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4D1" w14:textId="77777777" w:rsidR="00BE2D61" w:rsidRDefault="00BE2D61">
      <w:pPr>
        <w:rPr>
          <w:b/>
          <w:sz w:val="24"/>
        </w:rPr>
      </w:pPr>
    </w:p>
    <w:p w14:paraId="3D3F9E59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4CAA8D8E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46055687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B43DD2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5D55FFE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5D08323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323B64D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893D7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D0920C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安徽</w:t>
            </w:r>
            <w:r>
              <w:t>-</w:t>
            </w:r>
            <w:r>
              <w:t>淮南</w:t>
            </w:r>
            <w:bookmarkEnd w:id="4"/>
          </w:p>
        </w:tc>
      </w:tr>
      <w:tr w:rsidR="00BE2D61" w:rsidRPr="00D40158" w14:paraId="3D35AB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991B5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BBAED7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0FE2CA8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F4C43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18A79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1492462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80D2D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B248F1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1F56AA7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9A86C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328CF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4F7A27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D541D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24B7C9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48C284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219C5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782E1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6FC48E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FF301E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89D561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2022年3月1日</w:t>
              </w:r>
            </w:smartTag>
            <w:bookmarkEnd w:id="8"/>
          </w:p>
        </w:tc>
      </w:tr>
    </w:tbl>
    <w:p w14:paraId="2786C27B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77DFB15C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0490550A" wp14:editId="301B2053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DF7" w14:textId="77777777" w:rsidR="00004E2A" w:rsidRDefault="00004E2A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96BCA7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21E7D3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B5D9A8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18B30FE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43E9B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368DB5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3E0D8D30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8765B2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F93A428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73F8CA4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8EE518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9BAF29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T18075459508</w:t>
            </w:r>
            <w:bookmarkEnd w:id="12"/>
          </w:p>
        </w:tc>
      </w:tr>
    </w:tbl>
    <w:p w14:paraId="2A747CE1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51E7860D" w14:textId="77777777" w:rsidR="00986DEF" w:rsidRDefault="00986DEF" w:rsidP="0030652E">
      <w:pPr>
        <w:jc w:val="center"/>
        <w:rPr>
          <w:b/>
          <w:sz w:val="24"/>
        </w:rPr>
      </w:pPr>
    </w:p>
    <w:p w14:paraId="3A0E710C" w14:textId="77777777" w:rsidR="00986DEF" w:rsidRDefault="00986DEF" w:rsidP="0030652E">
      <w:pPr>
        <w:jc w:val="center"/>
        <w:rPr>
          <w:b/>
          <w:sz w:val="24"/>
        </w:rPr>
      </w:pPr>
    </w:p>
    <w:p w14:paraId="5713A868" w14:textId="77777777" w:rsidR="00986DEF" w:rsidRDefault="00986DEF" w:rsidP="0030652E">
      <w:pPr>
        <w:jc w:val="center"/>
        <w:rPr>
          <w:b/>
          <w:sz w:val="24"/>
        </w:rPr>
      </w:pPr>
    </w:p>
    <w:p w14:paraId="28308FD3" w14:textId="77777777" w:rsidR="00986DEF" w:rsidRDefault="00986DEF" w:rsidP="0030652E">
      <w:pPr>
        <w:jc w:val="center"/>
        <w:rPr>
          <w:b/>
          <w:sz w:val="24"/>
        </w:rPr>
      </w:pPr>
    </w:p>
    <w:p w14:paraId="6A0A56A9" w14:textId="77777777" w:rsidR="003E5517" w:rsidRDefault="003E5517" w:rsidP="0030652E">
      <w:pPr>
        <w:jc w:val="center"/>
        <w:rPr>
          <w:b/>
          <w:sz w:val="24"/>
        </w:rPr>
      </w:pPr>
    </w:p>
    <w:p w14:paraId="29AB7666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1E9FB3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7856ACB0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02BE1FC" w14:textId="77777777" w:rsidR="00CC0FB4" w:rsidRPr="00CC0FB4" w:rsidRDefault="00CC0FB4" w:rsidP="00CC0FB4"/>
    <w:bookmarkStart w:id="13" w:name="目录"/>
    <w:p w14:paraId="1E8958BD" w14:textId="77777777" w:rsidR="00A94E0A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055031" w:history="1">
        <w:r w:rsidR="00A94E0A" w:rsidRPr="00DE1F5F">
          <w:rPr>
            <w:rStyle w:val="af"/>
            <w:noProof/>
          </w:rPr>
          <w:t>1</w:t>
        </w:r>
        <w:r w:rsidR="00A94E0A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A94E0A" w:rsidRPr="00DE1F5F">
          <w:rPr>
            <w:rStyle w:val="af"/>
            <w:noProof/>
          </w:rPr>
          <w:t>建筑概况</w:t>
        </w:r>
        <w:r w:rsidR="00A94E0A">
          <w:rPr>
            <w:noProof/>
            <w:webHidden/>
          </w:rPr>
          <w:tab/>
        </w:r>
        <w:r w:rsidR="00A94E0A">
          <w:rPr>
            <w:noProof/>
            <w:webHidden/>
          </w:rPr>
          <w:fldChar w:fldCharType="begin"/>
        </w:r>
        <w:r w:rsidR="00A94E0A">
          <w:rPr>
            <w:noProof/>
            <w:webHidden/>
          </w:rPr>
          <w:instrText xml:space="preserve"> PAGEREF _Toc97055031 \h </w:instrText>
        </w:r>
        <w:r w:rsidR="00A94E0A">
          <w:rPr>
            <w:noProof/>
            <w:webHidden/>
          </w:rPr>
        </w:r>
        <w:r w:rsidR="00A94E0A">
          <w:rPr>
            <w:noProof/>
            <w:webHidden/>
          </w:rPr>
          <w:fldChar w:fldCharType="separate"/>
        </w:r>
        <w:r w:rsidR="00A94E0A">
          <w:rPr>
            <w:noProof/>
            <w:webHidden/>
          </w:rPr>
          <w:t>3</w:t>
        </w:r>
        <w:r w:rsidR="00A94E0A">
          <w:rPr>
            <w:noProof/>
            <w:webHidden/>
          </w:rPr>
          <w:fldChar w:fldCharType="end"/>
        </w:r>
      </w:hyperlink>
    </w:p>
    <w:p w14:paraId="161E1C7C" w14:textId="77777777" w:rsidR="00A94E0A" w:rsidRDefault="00A94E0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055032" w:history="1">
        <w:r w:rsidRPr="00DE1F5F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DE1F5F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378203" w14:textId="77777777" w:rsidR="00A94E0A" w:rsidRDefault="00A94E0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33" w:history="1">
        <w:r w:rsidRPr="00DE1F5F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837313" w14:textId="77777777" w:rsidR="00A94E0A" w:rsidRDefault="00A94E0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34" w:history="1">
        <w:r w:rsidRPr="00DE1F5F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E26C68" w14:textId="77777777" w:rsidR="00A94E0A" w:rsidRDefault="00A94E0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055035" w:history="1">
        <w:r w:rsidRPr="00DE1F5F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DE1F5F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6596B7" w14:textId="77777777" w:rsidR="00A94E0A" w:rsidRDefault="00A94E0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36" w:history="1">
        <w:r w:rsidRPr="00DE1F5F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53C885" w14:textId="77777777" w:rsidR="00A94E0A" w:rsidRDefault="00A94E0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37" w:history="1">
        <w:r w:rsidRPr="00DE1F5F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404838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38" w:history="1">
        <w:r w:rsidRPr="00DE1F5F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1BB3D2C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8pt;height:13.4pt" o:ole="">
              <v:imagedata r:id="rId9" o:title=""/>
            </v:shape>
            <o:OLEObject Type="Embed" ProgID="Equation.DSMT4" ShapeID="_x0000_i1402" DrawAspect="Content" ObjectID="_1707667818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1F6522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39" w:history="1">
        <w:r w:rsidRPr="00DE1F5F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5CA96F09">
            <v:shape id="_x0000_i1403" type="#_x0000_t75" style="width:13.4pt;height:13.4pt" o:ole="">
              <v:imagedata r:id="rId11" o:title=""/>
            </v:shape>
            <o:OLEObject Type="Embed" ProgID="Equation.DSMT4" ShapeID="_x0000_i1403" DrawAspect="Content" ObjectID="_1707667819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77AC8E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0" w:history="1">
        <w:r w:rsidRPr="00DE1F5F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523B04E" w14:textId="77777777" w:rsidR="00A94E0A" w:rsidRDefault="00A94E0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1" w:history="1">
        <w:r w:rsidRPr="00DE1F5F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2F8FAE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2" w:history="1">
        <w:r w:rsidRPr="00DE1F5F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6B159132">
            <v:shape id="_x0000_i1404" type="#_x0000_t75" style="width:18.8pt;height:13.4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A7DCE8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3" w:history="1">
        <w:r w:rsidRPr="00DE1F5F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5701EB4">
            <v:shape id="_x0000_i1405" type="#_x0000_t75" style="width:13.4pt;height:13.4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D269D3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4" w:history="1">
        <w:r w:rsidRPr="00DE1F5F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32B0AD" w14:textId="77777777" w:rsidR="00A94E0A" w:rsidRDefault="00A94E0A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5" w:history="1">
        <w:r w:rsidRPr="00DE1F5F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B09B6A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6" w:history="1">
        <w:r w:rsidRPr="00DE1F5F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956BCD4">
            <v:shape id="_x0000_i1406" type="#_x0000_t75" style="width:18.8pt;height:13.4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46FEAF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7" w:history="1">
        <w:r w:rsidRPr="00DE1F5F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F96D7E5">
            <v:shape id="_x0000_i1407" type="#_x0000_t75" style="width:13.4pt;height:13.4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A55CDC" w14:textId="77777777" w:rsidR="00A94E0A" w:rsidRDefault="00A94E0A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55048" w:history="1">
        <w:r w:rsidRPr="00DE1F5F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E1F5F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E8433A" w14:textId="77777777" w:rsidR="00A94E0A" w:rsidRDefault="00A94E0A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055049" w:history="1">
        <w:r w:rsidRPr="00DE1F5F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DE1F5F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_Toc97055049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680A12" w14:textId="77777777" w:rsidR="001828CC" w:rsidRDefault="00EC091B" w:rsidP="00EC091B">
      <w:r>
        <w:fldChar w:fldCharType="end"/>
      </w:r>
      <w:bookmarkEnd w:id="13"/>
    </w:p>
    <w:p w14:paraId="59573412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01758716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4CC03BA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7055031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02439F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1B7BAE7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08A2E70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05B19B8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8D0397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739F67A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安徽</w:t>
            </w:r>
            <w:r>
              <w:t>-</w:t>
            </w:r>
            <w:r>
              <w:t>淮南</w:t>
            </w:r>
            <w:bookmarkEnd w:id="21"/>
          </w:p>
        </w:tc>
      </w:tr>
      <w:tr w:rsidR="000631C6" w:rsidRPr="005816EB" w14:paraId="15C180E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9A7A75E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7FCC6C27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32.37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605E1E69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116.58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463234E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B7BFBA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E733E85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75BA6E0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F2471C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42E0D2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19807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AB9F5D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1CB20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3E59CB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8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0DB7C0B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B191F6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DD5CA1D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38.4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608E036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D69AC0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9FAAB65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43256BB9" w14:textId="77777777" w:rsidR="000631C6" w:rsidRDefault="000631C6">
      <w:pPr>
        <w:rPr>
          <w:b/>
          <w:sz w:val="24"/>
        </w:rPr>
      </w:pPr>
    </w:p>
    <w:p w14:paraId="0DA261DD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7055032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299123F8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安徽省公共建筑节能设计标准</w:t>
      </w:r>
      <w:r>
        <w:rPr>
          <w:rFonts w:hint="eastAsia"/>
        </w:rPr>
        <w:t xml:space="preserve"> DB34/5076-2017</w:t>
      </w:r>
      <w:bookmarkEnd w:id="37"/>
    </w:p>
    <w:p w14:paraId="401D9BEA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4AF32A09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6DA086CA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425FE653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7413CA34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364114BE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7055033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79C58D91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2AD4FDFF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4820DF1A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7055034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301BBC84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31BE627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58E565F3">
          <v:shape id="_x0000_i1025" type="#_x0000_t75" style="width:140.85pt;height:45.6pt" o:ole="">
            <v:imagedata r:id="rId13" o:title=""/>
          </v:shape>
          <o:OLEObject Type="Embed" ProgID="Equation.DSMT4" ShapeID="_x0000_i1025" DrawAspect="Content" ObjectID="_1707667820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059239C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06B7EF6B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384FB8F">
          <v:shape id="_x0000_i1026" type="#_x0000_t75" style="width:162.8pt;height:50.1pt" o:ole="">
            <v:imagedata r:id="rId15" o:title=""/>
          </v:shape>
          <o:OLEObject Type="Embed" ProgID="Equation.DSMT4" ShapeID="_x0000_i1026" DrawAspect="Content" ObjectID="_1707667821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596883E2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19984ECB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4FB38673">
          <v:shape id="_x0000_i1027" type="#_x0000_t75" style="width:24.6pt;height:16.55pt" o:ole="">
            <v:imagedata r:id="rId17" o:title=""/>
          </v:shape>
          <o:OLEObject Type="Embed" ProgID="Equation.DSMT4" ShapeID="_x0000_i1027" DrawAspect="Content" ObjectID="_1707667822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313857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539BA07">
          <v:shape id="_x0000_i1028" type="#_x0000_t75" style="width:20.1pt;height:13.4pt" o:ole="">
            <v:imagedata r:id="rId19" o:title=""/>
          </v:shape>
          <o:OLEObject Type="Embed" ProgID="Equation.DSMT4" ShapeID="_x0000_i1028" DrawAspect="Content" ObjectID="_1707667823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256A">
        <w:rPr>
          <w:position w:val="-8"/>
        </w:rPr>
        <w:pict w14:anchorId="02A266A1">
          <v:shape id="_x0000_i1029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94E0A">
        <w:rPr>
          <w:position w:val="-8"/>
        </w:rPr>
        <w:pict w14:anchorId="2B47D7ED">
          <v:shape id="_x0000_i1145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256A">
        <w:rPr>
          <w:position w:val="-8"/>
        </w:rPr>
        <w:pict w14:anchorId="7E3363BB">
          <v:shape id="_x0000_i1031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94E0A">
        <w:rPr>
          <w:position w:val="-8"/>
        </w:rPr>
        <w:pict w14:anchorId="1485FC77">
          <v:shape id="_x0000_i1146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1EF4A15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73331AB3">
          <v:shape id="_x0000_i1033" type="#_x0000_t75" style="width:21.9pt;height:13.4pt" o:ole="">
            <v:imagedata r:id="rId23" o:title=""/>
          </v:shape>
          <o:OLEObject Type="Embed" ProgID="Equation.DSMT4" ShapeID="_x0000_i1033" DrawAspect="Content" ObjectID="_1707667824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256A">
        <w:rPr>
          <w:position w:val="-8"/>
        </w:rPr>
        <w:pict w14:anchorId="0A942B15">
          <v:shape id="_x0000_i1034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94E0A">
        <w:rPr>
          <w:position w:val="-8"/>
        </w:rPr>
        <w:pict w14:anchorId="71458763">
          <v:shape id="_x0000_i1147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256A">
        <w:rPr>
          <w:position w:val="-8"/>
        </w:rPr>
        <w:pict w14:anchorId="1367DB1A">
          <v:shape id="_x0000_i1036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94E0A">
        <w:rPr>
          <w:position w:val="-8"/>
        </w:rPr>
        <w:pict w14:anchorId="124D2AEC">
          <v:shape id="_x0000_i1148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9DD6DE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574553C">
          <v:shape id="_x0000_i1038" type="#_x0000_t75" style="width:13.4pt;height:13.4pt" o:ole="">
            <v:imagedata r:id="rId25" o:title=""/>
          </v:shape>
          <o:OLEObject Type="Embed" ProgID="Equation.DSMT4" ShapeID="_x0000_i1038" DrawAspect="Content" ObjectID="_1707667825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2ECE20B8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4AF6ACCC">
          <v:shape id="_x0000_i1039" type="#_x0000_t75" style="width:15.2pt;height:13.4pt" o:ole="">
            <v:imagedata r:id="rId27" o:title=""/>
          </v:shape>
          <o:OLEObject Type="Embed" ProgID="Equation.DSMT4" ShapeID="_x0000_i1039" DrawAspect="Content" ObjectID="_1707667826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4C9F89A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44FEB51">
          <v:shape id="_x0000_i1040" type="#_x0000_t75" style="width:20.1pt;height:13.4pt" o:ole="">
            <v:imagedata r:id="rId29" o:title=""/>
          </v:shape>
          <o:OLEObject Type="Embed" ProgID="Equation.DSMT4" ShapeID="_x0000_i1040" DrawAspect="Content" ObjectID="_1707667827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39038121">
          <v:shape id="_x0000_i1041" type="#_x0000_t75" style="width:13.4pt;height:13.4pt" o:ole="">
            <v:imagedata r:id="rId31" o:title=""/>
          </v:shape>
          <o:OLEObject Type="Embed" ProgID="Equation.DSMT4" ShapeID="_x0000_i1041" DrawAspect="Content" ObjectID="_1707667828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435309E8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63AFDA94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67DAED2">
          <v:shape id="_x0000_i1042" type="#_x0000_t75" style="width:15.2pt;height:13.4pt" o:ole="">
            <v:imagedata r:id="rId33" o:title=""/>
          </v:shape>
          <o:OLEObject Type="Embed" ProgID="Equation.DSMT4" ShapeID="_x0000_i1042" DrawAspect="Content" ObjectID="_1707667829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6C613CAD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EA89458">
          <v:shape id="_x0000_i1043" type="#_x0000_t75" style="width:13.4pt;height:13.4pt" o:ole="">
            <v:imagedata r:id="rId35" o:title=""/>
          </v:shape>
          <o:OLEObject Type="Embed" ProgID="Equation.DSMT4" ShapeID="_x0000_i1043" DrawAspect="Content" ObjectID="_1707667830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69619BAD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09E2C2A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2F112BD0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44FB695">
          <v:shape id="_x0000_i1044" type="#_x0000_t75" style="width:117.6pt;height:33.55pt" o:ole="">
            <v:imagedata r:id="rId37" o:title=""/>
          </v:shape>
          <o:OLEObject Type="Embed" ProgID="Equation.3" ShapeID="_x0000_i1044" DrawAspect="Content" ObjectID="_1707667831" r:id="rId38"/>
        </w:object>
      </w:r>
    </w:p>
    <w:p w14:paraId="40CA9B4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11C37F6">
          <v:shape id="_x0000_i1045" type="#_x0000_t75" style="width:13.4pt;height:17.9pt" o:ole="">
            <v:imagedata r:id="rId39" o:title=""/>
          </v:shape>
          <o:OLEObject Type="Embed" ProgID="Equation.3" ShapeID="_x0000_i1045" DrawAspect="Content" ObjectID="_1707667832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7B324D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29BBD4C">
          <v:shape id="_x0000_i1046" type="#_x0000_t75" style="width:8.95pt;height:17.9pt" o:ole="">
            <v:imagedata r:id="rId41" o:title=""/>
          </v:shape>
          <o:OLEObject Type="Embed" ProgID="Equation.3" ShapeID="_x0000_i1046" DrawAspect="Content" ObjectID="_1707667833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E9A361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6BB9D9C8">
          <v:shape id="_x0000_i1047" type="#_x0000_t75" style="width:10.3pt;height:17.9pt" o:ole="">
            <v:imagedata r:id="rId43" o:title=""/>
          </v:shape>
          <o:OLEObject Type="Embed" ProgID="Equation.3" ShapeID="_x0000_i1047" DrawAspect="Content" ObjectID="_1707667834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D19B0E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53E4D14E">
          <v:shape id="_x0000_i1048" type="#_x0000_t75" style="width:15.2pt;height:17.9pt" o:ole="">
            <v:imagedata r:id="rId45" o:title=""/>
          </v:shape>
          <o:OLEObject Type="Embed" ProgID="Equation.3" ShapeID="_x0000_i1048" DrawAspect="Content" ObjectID="_1707667835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DA354E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0C3E7CB9">
          <v:shape id="_x0000_i1049" type="#_x0000_t75" style="width:13.4pt;height:17.9pt" o:ole="">
            <v:imagedata r:id="rId47" o:title=""/>
          </v:shape>
          <o:OLEObject Type="Embed" ProgID="Equation.3" ShapeID="_x0000_i1049" DrawAspect="Content" ObjectID="_1707667836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DFDA985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4438173">
          <v:shape id="_x0000_i1050" type="#_x0000_t75" style="width:19.7pt;height:19.7pt" o:ole="">
            <v:imagedata r:id="rId49" o:title=""/>
          </v:shape>
          <o:OLEObject Type="Embed" ProgID="Equation.3" ShapeID="_x0000_i1050" DrawAspect="Content" ObjectID="_1707667837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75D073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6EBAAA5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7055035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39FE3C9B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7055036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76122F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967D6C8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3CC9F41E">
                <v:shape id="_x0000_i1051" type="#_x0000_t75" style="width:13.4pt;height:13.4pt" o:ole="">
                  <v:imagedata r:id="rId51" o:title=""/>
                </v:shape>
                <o:OLEObject Type="Embed" ProgID="Equation.DSMT4" ShapeID="_x0000_i1051" DrawAspect="Content" ObjectID="_1707667838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80256A">
              <w:rPr>
                <w:position w:val="-8"/>
              </w:rPr>
              <w:pict w14:anchorId="2AA6E67C">
                <v:shape id="_x0000_i1052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A94E0A">
              <w:rPr>
                <w:position w:val="-8"/>
              </w:rPr>
              <w:pict w14:anchorId="5FE4F6BD">
                <v:shape id="_x0000_i1149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793A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AD7E46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18C953C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4886EAB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94D3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DFC4269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484AFA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945BF3F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3C679F3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0414F1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9716983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1536246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6DDAACBD">
                <v:shape id="_x0000_i1054" type="#_x0000_t75" style="width:9.85pt;height:17.45pt" o:ole="">
                  <v:imagedata r:id="rId53" o:title=""/>
                </v:shape>
                <o:OLEObject Type="Embed" ProgID="Equation.DSMT4" ShapeID="_x0000_i1054" DrawAspect="Content" ObjectID="_1707667839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6EE0009" w14:textId="77777777" w:rsidR="007952C1" w:rsidRDefault="002B5E55" w:rsidP="00D60B8C">
            <w:bookmarkStart w:id="54" w:name="t_e_avg"/>
            <w:r>
              <w:rPr>
                <w:rFonts w:hint="eastAsia"/>
              </w:rPr>
              <w:t>3.50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383FC42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F86E68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EE9920A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1948676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69.00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9F74E63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5A71D0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547D770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20B536" w14:textId="77777777" w:rsidR="007952C1" w:rsidRDefault="002B5E55" w:rsidP="00D60B8C">
            <w:bookmarkStart w:id="56" w:name="Z"/>
            <w:r>
              <w:rPr>
                <w:rFonts w:hint="eastAsia"/>
              </w:rPr>
              <w:t>69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1D4A41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2710A0BB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安徽</w:t>
      </w:r>
      <w:r>
        <w:t>-</w:t>
      </w:r>
      <w:r>
        <w:t>蚌埠</w:t>
      </w:r>
      <w:r>
        <w:t>.</w:t>
      </w:r>
      <w:r>
        <w:br/>
      </w:r>
      <w:bookmarkEnd w:id="57"/>
    </w:p>
    <w:p w14:paraId="43F2F907" w14:textId="77777777" w:rsidR="00D60B8C" w:rsidRPr="00D60B8C" w:rsidRDefault="00D60B8C" w:rsidP="00D60B8C">
      <w:pPr>
        <w:pStyle w:val="a0"/>
        <w:ind w:leftChars="0" w:left="0" w:right="1470"/>
      </w:pPr>
    </w:p>
    <w:p w14:paraId="5B486C3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7055037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4C0D2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46D532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11CB83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5D4122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3C8A1C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2F434A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D93C15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86CA0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6C7C411" w14:textId="77777777" w:rsidTr="00C76F5A">
        <w:tc>
          <w:tcPr>
            <w:tcW w:w="3345" w:type="dxa"/>
            <w:vMerge/>
            <w:vAlign w:val="center"/>
            <w:hideMark/>
          </w:tcPr>
          <w:p w14:paraId="52A0F4EB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3E0C94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19707A1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A0C8CF7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E88EBF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5D270AC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5396AE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04E2A" w14:paraId="7A260D70" w14:textId="77777777">
        <w:tc>
          <w:tcPr>
            <w:tcW w:w="3345" w:type="dxa"/>
            <w:vAlign w:val="center"/>
          </w:tcPr>
          <w:p w14:paraId="58B97BF8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ED5B0FC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46F38FDC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08E2BC5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D614CFE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18D3AD3A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0BA954C7" w14:textId="77777777" w:rsidR="00C76F5A" w:rsidRDefault="00C76F5A" w:rsidP="00C76F5A">
            <w:r>
              <w:t>0.026</w:t>
            </w:r>
          </w:p>
        </w:tc>
      </w:tr>
      <w:tr w:rsidR="00004E2A" w14:paraId="3D8EDD91" w14:textId="77777777">
        <w:tc>
          <w:tcPr>
            <w:tcW w:w="3345" w:type="dxa"/>
            <w:vAlign w:val="center"/>
          </w:tcPr>
          <w:p w14:paraId="20DE75E7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15DEE4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B8A8E41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D802E80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984CB0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66CAB6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1F921B5" w14:textId="77777777" w:rsidR="00C76F5A" w:rsidRDefault="00C76F5A" w:rsidP="00C76F5A">
            <w:r>
              <w:t>0.556</w:t>
            </w:r>
          </w:p>
        </w:tc>
      </w:tr>
      <w:tr w:rsidR="00004E2A" w14:paraId="1EA849B2" w14:textId="77777777">
        <w:tc>
          <w:tcPr>
            <w:tcW w:w="3345" w:type="dxa"/>
            <w:vAlign w:val="center"/>
          </w:tcPr>
          <w:p w14:paraId="2CD6E216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AAC3AB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C5628D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069CB8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B294FA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F09E97F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A4FB38F" w14:textId="77777777" w:rsidR="00C76F5A" w:rsidRDefault="00C76F5A" w:rsidP="00C76F5A">
            <w:r>
              <w:t>0.022</w:t>
            </w:r>
          </w:p>
        </w:tc>
      </w:tr>
      <w:tr w:rsidR="00004E2A" w14:paraId="1D3DC728" w14:textId="77777777">
        <w:tc>
          <w:tcPr>
            <w:tcW w:w="3345" w:type="dxa"/>
            <w:vAlign w:val="center"/>
          </w:tcPr>
          <w:p w14:paraId="391FF5D9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A276AEA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753D47C1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4AF6B28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52B7872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1FB8AF58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0B2B7540" w14:textId="77777777" w:rsidR="00C76F5A" w:rsidRDefault="00C76F5A" w:rsidP="00C76F5A">
            <w:r>
              <w:t>0.444</w:t>
            </w:r>
          </w:p>
        </w:tc>
      </w:tr>
      <w:tr w:rsidR="00004E2A" w14:paraId="015412D0" w14:textId="77777777">
        <w:tc>
          <w:tcPr>
            <w:tcW w:w="3345" w:type="dxa"/>
            <w:vAlign w:val="center"/>
          </w:tcPr>
          <w:p w14:paraId="660E182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5C09895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08AA69DE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CAC260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33C36E8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81343FC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624155B" w14:textId="77777777" w:rsidR="00C76F5A" w:rsidRDefault="00C76F5A" w:rsidP="00C76F5A">
            <w:r>
              <w:t>0.069</w:t>
            </w:r>
          </w:p>
        </w:tc>
      </w:tr>
      <w:tr w:rsidR="00C76F5A" w14:paraId="06E11B15" w14:textId="77777777" w:rsidTr="00DD0B5D">
        <w:tc>
          <w:tcPr>
            <w:tcW w:w="3345" w:type="dxa"/>
            <w:vAlign w:val="center"/>
          </w:tcPr>
          <w:p w14:paraId="1162655F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06D79CA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8A12E96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A84FB0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A9E5AFF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0815D403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87335BB" w14:textId="77777777" w:rsidR="00C76F5A" w:rsidRDefault="00C76F5A" w:rsidP="00C76F5A">
            <w:r>
              <w:t>0.025</w:t>
            </w:r>
          </w:p>
        </w:tc>
      </w:tr>
    </w:tbl>
    <w:p w14:paraId="04D8A76F" w14:textId="77777777" w:rsidR="00F52375" w:rsidRPr="00F52375" w:rsidRDefault="00F52375" w:rsidP="00F52375">
      <w:pPr>
        <w:pStyle w:val="a0"/>
        <w:ind w:left="1470" w:right="1470"/>
      </w:pPr>
    </w:p>
    <w:p w14:paraId="069C06A6" w14:textId="77777777" w:rsidR="007952C1" w:rsidRDefault="007952C1" w:rsidP="00CE04F8">
      <w:pPr>
        <w:pStyle w:val="3"/>
      </w:pPr>
      <w:bookmarkStart w:id="59" w:name="_Toc97055038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7921C711">
          <v:shape id="_x0000_i1055" type="#_x0000_t75" style="width:18.8pt;height:13.4pt" o:ole="">
            <v:imagedata r:id="rId9" o:title=""/>
          </v:shape>
          <o:OLEObject Type="Embed" ProgID="Equation.DSMT4" ShapeID="_x0000_i1055" DrawAspect="Content" ObjectID="_1707667840" r:id="rId55"/>
        </w:object>
      </w:r>
    </w:p>
    <w:p w14:paraId="2AB7C00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FDED37C">
          <v:shape id="_x0000_i1056" type="#_x0000_t75" style="width:18.8pt;height:13.4pt" o:ole="">
            <v:imagedata r:id="rId9" o:title=""/>
          </v:shape>
          <o:OLEObject Type="Embed" ProgID="Equation.DSMT4" ShapeID="_x0000_i1056" DrawAspect="Content" ObjectID="_1707667841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14:paraId="664FCA4D" w14:textId="77777777" w:rsidR="00990A57" w:rsidRDefault="00D60B8C" w:rsidP="00CE04F8">
      <w:pPr>
        <w:pStyle w:val="3"/>
        <w:ind w:right="1470"/>
      </w:pPr>
      <w:bookmarkStart w:id="60" w:name="_Toc9705503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4263FCB6">
          <v:shape id="_x0000_i1057" type="#_x0000_t75" style="width:13.4pt;height:13.4pt" o:ole="">
            <v:imagedata r:id="rId11" o:title=""/>
          </v:shape>
          <o:OLEObject Type="Embed" ProgID="Equation.DSMT4" ShapeID="_x0000_i1057" DrawAspect="Content" ObjectID="_1707667842" r:id="rId57"/>
        </w:object>
      </w:r>
    </w:p>
    <w:p w14:paraId="1E10D76C" w14:textId="77777777" w:rsidR="00CE04F8" w:rsidRPr="00990A57" w:rsidRDefault="00D60B8C" w:rsidP="00990A57">
      <w:pPr>
        <w:jc w:val="center"/>
      </w:pPr>
      <w:r w:rsidRPr="00990A57">
        <w:object w:dxaOrig="2240" w:dyaOrig="660" w14:anchorId="10E2A298">
          <v:shape id="_x0000_i1058" type="#_x0000_t75" style="width:111.8pt;height:33.1pt" o:ole="">
            <v:imagedata r:id="rId58" o:title=""/>
          </v:shape>
          <o:OLEObject Type="Embed" ProgID="Equation.DSMT4" ShapeID="_x0000_i1058" DrawAspect="Content" ObjectID="_1707667843" r:id="rId59"/>
        </w:object>
      </w:r>
    </w:p>
    <w:p w14:paraId="07250FD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618457D7">
          <v:shape id="_x0000_i1059" type="#_x0000_t75" style="width:13.4pt;height:13.4pt" o:ole="">
            <v:imagedata r:id="rId11" o:title=""/>
          </v:shape>
          <o:OLEObject Type="Embed" ProgID="Equation.DSMT4" ShapeID="_x0000_i1059" DrawAspect="Content" ObjectID="_1707667844" r:id="rId60"/>
        </w:object>
      </w:r>
      <w:r>
        <w:t>=</w:t>
      </w:r>
      <w:r w:rsidR="00990A57">
        <w:rPr>
          <w:rFonts w:hint="eastAsia"/>
        </w:rPr>
        <w:t>4.25</w:t>
      </w:r>
    </w:p>
    <w:p w14:paraId="33DDA17E" w14:textId="77777777" w:rsidR="00CE04F8" w:rsidRPr="00CE04F8" w:rsidRDefault="00B505F2" w:rsidP="00B23996">
      <w:pPr>
        <w:pStyle w:val="3"/>
        <w:ind w:right="1470"/>
      </w:pPr>
      <w:bookmarkStart w:id="61" w:name="_Toc9705504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DBF546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8893850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2D2ABCE8">
                <v:shape id="_x0000_i1060" type="#_x0000_t75" style="width:20.1pt;height:13.4pt" o:ole="">
                  <v:imagedata r:id="rId19" o:title=""/>
                </v:shape>
                <o:OLEObject Type="Embed" ProgID="Equation.DSMT4" ShapeID="_x0000_i1060" DrawAspect="Content" ObjectID="_1707667845" r:id="rId61"/>
              </w:object>
            </w:r>
          </w:p>
        </w:tc>
        <w:tc>
          <w:tcPr>
            <w:tcW w:w="2693" w:type="dxa"/>
            <w:vAlign w:val="center"/>
          </w:tcPr>
          <w:p w14:paraId="2342313A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B9DD60A">
                <v:shape id="_x0000_i1061" type="#_x0000_t75" style="width:20.1pt;height:13.4pt" o:ole="">
                  <v:imagedata r:id="rId19" o:title=""/>
                </v:shape>
                <o:OLEObject Type="Embed" ProgID="Equation.DSMT4" ShapeID="_x0000_i1061" DrawAspect="Content" ObjectID="_1707667846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256A">
              <w:rPr>
                <w:position w:val="-8"/>
              </w:rPr>
              <w:pict w14:anchorId="51291B98">
                <v:shape id="_x0000_i1062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31146784">
                <v:shape id="_x0000_i1150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256A">
              <w:rPr>
                <w:position w:val="-8"/>
              </w:rPr>
              <w:pict w14:anchorId="76D40FDC">
                <v:shape id="_x0000_i1064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4071741E">
                <v:shape id="_x0000_i1151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D67419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3D4BBDDB" w14:textId="77777777" w:rsidR="00504D39" w:rsidRPr="009470F7" w:rsidRDefault="00504D39" w:rsidP="0054289E"/>
        </w:tc>
      </w:tr>
      <w:tr w:rsidR="00504D39" w14:paraId="2CCBFF7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159EBA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B806CDA">
                <v:shape id="_x0000_i1066" type="#_x0000_t75" style="width:21.9pt;height:13.4pt" o:ole="">
                  <v:imagedata r:id="rId23" o:title=""/>
                </v:shape>
                <o:OLEObject Type="Embed" ProgID="Equation.DSMT4" ShapeID="_x0000_i1066" DrawAspect="Content" ObjectID="_1707667847" r:id="rId63"/>
              </w:object>
            </w:r>
          </w:p>
        </w:tc>
        <w:tc>
          <w:tcPr>
            <w:tcW w:w="2693" w:type="dxa"/>
            <w:vAlign w:val="center"/>
          </w:tcPr>
          <w:p w14:paraId="68771EF5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68DCCBBF">
                <v:shape id="_x0000_i1067" type="#_x0000_t75" style="width:21.9pt;height:13.4pt" o:ole="">
                  <v:imagedata r:id="rId23" o:title=""/>
                </v:shape>
                <o:OLEObject Type="Embed" ProgID="Equation.DSMT4" ShapeID="_x0000_i1067" DrawAspect="Content" ObjectID="_1707667848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256A">
              <w:rPr>
                <w:position w:val="-8"/>
              </w:rPr>
              <w:pict w14:anchorId="79815572">
                <v:shape id="_x0000_i1068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71B7E84D">
                <v:shape id="_x0000_i1152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256A">
              <w:rPr>
                <w:position w:val="-8"/>
              </w:rPr>
              <w:pict w14:anchorId="3757D5C6">
                <v:shape id="_x0000_i1070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3FB0D3E3">
                <v:shape id="_x0000_i1153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CEB919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343D3FF9" w14:textId="77777777" w:rsidR="00504D39" w:rsidRDefault="00504D39" w:rsidP="0054289E"/>
        </w:tc>
      </w:tr>
      <w:tr w:rsidR="00504D39" w14:paraId="33C9BAAC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132635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7DBD85D3">
                <v:shape id="_x0000_i1072" type="#_x0000_t75" style="width:13.4pt;height:13.4pt" o:ole="">
                  <v:imagedata r:id="rId25" o:title=""/>
                </v:shape>
                <o:OLEObject Type="Embed" ProgID="Equation.DSMT4" ShapeID="_x0000_i1072" DrawAspect="Content" ObjectID="_1707667849" r:id="rId65"/>
              </w:object>
            </w:r>
          </w:p>
        </w:tc>
        <w:tc>
          <w:tcPr>
            <w:tcW w:w="2693" w:type="dxa"/>
            <w:vAlign w:val="center"/>
          </w:tcPr>
          <w:p w14:paraId="5EAD93C5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6AC3F21A">
                <v:shape id="_x0000_i1073" type="#_x0000_t75" style="width:13.4pt;height:13.4pt" o:ole="">
                  <v:imagedata r:id="rId25" o:title=""/>
                </v:shape>
                <o:OLEObject Type="Embed" ProgID="Equation.DSMT4" ShapeID="_x0000_i1073" DrawAspect="Content" ObjectID="_1707667850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40AE89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1891A7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89968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0B382B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A2BB26C">
                <v:shape id="_x0000_i1074" type="#_x0000_t75" style="width:15.2pt;height:13.4pt" o:ole="">
                  <v:imagedata r:id="rId27" o:title=""/>
                </v:shape>
                <o:OLEObject Type="Embed" ProgID="Equation.DSMT4" ShapeID="_x0000_i1074" DrawAspect="Content" ObjectID="_1707667851" r:id="rId67"/>
              </w:object>
            </w:r>
          </w:p>
        </w:tc>
        <w:tc>
          <w:tcPr>
            <w:tcW w:w="2693" w:type="dxa"/>
            <w:vAlign w:val="center"/>
          </w:tcPr>
          <w:p w14:paraId="1276A1BD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968D769">
                <v:shape id="_x0000_i1075" type="#_x0000_t75" style="width:15.2pt;height:13.4pt" o:ole="">
                  <v:imagedata r:id="rId27" o:title=""/>
                </v:shape>
                <o:OLEObject Type="Embed" ProgID="Equation.DSMT4" ShapeID="_x0000_i1075" DrawAspect="Content" ObjectID="_1707667852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C279A8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541.65</w:t>
            </w:r>
          </w:p>
        </w:tc>
        <w:tc>
          <w:tcPr>
            <w:tcW w:w="2737" w:type="dxa"/>
            <w:vAlign w:val="center"/>
          </w:tcPr>
          <w:p w14:paraId="465F7F0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30D0D90" w14:textId="77777777" w:rsidTr="00635599">
        <w:trPr>
          <w:jc w:val="center"/>
        </w:trPr>
        <w:tc>
          <w:tcPr>
            <w:tcW w:w="3148" w:type="dxa"/>
            <w:vAlign w:val="center"/>
          </w:tcPr>
          <w:p w14:paraId="1046A24B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461CD2DA">
                <v:shape id="_x0000_i1076" type="#_x0000_t75" style="width:20.1pt;height:13.4pt" o:ole="">
                  <v:imagedata r:id="rId29" o:title=""/>
                </v:shape>
                <o:OLEObject Type="Embed" ProgID="Equation.DSMT4" ShapeID="_x0000_i1076" DrawAspect="Content" ObjectID="_1707667853" r:id="rId69"/>
              </w:object>
            </w:r>
          </w:p>
        </w:tc>
        <w:tc>
          <w:tcPr>
            <w:tcW w:w="2693" w:type="dxa"/>
            <w:vAlign w:val="center"/>
          </w:tcPr>
          <w:p w14:paraId="00CCC22F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5AD1CAD6">
                <v:shape id="_x0000_i1077" type="#_x0000_t75" style="width:20.1pt;height:13.4pt" o:ole="">
                  <v:imagedata r:id="rId29" o:title=""/>
                </v:shape>
                <o:OLEObject Type="Embed" ProgID="Equation.DSMT4" ShapeID="_x0000_i1077" DrawAspect="Content" ObjectID="_1707667854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D5F652F">
                <v:shape id="_x0000_i1078" type="#_x0000_t75" style="width:13.4pt;height:13.4pt" o:ole="">
                  <v:imagedata r:id="rId31" o:title=""/>
                </v:shape>
                <o:OLEObject Type="Embed" ProgID="Equation.DSMT4" ShapeID="_x0000_i1078" DrawAspect="Content" ObjectID="_1707667855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A423B9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827.54</w:t>
            </w:r>
          </w:p>
        </w:tc>
        <w:tc>
          <w:tcPr>
            <w:tcW w:w="2737" w:type="dxa"/>
            <w:vAlign w:val="center"/>
          </w:tcPr>
          <w:p w14:paraId="69F62597" w14:textId="77777777" w:rsidR="00504D39" w:rsidRPr="00FB2E10" w:rsidRDefault="00504D39" w:rsidP="0054289E"/>
        </w:tc>
      </w:tr>
      <w:tr w:rsidR="00504D39" w14:paraId="06F30282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CE22E1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0FB99611">
                <v:shape id="_x0000_i1079" type="#_x0000_t75" style="width:15.2pt;height:13.4pt" o:ole="">
                  <v:imagedata r:id="rId33" o:title=""/>
                </v:shape>
                <o:OLEObject Type="Embed" ProgID="Equation.DSMT4" ShapeID="_x0000_i1079" DrawAspect="Content" ObjectID="_1707667856" r:id="rId72"/>
              </w:object>
            </w:r>
          </w:p>
        </w:tc>
        <w:tc>
          <w:tcPr>
            <w:tcW w:w="2693" w:type="dxa"/>
            <w:vAlign w:val="center"/>
          </w:tcPr>
          <w:p w14:paraId="6D1CFC3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DBEC36B">
                <v:shape id="_x0000_i1080" type="#_x0000_t75" style="width:15.2pt;height:13.4pt" o:ole="">
                  <v:imagedata r:id="rId33" o:title=""/>
                </v:shape>
                <o:OLEObject Type="Embed" ProgID="Equation.DSMT4" ShapeID="_x0000_i1080" DrawAspect="Content" ObjectID="_1707667857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C0481B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23F19BCE" w14:textId="77777777" w:rsidR="00504D39" w:rsidRDefault="00504D39" w:rsidP="0054289E"/>
        </w:tc>
      </w:tr>
      <w:tr w:rsidR="00504D39" w14:paraId="6703139E" w14:textId="77777777" w:rsidTr="00635599">
        <w:trPr>
          <w:jc w:val="center"/>
        </w:trPr>
        <w:tc>
          <w:tcPr>
            <w:tcW w:w="3148" w:type="dxa"/>
          </w:tcPr>
          <w:p w14:paraId="33B3F27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A5BD761">
                <v:shape id="_x0000_i1081" type="#_x0000_t75" style="width:13.4pt;height:13.4pt" o:ole="">
                  <v:imagedata r:id="rId35" o:title=""/>
                </v:shape>
                <o:OLEObject Type="Embed" ProgID="Equation.DSMT4" ShapeID="_x0000_i1081" DrawAspect="Content" ObjectID="_1707667858" r:id="rId74"/>
              </w:object>
            </w:r>
          </w:p>
        </w:tc>
        <w:tc>
          <w:tcPr>
            <w:tcW w:w="2693" w:type="dxa"/>
          </w:tcPr>
          <w:p w14:paraId="1968C241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0629994">
                <v:shape id="_x0000_i1082" type="#_x0000_t75" style="width:13.4pt;height:13.4pt" o:ole="">
                  <v:imagedata r:id="rId35" o:title=""/>
                </v:shape>
                <o:OLEObject Type="Embed" ProgID="Equation.DSMT4" ShapeID="_x0000_i1082" DrawAspect="Content" ObjectID="_1707667859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2F0EBF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4F9A217A" w14:textId="77777777" w:rsidR="00504D39" w:rsidRPr="00FB2E10" w:rsidRDefault="00504D39" w:rsidP="0054289E"/>
        </w:tc>
      </w:tr>
      <w:tr w:rsidR="00504D39" w14:paraId="7DC21442" w14:textId="77777777" w:rsidTr="00635599">
        <w:trPr>
          <w:jc w:val="center"/>
        </w:trPr>
        <w:tc>
          <w:tcPr>
            <w:tcW w:w="3148" w:type="dxa"/>
            <w:vAlign w:val="center"/>
          </w:tcPr>
          <w:p w14:paraId="7C148D7B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51AA87A0">
                <v:shape id="_x0000_i1083" type="#_x0000_t75" style="width:142.65pt;height:43.4pt" o:ole="">
                  <v:imagedata r:id="rId15" o:title=""/>
                </v:shape>
                <o:OLEObject Type="Embed" ProgID="Equation.DSMT4" ShapeID="_x0000_i1083" DrawAspect="Content" ObjectID="_1707667860" r:id="rId76"/>
              </w:object>
            </w:r>
          </w:p>
        </w:tc>
        <w:tc>
          <w:tcPr>
            <w:tcW w:w="2693" w:type="dxa"/>
            <w:vAlign w:val="center"/>
          </w:tcPr>
          <w:p w14:paraId="3B8495E7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1621DC32">
                <v:shape id="_x0000_i1084" type="#_x0000_t75" style="width:24.6pt;height:16.55pt" o:ole="">
                  <v:imagedata r:id="rId17" o:title=""/>
                </v:shape>
                <o:OLEObject Type="Embed" ProgID="Equation.DSMT4" ShapeID="_x0000_i1084" DrawAspect="Content" ObjectID="_1707667861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877A03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04B8F37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19901BAB" w14:textId="77777777" w:rsidR="004E53B8" w:rsidRDefault="004E53B8" w:rsidP="00064694">
      <w:pPr>
        <w:widowControl/>
        <w:jc w:val="left"/>
      </w:pPr>
    </w:p>
    <w:p w14:paraId="488233F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7055041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774DFB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610FB4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483A2A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9031FA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7E14A3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8E8FAF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CEFDD0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8FEF11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B3D68C5" w14:textId="77777777" w:rsidTr="00C76F5A">
        <w:tc>
          <w:tcPr>
            <w:tcW w:w="3345" w:type="dxa"/>
            <w:vMerge/>
            <w:vAlign w:val="center"/>
            <w:hideMark/>
          </w:tcPr>
          <w:p w14:paraId="59B85FAD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13B602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DE50FD0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79C6F43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76528D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EDDAA15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8D2D4D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04E2A" w14:paraId="047D9867" w14:textId="77777777">
        <w:tc>
          <w:tcPr>
            <w:tcW w:w="3345" w:type="dxa"/>
            <w:vAlign w:val="center"/>
          </w:tcPr>
          <w:p w14:paraId="0DE92DDA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590C755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5E3BD82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8DF321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590AC5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A304A3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99CEEB0" w14:textId="77777777" w:rsidR="00C76F5A" w:rsidRDefault="00C76F5A" w:rsidP="00C76F5A">
            <w:r>
              <w:t>0.032</w:t>
            </w:r>
          </w:p>
        </w:tc>
      </w:tr>
      <w:tr w:rsidR="00004E2A" w14:paraId="515D27A7" w14:textId="77777777">
        <w:tc>
          <w:tcPr>
            <w:tcW w:w="3345" w:type="dxa"/>
            <w:vAlign w:val="center"/>
          </w:tcPr>
          <w:p w14:paraId="614C5F50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9F16D3C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4DF8633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4D03660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66E496E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003B27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8E341B9" w14:textId="77777777" w:rsidR="00C76F5A" w:rsidRDefault="00C76F5A" w:rsidP="00C76F5A">
            <w:r>
              <w:t>1.111</w:t>
            </w:r>
          </w:p>
        </w:tc>
      </w:tr>
      <w:tr w:rsidR="00004E2A" w14:paraId="021DD586" w14:textId="77777777">
        <w:tc>
          <w:tcPr>
            <w:tcW w:w="3345" w:type="dxa"/>
            <w:vAlign w:val="center"/>
          </w:tcPr>
          <w:p w14:paraId="7DC71C83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A9DCE8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3097532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CE2030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9B647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56AB85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A2E025F" w14:textId="77777777" w:rsidR="00C76F5A" w:rsidRDefault="00C76F5A" w:rsidP="00C76F5A">
            <w:r>
              <w:t>0.022</w:t>
            </w:r>
          </w:p>
        </w:tc>
      </w:tr>
      <w:tr w:rsidR="00004E2A" w14:paraId="0BA7F25F" w14:textId="77777777">
        <w:tc>
          <w:tcPr>
            <w:tcW w:w="3345" w:type="dxa"/>
            <w:vAlign w:val="center"/>
          </w:tcPr>
          <w:p w14:paraId="4D95357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301FFE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148525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E8C22E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124F54D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1E38568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081B922" w14:textId="77777777" w:rsidR="00C76F5A" w:rsidRDefault="00C76F5A" w:rsidP="00C76F5A">
            <w:r>
              <w:t>0.115</w:t>
            </w:r>
          </w:p>
        </w:tc>
      </w:tr>
      <w:tr w:rsidR="00C76F5A" w14:paraId="471B513B" w14:textId="77777777" w:rsidTr="00DD0B5D">
        <w:tc>
          <w:tcPr>
            <w:tcW w:w="3345" w:type="dxa"/>
            <w:vAlign w:val="center"/>
          </w:tcPr>
          <w:p w14:paraId="4509CFA6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46FEDE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507A4B7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146F7D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A9EDA95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B345A0D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26F68FC" w14:textId="77777777" w:rsidR="00C76F5A" w:rsidRDefault="00C76F5A" w:rsidP="00C76F5A">
            <w:r>
              <w:t>0.025</w:t>
            </w:r>
          </w:p>
        </w:tc>
      </w:tr>
    </w:tbl>
    <w:p w14:paraId="7E081B6C" w14:textId="77777777" w:rsidR="00F52375" w:rsidRPr="00F52375" w:rsidRDefault="00F52375" w:rsidP="00F52375">
      <w:pPr>
        <w:pStyle w:val="a0"/>
        <w:ind w:left="1470" w:right="1470"/>
      </w:pPr>
    </w:p>
    <w:p w14:paraId="1810FA05" w14:textId="77777777" w:rsidR="007952C1" w:rsidRDefault="007952C1" w:rsidP="00CE04F8">
      <w:pPr>
        <w:pStyle w:val="3"/>
      </w:pPr>
      <w:bookmarkStart w:id="63" w:name="_Toc97055042"/>
      <w:r w:rsidRPr="007952C1">
        <w:rPr>
          <w:rFonts w:hint="eastAsia"/>
        </w:rPr>
        <w:t>冷凝计算界面至围护结构内表面之间的热阻</w:t>
      </w:r>
      <w:r w:rsidR="0080256A">
        <w:pict w14:anchorId="2C092030">
          <v:shape id="_x0000_i1085" type="#_x0000_t75" style="width:18.8pt;height:13.4pt">
            <v:imagedata r:id="rId9" o:title=""/>
          </v:shape>
        </w:pict>
      </w:r>
      <w:bookmarkEnd w:id="63"/>
    </w:p>
    <w:p w14:paraId="5E5447F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80256A">
        <w:rPr>
          <w:b/>
          <w:bCs/>
        </w:rPr>
        <w:pict w14:anchorId="7524A9DA">
          <v:shape id="_x0000_i1086" type="#_x0000_t75" style="width:18.8pt;height:13.4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1.27</w:t>
      </w:r>
    </w:p>
    <w:p w14:paraId="625A9B43" w14:textId="77777777" w:rsidR="00990A57" w:rsidRDefault="00D60B8C" w:rsidP="00CE04F8">
      <w:pPr>
        <w:pStyle w:val="3"/>
        <w:ind w:right="1470"/>
      </w:pPr>
      <w:bookmarkStart w:id="64" w:name="_Toc9705504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80256A">
        <w:rPr>
          <w:position w:val="-6"/>
        </w:rPr>
        <w:pict w14:anchorId="1A94F6ED">
          <v:shape id="_x0000_i1087" type="#_x0000_t75" style="width:13.4pt;height:13.4pt">
            <v:imagedata r:id="rId11" o:title=""/>
          </v:shape>
        </w:pict>
      </w:r>
      <w:bookmarkEnd w:id="64"/>
    </w:p>
    <w:p w14:paraId="490337D3" w14:textId="77777777" w:rsidR="00CE04F8" w:rsidRPr="00990A57" w:rsidRDefault="0080256A" w:rsidP="00990A57">
      <w:pPr>
        <w:jc w:val="center"/>
      </w:pPr>
      <w:r>
        <w:pict w14:anchorId="5FD196C5">
          <v:shape id="_x0000_i1088" type="#_x0000_t75" style="width:111.8pt;height:33.1pt">
            <v:imagedata r:id="rId58" o:title=""/>
          </v:shape>
        </w:pict>
      </w:r>
    </w:p>
    <w:p w14:paraId="1B81755E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80256A">
        <w:rPr>
          <w:position w:val="-6"/>
        </w:rPr>
        <w:pict w14:anchorId="0691F802">
          <v:shape id="_x0000_i1089" type="#_x0000_t75" style="width:13.4pt;height:13.4pt">
            <v:imagedata r:id="rId11" o:title=""/>
          </v:shape>
        </w:pict>
      </w:r>
      <w:r>
        <w:t>=</w:t>
      </w:r>
      <w:r w:rsidR="00990A57">
        <w:rPr>
          <w:rFonts w:hint="eastAsia"/>
        </w:rPr>
        <w:t>4.22</w:t>
      </w:r>
    </w:p>
    <w:p w14:paraId="50805736" w14:textId="77777777" w:rsidR="00CE04F8" w:rsidRPr="00CE04F8" w:rsidRDefault="00B505F2" w:rsidP="00B23996">
      <w:pPr>
        <w:pStyle w:val="3"/>
        <w:ind w:right="1470"/>
      </w:pPr>
      <w:bookmarkStart w:id="65" w:name="_Toc9705504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6CA7369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9E9811" w14:textId="77777777" w:rsidR="00504D39" w:rsidRPr="005012CD" w:rsidRDefault="0080256A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8E4228B">
                <v:shape id="_x0000_i1090" type="#_x0000_t75" style="width:20.1pt;height:13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3CC221" w14:textId="77777777" w:rsidR="00504D39" w:rsidRDefault="0080256A" w:rsidP="0054289E">
            <w:r>
              <w:rPr>
                <w:position w:val="-6"/>
              </w:rPr>
              <w:pict w14:anchorId="530E02B7">
                <v:shape id="_x0000_i1091" type="#_x0000_t75" style="width:20.1pt;height:13.4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B8B069D">
                <v:shape id="_x0000_i1092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7F899098">
                <v:shape id="_x0000_i1154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B7D1612">
                <v:shape id="_x0000_i1094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68C49E4F">
                <v:shape id="_x0000_i1155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EF052C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74A4F150" w14:textId="77777777" w:rsidR="00504D39" w:rsidRPr="009470F7" w:rsidRDefault="00504D39" w:rsidP="0054289E"/>
        </w:tc>
      </w:tr>
      <w:tr w:rsidR="00504D39" w14:paraId="21582E83" w14:textId="77777777" w:rsidTr="00635599">
        <w:trPr>
          <w:jc w:val="center"/>
        </w:trPr>
        <w:tc>
          <w:tcPr>
            <w:tcW w:w="3148" w:type="dxa"/>
            <w:vAlign w:val="center"/>
          </w:tcPr>
          <w:p w14:paraId="4FBA6BF8" w14:textId="77777777" w:rsidR="00504D39" w:rsidRDefault="0080256A" w:rsidP="0054289E">
            <w:r>
              <w:rPr>
                <w:position w:val="-6"/>
              </w:rPr>
              <w:pict w14:anchorId="59FA1A82">
                <v:shape id="_x0000_i1096" type="#_x0000_t75" style="width:21.9pt;height:13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CCE76E" w14:textId="77777777" w:rsidR="00504D39" w:rsidRDefault="0080256A" w:rsidP="0054289E">
            <w:r>
              <w:rPr>
                <w:position w:val="-6"/>
              </w:rPr>
              <w:pict w14:anchorId="6AD7D6F3">
                <v:shape id="_x0000_i1097" type="#_x0000_t75" style="width:21.9pt;height:13.4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55E0D6D">
                <v:shape id="_x0000_i1098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34361731">
                <v:shape id="_x0000_i1156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A2491BD">
                <v:shape id="_x0000_i1100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07F7B876">
                <v:shape id="_x0000_i1157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8D734B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1428.57</w:t>
            </w:r>
          </w:p>
        </w:tc>
        <w:tc>
          <w:tcPr>
            <w:tcW w:w="2737" w:type="dxa"/>
            <w:vAlign w:val="center"/>
          </w:tcPr>
          <w:p w14:paraId="730EFEF7" w14:textId="77777777" w:rsidR="00504D39" w:rsidRDefault="00504D39" w:rsidP="0054289E"/>
        </w:tc>
      </w:tr>
      <w:tr w:rsidR="00504D39" w14:paraId="06431AE2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FD16E7" w14:textId="77777777" w:rsidR="00504D39" w:rsidRPr="00FB2E10" w:rsidRDefault="0080256A" w:rsidP="0054289E">
            <w:r>
              <w:rPr>
                <w:position w:val="-6"/>
              </w:rPr>
              <w:pict w14:anchorId="456C2E34">
                <v:shape id="_x0000_i1102" type="#_x0000_t75" style="width:13.4pt;height:13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64886A" w14:textId="77777777" w:rsidR="00504D39" w:rsidRPr="00D528E7" w:rsidRDefault="0080256A" w:rsidP="0054289E">
            <w:r>
              <w:rPr>
                <w:position w:val="-6"/>
              </w:rPr>
              <w:pict w14:anchorId="62356897">
                <v:shape id="_x0000_i1103" type="#_x0000_t75" style="width:13.4pt;height:13.4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14:paraId="51D224F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14:paraId="05E03AF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F620718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6AFAF6" w14:textId="77777777" w:rsidR="00504D39" w:rsidRDefault="0080256A" w:rsidP="0054289E">
            <w:r>
              <w:rPr>
                <w:position w:val="-6"/>
              </w:rPr>
              <w:lastRenderedPageBreak/>
              <w:pict w14:anchorId="35FA51AE">
                <v:shape id="_x0000_i1104" type="#_x0000_t75" style="width:15.2pt;height:13.4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E2A854F" w14:textId="77777777" w:rsidR="00504D39" w:rsidRDefault="0080256A" w:rsidP="0054289E">
            <w:r>
              <w:rPr>
                <w:position w:val="-6"/>
              </w:rPr>
              <w:pict w14:anchorId="5F1C5E78">
                <v:shape id="_x0000_i1105" type="#_x0000_t75" style="width:15.2pt;height:13.4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0490EA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541.65</w:t>
            </w:r>
          </w:p>
        </w:tc>
        <w:tc>
          <w:tcPr>
            <w:tcW w:w="2737" w:type="dxa"/>
            <w:vAlign w:val="center"/>
          </w:tcPr>
          <w:p w14:paraId="0DC3E62D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6DEA7E6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EB6F525" w14:textId="77777777" w:rsidR="00504D39" w:rsidRDefault="0080256A" w:rsidP="0054289E">
            <w:r>
              <w:rPr>
                <w:position w:val="-6"/>
              </w:rPr>
              <w:pict w14:anchorId="5E610EC3">
                <v:shape id="_x0000_i1106" type="#_x0000_t75" style="width:20.1pt;height:13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E77F28" w14:textId="77777777" w:rsidR="00504D39" w:rsidRPr="00D528E7" w:rsidRDefault="0080256A" w:rsidP="0054289E">
            <w:r>
              <w:rPr>
                <w:position w:val="-6"/>
              </w:rPr>
              <w:pict w14:anchorId="4C8041A1">
                <v:shape id="_x0000_i1107" type="#_x0000_t75" style="width:20.1pt;height:13.4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F62A1D1">
                <v:shape id="_x0000_i1108" type="#_x0000_t75" style="width:13.4pt;height:13.4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B05FEE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826.00</w:t>
            </w:r>
          </w:p>
        </w:tc>
        <w:tc>
          <w:tcPr>
            <w:tcW w:w="2737" w:type="dxa"/>
            <w:vAlign w:val="center"/>
          </w:tcPr>
          <w:p w14:paraId="6010571B" w14:textId="77777777" w:rsidR="00504D39" w:rsidRPr="00FB2E10" w:rsidRDefault="00504D39" w:rsidP="0054289E"/>
        </w:tc>
      </w:tr>
      <w:tr w:rsidR="00504D39" w14:paraId="70C71F7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FFF5DB" w14:textId="77777777" w:rsidR="00504D39" w:rsidRDefault="0080256A" w:rsidP="0054289E">
            <w:r>
              <w:rPr>
                <w:position w:val="-10"/>
              </w:rPr>
              <w:pict w14:anchorId="35E6B115">
                <v:shape id="_x0000_i1109" type="#_x0000_t75" style="width:15.2pt;height:13.4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87B47E" w14:textId="77777777" w:rsidR="00504D39" w:rsidRDefault="0080256A" w:rsidP="0054289E">
            <w:r>
              <w:rPr>
                <w:position w:val="-10"/>
              </w:rPr>
              <w:pict w14:anchorId="6E244AAB">
                <v:shape id="_x0000_i1110" type="#_x0000_t75" style="width:15.2pt;height:13.4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E2408C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6770E326" w14:textId="77777777" w:rsidR="00504D39" w:rsidRDefault="00504D39" w:rsidP="0054289E"/>
        </w:tc>
      </w:tr>
      <w:tr w:rsidR="00504D39" w14:paraId="01C782F2" w14:textId="77777777" w:rsidTr="00635599">
        <w:trPr>
          <w:jc w:val="center"/>
        </w:trPr>
        <w:tc>
          <w:tcPr>
            <w:tcW w:w="3148" w:type="dxa"/>
          </w:tcPr>
          <w:p w14:paraId="220FF3D3" w14:textId="77777777" w:rsidR="00504D39" w:rsidRDefault="0080256A" w:rsidP="0054289E">
            <w:r>
              <w:rPr>
                <w:position w:val="-6"/>
              </w:rPr>
              <w:pict w14:anchorId="01516C60">
                <v:shape id="_x0000_i1111" type="#_x0000_t75" style="width:13.4pt;height:13.4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909B167" w14:textId="77777777" w:rsidR="00504D39" w:rsidRDefault="0080256A" w:rsidP="0054289E">
            <w:r>
              <w:rPr>
                <w:position w:val="-6"/>
              </w:rPr>
              <w:pict w14:anchorId="2BB741DE">
                <v:shape id="_x0000_i1112" type="#_x0000_t75" style="width:13.4pt;height:13.4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3E7AEC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14:paraId="4A28295C" w14:textId="77777777" w:rsidR="00504D39" w:rsidRPr="00FB2E10" w:rsidRDefault="00504D39" w:rsidP="0054289E"/>
        </w:tc>
      </w:tr>
      <w:tr w:rsidR="00504D39" w14:paraId="55C4BD1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F72D31" w14:textId="77777777" w:rsidR="00504D39" w:rsidRDefault="0080256A" w:rsidP="0054289E">
            <w:r>
              <w:rPr>
                <w:position w:val="-28"/>
              </w:rPr>
              <w:pict w14:anchorId="3066B4D2">
                <v:shape id="_x0000_i1113" type="#_x0000_t75" style="width:142.65pt;height:43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E8DA23E" w14:textId="77777777" w:rsidR="00504D39" w:rsidRDefault="0080256A" w:rsidP="0054289E">
            <w:r>
              <w:rPr>
                <w:position w:val="-10"/>
              </w:rPr>
              <w:pict w14:anchorId="6F33B317">
                <v:shape id="_x0000_i1114" type="#_x0000_t75" style="width:24.6pt;height:16.5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A96158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AC43F7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797AA38" w14:textId="77777777" w:rsidR="004E53B8" w:rsidRDefault="004E53B8" w:rsidP="00064694">
      <w:pPr>
        <w:widowControl/>
        <w:jc w:val="left"/>
      </w:pPr>
    </w:p>
    <w:p w14:paraId="106A186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7055045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588D48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136531F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C1FBF3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8F6F9C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5D9BAA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CDABE0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EB9348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22160B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0A78E3F" w14:textId="77777777" w:rsidTr="00C76F5A">
        <w:tc>
          <w:tcPr>
            <w:tcW w:w="3345" w:type="dxa"/>
            <w:vMerge/>
            <w:vAlign w:val="center"/>
            <w:hideMark/>
          </w:tcPr>
          <w:p w14:paraId="2D4E1CC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8B2E10D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17072A2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1EA929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F054C6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9508D5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24C355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04E2A" w14:paraId="247B2E70" w14:textId="77777777">
        <w:tc>
          <w:tcPr>
            <w:tcW w:w="3345" w:type="dxa"/>
            <w:vAlign w:val="center"/>
          </w:tcPr>
          <w:p w14:paraId="0708C47B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66661F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0CA6022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ED6D2C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2617271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F70119F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960DFEC" w14:textId="77777777" w:rsidR="00C76F5A" w:rsidRDefault="00C76F5A" w:rsidP="00C76F5A">
            <w:r>
              <w:t>0.022</w:t>
            </w:r>
          </w:p>
        </w:tc>
      </w:tr>
      <w:tr w:rsidR="00004E2A" w14:paraId="184B1780" w14:textId="77777777">
        <w:tc>
          <w:tcPr>
            <w:tcW w:w="3345" w:type="dxa"/>
            <w:vAlign w:val="center"/>
          </w:tcPr>
          <w:p w14:paraId="24B14007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EF20F0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736779F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2F97FBEF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4A8CC4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0AB0979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3B3EAFF" w14:textId="77777777" w:rsidR="00C76F5A" w:rsidRDefault="00C76F5A" w:rsidP="00C76F5A">
            <w:r>
              <w:t>0.556</w:t>
            </w:r>
          </w:p>
        </w:tc>
      </w:tr>
      <w:tr w:rsidR="00004E2A" w14:paraId="1F92779C" w14:textId="77777777">
        <w:tc>
          <w:tcPr>
            <w:tcW w:w="3345" w:type="dxa"/>
            <w:vAlign w:val="center"/>
          </w:tcPr>
          <w:p w14:paraId="13D13B55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CDDD75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59AE59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265D80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81D2AA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1FB408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EE69942" w14:textId="77777777" w:rsidR="00C76F5A" w:rsidRDefault="00C76F5A" w:rsidP="00C76F5A">
            <w:r>
              <w:t>0.022</w:t>
            </w:r>
          </w:p>
        </w:tc>
      </w:tr>
      <w:tr w:rsidR="00004E2A" w14:paraId="675746E1" w14:textId="77777777">
        <w:tc>
          <w:tcPr>
            <w:tcW w:w="3345" w:type="dxa"/>
            <w:vAlign w:val="center"/>
          </w:tcPr>
          <w:p w14:paraId="51034E3F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6DDB808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2E9C907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5DD1B4E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1161E4C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5895174F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AAC1966" w14:textId="77777777" w:rsidR="00C76F5A" w:rsidRDefault="00C76F5A" w:rsidP="00C76F5A">
            <w:r>
              <w:t>0.115</w:t>
            </w:r>
          </w:p>
        </w:tc>
      </w:tr>
      <w:tr w:rsidR="00C76F5A" w14:paraId="353EAB03" w14:textId="77777777" w:rsidTr="00DD0B5D">
        <w:tc>
          <w:tcPr>
            <w:tcW w:w="3345" w:type="dxa"/>
            <w:vAlign w:val="center"/>
          </w:tcPr>
          <w:p w14:paraId="1A470400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1713AC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FE9E3A0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ACE557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8B1254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EF0AC80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21686D1" w14:textId="77777777" w:rsidR="00C76F5A" w:rsidRDefault="00C76F5A" w:rsidP="00C76F5A">
            <w:r>
              <w:t>0.025</w:t>
            </w:r>
          </w:p>
        </w:tc>
      </w:tr>
      <w:bookmarkEnd w:id="69"/>
    </w:tbl>
    <w:p w14:paraId="40335694" w14:textId="77777777" w:rsidR="00F52375" w:rsidRPr="00F52375" w:rsidRDefault="00F52375" w:rsidP="00F52375">
      <w:pPr>
        <w:pStyle w:val="a0"/>
        <w:ind w:left="1470" w:right="1470"/>
      </w:pPr>
    </w:p>
    <w:p w14:paraId="0C8D36FF" w14:textId="77777777" w:rsidR="007952C1" w:rsidRDefault="007952C1" w:rsidP="00CE04F8">
      <w:pPr>
        <w:pStyle w:val="3"/>
      </w:pPr>
      <w:bookmarkStart w:id="70" w:name="_Toc97055046"/>
      <w:r w:rsidRPr="007952C1">
        <w:rPr>
          <w:rFonts w:hint="eastAsia"/>
        </w:rPr>
        <w:t>冷凝计算界面至围护结构内表面之间的热阻</w:t>
      </w:r>
      <w:r w:rsidR="0080256A">
        <w:pict w14:anchorId="2D6A76E6">
          <v:shape id="_x0000_i1115" type="#_x0000_t75" style="width:18.8pt;height:13.4pt">
            <v:imagedata r:id="rId9" o:title=""/>
          </v:shape>
        </w:pict>
      </w:r>
      <w:bookmarkEnd w:id="70"/>
    </w:p>
    <w:p w14:paraId="20839634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80256A">
        <w:rPr>
          <w:b/>
          <w:bCs/>
        </w:rPr>
        <w:pict w14:anchorId="6860293F">
          <v:shape id="_x0000_i1116" type="#_x0000_t75" style="width:18.8pt;height:13.4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7325F9E4" w14:textId="77777777" w:rsidR="00990A57" w:rsidRDefault="00D60B8C" w:rsidP="00CE04F8">
      <w:pPr>
        <w:pStyle w:val="3"/>
        <w:ind w:right="1470"/>
      </w:pPr>
      <w:bookmarkStart w:id="72" w:name="_Toc9705504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80256A">
        <w:rPr>
          <w:position w:val="-6"/>
        </w:rPr>
        <w:pict w14:anchorId="4C1B51F8">
          <v:shape id="_x0000_i1117" type="#_x0000_t75" style="width:13.4pt;height:13.4pt">
            <v:imagedata r:id="rId11" o:title=""/>
          </v:shape>
        </w:pict>
      </w:r>
      <w:bookmarkEnd w:id="72"/>
    </w:p>
    <w:p w14:paraId="12F09817" w14:textId="77777777" w:rsidR="00CE04F8" w:rsidRPr="00990A57" w:rsidRDefault="0080256A" w:rsidP="00990A57">
      <w:pPr>
        <w:jc w:val="center"/>
      </w:pPr>
      <w:r>
        <w:pict w14:anchorId="4F246924">
          <v:shape id="_x0000_i1118" type="#_x0000_t75" style="width:111.8pt;height:33.1pt">
            <v:imagedata r:id="rId58" o:title=""/>
          </v:shape>
        </w:pict>
      </w:r>
    </w:p>
    <w:p w14:paraId="3307725D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80256A">
        <w:rPr>
          <w:position w:val="-6"/>
        </w:rPr>
        <w:pict w14:anchorId="42E25FF2">
          <v:shape id="_x0000_i1119" type="#_x0000_t75" style="width:13.4pt;height:13.4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4.50</w:t>
      </w:r>
      <w:bookmarkEnd w:id="73"/>
    </w:p>
    <w:p w14:paraId="3FBB229E" w14:textId="77777777" w:rsidR="00CE04F8" w:rsidRPr="00CE04F8" w:rsidRDefault="00B505F2" w:rsidP="00B23996">
      <w:pPr>
        <w:pStyle w:val="3"/>
        <w:ind w:right="1470"/>
      </w:pPr>
      <w:bookmarkStart w:id="74" w:name="_Toc9705504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BA9CC5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92BD028" w14:textId="77777777" w:rsidR="00504D39" w:rsidRPr="005012CD" w:rsidRDefault="0080256A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0187A6E7">
                <v:shape id="_x0000_i1120" type="#_x0000_t75" style="width:20.1pt;height:13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0DD5051" w14:textId="77777777" w:rsidR="00504D39" w:rsidRDefault="0080256A" w:rsidP="0054289E">
            <w:r>
              <w:rPr>
                <w:position w:val="-6"/>
              </w:rPr>
              <w:pict w14:anchorId="4C1A932E">
                <v:shape id="_x0000_i1121" type="#_x0000_t75" style="width:20.1pt;height:13.4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28D2C72">
                <v:shape id="_x0000_i1122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6CEEE375">
                <v:shape id="_x0000_i1158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398FBBD">
                <v:shape id="_x0000_i1124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3EFE3B6E">
                <v:shape id="_x0000_i1159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55F1FB2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5D4FDBA2" w14:textId="77777777" w:rsidR="00504D39" w:rsidRPr="009470F7" w:rsidRDefault="00504D39" w:rsidP="0054289E"/>
        </w:tc>
      </w:tr>
      <w:tr w:rsidR="00504D39" w14:paraId="3A5F6E21" w14:textId="77777777" w:rsidTr="00635599">
        <w:trPr>
          <w:jc w:val="center"/>
        </w:trPr>
        <w:tc>
          <w:tcPr>
            <w:tcW w:w="3148" w:type="dxa"/>
            <w:vAlign w:val="center"/>
          </w:tcPr>
          <w:p w14:paraId="1C0FF993" w14:textId="77777777" w:rsidR="00504D39" w:rsidRDefault="0080256A" w:rsidP="0054289E">
            <w:r>
              <w:rPr>
                <w:position w:val="-6"/>
              </w:rPr>
              <w:pict w14:anchorId="3A3AC686">
                <v:shape id="_x0000_i1126" type="#_x0000_t75" style="width:21.9pt;height:13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E62E15" w14:textId="77777777" w:rsidR="00504D39" w:rsidRDefault="0080256A" w:rsidP="0054289E">
            <w:r>
              <w:rPr>
                <w:position w:val="-6"/>
              </w:rPr>
              <w:pict w14:anchorId="7BDEDB2B">
                <v:shape id="_x0000_i1127" type="#_x0000_t75" style="width:21.9pt;height:13.4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F8AEE51">
                <v:shape id="_x0000_i1128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7FE57044">
                <v:shape id="_x0000_i1160" type="#_x0000_t75" style="width:2.2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010CE8D">
                <v:shape id="_x0000_i1130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94E0A">
              <w:rPr>
                <w:position w:val="-8"/>
              </w:rPr>
              <w:pict w14:anchorId="3FD0B5CA">
                <v:shape id="_x0000_i1161" type="#_x0000_t75" style="width:5.3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8829F84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062E5429" w14:textId="77777777" w:rsidR="00504D39" w:rsidRDefault="00504D39" w:rsidP="0054289E"/>
        </w:tc>
      </w:tr>
      <w:tr w:rsidR="00504D39" w14:paraId="3A47E16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10BB88" w14:textId="77777777" w:rsidR="00504D39" w:rsidRPr="00FB2E10" w:rsidRDefault="0080256A" w:rsidP="0054289E">
            <w:r>
              <w:rPr>
                <w:position w:val="-6"/>
              </w:rPr>
              <w:pict w14:anchorId="44DAD38F">
                <v:shape id="_x0000_i1132" type="#_x0000_t75" style="width:13.4pt;height:13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EF73E8C" w14:textId="77777777" w:rsidR="00504D39" w:rsidRPr="00D528E7" w:rsidRDefault="0080256A" w:rsidP="0054289E">
            <w:r>
              <w:rPr>
                <w:position w:val="-6"/>
              </w:rPr>
              <w:pict w14:anchorId="19F2F23D">
                <v:shape id="_x0000_i1133" type="#_x0000_t75" style="width:13.4pt;height:13.4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E2781AA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6CA61386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9625DC7" w14:textId="77777777" w:rsidTr="00635599">
        <w:trPr>
          <w:jc w:val="center"/>
        </w:trPr>
        <w:tc>
          <w:tcPr>
            <w:tcW w:w="3148" w:type="dxa"/>
            <w:vAlign w:val="center"/>
          </w:tcPr>
          <w:p w14:paraId="72A02C93" w14:textId="77777777" w:rsidR="00504D39" w:rsidRDefault="0080256A" w:rsidP="0054289E">
            <w:r>
              <w:rPr>
                <w:position w:val="-6"/>
              </w:rPr>
              <w:pict w14:anchorId="1843C71C">
                <v:shape id="_x0000_i1134" type="#_x0000_t75" style="width:15.2pt;height:13.4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5DAE7A9" w14:textId="77777777" w:rsidR="00504D39" w:rsidRDefault="0080256A" w:rsidP="0054289E">
            <w:r>
              <w:rPr>
                <w:position w:val="-6"/>
              </w:rPr>
              <w:pict w14:anchorId="7B3A3271">
                <v:shape id="_x0000_i1135" type="#_x0000_t75" style="width:15.2pt;height:13.4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9F5F35F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541.65</w:t>
            </w:r>
            <w:bookmarkEnd w:id="78"/>
          </w:p>
        </w:tc>
        <w:tc>
          <w:tcPr>
            <w:tcW w:w="2737" w:type="dxa"/>
            <w:vAlign w:val="center"/>
          </w:tcPr>
          <w:p w14:paraId="2B86471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48017E8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B47103" w14:textId="77777777" w:rsidR="00504D39" w:rsidRDefault="0080256A" w:rsidP="0054289E">
            <w:r>
              <w:rPr>
                <w:position w:val="-6"/>
              </w:rPr>
              <w:pict w14:anchorId="02AE1EE0">
                <v:shape id="_x0000_i1136" type="#_x0000_t75" style="width:20.1pt;height:13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605222" w14:textId="77777777" w:rsidR="00504D39" w:rsidRPr="00D528E7" w:rsidRDefault="0080256A" w:rsidP="0054289E">
            <w:r>
              <w:rPr>
                <w:position w:val="-6"/>
              </w:rPr>
              <w:pict w14:anchorId="6CE33ABC">
                <v:shape id="_x0000_i1137" type="#_x0000_t75" style="width:20.1pt;height:13.4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4512373">
                <v:shape id="_x0000_i1138" type="#_x0000_t75" style="width:13.4pt;height:13.4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03BDE95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842.74</w:t>
            </w:r>
            <w:bookmarkEnd w:id="79"/>
          </w:p>
        </w:tc>
        <w:tc>
          <w:tcPr>
            <w:tcW w:w="2737" w:type="dxa"/>
            <w:vAlign w:val="center"/>
          </w:tcPr>
          <w:p w14:paraId="23D6DA44" w14:textId="77777777" w:rsidR="00504D39" w:rsidRPr="00FB2E10" w:rsidRDefault="00504D39" w:rsidP="0054289E"/>
        </w:tc>
      </w:tr>
      <w:tr w:rsidR="00504D39" w14:paraId="5AAE4870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21D169" w14:textId="77777777" w:rsidR="00504D39" w:rsidRDefault="0080256A" w:rsidP="0054289E">
            <w:r>
              <w:rPr>
                <w:position w:val="-10"/>
              </w:rPr>
              <w:pict w14:anchorId="17C9EBF0">
                <v:shape id="_x0000_i1139" type="#_x0000_t75" style="width:15.2pt;height:13.4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96B707A" w14:textId="77777777" w:rsidR="00504D39" w:rsidRDefault="0080256A" w:rsidP="0054289E">
            <w:r>
              <w:rPr>
                <w:position w:val="-10"/>
              </w:rPr>
              <w:pict w14:anchorId="386D2503">
                <v:shape id="_x0000_i1140" type="#_x0000_t75" style="width:15.2pt;height:13.4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9C6CF2A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1B0645BE" w14:textId="77777777" w:rsidR="00504D39" w:rsidRDefault="00504D39" w:rsidP="0054289E"/>
        </w:tc>
      </w:tr>
      <w:tr w:rsidR="00504D39" w14:paraId="4B70569B" w14:textId="77777777" w:rsidTr="00635599">
        <w:trPr>
          <w:jc w:val="center"/>
        </w:trPr>
        <w:tc>
          <w:tcPr>
            <w:tcW w:w="3148" w:type="dxa"/>
          </w:tcPr>
          <w:p w14:paraId="6B1DD64A" w14:textId="77777777" w:rsidR="00504D39" w:rsidRDefault="0080256A" w:rsidP="0054289E">
            <w:r>
              <w:rPr>
                <w:position w:val="-6"/>
              </w:rPr>
              <w:pict w14:anchorId="4E31C13A">
                <v:shape id="_x0000_i1141" type="#_x0000_t75" style="width:13.4pt;height:13.4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2B2BA68" w14:textId="77777777" w:rsidR="00504D39" w:rsidRDefault="0080256A" w:rsidP="0054289E">
            <w:r>
              <w:rPr>
                <w:position w:val="-6"/>
              </w:rPr>
              <w:pict w14:anchorId="65CE9F71">
                <v:shape id="_x0000_i1142" type="#_x0000_t75" style="width:13.4pt;height:13.4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DA62CC7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7B10B803" w14:textId="77777777" w:rsidR="00504D39" w:rsidRPr="00FB2E10" w:rsidRDefault="00504D39" w:rsidP="0054289E"/>
        </w:tc>
      </w:tr>
      <w:tr w:rsidR="00504D39" w14:paraId="2529E30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FB75A8A" w14:textId="77777777" w:rsidR="00504D39" w:rsidRDefault="0080256A" w:rsidP="0054289E">
            <w:r>
              <w:rPr>
                <w:position w:val="-28"/>
              </w:rPr>
              <w:pict w14:anchorId="42C795EE">
                <v:shape id="_x0000_i1143" type="#_x0000_t75" style="width:142.65pt;height:43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8193EFE" w14:textId="77777777" w:rsidR="00504D39" w:rsidRDefault="0080256A" w:rsidP="0054289E">
            <w:r>
              <w:rPr>
                <w:position w:val="-10"/>
              </w:rPr>
              <w:pict w14:anchorId="7DCFAA2B">
                <v:shape id="_x0000_i1144" type="#_x0000_t75" style="width:24.6pt;height:16.5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B926E76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6BA49D0D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52F82FC8" w14:textId="77777777" w:rsidR="004E53B8" w:rsidRDefault="004E53B8" w:rsidP="00064694">
      <w:pPr>
        <w:widowControl/>
        <w:jc w:val="left"/>
      </w:pPr>
    </w:p>
    <w:p w14:paraId="164DDF21" w14:textId="77777777" w:rsidR="00DD0B5D" w:rsidRPr="00B06145" w:rsidRDefault="00DD0B5D" w:rsidP="00064694">
      <w:pPr>
        <w:pStyle w:val="1"/>
      </w:pPr>
      <w:bookmarkStart w:id="84" w:name="_Toc97055049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004E2A" w14:paraId="23433E69" w14:textId="77777777">
        <w:tc>
          <w:tcPr>
            <w:tcW w:w="1403" w:type="dxa"/>
            <w:shd w:val="clear" w:color="auto" w:fill="DEDEDE"/>
            <w:vAlign w:val="center"/>
          </w:tcPr>
          <w:p w14:paraId="4475B5CD" w14:textId="77777777" w:rsidR="00004E2A" w:rsidRDefault="0080256A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72CC57E1" w14:textId="77777777" w:rsidR="00004E2A" w:rsidRDefault="0080256A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24544DD9" w14:textId="77777777" w:rsidR="00004E2A" w:rsidRDefault="0080256A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13B4217" w14:textId="77777777" w:rsidR="00004E2A" w:rsidRDefault="0080256A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69635866" w14:textId="77777777" w:rsidR="00004E2A" w:rsidRDefault="0080256A">
            <w:r>
              <w:t>结论</w:t>
            </w:r>
          </w:p>
        </w:tc>
      </w:tr>
      <w:tr w:rsidR="00004E2A" w14:paraId="7CA261C4" w14:textId="77777777">
        <w:tc>
          <w:tcPr>
            <w:tcW w:w="1403" w:type="dxa"/>
            <w:vAlign w:val="center"/>
          </w:tcPr>
          <w:p w14:paraId="65BE1790" w14:textId="77777777" w:rsidR="00004E2A" w:rsidRDefault="0080256A">
            <w:r>
              <w:t>屋顶</w:t>
            </w:r>
          </w:p>
        </w:tc>
        <w:tc>
          <w:tcPr>
            <w:tcW w:w="3112" w:type="dxa"/>
            <w:vAlign w:val="center"/>
          </w:tcPr>
          <w:p w14:paraId="489ACBD9" w14:textId="77777777" w:rsidR="00004E2A" w:rsidRDefault="0080256A">
            <w:r>
              <w:t>屋顶构造一</w:t>
            </w:r>
          </w:p>
        </w:tc>
        <w:tc>
          <w:tcPr>
            <w:tcW w:w="1811" w:type="dxa"/>
            <w:vAlign w:val="center"/>
          </w:tcPr>
          <w:p w14:paraId="758B2A2E" w14:textId="77777777" w:rsidR="00004E2A" w:rsidRDefault="0080256A">
            <w:r>
              <w:t>10</w:t>
            </w:r>
          </w:p>
        </w:tc>
        <w:tc>
          <w:tcPr>
            <w:tcW w:w="1811" w:type="dxa"/>
            <w:vAlign w:val="center"/>
          </w:tcPr>
          <w:p w14:paraId="76DE2B8E" w14:textId="77777777" w:rsidR="00004E2A" w:rsidRDefault="0080256A">
            <w:r>
              <w:t>0</w:t>
            </w:r>
          </w:p>
        </w:tc>
        <w:tc>
          <w:tcPr>
            <w:tcW w:w="1188" w:type="dxa"/>
            <w:vAlign w:val="center"/>
          </w:tcPr>
          <w:p w14:paraId="4439E8BD" w14:textId="77777777" w:rsidR="00004E2A" w:rsidRDefault="0080256A">
            <w:r>
              <w:t>满足</w:t>
            </w:r>
          </w:p>
        </w:tc>
      </w:tr>
      <w:tr w:rsidR="00004E2A" w14:paraId="2DE6D214" w14:textId="77777777">
        <w:tc>
          <w:tcPr>
            <w:tcW w:w="1403" w:type="dxa"/>
            <w:vAlign w:val="center"/>
          </w:tcPr>
          <w:p w14:paraId="7C8D8480" w14:textId="77777777" w:rsidR="00004E2A" w:rsidRDefault="0080256A">
            <w:r>
              <w:t>外墙</w:t>
            </w:r>
          </w:p>
        </w:tc>
        <w:tc>
          <w:tcPr>
            <w:tcW w:w="3112" w:type="dxa"/>
            <w:vAlign w:val="center"/>
          </w:tcPr>
          <w:p w14:paraId="5C211CB5" w14:textId="77777777" w:rsidR="00004E2A" w:rsidRDefault="0080256A">
            <w:r>
              <w:t>外墙构造一</w:t>
            </w:r>
          </w:p>
        </w:tc>
        <w:tc>
          <w:tcPr>
            <w:tcW w:w="1811" w:type="dxa"/>
            <w:vAlign w:val="center"/>
          </w:tcPr>
          <w:p w14:paraId="7D572F7B" w14:textId="77777777" w:rsidR="00004E2A" w:rsidRDefault="0080256A">
            <w:r>
              <w:t>10</w:t>
            </w:r>
          </w:p>
        </w:tc>
        <w:tc>
          <w:tcPr>
            <w:tcW w:w="1811" w:type="dxa"/>
            <w:vAlign w:val="center"/>
          </w:tcPr>
          <w:p w14:paraId="14C578D3" w14:textId="77777777" w:rsidR="00004E2A" w:rsidRDefault="0080256A">
            <w:r>
              <w:t>0</w:t>
            </w:r>
          </w:p>
        </w:tc>
        <w:tc>
          <w:tcPr>
            <w:tcW w:w="1188" w:type="dxa"/>
            <w:vAlign w:val="center"/>
          </w:tcPr>
          <w:p w14:paraId="76B8E2EF" w14:textId="77777777" w:rsidR="00004E2A" w:rsidRDefault="0080256A">
            <w:r>
              <w:t>满足</w:t>
            </w:r>
          </w:p>
        </w:tc>
      </w:tr>
      <w:tr w:rsidR="00004E2A" w14:paraId="6BC73E61" w14:textId="77777777">
        <w:tc>
          <w:tcPr>
            <w:tcW w:w="1403" w:type="dxa"/>
            <w:vAlign w:val="center"/>
          </w:tcPr>
          <w:p w14:paraId="0B16086F" w14:textId="77777777" w:rsidR="00004E2A" w:rsidRDefault="0080256A">
            <w:r>
              <w:t>阳台隔墙</w:t>
            </w:r>
          </w:p>
        </w:tc>
        <w:tc>
          <w:tcPr>
            <w:tcW w:w="3112" w:type="dxa"/>
            <w:vAlign w:val="center"/>
          </w:tcPr>
          <w:p w14:paraId="674E4285" w14:textId="77777777" w:rsidR="00004E2A" w:rsidRDefault="0080256A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405ACAFF" w14:textId="77777777" w:rsidR="00004E2A" w:rsidRDefault="0080256A">
            <w:r>
              <w:t>10</w:t>
            </w:r>
          </w:p>
        </w:tc>
        <w:tc>
          <w:tcPr>
            <w:tcW w:w="1811" w:type="dxa"/>
            <w:vAlign w:val="center"/>
          </w:tcPr>
          <w:p w14:paraId="762A7AF1" w14:textId="77777777" w:rsidR="00004E2A" w:rsidRDefault="0080256A">
            <w:r>
              <w:t>0</w:t>
            </w:r>
          </w:p>
        </w:tc>
        <w:tc>
          <w:tcPr>
            <w:tcW w:w="1188" w:type="dxa"/>
            <w:vAlign w:val="center"/>
          </w:tcPr>
          <w:p w14:paraId="56BB5561" w14:textId="77777777" w:rsidR="00004E2A" w:rsidRDefault="0080256A">
            <w:r>
              <w:t>满足</w:t>
            </w:r>
          </w:p>
        </w:tc>
      </w:tr>
    </w:tbl>
    <w:p w14:paraId="55B10EC4" w14:textId="77777777" w:rsidR="00004E2A" w:rsidRDefault="00004E2A">
      <w:pPr>
        <w:widowControl/>
        <w:jc w:val="left"/>
      </w:pPr>
    </w:p>
    <w:sectPr w:rsidR="00004E2A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CBF1" w14:textId="77777777" w:rsidR="0080256A" w:rsidRDefault="0080256A" w:rsidP="008469FD">
      <w:r>
        <w:separator/>
      </w:r>
    </w:p>
  </w:endnote>
  <w:endnote w:type="continuationSeparator" w:id="0">
    <w:p w14:paraId="375240D7" w14:textId="77777777" w:rsidR="0080256A" w:rsidRDefault="0080256A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CBAB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4641" w14:textId="77777777" w:rsidR="0080256A" w:rsidRDefault="0080256A" w:rsidP="008469FD">
      <w:r>
        <w:separator/>
      </w:r>
    </w:p>
  </w:footnote>
  <w:footnote w:type="continuationSeparator" w:id="0">
    <w:p w14:paraId="713E3350" w14:textId="77777777" w:rsidR="0080256A" w:rsidRDefault="0080256A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7790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2312E09F" wp14:editId="263FF0D5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04E2A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256A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4E0A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67116C5"/>
  <w15:chartTrackingRefBased/>
  <w15:docId w15:val="{BD3AD937-717C-4D5E-ABB5-1EF6B62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94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8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Fantastic World LPY.exe</dc:creator>
  <cp:keywords/>
  <dc:description/>
  <cp:lastModifiedBy>李 鹏宇</cp:lastModifiedBy>
  <cp:revision>1</cp:revision>
  <dcterms:created xsi:type="dcterms:W3CDTF">2022-03-01T11:23:00Z</dcterms:created>
  <dcterms:modified xsi:type="dcterms:W3CDTF">2022-03-01T11:23:00Z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