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E590" w14:textId="77777777" w:rsidR="00D40158" w:rsidRDefault="00D40158" w:rsidP="001F3C8B">
      <w:pPr>
        <w:spacing w:line="180" w:lineRule="atLeast"/>
        <w:jc w:val="center"/>
        <w:rPr>
          <w:rFonts w:ascii="宋体" w:hAnsi="宋体"/>
          <w:b/>
          <w:bCs/>
          <w:sz w:val="32"/>
          <w:szCs w:val="32"/>
        </w:rPr>
      </w:pPr>
    </w:p>
    <w:p w14:paraId="516AB0E9" w14:textId="77777777" w:rsidR="00AD743C" w:rsidRPr="00AD743C" w:rsidRDefault="00AD743C" w:rsidP="00AD743C">
      <w:pPr>
        <w:widowControl w:val="0"/>
        <w:spacing w:afterLines="100" w:after="312" w:line="240" w:lineRule="auto"/>
        <w:jc w:val="center"/>
        <w:rPr>
          <w:rFonts w:ascii="宋体" w:hAnsi="宋体"/>
          <w:b/>
          <w:bCs/>
          <w:kern w:val="2"/>
          <w:sz w:val="32"/>
          <w:szCs w:val="24"/>
          <w:lang w:val="en-US"/>
        </w:rPr>
      </w:pPr>
      <w:r w:rsidRPr="00AD743C">
        <w:rPr>
          <w:rFonts w:ascii="宋体" w:hAnsi="宋体" w:hint="eastAsia"/>
          <w:b/>
          <w:bCs/>
          <w:kern w:val="2"/>
          <w:sz w:val="32"/>
          <w:szCs w:val="24"/>
          <w:lang w:val="en-US"/>
        </w:rPr>
        <w:t>被动式超低能耗建筑</w:t>
      </w:r>
    </w:p>
    <w:p w14:paraId="0511AE3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14:paraId="1254559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8640F6B" w14:textId="77777777" w:rsidR="00D40158" w:rsidRPr="00ED542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0527A8" w14:textId="77777777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B050F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1FE0F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绿动未来</w:t>
            </w:r>
            <w:bookmarkEnd w:id="1"/>
          </w:p>
        </w:tc>
      </w:tr>
      <w:tr w:rsidR="00D40158" w:rsidRPr="00D40158" w14:paraId="53195F43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CF5B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F182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14:paraId="644C85FD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867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4B21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C0D4298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BD2F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D40D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A32F0A7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C07B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57ED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福建农林大学</w:t>
            </w:r>
            <w:bookmarkEnd w:id="5"/>
          </w:p>
        </w:tc>
      </w:tr>
      <w:tr w:rsidR="00D40158" w:rsidRPr="00D40158" w14:paraId="77A58D47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4702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23A74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5AD881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29D86D" w14:textId="77777777"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1609C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9EA59A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307B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911A2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49FF6E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43E1B6" w14:textId="77777777"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836B1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2021年12月31日</w:t>
              </w:r>
            </w:smartTag>
            <w:bookmarkEnd w:id="6"/>
          </w:p>
        </w:tc>
      </w:tr>
    </w:tbl>
    <w:p w14:paraId="52D8D56F" w14:textId="77777777"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098872C" wp14:editId="568684EA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DF2F" w14:textId="77777777"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14:paraId="61FF0270" w14:textId="77777777"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14:paraId="0F0D5FE7" w14:textId="77777777" w:rsidR="00D40158" w:rsidRDefault="00D40158" w:rsidP="001F3C8B">
      <w:pPr>
        <w:spacing w:line="240" w:lineRule="auto"/>
        <w:jc w:val="center"/>
        <w:rPr>
          <w:rFonts w:ascii="宋体" w:hAnsi="宋体"/>
          <w:lang w:val="en-US"/>
        </w:rPr>
      </w:pPr>
    </w:p>
    <w:p w14:paraId="0F24D2E6" w14:textId="77777777"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p w14:paraId="12BB7AF4" w14:textId="77777777"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p w14:paraId="3D689B5D" w14:textId="77777777" w:rsidR="00950AAE" w:rsidRDefault="00950AAE" w:rsidP="001F3C8B">
      <w:pPr>
        <w:spacing w:line="240" w:lineRule="auto"/>
        <w:jc w:val="center"/>
        <w:rPr>
          <w:rFonts w:ascii="宋体" w:hAnsi="宋体"/>
          <w:lang w:val="en-US"/>
        </w:rPr>
      </w:pPr>
    </w:p>
    <w:bookmarkEnd w:id="7"/>
    <w:p w14:paraId="711D0584" w14:textId="77777777" w:rsidR="009C4D39" w:rsidRPr="00451AF1" w:rsidRDefault="009C4D39" w:rsidP="001F3C8B">
      <w:pPr>
        <w:spacing w:line="240" w:lineRule="auto"/>
        <w:jc w:val="center"/>
        <w:rPr>
          <w:rFonts w:ascii="宋体" w:hAnsi="宋体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14:paraId="49DAB2E4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016984C7" w14:textId="77777777"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178874" w14:textId="77777777"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A679F1" w:rsidRPr="00D40158" w14:paraId="7BD7291F" w14:textId="77777777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0DB795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748B867" w14:textId="77777777"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20191010</w:t>
            </w:r>
            <w:bookmarkEnd w:id="9"/>
          </w:p>
        </w:tc>
      </w:tr>
      <w:tr w:rsidR="004A0059" w:rsidRPr="00D40158" w14:paraId="2F12370D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08518513" w14:textId="77777777"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6AD24A" w14:textId="77777777"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A679F1" w:rsidRPr="00D40158" w14:paraId="70488F46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68D6C337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20BF87D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T13159355271</w:t>
            </w:r>
            <w:bookmarkEnd w:id="10"/>
          </w:p>
        </w:tc>
      </w:tr>
    </w:tbl>
    <w:p w14:paraId="2AAD75A7" w14:textId="77777777" w:rsidR="009C4D39" w:rsidRPr="009C4D39" w:rsidRDefault="009C4D39" w:rsidP="009C4D39">
      <w:pPr>
        <w:rPr>
          <w:lang w:val="en-US"/>
        </w:rPr>
        <w:sectPr w:rsidR="009C4D39" w:rsidRPr="009C4D3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B876002" w14:textId="77777777" w:rsidR="00B51927" w:rsidRPr="00B51927" w:rsidRDefault="00B51927" w:rsidP="009C4D39">
      <w:pPr>
        <w:pStyle w:val="TOC1"/>
      </w:pPr>
    </w:p>
    <w:p w14:paraId="737B0C7B" w14:textId="77777777" w:rsidR="00D40158" w:rsidRPr="005E5F93" w:rsidRDefault="00D40158" w:rsidP="005215FB">
      <w:pPr>
        <w:pStyle w:val="1"/>
      </w:pPr>
      <w:bookmarkStart w:id="11" w:name="_Toc3165680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5"/>
        <w:gridCol w:w="6057"/>
      </w:tblGrid>
      <w:tr w:rsidR="00D40158" w:rsidRPr="00FA59F5" w14:paraId="6EC84452" w14:textId="77777777" w:rsidTr="00482003">
        <w:tc>
          <w:tcPr>
            <w:tcW w:w="2775" w:type="dxa"/>
            <w:shd w:val="clear" w:color="auto" w:fill="E6E6E6"/>
          </w:tcPr>
          <w:p w14:paraId="529AD021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 w14:paraId="182F6F29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绿动未来</w:t>
            </w:r>
            <w:bookmarkEnd w:id="12"/>
          </w:p>
        </w:tc>
      </w:tr>
      <w:tr w:rsidR="00D40158" w:rsidRPr="00FA59F5" w14:paraId="5F8C7FD9" w14:textId="77777777" w:rsidTr="00482003">
        <w:tc>
          <w:tcPr>
            <w:tcW w:w="2775" w:type="dxa"/>
            <w:shd w:val="clear" w:color="auto" w:fill="E6E6E6"/>
          </w:tcPr>
          <w:p w14:paraId="13F1E21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 w14:paraId="417C7B21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D40158" w:rsidRPr="00FA59F5" w14:paraId="7D963F53" w14:textId="77777777" w:rsidTr="00482003">
        <w:tc>
          <w:tcPr>
            <w:tcW w:w="2775" w:type="dxa"/>
            <w:shd w:val="clear" w:color="auto" w:fill="E6E6E6"/>
          </w:tcPr>
          <w:p w14:paraId="2C118006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 w14:paraId="36693801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夏热冬暖北区</w:t>
            </w:r>
            <w:bookmarkEnd w:id="14"/>
          </w:p>
        </w:tc>
      </w:tr>
      <w:tr w:rsidR="00D40158" w:rsidRPr="00FA59F5" w14:paraId="1AEF510B" w14:textId="77777777" w:rsidTr="00482003">
        <w:tc>
          <w:tcPr>
            <w:tcW w:w="2775" w:type="dxa"/>
            <w:shd w:val="clear" w:color="auto" w:fill="E6E6E6"/>
          </w:tcPr>
          <w:p w14:paraId="08083F81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057" w:type="dxa"/>
            <w:shd w:val="clear" w:color="auto" w:fill="auto"/>
          </w:tcPr>
          <w:p w14:paraId="3F78DE27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A59F5">
              <w:rPr>
                <w:rFonts w:ascii="宋体" w:hAnsi="宋体" w:hint="eastAsia"/>
                <w:lang w:val="en-US"/>
              </w:rPr>
              <w:t>6264</w:t>
            </w:r>
            <w:bookmarkEnd w:id="15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14:paraId="488860C8" w14:textId="77777777" w:rsidTr="00482003">
        <w:tc>
          <w:tcPr>
            <w:tcW w:w="2775" w:type="dxa"/>
            <w:shd w:val="clear" w:color="auto" w:fill="E6E6E6"/>
          </w:tcPr>
          <w:p w14:paraId="6A04C26C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 w14:paraId="53A3A89D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A59F5">
              <w:rPr>
                <w:rFonts w:ascii="宋体" w:hAnsi="宋体" w:hint="eastAsia"/>
                <w:lang w:val="en-US"/>
              </w:rPr>
              <w:t>17</w:t>
            </w:r>
            <w:bookmarkEnd w:id="17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A59F5" w14:paraId="5F347213" w14:textId="77777777" w:rsidTr="00482003">
        <w:tc>
          <w:tcPr>
            <w:tcW w:w="2775" w:type="dxa"/>
            <w:shd w:val="clear" w:color="auto" w:fill="E6E6E6"/>
          </w:tcPr>
          <w:p w14:paraId="32F5B904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 w14:paraId="17C7988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A59F5">
              <w:rPr>
                <w:rFonts w:ascii="宋体" w:hAnsi="宋体" w:hint="eastAsia"/>
                <w:lang w:val="en-US"/>
              </w:rPr>
              <w:t>52.6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>m     地下</w:t>
            </w:r>
            <w:bookmarkStart w:id="20" w:name="地下建筑高度"/>
            <w:r w:rsidRPr="00FA59F5">
              <w:rPr>
                <w:rFonts w:ascii="宋体" w:hAnsi="宋体" w:hint="eastAsia"/>
                <w:lang w:val="en-US"/>
              </w:rPr>
              <w:t>0.0</w:t>
            </w:r>
            <w:bookmarkEnd w:id="20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40158" w:rsidRPr="00FA59F5" w14:paraId="25FA3597" w14:textId="77777777" w:rsidTr="00482003">
        <w:tc>
          <w:tcPr>
            <w:tcW w:w="2775" w:type="dxa"/>
            <w:shd w:val="clear" w:color="auto" w:fill="E6E6E6"/>
          </w:tcPr>
          <w:p w14:paraId="7A0931B8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 w14:paraId="4DC5527C" w14:textId="77777777" w:rsidR="00D40158" w:rsidRPr="00FA59F5" w:rsidRDefault="00BB189B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  <w:r w:rsidRPr="00FA59F5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A59F5" w14:paraId="067CE71E" w14:textId="77777777" w:rsidTr="00482003">
        <w:tc>
          <w:tcPr>
            <w:tcW w:w="2775" w:type="dxa"/>
            <w:shd w:val="clear" w:color="auto" w:fill="E6E6E6"/>
          </w:tcPr>
          <w:p w14:paraId="0AE6B3D5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 w14:paraId="4F8D9AEA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3913BC" w:rsidRPr="00FA59F5" w14:paraId="79D8FF9E" w14:textId="77777777" w:rsidTr="00482003">
        <w:tc>
          <w:tcPr>
            <w:tcW w:w="2775" w:type="dxa"/>
            <w:shd w:val="clear" w:color="auto" w:fill="E6E6E6"/>
          </w:tcPr>
          <w:p w14:paraId="00BB10CA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 w14:paraId="237FD347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控温期"/>
            <w:r>
              <w:t>供冷期</w:t>
            </w:r>
            <w:r>
              <w:t>:5.2-9.24,</w:t>
            </w:r>
            <w:r>
              <w:t>供暖期</w:t>
            </w:r>
            <w:r>
              <w:t>:11.13-3.14</w:t>
            </w:r>
            <w:bookmarkEnd w:id="23"/>
          </w:p>
        </w:tc>
      </w:tr>
    </w:tbl>
    <w:p w14:paraId="14D337EA" w14:textId="77777777" w:rsidR="00D40158" w:rsidRDefault="00D40158" w:rsidP="00D40158">
      <w:pPr>
        <w:pStyle w:val="1"/>
      </w:pPr>
      <w:bookmarkStart w:id="24" w:name="_Toc316568036"/>
      <w:bookmarkStart w:id="25" w:name="TitleFormat"/>
      <w:r>
        <w:rPr>
          <w:rFonts w:hint="eastAsia"/>
        </w:rPr>
        <w:t>设计依据</w:t>
      </w:r>
      <w:bookmarkEnd w:id="24"/>
    </w:p>
    <w:p w14:paraId="0614D045" w14:textId="77777777" w:rsidR="00D40158" w:rsidRPr="00D62A9A" w:rsidRDefault="00D40158" w:rsidP="00D62A9A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26" w:name="计算依据"/>
      <w:bookmarkEnd w:id="25"/>
      <w:bookmarkEnd w:id="2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 51350-2019)</w:t>
      </w:r>
    </w:p>
    <w:p w14:paraId="6786ACBF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49E18BE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0280671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6428F" w14:paraId="6CD01B5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A8BF997" w14:textId="77777777" w:rsidR="0026428F" w:rsidRDefault="00CD289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F2D5D8" w14:textId="77777777" w:rsidR="0026428F" w:rsidRDefault="00CD28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029DF5" w14:textId="77777777" w:rsidR="0026428F" w:rsidRDefault="00CD28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72755B" w14:textId="77777777" w:rsidR="0026428F" w:rsidRDefault="00CD289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0CE420" w14:textId="77777777" w:rsidR="0026428F" w:rsidRDefault="00CD289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985EB7" w14:textId="77777777" w:rsidR="0026428F" w:rsidRDefault="00CD289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F766A13" w14:textId="77777777" w:rsidR="0026428F" w:rsidRDefault="00CD2899">
            <w:pPr>
              <w:jc w:val="center"/>
            </w:pPr>
            <w:r>
              <w:t>备注</w:t>
            </w:r>
          </w:p>
        </w:tc>
      </w:tr>
      <w:tr w:rsidR="0026428F" w14:paraId="199AB29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6B5BA8A" w14:textId="77777777" w:rsidR="0026428F" w:rsidRDefault="0026428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C20333" w14:textId="77777777" w:rsidR="0026428F" w:rsidRDefault="00CD289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015E72" w14:textId="77777777" w:rsidR="0026428F" w:rsidRDefault="00CD28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1079E" w14:textId="77777777" w:rsidR="0026428F" w:rsidRDefault="00CD28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DE07D3" w14:textId="77777777" w:rsidR="0026428F" w:rsidRDefault="00CD289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DEF1CF" w14:textId="77777777" w:rsidR="0026428F" w:rsidRDefault="00CD289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6EF68F8" w14:textId="77777777" w:rsidR="0026428F" w:rsidRDefault="0026428F">
            <w:pPr>
              <w:jc w:val="center"/>
            </w:pPr>
          </w:p>
        </w:tc>
      </w:tr>
      <w:tr w:rsidR="0026428F" w14:paraId="3AB7A875" w14:textId="77777777">
        <w:tc>
          <w:tcPr>
            <w:tcW w:w="2196" w:type="dxa"/>
            <w:shd w:val="clear" w:color="auto" w:fill="E6E6E6"/>
            <w:vAlign w:val="center"/>
          </w:tcPr>
          <w:p w14:paraId="5EC2CD35" w14:textId="77777777" w:rsidR="0026428F" w:rsidRDefault="00CD2899">
            <w:r>
              <w:t>水泥砂浆</w:t>
            </w:r>
          </w:p>
        </w:tc>
        <w:tc>
          <w:tcPr>
            <w:tcW w:w="1018" w:type="dxa"/>
            <w:vAlign w:val="center"/>
          </w:tcPr>
          <w:p w14:paraId="72474F7B" w14:textId="77777777" w:rsidR="0026428F" w:rsidRDefault="00CD2899">
            <w:r>
              <w:t>0.930</w:t>
            </w:r>
          </w:p>
        </w:tc>
        <w:tc>
          <w:tcPr>
            <w:tcW w:w="1030" w:type="dxa"/>
            <w:vAlign w:val="center"/>
          </w:tcPr>
          <w:p w14:paraId="34C10ABC" w14:textId="77777777" w:rsidR="0026428F" w:rsidRDefault="00CD2899">
            <w:r>
              <w:t>11.370</w:t>
            </w:r>
          </w:p>
        </w:tc>
        <w:tc>
          <w:tcPr>
            <w:tcW w:w="848" w:type="dxa"/>
            <w:vAlign w:val="center"/>
          </w:tcPr>
          <w:p w14:paraId="6CC59B3F" w14:textId="77777777" w:rsidR="0026428F" w:rsidRDefault="00CD2899">
            <w:r>
              <w:t>1800.0</w:t>
            </w:r>
          </w:p>
        </w:tc>
        <w:tc>
          <w:tcPr>
            <w:tcW w:w="1018" w:type="dxa"/>
            <w:vAlign w:val="center"/>
          </w:tcPr>
          <w:p w14:paraId="73E1AEA1" w14:textId="77777777" w:rsidR="0026428F" w:rsidRDefault="00CD2899">
            <w:r>
              <w:t>1050.0</w:t>
            </w:r>
          </w:p>
        </w:tc>
        <w:tc>
          <w:tcPr>
            <w:tcW w:w="1188" w:type="dxa"/>
            <w:vAlign w:val="center"/>
          </w:tcPr>
          <w:p w14:paraId="33F54250" w14:textId="77777777" w:rsidR="0026428F" w:rsidRDefault="00CD2899">
            <w:r>
              <w:t>0.0210</w:t>
            </w:r>
          </w:p>
        </w:tc>
        <w:tc>
          <w:tcPr>
            <w:tcW w:w="1516" w:type="dxa"/>
            <w:vAlign w:val="center"/>
          </w:tcPr>
          <w:p w14:paraId="62FDB939" w14:textId="77777777" w:rsidR="0026428F" w:rsidRDefault="00CD289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6428F" w14:paraId="4533BE6E" w14:textId="77777777">
        <w:tc>
          <w:tcPr>
            <w:tcW w:w="2196" w:type="dxa"/>
            <w:shd w:val="clear" w:color="auto" w:fill="E6E6E6"/>
            <w:vAlign w:val="center"/>
          </w:tcPr>
          <w:p w14:paraId="32C667CC" w14:textId="77777777" w:rsidR="0026428F" w:rsidRDefault="00CD2899">
            <w:r>
              <w:t>石灰砂浆</w:t>
            </w:r>
          </w:p>
        </w:tc>
        <w:tc>
          <w:tcPr>
            <w:tcW w:w="1018" w:type="dxa"/>
            <w:vAlign w:val="center"/>
          </w:tcPr>
          <w:p w14:paraId="0088C80B" w14:textId="77777777" w:rsidR="0026428F" w:rsidRDefault="00CD2899">
            <w:r>
              <w:t>0.810</w:t>
            </w:r>
          </w:p>
        </w:tc>
        <w:tc>
          <w:tcPr>
            <w:tcW w:w="1030" w:type="dxa"/>
            <w:vAlign w:val="center"/>
          </w:tcPr>
          <w:p w14:paraId="1A6EF3B0" w14:textId="77777777" w:rsidR="0026428F" w:rsidRDefault="00CD2899">
            <w:r>
              <w:t>10.070</w:t>
            </w:r>
          </w:p>
        </w:tc>
        <w:tc>
          <w:tcPr>
            <w:tcW w:w="848" w:type="dxa"/>
            <w:vAlign w:val="center"/>
          </w:tcPr>
          <w:p w14:paraId="2D87686D" w14:textId="77777777" w:rsidR="0026428F" w:rsidRDefault="00CD2899">
            <w:r>
              <w:t>1600.0</w:t>
            </w:r>
          </w:p>
        </w:tc>
        <w:tc>
          <w:tcPr>
            <w:tcW w:w="1018" w:type="dxa"/>
            <w:vAlign w:val="center"/>
          </w:tcPr>
          <w:p w14:paraId="3EBDF97F" w14:textId="77777777" w:rsidR="0026428F" w:rsidRDefault="00CD2899">
            <w:r>
              <w:t>1050.0</w:t>
            </w:r>
          </w:p>
        </w:tc>
        <w:tc>
          <w:tcPr>
            <w:tcW w:w="1188" w:type="dxa"/>
            <w:vAlign w:val="center"/>
          </w:tcPr>
          <w:p w14:paraId="191961CE" w14:textId="77777777" w:rsidR="0026428F" w:rsidRDefault="00CD2899">
            <w:r>
              <w:t>0.0443</w:t>
            </w:r>
          </w:p>
        </w:tc>
        <w:tc>
          <w:tcPr>
            <w:tcW w:w="1516" w:type="dxa"/>
            <w:vAlign w:val="center"/>
          </w:tcPr>
          <w:p w14:paraId="7DC9E3C3" w14:textId="77777777" w:rsidR="0026428F" w:rsidRDefault="00CD289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6428F" w14:paraId="28B7B927" w14:textId="77777777">
        <w:tc>
          <w:tcPr>
            <w:tcW w:w="2196" w:type="dxa"/>
            <w:shd w:val="clear" w:color="auto" w:fill="E6E6E6"/>
            <w:vAlign w:val="center"/>
          </w:tcPr>
          <w:p w14:paraId="6D1D4EE9" w14:textId="77777777" w:rsidR="0026428F" w:rsidRDefault="00CD289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8692F64" w14:textId="77777777" w:rsidR="0026428F" w:rsidRDefault="00CD2899">
            <w:r>
              <w:t>1.740</w:t>
            </w:r>
          </w:p>
        </w:tc>
        <w:tc>
          <w:tcPr>
            <w:tcW w:w="1030" w:type="dxa"/>
            <w:vAlign w:val="center"/>
          </w:tcPr>
          <w:p w14:paraId="164BD4CA" w14:textId="77777777" w:rsidR="0026428F" w:rsidRDefault="00CD2899">
            <w:r>
              <w:t>17.200</w:t>
            </w:r>
          </w:p>
        </w:tc>
        <w:tc>
          <w:tcPr>
            <w:tcW w:w="848" w:type="dxa"/>
            <w:vAlign w:val="center"/>
          </w:tcPr>
          <w:p w14:paraId="762F0B77" w14:textId="77777777" w:rsidR="0026428F" w:rsidRDefault="00CD2899">
            <w:r>
              <w:t>2500.0</w:t>
            </w:r>
          </w:p>
        </w:tc>
        <w:tc>
          <w:tcPr>
            <w:tcW w:w="1018" w:type="dxa"/>
            <w:vAlign w:val="center"/>
          </w:tcPr>
          <w:p w14:paraId="05D7DC61" w14:textId="77777777" w:rsidR="0026428F" w:rsidRDefault="00CD2899">
            <w:r>
              <w:t>920.0</w:t>
            </w:r>
          </w:p>
        </w:tc>
        <w:tc>
          <w:tcPr>
            <w:tcW w:w="1188" w:type="dxa"/>
            <w:vAlign w:val="center"/>
          </w:tcPr>
          <w:p w14:paraId="452E2A5D" w14:textId="77777777" w:rsidR="0026428F" w:rsidRDefault="00CD2899">
            <w:r>
              <w:t>0.0158</w:t>
            </w:r>
          </w:p>
        </w:tc>
        <w:tc>
          <w:tcPr>
            <w:tcW w:w="1516" w:type="dxa"/>
            <w:vAlign w:val="center"/>
          </w:tcPr>
          <w:p w14:paraId="171C034F" w14:textId="77777777" w:rsidR="0026428F" w:rsidRDefault="00CD289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6428F" w14:paraId="45D62CD0" w14:textId="77777777">
        <w:tc>
          <w:tcPr>
            <w:tcW w:w="2196" w:type="dxa"/>
            <w:shd w:val="clear" w:color="auto" w:fill="E6E6E6"/>
            <w:vAlign w:val="center"/>
          </w:tcPr>
          <w:p w14:paraId="2B46E3A3" w14:textId="77777777" w:rsidR="0026428F" w:rsidRDefault="00CD2899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997AF38" w14:textId="77777777" w:rsidR="0026428F" w:rsidRDefault="00CD2899">
            <w:r>
              <w:t>1.510</w:t>
            </w:r>
          </w:p>
        </w:tc>
        <w:tc>
          <w:tcPr>
            <w:tcW w:w="1030" w:type="dxa"/>
            <w:vAlign w:val="center"/>
          </w:tcPr>
          <w:p w14:paraId="2B29CA5E" w14:textId="77777777" w:rsidR="0026428F" w:rsidRDefault="00CD2899">
            <w:r>
              <w:t>15.360</w:t>
            </w:r>
          </w:p>
        </w:tc>
        <w:tc>
          <w:tcPr>
            <w:tcW w:w="848" w:type="dxa"/>
            <w:vAlign w:val="center"/>
          </w:tcPr>
          <w:p w14:paraId="7D453583" w14:textId="77777777" w:rsidR="0026428F" w:rsidRDefault="00CD2899">
            <w:r>
              <w:t>2300.0</w:t>
            </w:r>
          </w:p>
        </w:tc>
        <w:tc>
          <w:tcPr>
            <w:tcW w:w="1018" w:type="dxa"/>
            <w:vAlign w:val="center"/>
          </w:tcPr>
          <w:p w14:paraId="6322D9B9" w14:textId="77777777" w:rsidR="0026428F" w:rsidRDefault="00CD2899">
            <w:r>
              <w:t>920.0</w:t>
            </w:r>
          </w:p>
        </w:tc>
        <w:tc>
          <w:tcPr>
            <w:tcW w:w="1188" w:type="dxa"/>
            <w:vAlign w:val="center"/>
          </w:tcPr>
          <w:p w14:paraId="4B078737" w14:textId="77777777" w:rsidR="0026428F" w:rsidRDefault="00CD2899">
            <w:r>
              <w:t>0.0173</w:t>
            </w:r>
          </w:p>
        </w:tc>
        <w:tc>
          <w:tcPr>
            <w:tcW w:w="1516" w:type="dxa"/>
            <w:vAlign w:val="center"/>
          </w:tcPr>
          <w:p w14:paraId="7ADB303A" w14:textId="77777777" w:rsidR="0026428F" w:rsidRDefault="00CD289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6428F" w14:paraId="0410AB3E" w14:textId="77777777">
        <w:tc>
          <w:tcPr>
            <w:tcW w:w="2196" w:type="dxa"/>
            <w:shd w:val="clear" w:color="auto" w:fill="E6E6E6"/>
            <w:vAlign w:val="center"/>
          </w:tcPr>
          <w:p w14:paraId="4481F843" w14:textId="77777777" w:rsidR="0026428F" w:rsidRDefault="00CD289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91DEDDE" w14:textId="77777777" w:rsidR="0026428F" w:rsidRDefault="00CD2899">
            <w:r>
              <w:t>0.030</w:t>
            </w:r>
          </w:p>
        </w:tc>
        <w:tc>
          <w:tcPr>
            <w:tcW w:w="1030" w:type="dxa"/>
            <w:vAlign w:val="center"/>
          </w:tcPr>
          <w:p w14:paraId="1C3B3B16" w14:textId="77777777" w:rsidR="0026428F" w:rsidRDefault="00CD2899">
            <w:r>
              <w:t>0.320</w:t>
            </w:r>
          </w:p>
        </w:tc>
        <w:tc>
          <w:tcPr>
            <w:tcW w:w="848" w:type="dxa"/>
            <w:vAlign w:val="center"/>
          </w:tcPr>
          <w:p w14:paraId="275681E0" w14:textId="77777777" w:rsidR="0026428F" w:rsidRDefault="00CD2899">
            <w:r>
              <w:t>28.5</w:t>
            </w:r>
          </w:p>
        </w:tc>
        <w:tc>
          <w:tcPr>
            <w:tcW w:w="1018" w:type="dxa"/>
            <w:vAlign w:val="center"/>
          </w:tcPr>
          <w:p w14:paraId="3CC141C5" w14:textId="77777777" w:rsidR="0026428F" w:rsidRDefault="00CD2899">
            <w:r>
              <w:t>1647.0</w:t>
            </w:r>
          </w:p>
        </w:tc>
        <w:tc>
          <w:tcPr>
            <w:tcW w:w="1188" w:type="dxa"/>
            <w:vAlign w:val="center"/>
          </w:tcPr>
          <w:p w14:paraId="5D0502C6" w14:textId="77777777" w:rsidR="0026428F" w:rsidRDefault="00CD2899">
            <w:r>
              <w:t>0.0162</w:t>
            </w:r>
          </w:p>
        </w:tc>
        <w:tc>
          <w:tcPr>
            <w:tcW w:w="1516" w:type="dxa"/>
            <w:vAlign w:val="center"/>
          </w:tcPr>
          <w:p w14:paraId="24484876" w14:textId="77777777" w:rsidR="0026428F" w:rsidRDefault="00CD2899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26428F" w14:paraId="79121703" w14:textId="77777777">
        <w:tc>
          <w:tcPr>
            <w:tcW w:w="2196" w:type="dxa"/>
            <w:shd w:val="clear" w:color="auto" w:fill="E6E6E6"/>
            <w:vAlign w:val="center"/>
          </w:tcPr>
          <w:p w14:paraId="0E860ADF" w14:textId="77777777" w:rsidR="0026428F" w:rsidRDefault="00CD2899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75BB9F8" w14:textId="77777777" w:rsidR="0026428F" w:rsidRDefault="00CD2899">
            <w:r>
              <w:t>0.220</w:t>
            </w:r>
          </w:p>
        </w:tc>
        <w:tc>
          <w:tcPr>
            <w:tcW w:w="1030" w:type="dxa"/>
            <w:vAlign w:val="center"/>
          </w:tcPr>
          <w:p w14:paraId="24FA3856" w14:textId="77777777" w:rsidR="0026428F" w:rsidRDefault="00CD2899">
            <w:r>
              <w:t>3.590</w:t>
            </w:r>
          </w:p>
        </w:tc>
        <w:tc>
          <w:tcPr>
            <w:tcW w:w="848" w:type="dxa"/>
            <w:vAlign w:val="center"/>
          </w:tcPr>
          <w:p w14:paraId="2E4FFB88" w14:textId="77777777" w:rsidR="0026428F" w:rsidRDefault="00CD2899">
            <w:r>
              <w:t>700.0</w:t>
            </w:r>
          </w:p>
        </w:tc>
        <w:tc>
          <w:tcPr>
            <w:tcW w:w="1018" w:type="dxa"/>
            <w:vAlign w:val="center"/>
          </w:tcPr>
          <w:p w14:paraId="4D716466" w14:textId="77777777" w:rsidR="0026428F" w:rsidRDefault="00CD2899">
            <w:r>
              <w:t>1050.0</w:t>
            </w:r>
          </w:p>
        </w:tc>
        <w:tc>
          <w:tcPr>
            <w:tcW w:w="1188" w:type="dxa"/>
            <w:vAlign w:val="center"/>
          </w:tcPr>
          <w:p w14:paraId="12258EA6" w14:textId="77777777" w:rsidR="0026428F" w:rsidRDefault="00CD2899">
            <w:r>
              <w:t>0.0998</w:t>
            </w:r>
          </w:p>
        </w:tc>
        <w:tc>
          <w:tcPr>
            <w:tcW w:w="1516" w:type="dxa"/>
            <w:vAlign w:val="center"/>
          </w:tcPr>
          <w:p w14:paraId="45DE37DE" w14:textId="77777777" w:rsidR="0026428F" w:rsidRDefault="00CD289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6428F" w14:paraId="06C249A4" w14:textId="77777777">
        <w:tc>
          <w:tcPr>
            <w:tcW w:w="2196" w:type="dxa"/>
            <w:shd w:val="clear" w:color="auto" w:fill="E6E6E6"/>
            <w:vAlign w:val="center"/>
          </w:tcPr>
          <w:p w14:paraId="4609C65A" w14:textId="77777777" w:rsidR="0026428F" w:rsidRDefault="00CD289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00B32B5" w14:textId="77777777" w:rsidR="0026428F" w:rsidRDefault="00CD2899">
            <w:r>
              <w:t>0.750</w:t>
            </w:r>
          </w:p>
        </w:tc>
        <w:tc>
          <w:tcPr>
            <w:tcW w:w="1030" w:type="dxa"/>
            <w:vAlign w:val="center"/>
          </w:tcPr>
          <w:p w14:paraId="48A4EC39" w14:textId="77777777" w:rsidR="0026428F" w:rsidRDefault="00CD2899">
            <w:r>
              <w:t>7.490</w:t>
            </w:r>
          </w:p>
        </w:tc>
        <w:tc>
          <w:tcPr>
            <w:tcW w:w="848" w:type="dxa"/>
            <w:vAlign w:val="center"/>
          </w:tcPr>
          <w:p w14:paraId="7A070F76" w14:textId="77777777" w:rsidR="0026428F" w:rsidRDefault="00CD2899">
            <w:r>
              <w:t>1450.0</w:t>
            </w:r>
          </w:p>
        </w:tc>
        <w:tc>
          <w:tcPr>
            <w:tcW w:w="1018" w:type="dxa"/>
            <w:vAlign w:val="center"/>
          </w:tcPr>
          <w:p w14:paraId="7BE917A7" w14:textId="77777777" w:rsidR="0026428F" w:rsidRDefault="00CD2899">
            <w:r>
              <w:t>709.4</w:t>
            </w:r>
          </w:p>
        </w:tc>
        <w:tc>
          <w:tcPr>
            <w:tcW w:w="1188" w:type="dxa"/>
            <w:vAlign w:val="center"/>
          </w:tcPr>
          <w:p w14:paraId="383D5030" w14:textId="77777777" w:rsidR="0026428F" w:rsidRDefault="00CD2899">
            <w:r>
              <w:t>0.0000</w:t>
            </w:r>
          </w:p>
        </w:tc>
        <w:tc>
          <w:tcPr>
            <w:tcW w:w="1516" w:type="dxa"/>
            <w:vAlign w:val="center"/>
          </w:tcPr>
          <w:p w14:paraId="233A1848" w14:textId="77777777" w:rsidR="0026428F" w:rsidRDefault="00CD2899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</w:tbl>
    <w:p w14:paraId="668FD6FE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</w:t>
      </w:r>
    </w:p>
    <w:p w14:paraId="3737B3E1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加气砼</w:t>
      </w:r>
      <w:r>
        <w:rPr>
          <w:kern w:val="2"/>
        </w:rPr>
        <w:t>80</w:t>
      </w:r>
      <w:r>
        <w:rPr>
          <w:kern w:val="2"/>
        </w:rPr>
        <w:t>＋钢筋砼</w:t>
      </w:r>
      <w:r>
        <w:rPr>
          <w:kern w:val="2"/>
        </w:rPr>
        <w:t>120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428F" w14:paraId="0304D4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FC7DE6" w14:textId="77777777" w:rsidR="0026428F" w:rsidRDefault="00CD289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6E57A" w14:textId="77777777" w:rsidR="0026428F" w:rsidRDefault="00CD28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E5C26" w14:textId="77777777" w:rsidR="0026428F" w:rsidRDefault="00CD28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20E0B" w14:textId="77777777" w:rsidR="0026428F" w:rsidRDefault="00CD28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51BFF2" w14:textId="77777777" w:rsidR="0026428F" w:rsidRDefault="00CD28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D7BCF" w14:textId="77777777" w:rsidR="0026428F" w:rsidRDefault="00CD28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C38652" w14:textId="77777777" w:rsidR="0026428F" w:rsidRDefault="00CD2899">
            <w:pPr>
              <w:jc w:val="center"/>
            </w:pPr>
            <w:r>
              <w:t>热惰性指标</w:t>
            </w:r>
          </w:p>
        </w:tc>
      </w:tr>
      <w:tr w:rsidR="0026428F" w14:paraId="054A15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5DD9FC" w14:textId="77777777" w:rsidR="0026428F" w:rsidRDefault="00264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808CEB" w14:textId="77777777" w:rsidR="0026428F" w:rsidRDefault="00CD28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ABADD" w14:textId="77777777" w:rsidR="0026428F" w:rsidRDefault="00CD28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F5932" w14:textId="77777777" w:rsidR="0026428F" w:rsidRDefault="00CD28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DB3C0" w14:textId="77777777" w:rsidR="0026428F" w:rsidRDefault="00CD28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590E6" w14:textId="77777777" w:rsidR="0026428F" w:rsidRDefault="00CD28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9495F7" w14:textId="77777777" w:rsidR="0026428F" w:rsidRDefault="00CD2899">
            <w:pPr>
              <w:jc w:val="center"/>
            </w:pPr>
            <w:r>
              <w:t>D=R*S</w:t>
            </w:r>
          </w:p>
        </w:tc>
      </w:tr>
      <w:tr w:rsidR="0026428F" w14:paraId="045B3F65" w14:textId="77777777">
        <w:tc>
          <w:tcPr>
            <w:tcW w:w="3345" w:type="dxa"/>
            <w:vAlign w:val="center"/>
          </w:tcPr>
          <w:p w14:paraId="061931CA" w14:textId="77777777" w:rsidR="0026428F" w:rsidRDefault="00CD289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F97B899" w14:textId="77777777" w:rsidR="0026428F" w:rsidRDefault="00CD2899">
            <w:r>
              <w:t>40</w:t>
            </w:r>
          </w:p>
        </w:tc>
        <w:tc>
          <w:tcPr>
            <w:tcW w:w="1075" w:type="dxa"/>
            <w:vAlign w:val="center"/>
          </w:tcPr>
          <w:p w14:paraId="4A91917C" w14:textId="77777777" w:rsidR="0026428F" w:rsidRDefault="00CD2899">
            <w:r>
              <w:t>1.510</w:t>
            </w:r>
          </w:p>
        </w:tc>
        <w:tc>
          <w:tcPr>
            <w:tcW w:w="1075" w:type="dxa"/>
            <w:vAlign w:val="center"/>
          </w:tcPr>
          <w:p w14:paraId="4D871BF6" w14:textId="77777777" w:rsidR="0026428F" w:rsidRDefault="00CD2899">
            <w:r>
              <w:t>15.360</w:t>
            </w:r>
          </w:p>
        </w:tc>
        <w:tc>
          <w:tcPr>
            <w:tcW w:w="848" w:type="dxa"/>
            <w:vAlign w:val="center"/>
          </w:tcPr>
          <w:p w14:paraId="53488502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202372FF" w14:textId="77777777" w:rsidR="0026428F" w:rsidRDefault="00CD2899">
            <w:r>
              <w:t>0.026</w:t>
            </w:r>
          </w:p>
        </w:tc>
        <w:tc>
          <w:tcPr>
            <w:tcW w:w="1064" w:type="dxa"/>
            <w:vAlign w:val="center"/>
          </w:tcPr>
          <w:p w14:paraId="0AFF6F3D" w14:textId="77777777" w:rsidR="0026428F" w:rsidRDefault="00CD2899">
            <w:r>
              <w:t>0.407</w:t>
            </w:r>
          </w:p>
        </w:tc>
      </w:tr>
      <w:tr w:rsidR="0026428F" w14:paraId="71D02CD3" w14:textId="77777777">
        <w:tc>
          <w:tcPr>
            <w:tcW w:w="3345" w:type="dxa"/>
            <w:vAlign w:val="center"/>
          </w:tcPr>
          <w:p w14:paraId="3B9BBD10" w14:textId="77777777" w:rsidR="0026428F" w:rsidRDefault="00CD289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0B0F191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7F3030F2" w14:textId="77777777" w:rsidR="0026428F" w:rsidRDefault="00CD2899">
            <w:r>
              <w:t>0.030</w:t>
            </w:r>
          </w:p>
        </w:tc>
        <w:tc>
          <w:tcPr>
            <w:tcW w:w="1075" w:type="dxa"/>
            <w:vAlign w:val="center"/>
          </w:tcPr>
          <w:p w14:paraId="76D2BBFB" w14:textId="77777777" w:rsidR="0026428F" w:rsidRDefault="00CD2899">
            <w:r>
              <w:t>0.320</w:t>
            </w:r>
          </w:p>
        </w:tc>
        <w:tc>
          <w:tcPr>
            <w:tcW w:w="848" w:type="dxa"/>
            <w:vAlign w:val="center"/>
          </w:tcPr>
          <w:p w14:paraId="0D8286FF" w14:textId="77777777" w:rsidR="0026428F" w:rsidRDefault="00CD2899">
            <w:r>
              <w:t>1.20</w:t>
            </w:r>
          </w:p>
        </w:tc>
        <w:tc>
          <w:tcPr>
            <w:tcW w:w="1075" w:type="dxa"/>
            <w:vAlign w:val="center"/>
          </w:tcPr>
          <w:p w14:paraId="63818D05" w14:textId="77777777" w:rsidR="0026428F" w:rsidRDefault="00CD2899">
            <w:r>
              <w:t>0.556</w:t>
            </w:r>
          </w:p>
        </w:tc>
        <w:tc>
          <w:tcPr>
            <w:tcW w:w="1064" w:type="dxa"/>
            <w:vAlign w:val="center"/>
          </w:tcPr>
          <w:p w14:paraId="7C0BF558" w14:textId="77777777" w:rsidR="0026428F" w:rsidRDefault="00CD2899">
            <w:r>
              <w:t>0.213</w:t>
            </w:r>
          </w:p>
        </w:tc>
      </w:tr>
      <w:tr w:rsidR="0026428F" w14:paraId="5C277E2D" w14:textId="77777777">
        <w:tc>
          <w:tcPr>
            <w:tcW w:w="3345" w:type="dxa"/>
            <w:vAlign w:val="center"/>
          </w:tcPr>
          <w:p w14:paraId="5A547E3B" w14:textId="77777777" w:rsidR="0026428F" w:rsidRDefault="00CD2899">
            <w:r>
              <w:t>水泥砂浆</w:t>
            </w:r>
          </w:p>
        </w:tc>
        <w:tc>
          <w:tcPr>
            <w:tcW w:w="848" w:type="dxa"/>
            <w:vAlign w:val="center"/>
          </w:tcPr>
          <w:p w14:paraId="767B86B4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7BEBAF75" w14:textId="77777777" w:rsidR="0026428F" w:rsidRDefault="00CD2899">
            <w:r>
              <w:t>0.930</w:t>
            </w:r>
          </w:p>
        </w:tc>
        <w:tc>
          <w:tcPr>
            <w:tcW w:w="1075" w:type="dxa"/>
            <w:vAlign w:val="center"/>
          </w:tcPr>
          <w:p w14:paraId="1BB71650" w14:textId="77777777" w:rsidR="0026428F" w:rsidRDefault="00CD2899">
            <w:r>
              <w:t>11.370</w:t>
            </w:r>
          </w:p>
        </w:tc>
        <w:tc>
          <w:tcPr>
            <w:tcW w:w="848" w:type="dxa"/>
            <w:vAlign w:val="center"/>
          </w:tcPr>
          <w:p w14:paraId="59DFC9D0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794E06BA" w14:textId="77777777" w:rsidR="0026428F" w:rsidRDefault="00CD2899">
            <w:r>
              <w:t>0.022</w:t>
            </w:r>
          </w:p>
        </w:tc>
        <w:tc>
          <w:tcPr>
            <w:tcW w:w="1064" w:type="dxa"/>
            <w:vAlign w:val="center"/>
          </w:tcPr>
          <w:p w14:paraId="4165096D" w14:textId="77777777" w:rsidR="0026428F" w:rsidRDefault="00CD2899">
            <w:r>
              <w:t>0.245</w:t>
            </w:r>
          </w:p>
        </w:tc>
      </w:tr>
      <w:tr w:rsidR="0026428F" w14:paraId="5F9C738F" w14:textId="77777777">
        <w:tc>
          <w:tcPr>
            <w:tcW w:w="3345" w:type="dxa"/>
            <w:vAlign w:val="center"/>
          </w:tcPr>
          <w:p w14:paraId="72206D8B" w14:textId="77777777" w:rsidR="0026428F" w:rsidRDefault="00CD2899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1176E99" w14:textId="77777777" w:rsidR="0026428F" w:rsidRDefault="00CD2899">
            <w:r>
              <w:t>80</w:t>
            </w:r>
          </w:p>
        </w:tc>
        <w:tc>
          <w:tcPr>
            <w:tcW w:w="1075" w:type="dxa"/>
            <w:vAlign w:val="center"/>
          </w:tcPr>
          <w:p w14:paraId="5AFABC39" w14:textId="77777777" w:rsidR="0026428F" w:rsidRDefault="00CD2899">
            <w:r>
              <w:t>0.220</w:t>
            </w:r>
          </w:p>
        </w:tc>
        <w:tc>
          <w:tcPr>
            <w:tcW w:w="1075" w:type="dxa"/>
            <w:vAlign w:val="center"/>
          </w:tcPr>
          <w:p w14:paraId="6013ABF9" w14:textId="77777777" w:rsidR="0026428F" w:rsidRDefault="00CD2899">
            <w:r>
              <w:t>3.590</w:t>
            </w:r>
          </w:p>
        </w:tc>
        <w:tc>
          <w:tcPr>
            <w:tcW w:w="848" w:type="dxa"/>
            <w:vAlign w:val="center"/>
          </w:tcPr>
          <w:p w14:paraId="6DB9646B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7C4E4B76" w14:textId="77777777" w:rsidR="0026428F" w:rsidRDefault="00CD2899">
            <w:r>
              <w:t>0.364</w:t>
            </w:r>
          </w:p>
        </w:tc>
        <w:tc>
          <w:tcPr>
            <w:tcW w:w="1064" w:type="dxa"/>
            <w:vAlign w:val="center"/>
          </w:tcPr>
          <w:p w14:paraId="62B1F1F7" w14:textId="77777777" w:rsidR="0026428F" w:rsidRDefault="00CD2899">
            <w:r>
              <w:t>1.305</w:t>
            </w:r>
          </w:p>
        </w:tc>
      </w:tr>
      <w:tr w:rsidR="0026428F" w14:paraId="2FA2B1FD" w14:textId="77777777">
        <w:tc>
          <w:tcPr>
            <w:tcW w:w="3345" w:type="dxa"/>
            <w:vAlign w:val="center"/>
          </w:tcPr>
          <w:p w14:paraId="100A2532" w14:textId="77777777" w:rsidR="0026428F" w:rsidRDefault="00CD289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41A662" w14:textId="77777777" w:rsidR="0026428F" w:rsidRDefault="00CD2899">
            <w:r>
              <w:t>120</w:t>
            </w:r>
          </w:p>
        </w:tc>
        <w:tc>
          <w:tcPr>
            <w:tcW w:w="1075" w:type="dxa"/>
            <w:vAlign w:val="center"/>
          </w:tcPr>
          <w:p w14:paraId="2198F8C9" w14:textId="77777777" w:rsidR="0026428F" w:rsidRDefault="00CD2899">
            <w:r>
              <w:t>1.740</w:t>
            </w:r>
          </w:p>
        </w:tc>
        <w:tc>
          <w:tcPr>
            <w:tcW w:w="1075" w:type="dxa"/>
            <w:vAlign w:val="center"/>
          </w:tcPr>
          <w:p w14:paraId="048D022D" w14:textId="77777777" w:rsidR="0026428F" w:rsidRDefault="00CD2899">
            <w:r>
              <w:t>17.200</w:t>
            </w:r>
          </w:p>
        </w:tc>
        <w:tc>
          <w:tcPr>
            <w:tcW w:w="848" w:type="dxa"/>
            <w:vAlign w:val="center"/>
          </w:tcPr>
          <w:p w14:paraId="309932F1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0044230B" w14:textId="77777777" w:rsidR="0026428F" w:rsidRDefault="00CD2899">
            <w:r>
              <w:t>0.069</w:t>
            </w:r>
          </w:p>
        </w:tc>
        <w:tc>
          <w:tcPr>
            <w:tcW w:w="1064" w:type="dxa"/>
            <w:vAlign w:val="center"/>
          </w:tcPr>
          <w:p w14:paraId="51010827" w14:textId="77777777" w:rsidR="0026428F" w:rsidRDefault="00CD2899">
            <w:r>
              <w:t>1.186</w:t>
            </w:r>
          </w:p>
        </w:tc>
      </w:tr>
      <w:tr w:rsidR="0026428F" w14:paraId="1DD2403A" w14:textId="77777777">
        <w:tc>
          <w:tcPr>
            <w:tcW w:w="3345" w:type="dxa"/>
            <w:vAlign w:val="center"/>
          </w:tcPr>
          <w:p w14:paraId="0F92F567" w14:textId="77777777" w:rsidR="0026428F" w:rsidRDefault="00CD2899">
            <w:r>
              <w:t>石灰砂浆</w:t>
            </w:r>
          </w:p>
        </w:tc>
        <w:tc>
          <w:tcPr>
            <w:tcW w:w="848" w:type="dxa"/>
            <w:vAlign w:val="center"/>
          </w:tcPr>
          <w:p w14:paraId="13DD36A1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28857989" w14:textId="77777777" w:rsidR="0026428F" w:rsidRDefault="00CD2899">
            <w:r>
              <w:t>0.810</w:t>
            </w:r>
          </w:p>
        </w:tc>
        <w:tc>
          <w:tcPr>
            <w:tcW w:w="1075" w:type="dxa"/>
            <w:vAlign w:val="center"/>
          </w:tcPr>
          <w:p w14:paraId="23943558" w14:textId="77777777" w:rsidR="0026428F" w:rsidRDefault="00CD2899">
            <w:r>
              <w:t>10.070</w:t>
            </w:r>
          </w:p>
        </w:tc>
        <w:tc>
          <w:tcPr>
            <w:tcW w:w="848" w:type="dxa"/>
            <w:vAlign w:val="center"/>
          </w:tcPr>
          <w:p w14:paraId="07CF29C5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318211E8" w14:textId="77777777" w:rsidR="0026428F" w:rsidRDefault="00CD2899">
            <w:r>
              <w:t>0.025</w:t>
            </w:r>
          </w:p>
        </w:tc>
        <w:tc>
          <w:tcPr>
            <w:tcW w:w="1064" w:type="dxa"/>
            <w:vAlign w:val="center"/>
          </w:tcPr>
          <w:p w14:paraId="65F5B29E" w14:textId="77777777" w:rsidR="0026428F" w:rsidRDefault="00CD2899">
            <w:r>
              <w:t>0.249</w:t>
            </w:r>
          </w:p>
        </w:tc>
      </w:tr>
      <w:tr w:rsidR="0026428F" w14:paraId="0713E99B" w14:textId="77777777">
        <w:tc>
          <w:tcPr>
            <w:tcW w:w="3345" w:type="dxa"/>
            <w:vAlign w:val="center"/>
          </w:tcPr>
          <w:p w14:paraId="25F6A8F8" w14:textId="77777777" w:rsidR="0026428F" w:rsidRDefault="00CD28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BCF8E8" w14:textId="77777777" w:rsidR="0026428F" w:rsidRDefault="00CD2899">
            <w:r>
              <w:t>300</w:t>
            </w:r>
          </w:p>
        </w:tc>
        <w:tc>
          <w:tcPr>
            <w:tcW w:w="1075" w:type="dxa"/>
            <w:vAlign w:val="center"/>
          </w:tcPr>
          <w:p w14:paraId="26A58259" w14:textId="77777777" w:rsidR="0026428F" w:rsidRDefault="00CD2899">
            <w:r>
              <w:t>－</w:t>
            </w:r>
          </w:p>
        </w:tc>
        <w:tc>
          <w:tcPr>
            <w:tcW w:w="1075" w:type="dxa"/>
            <w:vAlign w:val="center"/>
          </w:tcPr>
          <w:p w14:paraId="36864E4D" w14:textId="77777777" w:rsidR="0026428F" w:rsidRDefault="00CD2899">
            <w:r>
              <w:t>－</w:t>
            </w:r>
          </w:p>
        </w:tc>
        <w:tc>
          <w:tcPr>
            <w:tcW w:w="848" w:type="dxa"/>
            <w:vAlign w:val="center"/>
          </w:tcPr>
          <w:p w14:paraId="5976B2C4" w14:textId="77777777" w:rsidR="0026428F" w:rsidRDefault="00CD2899">
            <w:r>
              <w:t>－</w:t>
            </w:r>
          </w:p>
        </w:tc>
        <w:tc>
          <w:tcPr>
            <w:tcW w:w="1075" w:type="dxa"/>
            <w:vAlign w:val="center"/>
          </w:tcPr>
          <w:p w14:paraId="39B4FE64" w14:textId="77777777" w:rsidR="0026428F" w:rsidRDefault="00CD2899">
            <w:r>
              <w:t>1.061</w:t>
            </w:r>
          </w:p>
        </w:tc>
        <w:tc>
          <w:tcPr>
            <w:tcW w:w="1064" w:type="dxa"/>
            <w:vAlign w:val="center"/>
          </w:tcPr>
          <w:p w14:paraId="6F901F76" w14:textId="77777777" w:rsidR="0026428F" w:rsidRDefault="00CD2899">
            <w:r>
              <w:t>3.605</w:t>
            </w:r>
          </w:p>
        </w:tc>
      </w:tr>
      <w:tr w:rsidR="0026428F" w14:paraId="536272D2" w14:textId="77777777">
        <w:tc>
          <w:tcPr>
            <w:tcW w:w="3345" w:type="dxa"/>
            <w:shd w:val="clear" w:color="auto" w:fill="E6E6E6"/>
            <w:vAlign w:val="center"/>
          </w:tcPr>
          <w:p w14:paraId="21F59CFA" w14:textId="77777777" w:rsidR="0026428F" w:rsidRDefault="00CD289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93E91A" w14:textId="77777777" w:rsidR="0026428F" w:rsidRDefault="00CD2899">
            <w:pPr>
              <w:jc w:val="center"/>
            </w:pPr>
            <w:r>
              <w:t>0.83</w:t>
            </w:r>
          </w:p>
        </w:tc>
      </w:tr>
    </w:tbl>
    <w:p w14:paraId="02DBBD1B" w14:textId="77777777" w:rsidR="0026428F" w:rsidRDefault="0026428F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42F26DFB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外墙</w:t>
      </w:r>
    </w:p>
    <w:p w14:paraId="6972005D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外墙相关构造</w:t>
      </w:r>
    </w:p>
    <w:p w14:paraId="5584D9E2" w14:textId="77777777" w:rsidR="0026428F" w:rsidRDefault="00CD2899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428F" w14:paraId="61C498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A794BB" w14:textId="77777777" w:rsidR="0026428F" w:rsidRDefault="00CD289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01BDC7" w14:textId="77777777" w:rsidR="0026428F" w:rsidRDefault="00CD28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A27BA" w14:textId="77777777" w:rsidR="0026428F" w:rsidRDefault="00CD28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2D966" w14:textId="77777777" w:rsidR="0026428F" w:rsidRDefault="00CD28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AD4D5" w14:textId="77777777" w:rsidR="0026428F" w:rsidRDefault="00CD28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39A63" w14:textId="77777777" w:rsidR="0026428F" w:rsidRDefault="00CD28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6B758" w14:textId="77777777" w:rsidR="0026428F" w:rsidRDefault="00CD2899">
            <w:pPr>
              <w:jc w:val="center"/>
            </w:pPr>
            <w:r>
              <w:t>热惰性指标</w:t>
            </w:r>
          </w:p>
        </w:tc>
      </w:tr>
      <w:tr w:rsidR="0026428F" w14:paraId="66BB21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18E8FD" w14:textId="77777777" w:rsidR="0026428F" w:rsidRDefault="00264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AF05C2" w14:textId="77777777" w:rsidR="0026428F" w:rsidRDefault="00CD28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CA0C4" w14:textId="77777777" w:rsidR="0026428F" w:rsidRDefault="00CD28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06F5F" w14:textId="77777777" w:rsidR="0026428F" w:rsidRDefault="00CD28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2D6622" w14:textId="77777777" w:rsidR="0026428F" w:rsidRDefault="00CD28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3D8ED" w14:textId="77777777" w:rsidR="0026428F" w:rsidRDefault="00CD28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95ED3D" w14:textId="77777777" w:rsidR="0026428F" w:rsidRDefault="00CD2899">
            <w:pPr>
              <w:jc w:val="center"/>
            </w:pPr>
            <w:r>
              <w:t>D=R*S</w:t>
            </w:r>
          </w:p>
        </w:tc>
      </w:tr>
      <w:tr w:rsidR="0026428F" w14:paraId="74E56173" w14:textId="77777777">
        <w:tc>
          <w:tcPr>
            <w:tcW w:w="3345" w:type="dxa"/>
            <w:vAlign w:val="center"/>
          </w:tcPr>
          <w:p w14:paraId="34065A4F" w14:textId="77777777" w:rsidR="0026428F" w:rsidRDefault="00CD2899">
            <w:r>
              <w:t>水泥砂浆</w:t>
            </w:r>
          </w:p>
        </w:tc>
        <w:tc>
          <w:tcPr>
            <w:tcW w:w="848" w:type="dxa"/>
            <w:vAlign w:val="center"/>
          </w:tcPr>
          <w:p w14:paraId="72C35858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4B212B65" w14:textId="77777777" w:rsidR="0026428F" w:rsidRDefault="00CD2899">
            <w:r>
              <w:t>0.930</w:t>
            </w:r>
          </w:p>
        </w:tc>
        <w:tc>
          <w:tcPr>
            <w:tcW w:w="1075" w:type="dxa"/>
            <w:vAlign w:val="center"/>
          </w:tcPr>
          <w:p w14:paraId="528A8C3F" w14:textId="77777777" w:rsidR="0026428F" w:rsidRDefault="00CD2899">
            <w:r>
              <w:t>11.370</w:t>
            </w:r>
          </w:p>
        </w:tc>
        <w:tc>
          <w:tcPr>
            <w:tcW w:w="848" w:type="dxa"/>
            <w:vAlign w:val="center"/>
          </w:tcPr>
          <w:p w14:paraId="28331C76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4BD7B0F6" w14:textId="77777777" w:rsidR="0026428F" w:rsidRDefault="00CD2899">
            <w:r>
              <w:t>0.022</w:t>
            </w:r>
          </w:p>
        </w:tc>
        <w:tc>
          <w:tcPr>
            <w:tcW w:w="1064" w:type="dxa"/>
            <w:vAlign w:val="center"/>
          </w:tcPr>
          <w:p w14:paraId="2CAC9BE5" w14:textId="77777777" w:rsidR="0026428F" w:rsidRDefault="00CD2899">
            <w:r>
              <w:t>0.245</w:t>
            </w:r>
          </w:p>
        </w:tc>
      </w:tr>
      <w:tr w:rsidR="0026428F" w14:paraId="428004D1" w14:textId="77777777">
        <w:tc>
          <w:tcPr>
            <w:tcW w:w="3345" w:type="dxa"/>
            <w:vAlign w:val="center"/>
          </w:tcPr>
          <w:p w14:paraId="1ED88100" w14:textId="77777777" w:rsidR="0026428F" w:rsidRDefault="00CD289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2D9992A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20D5DAFE" w14:textId="77777777" w:rsidR="0026428F" w:rsidRDefault="00CD2899">
            <w:r>
              <w:t>0.030</w:t>
            </w:r>
          </w:p>
        </w:tc>
        <w:tc>
          <w:tcPr>
            <w:tcW w:w="1075" w:type="dxa"/>
            <w:vAlign w:val="center"/>
          </w:tcPr>
          <w:p w14:paraId="473F0A21" w14:textId="77777777" w:rsidR="0026428F" w:rsidRDefault="00CD2899">
            <w:r>
              <w:t>0.320</w:t>
            </w:r>
          </w:p>
        </w:tc>
        <w:tc>
          <w:tcPr>
            <w:tcW w:w="848" w:type="dxa"/>
            <w:vAlign w:val="center"/>
          </w:tcPr>
          <w:p w14:paraId="5874753E" w14:textId="77777777" w:rsidR="0026428F" w:rsidRDefault="00CD2899">
            <w:r>
              <w:t>1.20</w:t>
            </w:r>
          </w:p>
        </w:tc>
        <w:tc>
          <w:tcPr>
            <w:tcW w:w="1075" w:type="dxa"/>
            <w:vAlign w:val="center"/>
          </w:tcPr>
          <w:p w14:paraId="06C2C2E3" w14:textId="77777777" w:rsidR="0026428F" w:rsidRDefault="00CD2899">
            <w:r>
              <w:t>0.556</w:t>
            </w:r>
          </w:p>
        </w:tc>
        <w:tc>
          <w:tcPr>
            <w:tcW w:w="1064" w:type="dxa"/>
            <w:vAlign w:val="center"/>
          </w:tcPr>
          <w:p w14:paraId="78BB3F80" w14:textId="77777777" w:rsidR="0026428F" w:rsidRDefault="00CD2899">
            <w:r>
              <w:t>0.213</w:t>
            </w:r>
          </w:p>
        </w:tc>
      </w:tr>
      <w:tr w:rsidR="0026428F" w14:paraId="1E05785E" w14:textId="77777777">
        <w:tc>
          <w:tcPr>
            <w:tcW w:w="3345" w:type="dxa"/>
            <w:vAlign w:val="center"/>
          </w:tcPr>
          <w:p w14:paraId="44458E62" w14:textId="77777777" w:rsidR="0026428F" w:rsidRDefault="00CD2899">
            <w:r>
              <w:t>水泥砂浆</w:t>
            </w:r>
          </w:p>
        </w:tc>
        <w:tc>
          <w:tcPr>
            <w:tcW w:w="848" w:type="dxa"/>
            <w:vAlign w:val="center"/>
          </w:tcPr>
          <w:p w14:paraId="3B7411E1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6EDEBB21" w14:textId="77777777" w:rsidR="0026428F" w:rsidRDefault="00CD2899">
            <w:r>
              <w:t>0.930</w:t>
            </w:r>
          </w:p>
        </w:tc>
        <w:tc>
          <w:tcPr>
            <w:tcW w:w="1075" w:type="dxa"/>
            <w:vAlign w:val="center"/>
          </w:tcPr>
          <w:p w14:paraId="71BDCB62" w14:textId="77777777" w:rsidR="0026428F" w:rsidRDefault="00CD2899">
            <w:r>
              <w:t>11.370</w:t>
            </w:r>
          </w:p>
        </w:tc>
        <w:tc>
          <w:tcPr>
            <w:tcW w:w="848" w:type="dxa"/>
            <w:vAlign w:val="center"/>
          </w:tcPr>
          <w:p w14:paraId="19306C1C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71B02B3C" w14:textId="77777777" w:rsidR="0026428F" w:rsidRDefault="00CD2899">
            <w:r>
              <w:t>0.022</w:t>
            </w:r>
          </w:p>
        </w:tc>
        <w:tc>
          <w:tcPr>
            <w:tcW w:w="1064" w:type="dxa"/>
            <w:vAlign w:val="center"/>
          </w:tcPr>
          <w:p w14:paraId="0E779E6D" w14:textId="77777777" w:rsidR="0026428F" w:rsidRDefault="00CD2899">
            <w:r>
              <w:t>0.245</w:t>
            </w:r>
          </w:p>
        </w:tc>
      </w:tr>
      <w:tr w:rsidR="0026428F" w14:paraId="1CC7F64F" w14:textId="77777777">
        <w:tc>
          <w:tcPr>
            <w:tcW w:w="3345" w:type="dxa"/>
            <w:vAlign w:val="center"/>
          </w:tcPr>
          <w:p w14:paraId="52E76D89" w14:textId="77777777" w:rsidR="0026428F" w:rsidRDefault="00CD2899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62143D" w14:textId="77777777" w:rsidR="0026428F" w:rsidRDefault="00CD2899">
            <w:r>
              <w:t>200</w:t>
            </w:r>
          </w:p>
        </w:tc>
        <w:tc>
          <w:tcPr>
            <w:tcW w:w="1075" w:type="dxa"/>
            <w:vAlign w:val="center"/>
          </w:tcPr>
          <w:p w14:paraId="34AF181E" w14:textId="77777777" w:rsidR="0026428F" w:rsidRDefault="00CD2899">
            <w:r>
              <w:t>1.740</w:t>
            </w:r>
          </w:p>
        </w:tc>
        <w:tc>
          <w:tcPr>
            <w:tcW w:w="1075" w:type="dxa"/>
            <w:vAlign w:val="center"/>
          </w:tcPr>
          <w:p w14:paraId="3C3CF3F7" w14:textId="77777777" w:rsidR="0026428F" w:rsidRDefault="00CD2899">
            <w:r>
              <w:t>17.200</w:t>
            </w:r>
          </w:p>
        </w:tc>
        <w:tc>
          <w:tcPr>
            <w:tcW w:w="848" w:type="dxa"/>
            <w:vAlign w:val="center"/>
          </w:tcPr>
          <w:p w14:paraId="096825FF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7B866440" w14:textId="77777777" w:rsidR="0026428F" w:rsidRDefault="00CD2899">
            <w:r>
              <w:t>0.115</w:t>
            </w:r>
          </w:p>
        </w:tc>
        <w:tc>
          <w:tcPr>
            <w:tcW w:w="1064" w:type="dxa"/>
            <w:vAlign w:val="center"/>
          </w:tcPr>
          <w:p w14:paraId="6DC0E96D" w14:textId="77777777" w:rsidR="0026428F" w:rsidRDefault="00CD2899">
            <w:r>
              <w:t>1.977</w:t>
            </w:r>
          </w:p>
        </w:tc>
      </w:tr>
      <w:tr w:rsidR="0026428F" w14:paraId="6070A092" w14:textId="77777777">
        <w:tc>
          <w:tcPr>
            <w:tcW w:w="3345" w:type="dxa"/>
            <w:vAlign w:val="center"/>
          </w:tcPr>
          <w:p w14:paraId="3E40E3FB" w14:textId="77777777" w:rsidR="0026428F" w:rsidRDefault="00CD2899">
            <w:r>
              <w:t>石灰砂浆</w:t>
            </w:r>
          </w:p>
        </w:tc>
        <w:tc>
          <w:tcPr>
            <w:tcW w:w="848" w:type="dxa"/>
            <w:vAlign w:val="center"/>
          </w:tcPr>
          <w:p w14:paraId="5A76DF43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1D5FE755" w14:textId="77777777" w:rsidR="0026428F" w:rsidRDefault="00CD2899">
            <w:r>
              <w:t>0.810</w:t>
            </w:r>
          </w:p>
        </w:tc>
        <w:tc>
          <w:tcPr>
            <w:tcW w:w="1075" w:type="dxa"/>
            <w:vAlign w:val="center"/>
          </w:tcPr>
          <w:p w14:paraId="033A6121" w14:textId="77777777" w:rsidR="0026428F" w:rsidRDefault="00CD2899">
            <w:r>
              <w:t>10.070</w:t>
            </w:r>
          </w:p>
        </w:tc>
        <w:tc>
          <w:tcPr>
            <w:tcW w:w="848" w:type="dxa"/>
            <w:vAlign w:val="center"/>
          </w:tcPr>
          <w:p w14:paraId="71ACD9C5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0F2B4FE9" w14:textId="77777777" w:rsidR="0026428F" w:rsidRDefault="00CD2899">
            <w:r>
              <w:t>0.025</w:t>
            </w:r>
          </w:p>
        </w:tc>
        <w:tc>
          <w:tcPr>
            <w:tcW w:w="1064" w:type="dxa"/>
            <w:vAlign w:val="center"/>
          </w:tcPr>
          <w:p w14:paraId="0BA55312" w14:textId="77777777" w:rsidR="0026428F" w:rsidRDefault="00CD2899">
            <w:r>
              <w:t>0.249</w:t>
            </w:r>
          </w:p>
        </w:tc>
      </w:tr>
      <w:tr w:rsidR="0026428F" w14:paraId="64EEDCFD" w14:textId="77777777">
        <w:tc>
          <w:tcPr>
            <w:tcW w:w="3345" w:type="dxa"/>
            <w:vAlign w:val="center"/>
          </w:tcPr>
          <w:p w14:paraId="5BCCE25F" w14:textId="77777777" w:rsidR="0026428F" w:rsidRDefault="00CD28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152E7A" w14:textId="77777777" w:rsidR="0026428F" w:rsidRDefault="00CD2899">
            <w:r>
              <w:t>280</w:t>
            </w:r>
          </w:p>
        </w:tc>
        <w:tc>
          <w:tcPr>
            <w:tcW w:w="1075" w:type="dxa"/>
            <w:vAlign w:val="center"/>
          </w:tcPr>
          <w:p w14:paraId="6DA4E199" w14:textId="77777777" w:rsidR="0026428F" w:rsidRDefault="00CD2899">
            <w:r>
              <w:t>－</w:t>
            </w:r>
          </w:p>
        </w:tc>
        <w:tc>
          <w:tcPr>
            <w:tcW w:w="1075" w:type="dxa"/>
            <w:vAlign w:val="center"/>
          </w:tcPr>
          <w:p w14:paraId="696F9E45" w14:textId="77777777" w:rsidR="0026428F" w:rsidRDefault="00CD2899">
            <w:r>
              <w:t>－</w:t>
            </w:r>
          </w:p>
        </w:tc>
        <w:tc>
          <w:tcPr>
            <w:tcW w:w="848" w:type="dxa"/>
            <w:vAlign w:val="center"/>
          </w:tcPr>
          <w:p w14:paraId="7A17A849" w14:textId="77777777" w:rsidR="0026428F" w:rsidRDefault="00CD2899">
            <w:r>
              <w:t>－</w:t>
            </w:r>
          </w:p>
        </w:tc>
        <w:tc>
          <w:tcPr>
            <w:tcW w:w="1075" w:type="dxa"/>
            <w:vAlign w:val="center"/>
          </w:tcPr>
          <w:p w14:paraId="789FF5F2" w14:textId="77777777" w:rsidR="0026428F" w:rsidRDefault="00CD2899">
            <w:r>
              <w:t>0.738</w:t>
            </w:r>
          </w:p>
        </w:tc>
        <w:tc>
          <w:tcPr>
            <w:tcW w:w="1064" w:type="dxa"/>
            <w:vAlign w:val="center"/>
          </w:tcPr>
          <w:p w14:paraId="2BAB47D1" w14:textId="77777777" w:rsidR="0026428F" w:rsidRDefault="00CD2899">
            <w:r>
              <w:t>2.928</w:t>
            </w:r>
          </w:p>
        </w:tc>
      </w:tr>
      <w:tr w:rsidR="0026428F" w14:paraId="24A167AE" w14:textId="77777777">
        <w:tc>
          <w:tcPr>
            <w:tcW w:w="3345" w:type="dxa"/>
            <w:shd w:val="clear" w:color="auto" w:fill="E6E6E6"/>
            <w:vAlign w:val="center"/>
          </w:tcPr>
          <w:p w14:paraId="3AA0BB5D" w14:textId="77777777" w:rsidR="0026428F" w:rsidRDefault="00CD289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40B660" w14:textId="77777777" w:rsidR="0026428F" w:rsidRDefault="00CD2899">
            <w:pPr>
              <w:jc w:val="center"/>
            </w:pPr>
            <w:r>
              <w:t>1.13</w:t>
            </w:r>
          </w:p>
        </w:tc>
      </w:tr>
    </w:tbl>
    <w:p w14:paraId="5F1339C7" w14:textId="77777777" w:rsidR="0026428F" w:rsidRDefault="00CD2899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428F" w14:paraId="10D0B93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9C70A3" w14:textId="77777777" w:rsidR="0026428F" w:rsidRDefault="00CD289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9A2C41" w14:textId="77777777" w:rsidR="0026428F" w:rsidRDefault="00CD28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08A03" w14:textId="77777777" w:rsidR="0026428F" w:rsidRDefault="00CD28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B6B1B" w14:textId="77777777" w:rsidR="0026428F" w:rsidRDefault="00CD28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A8D8BA" w14:textId="77777777" w:rsidR="0026428F" w:rsidRDefault="00CD28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F4352" w14:textId="77777777" w:rsidR="0026428F" w:rsidRDefault="00CD28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165BE8" w14:textId="77777777" w:rsidR="0026428F" w:rsidRDefault="00CD2899">
            <w:pPr>
              <w:jc w:val="center"/>
            </w:pPr>
            <w:r>
              <w:t>热惰性指标</w:t>
            </w:r>
          </w:p>
        </w:tc>
      </w:tr>
      <w:tr w:rsidR="0026428F" w14:paraId="568D525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5D1B1D" w14:textId="77777777" w:rsidR="0026428F" w:rsidRDefault="00264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E5F59C" w14:textId="77777777" w:rsidR="0026428F" w:rsidRDefault="00CD28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C45D9" w14:textId="77777777" w:rsidR="0026428F" w:rsidRDefault="00CD28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0906B" w14:textId="77777777" w:rsidR="0026428F" w:rsidRDefault="00CD28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1112A4" w14:textId="77777777" w:rsidR="0026428F" w:rsidRDefault="00CD28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4F923" w14:textId="77777777" w:rsidR="0026428F" w:rsidRDefault="00CD28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D6B291" w14:textId="77777777" w:rsidR="0026428F" w:rsidRDefault="00CD2899">
            <w:pPr>
              <w:jc w:val="center"/>
            </w:pPr>
            <w:r>
              <w:t>D=R*S</w:t>
            </w:r>
          </w:p>
        </w:tc>
      </w:tr>
      <w:tr w:rsidR="0026428F" w14:paraId="56A8E065" w14:textId="77777777">
        <w:tc>
          <w:tcPr>
            <w:tcW w:w="3345" w:type="dxa"/>
            <w:vAlign w:val="center"/>
          </w:tcPr>
          <w:p w14:paraId="069DDD5C" w14:textId="77777777" w:rsidR="0026428F" w:rsidRDefault="00CD2899">
            <w:r>
              <w:t>水泥砂浆</w:t>
            </w:r>
          </w:p>
        </w:tc>
        <w:tc>
          <w:tcPr>
            <w:tcW w:w="848" w:type="dxa"/>
            <w:vAlign w:val="center"/>
          </w:tcPr>
          <w:p w14:paraId="7141B38A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009199EA" w14:textId="77777777" w:rsidR="0026428F" w:rsidRDefault="00CD2899">
            <w:r>
              <w:t>0.930</w:t>
            </w:r>
          </w:p>
        </w:tc>
        <w:tc>
          <w:tcPr>
            <w:tcW w:w="1075" w:type="dxa"/>
            <w:vAlign w:val="center"/>
          </w:tcPr>
          <w:p w14:paraId="6CCA6552" w14:textId="77777777" w:rsidR="0026428F" w:rsidRDefault="00CD2899">
            <w:r>
              <w:t>11.370</w:t>
            </w:r>
          </w:p>
        </w:tc>
        <w:tc>
          <w:tcPr>
            <w:tcW w:w="848" w:type="dxa"/>
            <w:vAlign w:val="center"/>
          </w:tcPr>
          <w:p w14:paraId="2B9DE74A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63BEC17F" w14:textId="77777777" w:rsidR="0026428F" w:rsidRDefault="00CD2899">
            <w:r>
              <w:t>0.022</w:t>
            </w:r>
          </w:p>
        </w:tc>
        <w:tc>
          <w:tcPr>
            <w:tcW w:w="1064" w:type="dxa"/>
            <w:vAlign w:val="center"/>
          </w:tcPr>
          <w:p w14:paraId="28120725" w14:textId="77777777" w:rsidR="0026428F" w:rsidRDefault="00CD2899">
            <w:r>
              <w:t>0.245</w:t>
            </w:r>
          </w:p>
        </w:tc>
      </w:tr>
      <w:tr w:rsidR="0026428F" w14:paraId="0D205492" w14:textId="77777777">
        <w:tc>
          <w:tcPr>
            <w:tcW w:w="3345" w:type="dxa"/>
            <w:vAlign w:val="center"/>
          </w:tcPr>
          <w:p w14:paraId="27B5673F" w14:textId="77777777" w:rsidR="0026428F" w:rsidRDefault="00CD289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546AC95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3357C205" w14:textId="77777777" w:rsidR="0026428F" w:rsidRDefault="00CD2899">
            <w:r>
              <w:t>0.030</w:t>
            </w:r>
          </w:p>
        </w:tc>
        <w:tc>
          <w:tcPr>
            <w:tcW w:w="1075" w:type="dxa"/>
            <w:vAlign w:val="center"/>
          </w:tcPr>
          <w:p w14:paraId="48BB1740" w14:textId="77777777" w:rsidR="0026428F" w:rsidRDefault="00CD2899">
            <w:r>
              <w:t>0.320</w:t>
            </w:r>
          </w:p>
        </w:tc>
        <w:tc>
          <w:tcPr>
            <w:tcW w:w="848" w:type="dxa"/>
            <w:vAlign w:val="center"/>
          </w:tcPr>
          <w:p w14:paraId="4C77DF7F" w14:textId="77777777" w:rsidR="0026428F" w:rsidRDefault="00CD2899">
            <w:r>
              <w:t>1.20</w:t>
            </w:r>
          </w:p>
        </w:tc>
        <w:tc>
          <w:tcPr>
            <w:tcW w:w="1075" w:type="dxa"/>
            <w:vAlign w:val="center"/>
          </w:tcPr>
          <w:p w14:paraId="2DC5DE89" w14:textId="77777777" w:rsidR="0026428F" w:rsidRDefault="00CD2899">
            <w:r>
              <w:t>0.556</w:t>
            </w:r>
          </w:p>
        </w:tc>
        <w:tc>
          <w:tcPr>
            <w:tcW w:w="1064" w:type="dxa"/>
            <w:vAlign w:val="center"/>
          </w:tcPr>
          <w:p w14:paraId="1AF6E79E" w14:textId="77777777" w:rsidR="0026428F" w:rsidRDefault="00CD2899">
            <w:r>
              <w:t>0.213</w:t>
            </w:r>
          </w:p>
        </w:tc>
      </w:tr>
      <w:tr w:rsidR="0026428F" w14:paraId="7A5A7CB7" w14:textId="77777777">
        <w:tc>
          <w:tcPr>
            <w:tcW w:w="3345" w:type="dxa"/>
            <w:vAlign w:val="center"/>
          </w:tcPr>
          <w:p w14:paraId="2C59130C" w14:textId="77777777" w:rsidR="0026428F" w:rsidRDefault="00CD2899">
            <w:r>
              <w:t>水泥砂浆</w:t>
            </w:r>
          </w:p>
        </w:tc>
        <w:tc>
          <w:tcPr>
            <w:tcW w:w="848" w:type="dxa"/>
            <w:vAlign w:val="center"/>
          </w:tcPr>
          <w:p w14:paraId="703C7B10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5B4A0E7F" w14:textId="77777777" w:rsidR="0026428F" w:rsidRDefault="00CD2899">
            <w:r>
              <w:t>0.930</w:t>
            </w:r>
          </w:p>
        </w:tc>
        <w:tc>
          <w:tcPr>
            <w:tcW w:w="1075" w:type="dxa"/>
            <w:vAlign w:val="center"/>
          </w:tcPr>
          <w:p w14:paraId="431AF760" w14:textId="77777777" w:rsidR="0026428F" w:rsidRDefault="00CD2899">
            <w:r>
              <w:t>11.370</w:t>
            </w:r>
          </w:p>
        </w:tc>
        <w:tc>
          <w:tcPr>
            <w:tcW w:w="848" w:type="dxa"/>
            <w:vAlign w:val="center"/>
          </w:tcPr>
          <w:p w14:paraId="7C910486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62678309" w14:textId="77777777" w:rsidR="0026428F" w:rsidRDefault="00CD2899">
            <w:r>
              <w:t>0.022</w:t>
            </w:r>
          </w:p>
        </w:tc>
        <w:tc>
          <w:tcPr>
            <w:tcW w:w="1064" w:type="dxa"/>
            <w:vAlign w:val="center"/>
          </w:tcPr>
          <w:p w14:paraId="381AE1F0" w14:textId="77777777" w:rsidR="0026428F" w:rsidRDefault="00CD2899">
            <w:r>
              <w:t>0.245</w:t>
            </w:r>
          </w:p>
        </w:tc>
      </w:tr>
      <w:tr w:rsidR="0026428F" w14:paraId="49EAA697" w14:textId="77777777">
        <w:tc>
          <w:tcPr>
            <w:tcW w:w="3345" w:type="dxa"/>
            <w:vAlign w:val="center"/>
          </w:tcPr>
          <w:p w14:paraId="7C6F7216" w14:textId="77777777" w:rsidR="0026428F" w:rsidRDefault="00CD2899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78AEB3" w14:textId="77777777" w:rsidR="0026428F" w:rsidRDefault="00CD2899">
            <w:r>
              <w:t>200</w:t>
            </w:r>
          </w:p>
        </w:tc>
        <w:tc>
          <w:tcPr>
            <w:tcW w:w="1075" w:type="dxa"/>
            <w:vAlign w:val="center"/>
          </w:tcPr>
          <w:p w14:paraId="62D2FAD7" w14:textId="77777777" w:rsidR="0026428F" w:rsidRDefault="00CD2899">
            <w:r>
              <w:t>1.740</w:t>
            </w:r>
          </w:p>
        </w:tc>
        <w:tc>
          <w:tcPr>
            <w:tcW w:w="1075" w:type="dxa"/>
            <w:vAlign w:val="center"/>
          </w:tcPr>
          <w:p w14:paraId="52EE06EF" w14:textId="77777777" w:rsidR="0026428F" w:rsidRDefault="00CD2899">
            <w:r>
              <w:t>17.200</w:t>
            </w:r>
          </w:p>
        </w:tc>
        <w:tc>
          <w:tcPr>
            <w:tcW w:w="848" w:type="dxa"/>
            <w:vAlign w:val="center"/>
          </w:tcPr>
          <w:p w14:paraId="108CF032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09E75AD3" w14:textId="77777777" w:rsidR="0026428F" w:rsidRDefault="00CD2899">
            <w:r>
              <w:t>0.115</w:t>
            </w:r>
          </w:p>
        </w:tc>
        <w:tc>
          <w:tcPr>
            <w:tcW w:w="1064" w:type="dxa"/>
            <w:vAlign w:val="center"/>
          </w:tcPr>
          <w:p w14:paraId="0B940E06" w14:textId="77777777" w:rsidR="0026428F" w:rsidRDefault="00CD2899">
            <w:r>
              <w:t>1.977</w:t>
            </w:r>
          </w:p>
        </w:tc>
      </w:tr>
      <w:tr w:rsidR="0026428F" w14:paraId="54585F8B" w14:textId="77777777">
        <w:tc>
          <w:tcPr>
            <w:tcW w:w="3345" w:type="dxa"/>
            <w:vAlign w:val="center"/>
          </w:tcPr>
          <w:p w14:paraId="4A05C15A" w14:textId="77777777" w:rsidR="0026428F" w:rsidRDefault="00CD2899">
            <w:r>
              <w:t>石灰砂浆</w:t>
            </w:r>
          </w:p>
        </w:tc>
        <w:tc>
          <w:tcPr>
            <w:tcW w:w="848" w:type="dxa"/>
            <w:vAlign w:val="center"/>
          </w:tcPr>
          <w:p w14:paraId="59D77302" w14:textId="77777777" w:rsidR="0026428F" w:rsidRDefault="00CD2899">
            <w:r>
              <w:t>20</w:t>
            </w:r>
          </w:p>
        </w:tc>
        <w:tc>
          <w:tcPr>
            <w:tcW w:w="1075" w:type="dxa"/>
            <w:vAlign w:val="center"/>
          </w:tcPr>
          <w:p w14:paraId="39640159" w14:textId="77777777" w:rsidR="0026428F" w:rsidRDefault="00CD2899">
            <w:r>
              <w:t>0.810</w:t>
            </w:r>
          </w:p>
        </w:tc>
        <w:tc>
          <w:tcPr>
            <w:tcW w:w="1075" w:type="dxa"/>
            <w:vAlign w:val="center"/>
          </w:tcPr>
          <w:p w14:paraId="4C948335" w14:textId="77777777" w:rsidR="0026428F" w:rsidRDefault="00CD2899">
            <w:r>
              <w:t>10.070</w:t>
            </w:r>
          </w:p>
        </w:tc>
        <w:tc>
          <w:tcPr>
            <w:tcW w:w="848" w:type="dxa"/>
            <w:vAlign w:val="center"/>
          </w:tcPr>
          <w:p w14:paraId="787A53DA" w14:textId="77777777" w:rsidR="0026428F" w:rsidRDefault="00CD2899">
            <w:r>
              <w:t>1.00</w:t>
            </w:r>
          </w:p>
        </w:tc>
        <w:tc>
          <w:tcPr>
            <w:tcW w:w="1075" w:type="dxa"/>
            <w:vAlign w:val="center"/>
          </w:tcPr>
          <w:p w14:paraId="07EFDCF7" w14:textId="77777777" w:rsidR="0026428F" w:rsidRDefault="00CD2899">
            <w:r>
              <w:t>0.025</w:t>
            </w:r>
          </w:p>
        </w:tc>
        <w:tc>
          <w:tcPr>
            <w:tcW w:w="1064" w:type="dxa"/>
            <w:vAlign w:val="center"/>
          </w:tcPr>
          <w:p w14:paraId="17FCB27F" w14:textId="77777777" w:rsidR="0026428F" w:rsidRDefault="00CD2899">
            <w:r>
              <w:t>0.249</w:t>
            </w:r>
          </w:p>
        </w:tc>
      </w:tr>
      <w:tr w:rsidR="0026428F" w14:paraId="308F6E8A" w14:textId="77777777">
        <w:tc>
          <w:tcPr>
            <w:tcW w:w="3345" w:type="dxa"/>
            <w:vAlign w:val="center"/>
          </w:tcPr>
          <w:p w14:paraId="5D56342E" w14:textId="77777777" w:rsidR="0026428F" w:rsidRDefault="00CD28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1CBD00" w14:textId="77777777" w:rsidR="0026428F" w:rsidRDefault="00CD2899">
            <w:r>
              <w:t>280</w:t>
            </w:r>
          </w:p>
        </w:tc>
        <w:tc>
          <w:tcPr>
            <w:tcW w:w="1075" w:type="dxa"/>
            <w:vAlign w:val="center"/>
          </w:tcPr>
          <w:p w14:paraId="1C8B7F3F" w14:textId="77777777" w:rsidR="0026428F" w:rsidRDefault="00CD2899">
            <w:r>
              <w:t>－</w:t>
            </w:r>
          </w:p>
        </w:tc>
        <w:tc>
          <w:tcPr>
            <w:tcW w:w="1075" w:type="dxa"/>
            <w:vAlign w:val="center"/>
          </w:tcPr>
          <w:p w14:paraId="2E9D49FD" w14:textId="77777777" w:rsidR="0026428F" w:rsidRDefault="00CD2899">
            <w:r>
              <w:t>－</w:t>
            </w:r>
          </w:p>
        </w:tc>
        <w:tc>
          <w:tcPr>
            <w:tcW w:w="848" w:type="dxa"/>
            <w:vAlign w:val="center"/>
          </w:tcPr>
          <w:p w14:paraId="632C27EE" w14:textId="77777777" w:rsidR="0026428F" w:rsidRDefault="00CD2899">
            <w:r>
              <w:t>－</w:t>
            </w:r>
          </w:p>
        </w:tc>
        <w:tc>
          <w:tcPr>
            <w:tcW w:w="1075" w:type="dxa"/>
            <w:vAlign w:val="center"/>
          </w:tcPr>
          <w:p w14:paraId="3004B811" w14:textId="77777777" w:rsidR="0026428F" w:rsidRDefault="00CD2899">
            <w:r>
              <w:t>0.738</w:t>
            </w:r>
          </w:p>
        </w:tc>
        <w:tc>
          <w:tcPr>
            <w:tcW w:w="1064" w:type="dxa"/>
            <w:vAlign w:val="center"/>
          </w:tcPr>
          <w:p w14:paraId="40163F84" w14:textId="77777777" w:rsidR="0026428F" w:rsidRDefault="00CD2899">
            <w:r>
              <w:t>2.928</w:t>
            </w:r>
          </w:p>
        </w:tc>
      </w:tr>
      <w:tr w:rsidR="0026428F" w14:paraId="0C815F59" w14:textId="77777777">
        <w:tc>
          <w:tcPr>
            <w:tcW w:w="3345" w:type="dxa"/>
            <w:shd w:val="clear" w:color="auto" w:fill="E6E6E6"/>
            <w:vAlign w:val="center"/>
          </w:tcPr>
          <w:p w14:paraId="099077D5" w14:textId="77777777" w:rsidR="0026428F" w:rsidRDefault="00CD289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51D5BD" w14:textId="77777777" w:rsidR="0026428F" w:rsidRDefault="00CD2899">
            <w:pPr>
              <w:jc w:val="center"/>
            </w:pPr>
            <w:r>
              <w:t>1.13</w:t>
            </w:r>
          </w:p>
        </w:tc>
      </w:tr>
    </w:tbl>
    <w:p w14:paraId="5A3388D6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外墙平均热工特性</w:t>
      </w:r>
    </w:p>
    <w:p w14:paraId="061559BB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6428F" w14:paraId="2AED9A83" w14:textId="77777777">
        <w:tc>
          <w:tcPr>
            <w:tcW w:w="2948" w:type="dxa"/>
            <w:shd w:val="clear" w:color="auto" w:fill="E6E6E6"/>
            <w:vAlign w:val="center"/>
          </w:tcPr>
          <w:p w14:paraId="7C200231" w14:textId="77777777" w:rsidR="0026428F" w:rsidRDefault="00CD28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30118E5" w14:textId="77777777" w:rsidR="0026428F" w:rsidRDefault="00CD28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24F637" w14:textId="77777777" w:rsidR="0026428F" w:rsidRDefault="00CD28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065A8D" w14:textId="77777777" w:rsidR="0026428F" w:rsidRDefault="00CD2899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BCC7A08" w14:textId="77777777" w:rsidR="0026428F" w:rsidRDefault="00CD28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E72888F" w14:textId="77777777" w:rsidR="0026428F" w:rsidRDefault="00CD2899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6428F" w14:paraId="38EBF02F" w14:textId="77777777">
        <w:tc>
          <w:tcPr>
            <w:tcW w:w="2948" w:type="dxa"/>
            <w:vAlign w:val="center"/>
          </w:tcPr>
          <w:p w14:paraId="784D4EC8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48D43B87" w14:textId="77777777" w:rsidR="0026428F" w:rsidRDefault="00CD2899">
            <w:r>
              <w:t>主墙体</w:t>
            </w:r>
          </w:p>
        </w:tc>
        <w:tc>
          <w:tcPr>
            <w:tcW w:w="990" w:type="dxa"/>
            <w:vAlign w:val="center"/>
          </w:tcPr>
          <w:p w14:paraId="10FC810A" w14:textId="77777777" w:rsidR="0026428F" w:rsidRDefault="00CD2899">
            <w:r>
              <w:t>1235.42</w:t>
            </w:r>
          </w:p>
        </w:tc>
        <w:tc>
          <w:tcPr>
            <w:tcW w:w="950" w:type="dxa"/>
            <w:vAlign w:val="center"/>
          </w:tcPr>
          <w:p w14:paraId="41EF0BB0" w14:textId="77777777" w:rsidR="0026428F" w:rsidRDefault="00CD2899">
            <w:r>
              <w:t>0.821</w:t>
            </w:r>
          </w:p>
        </w:tc>
        <w:tc>
          <w:tcPr>
            <w:tcW w:w="1661" w:type="dxa"/>
            <w:vAlign w:val="center"/>
          </w:tcPr>
          <w:p w14:paraId="0AA03B7A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4016774F" w14:textId="77777777" w:rsidR="0026428F" w:rsidRDefault="00CD2899">
            <w:r>
              <w:t>2.93</w:t>
            </w:r>
          </w:p>
        </w:tc>
      </w:tr>
      <w:tr w:rsidR="0026428F" w14:paraId="5FC5F708" w14:textId="77777777">
        <w:tc>
          <w:tcPr>
            <w:tcW w:w="2948" w:type="dxa"/>
            <w:vAlign w:val="center"/>
          </w:tcPr>
          <w:p w14:paraId="4E6A16C9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56F90372" w14:textId="77777777" w:rsidR="0026428F" w:rsidRDefault="00CD2899">
            <w:r>
              <w:t>阳台隔墙</w:t>
            </w:r>
          </w:p>
        </w:tc>
        <w:tc>
          <w:tcPr>
            <w:tcW w:w="990" w:type="dxa"/>
            <w:vAlign w:val="center"/>
          </w:tcPr>
          <w:p w14:paraId="2A0611DE" w14:textId="77777777" w:rsidR="0026428F" w:rsidRDefault="00CD2899">
            <w:r>
              <w:t>269.68</w:t>
            </w:r>
          </w:p>
        </w:tc>
        <w:tc>
          <w:tcPr>
            <w:tcW w:w="950" w:type="dxa"/>
            <w:vAlign w:val="center"/>
          </w:tcPr>
          <w:p w14:paraId="45E8493D" w14:textId="77777777" w:rsidR="0026428F" w:rsidRDefault="00CD2899">
            <w:r>
              <w:t>0.179</w:t>
            </w:r>
          </w:p>
        </w:tc>
        <w:tc>
          <w:tcPr>
            <w:tcW w:w="1661" w:type="dxa"/>
            <w:vAlign w:val="center"/>
          </w:tcPr>
          <w:p w14:paraId="7B4E8FF5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0FF5B24D" w14:textId="77777777" w:rsidR="0026428F" w:rsidRDefault="00CD2899">
            <w:r>
              <w:t>2.93</w:t>
            </w:r>
          </w:p>
        </w:tc>
      </w:tr>
      <w:tr w:rsidR="0026428F" w14:paraId="68D526D8" w14:textId="77777777">
        <w:tc>
          <w:tcPr>
            <w:tcW w:w="2948" w:type="dxa"/>
            <w:vAlign w:val="center"/>
          </w:tcPr>
          <w:p w14:paraId="48A2DD8D" w14:textId="77777777" w:rsidR="0026428F" w:rsidRDefault="00CD2899">
            <w:r>
              <w:t>合计</w:t>
            </w:r>
          </w:p>
        </w:tc>
        <w:tc>
          <w:tcPr>
            <w:tcW w:w="1120" w:type="dxa"/>
            <w:vAlign w:val="center"/>
          </w:tcPr>
          <w:p w14:paraId="2B1A366D" w14:textId="77777777" w:rsidR="0026428F" w:rsidRDefault="0026428F"/>
        </w:tc>
        <w:tc>
          <w:tcPr>
            <w:tcW w:w="990" w:type="dxa"/>
            <w:vAlign w:val="center"/>
          </w:tcPr>
          <w:p w14:paraId="27A6C306" w14:textId="77777777" w:rsidR="0026428F" w:rsidRDefault="00CD2899">
            <w:r>
              <w:t>1505.10</w:t>
            </w:r>
          </w:p>
        </w:tc>
        <w:tc>
          <w:tcPr>
            <w:tcW w:w="950" w:type="dxa"/>
            <w:vAlign w:val="center"/>
          </w:tcPr>
          <w:p w14:paraId="43948556" w14:textId="77777777" w:rsidR="0026428F" w:rsidRDefault="00CD2899">
            <w:r>
              <w:t>1.000</w:t>
            </w:r>
          </w:p>
        </w:tc>
        <w:tc>
          <w:tcPr>
            <w:tcW w:w="1661" w:type="dxa"/>
            <w:vAlign w:val="center"/>
          </w:tcPr>
          <w:p w14:paraId="33CC0B03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35CF329B" w14:textId="77777777" w:rsidR="0026428F" w:rsidRDefault="00CD2899">
            <w:r>
              <w:t>2.93</w:t>
            </w:r>
          </w:p>
        </w:tc>
      </w:tr>
    </w:tbl>
    <w:p w14:paraId="544011B2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6428F" w14:paraId="64F77EF0" w14:textId="77777777">
        <w:tc>
          <w:tcPr>
            <w:tcW w:w="2948" w:type="dxa"/>
            <w:shd w:val="clear" w:color="auto" w:fill="E6E6E6"/>
            <w:vAlign w:val="center"/>
          </w:tcPr>
          <w:p w14:paraId="38F3C2B7" w14:textId="77777777" w:rsidR="0026428F" w:rsidRDefault="00CD2899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A81B347" w14:textId="77777777" w:rsidR="0026428F" w:rsidRDefault="00CD28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C7B1F6" w14:textId="77777777" w:rsidR="0026428F" w:rsidRDefault="00CD28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031E47" w14:textId="77777777" w:rsidR="0026428F" w:rsidRDefault="00CD2899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6AD89EC" w14:textId="77777777" w:rsidR="0026428F" w:rsidRDefault="00CD28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A90ED97" w14:textId="77777777" w:rsidR="0026428F" w:rsidRDefault="00CD2899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6428F" w14:paraId="2BDFFD2E" w14:textId="77777777">
        <w:tc>
          <w:tcPr>
            <w:tcW w:w="2948" w:type="dxa"/>
            <w:vAlign w:val="center"/>
          </w:tcPr>
          <w:p w14:paraId="05CDA92A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3DDF59EB" w14:textId="77777777" w:rsidR="0026428F" w:rsidRDefault="00CD2899">
            <w:r>
              <w:t>主墙体</w:t>
            </w:r>
          </w:p>
        </w:tc>
        <w:tc>
          <w:tcPr>
            <w:tcW w:w="990" w:type="dxa"/>
            <w:vAlign w:val="center"/>
          </w:tcPr>
          <w:p w14:paraId="3C8965E9" w14:textId="77777777" w:rsidR="0026428F" w:rsidRDefault="00CD2899">
            <w:r>
              <w:t>1385.45</w:t>
            </w:r>
          </w:p>
        </w:tc>
        <w:tc>
          <w:tcPr>
            <w:tcW w:w="950" w:type="dxa"/>
            <w:vAlign w:val="center"/>
          </w:tcPr>
          <w:p w14:paraId="7E1777CE" w14:textId="77777777" w:rsidR="0026428F" w:rsidRDefault="00CD2899">
            <w:r>
              <w:t>1.000</w:t>
            </w:r>
          </w:p>
        </w:tc>
        <w:tc>
          <w:tcPr>
            <w:tcW w:w="1661" w:type="dxa"/>
            <w:vAlign w:val="center"/>
          </w:tcPr>
          <w:p w14:paraId="655C03B5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160729EC" w14:textId="77777777" w:rsidR="0026428F" w:rsidRDefault="00CD2899">
            <w:r>
              <w:t>2.93</w:t>
            </w:r>
          </w:p>
        </w:tc>
      </w:tr>
    </w:tbl>
    <w:p w14:paraId="4B009B43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6428F" w14:paraId="00C87EF5" w14:textId="77777777">
        <w:tc>
          <w:tcPr>
            <w:tcW w:w="2948" w:type="dxa"/>
            <w:shd w:val="clear" w:color="auto" w:fill="E6E6E6"/>
            <w:vAlign w:val="center"/>
          </w:tcPr>
          <w:p w14:paraId="7151331A" w14:textId="77777777" w:rsidR="0026428F" w:rsidRDefault="00CD28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3225D83" w14:textId="77777777" w:rsidR="0026428F" w:rsidRDefault="00CD28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6A482C" w14:textId="77777777" w:rsidR="0026428F" w:rsidRDefault="00CD28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5FBB2A" w14:textId="77777777" w:rsidR="0026428F" w:rsidRDefault="00CD2899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39C2BC7" w14:textId="77777777" w:rsidR="0026428F" w:rsidRDefault="00CD28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9482BE4" w14:textId="77777777" w:rsidR="0026428F" w:rsidRDefault="00CD2899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6428F" w14:paraId="1C7DAE5B" w14:textId="77777777">
        <w:tc>
          <w:tcPr>
            <w:tcW w:w="2948" w:type="dxa"/>
            <w:vAlign w:val="center"/>
          </w:tcPr>
          <w:p w14:paraId="26BB282A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75009EB5" w14:textId="77777777" w:rsidR="0026428F" w:rsidRDefault="00CD2899">
            <w:r>
              <w:t>主墙体</w:t>
            </w:r>
          </w:p>
        </w:tc>
        <w:tc>
          <w:tcPr>
            <w:tcW w:w="990" w:type="dxa"/>
            <w:vAlign w:val="center"/>
          </w:tcPr>
          <w:p w14:paraId="33D58E16" w14:textId="77777777" w:rsidR="0026428F" w:rsidRDefault="00CD2899">
            <w:r>
              <w:t>1065.71</w:t>
            </w:r>
          </w:p>
        </w:tc>
        <w:tc>
          <w:tcPr>
            <w:tcW w:w="950" w:type="dxa"/>
            <w:vAlign w:val="center"/>
          </w:tcPr>
          <w:p w14:paraId="22B8BBAF" w14:textId="77777777" w:rsidR="0026428F" w:rsidRDefault="00CD2899">
            <w:r>
              <w:t>0.940</w:t>
            </w:r>
          </w:p>
        </w:tc>
        <w:tc>
          <w:tcPr>
            <w:tcW w:w="1661" w:type="dxa"/>
            <w:vAlign w:val="center"/>
          </w:tcPr>
          <w:p w14:paraId="2404EC50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6BEA7454" w14:textId="77777777" w:rsidR="0026428F" w:rsidRDefault="00CD2899">
            <w:r>
              <w:t>2.93</w:t>
            </w:r>
          </w:p>
        </w:tc>
      </w:tr>
      <w:tr w:rsidR="0026428F" w14:paraId="65EE527F" w14:textId="77777777">
        <w:tc>
          <w:tcPr>
            <w:tcW w:w="2948" w:type="dxa"/>
            <w:vAlign w:val="center"/>
          </w:tcPr>
          <w:p w14:paraId="1C96AC02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5B517F20" w14:textId="77777777" w:rsidR="0026428F" w:rsidRDefault="00CD2899">
            <w:r>
              <w:t>阳台隔墙</w:t>
            </w:r>
          </w:p>
        </w:tc>
        <w:tc>
          <w:tcPr>
            <w:tcW w:w="990" w:type="dxa"/>
            <w:vAlign w:val="center"/>
          </w:tcPr>
          <w:p w14:paraId="6086C384" w14:textId="77777777" w:rsidR="0026428F" w:rsidRDefault="00CD2899">
            <w:r>
              <w:t>67.86</w:t>
            </w:r>
          </w:p>
        </w:tc>
        <w:tc>
          <w:tcPr>
            <w:tcW w:w="950" w:type="dxa"/>
            <w:vAlign w:val="center"/>
          </w:tcPr>
          <w:p w14:paraId="2D079770" w14:textId="77777777" w:rsidR="0026428F" w:rsidRDefault="00CD2899">
            <w:r>
              <w:t>0.060</w:t>
            </w:r>
          </w:p>
        </w:tc>
        <w:tc>
          <w:tcPr>
            <w:tcW w:w="1661" w:type="dxa"/>
            <w:vAlign w:val="center"/>
          </w:tcPr>
          <w:p w14:paraId="17498087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79D4708A" w14:textId="77777777" w:rsidR="0026428F" w:rsidRDefault="00CD2899">
            <w:r>
              <w:t>2.93</w:t>
            </w:r>
          </w:p>
        </w:tc>
      </w:tr>
      <w:tr w:rsidR="0026428F" w14:paraId="5286A903" w14:textId="77777777">
        <w:tc>
          <w:tcPr>
            <w:tcW w:w="2948" w:type="dxa"/>
            <w:vAlign w:val="center"/>
          </w:tcPr>
          <w:p w14:paraId="02DFAF6D" w14:textId="77777777" w:rsidR="0026428F" w:rsidRDefault="00CD2899">
            <w:r>
              <w:t>合计</w:t>
            </w:r>
          </w:p>
        </w:tc>
        <w:tc>
          <w:tcPr>
            <w:tcW w:w="1120" w:type="dxa"/>
            <w:vAlign w:val="center"/>
          </w:tcPr>
          <w:p w14:paraId="5A59A18B" w14:textId="77777777" w:rsidR="0026428F" w:rsidRDefault="0026428F"/>
        </w:tc>
        <w:tc>
          <w:tcPr>
            <w:tcW w:w="990" w:type="dxa"/>
            <w:vAlign w:val="center"/>
          </w:tcPr>
          <w:p w14:paraId="3B972D23" w14:textId="77777777" w:rsidR="0026428F" w:rsidRDefault="00CD2899">
            <w:r>
              <w:t>1133.57</w:t>
            </w:r>
          </w:p>
        </w:tc>
        <w:tc>
          <w:tcPr>
            <w:tcW w:w="950" w:type="dxa"/>
            <w:vAlign w:val="center"/>
          </w:tcPr>
          <w:p w14:paraId="31AB67D0" w14:textId="77777777" w:rsidR="0026428F" w:rsidRDefault="00CD2899">
            <w:r>
              <w:t>1.000</w:t>
            </w:r>
          </w:p>
        </w:tc>
        <w:tc>
          <w:tcPr>
            <w:tcW w:w="1661" w:type="dxa"/>
            <w:vAlign w:val="center"/>
          </w:tcPr>
          <w:p w14:paraId="17BA7713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6776C594" w14:textId="77777777" w:rsidR="0026428F" w:rsidRDefault="00CD2899">
            <w:r>
              <w:t>2.93</w:t>
            </w:r>
          </w:p>
        </w:tc>
      </w:tr>
    </w:tbl>
    <w:p w14:paraId="130EC7A9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6428F" w14:paraId="1667BC0A" w14:textId="77777777">
        <w:tc>
          <w:tcPr>
            <w:tcW w:w="2948" w:type="dxa"/>
            <w:shd w:val="clear" w:color="auto" w:fill="E6E6E6"/>
            <w:vAlign w:val="center"/>
          </w:tcPr>
          <w:p w14:paraId="390E63A1" w14:textId="77777777" w:rsidR="0026428F" w:rsidRDefault="00CD28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810EB08" w14:textId="77777777" w:rsidR="0026428F" w:rsidRDefault="00CD28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15800D" w14:textId="77777777" w:rsidR="0026428F" w:rsidRDefault="00CD28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DE4D2A" w14:textId="77777777" w:rsidR="0026428F" w:rsidRDefault="00CD2899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E4300F3" w14:textId="77777777" w:rsidR="0026428F" w:rsidRDefault="00CD28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B88490F" w14:textId="77777777" w:rsidR="0026428F" w:rsidRDefault="00CD2899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6428F" w14:paraId="13E47A27" w14:textId="77777777">
        <w:tc>
          <w:tcPr>
            <w:tcW w:w="2948" w:type="dxa"/>
            <w:vAlign w:val="center"/>
          </w:tcPr>
          <w:p w14:paraId="24A57B37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7B74AD91" w14:textId="77777777" w:rsidR="0026428F" w:rsidRDefault="00CD2899">
            <w:r>
              <w:t>主墙体</w:t>
            </w:r>
          </w:p>
        </w:tc>
        <w:tc>
          <w:tcPr>
            <w:tcW w:w="990" w:type="dxa"/>
            <w:vAlign w:val="center"/>
          </w:tcPr>
          <w:p w14:paraId="4633838B" w14:textId="77777777" w:rsidR="0026428F" w:rsidRDefault="00CD2899">
            <w:r>
              <w:t>1043.66</w:t>
            </w:r>
          </w:p>
        </w:tc>
        <w:tc>
          <w:tcPr>
            <w:tcW w:w="950" w:type="dxa"/>
            <w:vAlign w:val="center"/>
          </w:tcPr>
          <w:p w14:paraId="414A4CAE" w14:textId="77777777" w:rsidR="0026428F" w:rsidRDefault="00CD2899">
            <w:r>
              <w:t>0.939</w:t>
            </w:r>
          </w:p>
        </w:tc>
        <w:tc>
          <w:tcPr>
            <w:tcW w:w="1661" w:type="dxa"/>
            <w:vAlign w:val="center"/>
          </w:tcPr>
          <w:p w14:paraId="5A6C793D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0E7404B0" w14:textId="77777777" w:rsidR="0026428F" w:rsidRDefault="00CD2899">
            <w:r>
              <w:t>2.93</w:t>
            </w:r>
          </w:p>
        </w:tc>
      </w:tr>
      <w:tr w:rsidR="0026428F" w14:paraId="4AA26FB6" w14:textId="77777777">
        <w:tc>
          <w:tcPr>
            <w:tcW w:w="2948" w:type="dxa"/>
            <w:vAlign w:val="center"/>
          </w:tcPr>
          <w:p w14:paraId="3F2EF612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07A2EA75" w14:textId="77777777" w:rsidR="0026428F" w:rsidRDefault="00CD2899">
            <w:r>
              <w:t>阳台隔墙</w:t>
            </w:r>
          </w:p>
        </w:tc>
        <w:tc>
          <w:tcPr>
            <w:tcW w:w="990" w:type="dxa"/>
            <w:vAlign w:val="center"/>
          </w:tcPr>
          <w:p w14:paraId="10093CC9" w14:textId="77777777" w:rsidR="0026428F" w:rsidRDefault="00CD2899">
            <w:r>
              <w:t>67.86</w:t>
            </w:r>
          </w:p>
        </w:tc>
        <w:tc>
          <w:tcPr>
            <w:tcW w:w="950" w:type="dxa"/>
            <w:vAlign w:val="center"/>
          </w:tcPr>
          <w:p w14:paraId="4D6D99ED" w14:textId="77777777" w:rsidR="0026428F" w:rsidRDefault="00CD2899">
            <w:r>
              <w:t>0.061</w:t>
            </w:r>
          </w:p>
        </w:tc>
        <w:tc>
          <w:tcPr>
            <w:tcW w:w="1661" w:type="dxa"/>
            <w:vAlign w:val="center"/>
          </w:tcPr>
          <w:p w14:paraId="00B6E7B4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03E38643" w14:textId="77777777" w:rsidR="0026428F" w:rsidRDefault="00CD2899">
            <w:r>
              <w:t>2.93</w:t>
            </w:r>
          </w:p>
        </w:tc>
      </w:tr>
      <w:tr w:rsidR="0026428F" w14:paraId="0517852A" w14:textId="77777777">
        <w:tc>
          <w:tcPr>
            <w:tcW w:w="2948" w:type="dxa"/>
            <w:vAlign w:val="center"/>
          </w:tcPr>
          <w:p w14:paraId="54A4875E" w14:textId="77777777" w:rsidR="0026428F" w:rsidRDefault="00CD2899">
            <w:r>
              <w:t>合计</w:t>
            </w:r>
          </w:p>
        </w:tc>
        <w:tc>
          <w:tcPr>
            <w:tcW w:w="1120" w:type="dxa"/>
            <w:vAlign w:val="center"/>
          </w:tcPr>
          <w:p w14:paraId="46EA1177" w14:textId="77777777" w:rsidR="0026428F" w:rsidRDefault="0026428F"/>
        </w:tc>
        <w:tc>
          <w:tcPr>
            <w:tcW w:w="990" w:type="dxa"/>
            <w:vAlign w:val="center"/>
          </w:tcPr>
          <w:p w14:paraId="1CACE6C9" w14:textId="77777777" w:rsidR="0026428F" w:rsidRDefault="00CD2899">
            <w:r>
              <w:t>1111.52</w:t>
            </w:r>
          </w:p>
        </w:tc>
        <w:tc>
          <w:tcPr>
            <w:tcW w:w="950" w:type="dxa"/>
            <w:vAlign w:val="center"/>
          </w:tcPr>
          <w:p w14:paraId="301E7DB8" w14:textId="77777777" w:rsidR="0026428F" w:rsidRDefault="00CD2899">
            <w:r>
              <w:t>1.000</w:t>
            </w:r>
          </w:p>
        </w:tc>
        <w:tc>
          <w:tcPr>
            <w:tcW w:w="1661" w:type="dxa"/>
            <w:vAlign w:val="center"/>
          </w:tcPr>
          <w:p w14:paraId="1CC9C760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03F264F4" w14:textId="77777777" w:rsidR="0026428F" w:rsidRDefault="00CD2899">
            <w:r>
              <w:t>2.93</w:t>
            </w:r>
          </w:p>
        </w:tc>
      </w:tr>
    </w:tbl>
    <w:p w14:paraId="725C4949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26428F" w14:paraId="7AD9A470" w14:textId="77777777">
        <w:tc>
          <w:tcPr>
            <w:tcW w:w="2948" w:type="dxa"/>
            <w:shd w:val="clear" w:color="auto" w:fill="E6E6E6"/>
            <w:vAlign w:val="center"/>
          </w:tcPr>
          <w:p w14:paraId="59747C17" w14:textId="77777777" w:rsidR="0026428F" w:rsidRDefault="00CD28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4C960E2" w14:textId="77777777" w:rsidR="0026428F" w:rsidRDefault="00CD28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96B8D6" w14:textId="77777777" w:rsidR="0026428F" w:rsidRDefault="00CD28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3DB172" w14:textId="77777777" w:rsidR="0026428F" w:rsidRDefault="00CD2899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2CD5C1A" w14:textId="77777777" w:rsidR="0026428F" w:rsidRDefault="00CD28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B530452" w14:textId="77777777" w:rsidR="0026428F" w:rsidRDefault="00CD2899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6428F" w14:paraId="07397B44" w14:textId="77777777">
        <w:tc>
          <w:tcPr>
            <w:tcW w:w="2948" w:type="dxa"/>
            <w:vAlign w:val="center"/>
          </w:tcPr>
          <w:p w14:paraId="0A86570D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5EC632A9" w14:textId="77777777" w:rsidR="0026428F" w:rsidRDefault="00CD2899">
            <w:r>
              <w:t>主墙体</w:t>
            </w:r>
          </w:p>
        </w:tc>
        <w:tc>
          <w:tcPr>
            <w:tcW w:w="990" w:type="dxa"/>
            <w:vAlign w:val="center"/>
          </w:tcPr>
          <w:p w14:paraId="74926C49" w14:textId="77777777" w:rsidR="0026428F" w:rsidRDefault="00CD2899">
            <w:r>
              <w:t>4730.25</w:t>
            </w:r>
          </w:p>
        </w:tc>
        <w:tc>
          <w:tcPr>
            <w:tcW w:w="950" w:type="dxa"/>
            <w:vAlign w:val="center"/>
          </w:tcPr>
          <w:p w14:paraId="30512621" w14:textId="77777777" w:rsidR="0026428F" w:rsidRDefault="00CD2899">
            <w:r>
              <w:t>0.921</w:t>
            </w:r>
          </w:p>
        </w:tc>
        <w:tc>
          <w:tcPr>
            <w:tcW w:w="1661" w:type="dxa"/>
            <w:vAlign w:val="center"/>
          </w:tcPr>
          <w:p w14:paraId="34309256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466AB89F" w14:textId="77777777" w:rsidR="0026428F" w:rsidRDefault="00CD2899">
            <w:r>
              <w:t>2.93</w:t>
            </w:r>
          </w:p>
        </w:tc>
      </w:tr>
      <w:tr w:rsidR="0026428F" w14:paraId="20B5DB8B" w14:textId="77777777">
        <w:tc>
          <w:tcPr>
            <w:tcW w:w="2948" w:type="dxa"/>
            <w:vAlign w:val="center"/>
          </w:tcPr>
          <w:p w14:paraId="433A8877" w14:textId="77777777" w:rsidR="0026428F" w:rsidRDefault="00CD289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14:paraId="37920FE1" w14:textId="77777777" w:rsidR="0026428F" w:rsidRDefault="00CD2899">
            <w:r>
              <w:t>阳台隔墙</w:t>
            </w:r>
          </w:p>
        </w:tc>
        <w:tc>
          <w:tcPr>
            <w:tcW w:w="990" w:type="dxa"/>
            <w:vAlign w:val="center"/>
          </w:tcPr>
          <w:p w14:paraId="7977EB9F" w14:textId="77777777" w:rsidR="0026428F" w:rsidRDefault="00CD2899">
            <w:r>
              <w:t>405.40</w:t>
            </w:r>
          </w:p>
        </w:tc>
        <w:tc>
          <w:tcPr>
            <w:tcW w:w="950" w:type="dxa"/>
            <w:vAlign w:val="center"/>
          </w:tcPr>
          <w:p w14:paraId="08973E82" w14:textId="77777777" w:rsidR="0026428F" w:rsidRDefault="00CD2899">
            <w:r>
              <w:t>0.079</w:t>
            </w:r>
          </w:p>
        </w:tc>
        <w:tc>
          <w:tcPr>
            <w:tcW w:w="1661" w:type="dxa"/>
            <w:vAlign w:val="center"/>
          </w:tcPr>
          <w:p w14:paraId="2D45AB90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64D37ED7" w14:textId="77777777" w:rsidR="0026428F" w:rsidRDefault="00CD2899">
            <w:r>
              <w:t>2.93</w:t>
            </w:r>
          </w:p>
        </w:tc>
      </w:tr>
      <w:tr w:rsidR="0026428F" w14:paraId="7B0FD5EF" w14:textId="77777777">
        <w:tc>
          <w:tcPr>
            <w:tcW w:w="2948" w:type="dxa"/>
            <w:vAlign w:val="center"/>
          </w:tcPr>
          <w:p w14:paraId="7BB42A60" w14:textId="77777777" w:rsidR="0026428F" w:rsidRDefault="00CD2899">
            <w:r>
              <w:t>合计</w:t>
            </w:r>
          </w:p>
        </w:tc>
        <w:tc>
          <w:tcPr>
            <w:tcW w:w="1120" w:type="dxa"/>
            <w:vAlign w:val="center"/>
          </w:tcPr>
          <w:p w14:paraId="49CA9EA2" w14:textId="77777777" w:rsidR="0026428F" w:rsidRDefault="0026428F"/>
        </w:tc>
        <w:tc>
          <w:tcPr>
            <w:tcW w:w="990" w:type="dxa"/>
            <w:vAlign w:val="center"/>
          </w:tcPr>
          <w:p w14:paraId="7D348D22" w14:textId="77777777" w:rsidR="0026428F" w:rsidRDefault="00CD2899">
            <w:r>
              <w:t>5135.65</w:t>
            </w:r>
          </w:p>
        </w:tc>
        <w:tc>
          <w:tcPr>
            <w:tcW w:w="950" w:type="dxa"/>
            <w:vAlign w:val="center"/>
          </w:tcPr>
          <w:p w14:paraId="64173AD9" w14:textId="77777777" w:rsidR="0026428F" w:rsidRDefault="00CD2899">
            <w:r>
              <w:t>1.000</w:t>
            </w:r>
          </w:p>
        </w:tc>
        <w:tc>
          <w:tcPr>
            <w:tcW w:w="1661" w:type="dxa"/>
            <w:vAlign w:val="center"/>
          </w:tcPr>
          <w:p w14:paraId="6A398D71" w14:textId="77777777" w:rsidR="0026428F" w:rsidRDefault="00CD2899">
            <w:r>
              <w:t>1.13</w:t>
            </w:r>
          </w:p>
        </w:tc>
        <w:tc>
          <w:tcPr>
            <w:tcW w:w="1661" w:type="dxa"/>
            <w:vAlign w:val="center"/>
          </w:tcPr>
          <w:p w14:paraId="3CF4167F" w14:textId="77777777" w:rsidR="0026428F" w:rsidRDefault="00CD2899">
            <w:r>
              <w:t>2.93</w:t>
            </w:r>
          </w:p>
        </w:tc>
      </w:tr>
    </w:tbl>
    <w:p w14:paraId="298F1CD3" w14:textId="77777777" w:rsidR="0026428F" w:rsidRDefault="0026428F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72518CD0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外窗热工</w:t>
      </w:r>
    </w:p>
    <w:p w14:paraId="3D93F050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6428F" w14:paraId="5B2BEFA1" w14:textId="77777777">
        <w:tc>
          <w:tcPr>
            <w:tcW w:w="905" w:type="dxa"/>
            <w:shd w:val="clear" w:color="auto" w:fill="E6E6E6"/>
            <w:vAlign w:val="center"/>
          </w:tcPr>
          <w:p w14:paraId="6F770480" w14:textId="77777777" w:rsidR="0026428F" w:rsidRDefault="00CD289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3F4A1BA" w14:textId="77777777" w:rsidR="0026428F" w:rsidRDefault="00CD289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AED46E5" w14:textId="77777777" w:rsidR="0026428F" w:rsidRDefault="00CD289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BC58F5E" w14:textId="77777777" w:rsidR="0026428F" w:rsidRDefault="00CD289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519CA44" w14:textId="77777777" w:rsidR="0026428F" w:rsidRDefault="00CD2899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9714042" w14:textId="77777777" w:rsidR="0026428F" w:rsidRDefault="00CD289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8BB0E9A" w14:textId="77777777" w:rsidR="0026428F" w:rsidRDefault="00CD2899">
            <w:pPr>
              <w:jc w:val="center"/>
            </w:pPr>
            <w:r>
              <w:t>备注</w:t>
            </w:r>
          </w:p>
        </w:tc>
      </w:tr>
      <w:tr w:rsidR="0026428F" w14:paraId="762E4637" w14:textId="77777777">
        <w:tc>
          <w:tcPr>
            <w:tcW w:w="905" w:type="dxa"/>
            <w:vAlign w:val="center"/>
          </w:tcPr>
          <w:p w14:paraId="3F94CA7B" w14:textId="77777777" w:rsidR="0026428F" w:rsidRDefault="00CD2899">
            <w:r>
              <w:t>1</w:t>
            </w:r>
          </w:p>
        </w:tc>
        <w:tc>
          <w:tcPr>
            <w:tcW w:w="1867" w:type="dxa"/>
            <w:vAlign w:val="center"/>
          </w:tcPr>
          <w:p w14:paraId="4A28A61A" w14:textId="77777777" w:rsidR="0026428F" w:rsidRDefault="00CD289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4790FFC" w14:textId="77777777" w:rsidR="0026428F" w:rsidRDefault="00CD2899">
            <w:r>
              <w:t>18</w:t>
            </w:r>
          </w:p>
        </w:tc>
        <w:tc>
          <w:tcPr>
            <w:tcW w:w="832" w:type="dxa"/>
            <w:vAlign w:val="center"/>
          </w:tcPr>
          <w:p w14:paraId="0366F68A" w14:textId="77777777" w:rsidR="0026428F" w:rsidRDefault="00CD2899">
            <w:r>
              <w:t>3.90</w:t>
            </w:r>
          </w:p>
        </w:tc>
        <w:tc>
          <w:tcPr>
            <w:tcW w:w="956" w:type="dxa"/>
            <w:vAlign w:val="center"/>
          </w:tcPr>
          <w:p w14:paraId="200CC442" w14:textId="77777777" w:rsidR="0026428F" w:rsidRDefault="00CD2899">
            <w:r>
              <w:t>0.75</w:t>
            </w:r>
          </w:p>
        </w:tc>
        <w:tc>
          <w:tcPr>
            <w:tcW w:w="956" w:type="dxa"/>
            <w:vAlign w:val="center"/>
          </w:tcPr>
          <w:p w14:paraId="24D1CD54" w14:textId="77777777" w:rsidR="0026428F" w:rsidRDefault="00CD2899">
            <w:r>
              <w:t>1.000</w:t>
            </w:r>
          </w:p>
        </w:tc>
        <w:tc>
          <w:tcPr>
            <w:tcW w:w="2988" w:type="dxa"/>
            <w:vAlign w:val="center"/>
          </w:tcPr>
          <w:p w14:paraId="1FBECF95" w14:textId="77777777" w:rsidR="0026428F" w:rsidRDefault="00CD2899">
            <w:r>
              <w:t>来源《民用建筑热工设计规范》</w:t>
            </w:r>
          </w:p>
        </w:tc>
      </w:tr>
      <w:tr w:rsidR="0026428F" w14:paraId="22C74ABA" w14:textId="77777777">
        <w:tc>
          <w:tcPr>
            <w:tcW w:w="905" w:type="dxa"/>
            <w:vAlign w:val="center"/>
          </w:tcPr>
          <w:p w14:paraId="6848A9EF" w14:textId="77777777" w:rsidR="0026428F" w:rsidRDefault="00CD2899">
            <w:r>
              <w:t>2</w:t>
            </w:r>
          </w:p>
        </w:tc>
        <w:tc>
          <w:tcPr>
            <w:tcW w:w="1867" w:type="dxa"/>
            <w:vAlign w:val="center"/>
          </w:tcPr>
          <w:p w14:paraId="46AC1CB3" w14:textId="77777777" w:rsidR="0026428F" w:rsidRDefault="00CD289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3D5E7ED" w14:textId="77777777" w:rsidR="0026428F" w:rsidRDefault="00CD2899">
            <w:r>
              <w:t>53</w:t>
            </w:r>
          </w:p>
        </w:tc>
        <w:tc>
          <w:tcPr>
            <w:tcW w:w="832" w:type="dxa"/>
            <w:vAlign w:val="center"/>
          </w:tcPr>
          <w:p w14:paraId="502F5453" w14:textId="77777777" w:rsidR="0026428F" w:rsidRDefault="00CD2899">
            <w:r>
              <w:t>3.90</w:t>
            </w:r>
          </w:p>
        </w:tc>
        <w:tc>
          <w:tcPr>
            <w:tcW w:w="956" w:type="dxa"/>
            <w:vAlign w:val="center"/>
          </w:tcPr>
          <w:p w14:paraId="42C2DD34" w14:textId="77777777" w:rsidR="0026428F" w:rsidRDefault="00CD2899">
            <w:r>
              <w:t>0.75</w:t>
            </w:r>
          </w:p>
        </w:tc>
        <w:tc>
          <w:tcPr>
            <w:tcW w:w="956" w:type="dxa"/>
            <w:vAlign w:val="center"/>
          </w:tcPr>
          <w:p w14:paraId="48ACE0B1" w14:textId="77777777" w:rsidR="0026428F" w:rsidRDefault="00CD2899">
            <w:r>
              <w:t>1.000</w:t>
            </w:r>
          </w:p>
        </w:tc>
        <w:tc>
          <w:tcPr>
            <w:tcW w:w="2988" w:type="dxa"/>
            <w:vAlign w:val="center"/>
          </w:tcPr>
          <w:p w14:paraId="2B34C71C" w14:textId="77777777" w:rsidR="0026428F" w:rsidRDefault="00CD2899">
            <w:r>
              <w:t>来源《民用建筑热工设计规范》</w:t>
            </w:r>
          </w:p>
        </w:tc>
      </w:tr>
    </w:tbl>
    <w:p w14:paraId="528A74F8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外遮阳类型</w:t>
      </w:r>
    </w:p>
    <w:p w14:paraId="24B63F2A" w14:textId="77777777" w:rsidR="0026428F" w:rsidRDefault="00CD2899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平板遮阳</w:t>
      </w:r>
    </w:p>
    <w:p w14:paraId="7EA1E567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1A5EE5C" wp14:editId="55B601BB">
            <wp:extent cx="3134054" cy="219098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26428F" w14:paraId="36338381" w14:textId="77777777">
        <w:tc>
          <w:tcPr>
            <w:tcW w:w="766" w:type="dxa"/>
            <w:shd w:val="clear" w:color="auto" w:fill="E6E6E6"/>
            <w:vAlign w:val="center"/>
          </w:tcPr>
          <w:p w14:paraId="23EA94A2" w14:textId="77777777" w:rsidR="0026428F" w:rsidRDefault="00CD2899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7954DA33" w14:textId="77777777" w:rsidR="0026428F" w:rsidRDefault="00CD2899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4743BE14" w14:textId="77777777" w:rsidR="0026428F" w:rsidRDefault="00CD2899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0CDFE04F" w14:textId="77777777" w:rsidR="0026428F" w:rsidRDefault="00CD2899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03ACDE6A" w14:textId="77777777" w:rsidR="0026428F" w:rsidRDefault="00CD2899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9DD4654" w14:textId="77777777" w:rsidR="0026428F" w:rsidRDefault="00CD2899">
            <w:pPr>
              <w:jc w:val="center"/>
            </w:pPr>
            <w:r>
              <w:t>距离边沿</w:t>
            </w:r>
            <w:r>
              <w:br/>
              <w:t>Ev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58DFB25F" w14:textId="77777777" w:rsidR="0026428F" w:rsidRDefault="00CD2899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8CAC6A6" w14:textId="77777777" w:rsidR="0026428F" w:rsidRDefault="00CD2899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26428F" w14:paraId="64AAD244" w14:textId="77777777">
        <w:tc>
          <w:tcPr>
            <w:tcW w:w="766" w:type="dxa"/>
            <w:vAlign w:val="center"/>
          </w:tcPr>
          <w:p w14:paraId="7148C45A" w14:textId="77777777" w:rsidR="0026428F" w:rsidRDefault="00CD2899">
            <w:r>
              <w:t>1</w:t>
            </w:r>
          </w:p>
        </w:tc>
        <w:tc>
          <w:tcPr>
            <w:tcW w:w="1689" w:type="dxa"/>
            <w:vAlign w:val="center"/>
          </w:tcPr>
          <w:p w14:paraId="0FA19E65" w14:textId="77777777" w:rsidR="0026428F" w:rsidRDefault="00CD2899">
            <w:r>
              <w:t>综合遮阳</w:t>
            </w:r>
            <w:r>
              <w:t>2</w:t>
            </w:r>
          </w:p>
        </w:tc>
        <w:tc>
          <w:tcPr>
            <w:tcW w:w="1146" w:type="dxa"/>
            <w:vAlign w:val="center"/>
          </w:tcPr>
          <w:p w14:paraId="4646392C" w14:textId="77777777" w:rsidR="0026428F" w:rsidRDefault="00CD2899">
            <w:r>
              <w:t>0.100</w:t>
            </w:r>
          </w:p>
        </w:tc>
        <w:tc>
          <w:tcPr>
            <w:tcW w:w="1146" w:type="dxa"/>
            <w:vAlign w:val="center"/>
          </w:tcPr>
          <w:p w14:paraId="0F0C1478" w14:textId="77777777" w:rsidR="0026428F" w:rsidRDefault="00CD2899">
            <w:r>
              <w:t>0.000</w:t>
            </w:r>
          </w:p>
        </w:tc>
        <w:tc>
          <w:tcPr>
            <w:tcW w:w="1146" w:type="dxa"/>
            <w:vAlign w:val="center"/>
          </w:tcPr>
          <w:p w14:paraId="5D79FE02" w14:textId="77777777" w:rsidR="0026428F" w:rsidRDefault="00CD2899">
            <w:r>
              <w:t>0.100</w:t>
            </w:r>
          </w:p>
        </w:tc>
        <w:tc>
          <w:tcPr>
            <w:tcW w:w="1146" w:type="dxa"/>
            <w:vAlign w:val="center"/>
          </w:tcPr>
          <w:p w14:paraId="2C127855" w14:textId="77777777" w:rsidR="0026428F" w:rsidRDefault="00CD2899">
            <w:r>
              <w:t>0.000</w:t>
            </w:r>
          </w:p>
        </w:tc>
        <w:tc>
          <w:tcPr>
            <w:tcW w:w="1146" w:type="dxa"/>
            <w:vAlign w:val="center"/>
          </w:tcPr>
          <w:p w14:paraId="5B9F140B" w14:textId="77777777" w:rsidR="0026428F" w:rsidRDefault="00CD2899">
            <w:r>
              <w:t>0.000</w:t>
            </w:r>
          </w:p>
        </w:tc>
        <w:tc>
          <w:tcPr>
            <w:tcW w:w="1146" w:type="dxa"/>
            <w:vAlign w:val="center"/>
          </w:tcPr>
          <w:p w14:paraId="00D0C88F" w14:textId="77777777" w:rsidR="0026428F" w:rsidRDefault="00CD2899">
            <w:r>
              <w:t>0.000</w:t>
            </w:r>
          </w:p>
        </w:tc>
      </w:tr>
      <w:tr w:rsidR="0026428F" w14:paraId="1F3BE01B" w14:textId="77777777">
        <w:tc>
          <w:tcPr>
            <w:tcW w:w="766" w:type="dxa"/>
            <w:vAlign w:val="center"/>
          </w:tcPr>
          <w:p w14:paraId="08515D04" w14:textId="77777777" w:rsidR="0026428F" w:rsidRDefault="00CD2899">
            <w:r>
              <w:t>2</w:t>
            </w:r>
          </w:p>
        </w:tc>
        <w:tc>
          <w:tcPr>
            <w:tcW w:w="1689" w:type="dxa"/>
            <w:vAlign w:val="center"/>
          </w:tcPr>
          <w:p w14:paraId="346A0705" w14:textId="77777777" w:rsidR="0026428F" w:rsidRDefault="00CD2899">
            <w:r>
              <w:t>综合遮阳</w:t>
            </w:r>
            <w:r>
              <w:t>1</w:t>
            </w:r>
          </w:p>
        </w:tc>
        <w:tc>
          <w:tcPr>
            <w:tcW w:w="1146" w:type="dxa"/>
            <w:vAlign w:val="center"/>
          </w:tcPr>
          <w:p w14:paraId="629C16DE" w14:textId="77777777" w:rsidR="0026428F" w:rsidRDefault="00CD2899">
            <w:r>
              <w:t>3.900</w:t>
            </w:r>
          </w:p>
        </w:tc>
        <w:tc>
          <w:tcPr>
            <w:tcW w:w="1146" w:type="dxa"/>
            <w:vAlign w:val="center"/>
          </w:tcPr>
          <w:p w14:paraId="19262A80" w14:textId="77777777" w:rsidR="0026428F" w:rsidRDefault="00CD2899">
            <w:r>
              <w:t>1.000</w:t>
            </w:r>
          </w:p>
        </w:tc>
        <w:tc>
          <w:tcPr>
            <w:tcW w:w="1146" w:type="dxa"/>
            <w:vAlign w:val="center"/>
          </w:tcPr>
          <w:p w14:paraId="683940E5" w14:textId="77777777" w:rsidR="0026428F" w:rsidRDefault="00CD2899">
            <w:r>
              <w:t>0.500</w:t>
            </w:r>
          </w:p>
        </w:tc>
        <w:tc>
          <w:tcPr>
            <w:tcW w:w="1146" w:type="dxa"/>
            <w:vAlign w:val="center"/>
          </w:tcPr>
          <w:p w14:paraId="777B8D92" w14:textId="77777777" w:rsidR="0026428F" w:rsidRDefault="00CD2899">
            <w:r>
              <w:t>1.200</w:t>
            </w:r>
          </w:p>
        </w:tc>
        <w:tc>
          <w:tcPr>
            <w:tcW w:w="1146" w:type="dxa"/>
            <w:vAlign w:val="center"/>
          </w:tcPr>
          <w:p w14:paraId="59F307F5" w14:textId="77777777" w:rsidR="0026428F" w:rsidRDefault="00CD2899">
            <w:r>
              <w:t>0.000</w:t>
            </w:r>
          </w:p>
        </w:tc>
        <w:tc>
          <w:tcPr>
            <w:tcW w:w="1146" w:type="dxa"/>
            <w:vAlign w:val="center"/>
          </w:tcPr>
          <w:p w14:paraId="5B852DD3" w14:textId="77777777" w:rsidR="0026428F" w:rsidRDefault="00CD2899">
            <w:r>
              <w:t>0.000</w:t>
            </w:r>
          </w:p>
        </w:tc>
      </w:tr>
    </w:tbl>
    <w:p w14:paraId="5711273A" w14:textId="77777777" w:rsidR="0026428F" w:rsidRDefault="00CD2899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6428F" w14:paraId="1F434923" w14:textId="77777777">
        <w:tc>
          <w:tcPr>
            <w:tcW w:w="1018" w:type="dxa"/>
            <w:shd w:val="clear" w:color="auto" w:fill="E6E6E6"/>
            <w:vAlign w:val="center"/>
          </w:tcPr>
          <w:p w14:paraId="481AB77C" w14:textId="77777777" w:rsidR="0026428F" w:rsidRDefault="00CD2899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FDDA9A" w14:textId="77777777" w:rsidR="0026428F" w:rsidRDefault="00CD2899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B81584" w14:textId="77777777" w:rsidR="0026428F" w:rsidRDefault="00CD2899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E6569" w14:textId="77777777" w:rsidR="0026428F" w:rsidRDefault="00CD2899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53BBE" w14:textId="77777777" w:rsidR="0026428F" w:rsidRDefault="00CD2899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971D69D" w14:textId="77777777" w:rsidR="0026428F" w:rsidRDefault="00CD2899">
            <w:pPr>
              <w:jc w:val="center"/>
            </w:pPr>
            <w:r>
              <w:t>备注</w:t>
            </w:r>
          </w:p>
        </w:tc>
      </w:tr>
      <w:tr w:rsidR="0026428F" w14:paraId="57D83D4D" w14:textId="77777777">
        <w:tc>
          <w:tcPr>
            <w:tcW w:w="1018" w:type="dxa"/>
            <w:vAlign w:val="center"/>
          </w:tcPr>
          <w:p w14:paraId="7359802E" w14:textId="77777777" w:rsidR="0026428F" w:rsidRDefault="00CD2899">
            <w:r>
              <w:t>1</w:t>
            </w:r>
          </w:p>
        </w:tc>
        <w:tc>
          <w:tcPr>
            <w:tcW w:w="1697" w:type="dxa"/>
            <w:vAlign w:val="center"/>
          </w:tcPr>
          <w:p w14:paraId="4B9754F4" w14:textId="77777777" w:rsidR="0026428F" w:rsidRDefault="00CD2899">
            <w:r>
              <w:t>织物卷帘遮阳</w:t>
            </w:r>
          </w:p>
        </w:tc>
        <w:tc>
          <w:tcPr>
            <w:tcW w:w="1075" w:type="dxa"/>
            <w:vAlign w:val="center"/>
          </w:tcPr>
          <w:p w14:paraId="07A2F261" w14:textId="77777777" w:rsidR="0026428F" w:rsidRDefault="00CD2899">
            <w:r>
              <w:t>0.700</w:t>
            </w:r>
          </w:p>
        </w:tc>
        <w:tc>
          <w:tcPr>
            <w:tcW w:w="1075" w:type="dxa"/>
            <w:vAlign w:val="center"/>
          </w:tcPr>
          <w:p w14:paraId="11392FA2" w14:textId="77777777" w:rsidR="0026428F" w:rsidRDefault="00CD2899">
            <w:r>
              <w:t>0.700</w:t>
            </w:r>
          </w:p>
        </w:tc>
        <w:tc>
          <w:tcPr>
            <w:tcW w:w="1075" w:type="dxa"/>
            <w:vAlign w:val="center"/>
          </w:tcPr>
          <w:p w14:paraId="59E51CC3" w14:textId="77777777" w:rsidR="0026428F" w:rsidRDefault="00CD2899">
            <w:r>
              <w:t>0.700</w:t>
            </w:r>
          </w:p>
        </w:tc>
        <w:tc>
          <w:tcPr>
            <w:tcW w:w="3390" w:type="dxa"/>
            <w:vAlign w:val="center"/>
          </w:tcPr>
          <w:p w14:paraId="458D468C" w14:textId="77777777" w:rsidR="0026428F" w:rsidRDefault="0026428F"/>
        </w:tc>
      </w:tr>
    </w:tbl>
    <w:p w14:paraId="1DB4A803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26428F" w14:paraId="06D0F14B" w14:textId="77777777">
        <w:tc>
          <w:tcPr>
            <w:tcW w:w="1131" w:type="dxa"/>
            <w:shd w:val="clear" w:color="auto" w:fill="E6E6E6"/>
            <w:vAlign w:val="center"/>
          </w:tcPr>
          <w:p w14:paraId="369E4A4A" w14:textId="77777777" w:rsidR="0026428F" w:rsidRDefault="00CD2899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194D27F" w14:textId="77777777" w:rsidR="0026428F" w:rsidRDefault="00CD2899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55C3544" w14:textId="77777777" w:rsidR="0026428F" w:rsidRDefault="00CD289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745787" w14:textId="77777777" w:rsidR="0026428F" w:rsidRDefault="00CD2899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34ED08E" w14:textId="77777777" w:rsidR="0026428F" w:rsidRDefault="00CD2899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A38A77" w14:textId="77777777" w:rsidR="0026428F" w:rsidRDefault="00CD2899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1A03B786" w14:textId="77777777" w:rsidR="0026428F" w:rsidRDefault="00CD2899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BA43D50" w14:textId="77777777" w:rsidR="0026428F" w:rsidRDefault="00CD2899">
            <w:pPr>
              <w:jc w:val="center"/>
            </w:pPr>
            <w:r>
              <w:t>结论</w:t>
            </w:r>
          </w:p>
        </w:tc>
      </w:tr>
      <w:tr w:rsidR="0026428F" w14:paraId="73E3CA09" w14:textId="77777777">
        <w:tc>
          <w:tcPr>
            <w:tcW w:w="1131" w:type="dxa"/>
            <w:shd w:val="clear" w:color="auto" w:fill="E6E6E6"/>
            <w:vAlign w:val="center"/>
          </w:tcPr>
          <w:p w14:paraId="18C58BD0" w14:textId="77777777" w:rsidR="0026428F" w:rsidRDefault="00CD2899">
            <w:r>
              <w:t>南向</w:t>
            </w:r>
          </w:p>
        </w:tc>
        <w:tc>
          <w:tcPr>
            <w:tcW w:w="792" w:type="dxa"/>
            <w:vAlign w:val="center"/>
          </w:tcPr>
          <w:p w14:paraId="6D915B90" w14:textId="77777777" w:rsidR="0026428F" w:rsidRDefault="00CD2899">
            <w:r>
              <w:t>754.80</w:t>
            </w:r>
          </w:p>
        </w:tc>
        <w:tc>
          <w:tcPr>
            <w:tcW w:w="792" w:type="dxa"/>
            <w:vAlign w:val="center"/>
          </w:tcPr>
          <w:p w14:paraId="7C729B92" w14:textId="77777777" w:rsidR="0026428F" w:rsidRDefault="00CD2899">
            <w:r>
              <w:t>3.90</w:t>
            </w:r>
          </w:p>
        </w:tc>
        <w:tc>
          <w:tcPr>
            <w:tcW w:w="1245" w:type="dxa"/>
            <w:vAlign w:val="center"/>
          </w:tcPr>
          <w:p w14:paraId="53C71E68" w14:textId="77777777" w:rsidR="0026428F" w:rsidRDefault="00CD2899">
            <w:r>
              <w:t>0.60</w:t>
            </w:r>
          </w:p>
        </w:tc>
        <w:tc>
          <w:tcPr>
            <w:tcW w:w="1245" w:type="dxa"/>
            <w:vAlign w:val="center"/>
          </w:tcPr>
          <w:p w14:paraId="18E66B0D" w14:textId="77777777" w:rsidR="0026428F" w:rsidRDefault="00CD2899">
            <w:r>
              <w:t>0.60</w:t>
            </w:r>
          </w:p>
        </w:tc>
        <w:tc>
          <w:tcPr>
            <w:tcW w:w="905" w:type="dxa"/>
            <w:vAlign w:val="center"/>
          </w:tcPr>
          <w:p w14:paraId="5AA5A172" w14:textId="77777777" w:rsidR="0026428F" w:rsidRDefault="00CD2899">
            <w:r>
              <w:t>0.33</w:t>
            </w:r>
          </w:p>
        </w:tc>
        <w:tc>
          <w:tcPr>
            <w:tcW w:w="2258" w:type="dxa"/>
            <w:vAlign w:val="center"/>
          </w:tcPr>
          <w:p w14:paraId="1F2F7672" w14:textId="77777777" w:rsidR="0026428F" w:rsidRDefault="00CD2899">
            <w:r>
              <w:t>K≤2.50,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7ADFB9B2" w14:textId="77777777" w:rsidR="0026428F" w:rsidRDefault="00CD2899">
            <w:r>
              <w:t>不需要</w:t>
            </w:r>
          </w:p>
        </w:tc>
      </w:tr>
      <w:tr w:rsidR="0026428F" w14:paraId="62346B81" w14:textId="77777777">
        <w:tc>
          <w:tcPr>
            <w:tcW w:w="1131" w:type="dxa"/>
            <w:shd w:val="clear" w:color="auto" w:fill="E6E6E6"/>
            <w:vAlign w:val="center"/>
          </w:tcPr>
          <w:p w14:paraId="04CABC86" w14:textId="77777777" w:rsidR="0026428F" w:rsidRDefault="00CD2899">
            <w:r>
              <w:t>北向</w:t>
            </w:r>
          </w:p>
        </w:tc>
        <w:tc>
          <w:tcPr>
            <w:tcW w:w="792" w:type="dxa"/>
            <w:vAlign w:val="center"/>
          </w:tcPr>
          <w:p w14:paraId="70AF20E4" w14:textId="77777777" w:rsidR="0026428F" w:rsidRDefault="00CD2899">
            <w:r>
              <w:t>342.74</w:t>
            </w:r>
          </w:p>
        </w:tc>
        <w:tc>
          <w:tcPr>
            <w:tcW w:w="792" w:type="dxa"/>
            <w:vAlign w:val="center"/>
          </w:tcPr>
          <w:p w14:paraId="098DBE39" w14:textId="77777777" w:rsidR="0026428F" w:rsidRDefault="00CD2899">
            <w:r>
              <w:t>3.90</w:t>
            </w:r>
          </w:p>
        </w:tc>
        <w:tc>
          <w:tcPr>
            <w:tcW w:w="1245" w:type="dxa"/>
            <w:vAlign w:val="center"/>
          </w:tcPr>
          <w:p w14:paraId="1DC739B2" w14:textId="77777777" w:rsidR="0026428F" w:rsidRDefault="00CD2899">
            <w:r>
              <w:t>0.58</w:t>
            </w:r>
          </w:p>
        </w:tc>
        <w:tc>
          <w:tcPr>
            <w:tcW w:w="1245" w:type="dxa"/>
            <w:vAlign w:val="center"/>
          </w:tcPr>
          <w:p w14:paraId="7EFD22D9" w14:textId="77777777" w:rsidR="0026428F" w:rsidRDefault="00CD2899">
            <w:r>
              <w:t>0.58</w:t>
            </w:r>
          </w:p>
        </w:tc>
        <w:tc>
          <w:tcPr>
            <w:tcW w:w="905" w:type="dxa"/>
            <w:vAlign w:val="center"/>
          </w:tcPr>
          <w:p w14:paraId="502EE015" w14:textId="77777777" w:rsidR="0026428F" w:rsidRDefault="00CD2899">
            <w:r>
              <w:t>0.20</w:t>
            </w:r>
          </w:p>
        </w:tc>
        <w:tc>
          <w:tcPr>
            <w:tcW w:w="2258" w:type="dxa"/>
            <w:vAlign w:val="center"/>
          </w:tcPr>
          <w:p w14:paraId="31576C35" w14:textId="77777777" w:rsidR="0026428F" w:rsidRDefault="00CD2899">
            <w:r>
              <w:t>K≤2.50,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01DEFA49" w14:textId="77777777" w:rsidR="0026428F" w:rsidRDefault="00CD2899">
            <w:r>
              <w:t>不需要</w:t>
            </w:r>
          </w:p>
        </w:tc>
      </w:tr>
      <w:tr w:rsidR="0026428F" w14:paraId="0798E707" w14:textId="77777777">
        <w:tc>
          <w:tcPr>
            <w:tcW w:w="1131" w:type="dxa"/>
            <w:shd w:val="clear" w:color="auto" w:fill="E6E6E6"/>
            <w:vAlign w:val="center"/>
          </w:tcPr>
          <w:p w14:paraId="100D1B6B" w14:textId="77777777" w:rsidR="0026428F" w:rsidRDefault="00CD2899">
            <w:r>
              <w:t>东向</w:t>
            </w:r>
          </w:p>
        </w:tc>
        <w:tc>
          <w:tcPr>
            <w:tcW w:w="792" w:type="dxa"/>
            <w:vAlign w:val="center"/>
          </w:tcPr>
          <w:p w14:paraId="61E1A366" w14:textId="77777777" w:rsidR="0026428F" w:rsidRDefault="00CD2899">
            <w:r>
              <w:t>57.96</w:t>
            </w:r>
          </w:p>
        </w:tc>
        <w:tc>
          <w:tcPr>
            <w:tcW w:w="792" w:type="dxa"/>
            <w:vAlign w:val="center"/>
          </w:tcPr>
          <w:p w14:paraId="28465D7E" w14:textId="77777777" w:rsidR="0026428F" w:rsidRDefault="00CD2899">
            <w:r>
              <w:t>3.90</w:t>
            </w:r>
          </w:p>
        </w:tc>
        <w:tc>
          <w:tcPr>
            <w:tcW w:w="1245" w:type="dxa"/>
            <w:vAlign w:val="center"/>
          </w:tcPr>
          <w:p w14:paraId="2E7D71A8" w14:textId="77777777" w:rsidR="0026428F" w:rsidRDefault="00CD2899">
            <w:r>
              <w:t>0.46</w:t>
            </w:r>
          </w:p>
        </w:tc>
        <w:tc>
          <w:tcPr>
            <w:tcW w:w="1245" w:type="dxa"/>
            <w:vAlign w:val="center"/>
          </w:tcPr>
          <w:p w14:paraId="1D7E0D6E" w14:textId="77777777" w:rsidR="0026428F" w:rsidRDefault="00CD2899">
            <w:r>
              <w:t>0.46</w:t>
            </w:r>
          </w:p>
        </w:tc>
        <w:tc>
          <w:tcPr>
            <w:tcW w:w="905" w:type="dxa"/>
            <w:vAlign w:val="center"/>
          </w:tcPr>
          <w:p w14:paraId="07D5EECF" w14:textId="77777777" w:rsidR="0026428F" w:rsidRDefault="00CD2899">
            <w:r>
              <w:t>0.05</w:t>
            </w:r>
          </w:p>
        </w:tc>
        <w:tc>
          <w:tcPr>
            <w:tcW w:w="2258" w:type="dxa"/>
            <w:vAlign w:val="center"/>
          </w:tcPr>
          <w:p w14:paraId="3537375E" w14:textId="77777777" w:rsidR="0026428F" w:rsidRDefault="00CD2899">
            <w:r>
              <w:t>K≤2.50,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2253E585" w14:textId="77777777" w:rsidR="0026428F" w:rsidRDefault="00CD2899">
            <w:r>
              <w:t>不需要</w:t>
            </w:r>
          </w:p>
        </w:tc>
      </w:tr>
      <w:tr w:rsidR="0026428F" w14:paraId="4CB07228" w14:textId="77777777">
        <w:tc>
          <w:tcPr>
            <w:tcW w:w="1131" w:type="dxa"/>
            <w:shd w:val="clear" w:color="auto" w:fill="E6E6E6"/>
            <w:vAlign w:val="center"/>
          </w:tcPr>
          <w:p w14:paraId="0FE3A481" w14:textId="77777777" w:rsidR="0026428F" w:rsidRDefault="00CD2899">
            <w:r>
              <w:lastRenderedPageBreak/>
              <w:t>西向</w:t>
            </w:r>
          </w:p>
        </w:tc>
        <w:tc>
          <w:tcPr>
            <w:tcW w:w="792" w:type="dxa"/>
            <w:vAlign w:val="center"/>
          </w:tcPr>
          <w:p w14:paraId="2B2A9BBE" w14:textId="77777777" w:rsidR="0026428F" w:rsidRDefault="00CD2899">
            <w:r>
              <w:t>86.10</w:t>
            </w:r>
          </w:p>
        </w:tc>
        <w:tc>
          <w:tcPr>
            <w:tcW w:w="792" w:type="dxa"/>
            <w:vAlign w:val="center"/>
          </w:tcPr>
          <w:p w14:paraId="1CA58850" w14:textId="77777777" w:rsidR="0026428F" w:rsidRDefault="00CD2899">
            <w:r>
              <w:t>3.90</w:t>
            </w:r>
          </w:p>
        </w:tc>
        <w:tc>
          <w:tcPr>
            <w:tcW w:w="1245" w:type="dxa"/>
            <w:vAlign w:val="center"/>
          </w:tcPr>
          <w:p w14:paraId="156B390F" w14:textId="77777777" w:rsidR="0026428F" w:rsidRDefault="00CD2899">
            <w:r>
              <w:t>0.46</w:t>
            </w:r>
          </w:p>
        </w:tc>
        <w:tc>
          <w:tcPr>
            <w:tcW w:w="1245" w:type="dxa"/>
            <w:vAlign w:val="center"/>
          </w:tcPr>
          <w:p w14:paraId="4D78BFAD" w14:textId="77777777" w:rsidR="0026428F" w:rsidRDefault="00CD2899">
            <w:r>
              <w:t>0.46</w:t>
            </w:r>
          </w:p>
        </w:tc>
        <w:tc>
          <w:tcPr>
            <w:tcW w:w="905" w:type="dxa"/>
            <w:vAlign w:val="center"/>
          </w:tcPr>
          <w:p w14:paraId="2C5E37C6" w14:textId="77777777" w:rsidR="0026428F" w:rsidRDefault="00CD2899">
            <w:r>
              <w:t>0.07</w:t>
            </w:r>
          </w:p>
        </w:tc>
        <w:tc>
          <w:tcPr>
            <w:tcW w:w="2258" w:type="dxa"/>
            <w:vAlign w:val="center"/>
          </w:tcPr>
          <w:p w14:paraId="358E7E4C" w14:textId="77777777" w:rsidR="0026428F" w:rsidRDefault="00CD2899">
            <w:r>
              <w:t>K≤2.50, SHGCSum≤0.15, SHGCWin(</w:t>
            </w:r>
            <w:r>
              <w:t>不要求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368FFB82" w14:textId="77777777" w:rsidR="0026428F" w:rsidRDefault="00CD2899">
            <w:r>
              <w:t>不需要</w:t>
            </w:r>
          </w:p>
        </w:tc>
      </w:tr>
      <w:tr w:rsidR="0026428F" w14:paraId="538CD722" w14:textId="77777777">
        <w:tc>
          <w:tcPr>
            <w:tcW w:w="1131" w:type="dxa"/>
            <w:shd w:val="clear" w:color="auto" w:fill="E6E6E6"/>
            <w:vAlign w:val="center"/>
          </w:tcPr>
          <w:p w14:paraId="281850C2" w14:textId="77777777" w:rsidR="0026428F" w:rsidRDefault="00CD2899">
            <w:r>
              <w:t>综合平均</w:t>
            </w:r>
          </w:p>
        </w:tc>
        <w:tc>
          <w:tcPr>
            <w:tcW w:w="792" w:type="dxa"/>
            <w:vAlign w:val="center"/>
          </w:tcPr>
          <w:p w14:paraId="47DEEF5A" w14:textId="77777777" w:rsidR="0026428F" w:rsidRDefault="00CD2899">
            <w:r>
              <w:t>1241.60</w:t>
            </w:r>
          </w:p>
        </w:tc>
        <w:tc>
          <w:tcPr>
            <w:tcW w:w="792" w:type="dxa"/>
            <w:vAlign w:val="center"/>
          </w:tcPr>
          <w:p w14:paraId="4E913778" w14:textId="77777777" w:rsidR="0026428F" w:rsidRDefault="00CD2899">
            <w:r>
              <w:t>3.90</w:t>
            </w:r>
          </w:p>
        </w:tc>
        <w:tc>
          <w:tcPr>
            <w:tcW w:w="1245" w:type="dxa"/>
            <w:vAlign w:val="center"/>
          </w:tcPr>
          <w:p w14:paraId="3409E663" w14:textId="77777777" w:rsidR="0026428F" w:rsidRDefault="00CD2899">
            <w:r>
              <w:t>0.58</w:t>
            </w:r>
          </w:p>
        </w:tc>
        <w:tc>
          <w:tcPr>
            <w:tcW w:w="1245" w:type="dxa"/>
            <w:vAlign w:val="center"/>
          </w:tcPr>
          <w:p w14:paraId="7AD83E1A" w14:textId="77777777" w:rsidR="0026428F" w:rsidRDefault="00CD2899">
            <w:r>
              <w:t>0.58</w:t>
            </w:r>
          </w:p>
        </w:tc>
        <w:tc>
          <w:tcPr>
            <w:tcW w:w="905" w:type="dxa"/>
            <w:vAlign w:val="center"/>
          </w:tcPr>
          <w:p w14:paraId="54D358FD" w14:textId="77777777" w:rsidR="0026428F" w:rsidRDefault="00CD2899">
            <w:r>
              <w:t>0.19</w:t>
            </w:r>
          </w:p>
        </w:tc>
        <w:tc>
          <w:tcPr>
            <w:tcW w:w="2258" w:type="dxa"/>
            <w:vAlign w:val="center"/>
          </w:tcPr>
          <w:p w14:paraId="4B09D154" w14:textId="77777777" w:rsidR="0026428F" w:rsidRDefault="0026428F"/>
        </w:tc>
        <w:tc>
          <w:tcPr>
            <w:tcW w:w="962" w:type="dxa"/>
            <w:vAlign w:val="center"/>
          </w:tcPr>
          <w:p w14:paraId="52B0612D" w14:textId="77777777" w:rsidR="0026428F" w:rsidRDefault="0026428F"/>
        </w:tc>
      </w:tr>
      <w:tr w:rsidR="0026428F" w14:paraId="4ACB0ACF" w14:textId="77777777">
        <w:tc>
          <w:tcPr>
            <w:tcW w:w="1131" w:type="dxa"/>
            <w:shd w:val="clear" w:color="auto" w:fill="E6E6E6"/>
            <w:vAlign w:val="center"/>
          </w:tcPr>
          <w:p w14:paraId="5D2620BF" w14:textId="77777777" w:rsidR="0026428F" w:rsidRDefault="00CD2899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1AC320B9" w14:textId="77777777" w:rsidR="0026428F" w:rsidRDefault="00CD2899">
            <w:r>
              <w:t>《近零能耗建筑技术标准》第</w:t>
            </w:r>
            <w:r>
              <w:t>6.1.5</w:t>
            </w:r>
            <w:r>
              <w:t>条</w:t>
            </w:r>
          </w:p>
        </w:tc>
      </w:tr>
      <w:tr w:rsidR="0026428F" w14:paraId="43D65DF3" w14:textId="77777777">
        <w:tc>
          <w:tcPr>
            <w:tcW w:w="1131" w:type="dxa"/>
            <w:shd w:val="clear" w:color="auto" w:fill="E6E6E6"/>
            <w:vAlign w:val="center"/>
          </w:tcPr>
          <w:p w14:paraId="6A6A8A7A" w14:textId="77777777" w:rsidR="0026428F" w:rsidRDefault="00CD2899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144F5E03" w14:textId="77777777" w:rsidR="0026428F" w:rsidRDefault="00CD2899">
            <w:r>
              <w:t>K</w:t>
            </w:r>
            <w:r>
              <w:t>和</w:t>
            </w:r>
            <w:r>
              <w:t>SHGC</w:t>
            </w:r>
            <w:r>
              <w:t>值应当符合表</w:t>
            </w:r>
            <w:r>
              <w:t>6.1.5-1</w:t>
            </w:r>
            <w:r>
              <w:t>的要求</w:t>
            </w:r>
          </w:p>
        </w:tc>
      </w:tr>
      <w:tr w:rsidR="0026428F" w14:paraId="79D9B179" w14:textId="77777777">
        <w:tc>
          <w:tcPr>
            <w:tcW w:w="1131" w:type="dxa"/>
            <w:shd w:val="clear" w:color="auto" w:fill="E6E6E6"/>
            <w:vAlign w:val="center"/>
          </w:tcPr>
          <w:p w14:paraId="11DF0A59" w14:textId="77777777" w:rsidR="0026428F" w:rsidRDefault="00CD2899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349CAE5B" w14:textId="77777777" w:rsidR="0026428F" w:rsidRDefault="00CD2899">
            <w:r>
              <w:t>不需要</w:t>
            </w:r>
          </w:p>
        </w:tc>
      </w:tr>
    </w:tbl>
    <w:p w14:paraId="2F7A55AF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0335F59E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外门窗气密性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26428F" w14:paraId="44AE5514" w14:textId="77777777">
        <w:tc>
          <w:tcPr>
            <w:tcW w:w="2263" w:type="dxa"/>
            <w:shd w:val="clear" w:color="auto" w:fill="E6E6E6"/>
            <w:vAlign w:val="center"/>
          </w:tcPr>
          <w:p w14:paraId="481C561C" w14:textId="77777777" w:rsidR="0026428F" w:rsidRDefault="00CD2899">
            <w:r>
              <w:t>层数</w:t>
            </w:r>
          </w:p>
        </w:tc>
        <w:tc>
          <w:tcPr>
            <w:tcW w:w="2356" w:type="dxa"/>
            <w:vAlign w:val="center"/>
          </w:tcPr>
          <w:p w14:paraId="0220545C" w14:textId="77777777" w:rsidR="0026428F" w:rsidRDefault="00CD2899">
            <w:r>
              <w:t>外窗气密性</w:t>
            </w:r>
          </w:p>
        </w:tc>
        <w:tc>
          <w:tcPr>
            <w:tcW w:w="2356" w:type="dxa"/>
            <w:vAlign w:val="center"/>
          </w:tcPr>
          <w:p w14:paraId="2D50EBEB" w14:textId="77777777" w:rsidR="0026428F" w:rsidRDefault="00CD2899">
            <w:r>
              <w:t>外门气密性</w:t>
            </w:r>
          </w:p>
        </w:tc>
        <w:tc>
          <w:tcPr>
            <w:tcW w:w="2356" w:type="dxa"/>
            <w:vAlign w:val="center"/>
          </w:tcPr>
          <w:p w14:paraId="14776D71" w14:textId="77777777" w:rsidR="0026428F" w:rsidRDefault="00CD2899">
            <w:r>
              <w:t>户门气密性</w:t>
            </w:r>
          </w:p>
        </w:tc>
      </w:tr>
      <w:tr w:rsidR="0026428F" w14:paraId="6FE627DC" w14:textId="77777777">
        <w:tc>
          <w:tcPr>
            <w:tcW w:w="2263" w:type="dxa"/>
            <w:shd w:val="clear" w:color="auto" w:fill="E6E6E6"/>
            <w:vAlign w:val="center"/>
          </w:tcPr>
          <w:p w14:paraId="6F02AF9D" w14:textId="77777777" w:rsidR="0026428F" w:rsidRDefault="00CD2899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55180196" w14:textId="77777777" w:rsidR="0026428F" w:rsidRDefault="00CD2899">
            <w:r>
              <w:t>－</w:t>
            </w:r>
          </w:p>
        </w:tc>
        <w:tc>
          <w:tcPr>
            <w:tcW w:w="2356" w:type="dxa"/>
            <w:vAlign w:val="center"/>
          </w:tcPr>
          <w:p w14:paraId="1501B288" w14:textId="77777777" w:rsidR="0026428F" w:rsidRDefault="00CD2899">
            <w:r>
              <w:t>－</w:t>
            </w:r>
          </w:p>
        </w:tc>
        <w:tc>
          <w:tcPr>
            <w:tcW w:w="2356" w:type="dxa"/>
            <w:vAlign w:val="center"/>
          </w:tcPr>
          <w:p w14:paraId="7D2AD97A" w14:textId="77777777" w:rsidR="0026428F" w:rsidRDefault="00CD2899">
            <w:r>
              <w:t>－</w:t>
            </w:r>
          </w:p>
        </w:tc>
      </w:tr>
      <w:tr w:rsidR="0026428F" w14:paraId="097B549D" w14:textId="77777777">
        <w:tc>
          <w:tcPr>
            <w:tcW w:w="2263" w:type="dxa"/>
            <w:shd w:val="clear" w:color="auto" w:fill="E6E6E6"/>
            <w:vAlign w:val="center"/>
          </w:tcPr>
          <w:p w14:paraId="6B941D94" w14:textId="77777777" w:rsidR="0026428F" w:rsidRDefault="00CD2899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2C3F9DF2" w14:textId="77777777" w:rsidR="0026428F" w:rsidRDefault="0026428F"/>
        </w:tc>
        <w:tc>
          <w:tcPr>
            <w:tcW w:w="2356" w:type="dxa"/>
            <w:vAlign w:val="center"/>
          </w:tcPr>
          <w:p w14:paraId="1F9B050A" w14:textId="77777777" w:rsidR="0026428F" w:rsidRDefault="0026428F"/>
        </w:tc>
        <w:tc>
          <w:tcPr>
            <w:tcW w:w="2356" w:type="dxa"/>
            <w:vAlign w:val="center"/>
          </w:tcPr>
          <w:p w14:paraId="191D05FC" w14:textId="77777777" w:rsidR="0026428F" w:rsidRDefault="0026428F"/>
        </w:tc>
      </w:tr>
      <w:tr w:rsidR="0026428F" w14:paraId="2A91F2D8" w14:textId="77777777">
        <w:tc>
          <w:tcPr>
            <w:tcW w:w="2263" w:type="dxa"/>
            <w:shd w:val="clear" w:color="auto" w:fill="E6E6E6"/>
            <w:vAlign w:val="center"/>
          </w:tcPr>
          <w:p w14:paraId="5B69CA20" w14:textId="77777777" w:rsidR="0026428F" w:rsidRDefault="00CD2899">
            <w:r>
              <w:t>标准依据</w:t>
            </w:r>
          </w:p>
        </w:tc>
        <w:tc>
          <w:tcPr>
            <w:tcW w:w="2356" w:type="dxa"/>
            <w:vAlign w:val="center"/>
          </w:tcPr>
          <w:p w14:paraId="047C0538" w14:textId="77777777" w:rsidR="0026428F" w:rsidRDefault="00CD2899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24E0F5C9" w14:textId="77777777" w:rsidR="0026428F" w:rsidRDefault="00CD2899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6541DB96" w14:textId="77777777" w:rsidR="0026428F" w:rsidRDefault="00CD2899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6428F" w14:paraId="0CD3F055" w14:textId="77777777">
        <w:tc>
          <w:tcPr>
            <w:tcW w:w="2263" w:type="dxa"/>
            <w:shd w:val="clear" w:color="auto" w:fill="E6E6E6"/>
            <w:vAlign w:val="center"/>
          </w:tcPr>
          <w:p w14:paraId="3C1E0AC8" w14:textId="77777777" w:rsidR="0026428F" w:rsidRDefault="00CD2899">
            <w:r>
              <w:t>标准要求</w:t>
            </w:r>
          </w:p>
        </w:tc>
        <w:tc>
          <w:tcPr>
            <w:tcW w:w="2356" w:type="dxa"/>
            <w:vAlign w:val="center"/>
          </w:tcPr>
          <w:p w14:paraId="67906AFA" w14:textId="77777777" w:rsidR="0026428F" w:rsidRDefault="00CD2899">
            <w:r>
              <w:t>外窗及外门户门气密性不宜低于《建筑外门窗气密，水密，抗风压性能分级及检测方法》（</w:t>
            </w:r>
            <w:r>
              <w:t>GB/</w:t>
            </w:r>
            <w:r>
              <w:t>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2A64EE3C" w14:textId="77777777" w:rsidR="0026428F" w:rsidRDefault="00CD2899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D143F79" w14:textId="77777777" w:rsidR="0026428F" w:rsidRDefault="00CD2899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26428F" w14:paraId="43E10757" w14:textId="77777777">
        <w:tc>
          <w:tcPr>
            <w:tcW w:w="2263" w:type="dxa"/>
            <w:shd w:val="clear" w:color="auto" w:fill="E6E6E6"/>
            <w:vAlign w:val="center"/>
          </w:tcPr>
          <w:p w14:paraId="39B7AB98" w14:textId="77777777" w:rsidR="0026428F" w:rsidRDefault="00CD2899">
            <w:r>
              <w:t>结论</w:t>
            </w:r>
          </w:p>
        </w:tc>
        <w:tc>
          <w:tcPr>
            <w:tcW w:w="2356" w:type="dxa"/>
            <w:vAlign w:val="center"/>
          </w:tcPr>
          <w:p w14:paraId="563EC155" w14:textId="77777777" w:rsidR="0026428F" w:rsidRDefault="00CD2899">
            <w:r>
              <w:t>－</w:t>
            </w:r>
          </w:p>
        </w:tc>
        <w:tc>
          <w:tcPr>
            <w:tcW w:w="2356" w:type="dxa"/>
            <w:vAlign w:val="center"/>
          </w:tcPr>
          <w:p w14:paraId="408BAEEC" w14:textId="77777777" w:rsidR="0026428F" w:rsidRDefault="00CD2899">
            <w:r>
              <w:t>－</w:t>
            </w:r>
          </w:p>
        </w:tc>
        <w:tc>
          <w:tcPr>
            <w:tcW w:w="2356" w:type="dxa"/>
            <w:vAlign w:val="center"/>
          </w:tcPr>
          <w:p w14:paraId="49C273CB" w14:textId="77777777" w:rsidR="0026428F" w:rsidRDefault="00CD2899">
            <w:r>
              <w:t>－</w:t>
            </w:r>
          </w:p>
        </w:tc>
      </w:tr>
    </w:tbl>
    <w:p w14:paraId="2AE37138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围护结构检查结论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6428F" w14:paraId="51F6383D" w14:textId="77777777">
        <w:tc>
          <w:tcPr>
            <w:tcW w:w="1131" w:type="dxa"/>
            <w:shd w:val="clear" w:color="auto" w:fill="E6E6E6"/>
            <w:vAlign w:val="center"/>
          </w:tcPr>
          <w:p w14:paraId="727B384C" w14:textId="77777777" w:rsidR="0026428F" w:rsidRDefault="00CD289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C2BBC55" w14:textId="77777777" w:rsidR="0026428F" w:rsidRDefault="00CD2899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4E50B7B" w14:textId="77777777" w:rsidR="0026428F" w:rsidRDefault="00CD2899">
            <w:pPr>
              <w:jc w:val="center"/>
            </w:pPr>
            <w:r>
              <w:t>结论</w:t>
            </w:r>
          </w:p>
        </w:tc>
      </w:tr>
      <w:tr w:rsidR="0026428F" w14:paraId="1CC2DDB2" w14:textId="77777777">
        <w:tc>
          <w:tcPr>
            <w:tcW w:w="1131" w:type="dxa"/>
            <w:vAlign w:val="center"/>
          </w:tcPr>
          <w:p w14:paraId="6DD84BBB" w14:textId="77777777" w:rsidR="0026428F" w:rsidRDefault="00CD2899">
            <w:r>
              <w:t>1</w:t>
            </w:r>
          </w:p>
        </w:tc>
        <w:tc>
          <w:tcPr>
            <w:tcW w:w="4069" w:type="dxa"/>
            <w:vAlign w:val="center"/>
          </w:tcPr>
          <w:p w14:paraId="1DDE4164" w14:textId="77777777" w:rsidR="0026428F" w:rsidRDefault="00CD2899">
            <w:r>
              <w:t>屋顶</w:t>
            </w:r>
          </w:p>
        </w:tc>
        <w:tc>
          <w:tcPr>
            <w:tcW w:w="4131" w:type="dxa"/>
            <w:vAlign w:val="center"/>
          </w:tcPr>
          <w:p w14:paraId="727F67ED" w14:textId="77777777" w:rsidR="0026428F" w:rsidRDefault="00CD2899">
            <w:r>
              <w:t>不需要</w:t>
            </w:r>
          </w:p>
        </w:tc>
      </w:tr>
      <w:tr w:rsidR="0026428F" w14:paraId="3C41B397" w14:textId="77777777">
        <w:tc>
          <w:tcPr>
            <w:tcW w:w="1131" w:type="dxa"/>
            <w:vAlign w:val="center"/>
          </w:tcPr>
          <w:p w14:paraId="7ABFAD08" w14:textId="77777777" w:rsidR="0026428F" w:rsidRDefault="00CD2899">
            <w:r>
              <w:t>2</w:t>
            </w:r>
          </w:p>
        </w:tc>
        <w:tc>
          <w:tcPr>
            <w:tcW w:w="4069" w:type="dxa"/>
            <w:vAlign w:val="center"/>
          </w:tcPr>
          <w:p w14:paraId="265E1507" w14:textId="77777777" w:rsidR="0026428F" w:rsidRDefault="00CD2899">
            <w:r>
              <w:t>外墙</w:t>
            </w:r>
          </w:p>
        </w:tc>
        <w:tc>
          <w:tcPr>
            <w:tcW w:w="4131" w:type="dxa"/>
            <w:vAlign w:val="center"/>
          </w:tcPr>
          <w:p w14:paraId="0259709C" w14:textId="77777777" w:rsidR="0026428F" w:rsidRDefault="00CD2899">
            <w:r>
              <w:t>不需要</w:t>
            </w:r>
          </w:p>
        </w:tc>
      </w:tr>
      <w:tr w:rsidR="0026428F" w14:paraId="7547CB9B" w14:textId="77777777">
        <w:tc>
          <w:tcPr>
            <w:tcW w:w="1131" w:type="dxa"/>
            <w:vAlign w:val="center"/>
          </w:tcPr>
          <w:p w14:paraId="3F93740F" w14:textId="77777777" w:rsidR="0026428F" w:rsidRDefault="00CD2899">
            <w:r>
              <w:t>3</w:t>
            </w:r>
          </w:p>
        </w:tc>
        <w:tc>
          <w:tcPr>
            <w:tcW w:w="4069" w:type="dxa"/>
            <w:vAlign w:val="center"/>
          </w:tcPr>
          <w:p w14:paraId="16D849E1" w14:textId="77777777" w:rsidR="0026428F" w:rsidRDefault="00CD2899">
            <w:r>
              <w:t>外窗热工</w:t>
            </w:r>
          </w:p>
        </w:tc>
        <w:tc>
          <w:tcPr>
            <w:tcW w:w="4131" w:type="dxa"/>
            <w:vAlign w:val="center"/>
          </w:tcPr>
          <w:p w14:paraId="0296FBD5" w14:textId="77777777" w:rsidR="0026428F" w:rsidRDefault="00CD2899">
            <w:r>
              <w:t>不需要</w:t>
            </w:r>
          </w:p>
        </w:tc>
      </w:tr>
      <w:tr w:rsidR="0026428F" w14:paraId="5A84A4BE" w14:textId="77777777">
        <w:tc>
          <w:tcPr>
            <w:tcW w:w="1131" w:type="dxa"/>
            <w:vAlign w:val="center"/>
          </w:tcPr>
          <w:p w14:paraId="5E5AE01C" w14:textId="77777777" w:rsidR="0026428F" w:rsidRDefault="00CD2899">
            <w:r>
              <w:t>4</w:t>
            </w:r>
          </w:p>
        </w:tc>
        <w:tc>
          <w:tcPr>
            <w:tcW w:w="4069" w:type="dxa"/>
            <w:vAlign w:val="center"/>
          </w:tcPr>
          <w:p w14:paraId="5F548B2E" w14:textId="77777777" w:rsidR="0026428F" w:rsidRDefault="00CD2899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496C4AF6" w14:textId="77777777" w:rsidR="0026428F" w:rsidRDefault="00CD2899">
            <w:r>
              <w:t>适宜</w:t>
            </w:r>
          </w:p>
        </w:tc>
      </w:tr>
    </w:tbl>
    <w:p w14:paraId="2DB10403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房间类型</w:t>
      </w:r>
    </w:p>
    <w:p w14:paraId="7AF3ABA5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6428F" w14:paraId="76A528A0" w14:textId="77777777">
        <w:tc>
          <w:tcPr>
            <w:tcW w:w="1862" w:type="dxa"/>
            <w:shd w:val="clear" w:color="auto" w:fill="E6E6E6"/>
            <w:vAlign w:val="center"/>
          </w:tcPr>
          <w:p w14:paraId="710CE0DC" w14:textId="77777777" w:rsidR="0026428F" w:rsidRDefault="00CD289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1B44F2" w14:textId="77777777" w:rsidR="0026428F" w:rsidRDefault="00CD289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30B67B" w14:textId="77777777" w:rsidR="0026428F" w:rsidRDefault="00CD289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AD559DB" w14:textId="77777777" w:rsidR="0026428F" w:rsidRDefault="00CD289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5E52A35" w14:textId="77777777" w:rsidR="0026428F" w:rsidRDefault="00CD289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39112A4" w14:textId="77777777" w:rsidR="0026428F" w:rsidRDefault="00CD289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F84D9D3" w14:textId="77777777" w:rsidR="0026428F" w:rsidRDefault="00CD289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6428F" w14:paraId="5BD0AC71" w14:textId="77777777">
        <w:tc>
          <w:tcPr>
            <w:tcW w:w="1862" w:type="dxa"/>
            <w:shd w:val="clear" w:color="auto" w:fill="E6E6E6"/>
            <w:vAlign w:val="center"/>
          </w:tcPr>
          <w:p w14:paraId="39146C13" w14:textId="77777777" w:rsidR="0026428F" w:rsidRDefault="00CD2899">
            <w:r>
              <w:t>卧室</w:t>
            </w:r>
          </w:p>
        </w:tc>
        <w:tc>
          <w:tcPr>
            <w:tcW w:w="781" w:type="dxa"/>
            <w:vAlign w:val="center"/>
          </w:tcPr>
          <w:p w14:paraId="5F82E8BF" w14:textId="77777777" w:rsidR="0026428F" w:rsidRDefault="00CD28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C27CB0B" w14:textId="77777777" w:rsidR="0026428F" w:rsidRDefault="00CD289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DA52ECD" w14:textId="77777777" w:rsidR="0026428F" w:rsidRDefault="00CD28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014517" w14:textId="77777777" w:rsidR="0026428F" w:rsidRDefault="00CD289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C45C4C" w14:textId="77777777" w:rsidR="0026428F" w:rsidRDefault="00CD289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4159A63" w14:textId="77777777" w:rsidR="0026428F" w:rsidRDefault="00CD289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26428F" w14:paraId="39F07153" w14:textId="77777777">
        <w:tc>
          <w:tcPr>
            <w:tcW w:w="1862" w:type="dxa"/>
            <w:shd w:val="clear" w:color="auto" w:fill="E6E6E6"/>
            <w:vAlign w:val="center"/>
          </w:tcPr>
          <w:p w14:paraId="6F745B24" w14:textId="77777777" w:rsidR="0026428F" w:rsidRDefault="00CD2899">
            <w:r>
              <w:t>卫生间</w:t>
            </w:r>
          </w:p>
        </w:tc>
        <w:tc>
          <w:tcPr>
            <w:tcW w:w="781" w:type="dxa"/>
            <w:vAlign w:val="center"/>
          </w:tcPr>
          <w:p w14:paraId="5DD96A17" w14:textId="77777777" w:rsidR="0026428F" w:rsidRDefault="00CD28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8C7D17D" w14:textId="77777777" w:rsidR="0026428F" w:rsidRDefault="00CD289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BCA026" w14:textId="77777777" w:rsidR="0026428F" w:rsidRDefault="00CD28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588F78" w14:textId="77777777" w:rsidR="0026428F" w:rsidRDefault="00CD289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84DB3E" w14:textId="77777777" w:rsidR="0026428F" w:rsidRDefault="00CD289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EDB9BB0" w14:textId="77777777" w:rsidR="0026428F" w:rsidRDefault="00CD28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6428F" w14:paraId="2E52BADC" w14:textId="77777777">
        <w:tc>
          <w:tcPr>
            <w:tcW w:w="1862" w:type="dxa"/>
            <w:shd w:val="clear" w:color="auto" w:fill="E6E6E6"/>
            <w:vAlign w:val="center"/>
          </w:tcPr>
          <w:p w14:paraId="58385471" w14:textId="77777777" w:rsidR="0026428F" w:rsidRDefault="00CD2899">
            <w:r>
              <w:t>厨房</w:t>
            </w:r>
          </w:p>
        </w:tc>
        <w:tc>
          <w:tcPr>
            <w:tcW w:w="781" w:type="dxa"/>
            <w:vAlign w:val="center"/>
          </w:tcPr>
          <w:p w14:paraId="040C6459" w14:textId="77777777" w:rsidR="0026428F" w:rsidRDefault="00CD28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725005" w14:textId="77777777" w:rsidR="0026428F" w:rsidRDefault="00CD289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E74B7AB" w14:textId="77777777" w:rsidR="0026428F" w:rsidRDefault="00CD28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B6EB86" w14:textId="77777777" w:rsidR="0026428F" w:rsidRDefault="00CD289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762355" w14:textId="77777777" w:rsidR="0026428F" w:rsidRDefault="00CD289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13661CC" w14:textId="77777777" w:rsidR="0026428F" w:rsidRDefault="00CD2899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26428F" w14:paraId="3D6A6E4D" w14:textId="77777777">
        <w:tc>
          <w:tcPr>
            <w:tcW w:w="1862" w:type="dxa"/>
            <w:shd w:val="clear" w:color="auto" w:fill="E6E6E6"/>
            <w:vAlign w:val="center"/>
          </w:tcPr>
          <w:p w14:paraId="36D7450B" w14:textId="77777777" w:rsidR="0026428F" w:rsidRDefault="00CD2899">
            <w:r>
              <w:t>楼梯间</w:t>
            </w:r>
          </w:p>
        </w:tc>
        <w:tc>
          <w:tcPr>
            <w:tcW w:w="781" w:type="dxa"/>
            <w:vAlign w:val="center"/>
          </w:tcPr>
          <w:p w14:paraId="7B807688" w14:textId="77777777" w:rsidR="0026428F" w:rsidRDefault="00CD289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A5040D0" w14:textId="77777777" w:rsidR="0026428F" w:rsidRDefault="00CD289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3D31359" w14:textId="77777777" w:rsidR="0026428F" w:rsidRDefault="00CD289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9A287C" w14:textId="77777777" w:rsidR="0026428F" w:rsidRDefault="00CD2899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0FC6C9" w14:textId="77777777" w:rsidR="0026428F" w:rsidRDefault="00CD28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449C72A" w14:textId="77777777" w:rsidR="0026428F" w:rsidRDefault="00CD28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6428F" w14:paraId="16D82134" w14:textId="77777777">
        <w:tc>
          <w:tcPr>
            <w:tcW w:w="1862" w:type="dxa"/>
            <w:shd w:val="clear" w:color="auto" w:fill="E6E6E6"/>
            <w:vAlign w:val="center"/>
          </w:tcPr>
          <w:p w14:paraId="371643DC" w14:textId="77777777" w:rsidR="0026428F" w:rsidRDefault="00CD2899">
            <w:r>
              <w:t>空房间</w:t>
            </w:r>
          </w:p>
        </w:tc>
        <w:tc>
          <w:tcPr>
            <w:tcW w:w="781" w:type="dxa"/>
            <w:vAlign w:val="center"/>
          </w:tcPr>
          <w:p w14:paraId="6C361820" w14:textId="77777777" w:rsidR="0026428F" w:rsidRDefault="00CD289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2486F38" w14:textId="77777777" w:rsidR="0026428F" w:rsidRDefault="00CD289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FDFB140" w14:textId="77777777" w:rsidR="0026428F" w:rsidRDefault="00CD289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9FD279" w14:textId="77777777" w:rsidR="0026428F" w:rsidRDefault="00CD2899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5A26DA" w14:textId="77777777" w:rsidR="0026428F" w:rsidRDefault="00CD28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E914A32" w14:textId="77777777" w:rsidR="0026428F" w:rsidRDefault="00CD289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6428F" w14:paraId="17007DCA" w14:textId="77777777">
        <w:tc>
          <w:tcPr>
            <w:tcW w:w="1862" w:type="dxa"/>
            <w:shd w:val="clear" w:color="auto" w:fill="E6E6E6"/>
            <w:vAlign w:val="center"/>
          </w:tcPr>
          <w:p w14:paraId="7C7E94D7" w14:textId="77777777" w:rsidR="0026428F" w:rsidRDefault="00CD2899">
            <w:r>
              <w:t>起居室</w:t>
            </w:r>
          </w:p>
        </w:tc>
        <w:tc>
          <w:tcPr>
            <w:tcW w:w="781" w:type="dxa"/>
            <w:vAlign w:val="center"/>
          </w:tcPr>
          <w:p w14:paraId="1F20EADA" w14:textId="77777777" w:rsidR="0026428F" w:rsidRDefault="00CD28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CDE72A7" w14:textId="77777777" w:rsidR="0026428F" w:rsidRDefault="00CD289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CE1591F" w14:textId="77777777" w:rsidR="0026428F" w:rsidRDefault="00CD28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24B5AE" w14:textId="77777777" w:rsidR="0026428F" w:rsidRDefault="00CD289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5AAF9F" w14:textId="77777777" w:rsidR="0026428F" w:rsidRDefault="00CD289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D1057AE" w14:textId="77777777" w:rsidR="0026428F" w:rsidRDefault="00CD289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8E65E1E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作息时间表</w:t>
      </w:r>
    </w:p>
    <w:p w14:paraId="08B54D10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E5A2014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系统参数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5"/>
        <w:gridCol w:w="3186"/>
        <w:gridCol w:w="1947"/>
        <w:gridCol w:w="1369"/>
      </w:tblGrid>
      <w:tr w:rsidR="0026428F" w14:paraId="50D70DE4" w14:textId="77777777">
        <w:tc>
          <w:tcPr>
            <w:tcW w:w="1415" w:type="dxa"/>
            <w:shd w:val="clear" w:color="auto" w:fill="E6E6E6"/>
            <w:vAlign w:val="center"/>
          </w:tcPr>
          <w:p w14:paraId="528D5AC2" w14:textId="77777777" w:rsidR="0026428F" w:rsidRDefault="00CD2899">
            <w:pPr>
              <w:jc w:val="center"/>
            </w:pPr>
            <w:r>
              <w:t>制冷能效比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DFA6DC" w14:textId="77777777" w:rsidR="0026428F" w:rsidRDefault="00CD2899">
            <w:pPr>
              <w:jc w:val="center"/>
            </w:pPr>
            <w:r>
              <w:t>制热能效比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6110C5C" w14:textId="77777777" w:rsidR="0026428F" w:rsidRDefault="00CD289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947" w:type="dxa"/>
            <w:shd w:val="clear" w:color="auto" w:fill="E6E6E6"/>
            <w:vAlign w:val="center"/>
          </w:tcPr>
          <w:p w14:paraId="5713CF02" w14:textId="77777777" w:rsidR="0026428F" w:rsidRDefault="00CD2899">
            <w:pPr>
              <w:jc w:val="center"/>
            </w:pPr>
            <w:r>
              <w:t>全热回收效率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DF9524D" w14:textId="77777777" w:rsidR="0026428F" w:rsidRDefault="00CD2899">
            <w:pPr>
              <w:jc w:val="center"/>
            </w:pPr>
            <w:r>
              <w:t>排风比例</w:t>
            </w:r>
          </w:p>
        </w:tc>
      </w:tr>
      <w:tr w:rsidR="0026428F" w14:paraId="2297BFC3" w14:textId="77777777">
        <w:tc>
          <w:tcPr>
            <w:tcW w:w="1415" w:type="dxa"/>
            <w:vAlign w:val="center"/>
          </w:tcPr>
          <w:p w14:paraId="653CCD53" w14:textId="77777777" w:rsidR="0026428F" w:rsidRDefault="00CD2899">
            <w:r>
              <w:t>2.5</w:t>
            </w:r>
          </w:p>
        </w:tc>
        <w:tc>
          <w:tcPr>
            <w:tcW w:w="1415" w:type="dxa"/>
            <w:vAlign w:val="center"/>
          </w:tcPr>
          <w:p w14:paraId="689DDFC3" w14:textId="77777777" w:rsidR="0026428F" w:rsidRDefault="00CD2899">
            <w:r>
              <w:t>2.0</w:t>
            </w:r>
          </w:p>
        </w:tc>
        <w:tc>
          <w:tcPr>
            <w:tcW w:w="3186" w:type="dxa"/>
            <w:vAlign w:val="center"/>
          </w:tcPr>
          <w:p w14:paraId="0B9E2A4A" w14:textId="77777777" w:rsidR="0026428F" w:rsidRDefault="00CD2899">
            <w:r>
              <w:t>0.45</w:t>
            </w:r>
          </w:p>
        </w:tc>
        <w:tc>
          <w:tcPr>
            <w:tcW w:w="1947" w:type="dxa"/>
            <w:vAlign w:val="center"/>
          </w:tcPr>
          <w:p w14:paraId="4DC90251" w14:textId="77777777" w:rsidR="0026428F" w:rsidRDefault="00CD2899">
            <w:r>
              <w:t>0.65</w:t>
            </w:r>
          </w:p>
        </w:tc>
        <w:tc>
          <w:tcPr>
            <w:tcW w:w="1369" w:type="dxa"/>
            <w:vAlign w:val="center"/>
          </w:tcPr>
          <w:p w14:paraId="336AC86D" w14:textId="77777777" w:rsidR="0026428F" w:rsidRDefault="00CD2899">
            <w:r>
              <w:t>0.90</w:t>
            </w:r>
          </w:p>
        </w:tc>
      </w:tr>
    </w:tbl>
    <w:p w14:paraId="32A45E3A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照明</w:t>
      </w:r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6428F" w14:paraId="0C8CB5A3" w14:textId="77777777">
        <w:tc>
          <w:tcPr>
            <w:tcW w:w="3135" w:type="dxa"/>
            <w:shd w:val="clear" w:color="auto" w:fill="E6E6E6"/>
            <w:vAlign w:val="center"/>
          </w:tcPr>
          <w:p w14:paraId="66BFAE5C" w14:textId="77777777" w:rsidR="0026428F" w:rsidRDefault="00CD289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90F0B6" w14:textId="77777777" w:rsidR="0026428F" w:rsidRDefault="00CD289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6F6888" w14:textId="77777777" w:rsidR="0026428F" w:rsidRDefault="00CD289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60A1141" w14:textId="77777777" w:rsidR="0026428F" w:rsidRDefault="00CD289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B44E187" w14:textId="77777777" w:rsidR="0026428F" w:rsidRDefault="00CD289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6428F" w14:paraId="30F62D16" w14:textId="77777777">
        <w:tc>
          <w:tcPr>
            <w:tcW w:w="3135" w:type="dxa"/>
            <w:vAlign w:val="center"/>
          </w:tcPr>
          <w:p w14:paraId="0D20ED88" w14:textId="77777777" w:rsidR="0026428F" w:rsidRDefault="00CD2899">
            <w:r>
              <w:t>卧室</w:t>
            </w:r>
          </w:p>
        </w:tc>
        <w:tc>
          <w:tcPr>
            <w:tcW w:w="1697" w:type="dxa"/>
            <w:vAlign w:val="center"/>
          </w:tcPr>
          <w:p w14:paraId="4345408A" w14:textId="77777777" w:rsidR="0026428F" w:rsidRDefault="00CD2899">
            <w:r>
              <w:t>6.57</w:t>
            </w:r>
          </w:p>
        </w:tc>
        <w:tc>
          <w:tcPr>
            <w:tcW w:w="1131" w:type="dxa"/>
            <w:vAlign w:val="center"/>
          </w:tcPr>
          <w:p w14:paraId="52C9C892" w14:textId="77777777" w:rsidR="0026428F" w:rsidRDefault="00CD2899">
            <w:r>
              <w:t>289</w:t>
            </w:r>
          </w:p>
        </w:tc>
        <w:tc>
          <w:tcPr>
            <w:tcW w:w="1522" w:type="dxa"/>
            <w:vAlign w:val="center"/>
          </w:tcPr>
          <w:p w14:paraId="22206C19" w14:textId="77777777" w:rsidR="0026428F" w:rsidRDefault="00CD2899">
            <w:r>
              <w:t>2453</w:t>
            </w:r>
          </w:p>
        </w:tc>
        <w:tc>
          <w:tcPr>
            <w:tcW w:w="1862" w:type="dxa"/>
            <w:vAlign w:val="center"/>
          </w:tcPr>
          <w:p w14:paraId="50DFB381" w14:textId="77777777" w:rsidR="0026428F" w:rsidRDefault="00CD2899">
            <w:r>
              <w:t>16117</w:t>
            </w:r>
          </w:p>
        </w:tc>
      </w:tr>
      <w:tr w:rsidR="0026428F" w14:paraId="124AD578" w14:textId="77777777">
        <w:tc>
          <w:tcPr>
            <w:tcW w:w="3135" w:type="dxa"/>
            <w:vAlign w:val="center"/>
          </w:tcPr>
          <w:p w14:paraId="6F2C7AEF" w14:textId="77777777" w:rsidR="0026428F" w:rsidRDefault="00CD2899">
            <w:r>
              <w:t>卫生间</w:t>
            </w:r>
          </w:p>
        </w:tc>
        <w:tc>
          <w:tcPr>
            <w:tcW w:w="1697" w:type="dxa"/>
            <w:vAlign w:val="center"/>
          </w:tcPr>
          <w:p w14:paraId="187509C7" w14:textId="77777777" w:rsidR="0026428F" w:rsidRDefault="00CD2899">
            <w:r>
              <w:t>6.57</w:t>
            </w:r>
          </w:p>
        </w:tc>
        <w:tc>
          <w:tcPr>
            <w:tcW w:w="1131" w:type="dxa"/>
            <w:vAlign w:val="center"/>
          </w:tcPr>
          <w:p w14:paraId="5D04E0F2" w14:textId="77777777" w:rsidR="0026428F" w:rsidRDefault="00CD2899">
            <w:r>
              <w:t>96</w:t>
            </w:r>
          </w:p>
        </w:tc>
        <w:tc>
          <w:tcPr>
            <w:tcW w:w="1522" w:type="dxa"/>
            <w:vAlign w:val="center"/>
          </w:tcPr>
          <w:p w14:paraId="1F3692F6" w14:textId="77777777" w:rsidR="0026428F" w:rsidRDefault="00CD2899">
            <w:r>
              <w:t>322</w:t>
            </w:r>
          </w:p>
        </w:tc>
        <w:tc>
          <w:tcPr>
            <w:tcW w:w="1862" w:type="dxa"/>
            <w:vAlign w:val="center"/>
          </w:tcPr>
          <w:p w14:paraId="0BB0A230" w14:textId="77777777" w:rsidR="0026428F" w:rsidRDefault="00CD2899">
            <w:r>
              <w:t>2118</w:t>
            </w:r>
          </w:p>
        </w:tc>
      </w:tr>
      <w:tr w:rsidR="0026428F" w14:paraId="0F35BB98" w14:textId="77777777">
        <w:tc>
          <w:tcPr>
            <w:tcW w:w="3135" w:type="dxa"/>
            <w:vAlign w:val="center"/>
          </w:tcPr>
          <w:p w14:paraId="5BEC21C0" w14:textId="77777777" w:rsidR="0026428F" w:rsidRDefault="00CD2899">
            <w:r>
              <w:t>厨房</w:t>
            </w:r>
          </w:p>
        </w:tc>
        <w:tc>
          <w:tcPr>
            <w:tcW w:w="1697" w:type="dxa"/>
            <w:vAlign w:val="center"/>
          </w:tcPr>
          <w:p w14:paraId="0CD7B5B2" w14:textId="77777777" w:rsidR="0026428F" w:rsidRDefault="00CD2899">
            <w:r>
              <w:t>6.57</w:t>
            </w:r>
          </w:p>
        </w:tc>
        <w:tc>
          <w:tcPr>
            <w:tcW w:w="1131" w:type="dxa"/>
            <w:vAlign w:val="center"/>
          </w:tcPr>
          <w:p w14:paraId="4A621334" w14:textId="77777777" w:rsidR="0026428F" w:rsidRDefault="00CD2899">
            <w:r>
              <w:t>64</w:t>
            </w:r>
          </w:p>
        </w:tc>
        <w:tc>
          <w:tcPr>
            <w:tcW w:w="1522" w:type="dxa"/>
            <w:vAlign w:val="center"/>
          </w:tcPr>
          <w:p w14:paraId="2F878BCE" w14:textId="77777777" w:rsidR="0026428F" w:rsidRDefault="00CD2899">
            <w:r>
              <w:t>288</w:t>
            </w:r>
          </w:p>
        </w:tc>
        <w:tc>
          <w:tcPr>
            <w:tcW w:w="1862" w:type="dxa"/>
            <w:vAlign w:val="center"/>
          </w:tcPr>
          <w:p w14:paraId="7E0B3679" w14:textId="77777777" w:rsidR="0026428F" w:rsidRDefault="00CD2899">
            <w:r>
              <w:t>1894</w:t>
            </w:r>
          </w:p>
        </w:tc>
      </w:tr>
      <w:tr w:rsidR="0026428F" w14:paraId="125BE425" w14:textId="77777777">
        <w:tc>
          <w:tcPr>
            <w:tcW w:w="3135" w:type="dxa"/>
            <w:vAlign w:val="center"/>
          </w:tcPr>
          <w:p w14:paraId="1B6A5E9C" w14:textId="77777777" w:rsidR="0026428F" w:rsidRDefault="00CD2899">
            <w:r>
              <w:t>楼梯间</w:t>
            </w:r>
          </w:p>
        </w:tc>
        <w:tc>
          <w:tcPr>
            <w:tcW w:w="1697" w:type="dxa"/>
            <w:vAlign w:val="center"/>
          </w:tcPr>
          <w:p w14:paraId="5ABC367A" w14:textId="77777777" w:rsidR="0026428F" w:rsidRDefault="00CD2899">
            <w:r>
              <w:t>0.00</w:t>
            </w:r>
          </w:p>
        </w:tc>
        <w:tc>
          <w:tcPr>
            <w:tcW w:w="1131" w:type="dxa"/>
            <w:vAlign w:val="center"/>
          </w:tcPr>
          <w:p w14:paraId="0182BBD1" w14:textId="77777777" w:rsidR="0026428F" w:rsidRDefault="00CD2899">
            <w:r>
              <w:t>17</w:t>
            </w:r>
          </w:p>
        </w:tc>
        <w:tc>
          <w:tcPr>
            <w:tcW w:w="1522" w:type="dxa"/>
            <w:vAlign w:val="center"/>
          </w:tcPr>
          <w:p w14:paraId="0F6BFE12" w14:textId="77777777" w:rsidR="0026428F" w:rsidRDefault="00CD2899">
            <w:r>
              <w:t>307</w:t>
            </w:r>
          </w:p>
        </w:tc>
        <w:tc>
          <w:tcPr>
            <w:tcW w:w="1862" w:type="dxa"/>
            <w:vAlign w:val="center"/>
          </w:tcPr>
          <w:p w14:paraId="3CFEB469" w14:textId="77777777" w:rsidR="0026428F" w:rsidRDefault="00CD2899">
            <w:r>
              <w:t>0</w:t>
            </w:r>
          </w:p>
        </w:tc>
      </w:tr>
      <w:tr w:rsidR="0026428F" w14:paraId="17834361" w14:textId="77777777">
        <w:tc>
          <w:tcPr>
            <w:tcW w:w="3135" w:type="dxa"/>
            <w:vAlign w:val="center"/>
          </w:tcPr>
          <w:p w14:paraId="6A4C1FE1" w14:textId="77777777" w:rsidR="0026428F" w:rsidRDefault="00CD2899">
            <w:r>
              <w:t>空房间</w:t>
            </w:r>
          </w:p>
        </w:tc>
        <w:tc>
          <w:tcPr>
            <w:tcW w:w="1697" w:type="dxa"/>
            <w:vAlign w:val="center"/>
          </w:tcPr>
          <w:p w14:paraId="056FDCAC" w14:textId="77777777" w:rsidR="0026428F" w:rsidRDefault="00CD2899">
            <w:r>
              <w:t>0.00</w:t>
            </w:r>
          </w:p>
        </w:tc>
        <w:tc>
          <w:tcPr>
            <w:tcW w:w="1131" w:type="dxa"/>
            <w:vAlign w:val="center"/>
          </w:tcPr>
          <w:p w14:paraId="2F717579" w14:textId="77777777" w:rsidR="0026428F" w:rsidRDefault="00CD2899">
            <w:r>
              <w:t>128</w:t>
            </w:r>
          </w:p>
        </w:tc>
        <w:tc>
          <w:tcPr>
            <w:tcW w:w="1522" w:type="dxa"/>
            <w:vAlign w:val="center"/>
          </w:tcPr>
          <w:p w14:paraId="2EB46545" w14:textId="77777777" w:rsidR="0026428F" w:rsidRDefault="00CD2899">
            <w:r>
              <w:t>936</w:t>
            </w:r>
          </w:p>
        </w:tc>
        <w:tc>
          <w:tcPr>
            <w:tcW w:w="1862" w:type="dxa"/>
            <w:vAlign w:val="center"/>
          </w:tcPr>
          <w:p w14:paraId="599DD863" w14:textId="77777777" w:rsidR="0026428F" w:rsidRDefault="00CD2899">
            <w:r>
              <w:t>0</w:t>
            </w:r>
          </w:p>
        </w:tc>
      </w:tr>
      <w:tr w:rsidR="0026428F" w14:paraId="4BD66413" w14:textId="77777777">
        <w:tc>
          <w:tcPr>
            <w:tcW w:w="3135" w:type="dxa"/>
            <w:vAlign w:val="center"/>
          </w:tcPr>
          <w:p w14:paraId="21BCABEB" w14:textId="77777777" w:rsidR="0026428F" w:rsidRDefault="00CD2899">
            <w:r>
              <w:t>起居室</w:t>
            </w:r>
          </w:p>
        </w:tc>
        <w:tc>
          <w:tcPr>
            <w:tcW w:w="1697" w:type="dxa"/>
            <w:vAlign w:val="center"/>
          </w:tcPr>
          <w:p w14:paraId="5E1C1B61" w14:textId="77777777" w:rsidR="0026428F" w:rsidRDefault="00CD2899">
            <w:r>
              <w:t>6.57</w:t>
            </w:r>
          </w:p>
        </w:tc>
        <w:tc>
          <w:tcPr>
            <w:tcW w:w="1131" w:type="dxa"/>
            <w:vAlign w:val="center"/>
          </w:tcPr>
          <w:p w14:paraId="77533D3D" w14:textId="77777777" w:rsidR="0026428F" w:rsidRDefault="00CD2899">
            <w:r>
              <w:t>47</w:t>
            </w:r>
          </w:p>
        </w:tc>
        <w:tc>
          <w:tcPr>
            <w:tcW w:w="1522" w:type="dxa"/>
            <w:vAlign w:val="center"/>
          </w:tcPr>
          <w:p w14:paraId="4F6147AB" w14:textId="77777777" w:rsidR="0026428F" w:rsidRDefault="00CD2899">
            <w:r>
              <w:t>1052</w:t>
            </w:r>
          </w:p>
        </w:tc>
        <w:tc>
          <w:tcPr>
            <w:tcW w:w="1862" w:type="dxa"/>
            <w:vAlign w:val="center"/>
          </w:tcPr>
          <w:p w14:paraId="6207445C" w14:textId="77777777" w:rsidR="0026428F" w:rsidRDefault="00CD2899">
            <w:r>
              <w:t>6911</w:t>
            </w:r>
          </w:p>
        </w:tc>
      </w:tr>
      <w:tr w:rsidR="0026428F" w14:paraId="09BBDA96" w14:textId="77777777">
        <w:tc>
          <w:tcPr>
            <w:tcW w:w="7485" w:type="dxa"/>
            <w:gridSpan w:val="4"/>
            <w:vAlign w:val="center"/>
          </w:tcPr>
          <w:p w14:paraId="7ACA00E5" w14:textId="77777777" w:rsidR="0026428F" w:rsidRDefault="00CD2899">
            <w:r>
              <w:t>总计</w:t>
            </w:r>
          </w:p>
        </w:tc>
        <w:tc>
          <w:tcPr>
            <w:tcW w:w="1862" w:type="dxa"/>
            <w:vAlign w:val="center"/>
          </w:tcPr>
          <w:p w14:paraId="329142C9" w14:textId="77777777" w:rsidR="0026428F" w:rsidRDefault="00CD2899">
            <w:r>
              <w:t>27041</w:t>
            </w:r>
          </w:p>
        </w:tc>
      </w:tr>
    </w:tbl>
    <w:p w14:paraId="06BD5D80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生活热水</w:t>
      </w:r>
    </w:p>
    <w:p w14:paraId="29B8A309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26428F" w14:paraId="42D9DEBA" w14:textId="77777777">
        <w:tc>
          <w:tcPr>
            <w:tcW w:w="1035" w:type="dxa"/>
            <w:shd w:val="clear" w:color="auto" w:fill="E6E6E6"/>
            <w:vAlign w:val="center"/>
          </w:tcPr>
          <w:p w14:paraId="2B535834" w14:textId="77777777" w:rsidR="0026428F" w:rsidRDefault="00CD2899">
            <w:pPr>
              <w:jc w:val="center"/>
            </w:pPr>
            <w:r>
              <w:lastRenderedPageBreak/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76B84C1" w14:textId="77777777" w:rsidR="0026428F" w:rsidRDefault="00CD2899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2D0ACFE" w14:textId="77777777" w:rsidR="0026428F" w:rsidRDefault="00CD2899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A894DB0" w14:textId="77777777" w:rsidR="0026428F" w:rsidRDefault="00CD2899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076225E" w14:textId="77777777" w:rsidR="0026428F" w:rsidRDefault="00CD2899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F114A49" w14:textId="77777777" w:rsidR="0026428F" w:rsidRDefault="00CD2899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55BC011" w14:textId="77777777" w:rsidR="0026428F" w:rsidRDefault="00CD2899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BE41515" w14:textId="77777777" w:rsidR="0026428F" w:rsidRDefault="00CD2899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1809965B" w14:textId="77777777" w:rsidR="0026428F" w:rsidRDefault="00CD2899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26428F" w14:paraId="03A51B12" w14:textId="77777777">
        <w:tc>
          <w:tcPr>
            <w:tcW w:w="1035" w:type="dxa"/>
            <w:vAlign w:val="center"/>
          </w:tcPr>
          <w:p w14:paraId="3B424BDB" w14:textId="77777777" w:rsidR="0026428F" w:rsidRDefault="00CD2899">
            <w:r>
              <w:t>办公</w:t>
            </w:r>
          </w:p>
        </w:tc>
        <w:tc>
          <w:tcPr>
            <w:tcW w:w="1035" w:type="dxa"/>
            <w:vAlign w:val="center"/>
          </w:tcPr>
          <w:p w14:paraId="7964D291" w14:textId="77777777" w:rsidR="0026428F" w:rsidRDefault="00CD2899">
            <w:r>
              <w:t>10</w:t>
            </w:r>
          </w:p>
        </w:tc>
        <w:tc>
          <w:tcPr>
            <w:tcW w:w="1035" w:type="dxa"/>
            <w:vAlign w:val="center"/>
          </w:tcPr>
          <w:p w14:paraId="2BEF05DB" w14:textId="77777777" w:rsidR="0026428F" w:rsidRDefault="00CD2899">
            <w:r>
              <w:t>100</w:t>
            </w:r>
          </w:p>
        </w:tc>
        <w:tc>
          <w:tcPr>
            <w:tcW w:w="1035" w:type="dxa"/>
            <w:vAlign w:val="center"/>
          </w:tcPr>
          <w:p w14:paraId="0BC05BBB" w14:textId="77777777" w:rsidR="0026428F" w:rsidRDefault="00CD2899">
            <w:r>
              <w:t>365</w:t>
            </w:r>
          </w:p>
        </w:tc>
        <w:tc>
          <w:tcPr>
            <w:tcW w:w="1035" w:type="dxa"/>
            <w:vAlign w:val="center"/>
          </w:tcPr>
          <w:p w14:paraId="6D8BDF1C" w14:textId="77777777" w:rsidR="0026428F" w:rsidRDefault="00CD2899">
            <w:r>
              <w:t>0</w:t>
            </w:r>
          </w:p>
        </w:tc>
        <w:tc>
          <w:tcPr>
            <w:tcW w:w="1035" w:type="dxa"/>
            <w:vAlign w:val="center"/>
          </w:tcPr>
          <w:p w14:paraId="29FB2EA2" w14:textId="77777777" w:rsidR="0026428F" w:rsidRDefault="00CD2899">
            <w:r>
              <w:t>－</w:t>
            </w:r>
          </w:p>
        </w:tc>
        <w:tc>
          <w:tcPr>
            <w:tcW w:w="1035" w:type="dxa"/>
            <w:vAlign w:val="center"/>
          </w:tcPr>
          <w:p w14:paraId="2438C143" w14:textId="77777777" w:rsidR="0026428F" w:rsidRDefault="00CD2899">
            <w:r>
              <w:t>－</w:t>
            </w:r>
          </w:p>
        </w:tc>
        <w:tc>
          <w:tcPr>
            <w:tcW w:w="1035" w:type="dxa"/>
            <w:vAlign w:val="center"/>
          </w:tcPr>
          <w:p w14:paraId="305AFAF6" w14:textId="77777777" w:rsidR="0026428F" w:rsidRDefault="00CD2899">
            <w:r>
              <w:t>－</w:t>
            </w:r>
          </w:p>
        </w:tc>
        <w:tc>
          <w:tcPr>
            <w:tcW w:w="1047" w:type="dxa"/>
            <w:vAlign w:val="center"/>
          </w:tcPr>
          <w:p w14:paraId="2D5A7E1E" w14:textId="77777777" w:rsidR="0026428F" w:rsidRDefault="00CD2899">
            <w:r>
              <w:t>－</w:t>
            </w:r>
          </w:p>
        </w:tc>
      </w:tr>
      <w:tr w:rsidR="0026428F" w14:paraId="05AF67B7" w14:textId="77777777">
        <w:tc>
          <w:tcPr>
            <w:tcW w:w="4140" w:type="dxa"/>
            <w:gridSpan w:val="4"/>
            <w:vAlign w:val="center"/>
          </w:tcPr>
          <w:p w14:paraId="700C30AB" w14:textId="77777777" w:rsidR="0026428F" w:rsidRDefault="00CD2899">
            <w:r>
              <w:t>总计</w:t>
            </w:r>
          </w:p>
        </w:tc>
        <w:tc>
          <w:tcPr>
            <w:tcW w:w="1035" w:type="dxa"/>
            <w:vAlign w:val="center"/>
          </w:tcPr>
          <w:p w14:paraId="1EB3F3A1" w14:textId="77777777" w:rsidR="0026428F" w:rsidRDefault="00CD2899">
            <w:r>
              <w:t>0</w:t>
            </w:r>
          </w:p>
        </w:tc>
        <w:tc>
          <w:tcPr>
            <w:tcW w:w="3105" w:type="dxa"/>
            <w:gridSpan w:val="3"/>
            <w:vAlign w:val="center"/>
          </w:tcPr>
          <w:p w14:paraId="7896235A" w14:textId="77777777" w:rsidR="0026428F" w:rsidRDefault="0026428F"/>
        </w:tc>
        <w:tc>
          <w:tcPr>
            <w:tcW w:w="1047" w:type="dxa"/>
            <w:vAlign w:val="center"/>
          </w:tcPr>
          <w:p w14:paraId="32D738EB" w14:textId="77777777" w:rsidR="0026428F" w:rsidRDefault="00CD2899">
            <w:r>
              <w:t>0</w:t>
            </w:r>
          </w:p>
        </w:tc>
      </w:tr>
    </w:tbl>
    <w:p w14:paraId="352A90E0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电梯</w:t>
      </w:r>
    </w:p>
    <w:p w14:paraId="3D04C076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7A583599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光伏发电</w:t>
      </w:r>
    </w:p>
    <w:p w14:paraId="250D1A68" w14:textId="77777777" w:rsidR="0026428F" w:rsidRDefault="00CD289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6428F" w14:paraId="3B57FF34" w14:textId="77777777">
        <w:tc>
          <w:tcPr>
            <w:tcW w:w="1556" w:type="dxa"/>
            <w:shd w:val="clear" w:color="auto" w:fill="E6E6E6"/>
            <w:vAlign w:val="center"/>
          </w:tcPr>
          <w:p w14:paraId="02BAC9F2" w14:textId="77777777" w:rsidR="0026428F" w:rsidRDefault="00CD2899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E20B4D" w14:textId="77777777" w:rsidR="0026428F" w:rsidRDefault="00CD2899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D86044" w14:textId="77777777" w:rsidR="0026428F" w:rsidRDefault="00CD2899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BF1F2A3" w14:textId="77777777" w:rsidR="0026428F" w:rsidRDefault="00CD2899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F61A33" w14:textId="77777777" w:rsidR="0026428F" w:rsidRDefault="00CD289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6428F" w14:paraId="65988001" w14:textId="77777777">
        <w:tc>
          <w:tcPr>
            <w:tcW w:w="1556" w:type="dxa"/>
            <w:vAlign w:val="center"/>
          </w:tcPr>
          <w:p w14:paraId="39E63E37" w14:textId="77777777" w:rsidR="0026428F" w:rsidRDefault="00CD2899">
            <w:r>
              <w:t>0</w:t>
            </w:r>
          </w:p>
        </w:tc>
        <w:tc>
          <w:tcPr>
            <w:tcW w:w="1556" w:type="dxa"/>
            <w:vAlign w:val="center"/>
          </w:tcPr>
          <w:p w14:paraId="50ED9307" w14:textId="77777777" w:rsidR="0026428F" w:rsidRDefault="00CD2899">
            <w:r>
              <w:t>0.4</w:t>
            </w:r>
          </w:p>
        </w:tc>
        <w:tc>
          <w:tcPr>
            <w:tcW w:w="1556" w:type="dxa"/>
            <w:vAlign w:val="center"/>
          </w:tcPr>
          <w:p w14:paraId="452E6595" w14:textId="77777777" w:rsidR="0026428F" w:rsidRDefault="00CD2899">
            <w:r>
              <w:t>0.8</w:t>
            </w:r>
          </w:p>
        </w:tc>
        <w:tc>
          <w:tcPr>
            <w:tcW w:w="3107" w:type="dxa"/>
            <w:vAlign w:val="center"/>
          </w:tcPr>
          <w:p w14:paraId="1FFBF081" w14:textId="77777777" w:rsidR="0026428F" w:rsidRDefault="00CD2899">
            <w:r>
              <w:t>0.9</w:t>
            </w:r>
          </w:p>
        </w:tc>
        <w:tc>
          <w:tcPr>
            <w:tcW w:w="1556" w:type="dxa"/>
            <w:vAlign w:val="center"/>
          </w:tcPr>
          <w:p w14:paraId="1F464381" w14:textId="77777777" w:rsidR="0026428F" w:rsidRDefault="00CD2899">
            <w:r>
              <w:t>0</w:t>
            </w:r>
          </w:p>
        </w:tc>
      </w:tr>
      <w:tr w:rsidR="0026428F" w14:paraId="2350A8B5" w14:textId="77777777">
        <w:tc>
          <w:tcPr>
            <w:tcW w:w="7775" w:type="dxa"/>
            <w:gridSpan w:val="4"/>
            <w:vAlign w:val="center"/>
          </w:tcPr>
          <w:p w14:paraId="2673A5E5" w14:textId="77777777" w:rsidR="0026428F" w:rsidRDefault="00CD2899">
            <w:r>
              <w:t>总计</w:t>
            </w:r>
          </w:p>
        </w:tc>
        <w:tc>
          <w:tcPr>
            <w:tcW w:w="1556" w:type="dxa"/>
            <w:vAlign w:val="center"/>
          </w:tcPr>
          <w:p w14:paraId="3DAFFB83" w14:textId="77777777" w:rsidR="0026428F" w:rsidRDefault="00CD2899">
            <w:r>
              <w:t>0</w:t>
            </w:r>
          </w:p>
        </w:tc>
      </w:tr>
    </w:tbl>
    <w:p w14:paraId="6864F29B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能耗需求指标</w:t>
      </w:r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6"/>
      </w:tblGrid>
      <w:tr w:rsidR="000A0C47" w:rsidRPr="004D7F14" w14:paraId="0FC681FF" w14:textId="77777777" w:rsidTr="00FA375B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BC0FC3" w14:textId="77777777" w:rsidR="000A0C47" w:rsidRPr="004D7F14" w:rsidRDefault="00CD2899" w:rsidP="004D7F14">
            <w:pPr>
              <w:widowControl w:val="0"/>
              <w:spacing w:line="240" w:lineRule="auto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</w:t>
            </w:r>
            <w:r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B54B15" w14:textId="77777777" w:rsidR="000A0C47" w:rsidRPr="004D7F14" w:rsidRDefault="00CD2899" w:rsidP="004D7F14">
            <w:pPr>
              <w:widowControl w:val="0"/>
              <w:spacing w:line="240" w:lineRule="auto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60E5B04" w14:textId="77777777" w:rsidR="000A0C47" w:rsidRPr="004D7F14" w:rsidRDefault="00CD2899" w:rsidP="004D7F14">
            <w:pPr>
              <w:widowControl w:val="0"/>
              <w:spacing w:line="240" w:lineRule="auto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限值</w:t>
            </w:r>
          </w:p>
        </w:tc>
      </w:tr>
      <w:tr w:rsidR="005F7CD9" w:rsidRPr="004D7F14" w14:paraId="08B6B0F5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75C96F" w14:textId="77777777" w:rsidR="005F7CD9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</w:t>
            </w:r>
          </w:p>
          <w:p w14:paraId="3ABD9133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E42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D74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27" w:name="耗冷_围护结构传热"/>
            <w:r>
              <w:t>0.00</w:t>
            </w:r>
            <w:bookmarkEnd w:id="2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329CD0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--</w:t>
            </w:r>
          </w:p>
        </w:tc>
      </w:tr>
      <w:tr w:rsidR="005F7CD9" w:rsidRPr="004D7F14" w14:paraId="216243EC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AF4EDD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666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965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28" w:name="耗冷_透明围护结构太阳辐射热"/>
            <w:r>
              <w:t>0.00</w:t>
            </w:r>
            <w:bookmarkEnd w:id="2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68893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64EABD0B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1D48A60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651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DB6B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29" w:name="耗冷_新风（含渗透）耗热"/>
            <w:r>
              <w:t>0.00</w:t>
            </w:r>
            <w:bookmarkEnd w:id="2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E511E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490B7FD4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634456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BF4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68C6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0" w:name="耗冷_室内得热"/>
            <w:r>
              <w:t>0.00</w:t>
            </w:r>
            <w:bookmarkEnd w:id="3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D3232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142577BE" w14:textId="77777777" w:rsidTr="00840C9E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33D5C9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349D5DD5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F7CD9" w:rsidRPr="004D7F14" w14:paraId="1111C0CF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6F72CF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7A4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显热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C5F1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1" w:name="显热能耗"/>
            <w:r>
              <w:t>0.00</w:t>
            </w:r>
            <w:bookmarkEnd w:id="3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C6F98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087390C8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1E8D94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270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潜热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6D47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2" w:name="潜热能耗"/>
            <w:r>
              <w:t>0.00</w:t>
            </w:r>
            <w:bookmarkEnd w:id="3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2076D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17707EB7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5F443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F8A39B" w14:textId="77777777" w:rsidR="005F7CD9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2F0D" w14:textId="77777777" w:rsidR="005F7CD9" w:rsidRPr="004D7F14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3" w:name="年供冷需求指标"/>
            <w:r>
              <w:t>0.00</w:t>
            </w:r>
            <w:bookmarkEnd w:id="3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ED2F9" w14:textId="77777777" w:rsidR="005F7CD9" w:rsidRDefault="00CD2899" w:rsidP="004D7F14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4" w:name="限值_年供冷需求指标"/>
            <w:r>
              <w:rPr>
                <w:rFonts w:hint="eastAsia"/>
                <w:kern w:val="2"/>
                <w:szCs w:val="24"/>
                <w:lang w:val="en-US"/>
              </w:rPr>
              <w:t>41.51</w:t>
            </w:r>
            <w:bookmarkEnd w:id="34"/>
          </w:p>
        </w:tc>
      </w:tr>
      <w:tr w:rsidR="00C1344F" w:rsidRPr="004D7F14" w14:paraId="240C7924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1B9E74E" w14:textId="77777777" w:rsidR="00C1344F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供暖需</w:t>
            </w:r>
            <w:r w:rsidRPr="004D7F14">
              <w:rPr>
                <w:rFonts w:hint="eastAsia"/>
                <w:kern w:val="2"/>
                <w:szCs w:val="24"/>
                <w:lang w:val="en-US"/>
              </w:rPr>
              <w:t>求</w:t>
            </w:r>
          </w:p>
          <w:p w14:paraId="63EB7759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6D45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C508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5" w:name="耗热_围护结构传热"/>
            <w:r>
              <w:t>0.00</w:t>
            </w:r>
            <w:bookmarkEnd w:id="3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DC35C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453E6D70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900FF4" w14:textId="77777777" w:rsidR="00C1344F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E1E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43DF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6" w:name="耗热_透明围护结构太阳辐射热"/>
            <w:r>
              <w:t>0.00</w:t>
            </w:r>
            <w:bookmarkEnd w:id="3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875DC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21771882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F93D7A" w14:textId="77777777" w:rsidR="00C1344F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385B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B608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7" w:name="耗热_新风（含渗透）耗热"/>
            <w:r>
              <w:t>0.00</w:t>
            </w:r>
            <w:bookmarkEnd w:id="3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20282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66CEBBD8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F4008D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C72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488E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8" w:name="耗热_室内得热"/>
            <w:r>
              <w:t>0.00</w:t>
            </w:r>
            <w:bookmarkEnd w:id="3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452F1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49331782" w14:textId="77777777" w:rsidTr="00070418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093492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329C7C" w14:textId="77777777" w:rsidR="00C1344F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F38E" w14:textId="77777777" w:rsidR="00C1344F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39" w:name="年供暖需求指标"/>
            <w:r>
              <w:t>0.00</w:t>
            </w:r>
            <w:bookmarkEnd w:id="3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12C09" w14:textId="77777777" w:rsidR="00C1344F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0" w:name="限值_年供暖需求指标"/>
            <w:r>
              <w:rPr>
                <w:rFonts w:hint="eastAsia"/>
                <w:kern w:val="2"/>
                <w:szCs w:val="24"/>
                <w:lang w:val="en-US"/>
              </w:rPr>
              <w:t>5.00</w:t>
            </w:r>
            <w:bookmarkEnd w:id="40"/>
          </w:p>
        </w:tc>
      </w:tr>
      <w:tr w:rsidR="00470776" w:rsidRPr="004D7F14" w14:paraId="2BBE7B27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19AB15" w14:textId="77777777" w:rsidR="00C9237F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热回收</w:t>
            </w:r>
          </w:p>
          <w:p w14:paraId="1BC5267D" w14:textId="77777777" w:rsidR="00470776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2456D" w14:textId="77777777" w:rsidR="00470776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5364" w14:textId="77777777" w:rsidR="00470776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1" w:name="热回收供冷负荷"/>
            <w:r>
              <w:t>0.00</w:t>
            </w:r>
            <w:bookmarkEnd w:id="4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219A3" w14:textId="77777777" w:rsidR="00470776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70776" w:rsidRPr="004D7F14" w14:paraId="32C07AC0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87413D" w14:textId="77777777" w:rsidR="00470776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E923B" w14:textId="77777777" w:rsidR="00470776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CFCE" w14:textId="77777777" w:rsidR="00470776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2" w:name="热回收供暖负荷"/>
            <w:r>
              <w:t>0.00</w:t>
            </w:r>
            <w:bookmarkEnd w:id="4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CDABF" w14:textId="77777777" w:rsidR="00470776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D42492" w:rsidRPr="004D7F14" w14:paraId="1BD53028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D31D56B" w14:textId="77777777" w:rsidR="00D42492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0B5E49" w:rsidRPr="004D7F14" w14:paraId="64165C72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A5308B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  <w:p w14:paraId="48441F4F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F93B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3CFA" w14:textId="77777777" w:rsidR="000B5E49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3" w:name="年供冷电耗"/>
            <w:r>
              <w:t>0.00</w:t>
            </w:r>
            <w:bookmarkEnd w:id="4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71611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4" w:name="限值_年供冷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44"/>
          </w:p>
        </w:tc>
      </w:tr>
      <w:tr w:rsidR="000B5E49" w:rsidRPr="004D7F14" w14:paraId="65E91728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56C30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410F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AB34" w14:textId="77777777" w:rsidR="000B5E49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5" w:name="年供暖电耗"/>
            <w:r>
              <w:t>0.00</w:t>
            </w:r>
            <w:bookmarkEnd w:id="4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499B3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6" w:name="限值_年供暖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46"/>
          </w:p>
        </w:tc>
      </w:tr>
      <w:tr w:rsidR="000B5E49" w:rsidRPr="004D7F14" w14:paraId="71E00A51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2A3D09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46481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615B" w14:textId="77777777" w:rsidR="000B5E49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7" w:name="照明能耗"/>
            <w:r>
              <w:t>0.00</w:t>
            </w:r>
            <w:bookmarkEnd w:id="4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3DE9D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5D7497D1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F8CB19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459B7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C74D" w14:textId="77777777" w:rsidR="000B5E49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8" w:name="风机电耗"/>
            <w:r>
              <w:t>0.00</w:t>
            </w:r>
            <w:bookmarkEnd w:id="4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4BEB3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6E703B4D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F10F01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990A7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</w:t>
            </w:r>
            <w:r>
              <w:rPr>
                <w:kern w:val="2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10BE" w14:textId="77777777" w:rsidR="000B5E49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49" w:name="热水系统能耗"/>
            <w:r>
              <w:t>0.00</w:t>
            </w:r>
            <w:bookmarkEnd w:id="4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1F3BC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15B0DEAD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9FE82A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A8261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8506" w14:textId="77777777" w:rsidR="000B5E49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0" w:name="动力系统能耗"/>
            <w:r>
              <w:t>0.00</w:t>
            </w:r>
            <w:bookmarkEnd w:id="5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42373" w14:textId="77777777" w:rsidR="000B5E49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7A1652" w:rsidRPr="004D7F14" w14:paraId="21F9479A" w14:textId="77777777" w:rsidTr="00324C19"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5B5BE7" w14:textId="77777777" w:rsidR="007A1652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18A93" w14:textId="77777777" w:rsidR="007A1652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2B8E" w14:textId="77777777" w:rsidR="007A1652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1" w:name="太阳能能耗"/>
            <w:r>
              <w:t>0.00</w:t>
            </w:r>
            <w:bookmarkEnd w:id="5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9ADB1" w14:textId="77777777" w:rsidR="007A1652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7A1652" w:rsidRPr="004D7F14" w14:paraId="432C7001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3CB2CA" w14:textId="77777777" w:rsidR="007A1652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D309" w14:textId="77777777" w:rsidR="007A1652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F095" w14:textId="77777777" w:rsidR="007A1652" w:rsidRPr="004D7F14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2" w:name="光伏能耗"/>
            <w:r>
              <w:t>0.00</w:t>
            </w:r>
            <w:bookmarkEnd w:id="5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18F1F" w14:textId="77777777" w:rsidR="007A1652" w:rsidRDefault="00CD2899" w:rsidP="00953B25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D731D" w:rsidRPr="004D7F14" w14:paraId="77A9C059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AD1A4BE" w14:textId="77777777" w:rsidR="004D731D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9E1E5B" w:rsidRPr="004D7F14" w14:paraId="5428344E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45006E" w14:textId="77777777" w:rsidR="009777EC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峰值</w:t>
            </w:r>
            <w:r>
              <w:rPr>
                <w:kern w:val="2"/>
                <w:szCs w:val="24"/>
                <w:lang w:val="en-US"/>
              </w:rPr>
              <w:t>负荷</w:t>
            </w:r>
          </w:p>
          <w:p w14:paraId="602E5D97" w14:textId="77777777" w:rsidR="009E1E5B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95DB1" w14:textId="77777777" w:rsidR="009E1E5B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</w:t>
            </w:r>
            <w:r>
              <w:rPr>
                <w:kern w:val="2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4875" w14:textId="77777777" w:rsidR="009E1E5B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3" w:name="建筑最大冷负荷"/>
            <w:r>
              <w:t>0.00</w:t>
            </w:r>
            <w:bookmarkEnd w:id="5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4A5C5" w14:textId="77777777" w:rsidR="009E1E5B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9E1E5B" w:rsidRPr="004D7F14" w14:paraId="629EC35E" w14:textId="77777777" w:rsidTr="00FA375B"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6B87F4" w14:textId="77777777" w:rsidR="009E1E5B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B5988" w14:textId="77777777" w:rsidR="009E1E5B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9198" w14:textId="77777777" w:rsidR="009E1E5B" w:rsidRPr="004D7F14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4" w:name="建筑最大热负荷"/>
            <w:r>
              <w:t>0.00</w:t>
            </w:r>
            <w:bookmarkEnd w:id="5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C503B" w14:textId="77777777" w:rsidR="009E1E5B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B47926" w:rsidRPr="004D7F14" w14:paraId="1A188FC7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FB9E87A" w14:textId="77777777" w:rsidR="00B47926" w:rsidRDefault="00CD2899" w:rsidP="001A522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A4372" w:rsidRPr="004D7F14" w14:paraId="754C1C9B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5077B8" w14:textId="77777777" w:rsidR="00EA4372" w:rsidRDefault="00CD2899" w:rsidP="00EA4372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能源需求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B10D" w14:textId="77777777" w:rsidR="00EA4372" w:rsidRPr="003C4F51" w:rsidRDefault="00CD2899" w:rsidP="00EA4372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5" w:name="建筑综合能耗"/>
            <w:r>
              <w:t>0.00</w:t>
            </w:r>
            <w:bookmarkEnd w:id="5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E0615" w14:textId="77777777" w:rsidR="00EA4372" w:rsidRPr="00EA4372" w:rsidRDefault="00CD2899" w:rsidP="00EA4372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6" w:name="限值_年供暖、供冷和照明一次能源需求指标"/>
            <w:r>
              <w:rPr>
                <w:kern w:val="2"/>
                <w:szCs w:val="24"/>
                <w:lang w:val="en-US"/>
              </w:rPr>
              <w:t>65.00</w:t>
            </w:r>
            <w:bookmarkEnd w:id="56"/>
          </w:p>
        </w:tc>
      </w:tr>
      <w:tr w:rsidR="00FA375B" w:rsidRPr="004D7F14" w14:paraId="58084131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F2635E" w14:textId="77777777" w:rsidR="00FA375B" w:rsidRDefault="00CD2899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标准依据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AC6C6" w14:textId="77777777" w:rsidR="00FA375B" w:rsidRDefault="00CD2899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7" w:name="标准依据"/>
            <w:r>
              <w:rPr>
                <w:rFonts w:hint="eastAsia"/>
                <w:kern w:val="2"/>
                <w:szCs w:val="24"/>
                <w:lang w:val="en-US"/>
              </w:rPr>
              <w:t>《近零能耗建筑技术标准》第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条</w:t>
            </w:r>
            <w:bookmarkEnd w:id="57"/>
          </w:p>
        </w:tc>
      </w:tr>
      <w:tr w:rsidR="00FA375B" w:rsidRPr="004D7F14" w14:paraId="1DF0ED95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B9D588" w14:textId="77777777" w:rsidR="00FA375B" w:rsidRDefault="00CD2899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1AF5B" w14:textId="77777777" w:rsidR="00FA375B" w:rsidRDefault="00CD2899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8" w:name="标准要求"/>
            <w:r>
              <w:rPr>
                <w:rFonts w:hint="eastAsia"/>
                <w:kern w:val="2"/>
                <w:szCs w:val="24"/>
                <w:lang w:val="en-US"/>
              </w:rPr>
              <w:t>超低能耗居住建筑能效指标应符合表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的规定</w:t>
            </w:r>
            <w:bookmarkEnd w:id="58"/>
          </w:p>
        </w:tc>
      </w:tr>
      <w:tr w:rsidR="00FA375B" w:rsidRPr="004D7F14" w14:paraId="3C58BE3A" w14:textId="77777777" w:rsidTr="00FA375B">
        <w:tc>
          <w:tcPr>
            <w:tcW w:w="42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D73775" w14:textId="77777777" w:rsidR="00FA375B" w:rsidRDefault="00CD2899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76489" w14:textId="77777777" w:rsidR="00FA375B" w:rsidRDefault="00CD2899" w:rsidP="00FA375B">
            <w:pPr>
              <w:widowControl w:val="0"/>
              <w:spacing w:line="240" w:lineRule="auto"/>
              <w:jc w:val="both"/>
              <w:rPr>
                <w:kern w:val="2"/>
                <w:szCs w:val="24"/>
                <w:lang w:val="en-US"/>
              </w:rPr>
            </w:pPr>
            <w:bookmarkStart w:id="59" w:name="结论"/>
            <w:r>
              <w:rPr>
                <w:rFonts w:hint="eastAsia"/>
                <w:kern w:val="2"/>
                <w:szCs w:val="24"/>
                <w:lang w:val="en-US"/>
              </w:rPr>
              <w:t>未知结论</w:t>
            </w:r>
            <w:bookmarkEnd w:id="59"/>
          </w:p>
        </w:tc>
      </w:tr>
    </w:tbl>
    <w:p w14:paraId="33868479" w14:textId="77777777" w:rsidR="00FA43D2" w:rsidRDefault="00CD2899" w:rsidP="00900ECA"/>
    <w:p w14:paraId="4A94E1C9" w14:textId="77777777" w:rsidR="0026428F" w:rsidRDefault="0026428F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26428F" w14:paraId="2F4CE55C" w14:textId="77777777">
        <w:tc>
          <w:tcPr>
            <w:tcW w:w="2331" w:type="dxa"/>
            <w:shd w:val="clear" w:color="auto" w:fill="E6E6E6"/>
            <w:vAlign w:val="center"/>
          </w:tcPr>
          <w:p w14:paraId="4CA6AEF7" w14:textId="77777777" w:rsidR="0026428F" w:rsidRDefault="00CD2899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193167E" w14:textId="77777777" w:rsidR="0026428F" w:rsidRDefault="00CD2899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2D2B4AA" w14:textId="77777777" w:rsidR="0026428F" w:rsidRDefault="00CD2899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869D63F" w14:textId="77777777" w:rsidR="0026428F" w:rsidRDefault="00CD2899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26428F" w14:paraId="65F6455C" w14:textId="77777777">
        <w:tc>
          <w:tcPr>
            <w:tcW w:w="2331" w:type="dxa"/>
            <w:shd w:val="clear" w:color="auto" w:fill="E6E6E6"/>
            <w:vAlign w:val="center"/>
          </w:tcPr>
          <w:p w14:paraId="3407D649" w14:textId="77777777" w:rsidR="0026428F" w:rsidRDefault="00CD2899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2BB47C85" w14:textId="77777777" w:rsidR="0026428F" w:rsidRDefault="00CD2899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619D787" w14:textId="77777777" w:rsidR="0026428F" w:rsidRDefault="0026428F"/>
        </w:tc>
        <w:tc>
          <w:tcPr>
            <w:tcW w:w="2331" w:type="dxa"/>
            <w:vAlign w:val="center"/>
          </w:tcPr>
          <w:p w14:paraId="686E2E62" w14:textId="77777777" w:rsidR="0026428F" w:rsidRDefault="0026428F"/>
        </w:tc>
      </w:tr>
      <w:tr w:rsidR="0026428F" w14:paraId="4048523A" w14:textId="77777777">
        <w:tc>
          <w:tcPr>
            <w:tcW w:w="2331" w:type="dxa"/>
            <w:shd w:val="clear" w:color="auto" w:fill="E6E6E6"/>
            <w:vAlign w:val="center"/>
          </w:tcPr>
          <w:p w14:paraId="33CFB982" w14:textId="77777777" w:rsidR="0026428F" w:rsidRDefault="00CD2899">
            <w:r>
              <w:t>耗热量</w:t>
            </w:r>
            <w:r>
              <w:t>Qh</w:t>
            </w:r>
          </w:p>
        </w:tc>
        <w:tc>
          <w:tcPr>
            <w:tcW w:w="2331" w:type="dxa"/>
            <w:vAlign w:val="center"/>
          </w:tcPr>
          <w:p w14:paraId="430C76F6" w14:textId="77777777" w:rsidR="0026428F" w:rsidRDefault="00CD2899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03C80D3" w14:textId="77777777" w:rsidR="0026428F" w:rsidRDefault="00CD2899">
            <w:r>
              <w:t>地源</w:t>
            </w:r>
            <w:r>
              <w:t>\</w:t>
            </w:r>
            <w:r>
              <w:t>空气源</w:t>
            </w:r>
            <w:r>
              <w:t>EPh</w:t>
            </w:r>
          </w:p>
        </w:tc>
        <w:tc>
          <w:tcPr>
            <w:tcW w:w="2331" w:type="dxa"/>
            <w:vAlign w:val="center"/>
          </w:tcPr>
          <w:p w14:paraId="3C27071A" w14:textId="77777777" w:rsidR="0026428F" w:rsidRDefault="0026428F"/>
        </w:tc>
      </w:tr>
      <w:tr w:rsidR="0026428F" w14:paraId="77CC0AAB" w14:textId="77777777">
        <w:tc>
          <w:tcPr>
            <w:tcW w:w="2331" w:type="dxa"/>
            <w:shd w:val="clear" w:color="auto" w:fill="E6E6E6"/>
            <w:vAlign w:val="center"/>
          </w:tcPr>
          <w:p w14:paraId="3187567C" w14:textId="77777777" w:rsidR="0026428F" w:rsidRDefault="00CD2899">
            <w:r>
              <w:t>生活热水耗热量</w:t>
            </w:r>
            <w:r>
              <w:t>Qw</w:t>
            </w:r>
          </w:p>
        </w:tc>
        <w:tc>
          <w:tcPr>
            <w:tcW w:w="2331" w:type="dxa"/>
            <w:vAlign w:val="center"/>
          </w:tcPr>
          <w:p w14:paraId="300D9D9A" w14:textId="77777777" w:rsidR="0026428F" w:rsidRDefault="00CD2899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563EC86" w14:textId="77777777" w:rsidR="0026428F" w:rsidRDefault="00CD2899">
            <w:r>
              <w:t>太阳能供热</w:t>
            </w:r>
            <w:r>
              <w:t>EPw,sol</w:t>
            </w:r>
          </w:p>
        </w:tc>
        <w:tc>
          <w:tcPr>
            <w:tcW w:w="2331" w:type="dxa"/>
            <w:vAlign w:val="center"/>
          </w:tcPr>
          <w:p w14:paraId="35758069" w14:textId="77777777" w:rsidR="0026428F" w:rsidRDefault="00CD2899">
            <w:r>
              <w:t>0.00</w:t>
            </w:r>
          </w:p>
        </w:tc>
      </w:tr>
      <w:tr w:rsidR="0026428F" w14:paraId="61B438A1" w14:textId="77777777">
        <w:tc>
          <w:tcPr>
            <w:tcW w:w="2331" w:type="dxa"/>
            <w:shd w:val="clear" w:color="auto" w:fill="E6E6E6"/>
            <w:vAlign w:val="center"/>
          </w:tcPr>
          <w:p w14:paraId="69C229BF" w14:textId="77777777" w:rsidR="0026428F" w:rsidRDefault="00CD2899">
            <w:r>
              <w:t>照明能耗</w:t>
            </w:r>
            <w:r>
              <w:t>Ql</w:t>
            </w:r>
          </w:p>
        </w:tc>
        <w:tc>
          <w:tcPr>
            <w:tcW w:w="2331" w:type="dxa"/>
            <w:vAlign w:val="center"/>
          </w:tcPr>
          <w:p w14:paraId="58C86651" w14:textId="77777777" w:rsidR="0026428F" w:rsidRDefault="00CD2899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B0A1AC7" w14:textId="77777777" w:rsidR="0026428F" w:rsidRDefault="00CD2899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6DB2069A" w14:textId="77777777" w:rsidR="0026428F" w:rsidRDefault="00CD2899">
            <w:r>
              <w:t>0.00</w:t>
            </w:r>
          </w:p>
        </w:tc>
      </w:tr>
      <w:tr w:rsidR="0026428F" w14:paraId="62E9E911" w14:textId="77777777">
        <w:tc>
          <w:tcPr>
            <w:tcW w:w="2331" w:type="dxa"/>
            <w:shd w:val="clear" w:color="auto" w:fill="E6E6E6"/>
            <w:vAlign w:val="center"/>
          </w:tcPr>
          <w:p w14:paraId="59ED6DE6" w14:textId="77777777" w:rsidR="0026428F" w:rsidRDefault="00CD2899">
            <w:r>
              <w:t>电梯能耗</w:t>
            </w:r>
            <w:r>
              <w:t>Qe</w:t>
            </w:r>
          </w:p>
        </w:tc>
        <w:tc>
          <w:tcPr>
            <w:tcW w:w="2331" w:type="dxa"/>
            <w:vAlign w:val="center"/>
          </w:tcPr>
          <w:p w14:paraId="049E0299" w14:textId="77777777" w:rsidR="0026428F" w:rsidRDefault="00CD2899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CD66C97" w14:textId="77777777" w:rsidR="0026428F" w:rsidRDefault="0026428F"/>
        </w:tc>
        <w:tc>
          <w:tcPr>
            <w:tcW w:w="2331" w:type="dxa"/>
            <w:vAlign w:val="center"/>
          </w:tcPr>
          <w:p w14:paraId="0910C1DD" w14:textId="77777777" w:rsidR="0026428F" w:rsidRDefault="0026428F"/>
        </w:tc>
      </w:tr>
      <w:tr w:rsidR="0026428F" w14:paraId="087356B9" w14:textId="77777777">
        <w:tc>
          <w:tcPr>
            <w:tcW w:w="2331" w:type="dxa"/>
            <w:shd w:val="clear" w:color="auto" w:fill="E6E6E6"/>
            <w:vAlign w:val="center"/>
          </w:tcPr>
          <w:p w14:paraId="429F0A57" w14:textId="77777777" w:rsidR="0026428F" w:rsidRDefault="00CD2899">
            <w:r>
              <w:t>合计</w:t>
            </w:r>
          </w:p>
        </w:tc>
        <w:tc>
          <w:tcPr>
            <w:tcW w:w="2331" w:type="dxa"/>
            <w:vAlign w:val="center"/>
          </w:tcPr>
          <w:p w14:paraId="6A5C8B49" w14:textId="77777777" w:rsidR="0026428F" w:rsidRDefault="00CD2899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B586DFF" w14:textId="77777777" w:rsidR="0026428F" w:rsidRDefault="0026428F"/>
        </w:tc>
        <w:tc>
          <w:tcPr>
            <w:tcW w:w="2331" w:type="dxa"/>
            <w:vAlign w:val="center"/>
          </w:tcPr>
          <w:p w14:paraId="0A80C0DB" w14:textId="77777777" w:rsidR="0026428F" w:rsidRDefault="00CD2899">
            <w:r>
              <w:t>0.00</w:t>
            </w:r>
          </w:p>
        </w:tc>
      </w:tr>
      <w:tr w:rsidR="0026428F" w14:paraId="6B218CA0" w14:textId="77777777">
        <w:tc>
          <w:tcPr>
            <w:tcW w:w="2331" w:type="dxa"/>
            <w:shd w:val="clear" w:color="auto" w:fill="E6E6E6"/>
            <w:vAlign w:val="center"/>
          </w:tcPr>
          <w:p w14:paraId="4BD29D6C" w14:textId="77777777" w:rsidR="0026428F" w:rsidRDefault="00CD2899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69EE0422" w14:textId="77777777" w:rsidR="0026428F" w:rsidRDefault="0026428F"/>
        </w:tc>
      </w:tr>
      <w:tr w:rsidR="0026428F" w14:paraId="27FD1A73" w14:textId="77777777">
        <w:tc>
          <w:tcPr>
            <w:tcW w:w="2331" w:type="dxa"/>
            <w:shd w:val="clear" w:color="auto" w:fill="E6E6E6"/>
            <w:vAlign w:val="center"/>
          </w:tcPr>
          <w:p w14:paraId="011CD522" w14:textId="77777777" w:rsidR="0026428F" w:rsidRDefault="00CD2899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4A292855" w14:textId="77777777" w:rsidR="0026428F" w:rsidRDefault="00CD2899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33EC7D5A" w14:textId="77777777" w:rsidR="0026428F" w:rsidRDefault="0026428F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1291BBCB" w14:textId="77777777" w:rsidR="0026428F" w:rsidRDefault="0026428F">
      <w:pPr>
        <w:sectPr w:rsidR="0026428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BDE02E8" w14:textId="77777777" w:rsidR="0026428F" w:rsidRDefault="00CD2899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附录</w:t>
      </w:r>
    </w:p>
    <w:p w14:paraId="0F2265E9" w14:textId="77777777" w:rsidR="0026428F" w:rsidRDefault="00CD2899">
      <w:pPr>
        <w:pStyle w:val="2"/>
        <w:widowControl w:val="0"/>
        <w:rPr>
          <w:kern w:val="2"/>
        </w:rPr>
      </w:pPr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</w:p>
    <w:p w14:paraId="35AC5737" w14:textId="77777777" w:rsidR="0026428F" w:rsidRDefault="0026428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84B48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A9BF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E3B6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9D51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13BD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2329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C031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FEF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F74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3428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D66F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373F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5601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5230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CE1D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0ADF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F247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7B2F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A7D3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155C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4AE1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7EA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D767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6667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65FD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6945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6428F" w14:paraId="76B8FA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755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DD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DF7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6E7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2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8DA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A8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2B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86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67B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B01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44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D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3A1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EE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1C1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270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A1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90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8DA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45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00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8D7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D4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81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26428F" w14:paraId="3D584C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D11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C88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C75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39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89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38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D0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55D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02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CE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71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D4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B03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CF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FD9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3D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DD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0B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A51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3A5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17A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6E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11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A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A8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26428F" w14:paraId="74D6D6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D72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116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78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E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0A6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67B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DD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0A1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C4B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D7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54B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24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E81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37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0B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5F9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B5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73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19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AB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B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DF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3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14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07D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26428F" w14:paraId="76DD11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240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9EE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75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59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6A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ED3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7F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B1E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10B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50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B05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0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F3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97B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FBD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1F5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696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818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08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A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BD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C24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67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040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83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26428F" w14:paraId="017703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CC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76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0A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BC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208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F8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9A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FD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D51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F3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FE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1D4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6E8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32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126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60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C3C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03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44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9B0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9F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790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EB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52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B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26428F" w14:paraId="4EF86D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F2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8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CF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57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7C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E13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D9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8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1B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2D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C4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74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7C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5EF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A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9A0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064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E3F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64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6D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E3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17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5B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F3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5D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 w:rsidR="0026428F" w14:paraId="266C7A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84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EAE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665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5A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3E8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7D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DF8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74D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243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53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54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556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63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F6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35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3E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9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DED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8E0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FF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658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F6C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263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B8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89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2EE4D1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DD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506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1F7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E5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1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FD8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A1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E3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8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21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80C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75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88A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46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64F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2A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60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CD7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82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06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44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E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BA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411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C4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04EC84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23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38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B6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A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F1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5D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17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22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1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864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0E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CE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E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06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AA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B5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1F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3A5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AF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9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886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5E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D8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4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C7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2BE6EB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03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B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AC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3B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93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617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7F7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BC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54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A5E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BF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E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448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64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54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6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3C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33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44C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ADA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42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3E6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EE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335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CA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1ABAB9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AD9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FA9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255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D82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1A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BC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FD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3C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AFC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E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302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0B8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454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7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DA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297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A33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45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B0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18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C3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C6D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12C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1E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3E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211D7" w14:paraId="601950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67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510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67E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44E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94B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DF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30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927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A0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178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69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FB9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43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E87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7D0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1E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041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4A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E4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A1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D7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4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BF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63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2F9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462001C5" w14:textId="77777777" w:rsidR="0026428F" w:rsidRDefault="0026428F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54F0CB9D" w14:textId="77777777" w:rsidR="0026428F" w:rsidRDefault="00CD2899">
      <w:r>
        <w:t>注：上行：工作日；下行：节假日</w:t>
      </w:r>
    </w:p>
    <w:p w14:paraId="34C03933" w14:textId="77777777" w:rsidR="0026428F" w:rsidRDefault="00CD2899">
      <w:pPr>
        <w:pStyle w:val="2"/>
      </w:pPr>
      <w:r>
        <w:t>工作日</w:t>
      </w:r>
      <w:r>
        <w:t>/</w:t>
      </w:r>
      <w:r>
        <w:t>节假日照明开关时间表</w:t>
      </w:r>
      <w:r>
        <w:t>(%)</w:t>
      </w:r>
    </w:p>
    <w:p w14:paraId="4D5F3A56" w14:textId="77777777" w:rsidR="0026428F" w:rsidRDefault="0026428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27D46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DC2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6BF8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DCF4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64DC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1D95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B3A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E17E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8278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03BE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6139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B1E9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1554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271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C1A4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8088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CFA5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DA64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048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799F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AC28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532B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7A4D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BDC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F78C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8998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6428F" w14:paraId="5BE229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818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5A9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A1E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3DB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41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0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340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EC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882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D5D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EC2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6E5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B9F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26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74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5A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6D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38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7E0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20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B9A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AA0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D9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D3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677662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992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56E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41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DCA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1E7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B6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D5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7F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F08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AD0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9E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B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00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88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EB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177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A5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AA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E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B17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63D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D1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A39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20C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858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4CDF39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45D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39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11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AD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0DE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554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E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85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1D7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0B5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F8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50A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DFC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FF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9D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D59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300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95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2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D58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6A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4E2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7AC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A5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C4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0A27C6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42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EF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131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ABD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C6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9D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B20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BC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A5E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A1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43B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4D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65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1BA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C54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A07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ACB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78A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F49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0EB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1FE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5E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29E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A6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6CB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6D916E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F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F6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E05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98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07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F4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2E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76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4C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31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E1D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E60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9D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7D9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9C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98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A15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DA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E8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D5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80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57D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8C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FFD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68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427A77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94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A21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66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E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F4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C0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8F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FE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98F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77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C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2E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B3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CFB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A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E95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C2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02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49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90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8D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7C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3C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37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178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687B4C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B2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7C2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B55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D2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09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57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D10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3B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4E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52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75C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C8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1DF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30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D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6F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8F5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DC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1FD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1A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52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8E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C40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601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3A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6DE121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C2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BB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2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BA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F4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1E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F8D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7A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985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58D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124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C3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EFD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3B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971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34D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96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9A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995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58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29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8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0C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3D4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B1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1BE880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86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AB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FB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B6D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39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59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E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BE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225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DE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511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08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98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05E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3E5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580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40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265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6E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96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DD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AC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D4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B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1E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234DF6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2D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846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D4B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F31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A3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F30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47D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8C9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C3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463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2C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E65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7A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53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3AD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648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33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21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2D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B1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8E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72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A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D10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15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5D0127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9E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2F6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2A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08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B9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DB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9D7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6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B9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E8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F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13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47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79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ED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D5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98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95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41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D57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CE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58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C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A5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42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2EC76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EA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14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84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933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95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1F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5E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12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8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F1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6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CD0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7E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8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F9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9F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6E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6A4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23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3C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C0E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AB2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97F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DD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AA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848787" w14:textId="77777777" w:rsidR="0026428F" w:rsidRDefault="0026428F"/>
    <w:p w14:paraId="5B50080E" w14:textId="77777777" w:rsidR="0026428F" w:rsidRDefault="00CD2899">
      <w:r>
        <w:t>注：上行：工作日；下行：节假日</w:t>
      </w:r>
    </w:p>
    <w:p w14:paraId="2851DBE7" w14:textId="77777777" w:rsidR="0026428F" w:rsidRDefault="00CD2899">
      <w:pPr>
        <w:pStyle w:val="2"/>
      </w:pPr>
      <w:r>
        <w:t>工作日</w:t>
      </w:r>
      <w:r>
        <w:t>/</w:t>
      </w:r>
      <w:r>
        <w:t>节假日设备逐时使用率</w:t>
      </w:r>
      <w:r>
        <w:t>(%)</w:t>
      </w:r>
    </w:p>
    <w:p w14:paraId="676DE616" w14:textId="77777777" w:rsidR="0026428F" w:rsidRDefault="0026428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44990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0CA8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6BC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8550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3F4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7254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E5E2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DCE1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8016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9A28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E03E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827A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62C2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9938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CE84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79D8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3CEB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E079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50B4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EBF8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7110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5626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DFFD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C817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FB26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D1D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6428F" w14:paraId="097F44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FC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A45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9C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51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119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41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6C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279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1C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38D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A82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90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CA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30F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B0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E5F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17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13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246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43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5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27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027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B9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9F2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26428F" w14:paraId="13F555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338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E86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DAB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DB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B60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3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4B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3F0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F6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D2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36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BC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91F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CF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85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18F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8F0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8D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65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70F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4BE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DC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26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DA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D4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26428F" w14:paraId="20822A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33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C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37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DEC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01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E91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73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DD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328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A5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4A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4A8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36C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D95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AEA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6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D1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601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384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3D2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6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7F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F01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DC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4E9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2A469E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0C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EC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6DF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BC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BF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D4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C36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1C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D4D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C04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A6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A8D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A19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009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23D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63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55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61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B5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5B3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09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A2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BEA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29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DC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051651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8B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B06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FC1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A6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F6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791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2F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3D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D14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94E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D19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A6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33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E6F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761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B96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BAB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0D3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D2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91A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F8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E6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96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F6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FC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26428F" w14:paraId="039894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AC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0AF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70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E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6E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61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A8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46F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1C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FB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BD4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DC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1E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6AB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20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3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C27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06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7D0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C17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0F5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324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7D5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2B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53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26428F" w14:paraId="275126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05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7F2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BF9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646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8B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AA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7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A05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B40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D4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BA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AB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57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E00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A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BF8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E09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6F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BE3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FFF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CB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3AA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CE8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4F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636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767589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79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E62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D1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C3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60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15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41C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2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29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68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B8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D8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7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ECA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A0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62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031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163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1E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5E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FF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D2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C1A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F3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D5A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26095C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D5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AB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A64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A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17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BA0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81E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2F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73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72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965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7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0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9B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6B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7E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5E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879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45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D5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8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390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E56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07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2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791C63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A82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683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D9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61D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03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9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B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09A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D76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4B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D7B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DB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ED8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95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3B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F90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693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24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83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53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2EF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3F0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F1D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9A5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FD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6428F" w14:paraId="55C18D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51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730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962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87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333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746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31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C73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E1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F7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D1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838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04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8E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2A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C7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60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55C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BD1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04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09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F0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A1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D99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36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1211D7" w14:paraId="09B4D6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B56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E8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7D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AA0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4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3F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67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409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8B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397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83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27E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13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140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9C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BBF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81C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FC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269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A01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75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7B5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3C0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EC9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80C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798F9A19" w14:textId="77777777" w:rsidR="0026428F" w:rsidRDefault="0026428F"/>
    <w:p w14:paraId="1517B0C3" w14:textId="77777777" w:rsidR="0026428F" w:rsidRDefault="00CD2899">
      <w:r>
        <w:t>注：上行：工作日；下行：节假日</w:t>
      </w:r>
    </w:p>
    <w:p w14:paraId="48E4F019" w14:textId="77777777" w:rsidR="0026428F" w:rsidRDefault="00CD2899">
      <w:pPr>
        <w:pStyle w:val="2"/>
      </w:pPr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</w:p>
    <w:p w14:paraId="11DBBEF5" w14:textId="77777777" w:rsidR="0026428F" w:rsidRDefault="00CD2899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68C94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9889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A86B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EDD3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A674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984E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D92B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3A5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3DDC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1348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9E3B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1727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125A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E837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703A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36B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D5A6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14A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534F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D44F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B86C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E725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5124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A064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EBFC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F4E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6428F" w14:paraId="092370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E77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E5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48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4D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D5D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9B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3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10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BC9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3B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5C5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3B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47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8A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DD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FB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82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D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0E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F7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35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91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31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DB5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AE3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9EB38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819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080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2D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FD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A8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3BD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B1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BE5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3F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BFA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0C3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35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44A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77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B8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B6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4DF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3D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26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044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AA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A7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EA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183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D9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FE2FD0F" w14:textId="77777777" w:rsidR="0026428F" w:rsidRDefault="00CD2899">
      <w:r>
        <w:t>供冷期：</w:t>
      </w:r>
    </w:p>
    <w:p w14:paraId="521306C8" w14:textId="77777777" w:rsidR="0026428F" w:rsidRDefault="0026428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83FDF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81AC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8CC6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6E33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76D4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719F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C4A9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724C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9D10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526B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A987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7D53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C4DF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8D20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E3EB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7F89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7E4F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6943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1EC2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EA2D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ABF5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A67C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B558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C933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7FB1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8B35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6428F" w14:paraId="4CA77C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013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B9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FA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4F0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43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4A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B4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C7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BC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DC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E7B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DE4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613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7F2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D5C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F7E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DD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905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0E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50D3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F8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AF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AE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BDB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B4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46C7E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A04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2F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3E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F12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27C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7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55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E7C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0F1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BCDC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F90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069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CF5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D4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0C2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C4A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3FF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018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F3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04D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0F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927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D358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96F6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137E" w14:textId="77777777" w:rsidR="001211D7" w:rsidRDefault="00CD2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12F51B0" w14:textId="77777777" w:rsidR="0026428F" w:rsidRDefault="0026428F"/>
    <w:p w14:paraId="4F5DB264" w14:textId="77777777" w:rsidR="0026428F" w:rsidRDefault="00CD2899">
      <w:r>
        <w:t>注：上行：工作日；下行：节假日</w:t>
      </w:r>
    </w:p>
    <w:p w14:paraId="58917DEB" w14:textId="77777777" w:rsidR="0026428F" w:rsidRDefault="0026428F"/>
    <w:sectPr w:rsidR="0026428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2739" w14:textId="77777777" w:rsidR="00CD2899" w:rsidRDefault="00CD2899" w:rsidP="00082741">
      <w:pPr>
        <w:spacing w:line="240" w:lineRule="auto"/>
      </w:pPr>
      <w:r>
        <w:separator/>
      </w:r>
    </w:p>
  </w:endnote>
  <w:endnote w:type="continuationSeparator" w:id="0">
    <w:p w14:paraId="14DBD680" w14:textId="77777777" w:rsidR="00CD2899" w:rsidRDefault="00CD2899" w:rsidP="0008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803E" w14:textId="77777777" w:rsidR="00CD2899" w:rsidRDefault="00CD2899" w:rsidP="00082741">
      <w:pPr>
        <w:spacing w:line="240" w:lineRule="auto"/>
      </w:pPr>
      <w:r>
        <w:separator/>
      </w:r>
    </w:p>
  </w:footnote>
  <w:footnote w:type="continuationSeparator" w:id="0">
    <w:p w14:paraId="3E89E272" w14:textId="77777777" w:rsidR="00CD2899" w:rsidRDefault="00CD2899" w:rsidP="000827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2A"/>
    <w:rsid w:val="00011DD1"/>
    <w:rsid w:val="00052933"/>
    <w:rsid w:val="00082741"/>
    <w:rsid w:val="000A2B18"/>
    <w:rsid w:val="000F7EF2"/>
    <w:rsid w:val="0010335A"/>
    <w:rsid w:val="001869A2"/>
    <w:rsid w:val="001F3C8B"/>
    <w:rsid w:val="002072EF"/>
    <w:rsid w:val="002555B8"/>
    <w:rsid w:val="0026428F"/>
    <w:rsid w:val="0027378A"/>
    <w:rsid w:val="002A56E8"/>
    <w:rsid w:val="003121F7"/>
    <w:rsid w:val="00377263"/>
    <w:rsid w:val="003913BC"/>
    <w:rsid w:val="003A0922"/>
    <w:rsid w:val="003A7138"/>
    <w:rsid w:val="003D7730"/>
    <w:rsid w:val="003E3842"/>
    <w:rsid w:val="0043472A"/>
    <w:rsid w:val="00451AF1"/>
    <w:rsid w:val="00467891"/>
    <w:rsid w:val="00482003"/>
    <w:rsid w:val="004A0059"/>
    <w:rsid w:val="004D230F"/>
    <w:rsid w:val="004D449D"/>
    <w:rsid w:val="005215FB"/>
    <w:rsid w:val="005436D3"/>
    <w:rsid w:val="005476FE"/>
    <w:rsid w:val="00567BE8"/>
    <w:rsid w:val="00586EFA"/>
    <w:rsid w:val="005C2FAD"/>
    <w:rsid w:val="005D0360"/>
    <w:rsid w:val="005E7864"/>
    <w:rsid w:val="0065043D"/>
    <w:rsid w:val="00685ADE"/>
    <w:rsid w:val="007128A6"/>
    <w:rsid w:val="0074755E"/>
    <w:rsid w:val="00760FC1"/>
    <w:rsid w:val="007F616E"/>
    <w:rsid w:val="00815F48"/>
    <w:rsid w:val="00834C56"/>
    <w:rsid w:val="00853A1E"/>
    <w:rsid w:val="008830D8"/>
    <w:rsid w:val="008F405D"/>
    <w:rsid w:val="00950AAE"/>
    <w:rsid w:val="00991612"/>
    <w:rsid w:val="009B2B57"/>
    <w:rsid w:val="009C4D39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C15378"/>
    <w:rsid w:val="00C36EA0"/>
    <w:rsid w:val="00C5310D"/>
    <w:rsid w:val="00C63237"/>
    <w:rsid w:val="00C9286F"/>
    <w:rsid w:val="00C97E25"/>
    <w:rsid w:val="00CD2899"/>
    <w:rsid w:val="00D12D61"/>
    <w:rsid w:val="00D40158"/>
    <w:rsid w:val="00D62A9A"/>
    <w:rsid w:val="00DC73AD"/>
    <w:rsid w:val="00DC756A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A59F5"/>
    <w:rsid w:val="00FD09D6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956E713"/>
  <w15:chartTrackingRefBased/>
  <w15:docId w15:val="{DD0D99D9-DD06-4C2C-B713-EEFCC04B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D7A"/>
    <w:pPr>
      <w:spacing w:line="360" w:lineRule="exact"/>
    </w:pPr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38632;&#26480;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13</Pages>
  <Words>1340</Words>
  <Characters>7639</Characters>
  <Application>Microsoft Office Word</Application>
  <DocSecurity>0</DocSecurity>
  <Lines>63</Lines>
  <Paragraphs>17</Paragraphs>
  <ScaleCrop>false</ScaleCrop>
  <Company>ths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谢雨杰</dc:creator>
  <cp:keywords/>
  <dc:description/>
  <cp:lastModifiedBy>1244542912@qq.com</cp:lastModifiedBy>
  <cp:revision>1</cp:revision>
  <cp:lastPrinted>1899-12-31T16:00:00Z</cp:lastPrinted>
  <dcterms:created xsi:type="dcterms:W3CDTF">2021-12-31T11:29:00Z</dcterms:created>
  <dcterms:modified xsi:type="dcterms:W3CDTF">2021-12-31T11:30:00Z</dcterms:modified>
</cp:coreProperties>
</file>