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48E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D8B314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绿动未来</w:t>
      </w:r>
      <w:bookmarkEnd w:id="1"/>
    </w:p>
    <w:p w14:paraId="6FEDEBFF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5837DD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080543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2C708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B39A4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1E649F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AFFE1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绿动未来</w:t>
            </w:r>
            <w:bookmarkEnd w:id="2"/>
          </w:p>
        </w:tc>
      </w:tr>
      <w:tr w:rsidR="00D40158" w:rsidRPr="00D40158" w14:paraId="0B4DFC7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32CB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C3EC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DFFFC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DBA3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173F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0FAAA7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658D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E6D8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福建农林大学</w:t>
            </w:r>
            <w:bookmarkEnd w:id="5"/>
          </w:p>
        </w:tc>
      </w:tr>
      <w:tr w:rsidR="00D40158" w:rsidRPr="00D40158" w14:paraId="0B25A1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69440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62D8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25BC9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AAB23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8493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9930F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C0C6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87EC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C26B8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F7562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4B116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2021年12月31日</w:t>
              </w:r>
            </w:smartTag>
            <w:bookmarkEnd w:id="6"/>
          </w:p>
        </w:tc>
      </w:tr>
    </w:tbl>
    <w:p w14:paraId="05A451E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BE7747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B33628E" wp14:editId="7D58DF2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96C001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2CB4D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4CBD7C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0E284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66EA61D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217B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7EA7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1D601E3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8B802A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64B2F3D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DCCB44A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B72E7E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237B2A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T13159355271</w:t>
            </w:r>
            <w:bookmarkEnd w:id="10"/>
          </w:p>
        </w:tc>
      </w:tr>
    </w:tbl>
    <w:p w14:paraId="712D40A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15B18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48CC95" w14:textId="77777777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7"/>
        </w:rPr>
        <w:fldChar w:fldCharType="begin"/>
      </w:r>
      <w:r w:rsidRPr="00EE131A">
        <w:rPr>
          <w:rStyle w:val="a7"/>
        </w:rPr>
        <w:instrText xml:space="preserve"> </w:instrText>
      </w:r>
      <w:r>
        <w:instrText>HYPERLINK \l "_Toc316568035"</w:instrText>
      </w:r>
      <w:r w:rsidRPr="00EE131A">
        <w:rPr>
          <w:rStyle w:val="a7"/>
        </w:rPr>
        <w:instrText xml:space="preserve"> </w:instrText>
      </w:r>
      <w:r w:rsidRPr="00EE131A">
        <w:rPr>
          <w:rStyle w:val="a7"/>
        </w:rPr>
        <w:fldChar w:fldCharType="separate"/>
      </w:r>
      <w:r w:rsidRPr="00EE131A">
        <w:rPr>
          <w:rStyle w:val="a7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7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B79BE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7"/>
        </w:rPr>
        <w:fldChar w:fldCharType="end"/>
      </w:r>
    </w:p>
    <w:p w14:paraId="02DD34B1" w14:textId="77777777" w:rsidR="00D40158" w:rsidRDefault="001177F0" w:rsidP="00D40158">
      <w:pPr>
        <w:pStyle w:val="TOC1"/>
        <w:rPr>
          <w:b w:val="0"/>
          <w:bCs w:val="0"/>
        </w:rPr>
      </w:pPr>
      <w:hyperlink w:anchor="_Toc316568036" w:history="1">
        <w:r w:rsidR="00D40158" w:rsidRPr="00EE131A">
          <w:rPr>
            <w:rStyle w:val="a7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14:paraId="7B3B257E" w14:textId="77777777" w:rsidR="00D40158" w:rsidRDefault="001177F0" w:rsidP="00D40158">
      <w:pPr>
        <w:pStyle w:val="TOC1"/>
        <w:rPr>
          <w:b w:val="0"/>
          <w:bCs w:val="0"/>
        </w:rPr>
      </w:pPr>
      <w:hyperlink w:anchor="_Toc316568037" w:history="1">
        <w:r w:rsidR="00D40158" w:rsidRPr="00EE131A">
          <w:rPr>
            <w:rStyle w:val="a7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71A3FA6" w14:textId="77777777" w:rsidR="00D40158" w:rsidRDefault="001177F0" w:rsidP="00D40158">
      <w:pPr>
        <w:pStyle w:val="TOC2"/>
      </w:pPr>
      <w:hyperlink w:anchor="_Toc316568038" w:history="1">
        <w:r w:rsidR="00D40158" w:rsidRPr="00EE131A">
          <w:rPr>
            <w:rStyle w:val="a7"/>
            <w:lang w:val="en-GB"/>
          </w:rPr>
          <w:t>3.1</w:t>
        </w:r>
        <w:r w:rsidR="00D40158">
          <w:tab/>
        </w:r>
        <w:r w:rsidR="00D40158" w:rsidRPr="00EE131A">
          <w:rPr>
            <w:rStyle w:val="a7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5088ADD" w14:textId="77777777" w:rsidR="00D40158" w:rsidRDefault="001177F0" w:rsidP="00D40158">
      <w:pPr>
        <w:pStyle w:val="TOC2"/>
      </w:pPr>
      <w:hyperlink w:anchor="_Toc316568039" w:history="1">
        <w:r w:rsidR="00D40158" w:rsidRPr="00EE131A">
          <w:rPr>
            <w:rStyle w:val="a7"/>
            <w:lang w:val="en-GB"/>
          </w:rPr>
          <w:t>3.2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3C405AC" w14:textId="77777777" w:rsidR="00D40158" w:rsidRDefault="001177F0" w:rsidP="00D40158">
      <w:pPr>
        <w:pStyle w:val="TOC2"/>
      </w:pPr>
      <w:hyperlink w:anchor="_Toc316568040" w:history="1">
        <w:r w:rsidR="00D40158" w:rsidRPr="00EE131A">
          <w:rPr>
            <w:rStyle w:val="a7"/>
            <w:lang w:val="en-GB"/>
          </w:rPr>
          <w:t>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21A529B" w14:textId="77777777" w:rsidR="00D40158" w:rsidRDefault="001177F0" w:rsidP="00E81ACD">
      <w:pPr>
        <w:pStyle w:val="TOC3"/>
      </w:pPr>
      <w:hyperlink w:anchor="_Toc316568041" w:history="1">
        <w:r w:rsidR="00D40158" w:rsidRPr="00EE131A">
          <w:rPr>
            <w:rStyle w:val="a7"/>
            <w:lang w:val="en-GB"/>
          </w:rPr>
          <w:t>3.3.1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6DFC3D9" w14:textId="77777777" w:rsidR="00D40158" w:rsidRDefault="001177F0" w:rsidP="00E81ACD">
      <w:pPr>
        <w:pStyle w:val="TOC3"/>
      </w:pPr>
      <w:hyperlink w:anchor="_Toc316568042" w:history="1">
        <w:r w:rsidR="00D40158" w:rsidRPr="00EE131A">
          <w:rPr>
            <w:rStyle w:val="a7"/>
            <w:lang w:val="en-GB"/>
          </w:rPr>
          <w:t>3.3.2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16936DF" w14:textId="77777777" w:rsidR="00D40158" w:rsidRDefault="001177F0" w:rsidP="00E81ACD">
      <w:pPr>
        <w:pStyle w:val="TOC3"/>
      </w:pPr>
      <w:hyperlink w:anchor="_Toc316568043" w:history="1">
        <w:r w:rsidR="00D40158" w:rsidRPr="00EE131A">
          <w:rPr>
            <w:rStyle w:val="a7"/>
            <w:lang w:val="en-GB"/>
          </w:rPr>
          <w:t>3.3.3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C6AD715" w14:textId="77777777" w:rsidR="00D40158" w:rsidRDefault="001177F0" w:rsidP="00E81ACD">
      <w:pPr>
        <w:pStyle w:val="TOC3"/>
      </w:pPr>
      <w:hyperlink w:anchor="_Toc316568044" w:history="1">
        <w:r w:rsidR="00D40158" w:rsidRPr="00EE131A">
          <w:rPr>
            <w:rStyle w:val="a7"/>
            <w:lang w:val="en-GB"/>
          </w:rPr>
          <w:t>3.3.4</w:t>
        </w:r>
        <w:r w:rsidR="00D40158">
          <w:tab/>
        </w:r>
        <w:r w:rsidR="00D40158" w:rsidRPr="00EE131A">
          <w:rPr>
            <w:rStyle w:val="a7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9CA4B2C" w14:textId="77777777" w:rsidR="007B79CB" w:rsidRPr="009C4D39" w:rsidRDefault="001177F0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3B01F4">
          <w:rPr>
            <w:rStyle w:val="a7"/>
            <w:rFonts w:hint="eastAsia"/>
          </w:rPr>
          <w:t>4</w:t>
        </w:r>
        <w:r w:rsidR="00D40158">
          <w:tab/>
        </w:r>
        <w:r w:rsidR="00D40158" w:rsidRPr="00EE131A">
          <w:rPr>
            <w:rStyle w:val="a7"/>
            <w:rFonts w:hint="eastAsia"/>
          </w:rPr>
          <w:t>附表</w:t>
        </w:r>
        <w:r w:rsidR="00D40158" w:rsidRPr="00EE131A">
          <w:rPr>
            <w:rStyle w:val="a7"/>
          </w:rPr>
          <w:t xml:space="preserve"> </w:t>
        </w:r>
        <w:r w:rsidR="00D40158" w:rsidRPr="00EE131A">
          <w:rPr>
            <w:rStyle w:val="a7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1"/>
      <w:r w:rsidR="00D40158">
        <w:fldChar w:fldCharType="end"/>
      </w:r>
    </w:p>
    <w:p w14:paraId="50B2AB47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r>
        <w:rPr>
          <w:kern w:val="2"/>
          <w:szCs w:val="24"/>
        </w:rPr>
        <w:lastRenderedPageBreak/>
        <w:t>建筑概况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1A958CB" w14:textId="77777777" w:rsidTr="00432A98">
        <w:tc>
          <w:tcPr>
            <w:tcW w:w="2831" w:type="dxa"/>
            <w:shd w:val="clear" w:color="auto" w:fill="E6E6E6"/>
            <w:vAlign w:val="center"/>
          </w:tcPr>
          <w:p w14:paraId="7161A9E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ABF8DA2" w14:textId="77777777"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432A98" w14:paraId="2DDD81A0" w14:textId="77777777" w:rsidTr="00432A98">
        <w:tc>
          <w:tcPr>
            <w:tcW w:w="2831" w:type="dxa"/>
            <w:shd w:val="clear" w:color="auto" w:fill="E6E6E6"/>
            <w:vAlign w:val="center"/>
          </w:tcPr>
          <w:p w14:paraId="48C02E8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FC5AF29" w14:textId="77777777" w:rsidR="00432A98" w:rsidRDefault="00432A98" w:rsidP="00025AFE">
            <w:bookmarkStart w:id="14" w:name="气候分区"/>
            <w:r>
              <w:t>夏热冬暖北区</w:t>
            </w:r>
            <w:bookmarkEnd w:id="14"/>
          </w:p>
        </w:tc>
      </w:tr>
      <w:tr w:rsidR="00432A98" w14:paraId="7E3898AC" w14:textId="77777777" w:rsidTr="00432A98">
        <w:tc>
          <w:tcPr>
            <w:tcW w:w="2831" w:type="dxa"/>
            <w:shd w:val="clear" w:color="auto" w:fill="E6E6E6"/>
            <w:vAlign w:val="center"/>
          </w:tcPr>
          <w:p w14:paraId="25C2A6C7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784D6FE" w14:textId="77777777" w:rsidR="00432A98" w:rsidRDefault="00432A98" w:rsidP="00025AFE">
            <w:bookmarkStart w:id="15" w:name="纬度"/>
            <w:r>
              <w:t>26.08</w:t>
            </w:r>
            <w:bookmarkEnd w:id="15"/>
          </w:p>
        </w:tc>
      </w:tr>
      <w:tr w:rsidR="00432A98" w14:paraId="551DA265" w14:textId="77777777" w:rsidTr="00432A98">
        <w:tc>
          <w:tcPr>
            <w:tcW w:w="2831" w:type="dxa"/>
            <w:shd w:val="clear" w:color="auto" w:fill="E6E6E6"/>
            <w:vAlign w:val="center"/>
          </w:tcPr>
          <w:p w14:paraId="5C460CD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667BF2C" w14:textId="77777777" w:rsidR="00432A98" w:rsidRDefault="00432A98" w:rsidP="00025AFE">
            <w:bookmarkStart w:id="16" w:name="经度"/>
            <w:r>
              <w:t>119.28</w:t>
            </w:r>
            <w:bookmarkEnd w:id="16"/>
          </w:p>
        </w:tc>
      </w:tr>
      <w:tr w:rsidR="00432A98" w14:paraId="70516342" w14:textId="77777777" w:rsidTr="00432A98">
        <w:tc>
          <w:tcPr>
            <w:tcW w:w="2831" w:type="dxa"/>
            <w:shd w:val="clear" w:color="auto" w:fill="E6E6E6"/>
            <w:vAlign w:val="center"/>
          </w:tcPr>
          <w:p w14:paraId="6CEBEB5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1B10D20" w14:textId="77777777" w:rsidR="00432A98" w:rsidRDefault="00432A98" w:rsidP="00025AFE">
            <w:bookmarkStart w:id="17" w:name="项目名称＃2"/>
            <w:r>
              <w:t>绿动未来</w:t>
            </w:r>
            <w:bookmarkEnd w:id="17"/>
          </w:p>
        </w:tc>
      </w:tr>
      <w:tr w:rsidR="00432A98" w14:paraId="46E9DA31" w14:textId="77777777" w:rsidTr="00432A98">
        <w:tc>
          <w:tcPr>
            <w:tcW w:w="2831" w:type="dxa"/>
            <w:shd w:val="clear" w:color="auto" w:fill="E6E6E6"/>
            <w:vAlign w:val="center"/>
          </w:tcPr>
          <w:p w14:paraId="7D59C49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7D90C75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5CBFD8B7" w14:textId="77777777" w:rsidR="00432A98" w:rsidRDefault="00432A98" w:rsidP="00025AFE"/>
        </w:tc>
      </w:tr>
      <w:tr w:rsidR="00432A98" w14:paraId="55B4A2E9" w14:textId="77777777" w:rsidTr="00432A98">
        <w:tc>
          <w:tcPr>
            <w:tcW w:w="2831" w:type="dxa"/>
            <w:shd w:val="clear" w:color="auto" w:fill="E6E6E6"/>
            <w:vAlign w:val="center"/>
          </w:tcPr>
          <w:p w14:paraId="1464715B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C5D6495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6264.23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5E88EA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F2092CA" w14:textId="77777777" w:rsidTr="00432A98">
        <w:tc>
          <w:tcPr>
            <w:tcW w:w="2831" w:type="dxa"/>
            <w:shd w:val="clear" w:color="auto" w:fill="E6E6E6"/>
            <w:vAlign w:val="center"/>
          </w:tcPr>
          <w:p w14:paraId="0DDA981E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60A77B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52.60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A9F5F87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193071E" w14:textId="77777777" w:rsidTr="00432A98">
        <w:tc>
          <w:tcPr>
            <w:tcW w:w="2831" w:type="dxa"/>
            <w:shd w:val="clear" w:color="auto" w:fill="E6E6E6"/>
            <w:vAlign w:val="center"/>
          </w:tcPr>
          <w:p w14:paraId="5FAC139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77786C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17</w:t>
            </w:r>
            <w:bookmarkEnd w:id="22"/>
          </w:p>
        </w:tc>
        <w:tc>
          <w:tcPr>
            <w:tcW w:w="3395" w:type="dxa"/>
            <w:vAlign w:val="center"/>
          </w:tcPr>
          <w:p w14:paraId="6F79753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797DC11" w14:textId="77777777" w:rsidTr="00432A98">
        <w:tc>
          <w:tcPr>
            <w:tcW w:w="2831" w:type="dxa"/>
            <w:shd w:val="clear" w:color="auto" w:fill="E6E6E6"/>
            <w:vAlign w:val="center"/>
          </w:tcPr>
          <w:p w14:paraId="2084C3AC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05352B0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7E23F82" w14:textId="77777777" w:rsidR="00467D84" w:rsidRDefault="00CA6DD4" w:rsidP="00070074">
      <w:pPr>
        <w:pStyle w:val="1"/>
      </w:pPr>
      <w:r>
        <w:rPr>
          <w:rFonts w:hint="eastAsia"/>
        </w:rPr>
        <w:t>气象</w:t>
      </w:r>
      <w:r>
        <w:t>数据</w:t>
      </w:r>
    </w:p>
    <w:p w14:paraId="1DAB3512" w14:textId="77777777" w:rsidR="00033DE7" w:rsidRDefault="00033DE7" w:rsidP="00033DE7">
      <w:pPr>
        <w:pStyle w:val="2"/>
      </w:pPr>
      <w:r>
        <w:rPr>
          <w:rFonts w:hint="eastAsia"/>
        </w:rPr>
        <w:t>气象地点</w:t>
      </w:r>
    </w:p>
    <w:p w14:paraId="4C1FBB0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福建</w:t>
      </w:r>
      <w:r>
        <w:t>-</w:t>
      </w:r>
      <w:r>
        <w:t>福州</w:t>
      </w:r>
      <w:r>
        <w:t xml:space="preserve">, </w:t>
      </w:r>
      <w:r>
        <w:t>《中国建筑热环境分析专用气象数据集》</w:t>
      </w:r>
      <w:bookmarkEnd w:id="25"/>
    </w:p>
    <w:p w14:paraId="78569398" w14:textId="77777777" w:rsidR="00640E36" w:rsidRDefault="009C2673" w:rsidP="00640E36">
      <w:pPr>
        <w:pStyle w:val="2"/>
      </w:pPr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</w:p>
    <w:p w14:paraId="2C6913D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55763895" wp14:editId="33657C61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A44D1" w14:textId="77777777" w:rsidR="00F25477" w:rsidRDefault="00615FD8" w:rsidP="00615FD8">
      <w:pPr>
        <w:pStyle w:val="2"/>
      </w:pPr>
      <w:bookmarkStart w:id="27" w:name="日最小干球温度变化表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</w:p>
    <w:p w14:paraId="2E9EE47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8" w:name="逐月辐照量图表"/>
      <w:bookmarkEnd w:id="28"/>
      <w:r>
        <w:rPr>
          <w:noProof/>
        </w:rPr>
        <w:drawing>
          <wp:inline distT="0" distB="0" distL="0" distR="0" wp14:anchorId="57615D51" wp14:editId="4D45E296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4BBB" w14:textId="77777777" w:rsidR="00615FD8" w:rsidRDefault="00A71379" w:rsidP="00A71379">
      <w:pPr>
        <w:pStyle w:val="2"/>
      </w:pPr>
      <w:r>
        <w:rPr>
          <w:rFonts w:hint="eastAsia"/>
        </w:rPr>
        <w:t>峰值</w:t>
      </w:r>
      <w:r>
        <w:t>工况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02304" w14:paraId="4109D5D8" w14:textId="77777777">
        <w:tc>
          <w:tcPr>
            <w:tcW w:w="1131" w:type="dxa"/>
            <w:shd w:val="clear" w:color="auto" w:fill="E6E6E6"/>
            <w:vAlign w:val="center"/>
          </w:tcPr>
          <w:p w14:paraId="265600E1" w14:textId="77777777" w:rsidR="00602304" w:rsidRDefault="001177F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C6C7734" w14:textId="77777777" w:rsidR="00602304" w:rsidRDefault="001177F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25D9F5" w14:textId="77777777" w:rsidR="00602304" w:rsidRDefault="001177F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278490" w14:textId="77777777" w:rsidR="00602304" w:rsidRDefault="001177F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156C32" w14:textId="77777777" w:rsidR="00602304" w:rsidRDefault="001177F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E47282" w14:textId="77777777" w:rsidR="00602304" w:rsidRDefault="001177F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02304" w14:paraId="143181C9" w14:textId="77777777">
        <w:tc>
          <w:tcPr>
            <w:tcW w:w="1131" w:type="dxa"/>
            <w:shd w:val="clear" w:color="auto" w:fill="E6E6E6"/>
            <w:vAlign w:val="center"/>
          </w:tcPr>
          <w:p w14:paraId="315D999C" w14:textId="77777777" w:rsidR="00602304" w:rsidRDefault="001177F0">
            <w:r>
              <w:t>最大值</w:t>
            </w:r>
          </w:p>
        </w:tc>
        <w:tc>
          <w:tcPr>
            <w:tcW w:w="1975" w:type="dxa"/>
            <w:vAlign w:val="center"/>
          </w:tcPr>
          <w:p w14:paraId="6EDABCDA" w14:textId="77777777" w:rsidR="00602304" w:rsidRDefault="001177F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8BE676" w14:textId="77777777" w:rsidR="00602304" w:rsidRDefault="001177F0">
            <w:r>
              <w:t>37.8</w:t>
            </w:r>
          </w:p>
        </w:tc>
        <w:tc>
          <w:tcPr>
            <w:tcW w:w="1556" w:type="dxa"/>
            <w:vAlign w:val="center"/>
          </w:tcPr>
          <w:p w14:paraId="0A153308" w14:textId="77777777" w:rsidR="00602304" w:rsidRDefault="001177F0">
            <w:r>
              <w:t>25.6</w:t>
            </w:r>
          </w:p>
        </w:tc>
        <w:tc>
          <w:tcPr>
            <w:tcW w:w="1556" w:type="dxa"/>
            <w:vAlign w:val="center"/>
          </w:tcPr>
          <w:p w14:paraId="6A537E8A" w14:textId="77777777" w:rsidR="00602304" w:rsidRDefault="001177F0">
            <w:r>
              <w:t>15.5</w:t>
            </w:r>
          </w:p>
        </w:tc>
        <w:tc>
          <w:tcPr>
            <w:tcW w:w="1556" w:type="dxa"/>
            <w:vAlign w:val="center"/>
          </w:tcPr>
          <w:p w14:paraId="202A5CA9" w14:textId="77777777" w:rsidR="00602304" w:rsidRDefault="001177F0">
            <w:r>
              <w:t>77.8</w:t>
            </w:r>
          </w:p>
        </w:tc>
      </w:tr>
      <w:tr w:rsidR="00602304" w14:paraId="476D2699" w14:textId="77777777">
        <w:tc>
          <w:tcPr>
            <w:tcW w:w="1131" w:type="dxa"/>
            <w:shd w:val="clear" w:color="auto" w:fill="E6E6E6"/>
            <w:vAlign w:val="center"/>
          </w:tcPr>
          <w:p w14:paraId="4A4CACF3" w14:textId="77777777" w:rsidR="00602304" w:rsidRDefault="001177F0">
            <w:r>
              <w:t>最小值</w:t>
            </w:r>
          </w:p>
        </w:tc>
        <w:tc>
          <w:tcPr>
            <w:tcW w:w="1975" w:type="dxa"/>
            <w:vAlign w:val="center"/>
          </w:tcPr>
          <w:p w14:paraId="7A93B134" w14:textId="77777777" w:rsidR="00602304" w:rsidRDefault="001177F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020A4F" w14:textId="77777777" w:rsidR="00602304" w:rsidRDefault="001177F0">
            <w:r>
              <w:t>3.9</w:t>
            </w:r>
          </w:p>
        </w:tc>
        <w:tc>
          <w:tcPr>
            <w:tcW w:w="1556" w:type="dxa"/>
            <w:vAlign w:val="center"/>
          </w:tcPr>
          <w:p w14:paraId="5C523A43" w14:textId="77777777" w:rsidR="00602304" w:rsidRDefault="001177F0">
            <w:r>
              <w:t>1.7</w:t>
            </w:r>
          </w:p>
        </w:tc>
        <w:tc>
          <w:tcPr>
            <w:tcW w:w="1556" w:type="dxa"/>
            <w:vAlign w:val="center"/>
          </w:tcPr>
          <w:p w14:paraId="5991F3B4" w14:textId="77777777" w:rsidR="00602304" w:rsidRDefault="001177F0">
            <w:r>
              <w:t>3.5</w:t>
            </w:r>
          </w:p>
        </w:tc>
        <w:tc>
          <w:tcPr>
            <w:tcW w:w="1556" w:type="dxa"/>
            <w:vAlign w:val="center"/>
          </w:tcPr>
          <w:p w14:paraId="4F3F38A6" w14:textId="77777777" w:rsidR="00602304" w:rsidRDefault="001177F0">
            <w:r>
              <w:t>12.7</w:t>
            </w:r>
          </w:p>
        </w:tc>
      </w:tr>
    </w:tbl>
    <w:p w14:paraId="416EA3CF" w14:textId="77777777" w:rsidR="00A71379" w:rsidRDefault="00A71379" w:rsidP="00F552D2">
      <w:pPr>
        <w:rPr>
          <w:kern w:val="2"/>
          <w:szCs w:val="24"/>
          <w:lang w:val="en-US"/>
        </w:rPr>
      </w:pPr>
      <w:bookmarkStart w:id="29" w:name="气象峰值工况"/>
      <w:bookmarkEnd w:id="29"/>
    </w:p>
    <w:p w14:paraId="4C8F0913" w14:textId="77777777" w:rsidR="00A71379" w:rsidRDefault="001C5FD8" w:rsidP="000843B1">
      <w:pPr>
        <w:pStyle w:val="1"/>
      </w:pPr>
      <w:r>
        <w:rPr>
          <w:rFonts w:hint="eastAsia"/>
        </w:rPr>
        <w:t>软件</w:t>
      </w:r>
      <w:r w:rsidR="00F4369B">
        <w:rPr>
          <w:rFonts w:hint="eastAsia"/>
        </w:rPr>
        <w:t>介绍</w:t>
      </w:r>
    </w:p>
    <w:p w14:paraId="265C05AE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0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0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352ADA4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5DC46B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E91C806" w14:textId="77777777" w:rsidR="00BC2B16" w:rsidRDefault="00BC2B16" w:rsidP="00BC2B16">
      <w:pPr>
        <w:pStyle w:val="1"/>
      </w:pPr>
      <w:r>
        <w:rPr>
          <w:rFonts w:hint="eastAsia"/>
        </w:rPr>
        <w:t>围护</w:t>
      </w:r>
      <w:r>
        <w:t>结构</w:t>
      </w:r>
    </w:p>
    <w:p w14:paraId="69B37D72" w14:textId="77777777" w:rsidR="00BC2B16" w:rsidRDefault="00BC2B16" w:rsidP="00FB3DE9">
      <w:pPr>
        <w:pStyle w:val="2"/>
        <w:widowControl w:val="0"/>
        <w:rPr>
          <w:kern w:val="2"/>
        </w:rPr>
      </w:pPr>
      <w:bookmarkStart w:id="31" w:name="围护结构"/>
      <w:bookmarkEnd w:id="31"/>
      <w:r>
        <w:rPr>
          <w:kern w:val="2"/>
        </w:rPr>
        <w:t>屋顶构造</w:t>
      </w:r>
    </w:p>
    <w:p w14:paraId="25E07494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7972B6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E51667" w14:textId="77777777" w:rsidR="00602304" w:rsidRDefault="001177F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992F95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32985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C843E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A2FD2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93C72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F09AE3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508F0E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C2DF25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F7545A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BC63B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08E7D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72F12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5A153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AADA8C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27B69AB7" w14:textId="77777777">
        <w:tc>
          <w:tcPr>
            <w:tcW w:w="3345" w:type="dxa"/>
            <w:vAlign w:val="center"/>
          </w:tcPr>
          <w:p w14:paraId="1B2045C5" w14:textId="77777777" w:rsidR="00602304" w:rsidRDefault="001177F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021537C" w14:textId="77777777" w:rsidR="00602304" w:rsidRDefault="001177F0">
            <w:r>
              <w:t>40</w:t>
            </w:r>
          </w:p>
        </w:tc>
        <w:tc>
          <w:tcPr>
            <w:tcW w:w="1075" w:type="dxa"/>
            <w:vAlign w:val="center"/>
          </w:tcPr>
          <w:p w14:paraId="598C895F" w14:textId="77777777" w:rsidR="00602304" w:rsidRDefault="001177F0">
            <w:r>
              <w:t>1.510</w:t>
            </w:r>
          </w:p>
        </w:tc>
        <w:tc>
          <w:tcPr>
            <w:tcW w:w="1075" w:type="dxa"/>
            <w:vAlign w:val="center"/>
          </w:tcPr>
          <w:p w14:paraId="7F7EECBB" w14:textId="77777777" w:rsidR="00602304" w:rsidRDefault="001177F0">
            <w:r>
              <w:t>15.360</w:t>
            </w:r>
          </w:p>
        </w:tc>
        <w:tc>
          <w:tcPr>
            <w:tcW w:w="848" w:type="dxa"/>
            <w:vAlign w:val="center"/>
          </w:tcPr>
          <w:p w14:paraId="434CBF5D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72562F52" w14:textId="77777777" w:rsidR="00602304" w:rsidRDefault="001177F0">
            <w:r>
              <w:t>0.026</w:t>
            </w:r>
          </w:p>
        </w:tc>
        <w:tc>
          <w:tcPr>
            <w:tcW w:w="1064" w:type="dxa"/>
            <w:vAlign w:val="center"/>
          </w:tcPr>
          <w:p w14:paraId="6F624323" w14:textId="77777777" w:rsidR="00602304" w:rsidRDefault="001177F0">
            <w:r>
              <w:t>0.407</w:t>
            </w:r>
          </w:p>
        </w:tc>
      </w:tr>
      <w:tr w:rsidR="00602304" w14:paraId="6C597533" w14:textId="77777777">
        <w:tc>
          <w:tcPr>
            <w:tcW w:w="3345" w:type="dxa"/>
            <w:vAlign w:val="center"/>
          </w:tcPr>
          <w:p w14:paraId="235A21D8" w14:textId="77777777" w:rsidR="00602304" w:rsidRDefault="001177F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3D11A42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17E9380F" w14:textId="77777777" w:rsidR="00602304" w:rsidRDefault="001177F0">
            <w:r>
              <w:t>0.030</w:t>
            </w:r>
          </w:p>
        </w:tc>
        <w:tc>
          <w:tcPr>
            <w:tcW w:w="1075" w:type="dxa"/>
            <w:vAlign w:val="center"/>
          </w:tcPr>
          <w:p w14:paraId="6918685F" w14:textId="77777777" w:rsidR="00602304" w:rsidRDefault="001177F0">
            <w:r>
              <w:t>0.320</w:t>
            </w:r>
          </w:p>
        </w:tc>
        <w:tc>
          <w:tcPr>
            <w:tcW w:w="848" w:type="dxa"/>
            <w:vAlign w:val="center"/>
          </w:tcPr>
          <w:p w14:paraId="6868E4F1" w14:textId="77777777" w:rsidR="00602304" w:rsidRDefault="001177F0">
            <w:r>
              <w:t>1.20</w:t>
            </w:r>
          </w:p>
        </w:tc>
        <w:tc>
          <w:tcPr>
            <w:tcW w:w="1075" w:type="dxa"/>
            <w:vAlign w:val="center"/>
          </w:tcPr>
          <w:p w14:paraId="1B23E8FD" w14:textId="77777777" w:rsidR="00602304" w:rsidRDefault="001177F0">
            <w:r>
              <w:t>0.556</w:t>
            </w:r>
          </w:p>
        </w:tc>
        <w:tc>
          <w:tcPr>
            <w:tcW w:w="1064" w:type="dxa"/>
            <w:vAlign w:val="center"/>
          </w:tcPr>
          <w:p w14:paraId="4BADF9EA" w14:textId="77777777" w:rsidR="00602304" w:rsidRDefault="001177F0">
            <w:r>
              <w:t>0.213</w:t>
            </w:r>
          </w:p>
        </w:tc>
      </w:tr>
      <w:tr w:rsidR="00602304" w14:paraId="2F10B86F" w14:textId="77777777">
        <w:tc>
          <w:tcPr>
            <w:tcW w:w="3345" w:type="dxa"/>
            <w:vAlign w:val="center"/>
          </w:tcPr>
          <w:p w14:paraId="3EF214A5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680EE62A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1EA0CC80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19D20BEA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2A1FD970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22E577D4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5832C732" w14:textId="77777777" w:rsidR="00602304" w:rsidRDefault="001177F0">
            <w:r>
              <w:t>0.245</w:t>
            </w:r>
          </w:p>
        </w:tc>
      </w:tr>
      <w:tr w:rsidR="00602304" w14:paraId="132BDA3C" w14:textId="77777777">
        <w:tc>
          <w:tcPr>
            <w:tcW w:w="3345" w:type="dxa"/>
            <w:vAlign w:val="center"/>
          </w:tcPr>
          <w:p w14:paraId="2F804A0D" w14:textId="77777777" w:rsidR="00602304" w:rsidRDefault="001177F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7A59263" w14:textId="77777777" w:rsidR="00602304" w:rsidRDefault="001177F0">
            <w:r>
              <w:t>80</w:t>
            </w:r>
          </w:p>
        </w:tc>
        <w:tc>
          <w:tcPr>
            <w:tcW w:w="1075" w:type="dxa"/>
            <w:vAlign w:val="center"/>
          </w:tcPr>
          <w:p w14:paraId="55EDCC9C" w14:textId="77777777" w:rsidR="00602304" w:rsidRDefault="001177F0">
            <w:r>
              <w:t>0.220</w:t>
            </w:r>
          </w:p>
        </w:tc>
        <w:tc>
          <w:tcPr>
            <w:tcW w:w="1075" w:type="dxa"/>
            <w:vAlign w:val="center"/>
          </w:tcPr>
          <w:p w14:paraId="1ECF650D" w14:textId="77777777" w:rsidR="00602304" w:rsidRDefault="001177F0">
            <w:r>
              <w:t>3.590</w:t>
            </w:r>
          </w:p>
        </w:tc>
        <w:tc>
          <w:tcPr>
            <w:tcW w:w="848" w:type="dxa"/>
            <w:vAlign w:val="center"/>
          </w:tcPr>
          <w:p w14:paraId="1564582D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45976F85" w14:textId="77777777" w:rsidR="00602304" w:rsidRDefault="001177F0">
            <w:r>
              <w:t>0.364</w:t>
            </w:r>
          </w:p>
        </w:tc>
        <w:tc>
          <w:tcPr>
            <w:tcW w:w="1064" w:type="dxa"/>
            <w:vAlign w:val="center"/>
          </w:tcPr>
          <w:p w14:paraId="5D9E0B7E" w14:textId="77777777" w:rsidR="00602304" w:rsidRDefault="001177F0">
            <w:r>
              <w:t>1.305</w:t>
            </w:r>
          </w:p>
        </w:tc>
      </w:tr>
      <w:tr w:rsidR="00602304" w14:paraId="7203B80C" w14:textId="77777777">
        <w:tc>
          <w:tcPr>
            <w:tcW w:w="3345" w:type="dxa"/>
            <w:vAlign w:val="center"/>
          </w:tcPr>
          <w:p w14:paraId="145FF422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258901" w14:textId="77777777" w:rsidR="00602304" w:rsidRDefault="001177F0">
            <w:r>
              <w:t>120</w:t>
            </w:r>
          </w:p>
        </w:tc>
        <w:tc>
          <w:tcPr>
            <w:tcW w:w="1075" w:type="dxa"/>
            <w:vAlign w:val="center"/>
          </w:tcPr>
          <w:p w14:paraId="7B05BE3B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265FD997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462B4EF2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068072A2" w14:textId="77777777" w:rsidR="00602304" w:rsidRDefault="001177F0">
            <w:r>
              <w:t>0.069</w:t>
            </w:r>
          </w:p>
        </w:tc>
        <w:tc>
          <w:tcPr>
            <w:tcW w:w="1064" w:type="dxa"/>
            <w:vAlign w:val="center"/>
          </w:tcPr>
          <w:p w14:paraId="08BA66BB" w14:textId="77777777" w:rsidR="00602304" w:rsidRDefault="001177F0">
            <w:r>
              <w:t>1.186</w:t>
            </w:r>
          </w:p>
        </w:tc>
      </w:tr>
      <w:tr w:rsidR="00602304" w14:paraId="55E060EE" w14:textId="77777777">
        <w:tc>
          <w:tcPr>
            <w:tcW w:w="3345" w:type="dxa"/>
            <w:vAlign w:val="center"/>
          </w:tcPr>
          <w:p w14:paraId="13B89355" w14:textId="77777777" w:rsidR="00602304" w:rsidRDefault="001177F0">
            <w:r>
              <w:t>石灰砂浆</w:t>
            </w:r>
          </w:p>
        </w:tc>
        <w:tc>
          <w:tcPr>
            <w:tcW w:w="848" w:type="dxa"/>
            <w:vAlign w:val="center"/>
          </w:tcPr>
          <w:p w14:paraId="2AF8D7CE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277BCEF5" w14:textId="77777777" w:rsidR="00602304" w:rsidRDefault="001177F0">
            <w:r>
              <w:t>0.810</w:t>
            </w:r>
          </w:p>
        </w:tc>
        <w:tc>
          <w:tcPr>
            <w:tcW w:w="1075" w:type="dxa"/>
            <w:vAlign w:val="center"/>
          </w:tcPr>
          <w:p w14:paraId="53BF4DAB" w14:textId="77777777" w:rsidR="00602304" w:rsidRDefault="001177F0">
            <w:r>
              <w:t>10.070</w:t>
            </w:r>
          </w:p>
        </w:tc>
        <w:tc>
          <w:tcPr>
            <w:tcW w:w="848" w:type="dxa"/>
            <w:vAlign w:val="center"/>
          </w:tcPr>
          <w:p w14:paraId="6D136997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CC6C935" w14:textId="77777777" w:rsidR="00602304" w:rsidRDefault="001177F0">
            <w:r>
              <w:t>0.025</w:t>
            </w:r>
          </w:p>
        </w:tc>
        <w:tc>
          <w:tcPr>
            <w:tcW w:w="1064" w:type="dxa"/>
            <w:vAlign w:val="center"/>
          </w:tcPr>
          <w:p w14:paraId="1121B9C4" w14:textId="77777777" w:rsidR="00602304" w:rsidRDefault="001177F0">
            <w:r>
              <w:t>0.249</w:t>
            </w:r>
          </w:p>
        </w:tc>
      </w:tr>
      <w:tr w:rsidR="00602304" w14:paraId="3C5B2AB9" w14:textId="77777777">
        <w:tc>
          <w:tcPr>
            <w:tcW w:w="3345" w:type="dxa"/>
            <w:vAlign w:val="center"/>
          </w:tcPr>
          <w:p w14:paraId="1BF3644D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5BAFA5" w14:textId="77777777" w:rsidR="00602304" w:rsidRDefault="001177F0">
            <w:r>
              <w:t>300</w:t>
            </w:r>
          </w:p>
        </w:tc>
        <w:tc>
          <w:tcPr>
            <w:tcW w:w="1075" w:type="dxa"/>
            <w:vAlign w:val="center"/>
          </w:tcPr>
          <w:p w14:paraId="4F6E2655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FC1591A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47842C90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4AE5C4A" w14:textId="77777777" w:rsidR="00602304" w:rsidRDefault="001177F0">
            <w:r>
              <w:t>1.061</w:t>
            </w:r>
          </w:p>
        </w:tc>
        <w:tc>
          <w:tcPr>
            <w:tcW w:w="1064" w:type="dxa"/>
            <w:vAlign w:val="center"/>
          </w:tcPr>
          <w:p w14:paraId="201763C4" w14:textId="77777777" w:rsidR="00602304" w:rsidRDefault="001177F0">
            <w:r>
              <w:t>3.605</w:t>
            </w:r>
          </w:p>
        </w:tc>
      </w:tr>
      <w:tr w:rsidR="00602304" w14:paraId="7464856A" w14:textId="77777777">
        <w:tc>
          <w:tcPr>
            <w:tcW w:w="3345" w:type="dxa"/>
            <w:shd w:val="clear" w:color="auto" w:fill="E6E6E6"/>
            <w:vAlign w:val="center"/>
          </w:tcPr>
          <w:p w14:paraId="1082D0DA" w14:textId="77777777" w:rsidR="00602304" w:rsidRDefault="00117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930647" w14:textId="77777777" w:rsidR="00602304" w:rsidRDefault="001177F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2304" w14:paraId="3EB95E5B" w14:textId="77777777">
        <w:tc>
          <w:tcPr>
            <w:tcW w:w="3345" w:type="dxa"/>
            <w:shd w:val="clear" w:color="auto" w:fill="E6E6E6"/>
            <w:vAlign w:val="center"/>
          </w:tcPr>
          <w:p w14:paraId="4F5F397B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2CF4D6" w14:textId="77777777" w:rsidR="00602304" w:rsidRDefault="001177F0">
            <w:pPr>
              <w:jc w:val="center"/>
            </w:pPr>
            <w:r>
              <w:t>0.83</w:t>
            </w:r>
          </w:p>
        </w:tc>
      </w:tr>
    </w:tbl>
    <w:p w14:paraId="68658DC4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外墙构造</w:t>
      </w:r>
    </w:p>
    <w:p w14:paraId="1AFC87B3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62BA30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EE9C4A" w14:textId="77777777" w:rsidR="00602304" w:rsidRDefault="001177F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EEC0EA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B986A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2F852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BD2526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707F5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92415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38D309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F36171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EDFD1F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47CA1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E1BAF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78D154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36BAB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64508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72954D5B" w14:textId="77777777">
        <w:tc>
          <w:tcPr>
            <w:tcW w:w="3345" w:type="dxa"/>
            <w:vAlign w:val="center"/>
          </w:tcPr>
          <w:p w14:paraId="131DFD1C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0083D279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5C2E2161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70C373A2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1537FAA6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F978241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126CCA30" w14:textId="77777777" w:rsidR="00602304" w:rsidRDefault="001177F0">
            <w:r>
              <w:t>0.245</w:t>
            </w:r>
          </w:p>
        </w:tc>
      </w:tr>
      <w:tr w:rsidR="00602304" w14:paraId="1E510BAB" w14:textId="77777777">
        <w:tc>
          <w:tcPr>
            <w:tcW w:w="3345" w:type="dxa"/>
            <w:vAlign w:val="center"/>
          </w:tcPr>
          <w:p w14:paraId="64C5858E" w14:textId="77777777" w:rsidR="00602304" w:rsidRDefault="001177F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8A18F33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38FF5F9C" w14:textId="77777777" w:rsidR="00602304" w:rsidRDefault="001177F0">
            <w:r>
              <w:t>0.030</w:t>
            </w:r>
          </w:p>
        </w:tc>
        <w:tc>
          <w:tcPr>
            <w:tcW w:w="1075" w:type="dxa"/>
            <w:vAlign w:val="center"/>
          </w:tcPr>
          <w:p w14:paraId="3803B379" w14:textId="77777777" w:rsidR="00602304" w:rsidRDefault="001177F0">
            <w:r>
              <w:t>0.320</w:t>
            </w:r>
          </w:p>
        </w:tc>
        <w:tc>
          <w:tcPr>
            <w:tcW w:w="848" w:type="dxa"/>
            <w:vAlign w:val="center"/>
          </w:tcPr>
          <w:p w14:paraId="0108ED98" w14:textId="77777777" w:rsidR="00602304" w:rsidRDefault="001177F0">
            <w:r>
              <w:t>1.20</w:t>
            </w:r>
          </w:p>
        </w:tc>
        <w:tc>
          <w:tcPr>
            <w:tcW w:w="1075" w:type="dxa"/>
            <w:vAlign w:val="center"/>
          </w:tcPr>
          <w:p w14:paraId="4E8FA261" w14:textId="77777777" w:rsidR="00602304" w:rsidRDefault="001177F0">
            <w:r>
              <w:t>0.556</w:t>
            </w:r>
          </w:p>
        </w:tc>
        <w:tc>
          <w:tcPr>
            <w:tcW w:w="1064" w:type="dxa"/>
            <w:vAlign w:val="center"/>
          </w:tcPr>
          <w:p w14:paraId="77554BFC" w14:textId="77777777" w:rsidR="00602304" w:rsidRDefault="001177F0">
            <w:r>
              <w:t>0.213</w:t>
            </w:r>
          </w:p>
        </w:tc>
      </w:tr>
      <w:tr w:rsidR="00602304" w14:paraId="6BE1D936" w14:textId="77777777">
        <w:tc>
          <w:tcPr>
            <w:tcW w:w="3345" w:type="dxa"/>
            <w:vAlign w:val="center"/>
          </w:tcPr>
          <w:p w14:paraId="2639622F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02786E5C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612E6542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4BEF8AC4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3FAB605D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2C9C9D7D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0F5285C0" w14:textId="77777777" w:rsidR="00602304" w:rsidRDefault="001177F0">
            <w:r>
              <w:t>0.245</w:t>
            </w:r>
          </w:p>
        </w:tc>
      </w:tr>
      <w:tr w:rsidR="00602304" w14:paraId="1C92EAC7" w14:textId="77777777">
        <w:tc>
          <w:tcPr>
            <w:tcW w:w="3345" w:type="dxa"/>
            <w:vAlign w:val="center"/>
          </w:tcPr>
          <w:p w14:paraId="5256CAE0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B1E0B1" w14:textId="77777777" w:rsidR="00602304" w:rsidRDefault="001177F0">
            <w:r>
              <w:t>200</w:t>
            </w:r>
          </w:p>
        </w:tc>
        <w:tc>
          <w:tcPr>
            <w:tcW w:w="1075" w:type="dxa"/>
            <w:vAlign w:val="center"/>
          </w:tcPr>
          <w:p w14:paraId="5105E707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6A7CD3A1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51CFAA65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26C8B58A" w14:textId="77777777" w:rsidR="00602304" w:rsidRDefault="001177F0">
            <w:r>
              <w:t>0.115</w:t>
            </w:r>
          </w:p>
        </w:tc>
        <w:tc>
          <w:tcPr>
            <w:tcW w:w="1064" w:type="dxa"/>
            <w:vAlign w:val="center"/>
          </w:tcPr>
          <w:p w14:paraId="7CE94898" w14:textId="77777777" w:rsidR="00602304" w:rsidRDefault="001177F0">
            <w:r>
              <w:t>1.977</w:t>
            </w:r>
          </w:p>
        </w:tc>
      </w:tr>
      <w:tr w:rsidR="00602304" w14:paraId="15927CCF" w14:textId="77777777">
        <w:tc>
          <w:tcPr>
            <w:tcW w:w="3345" w:type="dxa"/>
            <w:vAlign w:val="center"/>
          </w:tcPr>
          <w:p w14:paraId="4B459C00" w14:textId="77777777" w:rsidR="00602304" w:rsidRDefault="001177F0">
            <w:r>
              <w:t>石灰砂浆</w:t>
            </w:r>
          </w:p>
        </w:tc>
        <w:tc>
          <w:tcPr>
            <w:tcW w:w="848" w:type="dxa"/>
            <w:vAlign w:val="center"/>
          </w:tcPr>
          <w:p w14:paraId="487E7F52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37E74608" w14:textId="77777777" w:rsidR="00602304" w:rsidRDefault="001177F0">
            <w:r>
              <w:t>0.810</w:t>
            </w:r>
          </w:p>
        </w:tc>
        <w:tc>
          <w:tcPr>
            <w:tcW w:w="1075" w:type="dxa"/>
            <w:vAlign w:val="center"/>
          </w:tcPr>
          <w:p w14:paraId="3E766132" w14:textId="77777777" w:rsidR="00602304" w:rsidRDefault="001177F0">
            <w:r>
              <w:t>10.070</w:t>
            </w:r>
          </w:p>
        </w:tc>
        <w:tc>
          <w:tcPr>
            <w:tcW w:w="848" w:type="dxa"/>
            <w:vAlign w:val="center"/>
          </w:tcPr>
          <w:p w14:paraId="5E7B8F28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452FE31F" w14:textId="77777777" w:rsidR="00602304" w:rsidRDefault="001177F0">
            <w:r>
              <w:t>0.025</w:t>
            </w:r>
          </w:p>
        </w:tc>
        <w:tc>
          <w:tcPr>
            <w:tcW w:w="1064" w:type="dxa"/>
            <w:vAlign w:val="center"/>
          </w:tcPr>
          <w:p w14:paraId="59290430" w14:textId="77777777" w:rsidR="00602304" w:rsidRDefault="001177F0">
            <w:r>
              <w:t>0.249</w:t>
            </w:r>
          </w:p>
        </w:tc>
      </w:tr>
      <w:tr w:rsidR="00602304" w14:paraId="4F4618BF" w14:textId="77777777">
        <w:tc>
          <w:tcPr>
            <w:tcW w:w="3345" w:type="dxa"/>
            <w:vAlign w:val="center"/>
          </w:tcPr>
          <w:p w14:paraId="2FCABCBC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B7403B" w14:textId="77777777" w:rsidR="00602304" w:rsidRDefault="001177F0">
            <w:r>
              <w:t>280</w:t>
            </w:r>
          </w:p>
        </w:tc>
        <w:tc>
          <w:tcPr>
            <w:tcW w:w="1075" w:type="dxa"/>
            <w:vAlign w:val="center"/>
          </w:tcPr>
          <w:p w14:paraId="0427D94D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07C8057D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1F874DD3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24C16116" w14:textId="77777777" w:rsidR="00602304" w:rsidRDefault="001177F0">
            <w:r>
              <w:t>0.738</w:t>
            </w:r>
          </w:p>
        </w:tc>
        <w:tc>
          <w:tcPr>
            <w:tcW w:w="1064" w:type="dxa"/>
            <w:vAlign w:val="center"/>
          </w:tcPr>
          <w:p w14:paraId="29B63CC5" w14:textId="77777777" w:rsidR="00602304" w:rsidRDefault="001177F0">
            <w:r>
              <w:t>2.928</w:t>
            </w:r>
          </w:p>
        </w:tc>
      </w:tr>
      <w:tr w:rsidR="00602304" w14:paraId="25F35225" w14:textId="77777777">
        <w:tc>
          <w:tcPr>
            <w:tcW w:w="3345" w:type="dxa"/>
            <w:shd w:val="clear" w:color="auto" w:fill="E6E6E6"/>
            <w:vAlign w:val="center"/>
          </w:tcPr>
          <w:p w14:paraId="4F3046A8" w14:textId="77777777" w:rsidR="00602304" w:rsidRDefault="00117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136AC2" w14:textId="77777777" w:rsidR="00602304" w:rsidRDefault="001177F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2304" w14:paraId="22CADEF2" w14:textId="77777777">
        <w:tc>
          <w:tcPr>
            <w:tcW w:w="3345" w:type="dxa"/>
            <w:shd w:val="clear" w:color="auto" w:fill="E6E6E6"/>
            <w:vAlign w:val="center"/>
          </w:tcPr>
          <w:p w14:paraId="02A31BBA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6B7095" w14:textId="77777777" w:rsidR="00602304" w:rsidRDefault="001177F0">
            <w:pPr>
              <w:jc w:val="center"/>
            </w:pPr>
            <w:r>
              <w:t>1.13</w:t>
            </w:r>
          </w:p>
        </w:tc>
      </w:tr>
    </w:tbl>
    <w:p w14:paraId="5BD7BA16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凸窗顶板</w:t>
      </w:r>
    </w:p>
    <w:p w14:paraId="7E0AC577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130392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466083" w14:textId="77777777" w:rsidR="00602304" w:rsidRDefault="001177F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F16C36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13FBE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713B1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B6BEE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86240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1E1474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00FEEB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25F158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A87444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1307D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2E18CF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A782C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0E196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BB1AC7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0E73E3C5" w14:textId="77777777">
        <w:tc>
          <w:tcPr>
            <w:tcW w:w="3345" w:type="dxa"/>
            <w:vAlign w:val="center"/>
          </w:tcPr>
          <w:p w14:paraId="4E9407D6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FD73D0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5950B40C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08182720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21A1A648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5174DFB6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0BB734DE" w14:textId="77777777" w:rsidR="00602304" w:rsidRDefault="001177F0">
            <w:r>
              <w:t>0.494</w:t>
            </w:r>
          </w:p>
        </w:tc>
      </w:tr>
      <w:tr w:rsidR="00602304" w14:paraId="62C9A3CC" w14:textId="77777777">
        <w:tc>
          <w:tcPr>
            <w:tcW w:w="3345" w:type="dxa"/>
            <w:vAlign w:val="center"/>
          </w:tcPr>
          <w:p w14:paraId="0EF5BC1C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3E32DA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61317CE8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291B476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6AC4E716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1EE21721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629E0243" w14:textId="77777777" w:rsidR="00602304" w:rsidRDefault="001177F0">
            <w:r>
              <w:t>0.494</w:t>
            </w:r>
          </w:p>
        </w:tc>
      </w:tr>
      <w:tr w:rsidR="00602304" w14:paraId="46F6C1B5" w14:textId="77777777">
        <w:tc>
          <w:tcPr>
            <w:tcW w:w="3345" w:type="dxa"/>
            <w:shd w:val="clear" w:color="auto" w:fill="E6E6E6"/>
            <w:vAlign w:val="center"/>
          </w:tcPr>
          <w:p w14:paraId="6C9DB2AE" w14:textId="77777777" w:rsidR="00602304" w:rsidRDefault="00117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DCBACA" w14:textId="77777777" w:rsidR="00602304" w:rsidRDefault="001177F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2304" w14:paraId="75499036" w14:textId="77777777">
        <w:tc>
          <w:tcPr>
            <w:tcW w:w="3345" w:type="dxa"/>
            <w:shd w:val="clear" w:color="auto" w:fill="E6E6E6"/>
            <w:vAlign w:val="center"/>
          </w:tcPr>
          <w:p w14:paraId="03720D02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69A772" w14:textId="77777777" w:rsidR="00602304" w:rsidRDefault="001177F0">
            <w:pPr>
              <w:jc w:val="center"/>
            </w:pPr>
            <w:r>
              <w:t>5.60</w:t>
            </w:r>
          </w:p>
        </w:tc>
      </w:tr>
    </w:tbl>
    <w:p w14:paraId="222E529E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凸窗侧板构造</w:t>
      </w:r>
    </w:p>
    <w:p w14:paraId="6624398F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4F8C45A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C10BB4" w14:textId="77777777" w:rsidR="00602304" w:rsidRDefault="001177F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AA953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E79B7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053E5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F601D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73658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6C808C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154E4A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5862B1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CF1066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4C258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060AC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95607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61AD3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0015B9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16793DB8" w14:textId="77777777">
        <w:tc>
          <w:tcPr>
            <w:tcW w:w="3345" w:type="dxa"/>
            <w:vAlign w:val="center"/>
          </w:tcPr>
          <w:p w14:paraId="77995AB7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3A050E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39E0DD8D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02A0408B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58D8D190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0EC5C95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56A86D62" w14:textId="77777777" w:rsidR="00602304" w:rsidRDefault="001177F0">
            <w:r>
              <w:t>0.494</w:t>
            </w:r>
          </w:p>
        </w:tc>
      </w:tr>
      <w:tr w:rsidR="00602304" w14:paraId="11A883E7" w14:textId="77777777">
        <w:tc>
          <w:tcPr>
            <w:tcW w:w="3345" w:type="dxa"/>
            <w:vAlign w:val="center"/>
          </w:tcPr>
          <w:p w14:paraId="44416BA6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CB94CD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4918399D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1671E44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2C00F590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BD96D81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1F4ABFB0" w14:textId="77777777" w:rsidR="00602304" w:rsidRDefault="001177F0">
            <w:r>
              <w:t>0.494</w:t>
            </w:r>
          </w:p>
        </w:tc>
      </w:tr>
      <w:tr w:rsidR="00602304" w14:paraId="2E00C02B" w14:textId="77777777">
        <w:tc>
          <w:tcPr>
            <w:tcW w:w="3345" w:type="dxa"/>
            <w:shd w:val="clear" w:color="auto" w:fill="E6E6E6"/>
            <w:vAlign w:val="center"/>
          </w:tcPr>
          <w:p w14:paraId="08D8FAE8" w14:textId="77777777" w:rsidR="00602304" w:rsidRDefault="00117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1E3C6C" w14:textId="77777777" w:rsidR="00602304" w:rsidRDefault="001177F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2304" w14:paraId="4D25D48C" w14:textId="77777777">
        <w:tc>
          <w:tcPr>
            <w:tcW w:w="3345" w:type="dxa"/>
            <w:shd w:val="clear" w:color="auto" w:fill="E6E6E6"/>
            <w:vAlign w:val="center"/>
          </w:tcPr>
          <w:p w14:paraId="6DD90FA7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3A784C" w14:textId="77777777" w:rsidR="00602304" w:rsidRDefault="001177F0">
            <w:pPr>
              <w:jc w:val="center"/>
            </w:pPr>
            <w:r>
              <w:t>5.60</w:t>
            </w:r>
          </w:p>
        </w:tc>
      </w:tr>
    </w:tbl>
    <w:p w14:paraId="3F57F000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凸窗底板构造</w:t>
      </w:r>
    </w:p>
    <w:p w14:paraId="2B9F147B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08F024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E17C6B" w14:textId="77777777" w:rsidR="00602304" w:rsidRDefault="001177F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EBE28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1E197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84EA0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AD11D5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2240B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7DAA03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33B38CA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A70DAE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C4CA8A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AF391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EB694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F0861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16F6C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FC3CC1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7D2FB33A" w14:textId="77777777">
        <w:tc>
          <w:tcPr>
            <w:tcW w:w="3345" w:type="dxa"/>
            <w:vAlign w:val="center"/>
          </w:tcPr>
          <w:p w14:paraId="0A26F880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17EB38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74A776F7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578BE7B3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2D44B58A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3FF53E1C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3E5C7CE2" w14:textId="77777777" w:rsidR="00602304" w:rsidRDefault="001177F0">
            <w:r>
              <w:t>0.494</w:t>
            </w:r>
          </w:p>
        </w:tc>
      </w:tr>
      <w:tr w:rsidR="00602304" w14:paraId="0659EA3C" w14:textId="77777777">
        <w:tc>
          <w:tcPr>
            <w:tcW w:w="3345" w:type="dxa"/>
            <w:vAlign w:val="center"/>
          </w:tcPr>
          <w:p w14:paraId="29FBC310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77148E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055C59F7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2F40C0E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277F5F30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5C736FB4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5391403B" w14:textId="77777777" w:rsidR="00602304" w:rsidRDefault="001177F0">
            <w:r>
              <w:t>0.494</w:t>
            </w:r>
          </w:p>
        </w:tc>
      </w:tr>
      <w:tr w:rsidR="00602304" w14:paraId="291A2EE9" w14:textId="77777777">
        <w:tc>
          <w:tcPr>
            <w:tcW w:w="3345" w:type="dxa"/>
            <w:shd w:val="clear" w:color="auto" w:fill="E6E6E6"/>
            <w:vAlign w:val="center"/>
          </w:tcPr>
          <w:p w14:paraId="427BA842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F2C91D" w14:textId="77777777" w:rsidR="00602304" w:rsidRDefault="001177F0">
            <w:pPr>
              <w:jc w:val="center"/>
            </w:pPr>
            <w:r>
              <w:t>5.60</w:t>
            </w:r>
          </w:p>
        </w:tc>
      </w:tr>
    </w:tbl>
    <w:p w14:paraId="6C865E29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户墙构造</w:t>
      </w:r>
    </w:p>
    <w:p w14:paraId="79D7299A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495E97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63E990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41373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B1053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E090E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E542C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00004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D5FBD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36C5B0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ED7C4C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C64F24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7089F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28EDC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F5242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637AA2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64455D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552C317A" w14:textId="77777777">
        <w:tc>
          <w:tcPr>
            <w:tcW w:w="3345" w:type="dxa"/>
            <w:vAlign w:val="center"/>
          </w:tcPr>
          <w:p w14:paraId="590606FE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57473662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61FE2DF5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6F360078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05BCEE17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3C068A73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61FA2A0D" w14:textId="77777777" w:rsidR="00602304" w:rsidRDefault="001177F0">
            <w:r>
              <w:t>0.245</w:t>
            </w:r>
          </w:p>
        </w:tc>
      </w:tr>
      <w:tr w:rsidR="00602304" w14:paraId="0433BAC7" w14:textId="77777777">
        <w:tc>
          <w:tcPr>
            <w:tcW w:w="3345" w:type="dxa"/>
            <w:vAlign w:val="center"/>
          </w:tcPr>
          <w:p w14:paraId="1B72FFB9" w14:textId="77777777" w:rsidR="00602304" w:rsidRDefault="001177F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5C90CFD" w14:textId="77777777" w:rsidR="00602304" w:rsidRDefault="001177F0">
            <w:r>
              <w:t>190</w:t>
            </w:r>
          </w:p>
        </w:tc>
        <w:tc>
          <w:tcPr>
            <w:tcW w:w="1075" w:type="dxa"/>
            <w:vAlign w:val="center"/>
          </w:tcPr>
          <w:p w14:paraId="2D0402E7" w14:textId="77777777" w:rsidR="00602304" w:rsidRDefault="001177F0">
            <w:r>
              <w:t>0.750</w:t>
            </w:r>
          </w:p>
        </w:tc>
        <w:tc>
          <w:tcPr>
            <w:tcW w:w="1075" w:type="dxa"/>
            <w:vAlign w:val="center"/>
          </w:tcPr>
          <w:p w14:paraId="0DF02C37" w14:textId="77777777" w:rsidR="00602304" w:rsidRDefault="001177F0">
            <w:r>
              <w:t>7.490</w:t>
            </w:r>
          </w:p>
        </w:tc>
        <w:tc>
          <w:tcPr>
            <w:tcW w:w="848" w:type="dxa"/>
            <w:vAlign w:val="center"/>
          </w:tcPr>
          <w:p w14:paraId="51DCFAB8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258B3C49" w14:textId="77777777" w:rsidR="00602304" w:rsidRDefault="001177F0">
            <w:r>
              <w:t>0.253</w:t>
            </w:r>
          </w:p>
        </w:tc>
        <w:tc>
          <w:tcPr>
            <w:tcW w:w="1064" w:type="dxa"/>
            <w:vAlign w:val="center"/>
          </w:tcPr>
          <w:p w14:paraId="69949562" w14:textId="77777777" w:rsidR="00602304" w:rsidRDefault="001177F0">
            <w:r>
              <w:t>1.897</w:t>
            </w:r>
          </w:p>
        </w:tc>
      </w:tr>
      <w:tr w:rsidR="00602304" w14:paraId="59BCFD91" w14:textId="77777777">
        <w:tc>
          <w:tcPr>
            <w:tcW w:w="3345" w:type="dxa"/>
            <w:vAlign w:val="center"/>
          </w:tcPr>
          <w:p w14:paraId="4F912687" w14:textId="77777777" w:rsidR="00602304" w:rsidRDefault="001177F0">
            <w:r>
              <w:t>石灰砂浆</w:t>
            </w:r>
          </w:p>
        </w:tc>
        <w:tc>
          <w:tcPr>
            <w:tcW w:w="848" w:type="dxa"/>
            <w:vAlign w:val="center"/>
          </w:tcPr>
          <w:p w14:paraId="0E7FF8C4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5E772402" w14:textId="77777777" w:rsidR="00602304" w:rsidRDefault="001177F0">
            <w:r>
              <w:t>0.810</w:t>
            </w:r>
          </w:p>
        </w:tc>
        <w:tc>
          <w:tcPr>
            <w:tcW w:w="1075" w:type="dxa"/>
            <w:vAlign w:val="center"/>
          </w:tcPr>
          <w:p w14:paraId="1BAD5265" w14:textId="77777777" w:rsidR="00602304" w:rsidRDefault="001177F0">
            <w:r>
              <w:t>10.070</w:t>
            </w:r>
          </w:p>
        </w:tc>
        <w:tc>
          <w:tcPr>
            <w:tcW w:w="848" w:type="dxa"/>
            <w:vAlign w:val="center"/>
          </w:tcPr>
          <w:p w14:paraId="633EB538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77BB1EF3" w14:textId="77777777" w:rsidR="00602304" w:rsidRDefault="001177F0">
            <w:r>
              <w:t>0.025</w:t>
            </w:r>
          </w:p>
        </w:tc>
        <w:tc>
          <w:tcPr>
            <w:tcW w:w="1064" w:type="dxa"/>
            <w:vAlign w:val="center"/>
          </w:tcPr>
          <w:p w14:paraId="609F48E9" w14:textId="77777777" w:rsidR="00602304" w:rsidRDefault="001177F0">
            <w:r>
              <w:t>0.249</w:t>
            </w:r>
          </w:p>
        </w:tc>
      </w:tr>
      <w:tr w:rsidR="00602304" w14:paraId="333CC851" w14:textId="77777777">
        <w:tc>
          <w:tcPr>
            <w:tcW w:w="3345" w:type="dxa"/>
            <w:vAlign w:val="center"/>
          </w:tcPr>
          <w:p w14:paraId="4258853C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FC154E" w14:textId="77777777" w:rsidR="00602304" w:rsidRDefault="001177F0">
            <w:r>
              <w:t>230</w:t>
            </w:r>
          </w:p>
        </w:tc>
        <w:tc>
          <w:tcPr>
            <w:tcW w:w="1075" w:type="dxa"/>
            <w:vAlign w:val="center"/>
          </w:tcPr>
          <w:p w14:paraId="59CA2840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B771410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62498A78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A520392" w14:textId="77777777" w:rsidR="00602304" w:rsidRDefault="001177F0">
            <w:r>
              <w:t>0.300</w:t>
            </w:r>
          </w:p>
        </w:tc>
        <w:tc>
          <w:tcPr>
            <w:tcW w:w="1064" w:type="dxa"/>
            <w:vAlign w:val="center"/>
          </w:tcPr>
          <w:p w14:paraId="775FDA0B" w14:textId="77777777" w:rsidR="00602304" w:rsidRDefault="001177F0">
            <w:r>
              <w:t>2.391</w:t>
            </w:r>
          </w:p>
        </w:tc>
      </w:tr>
      <w:tr w:rsidR="00602304" w14:paraId="28624B81" w14:textId="77777777">
        <w:tc>
          <w:tcPr>
            <w:tcW w:w="3345" w:type="dxa"/>
            <w:shd w:val="clear" w:color="auto" w:fill="E6E6E6"/>
            <w:vAlign w:val="center"/>
          </w:tcPr>
          <w:p w14:paraId="3DDD89B1" w14:textId="77777777" w:rsidR="00602304" w:rsidRDefault="001177F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6F822F7" w14:textId="77777777" w:rsidR="00602304" w:rsidRDefault="001177F0">
            <w:pPr>
              <w:jc w:val="center"/>
            </w:pPr>
            <w:r>
              <w:t>1.93</w:t>
            </w:r>
          </w:p>
        </w:tc>
      </w:tr>
    </w:tbl>
    <w:p w14:paraId="5DF74B62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分户墙构造</w:t>
      </w:r>
    </w:p>
    <w:p w14:paraId="7313DF4A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6F34B2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6A2147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B8352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9DB85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76B89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5481B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BE56A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CD06C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142881C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C0F2F5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357826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F06CD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49467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E1A84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C37C2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83E658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07EEE05D" w14:textId="77777777">
        <w:tc>
          <w:tcPr>
            <w:tcW w:w="3345" w:type="dxa"/>
            <w:vAlign w:val="center"/>
          </w:tcPr>
          <w:p w14:paraId="710797E4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4B5AF58C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7B8ACF1A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17381115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5CF41730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B2A6DFF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45CA9625" w14:textId="77777777" w:rsidR="00602304" w:rsidRDefault="001177F0">
            <w:r>
              <w:t>0.245</w:t>
            </w:r>
          </w:p>
        </w:tc>
      </w:tr>
      <w:tr w:rsidR="00602304" w14:paraId="152C70B4" w14:textId="77777777">
        <w:tc>
          <w:tcPr>
            <w:tcW w:w="3345" w:type="dxa"/>
            <w:vAlign w:val="center"/>
          </w:tcPr>
          <w:p w14:paraId="7221F7DE" w14:textId="77777777" w:rsidR="00602304" w:rsidRDefault="001177F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C2F06AC" w14:textId="77777777" w:rsidR="00602304" w:rsidRDefault="001177F0">
            <w:r>
              <w:t>190</w:t>
            </w:r>
          </w:p>
        </w:tc>
        <w:tc>
          <w:tcPr>
            <w:tcW w:w="1075" w:type="dxa"/>
            <w:vAlign w:val="center"/>
          </w:tcPr>
          <w:p w14:paraId="531FB43F" w14:textId="77777777" w:rsidR="00602304" w:rsidRDefault="001177F0">
            <w:r>
              <w:t>0.750</w:t>
            </w:r>
          </w:p>
        </w:tc>
        <w:tc>
          <w:tcPr>
            <w:tcW w:w="1075" w:type="dxa"/>
            <w:vAlign w:val="center"/>
          </w:tcPr>
          <w:p w14:paraId="0252C4D5" w14:textId="77777777" w:rsidR="00602304" w:rsidRDefault="001177F0">
            <w:r>
              <w:t>7.490</w:t>
            </w:r>
          </w:p>
        </w:tc>
        <w:tc>
          <w:tcPr>
            <w:tcW w:w="848" w:type="dxa"/>
            <w:vAlign w:val="center"/>
          </w:tcPr>
          <w:p w14:paraId="3C55E117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45A914A9" w14:textId="77777777" w:rsidR="00602304" w:rsidRDefault="001177F0">
            <w:r>
              <w:t>0.253</w:t>
            </w:r>
          </w:p>
        </w:tc>
        <w:tc>
          <w:tcPr>
            <w:tcW w:w="1064" w:type="dxa"/>
            <w:vAlign w:val="center"/>
          </w:tcPr>
          <w:p w14:paraId="028A780E" w14:textId="77777777" w:rsidR="00602304" w:rsidRDefault="001177F0">
            <w:r>
              <w:t>1.897</w:t>
            </w:r>
          </w:p>
        </w:tc>
      </w:tr>
      <w:tr w:rsidR="00602304" w14:paraId="1E8B5DA8" w14:textId="77777777">
        <w:tc>
          <w:tcPr>
            <w:tcW w:w="3345" w:type="dxa"/>
            <w:vAlign w:val="center"/>
          </w:tcPr>
          <w:p w14:paraId="64EC6509" w14:textId="77777777" w:rsidR="00602304" w:rsidRDefault="001177F0">
            <w:r>
              <w:t>石灰砂浆</w:t>
            </w:r>
          </w:p>
        </w:tc>
        <w:tc>
          <w:tcPr>
            <w:tcW w:w="848" w:type="dxa"/>
            <w:vAlign w:val="center"/>
          </w:tcPr>
          <w:p w14:paraId="5BECEB3A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2B08EB8F" w14:textId="77777777" w:rsidR="00602304" w:rsidRDefault="001177F0">
            <w:r>
              <w:t>0.810</w:t>
            </w:r>
          </w:p>
        </w:tc>
        <w:tc>
          <w:tcPr>
            <w:tcW w:w="1075" w:type="dxa"/>
            <w:vAlign w:val="center"/>
          </w:tcPr>
          <w:p w14:paraId="10419E79" w14:textId="77777777" w:rsidR="00602304" w:rsidRDefault="001177F0">
            <w:r>
              <w:t>10.070</w:t>
            </w:r>
          </w:p>
        </w:tc>
        <w:tc>
          <w:tcPr>
            <w:tcW w:w="848" w:type="dxa"/>
            <w:vAlign w:val="center"/>
          </w:tcPr>
          <w:p w14:paraId="40695369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23B1B99D" w14:textId="77777777" w:rsidR="00602304" w:rsidRDefault="001177F0">
            <w:r>
              <w:t>0.025</w:t>
            </w:r>
          </w:p>
        </w:tc>
        <w:tc>
          <w:tcPr>
            <w:tcW w:w="1064" w:type="dxa"/>
            <w:vAlign w:val="center"/>
          </w:tcPr>
          <w:p w14:paraId="742A8709" w14:textId="77777777" w:rsidR="00602304" w:rsidRDefault="001177F0">
            <w:r>
              <w:t>0.249</w:t>
            </w:r>
          </w:p>
        </w:tc>
      </w:tr>
      <w:tr w:rsidR="00602304" w14:paraId="1ACCC6D0" w14:textId="77777777">
        <w:tc>
          <w:tcPr>
            <w:tcW w:w="3345" w:type="dxa"/>
            <w:vAlign w:val="center"/>
          </w:tcPr>
          <w:p w14:paraId="6394B365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B320D3" w14:textId="77777777" w:rsidR="00602304" w:rsidRDefault="001177F0">
            <w:r>
              <w:t>230</w:t>
            </w:r>
          </w:p>
        </w:tc>
        <w:tc>
          <w:tcPr>
            <w:tcW w:w="1075" w:type="dxa"/>
            <w:vAlign w:val="center"/>
          </w:tcPr>
          <w:p w14:paraId="24FF3783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6E0175E7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49150C8A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78EDA15" w14:textId="77777777" w:rsidR="00602304" w:rsidRDefault="001177F0">
            <w:r>
              <w:t>0.300</w:t>
            </w:r>
          </w:p>
        </w:tc>
        <w:tc>
          <w:tcPr>
            <w:tcW w:w="1064" w:type="dxa"/>
            <w:vAlign w:val="center"/>
          </w:tcPr>
          <w:p w14:paraId="4E512A33" w14:textId="77777777" w:rsidR="00602304" w:rsidRDefault="001177F0">
            <w:r>
              <w:t>2.391</w:t>
            </w:r>
          </w:p>
        </w:tc>
      </w:tr>
      <w:tr w:rsidR="00602304" w14:paraId="63935EDF" w14:textId="77777777">
        <w:tc>
          <w:tcPr>
            <w:tcW w:w="3345" w:type="dxa"/>
            <w:shd w:val="clear" w:color="auto" w:fill="E6E6E6"/>
            <w:vAlign w:val="center"/>
          </w:tcPr>
          <w:p w14:paraId="3CF3DCB3" w14:textId="77777777" w:rsidR="00602304" w:rsidRDefault="001177F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668F46" w14:textId="77777777" w:rsidR="00602304" w:rsidRDefault="001177F0">
            <w:pPr>
              <w:jc w:val="center"/>
            </w:pPr>
            <w:r>
              <w:t>1.93</w:t>
            </w:r>
          </w:p>
        </w:tc>
      </w:tr>
    </w:tbl>
    <w:p w14:paraId="27AB8753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楼板构造</w:t>
      </w:r>
    </w:p>
    <w:p w14:paraId="7A734DB8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4E7935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79927E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F5AEFC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6D0C4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3B329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D226E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EBD70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16459D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52BF85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16D783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5678AE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09EF9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FA8A5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5BB40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D6317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2F1EDB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54B1CAC0" w14:textId="77777777">
        <w:tc>
          <w:tcPr>
            <w:tcW w:w="3345" w:type="dxa"/>
            <w:vAlign w:val="center"/>
          </w:tcPr>
          <w:p w14:paraId="1873A7A0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27F27573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1B908BD4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13510FB2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27D3E4AD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06F87F7E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063FB28F" w14:textId="77777777" w:rsidR="00602304" w:rsidRDefault="001177F0">
            <w:r>
              <w:t>0.245</w:t>
            </w:r>
          </w:p>
        </w:tc>
      </w:tr>
      <w:tr w:rsidR="00602304" w14:paraId="346701B0" w14:textId="77777777">
        <w:tc>
          <w:tcPr>
            <w:tcW w:w="3345" w:type="dxa"/>
            <w:vAlign w:val="center"/>
          </w:tcPr>
          <w:p w14:paraId="43BC076F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760571" w14:textId="77777777" w:rsidR="00602304" w:rsidRDefault="001177F0">
            <w:r>
              <w:t>120</w:t>
            </w:r>
          </w:p>
        </w:tc>
        <w:tc>
          <w:tcPr>
            <w:tcW w:w="1075" w:type="dxa"/>
            <w:vAlign w:val="center"/>
          </w:tcPr>
          <w:p w14:paraId="0DBB8AE8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6ECCAB5D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3CD6FAC2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E5EB494" w14:textId="77777777" w:rsidR="00602304" w:rsidRDefault="001177F0">
            <w:r>
              <w:t>0.069</w:t>
            </w:r>
          </w:p>
        </w:tc>
        <w:tc>
          <w:tcPr>
            <w:tcW w:w="1064" w:type="dxa"/>
            <w:vAlign w:val="center"/>
          </w:tcPr>
          <w:p w14:paraId="32424BE9" w14:textId="77777777" w:rsidR="00602304" w:rsidRDefault="001177F0">
            <w:r>
              <w:t>1.186</w:t>
            </w:r>
          </w:p>
        </w:tc>
      </w:tr>
      <w:tr w:rsidR="00602304" w14:paraId="07914D2C" w14:textId="77777777">
        <w:tc>
          <w:tcPr>
            <w:tcW w:w="3345" w:type="dxa"/>
            <w:vAlign w:val="center"/>
          </w:tcPr>
          <w:p w14:paraId="6EB880D2" w14:textId="77777777" w:rsidR="00602304" w:rsidRDefault="001177F0">
            <w:r>
              <w:t>石灰砂浆</w:t>
            </w:r>
          </w:p>
        </w:tc>
        <w:tc>
          <w:tcPr>
            <w:tcW w:w="848" w:type="dxa"/>
            <w:vAlign w:val="center"/>
          </w:tcPr>
          <w:p w14:paraId="3732E7DC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36F5A83B" w14:textId="77777777" w:rsidR="00602304" w:rsidRDefault="001177F0">
            <w:r>
              <w:t>0.810</w:t>
            </w:r>
          </w:p>
        </w:tc>
        <w:tc>
          <w:tcPr>
            <w:tcW w:w="1075" w:type="dxa"/>
            <w:vAlign w:val="center"/>
          </w:tcPr>
          <w:p w14:paraId="0943B9F3" w14:textId="77777777" w:rsidR="00602304" w:rsidRDefault="001177F0">
            <w:r>
              <w:t>10.070</w:t>
            </w:r>
          </w:p>
        </w:tc>
        <w:tc>
          <w:tcPr>
            <w:tcW w:w="848" w:type="dxa"/>
            <w:vAlign w:val="center"/>
          </w:tcPr>
          <w:p w14:paraId="064162F1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57D6BDB" w14:textId="77777777" w:rsidR="00602304" w:rsidRDefault="001177F0">
            <w:r>
              <w:t>0.025</w:t>
            </w:r>
          </w:p>
        </w:tc>
        <w:tc>
          <w:tcPr>
            <w:tcW w:w="1064" w:type="dxa"/>
            <w:vAlign w:val="center"/>
          </w:tcPr>
          <w:p w14:paraId="079F5BCC" w14:textId="77777777" w:rsidR="00602304" w:rsidRDefault="001177F0">
            <w:r>
              <w:t>0.249</w:t>
            </w:r>
          </w:p>
        </w:tc>
      </w:tr>
      <w:tr w:rsidR="00602304" w14:paraId="10C2562A" w14:textId="77777777">
        <w:tc>
          <w:tcPr>
            <w:tcW w:w="3345" w:type="dxa"/>
            <w:vAlign w:val="center"/>
          </w:tcPr>
          <w:p w14:paraId="6C4A3CF7" w14:textId="77777777" w:rsidR="00602304" w:rsidRDefault="001177F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11C178" w14:textId="77777777" w:rsidR="00602304" w:rsidRDefault="001177F0">
            <w:r>
              <w:t>160</w:t>
            </w:r>
          </w:p>
        </w:tc>
        <w:tc>
          <w:tcPr>
            <w:tcW w:w="1075" w:type="dxa"/>
            <w:vAlign w:val="center"/>
          </w:tcPr>
          <w:p w14:paraId="7F380E9A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24952D72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09FD3FDD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5387C5C5" w14:textId="77777777" w:rsidR="00602304" w:rsidRDefault="001177F0">
            <w:r>
              <w:t>0.115</w:t>
            </w:r>
          </w:p>
        </w:tc>
        <w:tc>
          <w:tcPr>
            <w:tcW w:w="1064" w:type="dxa"/>
            <w:vAlign w:val="center"/>
          </w:tcPr>
          <w:p w14:paraId="1ABAF128" w14:textId="77777777" w:rsidR="00602304" w:rsidRDefault="001177F0">
            <w:r>
              <w:t>1.679</w:t>
            </w:r>
          </w:p>
        </w:tc>
      </w:tr>
      <w:tr w:rsidR="00602304" w14:paraId="6CF4D54B" w14:textId="77777777">
        <w:tc>
          <w:tcPr>
            <w:tcW w:w="3345" w:type="dxa"/>
            <w:shd w:val="clear" w:color="auto" w:fill="E6E6E6"/>
            <w:vAlign w:val="center"/>
          </w:tcPr>
          <w:p w14:paraId="0A703971" w14:textId="77777777" w:rsidR="00602304" w:rsidRDefault="001177F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E584FAA" w14:textId="77777777" w:rsidR="00602304" w:rsidRDefault="001177F0">
            <w:pPr>
              <w:jc w:val="center"/>
            </w:pPr>
            <w:r>
              <w:t>2.98</w:t>
            </w:r>
          </w:p>
        </w:tc>
      </w:tr>
    </w:tbl>
    <w:p w14:paraId="07A7825B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接触室外顶板构造</w:t>
      </w:r>
    </w:p>
    <w:p w14:paraId="404083F2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阳台顶板构造一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2D8FC4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12BF2C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CAFD0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17435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4178D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4877A1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23B8B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533E73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4C9C47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7BE711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5C77E7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0B528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28A02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55DB3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84FE2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D38E4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390C16C8" w14:textId="77777777">
        <w:tc>
          <w:tcPr>
            <w:tcW w:w="3345" w:type="dxa"/>
            <w:vAlign w:val="center"/>
          </w:tcPr>
          <w:p w14:paraId="22742223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4E52DC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43CD99F6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41985C9E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0D25E29B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0173198C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37A7BD0B" w14:textId="77777777" w:rsidR="00602304" w:rsidRDefault="001177F0">
            <w:r>
              <w:t>0.494</w:t>
            </w:r>
          </w:p>
        </w:tc>
      </w:tr>
      <w:tr w:rsidR="00602304" w14:paraId="1DC162A3" w14:textId="77777777">
        <w:tc>
          <w:tcPr>
            <w:tcW w:w="3345" w:type="dxa"/>
            <w:vAlign w:val="center"/>
          </w:tcPr>
          <w:p w14:paraId="1FD2B60C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9EB775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70F1002F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68A0EE80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00EAA634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44F6DC7A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4D750804" w14:textId="77777777" w:rsidR="00602304" w:rsidRDefault="001177F0">
            <w:r>
              <w:t>0.494</w:t>
            </w:r>
          </w:p>
        </w:tc>
      </w:tr>
      <w:tr w:rsidR="00602304" w14:paraId="004E4FF1" w14:textId="77777777">
        <w:tc>
          <w:tcPr>
            <w:tcW w:w="3345" w:type="dxa"/>
            <w:shd w:val="clear" w:color="auto" w:fill="E6E6E6"/>
            <w:vAlign w:val="center"/>
          </w:tcPr>
          <w:p w14:paraId="1EF1D13F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F5230C" w14:textId="77777777" w:rsidR="00602304" w:rsidRDefault="001177F0">
            <w:pPr>
              <w:jc w:val="center"/>
            </w:pPr>
            <w:r>
              <w:t>5.60</w:t>
            </w:r>
          </w:p>
        </w:tc>
      </w:tr>
    </w:tbl>
    <w:p w14:paraId="575D7617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栏板构造</w:t>
      </w:r>
    </w:p>
    <w:p w14:paraId="37882A46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阳台栏板构造一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6C949AB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CA8017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0E931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ED9F0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B9D8F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85AD4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155B9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28AD3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326082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00450F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661D8D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8808A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8118F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69C93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19689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68C529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24B73008" w14:textId="77777777">
        <w:tc>
          <w:tcPr>
            <w:tcW w:w="3345" w:type="dxa"/>
            <w:vAlign w:val="center"/>
          </w:tcPr>
          <w:p w14:paraId="3B8E46F4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44E212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59A1A7CD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29AF4674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442EA7F5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4CEE3759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69CE26E6" w14:textId="77777777" w:rsidR="00602304" w:rsidRDefault="001177F0">
            <w:r>
              <w:t>0.494</w:t>
            </w:r>
          </w:p>
        </w:tc>
      </w:tr>
      <w:tr w:rsidR="00602304" w14:paraId="4D5F0210" w14:textId="77777777">
        <w:tc>
          <w:tcPr>
            <w:tcW w:w="3345" w:type="dxa"/>
            <w:vAlign w:val="center"/>
          </w:tcPr>
          <w:p w14:paraId="22BA5AA8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3497E6" w14:textId="77777777" w:rsidR="00602304" w:rsidRDefault="001177F0">
            <w:r>
              <w:t>50</w:t>
            </w:r>
          </w:p>
        </w:tc>
        <w:tc>
          <w:tcPr>
            <w:tcW w:w="1075" w:type="dxa"/>
            <w:vAlign w:val="center"/>
          </w:tcPr>
          <w:p w14:paraId="16B44D97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1E115713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1A4636BE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12AECB67" w14:textId="77777777" w:rsidR="00602304" w:rsidRDefault="001177F0">
            <w:r>
              <w:t>0.029</w:t>
            </w:r>
          </w:p>
        </w:tc>
        <w:tc>
          <w:tcPr>
            <w:tcW w:w="1064" w:type="dxa"/>
            <w:vAlign w:val="center"/>
          </w:tcPr>
          <w:p w14:paraId="56BDE09E" w14:textId="77777777" w:rsidR="00602304" w:rsidRDefault="001177F0">
            <w:r>
              <w:t>0.494</w:t>
            </w:r>
          </w:p>
        </w:tc>
      </w:tr>
      <w:tr w:rsidR="00602304" w14:paraId="0DAE9063" w14:textId="77777777">
        <w:tc>
          <w:tcPr>
            <w:tcW w:w="3345" w:type="dxa"/>
            <w:shd w:val="clear" w:color="auto" w:fill="E6E6E6"/>
            <w:vAlign w:val="center"/>
          </w:tcPr>
          <w:p w14:paraId="50DEF288" w14:textId="77777777" w:rsidR="00602304" w:rsidRDefault="00117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0B39A1" w14:textId="77777777" w:rsidR="00602304" w:rsidRDefault="001177F0">
            <w:pPr>
              <w:jc w:val="center"/>
            </w:pPr>
            <w:r>
              <w:t>5.60</w:t>
            </w:r>
          </w:p>
        </w:tc>
      </w:tr>
    </w:tbl>
    <w:p w14:paraId="7CE5D098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周边地面构造</w:t>
      </w:r>
    </w:p>
    <w:p w14:paraId="178064FC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703055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AEE480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0CAE1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4056A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067A8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5820E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B44C1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F968A4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50A2AC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40E4CA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95BE7A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8FE6D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56699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DF4F8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B8B75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1FEA3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1E1F9600" w14:textId="77777777">
        <w:tc>
          <w:tcPr>
            <w:tcW w:w="3345" w:type="dxa"/>
            <w:vAlign w:val="center"/>
          </w:tcPr>
          <w:p w14:paraId="0BB5EDF6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5D76B561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2E19413A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19E812A2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771F8C0B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04C6EDF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5F4611A3" w14:textId="77777777" w:rsidR="00602304" w:rsidRDefault="001177F0">
            <w:r>
              <w:t>0.245</w:t>
            </w:r>
          </w:p>
        </w:tc>
      </w:tr>
      <w:tr w:rsidR="00602304" w14:paraId="7F459D88" w14:textId="77777777">
        <w:tc>
          <w:tcPr>
            <w:tcW w:w="3345" w:type="dxa"/>
            <w:vAlign w:val="center"/>
          </w:tcPr>
          <w:p w14:paraId="3CCA342C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406256" w14:textId="77777777" w:rsidR="00602304" w:rsidRDefault="001177F0">
            <w:r>
              <w:t>120</w:t>
            </w:r>
          </w:p>
        </w:tc>
        <w:tc>
          <w:tcPr>
            <w:tcW w:w="1075" w:type="dxa"/>
            <w:vAlign w:val="center"/>
          </w:tcPr>
          <w:p w14:paraId="25095BBB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7310CA48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662D1295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6A2EC3A8" w14:textId="77777777" w:rsidR="00602304" w:rsidRDefault="001177F0">
            <w:r>
              <w:t>0.069</w:t>
            </w:r>
          </w:p>
        </w:tc>
        <w:tc>
          <w:tcPr>
            <w:tcW w:w="1064" w:type="dxa"/>
            <w:vAlign w:val="center"/>
          </w:tcPr>
          <w:p w14:paraId="1F14E298" w14:textId="77777777" w:rsidR="00602304" w:rsidRDefault="001177F0">
            <w:r>
              <w:t>1.186</w:t>
            </w:r>
          </w:p>
        </w:tc>
      </w:tr>
      <w:tr w:rsidR="00602304" w14:paraId="28FA4476" w14:textId="77777777">
        <w:tc>
          <w:tcPr>
            <w:tcW w:w="3345" w:type="dxa"/>
            <w:vAlign w:val="center"/>
          </w:tcPr>
          <w:p w14:paraId="2CB97314" w14:textId="77777777" w:rsidR="00602304" w:rsidRDefault="00117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8085BA" w14:textId="77777777" w:rsidR="00602304" w:rsidRDefault="001177F0">
            <w:r>
              <w:t>140</w:t>
            </w:r>
          </w:p>
        </w:tc>
        <w:tc>
          <w:tcPr>
            <w:tcW w:w="1075" w:type="dxa"/>
            <w:vAlign w:val="center"/>
          </w:tcPr>
          <w:p w14:paraId="1A972B01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4599790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6C182CC0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7679BFDA" w14:textId="77777777" w:rsidR="00602304" w:rsidRDefault="001177F0">
            <w:r>
              <w:t>0.090</w:t>
            </w:r>
          </w:p>
        </w:tc>
        <w:tc>
          <w:tcPr>
            <w:tcW w:w="1064" w:type="dxa"/>
            <w:vAlign w:val="center"/>
          </w:tcPr>
          <w:p w14:paraId="37C20302" w14:textId="77777777" w:rsidR="00602304" w:rsidRDefault="001177F0">
            <w:r>
              <w:t>1.431</w:t>
            </w:r>
          </w:p>
        </w:tc>
      </w:tr>
      <w:tr w:rsidR="00602304" w14:paraId="5D198A16" w14:textId="77777777">
        <w:tc>
          <w:tcPr>
            <w:tcW w:w="3345" w:type="dxa"/>
            <w:shd w:val="clear" w:color="auto" w:fill="E6E6E6"/>
            <w:vAlign w:val="center"/>
          </w:tcPr>
          <w:p w14:paraId="24212974" w14:textId="77777777" w:rsidR="00602304" w:rsidRDefault="001177F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73FFEAA" w14:textId="77777777" w:rsidR="00602304" w:rsidRDefault="001177F0">
            <w:pPr>
              <w:jc w:val="center"/>
            </w:pPr>
            <w:r>
              <w:t>0.52</w:t>
            </w:r>
          </w:p>
        </w:tc>
      </w:tr>
      <w:tr w:rsidR="00602304" w14:paraId="4ED0A57F" w14:textId="77777777">
        <w:tc>
          <w:tcPr>
            <w:tcW w:w="3345" w:type="dxa"/>
            <w:vAlign w:val="center"/>
          </w:tcPr>
          <w:p w14:paraId="37D34F06" w14:textId="77777777" w:rsidR="00602304" w:rsidRDefault="00602304"/>
        </w:tc>
        <w:tc>
          <w:tcPr>
            <w:tcW w:w="848" w:type="dxa"/>
            <w:vAlign w:val="center"/>
          </w:tcPr>
          <w:p w14:paraId="408B7BA3" w14:textId="77777777" w:rsidR="00602304" w:rsidRDefault="00602304"/>
        </w:tc>
        <w:tc>
          <w:tcPr>
            <w:tcW w:w="1075" w:type="dxa"/>
            <w:vAlign w:val="center"/>
          </w:tcPr>
          <w:p w14:paraId="4212E99E" w14:textId="77777777" w:rsidR="00602304" w:rsidRDefault="00602304"/>
        </w:tc>
        <w:tc>
          <w:tcPr>
            <w:tcW w:w="1075" w:type="dxa"/>
            <w:vAlign w:val="center"/>
          </w:tcPr>
          <w:p w14:paraId="6A991E39" w14:textId="77777777" w:rsidR="00602304" w:rsidRDefault="00602304"/>
        </w:tc>
        <w:tc>
          <w:tcPr>
            <w:tcW w:w="848" w:type="dxa"/>
            <w:vAlign w:val="center"/>
          </w:tcPr>
          <w:p w14:paraId="0F296A05" w14:textId="77777777" w:rsidR="00602304" w:rsidRDefault="00602304"/>
        </w:tc>
        <w:tc>
          <w:tcPr>
            <w:tcW w:w="1075" w:type="dxa"/>
            <w:vAlign w:val="center"/>
          </w:tcPr>
          <w:p w14:paraId="42D4F837" w14:textId="77777777" w:rsidR="00602304" w:rsidRDefault="00602304"/>
        </w:tc>
        <w:tc>
          <w:tcPr>
            <w:tcW w:w="1064" w:type="dxa"/>
            <w:vAlign w:val="center"/>
          </w:tcPr>
          <w:p w14:paraId="7F432ADF" w14:textId="77777777" w:rsidR="00602304" w:rsidRDefault="00602304"/>
        </w:tc>
      </w:tr>
    </w:tbl>
    <w:p w14:paraId="3569D5F9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非周边地面构造</w:t>
      </w:r>
    </w:p>
    <w:p w14:paraId="38428D52" w14:textId="77777777" w:rsidR="00602304" w:rsidRDefault="001177F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2304" w14:paraId="28A4BB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3450C9" w14:textId="77777777" w:rsidR="00602304" w:rsidRDefault="00117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C3298" w14:textId="77777777" w:rsidR="00602304" w:rsidRDefault="00117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DC990" w14:textId="77777777" w:rsidR="00602304" w:rsidRDefault="00117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A52B5" w14:textId="77777777" w:rsidR="00602304" w:rsidRDefault="00117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B3C8D6" w14:textId="77777777" w:rsidR="00602304" w:rsidRDefault="0011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2CA6D7" w14:textId="77777777" w:rsidR="00602304" w:rsidRDefault="00117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094B91" w14:textId="77777777" w:rsidR="00602304" w:rsidRDefault="001177F0">
            <w:pPr>
              <w:jc w:val="center"/>
            </w:pPr>
            <w:r>
              <w:t>热惰性指标</w:t>
            </w:r>
          </w:p>
        </w:tc>
      </w:tr>
      <w:tr w:rsidR="00602304" w14:paraId="584D06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C4099F" w14:textId="77777777" w:rsidR="00602304" w:rsidRDefault="006023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B1F42D" w14:textId="77777777" w:rsidR="00602304" w:rsidRDefault="00117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12CE6" w14:textId="77777777" w:rsidR="00602304" w:rsidRDefault="00117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4697D" w14:textId="77777777" w:rsidR="00602304" w:rsidRDefault="00117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FDCDE" w14:textId="77777777" w:rsidR="00602304" w:rsidRDefault="00117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8FF40" w14:textId="77777777" w:rsidR="00602304" w:rsidRDefault="00117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55027C" w14:textId="77777777" w:rsidR="00602304" w:rsidRDefault="001177F0">
            <w:pPr>
              <w:jc w:val="center"/>
            </w:pPr>
            <w:r>
              <w:t>D=R*S</w:t>
            </w:r>
          </w:p>
        </w:tc>
      </w:tr>
      <w:tr w:rsidR="00602304" w14:paraId="4D9F35D7" w14:textId="77777777">
        <w:tc>
          <w:tcPr>
            <w:tcW w:w="3345" w:type="dxa"/>
            <w:vAlign w:val="center"/>
          </w:tcPr>
          <w:p w14:paraId="1DFC19A1" w14:textId="77777777" w:rsidR="00602304" w:rsidRDefault="001177F0">
            <w:r>
              <w:t>水泥砂浆</w:t>
            </w:r>
          </w:p>
        </w:tc>
        <w:tc>
          <w:tcPr>
            <w:tcW w:w="848" w:type="dxa"/>
            <w:vAlign w:val="center"/>
          </w:tcPr>
          <w:p w14:paraId="6B7006C8" w14:textId="77777777" w:rsidR="00602304" w:rsidRDefault="001177F0">
            <w:r>
              <w:t>20</w:t>
            </w:r>
          </w:p>
        </w:tc>
        <w:tc>
          <w:tcPr>
            <w:tcW w:w="1075" w:type="dxa"/>
            <w:vAlign w:val="center"/>
          </w:tcPr>
          <w:p w14:paraId="43C129EE" w14:textId="77777777" w:rsidR="00602304" w:rsidRDefault="001177F0">
            <w:r>
              <w:t>0.930</w:t>
            </w:r>
          </w:p>
        </w:tc>
        <w:tc>
          <w:tcPr>
            <w:tcW w:w="1075" w:type="dxa"/>
            <w:vAlign w:val="center"/>
          </w:tcPr>
          <w:p w14:paraId="6472724A" w14:textId="77777777" w:rsidR="00602304" w:rsidRDefault="001177F0">
            <w:r>
              <w:t>11.370</w:t>
            </w:r>
          </w:p>
        </w:tc>
        <w:tc>
          <w:tcPr>
            <w:tcW w:w="848" w:type="dxa"/>
            <w:vAlign w:val="center"/>
          </w:tcPr>
          <w:p w14:paraId="15977121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6DDBB635" w14:textId="77777777" w:rsidR="00602304" w:rsidRDefault="001177F0">
            <w:r>
              <w:t>0.022</w:t>
            </w:r>
          </w:p>
        </w:tc>
        <w:tc>
          <w:tcPr>
            <w:tcW w:w="1064" w:type="dxa"/>
            <w:vAlign w:val="center"/>
          </w:tcPr>
          <w:p w14:paraId="20EA0A70" w14:textId="77777777" w:rsidR="00602304" w:rsidRDefault="001177F0">
            <w:r>
              <w:t>0.245</w:t>
            </w:r>
          </w:p>
        </w:tc>
      </w:tr>
      <w:tr w:rsidR="00602304" w14:paraId="5C8281BF" w14:textId="77777777">
        <w:tc>
          <w:tcPr>
            <w:tcW w:w="3345" w:type="dxa"/>
            <w:vAlign w:val="center"/>
          </w:tcPr>
          <w:p w14:paraId="6FE15A0F" w14:textId="77777777" w:rsidR="00602304" w:rsidRDefault="00117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48F34D" w14:textId="77777777" w:rsidR="00602304" w:rsidRDefault="001177F0">
            <w:r>
              <w:t>120</w:t>
            </w:r>
          </w:p>
        </w:tc>
        <w:tc>
          <w:tcPr>
            <w:tcW w:w="1075" w:type="dxa"/>
            <w:vAlign w:val="center"/>
          </w:tcPr>
          <w:p w14:paraId="10AAA293" w14:textId="77777777" w:rsidR="00602304" w:rsidRDefault="001177F0">
            <w:r>
              <w:t>1.740</w:t>
            </w:r>
          </w:p>
        </w:tc>
        <w:tc>
          <w:tcPr>
            <w:tcW w:w="1075" w:type="dxa"/>
            <w:vAlign w:val="center"/>
          </w:tcPr>
          <w:p w14:paraId="7D2B8D75" w14:textId="77777777" w:rsidR="00602304" w:rsidRDefault="001177F0">
            <w:r>
              <w:t>17.200</w:t>
            </w:r>
          </w:p>
        </w:tc>
        <w:tc>
          <w:tcPr>
            <w:tcW w:w="848" w:type="dxa"/>
            <w:vAlign w:val="center"/>
          </w:tcPr>
          <w:p w14:paraId="0ADEBA38" w14:textId="77777777" w:rsidR="00602304" w:rsidRDefault="001177F0">
            <w:r>
              <w:t>1.00</w:t>
            </w:r>
          </w:p>
        </w:tc>
        <w:tc>
          <w:tcPr>
            <w:tcW w:w="1075" w:type="dxa"/>
            <w:vAlign w:val="center"/>
          </w:tcPr>
          <w:p w14:paraId="1D9A9B70" w14:textId="77777777" w:rsidR="00602304" w:rsidRDefault="001177F0">
            <w:r>
              <w:t>0.069</w:t>
            </w:r>
          </w:p>
        </w:tc>
        <w:tc>
          <w:tcPr>
            <w:tcW w:w="1064" w:type="dxa"/>
            <w:vAlign w:val="center"/>
          </w:tcPr>
          <w:p w14:paraId="4F49C7CA" w14:textId="77777777" w:rsidR="00602304" w:rsidRDefault="001177F0">
            <w:r>
              <w:t>1.186</w:t>
            </w:r>
          </w:p>
        </w:tc>
      </w:tr>
      <w:tr w:rsidR="00602304" w14:paraId="5C7286CA" w14:textId="77777777">
        <w:tc>
          <w:tcPr>
            <w:tcW w:w="3345" w:type="dxa"/>
            <w:vAlign w:val="center"/>
          </w:tcPr>
          <w:p w14:paraId="15B875C6" w14:textId="77777777" w:rsidR="00602304" w:rsidRDefault="001177F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8AEA4B" w14:textId="77777777" w:rsidR="00602304" w:rsidRDefault="001177F0">
            <w:r>
              <w:t>140</w:t>
            </w:r>
          </w:p>
        </w:tc>
        <w:tc>
          <w:tcPr>
            <w:tcW w:w="1075" w:type="dxa"/>
            <w:vAlign w:val="center"/>
          </w:tcPr>
          <w:p w14:paraId="4C4B3662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7C722018" w14:textId="77777777" w:rsidR="00602304" w:rsidRDefault="001177F0">
            <w:r>
              <w:t>－</w:t>
            </w:r>
          </w:p>
        </w:tc>
        <w:tc>
          <w:tcPr>
            <w:tcW w:w="848" w:type="dxa"/>
            <w:vAlign w:val="center"/>
          </w:tcPr>
          <w:p w14:paraId="41463866" w14:textId="77777777" w:rsidR="00602304" w:rsidRDefault="001177F0">
            <w:r>
              <w:t>－</w:t>
            </w:r>
          </w:p>
        </w:tc>
        <w:tc>
          <w:tcPr>
            <w:tcW w:w="1075" w:type="dxa"/>
            <w:vAlign w:val="center"/>
          </w:tcPr>
          <w:p w14:paraId="3DEE6850" w14:textId="77777777" w:rsidR="00602304" w:rsidRDefault="001177F0">
            <w:r>
              <w:t>0.090</w:t>
            </w:r>
          </w:p>
        </w:tc>
        <w:tc>
          <w:tcPr>
            <w:tcW w:w="1064" w:type="dxa"/>
            <w:vAlign w:val="center"/>
          </w:tcPr>
          <w:p w14:paraId="7E2494EF" w14:textId="77777777" w:rsidR="00602304" w:rsidRDefault="001177F0">
            <w:r>
              <w:t>1.431</w:t>
            </w:r>
          </w:p>
        </w:tc>
      </w:tr>
      <w:tr w:rsidR="00602304" w14:paraId="4D3F801A" w14:textId="77777777">
        <w:tc>
          <w:tcPr>
            <w:tcW w:w="3345" w:type="dxa"/>
            <w:shd w:val="clear" w:color="auto" w:fill="E6E6E6"/>
            <w:vAlign w:val="center"/>
          </w:tcPr>
          <w:p w14:paraId="30A9D7DD" w14:textId="77777777" w:rsidR="00602304" w:rsidRDefault="001177F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ECB0303" w14:textId="77777777" w:rsidR="00602304" w:rsidRDefault="001177F0">
            <w:pPr>
              <w:jc w:val="center"/>
            </w:pPr>
            <w:r>
              <w:t>0.30</w:t>
            </w:r>
          </w:p>
        </w:tc>
      </w:tr>
      <w:tr w:rsidR="00602304" w14:paraId="29197562" w14:textId="77777777">
        <w:tc>
          <w:tcPr>
            <w:tcW w:w="3345" w:type="dxa"/>
            <w:vAlign w:val="center"/>
          </w:tcPr>
          <w:p w14:paraId="18224295" w14:textId="77777777" w:rsidR="00602304" w:rsidRDefault="00602304"/>
        </w:tc>
        <w:tc>
          <w:tcPr>
            <w:tcW w:w="848" w:type="dxa"/>
            <w:vAlign w:val="center"/>
          </w:tcPr>
          <w:p w14:paraId="75611F80" w14:textId="77777777" w:rsidR="00602304" w:rsidRDefault="00602304"/>
        </w:tc>
        <w:tc>
          <w:tcPr>
            <w:tcW w:w="1075" w:type="dxa"/>
            <w:vAlign w:val="center"/>
          </w:tcPr>
          <w:p w14:paraId="2A025562" w14:textId="77777777" w:rsidR="00602304" w:rsidRDefault="00602304"/>
        </w:tc>
        <w:tc>
          <w:tcPr>
            <w:tcW w:w="1075" w:type="dxa"/>
            <w:vAlign w:val="center"/>
          </w:tcPr>
          <w:p w14:paraId="36924906" w14:textId="77777777" w:rsidR="00602304" w:rsidRDefault="00602304"/>
        </w:tc>
        <w:tc>
          <w:tcPr>
            <w:tcW w:w="848" w:type="dxa"/>
            <w:vAlign w:val="center"/>
          </w:tcPr>
          <w:p w14:paraId="25083C67" w14:textId="77777777" w:rsidR="00602304" w:rsidRDefault="00602304"/>
        </w:tc>
        <w:tc>
          <w:tcPr>
            <w:tcW w:w="1075" w:type="dxa"/>
            <w:vAlign w:val="center"/>
          </w:tcPr>
          <w:p w14:paraId="4802115C" w14:textId="77777777" w:rsidR="00602304" w:rsidRDefault="00602304"/>
        </w:tc>
        <w:tc>
          <w:tcPr>
            <w:tcW w:w="1064" w:type="dxa"/>
            <w:vAlign w:val="center"/>
          </w:tcPr>
          <w:p w14:paraId="1260DD60" w14:textId="77777777" w:rsidR="00602304" w:rsidRDefault="00602304"/>
        </w:tc>
      </w:tr>
    </w:tbl>
    <w:p w14:paraId="50B8EB58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门构造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02304" w14:paraId="685D2571" w14:textId="77777777">
        <w:tc>
          <w:tcPr>
            <w:tcW w:w="645" w:type="dxa"/>
            <w:shd w:val="clear" w:color="auto" w:fill="E6E6E6"/>
            <w:vAlign w:val="center"/>
          </w:tcPr>
          <w:p w14:paraId="61297864" w14:textId="77777777" w:rsidR="00602304" w:rsidRDefault="001177F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EFC83F9" w14:textId="77777777" w:rsidR="00602304" w:rsidRDefault="001177F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85FB3AA" w14:textId="77777777" w:rsidR="00602304" w:rsidRDefault="001177F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A7C29D1" w14:textId="77777777" w:rsidR="00602304" w:rsidRDefault="001177F0">
            <w:pPr>
              <w:jc w:val="center"/>
            </w:pPr>
            <w:r>
              <w:t>备注</w:t>
            </w:r>
          </w:p>
        </w:tc>
      </w:tr>
      <w:tr w:rsidR="00602304" w14:paraId="0B4C8CA4" w14:textId="77777777">
        <w:tc>
          <w:tcPr>
            <w:tcW w:w="645" w:type="dxa"/>
            <w:shd w:val="clear" w:color="auto" w:fill="E6E6E6"/>
            <w:vAlign w:val="center"/>
          </w:tcPr>
          <w:p w14:paraId="58725D2E" w14:textId="77777777" w:rsidR="00602304" w:rsidRDefault="001177F0">
            <w:r>
              <w:t>1</w:t>
            </w:r>
          </w:p>
        </w:tc>
        <w:tc>
          <w:tcPr>
            <w:tcW w:w="3667" w:type="dxa"/>
            <w:vAlign w:val="center"/>
          </w:tcPr>
          <w:p w14:paraId="366D9497" w14:textId="77777777" w:rsidR="00602304" w:rsidRDefault="001177F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4EA2765" w14:textId="77777777" w:rsidR="00602304" w:rsidRDefault="001177F0">
            <w:r>
              <w:t>1.972</w:t>
            </w:r>
          </w:p>
        </w:tc>
        <w:tc>
          <w:tcPr>
            <w:tcW w:w="3560" w:type="dxa"/>
            <w:vAlign w:val="center"/>
          </w:tcPr>
          <w:p w14:paraId="45F60C8E" w14:textId="77777777" w:rsidR="00602304" w:rsidRDefault="00602304"/>
        </w:tc>
      </w:tr>
      <w:tr w:rsidR="00602304" w14:paraId="55752D12" w14:textId="77777777">
        <w:tc>
          <w:tcPr>
            <w:tcW w:w="645" w:type="dxa"/>
            <w:shd w:val="clear" w:color="auto" w:fill="E6E6E6"/>
            <w:vAlign w:val="center"/>
          </w:tcPr>
          <w:p w14:paraId="12BC1605" w14:textId="77777777" w:rsidR="00602304" w:rsidRDefault="001177F0">
            <w:r>
              <w:t>2</w:t>
            </w:r>
          </w:p>
        </w:tc>
        <w:tc>
          <w:tcPr>
            <w:tcW w:w="3667" w:type="dxa"/>
            <w:vAlign w:val="center"/>
          </w:tcPr>
          <w:p w14:paraId="54A57842" w14:textId="77777777" w:rsidR="00602304" w:rsidRDefault="001177F0">
            <w:r>
              <w:t>单层实体门</w:t>
            </w:r>
          </w:p>
        </w:tc>
        <w:tc>
          <w:tcPr>
            <w:tcW w:w="1460" w:type="dxa"/>
            <w:vAlign w:val="center"/>
          </w:tcPr>
          <w:p w14:paraId="6B036FE3" w14:textId="77777777" w:rsidR="00602304" w:rsidRDefault="001177F0">
            <w:r>
              <w:t>2.303</w:t>
            </w:r>
          </w:p>
        </w:tc>
        <w:tc>
          <w:tcPr>
            <w:tcW w:w="3560" w:type="dxa"/>
            <w:vAlign w:val="center"/>
          </w:tcPr>
          <w:p w14:paraId="7DE85797" w14:textId="77777777" w:rsidR="00602304" w:rsidRDefault="00602304"/>
        </w:tc>
      </w:tr>
    </w:tbl>
    <w:p w14:paraId="0B4EF711" w14:textId="77777777" w:rsidR="00602304" w:rsidRDefault="001177F0">
      <w:pPr>
        <w:pStyle w:val="2"/>
      </w:pPr>
      <w:r>
        <w:t>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02304" w14:paraId="12C62EBD" w14:textId="77777777">
        <w:tc>
          <w:tcPr>
            <w:tcW w:w="905" w:type="dxa"/>
            <w:shd w:val="clear" w:color="auto" w:fill="E6E6E6"/>
            <w:vAlign w:val="center"/>
          </w:tcPr>
          <w:p w14:paraId="6F68ED63" w14:textId="77777777" w:rsidR="00602304" w:rsidRDefault="001177F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767E13B" w14:textId="77777777" w:rsidR="00602304" w:rsidRDefault="001177F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7386E6C" w14:textId="77777777" w:rsidR="00602304" w:rsidRDefault="001177F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F104D8" w14:textId="77777777" w:rsidR="00602304" w:rsidRDefault="001177F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53A39D" w14:textId="77777777" w:rsidR="00602304" w:rsidRDefault="001177F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2B8B35F" w14:textId="77777777" w:rsidR="00602304" w:rsidRDefault="001177F0">
            <w:pPr>
              <w:jc w:val="center"/>
            </w:pPr>
            <w:r>
              <w:t>备注</w:t>
            </w:r>
          </w:p>
        </w:tc>
      </w:tr>
      <w:tr w:rsidR="00602304" w14:paraId="2479D1B1" w14:textId="77777777">
        <w:tc>
          <w:tcPr>
            <w:tcW w:w="905" w:type="dxa"/>
            <w:shd w:val="clear" w:color="auto" w:fill="E6E6E6"/>
            <w:vAlign w:val="center"/>
          </w:tcPr>
          <w:p w14:paraId="57FBB95D" w14:textId="77777777" w:rsidR="00602304" w:rsidRDefault="001177F0">
            <w:r>
              <w:t>1</w:t>
            </w:r>
          </w:p>
        </w:tc>
        <w:tc>
          <w:tcPr>
            <w:tcW w:w="2694" w:type="dxa"/>
            <w:vAlign w:val="center"/>
          </w:tcPr>
          <w:p w14:paraId="6F03012B" w14:textId="77777777" w:rsidR="00602304" w:rsidRDefault="001177F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150CD66" w14:textId="77777777" w:rsidR="00602304" w:rsidRDefault="001177F0">
            <w:r>
              <w:t>3.900</w:t>
            </w:r>
          </w:p>
        </w:tc>
        <w:tc>
          <w:tcPr>
            <w:tcW w:w="956" w:type="dxa"/>
            <w:vAlign w:val="center"/>
          </w:tcPr>
          <w:p w14:paraId="73E4A8C7" w14:textId="77777777" w:rsidR="00602304" w:rsidRDefault="001177F0">
            <w:r>
              <w:t>0.750</w:t>
            </w:r>
          </w:p>
        </w:tc>
        <w:tc>
          <w:tcPr>
            <w:tcW w:w="956" w:type="dxa"/>
            <w:vAlign w:val="center"/>
          </w:tcPr>
          <w:p w14:paraId="262BDB9F" w14:textId="77777777" w:rsidR="00602304" w:rsidRDefault="001177F0">
            <w:r>
              <w:t>1.000</w:t>
            </w:r>
          </w:p>
        </w:tc>
        <w:tc>
          <w:tcPr>
            <w:tcW w:w="2988" w:type="dxa"/>
            <w:vAlign w:val="center"/>
          </w:tcPr>
          <w:p w14:paraId="7B952A04" w14:textId="77777777" w:rsidR="00602304" w:rsidRDefault="001177F0">
            <w:r>
              <w:t>来源《民用建筑热工设计规范》</w:t>
            </w:r>
          </w:p>
        </w:tc>
      </w:tr>
      <w:tr w:rsidR="00602304" w14:paraId="32FE6276" w14:textId="77777777">
        <w:tc>
          <w:tcPr>
            <w:tcW w:w="905" w:type="dxa"/>
            <w:shd w:val="clear" w:color="auto" w:fill="E6E6E6"/>
            <w:vAlign w:val="center"/>
          </w:tcPr>
          <w:p w14:paraId="706E3F0D" w14:textId="77777777" w:rsidR="00602304" w:rsidRDefault="001177F0">
            <w:r>
              <w:t>2</w:t>
            </w:r>
          </w:p>
        </w:tc>
        <w:tc>
          <w:tcPr>
            <w:tcW w:w="2694" w:type="dxa"/>
            <w:vAlign w:val="center"/>
          </w:tcPr>
          <w:p w14:paraId="5075C810" w14:textId="77777777" w:rsidR="00602304" w:rsidRDefault="001177F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188EED8" w14:textId="77777777" w:rsidR="00602304" w:rsidRDefault="001177F0">
            <w:r>
              <w:t>3.900</w:t>
            </w:r>
          </w:p>
        </w:tc>
        <w:tc>
          <w:tcPr>
            <w:tcW w:w="956" w:type="dxa"/>
            <w:vAlign w:val="center"/>
          </w:tcPr>
          <w:p w14:paraId="0D3FB6EE" w14:textId="77777777" w:rsidR="00602304" w:rsidRDefault="001177F0">
            <w:r>
              <w:t>0.750</w:t>
            </w:r>
          </w:p>
        </w:tc>
        <w:tc>
          <w:tcPr>
            <w:tcW w:w="956" w:type="dxa"/>
            <w:vAlign w:val="center"/>
          </w:tcPr>
          <w:p w14:paraId="60596F7F" w14:textId="77777777" w:rsidR="00602304" w:rsidRDefault="001177F0">
            <w:r>
              <w:t>1.000</w:t>
            </w:r>
          </w:p>
        </w:tc>
        <w:tc>
          <w:tcPr>
            <w:tcW w:w="2988" w:type="dxa"/>
            <w:vAlign w:val="center"/>
          </w:tcPr>
          <w:p w14:paraId="62174D53" w14:textId="77777777" w:rsidR="00602304" w:rsidRDefault="001177F0">
            <w:r>
              <w:t>来源《民用建筑热工设计规范》</w:t>
            </w:r>
          </w:p>
        </w:tc>
      </w:tr>
      <w:tr w:rsidR="00602304" w14:paraId="55A23A3E" w14:textId="77777777">
        <w:tc>
          <w:tcPr>
            <w:tcW w:w="905" w:type="dxa"/>
            <w:shd w:val="clear" w:color="auto" w:fill="E6E6E6"/>
            <w:vAlign w:val="center"/>
          </w:tcPr>
          <w:p w14:paraId="641425A0" w14:textId="77777777" w:rsidR="00602304" w:rsidRDefault="001177F0">
            <w:r>
              <w:t>3</w:t>
            </w:r>
          </w:p>
        </w:tc>
        <w:tc>
          <w:tcPr>
            <w:tcW w:w="2694" w:type="dxa"/>
            <w:vAlign w:val="center"/>
          </w:tcPr>
          <w:p w14:paraId="73F46661" w14:textId="77777777" w:rsidR="00602304" w:rsidRDefault="001177F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2088FBA" w14:textId="77777777" w:rsidR="00602304" w:rsidRDefault="001177F0">
            <w:r>
              <w:t>3.900</w:t>
            </w:r>
          </w:p>
        </w:tc>
        <w:tc>
          <w:tcPr>
            <w:tcW w:w="956" w:type="dxa"/>
            <w:vAlign w:val="center"/>
          </w:tcPr>
          <w:p w14:paraId="1D7E890C" w14:textId="77777777" w:rsidR="00602304" w:rsidRDefault="001177F0">
            <w:r>
              <w:t>0.750</w:t>
            </w:r>
          </w:p>
        </w:tc>
        <w:tc>
          <w:tcPr>
            <w:tcW w:w="956" w:type="dxa"/>
            <w:vAlign w:val="center"/>
          </w:tcPr>
          <w:p w14:paraId="1A5C46DD" w14:textId="77777777" w:rsidR="00602304" w:rsidRDefault="001177F0">
            <w:r>
              <w:t>1.000</w:t>
            </w:r>
          </w:p>
        </w:tc>
        <w:tc>
          <w:tcPr>
            <w:tcW w:w="2988" w:type="dxa"/>
            <w:vAlign w:val="center"/>
          </w:tcPr>
          <w:p w14:paraId="61174AEC" w14:textId="77777777" w:rsidR="00602304" w:rsidRDefault="001177F0">
            <w:r>
              <w:t>来源《民用建筑热工设计规范》</w:t>
            </w:r>
          </w:p>
        </w:tc>
      </w:tr>
    </w:tbl>
    <w:p w14:paraId="4BA135B0" w14:textId="77777777" w:rsidR="00602304" w:rsidRDefault="001177F0">
      <w:pPr>
        <w:pStyle w:val="1"/>
      </w:pPr>
      <w:r>
        <w:t>房间类型</w:t>
      </w:r>
    </w:p>
    <w:p w14:paraId="029580A0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02304" w14:paraId="34C42416" w14:textId="77777777">
        <w:tc>
          <w:tcPr>
            <w:tcW w:w="1862" w:type="dxa"/>
            <w:shd w:val="clear" w:color="auto" w:fill="E6E6E6"/>
            <w:vAlign w:val="center"/>
          </w:tcPr>
          <w:p w14:paraId="3C742BE1" w14:textId="77777777" w:rsidR="00602304" w:rsidRDefault="001177F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C42198" w14:textId="77777777" w:rsidR="00602304" w:rsidRDefault="001177F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49A04F" w14:textId="77777777" w:rsidR="00602304" w:rsidRDefault="001177F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D97B33E" w14:textId="77777777" w:rsidR="00602304" w:rsidRDefault="001177F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FC4225F" w14:textId="77777777" w:rsidR="00602304" w:rsidRDefault="001177F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676FFA" w14:textId="77777777" w:rsidR="00602304" w:rsidRDefault="001177F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3F9F04" w14:textId="77777777" w:rsidR="00602304" w:rsidRDefault="001177F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02304" w14:paraId="06C5E818" w14:textId="77777777">
        <w:tc>
          <w:tcPr>
            <w:tcW w:w="1862" w:type="dxa"/>
            <w:shd w:val="clear" w:color="auto" w:fill="E6E6E6"/>
            <w:vAlign w:val="center"/>
          </w:tcPr>
          <w:p w14:paraId="63A92C58" w14:textId="77777777" w:rsidR="00602304" w:rsidRDefault="001177F0">
            <w:r>
              <w:t>主卧室</w:t>
            </w:r>
          </w:p>
        </w:tc>
        <w:tc>
          <w:tcPr>
            <w:tcW w:w="781" w:type="dxa"/>
            <w:vAlign w:val="center"/>
          </w:tcPr>
          <w:p w14:paraId="6C170954" w14:textId="77777777" w:rsidR="00602304" w:rsidRDefault="00117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ACDC1CB" w14:textId="77777777" w:rsidR="00602304" w:rsidRDefault="001177F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2906056" w14:textId="77777777" w:rsidR="00602304" w:rsidRDefault="00117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CCAA0C" w14:textId="77777777" w:rsidR="00602304" w:rsidRDefault="001177F0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A449ED" w14:textId="77777777" w:rsidR="00602304" w:rsidRDefault="00117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6B4F273" w14:textId="77777777" w:rsidR="00602304" w:rsidRDefault="001177F0">
            <w:pPr>
              <w:jc w:val="center"/>
            </w:pPr>
            <w:r>
              <w:t>0(W/m^2)</w:t>
            </w:r>
          </w:p>
        </w:tc>
      </w:tr>
      <w:tr w:rsidR="00602304" w14:paraId="26A03D42" w14:textId="77777777">
        <w:tc>
          <w:tcPr>
            <w:tcW w:w="1862" w:type="dxa"/>
            <w:shd w:val="clear" w:color="auto" w:fill="E6E6E6"/>
            <w:vAlign w:val="center"/>
          </w:tcPr>
          <w:p w14:paraId="71658AAD" w14:textId="77777777" w:rsidR="00602304" w:rsidRDefault="001177F0">
            <w:r>
              <w:t>卫生间</w:t>
            </w:r>
          </w:p>
        </w:tc>
        <w:tc>
          <w:tcPr>
            <w:tcW w:w="781" w:type="dxa"/>
            <w:vAlign w:val="center"/>
          </w:tcPr>
          <w:p w14:paraId="5F860442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35E4A18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34D46B2" w14:textId="77777777" w:rsidR="00602304" w:rsidRDefault="00117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69DFB8D" w14:textId="77777777" w:rsidR="00602304" w:rsidRDefault="00117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C7FE60" w14:textId="77777777" w:rsidR="00602304" w:rsidRDefault="00117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476A4E2" w14:textId="77777777" w:rsidR="00602304" w:rsidRDefault="001177F0">
            <w:pPr>
              <w:jc w:val="center"/>
            </w:pPr>
            <w:r>
              <w:t>0(W/m^2)</w:t>
            </w:r>
          </w:p>
        </w:tc>
      </w:tr>
      <w:tr w:rsidR="00602304" w14:paraId="369E08E5" w14:textId="77777777">
        <w:tc>
          <w:tcPr>
            <w:tcW w:w="1862" w:type="dxa"/>
            <w:shd w:val="clear" w:color="auto" w:fill="E6E6E6"/>
            <w:vAlign w:val="center"/>
          </w:tcPr>
          <w:p w14:paraId="6C5AC791" w14:textId="77777777" w:rsidR="00602304" w:rsidRDefault="001177F0">
            <w:r>
              <w:t>厨房</w:t>
            </w:r>
          </w:p>
        </w:tc>
        <w:tc>
          <w:tcPr>
            <w:tcW w:w="781" w:type="dxa"/>
            <w:vAlign w:val="center"/>
          </w:tcPr>
          <w:p w14:paraId="71A70786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D897A4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33E4114" w14:textId="77777777" w:rsidR="00602304" w:rsidRDefault="00117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6534F38" w14:textId="77777777" w:rsidR="00602304" w:rsidRDefault="00117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12DE99" w14:textId="77777777" w:rsidR="00602304" w:rsidRDefault="00117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FF289D2" w14:textId="77777777" w:rsidR="00602304" w:rsidRDefault="001177F0">
            <w:pPr>
              <w:jc w:val="center"/>
            </w:pPr>
            <w:r>
              <w:t>24(W/m^2)</w:t>
            </w:r>
          </w:p>
        </w:tc>
      </w:tr>
      <w:tr w:rsidR="00602304" w14:paraId="09501D1D" w14:textId="77777777">
        <w:tc>
          <w:tcPr>
            <w:tcW w:w="1862" w:type="dxa"/>
            <w:shd w:val="clear" w:color="auto" w:fill="E6E6E6"/>
            <w:vAlign w:val="center"/>
          </w:tcPr>
          <w:p w14:paraId="67C7F73B" w14:textId="77777777" w:rsidR="00602304" w:rsidRDefault="001177F0">
            <w:r>
              <w:t>封闭阳台</w:t>
            </w:r>
          </w:p>
        </w:tc>
        <w:tc>
          <w:tcPr>
            <w:tcW w:w="781" w:type="dxa"/>
            <w:vAlign w:val="center"/>
          </w:tcPr>
          <w:p w14:paraId="7D647B8E" w14:textId="77777777" w:rsidR="00602304" w:rsidRDefault="00117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2E4F0B9" w14:textId="77777777" w:rsidR="00602304" w:rsidRDefault="001177F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3F39FAD" w14:textId="77777777" w:rsidR="00602304" w:rsidRDefault="00117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441B212" w14:textId="77777777" w:rsidR="00602304" w:rsidRDefault="001177F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59510D" w14:textId="77777777" w:rsidR="00602304" w:rsidRDefault="00117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8874ADF" w14:textId="77777777" w:rsidR="00602304" w:rsidRDefault="001177F0">
            <w:pPr>
              <w:jc w:val="center"/>
            </w:pPr>
            <w:r>
              <w:t>5(W/m^2)</w:t>
            </w:r>
          </w:p>
        </w:tc>
      </w:tr>
      <w:tr w:rsidR="00602304" w14:paraId="72D871CE" w14:textId="77777777">
        <w:tc>
          <w:tcPr>
            <w:tcW w:w="1862" w:type="dxa"/>
            <w:shd w:val="clear" w:color="auto" w:fill="E6E6E6"/>
            <w:vAlign w:val="center"/>
          </w:tcPr>
          <w:p w14:paraId="61799BAE" w14:textId="77777777" w:rsidR="00602304" w:rsidRDefault="001177F0">
            <w:r>
              <w:t>楼梯间</w:t>
            </w:r>
          </w:p>
        </w:tc>
        <w:tc>
          <w:tcPr>
            <w:tcW w:w="781" w:type="dxa"/>
            <w:vAlign w:val="center"/>
          </w:tcPr>
          <w:p w14:paraId="11563A41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4059380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4F85EB4" w14:textId="77777777" w:rsidR="00602304" w:rsidRDefault="00117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560AFD" w14:textId="77777777" w:rsidR="00602304" w:rsidRDefault="00117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F05F75" w14:textId="77777777" w:rsidR="00602304" w:rsidRDefault="00117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28AD34A" w14:textId="77777777" w:rsidR="00602304" w:rsidRDefault="001177F0">
            <w:pPr>
              <w:jc w:val="center"/>
            </w:pPr>
            <w:r>
              <w:t>0(W/m^2)</w:t>
            </w:r>
          </w:p>
        </w:tc>
      </w:tr>
      <w:tr w:rsidR="00602304" w14:paraId="35F7F562" w14:textId="77777777">
        <w:tc>
          <w:tcPr>
            <w:tcW w:w="1862" w:type="dxa"/>
            <w:shd w:val="clear" w:color="auto" w:fill="E6E6E6"/>
            <w:vAlign w:val="center"/>
          </w:tcPr>
          <w:p w14:paraId="7492E751" w14:textId="77777777" w:rsidR="00602304" w:rsidRDefault="001177F0">
            <w:r>
              <w:t>次卧室</w:t>
            </w:r>
          </w:p>
        </w:tc>
        <w:tc>
          <w:tcPr>
            <w:tcW w:w="781" w:type="dxa"/>
            <w:vAlign w:val="center"/>
          </w:tcPr>
          <w:p w14:paraId="42C0F574" w14:textId="77777777" w:rsidR="00602304" w:rsidRDefault="00117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F9533AF" w14:textId="77777777" w:rsidR="00602304" w:rsidRDefault="001177F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19ECCAE5" w14:textId="77777777" w:rsidR="00602304" w:rsidRDefault="00117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3072A8" w14:textId="77777777" w:rsidR="00602304" w:rsidRDefault="001177F0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AB6B19" w14:textId="77777777" w:rsidR="00602304" w:rsidRDefault="00117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03896A5" w14:textId="77777777" w:rsidR="00602304" w:rsidRDefault="001177F0">
            <w:pPr>
              <w:jc w:val="center"/>
            </w:pPr>
            <w:r>
              <w:t>0(W/m^2)</w:t>
            </w:r>
          </w:p>
        </w:tc>
      </w:tr>
      <w:tr w:rsidR="00602304" w14:paraId="030E7DD5" w14:textId="77777777">
        <w:tc>
          <w:tcPr>
            <w:tcW w:w="1862" w:type="dxa"/>
            <w:shd w:val="clear" w:color="auto" w:fill="E6E6E6"/>
            <w:vAlign w:val="center"/>
          </w:tcPr>
          <w:p w14:paraId="048D8859" w14:textId="77777777" w:rsidR="00602304" w:rsidRDefault="001177F0">
            <w:r>
              <w:t>空房间</w:t>
            </w:r>
          </w:p>
        </w:tc>
        <w:tc>
          <w:tcPr>
            <w:tcW w:w="781" w:type="dxa"/>
            <w:vAlign w:val="center"/>
          </w:tcPr>
          <w:p w14:paraId="44B46658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7C717A8" w14:textId="77777777" w:rsidR="00602304" w:rsidRDefault="00117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BE37222" w14:textId="77777777" w:rsidR="00602304" w:rsidRDefault="00117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9E3D9F" w14:textId="77777777" w:rsidR="00602304" w:rsidRDefault="00117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AECA3C" w14:textId="77777777" w:rsidR="00602304" w:rsidRDefault="00117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09158F5" w14:textId="77777777" w:rsidR="00602304" w:rsidRDefault="001177F0">
            <w:pPr>
              <w:jc w:val="center"/>
            </w:pPr>
            <w:r>
              <w:t>0(W/m^2)</w:t>
            </w:r>
          </w:p>
        </w:tc>
      </w:tr>
      <w:tr w:rsidR="00602304" w14:paraId="0A94300D" w14:textId="77777777">
        <w:tc>
          <w:tcPr>
            <w:tcW w:w="1862" w:type="dxa"/>
            <w:shd w:val="clear" w:color="auto" w:fill="E6E6E6"/>
            <w:vAlign w:val="center"/>
          </w:tcPr>
          <w:p w14:paraId="5DFE0B26" w14:textId="77777777" w:rsidR="00602304" w:rsidRDefault="001177F0">
            <w:r>
              <w:t>起居室</w:t>
            </w:r>
          </w:p>
        </w:tc>
        <w:tc>
          <w:tcPr>
            <w:tcW w:w="781" w:type="dxa"/>
            <w:vAlign w:val="center"/>
          </w:tcPr>
          <w:p w14:paraId="75FEA88A" w14:textId="77777777" w:rsidR="00602304" w:rsidRDefault="00117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594B104" w14:textId="77777777" w:rsidR="00602304" w:rsidRDefault="001177F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7457BC18" w14:textId="77777777" w:rsidR="00602304" w:rsidRDefault="00117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D7D629" w14:textId="77777777" w:rsidR="00602304" w:rsidRDefault="001177F0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3FBD08" w14:textId="77777777" w:rsidR="00602304" w:rsidRDefault="00117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7343C973" w14:textId="77777777" w:rsidR="00602304" w:rsidRDefault="001177F0">
            <w:pPr>
              <w:jc w:val="center"/>
            </w:pPr>
            <w:r>
              <w:t>0(W/m^2)</w:t>
            </w:r>
          </w:p>
        </w:tc>
      </w:tr>
    </w:tbl>
    <w:p w14:paraId="72040C28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作息时间表</w:t>
      </w:r>
    </w:p>
    <w:p w14:paraId="20534588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59F3492" w14:textId="77777777" w:rsidR="00602304" w:rsidRDefault="001177F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lastRenderedPageBreak/>
        <w:t>系统设置</w:t>
      </w:r>
    </w:p>
    <w:p w14:paraId="37B0876D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系统划分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02304" w14:paraId="1A16FB1A" w14:textId="77777777">
        <w:tc>
          <w:tcPr>
            <w:tcW w:w="1131" w:type="dxa"/>
            <w:shd w:val="clear" w:color="auto" w:fill="E6E6E6"/>
            <w:vAlign w:val="center"/>
          </w:tcPr>
          <w:p w14:paraId="0A4837E5" w14:textId="77777777" w:rsidR="00602304" w:rsidRDefault="001177F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94F0C2" w14:textId="77777777" w:rsidR="00602304" w:rsidRDefault="001177F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FE50E87" w14:textId="77777777" w:rsidR="00602304" w:rsidRDefault="001177F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B38E4" w14:textId="77777777" w:rsidR="00602304" w:rsidRDefault="001177F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727997" w14:textId="77777777" w:rsidR="00602304" w:rsidRDefault="001177F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7AF6BF2" w14:textId="77777777" w:rsidR="00602304" w:rsidRDefault="001177F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FCD17CE" w14:textId="77777777" w:rsidR="00602304" w:rsidRDefault="001177F0">
            <w:pPr>
              <w:jc w:val="center"/>
            </w:pPr>
            <w:r>
              <w:t>包含的房间</w:t>
            </w:r>
          </w:p>
        </w:tc>
      </w:tr>
      <w:tr w:rsidR="00602304" w14:paraId="2AB2B130" w14:textId="77777777">
        <w:tc>
          <w:tcPr>
            <w:tcW w:w="1131" w:type="dxa"/>
            <w:vAlign w:val="center"/>
          </w:tcPr>
          <w:p w14:paraId="7EABCFEF" w14:textId="77777777" w:rsidR="00602304" w:rsidRDefault="001177F0">
            <w:r>
              <w:t>默认</w:t>
            </w:r>
          </w:p>
        </w:tc>
        <w:tc>
          <w:tcPr>
            <w:tcW w:w="1131" w:type="dxa"/>
            <w:vAlign w:val="center"/>
          </w:tcPr>
          <w:p w14:paraId="20550C92" w14:textId="77777777" w:rsidR="00602304" w:rsidRDefault="001177F0">
            <w:r>
              <w:t>无</w:t>
            </w:r>
          </w:p>
        </w:tc>
        <w:tc>
          <w:tcPr>
            <w:tcW w:w="1528" w:type="dxa"/>
            <w:vAlign w:val="center"/>
          </w:tcPr>
          <w:p w14:paraId="79D0038B" w14:textId="77777777" w:rsidR="00602304" w:rsidRDefault="001177F0">
            <w:r>
              <w:t>--</w:t>
            </w:r>
          </w:p>
        </w:tc>
        <w:tc>
          <w:tcPr>
            <w:tcW w:w="1018" w:type="dxa"/>
            <w:vAlign w:val="center"/>
          </w:tcPr>
          <w:p w14:paraId="3C24E8C7" w14:textId="77777777" w:rsidR="00602304" w:rsidRDefault="001177F0">
            <w:r>
              <w:t>--</w:t>
            </w:r>
          </w:p>
        </w:tc>
        <w:tc>
          <w:tcPr>
            <w:tcW w:w="735" w:type="dxa"/>
            <w:vAlign w:val="center"/>
          </w:tcPr>
          <w:p w14:paraId="6F02E8BE" w14:textId="77777777" w:rsidR="00602304" w:rsidRDefault="001177F0">
            <w:r>
              <w:t>--</w:t>
            </w:r>
          </w:p>
        </w:tc>
        <w:tc>
          <w:tcPr>
            <w:tcW w:w="956" w:type="dxa"/>
            <w:vAlign w:val="center"/>
          </w:tcPr>
          <w:p w14:paraId="5DA7A1AE" w14:textId="77777777" w:rsidR="00602304" w:rsidRDefault="001177F0">
            <w:r>
              <w:t>3505.08</w:t>
            </w:r>
          </w:p>
        </w:tc>
        <w:tc>
          <w:tcPr>
            <w:tcW w:w="2830" w:type="dxa"/>
            <w:vAlign w:val="center"/>
          </w:tcPr>
          <w:p w14:paraId="02F27658" w14:textId="77777777" w:rsidR="00602304" w:rsidRDefault="001177F0">
            <w:r>
              <w:t>所有房间</w:t>
            </w:r>
          </w:p>
        </w:tc>
      </w:tr>
    </w:tbl>
    <w:p w14:paraId="24444027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运行时间表</w:t>
      </w:r>
    </w:p>
    <w:p w14:paraId="695DEE1C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3848F1F" w14:textId="77777777" w:rsidR="00602304" w:rsidRDefault="001177F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t>计算结果</w:t>
      </w:r>
    </w:p>
    <w:p w14:paraId="1F738822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模拟周期</w:t>
      </w:r>
    </w:p>
    <w:p w14:paraId="2E3A3B19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AF9F125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全年冷暖需求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02304" w14:paraId="69A55F56" w14:textId="77777777">
        <w:tc>
          <w:tcPr>
            <w:tcW w:w="1975" w:type="dxa"/>
            <w:shd w:val="clear" w:color="auto" w:fill="E6E6E6"/>
            <w:vAlign w:val="center"/>
          </w:tcPr>
          <w:p w14:paraId="31A4E1B9" w14:textId="77777777" w:rsidR="00602304" w:rsidRDefault="001177F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D744269" w14:textId="77777777" w:rsidR="00602304" w:rsidRDefault="001177F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248592" w14:textId="77777777" w:rsidR="00602304" w:rsidRDefault="001177F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24FA31" w14:textId="77777777" w:rsidR="00602304" w:rsidRDefault="001177F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99F26EE" w14:textId="77777777" w:rsidR="00602304" w:rsidRDefault="001177F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02304" w14:paraId="5E587F8C" w14:textId="77777777">
        <w:tc>
          <w:tcPr>
            <w:tcW w:w="1975" w:type="dxa"/>
            <w:shd w:val="clear" w:color="auto" w:fill="E6E6E6"/>
            <w:vAlign w:val="center"/>
          </w:tcPr>
          <w:p w14:paraId="08474F38" w14:textId="77777777" w:rsidR="00602304" w:rsidRDefault="001177F0">
            <w:r>
              <w:t>默认系统</w:t>
            </w:r>
          </w:p>
        </w:tc>
        <w:tc>
          <w:tcPr>
            <w:tcW w:w="1839" w:type="dxa"/>
            <w:vAlign w:val="center"/>
          </w:tcPr>
          <w:p w14:paraId="32B6DD2E" w14:textId="77777777" w:rsidR="00602304" w:rsidRDefault="001177F0">
            <w:r>
              <w:t>8120</w:t>
            </w:r>
          </w:p>
        </w:tc>
        <w:tc>
          <w:tcPr>
            <w:tcW w:w="1839" w:type="dxa"/>
            <w:vAlign w:val="center"/>
          </w:tcPr>
          <w:p w14:paraId="2C4FEC47" w14:textId="77777777" w:rsidR="00602304" w:rsidRDefault="001177F0">
            <w:r>
              <w:t>2</w:t>
            </w:r>
          </w:p>
        </w:tc>
        <w:tc>
          <w:tcPr>
            <w:tcW w:w="1839" w:type="dxa"/>
            <w:vAlign w:val="center"/>
          </w:tcPr>
          <w:p w14:paraId="11282CF9" w14:textId="77777777" w:rsidR="00602304" w:rsidRDefault="001177F0">
            <w:r>
              <w:t>64255</w:t>
            </w:r>
          </w:p>
        </w:tc>
        <w:tc>
          <w:tcPr>
            <w:tcW w:w="1839" w:type="dxa"/>
            <w:vAlign w:val="center"/>
          </w:tcPr>
          <w:p w14:paraId="4D520361" w14:textId="77777777" w:rsidR="00602304" w:rsidRDefault="001177F0">
            <w:r>
              <w:t>18</w:t>
            </w:r>
          </w:p>
        </w:tc>
      </w:tr>
      <w:tr w:rsidR="00602304" w14:paraId="3AF5FF7A" w14:textId="77777777">
        <w:tc>
          <w:tcPr>
            <w:tcW w:w="1975" w:type="dxa"/>
            <w:shd w:val="clear" w:color="auto" w:fill="E6E6E6"/>
            <w:vAlign w:val="center"/>
          </w:tcPr>
          <w:p w14:paraId="0421F980" w14:textId="77777777" w:rsidR="00602304" w:rsidRDefault="001177F0">
            <w:r>
              <w:t>总计</w:t>
            </w:r>
          </w:p>
        </w:tc>
        <w:tc>
          <w:tcPr>
            <w:tcW w:w="1839" w:type="dxa"/>
            <w:vAlign w:val="center"/>
          </w:tcPr>
          <w:p w14:paraId="266D5C99" w14:textId="77777777" w:rsidR="00602304" w:rsidRDefault="001177F0">
            <w:r>
              <w:t>8120</w:t>
            </w:r>
          </w:p>
        </w:tc>
        <w:tc>
          <w:tcPr>
            <w:tcW w:w="1839" w:type="dxa"/>
            <w:vAlign w:val="center"/>
          </w:tcPr>
          <w:p w14:paraId="4C861CCB" w14:textId="77777777" w:rsidR="00602304" w:rsidRDefault="001177F0">
            <w:r>
              <w:t>2</w:t>
            </w:r>
          </w:p>
        </w:tc>
        <w:tc>
          <w:tcPr>
            <w:tcW w:w="1839" w:type="dxa"/>
            <w:vAlign w:val="center"/>
          </w:tcPr>
          <w:p w14:paraId="500B6EF6" w14:textId="77777777" w:rsidR="00602304" w:rsidRDefault="001177F0">
            <w:r>
              <w:t>64255</w:t>
            </w:r>
          </w:p>
        </w:tc>
        <w:tc>
          <w:tcPr>
            <w:tcW w:w="1839" w:type="dxa"/>
            <w:vAlign w:val="center"/>
          </w:tcPr>
          <w:p w14:paraId="61ACBDB0" w14:textId="77777777" w:rsidR="00602304" w:rsidRDefault="001177F0">
            <w:r>
              <w:t>18</w:t>
            </w:r>
          </w:p>
        </w:tc>
      </w:tr>
    </w:tbl>
    <w:p w14:paraId="0A56AC70" w14:textId="77777777" w:rsidR="00602304" w:rsidRDefault="001177F0">
      <w:r>
        <w:rPr>
          <w:noProof/>
        </w:rPr>
        <w:drawing>
          <wp:inline distT="0" distB="0" distL="0" distR="0" wp14:anchorId="0D127F7E" wp14:editId="19B1C6F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1F23F" w14:textId="77777777" w:rsidR="00602304" w:rsidRDefault="00602304"/>
    <w:p w14:paraId="43571F26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能耗分项统计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02304" w14:paraId="07F80835" w14:textId="77777777">
        <w:tc>
          <w:tcPr>
            <w:tcW w:w="1641" w:type="dxa"/>
            <w:shd w:val="clear" w:color="auto" w:fill="E6E6E6"/>
            <w:vAlign w:val="center"/>
          </w:tcPr>
          <w:p w14:paraId="0052BA7E" w14:textId="77777777" w:rsidR="00602304" w:rsidRDefault="001177F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C92468" w14:textId="77777777" w:rsidR="00602304" w:rsidRDefault="001177F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8658D7" w14:textId="77777777" w:rsidR="00602304" w:rsidRDefault="001177F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00AF4A7" w14:textId="77777777" w:rsidR="00602304" w:rsidRDefault="001177F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5880D5" w14:textId="77777777" w:rsidR="00602304" w:rsidRDefault="001177F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53673C" w14:textId="77777777" w:rsidR="00602304" w:rsidRDefault="001177F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AC4C4D" w14:textId="77777777" w:rsidR="00602304" w:rsidRDefault="001177F0">
            <w:pPr>
              <w:jc w:val="center"/>
            </w:pPr>
            <w:r>
              <w:t>合计</w:t>
            </w:r>
          </w:p>
        </w:tc>
      </w:tr>
      <w:tr w:rsidR="00602304" w14:paraId="78CEAF97" w14:textId="77777777">
        <w:tc>
          <w:tcPr>
            <w:tcW w:w="1641" w:type="dxa"/>
            <w:shd w:val="clear" w:color="auto" w:fill="E6E6E6"/>
            <w:vAlign w:val="center"/>
          </w:tcPr>
          <w:p w14:paraId="515F91C0" w14:textId="77777777" w:rsidR="00602304" w:rsidRDefault="001177F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A674AF0" w14:textId="77777777" w:rsidR="00602304" w:rsidRDefault="001177F0">
            <w:r>
              <w:t>-40509</w:t>
            </w:r>
          </w:p>
        </w:tc>
        <w:tc>
          <w:tcPr>
            <w:tcW w:w="1415" w:type="dxa"/>
            <w:vAlign w:val="center"/>
          </w:tcPr>
          <w:p w14:paraId="47B2D15F" w14:textId="77777777" w:rsidR="00602304" w:rsidRDefault="001177F0">
            <w:r>
              <w:t>11454</w:t>
            </w:r>
          </w:p>
        </w:tc>
        <w:tc>
          <w:tcPr>
            <w:tcW w:w="1301" w:type="dxa"/>
            <w:vAlign w:val="center"/>
          </w:tcPr>
          <w:p w14:paraId="321710D7" w14:textId="77777777" w:rsidR="00602304" w:rsidRDefault="001177F0">
            <w:r>
              <w:t>5161</w:t>
            </w:r>
          </w:p>
        </w:tc>
        <w:tc>
          <w:tcPr>
            <w:tcW w:w="1409" w:type="dxa"/>
            <w:vAlign w:val="center"/>
          </w:tcPr>
          <w:p w14:paraId="39EDCE17" w14:textId="77777777" w:rsidR="00602304" w:rsidRDefault="001177F0">
            <w:r>
              <w:t>-3259</w:t>
            </w:r>
          </w:p>
        </w:tc>
        <w:tc>
          <w:tcPr>
            <w:tcW w:w="1018" w:type="dxa"/>
            <w:vAlign w:val="center"/>
          </w:tcPr>
          <w:p w14:paraId="730814DB" w14:textId="77777777" w:rsidR="00602304" w:rsidRDefault="001177F0">
            <w:r>
              <w:t>0</w:t>
            </w:r>
          </w:p>
        </w:tc>
        <w:tc>
          <w:tcPr>
            <w:tcW w:w="1131" w:type="dxa"/>
            <w:vAlign w:val="center"/>
          </w:tcPr>
          <w:p w14:paraId="181500DC" w14:textId="77777777" w:rsidR="00602304" w:rsidRDefault="001177F0">
            <w:r>
              <w:t>-27153</w:t>
            </w:r>
          </w:p>
        </w:tc>
      </w:tr>
      <w:tr w:rsidR="00602304" w14:paraId="06E0B4C4" w14:textId="77777777">
        <w:tc>
          <w:tcPr>
            <w:tcW w:w="1641" w:type="dxa"/>
            <w:shd w:val="clear" w:color="auto" w:fill="E6E6E6"/>
            <w:vAlign w:val="center"/>
          </w:tcPr>
          <w:p w14:paraId="2C33327C" w14:textId="77777777" w:rsidR="00602304" w:rsidRDefault="001177F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32497FD" w14:textId="77777777" w:rsidR="00602304" w:rsidRDefault="001177F0">
            <w:r>
              <w:t>114254</w:t>
            </w:r>
          </w:p>
        </w:tc>
        <w:tc>
          <w:tcPr>
            <w:tcW w:w="1415" w:type="dxa"/>
            <w:vAlign w:val="center"/>
          </w:tcPr>
          <w:p w14:paraId="6DE78FB0" w14:textId="77777777" w:rsidR="00602304" w:rsidRDefault="001177F0">
            <w:r>
              <w:t>41779</w:t>
            </w:r>
          </w:p>
        </w:tc>
        <w:tc>
          <w:tcPr>
            <w:tcW w:w="1301" w:type="dxa"/>
            <w:vAlign w:val="center"/>
          </w:tcPr>
          <w:p w14:paraId="6780376A" w14:textId="77777777" w:rsidR="00602304" w:rsidRDefault="001177F0">
            <w:r>
              <w:t>49022</w:t>
            </w:r>
          </w:p>
        </w:tc>
        <w:tc>
          <w:tcPr>
            <w:tcW w:w="1409" w:type="dxa"/>
            <w:vAlign w:val="center"/>
          </w:tcPr>
          <w:p w14:paraId="3CDACDAD" w14:textId="77777777" w:rsidR="00602304" w:rsidRDefault="001177F0">
            <w:r>
              <w:t>45336</w:t>
            </w:r>
          </w:p>
        </w:tc>
        <w:tc>
          <w:tcPr>
            <w:tcW w:w="1018" w:type="dxa"/>
            <w:vAlign w:val="center"/>
          </w:tcPr>
          <w:p w14:paraId="31113C77" w14:textId="77777777" w:rsidR="00602304" w:rsidRDefault="001177F0">
            <w:r>
              <w:t>0</w:t>
            </w:r>
          </w:p>
        </w:tc>
        <w:tc>
          <w:tcPr>
            <w:tcW w:w="1131" w:type="dxa"/>
            <w:vAlign w:val="center"/>
          </w:tcPr>
          <w:p w14:paraId="7D497A2B" w14:textId="77777777" w:rsidR="00602304" w:rsidRDefault="001177F0">
            <w:r>
              <w:t>250391</w:t>
            </w:r>
          </w:p>
        </w:tc>
      </w:tr>
    </w:tbl>
    <w:p w14:paraId="75838177" w14:textId="77777777" w:rsidR="00602304" w:rsidRDefault="001177F0">
      <w:r>
        <w:rPr>
          <w:noProof/>
        </w:rPr>
        <w:lastRenderedPageBreak/>
        <w:drawing>
          <wp:inline distT="0" distB="0" distL="0" distR="0" wp14:anchorId="5429A793" wp14:editId="5D0E89B1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B042" w14:textId="77777777" w:rsidR="00602304" w:rsidRDefault="00602304"/>
    <w:p w14:paraId="2218C1E6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1C53C98" wp14:editId="56B25F45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59F1" w14:textId="77777777" w:rsidR="00602304" w:rsidRDefault="001177F0">
      <w:pPr>
        <w:pStyle w:val="2"/>
        <w:widowControl w:val="0"/>
        <w:rPr>
          <w:kern w:val="2"/>
        </w:rPr>
      </w:pPr>
      <w:r>
        <w:rPr>
          <w:kern w:val="2"/>
        </w:rPr>
        <w:t>逐月负荷表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02304" w14:paraId="63345B23" w14:textId="77777777">
        <w:tc>
          <w:tcPr>
            <w:tcW w:w="854" w:type="dxa"/>
            <w:shd w:val="clear" w:color="auto" w:fill="E6E6E6"/>
            <w:vAlign w:val="center"/>
          </w:tcPr>
          <w:p w14:paraId="092E2DAC" w14:textId="77777777" w:rsidR="00602304" w:rsidRDefault="001177F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ADF06" w14:textId="77777777" w:rsidR="00602304" w:rsidRDefault="001177F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6AC439" w14:textId="77777777" w:rsidR="00602304" w:rsidRDefault="001177F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F6666C" w14:textId="77777777" w:rsidR="00602304" w:rsidRDefault="001177F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C3FB0D" w14:textId="77777777" w:rsidR="00602304" w:rsidRDefault="001177F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82F5F1" w14:textId="77777777" w:rsidR="00602304" w:rsidRDefault="001177F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21FEAE" w14:textId="77777777" w:rsidR="00602304" w:rsidRDefault="001177F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02304" w14:paraId="2FBA6F5C" w14:textId="77777777">
        <w:tc>
          <w:tcPr>
            <w:tcW w:w="854" w:type="dxa"/>
            <w:shd w:val="clear" w:color="auto" w:fill="E6E6E6"/>
            <w:vAlign w:val="center"/>
          </w:tcPr>
          <w:p w14:paraId="6A99265A" w14:textId="77777777" w:rsidR="00602304" w:rsidRDefault="001177F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614655" w14:textId="77777777" w:rsidR="00602304" w:rsidRDefault="001177F0">
            <w:pPr>
              <w:jc w:val="right"/>
            </w:pPr>
            <w:r>
              <w:t>7944</w:t>
            </w:r>
          </w:p>
        </w:tc>
        <w:tc>
          <w:tcPr>
            <w:tcW w:w="1188" w:type="dxa"/>
            <w:vAlign w:val="center"/>
          </w:tcPr>
          <w:p w14:paraId="7ED3D31D" w14:textId="77777777" w:rsidR="00602304" w:rsidRDefault="001177F0">
            <w:pPr>
              <w:jc w:val="right"/>
            </w:pPr>
            <w:r>
              <w:t>466</w:t>
            </w:r>
          </w:p>
        </w:tc>
        <w:tc>
          <w:tcPr>
            <w:tcW w:w="1188" w:type="dxa"/>
            <w:vAlign w:val="center"/>
          </w:tcPr>
          <w:p w14:paraId="1F56EE22" w14:textId="77777777" w:rsidR="00602304" w:rsidRDefault="001177F0">
            <w:pPr>
              <w:jc w:val="right"/>
            </w:pPr>
            <w:r>
              <w:t>48.757</w:t>
            </w:r>
          </w:p>
        </w:tc>
        <w:tc>
          <w:tcPr>
            <w:tcW w:w="1862" w:type="dxa"/>
            <w:vAlign w:val="center"/>
          </w:tcPr>
          <w:p w14:paraId="64FA45B9" w14:textId="77777777" w:rsidR="00602304" w:rsidRDefault="001177F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51ACF6" w14:textId="77777777" w:rsidR="00602304" w:rsidRDefault="001177F0">
            <w:pPr>
              <w:jc w:val="right"/>
            </w:pPr>
            <w:r>
              <w:t>119.084</w:t>
            </w:r>
          </w:p>
        </w:tc>
        <w:tc>
          <w:tcPr>
            <w:tcW w:w="1862" w:type="dxa"/>
            <w:vAlign w:val="center"/>
          </w:tcPr>
          <w:p w14:paraId="086542A5" w14:textId="77777777" w:rsidR="00602304" w:rsidRDefault="001177F0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02304" w14:paraId="3AEA0980" w14:textId="77777777">
        <w:tc>
          <w:tcPr>
            <w:tcW w:w="854" w:type="dxa"/>
            <w:shd w:val="clear" w:color="auto" w:fill="E6E6E6"/>
            <w:vAlign w:val="center"/>
          </w:tcPr>
          <w:p w14:paraId="1E4EF7D6" w14:textId="77777777" w:rsidR="00602304" w:rsidRDefault="001177F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86974B" w14:textId="77777777" w:rsidR="00602304" w:rsidRDefault="001177F0">
            <w:pPr>
              <w:jc w:val="right"/>
            </w:pPr>
            <w:r>
              <w:t>13006</w:t>
            </w:r>
          </w:p>
        </w:tc>
        <w:tc>
          <w:tcPr>
            <w:tcW w:w="1188" w:type="dxa"/>
            <w:vAlign w:val="center"/>
          </w:tcPr>
          <w:p w14:paraId="04670E30" w14:textId="77777777" w:rsidR="00602304" w:rsidRDefault="001177F0">
            <w:pPr>
              <w:jc w:val="right"/>
            </w:pPr>
            <w:r>
              <w:t>83</w:t>
            </w:r>
          </w:p>
        </w:tc>
        <w:tc>
          <w:tcPr>
            <w:tcW w:w="1188" w:type="dxa"/>
            <w:vAlign w:val="center"/>
          </w:tcPr>
          <w:p w14:paraId="0097F72C" w14:textId="77777777" w:rsidR="00602304" w:rsidRDefault="001177F0">
            <w:pPr>
              <w:jc w:val="right"/>
            </w:pPr>
            <w:r>
              <w:rPr>
                <w:color w:val="FF0000"/>
              </w:rPr>
              <w:t>51.261</w:t>
            </w:r>
          </w:p>
        </w:tc>
        <w:tc>
          <w:tcPr>
            <w:tcW w:w="1862" w:type="dxa"/>
            <w:vAlign w:val="center"/>
          </w:tcPr>
          <w:p w14:paraId="60F1FB25" w14:textId="77777777" w:rsidR="00602304" w:rsidRDefault="001177F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03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E3CA212" w14:textId="77777777" w:rsidR="00602304" w:rsidRDefault="001177F0">
            <w:pPr>
              <w:jc w:val="right"/>
            </w:pPr>
            <w:r>
              <w:t>13.772</w:t>
            </w:r>
          </w:p>
        </w:tc>
        <w:tc>
          <w:tcPr>
            <w:tcW w:w="1862" w:type="dxa"/>
            <w:vAlign w:val="center"/>
          </w:tcPr>
          <w:p w14:paraId="3722537F" w14:textId="77777777" w:rsidR="00602304" w:rsidRDefault="001177F0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02304" w14:paraId="08E2799C" w14:textId="77777777">
        <w:tc>
          <w:tcPr>
            <w:tcW w:w="854" w:type="dxa"/>
            <w:shd w:val="clear" w:color="auto" w:fill="E6E6E6"/>
            <w:vAlign w:val="center"/>
          </w:tcPr>
          <w:p w14:paraId="3F7B4F96" w14:textId="77777777" w:rsidR="00602304" w:rsidRDefault="001177F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A91065" w14:textId="77777777" w:rsidR="00602304" w:rsidRDefault="001177F0">
            <w:pPr>
              <w:jc w:val="right"/>
            </w:pPr>
            <w:r>
              <w:t>4126</w:t>
            </w:r>
          </w:p>
        </w:tc>
        <w:tc>
          <w:tcPr>
            <w:tcW w:w="1188" w:type="dxa"/>
            <w:vAlign w:val="center"/>
          </w:tcPr>
          <w:p w14:paraId="08E6E9E8" w14:textId="77777777" w:rsidR="00602304" w:rsidRDefault="001177F0">
            <w:pPr>
              <w:jc w:val="right"/>
            </w:pPr>
            <w:r>
              <w:t>67</w:t>
            </w:r>
          </w:p>
        </w:tc>
        <w:tc>
          <w:tcPr>
            <w:tcW w:w="1188" w:type="dxa"/>
            <w:vAlign w:val="center"/>
          </w:tcPr>
          <w:p w14:paraId="1DA81C76" w14:textId="77777777" w:rsidR="00602304" w:rsidRDefault="001177F0">
            <w:pPr>
              <w:jc w:val="right"/>
            </w:pPr>
            <w:r>
              <w:t>44.486</w:t>
            </w:r>
          </w:p>
        </w:tc>
        <w:tc>
          <w:tcPr>
            <w:tcW w:w="1862" w:type="dxa"/>
            <w:vAlign w:val="center"/>
          </w:tcPr>
          <w:p w14:paraId="555890AA" w14:textId="77777777" w:rsidR="00602304" w:rsidRDefault="001177F0">
            <w:r>
              <w:t>03</w:t>
            </w:r>
            <w:r>
              <w:t>月</w:t>
            </w:r>
            <w:r>
              <w:t>23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B2B3A2" w14:textId="77777777" w:rsidR="00602304" w:rsidRDefault="001177F0">
            <w:pPr>
              <w:jc w:val="right"/>
            </w:pPr>
            <w:r>
              <w:t>8.869</w:t>
            </w:r>
          </w:p>
        </w:tc>
        <w:tc>
          <w:tcPr>
            <w:tcW w:w="1862" w:type="dxa"/>
            <w:vAlign w:val="center"/>
          </w:tcPr>
          <w:p w14:paraId="7FA21A93" w14:textId="77777777" w:rsidR="00602304" w:rsidRDefault="001177F0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304" w14:paraId="02D339A5" w14:textId="77777777">
        <w:tc>
          <w:tcPr>
            <w:tcW w:w="854" w:type="dxa"/>
            <w:shd w:val="clear" w:color="auto" w:fill="E6E6E6"/>
            <w:vAlign w:val="center"/>
          </w:tcPr>
          <w:p w14:paraId="7360010D" w14:textId="77777777" w:rsidR="00602304" w:rsidRDefault="001177F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155672" w14:textId="77777777" w:rsidR="00602304" w:rsidRDefault="001177F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A21DAB" w14:textId="77777777" w:rsidR="00602304" w:rsidRDefault="001177F0">
            <w:pPr>
              <w:jc w:val="right"/>
            </w:pPr>
            <w:r>
              <w:t>1336</w:t>
            </w:r>
          </w:p>
        </w:tc>
        <w:tc>
          <w:tcPr>
            <w:tcW w:w="1188" w:type="dxa"/>
            <w:vAlign w:val="center"/>
          </w:tcPr>
          <w:p w14:paraId="0C590330" w14:textId="77777777" w:rsidR="00602304" w:rsidRDefault="001177F0">
            <w:pPr>
              <w:jc w:val="right"/>
            </w:pPr>
            <w:r>
              <w:t>0.427</w:t>
            </w:r>
          </w:p>
        </w:tc>
        <w:tc>
          <w:tcPr>
            <w:tcW w:w="1862" w:type="dxa"/>
            <w:vAlign w:val="center"/>
          </w:tcPr>
          <w:p w14:paraId="4DDC08A7" w14:textId="77777777" w:rsidR="00602304" w:rsidRDefault="001177F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44BBB3" w14:textId="77777777" w:rsidR="00602304" w:rsidRDefault="001177F0">
            <w:pPr>
              <w:jc w:val="right"/>
            </w:pPr>
            <w:r>
              <w:t>74.745</w:t>
            </w:r>
          </w:p>
        </w:tc>
        <w:tc>
          <w:tcPr>
            <w:tcW w:w="1862" w:type="dxa"/>
            <w:vAlign w:val="center"/>
          </w:tcPr>
          <w:p w14:paraId="20E16B04" w14:textId="77777777" w:rsidR="00602304" w:rsidRDefault="001177F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02304" w14:paraId="7F18F95D" w14:textId="77777777">
        <w:tc>
          <w:tcPr>
            <w:tcW w:w="854" w:type="dxa"/>
            <w:shd w:val="clear" w:color="auto" w:fill="E6E6E6"/>
            <w:vAlign w:val="center"/>
          </w:tcPr>
          <w:p w14:paraId="7C572376" w14:textId="77777777" w:rsidR="00602304" w:rsidRDefault="001177F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F872BC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567370" w14:textId="77777777" w:rsidR="00602304" w:rsidRDefault="001177F0">
            <w:pPr>
              <w:jc w:val="right"/>
            </w:pPr>
            <w:r>
              <w:t>16663</w:t>
            </w:r>
          </w:p>
        </w:tc>
        <w:tc>
          <w:tcPr>
            <w:tcW w:w="1188" w:type="dxa"/>
            <w:vAlign w:val="center"/>
          </w:tcPr>
          <w:p w14:paraId="6A973AB2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B3A28B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746F8D34" w14:textId="77777777" w:rsidR="00602304" w:rsidRDefault="001177F0">
            <w:pPr>
              <w:jc w:val="right"/>
            </w:pPr>
            <w:r>
              <w:t>110.757</w:t>
            </w:r>
          </w:p>
        </w:tc>
        <w:tc>
          <w:tcPr>
            <w:tcW w:w="1862" w:type="dxa"/>
            <w:vAlign w:val="center"/>
          </w:tcPr>
          <w:p w14:paraId="7688F481" w14:textId="77777777" w:rsidR="00602304" w:rsidRDefault="001177F0">
            <w:r>
              <w:t>05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02304" w14:paraId="0B6DDEAA" w14:textId="77777777">
        <w:tc>
          <w:tcPr>
            <w:tcW w:w="854" w:type="dxa"/>
            <w:shd w:val="clear" w:color="auto" w:fill="E6E6E6"/>
            <w:vAlign w:val="center"/>
          </w:tcPr>
          <w:p w14:paraId="7C235267" w14:textId="77777777" w:rsidR="00602304" w:rsidRDefault="001177F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1D2FBA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BCEB94" w14:textId="77777777" w:rsidR="00602304" w:rsidRDefault="001177F0">
            <w:pPr>
              <w:jc w:val="right"/>
            </w:pPr>
            <w:r>
              <w:t>39646</w:t>
            </w:r>
          </w:p>
        </w:tc>
        <w:tc>
          <w:tcPr>
            <w:tcW w:w="1188" w:type="dxa"/>
            <w:vAlign w:val="center"/>
          </w:tcPr>
          <w:p w14:paraId="3EA67418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C082B4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7E62FFE4" w14:textId="77777777" w:rsidR="00602304" w:rsidRDefault="001177F0">
            <w:pPr>
              <w:jc w:val="right"/>
            </w:pPr>
            <w:r>
              <w:rPr>
                <w:color w:val="0000FF"/>
              </w:rPr>
              <w:t>152.568</w:t>
            </w:r>
          </w:p>
        </w:tc>
        <w:tc>
          <w:tcPr>
            <w:tcW w:w="1862" w:type="dxa"/>
            <w:vAlign w:val="center"/>
          </w:tcPr>
          <w:p w14:paraId="36FFB920" w14:textId="77777777" w:rsidR="00602304" w:rsidRDefault="001177F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602304" w14:paraId="7F26D5F0" w14:textId="77777777">
        <w:tc>
          <w:tcPr>
            <w:tcW w:w="854" w:type="dxa"/>
            <w:shd w:val="clear" w:color="auto" w:fill="E6E6E6"/>
            <w:vAlign w:val="center"/>
          </w:tcPr>
          <w:p w14:paraId="1103D1AA" w14:textId="77777777" w:rsidR="00602304" w:rsidRDefault="001177F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8F192F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C60348" w14:textId="77777777" w:rsidR="00602304" w:rsidRDefault="001177F0">
            <w:pPr>
              <w:jc w:val="right"/>
            </w:pPr>
            <w:r>
              <w:t>65287</w:t>
            </w:r>
          </w:p>
        </w:tc>
        <w:tc>
          <w:tcPr>
            <w:tcW w:w="1188" w:type="dxa"/>
            <w:vAlign w:val="center"/>
          </w:tcPr>
          <w:p w14:paraId="4D78A783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BF3BEF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4B6B1684" w14:textId="77777777" w:rsidR="00602304" w:rsidRDefault="001177F0">
            <w:pPr>
              <w:jc w:val="right"/>
            </w:pPr>
            <w:r>
              <w:t>145.198</w:t>
            </w:r>
          </w:p>
        </w:tc>
        <w:tc>
          <w:tcPr>
            <w:tcW w:w="1862" w:type="dxa"/>
            <w:vAlign w:val="center"/>
          </w:tcPr>
          <w:p w14:paraId="664BA5DC" w14:textId="77777777" w:rsidR="00602304" w:rsidRDefault="001177F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304" w14:paraId="3F9A159D" w14:textId="77777777">
        <w:tc>
          <w:tcPr>
            <w:tcW w:w="854" w:type="dxa"/>
            <w:shd w:val="clear" w:color="auto" w:fill="E6E6E6"/>
            <w:vAlign w:val="center"/>
          </w:tcPr>
          <w:p w14:paraId="0FEA6368" w14:textId="77777777" w:rsidR="00602304" w:rsidRDefault="001177F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F45324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265510" w14:textId="77777777" w:rsidR="00602304" w:rsidRDefault="001177F0">
            <w:pPr>
              <w:jc w:val="right"/>
            </w:pPr>
            <w:r>
              <w:t>63470</w:t>
            </w:r>
          </w:p>
        </w:tc>
        <w:tc>
          <w:tcPr>
            <w:tcW w:w="1188" w:type="dxa"/>
            <w:vAlign w:val="center"/>
          </w:tcPr>
          <w:p w14:paraId="0699F725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AAFFFC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4A2B5391" w14:textId="77777777" w:rsidR="00602304" w:rsidRDefault="001177F0">
            <w:pPr>
              <w:jc w:val="right"/>
            </w:pPr>
            <w:r>
              <w:t>146.231</w:t>
            </w:r>
          </w:p>
        </w:tc>
        <w:tc>
          <w:tcPr>
            <w:tcW w:w="1862" w:type="dxa"/>
            <w:vAlign w:val="center"/>
          </w:tcPr>
          <w:p w14:paraId="7B31C687" w14:textId="77777777" w:rsidR="00602304" w:rsidRDefault="001177F0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02304" w14:paraId="42F8A4B3" w14:textId="77777777">
        <w:tc>
          <w:tcPr>
            <w:tcW w:w="854" w:type="dxa"/>
            <w:shd w:val="clear" w:color="auto" w:fill="E6E6E6"/>
            <w:vAlign w:val="center"/>
          </w:tcPr>
          <w:p w14:paraId="153C0985" w14:textId="77777777" w:rsidR="00602304" w:rsidRDefault="001177F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45F2DB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82969A" w14:textId="77777777" w:rsidR="00602304" w:rsidRDefault="001177F0">
            <w:pPr>
              <w:jc w:val="right"/>
            </w:pPr>
            <w:r>
              <w:t>40737</w:t>
            </w:r>
          </w:p>
        </w:tc>
        <w:tc>
          <w:tcPr>
            <w:tcW w:w="1188" w:type="dxa"/>
            <w:vAlign w:val="center"/>
          </w:tcPr>
          <w:p w14:paraId="7DD839A7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28C635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1648D9EA" w14:textId="77777777" w:rsidR="00602304" w:rsidRDefault="001177F0">
            <w:pPr>
              <w:jc w:val="right"/>
            </w:pPr>
            <w:r>
              <w:t>116.649</w:t>
            </w:r>
          </w:p>
        </w:tc>
        <w:tc>
          <w:tcPr>
            <w:tcW w:w="1862" w:type="dxa"/>
            <w:vAlign w:val="center"/>
          </w:tcPr>
          <w:p w14:paraId="03DCA6D3" w14:textId="77777777" w:rsidR="00602304" w:rsidRDefault="001177F0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304" w14:paraId="4C24D296" w14:textId="77777777">
        <w:tc>
          <w:tcPr>
            <w:tcW w:w="854" w:type="dxa"/>
            <w:shd w:val="clear" w:color="auto" w:fill="E6E6E6"/>
            <w:vAlign w:val="center"/>
          </w:tcPr>
          <w:p w14:paraId="57D33BC5" w14:textId="77777777" w:rsidR="00602304" w:rsidRDefault="001177F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A8DF1D" w14:textId="77777777" w:rsidR="00602304" w:rsidRDefault="00117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84409D" w14:textId="77777777" w:rsidR="00602304" w:rsidRDefault="001177F0">
            <w:pPr>
              <w:jc w:val="right"/>
            </w:pPr>
            <w:r>
              <w:t>20130</w:t>
            </w:r>
          </w:p>
        </w:tc>
        <w:tc>
          <w:tcPr>
            <w:tcW w:w="1188" w:type="dxa"/>
            <w:vAlign w:val="center"/>
          </w:tcPr>
          <w:p w14:paraId="16AFA227" w14:textId="77777777" w:rsidR="00602304" w:rsidRDefault="00117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EC60D9" w14:textId="77777777" w:rsidR="00602304" w:rsidRDefault="001177F0">
            <w:r>
              <w:t>--</w:t>
            </w:r>
          </w:p>
        </w:tc>
        <w:tc>
          <w:tcPr>
            <w:tcW w:w="1188" w:type="dxa"/>
            <w:vAlign w:val="center"/>
          </w:tcPr>
          <w:p w14:paraId="094C44E5" w14:textId="77777777" w:rsidR="00602304" w:rsidRDefault="001177F0">
            <w:pPr>
              <w:jc w:val="right"/>
            </w:pPr>
            <w:r>
              <w:t>112.163</w:t>
            </w:r>
          </w:p>
        </w:tc>
        <w:tc>
          <w:tcPr>
            <w:tcW w:w="1862" w:type="dxa"/>
            <w:vAlign w:val="center"/>
          </w:tcPr>
          <w:p w14:paraId="4DFBB392" w14:textId="77777777" w:rsidR="00602304" w:rsidRDefault="001177F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02304" w14:paraId="33E3B7D8" w14:textId="77777777">
        <w:tc>
          <w:tcPr>
            <w:tcW w:w="854" w:type="dxa"/>
            <w:shd w:val="clear" w:color="auto" w:fill="E6E6E6"/>
            <w:vAlign w:val="center"/>
          </w:tcPr>
          <w:p w14:paraId="3BAFA992" w14:textId="77777777" w:rsidR="00602304" w:rsidRDefault="001177F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092127" w14:textId="77777777" w:rsidR="00602304" w:rsidRDefault="001177F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249AA36" w14:textId="77777777" w:rsidR="00602304" w:rsidRDefault="001177F0">
            <w:pPr>
              <w:jc w:val="right"/>
            </w:pPr>
            <w:r>
              <w:t>2495</w:t>
            </w:r>
          </w:p>
        </w:tc>
        <w:tc>
          <w:tcPr>
            <w:tcW w:w="1188" w:type="dxa"/>
            <w:vAlign w:val="center"/>
          </w:tcPr>
          <w:p w14:paraId="1F13B9AD" w14:textId="77777777" w:rsidR="00602304" w:rsidRDefault="001177F0">
            <w:pPr>
              <w:jc w:val="right"/>
            </w:pPr>
            <w:r>
              <w:t>1.499</w:t>
            </w:r>
          </w:p>
        </w:tc>
        <w:tc>
          <w:tcPr>
            <w:tcW w:w="1862" w:type="dxa"/>
            <w:vAlign w:val="center"/>
          </w:tcPr>
          <w:p w14:paraId="52C6F671" w14:textId="77777777" w:rsidR="00602304" w:rsidRDefault="001177F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E929AA" w14:textId="77777777" w:rsidR="00602304" w:rsidRDefault="001177F0">
            <w:pPr>
              <w:jc w:val="right"/>
            </w:pPr>
            <w:r>
              <w:t>55.452</w:t>
            </w:r>
          </w:p>
        </w:tc>
        <w:tc>
          <w:tcPr>
            <w:tcW w:w="1862" w:type="dxa"/>
            <w:vAlign w:val="center"/>
          </w:tcPr>
          <w:p w14:paraId="4CF025B7" w14:textId="77777777" w:rsidR="00602304" w:rsidRDefault="001177F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602304" w14:paraId="06FA8795" w14:textId="77777777">
        <w:tc>
          <w:tcPr>
            <w:tcW w:w="854" w:type="dxa"/>
            <w:shd w:val="clear" w:color="auto" w:fill="E6E6E6"/>
            <w:vAlign w:val="center"/>
          </w:tcPr>
          <w:p w14:paraId="4210B58E" w14:textId="77777777" w:rsidR="00602304" w:rsidRDefault="001177F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11EB7F" w14:textId="77777777" w:rsidR="00602304" w:rsidRDefault="001177F0">
            <w:pPr>
              <w:jc w:val="right"/>
            </w:pPr>
            <w:r>
              <w:t>2067</w:t>
            </w:r>
          </w:p>
        </w:tc>
        <w:tc>
          <w:tcPr>
            <w:tcW w:w="1188" w:type="dxa"/>
            <w:vAlign w:val="center"/>
          </w:tcPr>
          <w:p w14:paraId="4884119F" w14:textId="77777777" w:rsidR="00602304" w:rsidRDefault="001177F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DA4DA3B" w14:textId="77777777" w:rsidR="00602304" w:rsidRDefault="001177F0">
            <w:pPr>
              <w:jc w:val="right"/>
            </w:pPr>
            <w:r>
              <w:t>43.079</w:t>
            </w:r>
          </w:p>
        </w:tc>
        <w:tc>
          <w:tcPr>
            <w:tcW w:w="1862" w:type="dxa"/>
            <w:vAlign w:val="center"/>
          </w:tcPr>
          <w:p w14:paraId="0854B844" w14:textId="77777777" w:rsidR="00602304" w:rsidRDefault="001177F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2DD056" w14:textId="77777777" w:rsidR="00602304" w:rsidRDefault="001177F0">
            <w:pPr>
              <w:jc w:val="right"/>
            </w:pPr>
            <w:r>
              <w:t>3.886</w:t>
            </w:r>
          </w:p>
        </w:tc>
        <w:tc>
          <w:tcPr>
            <w:tcW w:w="1862" w:type="dxa"/>
            <w:vAlign w:val="center"/>
          </w:tcPr>
          <w:p w14:paraId="399E3F98" w14:textId="77777777" w:rsidR="00602304" w:rsidRDefault="001177F0">
            <w:r>
              <w:t>12</w:t>
            </w:r>
            <w:r>
              <w:t>月</w:t>
            </w:r>
            <w:r>
              <w:t>03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54301F0B" w14:textId="77777777" w:rsidR="00602304" w:rsidRDefault="001177F0">
      <w:r>
        <w:rPr>
          <w:noProof/>
        </w:rPr>
        <w:drawing>
          <wp:inline distT="0" distB="0" distL="0" distR="0" wp14:anchorId="13FDC1EC" wp14:editId="090524C6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C083" w14:textId="77777777" w:rsidR="00602304" w:rsidRDefault="00602304"/>
    <w:p w14:paraId="579D416C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606F96" wp14:editId="7FA5950C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B249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p w14:paraId="283B837F" w14:textId="77777777" w:rsidR="00602304" w:rsidRDefault="00602304">
      <w:pPr>
        <w:sectPr w:rsidR="0060230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E3064F9" w14:textId="77777777" w:rsidR="00602304" w:rsidRDefault="001177F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lastRenderedPageBreak/>
        <w:t>附录</w:t>
      </w:r>
    </w:p>
    <w:p w14:paraId="719E6305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449AA5B" w14:textId="77777777" w:rsidR="00602304" w:rsidRDefault="0060230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C6208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942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18C9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498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5EF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467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543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8C2D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842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7F9A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24B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CF3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45BF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80C3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A31E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9A8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FEB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561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BB2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3740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83F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D2D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920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6D4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79C7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974E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304" w14:paraId="3A1BA2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A7E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4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8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C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28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20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7D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8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85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4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5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5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3BE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30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5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C9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8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C68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58D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75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AE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29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B7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5E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1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29F510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E8F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1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6C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BE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378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43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1DF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7E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8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E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1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C0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DC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D4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4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055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4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6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1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7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9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B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671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B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4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080B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33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AB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3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C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0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16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1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A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3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8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7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F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B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F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BA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1C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A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C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9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0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0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7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4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2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2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30766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5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2B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9F2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B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D6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EF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62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5D7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F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BDC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B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4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0E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54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D8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4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3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80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B9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02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9F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6F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3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E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722DEF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F1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A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18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0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C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0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B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D3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B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4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2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3D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C0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498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F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12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E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D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9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4C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E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94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71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99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609A02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7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BD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F4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A2C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93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CF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6F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84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25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D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0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54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8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D70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6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5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0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D9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75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42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0E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C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D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B8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6E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5BEA1C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7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084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E2A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B9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A5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5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8B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CBE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5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9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9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F9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8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05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583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E9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3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0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8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0C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19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7FE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E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FDB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6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02304" w14:paraId="7FA6A0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7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6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2ED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4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62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A9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A9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BC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B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83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69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A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D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F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68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6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8E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C9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2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8E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E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E7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F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9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7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02304" w14:paraId="6C73AF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BA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E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34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98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A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C1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E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C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E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18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F6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1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0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5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2E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FF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5E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F3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99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7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EE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5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DE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E9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21AB30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4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8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E0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2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80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5E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4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4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32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7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7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7F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46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6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2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E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D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1F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80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95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46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85D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13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E8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FE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26C34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9A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2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6C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1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AF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45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A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4B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47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247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08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351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709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4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6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B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E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F8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7B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96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B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E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6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7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3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51A1AA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A9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C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B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1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22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5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FF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F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0B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E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BC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6E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B3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A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0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6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2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8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4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3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0B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0E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4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629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FD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1FD64F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C8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43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5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0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DB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67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B3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43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5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E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F6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5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BA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84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F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6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A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8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80C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43F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2F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B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D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A1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03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15CF8A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38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0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25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52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7E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B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8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4E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CE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21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56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D2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6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FF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F5B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3F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4D4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60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3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C8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E82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B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5D0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E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83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3918B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7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90B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6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98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8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E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92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5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B2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C1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64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115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5F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8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E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8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C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6CE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97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F8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A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7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3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B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F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F4A70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6E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EF8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24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62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FE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4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90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01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B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4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7A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93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DA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F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B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C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4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8E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0A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EF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F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7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4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F6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9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B8DC3D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FE5CD13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p w14:paraId="5DF94597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EEF9D14" w14:textId="77777777" w:rsidR="00602304" w:rsidRDefault="0060230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7F1A7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9DF5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99C4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CB5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D26A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FA3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070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747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210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E88E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636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CCBB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ED1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87FB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90D6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465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F84A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1E0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102F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AE2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C06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20C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021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0E0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F62C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CC2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304" w14:paraId="18E71E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1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E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9FA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35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1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E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4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9E4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A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DA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0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B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6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1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14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C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D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45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8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58D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7F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96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1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1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449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21A910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F0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DC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0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BC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DC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ABB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F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A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3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600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C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6A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F3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FA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3A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A3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7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8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7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9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2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98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AF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A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4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06D581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6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B9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7E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4C3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2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53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A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4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42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C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3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0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77F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3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A86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9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FB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76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7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8F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BC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87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4B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0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9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0396EE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E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C3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1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55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B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94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D1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14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4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2AC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1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9F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B7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F1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44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A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5B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0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5D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CD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DA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0E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9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B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5A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775E1A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AF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4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E4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43B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6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6F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3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A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93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6E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D7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F7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9F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F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68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A6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B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20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3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5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E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7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E6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1B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4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67216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58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B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4F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8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6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5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80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0E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D3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D0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E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5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B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4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B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35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3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9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48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E5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E8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C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10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35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5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03AEEA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AA7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038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0E4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1D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89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6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B3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B4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B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CE9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E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F5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DD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A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4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1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91E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23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2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4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8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4D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6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4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CD9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02304" w14:paraId="067F1B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6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1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3E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A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1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0B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5E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6B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94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B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F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BE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77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54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1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34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B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8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9D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71E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8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353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6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388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02304" w14:paraId="1E41DB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F8F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3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CE9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24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4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1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9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35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7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ED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79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D9C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40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C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A0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B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5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A2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5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E0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82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0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36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EB0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C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BB50C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3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85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D5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F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8E9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B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0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53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D4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0A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C7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86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90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A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0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A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D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8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58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C0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1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4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22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71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C74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234F0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5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CCF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91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2B2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A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BF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F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57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8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6C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E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0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75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0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F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44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7A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2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8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9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28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6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5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5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693BC7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7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8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8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3F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9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A4A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E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BF0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5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B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2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76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3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FC0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C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7C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01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56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3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3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0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7A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C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7C5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2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48092B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C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9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E2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E7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0B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83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7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FC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69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D5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CFA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D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48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463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4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44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EB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E81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E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7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F3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C8B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B5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C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A8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1B6A2E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599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40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0B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4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6B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FC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646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2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E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8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6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8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97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5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2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FC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A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1F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28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1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4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2B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DAE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A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0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304" w14:paraId="2D30B9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F9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1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64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0C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06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74B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5B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18A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45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97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7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15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F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B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8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6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0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6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F5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F2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B7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0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E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7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9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EF086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C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FB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D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F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FA4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19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E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2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7A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B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B9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48A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24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D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B3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37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35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5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77E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18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8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CC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7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A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9E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238128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01EDF08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p w14:paraId="7B5F075A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7A9F28C" w14:textId="77777777" w:rsidR="00602304" w:rsidRDefault="0060230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D60BC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A993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656B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49D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B27B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F6DB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12EB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B156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E2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BCA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82DF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93E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D0A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866F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24F6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D9F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248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EFEE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521E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29A2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067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DA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768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37C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3CE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1062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304" w14:paraId="644A83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32F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8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B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9E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27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F7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7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3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4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9E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0D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A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7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B1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60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67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7D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1E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1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C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04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F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1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8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E5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1F90FE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D1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02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1F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7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1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F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4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21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3BD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6E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FB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6D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9BB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886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8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29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88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58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A84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2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50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18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4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EC5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B5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324155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1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78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D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36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A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2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DC0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F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9E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80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4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DA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7F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EED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6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A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C2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B6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B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E3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FC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3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26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8E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61256C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E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1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B4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79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01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7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A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FA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85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493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2D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C7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A5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EE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64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DB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B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1A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91C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3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00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8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F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3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2783F6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9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AEF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AD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0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F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D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6F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DCB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28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6E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969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1B2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DA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05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445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3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22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8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AA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47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DE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0A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90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A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01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543470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3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9D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A3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E5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D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0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8E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C0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C6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6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F6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4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B5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EC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9E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0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F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E2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B2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42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6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42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87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AD9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5B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0D3CD7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A0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66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2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50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C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9C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3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86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CC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78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162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57B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C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FC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61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9A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7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2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5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51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F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D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50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A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1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02304" w14:paraId="0EB75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F8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F4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0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79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AF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D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38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36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E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9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4A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F91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0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E2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043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F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C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B4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4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D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B1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34D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6E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3C5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4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02304" w14:paraId="427771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A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6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7C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67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46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7C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3F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A3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FF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6A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C3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2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9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E0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A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B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0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3D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03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99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A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6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1D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B2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852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33636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69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9E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FF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DF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2C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49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C2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0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3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03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27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2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62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31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1C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B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2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9A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29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8BB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78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ACC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3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94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4A7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4B962A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61C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C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2A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D8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7F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2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CEC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4B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3E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46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C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DA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02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9B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27C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C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5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2B9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51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C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85C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0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DC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C5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A4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34B9AA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5FF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CD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D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E6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A36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EA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859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5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A6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3F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F13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CE4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0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2C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8F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2B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24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C68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9C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55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A1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05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5C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76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166806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9C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ED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2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77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81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CB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B1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3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03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8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B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1D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40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4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1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F8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A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1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91D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B6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1A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20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CC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5E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A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0E1D7C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5B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40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06B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2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7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2FB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B6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1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9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7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65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5A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12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E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D1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2CD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B28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C5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74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F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11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BC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8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5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4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304" w14:paraId="25669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D0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C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21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86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7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6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2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49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0E7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AD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75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95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1C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A6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6F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78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40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A8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930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D19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CF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559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F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B7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BC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C83E47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4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442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5A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3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18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D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AF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A0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C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6D0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E22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F3A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C1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690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7D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0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1B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5E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54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33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C8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2A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9B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9E8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A5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ADFDCE1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29858E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p w14:paraId="28F58AA1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ED4077F" w14:textId="77777777" w:rsidR="00602304" w:rsidRDefault="0060230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F280C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0782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7DD13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050D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B5AD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8F69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9152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DAD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7E86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B5AB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3C0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8334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48E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2FEF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BA33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1673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2B5C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552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BF7E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1484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C2C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15D5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57EE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36B7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FA45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0F9F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304" w14:paraId="193DFB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CE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21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56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F2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FA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F2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9D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BAA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43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94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81A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31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3B3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19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99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B8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9D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6F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C9A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F4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35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3D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A23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1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A3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6BFE4B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DA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9E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B0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4E5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78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D03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07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71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28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E8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534F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79D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7AAC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141E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1A6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6378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E74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55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AD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7B7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200B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AA9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831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7EA0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D42" w14:textId="77777777" w:rsidR="001211D7" w:rsidRDefault="00117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B5FE00" w14:textId="77777777" w:rsidR="00602304" w:rsidRDefault="00117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DDFE5A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p w14:paraId="19736697" w14:textId="77777777" w:rsidR="00602304" w:rsidRDefault="00602304">
      <w:pPr>
        <w:widowControl w:val="0"/>
        <w:rPr>
          <w:kern w:val="2"/>
          <w:szCs w:val="24"/>
          <w:lang w:val="en-US"/>
        </w:rPr>
      </w:pPr>
    </w:p>
    <w:sectPr w:rsidR="0060230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1F8F" w14:textId="77777777" w:rsidR="001177F0" w:rsidRDefault="001177F0" w:rsidP="00DD1B15">
      <w:r>
        <w:separator/>
      </w:r>
    </w:p>
  </w:endnote>
  <w:endnote w:type="continuationSeparator" w:id="0">
    <w:p w14:paraId="0BF5D566" w14:textId="77777777" w:rsidR="001177F0" w:rsidRDefault="001177F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BD0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280B651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832CAC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9F0B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E61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62048"/>
      <w:docPartObj>
        <w:docPartGallery w:val="Page Numbers (Bottom of Page)"/>
        <w:docPartUnique/>
      </w:docPartObj>
    </w:sdtPr>
    <w:sdtEndPr/>
    <w:sdtContent>
      <w:p w14:paraId="51E5DA5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9F6306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F4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3A06" w14:textId="77777777" w:rsidR="001177F0" w:rsidRDefault="001177F0" w:rsidP="00DD1B15">
      <w:r>
        <w:separator/>
      </w:r>
    </w:p>
  </w:footnote>
  <w:footnote w:type="continuationSeparator" w:id="0">
    <w:p w14:paraId="00AC37E0" w14:textId="77777777" w:rsidR="001177F0" w:rsidRDefault="001177F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0E31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C398720" wp14:editId="7601C57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6C41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3C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D0072C4" wp14:editId="553FA6A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471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E9D5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A65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5E8A877" wp14:editId="49938A4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62C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7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177F0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E2978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2304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0EA3965"/>
  <w15:chartTrackingRefBased/>
  <w15:docId w15:val="{77A49440-2D09-4145-BEA0-671BD6A8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6480;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14</Pages>
  <Words>1566</Words>
  <Characters>8927</Characters>
  <Application>Microsoft Office Word</Application>
  <DocSecurity>0</DocSecurity>
  <Lines>74</Lines>
  <Paragraphs>20</Paragraphs>
  <ScaleCrop>false</ScaleCrop>
  <Company>ths</Company>
  <LinksUpToDate>false</LinksUpToDate>
  <CharactersWithSpaces>10473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谢雨杰</dc:creator>
  <cp:keywords/>
  <dc:description/>
  <cp:lastModifiedBy>1244542912@qq.com</cp:lastModifiedBy>
  <cp:revision>1</cp:revision>
  <cp:lastPrinted>1899-12-31T16:00:00Z</cp:lastPrinted>
  <dcterms:created xsi:type="dcterms:W3CDTF">2021-12-31T11:39:00Z</dcterms:created>
  <dcterms:modified xsi:type="dcterms:W3CDTF">2021-12-31T11:40:00Z</dcterms:modified>
</cp:coreProperties>
</file>