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0B42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1DF8EBCC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绿动未来</w:t>
      </w:r>
      <w:bookmarkEnd w:id="1"/>
    </w:p>
    <w:p w14:paraId="717ABEA8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0CF13329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C4476C0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98C68D6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DEBDF62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A9E9F5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540FB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绿动未来</w:t>
            </w:r>
            <w:bookmarkEnd w:id="2"/>
          </w:p>
        </w:tc>
      </w:tr>
      <w:tr w:rsidR="00D40158" w:rsidRPr="00D40158" w14:paraId="2695114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E58EC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DA2B8B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E7E5FE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C4D7F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D9DEC4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611D72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32AB9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FED84F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D5C5DC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780FEB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A0783E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A726F1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8791DC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AF37F9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3E881F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1C97C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AF77FA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A342E8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9CE6381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DCC1AF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2022年3月2日</w:t>
              </w:r>
            </w:smartTag>
            <w:bookmarkEnd w:id="6"/>
          </w:p>
        </w:tc>
      </w:tr>
    </w:tbl>
    <w:p w14:paraId="7EEAE4D5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1459CB20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54BD059C" wp14:editId="728D164C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53D234F5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EDC8960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2468CE5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7980AA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016EA5F2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D8ED4E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B8AA87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6284B0DF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0CE0E2EC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2A6E3F72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614EFC79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78242E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B4D58A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T13159355271</w:t>
            </w:r>
            <w:bookmarkEnd w:id="10"/>
          </w:p>
        </w:tc>
      </w:tr>
    </w:tbl>
    <w:p w14:paraId="2E3886E6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99BF05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E5FD15B" w14:textId="77777777" w:rsidR="00D40158" w:rsidRDefault="00D40158" w:rsidP="00D40158">
      <w:pPr>
        <w:pStyle w:val="TOC1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 w:rsidRPr="00EE131A">
        <w:rPr>
          <w:rStyle w:val="a7"/>
        </w:rPr>
        <w:fldChar w:fldCharType="begin"/>
      </w:r>
      <w:r w:rsidRPr="00EE131A">
        <w:rPr>
          <w:rStyle w:val="a7"/>
        </w:rPr>
        <w:instrText xml:space="preserve"> </w:instrText>
      </w:r>
      <w:r>
        <w:instrText>HYPERLINK \l "_Toc316568035"</w:instrText>
      </w:r>
      <w:r w:rsidRPr="00EE131A">
        <w:rPr>
          <w:rStyle w:val="a7"/>
        </w:rPr>
        <w:instrText xml:space="preserve"> </w:instrText>
      </w:r>
      <w:r w:rsidRPr="00EE131A">
        <w:rPr>
          <w:rStyle w:val="a7"/>
        </w:rPr>
        <w:fldChar w:fldCharType="separate"/>
      </w:r>
      <w:r w:rsidRPr="00EE131A">
        <w:rPr>
          <w:rStyle w:val="a7"/>
          <w:rFonts w:ascii="宋体" w:hAnsi="宋体"/>
        </w:rPr>
        <w:t>1</w:t>
      </w:r>
      <w:r>
        <w:rPr>
          <w:b w:val="0"/>
          <w:bCs w:val="0"/>
        </w:rPr>
        <w:tab/>
      </w:r>
      <w:r w:rsidRPr="00EE131A">
        <w:rPr>
          <w:rStyle w:val="a7"/>
          <w:rFonts w:ascii="宋体" w:hAnsi="宋体" w:hint="eastAsia"/>
        </w:rPr>
        <w:t>建筑概况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_Toc316568035 \h </w:instrText>
      </w:r>
      <w:r>
        <w:rPr>
          <w:webHidden/>
        </w:rPr>
      </w:r>
      <w:r>
        <w:rPr>
          <w:webHidden/>
        </w:rPr>
        <w:fldChar w:fldCharType="separate"/>
      </w:r>
      <w:r w:rsidR="001B79BE">
        <w:rPr>
          <w:webHidden/>
        </w:rPr>
        <w:t>4</w:t>
      </w:r>
      <w:r>
        <w:rPr>
          <w:webHidden/>
        </w:rPr>
        <w:fldChar w:fldCharType="end"/>
      </w:r>
      <w:r w:rsidRPr="00EE131A">
        <w:rPr>
          <w:rStyle w:val="a7"/>
        </w:rPr>
        <w:fldChar w:fldCharType="end"/>
      </w:r>
    </w:p>
    <w:p w14:paraId="3CEF8027" w14:textId="77777777" w:rsidR="00D40158" w:rsidRDefault="004575E6" w:rsidP="00D40158">
      <w:pPr>
        <w:pStyle w:val="TOC1"/>
        <w:rPr>
          <w:b w:val="0"/>
          <w:bCs w:val="0"/>
        </w:rPr>
      </w:pPr>
      <w:hyperlink w:anchor="_Toc316568036" w:history="1">
        <w:r w:rsidR="00D40158" w:rsidRPr="00EE131A">
          <w:rPr>
            <w:rStyle w:val="a7"/>
          </w:rPr>
          <w:t>2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7"/>
            <w:rFonts w:hint="eastAsia"/>
          </w:rPr>
          <w:t>设计依据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webHidden/>
          </w:rPr>
          <w:t>4</w:t>
        </w:r>
        <w:r w:rsidR="00D40158">
          <w:rPr>
            <w:webHidden/>
          </w:rPr>
          <w:fldChar w:fldCharType="end"/>
        </w:r>
      </w:hyperlink>
    </w:p>
    <w:p w14:paraId="4B1427D1" w14:textId="77777777" w:rsidR="00D40158" w:rsidRDefault="004575E6" w:rsidP="00D40158">
      <w:pPr>
        <w:pStyle w:val="TOC1"/>
        <w:rPr>
          <w:b w:val="0"/>
          <w:bCs w:val="0"/>
        </w:rPr>
      </w:pPr>
      <w:hyperlink w:anchor="_Toc316568037" w:history="1">
        <w:r w:rsidR="00D40158" w:rsidRPr="00EE131A">
          <w:rPr>
            <w:rStyle w:val="a7"/>
          </w:rPr>
          <w:t>3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7"/>
            <w:rFonts w:hint="eastAsia"/>
          </w:rPr>
          <w:t>规定性指标检查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 w:val="0"/>
            <w:bCs w:val="0"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5F4859FC" w14:textId="77777777" w:rsidR="00D40158" w:rsidRDefault="004575E6" w:rsidP="00D40158">
      <w:pPr>
        <w:pStyle w:val="TOC2"/>
      </w:pPr>
      <w:hyperlink w:anchor="_Toc316568038" w:history="1">
        <w:r w:rsidR="00D40158" w:rsidRPr="00EE131A">
          <w:rPr>
            <w:rStyle w:val="a7"/>
            <w:lang w:val="en-GB"/>
          </w:rPr>
          <w:t>3.1</w:t>
        </w:r>
        <w:r w:rsidR="00D40158">
          <w:tab/>
        </w:r>
        <w:r w:rsidR="00D40158" w:rsidRPr="00EE131A">
          <w:rPr>
            <w:rStyle w:val="a7"/>
            <w:rFonts w:hint="eastAsia"/>
          </w:rPr>
          <w:t>体形系数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75B10950" w14:textId="77777777" w:rsidR="00D40158" w:rsidRDefault="004575E6" w:rsidP="00D40158">
      <w:pPr>
        <w:pStyle w:val="TOC2"/>
      </w:pPr>
      <w:hyperlink w:anchor="_Toc316568039" w:history="1">
        <w:r w:rsidR="00D40158" w:rsidRPr="00EE131A">
          <w:rPr>
            <w:rStyle w:val="a7"/>
            <w:lang w:val="en-GB"/>
          </w:rPr>
          <w:t>3.2</w:t>
        </w:r>
        <w:r w:rsidR="00D40158">
          <w:tab/>
        </w:r>
        <w:r w:rsidR="00D40158" w:rsidRPr="00EE131A">
          <w:rPr>
            <w:rStyle w:val="a7"/>
            <w:rFonts w:hint="eastAsia"/>
          </w:rPr>
          <w:t>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23BF2A11" w14:textId="77777777" w:rsidR="00D40158" w:rsidRDefault="004575E6" w:rsidP="00D40158">
      <w:pPr>
        <w:pStyle w:val="TOC2"/>
      </w:pPr>
      <w:hyperlink w:anchor="_Toc316568040" w:history="1">
        <w:r w:rsidR="00D40158" w:rsidRPr="00EE131A">
          <w:rPr>
            <w:rStyle w:val="a7"/>
            <w:lang w:val="en-GB"/>
          </w:rPr>
          <w:t>3.3</w:t>
        </w:r>
        <w:r w:rsidR="00D40158">
          <w:tab/>
        </w:r>
        <w:r w:rsidR="00D40158" w:rsidRPr="00EE131A">
          <w:rPr>
            <w:rStyle w:val="a7"/>
            <w:rFonts w:hint="eastAsia"/>
          </w:rPr>
          <w:t>屋顶构造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77BD8625" w14:textId="77777777" w:rsidR="00D40158" w:rsidRDefault="004575E6" w:rsidP="00E81ACD">
      <w:pPr>
        <w:pStyle w:val="TOC3"/>
      </w:pPr>
      <w:hyperlink w:anchor="_Toc316568041" w:history="1">
        <w:r w:rsidR="00D40158" w:rsidRPr="00EE131A">
          <w:rPr>
            <w:rStyle w:val="a7"/>
            <w:lang w:val="en-GB"/>
          </w:rPr>
          <w:t>3.3.1</w:t>
        </w:r>
        <w:r w:rsidR="00D40158">
          <w:tab/>
        </w:r>
        <w:r w:rsidR="00D40158" w:rsidRPr="00EE131A">
          <w:rPr>
            <w:rStyle w:val="a7"/>
            <w:rFonts w:hint="eastAsia"/>
          </w:rPr>
          <w:t>屋顶构造一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3CD02D95" w14:textId="77777777" w:rsidR="00D40158" w:rsidRDefault="004575E6" w:rsidP="00E81ACD">
      <w:pPr>
        <w:pStyle w:val="TOC3"/>
      </w:pPr>
      <w:hyperlink w:anchor="_Toc316568042" w:history="1">
        <w:r w:rsidR="00D40158" w:rsidRPr="00EE131A">
          <w:rPr>
            <w:rStyle w:val="a7"/>
            <w:lang w:val="en-GB"/>
          </w:rPr>
          <w:t>3.3.2</w:t>
        </w:r>
        <w:r w:rsidR="00D40158">
          <w:tab/>
        </w:r>
        <w:r w:rsidR="00D40158" w:rsidRPr="00EE131A">
          <w:rPr>
            <w:rStyle w:val="a7"/>
            <w:rFonts w:hint="eastAsia"/>
          </w:rPr>
          <w:t>屋顶构造二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19717596" w14:textId="77777777" w:rsidR="00D40158" w:rsidRDefault="004575E6" w:rsidP="00E81ACD">
      <w:pPr>
        <w:pStyle w:val="TOC3"/>
      </w:pPr>
      <w:hyperlink w:anchor="_Toc316568043" w:history="1">
        <w:r w:rsidR="00D40158" w:rsidRPr="00EE131A">
          <w:rPr>
            <w:rStyle w:val="a7"/>
            <w:lang w:val="en-GB"/>
          </w:rPr>
          <w:t>3.3.3</w:t>
        </w:r>
        <w:r w:rsidR="00D40158">
          <w:tab/>
        </w:r>
        <w:r w:rsidR="00D40158" w:rsidRPr="00EE131A">
          <w:rPr>
            <w:rStyle w:val="a7"/>
            <w:rFonts w:hint="eastAsia"/>
          </w:rPr>
          <w:t>屋顶构造</w:t>
        </w:r>
        <w:r w:rsidR="00D40158" w:rsidRPr="00EE131A">
          <w:rPr>
            <w:rStyle w:val="a7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30B8C7C5" w14:textId="77777777" w:rsidR="00D40158" w:rsidRDefault="004575E6" w:rsidP="00E81ACD">
      <w:pPr>
        <w:pStyle w:val="TOC3"/>
      </w:pPr>
      <w:hyperlink w:anchor="_Toc316568044" w:history="1">
        <w:r w:rsidR="00D40158" w:rsidRPr="00EE131A">
          <w:rPr>
            <w:rStyle w:val="a7"/>
            <w:lang w:val="en-GB"/>
          </w:rPr>
          <w:t>3.3.4</w:t>
        </w:r>
        <w:r w:rsidR="00D40158">
          <w:tab/>
        </w:r>
        <w:r w:rsidR="00D40158" w:rsidRPr="00EE131A">
          <w:rPr>
            <w:rStyle w:val="a7"/>
            <w:rFonts w:hint="eastAsia"/>
          </w:rPr>
          <w:t>屋顶平均热工性能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3BD4A6F6" w14:textId="77777777" w:rsidR="007B79CB" w:rsidRPr="009C4D39" w:rsidRDefault="004575E6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hyperlink w:anchor="_Toc316568098" w:history="1">
        <w:r w:rsidR="003B01F4">
          <w:rPr>
            <w:rStyle w:val="a7"/>
            <w:rFonts w:hint="eastAsia"/>
          </w:rPr>
          <w:t>4</w:t>
        </w:r>
        <w:r w:rsidR="00D40158">
          <w:tab/>
        </w:r>
        <w:r w:rsidR="00D40158" w:rsidRPr="00EE131A">
          <w:rPr>
            <w:rStyle w:val="a7"/>
            <w:rFonts w:hint="eastAsia"/>
          </w:rPr>
          <w:t>附表</w:t>
        </w:r>
        <w:r w:rsidR="00D40158" w:rsidRPr="00EE131A">
          <w:rPr>
            <w:rStyle w:val="a7"/>
          </w:rPr>
          <w:t xml:space="preserve"> </w:t>
        </w:r>
        <w:r w:rsidR="00D40158" w:rsidRPr="00EE131A">
          <w:rPr>
            <w:rStyle w:val="a7"/>
            <w:rFonts w:hint="eastAsia"/>
          </w:rPr>
          <w:t>耗热量计算详表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1B79BE">
          <w:rPr>
            <w:rFonts w:hint="eastAsia"/>
            <w:b w:val="0"/>
            <w:bCs w:val="0"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  <w:bookmarkEnd w:id="11"/>
      <w:r w:rsidR="00D40158">
        <w:fldChar w:fldCharType="end"/>
      </w:r>
    </w:p>
    <w:p w14:paraId="6815EF66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r>
        <w:rPr>
          <w:kern w:val="2"/>
          <w:szCs w:val="24"/>
        </w:rPr>
        <w:lastRenderedPageBreak/>
        <w:t>建筑概况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199C92A2" w14:textId="77777777" w:rsidTr="00432A98">
        <w:tc>
          <w:tcPr>
            <w:tcW w:w="2831" w:type="dxa"/>
            <w:shd w:val="clear" w:color="auto" w:fill="E6E6E6"/>
            <w:vAlign w:val="center"/>
          </w:tcPr>
          <w:p w14:paraId="2C8E1990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277664D" w14:textId="77777777" w:rsidR="00432A98" w:rsidRDefault="00432A98" w:rsidP="00025AFE">
            <w:bookmarkStart w:id="13" w:name="地理位置"/>
            <w:r>
              <w:t>福建</w:t>
            </w:r>
            <w:r>
              <w:t>-</w:t>
            </w:r>
            <w:r>
              <w:t>福州</w:t>
            </w:r>
            <w:bookmarkEnd w:id="13"/>
          </w:p>
        </w:tc>
      </w:tr>
      <w:tr w:rsidR="00432A98" w14:paraId="42272D79" w14:textId="77777777" w:rsidTr="00432A98">
        <w:tc>
          <w:tcPr>
            <w:tcW w:w="2831" w:type="dxa"/>
            <w:shd w:val="clear" w:color="auto" w:fill="E6E6E6"/>
            <w:vAlign w:val="center"/>
          </w:tcPr>
          <w:p w14:paraId="26B21197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1859A54D" w14:textId="77777777" w:rsidR="00432A98" w:rsidRDefault="00432A98" w:rsidP="00025AFE">
            <w:bookmarkStart w:id="14" w:name="气候分区"/>
            <w:r>
              <w:t>夏热冬暖北区</w:t>
            </w:r>
            <w:bookmarkEnd w:id="14"/>
          </w:p>
        </w:tc>
      </w:tr>
      <w:tr w:rsidR="00432A98" w14:paraId="3F23E936" w14:textId="77777777" w:rsidTr="00432A98">
        <w:tc>
          <w:tcPr>
            <w:tcW w:w="2831" w:type="dxa"/>
            <w:shd w:val="clear" w:color="auto" w:fill="E6E6E6"/>
            <w:vAlign w:val="center"/>
          </w:tcPr>
          <w:p w14:paraId="74086521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011C8B98" w14:textId="77777777" w:rsidR="00432A98" w:rsidRDefault="00432A98" w:rsidP="00025AFE">
            <w:bookmarkStart w:id="15" w:name="纬度"/>
            <w:r>
              <w:t>26.08</w:t>
            </w:r>
            <w:bookmarkEnd w:id="15"/>
          </w:p>
        </w:tc>
      </w:tr>
      <w:tr w:rsidR="00432A98" w14:paraId="7ECD0BAD" w14:textId="77777777" w:rsidTr="00432A98">
        <w:tc>
          <w:tcPr>
            <w:tcW w:w="2831" w:type="dxa"/>
            <w:shd w:val="clear" w:color="auto" w:fill="E6E6E6"/>
            <w:vAlign w:val="center"/>
          </w:tcPr>
          <w:p w14:paraId="5FB68FCA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79B70F26" w14:textId="77777777" w:rsidR="00432A98" w:rsidRDefault="00432A98" w:rsidP="00025AFE">
            <w:bookmarkStart w:id="16" w:name="经度"/>
            <w:r>
              <w:t>119.28</w:t>
            </w:r>
            <w:bookmarkEnd w:id="16"/>
          </w:p>
        </w:tc>
      </w:tr>
      <w:tr w:rsidR="00432A98" w14:paraId="4145E9DE" w14:textId="77777777" w:rsidTr="00432A98">
        <w:tc>
          <w:tcPr>
            <w:tcW w:w="2831" w:type="dxa"/>
            <w:shd w:val="clear" w:color="auto" w:fill="E6E6E6"/>
            <w:vAlign w:val="center"/>
          </w:tcPr>
          <w:p w14:paraId="1B45FB30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6C22658" w14:textId="77777777" w:rsidR="00432A98" w:rsidRDefault="00432A98" w:rsidP="00025AFE">
            <w:bookmarkStart w:id="17" w:name="项目名称＃2"/>
            <w:r>
              <w:t>绿动未来</w:t>
            </w:r>
            <w:bookmarkEnd w:id="17"/>
          </w:p>
        </w:tc>
      </w:tr>
      <w:tr w:rsidR="00432A98" w14:paraId="0AF887A0" w14:textId="77777777" w:rsidTr="00432A98">
        <w:tc>
          <w:tcPr>
            <w:tcW w:w="2831" w:type="dxa"/>
            <w:shd w:val="clear" w:color="auto" w:fill="E6E6E6"/>
            <w:vAlign w:val="center"/>
          </w:tcPr>
          <w:p w14:paraId="3229B2B4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04B9810E" w14:textId="77777777" w:rsidR="00432A98" w:rsidRDefault="00432A98" w:rsidP="00025AFE">
            <w:bookmarkStart w:id="18" w:name="建筑类型"/>
            <w:r>
              <w:t>居住建筑</w:t>
            </w:r>
            <w:bookmarkEnd w:id="18"/>
          </w:p>
        </w:tc>
        <w:tc>
          <w:tcPr>
            <w:tcW w:w="3395" w:type="dxa"/>
            <w:vAlign w:val="center"/>
          </w:tcPr>
          <w:p w14:paraId="5B98AB82" w14:textId="77777777" w:rsidR="00432A98" w:rsidRDefault="00432A98" w:rsidP="00025AFE"/>
        </w:tc>
      </w:tr>
      <w:tr w:rsidR="00432A98" w14:paraId="707F3AA0" w14:textId="77777777" w:rsidTr="00432A98">
        <w:tc>
          <w:tcPr>
            <w:tcW w:w="2831" w:type="dxa"/>
            <w:shd w:val="clear" w:color="auto" w:fill="E6E6E6"/>
            <w:vAlign w:val="center"/>
          </w:tcPr>
          <w:p w14:paraId="7B77C017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3C1130AF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6264.23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7A858D00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3B84F49C" w14:textId="77777777" w:rsidTr="00432A98">
        <w:tc>
          <w:tcPr>
            <w:tcW w:w="2831" w:type="dxa"/>
            <w:shd w:val="clear" w:color="auto" w:fill="E6E6E6"/>
            <w:vAlign w:val="center"/>
          </w:tcPr>
          <w:p w14:paraId="5BF8EF41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77FF7670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52.60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1E6FA11F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22C354E6" w14:textId="77777777" w:rsidTr="00432A98">
        <w:tc>
          <w:tcPr>
            <w:tcW w:w="2831" w:type="dxa"/>
            <w:shd w:val="clear" w:color="auto" w:fill="E6E6E6"/>
            <w:vAlign w:val="center"/>
          </w:tcPr>
          <w:p w14:paraId="76A8D00C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45425239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17</w:t>
            </w:r>
            <w:bookmarkEnd w:id="22"/>
          </w:p>
        </w:tc>
        <w:tc>
          <w:tcPr>
            <w:tcW w:w="3395" w:type="dxa"/>
            <w:vAlign w:val="center"/>
          </w:tcPr>
          <w:p w14:paraId="1C5923E9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31262C99" w14:textId="77777777" w:rsidTr="00432A98">
        <w:tc>
          <w:tcPr>
            <w:tcW w:w="2831" w:type="dxa"/>
            <w:shd w:val="clear" w:color="auto" w:fill="E6E6E6"/>
            <w:vAlign w:val="center"/>
          </w:tcPr>
          <w:p w14:paraId="3A9CB852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2958078B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2089BFE7" w14:textId="77777777" w:rsidR="00467D84" w:rsidRDefault="00CA6DD4" w:rsidP="00070074">
      <w:pPr>
        <w:pStyle w:val="1"/>
      </w:pPr>
      <w:r>
        <w:rPr>
          <w:rFonts w:hint="eastAsia"/>
        </w:rPr>
        <w:t>气象</w:t>
      </w:r>
      <w:r>
        <w:t>数据</w:t>
      </w:r>
    </w:p>
    <w:p w14:paraId="5F93BDFC" w14:textId="77777777" w:rsidR="00033DE7" w:rsidRDefault="00033DE7" w:rsidP="00033DE7">
      <w:pPr>
        <w:pStyle w:val="2"/>
      </w:pPr>
      <w:r>
        <w:rPr>
          <w:rFonts w:hint="eastAsia"/>
        </w:rPr>
        <w:t>气象地点</w:t>
      </w:r>
    </w:p>
    <w:p w14:paraId="41EC47CF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5" w:name="气象数据来源"/>
      <w:r>
        <w:t>福建</w:t>
      </w:r>
      <w:r>
        <w:t>-</w:t>
      </w:r>
      <w:r>
        <w:t>福州</w:t>
      </w:r>
      <w:r>
        <w:t xml:space="preserve">, </w:t>
      </w:r>
      <w:r>
        <w:t>《中国建筑热环境分析专用气象数据集》</w:t>
      </w:r>
      <w:bookmarkEnd w:id="25"/>
    </w:p>
    <w:p w14:paraId="208BB32F" w14:textId="77777777" w:rsidR="00640E36" w:rsidRDefault="009C2673" w:rsidP="00640E36">
      <w:pPr>
        <w:pStyle w:val="2"/>
      </w:pPr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</w:p>
    <w:p w14:paraId="2A65C387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6" w:name="日均干球温度变化表"/>
      <w:bookmarkEnd w:id="26"/>
      <w:r>
        <w:rPr>
          <w:noProof/>
        </w:rPr>
        <w:drawing>
          <wp:inline distT="0" distB="0" distL="0" distR="0" wp14:anchorId="299D5FA4" wp14:editId="156ADE23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AE764" w14:textId="77777777" w:rsidR="00F25477" w:rsidRDefault="00615FD8" w:rsidP="00615FD8">
      <w:pPr>
        <w:pStyle w:val="2"/>
      </w:pPr>
      <w:bookmarkStart w:id="27" w:name="日最小干球温度变化表"/>
      <w:bookmarkEnd w:id="27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</w:p>
    <w:p w14:paraId="465B9688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28" w:name="逐月辐照量图表"/>
      <w:bookmarkEnd w:id="28"/>
      <w:r>
        <w:rPr>
          <w:noProof/>
        </w:rPr>
        <w:drawing>
          <wp:inline distT="0" distB="0" distL="0" distR="0" wp14:anchorId="3FD8AA19" wp14:editId="76026290">
            <wp:extent cx="5610814" cy="232434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AC9E1" w14:textId="77777777" w:rsidR="00615FD8" w:rsidRDefault="00A71379" w:rsidP="00A71379">
      <w:pPr>
        <w:pStyle w:val="2"/>
      </w:pPr>
      <w:r>
        <w:rPr>
          <w:rFonts w:hint="eastAsia"/>
        </w:rPr>
        <w:t>峰值</w:t>
      </w:r>
      <w:r>
        <w:t>工况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D683C" w14:paraId="4F33C581" w14:textId="77777777">
        <w:tc>
          <w:tcPr>
            <w:tcW w:w="1131" w:type="dxa"/>
            <w:shd w:val="clear" w:color="auto" w:fill="E6E6E6"/>
            <w:vAlign w:val="center"/>
          </w:tcPr>
          <w:p w14:paraId="2D0F9ADA" w14:textId="77777777" w:rsidR="00CD683C" w:rsidRDefault="004575E6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AB45611" w14:textId="77777777" w:rsidR="00CD683C" w:rsidRDefault="004575E6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569ED9" w14:textId="77777777" w:rsidR="00CD683C" w:rsidRDefault="004575E6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18A80D" w14:textId="77777777" w:rsidR="00CD683C" w:rsidRDefault="004575E6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F3BD90" w14:textId="77777777" w:rsidR="00CD683C" w:rsidRDefault="004575E6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BBF1B1" w14:textId="77777777" w:rsidR="00CD683C" w:rsidRDefault="004575E6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D683C" w14:paraId="19FC690A" w14:textId="77777777">
        <w:tc>
          <w:tcPr>
            <w:tcW w:w="1131" w:type="dxa"/>
            <w:shd w:val="clear" w:color="auto" w:fill="E6E6E6"/>
            <w:vAlign w:val="center"/>
          </w:tcPr>
          <w:p w14:paraId="102CB42B" w14:textId="77777777" w:rsidR="00CD683C" w:rsidRDefault="004575E6">
            <w:r>
              <w:t>最大值</w:t>
            </w:r>
          </w:p>
        </w:tc>
        <w:tc>
          <w:tcPr>
            <w:tcW w:w="1975" w:type="dxa"/>
            <w:vAlign w:val="center"/>
          </w:tcPr>
          <w:p w14:paraId="1E0881FB" w14:textId="77777777" w:rsidR="00CD683C" w:rsidRDefault="004575E6">
            <w:r>
              <w:t>06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76F420A" w14:textId="77777777" w:rsidR="00CD683C" w:rsidRDefault="004575E6">
            <w:r>
              <w:t>37.8</w:t>
            </w:r>
          </w:p>
        </w:tc>
        <w:tc>
          <w:tcPr>
            <w:tcW w:w="1556" w:type="dxa"/>
            <w:vAlign w:val="center"/>
          </w:tcPr>
          <w:p w14:paraId="12455AE5" w14:textId="77777777" w:rsidR="00CD683C" w:rsidRDefault="004575E6">
            <w:r>
              <w:t>25.6</w:t>
            </w:r>
          </w:p>
        </w:tc>
        <w:tc>
          <w:tcPr>
            <w:tcW w:w="1556" w:type="dxa"/>
            <w:vAlign w:val="center"/>
          </w:tcPr>
          <w:p w14:paraId="09BCADD4" w14:textId="77777777" w:rsidR="00CD683C" w:rsidRDefault="004575E6">
            <w:r>
              <w:t>15.5</w:t>
            </w:r>
          </w:p>
        </w:tc>
        <w:tc>
          <w:tcPr>
            <w:tcW w:w="1556" w:type="dxa"/>
            <w:vAlign w:val="center"/>
          </w:tcPr>
          <w:p w14:paraId="26655F0E" w14:textId="77777777" w:rsidR="00CD683C" w:rsidRDefault="004575E6">
            <w:r>
              <w:t>77.8</w:t>
            </w:r>
          </w:p>
        </w:tc>
      </w:tr>
      <w:tr w:rsidR="00CD683C" w14:paraId="6101CE13" w14:textId="77777777">
        <w:tc>
          <w:tcPr>
            <w:tcW w:w="1131" w:type="dxa"/>
            <w:shd w:val="clear" w:color="auto" w:fill="E6E6E6"/>
            <w:vAlign w:val="center"/>
          </w:tcPr>
          <w:p w14:paraId="03566D04" w14:textId="77777777" w:rsidR="00CD683C" w:rsidRDefault="004575E6">
            <w:r>
              <w:t>最小值</w:t>
            </w:r>
          </w:p>
        </w:tc>
        <w:tc>
          <w:tcPr>
            <w:tcW w:w="1975" w:type="dxa"/>
            <w:vAlign w:val="center"/>
          </w:tcPr>
          <w:p w14:paraId="25A0F7C4" w14:textId="77777777" w:rsidR="00CD683C" w:rsidRDefault="004575E6">
            <w:r>
              <w:t>12</w:t>
            </w:r>
            <w:r>
              <w:t>月</w:t>
            </w:r>
            <w:r>
              <w:t>22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B4DCE5B" w14:textId="77777777" w:rsidR="00CD683C" w:rsidRDefault="004575E6">
            <w:r>
              <w:t>3.9</w:t>
            </w:r>
          </w:p>
        </w:tc>
        <w:tc>
          <w:tcPr>
            <w:tcW w:w="1556" w:type="dxa"/>
            <w:vAlign w:val="center"/>
          </w:tcPr>
          <w:p w14:paraId="62F23CB8" w14:textId="77777777" w:rsidR="00CD683C" w:rsidRDefault="004575E6">
            <w:r>
              <w:t>1.7</w:t>
            </w:r>
          </w:p>
        </w:tc>
        <w:tc>
          <w:tcPr>
            <w:tcW w:w="1556" w:type="dxa"/>
            <w:vAlign w:val="center"/>
          </w:tcPr>
          <w:p w14:paraId="02103983" w14:textId="77777777" w:rsidR="00CD683C" w:rsidRDefault="004575E6">
            <w:r>
              <w:t>3.5</w:t>
            </w:r>
          </w:p>
        </w:tc>
        <w:tc>
          <w:tcPr>
            <w:tcW w:w="1556" w:type="dxa"/>
            <w:vAlign w:val="center"/>
          </w:tcPr>
          <w:p w14:paraId="437B01D3" w14:textId="77777777" w:rsidR="00CD683C" w:rsidRDefault="004575E6">
            <w:r>
              <w:t>12.7</w:t>
            </w:r>
          </w:p>
        </w:tc>
      </w:tr>
    </w:tbl>
    <w:p w14:paraId="1D4B9841" w14:textId="77777777" w:rsidR="00A71379" w:rsidRDefault="00A71379" w:rsidP="00F552D2">
      <w:pPr>
        <w:rPr>
          <w:kern w:val="2"/>
          <w:szCs w:val="24"/>
          <w:lang w:val="en-US"/>
        </w:rPr>
      </w:pPr>
      <w:bookmarkStart w:id="29" w:name="气象峰值工况"/>
      <w:bookmarkEnd w:id="29"/>
    </w:p>
    <w:p w14:paraId="781CB7EC" w14:textId="77777777" w:rsidR="00A71379" w:rsidRDefault="001C5FD8" w:rsidP="000843B1">
      <w:pPr>
        <w:pStyle w:val="1"/>
      </w:pPr>
      <w:r>
        <w:rPr>
          <w:rFonts w:hint="eastAsia"/>
        </w:rPr>
        <w:t>软件</w:t>
      </w:r>
      <w:r w:rsidR="00F4369B">
        <w:rPr>
          <w:rFonts w:hint="eastAsia"/>
        </w:rPr>
        <w:t>介绍</w:t>
      </w:r>
    </w:p>
    <w:p w14:paraId="00C8CF6D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0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0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32CA3149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11D18934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2E893A0A" w14:textId="77777777" w:rsidR="00BC2B16" w:rsidRDefault="00BC2B16" w:rsidP="00BC2B16">
      <w:pPr>
        <w:pStyle w:val="1"/>
      </w:pPr>
      <w:r>
        <w:rPr>
          <w:rFonts w:hint="eastAsia"/>
        </w:rPr>
        <w:t>围护</w:t>
      </w:r>
      <w:r>
        <w:t>结构</w:t>
      </w:r>
    </w:p>
    <w:p w14:paraId="61845EEB" w14:textId="77777777" w:rsidR="00BC2B16" w:rsidRDefault="00BC2B16" w:rsidP="00FB3DE9">
      <w:pPr>
        <w:pStyle w:val="2"/>
        <w:widowControl w:val="0"/>
        <w:rPr>
          <w:kern w:val="2"/>
        </w:rPr>
      </w:pPr>
      <w:bookmarkStart w:id="31" w:name="围护结构"/>
      <w:bookmarkEnd w:id="31"/>
      <w:r>
        <w:rPr>
          <w:kern w:val="2"/>
        </w:rPr>
        <w:t>屋顶构造</w:t>
      </w:r>
    </w:p>
    <w:p w14:paraId="2E3A584B" w14:textId="77777777" w:rsidR="00CD683C" w:rsidRDefault="004575E6">
      <w:pPr>
        <w:pStyle w:val="3"/>
        <w:widowControl w:val="0"/>
        <w:rPr>
          <w:kern w:val="2"/>
          <w:szCs w:val="24"/>
        </w:rPr>
      </w:pP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83C" w14:paraId="44C1339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F59FB3B" w14:textId="77777777" w:rsidR="00CD683C" w:rsidRDefault="004575E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07D2F0" w14:textId="77777777" w:rsidR="00CD683C" w:rsidRDefault="004575E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34061F" w14:textId="77777777" w:rsidR="00CD683C" w:rsidRDefault="004575E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DBB14D" w14:textId="77777777" w:rsidR="00CD683C" w:rsidRDefault="004575E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2D88E1" w14:textId="77777777" w:rsidR="00CD683C" w:rsidRDefault="004575E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E8D22B" w14:textId="77777777" w:rsidR="00CD683C" w:rsidRDefault="004575E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D37876" w14:textId="77777777" w:rsidR="00CD683C" w:rsidRDefault="004575E6">
            <w:pPr>
              <w:jc w:val="center"/>
            </w:pPr>
            <w:r>
              <w:t>热惰性指标</w:t>
            </w:r>
          </w:p>
        </w:tc>
      </w:tr>
      <w:tr w:rsidR="00CD683C" w14:paraId="6478434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2E4F0D6" w14:textId="77777777" w:rsidR="00CD683C" w:rsidRDefault="00CD683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3F8186F" w14:textId="77777777" w:rsidR="00CD683C" w:rsidRDefault="004575E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CE3A3C" w14:textId="77777777" w:rsidR="00CD683C" w:rsidRDefault="004575E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9CD674" w14:textId="77777777" w:rsidR="00CD683C" w:rsidRDefault="004575E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DC04FE" w14:textId="77777777" w:rsidR="00CD683C" w:rsidRDefault="004575E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B870D9" w14:textId="77777777" w:rsidR="00CD683C" w:rsidRDefault="004575E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CDEFE0" w14:textId="77777777" w:rsidR="00CD683C" w:rsidRDefault="004575E6">
            <w:pPr>
              <w:jc w:val="center"/>
            </w:pPr>
            <w:r>
              <w:t>D=R*S</w:t>
            </w:r>
          </w:p>
        </w:tc>
      </w:tr>
      <w:tr w:rsidR="00CD683C" w14:paraId="1D5A9A2D" w14:textId="77777777">
        <w:tc>
          <w:tcPr>
            <w:tcW w:w="3345" w:type="dxa"/>
            <w:vAlign w:val="center"/>
          </w:tcPr>
          <w:p w14:paraId="74BB0CDB" w14:textId="77777777" w:rsidR="00CD683C" w:rsidRDefault="004575E6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46E9219F" w14:textId="77777777" w:rsidR="00CD683C" w:rsidRDefault="004575E6">
            <w:r>
              <w:t>40</w:t>
            </w:r>
          </w:p>
        </w:tc>
        <w:tc>
          <w:tcPr>
            <w:tcW w:w="1075" w:type="dxa"/>
            <w:vAlign w:val="center"/>
          </w:tcPr>
          <w:p w14:paraId="78BBB889" w14:textId="77777777" w:rsidR="00CD683C" w:rsidRDefault="004575E6">
            <w:r>
              <w:t>1.510</w:t>
            </w:r>
          </w:p>
        </w:tc>
        <w:tc>
          <w:tcPr>
            <w:tcW w:w="1075" w:type="dxa"/>
            <w:vAlign w:val="center"/>
          </w:tcPr>
          <w:p w14:paraId="54A34F90" w14:textId="77777777" w:rsidR="00CD683C" w:rsidRDefault="004575E6">
            <w:r>
              <w:t>15.360</w:t>
            </w:r>
          </w:p>
        </w:tc>
        <w:tc>
          <w:tcPr>
            <w:tcW w:w="848" w:type="dxa"/>
            <w:vAlign w:val="center"/>
          </w:tcPr>
          <w:p w14:paraId="18302174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09802653" w14:textId="77777777" w:rsidR="00CD683C" w:rsidRDefault="004575E6">
            <w:r>
              <w:t>0.026</w:t>
            </w:r>
          </w:p>
        </w:tc>
        <w:tc>
          <w:tcPr>
            <w:tcW w:w="1064" w:type="dxa"/>
            <w:vAlign w:val="center"/>
          </w:tcPr>
          <w:p w14:paraId="144B0710" w14:textId="77777777" w:rsidR="00CD683C" w:rsidRDefault="004575E6">
            <w:r>
              <w:t>0.407</w:t>
            </w:r>
          </w:p>
        </w:tc>
      </w:tr>
      <w:tr w:rsidR="00CD683C" w14:paraId="19675842" w14:textId="77777777">
        <w:tc>
          <w:tcPr>
            <w:tcW w:w="3345" w:type="dxa"/>
            <w:vAlign w:val="center"/>
          </w:tcPr>
          <w:p w14:paraId="37D96E04" w14:textId="77777777" w:rsidR="00CD683C" w:rsidRDefault="004575E6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B5E55BD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5D0BF5AC" w14:textId="77777777" w:rsidR="00CD683C" w:rsidRDefault="004575E6">
            <w:r>
              <w:t>0.030</w:t>
            </w:r>
          </w:p>
        </w:tc>
        <w:tc>
          <w:tcPr>
            <w:tcW w:w="1075" w:type="dxa"/>
            <w:vAlign w:val="center"/>
          </w:tcPr>
          <w:p w14:paraId="2EDCA24D" w14:textId="77777777" w:rsidR="00CD683C" w:rsidRDefault="004575E6">
            <w:r>
              <w:t>0.320</w:t>
            </w:r>
          </w:p>
        </w:tc>
        <w:tc>
          <w:tcPr>
            <w:tcW w:w="848" w:type="dxa"/>
            <w:vAlign w:val="center"/>
          </w:tcPr>
          <w:p w14:paraId="614B1D24" w14:textId="77777777" w:rsidR="00CD683C" w:rsidRDefault="004575E6">
            <w:r>
              <w:t>1.20</w:t>
            </w:r>
          </w:p>
        </w:tc>
        <w:tc>
          <w:tcPr>
            <w:tcW w:w="1075" w:type="dxa"/>
            <w:vAlign w:val="center"/>
          </w:tcPr>
          <w:p w14:paraId="19A9DEA0" w14:textId="77777777" w:rsidR="00CD683C" w:rsidRDefault="004575E6">
            <w:r>
              <w:t>0.556</w:t>
            </w:r>
          </w:p>
        </w:tc>
        <w:tc>
          <w:tcPr>
            <w:tcW w:w="1064" w:type="dxa"/>
            <w:vAlign w:val="center"/>
          </w:tcPr>
          <w:p w14:paraId="24CE4CDC" w14:textId="77777777" w:rsidR="00CD683C" w:rsidRDefault="004575E6">
            <w:r>
              <w:t>0.213</w:t>
            </w:r>
          </w:p>
        </w:tc>
      </w:tr>
      <w:tr w:rsidR="00CD683C" w14:paraId="109F1DFA" w14:textId="77777777">
        <w:tc>
          <w:tcPr>
            <w:tcW w:w="3345" w:type="dxa"/>
            <w:vAlign w:val="center"/>
          </w:tcPr>
          <w:p w14:paraId="2CB1A8A1" w14:textId="77777777" w:rsidR="00CD683C" w:rsidRDefault="004575E6">
            <w:r>
              <w:t>水泥砂浆</w:t>
            </w:r>
          </w:p>
        </w:tc>
        <w:tc>
          <w:tcPr>
            <w:tcW w:w="848" w:type="dxa"/>
            <w:vAlign w:val="center"/>
          </w:tcPr>
          <w:p w14:paraId="369EFB5C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0C1DCE38" w14:textId="77777777" w:rsidR="00CD683C" w:rsidRDefault="004575E6">
            <w:r>
              <w:t>0.930</w:t>
            </w:r>
          </w:p>
        </w:tc>
        <w:tc>
          <w:tcPr>
            <w:tcW w:w="1075" w:type="dxa"/>
            <w:vAlign w:val="center"/>
          </w:tcPr>
          <w:p w14:paraId="6E7CECFE" w14:textId="77777777" w:rsidR="00CD683C" w:rsidRDefault="004575E6">
            <w:r>
              <w:t>11.370</w:t>
            </w:r>
          </w:p>
        </w:tc>
        <w:tc>
          <w:tcPr>
            <w:tcW w:w="848" w:type="dxa"/>
            <w:vAlign w:val="center"/>
          </w:tcPr>
          <w:p w14:paraId="499CC462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1E26C409" w14:textId="77777777" w:rsidR="00CD683C" w:rsidRDefault="004575E6">
            <w:r>
              <w:t>0.022</w:t>
            </w:r>
          </w:p>
        </w:tc>
        <w:tc>
          <w:tcPr>
            <w:tcW w:w="1064" w:type="dxa"/>
            <w:vAlign w:val="center"/>
          </w:tcPr>
          <w:p w14:paraId="503B5E57" w14:textId="77777777" w:rsidR="00CD683C" w:rsidRDefault="004575E6">
            <w:r>
              <w:t>0.245</w:t>
            </w:r>
          </w:p>
        </w:tc>
      </w:tr>
      <w:tr w:rsidR="00CD683C" w14:paraId="3C17D9E0" w14:textId="77777777">
        <w:tc>
          <w:tcPr>
            <w:tcW w:w="3345" w:type="dxa"/>
            <w:vAlign w:val="center"/>
          </w:tcPr>
          <w:p w14:paraId="434DC8A7" w14:textId="77777777" w:rsidR="00CD683C" w:rsidRDefault="004575E6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A17776D" w14:textId="77777777" w:rsidR="00CD683C" w:rsidRDefault="004575E6">
            <w:r>
              <w:t>80</w:t>
            </w:r>
          </w:p>
        </w:tc>
        <w:tc>
          <w:tcPr>
            <w:tcW w:w="1075" w:type="dxa"/>
            <w:vAlign w:val="center"/>
          </w:tcPr>
          <w:p w14:paraId="114D5263" w14:textId="77777777" w:rsidR="00CD683C" w:rsidRDefault="004575E6">
            <w:r>
              <w:t>0.220</w:t>
            </w:r>
          </w:p>
        </w:tc>
        <w:tc>
          <w:tcPr>
            <w:tcW w:w="1075" w:type="dxa"/>
            <w:vAlign w:val="center"/>
          </w:tcPr>
          <w:p w14:paraId="5E5E65DF" w14:textId="77777777" w:rsidR="00CD683C" w:rsidRDefault="004575E6">
            <w:r>
              <w:t>3.590</w:t>
            </w:r>
          </w:p>
        </w:tc>
        <w:tc>
          <w:tcPr>
            <w:tcW w:w="848" w:type="dxa"/>
            <w:vAlign w:val="center"/>
          </w:tcPr>
          <w:p w14:paraId="667707E8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7F773EB2" w14:textId="77777777" w:rsidR="00CD683C" w:rsidRDefault="004575E6">
            <w:r>
              <w:t>0.364</w:t>
            </w:r>
          </w:p>
        </w:tc>
        <w:tc>
          <w:tcPr>
            <w:tcW w:w="1064" w:type="dxa"/>
            <w:vAlign w:val="center"/>
          </w:tcPr>
          <w:p w14:paraId="1CAD36B1" w14:textId="77777777" w:rsidR="00CD683C" w:rsidRDefault="004575E6">
            <w:r>
              <w:t>1.305</w:t>
            </w:r>
          </w:p>
        </w:tc>
      </w:tr>
      <w:tr w:rsidR="00CD683C" w14:paraId="66D7C5D2" w14:textId="77777777">
        <w:tc>
          <w:tcPr>
            <w:tcW w:w="3345" w:type="dxa"/>
            <w:vAlign w:val="center"/>
          </w:tcPr>
          <w:p w14:paraId="7A0E3B57" w14:textId="77777777" w:rsidR="00CD683C" w:rsidRDefault="004575E6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077810" w14:textId="77777777" w:rsidR="00CD683C" w:rsidRDefault="004575E6">
            <w:r>
              <w:t>120</w:t>
            </w:r>
          </w:p>
        </w:tc>
        <w:tc>
          <w:tcPr>
            <w:tcW w:w="1075" w:type="dxa"/>
            <w:vAlign w:val="center"/>
          </w:tcPr>
          <w:p w14:paraId="2C95B03E" w14:textId="77777777" w:rsidR="00CD683C" w:rsidRDefault="004575E6">
            <w:r>
              <w:t>1.740</w:t>
            </w:r>
          </w:p>
        </w:tc>
        <w:tc>
          <w:tcPr>
            <w:tcW w:w="1075" w:type="dxa"/>
            <w:vAlign w:val="center"/>
          </w:tcPr>
          <w:p w14:paraId="0596F75E" w14:textId="77777777" w:rsidR="00CD683C" w:rsidRDefault="004575E6">
            <w:r>
              <w:t>17.200</w:t>
            </w:r>
          </w:p>
        </w:tc>
        <w:tc>
          <w:tcPr>
            <w:tcW w:w="848" w:type="dxa"/>
            <w:vAlign w:val="center"/>
          </w:tcPr>
          <w:p w14:paraId="0B9C9782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116D1F36" w14:textId="77777777" w:rsidR="00CD683C" w:rsidRDefault="004575E6">
            <w:r>
              <w:t>0.069</w:t>
            </w:r>
          </w:p>
        </w:tc>
        <w:tc>
          <w:tcPr>
            <w:tcW w:w="1064" w:type="dxa"/>
            <w:vAlign w:val="center"/>
          </w:tcPr>
          <w:p w14:paraId="22530AF3" w14:textId="77777777" w:rsidR="00CD683C" w:rsidRDefault="004575E6">
            <w:r>
              <w:t>1.186</w:t>
            </w:r>
          </w:p>
        </w:tc>
      </w:tr>
      <w:tr w:rsidR="00CD683C" w14:paraId="6315DA21" w14:textId="77777777">
        <w:tc>
          <w:tcPr>
            <w:tcW w:w="3345" w:type="dxa"/>
            <w:vAlign w:val="center"/>
          </w:tcPr>
          <w:p w14:paraId="7ECCF64E" w14:textId="77777777" w:rsidR="00CD683C" w:rsidRDefault="004575E6">
            <w:r>
              <w:t>石灰砂浆</w:t>
            </w:r>
          </w:p>
        </w:tc>
        <w:tc>
          <w:tcPr>
            <w:tcW w:w="848" w:type="dxa"/>
            <w:vAlign w:val="center"/>
          </w:tcPr>
          <w:p w14:paraId="1812198E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096B22F2" w14:textId="77777777" w:rsidR="00CD683C" w:rsidRDefault="004575E6">
            <w:r>
              <w:t>0.810</w:t>
            </w:r>
          </w:p>
        </w:tc>
        <w:tc>
          <w:tcPr>
            <w:tcW w:w="1075" w:type="dxa"/>
            <w:vAlign w:val="center"/>
          </w:tcPr>
          <w:p w14:paraId="6E2866E4" w14:textId="77777777" w:rsidR="00CD683C" w:rsidRDefault="004575E6">
            <w:r>
              <w:t>10.070</w:t>
            </w:r>
          </w:p>
        </w:tc>
        <w:tc>
          <w:tcPr>
            <w:tcW w:w="848" w:type="dxa"/>
            <w:vAlign w:val="center"/>
          </w:tcPr>
          <w:p w14:paraId="1F0035E3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661FFF15" w14:textId="77777777" w:rsidR="00CD683C" w:rsidRDefault="004575E6">
            <w:r>
              <w:t>0.025</w:t>
            </w:r>
          </w:p>
        </w:tc>
        <w:tc>
          <w:tcPr>
            <w:tcW w:w="1064" w:type="dxa"/>
            <w:vAlign w:val="center"/>
          </w:tcPr>
          <w:p w14:paraId="7489BC9D" w14:textId="77777777" w:rsidR="00CD683C" w:rsidRDefault="004575E6">
            <w:r>
              <w:t>0.249</w:t>
            </w:r>
          </w:p>
        </w:tc>
      </w:tr>
      <w:tr w:rsidR="00CD683C" w14:paraId="76EDC226" w14:textId="77777777">
        <w:tc>
          <w:tcPr>
            <w:tcW w:w="3345" w:type="dxa"/>
            <w:vAlign w:val="center"/>
          </w:tcPr>
          <w:p w14:paraId="585E1102" w14:textId="77777777" w:rsidR="00CD683C" w:rsidRDefault="004575E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BBF5E95" w14:textId="77777777" w:rsidR="00CD683C" w:rsidRDefault="004575E6">
            <w:r>
              <w:t>300</w:t>
            </w:r>
          </w:p>
        </w:tc>
        <w:tc>
          <w:tcPr>
            <w:tcW w:w="1075" w:type="dxa"/>
            <w:vAlign w:val="center"/>
          </w:tcPr>
          <w:p w14:paraId="679C4056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705D04A5" w14:textId="77777777" w:rsidR="00CD683C" w:rsidRDefault="004575E6">
            <w:r>
              <w:t>－</w:t>
            </w:r>
          </w:p>
        </w:tc>
        <w:tc>
          <w:tcPr>
            <w:tcW w:w="848" w:type="dxa"/>
            <w:vAlign w:val="center"/>
          </w:tcPr>
          <w:p w14:paraId="3B88333D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73228A64" w14:textId="77777777" w:rsidR="00CD683C" w:rsidRDefault="004575E6">
            <w:r>
              <w:t>1.061</w:t>
            </w:r>
          </w:p>
        </w:tc>
        <w:tc>
          <w:tcPr>
            <w:tcW w:w="1064" w:type="dxa"/>
            <w:vAlign w:val="center"/>
          </w:tcPr>
          <w:p w14:paraId="0F24195D" w14:textId="77777777" w:rsidR="00CD683C" w:rsidRDefault="004575E6">
            <w:r>
              <w:t>3.605</w:t>
            </w:r>
          </w:p>
        </w:tc>
      </w:tr>
      <w:tr w:rsidR="00CD683C" w14:paraId="175E476B" w14:textId="77777777">
        <w:tc>
          <w:tcPr>
            <w:tcW w:w="3345" w:type="dxa"/>
            <w:shd w:val="clear" w:color="auto" w:fill="E6E6E6"/>
            <w:vAlign w:val="center"/>
          </w:tcPr>
          <w:p w14:paraId="1A3E22F1" w14:textId="77777777" w:rsidR="00CD683C" w:rsidRDefault="004575E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CCF4A32" w14:textId="77777777" w:rsidR="00CD683C" w:rsidRDefault="004575E6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D683C" w14:paraId="118439EB" w14:textId="77777777">
        <w:tc>
          <w:tcPr>
            <w:tcW w:w="3345" w:type="dxa"/>
            <w:shd w:val="clear" w:color="auto" w:fill="E6E6E6"/>
            <w:vAlign w:val="center"/>
          </w:tcPr>
          <w:p w14:paraId="16E692E3" w14:textId="77777777" w:rsidR="00CD683C" w:rsidRDefault="004575E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69DDF17" w14:textId="77777777" w:rsidR="00CD683C" w:rsidRDefault="004575E6">
            <w:pPr>
              <w:jc w:val="center"/>
            </w:pPr>
            <w:r>
              <w:t>0.83</w:t>
            </w:r>
          </w:p>
        </w:tc>
      </w:tr>
    </w:tbl>
    <w:p w14:paraId="18AEA791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外墙构造</w:t>
      </w:r>
    </w:p>
    <w:p w14:paraId="7F5F2C2E" w14:textId="77777777" w:rsidR="00CD683C" w:rsidRDefault="004575E6">
      <w:pPr>
        <w:pStyle w:val="3"/>
        <w:widowControl w:val="0"/>
        <w:rPr>
          <w:kern w:val="2"/>
          <w:szCs w:val="24"/>
        </w:rPr>
      </w:pPr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83C" w14:paraId="69E11D7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12EDDFF" w14:textId="77777777" w:rsidR="00CD683C" w:rsidRDefault="004575E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0727B8" w14:textId="77777777" w:rsidR="00CD683C" w:rsidRDefault="004575E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8BC4DD" w14:textId="77777777" w:rsidR="00CD683C" w:rsidRDefault="004575E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0C43CD" w14:textId="77777777" w:rsidR="00CD683C" w:rsidRDefault="004575E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91F080" w14:textId="77777777" w:rsidR="00CD683C" w:rsidRDefault="004575E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C46751" w14:textId="77777777" w:rsidR="00CD683C" w:rsidRDefault="004575E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BC8257" w14:textId="77777777" w:rsidR="00CD683C" w:rsidRDefault="004575E6">
            <w:pPr>
              <w:jc w:val="center"/>
            </w:pPr>
            <w:r>
              <w:t>热惰性指标</w:t>
            </w:r>
          </w:p>
        </w:tc>
      </w:tr>
      <w:tr w:rsidR="00CD683C" w14:paraId="487EBC0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C337015" w14:textId="77777777" w:rsidR="00CD683C" w:rsidRDefault="00CD683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C5FD561" w14:textId="77777777" w:rsidR="00CD683C" w:rsidRDefault="004575E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89DEE6" w14:textId="77777777" w:rsidR="00CD683C" w:rsidRDefault="004575E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3916A4" w14:textId="77777777" w:rsidR="00CD683C" w:rsidRDefault="004575E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265970" w14:textId="77777777" w:rsidR="00CD683C" w:rsidRDefault="004575E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41D896" w14:textId="77777777" w:rsidR="00CD683C" w:rsidRDefault="004575E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1E9D21" w14:textId="77777777" w:rsidR="00CD683C" w:rsidRDefault="004575E6">
            <w:pPr>
              <w:jc w:val="center"/>
            </w:pPr>
            <w:r>
              <w:t>D=R*S</w:t>
            </w:r>
          </w:p>
        </w:tc>
      </w:tr>
      <w:tr w:rsidR="00CD683C" w14:paraId="502CDE08" w14:textId="77777777">
        <w:tc>
          <w:tcPr>
            <w:tcW w:w="3345" w:type="dxa"/>
            <w:vAlign w:val="center"/>
          </w:tcPr>
          <w:p w14:paraId="4100257F" w14:textId="77777777" w:rsidR="00CD683C" w:rsidRDefault="004575E6">
            <w:r>
              <w:t>水泥砂浆</w:t>
            </w:r>
          </w:p>
        </w:tc>
        <w:tc>
          <w:tcPr>
            <w:tcW w:w="848" w:type="dxa"/>
            <w:vAlign w:val="center"/>
          </w:tcPr>
          <w:p w14:paraId="3DAB5885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716FC8EB" w14:textId="77777777" w:rsidR="00CD683C" w:rsidRDefault="004575E6">
            <w:r>
              <w:t>0.930</w:t>
            </w:r>
          </w:p>
        </w:tc>
        <w:tc>
          <w:tcPr>
            <w:tcW w:w="1075" w:type="dxa"/>
            <w:vAlign w:val="center"/>
          </w:tcPr>
          <w:p w14:paraId="687BE112" w14:textId="77777777" w:rsidR="00CD683C" w:rsidRDefault="004575E6">
            <w:r>
              <w:t>11.370</w:t>
            </w:r>
          </w:p>
        </w:tc>
        <w:tc>
          <w:tcPr>
            <w:tcW w:w="848" w:type="dxa"/>
            <w:vAlign w:val="center"/>
          </w:tcPr>
          <w:p w14:paraId="7376598F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1E56C3FA" w14:textId="77777777" w:rsidR="00CD683C" w:rsidRDefault="004575E6">
            <w:r>
              <w:t>0.022</w:t>
            </w:r>
          </w:p>
        </w:tc>
        <w:tc>
          <w:tcPr>
            <w:tcW w:w="1064" w:type="dxa"/>
            <w:vAlign w:val="center"/>
          </w:tcPr>
          <w:p w14:paraId="01A91F92" w14:textId="77777777" w:rsidR="00CD683C" w:rsidRDefault="004575E6">
            <w:r>
              <w:t>0.245</w:t>
            </w:r>
          </w:p>
        </w:tc>
      </w:tr>
      <w:tr w:rsidR="00CD683C" w14:paraId="6FF29E7B" w14:textId="77777777">
        <w:tc>
          <w:tcPr>
            <w:tcW w:w="3345" w:type="dxa"/>
            <w:vAlign w:val="center"/>
          </w:tcPr>
          <w:p w14:paraId="644EC95F" w14:textId="77777777" w:rsidR="00CD683C" w:rsidRDefault="004575E6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D903F77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61DF9F08" w14:textId="77777777" w:rsidR="00CD683C" w:rsidRDefault="004575E6">
            <w:r>
              <w:t>0.030</w:t>
            </w:r>
          </w:p>
        </w:tc>
        <w:tc>
          <w:tcPr>
            <w:tcW w:w="1075" w:type="dxa"/>
            <w:vAlign w:val="center"/>
          </w:tcPr>
          <w:p w14:paraId="5AE4D7D6" w14:textId="77777777" w:rsidR="00CD683C" w:rsidRDefault="004575E6">
            <w:r>
              <w:t>0.320</w:t>
            </w:r>
          </w:p>
        </w:tc>
        <w:tc>
          <w:tcPr>
            <w:tcW w:w="848" w:type="dxa"/>
            <w:vAlign w:val="center"/>
          </w:tcPr>
          <w:p w14:paraId="18391618" w14:textId="77777777" w:rsidR="00CD683C" w:rsidRDefault="004575E6">
            <w:r>
              <w:t>1.20</w:t>
            </w:r>
          </w:p>
        </w:tc>
        <w:tc>
          <w:tcPr>
            <w:tcW w:w="1075" w:type="dxa"/>
            <w:vAlign w:val="center"/>
          </w:tcPr>
          <w:p w14:paraId="61115907" w14:textId="77777777" w:rsidR="00CD683C" w:rsidRDefault="004575E6">
            <w:r>
              <w:t>0.556</w:t>
            </w:r>
          </w:p>
        </w:tc>
        <w:tc>
          <w:tcPr>
            <w:tcW w:w="1064" w:type="dxa"/>
            <w:vAlign w:val="center"/>
          </w:tcPr>
          <w:p w14:paraId="7191583A" w14:textId="77777777" w:rsidR="00CD683C" w:rsidRDefault="004575E6">
            <w:r>
              <w:t>0.213</w:t>
            </w:r>
          </w:p>
        </w:tc>
      </w:tr>
      <w:tr w:rsidR="00CD683C" w14:paraId="7CFFC3D6" w14:textId="77777777">
        <w:tc>
          <w:tcPr>
            <w:tcW w:w="3345" w:type="dxa"/>
            <w:vAlign w:val="center"/>
          </w:tcPr>
          <w:p w14:paraId="49B6C6CD" w14:textId="77777777" w:rsidR="00CD683C" w:rsidRDefault="004575E6">
            <w:r>
              <w:t>水泥砂浆</w:t>
            </w:r>
          </w:p>
        </w:tc>
        <w:tc>
          <w:tcPr>
            <w:tcW w:w="848" w:type="dxa"/>
            <w:vAlign w:val="center"/>
          </w:tcPr>
          <w:p w14:paraId="03F57287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7A376687" w14:textId="77777777" w:rsidR="00CD683C" w:rsidRDefault="004575E6">
            <w:r>
              <w:t>0.930</w:t>
            </w:r>
          </w:p>
        </w:tc>
        <w:tc>
          <w:tcPr>
            <w:tcW w:w="1075" w:type="dxa"/>
            <w:vAlign w:val="center"/>
          </w:tcPr>
          <w:p w14:paraId="3A653FCE" w14:textId="77777777" w:rsidR="00CD683C" w:rsidRDefault="004575E6">
            <w:r>
              <w:t>11.370</w:t>
            </w:r>
          </w:p>
        </w:tc>
        <w:tc>
          <w:tcPr>
            <w:tcW w:w="848" w:type="dxa"/>
            <w:vAlign w:val="center"/>
          </w:tcPr>
          <w:p w14:paraId="594D97ED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10CA53FD" w14:textId="77777777" w:rsidR="00CD683C" w:rsidRDefault="004575E6">
            <w:r>
              <w:t>0.022</w:t>
            </w:r>
          </w:p>
        </w:tc>
        <w:tc>
          <w:tcPr>
            <w:tcW w:w="1064" w:type="dxa"/>
            <w:vAlign w:val="center"/>
          </w:tcPr>
          <w:p w14:paraId="3D04D22C" w14:textId="77777777" w:rsidR="00CD683C" w:rsidRDefault="004575E6">
            <w:r>
              <w:t>0.245</w:t>
            </w:r>
          </w:p>
        </w:tc>
      </w:tr>
      <w:tr w:rsidR="00CD683C" w14:paraId="0B4A6572" w14:textId="77777777">
        <w:tc>
          <w:tcPr>
            <w:tcW w:w="3345" w:type="dxa"/>
            <w:vAlign w:val="center"/>
          </w:tcPr>
          <w:p w14:paraId="7B08F17C" w14:textId="77777777" w:rsidR="00CD683C" w:rsidRDefault="004575E6">
            <w:r>
              <w:t>钢筋混凝土</w:t>
            </w:r>
          </w:p>
        </w:tc>
        <w:tc>
          <w:tcPr>
            <w:tcW w:w="848" w:type="dxa"/>
            <w:vAlign w:val="center"/>
          </w:tcPr>
          <w:p w14:paraId="21250EEB" w14:textId="77777777" w:rsidR="00CD683C" w:rsidRDefault="004575E6">
            <w:r>
              <w:t>200</w:t>
            </w:r>
          </w:p>
        </w:tc>
        <w:tc>
          <w:tcPr>
            <w:tcW w:w="1075" w:type="dxa"/>
            <w:vAlign w:val="center"/>
          </w:tcPr>
          <w:p w14:paraId="25BA245D" w14:textId="77777777" w:rsidR="00CD683C" w:rsidRDefault="004575E6">
            <w:r>
              <w:t>1.740</w:t>
            </w:r>
          </w:p>
        </w:tc>
        <w:tc>
          <w:tcPr>
            <w:tcW w:w="1075" w:type="dxa"/>
            <w:vAlign w:val="center"/>
          </w:tcPr>
          <w:p w14:paraId="7111D933" w14:textId="77777777" w:rsidR="00CD683C" w:rsidRDefault="004575E6">
            <w:r>
              <w:t>17.200</w:t>
            </w:r>
          </w:p>
        </w:tc>
        <w:tc>
          <w:tcPr>
            <w:tcW w:w="848" w:type="dxa"/>
            <w:vAlign w:val="center"/>
          </w:tcPr>
          <w:p w14:paraId="54C67C6D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5DA04806" w14:textId="77777777" w:rsidR="00CD683C" w:rsidRDefault="004575E6">
            <w:r>
              <w:t>0.115</w:t>
            </w:r>
          </w:p>
        </w:tc>
        <w:tc>
          <w:tcPr>
            <w:tcW w:w="1064" w:type="dxa"/>
            <w:vAlign w:val="center"/>
          </w:tcPr>
          <w:p w14:paraId="68F7F3A1" w14:textId="77777777" w:rsidR="00CD683C" w:rsidRDefault="004575E6">
            <w:r>
              <w:t>1.977</w:t>
            </w:r>
          </w:p>
        </w:tc>
      </w:tr>
      <w:tr w:rsidR="00CD683C" w14:paraId="6FF964CE" w14:textId="77777777">
        <w:tc>
          <w:tcPr>
            <w:tcW w:w="3345" w:type="dxa"/>
            <w:vAlign w:val="center"/>
          </w:tcPr>
          <w:p w14:paraId="402286DA" w14:textId="77777777" w:rsidR="00CD683C" w:rsidRDefault="004575E6">
            <w:r>
              <w:t>石灰砂浆</w:t>
            </w:r>
          </w:p>
        </w:tc>
        <w:tc>
          <w:tcPr>
            <w:tcW w:w="848" w:type="dxa"/>
            <w:vAlign w:val="center"/>
          </w:tcPr>
          <w:p w14:paraId="079C3B21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0F9523FA" w14:textId="77777777" w:rsidR="00CD683C" w:rsidRDefault="004575E6">
            <w:r>
              <w:t>0.810</w:t>
            </w:r>
          </w:p>
        </w:tc>
        <w:tc>
          <w:tcPr>
            <w:tcW w:w="1075" w:type="dxa"/>
            <w:vAlign w:val="center"/>
          </w:tcPr>
          <w:p w14:paraId="6791F021" w14:textId="77777777" w:rsidR="00CD683C" w:rsidRDefault="004575E6">
            <w:r>
              <w:t>10.070</w:t>
            </w:r>
          </w:p>
        </w:tc>
        <w:tc>
          <w:tcPr>
            <w:tcW w:w="848" w:type="dxa"/>
            <w:vAlign w:val="center"/>
          </w:tcPr>
          <w:p w14:paraId="64B618AC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38DD73E6" w14:textId="77777777" w:rsidR="00CD683C" w:rsidRDefault="004575E6">
            <w:r>
              <w:t>0.025</w:t>
            </w:r>
          </w:p>
        </w:tc>
        <w:tc>
          <w:tcPr>
            <w:tcW w:w="1064" w:type="dxa"/>
            <w:vAlign w:val="center"/>
          </w:tcPr>
          <w:p w14:paraId="22B40A3C" w14:textId="77777777" w:rsidR="00CD683C" w:rsidRDefault="004575E6">
            <w:r>
              <w:t>0.249</w:t>
            </w:r>
          </w:p>
        </w:tc>
      </w:tr>
      <w:tr w:rsidR="00CD683C" w14:paraId="6A5B4023" w14:textId="77777777">
        <w:tc>
          <w:tcPr>
            <w:tcW w:w="3345" w:type="dxa"/>
            <w:vAlign w:val="center"/>
          </w:tcPr>
          <w:p w14:paraId="4D9D17D7" w14:textId="77777777" w:rsidR="00CD683C" w:rsidRDefault="004575E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EA86741" w14:textId="77777777" w:rsidR="00CD683C" w:rsidRDefault="004575E6">
            <w:r>
              <w:t>280</w:t>
            </w:r>
          </w:p>
        </w:tc>
        <w:tc>
          <w:tcPr>
            <w:tcW w:w="1075" w:type="dxa"/>
            <w:vAlign w:val="center"/>
          </w:tcPr>
          <w:p w14:paraId="3D8DDB6A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06275132" w14:textId="77777777" w:rsidR="00CD683C" w:rsidRDefault="004575E6">
            <w:r>
              <w:t>－</w:t>
            </w:r>
          </w:p>
        </w:tc>
        <w:tc>
          <w:tcPr>
            <w:tcW w:w="848" w:type="dxa"/>
            <w:vAlign w:val="center"/>
          </w:tcPr>
          <w:p w14:paraId="2D629CEB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3B2AAE3A" w14:textId="77777777" w:rsidR="00CD683C" w:rsidRDefault="004575E6">
            <w:r>
              <w:t>0.738</w:t>
            </w:r>
          </w:p>
        </w:tc>
        <w:tc>
          <w:tcPr>
            <w:tcW w:w="1064" w:type="dxa"/>
            <w:vAlign w:val="center"/>
          </w:tcPr>
          <w:p w14:paraId="6F6AAC27" w14:textId="77777777" w:rsidR="00CD683C" w:rsidRDefault="004575E6">
            <w:r>
              <w:t>2.928</w:t>
            </w:r>
          </w:p>
        </w:tc>
      </w:tr>
      <w:tr w:rsidR="00CD683C" w14:paraId="35F6EC9A" w14:textId="77777777">
        <w:tc>
          <w:tcPr>
            <w:tcW w:w="3345" w:type="dxa"/>
            <w:shd w:val="clear" w:color="auto" w:fill="E6E6E6"/>
            <w:vAlign w:val="center"/>
          </w:tcPr>
          <w:p w14:paraId="49B8752D" w14:textId="77777777" w:rsidR="00CD683C" w:rsidRDefault="004575E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4741FDB" w14:textId="77777777" w:rsidR="00CD683C" w:rsidRDefault="004575E6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D683C" w14:paraId="452A0EBA" w14:textId="77777777">
        <w:tc>
          <w:tcPr>
            <w:tcW w:w="3345" w:type="dxa"/>
            <w:shd w:val="clear" w:color="auto" w:fill="E6E6E6"/>
            <w:vAlign w:val="center"/>
          </w:tcPr>
          <w:p w14:paraId="5CDF93D4" w14:textId="77777777" w:rsidR="00CD683C" w:rsidRDefault="004575E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8371B96" w14:textId="77777777" w:rsidR="00CD683C" w:rsidRDefault="004575E6">
            <w:pPr>
              <w:jc w:val="center"/>
            </w:pPr>
            <w:r>
              <w:t>1.13</w:t>
            </w:r>
          </w:p>
        </w:tc>
      </w:tr>
    </w:tbl>
    <w:p w14:paraId="7983C91D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凸窗顶板</w:t>
      </w:r>
    </w:p>
    <w:p w14:paraId="4FC74BAE" w14:textId="77777777" w:rsidR="00CD683C" w:rsidRDefault="004575E6">
      <w:pPr>
        <w:pStyle w:val="3"/>
        <w:widowControl w:val="0"/>
        <w:rPr>
          <w:kern w:val="2"/>
          <w:szCs w:val="24"/>
        </w:rPr>
      </w:pPr>
      <w:r>
        <w:rPr>
          <w:kern w:val="2"/>
          <w:szCs w:val="24"/>
        </w:rPr>
        <w:t>凸窗顶板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83C" w14:paraId="78850C3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BAF2CA7" w14:textId="77777777" w:rsidR="00CD683C" w:rsidRDefault="004575E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50BF5B" w14:textId="77777777" w:rsidR="00CD683C" w:rsidRDefault="004575E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CA0B36" w14:textId="77777777" w:rsidR="00CD683C" w:rsidRDefault="004575E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1CC18E" w14:textId="77777777" w:rsidR="00CD683C" w:rsidRDefault="004575E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3A1B22" w14:textId="77777777" w:rsidR="00CD683C" w:rsidRDefault="004575E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2FCA2E" w14:textId="77777777" w:rsidR="00CD683C" w:rsidRDefault="004575E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6C36F4" w14:textId="77777777" w:rsidR="00CD683C" w:rsidRDefault="004575E6">
            <w:pPr>
              <w:jc w:val="center"/>
            </w:pPr>
            <w:r>
              <w:t>热惰性指标</w:t>
            </w:r>
          </w:p>
        </w:tc>
      </w:tr>
      <w:tr w:rsidR="00CD683C" w14:paraId="2006726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332E1E4" w14:textId="77777777" w:rsidR="00CD683C" w:rsidRDefault="00CD683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210B2FA" w14:textId="77777777" w:rsidR="00CD683C" w:rsidRDefault="004575E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AF2825" w14:textId="77777777" w:rsidR="00CD683C" w:rsidRDefault="004575E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A3C8B8" w14:textId="77777777" w:rsidR="00CD683C" w:rsidRDefault="004575E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57F3F0" w14:textId="77777777" w:rsidR="00CD683C" w:rsidRDefault="004575E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3627C3" w14:textId="77777777" w:rsidR="00CD683C" w:rsidRDefault="004575E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A03B0E" w14:textId="77777777" w:rsidR="00CD683C" w:rsidRDefault="004575E6">
            <w:pPr>
              <w:jc w:val="center"/>
            </w:pPr>
            <w:r>
              <w:t>D=R*S</w:t>
            </w:r>
          </w:p>
        </w:tc>
      </w:tr>
      <w:tr w:rsidR="00CD683C" w14:paraId="7F75A1ED" w14:textId="77777777">
        <w:tc>
          <w:tcPr>
            <w:tcW w:w="3345" w:type="dxa"/>
            <w:vAlign w:val="center"/>
          </w:tcPr>
          <w:p w14:paraId="325FF652" w14:textId="77777777" w:rsidR="00CD683C" w:rsidRDefault="004575E6">
            <w:r>
              <w:t>钢筋混凝土</w:t>
            </w:r>
          </w:p>
        </w:tc>
        <w:tc>
          <w:tcPr>
            <w:tcW w:w="848" w:type="dxa"/>
            <w:vAlign w:val="center"/>
          </w:tcPr>
          <w:p w14:paraId="267968E7" w14:textId="77777777" w:rsidR="00CD683C" w:rsidRDefault="004575E6">
            <w:r>
              <w:t>50</w:t>
            </w:r>
          </w:p>
        </w:tc>
        <w:tc>
          <w:tcPr>
            <w:tcW w:w="1075" w:type="dxa"/>
            <w:vAlign w:val="center"/>
          </w:tcPr>
          <w:p w14:paraId="1ABA39D7" w14:textId="77777777" w:rsidR="00CD683C" w:rsidRDefault="004575E6">
            <w:r>
              <w:t>1.740</w:t>
            </w:r>
          </w:p>
        </w:tc>
        <w:tc>
          <w:tcPr>
            <w:tcW w:w="1075" w:type="dxa"/>
            <w:vAlign w:val="center"/>
          </w:tcPr>
          <w:p w14:paraId="7549B15D" w14:textId="77777777" w:rsidR="00CD683C" w:rsidRDefault="004575E6">
            <w:r>
              <w:t>17.200</w:t>
            </w:r>
          </w:p>
        </w:tc>
        <w:tc>
          <w:tcPr>
            <w:tcW w:w="848" w:type="dxa"/>
            <w:vAlign w:val="center"/>
          </w:tcPr>
          <w:p w14:paraId="272628D5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7DF94A84" w14:textId="77777777" w:rsidR="00CD683C" w:rsidRDefault="004575E6">
            <w:r>
              <w:t>0.029</w:t>
            </w:r>
          </w:p>
        </w:tc>
        <w:tc>
          <w:tcPr>
            <w:tcW w:w="1064" w:type="dxa"/>
            <w:vAlign w:val="center"/>
          </w:tcPr>
          <w:p w14:paraId="5FACB3AB" w14:textId="77777777" w:rsidR="00CD683C" w:rsidRDefault="004575E6">
            <w:r>
              <w:t>0.494</w:t>
            </w:r>
          </w:p>
        </w:tc>
      </w:tr>
      <w:tr w:rsidR="00CD683C" w14:paraId="311AE67D" w14:textId="77777777">
        <w:tc>
          <w:tcPr>
            <w:tcW w:w="3345" w:type="dxa"/>
            <w:vAlign w:val="center"/>
          </w:tcPr>
          <w:p w14:paraId="5ED1F622" w14:textId="77777777" w:rsidR="00CD683C" w:rsidRDefault="004575E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7DC6C11" w14:textId="77777777" w:rsidR="00CD683C" w:rsidRDefault="004575E6">
            <w:r>
              <w:t>50</w:t>
            </w:r>
          </w:p>
        </w:tc>
        <w:tc>
          <w:tcPr>
            <w:tcW w:w="1075" w:type="dxa"/>
            <w:vAlign w:val="center"/>
          </w:tcPr>
          <w:p w14:paraId="1E2A895E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60E48FAC" w14:textId="77777777" w:rsidR="00CD683C" w:rsidRDefault="004575E6">
            <w:r>
              <w:t>－</w:t>
            </w:r>
          </w:p>
        </w:tc>
        <w:tc>
          <w:tcPr>
            <w:tcW w:w="848" w:type="dxa"/>
            <w:vAlign w:val="center"/>
          </w:tcPr>
          <w:p w14:paraId="3B689FFD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37CE72F8" w14:textId="77777777" w:rsidR="00CD683C" w:rsidRDefault="004575E6">
            <w:r>
              <w:t>0.029</w:t>
            </w:r>
          </w:p>
        </w:tc>
        <w:tc>
          <w:tcPr>
            <w:tcW w:w="1064" w:type="dxa"/>
            <w:vAlign w:val="center"/>
          </w:tcPr>
          <w:p w14:paraId="061D6791" w14:textId="77777777" w:rsidR="00CD683C" w:rsidRDefault="004575E6">
            <w:r>
              <w:t>0.494</w:t>
            </w:r>
          </w:p>
        </w:tc>
      </w:tr>
      <w:tr w:rsidR="00CD683C" w14:paraId="5F8EB587" w14:textId="77777777">
        <w:tc>
          <w:tcPr>
            <w:tcW w:w="3345" w:type="dxa"/>
            <w:shd w:val="clear" w:color="auto" w:fill="E6E6E6"/>
            <w:vAlign w:val="center"/>
          </w:tcPr>
          <w:p w14:paraId="700927D1" w14:textId="77777777" w:rsidR="00CD683C" w:rsidRDefault="004575E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A497809" w14:textId="77777777" w:rsidR="00CD683C" w:rsidRDefault="004575E6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D683C" w14:paraId="44DED8C0" w14:textId="77777777">
        <w:tc>
          <w:tcPr>
            <w:tcW w:w="3345" w:type="dxa"/>
            <w:shd w:val="clear" w:color="auto" w:fill="E6E6E6"/>
            <w:vAlign w:val="center"/>
          </w:tcPr>
          <w:p w14:paraId="00D6E818" w14:textId="77777777" w:rsidR="00CD683C" w:rsidRDefault="004575E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F929159" w14:textId="77777777" w:rsidR="00CD683C" w:rsidRDefault="004575E6">
            <w:pPr>
              <w:jc w:val="center"/>
            </w:pPr>
            <w:r>
              <w:t>5.60</w:t>
            </w:r>
          </w:p>
        </w:tc>
      </w:tr>
    </w:tbl>
    <w:p w14:paraId="342E25C0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凸窗侧板构造</w:t>
      </w:r>
    </w:p>
    <w:p w14:paraId="696B1515" w14:textId="77777777" w:rsidR="00CD683C" w:rsidRDefault="004575E6">
      <w:pPr>
        <w:pStyle w:val="3"/>
        <w:widowControl w:val="0"/>
        <w:rPr>
          <w:kern w:val="2"/>
          <w:szCs w:val="24"/>
        </w:rPr>
      </w:pPr>
      <w:r>
        <w:rPr>
          <w:kern w:val="2"/>
          <w:szCs w:val="24"/>
        </w:rPr>
        <w:t>凸窗侧板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83C" w14:paraId="53A4774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C14BAC4" w14:textId="77777777" w:rsidR="00CD683C" w:rsidRDefault="004575E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4DDFDF" w14:textId="77777777" w:rsidR="00CD683C" w:rsidRDefault="004575E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9252B8" w14:textId="77777777" w:rsidR="00CD683C" w:rsidRDefault="004575E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7C151D" w14:textId="77777777" w:rsidR="00CD683C" w:rsidRDefault="004575E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42E330" w14:textId="77777777" w:rsidR="00CD683C" w:rsidRDefault="004575E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126042" w14:textId="77777777" w:rsidR="00CD683C" w:rsidRDefault="004575E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03AA2E" w14:textId="77777777" w:rsidR="00CD683C" w:rsidRDefault="004575E6">
            <w:pPr>
              <w:jc w:val="center"/>
            </w:pPr>
            <w:r>
              <w:t>热惰性指标</w:t>
            </w:r>
          </w:p>
        </w:tc>
      </w:tr>
      <w:tr w:rsidR="00CD683C" w14:paraId="3D8F004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78002EE" w14:textId="77777777" w:rsidR="00CD683C" w:rsidRDefault="00CD683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FD4A24" w14:textId="77777777" w:rsidR="00CD683C" w:rsidRDefault="004575E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120D35" w14:textId="77777777" w:rsidR="00CD683C" w:rsidRDefault="004575E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91AB0E" w14:textId="77777777" w:rsidR="00CD683C" w:rsidRDefault="004575E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5C1B38" w14:textId="77777777" w:rsidR="00CD683C" w:rsidRDefault="004575E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8CF2D0" w14:textId="77777777" w:rsidR="00CD683C" w:rsidRDefault="004575E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4BC344" w14:textId="77777777" w:rsidR="00CD683C" w:rsidRDefault="004575E6">
            <w:pPr>
              <w:jc w:val="center"/>
            </w:pPr>
            <w:r>
              <w:t>D=R*S</w:t>
            </w:r>
          </w:p>
        </w:tc>
      </w:tr>
      <w:tr w:rsidR="00CD683C" w14:paraId="764EEDF3" w14:textId="77777777">
        <w:tc>
          <w:tcPr>
            <w:tcW w:w="3345" w:type="dxa"/>
            <w:vAlign w:val="center"/>
          </w:tcPr>
          <w:p w14:paraId="3209EE25" w14:textId="77777777" w:rsidR="00CD683C" w:rsidRDefault="004575E6">
            <w:r>
              <w:t>钢筋混凝土</w:t>
            </w:r>
          </w:p>
        </w:tc>
        <w:tc>
          <w:tcPr>
            <w:tcW w:w="848" w:type="dxa"/>
            <w:vAlign w:val="center"/>
          </w:tcPr>
          <w:p w14:paraId="4201D92F" w14:textId="77777777" w:rsidR="00CD683C" w:rsidRDefault="004575E6">
            <w:r>
              <w:t>50</w:t>
            </w:r>
          </w:p>
        </w:tc>
        <w:tc>
          <w:tcPr>
            <w:tcW w:w="1075" w:type="dxa"/>
            <w:vAlign w:val="center"/>
          </w:tcPr>
          <w:p w14:paraId="5BF5AE73" w14:textId="77777777" w:rsidR="00CD683C" w:rsidRDefault="004575E6">
            <w:r>
              <w:t>1.740</w:t>
            </w:r>
          </w:p>
        </w:tc>
        <w:tc>
          <w:tcPr>
            <w:tcW w:w="1075" w:type="dxa"/>
            <w:vAlign w:val="center"/>
          </w:tcPr>
          <w:p w14:paraId="7B324B77" w14:textId="77777777" w:rsidR="00CD683C" w:rsidRDefault="004575E6">
            <w:r>
              <w:t>17.200</w:t>
            </w:r>
          </w:p>
        </w:tc>
        <w:tc>
          <w:tcPr>
            <w:tcW w:w="848" w:type="dxa"/>
            <w:vAlign w:val="center"/>
          </w:tcPr>
          <w:p w14:paraId="5385FE54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567ABE25" w14:textId="77777777" w:rsidR="00CD683C" w:rsidRDefault="004575E6">
            <w:r>
              <w:t>0.029</w:t>
            </w:r>
          </w:p>
        </w:tc>
        <w:tc>
          <w:tcPr>
            <w:tcW w:w="1064" w:type="dxa"/>
            <w:vAlign w:val="center"/>
          </w:tcPr>
          <w:p w14:paraId="3DDD8548" w14:textId="77777777" w:rsidR="00CD683C" w:rsidRDefault="004575E6">
            <w:r>
              <w:t>0.494</w:t>
            </w:r>
          </w:p>
        </w:tc>
      </w:tr>
      <w:tr w:rsidR="00CD683C" w14:paraId="2F2D1E05" w14:textId="77777777">
        <w:tc>
          <w:tcPr>
            <w:tcW w:w="3345" w:type="dxa"/>
            <w:vAlign w:val="center"/>
          </w:tcPr>
          <w:p w14:paraId="4D0B7877" w14:textId="77777777" w:rsidR="00CD683C" w:rsidRDefault="004575E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C194A5E" w14:textId="77777777" w:rsidR="00CD683C" w:rsidRDefault="004575E6">
            <w:r>
              <w:t>50</w:t>
            </w:r>
          </w:p>
        </w:tc>
        <w:tc>
          <w:tcPr>
            <w:tcW w:w="1075" w:type="dxa"/>
            <w:vAlign w:val="center"/>
          </w:tcPr>
          <w:p w14:paraId="0146C986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13ADD733" w14:textId="77777777" w:rsidR="00CD683C" w:rsidRDefault="004575E6">
            <w:r>
              <w:t>－</w:t>
            </w:r>
          </w:p>
        </w:tc>
        <w:tc>
          <w:tcPr>
            <w:tcW w:w="848" w:type="dxa"/>
            <w:vAlign w:val="center"/>
          </w:tcPr>
          <w:p w14:paraId="0F2577E1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2B74A222" w14:textId="77777777" w:rsidR="00CD683C" w:rsidRDefault="004575E6">
            <w:r>
              <w:t>0.029</w:t>
            </w:r>
          </w:p>
        </w:tc>
        <w:tc>
          <w:tcPr>
            <w:tcW w:w="1064" w:type="dxa"/>
            <w:vAlign w:val="center"/>
          </w:tcPr>
          <w:p w14:paraId="347CB4B4" w14:textId="77777777" w:rsidR="00CD683C" w:rsidRDefault="004575E6">
            <w:r>
              <w:t>0.494</w:t>
            </w:r>
          </w:p>
        </w:tc>
      </w:tr>
      <w:tr w:rsidR="00CD683C" w14:paraId="4906FBA2" w14:textId="77777777">
        <w:tc>
          <w:tcPr>
            <w:tcW w:w="3345" w:type="dxa"/>
            <w:shd w:val="clear" w:color="auto" w:fill="E6E6E6"/>
            <w:vAlign w:val="center"/>
          </w:tcPr>
          <w:p w14:paraId="70E55F9F" w14:textId="77777777" w:rsidR="00CD683C" w:rsidRDefault="004575E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A9248FE" w14:textId="77777777" w:rsidR="00CD683C" w:rsidRDefault="004575E6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D683C" w14:paraId="35F04156" w14:textId="77777777">
        <w:tc>
          <w:tcPr>
            <w:tcW w:w="3345" w:type="dxa"/>
            <w:shd w:val="clear" w:color="auto" w:fill="E6E6E6"/>
            <w:vAlign w:val="center"/>
          </w:tcPr>
          <w:p w14:paraId="2BF05B02" w14:textId="77777777" w:rsidR="00CD683C" w:rsidRDefault="004575E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EE01772" w14:textId="77777777" w:rsidR="00CD683C" w:rsidRDefault="004575E6">
            <w:pPr>
              <w:jc w:val="center"/>
            </w:pPr>
            <w:r>
              <w:t>5.60</w:t>
            </w:r>
          </w:p>
        </w:tc>
      </w:tr>
    </w:tbl>
    <w:p w14:paraId="5D0760AC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凸窗底板构造</w:t>
      </w:r>
    </w:p>
    <w:p w14:paraId="7F149DEB" w14:textId="77777777" w:rsidR="00CD683C" w:rsidRDefault="004575E6">
      <w:pPr>
        <w:pStyle w:val="3"/>
        <w:widowControl w:val="0"/>
        <w:rPr>
          <w:kern w:val="2"/>
          <w:szCs w:val="24"/>
        </w:rPr>
      </w:pPr>
      <w:r>
        <w:rPr>
          <w:kern w:val="2"/>
          <w:szCs w:val="24"/>
        </w:rPr>
        <w:t>凸窗底板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83C" w14:paraId="627BD2E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4FB2EBD" w14:textId="77777777" w:rsidR="00CD683C" w:rsidRDefault="004575E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3CF7EE" w14:textId="77777777" w:rsidR="00CD683C" w:rsidRDefault="004575E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003530" w14:textId="77777777" w:rsidR="00CD683C" w:rsidRDefault="004575E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05301B" w14:textId="77777777" w:rsidR="00CD683C" w:rsidRDefault="004575E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134218" w14:textId="77777777" w:rsidR="00CD683C" w:rsidRDefault="004575E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DB54BA" w14:textId="77777777" w:rsidR="00CD683C" w:rsidRDefault="004575E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4E64C0" w14:textId="77777777" w:rsidR="00CD683C" w:rsidRDefault="004575E6">
            <w:pPr>
              <w:jc w:val="center"/>
            </w:pPr>
            <w:r>
              <w:t>热惰性指标</w:t>
            </w:r>
          </w:p>
        </w:tc>
      </w:tr>
      <w:tr w:rsidR="00CD683C" w14:paraId="714076D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35771EA" w14:textId="77777777" w:rsidR="00CD683C" w:rsidRDefault="00CD683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B9F11B" w14:textId="77777777" w:rsidR="00CD683C" w:rsidRDefault="004575E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635D24" w14:textId="77777777" w:rsidR="00CD683C" w:rsidRDefault="004575E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F92119" w14:textId="77777777" w:rsidR="00CD683C" w:rsidRDefault="004575E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776897" w14:textId="77777777" w:rsidR="00CD683C" w:rsidRDefault="004575E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F43EA7" w14:textId="77777777" w:rsidR="00CD683C" w:rsidRDefault="004575E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145652" w14:textId="77777777" w:rsidR="00CD683C" w:rsidRDefault="004575E6">
            <w:pPr>
              <w:jc w:val="center"/>
            </w:pPr>
            <w:r>
              <w:t>D=R*S</w:t>
            </w:r>
          </w:p>
        </w:tc>
      </w:tr>
      <w:tr w:rsidR="00CD683C" w14:paraId="1218C80E" w14:textId="77777777">
        <w:tc>
          <w:tcPr>
            <w:tcW w:w="3345" w:type="dxa"/>
            <w:vAlign w:val="center"/>
          </w:tcPr>
          <w:p w14:paraId="511BAA8F" w14:textId="77777777" w:rsidR="00CD683C" w:rsidRDefault="004575E6">
            <w:r>
              <w:t>钢筋混凝土</w:t>
            </w:r>
          </w:p>
        </w:tc>
        <w:tc>
          <w:tcPr>
            <w:tcW w:w="848" w:type="dxa"/>
            <w:vAlign w:val="center"/>
          </w:tcPr>
          <w:p w14:paraId="2D6B206B" w14:textId="77777777" w:rsidR="00CD683C" w:rsidRDefault="004575E6">
            <w:r>
              <w:t>50</w:t>
            </w:r>
          </w:p>
        </w:tc>
        <w:tc>
          <w:tcPr>
            <w:tcW w:w="1075" w:type="dxa"/>
            <w:vAlign w:val="center"/>
          </w:tcPr>
          <w:p w14:paraId="01C77501" w14:textId="77777777" w:rsidR="00CD683C" w:rsidRDefault="004575E6">
            <w:r>
              <w:t>1.740</w:t>
            </w:r>
          </w:p>
        </w:tc>
        <w:tc>
          <w:tcPr>
            <w:tcW w:w="1075" w:type="dxa"/>
            <w:vAlign w:val="center"/>
          </w:tcPr>
          <w:p w14:paraId="5BE04974" w14:textId="77777777" w:rsidR="00CD683C" w:rsidRDefault="004575E6">
            <w:r>
              <w:t>17.200</w:t>
            </w:r>
          </w:p>
        </w:tc>
        <w:tc>
          <w:tcPr>
            <w:tcW w:w="848" w:type="dxa"/>
            <w:vAlign w:val="center"/>
          </w:tcPr>
          <w:p w14:paraId="466ED9C8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25A5BB0E" w14:textId="77777777" w:rsidR="00CD683C" w:rsidRDefault="004575E6">
            <w:r>
              <w:t>0.029</w:t>
            </w:r>
          </w:p>
        </w:tc>
        <w:tc>
          <w:tcPr>
            <w:tcW w:w="1064" w:type="dxa"/>
            <w:vAlign w:val="center"/>
          </w:tcPr>
          <w:p w14:paraId="6205C30E" w14:textId="77777777" w:rsidR="00CD683C" w:rsidRDefault="004575E6">
            <w:r>
              <w:t>0.494</w:t>
            </w:r>
          </w:p>
        </w:tc>
      </w:tr>
      <w:tr w:rsidR="00CD683C" w14:paraId="3F544988" w14:textId="77777777">
        <w:tc>
          <w:tcPr>
            <w:tcW w:w="3345" w:type="dxa"/>
            <w:vAlign w:val="center"/>
          </w:tcPr>
          <w:p w14:paraId="5BBF7E00" w14:textId="77777777" w:rsidR="00CD683C" w:rsidRDefault="004575E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C51B9B0" w14:textId="77777777" w:rsidR="00CD683C" w:rsidRDefault="004575E6">
            <w:r>
              <w:t>50</w:t>
            </w:r>
          </w:p>
        </w:tc>
        <w:tc>
          <w:tcPr>
            <w:tcW w:w="1075" w:type="dxa"/>
            <w:vAlign w:val="center"/>
          </w:tcPr>
          <w:p w14:paraId="464D8029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263A7BF7" w14:textId="77777777" w:rsidR="00CD683C" w:rsidRDefault="004575E6">
            <w:r>
              <w:t>－</w:t>
            </w:r>
          </w:p>
        </w:tc>
        <w:tc>
          <w:tcPr>
            <w:tcW w:w="848" w:type="dxa"/>
            <w:vAlign w:val="center"/>
          </w:tcPr>
          <w:p w14:paraId="2CB268C1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53698C87" w14:textId="77777777" w:rsidR="00CD683C" w:rsidRDefault="004575E6">
            <w:r>
              <w:t>0.029</w:t>
            </w:r>
          </w:p>
        </w:tc>
        <w:tc>
          <w:tcPr>
            <w:tcW w:w="1064" w:type="dxa"/>
            <w:vAlign w:val="center"/>
          </w:tcPr>
          <w:p w14:paraId="1340FDC6" w14:textId="77777777" w:rsidR="00CD683C" w:rsidRDefault="004575E6">
            <w:r>
              <w:t>0.494</w:t>
            </w:r>
          </w:p>
        </w:tc>
      </w:tr>
      <w:tr w:rsidR="00CD683C" w14:paraId="2A9498AD" w14:textId="77777777">
        <w:tc>
          <w:tcPr>
            <w:tcW w:w="3345" w:type="dxa"/>
            <w:shd w:val="clear" w:color="auto" w:fill="E6E6E6"/>
            <w:vAlign w:val="center"/>
          </w:tcPr>
          <w:p w14:paraId="1F95AD84" w14:textId="77777777" w:rsidR="00CD683C" w:rsidRDefault="004575E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C2E62E4" w14:textId="77777777" w:rsidR="00CD683C" w:rsidRDefault="004575E6">
            <w:pPr>
              <w:jc w:val="center"/>
            </w:pPr>
            <w:r>
              <w:t>5.60</w:t>
            </w:r>
          </w:p>
        </w:tc>
      </w:tr>
    </w:tbl>
    <w:p w14:paraId="21B1E224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户墙构造</w:t>
      </w:r>
    </w:p>
    <w:p w14:paraId="403D48E2" w14:textId="77777777" w:rsidR="00CD683C" w:rsidRDefault="004575E6">
      <w:pPr>
        <w:pStyle w:val="3"/>
        <w:widowControl w:val="0"/>
        <w:rPr>
          <w:kern w:val="2"/>
          <w:szCs w:val="24"/>
        </w:rPr>
      </w:pPr>
      <w:r>
        <w:rPr>
          <w:kern w:val="2"/>
          <w:szCs w:val="24"/>
        </w:rPr>
        <w:t>砼多孔砖</w:t>
      </w:r>
      <w:r>
        <w:rPr>
          <w:kern w:val="2"/>
          <w:szCs w:val="24"/>
        </w:rPr>
        <w:t>(190</w:t>
      </w:r>
      <w:r>
        <w:rPr>
          <w:kern w:val="2"/>
          <w:szCs w:val="24"/>
        </w:rPr>
        <w:t>六孔砖</w:t>
      </w:r>
      <w:r>
        <w:rPr>
          <w:kern w:val="2"/>
          <w:szCs w:val="24"/>
        </w:rPr>
        <w:t>)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83C" w14:paraId="18B3BF5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A21DCB9" w14:textId="77777777" w:rsidR="00CD683C" w:rsidRDefault="004575E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1D57C8" w14:textId="77777777" w:rsidR="00CD683C" w:rsidRDefault="004575E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BD84CD" w14:textId="77777777" w:rsidR="00CD683C" w:rsidRDefault="004575E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9C6A96" w14:textId="77777777" w:rsidR="00CD683C" w:rsidRDefault="004575E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B1EC95" w14:textId="77777777" w:rsidR="00CD683C" w:rsidRDefault="004575E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CE0624" w14:textId="77777777" w:rsidR="00CD683C" w:rsidRDefault="004575E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CE7036" w14:textId="77777777" w:rsidR="00CD683C" w:rsidRDefault="004575E6">
            <w:pPr>
              <w:jc w:val="center"/>
            </w:pPr>
            <w:r>
              <w:t>热惰性指标</w:t>
            </w:r>
          </w:p>
        </w:tc>
      </w:tr>
      <w:tr w:rsidR="00CD683C" w14:paraId="5358E79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2C0C393" w14:textId="77777777" w:rsidR="00CD683C" w:rsidRDefault="00CD683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81BBD1C" w14:textId="77777777" w:rsidR="00CD683C" w:rsidRDefault="004575E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32CBCA" w14:textId="77777777" w:rsidR="00CD683C" w:rsidRDefault="004575E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C0DE85" w14:textId="77777777" w:rsidR="00CD683C" w:rsidRDefault="004575E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2581DC" w14:textId="77777777" w:rsidR="00CD683C" w:rsidRDefault="004575E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F3C430" w14:textId="77777777" w:rsidR="00CD683C" w:rsidRDefault="004575E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BA5B99" w14:textId="77777777" w:rsidR="00CD683C" w:rsidRDefault="004575E6">
            <w:pPr>
              <w:jc w:val="center"/>
            </w:pPr>
            <w:r>
              <w:t>D=R*S</w:t>
            </w:r>
          </w:p>
        </w:tc>
      </w:tr>
      <w:tr w:rsidR="00CD683C" w14:paraId="26C0B7F1" w14:textId="77777777">
        <w:tc>
          <w:tcPr>
            <w:tcW w:w="3345" w:type="dxa"/>
            <w:vAlign w:val="center"/>
          </w:tcPr>
          <w:p w14:paraId="14B9014B" w14:textId="77777777" w:rsidR="00CD683C" w:rsidRDefault="004575E6">
            <w:r>
              <w:t>水泥砂浆</w:t>
            </w:r>
          </w:p>
        </w:tc>
        <w:tc>
          <w:tcPr>
            <w:tcW w:w="848" w:type="dxa"/>
            <w:vAlign w:val="center"/>
          </w:tcPr>
          <w:p w14:paraId="18735CA3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1CB58A25" w14:textId="77777777" w:rsidR="00CD683C" w:rsidRDefault="004575E6">
            <w:r>
              <w:t>0.930</w:t>
            </w:r>
          </w:p>
        </w:tc>
        <w:tc>
          <w:tcPr>
            <w:tcW w:w="1075" w:type="dxa"/>
            <w:vAlign w:val="center"/>
          </w:tcPr>
          <w:p w14:paraId="7B81785E" w14:textId="77777777" w:rsidR="00CD683C" w:rsidRDefault="004575E6">
            <w:r>
              <w:t>11.370</w:t>
            </w:r>
          </w:p>
        </w:tc>
        <w:tc>
          <w:tcPr>
            <w:tcW w:w="848" w:type="dxa"/>
            <w:vAlign w:val="center"/>
          </w:tcPr>
          <w:p w14:paraId="30F3A091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0D639C3E" w14:textId="77777777" w:rsidR="00CD683C" w:rsidRDefault="004575E6">
            <w:r>
              <w:t>0.022</w:t>
            </w:r>
          </w:p>
        </w:tc>
        <w:tc>
          <w:tcPr>
            <w:tcW w:w="1064" w:type="dxa"/>
            <w:vAlign w:val="center"/>
          </w:tcPr>
          <w:p w14:paraId="416DA787" w14:textId="77777777" w:rsidR="00CD683C" w:rsidRDefault="004575E6">
            <w:r>
              <w:t>0.245</w:t>
            </w:r>
          </w:p>
        </w:tc>
      </w:tr>
      <w:tr w:rsidR="00CD683C" w14:paraId="7986A9B9" w14:textId="77777777">
        <w:tc>
          <w:tcPr>
            <w:tcW w:w="3345" w:type="dxa"/>
            <w:vAlign w:val="center"/>
          </w:tcPr>
          <w:p w14:paraId="4A5D607B" w14:textId="77777777" w:rsidR="00CD683C" w:rsidRDefault="004575E6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7B4B36E8" w14:textId="77777777" w:rsidR="00CD683C" w:rsidRDefault="004575E6">
            <w:r>
              <w:t>190</w:t>
            </w:r>
          </w:p>
        </w:tc>
        <w:tc>
          <w:tcPr>
            <w:tcW w:w="1075" w:type="dxa"/>
            <w:vAlign w:val="center"/>
          </w:tcPr>
          <w:p w14:paraId="0F865586" w14:textId="77777777" w:rsidR="00CD683C" w:rsidRDefault="004575E6">
            <w:r>
              <w:t>0.750</w:t>
            </w:r>
          </w:p>
        </w:tc>
        <w:tc>
          <w:tcPr>
            <w:tcW w:w="1075" w:type="dxa"/>
            <w:vAlign w:val="center"/>
          </w:tcPr>
          <w:p w14:paraId="2F8BB73E" w14:textId="77777777" w:rsidR="00CD683C" w:rsidRDefault="004575E6">
            <w:r>
              <w:t>7.490</w:t>
            </w:r>
          </w:p>
        </w:tc>
        <w:tc>
          <w:tcPr>
            <w:tcW w:w="848" w:type="dxa"/>
            <w:vAlign w:val="center"/>
          </w:tcPr>
          <w:p w14:paraId="1E019CE4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3EECA8BA" w14:textId="77777777" w:rsidR="00CD683C" w:rsidRDefault="004575E6">
            <w:r>
              <w:t>0.253</w:t>
            </w:r>
          </w:p>
        </w:tc>
        <w:tc>
          <w:tcPr>
            <w:tcW w:w="1064" w:type="dxa"/>
            <w:vAlign w:val="center"/>
          </w:tcPr>
          <w:p w14:paraId="1811AF81" w14:textId="77777777" w:rsidR="00CD683C" w:rsidRDefault="004575E6">
            <w:r>
              <w:t>1.897</w:t>
            </w:r>
          </w:p>
        </w:tc>
      </w:tr>
      <w:tr w:rsidR="00CD683C" w14:paraId="4566B692" w14:textId="77777777">
        <w:tc>
          <w:tcPr>
            <w:tcW w:w="3345" w:type="dxa"/>
            <w:vAlign w:val="center"/>
          </w:tcPr>
          <w:p w14:paraId="3E2A1172" w14:textId="77777777" w:rsidR="00CD683C" w:rsidRDefault="004575E6">
            <w:r>
              <w:t>石灰砂浆</w:t>
            </w:r>
          </w:p>
        </w:tc>
        <w:tc>
          <w:tcPr>
            <w:tcW w:w="848" w:type="dxa"/>
            <w:vAlign w:val="center"/>
          </w:tcPr>
          <w:p w14:paraId="6EEC2A56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752122F8" w14:textId="77777777" w:rsidR="00CD683C" w:rsidRDefault="004575E6">
            <w:r>
              <w:t>0.810</w:t>
            </w:r>
          </w:p>
        </w:tc>
        <w:tc>
          <w:tcPr>
            <w:tcW w:w="1075" w:type="dxa"/>
            <w:vAlign w:val="center"/>
          </w:tcPr>
          <w:p w14:paraId="13477C82" w14:textId="77777777" w:rsidR="00CD683C" w:rsidRDefault="004575E6">
            <w:r>
              <w:t>10.070</w:t>
            </w:r>
          </w:p>
        </w:tc>
        <w:tc>
          <w:tcPr>
            <w:tcW w:w="848" w:type="dxa"/>
            <w:vAlign w:val="center"/>
          </w:tcPr>
          <w:p w14:paraId="388036CF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29C363CA" w14:textId="77777777" w:rsidR="00CD683C" w:rsidRDefault="004575E6">
            <w:r>
              <w:t>0.025</w:t>
            </w:r>
          </w:p>
        </w:tc>
        <w:tc>
          <w:tcPr>
            <w:tcW w:w="1064" w:type="dxa"/>
            <w:vAlign w:val="center"/>
          </w:tcPr>
          <w:p w14:paraId="47D805E3" w14:textId="77777777" w:rsidR="00CD683C" w:rsidRDefault="004575E6">
            <w:r>
              <w:t>0.249</w:t>
            </w:r>
          </w:p>
        </w:tc>
      </w:tr>
      <w:tr w:rsidR="00CD683C" w14:paraId="452050C2" w14:textId="77777777">
        <w:tc>
          <w:tcPr>
            <w:tcW w:w="3345" w:type="dxa"/>
            <w:vAlign w:val="center"/>
          </w:tcPr>
          <w:p w14:paraId="1076E877" w14:textId="77777777" w:rsidR="00CD683C" w:rsidRDefault="004575E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CC0E683" w14:textId="77777777" w:rsidR="00CD683C" w:rsidRDefault="004575E6">
            <w:r>
              <w:t>230</w:t>
            </w:r>
          </w:p>
        </w:tc>
        <w:tc>
          <w:tcPr>
            <w:tcW w:w="1075" w:type="dxa"/>
            <w:vAlign w:val="center"/>
          </w:tcPr>
          <w:p w14:paraId="4F57FBCB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7D636A2B" w14:textId="77777777" w:rsidR="00CD683C" w:rsidRDefault="004575E6">
            <w:r>
              <w:t>－</w:t>
            </w:r>
          </w:p>
        </w:tc>
        <w:tc>
          <w:tcPr>
            <w:tcW w:w="848" w:type="dxa"/>
            <w:vAlign w:val="center"/>
          </w:tcPr>
          <w:p w14:paraId="69ECE223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3FAC55EC" w14:textId="77777777" w:rsidR="00CD683C" w:rsidRDefault="004575E6">
            <w:r>
              <w:t>0.300</w:t>
            </w:r>
          </w:p>
        </w:tc>
        <w:tc>
          <w:tcPr>
            <w:tcW w:w="1064" w:type="dxa"/>
            <w:vAlign w:val="center"/>
          </w:tcPr>
          <w:p w14:paraId="51690637" w14:textId="77777777" w:rsidR="00CD683C" w:rsidRDefault="004575E6">
            <w:r>
              <w:t>2.391</w:t>
            </w:r>
          </w:p>
        </w:tc>
      </w:tr>
      <w:tr w:rsidR="00CD683C" w14:paraId="2BF6664F" w14:textId="77777777">
        <w:tc>
          <w:tcPr>
            <w:tcW w:w="3345" w:type="dxa"/>
            <w:shd w:val="clear" w:color="auto" w:fill="E6E6E6"/>
            <w:vAlign w:val="center"/>
          </w:tcPr>
          <w:p w14:paraId="03C70815" w14:textId="77777777" w:rsidR="00CD683C" w:rsidRDefault="004575E6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058DCCCC" w14:textId="77777777" w:rsidR="00CD683C" w:rsidRDefault="004575E6">
            <w:pPr>
              <w:jc w:val="center"/>
            </w:pPr>
            <w:r>
              <w:t>1.93</w:t>
            </w:r>
          </w:p>
        </w:tc>
      </w:tr>
    </w:tbl>
    <w:p w14:paraId="26BFA105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分户墙构造</w:t>
      </w:r>
    </w:p>
    <w:p w14:paraId="2090F8C3" w14:textId="77777777" w:rsidR="00CD683C" w:rsidRDefault="004575E6">
      <w:pPr>
        <w:pStyle w:val="3"/>
        <w:widowControl w:val="0"/>
        <w:rPr>
          <w:kern w:val="2"/>
          <w:szCs w:val="24"/>
        </w:rPr>
      </w:pPr>
      <w:r>
        <w:rPr>
          <w:kern w:val="2"/>
          <w:szCs w:val="24"/>
        </w:rPr>
        <w:t>砼多孔砖</w:t>
      </w:r>
      <w:r>
        <w:rPr>
          <w:kern w:val="2"/>
          <w:szCs w:val="24"/>
        </w:rPr>
        <w:t>(190</w:t>
      </w:r>
      <w:r>
        <w:rPr>
          <w:kern w:val="2"/>
          <w:szCs w:val="24"/>
        </w:rPr>
        <w:t>六孔砖</w:t>
      </w:r>
      <w:r>
        <w:rPr>
          <w:kern w:val="2"/>
          <w:szCs w:val="24"/>
        </w:rPr>
        <w:t>)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83C" w14:paraId="24D2209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4A4104D" w14:textId="77777777" w:rsidR="00CD683C" w:rsidRDefault="004575E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125468" w14:textId="77777777" w:rsidR="00CD683C" w:rsidRDefault="004575E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3CEC21" w14:textId="77777777" w:rsidR="00CD683C" w:rsidRDefault="004575E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3B795E" w14:textId="77777777" w:rsidR="00CD683C" w:rsidRDefault="004575E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ABDAA6" w14:textId="77777777" w:rsidR="00CD683C" w:rsidRDefault="004575E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EFE16F" w14:textId="77777777" w:rsidR="00CD683C" w:rsidRDefault="004575E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A80B9C" w14:textId="77777777" w:rsidR="00CD683C" w:rsidRDefault="004575E6">
            <w:pPr>
              <w:jc w:val="center"/>
            </w:pPr>
            <w:r>
              <w:t>热惰性指标</w:t>
            </w:r>
          </w:p>
        </w:tc>
      </w:tr>
      <w:tr w:rsidR="00CD683C" w14:paraId="281C7B8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C37F354" w14:textId="77777777" w:rsidR="00CD683C" w:rsidRDefault="00CD683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97EAE23" w14:textId="77777777" w:rsidR="00CD683C" w:rsidRDefault="004575E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EB5FA4" w14:textId="77777777" w:rsidR="00CD683C" w:rsidRDefault="004575E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C0D1D8" w14:textId="77777777" w:rsidR="00CD683C" w:rsidRDefault="004575E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3F3F50" w14:textId="77777777" w:rsidR="00CD683C" w:rsidRDefault="004575E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6C8C7F" w14:textId="77777777" w:rsidR="00CD683C" w:rsidRDefault="004575E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56B2F6" w14:textId="77777777" w:rsidR="00CD683C" w:rsidRDefault="004575E6">
            <w:pPr>
              <w:jc w:val="center"/>
            </w:pPr>
            <w:r>
              <w:t>D=R*S</w:t>
            </w:r>
          </w:p>
        </w:tc>
      </w:tr>
      <w:tr w:rsidR="00CD683C" w14:paraId="3E4D5233" w14:textId="77777777">
        <w:tc>
          <w:tcPr>
            <w:tcW w:w="3345" w:type="dxa"/>
            <w:vAlign w:val="center"/>
          </w:tcPr>
          <w:p w14:paraId="67BAF288" w14:textId="77777777" w:rsidR="00CD683C" w:rsidRDefault="004575E6">
            <w:r>
              <w:t>水泥砂浆</w:t>
            </w:r>
          </w:p>
        </w:tc>
        <w:tc>
          <w:tcPr>
            <w:tcW w:w="848" w:type="dxa"/>
            <w:vAlign w:val="center"/>
          </w:tcPr>
          <w:p w14:paraId="09F7301D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6AFD80CE" w14:textId="77777777" w:rsidR="00CD683C" w:rsidRDefault="004575E6">
            <w:r>
              <w:t>0.930</w:t>
            </w:r>
          </w:p>
        </w:tc>
        <w:tc>
          <w:tcPr>
            <w:tcW w:w="1075" w:type="dxa"/>
            <w:vAlign w:val="center"/>
          </w:tcPr>
          <w:p w14:paraId="1A43487D" w14:textId="77777777" w:rsidR="00CD683C" w:rsidRDefault="004575E6">
            <w:r>
              <w:t>11.370</w:t>
            </w:r>
          </w:p>
        </w:tc>
        <w:tc>
          <w:tcPr>
            <w:tcW w:w="848" w:type="dxa"/>
            <w:vAlign w:val="center"/>
          </w:tcPr>
          <w:p w14:paraId="22409B62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2395CC61" w14:textId="77777777" w:rsidR="00CD683C" w:rsidRDefault="004575E6">
            <w:r>
              <w:t>0.022</w:t>
            </w:r>
          </w:p>
        </w:tc>
        <w:tc>
          <w:tcPr>
            <w:tcW w:w="1064" w:type="dxa"/>
            <w:vAlign w:val="center"/>
          </w:tcPr>
          <w:p w14:paraId="44CE6D8B" w14:textId="77777777" w:rsidR="00CD683C" w:rsidRDefault="004575E6">
            <w:r>
              <w:t>0.245</w:t>
            </w:r>
          </w:p>
        </w:tc>
      </w:tr>
      <w:tr w:rsidR="00CD683C" w14:paraId="429FC416" w14:textId="77777777">
        <w:tc>
          <w:tcPr>
            <w:tcW w:w="3345" w:type="dxa"/>
            <w:vAlign w:val="center"/>
          </w:tcPr>
          <w:p w14:paraId="37574D2A" w14:textId="77777777" w:rsidR="00CD683C" w:rsidRDefault="004575E6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2B38078C" w14:textId="77777777" w:rsidR="00CD683C" w:rsidRDefault="004575E6">
            <w:r>
              <w:t>190</w:t>
            </w:r>
          </w:p>
        </w:tc>
        <w:tc>
          <w:tcPr>
            <w:tcW w:w="1075" w:type="dxa"/>
            <w:vAlign w:val="center"/>
          </w:tcPr>
          <w:p w14:paraId="1F863DAF" w14:textId="77777777" w:rsidR="00CD683C" w:rsidRDefault="004575E6">
            <w:r>
              <w:t>0.750</w:t>
            </w:r>
          </w:p>
        </w:tc>
        <w:tc>
          <w:tcPr>
            <w:tcW w:w="1075" w:type="dxa"/>
            <w:vAlign w:val="center"/>
          </w:tcPr>
          <w:p w14:paraId="7BF92269" w14:textId="77777777" w:rsidR="00CD683C" w:rsidRDefault="004575E6">
            <w:r>
              <w:t>7.490</w:t>
            </w:r>
          </w:p>
        </w:tc>
        <w:tc>
          <w:tcPr>
            <w:tcW w:w="848" w:type="dxa"/>
            <w:vAlign w:val="center"/>
          </w:tcPr>
          <w:p w14:paraId="1FAA0D0F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59C3B61D" w14:textId="77777777" w:rsidR="00CD683C" w:rsidRDefault="004575E6">
            <w:r>
              <w:t>0.253</w:t>
            </w:r>
          </w:p>
        </w:tc>
        <w:tc>
          <w:tcPr>
            <w:tcW w:w="1064" w:type="dxa"/>
            <w:vAlign w:val="center"/>
          </w:tcPr>
          <w:p w14:paraId="442E632E" w14:textId="77777777" w:rsidR="00CD683C" w:rsidRDefault="004575E6">
            <w:r>
              <w:t>1.897</w:t>
            </w:r>
          </w:p>
        </w:tc>
      </w:tr>
      <w:tr w:rsidR="00CD683C" w14:paraId="3D160EE1" w14:textId="77777777">
        <w:tc>
          <w:tcPr>
            <w:tcW w:w="3345" w:type="dxa"/>
            <w:vAlign w:val="center"/>
          </w:tcPr>
          <w:p w14:paraId="06325ACF" w14:textId="77777777" w:rsidR="00CD683C" w:rsidRDefault="004575E6">
            <w:r>
              <w:t>石灰砂浆</w:t>
            </w:r>
          </w:p>
        </w:tc>
        <w:tc>
          <w:tcPr>
            <w:tcW w:w="848" w:type="dxa"/>
            <w:vAlign w:val="center"/>
          </w:tcPr>
          <w:p w14:paraId="54D2705E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282DB6B1" w14:textId="77777777" w:rsidR="00CD683C" w:rsidRDefault="004575E6">
            <w:r>
              <w:t>0.810</w:t>
            </w:r>
          </w:p>
        </w:tc>
        <w:tc>
          <w:tcPr>
            <w:tcW w:w="1075" w:type="dxa"/>
            <w:vAlign w:val="center"/>
          </w:tcPr>
          <w:p w14:paraId="7CC67765" w14:textId="77777777" w:rsidR="00CD683C" w:rsidRDefault="004575E6">
            <w:r>
              <w:t>10.070</w:t>
            </w:r>
          </w:p>
        </w:tc>
        <w:tc>
          <w:tcPr>
            <w:tcW w:w="848" w:type="dxa"/>
            <w:vAlign w:val="center"/>
          </w:tcPr>
          <w:p w14:paraId="64DF4863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64E8F0FA" w14:textId="77777777" w:rsidR="00CD683C" w:rsidRDefault="004575E6">
            <w:r>
              <w:t>0.025</w:t>
            </w:r>
          </w:p>
        </w:tc>
        <w:tc>
          <w:tcPr>
            <w:tcW w:w="1064" w:type="dxa"/>
            <w:vAlign w:val="center"/>
          </w:tcPr>
          <w:p w14:paraId="5771A00E" w14:textId="77777777" w:rsidR="00CD683C" w:rsidRDefault="004575E6">
            <w:r>
              <w:t>0.249</w:t>
            </w:r>
          </w:p>
        </w:tc>
      </w:tr>
      <w:tr w:rsidR="00CD683C" w14:paraId="1CB12A65" w14:textId="77777777">
        <w:tc>
          <w:tcPr>
            <w:tcW w:w="3345" w:type="dxa"/>
            <w:vAlign w:val="center"/>
          </w:tcPr>
          <w:p w14:paraId="1245A6C2" w14:textId="77777777" w:rsidR="00CD683C" w:rsidRDefault="004575E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51B0BDD" w14:textId="77777777" w:rsidR="00CD683C" w:rsidRDefault="004575E6">
            <w:r>
              <w:t>230</w:t>
            </w:r>
          </w:p>
        </w:tc>
        <w:tc>
          <w:tcPr>
            <w:tcW w:w="1075" w:type="dxa"/>
            <w:vAlign w:val="center"/>
          </w:tcPr>
          <w:p w14:paraId="49A2D748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0729AF44" w14:textId="77777777" w:rsidR="00CD683C" w:rsidRDefault="004575E6">
            <w:r>
              <w:t>－</w:t>
            </w:r>
          </w:p>
        </w:tc>
        <w:tc>
          <w:tcPr>
            <w:tcW w:w="848" w:type="dxa"/>
            <w:vAlign w:val="center"/>
          </w:tcPr>
          <w:p w14:paraId="65356977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4D1BE90D" w14:textId="77777777" w:rsidR="00CD683C" w:rsidRDefault="004575E6">
            <w:r>
              <w:t>0.300</w:t>
            </w:r>
          </w:p>
        </w:tc>
        <w:tc>
          <w:tcPr>
            <w:tcW w:w="1064" w:type="dxa"/>
            <w:vAlign w:val="center"/>
          </w:tcPr>
          <w:p w14:paraId="42C86400" w14:textId="77777777" w:rsidR="00CD683C" w:rsidRDefault="004575E6">
            <w:r>
              <w:t>2.391</w:t>
            </w:r>
          </w:p>
        </w:tc>
      </w:tr>
      <w:tr w:rsidR="00CD683C" w14:paraId="15F1AF7A" w14:textId="77777777">
        <w:tc>
          <w:tcPr>
            <w:tcW w:w="3345" w:type="dxa"/>
            <w:shd w:val="clear" w:color="auto" w:fill="E6E6E6"/>
            <w:vAlign w:val="center"/>
          </w:tcPr>
          <w:p w14:paraId="53B428BA" w14:textId="77777777" w:rsidR="00CD683C" w:rsidRDefault="004575E6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18B3EB6" w14:textId="77777777" w:rsidR="00CD683C" w:rsidRDefault="004575E6">
            <w:pPr>
              <w:jc w:val="center"/>
            </w:pPr>
            <w:r>
              <w:t>1.93</w:t>
            </w:r>
          </w:p>
        </w:tc>
      </w:tr>
    </w:tbl>
    <w:p w14:paraId="73E58940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楼板构造</w:t>
      </w:r>
    </w:p>
    <w:p w14:paraId="47CF435A" w14:textId="77777777" w:rsidR="00CD683C" w:rsidRDefault="004575E6">
      <w:pPr>
        <w:pStyle w:val="3"/>
        <w:widowControl w:val="0"/>
        <w:rPr>
          <w:kern w:val="2"/>
          <w:szCs w:val="24"/>
        </w:rPr>
      </w:pPr>
      <w:r>
        <w:rPr>
          <w:kern w:val="2"/>
          <w:szCs w:val="24"/>
        </w:rPr>
        <w:t>钢筋砼楼板</w:t>
      </w:r>
      <w:r>
        <w:rPr>
          <w:kern w:val="2"/>
          <w:szCs w:val="24"/>
        </w:rPr>
        <w:t>120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83C" w14:paraId="6D0598E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557AB22" w14:textId="77777777" w:rsidR="00CD683C" w:rsidRDefault="004575E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4D3695" w14:textId="77777777" w:rsidR="00CD683C" w:rsidRDefault="004575E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33B618" w14:textId="77777777" w:rsidR="00CD683C" w:rsidRDefault="004575E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DD6088" w14:textId="77777777" w:rsidR="00CD683C" w:rsidRDefault="004575E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CD0286" w14:textId="77777777" w:rsidR="00CD683C" w:rsidRDefault="004575E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E67C3D" w14:textId="77777777" w:rsidR="00CD683C" w:rsidRDefault="004575E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38F46B" w14:textId="77777777" w:rsidR="00CD683C" w:rsidRDefault="004575E6">
            <w:pPr>
              <w:jc w:val="center"/>
            </w:pPr>
            <w:r>
              <w:t>热惰性指标</w:t>
            </w:r>
          </w:p>
        </w:tc>
      </w:tr>
      <w:tr w:rsidR="00CD683C" w14:paraId="26033E1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AC8465E" w14:textId="77777777" w:rsidR="00CD683C" w:rsidRDefault="00CD683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0403347" w14:textId="77777777" w:rsidR="00CD683C" w:rsidRDefault="004575E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FC0E4B" w14:textId="77777777" w:rsidR="00CD683C" w:rsidRDefault="004575E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BD5BD7" w14:textId="77777777" w:rsidR="00CD683C" w:rsidRDefault="004575E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79260A" w14:textId="77777777" w:rsidR="00CD683C" w:rsidRDefault="004575E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B52CCB" w14:textId="77777777" w:rsidR="00CD683C" w:rsidRDefault="004575E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843572" w14:textId="77777777" w:rsidR="00CD683C" w:rsidRDefault="004575E6">
            <w:pPr>
              <w:jc w:val="center"/>
            </w:pPr>
            <w:r>
              <w:t>D=R*S</w:t>
            </w:r>
          </w:p>
        </w:tc>
      </w:tr>
      <w:tr w:rsidR="00CD683C" w14:paraId="4E1EDD45" w14:textId="77777777">
        <w:tc>
          <w:tcPr>
            <w:tcW w:w="3345" w:type="dxa"/>
            <w:vAlign w:val="center"/>
          </w:tcPr>
          <w:p w14:paraId="6572C75C" w14:textId="77777777" w:rsidR="00CD683C" w:rsidRDefault="004575E6">
            <w:r>
              <w:t>水泥砂浆</w:t>
            </w:r>
          </w:p>
        </w:tc>
        <w:tc>
          <w:tcPr>
            <w:tcW w:w="848" w:type="dxa"/>
            <w:vAlign w:val="center"/>
          </w:tcPr>
          <w:p w14:paraId="7F56F2AE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45A8EA62" w14:textId="77777777" w:rsidR="00CD683C" w:rsidRDefault="004575E6">
            <w:r>
              <w:t>0.930</w:t>
            </w:r>
          </w:p>
        </w:tc>
        <w:tc>
          <w:tcPr>
            <w:tcW w:w="1075" w:type="dxa"/>
            <w:vAlign w:val="center"/>
          </w:tcPr>
          <w:p w14:paraId="7C347E1A" w14:textId="77777777" w:rsidR="00CD683C" w:rsidRDefault="004575E6">
            <w:r>
              <w:t>11.370</w:t>
            </w:r>
          </w:p>
        </w:tc>
        <w:tc>
          <w:tcPr>
            <w:tcW w:w="848" w:type="dxa"/>
            <w:vAlign w:val="center"/>
          </w:tcPr>
          <w:p w14:paraId="04D696BF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3761D50F" w14:textId="77777777" w:rsidR="00CD683C" w:rsidRDefault="004575E6">
            <w:r>
              <w:t>0.022</w:t>
            </w:r>
          </w:p>
        </w:tc>
        <w:tc>
          <w:tcPr>
            <w:tcW w:w="1064" w:type="dxa"/>
            <w:vAlign w:val="center"/>
          </w:tcPr>
          <w:p w14:paraId="3F3778B7" w14:textId="77777777" w:rsidR="00CD683C" w:rsidRDefault="004575E6">
            <w:r>
              <w:t>0.245</w:t>
            </w:r>
          </w:p>
        </w:tc>
      </w:tr>
      <w:tr w:rsidR="00CD683C" w14:paraId="7E7734F9" w14:textId="77777777">
        <w:tc>
          <w:tcPr>
            <w:tcW w:w="3345" w:type="dxa"/>
            <w:vAlign w:val="center"/>
          </w:tcPr>
          <w:p w14:paraId="111B8346" w14:textId="77777777" w:rsidR="00CD683C" w:rsidRDefault="004575E6">
            <w:r>
              <w:t>钢筋混凝土</w:t>
            </w:r>
          </w:p>
        </w:tc>
        <w:tc>
          <w:tcPr>
            <w:tcW w:w="848" w:type="dxa"/>
            <w:vAlign w:val="center"/>
          </w:tcPr>
          <w:p w14:paraId="6787DAC9" w14:textId="77777777" w:rsidR="00CD683C" w:rsidRDefault="004575E6">
            <w:r>
              <w:t>120</w:t>
            </w:r>
          </w:p>
        </w:tc>
        <w:tc>
          <w:tcPr>
            <w:tcW w:w="1075" w:type="dxa"/>
            <w:vAlign w:val="center"/>
          </w:tcPr>
          <w:p w14:paraId="61E1405C" w14:textId="77777777" w:rsidR="00CD683C" w:rsidRDefault="004575E6">
            <w:r>
              <w:t>1.740</w:t>
            </w:r>
          </w:p>
        </w:tc>
        <w:tc>
          <w:tcPr>
            <w:tcW w:w="1075" w:type="dxa"/>
            <w:vAlign w:val="center"/>
          </w:tcPr>
          <w:p w14:paraId="196F067B" w14:textId="77777777" w:rsidR="00CD683C" w:rsidRDefault="004575E6">
            <w:r>
              <w:t>17.200</w:t>
            </w:r>
          </w:p>
        </w:tc>
        <w:tc>
          <w:tcPr>
            <w:tcW w:w="848" w:type="dxa"/>
            <w:vAlign w:val="center"/>
          </w:tcPr>
          <w:p w14:paraId="5358563A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7EF0DC16" w14:textId="77777777" w:rsidR="00CD683C" w:rsidRDefault="004575E6">
            <w:r>
              <w:t>0.069</w:t>
            </w:r>
          </w:p>
        </w:tc>
        <w:tc>
          <w:tcPr>
            <w:tcW w:w="1064" w:type="dxa"/>
            <w:vAlign w:val="center"/>
          </w:tcPr>
          <w:p w14:paraId="79384335" w14:textId="77777777" w:rsidR="00CD683C" w:rsidRDefault="004575E6">
            <w:r>
              <w:t>1.186</w:t>
            </w:r>
          </w:p>
        </w:tc>
      </w:tr>
      <w:tr w:rsidR="00CD683C" w14:paraId="7FAA2325" w14:textId="77777777">
        <w:tc>
          <w:tcPr>
            <w:tcW w:w="3345" w:type="dxa"/>
            <w:vAlign w:val="center"/>
          </w:tcPr>
          <w:p w14:paraId="3E3823E0" w14:textId="77777777" w:rsidR="00CD683C" w:rsidRDefault="004575E6">
            <w:r>
              <w:t>石灰砂浆</w:t>
            </w:r>
          </w:p>
        </w:tc>
        <w:tc>
          <w:tcPr>
            <w:tcW w:w="848" w:type="dxa"/>
            <w:vAlign w:val="center"/>
          </w:tcPr>
          <w:p w14:paraId="0AC5261D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4853E2ED" w14:textId="77777777" w:rsidR="00CD683C" w:rsidRDefault="004575E6">
            <w:r>
              <w:t>0.810</w:t>
            </w:r>
          </w:p>
        </w:tc>
        <w:tc>
          <w:tcPr>
            <w:tcW w:w="1075" w:type="dxa"/>
            <w:vAlign w:val="center"/>
          </w:tcPr>
          <w:p w14:paraId="5535875F" w14:textId="77777777" w:rsidR="00CD683C" w:rsidRDefault="004575E6">
            <w:r>
              <w:t>10.070</w:t>
            </w:r>
          </w:p>
        </w:tc>
        <w:tc>
          <w:tcPr>
            <w:tcW w:w="848" w:type="dxa"/>
            <w:vAlign w:val="center"/>
          </w:tcPr>
          <w:p w14:paraId="01972939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1F151DCA" w14:textId="77777777" w:rsidR="00CD683C" w:rsidRDefault="004575E6">
            <w:r>
              <w:t>0.025</w:t>
            </w:r>
          </w:p>
        </w:tc>
        <w:tc>
          <w:tcPr>
            <w:tcW w:w="1064" w:type="dxa"/>
            <w:vAlign w:val="center"/>
          </w:tcPr>
          <w:p w14:paraId="08249D10" w14:textId="77777777" w:rsidR="00CD683C" w:rsidRDefault="004575E6">
            <w:r>
              <w:t>0.249</w:t>
            </w:r>
          </w:p>
        </w:tc>
      </w:tr>
      <w:tr w:rsidR="00CD683C" w14:paraId="7C6977B6" w14:textId="77777777">
        <w:tc>
          <w:tcPr>
            <w:tcW w:w="3345" w:type="dxa"/>
            <w:vAlign w:val="center"/>
          </w:tcPr>
          <w:p w14:paraId="3D135111" w14:textId="77777777" w:rsidR="00CD683C" w:rsidRDefault="004575E6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919DCC2" w14:textId="77777777" w:rsidR="00CD683C" w:rsidRDefault="004575E6">
            <w:r>
              <w:t>160</w:t>
            </w:r>
          </w:p>
        </w:tc>
        <w:tc>
          <w:tcPr>
            <w:tcW w:w="1075" w:type="dxa"/>
            <w:vAlign w:val="center"/>
          </w:tcPr>
          <w:p w14:paraId="6036C150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2FA2F4CD" w14:textId="77777777" w:rsidR="00CD683C" w:rsidRDefault="004575E6">
            <w:r>
              <w:t>－</w:t>
            </w:r>
          </w:p>
        </w:tc>
        <w:tc>
          <w:tcPr>
            <w:tcW w:w="848" w:type="dxa"/>
            <w:vAlign w:val="center"/>
          </w:tcPr>
          <w:p w14:paraId="1996350A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327D8EEF" w14:textId="77777777" w:rsidR="00CD683C" w:rsidRDefault="004575E6">
            <w:r>
              <w:t>0.115</w:t>
            </w:r>
          </w:p>
        </w:tc>
        <w:tc>
          <w:tcPr>
            <w:tcW w:w="1064" w:type="dxa"/>
            <w:vAlign w:val="center"/>
          </w:tcPr>
          <w:p w14:paraId="15E1398C" w14:textId="77777777" w:rsidR="00CD683C" w:rsidRDefault="004575E6">
            <w:r>
              <w:t>1.679</w:t>
            </w:r>
          </w:p>
        </w:tc>
      </w:tr>
      <w:tr w:rsidR="00CD683C" w14:paraId="02D45341" w14:textId="77777777">
        <w:tc>
          <w:tcPr>
            <w:tcW w:w="3345" w:type="dxa"/>
            <w:shd w:val="clear" w:color="auto" w:fill="E6E6E6"/>
            <w:vAlign w:val="center"/>
          </w:tcPr>
          <w:p w14:paraId="752288BC" w14:textId="77777777" w:rsidR="00CD683C" w:rsidRDefault="004575E6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8E48BCF" w14:textId="77777777" w:rsidR="00CD683C" w:rsidRDefault="004575E6">
            <w:pPr>
              <w:jc w:val="center"/>
            </w:pPr>
            <w:r>
              <w:t>2.98</w:t>
            </w:r>
          </w:p>
        </w:tc>
      </w:tr>
    </w:tbl>
    <w:p w14:paraId="268A89EE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接触室外顶板构造</w:t>
      </w:r>
    </w:p>
    <w:p w14:paraId="2BDA3479" w14:textId="77777777" w:rsidR="00CD683C" w:rsidRDefault="004575E6">
      <w:pPr>
        <w:pStyle w:val="3"/>
        <w:widowControl w:val="0"/>
        <w:rPr>
          <w:kern w:val="2"/>
          <w:szCs w:val="24"/>
        </w:rPr>
      </w:pPr>
      <w:r>
        <w:rPr>
          <w:kern w:val="2"/>
          <w:szCs w:val="24"/>
        </w:rPr>
        <w:t>接触室外顶板构造一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83C" w14:paraId="1EA82F5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D1BDB99" w14:textId="77777777" w:rsidR="00CD683C" w:rsidRDefault="004575E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C46E06" w14:textId="77777777" w:rsidR="00CD683C" w:rsidRDefault="004575E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BDB651" w14:textId="77777777" w:rsidR="00CD683C" w:rsidRDefault="004575E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082EF9" w14:textId="77777777" w:rsidR="00CD683C" w:rsidRDefault="004575E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FECF5D" w14:textId="77777777" w:rsidR="00CD683C" w:rsidRDefault="004575E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65F282" w14:textId="77777777" w:rsidR="00CD683C" w:rsidRDefault="004575E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154941" w14:textId="77777777" w:rsidR="00CD683C" w:rsidRDefault="004575E6">
            <w:pPr>
              <w:jc w:val="center"/>
            </w:pPr>
            <w:r>
              <w:t>热惰性指标</w:t>
            </w:r>
          </w:p>
        </w:tc>
      </w:tr>
      <w:tr w:rsidR="00CD683C" w14:paraId="32E2D53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52CBF4C" w14:textId="77777777" w:rsidR="00CD683C" w:rsidRDefault="00CD683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0B3A446" w14:textId="77777777" w:rsidR="00CD683C" w:rsidRDefault="004575E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B1C6DA" w14:textId="77777777" w:rsidR="00CD683C" w:rsidRDefault="004575E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268696" w14:textId="77777777" w:rsidR="00CD683C" w:rsidRDefault="004575E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063030" w14:textId="77777777" w:rsidR="00CD683C" w:rsidRDefault="004575E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73797A" w14:textId="77777777" w:rsidR="00CD683C" w:rsidRDefault="004575E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082791" w14:textId="77777777" w:rsidR="00CD683C" w:rsidRDefault="004575E6">
            <w:pPr>
              <w:jc w:val="center"/>
            </w:pPr>
            <w:r>
              <w:t>D=R*S</w:t>
            </w:r>
          </w:p>
        </w:tc>
      </w:tr>
      <w:tr w:rsidR="00CD683C" w14:paraId="23B2FEA0" w14:textId="77777777">
        <w:tc>
          <w:tcPr>
            <w:tcW w:w="3345" w:type="dxa"/>
            <w:vAlign w:val="center"/>
          </w:tcPr>
          <w:p w14:paraId="431B9732" w14:textId="77777777" w:rsidR="00CD683C" w:rsidRDefault="004575E6">
            <w:r>
              <w:t>钢筋混凝土</w:t>
            </w:r>
          </w:p>
        </w:tc>
        <w:tc>
          <w:tcPr>
            <w:tcW w:w="848" w:type="dxa"/>
            <w:vAlign w:val="center"/>
          </w:tcPr>
          <w:p w14:paraId="148433AE" w14:textId="77777777" w:rsidR="00CD683C" w:rsidRDefault="004575E6">
            <w:r>
              <w:t>50</w:t>
            </w:r>
          </w:p>
        </w:tc>
        <w:tc>
          <w:tcPr>
            <w:tcW w:w="1075" w:type="dxa"/>
            <w:vAlign w:val="center"/>
          </w:tcPr>
          <w:p w14:paraId="2EBF5DDF" w14:textId="77777777" w:rsidR="00CD683C" w:rsidRDefault="004575E6">
            <w:r>
              <w:t>1.740</w:t>
            </w:r>
          </w:p>
        </w:tc>
        <w:tc>
          <w:tcPr>
            <w:tcW w:w="1075" w:type="dxa"/>
            <w:vAlign w:val="center"/>
          </w:tcPr>
          <w:p w14:paraId="7E810EAC" w14:textId="77777777" w:rsidR="00CD683C" w:rsidRDefault="004575E6">
            <w:r>
              <w:t>17.200</w:t>
            </w:r>
          </w:p>
        </w:tc>
        <w:tc>
          <w:tcPr>
            <w:tcW w:w="848" w:type="dxa"/>
            <w:vAlign w:val="center"/>
          </w:tcPr>
          <w:p w14:paraId="381CD472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450EEBE9" w14:textId="77777777" w:rsidR="00CD683C" w:rsidRDefault="004575E6">
            <w:r>
              <w:t>0.029</w:t>
            </w:r>
          </w:p>
        </w:tc>
        <w:tc>
          <w:tcPr>
            <w:tcW w:w="1064" w:type="dxa"/>
            <w:vAlign w:val="center"/>
          </w:tcPr>
          <w:p w14:paraId="687D22F5" w14:textId="77777777" w:rsidR="00CD683C" w:rsidRDefault="004575E6">
            <w:r>
              <w:t>0.494</w:t>
            </w:r>
          </w:p>
        </w:tc>
      </w:tr>
      <w:tr w:rsidR="00CD683C" w14:paraId="449E90C4" w14:textId="77777777">
        <w:tc>
          <w:tcPr>
            <w:tcW w:w="3345" w:type="dxa"/>
            <w:vAlign w:val="center"/>
          </w:tcPr>
          <w:p w14:paraId="24DF1000" w14:textId="77777777" w:rsidR="00CD683C" w:rsidRDefault="004575E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C759B9B" w14:textId="77777777" w:rsidR="00CD683C" w:rsidRDefault="004575E6">
            <w:r>
              <w:t>50</w:t>
            </w:r>
          </w:p>
        </w:tc>
        <w:tc>
          <w:tcPr>
            <w:tcW w:w="1075" w:type="dxa"/>
            <w:vAlign w:val="center"/>
          </w:tcPr>
          <w:p w14:paraId="66DF4759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1EC10A75" w14:textId="77777777" w:rsidR="00CD683C" w:rsidRDefault="004575E6">
            <w:r>
              <w:t>－</w:t>
            </w:r>
          </w:p>
        </w:tc>
        <w:tc>
          <w:tcPr>
            <w:tcW w:w="848" w:type="dxa"/>
            <w:vAlign w:val="center"/>
          </w:tcPr>
          <w:p w14:paraId="6EBAFE45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16B9A01E" w14:textId="77777777" w:rsidR="00CD683C" w:rsidRDefault="004575E6">
            <w:r>
              <w:t>0.029</w:t>
            </w:r>
          </w:p>
        </w:tc>
        <w:tc>
          <w:tcPr>
            <w:tcW w:w="1064" w:type="dxa"/>
            <w:vAlign w:val="center"/>
          </w:tcPr>
          <w:p w14:paraId="6A406CE6" w14:textId="77777777" w:rsidR="00CD683C" w:rsidRDefault="004575E6">
            <w:r>
              <w:t>0.494</w:t>
            </w:r>
          </w:p>
        </w:tc>
      </w:tr>
      <w:tr w:rsidR="00CD683C" w14:paraId="6665FFB2" w14:textId="77777777">
        <w:tc>
          <w:tcPr>
            <w:tcW w:w="3345" w:type="dxa"/>
            <w:shd w:val="clear" w:color="auto" w:fill="E6E6E6"/>
            <w:vAlign w:val="center"/>
          </w:tcPr>
          <w:p w14:paraId="1224878C" w14:textId="77777777" w:rsidR="00CD683C" w:rsidRDefault="004575E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E70BF42" w14:textId="77777777" w:rsidR="00CD683C" w:rsidRDefault="004575E6">
            <w:pPr>
              <w:jc w:val="center"/>
            </w:pPr>
            <w:r>
              <w:t>5.60</w:t>
            </w:r>
          </w:p>
        </w:tc>
      </w:tr>
    </w:tbl>
    <w:p w14:paraId="720F3CC2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栏板构造</w:t>
      </w:r>
    </w:p>
    <w:p w14:paraId="4D9ACA4C" w14:textId="77777777" w:rsidR="00CD683C" w:rsidRDefault="004575E6">
      <w:pPr>
        <w:pStyle w:val="3"/>
        <w:widowControl w:val="0"/>
        <w:rPr>
          <w:kern w:val="2"/>
          <w:szCs w:val="24"/>
        </w:rPr>
      </w:pPr>
      <w:r>
        <w:rPr>
          <w:kern w:val="2"/>
          <w:szCs w:val="24"/>
        </w:rPr>
        <w:t>栏板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83C" w14:paraId="571A4B5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64FAE22" w14:textId="77777777" w:rsidR="00CD683C" w:rsidRDefault="004575E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D83719" w14:textId="77777777" w:rsidR="00CD683C" w:rsidRDefault="004575E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C6B7BC" w14:textId="77777777" w:rsidR="00CD683C" w:rsidRDefault="004575E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8398AA" w14:textId="77777777" w:rsidR="00CD683C" w:rsidRDefault="004575E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8484DB" w14:textId="77777777" w:rsidR="00CD683C" w:rsidRDefault="004575E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E989E4" w14:textId="77777777" w:rsidR="00CD683C" w:rsidRDefault="004575E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5BE2D7" w14:textId="77777777" w:rsidR="00CD683C" w:rsidRDefault="004575E6">
            <w:pPr>
              <w:jc w:val="center"/>
            </w:pPr>
            <w:r>
              <w:t>热惰性指标</w:t>
            </w:r>
          </w:p>
        </w:tc>
      </w:tr>
      <w:tr w:rsidR="00CD683C" w14:paraId="465B555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6C91E66" w14:textId="77777777" w:rsidR="00CD683C" w:rsidRDefault="00CD683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A00813" w14:textId="77777777" w:rsidR="00CD683C" w:rsidRDefault="004575E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626C48" w14:textId="77777777" w:rsidR="00CD683C" w:rsidRDefault="004575E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E10CE1" w14:textId="77777777" w:rsidR="00CD683C" w:rsidRDefault="004575E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B7DDFF" w14:textId="77777777" w:rsidR="00CD683C" w:rsidRDefault="004575E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CC3357" w14:textId="77777777" w:rsidR="00CD683C" w:rsidRDefault="004575E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DA50D3" w14:textId="77777777" w:rsidR="00CD683C" w:rsidRDefault="004575E6">
            <w:pPr>
              <w:jc w:val="center"/>
            </w:pPr>
            <w:r>
              <w:t>D=R*S</w:t>
            </w:r>
          </w:p>
        </w:tc>
      </w:tr>
      <w:tr w:rsidR="00CD683C" w14:paraId="1EBAD3C0" w14:textId="77777777">
        <w:tc>
          <w:tcPr>
            <w:tcW w:w="3345" w:type="dxa"/>
            <w:vAlign w:val="center"/>
          </w:tcPr>
          <w:p w14:paraId="38E4D3C7" w14:textId="77777777" w:rsidR="00CD683C" w:rsidRDefault="004575E6">
            <w:r>
              <w:t>钢筋混凝土</w:t>
            </w:r>
          </w:p>
        </w:tc>
        <w:tc>
          <w:tcPr>
            <w:tcW w:w="848" w:type="dxa"/>
            <w:vAlign w:val="center"/>
          </w:tcPr>
          <w:p w14:paraId="3D9D3A7B" w14:textId="77777777" w:rsidR="00CD683C" w:rsidRDefault="004575E6">
            <w:r>
              <w:t>50</w:t>
            </w:r>
          </w:p>
        </w:tc>
        <w:tc>
          <w:tcPr>
            <w:tcW w:w="1075" w:type="dxa"/>
            <w:vAlign w:val="center"/>
          </w:tcPr>
          <w:p w14:paraId="53D95B92" w14:textId="77777777" w:rsidR="00CD683C" w:rsidRDefault="004575E6">
            <w:r>
              <w:t>1.740</w:t>
            </w:r>
          </w:p>
        </w:tc>
        <w:tc>
          <w:tcPr>
            <w:tcW w:w="1075" w:type="dxa"/>
            <w:vAlign w:val="center"/>
          </w:tcPr>
          <w:p w14:paraId="549AD68A" w14:textId="77777777" w:rsidR="00CD683C" w:rsidRDefault="004575E6">
            <w:r>
              <w:t>17.200</w:t>
            </w:r>
          </w:p>
        </w:tc>
        <w:tc>
          <w:tcPr>
            <w:tcW w:w="848" w:type="dxa"/>
            <w:vAlign w:val="center"/>
          </w:tcPr>
          <w:p w14:paraId="5325588E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5AC3130E" w14:textId="77777777" w:rsidR="00CD683C" w:rsidRDefault="004575E6">
            <w:r>
              <w:t>0.029</w:t>
            </w:r>
          </w:p>
        </w:tc>
        <w:tc>
          <w:tcPr>
            <w:tcW w:w="1064" w:type="dxa"/>
            <w:vAlign w:val="center"/>
          </w:tcPr>
          <w:p w14:paraId="08BEE744" w14:textId="77777777" w:rsidR="00CD683C" w:rsidRDefault="004575E6">
            <w:r>
              <w:t>0.494</w:t>
            </w:r>
          </w:p>
        </w:tc>
      </w:tr>
      <w:tr w:rsidR="00CD683C" w14:paraId="401828DE" w14:textId="77777777">
        <w:tc>
          <w:tcPr>
            <w:tcW w:w="3345" w:type="dxa"/>
            <w:vAlign w:val="center"/>
          </w:tcPr>
          <w:p w14:paraId="005A4180" w14:textId="77777777" w:rsidR="00CD683C" w:rsidRDefault="004575E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18F6953" w14:textId="77777777" w:rsidR="00CD683C" w:rsidRDefault="004575E6">
            <w:r>
              <w:t>50</w:t>
            </w:r>
          </w:p>
        </w:tc>
        <w:tc>
          <w:tcPr>
            <w:tcW w:w="1075" w:type="dxa"/>
            <w:vAlign w:val="center"/>
          </w:tcPr>
          <w:p w14:paraId="15C853DF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41465526" w14:textId="77777777" w:rsidR="00CD683C" w:rsidRDefault="004575E6">
            <w:r>
              <w:t>－</w:t>
            </w:r>
          </w:p>
        </w:tc>
        <w:tc>
          <w:tcPr>
            <w:tcW w:w="848" w:type="dxa"/>
            <w:vAlign w:val="center"/>
          </w:tcPr>
          <w:p w14:paraId="423D630E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480DD82B" w14:textId="77777777" w:rsidR="00CD683C" w:rsidRDefault="004575E6">
            <w:r>
              <w:t>0.029</w:t>
            </w:r>
          </w:p>
        </w:tc>
        <w:tc>
          <w:tcPr>
            <w:tcW w:w="1064" w:type="dxa"/>
            <w:vAlign w:val="center"/>
          </w:tcPr>
          <w:p w14:paraId="562AB96B" w14:textId="77777777" w:rsidR="00CD683C" w:rsidRDefault="004575E6">
            <w:r>
              <w:t>0.494</w:t>
            </w:r>
          </w:p>
        </w:tc>
      </w:tr>
      <w:tr w:rsidR="00CD683C" w14:paraId="6F71A0BC" w14:textId="77777777">
        <w:tc>
          <w:tcPr>
            <w:tcW w:w="3345" w:type="dxa"/>
            <w:shd w:val="clear" w:color="auto" w:fill="E6E6E6"/>
            <w:vAlign w:val="center"/>
          </w:tcPr>
          <w:p w14:paraId="79E4B52C" w14:textId="77777777" w:rsidR="00CD683C" w:rsidRDefault="004575E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60741BC" w14:textId="77777777" w:rsidR="00CD683C" w:rsidRDefault="004575E6">
            <w:pPr>
              <w:jc w:val="center"/>
            </w:pPr>
            <w:r>
              <w:t>5.60</w:t>
            </w:r>
          </w:p>
        </w:tc>
      </w:tr>
    </w:tbl>
    <w:p w14:paraId="75304B86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周边地面构造</w:t>
      </w:r>
    </w:p>
    <w:p w14:paraId="58CE3E00" w14:textId="77777777" w:rsidR="00CD683C" w:rsidRDefault="004575E6">
      <w:pPr>
        <w:pStyle w:val="3"/>
        <w:widowControl w:val="0"/>
        <w:rPr>
          <w:kern w:val="2"/>
          <w:szCs w:val="24"/>
        </w:rPr>
      </w:pPr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83C" w14:paraId="780C4B5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B2D7C9C" w14:textId="77777777" w:rsidR="00CD683C" w:rsidRDefault="004575E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125B1E" w14:textId="77777777" w:rsidR="00CD683C" w:rsidRDefault="004575E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3E5DD9" w14:textId="77777777" w:rsidR="00CD683C" w:rsidRDefault="004575E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A32067" w14:textId="77777777" w:rsidR="00CD683C" w:rsidRDefault="004575E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1EEFB3" w14:textId="77777777" w:rsidR="00CD683C" w:rsidRDefault="004575E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DE8F88" w14:textId="77777777" w:rsidR="00CD683C" w:rsidRDefault="004575E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34FE4A" w14:textId="77777777" w:rsidR="00CD683C" w:rsidRDefault="004575E6">
            <w:pPr>
              <w:jc w:val="center"/>
            </w:pPr>
            <w:r>
              <w:t>热惰性指标</w:t>
            </w:r>
          </w:p>
        </w:tc>
      </w:tr>
      <w:tr w:rsidR="00CD683C" w14:paraId="01FDA2A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AB2A551" w14:textId="77777777" w:rsidR="00CD683C" w:rsidRDefault="00CD683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27CD924" w14:textId="77777777" w:rsidR="00CD683C" w:rsidRDefault="004575E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A2DCD9" w14:textId="77777777" w:rsidR="00CD683C" w:rsidRDefault="004575E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FF2F1A" w14:textId="77777777" w:rsidR="00CD683C" w:rsidRDefault="004575E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BEC0BD" w14:textId="77777777" w:rsidR="00CD683C" w:rsidRDefault="004575E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F50E7A" w14:textId="77777777" w:rsidR="00CD683C" w:rsidRDefault="004575E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3951A3" w14:textId="77777777" w:rsidR="00CD683C" w:rsidRDefault="004575E6">
            <w:pPr>
              <w:jc w:val="center"/>
            </w:pPr>
            <w:r>
              <w:t>D=R*S</w:t>
            </w:r>
          </w:p>
        </w:tc>
      </w:tr>
      <w:tr w:rsidR="00CD683C" w14:paraId="47D4CC69" w14:textId="77777777">
        <w:tc>
          <w:tcPr>
            <w:tcW w:w="3345" w:type="dxa"/>
            <w:vAlign w:val="center"/>
          </w:tcPr>
          <w:p w14:paraId="7A566CC2" w14:textId="77777777" w:rsidR="00CD683C" w:rsidRDefault="004575E6">
            <w:r>
              <w:t>水泥砂浆</w:t>
            </w:r>
          </w:p>
        </w:tc>
        <w:tc>
          <w:tcPr>
            <w:tcW w:w="848" w:type="dxa"/>
            <w:vAlign w:val="center"/>
          </w:tcPr>
          <w:p w14:paraId="60974B3C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272E17D6" w14:textId="77777777" w:rsidR="00CD683C" w:rsidRDefault="004575E6">
            <w:r>
              <w:t>0.930</w:t>
            </w:r>
          </w:p>
        </w:tc>
        <w:tc>
          <w:tcPr>
            <w:tcW w:w="1075" w:type="dxa"/>
            <w:vAlign w:val="center"/>
          </w:tcPr>
          <w:p w14:paraId="2E553AD2" w14:textId="77777777" w:rsidR="00CD683C" w:rsidRDefault="004575E6">
            <w:r>
              <w:t>11.370</w:t>
            </w:r>
          </w:p>
        </w:tc>
        <w:tc>
          <w:tcPr>
            <w:tcW w:w="848" w:type="dxa"/>
            <w:vAlign w:val="center"/>
          </w:tcPr>
          <w:p w14:paraId="16BE481C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1CE10808" w14:textId="77777777" w:rsidR="00CD683C" w:rsidRDefault="004575E6">
            <w:r>
              <w:t>0.022</w:t>
            </w:r>
          </w:p>
        </w:tc>
        <w:tc>
          <w:tcPr>
            <w:tcW w:w="1064" w:type="dxa"/>
            <w:vAlign w:val="center"/>
          </w:tcPr>
          <w:p w14:paraId="7FFDD4AC" w14:textId="77777777" w:rsidR="00CD683C" w:rsidRDefault="004575E6">
            <w:r>
              <w:t>0.245</w:t>
            </w:r>
          </w:p>
        </w:tc>
      </w:tr>
      <w:tr w:rsidR="00CD683C" w14:paraId="338ABC4F" w14:textId="77777777">
        <w:tc>
          <w:tcPr>
            <w:tcW w:w="3345" w:type="dxa"/>
            <w:vAlign w:val="center"/>
          </w:tcPr>
          <w:p w14:paraId="49B2B0C9" w14:textId="77777777" w:rsidR="00CD683C" w:rsidRDefault="004575E6">
            <w:r>
              <w:t>钢筋混凝土</w:t>
            </w:r>
          </w:p>
        </w:tc>
        <w:tc>
          <w:tcPr>
            <w:tcW w:w="848" w:type="dxa"/>
            <w:vAlign w:val="center"/>
          </w:tcPr>
          <w:p w14:paraId="6734E449" w14:textId="77777777" w:rsidR="00CD683C" w:rsidRDefault="004575E6">
            <w:r>
              <w:t>120</w:t>
            </w:r>
          </w:p>
        </w:tc>
        <w:tc>
          <w:tcPr>
            <w:tcW w:w="1075" w:type="dxa"/>
            <w:vAlign w:val="center"/>
          </w:tcPr>
          <w:p w14:paraId="7326B97B" w14:textId="77777777" w:rsidR="00CD683C" w:rsidRDefault="004575E6">
            <w:r>
              <w:t>1.740</w:t>
            </w:r>
          </w:p>
        </w:tc>
        <w:tc>
          <w:tcPr>
            <w:tcW w:w="1075" w:type="dxa"/>
            <w:vAlign w:val="center"/>
          </w:tcPr>
          <w:p w14:paraId="2FA69247" w14:textId="77777777" w:rsidR="00CD683C" w:rsidRDefault="004575E6">
            <w:r>
              <w:t>17.200</w:t>
            </w:r>
          </w:p>
        </w:tc>
        <w:tc>
          <w:tcPr>
            <w:tcW w:w="848" w:type="dxa"/>
            <w:vAlign w:val="center"/>
          </w:tcPr>
          <w:p w14:paraId="24468B88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41639CCC" w14:textId="77777777" w:rsidR="00CD683C" w:rsidRDefault="004575E6">
            <w:r>
              <w:t>0.069</w:t>
            </w:r>
          </w:p>
        </w:tc>
        <w:tc>
          <w:tcPr>
            <w:tcW w:w="1064" w:type="dxa"/>
            <w:vAlign w:val="center"/>
          </w:tcPr>
          <w:p w14:paraId="25832763" w14:textId="77777777" w:rsidR="00CD683C" w:rsidRDefault="004575E6">
            <w:r>
              <w:t>1.186</w:t>
            </w:r>
          </w:p>
        </w:tc>
      </w:tr>
      <w:tr w:rsidR="00CD683C" w14:paraId="59B55E13" w14:textId="77777777">
        <w:tc>
          <w:tcPr>
            <w:tcW w:w="3345" w:type="dxa"/>
            <w:vAlign w:val="center"/>
          </w:tcPr>
          <w:p w14:paraId="6C66F724" w14:textId="77777777" w:rsidR="00CD683C" w:rsidRDefault="004575E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524151E" w14:textId="77777777" w:rsidR="00CD683C" w:rsidRDefault="004575E6">
            <w:r>
              <w:t>140</w:t>
            </w:r>
          </w:p>
        </w:tc>
        <w:tc>
          <w:tcPr>
            <w:tcW w:w="1075" w:type="dxa"/>
            <w:vAlign w:val="center"/>
          </w:tcPr>
          <w:p w14:paraId="144AEF40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19C92B71" w14:textId="77777777" w:rsidR="00CD683C" w:rsidRDefault="004575E6">
            <w:r>
              <w:t>－</w:t>
            </w:r>
          </w:p>
        </w:tc>
        <w:tc>
          <w:tcPr>
            <w:tcW w:w="848" w:type="dxa"/>
            <w:vAlign w:val="center"/>
          </w:tcPr>
          <w:p w14:paraId="55944293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33CAE7E8" w14:textId="77777777" w:rsidR="00CD683C" w:rsidRDefault="004575E6">
            <w:r>
              <w:t>0.090</w:t>
            </w:r>
          </w:p>
        </w:tc>
        <w:tc>
          <w:tcPr>
            <w:tcW w:w="1064" w:type="dxa"/>
            <w:vAlign w:val="center"/>
          </w:tcPr>
          <w:p w14:paraId="0A2F7558" w14:textId="77777777" w:rsidR="00CD683C" w:rsidRDefault="004575E6">
            <w:r>
              <w:t>1.431</w:t>
            </w:r>
          </w:p>
        </w:tc>
      </w:tr>
      <w:tr w:rsidR="00CD683C" w14:paraId="56D0A097" w14:textId="77777777">
        <w:tc>
          <w:tcPr>
            <w:tcW w:w="3345" w:type="dxa"/>
            <w:shd w:val="clear" w:color="auto" w:fill="E6E6E6"/>
            <w:vAlign w:val="center"/>
          </w:tcPr>
          <w:p w14:paraId="1DE6E615" w14:textId="77777777" w:rsidR="00CD683C" w:rsidRDefault="004575E6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3E156BAD" w14:textId="77777777" w:rsidR="00CD683C" w:rsidRDefault="004575E6">
            <w:pPr>
              <w:jc w:val="center"/>
            </w:pPr>
            <w:r>
              <w:t>0.52</w:t>
            </w:r>
          </w:p>
        </w:tc>
      </w:tr>
      <w:tr w:rsidR="00CD683C" w14:paraId="07DEBE11" w14:textId="77777777">
        <w:tc>
          <w:tcPr>
            <w:tcW w:w="3345" w:type="dxa"/>
            <w:vAlign w:val="center"/>
          </w:tcPr>
          <w:p w14:paraId="1CADAB68" w14:textId="77777777" w:rsidR="00CD683C" w:rsidRDefault="00CD683C"/>
        </w:tc>
        <w:tc>
          <w:tcPr>
            <w:tcW w:w="848" w:type="dxa"/>
            <w:vAlign w:val="center"/>
          </w:tcPr>
          <w:p w14:paraId="4D95737F" w14:textId="77777777" w:rsidR="00CD683C" w:rsidRDefault="00CD683C"/>
        </w:tc>
        <w:tc>
          <w:tcPr>
            <w:tcW w:w="1075" w:type="dxa"/>
            <w:vAlign w:val="center"/>
          </w:tcPr>
          <w:p w14:paraId="797CAA3F" w14:textId="77777777" w:rsidR="00CD683C" w:rsidRDefault="00CD683C"/>
        </w:tc>
        <w:tc>
          <w:tcPr>
            <w:tcW w:w="1075" w:type="dxa"/>
            <w:vAlign w:val="center"/>
          </w:tcPr>
          <w:p w14:paraId="3E9C2E4B" w14:textId="77777777" w:rsidR="00CD683C" w:rsidRDefault="00CD683C"/>
        </w:tc>
        <w:tc>
          <w:tcPr>
            <w:tcW w:w="848" w:type="dxa"/>
            <w:vAlign w:val="center"/>
          </w:tcPr>
          <w:p w14:paraId="08A8D362" w14:textId="77777777" w:rsidR="00CD683C" w:rsidRDefault="00CD683C"/>
        </w:tc>
        <w:tc>
          <w:tcPr>
            <w:tcW w:w="1075" w:type="dxa"/>
            <w:vAlign w:val="center"/>
          </w:tcPr>
          <w:p w14:paraId="4FC20BCD" w14:textId="77777777" w:rsidR="00CD683C" w:rsidRDefault="00CD683C"/>
        </w:tc>
        <w:tc>
          <w:tcPr>
            <w:tcW w:w="1064" w:type="dxa"/>
            <w:vAlign w:val="center"/>
          </w:tcPr>
          <w:p w14:paraId="624B8FF6" w14:textId="77777777" w:rsidR="00CD683C" w:rsidRDefault="00CD683C"/>
        </w:tc>
      </w:tr>
    </w:tbl>
    <w:p w14:paraId="072E42A8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非周边地面构造</w:t>
      </w:r>
    </w:p>
    <w:p w14:paraId="14BFEE84" w14:textId="77777777" w:rsidR="00CD683C" w:rsidRDefault="004575E6">
      <w:pPr>
        <w:pStyle w:val="3"/>
        <w:widowControl w:val="0"/>
        <w:rPr>
          <w:kern w:val="2"/>
          <w:szCs w:val="24"/>
        </w:rPr>
      </w:pPr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83C" w14:paraId="676D019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22DFC5F" w14:textId="77777777" w:rsidR="00CD683C" w:rsidRDefault="004575E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3787C0" w14:textId="77777777" w:rsidR="00CD683C" w:rsidRDefault="004575E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5FB647" w14:textId="77777777" w:rsidR="00CD683C" w:rsidRDefault="004575E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E0A05A" w14:textId="77777777" w:rsidR="00CD683C" w:rsidRDefault="004575E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747F61" w14:textId="77777777" w:rsidR="00CD683C" w:rsidRDefault="004575E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476842" w14:textId="77777777" w:rsidR="00CD683C" w:rsidRDefault="004575E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77726A" w14:textId="77777777" w:rsidR="00CD683C" w:rsidRDefault="004575E6">
            <w:pPr>
              <w:jc w:val="center"/>
            </w:pPr>
            <w:r>
              <w:t>热惰性指标</w:t>
            </w:r>
          </w:p>
        </w:tc>
      </w:tr>
      <w:tr w:rsidR="00CD683C" w14:paraId="42790E4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BE30570" w14:textId="77777777" w:rsidR="00CD683C" w:rsidRDefault="00CD683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F547A59" w14:textId="77777777" w:rsidR="00CD683C" w:rsidRDefault="004575E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E667F2" w14:textId="77777777" w:rsidR="00CD683C" w:rsidRDefault="004575E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2E90EB" w14:textId="77777777" w:rsidR="00CD683C" w:rsidRDefault="004575E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7A77B0" w14:textId="77777777" w:rsidR="00CD683C" w:rsidRDefault="004575E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4E7F7D" w14:textId="77777777" w:rsidR="00CD683C" w:rsidRDefault="004575E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7DD59F" w14:textId="77777777" w:rsidR="00CD683C" w:rsidRDefault="004575E6">
            <w:pPr>
              <w:jc w:val="center"/>
            </w:pPr>
            <w:r>
              <w:t>D=R*S</w:t>
            </w:r>
          </w:p>
        </w:tc>
      </w:tr>
      <w:tr w:rsidR="00CD683C" w14:paraId="38954C16" w14:textId="77777777">
        <w:tc>
          <w:tcPr>
            <w:tcW w:w="3345" w:type="dxa"/>
            <w:vAlign w:val="center"/>
          </w:tcPr>
          <w:p w14:paraId="39267C23" w14:textId="77777777" w:rsidR="00CD683C" w:rsidRDefault="004575E6">
            <w:r>
              <w:t>水泥砂浆</w:t>
            </w:r>
          </w:p>
        </w:tc>
        <w:tc>
          <w:tcPr>
            <w:tcW w:w="848" w:type="dxa"/>
            <w:vAlign w:val="center"/>
          </w:tcPr>
          <w:p w14:paraId="14750E3A" w14:textId="77777777" w:rsidR="00CD683C" w:rsidRDefault="004575E6">
            <w:r>
              <w:t>20</w:t>
            </w:r>
          </w:p>
        </w:tc>
        <w:tc>
          <w:tcPr>
            <w:tcW w:w="1075" w:type="dxa"/>
            <w:vAlign w:val="center"/>
          </w:tcPr>
          <w:p w14:paraId="69AF93CB" w14:textId="77777777" w:rsidR="00CD683C" w:rsidRDefault="004575E6">
            <w:r>
              <w:t>0.930</w:t>
            </w:r>
          </w:p>
        </w:tc>
        <w:tc>
          <w:tcPr>
            <w:tcW w:w="1075" w:type="dxa"/>
            <w:vAlign w:val="center"/>
          </w:tcPr>
          <w:p w14:paraId="0FC5D2F4" w14:textId="77777777" w:rsidR="00CD683C" w:rsidRDefault="004575E6">
            <w:r>
              <w:t>11.370</w:t>
            </w:r>
          </w:p>
        </w:tc>
        <w:tc>
          <w:tcPr>
            <w:tcW w:w="848" w:type="dxa"/>
            <w:vAlign w:val="center"/>
          </w:tcPr>
          <w:p w14:paraId="333A85F3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673194AA" w14:textId="77777777" w:rsidR="00CD683C" w:rsidRDefault="004575E6">
            <w:r>
              <w:t>0.022</w:t>
            </w:r>
          </w:p>
        </w:tc>
        <w:tc>
          <w:tcPr>
            <w:tcW w:w="1064" w:type="dxa"/>
            <w:vAlign w:val="center"/>
          </w:tcPr>
          <w:p w14:paraId="74213258" w14:textId="77777777" w:rsidR="00CD683C" w:rsidRDefault="004575E6">
            <w:r>
              <w:t>0.245</w:t>
            </w:r>
          </w:p>
        </w:tc>
      </w:tr>
      <w:tr w:rsidR="00CD683C" w14:paraId="1C308508" w14:textId="77777777">
        <w:tc>
          <w:tcPr>
            <w:tcW w:w="3345" w:type="dxa"/>
            <w:vAlign w:val="center"/>
          </w:tcPr>
          <w:p w14:paraId="5294B40B" w14:textId="77777777" w:rsidR="00CD683C" w:rsidRDefault="004575E6">
            <w:r>
              <w:t>钢筋混凝土</w:t>
            </w:r>
          </w:p>
        </w:tc>
        <w:tc>
          <w:tcPr>
            <w:tcW w:w="848" w:type="dxa"/>
            <w:vAlign w:val="center"/>
          </w:tcPr>
          <w:p w14:paraId="2DCBF1D9" w14:textId="77777777" w:rsidR="00CD683C" w:rsidRDefault="004575E6">
            <w:r>
              <w:t>120</w:t>
            </w:r>
          </w:p>
        </w:tc>
        <w:tc>
          <w:tcPr>
            <w:tcW w:w="1075" w:type="dxa"/>
            <w:vAlign w:val="center"/>
          </w:tcPr>
          <w:p w14:paraId="0409E23C" w14:textId="77777777" w:rsidR="00CD683C" w:rsidRDefault="004575E6">
            <w:r>
              <w:t>1.740</w:t>
            </w:r>
          </w:p>
        </w:tc>
        <w:tc>
          <w:tcPr>
            <w:tcW w:w="1075" w:type="dxa"/>
            <w:vAlign w:val="center"/>
          </w:tcPr>
          <w:p w14:paraId="0A38C774" w14:textId="77777777" w:rsidR="00CD683C" w:rsidRDefault="004575E6">
            <w:r>
              <w:t>17.200</w:t>
            </w:r>
          </w:p>
        </w:tc>
        <w:tc>
          <w:tcPr>
            <w:tcW w:w="848" w:type="dxa"/>
            <w:vAlign w:val="center"/>
          </w:tcPr>
          <w:p w14:paraId="3F4874B3" w14:textId="77777777" w:rsidR="00CD683C" w:rsidRDefault="004575E6">
            <w:r>
              <w:t>1.00</w:t>
            </w:r>
          </w:p>
        </w:tc>
        <w:tc>
          <w:tcPr>
            <w:tcW w:w="1075" w:type="dxa"/>
            <w:vAlign w:val="center"/>
          </w:tcPr>
          <w:p w14:paraId="59B1BC69" w14:textId="77777777" w:rsidR="00CD683C" w:rsidRDefault="004575E6">
            <w:r>
              <w:t>0.069</w:t>
            </w:r>
          </w:p>
        </w:tc>
        <w:tc>
          <w:tcPr>
            <w:tcW w:w="1064" w:type="dxa"/>
            <w:vAlign w:val="center"/>
          </w:tcPr>
          <w:p w14:paraId="1295E9A1" w14:textId="77777777" w:rsidR="00CD683C" w:rsidRDefault="004575E6">
            <w:r>
              <w:t>1.186</w:t>
            </w:r>
          </w:p>
        </w:tc>
      </w:tr>
      <w:tr w:rsidR="00CD683C" w14:paraId="57E2C537" w14:textId="77777777">
        <w:tc>
          <w:tcPr>
            <w:tcW w:w="3345" w:type="dxa"/>
            <w:vAlign w:val="center"/>
          </w:tcPr>
          <w:p w14:paraId="0C6C3896" w14:textId="77777777" w:rsidR="00CD683C" w:rsidRDefault="004575E6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EC37A35" w14:textId="77777777" w:rsidR="00CD683C" w:rsidRDefault="004575E6">
            <w:r>
              <w:t>140</w:t>
            </w:r>
          </w:p>
        </w:tc>
        <w:tc>
          <w:tcPr>
            <w:tcW w:w="1075" w:type="dxa"/>
            <w:vAlign w:val="center"/>
          </w:tcPr>
          <w:p w14:paraId="1C340112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1219E3C3" w14:textId="77777777" w:rsidR="00CD683C" w:rsidRDefault="004575E6">
            <w:r>
              <w:t>－</w:t>
            </w:r>
          </w:p>
        </w:tc>
        <w:tc>
          <w:tcPr>
            <w:tcW w:w="848" w:type="dxa"/>
            <w:vAlign w:val="center"/>
          </w:tcPr>
          <w:p w14:paraId="0643699D" w14:textId="77777777" w:rsidR="00CD683C" w:rsidRDefault="004575E6">
            <w:r>
              <w:t>－</w:t>
            </w:r>
          </w:p>
        </w:tc>
        <w:tc>
          <w:tcPr>
            <w:tcW w:w="1075" w:type="dxa"/>
            <w:vAlign w:val="center"/>
          </w:tcPr>
          <w:p w14:paraId="6337613C" w14:textId="77777777" w:rsidR="00CD683C" w:rsidRDefault="004575E6">
            <w:r>
              <w:t>0.090</w:t>
            </w:r>
          </w:p>
        </w:tc>
        <w:tc>
          <w:tcPr>
            <w:tcW w:w="1064" w:type="dxa"/>
            <w:vAlign w:val="center"/>
          </w:tcPr>
          <w:p w14:paraId="5E9A1349" w14:textId="77777777" w:rsidR="00CD683C" w:rsidRDefault="004575E6">
            <w:r>
              <w:t>1.431</w:t>
            </w:r>
          </w:p>
        </w:tc>
      </w:tr>
      <w:tr w:rsidR="00CD683C" w14:paraId="10FD9822" w14:textId="77777777">
        <w:tc>
          <w:tcPr>
            <w:tcW w:w="3345" w:type="dxa"/>
            <w:shd w:val="clear" w:color="auto" w:fill="E6E6E6"/>
            <w:vAlign w:val="center"/>
          </w:tcPr>
          <w:p w14:paraId="31B4A5D3" w14:textId="77777777" w:rsidR="00CD683C" w:rsidRDefault="004575E6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7A4A5721" w14:textId="77777777" w:rsidR="00CD683C" w:rsidRDefault="004575E6">
            <w:pPr>
              <w:jc w:val="center"/>
            </w:pPr>
            <w:r>
              <w:t>0.30</w:t>
            </w:r>
          </w:p>
        </w:tc>
      </w:tr>
      <w:tr w:rsidR="00CD683C" w14:paraId="41B5A3A6" w14:textId="77777777">
        <w:tc>
          <w:tcPr>
            <w:tcW w:w="3345" w:type="dxa"/>
            <w:vAlign w:val="center"/>
          </w:tcPr>
          <w:p w14:paraId="6BC20FAA" w14:textId="77777777" w:rsidR="00CD683C" w:rsidRDefault="00CD683C"/>
        </w:tc>
        <w:tc>
          <w:tcPr>
            <w:tcW w:w="848" w:type="dxa"/>
            <w:vAlign w:val="center"/>
          </w:tcPr>
          <w:p w14:paraId="0EDFD942" w14:textId="77777777" w:rsidR="00CD683C" w:rsidRDefault="00CD683C"/>
        </w:tc>
        <w:tc>
          <w:tcPr>
            <w:tcW w:w="1075" w:type="dxa"/>
            <w:vAlign w:val="center"/>
          </w:tcPr>
          <w:p w14:paraId="3C9E6D0D" w14:textId="77777777" w:rsidR="00CD683C" w:rsidRDefault="00CD683C"/>
        </w:tc>
        <w:tc>
          <w:tcPr>
            <w:tcW w:w="1075" w:type="dxa"/>
            <w:vAlign w:val="center"/>
          </w:tcPr>
          <w:p w14:paraId="24CA6EC8" w14:textId="77777777" w:rsidR="00CD683C" w:rsidRDefault="00CD683C"/>
        </w:tc>
        <w:tc>
          <w:tcPr>
            <w:tcW w:w="848" w:type="dxa"/>
            <w:vAlign w:val="center"/>
          </w:tcPr>
          <w:p w14:paraId="0508A715" w14:textId="77777777" w:rsidR="00CD683C" w:rsidRDefault="00CD683C"/>
        </w:tc>
        <w:tc>
          <w:tcPr>
            <w:tcW w:w="1075" w:type="dxa"/>
            <w:vAlign w:val="center"/>
          </w:tcPr>
          <w:p w14:paraId="37FE7B7D" w14:textId="77777777" w:rsidR="00CD683C" w:rsidRDefault="00CD683C"/>
        </w:tc>
        <w:tc>
          <w:tcPr>
            <w:tcW w:w="1064" w:type="dxa"/>
            <w:vAlign w:val="center"/>
          </w:tcPr>
          <w:p w14:paraId="38D4405B" w14:textId="77777777" w:rsidR="00CD683C" w:rsidRDefault="00CD683C"/>
        </w:tc>
      </w:tr>
    </w:tbl>
    <w:p w14:paraId="7053E0CF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门构造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CD683C" w14:paraId="253A66A8" w14:textId="77777777">
        <w:tc>
          <w:tcPr>
            <w:tcW w:w="645" w:type="dxa"/>
            <w:shd w:val="clear" w:color="auto" w:fill="E6E6E6"/>
            <w:vAlign w:val="center"/>
          </w:tcPr>
          <w:p w14:paraId="5CE4464E" w14:textId="77777777" w:rsidR="00CD683C" w:rsidRDefault="004575E6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3C6A07C3" w14:textId="77777777" w:rsidR="00CD683C" w:rsidRDefault="004575E6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4AB88D1F" w14:textId="77777777" w:rsidR="00CD683C" w:rsidRDefault="004575E6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250AAA77" w14:textId="77777777" w:rsidR="00CD683C" w:rsidRDefault="004575E6">
            <w:pPr>
              <w:jc w:val="center"/>
            </w:pPr>
            <w:r>
              <w:t>备注</w:t>
            </w:r>
          </w:p>
        </w:tc>
      </w:tr>
      <w:tr w:rsidR="00CD683C" w14:paraId="5C3586AC" w14:textId="77777777">
        <w:tc>
          <w:tcPr>
            <w:tcW w:w="645" w:type="dxa"/>
            <w:shd w:val="clear" w:color="auto" w:fill="E6E6E6"/>
            <w:vAlign w:val="center"/>
          </w:tcPr>
          <w:p w14:paraId="4C810330" w14:textId="77777777" w:rsidR="00CD683C" w:rsidRDefault="004575E6">
            <w:r>
              <w:t>1</w:t>
            </w:r>
          </w:p>
        </w:tc>
        <w:tc>
          <w:tcPr>
            <w:tcW w:w="3667" w:type="dxa"/>
            <w:vAlign w:val="center"/>
          </w:tcPr>
          <w:p w14:paraId="0C641F35" w14:textId="77777777" w:rsidR="00CD683C" w:rsidRDefault="004575E6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780DF4C4" w14:textId="77777777" w:rsidR="00CD683C" w:rsidRDefault="004575E6">
            <w:r>
              <w:t>1.972</w:t>
            </w:r>
          </w:p>
        </w:tc>
        <w:tc>
          <w:tcPr>
            <w:tcW w:w="3560" w:type="dxa"/>
            <w:vAlign w:val="center"/>
          </w:tcPr>
          <w:p w14:paraId="4A73EC1A" w14:textId="77777777" w:rsidR="00CD683C" w:rsidRDefault="00CD683C"/>
        </w:tc>
      </w:tr>
      <w:tr w:rsidR="00CD683C" w14:paraId="52BE6D5D" w14:textId="77777777">
        <w:tc>
          <w:tcPr>
            <w:tcW w:w="645" w:type="dxa"/>
            <w:shd w:val="clear" w:color="auto" w:fill="E6E6E6"/>
            <w:vAlign w:val="center"/>
          </w:tcPr>
          <w:p w14:paraId="0C7C5D8A" w14:textId="77777777" w:rsidR="00CD683C" w:rsidRDefault="004575E6">
            <w:r>
              <w:t>2</w:t>
            </w:r>
          </w:p>
        </w:tc>
        <w:tc>
          <w:tcPr>
            <w:tcW w:w="3667" w:type="dxa"/>
            <w:vAlign w:val="center"/>
          </w:tcPr>
          <w:p w14:paraId="1A1D1D93" w14:textId="77777777" w:rsidR="00CD683C" w:rsidRDefault="004575E6">
            <w:r>
              <w:t>单层实体门</w:t>
            </w:r>
          </w:p>
        </w:tc>
        <w:tc>
          <w:tcPr>
            <w:tcW w:w="1460" w:type="dxa"/>
            <w:vAlign w:val="center"/>
          </w:tcPr>
          <w:p w14:paraId="6A044AD8" w14:textId="77777777" w:rsidR="00CD683C" w:rsidRDefault="004575E6">
            <w:r>
              <w:t>2.303</w:t>
            </w:r>
          </w:p>
        </w:tc>
        <w:tc>
          <w:tcPr>
            <w:tcW w:w="3560" w:type="dxa"/>
            <w:vAlign w:val="center"/>
          </w:tcPr>
          <w:p w14:paraId="41B83462" w14:textId="77777777" w:rsidR="00CD683C" w:rsidRDefault="00CD683C"/>
        </w:tc>
      </w:tr>
    </w:tbl>
    <w:p w14:paraId="6E7679D9" w14:textId="77777777" w:rsidR="00CD683C" w:rsidRDefault="004575E6">
      <w:pPr>
        <w:pStyle w:val="2"/>
      </w:pPr>
      <w:r>
        <w:t>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CD683C" w14:paraId="47110AB1" w14:textId="77777777">
        <w:tc>
          <w:tcPr>
            <w:tcW w:w="905" w:type="dxa"/>
            <w:shd w:val="clear" w:color="auto" w:fill="E6E6E6"/>
            <w:vAlign w:val="center"/>
          </w:tcPr>
          <w:p w14:paraId="522D7DB4" w14:textId="77777777" w:rsidR="00CD683C" w:rsidRDefault="004575E6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363C569B" w14:textId="77777777" w:rsidR="00CD683C" w:rsidRDefault="004575E6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3D34795" w14:textId="77777777" w:rsidR="00CD683C" w:rsidRDefault="004575E6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B6DFFB7" w14:textId="77777777" w:rsidR="00CD683C" w:rsidRDefault="004575E6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5F7C820" w14:textId="77777777" w:rsidR="00CD683C" w:rsidRDefault="004575E6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DC559C0" w14:textId="77777777" w:rsidR="00CD683C" w:rsidRDefault="004575E6">
            <w:pPr>
              <w:jc w:val="center"/>
            </w:pPr>
            <w:r>
              <w:t>备注</w:t>
            </w:r>
          </w:p>
        </w:tc>
      </w:tr>
      <w:tr w:rsidR="00CD683C" w14:paraId="66CA4A27" w14:textId="77777777">
        <w:tc>
          <w:tcPr>
            <w:tcW w:w="905" w:type="dxa"/>
            <w:shd w:val="clear" w:color="auto" w:fill="E6E6E6"/>
            <w:vAlign w:val="center"/>
          </w:tcPr>
          <w:p w14:paraId="73D41086" w14:textId="77777777" w:rsidR="00CD683C" w:rsidRDefault="004575E6">
            <w:r>
              <w:t>1</w:t>
            </w:r>
          </w:p>
        </w:tc>
        <w:tc>
          <w:tcPr>
            <w:tcW w:w="2694" w:type="dxa"/>
            <w:vAlign w:val="center"/>
          </w:tcPr>
          <w:p w14:paraId="298AD7EC" w14:textId="77777777" w:rsidR="00CD683C" w:rsidRDefault="004575E6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4E8A3A4C" w14:textId="77777777" w:rsidR="00CD683C" w:rsidRDefault="004575E6">
            <w:r>
              <w:t>3.900</w:t>
            </w:r>
          </w:p>
        </w:tc>
        <w:tc>
          <w:tcPr>
            <w:tcW w:w="956" w:type="dxa"/>
            <w:vAlign w:val="center"/>
          </w:tcPr>
          <w:p w14:paraId="27EB4CFA" w14:textId="77777777" w:rsidR="00CD683C" w:rsidRDefault="004575E6">
            <w:r>
              <w:t>0.750</w:t>
            </w:r>
          </w:p>
        </w:tc>
        <w:tc>
          <w:tcPr>
            <w:tcW w:w="956" w:type="dxa"/>
            <w:vAlign w:val="center"/>
          </w:tcPr>
          <w:p w14:paraId="08F4E4B8" w14:textId="77777777" w:rsidR="00CD683C" w:rsidRDefault="004575E6">
            <w:r>
              <w:t>1.000</w:t>
            </w:r>
          </w:p>
        </w:tc>
        <w:tc>
          <w:tcPr>
            <w:tcW w:w="2988" w:type="dxa"/>
            <w:vAlign w:val="center"/>
          </w:tcPr>
          <w:p w14:paraId="35F72EC7" w14:textId="77777777" w:rsidR="00CD683C" w:rsidRDefault="004575E6">
            <w:r>
              <w:t>来源《民用建筑热工设计规范》</w:t>
            </w:r>
          </w:p>
        </w:tc>
      </w:tr>
      <w:tr w:rsidR="00CD683C" w14:paraId="7627B85F" w14:textId="77777777">
        <w:tc>
          <w:tcPr>
            <w:tcW w:w="905" w:type="dxa"/>
            <w:shd w:val="clear" w:color="auto" w:fill="E6E6E6"/>
            <w:vAlign w:val="center"/>
          </w:tcPr>
          <w:p w14:paraId="798BAD68" w14:textId="77777777" w:rsidR="00CD683C" w:rsidRDefault="004575E6">
            <w:r>
              <w:t>2</w:t>
            </w:r>
          </w:p>
        </w:tc>
        <w:tc>
          <w:tcPr>
            <w:tcW w:w="2694" w:type="dxa"/>
            <w:vAlign w:val="center"/>
          </w:tcPr>
          <w:p w14:paraId="7E88568E" w14:textId="77777777" w:rsidR="00CD683C" w:rsidRDefault="004575E6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4F6D7574" w14:textId="77777777" w:rsidR="00CD683C" w:rsidRDefault="004575E6">
            <w:r>
              <w:t>3.900</w:t>
            </w:r>
          </w:p>
        </w:tc>
        <w:tc>
          <w:tcPr>
            <w:tcW w:w="956" w:type="dxa"/>
            <w:vAlign w:val="center"/>
          </w:tcPr>
          <w:p w14:paraId="353FC453" w14:textId="77777777" w:rsidR="00CD683C" w:rsidRDefault="004575E6">
            <w:r>
              <w:t>0.750</w:t>
            </w:r>
          </w:p>
        </w:tc>
        <w:tc>
          <w:tcPr>
            <w:tcW w:w="956" w:type="dxa"/>
            <w:vAlign w:val="center"/>
          </w:tcPr>
          <w:p w14:paraId="6A5B6E2E" w14:textId="77777777" w:rsidR="00CD683C" w:rsidRDefault="004575E6">
            <w:r>
              <w:t>1.000</w:t>
            </w:r>
          </w:p>
        </w:tc>
        <w:tc>
          <w:tcPr>
            <w:tcW w:w="2988" w:type="dxa"/>
            <w:vAlign w:val="center"/>
          </w:tcPr>
          <w:p w14:paraId="509EC63B" w14:textId="77777777" w:rsidR="00CD683C" w:rsidRDefault="004575E6">
            <w:r>
              <w:t>来源《民用建筑热工设计规范》</w:t>
            </w:r>
          </w:p>
        </w:tc>
      </w:tr>
      <w:tr w:rsidR="00CD683C" w14:paraId="26E13BAA" w14:textId="77777777">
        <w:tc>
          <w:tcPr>
            <w:tcW w:w="905" w:type="dxa"/>
            <w:shd w:val="clear" w:color="auto" w:fill="E6E6E6"/>
            <w:vAlign w:val="center"/>
          </w:tcPr>
          <w:p w14:paraId="6CD906C6" w14:textId="77777777" w:rsidR="00CD683C" w:rsidRDefault="004575E6">
            <w:r>
              <w:t>3</w:t>
            </w:r>
          </w:p>
        </w:tc>
        <w:tc>
          <w:tcPr>
            <w:tcW w:w="2694" w:type="dxa"/>
            <w:vAlign w:val="center"/>
          </w:tcPr>
          <w:p w14:paraId="5CE5DA48" w14:textId="77777777" w:rsidR="00CD683C" w:rsidRDefault="004575E6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78F3DBD6" w14:textId="77777777" w:rsidR="00CD683C" w:rsidRDefault="004575E6">
            <w:r>
              <w:t>3.900</w:t>
            </w:r>
          </w:p>
        </w:tc>
        <w:tc>
          <w:tcPr>
            <w:tcW w:w="956" w:type="dxa"/>
            <w:vAlign w:val="center"/>
          </w:tcPr>
          <w:p w14:paraId="3E459F39" w14:textId="77777777" w:rsidR="00CD683C" w:rsidRDefault="004575E6">
            <w:r>
              <w:t>0.750</w:t>
            </w:r>
          </w:p>
        </w:tc>
        <w:tc>
          <w:tcPr>
            <w:tcW w:w="956" w:type="dxa"/>
            <w:vAlign w:val="center"/>
          </w:tcPr>
          <w:p w14:paraId="0FFA1890" w14:textId="77777777" w:rsidR="00CD683C" w:rsidRDefault="004575E6">
            <w:r>
              <w:t>1.000</w:t>
            </w:r>
          </w:p>
        </w:tc>
        <w:tc>
          <w:tcPr>
            <w:tcW w:w="2988" w:type="dxa"/>
            <w:vAlign w:val="center"/>
          </w:tcPr>
          <w:p w14:paraId="088D1166" w14:textId="77777777" w:rsidR="00CD683C" w:rsidRDefault="004575E6">
            <w:r>
              <w:t>来源《民用建筑热工设计规范》</w:t>
            </w:r>
          </w:p>
        </w:tc>
      </w:tr>
    </w:tbl>
    <w:p w14:paraId="29BAB8C8" w14:textId="77777777" w:rsidR="00CD683C" w:rsidRDefault="004575E6">
      <w:pPr>
        <w:pStyle w:val="1"/>
      </w:pPr>
      <w:r>
        <w:t>房间类型</w:t>
      </w:r>
    </w:p>
    <w:p w14:paraId="7B4FAA31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房间表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D683C" w14:paraId="7C1EBE26" w14:textId="77777777">
        <w:tc>
          <w:tcPr>
            <w:tcW w:w="1862" w:type="dxa"/>
            <w:shd w:val="clear" w:color="auto" w:fill="E6E6E6"/>
            <w:vAlign w:val="center"/>
          </w:tcPr>
          <w:p w14:paraId="3A411C54" w14:textId="77777777" w:rsidR="00CD683C" w:rsidRDefault="004575E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EE8862C" w14:textId="77777777" w:rsidR="00CD683C" w:rsidRDefault="004575E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9704702" w14:textId="77777777" w:rsidR="00CD683C" w:rsidRDefault="004575E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13610FD7" w14:textId="77777777" w:rsidR="00CD683C" w:rsidRDefault="004575E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DA9651A" w14:textId="77777777" w:rsidR="00CD683C" w:rsidRDefault="004575E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698608D" w14:textId="77777777" w:rsidR="00CD683C" w:rsidRDefault="004575E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EBCCD5A" w14:textId="77777777" w:rsidR="00CD683C" w:rsidRDefault="004575E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D683C" w14:paraId="1C2120CD" w14:textId="77777777">
        <w:tc>
          <w:tcPr>
            <w:tcW w:w="1862" w:type="dxa"/>
            <w:shd w:val="clear" w:color="auto" w:fill="E6E6E6"/>
            <w:vAlign w:val="center"/>
          </w:tcPr>
          <w:p w14:paraId="4271AA72" w14:textId="77777777" w:rsidR="00CD683C" w:rsidRDefault="004575E6">
            <w:r>
              <w:t>主卧室</w:t>
            </w:r>
          </w:p>
        </w:tc>
        <w:tc>
          <w:tcPr>
            <w:tcW w:w="781" w:type="dxa"/>
            <w:vAlign w:val="center"/>
          </w:tcPr>
          <w:p w14:paraId="1DA4ADF5" w14:textId="77777777" w:rsidR="00CD683C" w:rsidRDefault="004575E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1B261FA" w14:textId="77777777" w:rsidR="00CD683C" w:rsidRDefault="004575E6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436582B8" w14:textId="77777777" w:rsidR="00CD683C" w:rsidRDefault="004575E6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854B0F3" w14:textId="77777777" w:rsidR="00CD683C" w:rsidRDefault="004575E6">
            <w:pPr>
              <w:jc w:val="center"/>
            </w:pPr>
            <w:r>
              <w:t>36.6(m^2/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4152787" w14:textId="77777777" w:rsidR="00CD683C" w:rsidRDefault="004575E6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4A9A4A4C" w14:textId="77777777" w:rsidR="00CD683C" w:rsidRDefault="004575E6">
            <w:pPr>
              <w:jc w:val="center"/>
            </w:pPr>
            <w:r>
              <w:t>0(W/m^2)</w:t>
            </w:r>
          </w:p>
        </w:tc>
      </w:tr>
      <w:tr w:rsidR="00CD683C" w14:paraId="23EBBC43" w14:textId="77777777">
        <w:tc>
          <w:tcPr>
            <w:tcW w:w="1862" w:type="dxa"/>
            <w:shd w:val="clear" w:color="auto" w:fill="E6E6E6"/>
            <w:vAlign w:val="center"/>
          </w:tcPr>
          <w:p w14:paraId="3DF40E1F" w14:textId="77777777" w:rsidR="00CD683C" w:rsidRDefault="004575E6">
            <w:r>
              <w:t>卫生间</w:t>
            </w:r>
          </w:p>
        </w:tc>
        <w:tc>
          <w:tcPr>
            <w:tcW w:w="781" w:type="dxa"/>
            <w:vAlign w:val="center"/>
          </w:tcPr>
          <w:p w14:paraId="56CE9733" w14:textId="77777777" w:rsidR="00CD683C" w:rsidRDefault="004575E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4E8B547F" w14:textId="77777777" w:rsidR="00CD683C" w:rsidRDefault="004575E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235653A" w14:textId="77777777" w:rsidR="00CD683C" w:rsidRDefault="004575E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65793AC9" w14:textId="77777777" w:rsidR="00CD683C" w:rsidRDefault="004575E6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6D10D41" w14:textId="77777777" w:rsidR="00CD683C" w:rsidRDefault="004575E6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4CF66774" w14:textId="77777777" w:rsidR="00CD683C" w:rsidRDefault="004575E6">
            <w:pPr>
              <w:jc w:val="center"/>
            </w:pPr>
            <w:r>
              <w:t>0(W/m^2)</w:t>
            </w:r>
          </w:p>
        </w:tc>
      </w:tr>
      <w:tr w:rsidR="00CD683C" w14:paraId="56E6F73C" w14:textId="77777777">
        <w:tc>
          <w:tcPr>
            <w:tcW w:w="1862" w:type="dxa"/>
            <w:shd w:val="clear" w:color="auto" w:fill="E6E6E6"/>
            <w:vAlign w:val="center"/>
          </w:tcPr>
          <w:p w14:paraId="25A21821" w14:textId="77777777" w:rsidR="00CD683C" w:rsidRDefault="004575E6">
            <w:r>
              <w:t>厨房</w:t>
            </w:r>
          </w:p>
        </w:tc>
        <w:tc>
          <w:tcPr>
            <w:tcW w:w="781" w:type="dxa"/>
            <w:vAlign w:val="center"/>
          </w:tcPr>
          <w:p w14:paraId="56846FE5" w14:textId="77777777" w:rsidR="00CD683C" w:rsidRDefault="004575E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31C59017" w14:textId="77777777" w:rsidR="00CD683C" w:rsidRDefault="004575E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3358B6A" w14:textId="77777777" w:rsidR="00CD683C" w:rsidRDefault="004575E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383218CE" w14:textId="77777777" w:rsidR="00CD683C" w:rsidRDefault="004575E6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4EE729F" w14:textId="77777777" w:rsidR="00CD683C" w:rsidRDefault="004575E6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7AB04228" w14:textId="77777777" w:rsidR="00CD683C" w:rsidRDefault="004575E6">
            <w:pPr>
              <w:jc w:val="center"/>
            </w:pPr>
            <w:r>
              <w:t>24(W/m^2)</w:t>
            </w:r>
          </w:p>
        </w:tc>
      </w:tr>
      <w:tr w:rsidR="00CD683C" w14:paraId="2FC07196" w14:textId="77777777">
        <w:tc>
          <w:tcPr>
            <w:tcW w:w="1862" w:type="dxa"/>
            <w:shd w:val="clear" w:color="auto" w:fill="E6E6E6"/>
            <w:vAlign w:val="center"/>
          </w:tcPr>
          <w:p w14:paraId="75A798A1" w14:textId="77777777" w:rsidR="00CD683C" w:rsidRDefault="004575E6">
            <w:r>
              <w:t>封闭阳台</w:t>
            </w:r>
          </w:p>
        </w:tc>
        <w:tc>
          <w:tcPr>
            <w:tcW w:w="781" w:type="dxa"/>
            <w:vAlign w:val="center"/>
          </w:tcPr>
          <w:p w14:paraId="39973E8B" w14:textId="77777777" w:rsidR="00CD683C" w:rsidRDefault="004575E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A471D41" w14:textId="77777777" w:rsidR="00CD683C" w:rsidRDefault="004575E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53A40C0" w14:textId="77777777" w:rsidR="00CD683C" w:rsidRDefault="004575E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76D2BC38" w14:textId="77777777" w:rsidR="00CD683C" w:rsidRDefault="004575E6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D8BB293" w14:textId="77777777" w:rsidR="00CD683C" w:rsidRDefault="004575E6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434E5930" w14:textId="77777777" w:rsidR="00CD683C" w:rsidRDefault="004575E6">
            <w:pPr>
              <w:jc w:val="center"/>
            </w:pPr>
            <w:r>
              <w:t>5(W/m^2)</w:t>
            </w:r>
          </w:p>
        </w:tc>
      </w:tr>
      <w:tr w:rsidR="00CD683C" w14:paraId="54C59460" w14:textId="77777777">
        <w:tc>
          <w:tcPr>
            <w:tcW w:w="1862" w:type="dxa"/>
            <w:shd w:val="clear" w:color="auto" w:fill="E6E6E6"/>
            <w:vAlign w:val="center"/>
          </w:tcPr>
          <w:p w14:paraId="04D25798" w14:textId="77777777" w:rsidR="00CD683C" w:rsidRDefault="004575E6">
            <w:r>
              <w:t>楼梯间</w:t>
            </w:r>
          </w:p>
        </w:tc>
        <w:tc>
          <w:tcPr>
            <w:tcW w:w="781" w:type="dxa"/>
            <w:vAlign w:val="center"/>
          </w:tcPr>
          <w:p w14:paraId="14771C5E" w14:textId="77777777" w:rsidR="00CD683C" w:rsidRDefault="004575E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3887F3D4" w14:textId="77777777" w:rsidR="00CD683C" w:rsidRDefault="004575E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2A1CFE6" w14:textId="77777777" w:rsidR="00CD683C" w:rsidRDefault="004575E6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4B19A20" w14:textId="77777777" w:rsidR="00CD683C" w:rsidRDefault="004575E6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C7282DC" w14:textId="77777777" w:rsidR="00CD683C" w:rsidRDefault="004575E6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60130577" w14:textId="77777777" w:rsidR="00CD683C" w:rsidRDefault="004575E6">
            <w:pPr>
              <w:jc w:val="center"/>
            </w:pPr>
            <w:r>
              <w:t>0(W/m^2)</w:t>
            </w:r>
          </w:p>
        </w:tc>
      </w:tr>
      <w:tr w:rsidR="00CD683C" w14:paraId="60E8C2F4" w14:textId="77777777">
        <w:tc>
          <w:tcPr>
            <w:tcW w:w="1862" w:type="dxa"/>
            <w:shd w:val="clear" w:color="auto" w:fill="E6E6E6"/>
            <w:vAlign w:val="center"/>
          </w:tcPr>
          <w:p w14:paraId="3ADA012A" w14:textId="77777777" w:rsidR="00CD683C" w:rsidRDefault="004575E6">
            <w:r>
              <w:t>次卧室</w:t>
            </w:r>
          </w:p>
        </w:tc>
        <w:tc>
          <w:tcPr>
            <w:tcW w:w="781" w:type="dxa"/>
            <w:vAlign w:val="center"/>
          </w:tcPr>
          <w:p w14:paraId="586B7D60" w14:textId="77777777" w:rsidR="00CD683C" w:rsidRDefault="004575E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EB5B2E7" w14:textId="77777777" w:rsidR="00CD683C" w:rsidRDefault="004575E6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0B9D1865" w14:textId="77777777" w:rsidR="00CD683C" w:rsidRDefault="004575E6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4BD9151" w14:textId="77777777" w:rsidR="00CD683C" w:rsidRDefault="004575E6">
            <w:pPr>
              <w:jc w:val="center"/>
            </w:pPr>
            <w:r>
              <w:t>36.6(m^2/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77C93DD" w14:textId="77777777" w:rsidR="00CD683C" w:rsidRDefault="004575E6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21414B0C" w14:textId="77777777" w:rsidR="00CD683C" w:rsidRDefault="004575E6">
            <w:pPr>
              <w:jc w:val="center"/>
            </w:pPr>
            <w:r>
              <w:t>0(W/m^2)</w:t>
            </w:r>
          </w:p>
        </w:tc>
      </w:tr>
      <w:tr w:rsidR="00CD683C" w14:paraId="344EE624" w14:textId="77777777">
        <w:tc>
          <w:tcPr>
            <w:tcW w:w="1862" w:type="dxa"/>
            <w:shd w:val="clear" w:color="auto" w:fill="E6E6E6"/>
            <w:vAlign w:val="center"/>
          </w:tcPr>
          <w:p w14:paraId="5C8C024D" w14:textId="77777777" w:rsidR="00CD683C" w:rsidRDefault="004575E6">
            <w:r>
              <w:t>空房间</w:t>
            </w:r>
          </w:p>
        </w:tc>
        <w:tc>
          <w:tcPr>
            <w:tcW w:w="781" w:type="dxa"/>
            <w:vAlign w:val="center"/>
          </w:tcPr>
          <w:p w14:paraId="024120E3" w14:textId="77777777" w:rsidR="00CD683C" w:rsidRDefault="004575E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79760EF" w14:textId="77777777" w:rsidR="00CD683C" w:rsidRDefault="004575E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256E7AB5" w14:textId="77777777" w:rsidR="00CD683C" w:rsidRDefault="004575E6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A663FFB" w14:textId="77777777" w:rsidR="00CD683C" w:rsidRDefault="004575E6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FB14BEF" w14:textId="77777777" w:rsidR="00CD683C" w:rsidRDefault="004575E6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2FBB022B" w14:textId="77777777" w:rsidR="00CD683C" w:rsidRDefault="004575E6">
            <w:pPr>
              <w:jc w:val="center"/>
            </w:pPr>
            <w:r>
              <w:t>0(W/m^2)</w:t>
            </w:r>
          </w:p>
        </w:tc>
      </w:tr>
      <w:tr w:rsidR="00CD683C" w14:paraId="68AF8C24" w14:textId="77777777">
        <w:tc>
          <w:tcPr>
            <w:tcW w:w="1862" w:type="dxa"/>
            <w:shd w:val="clear" w:color="auto" w:fill="E6E6E6"/>
            <w:vAlign w:val="center"/>
          </w:tcPr>
          <w:p w14:paraId="51DFC799" w14:textId="77777777" w:rsidR="00CD683C" w:rsidRDefault="004575E6">
            <w:r>
              <w:t>起居室</w:t>
            </w:r>
          </w:p>
        </w:tc>
        <w:tc>
          <w:tcPr>
            <w:tcW w:w="781" w:type="dxa"/>
            <w:vAlign w:val="center"/>
          </w:tcPr>
          <w:p w14:paraId="10F90E3A" w14:textId="77777777" w:rsidR="00CD683C" w:rsidRDefault="004575E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DA39226" w14:textId="77777777" w:rsidR="00CD683C" w:rsidRDefault="004575E6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472A95CB" w14:textId="77777777" w:rsidR="00CD683C" w:rsidRDefault="004575E6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7C16C5B" w14:textId="77777777" w:rsidR="00CD683C" w:rsidRDefault="004575E6">
            <w:pPr>
              <w:jc w:val="center"/>
            </w:pPr>
            <w:r>
              <w:t>36.6(m^2/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266B034" w14:textId="77777777" w:rsidR="00CD683C" w:rsidRDefault="004575E6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1882B03B" w14:textId="77777777" w:rsidR="00CD683C" w:rsidRDefault="004575E6">
            <w:pPr>
              <w:jc w:val="center"/>
            </w:pPr>
            <w:r>
              <w:t>0(W/m^2)</w:t>
            </w:r>
          </w:p>
        </w:tc>
      </w:tr>
    </w:tbl>
    <w:p w14:paraId="31A03093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作息时间表</w:t>
      </w:r>
    </w:p>
    <w:p w14:paraId="697435AA" w14:textId="77777777" w:rsidR="00CD683C" w:rsidRDefault="004575E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A3BB8CA" w14:textId="77777777" w:rsidR="00CD683C" w:rsidRDefault="004575E6">
      <w:pPr>
        <w:pStyle w:val="1"/>
        <w:widowControl w:val="0"/>
        <w:rPr>
          <w:kern w:val="2"/>
          <w:szCs w:val="24"/>
        </w:rPr>
      </w:pPr>
      <w:r>
        <w:rPr>
          <w:kern w:val="2"/>
          <w:szCs w:val="24"/>
        </w:rPr>
        <w:lastRenderedPageBreak/>
        <w:t>系统设置</w:t>
      </w:r>
    </w:p>
    <w:p w14:paraId="502CE4CA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系统划分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CD683C" w14:paraId="3B768502" w14:textId="77777777">
        <w:tc>
          <w:tcPr>
            <w:tcW w:w="1131" w:type="dxa"/>
            <w:shd w:val="clear" w:color="auto" w:fill="E6E6E6"/>
            <w:vAlign w:val="center"/>
          </w:tcPr>
          <w:p w14:paraId="6551F731" w14:textId="77777777" w:rsidR="00CD683C" w:rsidRDefault="004575E6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84FC87" w14:textId="77777777" w:rsidR="00CD683C" w:rsidRDefault="004575E6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CD885D5" w14:textId="77777777" w:rsidR="00CD683C" w:rsidRDefault="004575E6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931E76" w14:textId="77777777" w:rsidR="00CD683C" w:rsidRDefault="004575E6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C0465CB" w14:textId="77777777" w:rsidR="00CD683C" w:rsidRDefault="004575E6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FC1D6D1" w14:textId="77777777" w:rsidR="00CD683C" w:rsidRDefault="004575E6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6A5AE0FF" w14:textId="77777777" w:rsidR="00CD683C" w:rsidRDefault="004575E6">
            <w:pPr>
              <w:jc w:val="center"/>
            </w:pPr>
            <w:r>
              <w:t>包含的房间</w:t>
            </w:r>
          </w:p>
        </w:tc>
      </w:tr>
      <w:tr w:rsidR="00CD683C" w14:paraId="3992B5F6" w14:textId="77777777">
        <w:tc>
          <w:tcPr>
            <w:tcW w:w="1131" w:type="dxa"/>
            <w:vAlign w:val="center"/>
          </w:tcPr>
          <w:p w14:paraId="4CD9668E" w14:textId="77777777" w:rsidR="00CD683C" w:rsidRDefault="004575E6">
            <w:r>
              <w:t>默认</w:t>
            </w:r>
          </w:p>
        </w:tc>
        <w:tc>
          <w:tcPr>
            <w:tcW w:w="1131" w:type="dxa"/>
            <w:vAlign w:val="center"/>
          </w:tcPr>
          <w:p w14:paraId="4B4044B4" w14:textId="77777777" w:rsidR="00CD683C" w:rsidRDefault="004575E6">
            <w:r>
              <w:t>无</w:t>
            </w:r>
          </w:p>
        </w:tc>
        <w:tc>
          <w:tcPr>
            <w:tcW w:w="1528" w:type="dxa"/>
            <w:vAlign w:val="center"/>
          </w:tcPr>
          <w:p w14:paraId="7B98958A" w14:textId="77777777" w:rsidR="00CD683C" w:rsidRDefault="004575E6">
            <w:r>
              <w:t>--</w:t>
            </w:r>
          </w:p>
        </w:tc>
        <w:tc>
          <w:tcPr>
            <w:tcW w:w="1018" w:type="dxa"/>
            <w:vAlign w:val="center"/>
          </w:tcPr>
          <w:p w14:paraId="27ADBB68" w14:textId="77777777" w:rsidR="00CD683C" w:rsidRDefault="004575E6">
            <w:r>
              <w:t>--</w:t>
            </w:r>
          </w:p>
        </w:tc>
        <w:tc>
          <w:tcPr>
            <w:tcW w:w="735" w:type="dxa"/>
            <w:vAlign w:val="center"/>
          </w:tcPr>
          <w:p w14:paraId="4EFB4A64" w14:textId="77777777" w:rsidR="00CD683C" w:rsidRDefault="004575E6">
            <w:r>
              <w:t>--</w:t>
            </w:r>
          </w:p>
        </w:tc>
        <w:tc>
          <w:tcPr>
            <w:tcW w:w="956" w:type="dxa"/>
            <w:vAlign w:val="center"/>
          </w:tcPr>
          <w:p w14:paraId="1961AE5B" w14:textId="77777777" w:rsidR="00CD683C" w:rsidRDefault="004575E6">
            <w:r>
              <w:t>3505.08</w:t>
            </w:r>
          </w:p>
        </w:tc>
        <w:tc>
          <w:tcPr>
            <w:tcW w:w="2830" w:type="dxa"/>
            <w:vAlign w:val="center"/>
          </w:tcPr>
          <w:p w14:paraId="536A8C3C" w14:textId="77777777" w:rsidR="00CD683C" w:rsidRDefault="004575E6">
            <w:r>
              <w:t>所有房间</w:t>
            </w:r>
          </w:p>
        </w:tc>
      </w:tr>
    </w:tbl>
    <w:p w14:paraId="4C5B61E1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运行时间表</w:t>
      </w:r>
    </w:p>
    <w:p w14:paraId="68C6C176" w14:textId="77777777" w:rsidR="00CD683C" w:rsidRDefault="004575E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BF8CC12" w14:textId="77777777" w:rsidR="00CD683C" w:rsidRDefault="004575E6">
      <w:pPr>
        <w:pStyle w:val="1"/>
        <w:widowControl w:val="0"/>
        <w:rPr>
          <w:kern w:val="2"/>
          <w:szCs w:val="24"/>
        </w:rPr>
      </w:pPr>
      <w:r>
        <w:rPr>
          <w:kern w:val="2"/>
          <w:szCs w:val="24"/>
        </w:rPr>
        <w:t>计算结果</w:t>
      </w:r>
    </w:p>
    <w:p w14:paraId="02B9A037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模拟周期</w:t>
      </w:r>
    </w:p>
    <w:p w14:paraId="26441102" w14:textId="77777777" w:rsidR="00CD683C" w:rsidRDefault="004575E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1C4D47F5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全年冷暖需求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CD683C" w14:paraId="06ACE5BF" w14:textId="77777777">
        <w:tc>
          <w:tcPr>
            <w:tcW w:w="1975" w:type="dxa"/>
            <w:shd w:val="clear" w:color="auto" w:fill="E6E6E6"/>
            <w:vAlign w:val="center"/>
          </w:tcPr>
          <w:p w14:paraId="5BCE3E65" w14:textId="77777777" w:rsidR="00CD683C" w:rsidRDefault="004575E6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23C91F8" w14:textId="77777777" w:rsidR="00CD683C" w:rsidRDefault="004575E6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8B89270" w14:textId="77777777" w:rsidR="00CD683C" w:rsidRDefault="004575E6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BD6A722" w14:textId="77777777" w:rsidR="00CD683C" w:rsidRDefault="004575E6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4D69207" w14:textId="77777777" w:rsidR="00CD683C" w:rsidRDefault="004575E6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CD683C" w14:paraId="0B706BC2" w14:textId="77777777">
        <w:tc>
          <w:tcPr>
            <w:tcW w:w="1975" w:type="dxa"/>
            <w:shd w:val="clear" w:color="auto" w:fill="E6E6E6"/>
            <w:vAlign w:val="center"/>
          </w:tcPr>
          <w:p w14:paraId="31F683A4" w14:textId="77777777" w:rsidR="00CD683C" w:rsidRDefault="004575E6">
            <w:r>
              <w:t>默认系统</w:t>
            </w:r>
          </w:p>
        </w:tc>
        <w:tc>
          <w:tcPr>
            <w:tcW w:w="1839" w:type="dxa"/>
            <w:vAlign w:val="center"/>
          </w:tcPr>
          <w:p w14:paraId="5924E758" w14:textId="77777777" w:rsidR="00CD683C" w:rsidRDefault="004575E6">
            <w:r>
              <w:t>8120</w:t>
            </w:r>
          </w:p>
        </w:tc>
        <w:tc>
          <w:tcPr>
            <w:tcW w:w="1839" w:type="dxa"/>
            <w:vAlign w:val="center"/>
          </w:tcPr>
          <w:p w14:paraId="77CC00B8" w14:textId="77777777" w:rsidR="00CD683C" w:rsidRDefault="004575E6">
            <w:r>
              <w:t>2</w:t>
            </w:r>
          </w:p>
        </w:tc>
        <w:tc>
          <w:tcPr>
            <w:tcW w:w="1839" w:type="dxa"/>
            <w:vAlign w:val="center"/>
          </w:tcPr>
          <w:p w14:paraId="6844864E" w14:textId="77777777" w:rsidR="00CD683C" w:rsidRDefault="004575E6">
            <w:r>
              <w:t>64255</w:t>
            </w:r>
          </w:p>
        </w:tc>
        <w:tc>
          <w:tcPr>
            <w:tcW w:w="1839" w:type="dxa"/>
            <w:vAlign w:val="center"/>
          </w:tcPr>
          <w:p w14:paraId="27E15B18" w14:textId="77777777" w:rsidR="00CD683C" w:rsidRDefault="004575E6">
            <w:r>
              <w:t>18</w:t>
            </w:r>
          </w:p>
        </w:tc>
      </w:tr>
      <w:tr w:rsidR="00CD683C" w14:paraId="02A77C90" w14:textId="77777777">
        <w:tc>
          <w:tcPr>
            <w:tcW w:w="1975" w:type="dxa"/>
            <w:shd w:val="clear" w:color="auto" w:fill="E6E6E6"/>
            <w:vAlign w:val="center"/>
          </w:tcPr>
          <w:p w14:paraId="72E2A241" w14:textId="77777777" w:rsidR="00CD683C" w:rsidRDefault="004575E6">
            <w:r>
              <w:t>总计</w:t>
            </w:r>
          </w:p>
        </w:tc>
        <w:tc>
          <w:tcPr>
            <w:tcW w:w="1839" w:type="dxa"/>
            <w:vAlign w:val="center"/>
          </w:tcPr>
          <w:p w14:paraId="7B777AF7" w14:textId="77777777" w:rsidR="00CD683C" w:rsidRDefault="004575E6">
            <w:r>
              <w:t>8120</w:t>
            </w:r>
          </w:p>
        </w:tc>
        <w:tc>
          <w:tcPr>
            <w:tcW w:w="1839" w:type="dxa"/>
            <w:vAlign w:val="center"/>
          </w:tcPr>
          <w:p w14:paraId="31B5508A" w14:textId="77777777" w:rsidR="00CD683C" w:rsidRDefault="004575E6">
            <w:r>
              <w:t>2</w:t>
            </w:r>
          </w:p>
        </w:tc>
        <w:tc>
          <w:tcPr>
            <w:tcW w:w="1839" w:type="dxa"/>
            <w:vAlign w:val="center"/>
          </w:tcPr>
          <w:p w14:paraId="13DF8CE3" w14:textId="77777777" w:rsidR="00CD683C" w:rsidRDefault="004575E6">
            <w:r>
              <w:t>64255</w:t>
            </w:r>
          </w:p>
        </w:tc>
        <w:tc>
          <w:tcPr>
            <w:tcW w:w="1839" w:type="dxa"/>
            <w:vAlign w:val="center"/>
          </w:tcPr>
          <w:p w14:paraId="022C9046" w14:textId="77777777" w:rsidR="00CD683C" w:rsidRDefault="004575E6">
            <w:r>
              <w:t>18</w:t>
            </w:r>
          </w:p>
        </w:tc>
      </w:tr>
    </w:tbl>
    <w:p w14:paraId="6E625D74" w14:textId="77777777" w:rsidR="00CD683C" w:rsidRDefault="004575E6">
      <w:r>
        <w:rPr>
          <w:noProof/>
        </w:rPr>
        <w:drawing>
          <wp:inline distT="0" distB="0" distL="0" distR="0" wp14:anchorId="548C1437" wp14:editId="1CF05D05">
            <wp:extent cx="5344086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8245F" w14:textId="77777777" w:rsidR="00CD683C" w:rsidRDefault="00CD683C"/>
    <w:p w14:paraId="23881ED0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能耗分项统计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CD683C" w14:paraId="21D11A50" w14:textId="77777777">
        <w:tc>
          <w:tcPr>
            <w:tcW w:w="1641" w:type="dxa"/>
            <w:shd w:val="clear" w:color="auto" w:fill="E6E6E6"/>
            <w:vAlign w:val="center"/>
          </w:tcPr>
          <w:p w14:paraId="3812E449" w14:textId="77777777" w:rsidR="00CD683C" w:rsidRDefault="004575E6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7CC8C60" w14:textId="77777777" w:rsidR="00CD683C" w:rsidRDefault="004575E6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D322023" w14:textId="77777777" w:rsidR="00CD683C" w:rsidRDefault="004575E6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7078959" w14:textId="77777777" w:rsidR="00CD683C" w:rsidRDefault="004575E6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72D02BB" w14:textId="77777777" w:rsidR="00CD683C" w:rsidRDefault="004575E6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CEB33F" w14:textId="77777777" w:rsidR="00CD683C" w:rsidRDefault="004575E6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BF66A2" w14:textId="77777777" w:rsidR="00CD683C" w:rsidRDefault="004575E6">
            <w:pPr>
              <w:jc w:val="center"/>
            </w:pPr>
            <w:r>
              <w:t>合计</w:t>
            </w:r>
          </w:p>
        </w:tc>
      </w:tr>
      <w:tr w:rsidR="00CD683C" w14:paraId="48DD4AE1" w14:textId="77777777">
        <w:tc>
          <w:tcPr>
            <w:tcW w:w="1641" w:type="dxa"/>
            <w:shd w:val="clear" w:color="auto" w:fill="E6E6E6"/>
            <w:vAlign w:val="center"/>
          </w:tcPr>
          <w:p w14:paraId="6DEB3126" w14:textId="77777777" w:rsidR="00CD683C" w:rsidRDefault="004575E6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72C96095" w14:textId="77777777" w:rsidR="00CD683C" w:rsidRDefault="004575E6">
            <w:r>
              <w:t>-40509</w:t>
            </w:r>
          </w:p>
        </w:tc>
        <w:tc>
          <w:tcPr>
            <w:tcW w:w="1415" w:type="dxa"/>
            <w:vAlign w:val="center"/>
          </w:tcPr>
          <w:p w14:paraId="328B35FB" w14:textId="77777777" w:rsidR="00CD683C" w:rsidRDefault="004575E6">
            <w:r>
              <w:t>11454</w:t>
            </w:r>
          </w:p>
        </w:tc>
        <w:tc>
          <w:tcPr>
            <w:tcW w:w="1301" w:type="dxa"/>
            <w:vAlign w:val="center"/>
          </w:tcPr>
          <w:p w14:paraId="21A2AFC8" w14:textId="77777777" w:rsidR="00CD683C" w:rsidRDefault="004575E6">
            <w:r>
              <w:t>5161</w:t>
            </w:r>
          </w:p>
        </w:tc>
        <w:tc>
          <w:tcPr>
            <w:tcW w:w="1409" w:type="dxa"/>
            <w:vAlign w:val="center"/>
          </w:tcPr>
          <w:p w14:paraId="793E5E13" w14:textId="77777777" w:rsidR="00CD683C" w:rsidRDefault="004575E6">
            <w:r>
              <w:t>-3259</w:t>
            </w:r>
          </w:p>
        </w:tc>
        <w:tc>
          <w:tcPr>
            <w:tcW w:w="1018" w:type="dxa"/>
            <w:vAlign w:val="center"/>
          </w:tcPr>
          <w:p w14:paraId="68ABF79C" w14:textId="77777777" w:rsidR="00CD683C" w:rsidRDefault="004575E6">
            <w:r>
              <w:t>0</w:t>
            </w:r>
          </w:p>
        </w:tc>
        <w:tc>
          <w:tcPr>
            <w:tcW w:w="1131" w:type="dxa"/>
            <w:vAlign w:val="center"/>
          </w:tcPr>
          <w:p w14:paraId="28470D7D" w14:textId="77777777" w:rsidR="00CD683C" w:rsidRDefault="004575E6">
            <w:r>
              <w:t>-27153</w:t>
            </w:r>
          </w:p>
        </w:tc>
      </w:tr>
      <w:tr w:rsidR="00CD683C" w14:paraId="272A95C6" w14:textId="77777777">
        <w:tc>
          <w:tcPr>
            <w:tcW w:w="1641" w:type="dxa"/>
            <w:shd w:val="clear" w:color="auto" w:fill="E6E6E6"/>
            <w:vAlign w:val="center"/>
          </w:tcPr>
          <w:p w14:paraId="6C8E64BD" w14:textId="77777777" w:rsidR="00CD683C" w:rsidRDefault="004575E6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2DBBA00C" w14:textId="77777777" w:rsidR="00CD683C" w:rsidRDefault="004575E6">
            <w:r>
              <w:t>114254</w:t>
            </w:r>
          </w:p>
        </w:tc>
        <w:tc>
          <w:tcPr>
            <w:tcW w:w="1415" w:type="dxa"/>
            <w:vAlign w:val="center"/>
          </w:tcPr>
          <w:p w14:paraId="11F7A9BB" w14:textId="77777777" w:rsidR="00CD683C" w:rsidRDefault="004575E6">
            <w:r>
              <w:t>41779</w:t>
            </w:r>
          </w:p>
        </w:tc>
        <w:tc>
          <w:tcPr>
            <w:tcW w:w="1301" w:type="dxa"/>
            <w:vAlign w:val="center"/>
          </w:tcPr>
          <w:p w14:paraId="65371557" w14:textId="77777777" w:rsidR="00CD683C" w:rsidRDefault="004575E6">
            <w:r>
              <w:t>49022</w:t>
            </w:r>
          </w:p>
        </w:tc>
        <w:tc>
          <w:tcPr>
            <w:tcW w:w="1409" w:type="dxa"/>
            <w:vAlign w:val="center"/>
          </w:tcPr>
          <w:p w14:paraId="0D3AA378" w14:textId="77777777" w:rsidR="00CD683C" w:rsidRDefault="004575E6">
            <w:r>
              <w:t>45336</w:t>
            </w:r>
          </w:p>
        </w:tc>
        <w:tc>
          <w:tcPr>
            <w:tcW w:w="1018" w:type="dxa"/>
            <w:vAlign w:val="center"/>
          </w:tcPr>
          <w:p w14:paraId="1D9DE58C" w14:textId="77777777" w:rsidR="00CD683C" w:rsidRDefault="004575E6">
            <w:r>
              <w:t>0</w:t>
            </w:r>
          </w:p>
        </w:tc>
        <w:tc>
          <w:tcPr>
            <w:tcW w:w="1131" w:type="dxa"/>
            <w:vAlign w:val="center"/>
          </w:tcPr>
          <w:p w14:paraId="4D7BF31E" w14:textId="77777777" w:rsidR="00CD683C" w:rsidRDefault="004575E6">
            <w:r>
              <w:t>250391</w:t>
            </w:r>
          </w:p>
        </w:tc>
      </w:tr>
    </w:tbl>
    <w:p w14:paraId="27C09889" w14:textId="77777777" w:rsidR="00CD683C" w:rsidRDefault="004575E6">
      <w:r>
        <w:rPr>
          <w:noProof/>
        </w:rPr>
        <w:lastRenderedPageBreak/>
        <w:drawing>
          <wp:inline distT="0" distB="0" distL="0" distR="0" wp14:anchorId="4C2D56E4" wp14:editId="026B4D03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87DD0" w14:textId="77777777" w:rsidR="00CD683C" w:rsidRDefault="00CD683C"/>
    <w:p w14:paraId="34EF5753" w14:textId="77777777" w:rsidR="00CD683C" w:rsidRDefault="004575E6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97619F2" wp14:editId="72CE390C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5DEEC" w14:textId="77777777" w:rsidR="00CD683C" w:rsidRDefault="004575E6">
      <w:pPr>
        <w:pStyle w:val="2"/>
        <w:widowControl w:val="0"/>
        <w:rPr>
          <w:kern w:val="2"/>
        </w:rPr>
      </w:pPr>
      <w:r>
        <w:rPr>
          <w:kern w:val="2"/>
        </w:rPr>
        <w:t>逐月负荷表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D683C" w14:paraId="06CF629F" w14:textId="77777777">
        <w:tc>
          <w:tcPr>
            <w:tcW w:w="854" w:type="dxa"/>
            <w:shd w:val="clear" w:color="auto" w:fill="E6E6E6"/>
            <w:vAlign w:val="center"/>
          </w:tcPr>
          <w:p w14:paraId="5F75E06B" w14:textId="77777777" w:rsidR="00CD683C" w:rsidRDefault="004575E6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2F5D29" w14:textId="77777777" w:rsidR="00CD683C" w:rsidRDefault="004575E6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15C423" w14:textId="77777777" w:rsidR="00CD683C" w:rsidRDefault="004575E6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124F2D" w14:textId="77777777" w:rsidR="00CD683C" w:rsidRDefault="004575E6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B7450BB" w14:textId="77777777" w:rsidR="00CD683C" w:rsidRDefault="004575E6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49F889" w14:textId="77777777" w:rsidR="00CD683C" w:rsidRDefault="004575E6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8D0A178" w14:textId="77777777" w:rsidR="00CD683C" w:rsidRDefault="004575E6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D683C" w14:paraId="4BF42890" w14:textId="77777777">
        <w:tc>
          <w:tcPr>
            <w:tcW w:w="854" w:type="dxa"/>
            <w:shd w:val="clear" w:color="auto" w:fill="E6E6E6"/>
            <w:vAlign w:val="center"/>
          </w:tcPr>
          <w:p w14:paraId="5D07220F" w14:textId="77777777" w:rsidR="00CD683C" w:rsidRDefault="004575E6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5B29168" w14:textId="77777777" w:rsidR="00CD683C" w:rsidRDefault="004575E6">
            <w:pPr>
              <w:jc w:val="right"/>
            </w:pPr>
            <w:r>
              <w:t>7944</w:t>
            </w:r>
          </w:p>
        </w:tc>
        <w:tc>
          <w:tcPr>
            <w:tcW w:w="1188" w:type="dxa"/>
            <w:vAlign w:val="center"/>
          </w:tcPr>
          <w:p w14:paraId="5E813B90" w14:textId="77777777" w:rsidR="00CD683C" w:rsidRDefault="004575E6">
            <w:pPr>
              <w:jc w:val="right"/>
            </w:pPr>
            <w:r>
              <w:t>466</w:t>
            </w:r>
          </w:p>
        </w:tc>
        <w:tc>
          <w:tcPr>
            <w:tcW w:w="1188" w:type="dxa"/>
            <w:vAlign w:val="center"/>
          </w:tcPr>
          <w:p w14:paraId="1ED6FC06" w14:textId="77777777" w:rsidR="00CD683C" w:rsidRDefault="004575E6">
            <w:pPr>
              <w:jc w:val="right"/>
            </w:pPr>
            <w:r>
              <w:t>48.757</w:t>
            </w:r>
          </w:p>
        </w:tc>
        <w:tc>
          <w:tcPr>
            <w:tcW w:w="1862" w:type="dxa"/>
            <w:vAlign w:val="center"/>
          </w:tcPr>
          <w:p w14:paraId="388F3D8F" w14:textId="77777777" w:rsidR="00CD683C" w:rsidRDefault="004575E6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A396672" w14:textId="77777777" w:rsidR="00CD683C" w:rsidRDefault="004575E6">
            <w:pPr>
              <w:jc w:val="right"/>
            </w:pPr>
            <w:r>
              <w:t>119.084</w:t>
            </w:r>
          </w:p>
        </w:tc>
        <w:tc>
          <w:tcPr>
            <w:tcW w:w="1862" w:type="dxa"/>
            <w:vAlign w:val="center"/>
          </w:tcPr>
          <w:p w14:paraId="371C18E7" w14:textId="77777777" w:rsidR="00CD683C" w:rsidRDefault="004575E6">
            <w:r>
              <w:t>01</w:t>
            </w:r>
            <w:r>
              <w:t>月</w:t>
            </w:r>
            <w:r>
              <w:t>23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CD683C" w14:paraId="6731091A" w14:textId="77777777">
        <w:tc>
          <w:tcPr>
            <w:tcW w:w="854" w:type="dxa"/>
            <w:shd w:val="clear" w:color="auto" w:fill="E6E6E6"/>
            <w:vAlign w:val="center"/>
          </w:tcPr>
          <w:p w14:paraId="70C50390" w14:textId="77777777" w:rsidR="00CD683C" w:rsidRDefault="004575E6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12690B1" w14:textId="77777777" w:rsidR="00CD683C" w:rsidRDefault="004575E6">
            <w:pPr>
              <w:jc w:val="right"/>
            </w:pPr>
            <w:r>
              <w:t>13006</w:t>
            </w:r>
          </w:p>
        </w:tc>
        <w:tc>
          <w:tcPr>
            <w:tcW w:w="1188" w:type="dxa"/>
            <w:vAlign w:val="center"/>
          </w:tcPr>
          <w:p w14:paraId="4F89A6FF" w14:textId="77777777" w:rsidR="00CD683C" w:rsidRDefault="004575E6">
            <w:pPr>
              <w:jc w:val="right"/>
            </w:pPr>
            <w:r>
              <w:t>83</w:t>
            </w:r>
          </w:p>
        </w:tc>
        <w:tc>
          <w:tcPr>
            <w:tcW w:w="1188" w:type="dxa"/>
            <w:vAlign w:val="center"/>
          </w:tcPr>
          <w:p w14:paraId="6ED87686" w14:textId="77777777" w:rsidR="00CD683C" w:rsidRDefault="004575E6">
            <w:pPr>
              <w:jc w:val="right"/>
            </w:pPr>
            <w:r>
              <w:rPr>
                <w:color w:val="FF0000"/>
              </w:rPr>
              <w:t>51.261</w:t>
            </w:r>
          </w:p>
        </w:tc>
        <w:tc>
          <w:tcPr>
            <w:tcW w:w="1862" w:type="dxa"/>
            <w:vAlign w:val="center"/>
          </w:tcPr>
          <w:p w14:paraId="0147F67C" w14:textId="77777777" w:rsidR="00CD683C" w:rsidRDefault="004575E6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03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0C793A4" w14:textId="77777777" w:rsidR="00CD683C" w:rsidRDefault="004575E6">
            <w:pPr>
              <w:jc w:val="right"/>
            </w:pPr>
            <w:r>
              <w:t>13.772</w:t>
            </w:r>
          </w:p>
        </w:tc>
        <w:tc>
          <w:tcPr>
            <w:tcW w:w="1862" w:type="dxa"/>
            <w:vAlign w:val="center"/>
          </w:tcPr>
          <w:p w14:paraId="4377D4F1" w14:textId="77777777" w:rsidR="00CD683C" w:rsidRDefault="004575E6">
            <w:r>
              <w:t>02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D683C" w14:paraId="14218352" w14:textId="77777777">
        <w:tc>
          <w:tcPr>
            <w:tcW w:w="854" w:type="dxa"/>
            <w:shd w:val="clear" w:color="auto" w:fill="E6E6E6"/>
            <w:vAlign w:val="center"/>
          </w:tcPr>
          <w:p w14:paraId="5F370555" w14:textId="77777777" w:rsidR="00CD683C" w:rsidRDefault="004575E6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CD47461" w14:textId="77777777" w:rsidR="00CD683C" w:rsidRDefault="004575E6">
            <w:pPr>
              <w:jc w:val="right"/>
            </w:pPr>
            <w:r>
              <w:t>4126</w:t>
            </w:r>
          </w:p>
        </w:tc>
        <w:tc>
          <w:tcPr>
            <w:tcW w:w="1188" w:type="dxa"/>
            <w:vAlign w:val="center"/>
          </w:tcPr>
          <w:p w14:paraId="5D8199A8" w14:textId="77777777" w:rsidR="00CD683C" w:rsidRDefault="004575E6">
            <w:pPr>
              <w:jc w:val="right"/>
            </w:pPr>
            <w:r>
              <w:t>67</w:t>
            </w:r>
          </w:p>
        </w:tc>
        <w:tc>
          <w:tcPr>
            <w:tcW w:w="1188" w:type="dxa"/>
            <w:vAlign w:val="center"/>
          </w:tcPr>
          <w:p w14:paraId="4FF0BBDD" w14:textId="77777777" w:rsidR="00CD683C" w:rsidRDefault="004575E6">
            <w:pPr>
              <w:jc w:val="right"/>
            </w:pPr>
            <w:r>
              <w:t>44.486</w:t>
            </w:r>
          </w:p>
        </w:tc>
        <w:tc>
          <w:tcPr>
            <w:tcW w:w="1862" w:type="dxa"/>
            <w:vAlign w:val="center"/>
          </w:tcPr>
          <w:p w14:paraId="6163F476" w14:textId="77777777" w:rsidR="00CD683C" w:rsidRDefault="004575E6">
            <w:r>
              <w:t>03</w:t>
            </w:r>
            <w:r>
              <w:t>月</w:t>
            </w:r>
            <w:r>
              <w:t>23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2A63147" w14:textId="77777777" w:rsidR="00CD683C" w:rsidRDefault="004575E6">
            <w:pPr>
              <w:jc w:val="right"/>
            </w:pPr>
            <w:r>
              <w:t>8.869</w:t>
            </w:r>
          </w:p>
        </w:tc>
        <w:tc>
          <w:tcPr>
            <w:tcW w:w="1862" w:type="dxa"/>
            <w:vAlign w:val="center"/>
          </w:tcPr>
          <w:p w14:paraId="4CBD4589" w14:textId="77777777" w:rsidR="00CD683C" w:rsidRDefault="004575E6">
            <w:r>
              <w:t>03</w:t>
            </w:r>
            <w:r>
              <w:t>月</w:t>
            </w:r>
            <w:r>
              <w:t>31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CD683C" w14:paraId="7C3907F5" w14:textId="77777777">
        <w:tc>
          <w:tcPr>
            <w:tcW w:w="854" w:type="dxa"/>
            <w:shd w:val="clear" w:color="auto" w:fill="E6E6E6"/>
            <w:vAlign w:val="center"/>
          </w:tcPr>
          <w:p w14:paraId="64B79F81" w14:textId="77777777" w:rsidR="00CD683C" w:rsidRDefault="004575E6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6EF2F9" w14:textId="77777777" w:rsidR="00CD683C" w:rsidRDefault="004575E6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026C35DE" w14:textId="77777777" w:rsidR="00CD683C" w:rsidRDefault="004575E6">
            <w:pPr>
              <w:jc w:val="right"/>
            </w:pPr>
            <w:r>
              <w:t>1336</w:t>
            </w:r>
          </w:p>
        </w:tc>
        <w:tc>
          <w:tcPr>
            <w:tcW w:w="1188" w:type="dxa"/>
            <w:vAlign w:val="center"/>
          </w:tcPr>
          <w:p w14:paraId="0C5B3F6C" w14:textId="77777777" w:rsidR="00CD683C" w:rsidRDefault="004575E6">
            <w:pPr>
              <w:jc w:val="right"/>
            </w:pPr>
            <w:r>
              <w:t>0.427</w:t>
            </w:r>
          </w:p>
        </w:tc>
        <w:tc>
          <w:tcPr>
            <w:tcW w:w="1862" w:type="dxa"/>
            <w:vAlign w:val="center"/>
          </w:tcPr>
          <w:p w14:paraId="239CC770" w14:textId="77777777" w:rsidR="00CD683C" w:rsidRDefault="004575E6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09BDCCF" w14:textId="77777777" w:rsidR="00CD683C" w:rsidRDefault="004575E6">
            <w:pPr>
              <w:jc w:val="right"/>
            </w:pPr>
            <w:r>
              <w:t>74.745</w:t>
            </w:r>
          </w:p>
        </w:tc>
        <w:tc>
          <w:tcPr>
            <w:tcW w:w="1862" w:type="dxa"/>
            <w:vAlign w:val="center"/>
          </w:tcPr>
          <w:p w14:paraId="0672C695" w14:textId="77777777" w:rsidR="00CD683C" w:rsidRDefault="004575E6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CD683C" w14:paraId="10F7AF88" w14:textId="77777777">
        <w:tc>
          <w:tcPr>
            <w:tcW w:w="854" w:type="dxa"/>
            <w:shd w:val="clear" w:color="auto" w:fill="E6E6E6"/>
            <w:vAlign w:val="center"/>
          </w:tcPr>
          <w:p w14:paraId="32F34D4C" w14:textId="77777777" w:rsidR="00CD683C" w:rsidRDefault="004575E6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AE929DC" w14:textId="77777777" w:rsidR="00CD683C" w:rsidRDefault="004575E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F7C12E" w14:textId="77777777" w:rsidR="00CD683C" w:rsidRDefault="004575E6">
            <w:pPr>
              <w:jc w:val="right"/>
            </w:pPr>
            <w:r>
              <w:t>16663</w:t>
            </w:r>
          </w:p>
        </w:tc>
        <w:tc>
          <w:tcPr>
            <w:tcW w:w="1188" w:type="dxa"/>
            <w:vAlign w:val="center"/>
          </w:tcPr>
          <w:p w14:paraId="44BAB689" w14:textId="77777777" w:rsidR="00CD683C" w:rsidRDefault="004575E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9F981C8" w14:textId="77777777" w:rsidR="00CD683C" w:rsidRDefault="004575E6">
            <w:r>
              <w:t>--</w:t>
            </w:r>
          </w:p>
        </w:tc>
        <w:tc>
          <w:tcPr>
            <w:tcW w:w="1188" w:type="dxa"/>
            <w:vAlign w:val="center"/>
          </w:tcPr>
          <w:p w14:paraId="03F4B199" w14:textId="77777777" w:rsidR="00CD683C" w:rsidRDefault="004575E6">
            <w:pPr>
              <w:jc w:val="right"/>
            </w:pPr>
            <w:r>
              <w:t>110.757</w:t>
            </w:r>
          </w:p>
        </w:tc>
        <w:tc>
          <w:tcPr>
            <w:tcW w:w="1862" w:type="dxa"/>
            <w:vAlign w:val="center"/>
          </w:tcPr>
          <w:p w14:paraId="5D4DE930" w14:textId="77777777" w:rsidR="00CD683C" w:rsidRDefault="004575E6">
            <w:r>
              <w:t>05</w:t>
            </w:r>
            <w:r>
              <w:t>月</w:t>
            </w:r>
            <w:r>
              <w:t>07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D683C" w14:paraId="049D6F0C" w14:textId="77777777">
        <w:tc>
          <w:tcPr>
            <w:tcW w:w="854" w:type="dxa"/>
            <w:shd w:val="clear" w:color="auto" w:fill="E6E6E6"/>
            <w:vAlign w:val="center"/>
          </w:tcPr>
          <w:p w14:paraId="0915A6C3" w14:textId="77777777" w:rsidR="00CD683C" w:rsidRDefault="004575E6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AB3CB7" w14:textId="77777777" w:rsidR="00CD683C" w:rsidRDefault="004575E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4502F6" w14:textId="77777777" w:rsidR="00CD683C" w:rsidRDefault="004575E6">
            <w:pPr>
              <w:jc w:val="right"/>
            </w:pPr>
            <w:r>
              <w:t>39646</w:t>
            </w:r>
          </w:p>
        </w:tc>
        <w:tc>
          <w:tcPr>
            <w:tcW w:w="1188" w:type="dxa"/>
            <w:vAlign w:val="center"/>
          </w:tcPr>
          <w:p w14:paraId="348F5FF9" w14:textId="77777777" w:rsidR="00CD683C" w:rsidRDefault="004575E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61ADAB" w14:textId="77777777" w:rsidR="00CD683C" w:rsidRDefault="004575E6">
            <w:r>
              <w:t>--</w:t>
            </w:r>
          </w:p>
        </w:tc>
        <w:tc>
          <w:tcPr>
            <w:tcW w:w="1188" w:type="dxa"/>
            <w:vAlign w:val="center"/>
          </w:tcPr>
          <w:p w14:paraId="6D506DA2" w14:textId="77777777" w:rsidR="00CD683C" w:rsidRDefault="004575E6">
            <w:pPr>
              <w:jc w:val="right"/>
            </w:pPr>
            <w:r>
              <w:rPr>
                <w:color w:val="0000FF"/>
              </w:rPr>
              <w:t>152.568</w:t>
            </w:r>
          </w:p>
        </w:tc>
        <w:tc>
          <w:tcPr>
            <w:tcW w:w="1862" w:type="dxa"/>
            <w:vAlign w:val="center"/>
          </w:tcPr>
          <w:p w14:paraId="418ACB13" w14:textId="77777777" w:rsidR="00CD683C" w:rsidRDefault="004575E6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t>时</w:t>
            </w:r>
          </w:p>
        </w:tc>
      </w:tr>
      <w:tr w:rsidR="00CD683C" w14:paraId="4D054C32" w14:textId="77777777">
        <w:tc>
          <w:tcPr>
            <w:tcW w:w="854" w:type="dxa"/>
            <w:shd w:val="clear" w:color="auto" w:fill="E6E6E6"/>
            <w:vAlign w:val="center"/>
          </w:tcPr>
          <w:p w14:paraId="26B9DC5A" w14:textId="77777777" w:rsidR="00CD683C" w:rsidRDefault="004575E6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473CFD" w14:textId="77777777" w:rsidR="00CD683C" w:rsidRDefault="004575E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FB9D04" w14:textId="77777777" w:rsidR="00CD683C" w:rsidRDefault="004575E6">
            <w:pPr>
              <w:jc w:val="right"/>
            </w:pPr>
            <w:r>
              <w:t>65287</w:t>
            </w:r>
          </w:p>
        </w:tc>
        <w:tc>
          <w:tcPr>
            <w:tcW w:w="1188" w:type="dxa"/>
            <w:vAlign w:val="center"/>
          </w:tcPr>
          <w:p w14:paraId="35C35388" w14:textId="77777777" w:rsidR="00CD683C" w:rsidRDefault="004575E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686146" w14:textId="77777777" w:rsidR="00CD683C" w:rsidRDefault="004575E6">
            <w:r>
              <w:t>--</w:t>
            </w:r>
          </w:p>
        </w:tc>
        <w:tc>
          <w:tcPr>
            <w:tcW w:w="1188" w:type="dxa"/>
            <w:vAlign w:val="center"/>
          </w:tcPr>
          <w:p w14:paraId="3C687E3E" w14:textId="77777777" w:rsidR="00CD683C" w:rsidRDefault="004575E6">
            <w:pPr>
              <w:jc w:val="right"/>
            </w:pPr>
            <w:r>
              <w:t>145.198</w:t>
            </w:r>
          </w:p>
        </w:tc>
        <w:tc>
          <w:tcPr>
            <w:tcW w:w="1862" w:type="dxa"/>
            <w:vAlign w:val="center"/>
          </w:tcPr>
          <w:p w14:paraId="0FBFD2C3" w14:textId="77777777" w:rsidR="00CD683C" w:rsidRDefault="004575E6">
            <w:r>
              <w:t>07</w:t>
            </w:r>
            <w:r>
              <w:t>月</w:t>
            </w:r>
            <w:r>
              <w:t>01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CD683C" w14:paraId="3F456255" w14:textId="77777777">
        <w:tc>
          <w:tcPr>
            <w:tcW w:w="854" w:type="dxa"/>
            <w:shd w:val="clear" w:color="auto" w:fill="E6E6E6"/>
            <w:vAlign w:val="center"/>
          </w:tcPr>
          <w:p w14:paraId="5F48ED55" w14:textId="77777777" w:rsidR="00CD683C" w:rsidRDefault="004575E6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BC5C78C" w14:textId="77777777" w:rsidR="00CD683C" w:rsidRDefault="004575E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850E64" w14:textId="77777777" w:rsidR="00CD683C" w:rsidRDefault="004575E6">
            <w:pPr>
              <w:jc w:val="right"/>
            </w:pPr>
            <w:r>
              <w:t>63470</w:t>
            </w:r>
          </w:p>
        </w:tc>
        <w:tc>
          <w:tcPr>
            <w:tcW w:w="1188" w:type="dxa"/>
            <w:vAlign w:val="center"/>
          </w:tcPr>
          <w:p w14:paraId="3485E593" w14:textId="77777777" w:rsidR="00CD683C" w:rsidRDefault="004575E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C50AAD" w14:textId="77777777" w:rsidR="00CD683C" w:rsidRDefault="004575E6">
            <w:r>
              <w:t>--</w:t>
            </w:r>
          </w:p>
        </w:tc>
        <w:tc>
          <w:tcPr>
            <w:tcW w:w="1188" w:type="dxa"/>
            <w:vAlign w:val="center"/>
          </w:tcPr>
          <w:p w14:paraId="15375343" w14:textId="77777777" w:rsidR="00CD683C" w:rsidRDefault="004575E6">
            <w:pPr>
              <w:jc w:val="right"/>
            </w:pPr>
            <w:r>
              <w:t>146.231</w:t>
            </w:r>
          </w:p>
        </w:tc>
        <w:tc>
          <w:tcPr>
            <w:tcW w:w="1862" w:type="dxa"/>
            <w:vAlign w:val="center"/>
          </w:tcPr>
          <w:p w14:paraId="0681DE9A" w14:textId="77777777" w:rsidR="00CD683C" w:rsidRDefault="004575E6">
            <w:r>
              <w:t>08</w:t>
            </w:r>
            <w:r>
              <w:t>月</w:t>
            </w:r>
            <w:r>
              <w:t>22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CD683C" w14:paraId="55DEDB44" w14:textId="77777777">
        <w:tc>
          <w:tcPr>
            <w:tcW w:w="854" w:type="dxa"/>
            <w:shd w:val="clear" w:color="auto" w:fill="E6E6E6"/>
            <w:vAlign w:val="center"/>
          </w:tcPr>
          <w:p w14:paraId="63DA2D0B" w14:textId="77777777" w:rsidR="00CD683C" w:rsidRDefault="004575E6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FEFADA" w14:textId="77777777" w:rsidR="00CD683C" w:rsidRDefault="004575E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EA60B4" w14:textId="77777777" w:rsidR="00CD683C" w:rsidRDefault="004575E6">
            <w:pPr>
              <w:jc w:val="right"/>
            </w:pPr>
            <w:r>
              <w:t>40737</w:t>
            </w:r>
          </w:p>
        </w:tc>
        <w:tc>
          <w:tcPr>
            <w:tcW w:w="1188" w:type="dxa"/>
            <w:vAlign w:val="center"/>
          </w:tcPr>
          <w:p w14:paraId="658C9542" w14:textId="77777777" w:rsidR="00CD683C" w:rsidRDefault="004575E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46E3D6" w14:textId="77777777" w:rsidR="00CD683C" w:rsidRDefault="004575E6">
            <w:r>
              <w:t>--</w:t>
            </w:r>
          </w:p>
        </w:tc>
        <w:tc>
          <w:tcPr>
            <w:tcW w:w="1188" w:type="dxa"/>
            <w:vAlign w:val="center"/>
          </w:tcPr>
          <w:p w14:paraId="039F60F0" w14:textId="77777777" w:rsidR="00CD683C" w:rsidRDefault="004575E6">
            <w:pPr>
              <w:jc w:val="right"/>
            </w:pPr>
            <w:r>
              <w:t>116.649</w:t>
            </w:r>
          </w:p>
        </w:tc>
        <w:tc>
          <w:tcPr>
            <w:tcW w:w="1862" w:type="dxa"/>
            <w:vAlign w:val="center"/>
          </w:tcPr>
          <w:p w14:paraId="145682A6" w14:textId="77777777" w:rsidR="00CD683C" w:rsidRDefault="004575E6">
            <w:r>
              <w:t>09</w:t>
            </w:r>
            <w:r>
              <w:t>月</w:t>
            </w:r>
            <w:r>
              <w:t>15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CD683C" w14:paraId="50A482D0" w14:textId="77777777">
        <w:tc>
          <w:tcPr>
            <w:tcW w:w="854" w:type="dxa"/>
            <w:shd w:val="clear" w:color="auto" w:fill="E6E6E6"/>
            <w:vAlign w:val="center"/>
          </w:tcPr>
          <w:p w14:paraId="618EAC0C" w14:textId="77777777" w:rsidR="00CD683C" w:rsidRDefault="004575E6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6B3B3A" w14:textId="77777777" w:rsidR="00CD683C" w:rsidRDefault="004575E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CBE501" w14:textId="77777777" w:rsidR="00CD683C" w:rsidRDefault="004575E6">
            <w:pPr>
              <w:jc w:val="right"/>
            </w:pPr>
            <w:r>
              <w:t>20130</w:t>
            </w:r>
          </w:p>
        </w:tc>
        <w:tc>
          <w:tcPr>
            <w:tcW w:w="1188" w:type="dxa"/>
            <w:vAlign w:val="center"/>
          </w:tcPr>
          <w:p w14:paraId="661D3565" w14:textId="77777777" w:rsidR="00CD683C" w:rsidRDefault="004575E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966253" w14:textId="77777777" w:rsidR="00CD683C" w:rsidRDefault="004575E6">
            <w:r>
              <w:t>--</w:t>
            </w:r>
          </w:p>
        </w:tc>
        <w:tc>
          <w:tcPr>
            <w:tcW w:w="1188" w:type="dxa"/>
            <w:vAlign w:val="center"/>
          </w:tcPr>
          <w:p w14:paraId="6946BC94" w14:textId="77777777" w:rsidR="00CD683C" w:rsidRDefault="004575E6">
            <w:pPr>
              <w:jc w:val="right"/>
            </w:pPr>
            <w:r>
              <w:t>112.163</w:t>
            </w:r>
          </w:p>
        </w:tc>
        <w:tc>
          <w:tcPr>
            <w:tcW w:w="1862" w:type="dxa"/>
            <w:vAlign w:val="center"/>
          </w:tcPr>
          <w:p w14:paraId="59BD5CF8" w14:textId="77777777" w:rsidR="00CD683C" w:rsidRDefault="004575E6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D683C" w14:paraId="3DE27F15" w14:textId="77777777">
        <w:tc>
          <w:tcPr>
            <w:tcW w:w="854" w:type="dxa"/>
            <w:shd w:val="clear" w:color="auto" w:fill="E6E6E6"/>
            <w:vAlign w:val="center"/>
          </w:tcPr>
          <w:p w14:paraId="523B54E8" w14:textId="77777777" w:rsidR="00CD683C" w:rsidRDefault="004575E6">
            <w:r>
              <w:lastRenderedPageBreak/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9351EF9" w14:textId="77777777" w:rsidR="00CD683C" w:rsidRDefault="004575E6">
            <w:pPr>
              <w:jc w:val="right"/>
            </w:pPr>
            <w:r>
              <w:t>8</w:t>
            </w:r>
          </w:p>
        </w:tc>
        <w:tc>
          <w:tcPr>
            <w:tcW w:w="1188" w:type="dxa"/>
            <w:vAlign w:val="center"/>
          </w:tcPr>
          <w:p w14:paraId="15F2165E" w14:textId="77777777" w:rsidR="00CD683C" w:rsidRDefault="004575E6">
            <w:pPr>
              <w:jc w:val="right"/>
            </w:pPr>
            <w:r>
              <w:t>2495</w:t>
            </w:r>
          </w:p>
        </w:tc>
        <w:tc>
          <w:tcPr>
            <w:tcW w:w="1188" w:type="dxa"/>
            <w:vAlign w:val="center"/>
          </w:tcPr>
          <w:p w14:paraId="0350DACF" w14:textId="77777777" w:rsidR="00CD683C" w:rsidRDefault="004575E6">
            <w:pPr>
              <w:jc w:val="right"/>
            </w:pPr>
            <w:r>
              <w:t>1.499</w:t>
            </w:r>
          </w:p>
        </w:tc>
        <w:tc>
          <w:tcPr>
            <w:tcW w:w="1862" w:type="dxa"/>
            <w:vAlign w:val="center"/>
          </w:tcPr>
          <w:p w14:paraId="4FE6F5B0" w14:textId="77777777" w:rsidR="00CD683C" w:rsidRDefault="004575E6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A6C4D82" w14:textId="77777777" w:rsidR="00CD683C" w:rsidRDefault="004575E6">
            <w:pPr>
              <w:jc w:val="right"/>
            </w:pPr>
            <w:r>
              <w:t>55.452</w:t>
            </w:r>
          </w:p>
        </w:tc>
        <w:tc>
          <w:tcPr>
            <w:tcW w:w="1862" w:type="dxa"/>
            <w:vAlign w:val="center"/>
          </w:tcPr>
          <w:p w14:paraId="57E66CA3" w14:textId="77777777" w:rsidR="00CD683C" w:rsidRDefault="004575E6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00</w:t>
            </w:r>
            <w:r>
              <w:t>时</w:t>
            </w:r>
          </w:p>
        </w:tc>
      </w:tr>
      <w:tr w:rsidR="00CD683C" w14:paraId="354E0D5A" w14:textId="77777777">
        <w:tc>
          <w:tcPr>
            <w:tcW w:w="854" w:type="dxa"/>
            <w:shd w:val="clear" w:color="auto" w:fill="E6E6E6"/>
            <w:vAlign w:val="center"/>
          </w:tcPr>
          <w:p w14:paraId="3532289D" w14:textId="77777777" w:rsidR="00CD683C" w:rsidRDefault="004575E6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04CDCA9" w14:textId="77777777" w:rsidR="00CD683C" w:rsidRDefault="004575E6">
            <w:pPr>
              <w:jc w:val="right"/>
            </w:pPr>
            <w:r>
              <w:t>2067</w:t>
            </w:r>
          </w:p>
        </w:tc>
        <w:tc>
          <w:tcPr>
            <w:tcW w:w="1188" w:type="dxa"/>
            <w:vAlign w:val="center"/>
          </w:tcPr>
          <w:p w14:paraId="7FBA2020" w14:textId="77777777" w:rsidR="00CD683C" w:rsidRDefault="004575E6">
            <w:pPr>
              <w:jc w:val="right"/>
            </w:pPr>
            <w:r>
              <w:t>11</w:t>
            </w:r>
          </w:p>
        </w:tc>
        <w:tc>
          <w:tcPr>
            <w:tcW w:w="1188" w:type="dxa"/>
            <w:vAlign w:val="center"/>
          </w:tcPr>
          <w:p w14:paraId="226F5893" w14:textId="77777777" w:rsidR="00CD683C" w:rsidRDefault="004575E6">
            <w:pPr>
              <w:jc w:val="right"/>
            </w:pPr>
            <w:r>
              <w:t>43.079</w:t>
            </w:r>
          </w:p>
        </w:tc>
        <w:tc>
          <w:tcPr>
            <w:tcW w:w="1862" w:type="dxa"/>
            <w:vAlign w:val="center"/>
          </w:tcPr>
          <w:p w14:paraId="24A5B713" w14:textId="77777777" w:rsidR="00CD683C" w:rsidRDefault="004575E6">
            <w:r>
              <w:t>12</w:t>
            </w:r>
            <w:r>
              <w:t>月</w:t>
            </w:r>
            <w:r>
              <w:t>22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46D2C2C" w14:textId="77777777" w:rsidR="00CD683C" w:rsidRDefault="004575E6">
            <w:pPr>
              <w:jc w:val="right"/>
            </w:pPr>
            <w:r>
              <w:t>3.886</w:t>
            </w:r>
          </w:p>
        </w:tc>
        <w:tc>
          <w:tcPr>
            <w:tcW w:w="1862" w:type="dxa"/>
            <w:vAlign w:val="center"/>
          </w:tcPr>
          <w:p w14:paraId="6B444669" w14:textId="77777777" w:rsidR="00CD683C" w:rsidRDefault="004575E6">
            <w:r>
              <w:t>12</w:t>
            </w:r>
            <w:r>
              <w:t>月</w:t>
            </w:r>
            <w:r>
              <w:t>03</w:t>
            </w:r>
            <w:r>
              <w:t>日</w:t>
            </w:r>
            <w:r>
              <w:t>17</w:t>
            </w:r>
            <w:r>
              <w:t>时</w:t>
            </w:r>
          </w:p>
        </w:tc>
      </w:tr>
    </w:tbl>
    <w:p w14:paraId="0E62FC0E" w14:textId="77777777" w:rsidR="00CD683C" w:rsidRDefault="004575E6">
      <w:r>
        <w:rPr>
          <w:noProof/>
        </w:rPr>
        <w:drawing>
          <wp:inline distT="0" distB="0" distL="0" distR="0" wp14:anchorId="6C6F73EC" wp14:editId="0ABF1A9A">
            <wp:extent cx="5344086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C6E12" w14:textId="77777777" w:rsidR="00CD683C" w:rsidRDefault="00CD683C"/>
    <w:p w14:paraId="08C758DF" w14:textId="77777777" w:rsidR="00CD683C" w:rsidRDefault="004575E6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06C2EC8" wp14:editId="314B8846">
            <wp:extent cx="5344086" cy="2314818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91C8E" w14:textId="77777777" w:rsidR="00CD683C" w:rsidRDefault="00CD683C">
      <w:pPr>
        <w:widowControl w:val="0"/>
        <w:rPr>
          <w:kern w:val="2"/>
          <w:szCs w:val="24"/>
          <w:lang w:val="en-US"/>
        </w:rPr>
      </w:pPr>
    </w:p>
    <w:p w14:paraId="0CB9609C" w14:textId="77777777" w:rsidR="00CD683C" w:rsidRDefault="00CD683C">
      <w:pPr>
        <w:sectPr w:rsidR="00CD683C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3EBBFF2A" w14:textId="77777777" w:rsidR="00CD683C" w:rsidRDefault="004575E6">
      <w:pPr>
        <w:pStyle w:val="1"/>
        <w:widowControl w:val="0"/>
        <w:rPr>
          <w:kern w:val="2"/>
          <w:szCs w:val="24"/>
        </w:rPr>
      </w:pPr>
      <w:r>
        <w:rPr>
          <w:kern w:val="2"/>
          <w:szCs w:val="24"/>
        </w:rPr>
        <w:lastRenderedPageBreak/>
        <w:t>附录</w:t>
      </w:r>
    </w:p>
    <w:p w14:paraId="4D38B477" w14:textId="77777777" w:rsidR="00CD683C" w:rsidRDefault="004575E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3701AA4" w14:textId="77777777" w:rsidR="00CD683C" w:rsidRDefault="00CD683C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4CF9B73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BABE2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1D96F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54F6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3516B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61A1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3BE7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7FD55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2773B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8E436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C10F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4CCE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963BC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7EE94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C808E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B7EE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F77A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6DE31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D9D4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77A84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7F6C7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0950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2F7C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B76D6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CA41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5EFAF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683C" w14:paraId="08B845E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2E9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505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F7C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07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4A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CAB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849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273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55C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A95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87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61D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DE5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40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E59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A6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58A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BDB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D94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D48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424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467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A85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BCC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9CC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2070440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3B5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F1B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E2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D5E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F6E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E4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A3A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893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FD7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7D9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501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342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C0E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F88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CC4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727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74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D6A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769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97D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33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E81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D2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DE3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109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3110B8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B1F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30C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63E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B40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9C6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F5C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FBD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217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0BE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91C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737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7C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167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6F2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080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105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E58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D17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EFD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FA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D2C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9AA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85E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DB1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12A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350DAB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ADB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34F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191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38A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72C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004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B3E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A3E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43E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129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251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743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5CE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860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5CF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4F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50B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DB7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53A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E50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936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266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39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93E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C7D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252AD9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202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12B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F5A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E4D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AA4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38F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4D3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911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169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4BE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49C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C46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D2A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0B3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2B0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650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303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47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3C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DE2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8C7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3BD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ABE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D19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DCA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5A8949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8C6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43A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787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1A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56C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FC1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A70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1CA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DDD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FF9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0B7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0A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5FC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39F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07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D3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595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487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3D5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89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EC5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9EE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D13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FCA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6C1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3588C0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3D9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1FE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9EE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4C5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E4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6AD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8BA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24B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7B8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342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3ED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D90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BA1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92A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BE6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F4D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0AD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A41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B80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CF0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645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3B0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DBE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25A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A6C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CD683C" w14:paraId="32110B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D91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50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DDE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429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FDE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8F5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F9E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1B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C22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771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58D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AE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92C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021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0B2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EF1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A66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E35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2D8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A07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917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E18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9E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D04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111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CD683C" w14:paraId="16966B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C1E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E2F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12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690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C71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1C5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EE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D07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730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75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07C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4EB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A28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36A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3C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D52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138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4A9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3D1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E0F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10B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2F4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4E6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5AD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0ED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5D37F01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926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D3F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3E7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45D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A83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29A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421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3DD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F26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A4C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18D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EDC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42D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E20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831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598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9AA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FA7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6BB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4C3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8F8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55C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8E2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613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410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3FDE3F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081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0A6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3C0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A32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7F6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B0A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A1C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E76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26A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AF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0C1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76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74C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DE9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673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2AB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422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4E5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7C2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E8F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F41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3F4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D12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764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4DD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7D7725E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FD3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F07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800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AB3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7EC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259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E4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EBC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3BC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751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D79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56D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11E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D9C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E2C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F87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C75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289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672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EAE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C40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78F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49D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A55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7AC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344F09D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654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6F1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91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838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EE7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3BC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141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AB6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371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18B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C4E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848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ED0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47E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80F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6CA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67C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56E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9D1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35E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60A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7A5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CC2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7DC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851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2AD3FB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373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443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1EB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F3B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1F5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925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D4C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3B8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234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53B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C0C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BE4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691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638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0E4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AAA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F7D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0D8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DC0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4A3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D64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829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870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2B0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1D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033187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6AF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CE9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0FF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E2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D0F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99C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F7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49D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0F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2CC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A75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799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610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90C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FB7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3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FB8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02C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CD5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6FB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CBA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FC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694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071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A51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70F395E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18A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6CC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0D8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917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10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A97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4D9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EC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E0B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6C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A8B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289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6C6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220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781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AF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CE1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9F8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8B6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EED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950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03D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F25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41F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6F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E187A20" w14:textId="77777777" w:rsidR="00CD683C" w:rsidRDefault="004575E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C12198F" w14:textId="77777777" w:rsidR="00CD683C" w:rsidRDefault="00CD683C">
      <w:pPr>
        <w:widowControl w:val="0"/>
        <w:rPr>
          <w:kern w:val="2"/>
          <w:szCs w:val="24"/>
          <w:lang w:val="en-US"/>
        </w:rPr>
      </w:pPr>
    </w:p>
    <w:p w14:paraId="1D6B4736" w14:textId="77777777" w:rsidR="00CD683C" w:rsidRDefault="004575E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797A84D" w14:textId="77777777" w:rsidR="00CD683C" w:rsidRDefault="00CD683C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B26662B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068F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7A12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9E0B5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5EEF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4D0B7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E962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9209B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8A8A6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BF5E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461F2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26C86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2129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EF430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EA60A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8A675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AB66C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93730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1BCE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A9859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770C9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2A8D5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7D1AF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7F95A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DC6B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DD558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683C" w14:paraId="36BD9E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68D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1B0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B41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647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48A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031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46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675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9C3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D0C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447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817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CCE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8A1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AD6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0EC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75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058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870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C48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3BB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A85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D90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DFA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D7C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78BCF6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9B8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922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F0C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0F5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D77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066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DE1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78F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712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C18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833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0A3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624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5C3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56F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348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B6A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BA1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28F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B4C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BB0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CF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C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35E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754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54C39B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8C1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A5A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BF5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731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881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D1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CEB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27B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33C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32C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37C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1F8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BF1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327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005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957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04B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B33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99B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15B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0BC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E77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70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2F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DB5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66F687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CA7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6AA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969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D32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9D3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63C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B66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05E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A5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D07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6D6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12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E1E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395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DA0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740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BB1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EC1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6D7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88F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225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06B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886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9CC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45F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11523A4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BA8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E7D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2DA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0D8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ADD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E02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041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BA3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404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B6B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4D6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FD4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CD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BBC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110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CD9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A9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A23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FAF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872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EB6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3D7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DC2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EF0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89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317AE0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8CD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8A3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3AB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7D6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F37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2F2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199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74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4FC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947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EAD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65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2C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FA5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098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9C4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886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13D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25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676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07E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095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6CA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F32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F4C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30F4C6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5A1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51E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1F2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99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E04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03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375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832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6A9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8F8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0CF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F83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6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57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B5C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C75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676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3AC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8B4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4DE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783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4D6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A6E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482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141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CD683C" w14:paraId="10B9E4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88F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79E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E33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B3A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05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3C1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F94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35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5A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E5A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65F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E3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D51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BC8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B48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393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1BC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1DA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608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16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BB1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42C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CB8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BD9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E36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CD683C" w14:paraId="39E43C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F75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99F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8EA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529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2C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0CE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862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CE3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602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DDA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65C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700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128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E2E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FA4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56B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B92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44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82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C04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2E8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C1B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618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3BA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894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25555F5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DDA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E57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275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893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230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9CC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8B5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29B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5CE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7EC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97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05B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ACC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147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9A2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C4B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B3C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2A4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636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AB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6DA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E02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50B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9C2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60E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3B77E7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F82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D98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ABB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A63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1C7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D99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95C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925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0EA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66C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62F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B8A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73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471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5CC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12B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F1A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BD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543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429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12F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4AF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353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0AA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28D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35445F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443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A4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D00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8AA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62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8DC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7D9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B3D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4E2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B1C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7B4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384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5A4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549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058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7EB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D8F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B64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66A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22F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E86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566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C21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3B2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2DD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098A33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25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AE8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80D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34A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03B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93B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ECA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0D4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164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EE6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5B4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852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A78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996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BB5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D7E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07A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246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46A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65B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94B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00A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EE2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D55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150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46BA01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042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961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04D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67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42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087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8D9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75B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504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FA0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B66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E2D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E52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74E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99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9C9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56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CC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70B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403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73C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3AD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86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633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F7A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683C" w14:paraId="1AA8B6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052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423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454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180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5B4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5B2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A3C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DE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200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AB6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2F7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9FA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99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5B3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48E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D70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19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151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9B2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C8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294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646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05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995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B53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D3BF13D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7D7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8E0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A6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D26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E7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8DB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C0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657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788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A02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81C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D2E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E98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C7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C2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F00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450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94E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263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9E7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0D1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B92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9B1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2C6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643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FA27C8A" w14:textId="77777777" w:rsidR="00CD683C" w:rsidRDefault="004575E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79089A2" w14:textId="77777777" w:rsidR="00CD683C" w:rsidRDefault="00CD683C">
      <w:pPr>
        <w:widowControl w:val="0"/>
        <w:rPr>
          <w:kern w:val="2"/>
          <w:szCs w:val="24"/>
          <w:lang w:val="en-US"/>
        </w:rPr>
      </w:pPr>
    </w:p>
    <w:p w14:paraId="3EFCDAFA" w14:textId="77777777" w:rsidR="00CD683C" w:rsidRDefault="004575E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5697B78" w14:textId="77777777" w:rsidR="00CD683C" w:rsidRDefault="00CD683C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7BDFE5D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B26B7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D2330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FDBD7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59364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2F07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4F0BE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933B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923BF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4357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33CC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4F09B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3380B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DE269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7BC34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F52D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199FB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08C9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ED57C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4DB44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0AD89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42B4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9CA6B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B3D02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5720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34A58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683C" w14:paraId="634A4E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FE9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BC2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0C5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6BB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779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985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2BD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7FF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D3F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5E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A71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1A9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879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CF0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CAA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7E3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19B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056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44E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BE1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408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22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676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21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27F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683C" w14:paraId="15C06A1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7B0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7E5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703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2EF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9CC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A9C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151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B66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014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F0A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648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6BE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2C6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517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2B7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AF7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21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94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C8D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ED7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37D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C52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AD7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1DA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683C" w14:paraId="4E74D5F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4AC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48A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D7E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CF0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062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FA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BBA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A4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18B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DE8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DE9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3DF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0BE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1D9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22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2FC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B0D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45B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B77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B08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57F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F45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F52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34C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AAD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683C" w14:paraId="5D0FDF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2F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68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00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A03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C9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EBD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3D5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3EB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E63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A49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3D0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2A8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858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971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EBC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277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9E3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23A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F4C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C0C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116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543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48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F5B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708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683C" w14:paraId="79DEC3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961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FFB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3B9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F27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743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D8D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83C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253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9AD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4CB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4F0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F3B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AB3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40D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16A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0F1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8D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499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FE5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63A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479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A68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684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1A5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6E0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683C" w14:paraId="6E92A78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DDF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1E2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D57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262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946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34F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103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4E2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9E3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3D0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42F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551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951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6F5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451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31F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37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83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589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169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274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A90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7FE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9F9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87B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683C" w14:paraId="3926B4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139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087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5B7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C4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976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6DE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09B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804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0D7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AC5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F66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6AE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F8D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6AC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B48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1E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8B0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92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3E9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755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EEF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05F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DFB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DC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5B6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CD683C" w14:paraId="356EE32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C82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115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B3F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DCE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2DC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385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28C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964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64A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523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A3C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F21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473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69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4DB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FD7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502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387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05D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EB5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211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BAA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D10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2D9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0C9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CD683C" w14:paraId="277126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0B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17D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B3F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56F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E13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6C9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080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61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986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4DE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8B3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6C9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6F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1BD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103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1DF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515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455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08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82F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1E5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7BD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182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BF2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0D7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683C" w14:paraId="2702C7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C40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3B6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E07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021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AD9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1CE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7AD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6BD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051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82C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97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54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97B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15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C9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23B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1CC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980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6D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AB8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5BB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B83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2BA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AF8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FD0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683C" w14:paraId="025EA36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1B1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F95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FF6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3F0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9CA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737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42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916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302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0FA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5E2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C7A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38E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4EA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55F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349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0D0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714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73D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A80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3BD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77C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BF4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99D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12B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683C" w14:paraId="66AC09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1F2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DD4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F6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628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1F5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9AA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0C8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72C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F65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651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A06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8F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2E7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628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9FB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861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22E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21B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E74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914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00A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A2F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FD4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2F3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2C5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683C" w14:paraId="3E04EED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7B9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C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958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0B8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D9D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011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D67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E6C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04F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3E1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C15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D6E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EB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8F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BD7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775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4C5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DDC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2D6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D01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06B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CC4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E7A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6E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5F3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683C" w14:paraId="7ED49D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B12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197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73B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42D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5E3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69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C3D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85F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286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B35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FC7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83D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5A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DBE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87B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139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F30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1A8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7AD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4C5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BB6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C8B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145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F00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B9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D683C" w14:paraId="5697DED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5F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B2F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EC8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694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F8B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BDE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C7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F1B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E5E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C87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FB8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A35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220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AC0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415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747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7BC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61D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AD6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EB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58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1AA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D12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FC5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5A2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285D2652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BE9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3EF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0FC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408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0D4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2F6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9CD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F22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447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7A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5EA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1F7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AFD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608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3FA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2B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7B3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3E7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A35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E0C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FCA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A9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93B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F9A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EAA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1893E8DD" w14:textId="77777777" w:rsidR="00CD683C" w:rsidRDefault="004575E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D592E4A" w14:textId="77777777" w:rsidR="00CD683C" w:rsidRDefault="00CD683C">
      <w:pPr>
        <w:widowControl w:val="0"/>
        <w:rPr>
          <w:kern w:val="2"/>
          <w:szCs w:val="24"/>
          <w:lang w:val="en-US"/>
        </w:rPr>
      </w:pPr>
    </w:p>
    <w:p w14:paraId="6151BC13" w14:textId="77777777" w:rsidR="00CD683C" w:rsidRDefault="004575E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17A91406" w14:textId="77777777" w:rsidR="00CD683C" w:rsidRDefault="00CD683C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A68A70C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71EBF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764F0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C19EE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9A69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798C5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0974A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CD8B2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0387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645E7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8DEA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2D4A8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5140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D8EE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02F9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FE2B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88AE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66BC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21AEC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BAB7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2DC88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72A3D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04E70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206CC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A220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F92E0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683C" w14:paraId="5ECE1D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810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D0C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BB0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4D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BF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41E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03F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451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6BB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060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C4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8375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DCC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47E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A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7D1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BFF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D81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6F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6DE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D3C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038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A09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9F31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E8A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28CC5D45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872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025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698C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0FE0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F36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310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B01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340E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F01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86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212B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241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744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F28D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E38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EB1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F0C7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B09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C12A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2B19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127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B12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DFD6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0DD3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5DF" w14:textId="77777777" w:rsidR="001211D7" w:rsidRDefault="00457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322F137" w14:textId="77777777" w:rsidR="00CD683C" w:rsidRDefault="004575E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E8C99F5" w14:textId="77777777" w:rsidR="00CD683C" w:rsidRDefault="00CD683C">
      <w:pPr>
        <w:widowControl w:val="0"/>
        <w:rPr>
          <w:kern w:val="2"/>
          <w:szCs w:val="24"/>
          <w:lang w:val="en-US"/>
        </w:rPr>
      </w:pPr>
    </w:p>
    <w:p w14:paraId="62FB10B6" w14:textId="77777777" w:rsidR="00CD683C" w:rsidRDefault="00CD683C">
      <w:pPr>
        <w:widowControl w:val="0"/>
        <w:rPr>
          <w:kern w:val="2"/>
          <w:szCs w:val="24"/>
          <w:lang w:val="en-US"/>
        </w:rPr>
      </w:pPr>
    </w:p>
    <w:sectPr w:rsidR="00CD683C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9743" w14:textId="77777777" w:rsidR="004575E6" w:rsidRDefault="004575E6" w:rsidP="00DD1B15">
      <w:r>
        <w:separator/>
      </w:r>
    </w:p>
  </w:endnote>
  <w:endnote w:type="continuationSeparator" w:id="0">
    <w:p w14:paraId="4F81FA1E" w14:textId="77777777" w:rsidR="004575E6" w:rsidRDefault="004575E6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CAED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14:paraId="3983936F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07BBDDC6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176C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4C9F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427453"/>
      <w:docPartObj>
        <w:docPartGallery w:val="Page Numbers (Bottom of Page)"/>
        <w:docPartUnique/>
      </w:docPartObj>
    </w:sdtPr>
    <w:sdtEndPr/>
    <w:sdtContent>
      <w:p w14:paraId="4AD9CE1C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0C4DDBE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141E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4DC8" w14:textId="77777777" w:rsidR="004575E6" w:rsidRDefault="004575E6" w:rsidP="00DD1B15">
      <w:r>
        <w:separator/>
      </w:r>
    </w:p>
  </w:footnote>
  <w:footnote w:type="continuationSeparator" w:id="0">
    <w:p w14:paraId="10717DE9" w14:textId="77777777" w:rsidR="004575E6" w:rsidRDefault="004575E6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FD43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6E64F7D0" wp14:editId="3283E63E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56C0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51F1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09249FC9" wp14:editId="5D128B87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22B8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4C39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7066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B7FAC03" wp14:editId="5BF6AD21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A477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F8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575E6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8E3AF8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683C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C76904D"/>
  <w15:chartTrackingRefBased/>
  <w15:docId w15:val="{29B52BBD-10F8-44F3-A19A-280F03E1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874;&#38632;&#26480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14</Pages>
  <Words>1564</Words>
  <Characters>8918</Characters>
  <Application>Microsoft Office Word</Application>
  <DocSecurity>0</DocSecurity>
  <Lines>74</Lines>
  <Paragraphs>20</Paragraphs>
  <ScaleCrop>false</ScaleCrop>
  <Company>ths</Company>
  <LinksUpToDate>false</LinksUpToDate>
  <CharactersWithSpaces>10462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谢雨杰</dc:creator>
  <cp:keywords/>
  <dc:description/>
  <cp:lastModifiedBy>1244542912@qq.com</cp:lastModifiedBy>
  <cp:revision>1</cp:revision>
  <cp:lastPrinted>1899-12-31T16:00:00Z</cp:lastPrinted>
  <dcterms:created xsi:type="dcterms:W3CDTF">2022-03-02T04:44:00Z</dcterms:created>
  <dcterms:modified xsi:type="dcterms:W3CDTF">2022-03-02T04:44:00Z</dcterms:modified>
</cp:coreProperties>
</file>