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7C4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F1CF1A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47063E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6B43CC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3B8B6A5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E7A73B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B2298B4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AB6794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57FA1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D95F1E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4902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0F337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14:paraId="68FE5D7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6D34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79A0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8DF7BF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54FF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4CAF32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E02595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A43C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7BECE7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9A5B9E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2ADA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60DC75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693D2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D90C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2BDF4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C410D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5CB97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C440D6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721F6D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1C63C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D176F9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2021年12月29日</w:t>
              </w:r>
            </w:smartTag>
            <w:bookmarkEnd w:id="6"/>
          </w:p>
        </w:tc>
      </w:tr>
    </w:tbl>
    <w:p w14:paraId="7D08366D" w14:textId="77777777" w:rsidR="00D40158" w:rsidRDefault="00D40158" w:rsidP="00B41640">
      <w:pPr>
        <w:rPr>
          <w:rFonts w:ascii="宋体" w:hAnsi="宋体"/>
          <w:lang w:val="en-US"/>
        </w:rPr>
      </w:pPr>
    </w:p>
    <w:p w14:paraId="3F1CF201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E26FA59" wp14:editId="685F1F9E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D4C0BA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7CD45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3EA445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1FB2A67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66F36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D94C76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6453D229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A8FA3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4943221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FB5884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B2553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A7D306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T18590512159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23AB90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1D83CB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F9D50A1" w14:textId="77777777" w:rsidR="00E2276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94486" w:history="1">
        <w:r w:rsidR="00E22769" w:rsidRPr="00B15A68">
          <w:rPr>
            <w:rStyle w:val="a6"/>
          </w:rPr>
          <w:t>1</w:t>
        </w:r>
        <w:r w:rsidR="00E2276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22769" w:rsidRPr="00B15A68">
          <w:rPr>
            <w:rStyle w:val="a6"/>
          </w:rPr>
          <w:t>建筑概况</w:t>
        </w:r>
        <w:r w:rsidR="00E22769">
          <w:rPr>
            <w:webHidden/>
          </w:rPr>
          <w:tab/>
        </w:r>
        <w:r w:rsidR="00E22769">
          <w:rPr>
            <w:webHidden/>
          </w:rPr>
          <w:fldChar w:fldCharType="begin"/>
        </w:r>
        <w:r w:rsidR="00E22769">
          <w:rPr>
            <w:webHidden/>
          </w:rPr>
          <w:instrText xml:space="preserve"> PAGEREF _Toc91694486 \h </w:instrText>
        </w:r>
        <w:r w:rsidR="00E22769">
          <w:rPr>
            <w:webHidden/>
          </w:rPr>
        </w:r>
        <w:r w:rsidR="00E22769">
          <w:rPr>
            <w:webHidden/>
          </w:rPr>
          <w:fldChar w:fldCharType="separate"/>
        </w:r>
        <w:r w:rsidR="00E22769">
          <w:rPr>
            <w:webHidden/>
          </w:rPr>
          <w:t>4</w:t>
        </w:r>
        <w:r w:rsidR="00E22769">
          <w:rPr>
            <w:webHidden/>
          </w:rPr>
          <w:fldChar w:fldCharType="end"/>
        </w:r>
      </w:hyperlink>
    </w:p>
    <w:p w14:paraId="512B2AC5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487" w:history="1">
        <w:r w:rsidRPr="00B15A6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14B232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488" w:history="1">
        <w:r w:rsidRPr="00B15A6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504C77C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489" w:history="1">
        <w:r w:rsidRPr="00B15A6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65B70B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490" w:history="1">
        <w:r w:rsidRPr="00B15A68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2BDDB0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491" w:history="1">
        <w:r w:rsidRPr="00B15A68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E487B8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492" w:history="1">
        <w:r w:rsidRPr="00B15A68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37956D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493" w:history="1">
        <w:r w:rsidRPr="00B15A68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6C72E8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494" w:history="1">
        <w:r w:rsidRPr="00B15A6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80EEF1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495" w:history="1">
        <w:r w:rsidRPr="00B15A6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5B8A63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496" w:history="1">
        <w:r w:rsidRPr="00B15A68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D8D519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497" w:history="1">
        <w:r w:rsidRPr="00B15A68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7417D1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498" w:history="1">
        <w:r w:rsidRPr="00B15A68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C290F4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499" w:history="1">
        <w:r w:rsidRPr="00B15A68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3FCD4A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00" w:history="1">
        <w:r w:rsidRPr="00B15A68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B351E5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01" w:history="1">
        <w:r w:rsidRPr="00B15A68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599902" w14:textId="77777777" w:rsidR="00E22769" w:rsidRDefault="00E2276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4502" w:history="1">
        <w:r w:rsidRPr="00B15A68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4FA948" w14:textId="77777777" w:rsidR="00E22769" w:rsidRDefault="00E2276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4503" w:history="1">
        <w:r w:rsidRPr="00B15A68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1E1AE8" w14:textId="77777777" w:rsidR="00E22769" w:rsidRDefault="00E2276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4504" w:history="1">
        <w:r w:rsidRPr="00B15A68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FAF167" w14:textId="77777777" w:rsidR="00E22769" w:rsidRDefault="00E2276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4505" w:history="1">
        <w:r w:rsidRPr="00B15A68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0BBBF6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06" w:history="1">
        <w:r w:rsidRPr="00B15A68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36810C" w14:textId="77777777" w:rsidR="00E22769" w:rsidRDefault="00E2276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94507" w:history="1">
        <w:r w:rsidRPr="00B15A68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015112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08" w:history="1">
        <w:r w:rsidRPr="00B15A68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9003B7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509" w:history="1">
        <w:r w:rsidRPr="00B15A68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EB7E10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510" w:history="1">
        <w:r w:rsidRPr="00B15A68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500BF2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511" w:history="1">
        <w:r w:rsidRPr="00B15A68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7E71E7B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512" w:history="1">
        <w:r w:rsidRPr="00B15A68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8906CF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513" w:history="1">
        <w:r w:rsidRPr="00B15A68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BD720E5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14" w:history="1">
        <w:r w:rsidRPr="00B15A68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715C809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15" w:history="1">
        <w:r w:rsidRPr="00B15A68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A7C8C0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516" w:history="1">
        <w:r w:rsidRPr="00B15A68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4CD5287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517" w:history="1">
        <w:r w:rsidRPr="00B15A68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3E3EAA6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518" w:history="1">
        <w:r w:rsidRPr="00B15A68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9ADA178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19" w:history="1">
        <w:r w:rsidRPr="00B15A68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185726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20" w:history="1">
        <w:r w:rsidRPr="00B15A68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D455D9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21" w:history="1">
        <w:r w:rsidRPr="00B15A68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9EE4837" w14:textId="77777777" w:rsidR="00E22769" w:rsidRDefault="00E2276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94522" w:history="1">
        <w:r w:rsidRPr="00B15A68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15A68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5552C6A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23" w:history="1">
        <w:r w:rsidRPr="00B15A68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工作日</w:t>
        </w:r>
        <w:r w:rsidRPr="00B15A68">
          <w:rPr>
            <w:rStyle w:val="a6"/>
          </w:rPr>
          <w:t>/</w:t>
        </w:r>
        <w:r w:rsidRPr="00B15A68">
          <w:rPr>
            <w:rStyle w:val="a6"/>
          </w:rPr>
          <w:t>节假日人员逐时在室率</w:t>
        </w:r>
        <w:r w:rsidRPr="00B15A6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F95AE74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24" w:history="1">
        <w:r w:rsidRPr="00B15A68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工作日</w:t>
        </w:r>
        <w:r w:rsidRPr="00B15A68">
          <w:rPr>
            <w:rStyle w:val="a6"/>
          </w:rPr>
          <w:t>/</w:t>
        </w:r>
        <w:r w:rsidRPr="00B15A68">
          <w:rPr>
            <w:rStyle w:val="a6"/>
          </w:rPr>
          <w:t>节假日照明开关时间表</w:t>
        </w:r>
        <w:r w:rsidRPr="00B15A6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C529114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25" w:history="1">
        <w:r w:rsidRPr="00B15A68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工作日</w:t>
        </w:r>
        <w:r w:rsidRPr="00B15A68">
          <w:rPr>
            <w:rStyle w:val="a6"/>
          </w:rPr>
          <w:t>/</w:t>
        </w:r>
        <w:r w:rsidRPr="00B15A68">
          <w:rPr>
            <w:rStyle w:val="a6"/>
          </w:rPr>
          <w:t>节假日设备逐时使用率</w:t>
        </w:r>
        <w:r w:rsidRPr="00B15A6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6946655" w14:textId="77777777" w:rsidR="00E22769" w:rsidRDefault="00E2276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94526" w:history="1">
        <w:r w:rsidRPr="00B15A68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15A68">
          <w:rPr>
            <w:rStyle w:val="a6"/>
          </w:rPr>
          <w:t>工作日</w:t>
        </w:r>
        <w:r w:rsidRPr="00B15A68">
          <w:rPr>
            <w:rStyle w:val="a6"/>
          </w:rPr>
          <w:t>/</w:t>
        </w:r>
        <w:r w:rsidRPr="00B15A68">
          <w:rPr>
            <w:rStyle w:val="a6"/>
          </w:rPr>
          <w:t>节假日空调系统运行时间表</w:t>
        </w:r>
        <w:r w:rsidRPr="00B15A68">
          <w:rPr>
            <w:rStyle w:val="a6"/>
          </w:rPr>
          <w:t>(1:</w:t>
        </w:r>
        <w:r w:rsidRPr="00B15A68">
          <w:rPr>
            <w:rStyle w:val="a6"/>
          </w:rPr>
          <w:t>开</w:t>
        </w:r>
        <w:r w:rsidRPr="00B15A68">
          <w:rPr>
            <w:rStyle w:val="a6"/>
          </w:rPr>
          <w:t>,0:</w:t>
        </w:r>
        <w:r w:rsidRPr="00B15A68">
          <w:rPr>
            <w:rStyle w:val="a6"/>
          </w:rPr>
          <w:t>关</w:t>
        </w:r>
        <w:r w:rsidRPr="00B15A68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_Toc91694526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626C251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7F96596" w14:textId="77777777" w:rsidR="00D40158" w:rsidRDefault="00D40158" w:rsidP="00D40158">
      <w:pPr>
        <w:pStyle w:val="TOC1"/>
      </w:pPr>
    </w:p>
    <w:p w14:paraId="05BADBE6" w14:textId="77777777" w:rsidR="00D40158" w:rsidRPr="005E5F93" w:rsidRDefault="00D40158" w:rsidP="005215FB">
      <w:pPr>
        <w:pStyle w:val="1"/>
      </w:pPr>
      <w:bookmarkStart w:id="11" w:name="_Toc9169448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0347E21" w14:textId="77777777" w:rsidTr="00853D5D">
        <w:tc>
          <w:tcPr>
            <w:tcW w:w="2763" w:type="dxa"/>
            <w:shd w:val="clear" w:color="auto" w:fill="E6E6E6"/>
          </w:tcPr>
          <w:p w14:paraId="6C92C7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EBC0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50C18822" w14:textId="77777777" w:rsidTr="00853D5D">
        <w:tc>
          <w:tcPr>
            <w:tcW w:w="2763" w:type="dxa"/>
            <w:shd w:val="clear" w:color="auto" w:fill="E6E6E6"/>
          </w:tcPr>
          <w:p w14:paraId="08D7A1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49C9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037A4C" w:rsidRPr="00FF2243" w14:paraId="7BF4E54D" w14:textId="77777777" w:rsidTr="00853D5D">
        <w:tc>
          <w:tcPr>
            <w:tcW w:w="2763" w:type="dxa"/>
            <w:shd w:val="clear" w:color="auto" w:fill="E6E6E6"/>
          </w:tcPr>
          <w:p w14:paraId="2B904DE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A0970A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734B44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4606DA5" w14:textId="77777777" w:rsidTr="00853D5D">
        <w:tc>
          <w:tcPr>
            <w:tcW w:w="2763" w:type="dxa"/>
            <w:shd w:val="clear" w:color="auto" w:fill="E6E6E6"/>
          </w:tcPr>
          <w:p w14:paraId="7D0DAF2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10693C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820A035" w14:textId="77777777" w:rsidTr="00853D5D">
        <w:tc>
          <w:tcPr>
            <w:tcW w:w="2763" w:type="dxa"/>
            <w:shd w:val="clear" w:color="auto" w:fill="E6E6E6"/>
          </w:tcPr>
          <w:p w14:paraId="425B34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005587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1904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B554127" w14:textId="77777777" w:rsidTr="00853D5D">
        <w:tc>
          <w:tcPr>
            <w:tcW w:w="2763" w:type="dxa"/>
            <w:shd w:val="clear" w:color="auto" w:fill="E6E6E6"/>
          </w:tcPr>
          <w:p w14:paraId="06AEE1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E025A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7DCD2476" w14:textId="77777777" w:rsidTr="00853D5D">
        <w:tc>
          <w:tcPr>
            <w:tcW w:w="2763" w:type="dxa"/>
            <w:shd w:val="clear" w:color="auto" w:fill="E6E6E6"/>
          </w:tcPr>
          <w:p w14:paraId="50B138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9CCB87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11.2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44663DB" w14:textId="77777777" w:rsidTr="00853D5D">
        <w:tc>
          <w:tcPr>
            <w:tcW w:w="2763" w:type="dxa"/>
            <w:shd w:val="clear" w:color="auto" w:fill="E6E6E6"/>
          </w:tcPr>
          <w:p w14:paraId="41FCB96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7618C0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5329.85</w:t>
            </w:r>
            <w:bookmarkEnd w:id="23"/>
          </w:p>
        </w:tc>
      </w:tr>
      <w:tr w:rsidR="00203A7D" w:rsidRPr="00FF2243" w14:paraId="4D93BC7A" w14:textId="77777777" w:rsidTr="00853D5D">
        <w:tc>
          <w:tcPr>
            <w:tcW w:w="2763" w:type="dxa"/>
            <w:shd w:val="clear" w:color="auto" w:fill="E6E6E6"/>
          </w:tcPr>
          <w:p w14:paraId="6B71849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CF7E83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2936.70</w:t>
            </w:r>
            <w:bookmarkEnd w:id="24"/>
          </w:p>
        </w:tc>
      </w:tr>
      <w:tr w:rsidR="00D40158" w:rsidRPr="00FF2243" w14:paraId="6F709A8F" w14:textId="77777777" w:rsidTr="00853D5D">
        <w:tc>
          <w:tcPr>
            <w:tcW w:w="2763" w:type="dxa"/>
            <w:shd w:val="clear" w:color="auto" w:fill="E6E6E6"/>
          </w:tcPr>
          <w:p w14:paraId="37B266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224F8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18F6F5F2" w14:textId="77777777" w:rsidTr="00853D5D">
        <w:tc>
          <w:tcPr>
            <w:tcW w:w="2763" w:type="dxa"/>
            <w:shd w:val="clear" w:color="auto" w:fill="E6E6E6"/>
          </w:tcPr>
          <w:p w14:paraId="4DE656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8A1F9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29F779F" w14:textId="77777777" w:rsidTr="00853D5D">
        <w:tc>
          <w:tcPr>
            <w:tcW w:w="2763" w:type="dxa"/>
            <w:shd w:val="clear" w:color="auto" w:fill="E6E6E6"/>
          </w:tcPr>
          <w:p w14:paraId="55460B6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B31052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D4125B6" w14:textId="77777777" w:rsidTr="00853D5D">
        <w:tc>
          <w:tcPr>
            <w:tcW w:w="2763" w:type="dxa"/>
            <w:shd w:val="clear" w:color="auto" w:fill="E6E6E6"/>
          </w:tcPr>
          <w:p w14:paraId="5ABCC92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77CE3F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03F69EE0" w14:textId="77777777" w:rsidTr="00853D5D">
        <w:tc>
          <w:tcPr>
            <w:tcW w:w="2763" w:type="dxa"/>
            <w:shd w:val="clear" w:color="auto" w:fill="E6E6E6"/>
          </w:tcPr>
          <w:p w14:paraId="37508172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682D373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27399E6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87F1455" w14:textId="77777777" w:rsidR="00033A7A" w:rsidRDefault="00732438" w:rsidP="00824A6F">
      <w:pPr>
        <w:pStyle w:val="1"/>
      </w:pPr>
      <w:bookmarkStart w:id="31" w:name="_Toc9169448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6E3BFA2F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DF9E034" w14:textId="77777777" w:rsidR="00DC6E10" w:rsidRDefault="0093769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461AD992" w14:textId="77777777" w:rsidR="00DC6E10" w:rsidRDefault="0093769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0F19961A" w14:textId="77777777" w:rsidR="00DC6E10" w:rsidRDefault="0093769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14:paraId="63A011AD" w14:textId="77777777" w:rsidR="00DC6E10" w:rsidRDefault="0093769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14:paraId="0ED2F676" w14:textId="77777777" w:rsidR="00DC6E10" w:rsidRDefault="0093769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14:paraId="4E45D3D3" w14:textId="77777777" w:rsidR="00DC6E10" w:rsidRDefault="00DC6E10">
      <w:pPr>
        <w:pStyle w:val="a0"/>
        <w:ind w:firstLineChars="0" w:firstLine="0"/>
        <w:rPr>
          <w:lang w:val="en-US"/>
        </w:rPr>
      </w:pPr>
    </w:p>
    <w:p w14:paraId="67DC2004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169448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2C5158B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5DD83209" w14:textId="77777777" w:rsidR="00A23AC4" w:rsidRDefault="00B31357" w:rsidP="00B31357">
      <w:pPr>
        <w:pStyle w:val="1"/>
      </w:pPr>
      <w:bookmarkStart w:id="39" w:name="_Toc91694489"/>
      <w:r>
        <w:rPr>
          <w:rFonts w:hint="eastAsia"/>
        </w:rPr>
        <w:lastRenderedPageBreak/>
        <w:t>气象数据</w:t>
      </w:r>
      <w:bookmarkEnd w:id="39"/>
    </w:p>
    <w:p w14:paraId="4A047A7C" w14:textId="77777777" w:rsidR="00B31357" w:rsidRDefault="008244A0" w:rsidP="008244A0">
      <w:pPr>
        <w:pStyle w:val="2"/>
      </w:pPr>
      <w:bookmarkStart w:id="40" w:name="_Toc91694490"/>
      <w:r>
        <w:rPr>
          <w:rFonts w:hint="eastAsia"/>
        </w:rPr>
        <w:t>气象地点</w:t>
      </w:r>
      <w:bookmarkEnd w:id="40"/>
    </w:p>
    <w:p w14:paraId="28DBB127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bookmarkEnd w:id="41"/>
    </w:p>
    <w:p w14:paraId="0F27F14C" w14:textId="77777777" w:rsidR="008244A0" w:rsidRDefault="00483CEF" w:rsidP="00483CEF">
      <w:pPr>
        <w:pStyle w:val="2"/>
      </w:pPr>
      <w:bookmarkStart w:id="42" w:name="_Toc91694491"/>
      <w:r>
        <w:rPr>
          <w:rFonts w:hint="eastAsia"/>
        </w:rPr>
        <w:t>逐日干球温度表</w:t>
      </w:r>
      <w:bookmarkEnd w:id="42"/>
    </w:p>
    <w:p w14:paraId="0A60B91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5BC4F83E" wp14:editId="2E744DAC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88D74" w14:textId="77777777" w:rsidR="00902539" w:rsidRDefault="00483CEF" w:rsidP="00902539">
      <w:pPr>
        <w:pStyle w:val="2"/>
      </w:pPr>
      <w:bookmarkStart w:id="44" w:name="_Toc91694492"/>
      <w:r>
        <w:rPr>
          <w:rFonts w:hint="eastAsia"/>
        </w:rPr>
        <w:t>逐月辐照量表</w:t>
      </w:r>
      <w:bookmarkEnd w:id="44"/>
    </w:p>
    <w:p w14:paraId="4C477188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3ED48F95" wp14:editId="7B9527A2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B58CD" w14:textId="77777777" w:rsidR="00483CEF" w:rsidRDefault="00483CEF" w:rsidP="00483CEF">
      <w:pPr>
        <w:pStyle w:val="2"/>
      </w:pPr>
      <w:bookmarkStart w:id="46" w:name="_Toc91694493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C6E10" w14:paraId="29A7167D" w14:textId="77777777">
        <w:tc>
          <w:tcPr>
            <w:tcW w:w="1131" w:type="dxa"/>
            <w:shd w:val="clear" w:color="auto" w:fill="E6E6E6"/>
            <w:vAlign w:val="center"/>
          </w:tcPr>
          <w:p w14:paraId="58EAADFA" w14:textId="77777777" w:rsidR="00DC6E10" w:rsidRDefault="0093769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E213340" w14:textId="77777777" w:rsidR="00DC6E10" w:rsidRDefault="0093769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B7F984" w14:textId="77777777" w:rsidR="00DC6E10" w:rsidRDefault="00937693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EBF993" w14:textId="77777777" w:rsidR="00DC6E10" w:rsidRDefault="00937693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D22DDB" w14:textId="77777777" w:rsidR="00DC6E10" w:rsidRDefault="00937693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35FFE6" w14:textId="77777777" w:rsidR="00DC6E10" w:rsidRDefault="00937693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C6E10" w14:paraId="1269BCB5" w14:textId="77777777">
        <w:tc>
          <w:tcPr>
            <w:tcW w:w="1131" w:type="dxa"/>
            <w:shd w:val="clear" w:color="auto" w:fill="E6E6E6"/>
            <w:vAlign w:val="center"/>
          </w:tcPr>
          <w:p w14:paraId="0A167D86" w14:textId="77777777" w:rsidR="00DC6E10" w:rsidRDefault="00937693">
            <w:r>
              <w:t>最热</w:t>
            </w:r>
          </w:p>
        </w:tc>
        <w:tc>
          <w:tcPr>
            <w:tcW w:w="1975" w:type="dxa"/>
            <w:vAlign w:val="center"/>
          </w:tcPr>
          <w:p w14:paraId="1BDA356E" w14:textId="77777777" w:rsidR="00DC6E10" w:rsidRDefault="00937693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D4075D5" w14:textId="77777777" w:rsidR="00DC6E10" w:rsidRDefault="00937693">
            <w:r>
              <w:t>38.3</w:t>
            </w:r>
          </w:p>
        </w:tc>
        <w:tc>
          <w:tcPr>
            <w:tcW w:w="1556" w:type="dxa"/>
            <w:vAlign w:val="center"/>
          </w:tcPr>
          <w:p w14:paraId="4CF5410C" w14:textId="77777777" w:rsidR="00DC6E10" w:rsidRDefault="00937693">
            <w:r>
              <w:t>21.1</w:t>
            </w:r>
          </w:p>
        </w:tc>
        <w:tc>
          <w:tcPr>
            <w:tcW w:w="1556" w:type="dxa"/>
            <w:vAlign w:val="center"/>
          </w:tcPr>
          <w:p w14:paraId="77CD4CF0" w14:textId="77777777" w:rsidR="00DC6E10" w:rsidRDefault="00937693">
            <w:r>
              <w:t>8.9</w:t>
            </w:r>
          </w:p>
        </w:tc>
        <w:tc>
          <w:tcPr>
            <w:tcW w:w="1556" w:type="dxa"/>
            <w:vAlign w:val="center"/>
          </w:tcPr>
          <w:p w14:paraId="1A0D7C64" w14:textId="77777777" w:rsidR="00DC6E10" w:rsidRDefault="00937693">
            <w:r>
              <w:t>61.4</w:t>
            </w:r>
          </w:p>
        </w:tc>
      </w:tr>
      <w:tr w:rsidR="00DC6E10" w14:paraId="6DEE19BF" w14:textId="77777777">
        <w:tc>
          <w:tcPr>
            <w:tcW w:w="1131" w:type="dxa"/>
            <w:shd w:val="clear" w:color="auto" w:fill="E6E6E6"/>
            <w:vAlign w:val="center"/>
          </w:tcPr>
          <w:p w14:paraId="7D791DF4" w14:textId="77777777" w:rsidR="00DC6E10" w:rsidRDefault="00937693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2A7F0E4E" w14:textId="77777777" w:rsidR="00DC6E10" w:rsidRDefault="00937693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7549921" w14:textId="77777777" w:rsidR="00DC6E10" w:rsidRDefault="00937693">
            <w:r>
              <w:t>-10.6</w:t>
            </w:r>
          </w:p>
        </w:tc>
        <w:tc>
          <w:tcPr>
            <w:tcW w:w="1556" w:type="dxa"/>
            <w:vAlign w:val="center"/>
          </w:tcPr>
          <w:p w14:paraId="33837C2D" w14:textId="77777777" w:rsidR="00DC6E10" w:rsidRDefault="00937693">
            <w:r>
              <w:t>-10.6</w:t>
            </w:r>
          </w:p>
        </w:tc>
        <w:tc>
          <w:tcPr>
            <w:tcW w:w="1556" w:type="dxa"/>
            <w:vAlign w:val="center"/>
          </w:tcPr>
          <w:p w14:paraId="563FA77C" w14:textId="77777777" w:rsidR="00DC6E10" w:rsidRDefault="00937693">
            <w:r>
              <w:t>1.4</w:t>
            </w:r>
          </w:p>
        </w:tc>
        <w:tc>
          <w:tcPr>
            <w:tcW w:w="1556" w:type="dxa"/>
            <w:vAlign w:val="center"/>
          </w:tcPr>
          <w:p w14:paraId="6309116B" w14:textId="77777777" w:rsidR="00DC6E10" w:rsidRDefault="00937693">
            <w:r>
              <w:t>-7.1</w:t>
            </w:r>
          </w:p>
        </w:tc>
      </w:tr>
    </w:tbl>
    <w:p w14:paraId="625EB975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1694494"/>
      <w:bookmarkEnd w:id="47"/>
      <w:r>
        <w:t>围护结构</w:t>
      </w:r>
      <w:bookmarkEnd w:id="48"/>
    </w:p>
    <w:p w14:paraId="66FDAE1E" w14:textId="77777777" w:rsidR="00DC6E10" w:rsidRDefault="00937693">
      <w:pPr>
        <w:pStyle w:val="1"/>
        <w:widowControl w:val="0"/>
        <w:jc w:val="both"/>
      </w:pPr>
      <w:bookmarkStart w:id="49" w:name="_Toc91694495"/>
      <w:r>
        <w:t>围护结构概况</w:t>
      </w:r>
      <w:bookmarkEnd w:id="49"/>
    </w:p>
    <w:p w14:paraId="2D0DB554" w14:textId="77777777" w:rsidR="00DC6E10" w:rsidRDefault="00DC6E10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03"/>
        <w:gridCol w:w="1415"/>
        <w:gridCol w:w="1162"/>
        <w:gridCol w:w="1858"/>
      </w:tblGrid>
      <w:tr w:rsidR="00870413" w14:paraId="734105B7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1F217BC" w14:textId="77777777" w:rsidR="00870413" w:rsidRDefault="00937693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14:paraId="3F852DF6" w14:textId="77777777" w:rsidR="00870413" w:rsidRDefault="00937693" w:rsidP="00C807BB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870413" w14:paraId="3382F48E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20853C09" w14:textId="77777777" w:rsidR="00870413" w:rsidRDefault="00937693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14:paraId="325CF72B" w14:textId="77777777" w:rsidR="00870413" w:rsidRPr="00C827CC" w:rsidRDefault="00937693" w:rsidP="00C827CC">
            <w:pPr>
              <w:jc w:val="center"/>
              <w:rPr>
                <w:bCs/>
                <w:szCs w:val="21"/>
              </w:rPr>
            </w:pPr>
            <w:bookmarkStart w:id="51" w:name="体形系数"/>
            <w:r w:rsidRPr="00C827CC">
              <w:rPr>
                <w:rFonts w:hint="eastAsia"/>
                <w:bCs/>
                <w:szCs w:val="21"/>
              </w:rPr>
              <w:t>0.55</w:t>
            </w:r>
            <w:bookmarkEnd w:id="51"/>
          </w:p>
        </w:tc>
      </w:tr>
      <w:tr w:rsidR="00870413" w14:paraId="7BCBAB71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41ECAD73" w14:textId="77777777" w:rsidR="00870413" w:rsidRDefault="00937693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2FC6E1A8" w14:textId="77777777" w:rsidR="00870413" w:rsidRDefault="00937693" w:rsidP="00990D8A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0.83</w:t>
            </w:r>
            <w:bookmarkEnd w:id="52"/>
          </w:p>
        </w:tc>
      </w:tr>
      <w:tr w:rsidR="00870413" w14:paraId="23CD24DB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4F7CFDD8" w14:textId="77777777" w:rsidR="00870413" w:rsidRDefault="00937693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0923219C" w14:textId="77777777" w:rsidR="00870413" w:rsidRDefault="00937693" w:rsidP="00990D8A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1.35</w:t>
            </w:r>
            <w:bookmarkEnd w:id="53"/>
          </w:p>
        </w:tc>
      </w:tr>
      <w:tr w:rsidR="00870413" w14:paraId="0C4CA6AC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00BAE78" w14:textId="77777777" w:rsidR="00870413" w:rsidRDefault="00937693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14:paraId="2B30DAF5" w14:textId="77777777" w:rsidR="00870413" w:rsidRDefault="00937693" w:rsidP="00990D8A">
            <w:pPr>
              <w:jc w:val="center"/>
              <w:rPr>
                <w:bCs/>
                <w:szCs w:val="21"/>
              </w:rPr>
            </w:pPr>
          </w:p>
        </w:tc>
      </w:tr>
      <w:tr w:rsidR="00870413" w14:paraId="582AD62B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3A2DAC4" w14:textId="77777777" w:rsidR="00870413" w:rsidRDefault="00937693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49AF7994" w14:textId="77777777" w:rsidR="00870413" w:rsidRDefault="00937693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6BD7FDA7" w14:textId="77777777" w:rsidR="00870413" w:rsidRDefault="00937693" w:rsidP="00990D8A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870413" w14:paraId="57F7AD8E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E671C0A" w14:textId="77777777" w:rsidR="00870413" w:rsidRDefault="00937693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14:paraId="54ABA577" w14:textId="77777777" w:rsidR="00870413" w:rsidRDefault="00937693" w:rsidP="00990D8A">
            <w:pPr>
              <w:jc w:val="center"/>
              <w:rPr>
                <w:bCs/>
                <w:szCs w:val="21"/>
              </w:rPr>
            </w:pPr>
            <w:bookmarkStart w:id="55" w:name="天窗S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870413" w14:paraId="1B8FD074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3CA0CEE" w14:textId="77777777" w:rsidR="00870413" w:rsidRDefault="00937693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095EF954" w14:textId="77777777" w:rsidR="00870413" w:rsidRDefault="00937693" w:rsidP="00990D8A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6"/>
          </w:p>
        </w:tc>
      </w:tr>
      <w:tr w:rsidR="00870413" w14:paraId="010165F6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73CA9CF" w14:textId="77777777" w:rsidR="00870413" w:rsidRPr="00185446" w:rsidRDefault="00937693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6D4B68D3" w14:textId="77777777" w:rsidR="00870413" w:rsidRPr="00C807BB" w:rsidRDefault="00937693" w:rsidP="00990D8A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870413" w14:paraId="44C308D6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2DB132DC" w14:textId="77777777" w:rsidR="00870413" w:rsidRPr="00185446" w:rsidRDefault="00937693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01F8E703" w14:textId="77777777" w:rsidR="00870413" w:rsidRPr="00C807BB" w:rsidRDefault="00937693" w:rsidP="00990D8A">
            <w:pPr>
              <w:jc w:val="center"/>
              <w:rPr>
                <w:bCs/>
                <w:szCs w:val="21"/>
              </w:rPr>
            </w:pPr>
            <w:bookmarkStart w:id="58" w:name="户墙K"/>
            <w:r w:rsidRPr="00C827CC">
              <w:rPr>
                <w:rFonts w:hint="eastAsia"/>
                <w:bCs/>
                <w:szCs w:val="21"/>
              </w:rPr>
              <w:t>1.93</w:t>
            </w:r>
            <w:bookmarkEnd w:id="58"/>
          </w:p>
        </w:tc>
      </w:tr>
      <w:tr w:rsidR="00870413" w14:paraId="1D6F642D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936D86C" w14:textId="77777777" w:rsidR="00870413" w:rsidRPr="00185446" w:rsidRDefault="00937693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18194B6D" w14:textId="77777777" w:rsidR="00870413" w:rsidRPr="00C807BB" w:rsidRDefault="00937693" w:rsidP="00990D8A">
            <w:pPr>
              <w:jc w:val="center"/>
              <w:rPr>
                <w:bCs/>
                <w:szCs w:val="21"/>
              </w:rPr>
            </w:pPr>
            <w:bookmarkStart w:id="59" w:name="采暖与非采暖楼板K"/>
            <w:bookmarkStart w:id="60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  <w:bookmarkEnd w:id="60"/>
          </w:p>
        </w:tc>
      </w:tr>
      <w:tr w:rsidR="00870413" w14:paraId="7A1AF801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562C213" w14:textId="77777777" w:rsidR="00870413" w:rsidRPr="00185446" w:rsidRDefault="00937693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14:paraId="48BC47CA" w14:textId="77777777" w:rsidR="00870413" w:rsidRPr="00C807BB" w:rsidRDefault="00937693" w:rsidP="00990D8A">
            <w:pPr>
              <w:jc w:val="center"/>
              <w:rPr>
                <w:bCs/>
                <w:szCs w:val="21"/>
              </w:rPr>
            </w:pPr>
            <w:bookmarkStart w:id="61" w:name="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 w:rsidR="00870413" w14:paraId="578ABBD6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7A94694" w14:textId="77777777" w:rsidR="00870413" w:rsidRPr="00185446" w:rsidRDefault="00937693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14:paraId="3405A4A9" w14:textId="77777777" w:rsidR="00870413" w:rsidRPr="00C807BB" w:rsidRDefault="00937693" w:rsidP="00990D8A">
            <w:pPr>
              <w:jc w:val="center"/>
              <w:rPr>
                <w:bCs/>
                <w:szCs w:val="21"/>
              </w:rPr>
            </w:pPr>
            <w:bookmarkStart w:id="62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</w:tr>
      <w:tr w:rsidR="00870413" w14:paraId="70CCCF89" w14:textId="77777777" w:rsidTr="00870413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14:paraId="0054F5C9" w14:textId="77777777" w:rsidR="00870413" w:rsidRDefault="00937693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14:paraId="5665C8DB" w14:textId="77777777" w:rsidR="00870413" w:rsidRDefault="00937693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14:paraId="19D7532D" w14:textId="77777777" w:rsidR="00870413" w:rsidRDefault="00937693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14:paraId="749EB07F" w14:textId="77777777" w:rsidR="00870413" w:rsidRDefault="00937693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6E5FF76" w14:textId="77777777" w:rsidR="00870413" w:rsidRDefault="00937693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14:paraId="40860724" w14:textId="77777777" w:rsidR="00870413" w:rsidRPr="00C827CC" w:rsidRDefault="00937693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870413" w14:paraId="57FA235A" w14:textId="77777777" w:rsidTr="00870413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14:paraId="7C42A457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23A79B43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14:paraId="6FFC2457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  <w:bookmarkStart w:id="63" w:name="窗墙比－南向"/>
            <w:bookmarkStart w:id="64" w:name="最不利开间窗墙比－南向"/>
            <w:r>
              <w:rPr>
                <w:rFonts w:hint="eastAsia"/>
                <w:bCs/>
                <w:szCs w:val="21"/>
              </w:rPr>
              <w:t>0.55</w:t>
            </w:r>
            <w:bookmarkEnd w:id="63"/>
            <w:bookmarkEnd w:id="64"/>
          </w:p>
        </w:tc>
        <w:tc>
          <w:tcPr>
            <w:tcW w:w="611" w:type="pct"/>
            <w:vMerge w:val="restart"/>
            <w:vAlign w:val="center"/>
          </w:tcPr>
          <w:p w14:paraId="370B16FD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  <w:bookmarkStart w:id="65" w:name="外窗K－南向"/>
            <w:bookmarkStart w:id="66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65"/>
            <w:bookmarkEnd w:id="66"/>
          </w:p>
        </w:tc>
        <w:tc>
          <w:tcPr>
            <w:tcW w:w="978" w:type="pct"/>
            <w:vMerge w:val="restart"/>
            <w:vAlign w:val="center"/>
          </w:tcPr>
          <w:p w14:paraId="3F7DCBA4" w14:textId="77777777" w:rsidR="00870413" w:rsidRPr="00C827CC" w:rsidRDefault="00937693" w:rsidP="007C38A6">
            <w:pPr>
              <w:jc w:val="center"/>
              <w:rPr>
                <w:bCs/>
                <w:szCs w:val="21"/>
              </w:rPr>
            </w:pPr>
            <w:bookmarkStart w:id="67" w:name="外窗SHGC－夏季－南向"/>
            <w:r w:rsidRPr="00C827CC">
              <w:rPr>
                <w:rFonts w:hint="eastAsia"/>
                <w:bCs/>
                <w:szCs w:val="21"/>
              </w:rPr>
              <w:t>0.35</w:t>
            </w:r>
            <w:bookmarkEnd w:id="67"/>
          </w:p>
        </w:tc>
      </w:tr>
      <w:tr w:rsidR="00870413" w14:paraId="32207C02" w14:textId="77777777" w:rsidTr="00870413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14:paraId="322B0631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37995F1E" w14:textId="77777777" w:rsidR="00870413" w:rsidRDefault="00937693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11E2C929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444BD368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2BFA0863" w14:textId="77777777" w:rsidR="00870413" w:rsidRPr="00C827CC" w:rsidRDefault="00937693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334CC20F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23421B7D" w14:textId="77777777" w:rsidR="00870413" w:rsidRDefault="00937693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3A255E2E" w14:textId="77777777" w:rsidR="00870413" w:rsidRDefault="00937693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14:paraId="469AE766" w14:textId="77777777" w:rsidR="00870413" w:rsidRDefault="00937693" w:rsidP="00660FFA">
            <w:pPr>
              <w:jc w:val="center"/>
              <w:rPr>
                <w:bCs/>
                <w:szCs w:val="21"/>
              </w:rPr>
            </w:pPr>
            <w:bookmarkStart w:id="68" w:name="窗墙比－北向"/>
            <w:bookmarkStart w:id="69" w:name="最不利开间窗墙比－北向"/>
            <w:r>
              <w:rPr>
                <w:rFonts w:hint="eastAsia"/>
                <w:bCs/>
                <w:szCs w:val="21"/>
              </w:rPr>
              <w:t>0.39</w:t>
            </w:r>
            <w:bookmarkEnd w:id="68"/>
            <w:bookmarkEnd w:id="69"/>
          </w:p>
        </w:tc>
        <w:tc>
          <w:tcPr>
            <w:tcW w:w="611" w:type="pct"/>
            <w:vMerge w:val="restart"/>
            <w:vAlign w:val="center"/>
          </w:tcPr>
          <w:p w14:paraId="3FAC01FB" w14:textId="77777777" w:rsidR="00870413" w:rsidRDefault="00937693" w:rsidP="00660FFA">
            <w:pPr>
              <w:jc w:val="center"/>
              <w:rPr>
                <w:bCs/>
                <w:szCs w:val="21"/>
              </w:rPr>
            </w:pPr>
            <w:bookmarkStart w:id="70" w:name="外窗K－北向"/>
            <w:bookmarkStart w:id="71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70"/>
            <w:bookmarkEnd w:id="71"/>
          </w:p>
        </w:tc>
        <w:tc>
          <w:tcPr>
            <w:tcW w:w="978" w:type="pct"/>
            <w:vMerge w:val="restart"/>
            <w:vAlign w:val="center"/>
          </w:tcPr>
          <w:p w14:paraId="44D4D06D" w14:textId="77777777" w:rsidR="00870413" w:rsidRDefault="00937693" w:rsidP="00660FFA">
            <w:pPr>
              <w:jc w:val="center"/>
              <w:rPr>
                <w:bCs/>
                <w:szCs w:val="21"/>
              </w:rPr>
            </w:pPr>
            <w:bookmarkStart w:id="72" w:name="外窗SHGC－夏季－北向"/>
            <w:r w:rsidRPr="00C827CC">
              <w:rPr>
                <w:rFonts w:hint="eastAsia"/>
                <w:bCs/>
                <w:szCs w:val="21"/>
              </w:rPr>
              <w:t>0.56</w:t>
            </w:r>
            <w:bookmarkEnd w:id="72"/>
          </w:p>
        </w:tc>
      </w:tr>
      <w:tr w:rsidR="00870413" w14:paraId="12E2FFAB" w14:textId="77777777" w:rsidTr="00870413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14:paraId="22BD98D6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5E9D05FC" w14:textId="77777777" w:rsidR="00870413" w:rsidRDefault="00937693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48FB6FE2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71001B0C" w14:textId="77777777" w:rsidR="00870413" w:rsidRPr="003C4BE4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2C1A956B" w14:textId="77777777" w:rsidR="00870413" w:rsidRPr="00C827CC" w:rsidRDefault="00937693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76329C8C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2976F5C6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53BF7EAD" w14:textId="77777777" w:rsidR="00870413" w:rsidRDefault="00937693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14:paraId="746B9334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  <w:bookmarkStart w:id="73" w:name="窗墙比－东向"/>
            <w:bookmarkStart w:id="74" w:name="最不利开间窗墙比－东向"/>
            <w:r>
              <w:rPr>
                <w:rFonts w:hint="eastAsia"/>
                <w:bCs/>
                <w:szCs w:val="21"/>
              </w:rPr>
              <w:t>0.41</w:t>
            </w:r>
            <w:bookmarkEnd w:id="73"/>
            <w:bookmarkEnd w:id="74"/>
          </w:p>
        </w:tc>
        <w:tc>
          <w:tcPr>
            <w:tcW w:w="611" w:type="pct"/>
            <w:vMerge w:val="restart"/>
            <w:vAlign w:val="center"/>
          </w:tcPr>
          <w:p w14:paraId="5DFB225B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  <w:bookmarkStart w:id="75" w:name="外窗K－东向"/>
            <w:bookmarkStart w:id="76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75"/>
            <w:bookmarkEnd w:id="76"/>
          </w:p>
        </w:tc>
        <w:tc>
          <w:tcPr>
            <w:tcW w:w="978" w:type="pct"/>
            <w:vMerge w:val="restart"/>
            <w:vAlign w:val="center"/>
          </w:tcPr>
          <w:p w14:paraId="0661EFA1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  <w:bookmarkStart w:id="77" w:name="外窗SHGC－夏季－东向"/>
            <w:r w:rsidRPr="00C827CC">
              <w:rPr>
                <w:rFonts w:hint="eastAsia"/>
                <w:bCs/>
                <w:szCs w:val="21"/>
              </w:rPr>
              <w:t>0.33</w:t>
            </w:r>
            <w:bookmarkEnd w:id="77"/>
          </w:p>
        </w:tc>
      </w:tr>
      <w:tr w:rsidR="00870413" w14:paraId="231D8845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0EAC9562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0DEB8115" w14:textId="77777777" w:rsidR="00870413" w:rsidRDefault="00937693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1EC3CA1D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582D78F3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6385E7E1" w14:textId="77777777" w:rsidR="00870413" w:rsidRPr="00C827CC" w:rsidRDefault="00937693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38758AF2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3F017743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36492805" w14:textId="77777777" w:rsidR="00870413" w:rsidRDefault="00937693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2F912A20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6F09CD16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660DBF6C" w14:textId="77777777" w:rsidR="00870413" w:rsidRPr="00C827CC" w:rsidRDefault="00937693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766125AE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1060314C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554FD9BE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14:paraId="73614382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  <w:bookmarkStart w:id="78" w:name="窗墙比－西向"/>
            <w:bookmarkStart w:id="79" w:name="最不利开间窗墙比－西向"/>
            <w:r>
              <w:rPr>
                <w:rFonts w:hint="eastAsia"/>
                <w:bCs/>
                <w:szCs w:val="21"/>
              </w:rPr>
              <w:t>0.41</w:t>
            </w:r>
            <w:bookmarkEnd w:id="78"/>
            <w:bookmarkEnd w:id="79"/>
          </w:p>
        </w:tc>
        <w:tc>
          <w:tcPr>
            <w:tcW w:w="611" w:type="pct"/>
            <w:vMerge w:val="restart"/>
            <w:vAlign w:val="center"/>
          </w:tcPr>
          <w:p w14:paraId="7567CB3C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  <w:bookmarkStart w:id="80" w:name="外窗K－西向"/>
            <w:bookmarkStart w:id="81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80"/>
            <w:bookmarkEnd w:id="81"/>
          </w:p>
        </w:tc>
        <w:tc>
          <w:tcPr>
            <w:tcW w:w="978" w:type="pct"/>
            <w:vMerge w:val="restart"/>
            <w:vAlign w:val="center"/>
          </w:tcPr>
          <w:p w14:paraId="29ECA420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  <w:bookmarkStart w:id="82" w:name="外窗SHGC－夏季－西向"/>
            <w:r w:rsidRPr="00C827CC">
              <w:rPr>
                <w:rFonts w:hint="eastAsia"/>
                <w:bCs/>
                <w:szCs w:val="21"/>
              </w:rPr>
              <w:t>0.44</w:t>
            </w:r>
            <w:bookmarkEnd w:id="82"/>
          </w:p>
        </w:tc>
      </w:tr>
      <w:tr w:rsidR="00870413" w14:paraId="08B0DAD5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07EF7E0C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09C35353" w14:textId="77777777" w:rsidR="00870413" w:rsidRDefault="00937693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25605D23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7CE1D437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7E972D46" w14:textId="77777777" w:rsidR="00870413" w:rsidRPr="00C827CC" w:rsidRDefault="00937693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0295E9A0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03C7CF5C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236AB5D2" w14:textId="77777777" w:rsidR="00870413" w:rsidRDefault="00937693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4FCDF202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2ACA23D3" w14:textId="77777777" w:rsidR="00870413" w:rsidRDefault="00937693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27CD1B1D" w14:textId="77777777" w:rsidR="00870413" w:rsidRPr="00C827CC" w:rsidRDefault="00937693" w:rsidP="007C38A6">
            <w:pPr>
              <w:jc w:val="center"/>
              <w:rPr>
                <w:bCs/>
                <w:szCs w:val="21"/>
              </w:rPr>
            </w:pPr>
          </w:p>
        </w:tc>
      </w:tr>
    </w:tbl>
    <w:p w14:paraId="4C305A8B" w14:textId="77777777" w:rsidR="00DC6E10" w:rsidRDefault="00DC6E10">
      <w:pPr>
        <w:widowControl w:val="0"/>
        <w:jc w:val="both"/>
      </w:pPr>
    </w:p>
    <w:p w14:paraId="760E61E8" w14:textId="77777777" w:rsidR="00DC6E10" w:rsidRDefault="00937693">
      <w:pPr>
        <w:pStyle w:val="1"/>
        <w:widowControl w:val="0"/>
        <w:jc w:val="both"/>
      </w:pPr>
      <w:bookmarkStart w:id="83" w:name="_Toc91694496"/>
      <w:r>
        <w:lastRenderedPageBreak/>
        <w:t>房间类型</w:t>
      </w:r>
      <w:bookmarkEnd w:id="83"/>
    </w:p>
    <w:p w14:paraId="20CF0934" w14:textId="77777777" w:rsidR="00DC6E10" w:rsidRDefault="00937693">
      <w:pPr>
        <w:pStyle w:val="2"/>
        <w:widowControl w:val="0"/>
      </w:pPr>
      <w:bookmarkStart w:id="84" w:name="_Toc91694497"/>
      <w:r>
        <w:t>房间表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C6E10" w14:paraId="752378E0" w14:textId="77777777">
        <w:tc>
          <w:tcPr>
            <w:tcW w:w="1567" w:type="dxa"/>
            <w:shd w:val="clear" w:color="auto" w:fill="E6E6E6"/>
            <w:vAlign w:val="center"/>
          </w:tcPr>
          <w:p w14:paraId="41A0D68C" w14:textId="77777777" w:rsidR="00DC6E10" w:rsidRDefault="00937693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2539DB6" w14:textId="77777777" w:rsidR="00DC6E10" w:rsidRDefault="00937693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CD63BB0" w14:textId="77777777" w:rsidR="00DC6E10" w:rsidRDefault="00937693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BCB057" w14:textId="77777777" w:rsidR="00DC6E10" w:rsidRDefault="00937693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C5FEE6" w14:textId="77777777" w:rsidR="00DC6E10" w:rsidRDefault="00937693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D0C327" w14:textId="77777777" w:rsidR="00DC6E10" w:rsidRDefault="00937693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DB83EA" w14:textId="77777777" w:rsidR="00DC6E10" w:rsidRDefault="0093769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606C32" w14:textId="77777777" w:rsidR="00DC6E10" w:rsidRDefault="0093769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C6E10" w14:paraId="5C6ECD5E" w14:textId="77777777">
        <w:tc>
          <w:tcPr>
            <w:tcW w:w="1567" w:type="dxa"/>
            <w:shd w:val="clear" w:color="auto" w:fill="E6E6E6"/>
            <w:vAlign w:val="center"/>
          </w:tcPr>
          <w:p w14:paraId="6CE12AD9" w14:textId="77777777" w:rsidR="00DC6E10" w:rsidRDefault="00937693">
            <w:r>
              <w:t>主卧室</w:t>
            </w:r>
          </w:p>
        </w:tc>
        <w:tc>
          <w:tcPr>
            <w:tcW w:w="973" w:type="dxa"/>
            <w:vAlign w:val="center"/>
          </w:tcPr>
          <w:p w14:paraId="1535C23E" w14:textId="77777777" w:rsidR="00DC6E10" w:rsidRDefault="00937693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A697E4B" w14:textId="77777777" w:rsidR="00DC6E10" w:rsidRDefault="00937693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C1EDECF" w14:textId="77777777" w:rsidR="00DC6E10" w:rsidRDefault="0093769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5683B0" w14:textId="77777777" w:rsidR="00DC6E10" w:rsidRDefault="00937693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06E4A2" w14:textId="77777777" w:rsidR="00DC6E10" w:rsidRDefault="00937693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7DF1B1" w14:textId="77777777" w:rsidR="00DC6E10" w:rsidRDefault="00937693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AE0126" w14:textId="77777777" w:rsidR="00DC6E10" w:rsidRDefault="00937693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DC6E10" w14:paraId="53FE9215" w14:textId="77777777">
        <w:tc>
          <w:tcPr>
            <w:tcW w:w="1567" w:type="dxa"/>
            <w:shd w:val="clear" w:color="auto" w:fill="E6E6E6"/>
            <w:vAlign w:val="center"/>
          </w:tcPr>
          <w:p w14:paraId="21C982B1" w14:textId="77777777" w:rsidR="00DC6E10" w:rsidRDefault="00937693">
            <w:r>
              <w:t>卫生间</w:t>
            </w:r>
          </w:p>
        </w:tc>
        <w:tc>
          <w:tcPr>
            <w:tcW w:w="973" w:type="dxa"/>
            <w:vAlign w:val="center"/>
          </w:tcPr>
          <w:p w14:paraId="4AA77739" w14:textId="77777777" w:rsidR="00DC6E10" w:rsidRDefault="00937693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95A505" w14:textId="77777777" w:rsidR="00DC6E10" w:rsidRDefault="00937693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8E86618" w14:textId="77777777" w:rsidR="00DC6E10" w:rsidRDefault="0093769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A15FD0" w14:textId="77777777" w:rsidR="00DC6E10" w:rsidRDefault="00937693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E59823" w14:textId="77777777" w:rsidR="00DC6E10" w:rsidRDefault="00937693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0A4E02" w14:textId="77777777" w:rsidR="00DC6E10" w:rsidRDefault="0093769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5F6DA7" w14:textId="77777777" w:rsidR="00DC6E10" w:rsidRDefault="00937693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C6E10" w14:paraId="0738D517" w14:textId="77777777">
        <w:tc>
          <w:tcPr>
            <w:tcW w:w="1567" w:type="dxa"/>
            <w:shd w:val="clear" w:color="auto" w:fill="E6E6E6"/>
            <w:vAlign w:val="center"/>
          </w:tcPr>
          <w:p w14:paraId="6837177A" w14:textId="77777777" w:rsidR="00DC6E10" w:rsidRDefault="00937693">
            <w:r>
              <w:t>厨房</w:t>
            </w:r>
          </w:p>
        </w:tc>
        <w:tc>
          <w:tcPr>
            <w:tcW w:w="973" w:type="dxa"/>
            <w:vAlign w:val="center"/>
          </w:tcPr>
          <w:p w14:paraId="248C9A15" w14:textId="77777777" w:rsidR="00DC6E10" w:rsidRDefault="00937693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FFEDA6" w14:textId="77777777" w:rsidR="00DC6E10" w:rsidRDefault="00937693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54CC0DD" w14:textId="77777777" w:rsidR="00DC6E10" w:rsidRDefault="0093769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8FA3AB" w14:textId="77777777" w:rsidR="00DC6E10" w:rsidRDefault="00937693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86B89B" w14:textId="77777777" w:rsidR="00DC6E10" w:rsidRDefault="00937693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64D1DA" w14:textId="77777777" w:rsidR="00DC6E10" w:rsidRDefault="0093769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D34CDF" w14:textId="77777777" w:rsidR="00DC6E10" w:rsidRDefault="00937693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DC6E10" w14:paraId="60B8D738" w14:textId="77777777">
        <w:tc>
          <w:tcPr>
            <w:tcW w:w="1567" w:type="dxa"/>
            <w:shd w:val="clear" w:color="auto" w:fill="E6E6E6"/>
            <w:vAlign w:val="center"/>
          </w:tcPr>
          <w:p w14:paraId="2A53912C" w14:textId="77777777" w:rsidR="00DC6E10" w:rsidRDefault="00937693">
            <w:r>
              <w:t>楼梯间</w:t>
            </w:r>
          </w:p>
        </w:tc>
        <w:tc>
          <w:tcPr>
            <w:tcW w:w="973" w:type="dxa"/>
            <w:vAlign w:val="center"/>
          </w:tcPr>
          <w:p w14:paraId="62F51934" w14:textId="77777777" w:rsidR="00DC6E10" w:rsidRDefault="00937693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FD4C005" w14:textId="77777777" w:rsidR="00DC6E10" w:rsidRDefault="00937693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FD781BE" w14:textId="77777777" w:rsidR="00DC6E10" w:rsidRDefault="0093769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992EAB" w14:textId="77777777" w:rsidR="00DC6E10" w:rsidRDefault="00937693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A00507" w14:textId="77777777" w:rsidR="00DC6E10" w:rsidRDefault="00937693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EDAC25" w14:textId="77777777" w:rsidR="00DC6E10" w:rsidRDefault="00937693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F1CFAD" w14:textId="77777777" w:rsidR="00DC6E10" w:rsidRDefault="00937693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C6E10" w14:paraId="7C4D54EC" w14:textId="77777777">
        <w:tc>
          <w:tcPr>
            <w:tcW w:w="1567" w:type="dxa"/>
            <w:shd w:val="clear" w:color="auto" w:fill="E6E6E6"/>
            <w:vAlign w:val="center"/>
          </w:tcPr>
          <w:p w14:paraId="2E25621A" w14:textId="77777777" w:rsidR="00DC6E10" w:rsidRDefault="00937693">
            <w:r>
              <w:t>空房间</w:t>
            </w:r>
          </w:p>
        </w:tc>
        <w:tc>
          <w:tcPr>
            <w:tcW w:w="973" w:type="dxa"/>
            <w:vAlign w:val="center"/>
          </w:tcPr>
          <w:p w14:paraId="6B31425B" w14:textId="77777777" w:rsidR="00DC6E10" w:rsidRDefault="00937693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BCB7EC4" w14:textId="77777777" w:rsidR="00DC6E10" w:rsidRDefault="00937693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8CAF9A6" w14:textId="77777777" w:rsidR="00DC6E10" w:rsidRDefault="0093769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D823FC" w14:textId="77777777" w:rsidR="00DC6E10" w:rsidRDefault="00937693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E92362" w14:textId="77777777" w:rsidR="00DC6E10" w:rsidRDefault="00937693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FF4038" w14:textId="77777777" w:rsidR="00DC6E10" w:rsidRDefault="00937693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4F611D" w14:textId="77777777" w:rsidR="00DC6E10" w:rsidRDefault="00937693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C6E10" w14:paraId="58AD9DE7" w14:textId="77777777">
        <w:tc>
          <w:tcPr>
            <w:tcW w:w="1567" w:type="dxa"/>
            <w:shd w:val="clear" w:color="auto" w:fill="E6E6E6"/>
            <w:vAlign w:val="center"/>
          </w:tcPr>
          <w:p w14:paraId="3DBFD533" w14:textId="77777777" w:rsidR="00DC6E10" w:rsidRDefault="00937693">
            <w:r>
              <w:t>起居室</w:t>
            </w:r>
          </w:p>
        </w:tc>
        <w:tc>
          <w:tcPr>
            <w:tcW w:w="973" w:type="dxa"/>
            <w:vAlign w:val="center"/>
          </w:tcPr>
          <w:p w14:paraId="0362DBEC" w14:textId="77777777" w:rsidR="00DC6E10" w:rsidRDefault="00937693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9BB0C6" w14:textId="77777777" w:rsidR="00DC6E10" w:rsidRDefault="00937693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D94CB6" w14:textId="77777777" w:rsidR="00DC6E10" w:rsidRDefault="0093769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609F1D" w14:textId="77777777" w:rsidR="00DC6E10" w:rsidRDefault="00937693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C4E078" w14:textId="77777777" w:rsidR="00DC6E10" w:rsidRDefault="00937693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E439A1" w14:textId="77777777" w:rsidR="00DC6E10" w:rsidRDefault="00937693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83ADC0" w14:textId="77777777" w:rsidR="00DC6E10" w:rsidRDefault="00937693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178F8A20" w14:textId="77777777" w:rsidR="00DC6E10" w:rsidRDefault="00937693">
      <w:pPr>
        <w:pStyle w:val="2"/>
        <w:widowControl w:val="0"/>
      </w:pPr>
      <w:bookmarkStart w:id="85" w:name="_Toc91694498"/>
      <w:r>
        <w:t>作息时间表</w:t>
      </w:r>
      <w:bookmarkEnd w:id="85"/>
    </w:p>
    <w:p w14:paraId="78B2B3FB" w14:textId="77777777" w:rsidR="00DC6E10" w:rsidRDefault="00937693">
      <w:pPr>
        <w:widowControl w:val="0"/>
        <w:jc w:val="both"/>
      </w:pPr>
      <w:r>
        <w:t>详见附录</w:t>
      </w:r>
    </w:p>
    <w:p w14:paraId="7AAF9386" w14:textId="77777777" w:rsidR="00DC6E10" w:rsidRDefault="00937693">
      <w:pPr>
        <w:pStyle w:val="1"/>
        <w:widowControl w:val="0"/>
        <w:jc w:val="both"/>
      </w:pPr>
      <w:bookmarkStart w:id="86" w:name="_Toc91694499"/>
      <w:r>
        <w:t>暖通空调系统</w:t>
      </w:r>
      <w:bookmarkEnd w:id="86"/>
    </w:p>
    <w:p w14:paraId="3CBB78E3" w14:textId="77777777" w:rsidR="00DC6E10" w:rsidRDefault="00937693">
      <w:pPr>
        <w:pStyle w:val="2"/>
        <w:widowControl w:val="0"/>
      </w:pPr>
      <w:bookmarkStart w:id="87" w:name="_Toc91694500"/>
      <w:r>
        <w:t>系统类型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C6E10" w14:paraId="216F7EEA" w14:textId="77777777">
        <w:tc>
          <w:tcPr>
            <w:tcW w:w="1131" w:type="dxa"/>
            <w:shd w:val="clear" w:color="auto" w:fill="E6E6E6"/>
            <w:vAlign w:val="center"/>
          </w:tcPr>
          <w:p w14:paraId="7F196405" w14:textId="77777777" w:rsidR="00DC6E10" w:rsidRDefault="00937693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C1EFF91" w14:textId="77777777" w:rsidR="00DC6E10" w:rsidRDefault="00937693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3F18F2" w14:textId="77777777" w:rsidR="00DC6E10" w:rsidRDefault="0093769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CC964" w14:textId="77777777" w:rsidR="00DC6E10" w:rsidRDefault="0093769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EB6D41F" w14:textId="77777777" w:rsidR="00DC6E10" w:rsidRDefault="0093769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6F49E72" w14:textId="77777777" w:rsidR="00DC6E10" w:rsidRDefault="00937693">
            <w:pPr>
              <w:jc w:val="center"/>
            </w:pPr>
            <w:r>
              <w:t>包含的房间</w:t>
            </w:r>
          </w:p>
        </w:tc>
      </w:tr>
      <w:tr w:rsidR="00DC6E10" w14:paraId="7E019799" w14:textId="77777777">
        <w:tc>
          <w:tcPr>
            <w:tcW w:w="1131" w:type="dxa"/>
            <w:vAlign w:val="center"/>
          </w:tcPr>
          <w:p w14:paraId="4D64A874" w14:textId="77777777" w:rsidR="00DC6E10" w:rsidRDefault="00937693">
            <w:r>
              <w:t>默认</w:t>
            </w:r>
          </w:p>
        </w:tc>
        <w:tc>
          <w:tcPr>
            <w:tcW w:w="1924" w:type="dxa"/>
            <w:vAlign w:val="center"/>
          </w:tcPr>
          <w:p w14:paraId="299F54FD" w14:textId="77777777" w:rsidR="00DC6E10" w:rsidRDefault="00937693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08C487F" w14:textId="77777777" w:rsidR="00DC6E10" w:rsidRDefault="00937693">
            <w:r>
              <w:t>－</w:t>
            </w:r>
          </w:p>
        </w:tc>
        <w:tc>
          <w:tcPr>
            <w:tcW w:w="848" w:type="dxa"/>
            <w:vAlign w:val="center"/>
          </w:tcPr>
          <w:p w14:paraId="00C62122" w14:textId="77777777" w:rsidR="00DC6E10" w:rsidRDefault="00937693">
            <w:r>
              <w:t>－</w:t>
            </w:r>
          </w:p>
        </w:tc>
        <w:tc>
          <w:tcPr>
            <w:tcW w:w="905" w:type="dxa"/>
            <w:vAlign w:val="center"/>
          </w:tcPr>
          <w:p w14:paraId="4BF1C588" w14:textId="77777777" w:rsidR="00DC6E10" w:rsidRDefault="00937693">
            <w:r>
              <w:t>1312.64</w:t>
            </w:r>
          </w:p>
        </w:tc>
        <w:tc>
          <w:tcPr>
            <w:tcW w:w="3673" w:type="dxa"/>
            <w:vAlign w:val="center"/>
          </w:tcPr>
          <w:p w14:paraId="1533C462" w14:textId="77777777" w:rsidR="00DC6E10" w:rsidRDefault="00937693">
            <w:r>
              <w:t>所有房间</w:t>
            </w:r>
          </w:p>
        </w:tc>
      </w:tr>
    </w:tbl>
    <w:p w14:paraId="1E21CB09" w14:textId="77777777" w:rsidR="00DC6E10" w:rsidRDefault="00937693">
      <w:pPr>
        <w:pStyle w:val="2"/>
        <w:widowControl w:val="0"/>
      </w:pPr>
      <w:bookmarkStart w:id="88" w:name="_Toc91694501"/>
      <w:r>
        <w:t>制冷系统</w:t>
      </w:r>
      <w:bookmarkEnd w:id="88"/>
    </w:p>
    <w:p w14:paraId="1176D4E4" w14:textId="77777777" w:rsidR="00DC6E10" w:rsidRDefault="00937693">
      <w:pPr>
        <w:pStyle w:val="3"/>
        <w:widowControl w:val="0"/>
        <w:jc w:val="both"/>
      </w:pPr>
      <w:bookmarkStart w:id="89" w:name="_Toc91694502"/>
      <w:r>
        <w:t>冷水机组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C6E10" w14:paraId="1BCDA796" w14:textId="77777777">
        <w:tc>
          <w:tcPr>
            <w:tcW w:w="1697" w:type="dxa"/>
            <w:shd w:val="clear" w:color="auto" w:fill="E6E6E6"/>
            <w:vAlign w:val="center"/>
          </w:tcPr>
          <w:p w14:paraId="16D1E049" w14:textId="77777777" w:rsidR="00DC6E10" w:rsidRDefault="00937693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C95FF81" w14:textId="77777777" w:rsidR="00DC6E10" w:rsidRDefault="00937693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177A711" w14:textId="77777777" w:rsidR="00DC6E10" w:rsidRDefault="00937693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5121A7" w14:textId="77777777" w:rsidR="00DC6E10" w:rsidRDefault="00937693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184BB7D" w14:textId="77777777" w:rsidR="00DC6E10" w:rsidRDefault="00937693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C19909D" w14:textId="77777777" w:rsidR="00DC6E10" w:rsidRDefault="00937693">
            <w:pPr>
              <w:jc w:val="center"/>
            </w:pPr>
            <w:r>
              <w:t>台数</w:t>
            </w:r>
          </w:p>
        </w:tc>
      </w:tr>
      <w:tr w:rsidR="00DC6E10" w14:paraId="0FD2CD10" w14:textId="77777777">
        <w:tc>
          <w:tcPr>
            <w:tcW w:w="1697" w:type="dxa"/>
            <w:vAlign w:val="center"/>
          </w:tcPr>
          <w:p w14:paraId="3BA2E315" w14:textId="77777777" w:rsidR="00DC6E10" w:rsidRDefault="00937693">
            <w:r>
              <w:t>冷水机组</w:t>
            </w:r>
          </w:p>
        </w:tc>
        <w:tc>
          <w:tcPr>
            <w:tcW w:w="2445" w:type="dxa"/>
            <w:vAlign w:val="center"/>
          </w:tcPr>
          <w:p w14:paraId="72EE824E" w14:textId="77777777" w:rsidR="00DC6E10" w:rsidRDefault="00937693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309D6D5" w14:textId="77777777" w:rsidR="00DC6E10" w:rsidRDefault="00937693">
            <w:r>
              <w:t>100</w:t>
            </w:r>
          </w:p>
        </w:tc>
        <w:tc>
          <w:tcPr>
            <w:tcW w:w="1273" w:type="dxa"/>
            <w:vAlign w:val="center"/>
          </w:tcPr>
          <w:p w14:paraId="6B8383D1" w14:textId="77777777" w:rsidR="00DC6E10" w:rsidRDefault="00937693">
            <w:r>
              <w:t>500</w:t>
            </w:r>
          </w:p>
        </w:tc>
        <w:tc>
          <w:tcPr>
            <w:tcW w:w="1630" w:type="dxa"/>
            <w:vAlign w:val="center"/>
          </w:tcPr>
          <w:p w14:paraId="2F64CBFB" w14:textId="77777777" w:rsidR="00DC6E10" w:rsidRDefault="00937693">
            <w:r>
              <w:t>5.00</w:t>
            </w:r>
          </w:p>
        </w:tc>
        <w:tc>
          <w:tcPr>
            <w:tcW w:w="628" w:type="dxa"/>
            <w:vAlign w:val="center"/>
          </w:tcPr>
          <w:p w14:paraId="48F23B1E" w14:textId="77777777" w:rsidR="00DC6E10" w:rsidRDefault="00937693">
            <w:r>
              <w:t>1</w:t>
            </w:r>
          </w:p>
        </w:tc>
      </w:tr>
    </w:tbl>
    <w:p w14:paraId="25118627" w14:textId="77777777" w:rsidR="00DC6E10" w:rsidRDefault="00937693">
      <w:pPr>
        <w:pStyle w:val="3"/>
        <w:widowControl w:val="0"/>
        <w:jc w:val="both"/>
      </w:pPr>
      <w:bookmarkStart w:id="90" w:name="_Toc91694503"/>
      <w:r>
        <w:t>水泵系统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C6E10" w14:paraId="4F9A9602" w14:textId="77777777">
        <w:tc>
          <w:tcPr>
            <w:tcW w:w="2677" w:type="dxa"/>
            <w:shd w:val="clear" w:color="auto" w:fill="E6E6E6"/>
            <w:vAlign w:val="center"/>
          </w:tcPr>
          <w:p w14:paraId="2C544782" w14:textId="77777777" w:rsidR="00DC6E10" w:rsidRDefault="00937693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84808B0" w14:textId="77777777" w:rsidR="00DC6E10" w:rsidRDefault="00937693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822633" w14:textId="77777777" w:rsidR="00DC6E10" w:rsidRDefault="00937693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2003956" w14:textId="77777777" w:rsidR="00DC6E10" w:rsidRDefault="00937693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A464AA" w14:textId="77777777" w:rsidR="00DC6E10" w:rsidRDefault="00937693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6B6D874" w14:textId="77777777" w:rsidR="00DC6E10" w:rsidRDefault="00937693">
            <w:pPr>
              <w:jc w:val="center"/>
            </w:pPr>
            <w:r>
              <w:t>台数</w:t>
            </w:r>
          </w:p>
        </w:tc>
      </w:tr>
      <w:tr w:rsidR="00DC6E10" w14:paraId="111A5C54" w14:textId="77777777">
        <w:tc>
          <w:tcPr>
            <w:tcW w:w="2677" w:type="dxa"/>
            <w:vAlign w:val="center"/>
          </w:tcPr>
          <w:p w14:paraId="7879A995" w14:textId="77777777" w:rsidR="00DC6E10" w:rsidRDefault="00937693">
            <w:r>
              <w:t>冷却水泵</w:t>
            </w:r>
          </w:p>
        </w:tc>
        <w:tc>
          <w:tcPr>
            <w:tcW w:w="1267" w:type="dxa"/>
            <w:vAlign w:val="center"/>
          </w:tcPr>
          <w:p w14:paraId="6E6BB7AE" w14:textId="77777777" w:rsidR="00DC6E10" w:rsidRDefault="00937693">
            <w:r>
              <w:t>320</w:t>
            </w:r>
          </w:p>
        </w:tc>
        <w:tc>
          <w:tcPr>
            <w:tcW w:w="990" w:type="dxa"/>
            <w:vAlign w:val="center"/>
          </w:tcPr>
          <w:p w14:paraId="35728679" w14:textId="77777777" w:rsidR="00DC6E10" w:rsidRDefault="00937693">
            <w:r>
              <w:t>25</w:t>
            </w:r>
          </w:p>
        </w:tc>
        <w:tc>
          <w:tcPr>
            <w:tcW w:w="2122" w:type="dxa"/>
            <w:vAlign w:val="center"/>
          </w:tcPr>
          <w:p w14:paraId="059D97F8" w14:textId="77777777" w:rsidR="00DC6E10" w:rsidRDefault="00937693">
            <w:r>
              <w:t>80</w:t>
            </w:r>
          </w:p>
        </w:tc>
        <w:tc>
          <w:tcPr>
            <w:tcW w:w="1556" w:type="dxa"/>
            <w:vAlign w:val="center"/>
          </w:tcPr>
          <w:p w14:paraId="09DBA790" w14:textId="77777777" w:rsidR="00DC6E10" w:rsidRDefault="00937693">
            <w:r>
              <w:t>31.3</w:t>
            </w:r>
          </w:p>
        </w:tc>
        <w:tc>
          <w:tcPr>
            <w:tcW w:w="701" w:type="dxa"/>
            <w:vAlign w:val="center"/>
          </w:tcPr>
          <w:p w14:paraId="4AB80811" w14:textId="77777777" w:rsidR="00DC6E10" w:rsidRDefault="00937693">
            <w:r>
              <w:t>1</w:t>
            </w:r>
          </w:p>
        </w:tc>
      </w:tr>
      <w:tr w:rsidR="00DC6E10" w14:paraId="05DDD40D" w14:textId="77777777">
        <w:tc>
          <w:tcPr>
            <w:tcW w:w="2677" w:type="dxa"/>
            <w:vAlign w:val="center"/>
          </w:tcPr>
          <w:p w14:paraId="3B54C86D" w14:textId="77777777" w:rsidR="00DC6E10" w:rsidRDefault="00937693">
            <w:r>
              <w:t>冷冻水泵</w:t>
            </w:r>
          </w:p>
        </w:tc>
        <w:tc>
          <w:tcPr>
            <w:tcW w:w="1267" w:type="dxa"/>
            <w:vAlign w:val="center"/>
          </w:tcPr>
          <w:p w14:paraId="3E99C322" w14:textId="77777777" w:rsidR="00DC6E10" w:rsidRDefault="00937693">
            <w:r>
              <w:t>320</w:t>
            </w:r>
          </w:p>
        </w:tc>
        <w:tc>
          <w:tcPr>
            <w:tcW w:w="990" w:type="dxa"/>
            <w:vAlign w:val="center"/>
          </w:tcPr>
          <w:p w14:paraId="2BDFB869" w14:textId="77777777" w:rsidR="00DC6E10" w:rsidRDefault="00937693">
            <w:r>
              <w:t>30</w:t>
            </w:r>
          </w:p>
        </w:tc>
        <w:tc>
          <w:tcPr>
            <w:tcW w:w="2122" w:type="dxa"/>
            <w:vAlign w:val="center"/>
          </w:tcPr>
          <w:p w14:paraId="40B24B71" w14:textId="77777777" w:rsidR="00DC6E10" w:rsidRDefault="00937693">
            <w:r>
              <w:t>80</w:t>
            </w:r>
          </w:p>
        </w:tc>
        <w:tc>
          <w:tcPr>
            <w:tcW w:w="1556" w:type="dxa"/>
            <w:vAlign w:val="center"/>
          </w:tcPr>
          <w:p w14:paraId="130509D7" w14:textId="77777777" w:rsidR="00DC6E10" w:rsidRDefault="00937693">
            <w:r>
              <w:t>37.6</w:t>
            </w:r>
          </w:p>
        </w:tc>
        <w:tc>
          <w:tcPr>
            <w:tcW w:w="701" w:type="dxa"/>
            <w:vAlign w:val="center"/>
          </w:tcPr>
          <w:p w14:paraId="43574423" w14:textId="77777777" w:rsidR="00DC6E10" w:rsidRDefault="00937693">
            <w:r>
              <w:t>1</w:t>
            </w:r>
          </w:p>
        </w:tc>
      </w:tr>
    </w:tbl>
    <w:p w14:paraId="2A1CA854" w14:textId="77777777" w:rsidR="00DC6E10" w:rsidRDefault="00937693">
      <w:pPr>
        <w:pStyle w:val="3"/>
        <w:widowControl w:val="0"/>
        <w:jc w:val="both"/>
      </w:pPr>
      <w:bookmarkStart w:id="91" w:name="_Toc91694504"/>
      <w:r>
        <w:t>运行工况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C6E10" w14:paraId="1155658E" w14:textId="77777777">
        <w:tc>
          <w:tcPr>
            <w:tcW w:w="1115" w:type="dxa"/>
            <w:shd w:val="clear" w:color="auto" w:fill="E6E6E6"/>
            <w:vAlign w:val="center"/>
          </w:tcPr>
          <w:p w14:paraId="28725B6F" w14:textId="77777777" w:rsidR="00DC6E10" w:rsidRDefault="00937693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2A7EA6" w14:textId="77777777" w:rsidR="00DC6E10" w:rsidRDefault="00937693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499186" w14:textId="77777777" w:rsidR="00DC6E10" w:rsidRDefault="00937693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60BF1D" w14:textId="77777777" w:rsidR="00DC6E10" w:rsidRDefault="0093769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90718E" w14:textId="77777777" w:rsidR="00DC6E10" w:rsidRDefault="00937693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61535E" w14:textId="77777777" w:rsidR="00DC6E10" w:rsidRDefault="00937693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C7FD84" w14:textId="77777777" w:rsidR="00DC6E10" w:rsidRDefault="00937693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C6E10" w14:paraId="0B2B3493" w14:textId="77777777">
        <w:tc>
          <w:tcPr>
            <w:tcW w:w="1115" w:type="dxa"/>
            <w:shd w:val="clear" w:color="auto" w:fill="E6E6E6"/>
            <w:vAlign w:val="center"/>
          </w:tcPr>
          <w:p w14:paraId="1425BFB2" w14:textId="77777777" w:rsidR="00DC6E10" w:rsidRDefault="00937693">
            <w:r>
              <w:t>25</w:t>
            </w:r>
          </w:p>
        </w:tc>
        <w:tc>
          <w:tcPr>
            <w:tcW w:w="1273" w:type="dxa"/>
            <w:vAlign w:val="center"/>
          </w:tcPr>
          <w:p w14:paraId="0737D19B" w14:textId="77777777" w:rsidR="00DC6E10" w:rsidRDefault="00937693">
            <w:r>
              <w:t>125</w:t>
            </w:r>
          </w:p>
        </w:tc>
        <w:tc>
          <w:tcPr>
            <w:tcW w:w="1273" w:type="dxa"/>
            <w:vAlign w:val="center"/>
          </w:tcPr>
          <w:p w14:paraId="0370D4CB" w14:textId="77777777" w:rsidR="00DC6E10" w:rsidRDefault="00937693">
            <w:r>
              <w:t>30</w:t>
            </w:r>
          </w:p>
        </w:tc>
        <w:tc>
          <w:tcPr>
            <w:tcW w:w="1273" w:type="dxa"/>
            <w:vAlign w:val="center"/>
          </w:tcPr>
          <w:p w14:paraId="1AA02D0A" w14:textId="77777777" w:rsidR="00DC6E10" w:rsidRDefault="00937693">
            <w:r>
              <w:t>4.17</w:t>
            </w:r>
          </w:p>
        </w:tc>
        <w:tc>
          <w:tcPr>
            <w:tcW w:w="1556" w:type="dxa"/>
            <w:vAlign w:val="center"/>
          </w:tcPr>
          <w:p w14:paraId="0DECA271" w14:textId="77777777" w:rsidR="00DC6E10" w:rsidRDefault="00937693">
            <w:r>
              <w:t>31.3</w:t>
            </w:r>
          </w:p>
        </w:tc>
        <w:tc>
          <w:tcPr>
            <w:tcW w:w="1556" w:type="dxa"/>
            <w:vAlign w:val="center"/>
          </w:tcPr>
          <w:p w14:paraId="4A20794E" w14:textId="77777777" w:rsidR="00DC6E10" w:rsidRDefault="00937693">
            <w:r>
              <w:t>37.6</w:t>
            </w:r>
          </w:p>
        </w:tc>
        <w:tc>
          <w:tcPr>
            <w:tcW w:w="1273" w:type="dxa"/>
            <w:vAlign w:val="center"/>
          </w:tcPr>
          <w:p w14:paraId="5ADA7E46" w14:textId="77777777" w:rsidR="00DC6E10" w:rsidRDefault="00937693">
            <w:r>
              <w:t>10</w:t>
            </w:r>
          </w:p>
        </w:tc>
      </w:tr>
      <w:tr w:rsidR="00DC6E10" w14:paraId="75B28FF1" w14:textId="77777777">
        <w:tc>
          <w:tcPr>
            <w:tcW w:w="1115" w:type="dxa"/>
            <w:shd w:val="clear" w:color="auto" w:fill="E6E6E6"/>
            <w:vAlign w:val="center"/>
          </w:tcPr>
          <w:p w14:paraId="138CA985" w14:textId="77777777" w:rsidR="00DC6E10" w:rsidRDefault="00937693">
            <w:r>
              <w:lastRenderedPageBreak/>
              <w:t>50</w:t>
            </w:r>
          </w:p>
        </w:tc>
        <w:tc>
          <w:tcPr>
            <w:tcW w:w="1273" w:type="dxa"/>
            <w:vAlign w:val="center"/>
          </w:tcPr>
          <w:p w14:paraId="16501D0C" w14:textId="77777777" w:rsidR="00DC6E10" w:rsidRDefault="00937693">
            <w:r>
              <w:t>250</w:t>
            </w:r>
          </w:p>
        </w:tc>
        <w:tc>
          <w:tcPr>
            <w:tcW w:w="1273" w:type="dxa"/>
            <w:vAlign w:val="center"/>
          </w:tcPr>
          <w:p w14:paraId="1A772503" w14:textId="77777777" w:rsidR="00DC6E10" w:rsidRDefault="00937693">
            <w:r>
              <w:t>55</w:t>
            </w:r>
          </w:p>
        </w:tc>
        <w:tc>
          <w:tcPr>
            <w:tcW w:w="1273" w:type="dxa"/>
            <w:vAlign w:val="center"/>
          </w:tcPr>
          <w:p w14:paraId="67D39AC9" w14:textId="77777777" w:rsidR="00DC6E10" w:rsidRDefault="00937693">
            <w:r>
              <w:t>4.55</w:t>
            </w:r>
          </w:p>
        </w:tc>
        <w:tc>
          <w:tcPr>
            <w:tcW w:w="1556" w:type="dxa"/>
            <w:vAlign w:val="center"/>
          </w:tcPr>
          <w:p w14:paraId="3BE601CA" w14:textId="77777777" w:rsidR="00DC6E10" w:rsidRDefault="00937693">
            <w:r>
              <w:t>31.3</w:t>
            </w:r>
          </w:p>
        </w:tc>
        <w:tc>
          <w:tcPr>
            <w:tcW w:w="1556" w:type="dxa"/>
            <w:vAlign w:val="center"/>
          </w:tcPr>
          <w:p w14:paraId="01DF6406" w14:textId="77777777" w:rsidR="00DC6E10" w:rsidRDefault="00937693">
            <w:r>
              <w:t>37.6</w:t>
            </w:r>
          </w:p>
        </w:tc>
        <w:tc>
          <w:tcPr>
            <w:tcW w:w="1273" w:type="dxa"/>
            <w:vAlign w:val="center"/>
          </w:tcPr>
          <w:p w14:paraId="720CF226" w14:textId="77777777" w:rsidR="00DC6E10" w:rsidRDefault="00937693">
            <w:r>
              <w:t>10</w:t>
            </w:r>
          </w:p>
        </w:tc>
      </w:tr>
      <w:tr w:rsidR="00DC6E10" w14:paraId="1E94111C" w14:textId="77777777">
        <w:tc>
          <w:tcPr>
            <w:tcW w:w="1115" w:type="dxa"/>
            <w:shd w:val="clear" w:color="auto" w:fill="E6E6E6"/>
            <w:vAlign w:val="center"/>
          </w:tcPr>
          <w:p w14:paraId="5E49164C" w14:textId="77777777" w:rsidR="00DC6E10" w:rsidRDefault="00937693">
            <w:r>
              <w:t>75</w:t>
            </w:r>
          </w:p>
        </w:tc>
        <w:tc>
          <w:tcPr>
            <w:tcW w:w="1273" w:type="dxa"/>
            <w:vAlign w:val="center"/>
          </w:tcPr>
          <w:p w14:paraId="34E9444A" w14:textId="77777777" w:rsidR="00DC6E10" w:rsidRDefault="00937693">
            <w:r>
              <w:t>375</w:t>
            </w:r>
          </w:p>
        </w:tc>
        <w:tc>
          <w:tcPr>
            <w:tcW w:w="1273" w:type="dxa"/>
            <w:vAlign w:val="center"/>
          </w:tcPr>
          <w:p w14:paraId="73EDAD30" w14:textId="77777777" w:rsidR="00DC6E10" w:rsidRDefault="00937693">
            <w:r>
              <w:t>75</w:t>
            </w:r>
          </w:p>
        </w:tc>
        <w:tc>
          <w:tcPr>
            <w:tcW w:w="1273" w:type="dxa"/>
            <w:vAlign w:val="center"/>
          </w:tcPr>
          <w:p w14:paraId="0019F045" w14:textId="77777777" w:rsidR="00DC6E10" w:rsidRDefault="00937693">
            <w:r>
              <w:t>5.00</w:t>
            </w:r>
          </w:p>
        </w:tc>
        <w:tc>
          <w:tcPr>
            <w:tcW w:w="1556" w:type="dxa"/>
            <w:vAlign w:val="center"/>
          </w:tcPr>
          <w:p w14:paraId="7E2334D8" w14:textId="77777777" w:rsidR="00DC6E10" w:rsidRDefault="00937693">
            <w:r>
              <w:t>31.3</w:t>
            </w:r>
          </w:p>
        </w:tc>
        <w:tc>
          <w:tcPr>
            <w:tcW w:w="1556" w:type="dxa"/>
            <w:vAlign w:val="center"/>
          </w:tcPr>
          <w:p w14:paraId="27AF4200" w14:textId="77777777" w:rsidR="00DC6E10" w:rsidRDefault="00937693">
            <w:r>
              <w:t>37.6</w:t>
            </w:r>
          </w:p>
        </w:tc>
        <w:tc>
          <w:tcPr>
            <w:tcW w:w="1273" w:type="dxa"/>
            <w:vAlign w:val="center"/>
          </w:tcPr>
          <w:p w14:paraId="0983C11C" w14:textId="77777777" w:rsidR="00DC6E10" w:rsidRDefault="00937693">
            <w:r>
              <w:t>10</w:t>
            </w:r>
          </w:p>
        </w:tc>
      </w:tr>
      <w:tr w:rsidR="00DC6E10" w14:paraId="75BC952B" w14:textId="77777777">
        <w:tc>
          <w:tcPr>
            <w:tcW w:w="1115" w:type="dxa"/>
            <w:shd w:val="clear" w:color="auto" w:fill="E6E6E6"/>
            <w:vAlign w:val="center"/>
          </w:tcPr>
          <w:p w14:paraId="31613305" w14:textId="77777777" w:rsidR="00DC6E10" w:rsidRDefault="00937693">
            <w:r>
              <w:t>100</w:t>
            </w:r>
          </w:p>
        </w:tc>
        <w:tc>
          <w:tcPr>
            <w:tcW w:w="1273" w:type="dxa"/>
            <w:vAlign w:val="center"/>
          </w:tcPr>
          <w:p w14:paraId="78EF041B" w14:textId="77777777" w:rsidR="00DC6E10" w:rsidRDefault="00937693">
            <w:r>
              <w:t>500</w:t>
            </w:r>
          </w:p>
        </w:tc>
        <w:tc>
          <w:tcPr>
            <w:tcW w:w="1273" w:type="dxa"/>
            <w:vAlign w:val="center"/>
          </w:tcPr>
          <w:p w14:paraId="047D6FFB" w14:textId="77777777" w:rsidR="00DC6E10" w:rsidRDefault="00937693">
            <w:r>
              <w:t>100</w:t>
            </w:r>
          </w:p>
        </w:tc>
        <w:tc>
          <w:tcPr>
            <w:tcW w:w="1273" w:type="dxa"/>
            <w:vAlign w:val="center"/>
          </w:tcPr>
          <w:p w14:paraId="5B3DA083" w14:textId="77777777" w:rsidR="00DC6E10" w:rsidRDefault="00937693">
            <w:r>
              <w:t>5.00</w:t>
            </w:r>
          </w:p>
        </w:tc>
        <w:tc>
          <w:tcPr>
            <w:tcW w:w="1556" w:type="dxa"/>
            <w:vAlign w:val="center"/>
          </w:tcPr>
          <w:p w14:paraId="6643A17F" w14:textId="77777777" w:rsidR="00DC6E10" w:rsidRDefault="00937693">
            <w:r>
              <w:t>31.3</w:t>
            </w:r>
          </w:p>
        </w:tc>
        <w:tc>
          <w:tcPr>
            <w:tcW w:w="1556" w:type="dxa"/>
            <w:vAlign w:val="center"/>
          </w:tcPr>
          <w:p w14:paraId="4B977228" w14:textId="77777777" w:rsidR="00DC6E10" w:rsidRDefault="00937693">
            <w:r>
              <w:t>37.6</w:t>
            </w:r>
          </w:p>
        </w:tc>
        <w:tc>
          <w:tcPr>
            <w:tcW w:w="1273" w:type="dxa"/>
            <w:vAlign w:val="center"/>
          </w:tcPr>
          <w:p w14:paraId="0C034D63" w14:textId="77777777" w:rsidR="00DC6E10" w:rsidRDefault="00937693">
            <w:r>
              <w:t>10</w:t>
            </w:r>
          </w:p>
        </w:tc>
      </w:tr>
    </w:tbl>
    <w:p w14:paraId="5EB39A64" w14:textId="77777777" w:rsidR="00DC6E10" w:rsidRDefault="00937693">
      <w:pPr>
        <w:pStyle w:val="3"/>
        <w:widowControl w:val="0"/>
        <w:jc w:val="both"/>
      </w:pPr>
      <w:bookmarkStart w:id="92" w:name="_Toc91694505"/>
      <w:r>
        <w:t>制冷能耗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DC6E10" w14:paraId="61693CA0" w14:textId="77777777">
        <w:tc>
          <w:tcPr>
            <w:tcW w:w="1115" w:type="dxa"/>
            <w:shd w:val="clear" w:color="auto" w:fill="E6E6E6"/>
            <w:vAlign w:val="center"/>
          </w:tcPr>
          <w:p w14:paraId="2B36CD44" w14:textId="77777777" w:rsidR="00DC6E10" w:rsidRDefault="00937693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6D627F" w14:textId="77777777" w:rsidR="00DC6E10" w:rsidRDefault="00937693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689634" w14:textId="77777777" w:rsidR="00DC6E10" w:rsidRDefault="00937693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570A4D" w14:textId="77777777" w:rsidR="00DC6E10" w:rsidRDefault="00937693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331BC4" w14:textId="77777777" w:rsidR="00DC6E10" w:rsidRDefault="00937693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BD0858" w14:textId="77777777" w:rsidR="00DC6E10" w:rsidRDefault="00937693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F5DF26" w14:textId="77777777" w:rsidR="00DC6E10" w:rsidRDefault="00937693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7EA413" w14:textId="77777777" w:rsidR="00DC6E10" w:rsidRDefault="00937693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C6E10" w14:paraId="40056739" w14:textId="77777777">
        <w:tc>
          <w:tcPr>
            <w:tcW w:w="1115" w:type="dxa"/>
            <w:shd w:val="clear" w:color="auto" w:fill="E6E6E6"/>
            <w:vAlign w:val="center"/>
          </w:tcPr>
          <w:p w14:paraId="1D47AA28" w14:textId="77777777" w:rsidR="00DC6E10" w:rsidRDefault="00937693">
            <w:r>
              <w:t>0~25</w:t>
            </w:r>
          </w:p>
        </w:tc>
        <w:tc>
          <w:tcPr>
            <w:tcW w:w="1131" w:type="dxa"/>
            <w:vAlign w:val="center"/>
          </w:tcPr>
          <w:p w14:paraId="615786D0" w14:textId="77777777" w:rsidR="00DC6E10" w:rsidRDefault="00937693">
            <w:r>
              <w:t>145161</w:t>
            </w:r>
          </w:p>
        </w:tc>
        <w:tc>
          <w:tcPr>
            <w:tcW w:w="1131" w:type="dxa"/>
            <w:vAlign w:val="center"/>
          </w:tcPr>
          <w:p w14:paraId="75DBC1EF" w14:textId="77777777" w:rsidR="00DC6E10" w:rsidRDefault="00937693">
            <w:r>
              <w:t>4216</w:t>
            </w:r>
          </w:p>
        </w:tc>
        <w:tc>
          <w:tcPr>
            <w:tcW w:w="1273" w:type="dxa"/>
            <w:vAlign w:val="center"/>
          </w:tcPr>
          <w:p w14:paraId="0AABEF01" w14:textId="77777777" w:rsidR="00DC6E10" w:rsidRDefault="00937693">
            <w:r>
              <w:t>4.17</w:t>
            </w:r>
          </w:p>
        </w:tc>
        <w:tc>
          <w:tcPr>
            <w:tcW w:w="1131" w:type="dxa"/>
            <w:vAlign w:val="center"/>
          </w:tcPr>
          <w:p w14:paraId="00FCB28A" w14:textId="77777777" w:rsidR="00DC6E10" w:rsidRDefault="00937693">
            <w:r>
              <w:t>34839</w:t>
            </w:r>
          </w:p>
        </w:tc>
        <w:tc>
          <w:tcPr>
            <w:tcW w:w="1273" w:type="dxa"/>
            <w:vAlign w:val="center"/>
          </w:tcPr>
          <w:p w14:paraId="7959FBF2" w14:textId="77777777" w:rsidR="00DC6E10" w:rsidRDefault="00937693">
            <w:r>
              <w:t>131961</w:t>
            </w:r>
          </w:p>
        </w:tc>
        <w:tc>
          <w:tcPr>
            <w:tcW w:w="1131" w:type="dxa"/>
            <w:vAlign w:val="center"/>
          </w:tcPr>
          <w:p w14:paraId="0C236C61" w14:textId="77777777" w:rsidR="00DC6E10" w:rsidRDefault="00937693">
            <w:r>
              <w:t>158522</w:t>
            </w:r>
          </w:p>
        </w:tc>
        <w:tc>
          <w:tcPr>
            <w:tcW w:w="1131" w:type="dxa"/>
            <w:vAlign w:val="center"/>
          </w:tcPr>
          <w:p w14:paraId="46016ED3" w14:textId="77777777" w:rsidR="00DC6E10" w:rsidRDefault="00937693">
            <w:r>
              <w:t>42160</w:t>
            </w:r>
          </w:p>
        </w:tc>
      </w:tr>
      <w:tr w:rsidR="00DC6E10" w14:paraId="434E054A" w14:textId="77777777">
        <w:tc>
          <w:tcPr>
            <w:tcW w:w="1115" w:type="dxa"/>
            <w:shd w:val="clear" w:color="auto" w:fill="E6E6E6"/>
            <w:vAlign w:val="center"/>
          </w:tcPr>
          <w:p w14:paraId="2A55D5FE" w14:textId="77777777" w:rsidR="00DC6E10" w:rsidRDefault="00937693">
            <w:r>
              <w:t>25~50</w:t>
            </w:r>
          </w:p>
        </w:tc>
        <w:tc>
          <w:tcPr>
            <w:tcW w:w="1131" w:type="dxa"/>
            <w:vAlign w:val="center"/>
          </w:tcPr>
          <w:p w14:paraId="39FF3469" w14:textId="77777777" w:rsidR="00DC6E10" w:rsidRDefault="00937693">
            <w:r>
              <w:t>0</w:t>
            </w:r>
          </w:p>
        </w:tc>
        <w:tc>
          <w:tcPr>
            <w:tcW w:w="1131" w:type="dxa"/>
            <w:vAlign w:val="center"/>
          </w:tcPr>
          <w:p w14:paraId="0E8A7065" w14:textId="77777777" w:rsidR="00DC6E10" w:rsidRDefault="00937693">
            <w:r>
              <w:t>0</w:t>
            </w:r>
          </w:p>
        </w:tc>
        <w:tc>
          <w:tcPr>
            <w:tcW w:w="1273" w:type="dxa"/>
            <w:vAlign w:val="center"/>
          </w:tcPr>
          <w:p w14:paraId="70069AC5" w14:textId="77777777" w:rsidR="00DC6E10" w:rsidRDefault="00937693">
            <w:r>
              <w:t>4.55</w:t>
            </w:r>
          </w:p>
        </w:tc>
        <w:tc>
          <w:tcPr>
            <w:tcW w:w="1131" w:type="dxa"/>
            <w:vAlign w:val="center"/>
          </w:tcPr>
          <w:p w14:paraId="486C6DBA" w14:textId="77777777" w:rsidR="00DC6E10" w:rsidRDefault="00937693">
            <w:r>
              <w:t>0</w:t>
            </w:r>
          </w:p>
        </w:tc>
        <w:tc>
          <w:tcPr>
            <w:tcW w:w="1273" w:type="dxa"/>
            <w:vAlign w:val="center"/>
          </w:tcPr>
          <w:p w14:paraId="02BA63A6" w14:textId="77777777" w:rsidR="00DC6E10" w:rsidRDefault="00937693">
            <w:r>
              <w:t>0</w:t>
            </w:r>
          </w:p>
        </w:tc>
        <w:tc>
          <w:tcPr>
            <w:tcW w:w="1131" w:type="dxa"/>
            <w:vAlign w:val="center"/>
          </w:tcPr>
          <w:p w14:paraId="438D7A12" w14:textId="77777777" w:rsidR="00DC6E10" w:rsidRDefault="00937693">
            <w:r>
              <w:t>0</w:t>
            </w:r>
          </w:p>
        </w:tc>
        <w:tc>
          <w:tcPr>
            <w:tcW w:w="1131" w:type="dxa"/>
            <w:vAlign w:val="center"/>
          </w:tcPr>
          <w:p w14:paraId="2590E92C" w14:textId="77777777" w:rsidR="00DC6E10" w:rsidRDefault="00937693">
            <w:r>
              <w:t>0</w:t>
            </w:r>
          </w:p>
        </w:tc>
      </w:tr>
      <w:tr w:rsidR="00DC6E10" w14:paraId="247B445A" w14:textId="77777777">
        <w:tc>
          <w:tcPr>
            <w:tcW w:w="1115" w:type="dxa"/>
            <w:shd w:val="clear" w:color="auto" w:fill="E6E6E6"/>
            <w:vAlign w:val="center"/>
          </w:tcPr>
          <w:p w14:paraId="232DCC97" w14:textId="77777777" w:rsidR="00DC6E10" w:rsidRDefault="00937693">
            <w:r>
              <w:t>50~75</w:t>
            </w:r>
          </w:p>
        </w:tc>
        <w:tc>
          <w:tcPr>
            <w:tcW w:w="1131" w:type="dxa"/>
            <w:vAlign w:val="center"/>
          </w:tcPr>
          <w:p w14:paraId="2F0E7521" w14:textId="77777777" w:rsidR="00DC6E10" w:rsidRDefault="00937693">
            <w:r>
              <w:t>0</w:t>
            </w:r>
          </w:p>
        </w:tc>
        <w:tc>
          <w:tcPr>
            <w:tcW w:w="1131" w:type="dxa"/>
            <w:vAlign w:val="center"/>
          </w:tcPr>
          <w:p w14:paraId="58B03646" w14:textId="77777777" w:rsidR="00DC6E10" w:rsidRDefault="00937693">
            <w:r>
              <w:t>0</w:t>
            </w:r>
          </w:p>
        </w:tc>
        <w:tc>
          <w:tcPr>
            <w:tcW w:w="1273" w:type="dxa"/>
            <w:vAlign w:val="center"/>
          </w:tcPr>
          <w:p w14:paraId="7B1EF99C" w14:textId="77777777" w:rsidR="00DC6E10" w:rsidRDefault="00937693">
            <w:r>
              <w:t>5.00</w:t>
            </w:r>
          </w:p>
        </w:tc>
        <w:tc>
          <w:tcPr>
            <w:tcW w:w="1131" w:type="dxa"/>
            <w:vAlign w:val="center"/>
          </w:tcPr>
          <w:p w14:paraId="6E5AE23C" w14:textId="77777777" w:rsidR="00DC6E10" w:rsidRDefault="00937693">
            <w:r>
              <w:t>0</w:t>
            </w:r>
          </w:p>
        </w:tc>
        <w:tc>
          <w:tcPr>
            <w:tcW w:w="1273" w:type="dxa"/>
            <w:vAlign w:val="center"/>
          </w:tcPr>
          <w:p w14:paraId="2FA60EB6" w14:textId="77777777" w:rsidR="00DC6E10" w:rsidRDefault="00937693">
            <w:r>
              <w:t>0</w:t>
            </w:r>
          </w:p>
        </w:tc>
        <w:tc>
          <w:tcPr>
            <w:tcW w:w="1131" w:type="dxa"/>
            <w:vAlign w:val="center"/>
          </w:tcPr>
          <w:p w14:paraId="108F19C9" w14:textId="77777777" w:rsidR="00DC6E10" w:rsidRDefault="00937693">
            <w:r>
              <w:t>0</w:t>
            </w:r>
          </w:p>
        </w:tc>
        <w:tc>
          <w:tcPr>
            <w:tcW w:w="1131" w:type="dxa"/>
            <w:vAlign w:val="center"/>
          </w:tcPr>
          <w:p w14:paraId="5CDCFA4D" w14:textId="77777777" w:rsidR="00DC6E10" w:rsidRDefault="00937693">
            <w:r>
              <w:t>0</w:t>
            </w:r>
          </w:p>
        </w:tc>
      </w:tr>
      <w:tr w:rsidR="00DC6E10" w14:paraId="4EBC0F8B" w14:textId="77777777">
        <w:tc>
          <w:tcPr>
            <w:tcW w:w="1115" w:type="dxa"/>
            <w:shd w:val="clear" w:color="auto" w:fill="E6E6E6"/>
            <w:vAlign w:val="center"/>
          </w:tcPr>
          <w:p w14:paraId="27F9E526" w14:textId="77777777" w:rsidR="00DC6E10" w:rsidRDefault="00937693">
            <w:r>
              <w:t>75~100</w:t>
            </w:r>
          </w:p>
        </w:tc>
        <w:tc>
          <w:tcPr>
            <w:tcW w:w="1131" w:type="dxa"/>
            <w:vAlign w:val="center"/>
          </w:tcPr>
          <w:p w14:paraId="38D89BFA" w14:textId="77777777" w:rsidR="00DC6E10" w:rsidRDefault="00937693">
            <w:r>
              <w:t>0</w:t>
            </w:r>
          </w:p>
        </w:tc>
        <w:tc>
          <w:tcPr>
            <w:tcW w:w="1131" w:type="dxa"/>
            <w:vAlign w:val="center"/>
          </w:tcPr>
          <w:p w14:paraId="68E48FFF" w14:textId="77777777" w:rsidR="00DC6E10" w:rsidRDefault="00937693">
            <w:r>
              <w:t>0</w:t>
            </w:r>
          </w:p>
        </w:tc>
        <w:tc>
          <w:tcPr>
            <w:tcW w:w="1273" w:type="dxa"/>
            <w:vAlign w:val="center"/>
          </w:tcPr>
          <w:p w14:paraId="23752319" w14:textId="77777777" w:rsidR="00DC6E10" w:rsidRDefault="00937693">
            <w:r>
              <w:t>5.00</w:t>
            </w:r>
          </w:p>
        </w:tc>
        <w:tc>
          <w:tcPr>
            <w:tcW w:w="1131" w:type="dxa"/>
            <w:vAlign w:val="center"/>
          </w:tcPr>
          <w:p w14:paraId="5FD03A6A" w14:textId="77777777" w:rsidR="00DC6E10" w:rsidRDefault="00937693">
            <w:r>
              <w:t>0</w:t>
            </w:r>
          </w:p>
        </w:tc>
        <w:tc>
          <w:tcPr>
            <w:tcW w:w="1273" w:type="dxa"/>
            <w:vAlign w:val="center"/>
          </w:tcPr>
          <w:p w14:paraId="525DE786" w14:textId="77777777" w:rsidR="00DC6E10" w:rsidRDefault="00937693">
            <w:r>
              <w:t>0</w:t>
            </w:r>
          </w:p>
        </w:tc>
        <w:tc>
          <w:tcPr>
            <w:tcW w:w="1131" w:type="dxa"/>
            <w:vAlign w:val="center"/>
          </w:tcPr>
          <w:p w14:paraId="7787D28C" w14:textId="77777777" w:rsidR="00DC6E10" w:rsidRDefault="00937693">
            <w:r>
              <w:t>0</w:t>
            </w:r>
          </w:p>
        </w:tc>
        <w:tc>
          <w:tcPr>
            <w:tcW w:w="1131" w:type="dxa"/>
            <w:vAlign w:val="center"/>
          </w:tcPr>
          <w:p w14:paraId="30A54104" w14:textId="77777777" w:rsidR="00DC6E10" w:rsidRDefault="00937693">
            <w:r>
              <w:t>0</w:t>
            </w:r>
          </w:p>
        </w:tc>
      </w:tr>
      <w:tr w:rsidR="00DC6E10" w14:paraId="0181D48C" w14:textId="77777777">
        <w:tc>
          <w:tcPr>
            <w:tcW w:w="1115" w:type="dxa"/>
            <w:shd w:val="clear" w:color="auto" w:fill="E6E6E6"/>
            <w:vAlign w:val="center"/>
          </w:tcPr>
          <w:p w14:paraId="1FAD2037" w14:textId="77777777" w:rsidR="00DC6E10" w:rsidRDefault="00937693">
            <w:r>
              <w:t>&gt;100</w:t>
            </w:r>
          </w:p>
        </w:tc>
        <w:tc>
          <w:tcPr>
            <w:tcW w:w="1131" w:type="dxa"/>
            <w:vAlign w:val="center"/>
          </w:tcPr>
          <w:p w14:paraId="4FB993DA" w14:textId="77777777" w:rsidR="00DC6E10" w:rsidRDefault="00937693">
            <w:r>
              <w:t>0</w:t>
            </w:r>
          </w:p>
        </w:tc>
        <w:tc>
          <w:tcPr>
            <w:tcW w:w="1131" w:type="dxa"/>
            <w:vAlign w:val="center"/>
          </w:tcPr>
          <w:p w14:paraId="1D6A030A" w14:textId="77777777" w:rsidR="00DC6E10" w:rsidRDefault="00937693">
            <w:r>
              <w:t>0</w:t>
            </w:r>
          </w:p>
        </w:tc>
        <w:tc>
          <w:tcPr>
            <w:tcW w:w="1273" w:type="dxa"/>
            <w:vAlign w:val="center"/>
          </w:tcPr>
          <w:p w14:paraId="07035F3E" w14:textId="77777777" w:rsidR="00DC6E10" w:rsidRDefault="00937693">
            <w:r>
              <w:t>－</w:t>
            </w:r>
          </w:p>
        </w:tc>
        <w:tc>
          <w:tcPr>
            <w:tcW w:w="1131" w:type="dxa"/>
            <w:vAlign w:val="center"/>
          </w:tcPr>
          <w:p w14:paraId="27698160" w14:textId="77777777" w:rsidR="00DC6E10" w:rsidRDefault="00937693">
            <w:r>
              <w:t>0</w:t>
            </w:r>
          </w:p>
        </w:tc>
        <w:tc>
          <w:tcPr>
            <w:tcW w:w="1273" w:type="dxa"/>
            <w:vAlign w:val="center"/>
          </w:tcPr>
          <w:p w14:paraId="15950E07" w14:textId="77777777" w:rsidR="00DC6E10" w:rsidRDefault="00937693">
            <w:r>
              <w:t>0</w:t>
            </w:r>
          </w:p>
        </w:tc>
        <w:tc>
          <w:tcPr>
            <w:tcW w:w="1131" w:type="dxa"/>
            <w:vAlign w:val="center"/>
          </w:tcPr>
          <w:p w14:paraId="1247E755" w14:textId="77777777" w:rsidR="00DC6E10" w:rsidRDefault="00937693">
            <w:r>
              <w:t>0</w:t>
            </w:r>
          </w:p>
        </w:tc>
        <w:tc>
          <w:tcPr>
            <w:tcW w:w="1131" w:type="dxa"/>
            <w:vAlign w:val="center"/>
          </w:tcPr>
          <w:p w14:paraId="6B82519D" w14:textId="77777777" w:rsidR="00DC6E10" w:rsidRDefault="00937693">
            <w:r>
              <w:t>0</w:t>
            </w:r>
          </w:p>
        </w:tc>
      </w:tr>
      <w:tr w:rsidR="00DC6E10" w14:paraId="1F42894D" w14:textId="77777777">
        <w:tc>
          <w:tcPr>
            <w:tcW w:w="1115" w:type="dxa"/>
            <w:shd w:val="clear" w:color="auto" w:fill="E6E6E6"/>
            <w:vAlign w:val="center"/>
          </w:tcPr>
          <w:p w14:paraId="6CC3B089" w14:textId="77777777" w:rsidR="00DC6E10" w:rsidRDefault="00937693">
            <w:r>
              <w:t>合计</w:t>
            </w:r>
          </w:p>
        </w:tc>
        <w:tc>
          <w:tcPr>
            <w:tcW w:w="1131" w:type="dxa"/>
            <w:vAlign w:val="center"/>
          </w:tcPr>
          <w:p w14:paraId="2A586205" w14:textId="77777777" w:rsidR="00DC6E10" w:rsidRDefault="00937693">
            <w:r>
              <w:t>145161</w:t>
            </w:r>
          </w:p>
        </w:tc>
        <w:tc>
          <w:tcPr>
            <w:tcW w:w="1131" w:type="dxa"/>
            <w:vAlign w:val="center"/>
          </w:tcPr>
          <w:p w14:paraId="1BB52E90" w14:textId="77777777" w:rsidR="00DC6E10" w:rsidRDefault="00937693">
            <w:r>
              <w:t>4216</w:t>
            </w:r>
          </w:p>
        </w:tc>
        <w:tc>
          <w:tcPr>
            <w:tcW w:w="1273" w:type="dxa"/>
            <w:vAlign w:val="center"/>
          </w:tcPr>
          <w:p w14:paraId="10C80E80" w14:textId="77777777" w:rsidR="00DC6E10" w:rsidRDefault="00DC6E10"/>
        </w:tc>
        <w:tc>
          <w:tcPr>
            <w:tcW w:w="1131" w:type="dxa"/>
            <w:vAlign w:val="center"/>
          </w:tcPr>
          <w:p w14:paraId="65E10337" w14:textId="77777777" w:rsidR="00DC6E10" w:rsidRDefault="00937693">
            <w:r>
              <w:t>34839</w:t>
            </w:r>
          </w:p>
        </w:tc>
        <w:tc>
          <w:tcPr>
            <w:tcW w:w="1273" w:type="dxa"/>
            <w:vAlign w:val="center"/>
          </w:tcPr>
          <w:p w14:paraId="04453019" w14:textId="77777777" w:rsidR="00DC6E10" w:rsidRDefault="00937693">
            <w:r>
              <w:t>131961</w:t>
            </w:r>
          </w:p>
        </w:tc>
        <w:tc>
          <w:tcPr>
            <w:tcW w:w="1131" w:type="dxa"/>
            <w:vAlign w:val="center"/>
          </w:tcPr>
          <w:p w14:paraId="6D52DDC3" w14:textId="77777777" w:rsidR="00DC6E10" w:rsidRDefault="00937693">
            <w:r>
              <w:t>158522</w:t>
            </w:r>
          </w:p>
        </w:tc>
        <w:tc>
          <w:tcPr>
            <w:tcW w:w="1131" w:type="dxa"/>
            <w:vAlign w:val="center"/>
          </w:tcPr>
          <w:p w14:paraId="1F1261E6" w14:textId="77777777" w:rsidR="00DC6E10" w:rsidRDefault="00937693">
            <w:r>
              <w:t>42160</w:t>
            </w:r>
          </w:p>
        </w:tc>
      </w:tr>
    </w:tbl>
    <w:p w14:paraId="569A1328" w14:textId="77777777" w:rsidR="00DC6E10" w:rsidRDefault="00DC6E1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C6E10" w14:paraId="11FAF59C" w14:textId="77777777">
        <w:tc>
          <w:tcPr>
            <w:tcW w:w="2326" w:type="dxa"/>
            <w:shd w:val="clear" w:color="auto" w:fill="E6E6E6"/>
            <w:vAlign w:val="center"/>
          </w:tcPr>
          <w:p w14:paraId="6FDDCA9B" w14:textId="77777777" w:rsidR="00DC6E10" w:rsidRDefault="0093769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AB29DC9" w14:textId="77777777" w:rsidR="00DC6E10" w:rsidRDefault="0093769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15BFD11" w14:textId="77777777" w:rsidR="00DC6E10" w:rsidRDefault="00937693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1082EDE" w14:textId="77777777" w:rsidR="00DC6E10" w:rsidRDefault="0093769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C6E10" w14:paraId="61241460" w14:textId="77777777">
        <w:tc>
          <w:tcPr>
            <w:tcW w:w="2326" w:type="dxa"/>
            <w:shd w:val="clear" w:color="auto" w:fill="E6E6E6"/>
            <w:vAlign w:val="center"/>
          </w:tcPr>
          <w:p w14:paraId="63AD17EB" w14:textId="77777777" w:rsidR="00DC6E10" w:rsidRDefault="00937693">
            <w:r>
              <w:t>制冷机组</w:t>
            </w:r>
          </w:p>
        </w:tc>
        <w:tc>
          <w:tcPr>
            <w:tcW w:w="2326" w:type="dxa"/>
            <w:vAlign w:val="center"/>
          </w:tcPr>
          <w:p w14:paraId="027B7FB2" w14:textId="77777777" w:rsidR="00DC6E10" w:rsidRDefault="00937693">
            <w:r>
              <w:t>34839</w:t>
            </w:r>
          </w:p>
        </w:tc>
        <w:tc>
          <w:tcPr>
            <w:tcW w:w="2326" w:type="dxa"/>
            <w:vMerge w:val="restart"/>
            <w:vAlign w:val="center"/>
          </w:tcPr>
          <w:p w14:paraId="56DE83AA" w14:textId="77777777" w:rsidR="00DC6E10" w:rsidRDefault="00937693">
            <w:r>
              <w:t>0.5257</w:t>
            </w:r>
          </w:p>
        </w:tc>
        <w:tc>
          <w:tcPr>
            <w:tcW w:w="2337" w:type="dxa"/>
            <w:vAlign w:val="center"/>
          </w:tcPr>
          <w:p w14:paraId="316DECD9" w14:textId="77777777" w:rsidR="00DC6E10" w:rsidRDefault="00937693">
            <w:r>
              <w:t>916</w:t>
            </w:r>
          </w:p>
        </w:tc>
      </w:tr>
      <w:tr w:rsidR="00DC6E10" w14:paraId="5AB90219" w14:textId="77777777">
        <w:tc>
          <w:tcPr>
            <w:tcW w:w="2326" w:type="dxa"/>
            <w:shd w:val="clear" w:color="auto" w:fill="E6E6E6"/>
            <w:vAlign w:val="center"/>
          </w:tcPr>
          <w:p w14:paraId="402E9505" w14:textId="77777777" w:rsidR="00DC6E10" w:rsidRDefault="00937693">
            <w:r>
              <w:t>冷却水泵</w:t>
            </w:r>
          </w:p>
        </w:tc>
        <w:tc>
          <w:tcPr>
            <w:tcW w:w="2326" w:type="dxa"/>
            <w:vAlign w:val="center"/>
          </w:tcPr>
          <w:p w14:paraId="5617BB1B" w14:textId="77777777" w:rsidR="00DC6E10" w:rsidRDefault="00937693">
            <w:r>
              <w:t>131961</w:t>
            </w:r>
          </w:p>
        </w:tc>
        <w:tc>
          <w:tcPr>
            <w:tcW w:w="2326" w:type="dxa"/>
            <w:vMerge/>
            <w:vAlign w:val="center"/>
          </w:tcPr>
          <w:p w14:paraId="6771CFED" w14:textId="77777777" w:rsidR="00DC6E10" w:rsidRDefault="00DC6E10"/>
        </w:tc>
        <w:tc>
          <w:tcPr>
            <w:tcW w:w="2337" w:type="dxa"/>
            <w:vAlign w:val="center"/>
          </w:tcPr>
          <w:p w14:paraId="14429E21" w14:textId="77777777" w:rsidR="00DC6E10" w:rsidRDefault="00937693">
            <w:r>
              <w:t>3469</w:t>
            </w:r>
          </w:p>
        </w:tc>
      </w:tr>
      <w:tr w:rsidR="00DC6E10" w14:paraId="670A4ADE" w14:textId="77777777">
        <w:tc>
          <w:tcPr>
            <w:tcW w:w="2326" w:type="dxa"/>
            <w:shd w:val="clear" w:color="auto" w:fill="E6E6E6"/>
            <w:vAlign w:val="center"/>
          </w:tcPr>
          <w:p w14:paraId="06925612" w14:textId="77777777" w:rsidR="00DC6E10" w:rsidRDefault="00937693">
            <w:r>
              <w:t>冷冻水泵</w:t>
            </w:r>
          </w:p>
        </w:tc>
        <w:tc>
          <w:tcPr>
            <w:tcW w:w="2326" w:type="dxa"/>
            <w:vAlign w:val="center"/>
          </w:tcPr>
          <w:p w14:paraId="36FCB3FA" w14:textId="77777777" w:rsidR="00DC6E10" w:rsidRDefault="00937693">
            <w:r>
              <w:t>158522</w:t>
            </w:r>
          </w:p>
        </w:tc>
        <w:tc>
          <w:tcPr>
            <w:tcW w:w="2326" w:type="dxa"/>
            <w:vMerge/>
            <w:vAlign w:val="center"/>
          </w:tcPr>
          <w:p w14:paraId="17914395" w14:textId="77777777" w:rsidR="00DC6E10" w:rsidRDefault="00DC6E10"/>
        </w:tc>
        <w:tc>
          <w:tcPr>
            <w:tcW w:w="2337" w:type="dxa"/>
            <w:vAlign w:val="center"/>
          </w:tcPr>
          <w:p w14:paraId="3ADA62BA" w14:textId="77777777" w:rsidR="00DC6E10" w:rsidRDefault="00937693">
            <w:r>
              <w:t>4167</w:t>
            </w:r>
          </w:p>
        </w:tc>
      </w:tr>
      <w:tr w:rsidR="00DC6E10" w14:paraId="74007DE0" w14:textId="77777777">
        <w:tc>
          <w:tcPr>
            <w:tcW w:w="2326" w:type="dxa"/>
            <w:shd w:val="clear" w:color="auto" w:fill="E6E6E6"/>
            <w:vAlign w:val="center"/>
          </w:tcPr>
          <w:p w14:paraId="10E70390" w14:textId="77777777" w:rsidR="00DC6E10" w:rsidRDefault="00937693">
            <w:r>
              <w:t>冷冻塔</w:t>
            </w:r>
          </w:p>
        </w:tc>
        <w:tc>
          <w:tcPr>
            <w:tcW w:w="2326" w:type="dxa"/>
            <w:vAlign w:val="center"/>
          </w:tcPr>
          <w:p w14:paraId="098067C9" w14:textId="77777777" w:rsidR="00DC6E10" w:rsidRDefault="00937693">
            <w:r>
              <w:t>42160</w:t>
            </w:r>
          </w:p>
        </w:tc>
        <w:tc>
          <w:tcPr>
            <w:tcW w:w="2326" w:type="dxa"/>
            <w:vMerge/>
            <w:vAlign w:val="center"/>
          </w:tcPr>
          <w:p w14:paraId="1E1A2D8A" w14:textId="77777777" w:rsidR="00DC6E10" w:rsidRDefault="00DC6E10"/>
        </w:tc>
        <w:tc>
          <w:tcPr>
            <w:tcW w:w="2337" w:type="dxa"/>
            <w:vAlign w:val="center"/>
          </w:tcPr>
          <w:p w14:paraId="6D51BE5A" w14:textId="77777777" w:rsidR="00DC6E10" w:rsidRDefault="00937693">
            <w:r>
              <w:t>1108</w:t>
            </w:r>
          </w:p>
        </w:tc>
      </w:tr>
      <w:tr w:rsidR="00DC6E10" w14:paraId="4F0F5C6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1E9EBE4" w14:textId="77777777" w:rsidR="00DC6E10" w:rsidRDefault="00937693">
            <w:r>
              <w:t>合计</w:t>
            </w:r>
          </w:p>
        </w:tc>
        <w:tc>
          <w:tcPr>
            <w:tcW w:w="2337" w:type="dxa"/>
            <w:vAlign w:val="center"/>
          </w:tcPr>
          <w:p w14:paraId="160B6ADD" w14:textId="77777777" w:rsidR="00DC6E10" w:rsidRDefault="00937693">
            <w:r>
              <w:t>9659</w:t>
            </w:r>
          </w:p>
        </w:tc>
      </w:tr>
    </w:tbl>
    <w:p w14:paraId="1B57C2A4" w14:textId="77777777" w:rsidR="00DC6E10" w:rsidRDefault="00937693">
      <w:pPr>
        <w:pStyle w:val="2"/>
      </w:pPr>
      <w:bookmarkStart w:id="93" w:name="_Toc91694506"/>
      <w:r>
        <w:t>供暖系统</w:t>
      </w:r>
      <w:bookmarkEnd w:id="93"/>
    </w:p>
    <w:p w14:paraId="10D2D969" w14:textId="77777777" w:rsidR="00DC6E10" w:rsidRDefault="00937693">
      <w:pPr>
        <w:pStyle w:val="3"/>
        <w:widowControl w:val="0"/>
        <w:jc w:val="both"/>
      </w:pPr>
      <w:bookmarkStart w:id="94" w:name="_Toc91694507"/>
      <w:r>
        <w:t>热水锅炉系统</w:t>
      </w:r>
      <w:bookmarkEnd w:id="94"/>
    </w:p>
    <w:p w14:paraId="03EB3DBB" w14:textId="77777777" w:rsidR="00DC6E10" w:rsidRDefault="00937693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DC6E10" w14:paraId="31E982BB" w14:textId="77777777">
        <w:tc>
          <w:tcPr>
            <w:tcW w:w="1165" w:type="dxa"/>
            <w:shd w:val="clear" w:color="auto" w:fill="E6E6E6"/>
            <w:vAlign w:val="center"/>
          </w:tcPr>
          <w:p w14:paraId="72ABE554" w14:textId="77777777" w:rsidR="00DC6E10" w:rsidRDefault="00937693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4789C2C6" w14:textId="77777777" w:rsidR="00DC6E10" w:rsidRDefault="00937693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01F821" w14:textId="77777777" w:rsidR="00DC6E10" w:rsidRDefault="00937693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98C76D" w14:textId="77777777" w:rsidR="00DC6E10" w:rsidRDefault="00937693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279EB4" w14:textId="77777777" w:rsidR="00DC6E10" w:rsidRDefault="00937693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8002DC4" w14:textId="77777777" w:rsidR="00DC6E10" w:rsidRDefault="00937693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E891E5" w14:textId="77777777" w:rsidR="00DC6E10" w:rsidRDefault="00937693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31C1EE" w14:textId="77777777" w:rsidR="00DC6E10" w:rsidRDefault="0093769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C6E10" w14:paraId="19FF5733" w14:textId="77777777">
        <w:tc>
          <w:tcPr>
            <w:tcW w:w="1165" w:type="dxa"/>
            <w:vAlign w:val="center"/>
          </w:tcPr>
          <w:p w14:paraId="66490D68" w14:textId="77777777" w:rsidR="00DC6E10" w:rsidRDefault="00937693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B9447F1" w14:textId="77777777" w:rsidR="00DC6E10" w:rsidRDefault="00937693">
            <w:r>
              <w:t>1.00</w:t>
            </w:r>
          </w:p>
        </w:tc>
        <w:tc>
          <w:tcPr>
            <w:tcW w:w="707" w:type="dxa"/>
            <w:vAlign w:val="center"/>
          </w:tcPr>
          <w:p w14:paraId="2298B761" w14:textId="77777777" w:rsidR="00DC6E10" w:rsidRDefault="00937693">
            <w:r>
              <w:t>1</w:t>
            </w:r>
          </w:p>
        </w:tc>
        <w:tc>
          <w:tcPr>
            <w:tcW w:w="848" w:type="dxa"/>
            <w:vAlign w:val="center"/>
          </w:tcPr>
          <w:p w14:paraId="57BFBB02" w14:textId="77777777" w:rsidR="00DC6E10" w:rsidRDefault="00937693">
            <w:r>
              <w:t>0.78</w:t>
            </w:r>
          </w:p>
        </w:tc>
        <w:tc>
          <w:tcPr>
            <w:tcW w:w="1131" w:type="dxa"/>
            <w:vAlign w:val="center"/>
          </w:tcPr>
          <w:p w14:paraId="71763376" w14:textId="77777777" w:rsidR="00DC6E10" w:rsidRDefault="00937693">
            <w:r>
              <w:t>0.92</w:t>
            </w:r>
          </w:p>
        </w:tc>
        <w:tc>
          <w:tcPr>
            <w:tcW w:w="1415" w:type="dxa"/>
            <w:vAlign w:val="center"/>
          </w:tcPr>
          <w:p w14:paraId="5EA119BF" w14:textId="77777777" w:rsidR="00DC6E10" w:rsidRDefault="00937693">
            <w:r>
              <w:t>3617</w:t>
            </w:r>
          </w:p>
        </w:tc>
        <w:tc>
          <w:tcPr>
            <w:tcW w:w="1556" w:type="dxa"/>
            <w:vAlign w:val="center"/>
          </w:tcPr>
          <w:p w14:paraId="6565932B" w14:textId="77777777" w:rsidR="00DC6E10" w:rsidRDefault="00937693">
            <w:r>
              <w:t>89</w:t>
            </w:r>
          </w:p>
        </w:tc>
        <w:tc>
          <w:tcPr>
            <w:tcW w:w="1550" w:type="dxa"/>
            <w:vAlign w:val="center"/>
          </w:tcPr>
          <w:p w14:paraId="04CBD036" w14:textId="77777777" w:rsidR="00DC6E10" w:rsidRDefault="00937693">
            <w:r>
              <w:t>2206</w:t>
            </w:r>
          </w:p>
        </w:tc>
      </w:tr>
    </w:tbl>
    <w:p w14:paraId="73C1001D" w14:textId="77777777" w:rsidR="00DC6E10" w:rsidRDefault="00937693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C6E10" w14:paraId="13A54DD5" w14:textId="77777777">
        <w:tc>
          <w:tcPr>
            <w:tcW w:w="2677" w:type="dxa"/>
            <w:shd w:val="clear" w:color="auto" w:fill="E6E6E6"/>
            <w:vAlign w:val="center"/>
          </w:tcPr>
          <w:p w14:paraId="4E2E4867" w14:textId="77777777" w:rsidR="00DC6E10" w:rsidRDefault="00937693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09C7899" w14:textId="77777777" w:rsidR="00DC6E10" w:rsidRDefault="00937693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CB75F9" w14:textId="77777777" w:rsidR="00DC6E10" w:rsidRDefault="00937693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179BCFB" w14:textId="77777777" w:rsidR="00DC6E10" w:rsidRDefault="00937693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53B5D6" w14:textId="77777777" w:rsidR="00DC6E10" w:rsidRDefault="00937693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473A59C" w14:textId="77777777" w:rsidR="00DC6E10" w:rsidRDefault="00937693">
            <w:pPr>
              <w:jc w:val="center"/>
            </w:pPr>
            <w:r>
              <w:t>台数</w:t>
            </w:r>
          </w:p>
        </w:tc>
      </w:tr>
      <w:tr w:rsidR="00DC6E10" w14:paraId="708D2AF5" w14:textId="77777777">
        <w:tc>
          <w:tcPr>
            <w:tcW w:w="2677" w:type="dxa"/>
            <w:vAlign w:val="center"/>
          </w:tcPr>
          <w:p w14:paraId="47A7971B" w14:textId="77777777" w:rsidR="00DC6E10" w:rsidRDefault="00937693">
            <w:r>
              <w:t>单速</w:t>
            </w:r>
          </w:p>
        </w:tc>
        <w:tc>
          <w:tcPr>
            <w:tcW w:w="1267" w:type="dxa"/>
            <w:vAlign w:val="center"/>
          </w:tcPr>
          <w:p w14:paraId="035CBF87" w14:textId="77777777" w:rsidR="00DC6E10" w:rsidRDefault="00937693">
            <w:r>
              <w:t>320</w:t>
            </w:r>
          </w:p>
        </w:tc>
        <w:tc>
          <w:tcPr>
            <w:tcW w:w="990" w:type="dxa"/>
            <w:vAlign w:val="center"/>
          </w:tcPr>
          <w:p w14:paraId="182C53EB" w14:textId="77777777" w:rsidR="00DC6E10" w:rsidRDefault="00937693">
            <w:r>
              <w:t>30</w:t>
            </w:r>
          </w:p>
        </w:tc>
        <w:tc>
          <w:tcPr>
            <w:tcW w:w="2122" w:type="dxa"/>
            <w:vAlign w:val="center"/>
          </w:tcPr>
          <w:p w14:paraId="779C28D9" w14:textId="77777777" w:rsidR="00DC6E10" w:rsidRDefault="00937693">
            <w:r>
              <w:t>80</w:t>
            </w:r>
          </w:p>
        </w:tc>
        <w:tc>
          <w:tcPr>
            <w:tcW w:w="1556" w:type="dxa"/>
            <w:vAlign w:val="center"/>
          </w:tcPr>
          <w:p w14:paraId="3CD7FBCD" w14:textId="77777777" w:rsidR="00DC6E10" w:rsidRDefault="00937693">
            <w:r>
              <w:t>37.6</w:t>
            </w:r>
          </w:p>
        </w:tc>
        <w:tc>
          <w:tcPr>
            <w:tcW w:w="701" w:type="dxa"/>
            <w:vAlign w:val="center"/>
          </w:tcPr>
          <w:p w14:paraId="44E3C1C3" w14:textId="77777777" w:rsidR="00DC6E10" w:rsidRDefault="00937693">
            <w:r>
              <w:t>1</w:t>
            </w:r>
          </w:p>
        </w:tc>
      </w:tr>
    </w:tbl>
    <w:p w14:paraId="72B5E007" w14:textId="77777777" w:rsidR="00DC6E10" w:rsidRDefault="00937693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DC6E10" w14:paraId="61338A48" w14:textId="77777777">
        <w:tc>
          <w:tcPr>
            <w:tcW w:w="1182" w:type="dxa"/>
            <w:shd w:val="clear" w:color="auto" w:fill="E6E6E6"/>
            <w:vAlign w:val="center"/>
          </w:tcPr>
          <w:p w14:paraId="46606374" w14:textId="77777777" w:rsidR="00DC6E10" w:rsidRDefault="00937693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AD43D2B" w14:textId="77777777" w:rsidR="00DC6E10" w:rsidRDefault="00937693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B3B8745" w14:textId="77777777" w:rsidR="00DC6E10" w:rsidRDefault="00937693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5C1243A" w14:textId="77777777" w:rsidR="00DC6E10" w:rsidRDefault="00937693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D97ADD3" w14:textId="77777777" w:rsidR="00DC6E10" w:rsidRDefault="00937693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EF428BC" w14:textId="77777777" w:rsidR="00DC6E10" w:rsidRDefault="00937693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7CB66CC" w14:textId="77777777" w:rsidR="00DC6E10" w:rsidRDefault="00937693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DC6E10" w14:paraId="0FE62E2E" w14:textId="77777777">
        <w:tc>
          <w:tcPr>
            <w:tcW w:w="1182" w:type="dxa"/>
            <w:shd w:val="clear" w:color="auto" w:fill="E6E6E6"/>
            <w:vAlign w:val="center"/>
          </w:tcPr>
          <w:p w14:paraId="114CD4C2" w14:textId="77777777" w:rsidR="00DC6E10" w:rsidRDefault="00937693">
            <w:r>
              <w:t>25</w:t>
            </w:r>
          </w:p>
        </w:tc>
        <w:tc>
          <w:tcPr>
            <w:tcW w:w="1358" w:type="dxa"/>
            <w:vAlign w:val="center"/>
          </w:tcPr>
          <w:p w14:paraId="4B8ADFD5" w14:textId="77777777" w:rsidR="00DC6E10" w:rsidRDefault="00937693">
            <w:r>
              <w:t>250</w:t>
            </w:r>
          </w:p>
        </w:tc>
        <w:tc>
          <w:tcPr>
            <w:tcW w:w="1358" w:type="dxa"/>
            <w:vAlign w:val="center"/>
          </w:tcPr>
          <w:p w14:paraId="29B9C18D" w14:textId="77777777" w:rsidR="00DC6E10" w:rsidRDefault="00937693">
            <w:r>
              <w:t>37.6</w:t>
            </w:r>
          </w:p>
        </w:tc>
        <w:tc>
          <w:tcPr>
            <w:tcW w:w="1358" w:type="dxa"/>
            <w:vAlign w:val="center"/>
          </w:tcPr>
          <w:p w14:paraId="56430986" w14:textId="77777777" w:rsidR="00DC6E10" w:rsidRDefault="00937693">
            <w:r>
              <w:t>0.1504</w:t>
            </w:r>
          </w:p>
        </w:tc>
        <w:tc>
          <w:tcPr>
            <w:tcW w:w="1358" w:type="dxa"/>
            <w:vAlign w:val="center"/>
          </w:tcPr>
          <w:p w14:paraId="64D14892" w14:textId="77777777" w:rsidR="00DC6E10" w:rsidRDefault="00937693">
            <w:r>
              <w:t>98805</w:t>
            </w:r>
          </w:p>
        </w:tc>
        <w:tc>
          <w:tcPr>
            <w:tcW w:w="1358" w:type="dxa"/>
            <w:vAlign w:val="center"/>
          </w:tcPr>
          <w:p w14:paraId="4BDA02A6" w14:textId="77777777" w:rsidR="00DC6E10" w:rsidRDefault="00937693">
            <w:r>
              <w:t>4009</w:t>
            </w:r>
          </w:p>
        </w:tc>
        <w:tc>
          <w:tcPr>
            <w:tcW w:w="1358" w:type="dxa"/>
            <w:vAlign w:val="center"/>
          </w:tcPr>
          <w:p w14:paraId="05A46C94" w14:textId="77777777" w:rsidR="00DC6E10" w:rsidRDefault="00937693">
            <w:r>
              <w:t>150738</w:t>
            </w:r>
          </w:p>
        </w:tc>
      </w:tr>
      <w:tr w:rsidR="00DC6E10" w14:paraId="450056E0" w14:textId="77777777">
        <w:tc>
          <w:tcPr>
            <w:tcW w:w="1182" w:type="dxa"/>
            <w:shd w:val="clear" w:color="auto" w:fill="E6E6E6"/>
            <w:vAlign w:val="center"/>
          </w:tcPr>
          <w:p w14:paraId="0C8647F9" w14:textId="77777777" w:rsidR="00DC6E10" w:rsidRDefault="00937693">
            <w:r>
              <w:t>50</w:t>
            </w:r>
          </w:p>
        </w:tc>
        <w:tc>
          <w:tcPr>
            <w:tcW w:w="1358" w:type="dxa"/>
            <w:vAlign w:val="center"/>
          </w:tcPr>
          <w:p w14:paraId="1683C3D9" w14:textId="77777777" w:rsidR="00DC6E10" w:rsidRDefault="00937693">
            <w:r>
              <w:t>500</w:t>
            </w:r>
          </w:p>
        </w:tc>
        <w:tc>
          <w:tcPr>
            <w:tcW w:w="1358" w:type="dxa"/>
            <w:vAlign w:val="center"/>
          </w:tcPr>
          <w:p w14:paraId="57FD0BA3" w14:textId="77777777" w:rsidR="00DC6E10" w:rsidRDefault="00937693">
            <w:r>
              <w:t>37.6</w:t>
            </w:r>
          </w:p>
        </w:tc>
        <w:tc>
          <w:tcPr>
            <w:tcW w:w="1358" w:type="dxa"/>
            <w:vAlign w:val="center"/>
          </w:tcPr>
          <w:p w14:paraId="21B441B6" w14:textId="77777777" w:rsidR="00DC6E10" w:rsidRDefault="00937693">
            <w:r>
              <w:t>0.0752</w:t>
            </w:r>
          </w:p>
        </w:tc>
        <w:tc>
          <w:tcPr>
            <w:tcW w:w="1358" w:type="dxa"/>
            <w:vAlign w:val="center"/>
          </w:tcPr>
          <w:p w14:paraId="1B49A043" w14:textId="77777777" w:rsidR="00DC6E10" w:rsidRDefault="00937693">
            <w:r>
              <w:t>0</w:t>
            </w:r>
          </w:p>
        </w:tc>
        <w:tc>
          <w:tcPr>
            <w:tcW w:w="1358" w:type="dxa"/>
            <w:vAlign w:val="center"/>
          </w:tcPr>
          <w:p w14:paraId="7295E634" w14:textId="77777777" w:rsidR="00DC6E10" w:rsidRDefault="00937693">
            <w:r>
              <w:t>0</w:t>
            </w:r>
          </w:p>
        </w:tc>
        <w:tc>
          <w:tcPr>
            <w:tcW w:w="1358" w:type="dxa"/>
            <w:vAlign w:val="center"/>
          </w:tcPr>
          <w:p w14:paraId="7BAD5E1C" w14:textId="77777777" w:rsidR="00DC6E10" w:rsidRDefault="00937693">
            <w:r>
              <w:t>0</w:t>
            </w:r>
          </w:p>
        </w:tc>
      </w:tr>
      <w:tr w:rsidR="00DC6E10" w14:paraId="64EE3956" w14:textId="77777777">
        <w:tc>
          <w:tcPr>
            <w:tcW w:w="1182" w:type="dxa"/>
            <w:shd w:val="clear" w:color="auto" w:fill="E6E6E6"/>
            <w:vAlign w:val="center"/>
          </w:tcPr>
          <w:p w14:paraId="3911AF36" w14:textId="77777777" w:rsidR="00DC6E10" w:rsidRDefault="00937693">
            <w:r>
              <w:t>75</w:t>
            </w:r>
          </w:p>
        </w:tc>
        <w:tc>
          <w:tcPr>
            <w:tcW w:w="1358" w:type="dxa"/>
            <w:vAlign w:val="center"/>
          </w:tcPr>
          <w:p w14:paraId="767B6A4E" w14:textId="77777777" w:rsidR="00DC6E10" w:rsidRDefault="00937693">
            <w:r>
              <w:t>750</w:t>
            </w:r>
          </w:p>
        </w:tc>
        <w:tc>
          <w:tcPr>
            <w:tcW w:w="1358" w:type="dxa"/>
            <w:vAlign w:val="center"/>
          </w:tcPr>
          <w:p w14:paraId="77AA1B4F" w14:textId="77777777" w:rsidR="00DC6E10" w:rsidRDefault="00937693">
            <w:r>
              <w:t>37.6</w:t>
            </w:r>
          </w:p>
        </w:tc>
        <w:tc>
          <w:tcPr>
            <w:tcW w:w="1358" w:type="dxa"/>
            <w:vAlign w:val="center"/>
          </w:tcPr>
          <w:p w14:paraId="53E691F8" w14:textId="77777777" w:rsidR="00DC6E10" w:rsidRDefault="00937693">
            <w:r>
              <w:t>0.0501</w:t>
            </w:r>
          </w:p>
        </w:tc>
        <w:tc>
          <w:tcPr>
            <w:tcW w:w="1358" w:type="dxa"/>
            <w:vAlign w:val="center"/>
          </w:tcPr>
          <w:p w14:paraId="4F7AC311" w14:textId="77777777" w:rsidR="00DC6E10" w:rsidRDefault="00937693">
            <w:r>
              <w:t>0</w:t>
            </w:r>
          </w:p>
        </w:tc>
        <w:tc>
          <w:tcPr>
            <w:tcW w:w="1358" w:type="dxa"/>
            <w:vAlign w:val="center"/>
          </w:tcPr>
          <w:p w14:paraId="339A3333" w14:textId="77777777" w:rsidR="00DC6E10" w:rsidRDefault="00937693">
            <w:r>
              <w:t>0</w:t>
            </w:r>
          </w:p>
        </w:tc>
        <w:tc>
          <w:tcPr>
            <w:tcW w:w="1358" w:type="dxa"/>
            <w:vAlign w:val="center"/>
          </w:tcPr>
          <w:p w14:paraId="3DAB0511" w14:textId="77777777" w:rsidR="00DC6E10" w:rsidRDefault="00937693">
            <w:r>
              <w:t>0</w:t>
            </w:r>
          </w:p>
        </w:tc>
      </w:tr>
      <w:tr w:rsidR="00DC6E10" w14:paraId="591B1CB1" w14:textId="77777777">
        <w:tc>
          <w:tcPr>
            <w:tcW w:w="1182" w:type="dxa"/>
            <w:shd w:val="clear" w:color="auto" w:fill="E6E6E6"/>
            <w:vAlign w:val="center"/>
          </w:tcPr>
          <w:p w14:paraId="221A821E" w14:textId="77777777" w:rsidR="00DC6E10" w:rsidRDefault="00937693">
            <w:r>
              <w:t>100</w:t>
            </w:r>
          </w:p>
        </w:tc>
        <w:tc>
          <w:tcPr>
            <w:tcW w:w="1358" w:type="dxa"/>
            <w:vAlign w:val="center"/>
          </w:tcPr>
          <w:p w14:paraId="6DFE859F" w14:textId="77777777" w:rsidR="00DC6E10" w:rsidRDefault="00937693">
            <w:r>
              <w:t>1000</w:t>
            </w:r>
          </w:p>
        </w:tc>
        <w:tc>
          <w:tcPr>
            <w:tcW w:w="1358" w:type="dxa"/>
            <w:vAlign w:val="center"/>
          </w:tcPr>
          <w:p w14:paraId="585924F6" w14:textId="77777777" w:rsidR="00DC6E10" w:rsidRDefault="00937693">
            <w:r>
              <w:t>37.6</w:t>
            </w:r>
          </w:p>
        </w:tc>
        <w:tc>
          <w:tcPr>
            <w:tcW w:w="1358" w:type="dxa"/>
            <w:vAlign w:val="center"/>
          </w:tcPr>
          <w:p w14:paraId="6EEBE97A" w14:textId="77777777" w:rsidR="00DC6E10" w:rsidRDefault="00937693">
            <w:r>
              <w:t>0.0376</w:t>
            </w:r>
          </w:p>
        </w:tc>
        <w:tc>
          <w:tcPr>
            <w:tcW w:w="1358" w:type="dxa"/>
            <w:vAlign w:val="center"/>
          </w:tcPr>
          <w:p w14:paraId="6B68CDAD" w14:textId="77777777" w:rsidR="00DC6E10" w:rsidRDefault="00937693">
            <w:r>
              <w:t>0</w:t>
            </w:r>
          </w:p>
        </w:tc>
        <w:tc>
          <w:tcPr>
            <w:tcW w:w="1358" w:type="dxa"/>
            <w:vAlign w:val="center"/>
          </w:tcPr>
          <w:p w14:paraId="2EA75677" w14:textId="77777777" w:rsidR="00DC6E10" w:rsidRDefault="00937693">
            <w:r>
              <w:t>0</w:t>
            </w:r>
          </w:p>
        </w:tc>
        <w:tc>
          <w:tcPr>
            <w:tcW w:w="1358" w:type="dxa"/>
            <w:vAlign w:val="center"/>
          </w:tcPr>
          <w:p w14:paraId="64ACED5E" w14:textId="77777777" w:rsidR="00DC6E10" w:rsidRDefault="00937693">
            <w:r>
              <w:t>0</w:t>
            </w:r>
          </w:p>
        </w:tc>
      </w:tr>
      <w:tr w:rsidR="00DC6E10" w14:paraId="7229B6CA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0028A193" w14:textId="77777777" w:rsidR="00DC6E10" w:rsidRDefault="00937693">
            <w:r>
              <w:lastRenderedPageBreak/>
              <w:t>综合</w:t>
            </w:r>
          </w:p>
        </w:tc>
        <w:tc>
          <w:tcPr>
            <w:tcW w:w="1358" w:type="dxa"/>
            <w:vAlign w:val="center"/>
          </w:tcPr>
          <w:p w14:paraId="31CB2DC4" w14:textId="77777777" w:rsidR="00DC6E10" w:rsidRDefault="00937693">
            <w:r>
              <w:t>98805</w:t>
            </w:r>
          </w:p>
        </w:tc>
        <w:tc>
          <w:tcPr>
            <w:tcW w:w="1358" w:type="dxa"/>
            <w:vAlign w:val="center"/>
          </w:tcPr>
          <w:p w14:paraId="5AA775DF" w14:textId="77777777" w:rsidR="00DC6E10" w:rsidRDefault="00937693">
            <w:r>
              <w:t>4009</w:t>
            </w:r>
          </w:p>
        </w:tc>
        <w:tc>
          <w:tcPr>
            <w:tcW w:w="1358" w:type="dxa"/>
            <w:vAlign w:val="center"/>
          </w:tcPr>
          <w:p w14:paraId="6561C0AE" w14:textId="77777777" w:rsidR="00DC6E10" w:rsidRDefault="00937693">
            <w:r>
              <w:t>150738</w:t>
            </w:r>
          </w:p>
        </w:tc>
      </w:tr>
    </w:tbl>
    <w:p w14:paraId="45564C95" w14:textId="77777777" w:rsidR="00DC6E10" w:rsidRDefault="00DC6E1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DC6E10" w14:paraId="58CAAFE0" w14:textId="77777777">
        <w:tc>
          <w:tcPr>
            <w:tcW w:w="3056" w:type="dxa"/>
            <w:shd w:val="clear" w:color="auto" w:fill="E6E6E6"/>
            <w:vAlign w:val="center"/>
          </w:tcPr>
          <w:p w14:paraId="1AC4CADF" w14:textId="77777777" w:rsidR="00DC6E10" w:rsidRDefault="00937693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0AA77F38" w14:textId="77777777" w:rsidR="00DC6E10" w:rsidRDefault="0093769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56C82F48" w14:textId="77777777" w:rsidR="00DC6E10" w:rsidRDefault="0093769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C6E10" w14:paraId="7F2A2191" w14:textId="77777777">
        <w:tc>
          <w:tcPr>
            <w:tcW w:w="3056" w:type="dxa"/>
            <w:vAlign w:val="center"/>
          </w:tcPr>
          <w:p w14:paraId="72CA1297" w14:textId="77777777" w:rsidR="00DC6E10" w:rsidRDefault="00937693">
            <w:r>
              <w:t>150738</w:t>
            </w:r>
          </w:p>
        </w:tc>
        <w:tc>
          <w:tcPr>
            <w:tcW w:w="3203" w:type="dxa"/>
            <w:vAlign w:val="center"/>
          </w:tcPr>
          <w:p w14:paraId="4D38327A" w14:textId="77777777" w:rsidR="00DC6E10" w:rsidRDefault="00937693">
            <w:r>
              <w:t>0.5257</w:t>
            </w:r>
          </w:p>
        </w:tc>
        <w:tc>
          <w:tcPr>
            <w:tcW w:w="3056" w:type="dxa"/>
            <w:vAlign w:val="center"/>
          </w:tcPr>
          <w:p w14:paraId="7FF54377" w14:textId="77777777" w:rsidR="00DC6E10" w:rsidRDefault="00937693">
            <w:r>
              <w:t>3962</w:t>
            </w:r>
          </w:p>
        </w:tc>
      </w:tr>
    </w:tbl>
    <w:p w14:paraId="0E56A2E7" w14:textId="77777777" w:rsidR="00DC6E10" w:rsidRDefault="00937693">
      <w:pPr>
        <w:pStyle w:val="2"/>
      </w:pPr>
      <w:bookmarkStart w:id="95" w:name="_Toc91694508"/>
      <w:r>
        <w:t>空调风机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C6E10" w14:paraId="456315DF" w14:textId="77777777">
        <w:tc>
          <w:tcPr>
            <w:tcW w:w="2326" w:type="dxa"/>
            <w:shd w:val="clear" w:color="auto" w:fill="E6E6E6"/>
            <w:vAlign w:val="center"/>
          </w:tcPr>
          <w:p w14:paraId="2CB428B3" w14:textId="77777777" w:rsidR="00DC6E10" w:rsidRDefault="0093769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68A1806" w14:textId="77777777" w:rsidR="00DC6E10" w:rsidRDefault="0093769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AC84C1C" w14:textId="77777777" w:rsidR="00DC6E10" w:rsidRDefault="0093769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11CB547" w14:textId="77777777" w:rsidR="00DC6E10" w:rsidRDefault="0093769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C6E10" w14:paraId="4FA5AAE6" w14:textId="77777777">
        <w:tc>
          <w:tcPr>
            <w:tcW w:w="2326" w:type="dxa"/>
            <w:shd w:val="clear" w:color="auto" w:fill="E6E6E6"/>
            <w:vAlign w:val="center"/>
          </w:tcPr>
          <w:p w14:paraId="054AE4E2" w14:textId="77777777" w:rsidR="00DC6E10" w:rsidRDefault="00937693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53B5B04" w14:textId="77777777" w:rsidR="00DC6E10" w:rsidRDefault="00937693">
            <w:r>
              <w:t>7915</w:t>
            </w:r>
          </w:p>
        </w:tc>
        <w:tc>
          <w:tcPr>
            <w:tcW w:w="2326" w:type="dxa"/>
            <w:vMerge w:val="restart"/>
            <w:vAlign w:val="center"/>
          </w:tcPr>
          <w:p w14:paraId="711F62AB" w14:textId="77777777" w:rsidR="00DC6E10" w:rsidRDefault="00937693">
            <w:r>
              <w:t>0.5257</w:t>
            </w:r>
          </w:p>
        </w:tc>
        <w:tc>
          <w:tcPr>
            <w:tcW w:w="2337" w:type="dxa"/>
            <w:vAlign w:val="center"/>
          </w:tcPr>
          <w:p w14:paraId="5C193F7E" w14:textId="77777777" w:rsidR="00DC6E10" w:rsidRDefault="00937693">
            <w:r>
              <w:t>208</w:t>
            </w:r>
          </w:p>
        </w:tc>
      </w:tr>
      <w:tr w:rsidR="00DC6E10" w14:paraId="4763F515" w14:textId="77777777">
        <w:tc>
          <w:tcPr>
            <w:tcW w:w="2326" w:type="dxa"/>
            <w:shd w:val="clear" w:color="auto" w:fill="E6E6E6"/>
            <w:vAlign w:val="center"/>
          </w:tcPr>
          <w:p w14:paraId="219A2980" w14:textId="77777777" w:rsidR="00DC6E10" w:rsidRDefault="00937693">
            <w:r>
              <w:t>风机盘管</w:t>
            </w:r>
          </w:p>
        </w:tc>
        <w:tc>
          <w:tcPr>
            <w:tcW w:w="2326" w:type="dxa"/>
            <w:vAlign w:val="center"/>
          </w:tcPr>
          <w:p w14:paraId="3236D537" w14:textId="77777777" w:rsidR="00DC6E10" w:rsidRDefault="00937693">
            <w:r>
              <w:t>2249</w:t>
            </w:r>
          </w:p>
        </w:tc>
        <w:tc>
          <w:tcPr>
            <w:tcW w:w="2326" w:type="dxa"/>
            <w:vMerge/>
            <w:vAlign w:val="center"/>
          </w:tcPr>
          <w:p w14:paraId="7C9E5DEB" w14:textId="77777777" w:rsidR="00DC6E10" w:rsidRDefault="00DC6E10"/>
        </w:tc>
        <w:tc>
          <w:tcPr>
            <w:tcW w:w="2337" w:type="dxa"/>
            <w:vAlign w:val="center"/>
          </w:tcPr>
          <w:p w14:paraId="6285F063" w14:textId="77777777" w:rsidR="00DC6E10" w:rsidRDefault="00937693">
            <w:r>
              <w:t>59</w:t>
            </w:r>
          </w:p>
        </w:tc>
      </w:tr>
      <w:tr w:rsidR="00DC6E10" w14:paraId="0AA3A826" w14:textId="77777777">
        <w:tc>
          <w:tcPr>
            <w:tcW w:w="2326" w:type="dxa"/>
            <w:shd w:val="clear" w:color="auto" w:fill="E6E6E6"/>
            <w:vAlign w:val="center"/>
          </w:tcPr>
          <w:p w14:paraId="60BE0EC7" w14:textId="77777777" w:rsidR="00DC6E10" w:rsidRDefault="00937693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7649D490" w14:textId="77777777" w:rsidR="00DC6E10" w:rsidRDefault="00937693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96C8437" w14:textId="77777777" w:rsidR="00DC6E10" w:rsidRDefault="00DC6E10"/>
        </w:tc>
        <w:tc>
          <w:tcPr>
            <w:tcW w:w="2337" w:type="dxa"/>
            <w:vAlign w:val="center"/>
          </w:tcPr>
          <w:p w14:paraId="2318D4AD" w14:textId="77777777" w:rsidR="00DC6E10" w:rsidRDefault="00937693">
            <w:r>
              <w:t>0</w:t>
            </w:r>
          </w:p>
        </w:tc>
      </w:tr>
      <w:tr w:rsidR="00DC6E10" w14:paraId="13515E13" w14:textId="77777777">
        <w:tc>
          <w:tcPr>
            <w:tcW w:w="2326" w:type="dxa"/>
            <w:shd w:val="clear" w:color="auto" w:fill="E6E6E6"/>
            <w:vAlign w:val="center"/>
          </w:tcPr>
          <w:p w14:paraId="43766F3B" w14:textId="77777777" w:rsidR="00DC6E10" w:rsidRDefault="00937693">
            <w:r>
              <w:t>全空气机组</w:t>
            </w:r>
          </w:p>
        </w:tc>
        <w:tc>
          <w:tcPr>
            <w:tcW w:w="2326" w:type="dxa"/>
            <w:vAlign w:val="center"/>
          </w:tcPr>
          <w:p w14:paraId="3195F178" w14:textId="77777777" w:rsidR="00DC6E10" w:rsidRDefault="00937693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05D4390" w14:textId="77777777" w:rsidR="00DC6E10" w:rsidRDefault="00DC6E10"/>
        </w:tc>
        <w:tc>
          <w:tcPr>
            <w:tcW w:w="2337" w:type="dxa"/>
            <w:vAlign w:val="center"/>
          </w:tcPr>
          <w:p w14:paraId="74F5C347" w14:textId="77777777" w:rsidR="00DC6E10" w:rsidRDefault="00937693">
            <w:r>
              <w:t>0</w:t>
            </w:r>
          </w:p>
        </w:tc>
      </w:tr>
      <w:tr w:rsidR="00DC6E10" w14:paraId="283E5635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392CC4E" w14:textId="77777777" w:rsidR="00DC6E10" w:rsidRDefault="00937693">
            <w:r>
              <w:t>合计</w:t>
            </w:r>
          </w:p>
        </w:tc>
        <w:tc>
          <w:tcPr>
            <w:tcW w:w="2337" w:type="dxa"/>
            <w:vAlign w:val="center"/>
          </w:tcPr>
          <w:p w14:paraId="21B4982A" w14:textId="77777777" w:rsidR="00DC6E10" w:rsidRDefault="00937693">
            <w:r>
              <w:t>267</w:t>
            </w:r>
          </w:p>
        </w:tc>
      </w:tr>
    </w:tbl>
    <w:p w14:paraId="7A7DE5A6" w14:textId="77777777" w:rsidR="00DC6E10" w:rsidRDefault="00937693">
      <w:pPr>
        <w:pStyle w:val="1"/>
        <w:widowControl w:val="0"/>
        <w:jc w:val="both"/>
      </w:pPr>
      <w:bookmarkStart w:id="96" w:name="_Toc91694509"/>
      <w:r>
        <w:t>照明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DC6E10" w14:paraId="344FBA15" w14:textId="77777777">
        <w:tc>
          <w:tcPr>
            <w:tcW w:w="1822" w:type="dxa"/>
            <w:shd w:val="clear" w:color="auto" w:fill="E6E6E6"/>
            <w:vAlign w:val="center"/>
          </w:tcPr>
          <w:p w14:paraId="4AE00C90" w14:textId="77777777" w:rsidR="00DC6E10" w:rsidRDefault="00937693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4EC283" w14:textId="77777777" w:rsidR="00DC6E10" w:rsidRDefault="0093769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888D908" w14:textId="77777777" w:rsidR="00DC6E10" w:rsidRDefault="00937693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4FADFA5" w14:textId="77777777" w:rsidR="00DC6E10" w:rsidRDefault="0093769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762B1AE" w14:textId="77777777" w:rsidR="00DC6E10" w:rsidRDefault="00937693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0473A0E" w14:textId="77777777" w:rsidR="00DC6E10" w:rsidRDefault="0093769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78AD665" w14:textId="77777777" w:rsidR="00DC6E10" w:rsidRDefault="0093769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C6E10" w14:paraId="6CD4654F" w14:textId="77777777">
        <w:tc>
          <w:tcPr>
            <w:tcW w:w="1822" w:type="dxa"/>
            <w:vAlign w:val="center"/>
          </w:tcPr>
          <w:p w14:paraId="71A2943D" w14:textId="77777777" w:rsidR="00DC6E10" w:rsidRDefault="00937693">
            <w:r>
              <w:t>主卧室</w:t>
            </w:r>
          </w:p>
        </w:tc>
        <w:tc>
          <w:tcPr>
            <w:tcW w:w="1556" w:type="dxa"/>
            <w:vAlign w:val="center"/>
          </w:tcPr>
          <w:p w14:paraId="051DD57C" w14:textId="77777777" w:rsidR="00DC6E10" w:rsidRDefault="00937693">
            <w:r>
              <w:t>5.11</w:t>
            </w:r>
          </w:p>
        </w:tc>
        <w:tc>
          <w:tcPr>
            <w:tcW w:w="854" w:type="dxa"/>
            <w:vAlign w:val="center"/>
          </w:tcPr>
          <w:p w14:paraId="6493AA1F" w14:textId="77777777" w:rsidR="00DC6E10" w:rsidRDefault="00937693">
            <w:r>
              <w:t>30</w:t>
            </w:r>
          </w:p>
        </w:tc>
        <w:tc>
          <w:tcPr>
            <w:tcW w:w="1098" w:type="dxa"/>
            <w:vAlign w:val="center"/>
          </w:tcPr>
          <w:p w14:paraId="0FF24A52" w14:textId="77777777" w:rsidR="00DC6E10" w:rsidRDefault="00937693">
            <w:r>
              <w:t>425</w:t>
            </w:r>
          </w:p>
        </w:tc>
        <w:tc>
          <w:tcPr>
            <w:tcW w:w="1330" w:type="dxa"/>
            <w:vAlign w:val="center"/>
          </w:tcPr>
          <w:p w14:paraId="5D19E435" w14:textId="77777777" w:rsidR="00DC6E10" w:rsidRDefault="00937693">
            <w:r>
              <w:t>2171</w:t>
            </w:r>
          </w:p>
        </w:tc>
        <w:tc>
          <w:tcPr>
            <w:tcW w:w="1330" w:type="dxa"/>
            <w:vMerge w:val="restart"/>
            <w:vAlign w:val="center"/>
          </w:tcPr>
          <w:p w14:paraId="4554BCD7" w14:textId="77777777" w:rsidR="00DC6E10" w:rsidRDefault="00937693">
            <w:r>
              <w:t>0.5257</w:t>
            </w:r>
          </w:p>
        </w:tc>
        <w:tc>
          <w:tcPr>
            <w:tcW w:w="1330" w:type="dxa"/>
            <w:vAlign w:val="center"/>
          </w:tcPr>
          <w:p w14:paraId="5EDD5A0C" w14:textId="77777777" w:rsidR="00DC6E10" w:rsidRDefault="00937693">
            <w:r>
              <w:t>57</w:t>
            </w:r>
          </w:p>
        </w:tc>
      </w:tr>
      <w:tr w:rsidR="00DC6E10" w14:paraId="0354FB39" w14:textId="77777777">
        <w:tc>
          <w:tcPr>
            <w:tcW w:w="1822" w:type="dxa"/>
            <w:vAlign w:val="center"/>
          </w:tcPr>
          <w:p w14:paraId="2B3F7792" w14:textId="77777777" w:rsidR="00DC6E10" w:rsidRDefault="00937693">
            <w:r>
              <w:t>卫生间</w:t>
            </w:r>
          </w:p>
        </w:tc>
        <w:tc>
          <w:tcPr>
            <w:tcW w:w="1556" w:type="dxa"/>
            <w:vAlign w:val="center"/>
          </w:tcPr>
          <w:p w14:paraId="3CDAD6DC" w14:textId="77777777" w:rsidR="00DC6E10" w:rsidRDefault="00937693">
            <w:r>
              <w:t>15.33</w:t>
            </w:r>
          </w:p>
        </w:tc>
        <w:tc>
          <w:tcPr>
            <w:tcW w:w="854" w:type="dxa"/>
            <w:vAlign w:val="center"/>
          </w:tcPr>
          <w:p w14:paraId="32717FF4" w14:textId="77777777" w:rsidR="00DC6E10" w:rsidRDefault="00937693">
            <w:r>
              <w:t>24</w:t>
            </w:r>
          </w:p>
        </w:tc>
        <w:tc>
          <w:tcPr>
            <w:tcW w:w="1098" w:type="dxa"/>
            <w:vAlign w:val="center"/>
          </w:tcPr>
          <w:p w14:paraId="474678CD" w14:textId="77777777" w:rsidR="00DC6E10" w:rsidRDefault="00937693">
            <w:r>
              <w:t>143</w:t>
            </w:r>
          </w:p>
        </w:tc>
        <w:tc>
          <w:tcPr>
            <w:tcW w:w="1330" w:type="dxa"/>
            <w:vAlign w:val="center"/>
          </w:tcPr>
          <w:p w14:paraId="75951D0C" w14:textId="77777777" w:rsidR="00DC6E10" w:rsidRDefault="00937693">
            <w:r>
              <w:t>2190</w:t>
            </w:r>
          </w:p>
        </w:tc>
        <w:tc>
          <w:tcPr>
            <w:tcW w:w="1330" w:type="dxa"/>
            <w:vMerge/>
            <w:vAlign w:val="center"/>
          </w:tcPr>
          <w:p w14:paraId="7488479F" w14:textId="77777777" w:rsidR="00DC6E10" w:rsidRDefault="00DC6E10"/>
        </w:tc>
        <w:tc>
          <w:tcPr>
            <w:tcW w:w="1330" w:type="dxa"/>
            <w:vAlign w:val="center"/>
          </w:tcPr>
          <w:p w14:paraId="2B309F1E" w14:textId="77777777" w:rsidR="00DC6E10" w:rsidRDefault="00937693">
            <w:r>
              <w:t>58</w:t>
            </w:r>
          </w:p>
        </w:tc>
      </w:tr>
      <w:tr w:rsidR="00DC6E10" w14:paraId="5118C059" w14:textId="77777777">
        <w:tc>
          <w:tcPr>
            <w:tcW w:w="1822" w:type="dxa"/>
            <w:vAlign w:val="center"/>
          </w:tcPr>
          <w:p w14:paraId="6E366B75" w14:textId="77777777" w:rsidR="00DC6E10" w:rsidRDefault="00937693">
            <w:r>
              <w:t>厨房</w:t>
            </w:r>
          </w:p>
        </w:tc>
        <w:tc>
          <w:tcPr>
            <w:tcW w:w="1556" w:type="dxa"/>
            <w:vAlign w:val="center"/>
          </w:tcPr>
          <w:p w14:paraId="38C558B9" w14:textId="77777777" w:rsidR="00DC6E10" w:rsidRDefault="00937693">
            <w:r>
              <w:t>15.33</w:t>
            </w:r>
          </w:p>
        </w:tc>
        <w:tc>
          <w:tcPr>
            <w:tcW w:w="854" w:type="dxa"/>
            <w:vAlign w:val="center"/>
          </w:tcPr>
          <w:p w14:paraId="05E98D4C" w14:textId="77777777" w:rsidR="00DC6E10" w:rsidRDefault="00937693">
            <w:r>
              <w:t>24</w:t>
            </w:r>
          </w:p>
        </w:tc>
        <w:tc>
          <w:tcPr>
            <w:tcW w:w="1098" w:type="dxa"/>
            <w:vAlign w:val="center"/>
          </w:tcPr>
          <w:p w14:paraId="6BDE5926" w14:textId="77777777" w:rsidR="00DC6E10" w:rsidRDefault="00937693">
            <w:r>
              <w:t>169</w:t>
            </w:r>
          </w:p>
        </w:tc>
        <w:tc>
          <w:tcPr>
            <w:tcW w:w="1330" w:type="dxa"/>
            <w:vAlign w:val="center"/>
          </w:tcPr>
          <w:p w14:paraId="4C0EFE04" w14:textId="77777777" w:rsidR="00DC6E10" w:rsidRDefault="00937693">
            <w:r>
              <w:t>2590</w:t>
            </w:r>
          </w:p>
        </w:tc>
        <w:tc>
          <w:tcPr>
            <w:tcW w:w="1330" w:type="dxa"/>
            <w:vMerge/>
            <w:vAlign w:val="center"/>
          </w:tcPr>
          <w:p w14:paraId="7633B8FD" w14:textId="77777777" w:rsidR="00DC6E10" w:rsidRDefault="00DC6E10"/>
        </w:tc>
        <w:tc>
          <w:tcPr>
            <w:tcW w:w="1330" w:type="dxa"/>
            <w:vAlign w:val="center"/>
          </w:tcPr>
          <w:p w14:paraId="394CC470" w14:textId="77777777" w:rsidR="00DC6E10" w:rsidRDefault="00937693">
            <w:r>
              <w:t>68</w:t>
            </w:r>
          </w:p>
        </w:tc>
      </w:tr>
      <w:tr w:rsidR="00DC6E10" w14:paraId="2630E32C" w14:textId="77777777">
        <w:tc>
          <w:tcPr>
            <w:tcW w:w="1822" w:type="dxa"/>
            <w:vAlign w:val="center"/>
          </w:tcPr>
          <w:p w14:paraId="3D97F0FF" w14:textId="77777777" w:rsidR="00DC6E10" w:rsidRDefault="00937693">
            <w:r>
              <w:t>楼梯间</w:t>
            </w:r>
          </w:p>
        </w:tc>
        <w:tc>
          <w:tcPr>
            <w:tcW w:w="1556" w:type="dxa"/>
            <w:vAlign w:val="center"/>
          </w:tcPr>
          <w:p w14:paraId="0905383D" w14:textId="77777777" w:rsidR="00DC6E10" w:rsidRDefault="00937693">
            <w:r>
              <w:t>0.00</w:t>
            </w:r>
          </w:p>
        </w:tc>
        <w:tc>
          <w:tcPr>
            <w:tcW w:w="854" w:type="dxa"/>
            <w:vAlign w:val="center"/>
          </w:tcPr>
          <w:p w14:paraId="284B2838" w14:textId="77777777" w:rsidR="00DC6E10" w:rsidRDefault="00937693">
            <w:r>
              <w:t>16</w:t>
            </w:r>
          </w:p>
        </w:tc>
        <w:tc>
          <w:tcPr>
            <w:tcW w:w="1098" w:type="dxa"/>
            <w:vAlign w:val="center"/>
          </w:tcPr>
          <w:p w14:paraId="6652BEB0" w14:textId="77777777" w:rsidR="00DC6E10" w:rsidRDefault="00937693">
            <w:r>
              <w:t>286</w:t>
            </w:r>
          </w:p>
        </w:tc>
        <w:tc>
          <w:tcPr>
            <w:tcW w:w="1330" w:type="dxa"/>
            <w:vAlign w:val="center"/>
          </w:tcPr>
          <w:p w14:paraId="0F6A57AF" w14:textId="77777777" w:rsidR="00DC6E10" w:rsidRDefault="00937693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DB27DB5" w14:textId="77777777" w:rsidR="00DC6E10" w:rsidRDefault="00DC6E10"/>
        </w:tc>
        <w:tc>
          <w:tcPr>
            <w:tcW w:w="1330" w:type="dxa"/>
            <w:vAlign w:val="center"/>
          </w:tcPr>
          <w:p w14:paraId="438D7E3E" w14:textId="77777777" w:rsidR="00DC6E10" w:rsidRDefault="00937693">
            <w:r>
              <w:t>0</w:t>
            </w:r>
          </w:p>
        </w:tc>
      </w:tr>
      <w:tr w:rsidR="00DC6E10" w14:paraId="530B7452" w14:textId="77777777">
        <w:tc>
          <w:tcPr>
            <w:tcW w:w="1822" w:type="dxa"/>
            <w:vAlign w:val="center"/>
          </w:tcPr>
          <w:p w14:paraId="3C87CFDF" w14:textId="77777777" w:rsidR="00DC6E10" w:rsidRDefault="00937693">
            <w:r>
              <w:t>空房间</w:t>
            </w:r>
          </w:p>
        </w:tc>
        <w:tc>
          <w:tcPr>
            <w:tcW w:w="1556" w:type="dxa"/>
            <w:vAlign w:val="center"/>
          </w:tcPr>
          <w:p w14:paraId="413E8364" w14:textId="77777777" w:rsidR="00DC6E10" w:rsidRDefault="00937693">
            <w:r>
              <w:t>0.00</w:t>
            </w:r>
          </w:p>
        </w:tc>
        <w:tc>
          <w:tcPr>
            <w:tcW w:w="854" w:type="dxa"/>
            <w:vAlign w:val="center"/>
          </w:tcPr>
          <w:p w14:paraId="164363F4" w14:textId="77777777" w:rsidR="00DC6E10" w:rsidRDefault="00937693">
            <w:r>
              <w:t>20</w:t>
            </w:r>
          </w:p>
        </w:tc>
        <w:tc>
          <w:tcPr>
            <w:tcW w:w="1098" w:type="dxa"/>
            <w:vAlign w:val="center"/>
          </w:tcPr>
          <w:p w14:paraId="325E4C34" w14:textId="77777777" w:rsidR="00DC6E10" w:rsidRDefault="00937693">
            <w:r>
              <w:t>63</w:t>
            </w:r>
          </w:p>
        </w:tc>
        <w:tc>
          <w:tcPr>
            <w:tcW w:w="1330" w:type="dxa"/>
            <w:vAlign w:val="center"/>
          </w:tcPr>
          <w:p w14:paraId="669E2215" w14:textId="77777777" w:rsidR="00DC6E10" w:rsidRDefault="00937693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B8E6C80" w14:textId="77777777" w:rsidR="00DC6E10" w:rsidRDefault="00DC6E10"/>
        </w:tc>
        <w:tc>
          <w:tcPr>
            <w:tcW w:w="1330" w:type="dxa"/>
            <w:vAlign w:val="center"/>
          </w:tcPr>
          <w:p w14:paraId="01E5416C" w14:textId="77777777" w:rsidR="00DC6E10" w:rsidRDefault="00937693">
            <w:r>
              <w:t>0</w:t>
            </w:r>
          </w:p>
        </w:tc>
      </w:tr>
      <w:tr w:rsidR="00DC6E10" w14:paraId="6F07A408" w14:textId="77777777">
        <w:tc>
          <w:tcPr>
            <w:tcW w:w="1822" w:type="dxa"/>
            <w:vAlign w:val="center"/>
          </w:tcPr>
          <w:p w14:paraId="797A4E72" w14:textId="77777777" w:rsidR="00DC6E10" w:rsidRDefault="00937693">
            <w:r>
              <w:t>起居室</w:t>
            </w:r>
          </w:p>
        </w:tc>
        <w:tc>
          <w:tcPr>
            <w:tcW w:w="1556" w:type="dxa"/>
            <w:vAlign w:val="center"/>
          </w:tcPr>
          <w:p w14:paraId="64206864" w14:textId="77777777" w:rsidR="00DC6E10" w:rsidRDefault="00937693">
            <w:r>
              <w:t>5.11</w:t>
            </w:r>
          </w:p>
        </w:tc>
        <w:tc>
          <w:tcPr>
            <w:tcW w:w="854" w:type="dxa"/>
            <w:vAlign w:val="center"/>
          </w:tcPr>
          <w:p w14:paraId="4A51C3A2" w14:textId="77777777" w:rsidR="00DC6E10" w:rsidRDefault="00937693">
            <w:r>
              <w:t>69</w:t>
            </w:r>
          </w:p>
        </w:tc>
        <w:tc>
          <w:tcPr>
            <w:tcW w:w="1098" w:type="dxa"/>
            <w:vAlign w:val="center"/>
          </w:tcPr>
          <w:p w14:paraId="3DCAE8A1" w14:textId="77777777" w:rsidR="00DC6E10" w:rsidRDefault="00937693">
            <w:r>
              <w:t>756</w:t>
            </w:r>
          </w:p>
        </w:tc>
        <w:tc>
          <w:tcPr>
            <w:tcW w:w="1330" w:type="dxa"/>
            <w:vAlign w:val="center"/>
          </w:tcPr>
          <w:p w14:paraId="2C4B4CF8" w14:textId="77777777" w:rsidR="00DC6E10" w:rsidRDefault="00937693">
            <w:r>
              <w:t>3863</w:t>
            </w:r>
          </w:p>
        </w:tc>
        <w:tc>
          <w:tcPr>
            <w:tcW w:w="1330" w:type="dxa"/>
            <w:vMerge/>
            <w:vAlign w:val="center"/>
          </w:tcPr>
          <w:p w14:paraId="5FD48FD2" w14:textId="77777777" w:rsidR="00DC6E10" w:rsidRDefault="00DC6E10"/>
        </w:tc>
        <w:tc>
          <w:tcPr>
            <w:tcW w:w="1330" w:type="dxa"/>
            <w:vAlign w:val="center"/>
          </w:tcPr>
          <w:p w14:paraId="789E614C" w14:textId="77777777" w:rsidR="00DC6E10" w:rsidRDefault="00937693">
            <w:r>
              <w:t>102</w:t>
            </w:r>
          </w:p>
        </w:tc>
      </w:tr>
      <w:tr w:rsidR="00DC6E10" w14:paraId="2CC70C09" w14:textId="77777777">
        <w:tc>
          <w:tcPr>
            <w:tcW w:w="7990" w:type="dxa"/>
            <w:gridSpan w:val="6"/>
            <w:vAlign w:val="center"/>
          </w:tcPr>
          <w:p w14:paraId="132CB7D4" w14:textId="77777777" w:rsidR="00DC6E10" w:rsidRDefault="00937693">
            <w:r>
              <w:t>总计</w:t>
            </w:r>
          </w:p>
        </w:tc>
        <w:tc>
          <w:tcPr>
            <w:tcW w:w="1330" w:type="dxa"/>
            <w:vAlign w:val="center"/>
          </w:tcPr>
          <w:p w14:paraId="3594E94D" w14:textId="77777777" w:rsidR="00DC6E10" w:rsidRDefault="00937693">
            <w:r>
              <w:t>284</w:t>
            </w:r>
          </w:p>
        </w:tc>
      </w:tr>
    </w:tbl>
    <w:p w14:paraId="6B257FAC" w14:textId="77777777" w:rsidR="00DC6E10" w:rsidRDefault="00937693">
      <w:pPr>
        <w:pStyle w:val="1"/>
        <w:widowControl w:val="0"/>
        <w:jc w:val="both"/>
      </w:pPr>
      <w:bookmarkStart w:id="97" w:name="_Toc91694510"/>
      <w:r>
        <w:t>插座设备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DC6E10" w14:paraId="0B647AAF" w14:textId="77777777">
        <w:tc>
          <w:tcPr>
            <w:tcW w:w="1822" w:type="dxa"/>
            <w:shd w:val="clear" w:color="auto" w:fill="E6E6E6"/>
            <w:vAlign w:val="center"/>
          </w:tcPr>
          <w:p w14:paraId="189FD17D" w14:textId="77777777" w:rsidR="00DC6E10" w:rsidRDefault="00937693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346062" w14:textId="77777777" w:rsidR="00DC6E10" w:rsidRDefault="0093769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2625D60" w14:textId="77777777" w:rsidR="00DC6E10" w:rsidRDefault="00937693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2A51A8B" w14:textId="77777777" w:rsidR="00DC6E10" w:rsidRDefault="0093769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2F82B33" w14:textId="77777777" w:rsidR="00DC6E10" w:rsidRDefault="00937693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59E2229" w14:textId="77777777" w:rsidR="00DC6E10" w:rsidRDefault="0093769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E91688B" w14:textId="77777777" w:rsidR="00DC6E10" w:rsidRDefault="0093769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C6E10" w14:paraId="6F03D0C8" w14:textId="77777777">
        <w:tc>
          <w:tcPr>
            <w:tcW w:w="1822" w:type="dxa"/>
            <w:vAlign w:val="center"/>
          </w:tcPr>
          <w:p w14:paraId="28C34B6A" w14:textId="77777777" w:rsidR="00DC6E10" w:rsidRDefault="00937693">
            <w:r>
              <w:t>主卧室</w:t>
            </w:r>
          </w:p>
        </w:tc>
        <w:tc>
          <w:tcPr>
            <w:tcW w:w="1556" w:type="dxa"/>
            <w:vAlign w:val="center"/>
          </w:tcPr>
          <w:p w14:paraId="6730F20E" w14:textId="77777777" w:rsidR="00DC6E10" w:rsidRDefault="00937693">
            <w:r>
              <w:t>37.67</w:t>
            </w:r>
          </w:p>
        </w:tc>
        <w:tc>
          <w:tcPr>
            <w:tcW w:w="854" w:type="dxa"/>
            <w:vAlign w:val="center"/>
          </w:tcPr>
          <w:p w14:paraId="5BC2E70A" w14:textId="77777777" w:rsidR="00DC6E10" w:rsidRDefault="00937693">
            <w:r>
              <w:t>30</w:t>
            </w:r>
          </w:p>
        </w:tc>
        <w:tc>
          <w:tcPr>
            <w:tcW w:w="1098" w:type="dxa"/>
            <w:vAlign w:val="center"/>
          </w:tcPr>
          <w:p w14:paraId="5F26504F" w14:textId="77777777" w:rsidR="00DC6E10" w:rsidRDefault="00937693">
            <w:r>
              <w:t>425</w:t>
            </w:r>
          </w:p>
        </w:tc>
        <w:tc>
          <w:tcPr>
            <w:tcW w:w="1330" w:type="dxa"/>
            <w:vAlign w:val="center"/>
          </w:tcPr>
          <w:p w14:paraId="5BE3D332" w14:textId="77777777" w:rsidR="00DC6E10" w:rsidRDefault="00937693">
            <w:r>
              <w:t>16003</w:t>
            </w:r>
          </w:p>
        </w:tc>
        <w:tc>
          <w:tcPr>
            <w:tcW w:w="1330" w:type="dxa"/>
            <w:vMerge w:val="restart"/>
            <w:vAlign w:val="center"/>
          </w:tcPr>
          <w:p w14:paraId="4E29FF9A" w14:textId="77777777" w:rsidR="00DC6E10" w:rsidRDefault="00937693">
            <w:r>
              <w:t>0.5257</w:t>
            </w:r>
          </w:p>
        </w:tc>
        <w:tc>
          <w:tcPr>
            <w:tcW w:w="1330" w:type="dxa"/>
            <w:vAlign w:val="center"/>
          </w:tcPr>
          <w:p w14:paraId="3C3F9A00" w14:textId="77777777" w:rsidR="00DC6E10" w:rsidRDefault="00937693">
            <w:r>
              <w:t>421</w:t>
            </w:r>
          </w:p>
        </w:tc>
      </w:tr>
      <w:tr w:rsidR="00DC6E10" w14:paraId="742C8C09" w14:textId="77777777">
        <w:tc>
          <w:tcPr>
            <w:tcW w:w="1822" w:type="dxa"/>
            <w:vAlign w:val="center"/>
          </w:tcPr>
          <w:p w14:paraId="006D803F" w14:textId="77777777" w:rsidR="00DC6E10" w:rsidRDefault="00937693">
            <w:r>
              <w:t>卫生间</w:t>
            </w:r>
          </w:p>
        </w:tc>
        <w:tc>
          <w:tcPr>
            <w:tcW w:w="1556" w:type="dxa"/>
            <w:vAlign w:val="center"/>
          </w:tcPr>
          <w:p w14:paraId="03DDA078" w14:textId="77777777" w:rsidR="00DC6E10" w:rsidRDefault="00937693">
            <w:r>
              <w:t>0.00</w:t>
            </w:r>
          </w:p>
        </w:tc>
        <w:tc>
          <w:tcPr>
            <w:tcW w:w="854" w:type="dxa"/>
            <w:vAlign w:val="center"/>
          </w:tcPr>
          <w:p w14:paraId="6861DC2E" w14:textId="77777777" w:rsidR="00DC6E10" w:rsidRDefault="00937693">
            <w:r>
              <w:t>24</w:t>
            </w:r>
          </w:p>
        </w:tc>
        <w:tc>
          <w:tcPr>
            <w:tcW w:w="1098" w:type="dxa"/>
            <w:vAlign w:val="center"/>
          </w:tcPr>
          <w:p w14:paraId="0D48CC14" w14:textId="77777777" w:rsidR="00DC6E10" w:rsidRDefault="00937693">
            <w:r>
              <w:t>143</w:t>
            </w:r>
          </w:p>
        </w:tc>
        <w:tc>
          <w:tcPr>
            <w:tcW w:w="1330" w:type="dxa"/>
            <w:vAlign w:val="center"/>
          </w:tcPr>
          <w:p w14:paraId="3CC9DD0E" w14:textId="77777777" w:rsidR="00DC6E10" w:rsidRDefault="00937693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73227FF" w14:textId="77777777" w:rsidR="00DC6E10" w:rsidRDefault="00DC6E10"/>
        </w:tc>
        <w:tc>
          <w:tcPr>
            <w:tcW w:w="1330" w:type="dxa"/>
            <w:vAlign w:val="center"/>
          </w:tcPr>
          <w:p w14:paraId="4A35272B" w14:textId="77777777" w:rsidR="00DC6E10" w:rsidRDefault="00937693">
            <w:r>
              <w:t>0</w:t>
            </w:r>
          </w:p>
        </w:tc>
      </w:tr>
      <w:tr w:rsidR="00DC6E10" w14:paraId="220D1DA1" w14:textId="77777777">
        <w:tc>
          <w:tcPr>
            <w:tcW w:w="1822" w:type="dxa"/>
            <w:vAlign w:val="center"/>
          </w:tcPr>
          <w:p w14:paraId="6C05394A" w14:textId="77777777" w:rsidR="00DC6E10" w:rsidRDefault="00937693">
            <w:r>
              <w:t>厨房</w:t>
            </w:r>
          </w:p>
        </w:tc>
        <w:tc>
          <w:tcPr>
            <w:tcW w:w="1556" w:type="dxa"/>
            <w:vAlign w:val="center"/>
          </w:tcPr>
          <w:p w14:paraId="1F73CE2F" w14:textId="77777777" w:rsidR="00DC6E10" w:rsidRDefault="00937693">
            <w:r>
              <w:t>210.24</w:t>
            </w:r>
          </w:p>
        </w:tc>
        <w:tc>
          <w:tcPr>
            <w:tcW w:w="854" w:type="dxa"/>
            <w:vAlign w:val="center"/>
          </w:tcPr>
          <w:p w14:paraId="38B9B61E" w14:textId="77777777" w:rsidR="00DC6E10" w:rsidRDefault="00937693">
            <w:r>
              <w:t>24</w:t>
            </w:r>
          </w:p>
        </w:tc>
        <w:tc>
          <w:tcPr>
            <w:tcW w:w="1098" w:type="dxa"/>
            <w:vAlign w:val="center"/>
          </w:tcPr>
          <w:p w14:paraId="478C7CF5" w14:textId="77777777" w:rsidR="00DC6E10" w:rsidRDefault="00937693">
            <w:r>
              <w:t>169</w:t>
            </w:r>
          </w:p>
        </w:tc>
        <w:tc>
          <w:tcPr>
            <w:tcW w:w="1330" w:type="dxa"/>
            <w:vAlign w:val="center"/>
          </w:tcPr>
          <w:p w14:paraId="73A29798" w14:textId="77777777" w:rsidR="00DC6E10" w:rsidRDefault="00937693">
            <w:r>
              <w:t>35523</w:t>
            </w:r>
          </w:p>
        </w:tc>
        <w:tc>
          <w:tcPr>
            <w:tcW w:w="1330" w:type="dxa"/>
            <w:vMerge/>
            <w:vAlign w:val="center"/>
          </w:tcPr>
          <w:p w14:paraId="3F9EA532" w14:textId="77777777" w:rsidR="00DC6E10" w:rsidRDefault="00DC6E10"/>
        </w:tc>
        <w:tc>
          <w:tcPr>
            <w:tcW w:w="1330" w:type="dxa"/>
            <w:vAlign w:val="center"/>
          </w:tcPr>
          <w:p w14:paraId="4434361F" w14:textId="77777777" w:rsidR="00DC6E10" w:rsidRDefault="00937693">
            <w:r>
              <w:t>934</w:t>
            </w:r>
          </w:p>
        </w:tc>
      </w:tr>
      <w:tr w:rsidR="00DC6E10" w14:paraId="617F9A06" w14:textId="77777777">
        <w:tc>
          <w:tcPr>
            <w:tcW w:w="1822" w:type="dxa"/>
            <w:vAlign w:val="center"/>
          </w:tcPr>
          <w:p w14:paraId="6C365F36" w14:textId="77777777" w:rsidR="00DC6E10" w:rsidRDefault="00937693">
            <w:r>
              <w:t>楼梯间</w:t>
            </w:r>
          </w:p>
        </w:tc>
        <w:tc>
          <w:tcPr>
            <w:tcW w:w="1556" w:type="dxa"/>
            <w:vAlign w:val="center"/>
          </w:tcPr>
          <w:p w14:paraId="7CEF7D85" w14:textId="77777777" w:rsidR="00DC6E10" w:rsidRDefault="00937693">
            <w:r>
              <w:t>0.00</w:t>
            </w:r>
          </w:p>
        </w:tc>
        <w:tc>
          <w:tcPr>
            <w:tcW w:w="854" w:type="dxa"/>
            <w:vAlign w:val="center"/>
          </w:tcPr>
          <w:p w14:paraId="0AAF4E88" w14:textId="77777777" w:rsidR="00DC6E10" w:rsidRDefault="00937693">
            <w:r>
              <w:t>16</w:t>
            </w:r>
          </w:p>
        </w:tc>
        <w:tc>
          <w:tcPr>
            <w:tcW w:w="1098" w:type="dxa"/>
            <w:vAlign w:val="center"/>
          </w:tcPr>
          <w:p w14:paraId="02646A96" w14:textId="77777777" w:rsidR="00DC6E10" w:rsidRDefault="00937693">
            <w:r>
              <w:t>286</w:t>
            </w:r>
          </w:p>
        </w:tc>
        <w:tc>
          <w:tcPr>
            <w:tcW w:w="1330" w:type="dxa"/>
            <w:vAlign w:val="center"/>
          </w:tcPr>
          <w:p w14:paraId="6159B24A" w14:textId="77777777" w:rsidR="00DC6E10" w:rsidRDefault="00937693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919AAC2" w14:textId="77777777" w:rsidR="00DC6E10" w:rsidRDefault="00DC6E10"/>
        </w:tc>
        <w:tc>
          <w:tcPr>
            <w:tcW w:w="1330" w:type="dxa"/>
            <w:vAlign w:val="center"/>
          </w:tcPr>
          <w:p w14:paraId="78B8B834" w14:textId="77777777" w:rsidR="00DC6E10" w:rsidRDefault="00937693">
            <w:r>
              <w:t>0</w:t>
            </w:r>
          </w:p>
        </w:tc>
      </w:tr>
      <w:tr w:rsidR="00DC6E10" w14:paraId="2F47E647" w14:textId="77777777">
        <w:tc>
          <w:tcPr>
            <w:tcW w:w="1822" w:type="dxa"/>
            <w:vAlign w:val="center"/>
          </w:tcPr>
          <w:p w14:paraId="7744D130" w14:textId="77777777" w:rsidR="00DC6E10" w:rsidRDefault="00937693">
            <w:r>
              <w:t>空房间</w:t>
            </w:r>
          </w:p>
        </w:tc>
        <w:tc>
          <w:tcPr>
            <w:tcW w:w="1556" w:type="dxa"/>
            <w:vAlign w:val="center"/>
          </w:tcPr>
          <w:p w14:paraId="261A05B1" w14:textId="77777777" w:rsidR="00DC6E10" w:rsidRDefault="00937693">
            <w:r>
              <w:t>0.00</w:t>
            </w:r>
          </w:p>
        </w:tc>
        <w:tc>
          <w:tcPr>
            <w:tcW w:w="854" w:type="dxa"/>
            <w:vAlign w:val="center"/>
          </w:tcPr>
          <w:p w14:paraId="4F591677" w14:textId="77777777" w:rsidR="00DC6E10" w:rsidRDefault="00937693">
            <w:r>
              <w:t>20</w:t>
            </w:r>
          </w:p>
        </w:tc>
        <w:tc>
          <w:tcPr>
            <w:tcW w:w="1098" w:type="dxa"/>
            <w:vAlign w:val="center"/>
          </w:tcPr>
          <w:p w14:paraId="27BFB1CB" w14:textId="77777777" w:rsidR="00DC6E10" w:rsidRDefault="00937693">
            <w:r>
              <w:t>63</w:t>
            </w:r>
          </w:p>
        </w:tc>
        <w:tc>
          <w:tcPr>
            <w:tcW w:w="1330" w:type="dxa"/>
            <w:vAlign w:val="center"/>
          </w:tcPr>
          <w:p w14:paraId="00147511" w14:textId="77777777" w:rsidR="00DC6E10" w:rsidRDefault="00937693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BDBC91F" w14:textId="77777777" w:rsidR="00DC6E10" w:rsidRDefault="00DC6E10"/>
        </w:tc>
        <w:tc>
          <w:tcPr>
            <w:tcW w:w="1330" w:type="dxa"/>
            <w:vAlign w:val="center"/>
          </w:tcPr>
          <w:p w14:paraId="29BF69BB" w14:textId="77777777" w:rsidR="00DC6E10" w:rsidRDefault="00937693">
            <w:r>
              <w:t>0</w:t>
            </w:r>
          </w:p>
        </w:tc>
      </w:tr>
      <w:tr w:rsidR="00DC6E10" w14:paraId="6CE6A373" w14:textId="77777777">
        <w:tc>
          <w:tcPr>
            <w:tcW w:w="1822" w:type="dxa"/>
            <w:vAlign w:val="center"/>
          </w:tcPr>
          <w:p w14:paraId="745A063C" w14:textId="77777777" w:rsidR="00DC6E10" w:rsidRDefault="00937693">
            <w:r>
              <w:t>起居室</w:t>
            </w:r>
          </w:p>
        </w:tc>
        <w:tc>
          <w:tcPr>
            <w:tcW w:w="1556" w:type="dxa"/>
            <w:vAlign w:val="center"/>
          </w:tcPr>
          <w:p w14:paraId="3CAE20D6" w14:textId="77777777" w:rsidR="00DC6E10" w:rsidRDefault="00937693">
            <w:r>
              <w:t>37.67</w:t>
            </w:r>
          </w:p>
        </w:tc>
        <w:tc>
          <w:tcPr>
            <w:tcW w:w="854" w:type="dxa"/>
            <w:vAlign w:val="center"/>
          </w:tcPr>
          <w:p w14:paraId="7F2E8116" w14:textId="77777777" w:rsidR="00DC6E10" w:rsidRDefault="00937693">
            <w:r>
              <w:t>69</w:t>
            </w:r>
          </w:p>
        </w:tc>
        <w:tc>
          <w:tcPr>
            <w:tcW w:w="1098" w:type="dxa"/>
            <w:vAlign w:val="center"/>
          </w:tcPr>
          <w:p w14:paraId="361B36E8" w14:textId="77777777" w:rsidR="00DC6E10" w:rsidRDefault="00937693">
            <w:r>
              <w:t>756</w:t>
            </w:r>
          </w:p>
        </w:tc>
        <w:tc>
          <w:tcPr>
            <w:tcW w:w="1330" w:type="dxa"/>
            <w:vAlign w:val="center"/>
          </w:tcPr>
          <w:p w14:paraId="4D163D52" w14:textId="77777777" w:rsidR="00DC6E10" w:rsidRDefault="00937693">
            <w:r>
              <w:t>28475</w:t>
            </w:r>
          </w:p>
        </w:tc>
        <w:tc>
          <w:tcPr>
            <w:tcW w:w="1330" w:type="dxa"/>
            <w:vMerge/>
            <w:vAlign w:val="center"/>
          </w:tcPr>
          <w:p w14:paraId="693B40DD" w14:textId="77777777" w:rsidR="00DC6E10" w:rsidRDefault="00DC6E10"/>
        </w:tc>
        <w:tc>
          <w:tcPr>
            <w:tcW w:w="1330" w:type="dxa"/>
            <w:vAlign w:val="center"/>
          </w:tcPr>
          <w:p w14:paraId="21344277" w14:textId="77777777" w:rsidR="00DC6E10" w:rsidRDefault="00937693">
            <w:r>
              <w:t>748</w:t>
            </w:r>
          </w:p>
        </w:tc>
      </w:tr>
      <w:tr w:rsidR="00DC6E10" w14:paraId="6541F99D" w14:textId="77777777">
        <w:tc>
          <w:tcPr>
            <w:tcW w:w="7990" w:type="dxa"/>
            <w:gridSpan w:val="6"/>
            <w:vAlign w:val="center"/>
          </w:tcPr>
          <w:p w14:paraId="671952E9" w14:textId="77777777" w:rsidR="00DC6E10" w:rsidRDefault="00937693">
            <w:r>
              <w:t>总计</w:t>
            </w:r>
          </w:p>
        </w:tc>
        <w:tc>
          <w:tcPr>
            <w:tcW w:w="1330" w:type="dxa"/>
            <w:vAlign w:val="center"/>
          </w:tcPr>
          <w:p w14:paraId="518E9048" w14:textId="77777777" w:rsidR="00DC6E10" w:rsidRDefault="00937693">
            <w:r>
              <w:t>2103</w:t>
            </w:r>
          </w:p>
        </w:tc>
      </w:tr>
    </w:tbl>
    <w:p w14:paraId="2F11E59C" w14:textId="77777777" w:rsidR="00DC6E10" w:rsidRDefault="00937693">
      <w:pPr>
        <w:pStyle w:val="1"/>
        <w:widowControl w:val="0"/>
        <w:jc w:val="both"/>
      </w:pPr>
      <w:bookmarkStart w:id="98" w:name="_Toc91694511"/>
      <w:r>
        <w:lastRenderedPageBreak/>
        <w:t>排风机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DC6E10" w14:paraId="23BE7EE4" w14:textId="77777777">
        <w:tc>
          <w:tcPr>
            <w:tcW w:w="1165" w:type="dxa"/>
            <w:shd w:val="clear" w:color="auto" w:fill="E6E6E6"/>
            <w:vAlign w:val="center"/>
          </w:tcPr>
          <w:p w14:paraId="5CA268E3" w14:textId="77777777" w:rsidR="00DC6E10" w:rsidRDefault="00937693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D9EB6C9" w14:textId="77777777" w:rsidR="00DC6E10" w:rsidRDefault="00937693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D7338F" w14:textId="77777777" w:rsidR="00DC6E10" w:rsidRDefault="00937693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6E1B610" w14:textId="77777777" w:rsidR="00DC6E10" w:rsidRDefault="00937693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1257BC" w14:textId="77777777" w:rsidR="00DC6E10" w:rsidRDefault="00937693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6BC8B8E" w14:textId="77777777" w:rsidR="00DC6E10" w:rsidRDefault="00937693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A42B2A3" w14:textId="77777777" w:rsidR="00DC6E10" w:rsidRDefault="0093769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BCBC7D9" w14:textId="77777777" w:rsidR="00DC6E10" w:rsidRDefault="0093769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C6E10" w14:paraId="0FA50DFC" w14:textId="77777777">
        <w:tc>
          <w:tcPr>
            <w:tcW w:w="1165" w:type="dxa"/>
            <w:vAlign w:val="center"/>
          </w:tcPr>
          <w:p w14:paraId="5E16A700" w14:textId="77777777" w:rsidR="00DC6E10" w:rsidRDefault="00937693">
            <w:r>
              <w:t>5</w:t>
            </w:r>
          </w:p>
        </w:tc>
        <w:tc>
          <w:tcPr>
            <w:tcW w:w="1160" w:type="dxa"/>
            <w:vAlign w:val="center"/>
          </w:tcPr>
          <w:p w14:paraId="2611915B" w14:textId="77777777" w:rsidR="00DC6E10" w:rsidRDefault="00937693">
            <w:r>
              <w:t>10</w:t>
            </w:r>
          </w:p>
        </w:tc>
        <w:tc>
          <w:tcPr>
            <w:tcW w:w="1165" w:type="dxa"/>
            <w:vAlign w:val="center"/>
          </w:tcPr>
          <w:p w14:paraId="0B02082F" w14:textId="77777777" w:rsidR="00DC6E10" w:rsidRDefault="00937693">
            <w:r>
              <w:t>0.8</w:t>
            </w:r>
          </w:p>
        </w:tc>
        <w:tc>
          <w:tcPr>
            <w:tcW w:w="1165" w:type="dxa"/>
            <w:vAlign w:val="center"/>
          </w:tcPr>
          <w:p w14:paraId="6800A86C" w14:textId="77777777" w:rsidR="00DC6E10" w:rsidRDefault="00937693">
            <w:r>
              <w:t>5</w:t>
            </w:r>
          </w:p>
        </w:tc>
        <w:tc>
          <w:tcPr>
            <w:tcW w:w="1165" w:type="dxa"/>
            <w:vAlign w:val="center"/>
          </w:tcPr>
          <w:p w14:paraId="7C4A1DA8" w14:textId="77777777" w:rsidR="00DC6E10" w:rsidRDefault="00937693">
            <w:r>
              <w:t>365</w:t>
            </w:r>
          </w:p>
        </w:tc>
        <w:tc>
          <w:tcPr>
            <w:tcW w:w="1165" w:type="dxa"/>
            <w:vAlign w:val="center"/>
          </w:tcPr>
          <w:p w14:paraId="4260C1D9" w14:textId="77777777" w:rsidR="00DC6E10" w:rsidRDefault="00937693">
            <w:r>
              <w:t>73000</w:t>
            </w:r>
          </w:p>
        </w:tc>
        <w:tc>
          <w:tcPr>
            <w:tcW w:w="1165" w:type="dxa"/>
            <w:vAlign w:val="center"/>
          </w:tcPr>
          <w:p w14:paraId="14F97993" w14:textId="77777777" w:rsidR="00DC6E10" w:rsidRDefault="00937693">
            <w:r>
              <w:t>0.5257</w:t>
            </w:r>
          </w:p>
        </w:tc>
        <w:tc>
          <w:tcPr>
            <w:tcW w:w="1165" w:type="dxa"/>
            <w:vAlign w:val="center"/>
          </w:tcPr>
          <w:p w14:paraId="41B9CAC7" w14:textId="77777777" w:rsidR="00DC6E10" w:rsidRDefault="00937693">
            <w:r>
              <w:t>1919</w:t>
            </w:r>
          </w:p>
        </w:tc>
      </w:tr>
      <w:tr w:rsidR="00DC6E10" w14:paraId="4EDE71DC" w14:textId="77777777">
        <w:tc>
          <w:tcPr>
            <w:tcW w:w="8150" w:type="dxa"/>
            <w:gridSpan w:val="7"/>
            <w:vAlign w:val="center"/>
          </w:tcPr>
          <w:p w14:paraId="4A164048" w14:textId="77777777" w:rsidR="00DC6E10" w:rsidRDefault="00937693">
            <w:r>
              <w:t>总计</w:t>
            </w:r>
          </w:p>
        </w:tc>
        <w:tc>
          <w:tcPr>
            <w:tcW w:w="1165" w:type="dxa"/>
            <w:vAlign w:val="center"/>
          </w:tcPr>
          <w:p w14:paraId="52ACEBC9" w14:textId="77777777" w:rsidR="00DC6E10" w:rsidRDefault="00937693">
            <w:r>
              <w:t>1919</w:t>
            </w:r>
          </w:p>
        </w:tc>
      </w:tr>
    </w:tbl>
    <w:p w14:paraId="46C2D7B8" w14:textId="77777777" w:rsidR="00DC6E10" w:rsidRDefault="00937693">
      <w:pPr>
        <w:widowControl w:val="0"/>
        <w:jc w:val="both"/>
      </w:pPr>
      <w:r>
        <w:t>注：此类风机指非空调区域排风机</w:t>
      </w:r>
    </w:p>
    <w:p w14:paraId="3BDA7CAB" w14:textId="77777777" w:rsidR="00DC6E10" w:rsidRDefault="00937693">
      <w:pPr>
        <w:pStyle w:val="1"/>
        <w:widowControl w:val="0"/>
        <w:jc w:val="both"/>
      </w:pPr>
      <w:bookmarkStart w:id="99" w:name="_Toc91694512"/>
      <w:r>
        <w:t>生活热水</w:t>
      </w:r>
      <w:bookmarkEnd w:id="99"/>
    </w:p>
    <w:p w14:paraId="47ED8942" w14:textId="77777777" w:rsidR="00DC6E10" w:rsidRDefault="00937693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DC6E10" w14:paraId="682B41F0" w14:textId="77777777">
        <w:tc>
          <w:tcPr>
            <w:tcW w:w="933" w:type="dxa"/>
            <w:shd w:val="clear" w:color="auto" w:fill="E6E6E6"/>
            <w:vAlign w:val="center"/>
          </w:tcPr>
          <w:p w14:paraId="7EB77A58" w14:textId="77777777" w:rsidR="00DC6E10" w:rsidRDefault="00937693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FDD8C36" w14:textId="77777777" w:rsidR="00DC6E10" w:rsidRDefault="00937693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158D267" w14:textId="77777777" w:rsidR="00DC6E10" w:rsidRDefault="00937693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78C8AA4" w14:textId="77777777" w:rsidR="00DC6E10" w:rsidRDefault="00937693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5AF8B85" w14:textId="77777777" w:rsidR="00DC6E10" w:rsidRDefault="00937693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A885444" w14:textId="77777777" w:rsidR="00DC6E10" w:rsidRDefault="00937693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B15A492" w14:textId="77777777" w:rsidR="00DC6E10" w:rsidRDefault="00937693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8575638" w14:textId="77777777" w:rsidR="00DC6E10" w:rsidRDefault="00937693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99392BC" w14:textId="77777777" w:rsidR="00DC6E10" w:rsidRDefault="00937693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D7121D2" w14:textId="77777777" w:rsidR="00DC6E10" w:rsidRDefault="00937693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DC6E10" w14:paraId="6AA161DC" w14:textId="77777777">
        <w:tc>
          <w:tcPr>
            <w:tcW w:w="933" w:type="dxa"/>
            <w:vAlign w:val="center"/>
          </w:tcPr>
          <w:p w14:paraId="5E8D8D6C" w14:textId="77777777" w:rsidR="00DC6E10" w:rsidRDefault="00937693">
            <w:r>
              <w:t>居住</w:t>
            </w:r>
          </w:p>
        </w:tc>
        <w:tc>
          <w:tcPr>
            <w:tcW w:w="933" w:type="dxa"/>
            <w:vAlign w:val="center"/>
          </w:tcPr>
          <w:p w14:paraId="77773E06" w14:textId="77777777" w:rsidR="00DC6E10" w:rsidRDefault="00937693">
            <w:r>
              <w:t>0.9</w:t>
            </w:r>
          </w:p>
        </w:tc>
        <w:tc>
          <w:tcPr>
            <w:tcW w:w="933" w:type="dxa"/>
            <w:vAlign w:val="center"/>
          </w:tcPr>
          <w:p w14:paraId="34936B8F" w14:textId="77777777" w:rsidR="00DC6E10" w:rsidRDefault="00937693">
            <w:r>
              <w:t>10</w:t>
            </w:r>
          </w:p>
        </w:tc>
        <w:tc>
          <w:tcPr>
            <w:tcW w:w="933" w:type="dxa"/>
            <w:vAlign w:val="center"/>
          </w:tcPr>
          <w:p w14:paraId="16921EB3" w14:textId="77777777" w:rsidR="00DC6E10" w:rsidRDefault="00937693">
            <w:r>
              <w:t>83</w:t>
            </w:r>
          </w:p>
        </w:tc>
        <w:tc>
          <w:tcPr>
            <w:tcW w:w="933" w:type="dxa"/>
            <w:vAlign w:val="center"/>
          </w:tcPr>
          <w:p w14:paraId="7EB07305" w14:textId="77777777" w:rsidR="00DC6E10" w:rsidRDefault="00937693">
            <w:r>
              <w:t>365</w:t>
            </w:r>
          </w:p>
        </w:tc>
        <w:tc>
          <w:tcPr>
            <w:tcW w:w="933" w:type="dxa"/>
            <w:vAlign w:val="center"/>
          </w:tcPr>
          <w:p w14:paraId="52397748" w14:textId="77777777" w:rsidR="00DC6E10" w:rsidRDefault="00937693">
            <w:r>
              <w:t>5909.74</w:t>
            </w:r>
          </w:p>
        </w:tc>
        <w:tc>
          <w:tcPr>
            <w:tcW w:w="933" w:type="dxa"/>
            <w:vAlign w:val="center"/>
          </w:tcPr>
          <w:p w14:paraId="01A1F7BA" w14:textId="77777777" w:rsidR="00DC6E10" w:rsidRDefault="00937693">
            <w:r>
              <w:t>100</w:t>
            </w:r>
          </w:p>
        </w:tc>
        <w:tc>
          <w:tcPr>
            <w:tcW w:w="933" w:type="dxa"/>
            <w:vAlign w:val="center"/>
          </w:tcPr>
          <w:p w14:paraId="3DA943A2" w14:textId="77777777" w:rsidR="00DC6E10" w:rsidRDefault="00937693">
            <w:r>
              <w:t>0.45</w:t>
            </w:r>
          </w:p>
        </w:tc>
        <w:tc>
          <w:tcPr>
            <w:tcW w:w="933" w:type="dxa"/>
            <w:vAlign w:val="center"/>
          </w:tcPr>
          <w:p w14:paraId="21946603" w14:textId="77777777" w:rsidR="00DC6E10" w:rsidRDefault="00937693">
            <w:r>
              <w:t>0.15</w:t>
            </w:r>
          </w:p>
        </w:tc>
        <w:tc>
          <w:tcPr>
            <w:tcW w:w="933" w:type="dxa"/>
            <w:vAlign w:val="center"/>
          </w:tcPr>
          <w:p w14:paraId="551A3CF5" w14:textId="77777777" w:rsidR="00DC6E10" w:rsidRDefault="00937693">
            <w:r>
              <w:t>5909.74</w:t>
            </w:r>
          </w:p>
        </w:tc>
      </w:tr>
      <w:tr w:rsidR="00DC6E10" w14:paraId="7A810BDA" w14:textId="77777777">
        <w:tc>
          <w:tcPr>
            <w:tcW w:w="4665" w:type="dxa"/>
            <w:gridSpan w:val="5"/>
            <w:vAlign w:val="center"/>
          </w:tcPr>
          <w:p w14:paraId="4C34337A" w14:textId="77777777" w:rsidR="00DC6E10" w:rsidRDefault="00937693">
            <w:r>
              <w:t>总计</w:t>
            </w:r>
          </w:p>
        </w:tc>
        <w:tc>
          <w:tcPr>
            <w:tcW w:w="933" w:type="dxa"/>
            <w:vAlign w:val="center"/>
          </w:tcPr>
          <w:p w14:paraId="09A7A125" w14:textId="77777777" w:rsidR="00DC6E10" w:rsidRDefault="00937693">
            <w:r>
              <w:t>5910</w:t>
            </w:r>
          </w:p>
        </w:tc>
        <w:tc>
          <w:tcPr>
            <w:tcW w:w="2799" w:type="dxa"/>
            <w:gridSpan w:val="3"/>
            <w:vAlign w:val="center"/>
          </w:tcPr>
          <w:p w14:paraId="7EDDC967" w14:textId="77777777" w:rsidR="00DC6E10" w:rsidRDefault="00DC6E10"/>
        </w:tc>
        <w:tc>
          <w:tcPr>
            <w:tcW w:w="933" w:type="dxa"/>
            <w:vAlign w:val="center"/>
          </w:tcPr>
          <w:p w14:paraId="1D8460C4" w14:textId="77777777" w:rsidR="00DC6E10" w:rsidRDefault="00937693">
            <w:r>
              <w:t>5910</w:t>
            </w:r>
          </w:p>
        </w:tc>
      </w:tr>
    </w:tbl>
    <w:p w14:paraId="43B0A36E" w14:textId="77777777" w:rsidR="00DC6E10" w:rsidRDefault="00DC6E1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C6E10" w14:paraId="3C7EDDBF" w14:textId="77777777">
        <w:tc>
          <w:tcPr>
            <w:tcW w:w="2326" w:type="dxa"/>
            <w:shd w:val="clear" w:color="auto" w:fill="E6E6E6"/>
            <w:vAlign w:val="center"/>
          </w:tcPr>
          <w:p w14:paraId="6A7A88E7" w14:textId="77777777" w:rsidR="00DC6E10" w:rsidRDefault="0093769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9E2ECDE" w14:textId="77777777" w:rsidR="00DC6E10" w:rsidRDefault="0093769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1A5F085" w14:textId="77777777" w:rsidR="00DC6E10" w:rsidRDefault="00937693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608D923" w14:textId="77777777" w:rsidR="00DC6E10" w:rsidRDefault="0093769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C6E10" w14:paraId="6D8D0434" w14:textId="77777777">
        <w:tc>
          <w:tcPr>
            <w:tcW w:w="2326" w:type="dxa"/>
            <w:shd w:val="clear" w:color="auto" w:fill="E6E6E6"/>
            <w:vAlign w:val="center"/>
          </w:tcPr>
          <w:p w14:paraId="6A0DAD8B" w14:textId="77777777" w:rsidR="00DC6E10" w:rsidRDefault="00937693">
            <w:r>
              <w:t>生活热水</w:t>
            </w:r>
          </w:p>
        </w:tc>
        <w:tc>
          <w:tcPr>
            <w:tcW w:w="2326" w:type="dxa"/>
            <w:vAlign w:val="center"/>
          </w:tcPr>
          <w:p w14:paraId="29C7A070" w14:textId="77777777" w:rsidR="00DC6E10" w:rsidRDefault="00937693">
            <w:r>
              <w:t>5910</w:t>
            </w:r>
          </w:p>
        </w:tc>
        <w:tc>
          <w:tcPr>
            <w:tcW w:w="2326" w:type="dxa"/>
            <w:vMerge w:val="restart"/>
            <w:vAlign w:val="center"/>
          </w:tcPr>
          <w:p w14:paraId="6A62B496" w14:textId="77777777" w:rsidR="00DC6E10" w:rsidRDefault="00937693">
            <w:r>
              <w:t>0.5257</w:t>
            </w:r>
          </w:p>
        </w:tc>
        <w:tc>
          <w:tcPr>
            <w:tcW w:w="2337" w:type="dxa"/>
            <w:vAlign w:val="center"/>
          </w:tcPr>
          <w:p w14:paraId="67B6DEC4" w14:textId="77777777" w:rsidR="00DC6E10" w:rsidRDefault="00937693">
            <w:r>
              <w:t>155</w:t>
            </w:r>
          </w:p>
        </w:tc>
      </w:tr>
      <w:tr w:rsidR="00DC6E10" w14:paraId="6DC6C830" w14:textId="77777777">
        <w:tc>
          <w:tcPr>
            <w:tcW w:w="2326" w:type="dxa"/>
            <w:shd w:val="clear" w:color="auto" w:fill="E6E6E6"/>
            <w:vAlign w:val="center"/>
          </w:tcPr>
          <w:p w14:paraId="55E73A85" w14:textId="77777777" w:rsidR="00DC6E10" w:rsidRDefault="00937693">
            <w:r>
              <w:t>太阳能</w:t>
            </w:r>
          </w:p>
        </w:tc>
        <w:tc>
          <w:tcPr>
            <w:tcW w:w="2326" w:type="dxa"/>
            <w:vAlign w:val="center"/>
          </w:tcPr>
          <w:p w14:paraId="22BCF56E" w14:textId="77777777" w:rsidR="00DC6E10" w:rsidRDefault="00937693">
            <w:r>
              <w:t>5910</w:t>
            </w:r>
          </w:p>
        </w:tc>
        <w:tc>
          <w:tcPr>
            <w:tcW w:w="2326" w:type="dxa"/>
            <w:vMerge/>
            <w:vAlign w:val="center"/>
          </w:tcPr>
          <w:p w14:paraId="46205321" w14:textId="77777777" w:rsidR="00DC6E10" w:rsidRDefault="00DC6E10"/>
        </w:tc>
        <w:tc>
          <w:tcPr>
            <w:tcW w:w="2337" w:type="dxa"/>
            <w:vAlign w:val="center"/>
          </w:tcPr>
          <w:p w14:paraId="6121EE7B" w14:textId="77777777" w:rsidR="00DC6E10" w:rsidRDefault="00937693">
            <w:r>
              <w:t>155</w:t>
            </w:r>
          </w:p>
        </w:tc>
      </w:tr>
      <w:tr w:rsidR="00DC6E10" w14:paraId="39D0EE5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DFABBAA" w14:textId="77777777" w:rsidR="00DC6E10" w:rsidRDefault="00937693">
            <w:r>
              <w:t>合计</w:t>
            </w:r>
          </w:p>
        </w:tc>
        <w:tc>
          <w:tcPr>
            <w:tcW w:w="2337" w:type="dxa"/>
            <w:vAlign w:val="center"/>
          </w:tcPr>
          <w:p w14:paraId="16FE6E0F" w14:textId="77777777" w:rsidR="00DC6E10" w:rsidRDefault="00937693">
            <w:r>
              <w:t>311</w:t>
            </w:r>
          </w:p>
        </w:tc>
      </w:tr>
    </w:tbl>
    <w:p w14:paraId="1F539476" w14:textId="77777777" w:rsidR="00DC6E10" w:rsidRDefault="00DC6E10"/>
    <w:p w14:paraId="64733015" w14:textId="77777777" w:rsidR="00DC6E10" w:rsidRDefault="00937693">
      <w:pPr>
        <w:pStyle w:val="1"/>
        <w:widowControl w:val="0"/>
        <w:jc w:val="both"/>
      </w:pPr>
      <w:bookmarkStart w:id="100" w:name="_Toc91694513"/>
      <w:r>
        <w:t>电梯</w:t>
      </w:r>
      <w:bookmarkEnd w:id="100"/>
    </w:p>
    <w:p w14:paraId="32087ED4" w14:textId="77777777" w:rsidR="00DC6E10" w:rsidRDefault="00937693">
      <w:pPr>
        <w:pStyle w:val="2"/>
        <w:widowControl w:val="0"/>
      </w:pPr>
      <w:bookmarkStart w:id="101" w:name="_Toc91694514"/>
      <w:r>
        <w:t>直梯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DC6E10" w14:paraId="42B8A99D" w14:textId="77777777">
        <w:tc>
          <w:tcPr>
            <w:tcW w:w="1256" w:type="dxa"/>
            <w:shd w:val="clear" w:color="auto" w:fill="E6E6E6"/>
            <w:vAlign w:val="center"/>
          </w:tcPr>
          <w:p w14:paraId="0AF665C2" w14:textId="77777777" w:rsidR="00DC6E10" w:rsidRDefault="00937693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AA75AE" w14:textId="77777777" w:rsidR="00DC6E10" w:rsidRDefault="00937693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716284" w14:textId="77777777" w:rsidR="00DC6E10" w:rsidRDefault="00937693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DD0E50" w14:textId="77777777" w:rsidR="00DC6E10" w:rsidRDefault="00937693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7ADAEC" w14:textId="77777777" w:rsidR="00DC6E10" w:rsidRDefault="00937693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2D4AA2" w14:textId="77777777" w:rsidR="00DC6E10" w:rsidRDefault="00937693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94D37D" w14:textId="77777777" w:rsidR="00DC6E10" w:rsidRDefault="00937693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E822373" w14:textId="77777777" w:rsidR="00DC6E10" w:rsidRDefault="00937693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96D6BB" w14:textId="77777777" w:rsidR="00DC6E10" w:rsidRDefault="00937693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C6E10" w14:paraId="053BAE7F" w14:textId="77777777">
        <w:tc>
          <w:tcPr>
            <w:tcW w:w="1256" w:type="dxa"/>
            <w:vAlign w:val="center"/>
          </w:tcPr>
          <w:p w14:paraId="414FB23E" w14:textId="77777777" w:rsidR="00DC6E10" w:rsidRDefault="00937693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975D5EF" w14:textId="77777777" w:rsidR="00DC6E10" w:rsidRDefault="00937693">
            <w:r>
              <w:t>1.26</w:t>
            </w:r>
          </w:p>
        </w:tc>
        <w:tc>
          <w:tcPr>
            <w:tcW w:w="1273" w:type="dxa"/>
            <w:vAlign w:val="center"/>
          </w:tcPr>
          <w:p w14:paraId="289CEA66" w14:textId="77777777" w:rsidR="00DC6E10" w:rsidRDefault="00937693">
            <w:r>
              <w:t>1350</w:t>
            </w:r>
          </w:p>
        </w:tc>
        <w:tc>
          <w:tcPr>
            <w:tcW w:w="707" w:type="dxa"/>
            <w:vAlign w:val="center"/>
          </w:tcPr>
          <w:p w14:paraId="26D903DA" w14:textId="77777777" w:rsidR="00DC6E10" w:rsidRDefault="00937693">
            <w:r>
              <w:t>1.75</w:t>
            </w:r>
          </w:p>
        </w:tc>
        <w:tc>
          <w:tcPr>
            <w:tcW w:w="848" w:type="dxa"/>
            <w:vAlign w:val="center"/>
          </w:tcPr>
          <w:p w14:paraId="6E758FE5" w14:textId="77777777" w:rsidR="00DC6E10" w:rsidRDefault="00937693">
            <w:r>
              <w:t>200</w:t>
            </w:r>
          </w:p>
        </w:tc>
        <w:tc>
          <w:tcPr>
            <w:tcW w:w="990" w:type="dxa"/>
            <w:vAlign w:val="center"/>
          </w:tcPr>
          <w:p w14:paraId="2F1E2BE5" w14:textId="77777777" w:rsidR="00DC6E10" w:rsidRDefault="00937693">
            <w:r>
              <w:t>1.5</w:t>
            </w:r>
          </w:p>
        </w:tc>
        <w:tc>
          <w:tcPr>
            <w:tcW w:w="990" w:type="dxa"/>
            <w:vAlign w:val="center"/>
          </w:tcPr>
          <w:p w14:paraId="3386B2A7" w14:textId="77777777" w:rsidR="00DC6E10" w:rsidRDefault="00937693">
            <w:r>
              <w:t>365</w:t>
            </w:r>
          </w:p>
        </w:tc>
        <w:tc>
          <w:tcPr>
            <w:tcW w:w="565" w:type="dxa"/>
            <w:vAlign w:val="center"/>
          </w:tcPr>
          <w:p w14:paraId="51808EED" w14:textId="77777777" w:rsidR="00DC6E10" w:rsidRDefault="00937693">
            <w:r>
              <w:t>4</w:t>
            </w:r>
          </w:p>
        </w:tc>
        <w:tc>
          <w:tcPr>
            <w:tcW w:w="1131" w:type="dxa"/>
            <w:vAlign w:val="center"/>
          </w:tcPr>
          <w:p w14:paraId="4BF80745" w14:textId="77777777" w:rsidR="00DC6E10" w:rsidRDefault="00937693">
            <w:r>
              <w:t>23907</w:t>
            </w:r>
          </w:p>
        </w:tc>
      </w:tr>
      <w:tr w:rsidR="00DC6E10" w14:paraId="0D0112D7" w14:textId="77777777">
        <w:tc>
          <w:tcPr>
            <w:tcW w:w="8185" w:type="dxa"/>
            <w:gridSpan w:val="8"/>
            <w:vAlign w:val="center"/>
          </w:tcPr>
          <w:p w14:paraId="5DA1FC1A" w14:textId="77777777" w:rsidR="00DC6E10" w:rsidRDefault="00937693">
            <w:r>
              <w:t>总计</w:t>
            </w:r>
          </w:p>
        </w:tc>
        <w:tc>
          <w:tcPr>
            <w:tcW w:w="1131" w:type="dxa"/>
            <w:vAlign w:val="center"/>
          </w:tcPr>
          <w:p w14:paraId="2A51539A" w14:textId="77777777" w:rsidR="00DC6E10" w:rsidRDefault="00937693">
            <w:r>
              <w:t>23907</w:t>
            </w:r>
          </w:p>
        </w:tc>
      </w:tr>
    </w:tbl>
    <w:p w14:paraId="7D3C780D" w14:textId="77777777" w:rsidR="00DC6E10" w:rsidRDefault="00937693">
      <w:pPr>
        <w:pStyle w:val="2"/>
        <w:widowControl w:val="0"/>
      </w:pPr>
      <w:bookmarkStart w:id="102" w:name="_Toc91694515"/>
      <w:r>
        <w:t>电梯碳排放</w:t>
      </w:r>
      <w:bookmarkEnd w:id="10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C6E10" w14:paraId="4D6F2C10" w14:textId="77777777">
        <w:tc>
          <w:tcPr>
            <w:tcW w:w="2326" w:type="dxa"/>
            <w:shd w:val="clear" w:color="auto" w:fill="E6E6E6"/>
            <w:vAlign w:val="center"/>
          </w:tcPr>
          <w:p w14:paraId="13D68289" w14:textId="77777777" w:rsidR="00DC6E10" w:rsidRDefault="00937693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75A8655" w14:textId="77777777" w:rsidR="00DC6E10" w:rsidRDefault="0093769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6E02612" w14:textId="77777777" w:rsidR="00DC6E10" w:rsidRDefault="00937693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0216D68" w14:textId="77777777" w:rsidR="00DC6E10" w:rsidRDefault="0093769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C6E10" w14:paraId="177F52F4" w14:textId="77777777">
        <w:tc>
          <w:tcPr>
            <w:tcW w:w="2326" w:type="dxa"/>
            <w:shd w:val="clear" w:color="auto" w:fill="E6E6E6"/>
            <w:vAlign w:val="center"/>
          </w:tcPr>
          <w:p w14:paraId="3CFA3043" w14:textId="77777777" w:rsidR="00DC6E10" w:rsidRDefault="00937693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651A5AFF" w14:textId="77777777" w:rsidR="00DC6E10" w:rsidRDefault="00937693">
            <w:r>
              <w:t>23907</w:t>
            </w:r>
          </w:p>
        </w:tc>
        <w:tc>
          <w:tcPr>
            <w:tcW w:w="2326" w:type="dxa"/>
            <w:vAlign w:val="center"/>
          </w:tcPr>
          <w:p w14:paraId="3F21CE9D" w14:textId="77777777" w:rsidR="00DC6E10" w:rsidRDefault="00937693">
            <w:r>
              <w:t>0.5257</w:t>
            </w:r>
          </w:p>
        </w:tc>
        <w:tc>
          <w:tcPr>
            <w:tcW w:w="2337" w:type="dxa"/>
            <w:vAlign w:val="center"/>
          </w:tcPr>
          <w:p w14:paraId="0F003F0B" w14:textId="77777777" w:rsidR="00DC6E10" w:rsidRDefault="00937693">
            <w:r>
              <w:t>628</w:t>
            </w:r>
          </w:p>
        </w:tc>
      </w:tr>
      <w:tr w:rsidR="00DC6E10" w14:paraId="1410EEC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A9E18D6" w14:textId="77777777" w:rsidR="00DC6E10" w:rsidRDefault="00937693">
            <w:r>
              <w:t>合计</w:t>
            </w:r>
          </w:p>
        </w:tc>
        <w:tc>
          <w:tcPr>
            <w:tcW w:w="2337" w:type="dxa"/>
            <w:vAlign w:val="center"/>
          </w:tcPr>
          <w:p w14:paraId="6E2B7413" w14:textId="77777777" w:rsidR="00DC6E10" w:rsidRDefault="00937693">
            <w:r>
              <w:t>628</w:t>
            </w:r>
          </w:p>
        </w:tc>
      </w:tr>
    </w:tbl>
    <w:p w14:paraId="68A5BF2E" w14:textId="77777777" w:rsidR="00DC6E10" w:rsidRDefault="00937693">
      <w:pPr>
        <w:pStyle w:val="1"/>
        <w:widowControl w:val="0"/>
        <w:jc w:val="both"/>
      </w:pPr>
      <w:bookmarkStart w:id="103" w:name="_Toc91694516"/>
      <w:r>
        <w:t>光伏发电</w:t>
      </w:r>
      <w:bookmarkEnd w:id="103"/>
    </w:p>
    <w:p w14:paraId="39A434F5" w14:textId="77777777" w:rsidR="00DC6E10" w:rsidRDefault="00937693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DC6E10" w14:paraId="0D9453D1" w14:textId="77777777">
        <w:tc>
          <w:tcPr>
            <w:tcW w:w="1398" w:type="dxa"/>
            <w:shd w:val="clear" w:color="auto" w:fill="E6E6E6"/>
            <w:vAlign w:val="center"/>
          </w:tcPr>
          <w:p w14:paraId="6B906E66" w14:textId="77777777" w:rsidR="00DC6E10" w:rsidRDefault="00937693">
            <w:pPr>
              <w:jc w:val="center"/>
            </w:pPr>
            <w:r>
              <w:lastRenderedPageBreak/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E81F44" w14:textId="77777777" w:rsidR="00DC6E10" w:rsidRDefault="00937693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042FDF" w14:textId="77777777" w:rsidR="00DC6E10" w:rsidRDefault="00937693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AD5262" w14:textId="77777777" w:rsidR="00DC6E10" w:rsidRDefault="00937693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3E414F" w14:textId="77777777" w:rsidR="00DC6E10" w:rsidRDefault="00937693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85C4704" w14:textId="77777777" w:rsidR="00DC6E10" w:rsidRDefault="0093769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71D640F" w14:textId="77777777" w:rsidR="00DC6E10" w:rsidRDefault="00937693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DC6E10" w14:paraId="4DF2BCB3" w14:textId="77777777">
        <w:tc>
          <w:tcPr>
            <w:tcW w:w="1398" w:type="dxa"/>
            <w:vAlign w:val="center"/>
          </w:tcPr>
          <w:p w14:paraId="0E602D87" w14:textId="77777777" w:rsidR="00DC6E10" w:rsidRDefault="00937693">
            <w:r>
              <w:t>36</w:t>
            </w:r>
          </w:p>
        </w:tc>
        <w:tc>
          <w:tcPr>
            <w:tcW w:w="1131" w:type="dxa"/>
            <w:vAlign w:val="center"/>
          </w:tcPr>
          <w:p w14:paraId="1ABF5B27" w14:textId="77777777" w:rsidR="00DC6E10" w:rsidRDefault="00937693">
            <w:r>
              <w:t>0.4</w:t>
            </w:r>
          </w:p>
        </w:tc>
        <w:tc>
          <w:tcPr>
            <w:tcW w:w="1131" w:type="dxa"/>
            <w:vAlign w:val="center"/>
          </w:tcPr>
          <w:p w14:paraId="3A18A91B" w14:textId="77777777" w:rsidR="00DC6E10" w:rsidRDefault="00937693">
            <w:r>
              <w:t>0.8</w:t>
            </w:r>
          </w:p>
        </w:tc>
        <w:tc>
          <w:tcPr>
            <w:tcW w:w="1697" w:type="dxa"/>
            <w:vAlign w:val="center"/>
          </w:tcPr>
          <w:p w14:paraId="5F1C44A7" w14:textId="77777777" w:rsidR="00DC6E10" w:rsidRDefault="00937693">
            <w:r>
              <w:t>0.9</w:t>
            </w:r>
          </w:p>
        </w:tc>
        <w:tc>
          <w:tcPr>
            <w:tcW w:w="1131" w:type="dxa"/>
            <w:vAlign w:val="center"/>
          </w:tcPr>
          <w:p w14:paraId="5A829E52" w14:textId="77777777" w:rsidR="00DC6E10" w:rsidRDefault="00937693">
            <w:r>
              <w:t>17177</w:t>
            </w:r>
          </w:p>
        </w:tc>
        <w:tc>
          <w:tcPr>
            <w:tcW w:w="1431" w:type="dxa"/>
            <w:vAlign w:val="center"/>
          </w:tcPr>
          <w:p w14:paraId="60009FF5" w14:textId="77777777" w:rsidR="00DC6E10" w:rsidRDefault="00937693">
            <w:r>
              <w:t>0.5257</w:t>
            </w:r>
          </w:p>
        </w:tc>
        <w:tc>
          <w:tcPr>
            <w:tcW w:w="1398" w:type="dxa"/>
            <w:vAlign w:val="center"/>
          </w:tcPr>
          <w:p w14:paraId="130550A0" w14:textId="77777777" w:rsidR="00DC6E10" w:rsidRDefault="00937693">
            <w:r>
              <w:t>451</w:t>
            </w:r>
          </w:p>
        </w:tc>
      </w:tr>
      <w:tr w:rsidR="00DC6E10" w14:paraId="56657D40" w14:textId="77777777">
        <w:tc>
          <w:tcPr>
            <w:tcW w:w="7919" w:type="dxa"/>
            <w:gridSpan w:val="6"/>
            <w:vAlign w:val="center"/>
          </w:tcPr>
          <w:p w14:paraId="743E102B" w14:textId="77777777" w:rsidR="00DC6E10" w:rsidRDefault="00937693">
            <w:r>
              <w:t>总计</w:t>
            </w:r>
          </w:p>
        </w:tc>
        <w:tc>
          <w:tcPr>
            <w:tcW w:w="1398" w:type="dxa"/>
            <w:vAlign w:val="center"/>
          </w:tcPr>
          <w:p w14:paraId="0BFF261A" w14:textId="77777777" w:rsidR="00DC6E10" w:rsidRDefault="00937693">
            <w:r>
              <w:t>451</w:t>
            </w:r>
          </w:p>
        </w:tc>
      </w:tr>
    </w:tbl>
    <w:p w14:paraId="0E82D6DF" w14:textId="77777777" w:rsidR="00DC6E10" w:rsidRDefault="00937693">
      <w:pPr>
        <w:pStyle w:val="1"/>
        <w:widowControl w:val="0"/>
        <w:jc w:val="both"/>
      </w:pPr>
      <w:bookmarkStart w:id="104" w:name="_Toc91694517"/>
      <w:r>
        <w:t>风力发电</w:t>
      </w:r>
      <w:bookmarkEnd w:id="10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DC6E10" w14:paraId="4738645F" w14:textId="77777777">
        <w:tc>
          <w:tcPr>
            <w:tcW w:w="3096" w:type="dxa"/>
            <w:shd w:val="clear" w:color="auto" w:fill="E6E6E6"/>
            <w:vAlign w:val="center"/>
          </w:tcPr>
          <w:p w14:paraId="4C79DB96" w14:textId="77777777" w:rsidR="00DC6E10" w:rsidRDefault="00937693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E9FAA1" w14:textId="77777777" w:rsidR="00DC6E10" w:rsidRDefault="00937693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40FD55" w14:textId="77777777" w:rsidR="00DC6E10" w:rsidRDefault="00937693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436FAE" w14:textId="77777777" w:rsidR="00DC6E10" w:rsidRDefault="00937693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206331" w14:textId="77777777" w:rsidR="00DC6E10" w:rsidRDefault="00937693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B8A27BE" w14:textId="77777777" w:rsidR="00DC6E10" w:rsidRDefault="00937693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236ECE" w14:textId="77777777" w:rsidR="00DC6E10" w:rsidRDefault="00937693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05E92F5" w14:textId="77777777" w:rsidR="00DC6E10" w:rsidRDefault="00937693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DC6E10" w14:paraId="6BD683F5" w14:textId="77777777">
        <w:tc>
          <w:tcPr>
            <w:tcW w:w="3096" w:type="dxa"/>
            <w:vAlign w:val="center"/>
          </w:tcPr>
          <w:p w14:paraId="596F6029" w14:textId="77777777" w:rsidR="00DC6E10" w:rsidRDefault="00937693">
            <w:r>
              <w:t>郊区、厂区</w:t>
            </w:r>
          </w:p>
        </w:tc>
        <w:tc>
          <w:tcPr>
            <w:tcW w:w="707" w:type="dxa"/>
            <w:vAlign w:val="center"/>
          </w:tcPr>
          <w:p w14:paraId="20C8F058" w14:textId="77777777" w:rsidR="00DC6E10" w:rsidRDefault="00937693">
            <w:r>
              <w:t>54</w:t>
            </w:r>
          </w:p>
        </w:tc>
        <w:tc>
          <w:tcPr>
            <w:tcW w:w="990" w:type="dxa"/>
            <w:vAlign w:val="center"/>
          </w:tcPr>
          <w:p w14:paraId="57B92593" w14:textId="77777777" w:rsidR="00DC6E10" w:rsidRDefault="00937693">
            <w:r>
              <w:t>65</w:t>
            </w:r>
          </w:p>
        </w:tc>
        <w:tc>
          <w:tcPr>
            <w:tcW w:w="1131" w:type="dxa"/>
            <w:vAlign w:val="center"/>
          </w:tcPr>
          <w:p w14:paraId="74E36EC9" w14:textId="77777777" w:rsidR="00DC6E10" w:rsidRDefault="00937693">
            <w:r>
              <w:t>5</w:t>
            </w:r>
          </w:p>
        </w:tc>
        <w:tc>
          <w:tcPr>
            <w:tcW w:w="707" w:type="dxa"/>
            <w:vAlign w:val="center"/>
          </w:tcPr>
          <w:p w14:paraId="541E14EC" w14:textId="77777777" w:rsidR="00DC6E10" w:rsidRDefault="00937693">
            <w:r>
              <w:t>0.35</w:t>
            </w:r>
          </w:p>
        </w:tc>
        <w:tc>
          <w:tcPr>
            <w:tcW w:w="565" w:type="dxa"/>
            <w:vAlign w:val="center"/>
          </w:tcPr>
          <w:p w14:paraId="21157DF9" w14:textId="77777777" w:rsidR="00DC6E10" w:rsidRDefault="00937693">
            <w:r>
              <w:t>1</w:t>
            </w:r>
          </w:p>
        </w:tc>
        <w:tc>
          <w:tcPr>
            <w:tcW w:w="990" w:type="dxa"/>
            <w:vAlign w:val="center"/>
          </w:tcPr>
          <w:p w14:paraId="508E83EF" w14:textId="77777777" w:rsidR="00DC6E10" w:rsidRDefault="00937693">
            <w:r>
              <w:t>142</w:t>
            </w:r>
          </w:p>
        </w:tc>
        <w:tc>
          <w:tcPr>
            <w:tcW w:w="1137" w:type="dxa"/>
            <w:vAlign w:val="center"/>
          </w:tcPr>
          <w:p w14:paraId="066856CC" w14:textId="77777777" w:rsidR="00DC6E10" w:rsidRDefault="00937693">
            <w:r>
              <w:t>4</w:t>
            </w:r>
          </w:p>
        </w:tc>
      </w:tr>
      <w:tr w:rsidR="00DC6E10" w14:paraId="154D6E6B" w14:textId="77777777">
        <w:tc>
          <w:tcPr>
            <w:tcW w:w="8186" w:type="dxa"/>
            <w:gridSpan w:val="7"/>
            <w:vAlign w:val="center"/>
          </w:tcPr>
          <w:p w14:paraId="1F914285" w14:textId="77777777" w:rsidR="00DC6E10" w:rsidRDefault="00937693">
            <w:r>
              <w:t>总计</w:t>
            </w:r>
          </w:p>
        </w:tc>
        <w:tc>
          <w:tcPr>
            <w:tcW w:w="1137" w:type="dxa"/>
            <w:vAlign w:val="center"/>
          </w:tcPr>
          <w:p w14:paraId="22B1AD2D" w14:textId="77777777" w:rsidR="00DC6E10" w:rsidRDefault="00937693">
            <w:r>
              <w:t>4</w:t>
            </w:r>
          </w:p>
        </w:tc>
      </w:tr>
    </w:tbl>
    <w:p w14:paraId="5691B4E5" w14:textId="77777777" w:rsidR="00DC6E10" w:rsidRDefault="00937693">
      <w:pPr>
        <w:pStyle w:val="1"/>
        <w:widowControl w:val="0"/>
        <w:jc w:val="both"/>
      </w:pPr>
      <w:bookmarkStart w:id="105" w:name="_Toc91694518"/>
      <w:r>
        <w:t>计算结果</w:t>
      </w:r>
      <w:bookmarkEnd w:id="105"/>
    </w:p>
    <w:p w14:paraId="2ED58D9C" w14:textId="77777777" w:rsidR="00DC6E10" w:rsidRDefault="00937693">
      <w:pPr>
        <w:pStyle w:val="2"/>
        <w:widowControl w:val="0"/>
      </w:pPr>
      <w:bookmarkStart w:id="106" w:name="_Toc91694519"/>
      <w:r>
        <w:t>碳汇</w:t>
      </w:r>
      <w:bookmarkEnd w:id="106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DC6E10" w14:paraId="3DC8A6FC" w14:textId="77777777">
        <w:tc>
          <w:tcPr>
            <w:tcW w:w="3520" w:type="dxa"/>
            <w:shd w:val="clear" w:color="auto" w:fill="E6E6E6"/>
            <w:vAlign w:val="center"/>
          </w:tcPr>
          <w:p w14:paraId="51A65A09" w14:textId="77777777" w:rsidR="00DC6E10" w:rsidRDefault="00937693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5D8E63B" w14:textId="77777777" w:rsidR="00DC6E10" w:rsidRDefault="00937693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0552E8" w14:textId="77777777" w:rsidR="00DC6E10" w:rsidRDefault="0093769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4A504A" w14:textId="77777777" w:rsidR="00DC6E10" w:rsidRDefault="00937693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6DF7280F" w14:textId="77777777" w:rsidR="00DC6E10" w:rsidRDefault="00937693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DC6E10" w14:paraId="3BBEA103" w14:textId="77777777">
        <w:tc>
          <w:tcPr>
            <w:tcW w:w="3520" w:type="dxa"/>
            <w:shd w:val="clear" w:color="auto" w:fill="E6E6E6"/>
            <w:vAlign w:val="center"/>
          </w:tcPr>
          <w:p w14:paraId="55BADBCD" w14:textId="77777777" w:rsidR="00DC6E10" w:rsidRDefault="00937693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7C8F2188" w14:textId="77777777" w:rsidR="00DC6E10" w:rsidRDefault="00937693">
            <w:r>
              <w:t>30</w:t>
            </w:r>
          </w:p>
        </w:tc>
        <w:tc>
          <w:tcPr>
            <w:tcW w:w="990" w:type="dxa"/>
            <w:vAlign w:val="center"/>
          </w:tcPr>
          <w:p w14:paraId="1A066B59" w14:textId="77777777" w:rsidR="00DC6E10" w:rsidRDefault="00937693">
            <w:r>
              <w:t>500</w:t>
            </w:r>
          </w:p>
        </w:tc>
        <w:tc>
          <w:tcPr>
            <w:tcW w:w="707" w:type="dxa"/>
            <w:vMerge w:val="restart"/>
            <w:vAlign w:val="center"/>
          </w:tcPr>
          <w:p w14:paraId="03510270" w14:textId="77777777" w:rsidR="00DC6E10" w:rsidRDefault="00937693">
            <w:r>
              <w:t>50</w:t>
            </w:r>
          </w:p>
        </w:tc>
        <w:tc>
          <w:tcPr>
            <w:tcW w:w="2507" w:type="dxa"/>
            <w:vAlign w:val="center"/>
          </w:tcPr>
          <w:p w14:paraId="55D732A4" w14:textId="77777777" w:rsidR="00DC6E10" w:rsidRDefault="00937693">
            <w:r>
              <w:t>276</w:t>
            </w:r>
          </w:p>
        </w:tc>
      </w:tr>
      <w:tr w:rsidR="00DC6E10" w14:paraId="281011BF" w14:textId="77777777">
        <w:tc>
          <w:tcPr>
            <w:tcW w:w="3520" w:type="dxa"/>
            <w:shd w:val="clear" w:color="auto" w:fill="E6E6E6"/>
            <w:vAlign w:val="center"/>
          </w:tcPr>
          <w:p w14:paraId="1B33BBFF" w14:textId="77777777" w:rsidR="00DC6E10" w:rsidRDefault="00937693">
            <w:r>
              <w:t>密植灌木</w:t>
            </w:r>
          </w:p>
        </w:tc>
        <w:tc>
          <w:tcPr>
            <w:tcW w:w="1562" w:type="dxa"/>
            <w:vAlign w:val="center"/>
          </w:tcPr>
          <w:p w14:paraId="2ABFD930" w14:textId="77777777" w:rsidR="00DC6E10" w:rsidRDefault="00937693">
            <w:r>
              <w:t>7.5</w:t>
            </w:r>
          </w:p>
        </w:tc>
        <w:tc>
          <w:tcPr>
            <w:tcW w:w="990" w:type="dxa"/>
            <w:vAlign w:val="center"/>
          </w:tcPr>
          <w:p w14:paraId="1CFBDF15" w14:textId="77777777" w:rsidR="00DC6E10" w:rsidRDefault="00937693">
            <w:r>
              <w:t>300</w:t>
            </w:r>
          </w:p>
        </w:tc>
        <w:tc>
          <w:tcPr>
            <w:tcW w:w="707" w:type="dxa"/>
            <w:vMerge/>
            <w:vAlign w:val="center"/>
          </w:tcPr>
          <w:p w14:paraId="05A9D78A" w14:textId="77777777" w:rsidR="00DC6E10" w:rsidRDefault="00DC6E10"/>
        </w:tc>
        <w:tc>
          <w:tcPr>
            <w:tcW w:w="2507" w:type="dxa"/>
            <w:vAlign w:val="center"/>
          </w:tcPr>
          <w:p w14:paraId="5FBE715E" w14:textId="77777777" w:rsidR="00DC6E10" w:rsidRDefault="00937693">
            <w:r>
              <w:t>41</w:t>
            </w:r>
          </w:p>
        </w:tc>
      </w:tr>
      <w:tr w:rsidR="00DC6E10" w14:paraId="4BD537BD" w14:textId="77777777">
        <w:tc>
          <w:tcPr>
            <w:tcW w:w="3520" w:type="dxa"/>
            <w:shd w:val="clear" w:color="auto" w:fill="E6E6E6"/>
            <w:vAlign w:val="center"/>
          </w:tcPr>
          <w:p w14:paraId="0B8583C3" w14:textId="77777777" w:rsidR="00DC6E10" w:rsidRDefault="00937693">
            <w:r>
              <w:t>多年生蔓藤</w:t>
            </w:r>
          </w:p>
        </w:tc>
        <w:tc>
          <w:tcPr>
            <w:tcW w:w="1562" w:type="dxa"/>
            <w:vAlign w:val="center"/>
          </w:tcPr>
          <w:p w14:paraId="1C1C8C3C" w14:textId="77777777" w:rsidR="00DC6E10" w:rsidRDefault="00937693">
            <w:r>
              <w:t>2.5</w:t>
            </w:r>
          </w:p>
        </w:tc>
        <w:tc>
          <w:tcPr>
            <w:tcW w:w="990" w:type="dxa"/>
            <w:vAlign w:val="center"/>
          </w:tcPr>
          <w:p w14:paraId="0E3C9CB6" w14:textId="77777777" w:rsidR="00DC6E10" w:rsidRDefault="00937693">
            <w:r>
              <w:t>800</w:t>
            </w:r>
          </w:p>
        </w:tc>
        <w:tc>
          <w:tcPr>
            <w:tcW w:w="707" w:type="dxa"/>
            <w:vMerge/>
            <w:vAlign w:val="center"/>
          </w:tcPr>
          <w:p w14:paraId="4654AD76" w14:textId="77777777" w:rsidR="00DC6E10" w:rsidRDefault="00DC6E10"/>
        </w:tc>
        <w:tc>
          <w:tcPr>
            <w:tcW w:w="2507" w:type="dxa"/>
            <w:vAlign w:val="center"/>
          </w:tcPr>
          <w:p w14:paraId="398F5C50" w14:textId="77777777" w:rsidR="00DC6E10" w:rsidRDefault="00937693">
            <w:r>
              <w:t>37</w:t>
            </w:r>
          </w:p>
        </w:tc>
      </w:tr>
      <w:tr w:rsidR="00DC6E10" w14:paraId="0CF7299C" w14:textId="77777777">
        <w:tc>
          <w:tcPr>
            <w:tcW w:w="3520" w:type="dxa"/>
            <w:shd w:val="clear" w:color="auto" w:fill="E6E6E6"/>
            <w:vAlign w:val="center"/>
          </w:tcPr>
          <w:p w14:paraId="4DC81CDC" w14:textId="77777777" w:rsidR="00DC6E10" w:rsidRDefault="00937693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1107FD8A" w14:textId="77777777" w:rsidR="00DC6E10" w:rsidRDefault="00937693">
            <w:r>
              <w:t>0.5</w:t>
            </w:r>
          </w:p>
        </w:tc>
        <w:tc>
          <w:tcPr>
            <w:tcW w:w="990" w:type="dxa"/>
            <w:vAlign w:val="center"/>
          </w:tcPr>
          <w:p w14:paraId="7A9653E5" w14:textId="77777777" w:rsidR="00DC6E10" w:rsidRDefault="00937693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741D844E" w14:textId="77777777" w:rsidR="00DC6E10" w:rsidRDefault="00DC6E10"/>
        </w:tc>
        <w:tc>
          <w:tcPr>
            <w:tcW w:w="2507" w:type="dxa"/>
            <w:vAlign w:val="center"/>
          </w:tcPr>
          <w:p w14:paraId="2B6997F4" w14:textId="77777777" w:rsidR="00DC6E10" w:rsidRDefault="00937693">
            <w:r>
              <w:t>5</w:t>
            </w:r>
          </w:p>
        </w:tc>
      </w:tr>
      <w:tr w:rsidR="00DC6E10" w14:paraId="02C62394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01040178" w14:textId="77777777" w:rsidR="00DC6E10" w:rsidRDefault="00937693">
            <w:r>
              <w:t>合计</w:t>
            </w:r>
          </w:p>
        </w:tc>
        <w:tc>
          <w:tcPr>
            <w:tcW w:w="2507" w:type="dxa"/>
            <w:vAlign w:val="center"/>
          </w:tcPr>
          <w:p w14:paraId="11B90A20" w14:textId="77777777" w:rsidR="00DC6E10" w:rsidRDefault="00937693">
            <w:r>
              <w:t>359</w:t>
            </w:r>
          </w:p>
        </w:tc>
      </w:tr>
    </w:tbl>
    <w:p w14:paraId="064F9B5B" w14:textId="77777777" w:rsidR="00DC6E10" w:rsidRDefault="00937693">
      <w:pPr>
        <w:pStyle w:val="2"/>
        <w:widowControl w:val="0"/>
      </w:pPr>
      <w:bookmarkStart w:id="107" w:name="_Toc91694520"/>
      <w:r>
        <w:t>建筑运行碳排放</w:t>
      </w:r>
      <w:bookmarkEnd w:id="10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20323097" w14:textId="77777777" w:rsidTr="00E95C54">
        <w:tc>
          <w:tcPr>
            <w:tcW w:w="1063" w:type="dxa"/>
            <w:shd w:val="clear" w:color="auto" w:fill="D0CECE"/>
            <w:vAlign w:val="center"/>
          </w:tcPr>
          <w:p w14:paraId="37079ED5" w14:textId="77777777" w:rsidR="00A4274E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A651D03" w14:textId="77777777" w:rsidR="00A4274E" w:rsidRPr="00771B84" w:rsidRDefault="0093769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416C18C" w14:textId="77777777" w:rsidR="00A4274E" w:rsidRDefault="0093769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080C0050" w14:textId="77777777" w:rsidR="00A4274E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F74B87B" w14:textId="77777777" w:rsidR="00A4274E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BD62219" w14:textId="77777777" w:rsidR="00A4274E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0E6E3A2" w14:textId="77777777" w:rsidR="00A4274E" w:rsidRDefault="00937693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64B7B3C9" w14:textId="77777777" w:rsidR="00A4274E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7679229F" w14:textId="77777777" w:rsidR="00A4274E" w:rsidRDefault="0093769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5319994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07ECA07" w14:textId="77777777" w:rsidR="00E85C9F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B1938B8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A1E44D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6AC048AB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08" w:name="冷源能耗"/>
            <w:r w:rsidRPr="00771B84">
              <w:rPr>
                <w:lang w:val="en-US"/>
              </w:rPr>
              <w:t>915</w:t>
            </w:r>
            <w:bookmarkEnd w:id="108"/>
          </w:p>
        </w:tc>
        <w:tc>
          <w:tcPr>
            <w:tcW w:w="1559" w:type="dxa"/>
            <w:vMerge w:val="restart"/>
            <w:vAlign w:val="center"/>
          </w:tcPr>
          <w:p w14:paraId="6DB0BB22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09" w:name="电力CO2排放因子"/>
            <w:r>
              <w:t>0.5257</w:t>
            </w:r>
            <w:bookmarkEnd w:id="109"/>
          </w:p>
        </w:tc>
        <w:tc>
          <w:tcPr>
            <w:tcW w:w="1417" w:type="dxa"/>
            <w:vMerge w:val="restart"/>
            <w:vAlign w:val="center"/>
          </w:tcPr>
          <w:p w14:paraId="30080096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10" w:name="空调能耗_电耗CO2排放"/>
            <w:r>
              <w:t>9659</w:t>
            </w:r>
            <w:bookmarkEnd w:id="110"/>
          </w:p>
        </w:tc>
        <w:tc>
          <w:tcPr>
            <w:tcW w:w="2421" w:type="dxa"/>
          </w:tcPr>
          <w:p w14:paraId="3E0B506F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11" w:name="冷源能耗_电耗CO2排放平米"/>
            <w:r>
              <w:t>481</w:t>
            </w:r>
            <w:bookmarkEnd w:id="111"/>
          </w:p>
        </w:tc>
      </w:tr>
      <w:tr w:rsidR="00E85C9F" w:rsidRPr="00771B84" w14:paraId="2C00D86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81A024D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8D6FEB8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2AF69BE8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12" w:name="冷却水泵能耗"/>
            <w:r w:rsidRPr="00771B84">
              <w:rPr>
                <w:lang w:val="en-US"/>
              </w:rPr>
              <w:t>3466</w:t>
            </w:r>
            <w:bookmarkEnd w:id="112"/>
          </w:p>
        </w:tc>
        <w:tc>
          <w:tcPr>
            <w:tcW w:w="1559" w:type="dxa"/>
            <w:vMerge/>
            <w:vAlign w:val="center"/>
          </w:tcPr>
          <w:p w14:paraId="51C7DC8F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B654C83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8353360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13" w:name="冷却水泵能耗_电耗CO2排放平米"/>
            <w:r>
              <w:t>1822</w:t>
            </w:r>
            <w:bookmarkEnd w:id="113"/>
          </w:p>
        </w:tc>
      </w:tr>
      <w:tr w:rsidR="00E85C9F" w:rsidRPr="00771B84" w14:paraId="482D338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77A7189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F625C40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2B79E808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14" w:name="冷冻水泵能耗"/>
            <w:r w:rsidRPr="00771B84">
              <w:rPr>
                <w:lang w:val="en-US"/>
              </w:rPr>
              <w:t>4164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7EC73A38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C1162D7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209AC8C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15" w:name="冷冻水泵能耗_电耗CO2排放平米"/>
            <w:r>
              <w:t>2189</w:t>
            </w:r>
            <w:bookmarkEnd w:id="115"/>
          </w:p>
        </w:tc>
      </w:tr>
      <w:tr w:rsidR="00E85C9F" w:rsidRPr="00771B84" w14:paraId="09DF824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91F8703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98B3FF4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0E214085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16" w:name="冷却塔能耗"/>
            <w:r w:rsidRPr="00771B84">
              <w:rPr>
                <w:rFonts w:hint="eastAsia"/>
                <w:lang w:val="en-US"/>
              </w:rPr>
              <w:t>1107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2CB4EFBB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45DA25D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72AA3ED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17" w:name="冷却塔能耗_电耗CO2排放平米"/>
            <w:r>
              <w:t>582</w:t>
            </w:r>
            <w:bookmarkEnd w:id="117"/>
          </w:p>
        </w:tc>
      </w:tr>
      <w:tr w:rsidR="00E85C9F" w:rsidRPr="00771B84" w14:paraId="0FB60F8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E95CD0F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3E8AE8A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007CA1CE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18" w:name="单元式空调能耗"/>
            <w:r w:rsidRPr="00771B84">
              <w:rPr>
                <w:lang w:val="en-US"/>
              </w:rPr>
              <w:t>0</w:t>
            </w:r>
            <w:bookmarkEnd w:id="118"/>
          </w:p>
        </w:tc>
        <w:tc>
          <w:tcPr>
            <w:tcW w:w="1559" w:type="dxa"/>
            <w:vMerge/>
            <w:vAlign w:val="center"/>
          </w:tcPr>
          <w:p w14:paraId="4857FBC1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262037D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52CB8B0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19" w:name="单元式空调能耗_电耗CO2排放平米"/>
            <w:r>
              <w:t>0</w:t>
            </w:r>
            <w:bookmarkEnd w:id="119"/>
          </w:p>
        </w:tc>
      </w:tr>
      <w:tr w:rsidR="00E85C9F" w:rsidRPr="00771B84" w14:paraId="384C31E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67E94D8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210466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7AB2A667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20" w:name="空调能耗"/>
            <w:r w:rsidRPr="00771B84">
              <w:rPr>
                <w:lang w:val="en-US"/>
              </w:rPr>
              <w:t>9653</w:t>
            </w:r>
            <w:bookmarkEnd w:id="120"/>
          </w:p>
        </w:tc>
        <w:tc>
          <w:tcPr>
            <w:tcW w:w="1559" w:type="dxa"/>
            <w:vMerge/>
            <w:vAlign w:val="center"/>
          </w:tcPr>
          <w:p w14:paraId="32A6A618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E3EB71E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703CFEB" w14:textId="77777777" w:rsidR="00E85C9F" w:rsidRPr="00771B84" w:rsidRDefault="00937693" w:rsidP="00F21AC0">
            <w:pPr>
              <w:jc w:val="center"/>
              <w:rPr>
                <w:lang w:val="en-US"/>
              </w:rPr>
            </w:pPr>
            <w:bookmarkStart w:id="121" w:name="空调能耗_电耗CO2排放平米"/>
            <w:r>
              <w:t>5074</w:t>
            </w:r>
            <w:bookmarkEnd w:id="121"/>
          </w:p>
        </w:tc>
      </w:tr>
      <w:tr w:rsidR="00D92D6F" w:rsidRPr="00771B84" w14:paraId="37CA33B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E243CD8" w14:textId="77777777" w:rsidR="00D92D6F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2F3F0BF4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A4F2F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267C72C0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22" w:name="热源能耗"/>
            <w:r w:rsidRPr="00771B84">
              <w:rPr>
                <w:lang w:val="en-US"/>
              </w:rPr>
              <w:t>0</w:t>
            </w:r>
            <w:bookmarkEnd w:id="122"/>
          </w:p>
        </w:tc>
        <w:tc>
          <w:tcPr>
            <w:tcW w:w="1559" w:type="dxa"/>
            <w:vMerge w:val="restart"/>
            <w:vAlign w:val="center"/>
          </w:tcPr>
          <w:p w14:paraId="0F4AFDD4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23" w:name="电力CO2排放因子2"/>
            <w:r>
              <w:t>0.5257</w:t>
            </w:r>
            <w:bookmarkEnd w:id="123"/>
          </w:p>
        </w:tc>
        <w:tc>
          <w:tcPr>
            <w:tcW w:w="1417" w:type="dxa"/>
            <w:vMerge w:val="restart"/>
            <w:vAlign w:val="center"/>
          </w:tcPr>
          <w:p w14:paraId="4AF86BD5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24" w:name="供暖能耗_电耗CO2排放"/>
            <w:r>
              <w:t>3962</w:t>
            </w:r>
            <w:bookmarkEnd w:id="124"/>
          </w:p>
        </w:tc>
        <w:tc>
          <w:tcPr>
            <w:tcW w:w="2421" w:type="dxa"/>
          </w:tcPr>
          <w:p w14:paraId="374D9E99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25" w:name="热源能耗_电耗CO2排放平米"/>
            <w:r>
              <w:t>0</w:t>
            </w:r>
            <w:bookmarkEnd w:id="125"/>
          </w:p>
        </w:tc>
      </w:tr>
      <w:tr w:rsidR="00D92D6F" w:rsidRPr="00771B84" w14:paraId="62F562B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32ECF0B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9B17D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75AACFBD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26" w:name="热水泵能耗"/>
            <w:r w:rsidRPr="00771B84">
              <w:rPr>
                <w:lang w:val="en-US"/>
              </w:rPr>
              <w:t>3959</w:t>
            </w:r>
            <w:bookmarkEnd w:id="126"/>
          </w:p>
        </w:tc>
        <w:tc>
          <w:tcPr>
            <w:tcW w:w="1559" w:type="dxa"/>
            <w:vMerge/>
            <w:vAlign w:val="center"/>
          </w:tcPr>
          <w:p w14:paraId="34F082DE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9D94635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F6724A3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27" w:name="热水泵能耗_电耗CO2排放平米"/>
            <w:r>
              <w:t>2081</w:t>
            </w:r>
            <w:bookmarkEnd w:id="127"/>
          </w:p>
        </w:tc>
      </w:tr>
      <w:tr w:rsidR="00D92D6F" w:rsidRPr="00771B84" w14:paraId="577DB4F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AD82CA3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357195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67535172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28" w:name="单元式热泵能耗"/>
            <w:r w:rsidRPr="00771B84">
              <w:rPr>
                <w:lang w:val="en-US"/>
              </w:rPr>
              <w:t>0</w:t>
            </w:r>
            <w:bookmarkEnd w:id="128"/>
          </w:p>
        </w:tc>
        <w:tc>
          <w:tcPr>
            <w:tcW w:w="1559" w:type="dxa"/>
            <w:vMerge/>
            <w:vAlign w:val="center"/>
          </w:tcPr>
          <w:p w14:paraId="026866F9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A4308CA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8B51F46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29" w:name="单元式热泵能耗_电耗CO2排放平米"/>
            <w:r>
              <w:t>0</w:t>
            </w:r>
            <w:bookmarkEnd w:id="129"/>
          </w:p>
        </w:tc>
      </w:tr>
      <w:tr w:rsidR="00D92D6F" w:rsidRPr="00771B84" w14:paraId="563A58D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C936CC7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0BF00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136C1907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30" w:name="供暖能耗"/>
            <w:r w:rsidRPr="00771B84">
              <w:rPr>
                <w:lang w:val="en-US"/>
              </w:rPr>
              <w:t>3959</w:t>
            </w:r>
            <w:bookmarkEnd w:id="130"/>
          </w:p>
        </w:tc>
        <w:tc>
          <w:tcPr>
            <w:tcW w:w="1559" w:type="dxa"/>
            <w:vMerge/>
            <w:vAlign w:val="center"/>
          </w:tcPr>
          <w:p w14:paraId="3508D399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EAA54F2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789A2E0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31" w:name="供暖能耗_电耗CO2排放平米"/>
            <w:r>
              <w:t>2081</w:t>
            </w:r>
            <w:bookmarkEnd w:id="131"/>
          </w:p>
        </w:tc>
      </w:tr>
      <w:tr w:rsidR="00D92D6F" w:rsidRPr="00771B84" w14:paraId="7B48E30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76F3EC6" w14:textId="77777777" w:rsidR="00D92D6F" w:rsidRDefault="00937693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1C7DF6A" w14:textId="77777777" w:rsidR="00D92D6F" w:rsidRPr="00771B84" w:rsidRDefault="00937693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D2A2CD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新排风</w:t>
            </w:r>
          </w:p>
        </w:tc>
        <w:tc>
          <w:tcPr>
            <w:tcW w:w="1276" w:type="dxa"/>
            <w:vAlign w:val="center"/>
          </w:tcPr>
          <w:p w14:paraId="2ABC5C47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32" w:name="新排风系统能耗"/>
            <w:r w:rsidRPr="00771B84">
              <w:rPr>
                <w:rFonts w:hint="eastAsia"/>
                <w:lang w:val="en-US"/>
              </w:rPr>
              <w:t>208</w:t>
            </w:r>
            <w:bookmarkEnd w:id="132"/>
          </w:p>
        </w:tc>
        <w:tc>
          <w:tcPr>
            <w:tcW w:w="1559" w:type="dxa"/>
            <w:vMerge w:val="restart"/>
            <w:vAlign w:val="center"/>
          </w:tcPr>
          <w:p w14:paraId="172CE66A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33" w:name="电力CO2排放因子3"/>
            <w:r>
              <w:t>0.5257</w:t>
            </w:r>
            <w:bookmarkEnd w:id="133"/>
          </w:p>
        </w:tc>
        <w:tc>
          <w:tcPr>
            <w:tcW w:w="1417" w:type="dxa"/>
            <w:vMerge w:val="restart"/>
            <w:vAlign w:val="center"/>
          </w:tcPr>
          <w:p w14:paraId="30902316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34" w:name="空调动力能耗_电耗CO2排放"/>
            <w:r>
              <w:t>267</w:t>
            </w:r>
            <w:bookmarkEnd w:id="134"/>
          </w:p>
        </w:tc>
        <w:tc>
          <w:tcPr>
            <w:tcW w:w="2421" w:type="dxa"/>
          </w:tcPr>
          <w:p w14:paraId="249ECDC6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35" w:name="新排风系统能耗_电耗CO2排放平米"/>
            <w:r>
              <w:t>109</w:t>
            </w:r>
            <w:bookmarkEnd w:id="135"/>
          </w:p>
        </w:tc>
      </w:tr>
      <w:tr w:rsidR="00D92D6F" w:rsidRPr="00771B84" w14:paraId="7063F10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63B0D17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1FB02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39B7326D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36" w:name="风机盘管能耗"/>
            <w:r w:rsidRPr="00771B84">
              <w:rPr>
                <w:rFonts w:hint="eastAsia"/>
                <w:lang w:val="en-US"/>
              </w:rPr>
              <w:t>59</w:t>
            </w:r>
            <w:bookmarkEnd w:id="136"/>
          </w:p>
        </w:tc>
        <w:tc>
          <w:tcPr>
            <w:tcW w:w="1559" w:type="dxa"/>
            <w:vMerge/>
            <w:vAlign w:val="center"/>
          </w:tcPr>
          <w:p w14:paraId="44164A00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621CA01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94F4055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37" w:name="风机盘管能耗_电耗CO2排放平米"/>
            <w:r>
              <w:t>31</w:t>
            </w:r>
            <w:bookmarkEnd w:id="137"/>
          </w:p>
        </w:tc>
      </w:tr>
      <w:tr w:rsidR="00D92D6F" w:rsidRPr="00771B84" w14:paraId="5E716DB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5221546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6EAC8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03B9D805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38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vMerge/>
            <w:vAlign w:val="center"/>
          </w:tcPr>
          <w:p w14:paraId="0BA0F7BC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94C9873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A81539C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39" w:name="多联机室内机能耗_电耗CO2排放平米"/>
            <w:r>
              <w:t>0</w:t>
            </w:r>
            <w:bookmarkEnd w:id="139"/>
          </w:p>
        </w:tc>
      </w:tr>
      <w:tr w:rsidR="00D92D6F" w:rsidRPr="00771B84" w14:paraId="1DCFB49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08B3B2F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A3FE8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5F228C35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40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vMerge/>
            <w:vAlign w:val="center"/>
          </w:tcPr>
          <w:p w14:paraId="4B69C0CB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3160908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F655736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41" w:name="全空气系统能耗_电耗CO2排放平米"/>
            <w:r>
              <w:t>0</w:t>
            </w:r>
            <w:bookmarkEnd w:id="141"/>
          </w:p>
        </w:tc>
      </w:tr>
      <w:tr w:rsidR="00D92D6F" w:rsidRPr="00771B84" w14:paraId="7701ED2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450F0EF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7CB00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2773B876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42" w:name="空调动力能耗"/>
            <w:r w:rsidRPr="00771B84">
              <w:rPr>
                <w:rFonts w:hint="eastAsia"/>
                <w:lang w:val="en-US"/>
              </w:rPr>
              <w:t>267</w:t>
            </w:r>
            <w:bookmarkEnd w:id="142"/>
          </w:p>
        </w:tc>
        <w:tc>
          <w:tcPr>
            <w:tcW w:w="1559" w:type="dxa"/>
            <w:vMerge/>
            <w:vAlign w:val="center"/>
          </w:tcPr>
          <w:p w14:paraId="1D784B47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AECB66A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61ECF42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43" w:name="空调动力能耗_电耗CO2排放平米"/>
            <w:r>
              <w:t>140</w:t>
            </w:r>
            <w:bookmarkEnd w:id="143"/>
          </w:p>
        </w:tc>
      </w:tr>
      <w:tr w:rsidR="00A4274E" w:rsidRPr="00771B84" w14:paraId="7EEA6C74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1FF379F0" w14:textId="77777777" w:rsidR="00A4274E" w:rsidRDefault="00937693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5A99A967" w14:textId="77777777" w:rsidR="00A4274E" w:rsidRPr="00771B84" w:rsidRDefault="00937693" w:rsidP="00DC5898">
            <w:pPr>
              <w:jc w:val="center"/>
              <w:rPr>
                <w:lang w:val="en-US"/>
              </w:rPr>
            </w:pPr>
            <w:bookmarkStart w:id="144" w:name="照明能耗"/>
            <w:r w:rsidRPr="00771B84">
              <w:rPr>
                <w:rFonts w:hint="eastAsia"/>
                <w:lang w:val="en-US"/>
              </w:rPr>
              <w:t>284</w:t>
            </w:r>
            <w:bookmarkEnd w:id="144"/>
          </w:p>
        </w:tc>
        <w:tc>
          <w:tcPr>
            <w:tcW w:w="1559" w:type="dxa"/>
            <w:vAlign w:val="center"/>
          </w:tcPr>
          <w:p w14:paraId="5404BD9E" w14:textId="77777777" w:rsidR="00A4274E" w:rsidRPr="00771B84" w:rsidRDefault="00937693" w:rsidP="00DC5898">
            <w:pPr>
              <w:jc w:val="center"/>
              <w:rPr>
                <w:lang w:val="en-US"/>
              </w:rPr>
            </w:pPr>
            <w:bookmarkStart w:id="145" w:name="电力CO2排放因子4"/>
            <w:r>
              <w:t>0.5257</w:t>
            </w:r>
            <w:bookmarkEnd w:id="145"/>
          </w:p>
        </w:tc>
        <w:tc>
          <w:tcPr>
            <w:tcW w:w="1417" w:type="dxa"/>
          </w:tcPr>
          <w:p w14:paraId="54EB3123" w14:textId="77777777" w:rsidR="00A4274E" w:rsidRPr="00771B84" w:rsidRDefault="00937693" w:rsidP="00DC5898">
            <w:pPr>
              <w:jc w:val="center"/>
              <w:rPr>
                <w:lang w:val="en-US"/>
              </w:rPr>
            </w:pPr>
            <w:bookmarkStart w:id="146" w:name="照明能耗_电耗CO2排放"/>
            <w:r>
              <w:t>284</w:t>
            </w:r>
            <w:bookmarkEnd w:id="146"/>
          </w:p>
        </w:tc>
        <w:tc>
          <w:tcPr>
            <w:tcW w:w="2421" w:type="dxa"/>
          </w:tcPr>
          <w:p w14:paraId="5DC8E447" w14:textId="77777777" w:rsidR="00A4274E" w:rsidRPr="00771B84" w:rsidRDefault="00937693" w:rsidP="00DC5898">
            <w:pPr>
              <w:jc w:val="center"/>
              <w:rPr>
                <w:lang w:val="en-US"/>
              </w:rPr>
            </w:pPr>
            <w:bookmarkStart w:id="147" w:name="照明能耗_电耗CO2排放平米"/>
            <w:r>
              <w:t>149</w:t>
            </w:r>
            <w:bookmarkEnd w:id="147"/>
          </w:p>
        </w:tc>
      </w:tr>
      <w:tr w:rsidR="00A4274E" w:rsidRPr="00771B84" w14:paraId="51A854DF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24F973B" w14:textId="77777777" w:rsidR="00A4274E" w:rsidRDefault="00937693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426953ED" w14:textId="77777777" w:rsidR="00A4274E" w:rsidRPr="00771B84" w:rsidRDefault="00937693" w:rsidP="00DC5898">
            <w:pPr>
              <w:jc w:val="center"/>
              <w:rPr>
                <w:lang w:val="en-US"/>
              </w:rPr>
            </w:pPr>
            <w:bookmarkStart w:id="148" w:name="设备用电"/>
            <w:r w:rsidRPr="00771B84">
              <w:rPr>
                <w:rFonts w:hint="eastAsia"/>
                <w:lang w:val="en-US"/>
              </w:rPr>
              <w:t>2101</w:t>
            </w:r>
            <w:bookmarkEnd w:id="148"/>
          </w:p>
        </w:tc>
        <w:tc>
          <w:tcPr>
            <w:tcW w:w="1559" w:type="dxa"/>
            <w:vAlign w:val="center"/>
          </w:tcPr>
          <w:p w14:paraId="5DC58C5B" w14:textId="77777777" w:rsidR="00A4274E" w:rsidRPr="00771B84" w:rsidRDefault="00937693" w:rsidP="00DC5898">
            <w:pPr>
              <w:jc w:val="center"/>
              <w:rPr>
                <w:lang w:val="en-US"/>
              </w:rPr>
            </w:pPr>
            <w:bookmarkStart w:id="149" w:name="电力CO2排放因子5"/>
            <w:r>
              <w:t>0.5257</w:t>
            </w:r>
            <w:bookmarkEnd w:id="149"/>
          </w:p>
        </w:tc>
        <w:tc>
          <w:tcPr>
            <w:tcW w:w="1417" w:type="dxa"/>
          </w:tcPr>
          <w:p w14:paraId="7EA6670E" w14:textId="77777777" w:rsidR="00A4274E" w:rsidRPr="00771B84" w:rsidRDefault="00937693" w:rsidP="00DC5898">
            <w:pPr>
              <w:jc w:val="center"/>
              <w:rPr>
                <w:lang w:val="en-US"/>
              </w:rPr>
            </w:pPr>
            <w:bookmarkStart w:id="150" w:name="设备用电_电耗CO2排放"/>
            <w:r>
              <w:t>2103</w:t>
            </w:r>
            <w:bookmarkEnd w:id="150"/>
          </w:p>
        </w:tc>
        <w:tc>
          <w:tcPr>
            <w:tcW w:w="2421" w:type="dxa"/>
          </w:tcPr>
          <w:p w14:paraId="50CC88C9" w14:textId="77777777" w:rsidR="00A4274E" w:rsidRPr="00771B84" w:rsidRDefault="00937693" w:rsidP="00DC5898">
            <w:pPr>
              <w:jc w:val="center"/>
              <w:rPr>
                <w:lang w:val="en-US"/>
              </w:rPr>
            </w:pPr>
            <w:bookmarkStart w:id="151" w:name="设备用电_电耗CO2排放平米"/>
            <w:r>
              <w:t>1105</w:t>
            </w:r>
            <w:bookmarkEnd w:id="151"/>
          </w:p>
        </w:tc>
      </w:tr>
      <w:tr w:rsidR="00D92D6F" w:rsidRPr="00771B84" w14:paraId="42D7EFC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1CCBE49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CD71A" w14:textId="77777777" w:rsidR="00D92D6F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0FC4DF75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52" w:name="动力系统能耗"/>
            <w:r w:rsidRPr="00771B84">
              <w:rPr>
                <w:rFonts w:hint="eastAsia"/>
                <w:lang w:val="en-US"/>
              </w:rPr>
              <w:t>628</w:t>
            </w:r>
            <w:bookmarkEnd w:id="152"/>
          </w:p>
        </w:tc>
        <w:tc>
          <w:tcPr>
            <w:tcW w:w="1559" w:type="dxa"/>
            <w:vMerge w:val="restart"/>
            <w:vAlign w:val="center"/>
          </w:tcPr>
          <w:p w14:paraId="0EBD4B45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53" w:name="电力CO2排放因子6"/>
            <w:r>
              <w:t>0.5257</w:t>
            </w:r>
            <w:bookmarkEnd w:id="153"/>
          </w:p>
        </w:tc>
        <w:tc>
          <w:tcPr>
            <w:tcW w:w="1417" w:type="dxa"/>
            <w:vMerge w:val="restart"/>
            <w:vAlign w:val="center"/>
          </w:tcPr>
          <w:p w14:paraId="0EFD5FA6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54" w:name="其他能耗_电耗CO2排放"/>
            <w:r>
              <w:t>2547</w:t>
            </w:r>
            <w:bookmarkEnd w:id="154"/>
          </w:p>
        </w:tc>
        <w:tc>
          <w:tcPr>
            <w:tcW w:w="2421" w:type="dxa"/>
          </w:tcPr>
          <w:p w14:paraId="294B2505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55" w:name="动力系统能耗_电耗CO2排放平米"/>
            <w:r>
              <w:t>330</w:t>
            </w:r>
            <w:bookmarkEnd w:id="155"/>
          </w:p>
        </w:tc>
      </w:tr>
      <w:tr w:rsidR="00D92D6F" w:rsidRPr="00771B84" w14:paraId="63C5E84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115AF21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EC7408" w14:textId="77777777" w:rsidR="00D92D6F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752C383C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56" w:name="排风机能耗"/>
            <w:r w:rsidRPr="00771B84">
              <w:rPr>
                <w:rFonts w:hint="eastAsia"/>
                <w:lang w:val="en-US"/>
              </w:rPr>
              <w:t>1918</w:t>
            </w:r>
            <w:bookmarkEnd w:id="156"/>
          </w:p>
        </w:tc>
        <w:tc>
          <w:tcPr>
            <w:tcW w:w="1559" w:type="dxa"/>
            <w:vMerge/>
          </w:tcPr>
          <w:p w14:paraId="3C765420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286330F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1617B5A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57" w:name="排风机能耗_电耗CO2排放平米"/>
            <w:r>
              <w:t>1008</w:t>
            </w:r>
            <w:bookmarkEnd w:id="157"/>
          </w:p>
        </w:tc>
      </w:tr>
      <w:tr w:rsidR="00D92D6F" w:rsidRPr="00771B84" w14:paraId="19ED7C8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A6E1CE1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6B915" w14:textId="77777777" w:rsidR="00D92D6F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73073032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58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58"/>
          </w:p>
        </w:tc>
        <w:tc>
          <w:tcPr>
            <w:tcW w:w="1559" w:type="dxa"/>
            <w:vMerge/>
          </w:tcPr>
          <w:p w14:paraId="75D0D8A2" w14:textId="77777777" w:rsidR="00D92D6F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813C366" w14:textId="77777777" w:rsidR="00D92D6F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93C0655" w14:textId="77777777" w:rsidR="00D92D6F" w:rsidRDefault="00937693" w:rsidP="00F21AC0">
            <w:pPr>
              <w:jc w:val="center"/>
              <w:rPr>
                <w:lang w:val="en-US"/>
              </w:rPr>
            </w:pPr>
            <w:bookmarkStart w:id="159" w:name="热水系统能耗_电耗CO2排放平米"/>
            <w:r>
              <w:t>0</w:t>
            </w:r>
            <w:bookmarkEnd w:id="159"/>
          </w:p>
          <w:p w14:paraId="6ECBC265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DF9A89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6CF06CF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4FCC8" w14:textId="77777777" w:rsidR="00D92D6F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64A2465E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60" w:name="其他能耗"/>
            <w:r w:rsidRPr="00771B84">
              <w:rPr>
                <w:rFonts w:hint="eastAsia"/>
                <w:lang w:val="en-US"/>
              </w:rPr>
              <w:t>2545</w:t>
            </w:r>
            <w:bookmarkEnd w:id="160"/>
          </w:p>
        </w:tc>
        <w:tc>
          <w:tcPr>
            <w:tcW w:w="1559" w:type="dxa"/>
            <w:vMerge/>
          </w:tcPr>
          <w:p w14:paraId="40726974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04450CD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7DC6ACA" w14:textId="77777777" w:rsidR="00D92D6F" w:rsidRPr="00771B84" w:rsidRDefault="00937693" w:rsidP="00F21AC0">
            <w:pPr>
              <w:jc w:val="center"/>
              <w:rPr>
                <w:lang w:val="en-US"/>
              </w:rPr>
            </w:pPr>
            <w:bookmarkStart w:id="161" w:name="其他能耗_电耗CO2排放平米"/>
            <w:r>
              <w:t>1338</w:t>
            </w:r>
            <w:bookmarkEnd w:id="161"/>
          </w:p>
        </w:tc>
      </w:tr>
      <w:tr w:rsidR="00A4274E" w:rsidRPr="00771B84" w14:paraId="1B33EAB3" w14:textId="77777777" w:rsidTr="00E95C54">
        <w:tc>
          <w:tcPr>
            <w:tcW w:w="1063" w:type="dxa"/>
            <w:shd w:val="clear" w:color="auto" w:fill="D0CECE"/>
            <w:vAlign w:val="center"/>
          </w:tcPr>
          <w:p w14:paraId="2DC49B18" w14:textId="77777777" w:rsidR="00A4274E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A7EA814" w14:textId="77777777" w:rsidR="00A4274E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8030898" w14:textId="77777777" w:rsidR="00A4274E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76D7653" w14:textId="77777777" w:rsidR="00A4274E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D613674" w14:textId="77777777" w:rsidR="00A4274E" w:rsidRDefault="00937693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572D3FD" w14:textId="77777777" w:rsidR="001123FF" w:rsidRDefault="00937693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413B4E34" w14:textId="77777777" w:rsidR="00A4274E" w:rsidRPr="00771B84" w:rsidRDefault="0093769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736CD373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1BF8548" w14:textId="77777777" w:rsidR="00A4274E" w:rsidRDefault="00937693" w:rsidP="00F21AC0">
            <w:pPr>
              <w:jc w:val="center"/>
              <w:rPr>
                <w:lang w:val="en-US"/>
              </w:rPr>
            </w:pPr>
            <w:bookmarkStart w:id="162" w:name="热源能耗_燃料类型"/>
            <w:r>
              <w:t>烟煤</w:t>
            </w:r>
            <w:r>
              <w:t>II</w:t>
            </w:r>
            <w:bookmarkEnd w:id="162"/>
          </w:p>
        </w:tc>
        <w:tc>
          <w:tcPr>
            <w:tcW w:w="1276" w:type="dxa"/>
            <w:shd w:val="clear" w:color="auto" w:fill="FFFFFF"/>
            <w:vAlign w:val="center"/>
          </w:tcPr>
          <w:p w14:paraId="1B68F419" w14:textId="77777777" w:rsidR="00A4274E" w:rsidRDefault="00937693" w:rsidP="00F21AC0">
            <w:pPr>
              <w:jc w:val="center"/>
              <w:rPr>
                <w:lang w:val="en-US"/>
              </w:rPr>
            </w:pPr>
            <w:bookmarkStart w:id="163" w:name="热源锅炉能耗"/>
            <w:r>
              <w:rPr>
                <w:rFonts w:hint="eastAsia"/>
                <w:lang w:val="en-US"/>
              </w:rPr>
              <w:t>3617</w:t>
            </w:r>
            <w:bookmarkEnd w:id="163"/>
          </w:p>
        </w:tc>
        <w:tc>
          <w:tcPr>
            <w:tcW w:w="1559" w:type="dxa"/>
            <w:shd w:val="clear" w:color="auto" w:fill="FFFFFF"/>
          </w:tcPr>
          <w:p w14:paraId="24692DDD" w14:textId="77777777" w:rsidR="00A4274E" w:rsidRDefault="00937693" w:rsidP="00F21AC0">
            <w:pPr>
              <w:jc w:val="center"/>
              <w:rPr>
                <w:lang w:val="en-US"/>
              </w:rPr>
            </w:pPr>
            <w:bookmarkStart w:id="164" w:name="热源能耗_燃料CO2排放因子"/>
            <w:r>
              <w:t>89</w:t>
            </w:r>
            <w:bookmarkEnd w:id="164"/>
          </w:p>
        </w:tc>
        <w:tc>
          <w:tcPr>
            <w:tcW w:w="1417" w:type="dxa"/>
            <w:shd w:val="clear" w:color="auto" w:fill="FFFFFF"/>
          </w:tcPr>
          <w:p w14:paraId="72113566" w14:textId="77777777" w:rsidR="00A4274E" w:rsidRDefault="00937693" w:rsidP="00F21AC0">
            <w:pPr>
              <w:jc w:val="center"/>
              <w:rPr>
                <w:lang w:val="en-US"/>
              </w:rPr>
            </w:pPr>
            <w:bookmarkStart w:id="165" w:name="热源能耗锅炉碳排放"/>
            <w:r>
              <w:t>2206</w:t>
            </w:r>
            <w:bookmarkEnd w:id="165"/>
          </w:p>
        </w:tc>
        <w:tc>
          <w:tcPr>
            <w:tcW w:w="2421" w:type="dxa"/>
            <w:shd w:val="clear" w:color="auto" w:fill="FFFFFF"/>
          </w:tcPr>
          <w:p w14:paraId="193A7A26" w14:textId="77777777" w:rsidR="00A4274E" w:rsidRDefault="00937693" w:rsidP="00F21AC0">
            <w:pPr>
              <w:jc w:val="center"/>
              <w:rPr>
                <w:lang w:val="en-US"/>
              </w:rPr>
            </w:pPr>
            <w:bookmarkStart w:id="166" w:name="热源能耗锅炉碳排放平米"/>
            <w:r>
              <w:t>1159</w:t>
            </w:r>
            <w:bookmarkEnd w:id="166"/>
          </w:p>
        </w:tc>
      </w:tr>
      <w:tr w:rsidR="00A4274E" w:rsidRPr="00771B84" w14:paraId="6EB1CCFF" w14:textId="77777777" w:rsidTr="00E95C54">
        <w:tc>
          <w:tcPr>
            <w:tcW w:w="1063" w:type="dxa"/>
            <w:shd w:val="clear" w:color="auto" w:fill="D0CECE"/>
            <w:vAlign w:val="center"/>
          </w:tcPr>
          <w:p w14:paraId="30F8E634" w14:textId="77777777" w:rsidR="00A4274E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57A42371" w14:textId="77777777" w:rsidR="00A4274E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EF09BFD" w14:textId="77777777" w:rsidR="00A4274E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F9D0F00" w14:textId="77777777" w:rsidR="00A4274E" w:rsidRDefault="0093769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75567E3" w14:textId="77777777" w:rsidR="00A4274E" w:rsidRDefault="00937693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27F5718" w14:textId="77777777" w:rsidR="00AD3E40" w:rsidRDefault="00937693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5A3CEF36" w14:textId="77777777" w:rsidR="00A4274E" w:rsidRDefault="0093769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53907A5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6123F6F" w14:textId="77777777" w:rsidR="00D92D6F" w:rsidRPr="00771B84" w:rsidRDefault="00937693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85545" w14:textId="77777777" w:rsidR="00D92D6F" w:rsidRDefault="0093769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418C3100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  <w:bookmarkStart w:id="167" w:name="太阳能能耗"/>
            <w:r w:rsidRPr="00771B84">
              <w:rPr>
                <w:rFonts w:hint="eastAsia"/>
                <w:lang w:val="en-US"/>
              </w:rPr>
              <w:t>155</w:t>
            </w:r>
            <w:bookmarkEnd w:id="167"/>
          </w:p>
        </w:tc>
        <w:tc>
          <w:tcPr>
            <w:tcW w:w="1559" w:type="dxa"/>
            <w:vMerge w:val="restart"/>
            <w:vAlign w:val="center"/>
          </w:tcPr>
          <w:p w14:paraId="3A40AD6F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  <w:bookmarkStart w:id="168" w:name="电力CO2排放因子7"/>
            <w:r>
              <w:t>0.5257</w:t>
            </w:r>
            <w:bookmarkEnd w:id="168"/>
          </w:p>
        </w:tc>
        <w:tc>
          <w:tcPr>
            <w:tcW w:w="1417" w:type="dxa"/>
            <w:vMerge w:val="restart"/>
            <w:vAlign w:val="center"/>
          </w:tcPr>
          <w:p w14:paraId="5E4A4C65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  <w:bookmarkStart w:id="169" w:name="可再生能源能耗_电耗CO2排放"/>
            <w:r>
              <w:t>611</w:t>
            </w:r>
            <w:bookmarkEnd w:id="169"/>
          </w:p>
        </w:tc>
        <w:tc>
          <w:tcPr>
            <w:tcW w:w="2421" w:type="dxa"/>
          </w:tcPr>
          <w:p w14:paraId="6361AD0F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  <w:bookmarkStart w:id="170" w:name="太阳能能耗_电耗CO2排放平米"/>
            <w:r>
              <w:t>82</w:t>
            </w:r>
            <w:bookmarkEnd w:id="170"/>
          </w:p>
        </w:tc>
      </w:tr>
      <w:tr w:rsidR="00D92D6F" w:rsidRPr="00771B84" w14:paraId="59D4668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7E70DB2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54DD1" w14:textId="77777777" w:rsidR="00D92D6F" w:rsidRDefault="0093769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348710D6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  <w:bookmarkStart w:id="171" w:name="光伏能耗"/>
            <w:r w:rsidRPr="00771B84">
              <w:rPr>
                <w:rFonts w:hint="eastAsia"/>
                <w:lang w:val="en-US"/>
              </w:rPr>
              <w:t>451</w:t>
            </w:r>
            <w:bookmarkEnd w:id="171"/>
          </w:p>
        </w:tc>
        <w:tc>
          <w:tcPr>
            <w:tcW w:w="1559" w:type="dxa"/>
            <w:vMerge/>
          </w:tcPr>
          <w:p w14:paraId="3C9DA747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72717DA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1CABD7F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  <w:bookmarkStart w:id="172" w:name="光伏能耗_电耗CO2排放平米"/>
            <w:r>
              <w:t>237</w:t>
            </w:r>
            <w:bookmarkEnd w:id="172"/>
          </w:p>
        </w:tc>
      </w:tr>
      <w:tr w:rsidR="00C74B50" w:rsidRPr="00771B84" w14:paraId="485F7B9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46F6959" w14:textId="77777777" w:rsidR="00C74B50" w:rsidRPr="00771B84" w:rsidRDefault="00937693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94D4F" w14:textId="77777777" w:rsidR="00C74B50" w:rsidRDefault="0093769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2887783D" w14:textId="77777777" w:rsidR="00C74B50" w:rsidRPr="00771B84" w:rsidRDefault="00937693" w:rsidP="00273712">
            <w:pPr>
              <w:jc w:val="center"/>
              <w:rPr>
                <w:lang w:val="en-US"/>
              </w:rPr>
            </w:pPr>
            <w:bookmarkStart w:id="173" w:name="风力能耗"/>
            <w:r>
              <w:rPr>
                <w:rFonts w:hint="eastAsia"/>
                <w:lang w:val="en-US"/>
              </w:rPr>
              <w:t>4</w:t>
            </w:r>
            <w:bookmarkEnd w:id="173"/>
          </w:p>
        </w:tc>
        <w:tc>
          <w:tcPr>
            <w:tcW w:w="1559" w:type="dxa"/>
            <w:vMerge/>
          </w:tcPr>
          <w:p w14:paraId="701C79E6" w14:textId="77777777" w:rsidR="00C74B50" w:rsidRPr="00771B84" w:rsidRDefault="00937693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F7D6BAD" w14:textId="77777777" w:rsidR="00C74B50" w:rsidRPr="00771B84" w:rsidRDefault="00937693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9987223" w14:textId="77777777" w:rsidR="00C74B50" w:rsidRPr="00771B84" w:rsidRDefault="00937693" w:rsidP="00273712">
            <w:pPr>
              <w:jc w:val="center"/>
              <w:rPr>
                <w:lang w:val="en-US"/>
              </w:rPr>
            </w:pPr>
            <w:bookmarkStart w:id="174" w:name="风力能耗_电耗CO2排放平米"/>
            <w:r>
              <w:t>2</w:t>
            </w:r>
            <w:bookmarkEnd w:id="174"/>
          </w:p>
        </w:tc>
      </w:tr>
      <w:tr w:rsidR="00D92D6F" w:rsidRPr="00771B84" w14:paraId="5FEAB72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214FF4A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926C89" w14:textId="77777777" w:rsidR="00D92D6F" w:rsidRDefault="0093769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6E5A9584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  <w:bookmarkStart w:id="175" w:name="可再生能源能耗"/>
            <w:r w:rsidRPr="00771B84">
              <w:rPr>
                <w:rFonts w:hint="eastAsia"/>
                <w:lang w:val="en-US"/>
              </w:rPr>
              <w:t>610</w:t>
            </w:r>
            <w:bookmarkEnd w:id="175"/>
          </w:p>
        </w:tc>
        <w:tc>
          <w:tcPr>
            <w:tcW w:w="1559" w:type="dxa"/>
            <w:vMerge/>
          </w:tcPr>
          <w:p w14:paraId="2426C950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F05CC50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C7C197E" w14:textId="77777777" w:rsidR="00D92D6F" w:rsidRPr="00771B84" w:rsidRDefault="00937693" w:rsidP="00273712">
            <w:pPr>
              <w:jc w:val="center"/>
              <w:rPr>
                <w:lang w:val="en-US"/>
              </w:rPr>
            </w:pPr>
            <w:bookmarkStart w:id="176" w:name="可再生能源能耗_电耗CO2排放平米"/>
            <w:r>
              <w:t>321</w:t>
            </w:r>
            <w:bookmarkEnd w:id="176"/>
          </w:p>
        </w:tc>
      </w:tr>
      <w:tr w:rsidR="00A4274E" w:rsidRPr="00771B84" w14:paraId="3579C06B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4A8094AD" w14:textId="77777777" w:rsidR="00A4274E" w:rsidRPr="00547314" w:rsidRDefault="00937693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41D49E51" w14:textId="77777777" w:rsidR="00A4274E" w:rsidRPr="00771B84" w:rsidRDefault="00937693" w:rsidP="00F21AC0">
            <w:pPr>
              <w:jc w:val="center"/>
              <w:rPr>
                <w:lang w:val="en-US"/>
              </w:rPr>
            </w:pPr>
            <w:bookmarkStart w:id="177" w:name="建筑总碳排放"/>
            <w:r>
              <w:t>20573</w:t>
            </w:r>
            <w:bookmarkEnd w:id="177"/>
          </w:p>
        </w:tc>
        <w:tc>
          <w:tcPr>
            <w:tcW w:w="2421" w:type="dxa"/>
          </w:tcPr>
          <w:p w14:paraId="14CA71BB" w14:textId="77777777" w:rsidR="00A4274E" w:rsidRPr="00771B84" w:rsidRDefault="00937693" w:rsidP="00F21AC0">
            <w:pPr>
              <w:jc w:val="center"/>
              <w:rPr>
                <w:lang w:val="en-US"/>
              </w:rPr>
            </w:pPr>
            <w:bookmarkStart w:id="178" w:name="建筑总碳排放平米"/>
            <w:r>
              <w:t>10808</w:t>
            </w:r>
            <w:bookmarkEnd w:id="178"/>
          </w:p>
        </w:tc>
      </w:tr>
    </w:tbl>
    <w:p w14:paraId="1AD7862A" w14:textId="77777777" w:rsidR="00CC2ABC" w:rsidRDefault="00937693"/>
    <w:p w14:paraId="5942C310" w14:textId="77777777" w:rsidR="00DC6E10" w:rsidRDefault="00DC6E10">
      <w:pPr>
        <w:widowControl w:val="0"/>
        <w:jc w:val="both"/>
      </w:pPr>
    </w:p>
    <w:p w14:paraId="7142136D" w14:textId="77777777" w:rsidR="00DC6E10" w:rsidRDefault="00937693">
      <w:pPr>
        <w:pStyle w:val="2"/>
        <w:widowControl w:val="0"/>
      </w:pPr>
      <w:bookmarkStart w:id="179" w:name="_Toc91694521"/>
      <w:r>
        <w:t>全生命周期</w:t>
      </w:r>
      <w:bookmarkEnd w:id="1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DC6E10" w14:paraId="66CEA4D5" w14:textId="77777777">
        <w:tc>
          <w:tcPr>
            <w:tcW w:w="2247" w:type="dxa"/>
            <w:shd w:val="clear" w:color="auto" w:fill="E6E6E6"/>
            <w:vAlign w:val="center"/>
          </w:tcPr>
          <w:p w14:paraId="0EF03BE7" w14:textId="77777777" w:rsidR="00DC6E10" w:rsidRDefault="00937693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36D7C6" w14:textId="77777777" w:rsidR="00DC6E10" w:rsidRDefault="00937693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20008C04" w14:textId="77777777" w:rsidR="00DC6E10" w:rsidRDefault="00937693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50083B10" w14:textId="77777777" w:rsidR="00DC6E10" w:rsidRDefault="00937693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DC6E10" w14:paraId="63240CDD" w14:textId="77777777">
        <w:tc>
          <w:tcPr>
            <w:tcW w:w="2247" w:type="dxa"/>
            <w:shd w:val="clear" w:color="auto" w:fill="E6E6E6"/>
            <w:vAlign w:val="center"/>
          </w:tcPr>
          <w:p w14:paraId="20967F49" w14:textId="77777777" w:rsidR="00DC6E10" w:rsidRDefault="00937693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489DC951" w14:textId="77777777" w:rsidR="00DC6E10" w:rsidRDefault="00937693">
            <w:r>
              <w:t>--</w:t>
            </w:r>
          </w:p>
        </w:tc>
        <w:tc>
          <w:tcPr>
            <w:tcW w:w="2971" w:type="dxa"/>
            <w:vAlign w:val="center"/>
          </w:tcPr>
          <w:p w14:paraId="6841124C" w14:textId="77777777" w:rsidR="00DC6E10" w:rsidRDefault="00937693">
            <w:r>
              <w:t>--</w:t>
            </w:r>
          </w:p>
        </w:tc>
        <w:tc>
          <w:tcPr>
            <w:tcW w:w="2546" w:type="dxa"/>
            <w:vAlign w:val="center"/>
          </w:tcPr>
          <w:p w14:paraId="2367E0B4" w14:textId="77777777" w:rsidR="00DC6E10" w:rsidRDefault="00937693">
            <w:r>
              <w:t>--</w:t>
            </w:r>
          </w:p>
        </w:tc>
      </w:tr>
      <w:tr w:rsidR="00DC6E10" w14:paraId="2A59506C" w14:textId="77777777">
        <w:tc>
          <w:tcPr>
            <w:tcW w:w="2247" w:type="dxa"/>
            <w:shd w:val="clear" w:color="auto" w:fill="E6E6E6"/>
            <w:vAlign w:val="center"/>
          </w:tcPr>
          <w:p w14:paraId="790E7251" w14:textId="77777777" w:rsidR="00DC6E10" w:rsidRDefault="00937693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3A448D2E" w14:textId="77777777" w:rsidR="00DC6E10" w:rsidRDefault="00937693">
            <w:r>
              <w:t>--</w:t>
            </w:r>
          </w:p>
        </w:tc>
        <w:tc>
          <w:tcPr>
            <w:tcW w:w="2971" w:type="dxa"/>
            <w:vAlign w:val="center"/>
          </w:tcPr>
          <w:p w14:paraId="72E8EC02" w14:textId="77777777" w:rsidR="00DC6E10" w:rsidRDefault="00937693">
            <w:r>
              <w:t>--</w:t>
            </w:r>
          </w:p>
        </w:tc>
        <w:tc>
          <w:tcPr>
            <w:tcW w:w="2546" w:type="dxa"/>
            <w:vAlign w:val="center"/>
          </w:tcPr>
          <w:p w14:paraId="6CB301CF" w14:textId="77777777" w:rsidR="00DC6E10" w:rsidRDefault="00937693">
            <w:r>
              <w:t>--</w:t>
            </w:r>
          </w:p>
        </w:tc>
      </w:tr>
      <w:tr w:rsidR="00DC6E10" w14:paraId="6623D02E" w14:textId="77777777">
        <w:tc>
          <w:tcPr>
            <w:tcW w:w="2247" w:type="dxa"/>
            <w:shd w:val="clear" w:color="auto" w:fill="E6E6E6"/>
            <w:vAlign w:val="center"/>
          </w:tcPr>
          <w:p w14:paraId="3F6EFA34" w14:textId="77777777" w:rsidR="00DC6E10" w:rsidRDefault="00937693">
            <w:r>
              <w:t>建筑运行</w:t>
            </w:r>
          </w:p>
        </w:tc>
        <w:tc>
          <w:tcPr>
            <w:tcW w:w="1556" w:type="dxa"/>
            <w:vAlign w:val="center"/>
          </w:tcPr>
          <w:p w14:paraId="1F8174DC" w14:textId="77777777" w:rsidR="00DC6E10" w:rsidRDefault="00937693">
            <w:r>
              <w:t>20573</w:t>
            </w:r>
          </w:p>
        </w:tc>
        <w:tc>
          <w:tcPr>
            <w:tcW w:w="2971" w:type="dxa"/>
            <w:vAlign w:val="center"/>
          </w:tcPr>
          <w:p w14:paraId="446CD8D7" w14:textId="77777777" w:rsidR="00DC6E10" w:rsidRDefault="00937693">
            <w:r>
              <w:t>216</w:t>
            </w:r>
          </w:p>
        </w:tc>
        <w:tc>
          <w:tcPr>
            <w:tcW w:w="2546" w:type="dxa"/>
            <w:vAlign w:val="center"/>
          </w:tcPr>
          <w:p w14:paraId="1EC77D6F" w14:textId="77777777" w:rsidR="00DC6E10" w:rsidRDefault="00937693">
            <w:r>
              <w:t>10808</w:t>
            </w:r>
          </w:p>
        </w:tc>
      </w:tr>
      <w:tr w:rsidR="00DC6E10" w14:paraId="0594C717" w14:textId="77777777">
        <w:tc>
          <w:tcPr>
            <w:tcW w:w="2247" w:type="dxa"/>
            <w:shd w:val="clear" w:color="auto" w:fill="E6E6E6"/>
            <w:vAlign w:val="center"/>
          </w:tcPr>
          <w:p w14:paraId="06F67225" w14:textId="77777777" w:rsidR="00DC6E10" w:rsidRDefault="00937693">
            <w:r>
              <w:t>碳汇</w:t>
            </w:r>
          </w:p>
        </w:tc>
        <w:tc>
          <w:tcPr>
            <w:tcW w:w="1556" w:type="dxa"/>
            <w:vAlign w:val="center"/>
          </w:tcPr>
          <w:p w14:paraId="3785AB77" w14:textId="77777777" w:rsidR="00DC6E10" w:rsidRDefault="00937693">
            <w:r>
              <w:t>-683</w:t>
            </w:r>
          </w:p>
        </w:tc>
        <w:tc>
          <w:tcPr>
            <w:tcW w:w="2971" w:type="dxa"/>
            <w:vAlign w:val="center"/>
          </w:tcPr>
          <w:p w14:paraId="1E0FCCA6" w14:textId="77777777" w:rsidR="00DC6E10" w:rsidRDefault="00937693">
            <w:r>
              <w:t>-8</w:t>
            </w:r>
          </w:p>
        </w:tc>
        <w:tc>
          <w:tcPr>
            <w:tcW w:w="2546" w:type="dxa"/>
            <w:vAlign w:val="center"/>
          </w:tcPr>
          <w:p w14:paraId="5F2ABCAB" w14:textId="77777777" w:rsidR="00DC6E10" w:rsidRDefault="00937693">
            <w:r>
              <w:t>-359</w:t>
            </w:r>
          </w:p>
        </w:tc>
      </w:tr>
      <w:tr w:rsidR="00DC6E10" w14:paraId="0AA9CD59" w14:textId="77777777">
        <w:tc>
          <w:tcPr>
            <w:tcW w:w="2247" w:type="dxa"/>
            <w:shd w:val="clear" w:color="auto" w:fill="E6E6E6"/>
            <w:vAlign w:val="center"/>
          </w:tcPr>
          <w:p w14:paraId="37A65E1A" w14:textId="77777777" w:rsidR="00DC6E10" w:rsidRDefault="00937693">
            <w:r>
              <w:t>合计</w:t>
            </w:r>
          </w:p>
        </w:tc>
        <w:tc>
          <w:tcPr>
            <w:tcW w:w="1556" w:type="dxa"/>
            <w:vAlign w:val="center"/>
          </w:tcPr>
          <w:p w14:paraId="0474CD63" w14:textId="77777777" w:rsidR="00DC6E10" w:rsidRDefault="00937693">
            <w:r>
              <w:t>19890</w:t>
            </w:r>
          </w:p>
        </w:tc>
        <w:tc>
          <w:tcPr>
            <w:tcW w:w="2971" w:type="dxa"/>
            <w:vAlign w:val="center"/>
          </w:tcPr>
          <w:p w14:paraId="0FF7FC73" w14:textId="77777777" w:rsidR="00DC6E10" w:rsidRDefault="00937693">
            <w:r>
              <w:t>208</w:t>
            </w:r>
          </w:p>
        </w:tc>
        <w:tc>
          <w:tcPr>
            <w:tcW w:w="2546" w:type="dxa"/>
            <w:vAlign w:val="center"/>
          </w:tcPr>
          <w:p w14:paraId="379C8512" w14:textId="77777777" w:rsidR="00DC6E10" w:rsidRDefault="00937693">
            <w:r>
              <w:t>10449</w:t>
            </w:r>
          </w:p>
        </w:tc>
      </w:tr>
    </w:tbl>
    <w:p w14:paraId="2F377F96" w14:textId="77777777" w:rsidR="00DC6E10" w:rsidRDefault="00937693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41E7042" wp14:editId="3EC557F0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CB625D" wp14:editId="1C894AE6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6766E" w14:textId="77777777" w:rsidR="00DC6E10" w:rsidRDefault="00DC6E10">
      <w:pPr>
        <w:jc w:val="both"/>
      </w:pPr>
    </w:p>
    <w:p w14:paraId="019A4B1B" w14:textId="77777777" w:rsidR="00DC6E10" w:rsidRDefault="00DC6E10">
      <w:pPr>
        <w:sectPr w:rsidR="00DC6E1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7400914" w14:textId="77777777" w:rsidR="00DC6E10" w:rsidRDefault="00937693">
      <w:pPr>
        <w:pStyle w:val="1"/>
        <w:jc w:val="both"/>
      </w:pPr>
      <w:bookmarkStart w:id="180" w:name="_Toc91694522"/>
      <w:r>
        <w:lastRenderedPageBreak/>
        <w:t>附录</w:t>
      </w:r>
      <w:bookmarkEnd w:id="180"/>
    </w:p>
    <w:p w14:paraId="0EA8F593" w14:textId="77777777" w:rsidR="00DC6E10" w:rsidRDefault="00937693">
      <w:pPr>
        <w:pStyle w:val="2"/>
      </w:pPr>
      <w:bookmarkStart w:id="181" w:name="_Toc91694523"/>
      <w:r>
        <w:t>工作日</w:t>
      </w:r>
      <w:r>
        <w:t>/</w:t>
      </w:r>
      <w:r>
        <w:t>节假日人员逐时在室率</w:t>
      </w:r>
      <w:r>
        <w:t>(%)</w:t>
      </w:r>
      <w:bookmarkEnd w:id="181"/>
    </w:p>
    <w:p w14:paraId="02E1B4F4" w14:textId="77777777" w:rsidR="00DC6E10" w:rsidRDefault="00DC6E1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B9097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7946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3EAA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DCB3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ADF2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03FB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8902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F88C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00FB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8BBC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7726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D392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6758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8305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23D3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40E4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4675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DABF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A9BC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665C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C3AC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7747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C4F2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5550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C8AF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B3AB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6E10" w14:paraId="660640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61C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24B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EE6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CDE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593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1FD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C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A0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AB9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640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362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746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2F8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EAD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4A4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FED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2B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B23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4DA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EF6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23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A6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0B3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837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34B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7A59C3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80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09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61F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320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C3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AB4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DFE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06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93E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30D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D65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A0F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FEC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99A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CC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42B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6C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1BA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6DF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D72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CA0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9C9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71D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448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49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3BFB71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72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1B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8AB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56C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41B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34D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05C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9B4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98D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341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FA2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834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0D7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8F0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08F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44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FD3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AEE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777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E11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95B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FC2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459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B11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82E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5D1C7D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E01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720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766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A97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FE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FA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104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110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C03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DDE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609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F04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67F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CFE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312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580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84A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A84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5D3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57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1A8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BF1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F68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8DC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317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62E452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C76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8C5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C75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D64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7B6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97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FA0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925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AF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8B8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FE4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B90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7BA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0A1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EC5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E91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24D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D8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DB5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888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12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92A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284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9E1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25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043A7E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544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83C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4ED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66B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C8E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302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84B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E7D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1F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DC0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04C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543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763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C02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6DC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750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385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739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F0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38F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E80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FFA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C51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12B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64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0E637D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19B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B7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471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20C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9A4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9F2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D98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174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D68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E0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44B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C3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EC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1E4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FBF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F42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8F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3D0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D23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5DC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740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730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CE9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E71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AAC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62C554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A60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439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B0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FFB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A8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B28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9F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FC8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19B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5F2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E9F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471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936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6E5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177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AE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A7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6DD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9C7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56E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43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33A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52F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F53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119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2D7253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58C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E8E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213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D8C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15B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5D1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953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4DB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9E0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5AF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A43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483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34D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61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493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01D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C7A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4C8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6CC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B57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97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BA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4B0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7EB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1E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308742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C39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3D1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48C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F74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4E7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10F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60A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21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715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F25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F3D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D7A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2E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81F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CF3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E73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7D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9D1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643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D0D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FAB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B33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21E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0C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3A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7A3557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202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77E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0D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2B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76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154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6C1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12B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29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E89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F57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A8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21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FDD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581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E6D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64F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9E5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43E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BC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29D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10A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8D5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5FE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D87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B984E7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BA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B96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720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CAA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981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CF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239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AB0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3B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E1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47B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B4E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07E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AD1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83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2A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F66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9A8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DCB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ACA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524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10B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E25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333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8D2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07AB8F" w14:textId="77777777" w:rsidR="00DC6E10" w:rsidRDefault="00DC6E10">
      <w:pPr>
        <w:jc w:val="both"/>
      </w:pPr>
    </w:p>
    <w:p w14:paraId="0A4D75DA" w14:textId="77777777" w:rsidR="00DC6E10" w:rsidRDefault="00937693">
      <w:r>
        <w:t>注：上行：工作日；下行：节假日</w:t>
      </w:r>
    </w:p>
    <w:p w14:paraId="58AEEB0F" w14:textId="77777777" w:rsidR="00DC6E10" w:rsidRDefault="00937693">
      <w:pPr>
        <w:pStyle w:val="2"/>
      </w:pPr>
      <w:bookmarkStart w:id="182" w:name="_Toc91694524"/>
      <w:r>
        <w:t>工作日</w:t>
      </w:r>
      <w:r>
        <w:t>/</w:t>
      </w:r>
      <w:r>
        <w:t>节假日照明开关时间表</w:t>
      </w:r>
      <w:r>
        <w:t>(%)</w:t>
      </w:r>
      <w:bookmarkEnd w:id="182"/>
    </w:p>
    <w:p w14:paraId="497C8780" w14:textId="77777777" w:rsidR="00DC6E10" w:rsidRDefault="00DC6E1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27DF0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7064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998C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6FE3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3110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0B78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D46D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300D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513E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A255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6737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74F7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FDEB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020E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BBCA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2028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6D78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7D0A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D6D5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7888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E780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00A4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6F5F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7238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9E1B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5A2E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6E10" w14:paraId="562425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D46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246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EF0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1CE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0A8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C39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77D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2F9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0A6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E02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81B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17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810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BF1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7FA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BB2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A0D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B59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394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B6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34B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EAB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15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887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A7F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32B34E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EC8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A71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6E0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FDB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93B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012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83C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07E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411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328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163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21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901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6CC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6DB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455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083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8F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78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C76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B70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63B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06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73B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578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272EA0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118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24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377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76E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FE8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DBA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A37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CC5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1E9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9A8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546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1D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86C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AB0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EA4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CF8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2B7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20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0D4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AAD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E7E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3F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AC4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09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A8E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621319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D43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46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F8A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7A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00A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F61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7A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ED7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688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311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8A6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C19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FFA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FFB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CD7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96A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CD5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D3C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3EF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D3D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A7F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24B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8D4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58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46E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1F887C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FC6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ED3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337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0F3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76E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CE5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8ED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ABC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59F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2C4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8DA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B12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5C2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C0A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658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32A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04F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5E9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8F8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35D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054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2BC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CAA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8CE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A67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73B879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317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4E3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57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805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80B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BC6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9A9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13A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1A4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2E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D8B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5C5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70B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E0A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BED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F2D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909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440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AEF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9B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93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DC5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C58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851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996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5454FA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03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2EB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C5F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B7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4B0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AD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319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122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BE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E63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35F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9C0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39F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9F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33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7D4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F2E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EB3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4C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A17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100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709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BDE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FC1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E38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58C04C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100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80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A21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557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EC6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34E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E4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15C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A1F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8A6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787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7DE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4A7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1E9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F6D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B53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2AF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343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2BE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E5F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DC9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58E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7E0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185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22E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6E324C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9DB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36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1FE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1C6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EDC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07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7D6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A74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8C7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744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046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F07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CC6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C76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FD3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A47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2F8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9CF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8A8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D60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BB1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E1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4CB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EEF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D98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53A6E0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49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932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D2C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CC9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5E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AA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3E9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B08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C8B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EB9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61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515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BA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682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06B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976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3CB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059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FB7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27D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64B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3CE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B4D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D7F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273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C6E10" w14:paraId="798C65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2DE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896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EF4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E76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5E1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B79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821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6E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A25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F3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68A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E2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84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FEA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675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8B0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8E5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8B8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30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56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08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BE8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234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396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517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380B34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10D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4F6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4F8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8BB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E8B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958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A50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AC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26A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411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05F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D1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0B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A29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306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C0E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438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50F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E36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71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A2E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1F3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C23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C99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96D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6AA573" w14:textId="77777777" w:rsidR="00DC6E10" w:rsidRDefault="00DC6E10"/>
    <w:p w14:paraId="255A13E1" w14:textId="77777777" w:rsidR="00DC6E10" w:rsidRDefault="00937693">
      <w:r>
        <w:t>注：上行：工作日；下行：节假日</w:t>
      </w:r>
    </w:p>
    <w:p w14:paraId="0BB9762F" w14:textId="77777777" w:rsidR="00DC6E10" w:rsidRDefault="00937693">
      <w:pPr>
        <w:pStyle w:val="2"/>
      </w:pPr>
      <w:bookmarkStart w:id="183" w:name="_Toc91694525"/>
      <w:r>
        <w:t>工作日</w:t>
      </w:r>
      <w:r>
        <w:t>/</w:t>
      </w:r>
      <w:r>
        <w:t>节假日设备逐时使用率</w:t>
      </w:r>
      <w:r>
        <w:t>(%)</w:t>
      </w:r>
      <w:bookmarkEnd w:id="183"/>
    </w:p>
    <w:p w14:paraId="64F79B93" w14:textId="77777777" w:rsidR="00DC6E10" w:rsidRDefault="00DC6E1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518BF6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8409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2300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85FB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CE90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409C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7200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3BFF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885B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F1B5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8D29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3B99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4457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A2ED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2C51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EFF6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917A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CC6E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8052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9A21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B79A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627A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CD9F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1879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C20B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023C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6E10" w14:paraId="3D58EF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1BC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714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E3D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C0A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63A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55F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8D9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F36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D76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A4B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1A6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B8A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2F4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37E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1A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F7A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6E6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4FD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022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BFE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C98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19F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CAB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879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221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6E10" w14:paraId="62FF93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59E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075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B0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01B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C9F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69A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D8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7FD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7B1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808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F28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921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57A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517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649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30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472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1C3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D49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271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FB8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E67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880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E5A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722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6E10" w14:paraId="5D91B3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DCE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48B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29D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DEA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1D7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67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5C5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8A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FD8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168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282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6EF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ED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9EB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E82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968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9C2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03A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A07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E4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16F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DF4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D52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06A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AB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6E10" w14:paraId="1880C9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792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D17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E64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A9F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E64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4C0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025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5E6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C31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71E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8D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6FD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BBD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AD7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E5B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0A8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B85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16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EA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D6B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331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4D2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7E3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4AB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F0D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6E10" w14:paraId="5350AC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828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DDB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CF4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B9E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787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208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17F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E29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454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56E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7EA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2A6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710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480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3C6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41B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102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852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CD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157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F97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A9B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8B6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BD0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A0F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6E10" w14:paraId="5C966C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DE8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24F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8AA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D78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112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11B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03C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C30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BB0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0E4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C63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C83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454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26A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E20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03F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7B1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0E9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D73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6E6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D35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991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49A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188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E2B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6E10" w14:paraId="420032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06E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7BE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FD7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B35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FE0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E11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C55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701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529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3DB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826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A19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522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72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78E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E5F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5F4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573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495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AA2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779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161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92C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948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884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6E10" w14:paraId="273A05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9DF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DD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142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EF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101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2E7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B62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232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A52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57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3B4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E6A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98A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E05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25F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AD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B7F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84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F0E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5C0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71E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4EC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54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31E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D16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6E10" w14:paraId="14DC2E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27F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FF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96C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83D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AB0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E03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6C5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92A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FD1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2ED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3BD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126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B45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582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B54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CF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8E0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1C2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F98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6EB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29D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2D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147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606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AE8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6E10" w14:paraId="2CE7BA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2C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6DC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852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865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32B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DD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EDF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C13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6CC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D5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0C1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5B2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5CC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4E8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842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E63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B77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65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28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F3B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0C5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32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EE2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B52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2C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C6E10" w14:paraId="348D42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916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54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7AF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622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349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28F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A13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7CC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577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A8D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A29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3EB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0E7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3F2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5C5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676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4A9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0FF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94D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92F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D07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8BC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CB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87B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19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4BCF68E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75C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76C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DC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4CB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1FB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255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933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241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0C9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403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400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F42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5F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6F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0D8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B9A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31C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C33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BF1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87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01C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E96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BF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D55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A82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EF97C54" w14:textId="77777777" w:rsidR="00DC6E10" w:rsidRDefault="00DC6E10"/>
    <w:p w14:paraId="742384BE" w14:textId="77777777" w:rsidR="00DC6E10" w:rsidRDefault="00937693">
      <w:r>
        <w:t>注：上行：工作日；下行：节假日</w:t>
      </w:r>
    </w:p>
    <w:p w14:paraId="11A87253" w14:textId="77777777" w:rsidR="00DC6E10" w:rsidRDefault="00937693">
      <w:pPr>
        <w:pStyle w:val="2"/>
      </w:pPr>
      <w:bookmarkStart w:id="184" w:name="_Toc9169452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4"/>
    </w:p>
    <w:p w14:paraId="06369307" w14:textId="77777777" w:rsidR="00DC6E10" w:rsidRDefault="00DC6E1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53917D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321D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6656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D566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9289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68A3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1084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7F47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9930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A56A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BEA3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5F34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227A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83B7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DF93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E29D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7F0C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DBE3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62FD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66DB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B4C0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FDCB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3393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6B9A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C8711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683B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C6E10" w14:paraId="6F9861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858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4D4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D16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B3A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3B3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2D8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83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C87C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00D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BA2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803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EA7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DC6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6CB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6F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3A4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782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2DE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10E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057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C19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0CF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EEF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6885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8F6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0B91F6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216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2A6E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8D8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96D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6AC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6ED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768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B9B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961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59C2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3A20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E83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ECF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B6B8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756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1FA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2A54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AF6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03C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A396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977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899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B5E7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1D2F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6BBD" w14:textId="77777777" w:rsidR="001211D7" w:rsidRDefault="00937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8F79CC5" w14:textId="77777777" w:rsidR="00DC6E10" w:rsidRDefault="00DC6E10"/>
    <w:p w14:paraId="5E461B4A" w14:textId="77777777" w:rsidR="00DC6E10" w:rsidRDefault="00937693">
      <w:r>
        <w:t>注：上行：工作日；下行：节假日</w:t>
      </w:r>
    </w:p>
    <w:p w14:paraId="4291CB09" w14:textId="77777777" w:rsidR="00DC6E10" w:rsidRDefault="00DC6E10"/>
    <w:sectPr w:rsidR="00DC6E1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FAD3" w14:textId="77777777" w:rsidR="00937693" w:rsidRDefault="00937693" w:rsidP="00203A7D">
      <w:r>
        <w:separator/>
      </w:r>
    </w:p>
  </w:endnote>
  <w:endnote w:type="continuationSeparator" w:id="0">
    <w:p w14:paraId="6B93B9C4" w14:textId="77777777" w:rsidR="00937693" w:rsidRDefault="0093769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A67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D70E3F1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943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0E7BC42D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855B" w14:textId="77777777" w:rsidR="00937693" w:rsidRDefault="00937693" w:rsidP="00203A7D">
      <w:r>
        <w:separator/>
      </w:r>
    </w:p>
  </w:footnote>
  <w:footnote w:type="continuationSeparator" w:id="0">
    <w:p w14:paraId="788A64E2" w14:textId="77777777" w:rsidR="00937693" w:rsidRDefault="0093769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8B23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7A947F5" wp14:editId="443A6D9A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6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3769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6E10"/>
    <w:rsid w:val="00DC73AD"/>
    <w:rsid w:val="00DD6833"/>
    <w:rsid w:val="00DE70B5"/>
    <w:rsid w:val="00DF470C"/>
    <w:rsid w:val="00E01CCF"/>
    <w:rsid w:val="00E22769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08B807E"/>
  <w15:chartTrackingRefBased/>
  <w15:docId w15:val="{486964B1-3242-45E4-8681-E6B7D896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5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1</TotalTime>
  <Pages>16</Pages>
  <Words>1779</Words>
  <Characters>10146</Characters>
  <Application>Microsoft Office Word</Application>
  <DocSecurity>0</DocSecurity>
  <Lines>84</Lines>
  <Paragraphs>23</Paragraphs>
  <ScaleCrop>false</ScaleCrop>
  <Company>ths</Company>
  <LinksUpToDate>false</LinksUpToDate>
  <CharactersWithSpaces>11902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86185</dc:creator>
  <cp:keywords/>
  <cp:lastModifiedBy>8618590512159</cp:lastModifiedBy>
  <cp:revision>1</cp:revision>
  <cp:lastPrinted>1899-12-31T16:00:00Z</cp:lastPrinted>
  <dcterms:created xsi:type="dcterms:W3CDTF">2021-12-29T10:21:00Z</dcterms:created>
  <dcterms:modified xsi:type="dcterms:W3CDTF">2021-12-29T10:22:00Z</dcterms:modified>
</cp:coreProperties>
</file>