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05E4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DBCC363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DA0725A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F4FA1D1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CFF8E78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3094645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6DECA832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D99324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6EEB041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 w14:paraId="7B82495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FD664C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64A4D3F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广州</w:t>
            </w:r>
            <w:bookmarkEnd w:id="1"/>
          </w:p>
        </w:tc>
      </w:tr>
      <w:tr w:rsidR="00D6136B" w14:paraId="064E3D5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449E8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38311C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0FE9E85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92F21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5F2A62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7E53678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8424CF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84D7B1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5494AE2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B6C7A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F1570C9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087EA64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EAE86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CE2EBD8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649790C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BE698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CE2670A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16AD6E0F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599C0D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688BC53" w14:textId="77777777"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14:paraId="1663E7E1" w14:textId="77777777" w:rsidR="00D6136B" w:rsidRDefault="00D6136B">
      <w:pPr>
        <w:rPr>
          <w:rFonts w:ascii="宋体" w:hAnsi="宋体"/>
          <w:lang w:val="en-US"/>
        </w:rPr>
      </w:pPr>
    </w:p>
    <w:p w14:paraId="11C35F95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EFD835E" wp14:editId="3EA5A868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69D7D" w14:textId="77777777" w:rsidR="008E5D3F" w:rsidRDefault="008E5D3F">
      <w:pPr>
        <w:jc w:val="center"/>
        <w:rPr>
          <w:rFonts w:ascii="宋体" w:hAnsi="宋体"/>
          <w:lang w:val="en-US"/>
        </w:rPr>
      </w:pPr>
    </w:p>
    <w:p w14:paraId="3D448D64" w14:textId="77777777" w:rsidR="00D6136B" w:rsidRDefault="00D6136B">
      <w:pPr>
        <w:rPr>
          <w:rFonts w:ascii="宋体" w:hAnsi="宋体"/>
          <w:lang w:val="en-US"/>
        </w:rPr>
      </w:pPr>
    </w:p>
    <w:p w14:paraId="09F10C06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55A7F6F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66FBB9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2CD3D53B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77EC3D2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BB882E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06403A2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5CF558BA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F32988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D25F0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69A4EB2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59D107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B4E43D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T13546871038</w:t>
            </w:r>
            <w:bookmarkEnd w:id="9"/>
          </w:p>
        </w:tc>
      </w:tr>
    </w:tbl>
    <w:p w14:paraId="76DEF037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61B26A23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149E99CF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37F4C8E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65A89975" w14:textId="77777777" w:rsidR="00BB202D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64194" w:history="1">
        <w:r w:rsidR="00BB202D" w:rsidRPr="00245C59">
          <w:rPr>
            <w:rStyle w:val="a4"/>
            <w:noProof/>
          </w:rPr>
          <w:t>1</w:t>
        </w:r>
        <w:r w:rsidR="00BB202D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B202D" w:rsidRPr="00245C59">
          <w:rPr>
            <w:rStyle w:val="a4"/>
            <w:noProof/>
          </w:rPr>
          <w:t>住区概况</w:t>
        </w:r>
        <w:r w:rsidR="00BB202D">
          <w:rPr>
            <w:noProof/>
            <w:webHidden/>
          </w:rPr>
          <w:tab/>
        </w:r>
        <w:r w:rsidR="00BB202D">
          <w:rPr>
            <w:noProof/>
            <w:webHidden/>
          </w:rPr>
          <w:fldChar w:fldCharType="begin"/>
        </w:r>
        <w:r w:rsidR="00BB202D">
          <w:rPr>
            <w:noProof/>
            <w:webHidden/>
          </w:rPr>
          <w:instrText xml:space="preserve"> PAGEREF _Toc91964194 \h </w:instrText>
        </w:r>
        <w:r w:rsidR="00BB202D">
          <w:rPr>
            <w:noProof/>
            <w:webHidden/>
          </w:rPr>
        </w:r>
        <w:r w:rsidR="00BB202D">
          <w:rPr>
            <w:noProof/>
            <w:webHidden/>
          </w:rPr>
          <w:fldChar w:fldCharType="separate"/>
        </w:r>
        <w:r w:rsidR="00BB202D">
          <w:rPr>
            <w:noProof/>
            <w:webHidden/>
          </w:rPr>
          <w:t>3</w:t>
        </w:r>
        <w:r w:rsidR="00BB202D">
          <w:rPr>
            <w:noProof/>
            <w:webHidden/>
          </w:rPr>
          <w:fldChar w:fldCharType="end"/>
        </w:r>
      </w:hyperlink>
    </w:p>
    <w:p w14:paraId="10140E59" w14:textId="77777777" w:rsidR="00BB202D" w:rsidRDefault="00BB202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964195" w:history="1">
        <w:r w:rsidRPr="00245C59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45C59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7734EF" w14:textId="77777777" w:rsidR="00BB202D" w:rsidRDefault="00BB202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964196" w:history="1">
        <w:r w:rsidRPr="00245C59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45C59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36B567" w14:textId="77777777" w:rsidR="00BB202D" w:rsidRDefault="00BB202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64197" w:history="1">
        <w:r w:rsidRPr="00245C59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45C59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D9FE92" w14:textId="77777777" w:rsidR="00BB202D" w:rsidRDefault="00BB202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64198" w:history="1">
        <w:r w:rsidRPr="00245C59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45C59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07EBD4" w14:textId="77777777" w:rsidR="00BB202D" w:rsidRDefault="00BB202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964199" w:history="1">
        <w:r w:rsidRPr="00245C59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45C59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EECDC0" w14:textId="77777777" w:rsidR="00BB202D" w:rsidRDefault="00BB202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64200" w:history="1">
        <w:r w:rsidRPr="00245C59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45C59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581F42" w14:textId="77777777" w:rsidR="00BB202D" w:rsidRDefault="00BB202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64201" w:history="1">
        <w:r w:rsidRPr="00245C59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45C59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B3FF05" w14:textId="77777777" w:rsidR="00BB202D" w:rsidRDefault="00BB202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964202" w:history="1">
        <w:r w:rsidRPr="00245C59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45C59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04B26B4" w14:textId="77777777" w:rsidR="00BB202D" w:rsidRDefault="00BB202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64203" w:history="1">
        <w:r w:rsidRPr="00245C59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45C59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E189099" w14:textId="77777777" w:rsidR="00BB202D" w:rsidRDefault="00BB202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64204" w:history="1">
        <w:r w:rsidRPr="00245C59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45C59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7002D1" w14:textId="77777777" w:rsidR="00BB202D" w:rsidRDefault="00BB202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964205" w:history="1">
        <w:r w:rsidRPr="00245C59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45C59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728DF78" w14:textId="77777777" w:rsidR="00BB202D" w:rsidRDefault="00BB202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964206" w:history="1">
        <w:r w:rsidRPr="00245C59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45C59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_Toc91964206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11ECBC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28B3E91A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19024737" w14:textId="77777777" w:rsidR="00D6136B" w:rsidRDefault="00D6136B">
      <w:pPr>
        <w:pStyle w:val="1"/>
      </w:pPr>
      <w:bookmarkStart w:id="11" w:name="_Toc401318136"/>
      <w:bookmarkStart w:id="12" w:name="_Toc91964194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4613AA5A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0772C860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97DB19D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4903E798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7B7B221F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DD900E3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广州</w:t>
            </w:r>
            <w:bookmarkEnd w:id="14"/>
          </w:p>
        </w:tc>
      </w:tr>
      <w:tr w:rsidR="006B02AD" w14:paraId="442E5C44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35D897F9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14AF88F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14:paraId="09733E46" w14:textId="77777777" w:rsidTr="00ED046A">
        <w:tc>
          <w:tcPr>
            <w:tcW w:w="2841" w:type="dxa"/>
            <w:shd w:val="clear" w:color="auto" w:fill="E6E6E6"/>
          </w:tcPr>
          <w:p w14:paraId="41968022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5BE739D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23.13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6663104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113.23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2528B269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25513BB7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5327883F" wp14:editId="2EA2C276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C9F97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3A3341F7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5B767FF7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350B0016" wp14:editId="020F0FF5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7FB66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6F145BA2" w14:textId="77777777" w:rsidR="00D6136B" w:rsidRDefault="00D6136B">
      <w:pPr>
        <w:pStyle w:val="1"/>
      </w:pPr>
      <w:bookmarkStart w:id="20" w:name="_Toc91964195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7B0C3F1F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1FDE9069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3856C145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73414596" w14:textId="77777777" w:rsidR="00D6136B" w:rsidRDefault="00D6136B">
      <w:pPr>
        <w:pStyle w:val="1"/>
      </w:pPr>
      <w:bookmarkStart w:id="22" w:name="_Toc91964196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2A177D4F" w14:textId="77777777" w:rsidR="00D6136B" w:rsidRDefault="00D6136B">
      <w:pPr>
        <w:pStyle w:val="2"/>
      </w:pPr>
      <w:bookmarkStart w:id="23" w:name="_Toc91964197"/>
      <w:r>
        <w:rPr>
          <w:rFonts w:hint="eastAsia"/>
        </w:rPr>
        <w:t>规范要求</w:t>
      </w:r>
      <w:bookmarkEnd w:id="23"/>
    </w:p>
    <w:p w14:paraId="622F163D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43751A7F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7E864908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0ACC261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EA9AA1F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4DF071E1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1C4DAB78" w14:textId="77777777" w:rsidR="001872C8" w:rsidRDefault="001872C8" w:rsidP="0083719F">
      <w:pPr>
        <w:pStyle w:val="2"/>
      </w:pPr>
      <w:bookmarkStart w:id="24" w:name="_Toc91964198"/>
      <w:r>
        <w:rPr>
          <w:rFonts w:hint="eastAsia"/>
        </w:rPr>
        <w:t>计算方法</w:t>
      </w:r>
      <w:bookmarkEnd w:id="24"/>
    </w:p>
    <w:p w14:paraId="6AB7CF31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28947846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2D6D75D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671104FE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12F967EE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0514DF45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0CC60A53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2486C4BB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613604B6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05F9E98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F541D50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78F555B5" w14:textId="77777777" w:rsidR="00D6136B" w:rsidRDefault="00D6136B">
      <w:pPr>
        <w:pStyle w:val="1"/>
      </w:pPr>
      <w:bookmarkStart w:id="25" w:name="_Toc401318141"/>
      <w:bookmarkStart w:id="26" w:name="_Toc91964199"/>
      <w:r>
        <w:rPr>
          <w:rFonts w:hint="eastAsia"/>
        </w:rPr>
        <w:t>指标概览</w:t>
      </w:r>
      <w:bookmarkEnd w:id="25"/>
      <w:bookmarkEnd w:id="26"/>
    </w:p>
    <w:p w14:paraId="76E6042D" w14:textId="77777777" w:rsidR="00D6136B" w:rsidRDefault="00D6136B">
      <w:pPr>
        <w:pStyle w:val="2"/>
      </w:pPr>
      <w:bookmarkStart w:id="27" w:name="_Toc91964200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8E5D3F" w14:paraId="5F83C0C0" w14:textId="77777777">
        <w:tc>
          <w:tcPr>
            <w:tcW w:w="3118" w:type="dxa"/>
            <w:shd w:val="clear" w:color="auto" w:fill="E6E6E6"/>
            <w:vAlign w:val="center"/>
          </w:tcPr>
          <w:p w14:paraId="713B2343" w14:textId="77777777" w:rsidR="008E5D3F" w:rsidRDefault="00772E3C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4C4B75B" w14:textId="77777777" w:rsidR="008E5D3F" w:rsidRDefault="00772E3C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9BAD4D6" w14:textId="77777777" w:rsidR="008E5D3F" w:rsidRDefault="00772E3C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8E5D3F" w14:paraId="36E20CB9" w14:textId="77777777">
        <w:tc>
          <w:tcPr>
            <w:tcW w:w="3118" w:type="dxa"/>
            <w:shd w:val="clear" w:color="auto" w:fill="E6E6E6"/>
            <w:vAlign w:val="center"/>
          </w:tcPr>
          <w:p w14:paraId="5C8669A1" w14:textId="77777777" w:rsidR="008E5D3F" w:rsidRDefault="008E5D3F"/>
        </w:tc>
        <w:tc>
          <w:tcPr>
            <w:tcW w:w="3107" w:type="dxa"/>
            <w:vAlign w:val="center"/>
          </w:tcPr>
          <w:p w14:paraId="2B8F2433" w14:textId="77777777" w:rsidR="008E5D3F" w:rsidRDefault="00772E3C">
            <w:r>
              <w:t>1858.4</w:t>
            </w:r>
          </w:p>
        </w:tc>
        <w:tc>
          <w:tcPr>
            <w:tcW w:w="3107" w:type="dxa"/>
            <w:vAlign w:val="center"/>
          </w:tcPr>
          <w:p w14:paraId="2D6C82C8" w14:textId="77777777" w:rsidR="008E5D3F" w:rsidRDefault="00772E3C">
            <w:r>
              <w:t>26.7</w:t>
            </w:r>
          </w:p>
        </w:tc>
      </w:tr>
    </w:tbl>
    <w:p w14:paraId="190ED56C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691E5D42" w14:textId="77777777" w:rsidR="00D6136B" w:rsidRDefault="00D6136B">
      <w:pPr>
        <w:pStyle w:val="2"/>
      </w:pPr>
      <w:bookmarkStart w:id="29" w:name="_Toc91964201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8E5D3F" w14:paraId="4453934C" w14:textId="77777777">
        <w:tc>
          <w:tcPr>
            <w:tcW w:w="5093" w:type="dxa"/>
            <w:shd w:val="clear" w:color="auto" w:fill="E6E6E6"/>
            <w:vAlign w:val="center"/>
          </w:tcPr>
          <w:p w14:paraId="4CECA2B0" w14:textId="77777777" w:rsidR="008E5D3F" w:rsidRDefault="00772E3C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2D2A217D" w14:textId="77777777" w:rsidR="008E5D3F" w:rsidRDefault="00772E3C">
            <w:pPr>
              <w:jc w:val="center"/>
            </w:pPr>
            <w:r>
              <w:t>值</w:t>
            </w:r>
          </w:p>
        </w:tc>
      </w:tr>
      <w:tr w:rsidR="008E5D3F" w14:paraId="2EFD79B1" w14:textId="77777777">
        <w:tc>
          <w:tcPr>
            <w:tcW w:w="5093" w:type="dxa"/>
            <w:shd w:val="clear" w:color="auto" w:fill="E6E6E6"/>
            <w:vAlign w:val="center"/>
          </w:tcPr>
          <w:p w14:paraId="5546B11C" w14:textId="77777777" w:rsidR="008E5D3F" w:rsidRDefault="00772E3C">
            <w:r>
              <w:lastRenderedPageBreak/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4056B99" w14:textId="77777777" w:rsidR="008E5D3F" w:rsidRDefault="00772E3C">
            <w:r>
              <w:t>14250</w:t>
            </w:r>
          </w:p>
        </w:tc>
      </w:tr>
      <w:tr w:rsidR="008E5D3F" w14:paraId="7532D2A8" w14:textId="77777777">
        <w:tc>
          <w:tcPr>
            <w:tcW w:w="5093" w:type="dxa"/>
            <w:shd w:val="clear" w:color="auto" w:fill="E6E6E6"/>
            <w:vAlign w:val="center"/>
          </w:tcPr>
          <w:p w14:paraId="4D323C1D" w14:textId="77777777" w:rsidR="008E5D3F" w:rsidRDefault="00772E3C">
            <w:r>
              <w:t>建筑密度</w:t>
            </w:r>
          </w:p>
        </w:tc>
        <w:tc>
          <w:tcPr>
            <w:tcW w:w="4239" w:type="dxa"/>
            <w:vAlign w:val="center"/>
          </w:tcPr>
          <w:p w14:paraId="1B3902F3" w14:textId="77777777" w:rsidR="008E5D3F" w:rsidRDefault="00772E3C">
            <w:r>
              <w:t>0.13</w:t>
            </w:r>
          </w:p>
        </w:tc>
      </w:tr>
      <w:tr w:rsidR="008E5D3F" w14:paraId="588DAC52" w14:textId="77777777">
        <w:tc>
          <w:tcPr>
            <w:tcW w:w="5093" w:type="dxa"/>
            <w:shd w:val="clear" w:color="auto" w:fill="E6E6E6"/>
            <w:vAlign w:val="center"/>
          </w:tcPr>
          <w:p w14:paraId="39C86194" w14:textId="77777777" w:rsidR="008E5D3F" w:rsidRDefault="00772E3C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7544FFE" w14:textId="77777777" w:rsidR="008E5D3F" w:rsidRDefault="00772E3C">
            <w:r>
              <w:t>12392</w:t>
            </w:r>
          </w:p>
        </w:tc>
      </w:tr>
      <w:tr w:rsidR="008E5D3F" w14:paraId="2C1A8E54" w14:textId="77777777">
        <w:tc>
          <w:tcPr>
            <w:tcW w:w="5093" w:type="dxa"/>
            <w:shd w:val="clear" w:color="auto" w:fill="E6E6E6"/>
            <w:vAlign w:val="center"/>
          </w:tcPr>
          <w:p w14:paraId="4E18B8F4" w14:textId="77777777" w:rsidR="008E5D3F" w:rsidRDefault="00772E3C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57C4973" w14:textId="77777777" w:rsidR="008E5D3F" w:rsidRDefault="00772E3C">
            <w:r>
              <w:t>2880</w:t>
            </w:r>
          </w:p>
        </w:tc>
      </w:tr>
      <w:tr w:rsidR="008E5D3F" w14:paraId="36D44F6F" w14:textId="77777777">
        <w:tc>
          <w:tcPr>
            <w:tcW w:w="5093" w:type="dxa"/>
            <w:shd w:val="clear" w:color="auto" w:fill="E6E6E6"/>
            <w:vAlign w:val="center"/>
          </w:tcPr>
          <w:p w14:paraId="11D30648" w14:textId="77777777" w:rsidR="008E5D3F" w:rsidRDefault="00772E3C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7A4C2DC" w14:textId="77777777" w:rsidR="008E5D3F" w:rsidRDefault="00772E3C">
            <w:r>
              <w:t>3579</w:t>
            </w:r>
          </w:p>
        </w:tc>
      </w:tr>
      <w:tr w:rsidR="008E5D3F" w14:paraId="7AD76857" w14:textId="77777777">
        <w:tc>
          <w:tcPr>
            <w:tcW w:w="5093" w:type="dxa"/>
            <w:shd w:val="clear" w:color="auto" w:fill="E6E6E6"/>
            <w:vAlign w:val="center"/>
          </w:tcPr>
          <w:p w14:paraId="09F8232E" w14:textId="77777777" w:rsidR="008E5D3F" w:rsidRDefault="00772E3C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F6A44A0" w14:textId="77777777" w:rsidR="008E5D3F" w:rsidRDefault="00772E3C">
            <w:r>
              <w:t>98</w:t>
            </w:r>
          </w:p>
        </w:tc>
      </w:tr>
      <w:tr w:rsidR="008E5D3F" w14:paraId="5364A5DB" w14:textId="77777777">
        <w:tc>
          <w:tcPr>
            <w:tcW w:w="5093" w:type="dxa"/>
            <w:shd w:val="clear" w:color="auto" w:fill="E6E6E6"/>
            <w:vAlign w:val="center"/>
          </w:tcPr>
          <w:p w14:paraId="34CAD6FB" w14:textId="77777777" w:rsidR="008E5D3F" w:rsidRDefault="00772E3C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4A61AF2" w14:textId="77777777" w:rsidR="008E5D3F" w:rsidRDefault="00772E3C">
            <w:r>
              <w:t>0</w:t>
            </w:r>
          </w:p>
        </w:tc>
      </w:tr>
    </w:tbl>
    <w:p w14:paraId="573BAAA2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270DEE28" w14:textId="77777777" w:rsidR="00D6136B" w:rsidRDefault="00D6136B" w:rsidP="00876CF9">
      <w:pPr>
        <w:pStyle w:val="1"/>
      </w:pPr>
      <w:bookmarkStart w:id="31" w:name="_Toc91964202"/>
      <w:r>
        <w:rPr>
          <w:rFonts w:hint="eastAsia"/>
        </w:rPr>
        <w:t>计算结果</w:t>
      </w:r>
      <w:bookmarkEnd w:id="31"/>
    </w:p>
    <w:p w14:paraId="5C763E2F" w14:textId="77777777" w:rsidR="008D092F" w:rsidRPr="008D092F" w:rsidRDefault="008D092F" w:rsidP="008D092F">
      <w:pPr>
        <w:pStyle w:val="2"/>
      </w:pPr>
      <w:bookmarkStart w:id="32" w:name="_Toc91964203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8E5D3F" w14:paraId="1BA9CA24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3F3C801E" w14:textId="77777777" w:rsidR="008E5D3F" w:rsidRDefault="00772E3C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0F0BE015" w14:textId="77777777" w:rsidR="008E5D3F" w:rsidRDefault="00772E3C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5A04FA8" w14:textId="77777777" w:rsidR="008E5D3F" w:rsidRDefault="00772E3C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021CCB8F" w14:textId="77777777" w:rsidR="008E5D3F" w:rsidRDefault="00772E3C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5B9D32A" w14:textId="77777777" w:rsidR="008E5D3F" w:rsidRDefault="00772E3C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4E6BE29" w14:textId="77777777" w:rsidR="008E5D3F" w:rsidRDefault="00772E3C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031A1BD1" w14:textId="77777777" w:rsidR="008E5D3F" w:rsidRDefault="00772E3C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8E5D3F" w14:paraId="24478F1F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5BBC76CF" w14:textId="77777777" w:rsidR="008E5D3F" w:rsidRDefault="008E5D3F"/>
        </w:tc>
        <w:tc>
          <w:tcPr>
            <w:tcW w:w="1165" w:type="dxa"/>
            <w:shd w:val="clear" w:color="auto" w:fill="E6E6E6"/>
            <w:vAlign w:val="center"/>
          </w:tcPr>
          <w:p w14:paraId="6826C8BA" w14:textId="77777777" w:rsidR="008E5D3F" w:rsidRDefault="00772E3C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2EF6622" w14:textId="77777777" w:rsidR="008E5D3F" w:rsidRDefault="00772E3C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2DE2AC" w14:textId="77777777" w:rsidR="008E5D3F" w:rsidRDefault="00772E3C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6C5D9C6D" w14:textId="77777777" w:rsidR="008E5D3F" w:rsidRDefault="008E5D3F"/>
        </w:tc>
        <w:tc>
          <w:tcPr>
            <w:tcW w:w="1165" w:type="dxa"/>
            <w:vMerge/>
            <w:shd w:val="clear" w:color="auto" w:fill="E6E6E6"/>
            <w:vAlign w:val="center"/>
          </w:tcPr>
          <w:p w14:paraId="5E46E76C" w14:textId="77777777" w:rsidR="008E5D3F" w:rsidRDefault="008E5D3F"/>
        </w:tc>
        <w:tc>
          <w:tcPr>
            <w:tcW w:w="1165" w:type="dxa"/>
            <w:vMerge/>
            <w:shd w:val="clear" w:color="auto" w:fill="E6E6E6"/>
            <w:vAlign w:val="center"/>
          </w:tcPr>
          <w:p w14:paraId="612914BE" w14:textId="77777777" w:rsidR="008E5D3F" w:rsidRDefault="008E5D3F"/>
        </w:tc>
        <w:tc>
          <w:tcPr>
            <w:tcW w:w="1165" w:type="dxa"/>
            <w:vMerge/>
            <w:shd w:val="clear" w:color="auto" w:fill="E6E6E6"/>
            <w:vAlign w:val="center"/>
          </w:tcPr>
          <w:p w14:paraId="000D9631" w14:textId="77777777" w:rsidR="008E5D3F" w:rsidRDefault="008E5D3F"/>
        </w:tc>
      </w:tr>
      <w:tr w:rsidR="008E5D3F" w14:paraId="599C78AB" w14:textId="77777777">
        <w:tc>
          <w:tcPr>
            <w:tcW w:w="1171" w:type="dxa"/>
            <w:shd w:val="clear" w:color="auto" w:fill="E6E6E6"/>
            <w:vAlign w:val="center"/>
          </w:tcPr>
          <w:p w14:paraId="684A7060" w14:textId="77777777" w:rsidR="008E5D3F" w:rsidRDefault="00772E3C">
            <w:r>
              <w:t>广场</w:t>
            </w:r>
          </w:p>
        </w:tc>
        <w:tc>
          <w:tcPr>
            <w:tcW w:w="1165" w:type="dxa"/>
            <w:vAlign w:val="center"/>
          </w:tcPr>
          <w:p w14:paraId="0AC611BB" w14:textId="77777777" w:rsidR="008E5D3F" w:rsidRDefault="00772E3C">
            <w:r>
              <w:t>201.8</w:t>
            </w:r>
          </w:p>
        </w:tc>
        <w:tc>
          <w:tcPr>
            <w:tcW w:w="1165" w:type="dxa"/>
            <w:vAlign w:val="center"/>
          </w:tcPr>
          <w:p w14:paraId="6BA2FA43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6667D98B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3911976B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72EAA940" w14:textId="77777777" w:rsidR="008E5D3F" w:rsidRDefault="00772E3C">
            <w:r>
              <w:t>201.7</w:t>
            </w:r>
          </w:p>
        </w:tc>
        <w:tc>
          <w:tcPr>
            <w:tcW w:w="1165" w:type="dxa"/>
            <w:vAlign w:val="center"/>
          </w:tcPr>
          <w:p w14:paraId="2F6C0419" w14:textId="77777777" w:rsidR="008E5D3F" w:rsidRDefault="00772E3C">
            <w:r>
              <w:t>728.5</w:t>
            </w:r>
          </w:p>
        </w:tc>
        <w:tc>
          <w:tcPr>
            <w:tcW w:w="1165" w:type="dxa"/>
            <w:vAlign w:val="center"/>
          </w:tcPr>
          <w:p w14:paraId="5DE5F2B2" w14:textId="77777777" w:rsidR="008E5D3F" w:rsidRDefault="00772E3C">
            <w:r>
              <w:t>27.7</w:t>
            </w:r>
          </w:p>
        </w:tc>
      </w:tr>
      <w:tr w:rsidR="008E5D3F" w14:paraId="097B3BB1" w14:textId="77777777">
        <w:tc>
          <w:tcPr>
            <w:tcW w:w="1171" w:type="dxa"/>
            <w:shd w:val="clear" w:color="auto" w:fill="E6E6E6"/>
            <w:vAlign w:val="center"/>
          </w:tcPr>
          <w:p w14:paraId="62CE2870" w14:textId="77777777" w:rsidR="008E5D3F" w:rsidRDefault="00772E3C">
            <w:r>
              <w:t>游憩场</w:t>
            </w:r>
          </w:p>
        </w:tc>
        <w:tc>
          <w:tcPr>
            <w:tcW w:w="1165" w:type="dxa"/>
            <w:vAlign w:val="center"/>
          </w:tcPr>
          <w:p w14:paraId="19F2353E" w14:textId="77777777" w:rsidR="008E5D3F" w:rsidRDefault="00772E3C">
            <w:r>
              <w:t>364.7</w:t>
            </w:r>
          </w:p>
        </w:tc>
        <w:tc>
          <w:tcPr>
            <w:tcW w:w="1165" w:type="dxa"/>
            <w:vAlign w:val="center"/>
          </w:tcPr>
          <w:p w14:paraId="7BF15C38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756BC23B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4207553C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2E5DA5C1" w14:textId="77777777" w:rsidR="008E5D3F" w:rsidRDefault="00772E3C">
            <w:r>
              <w:t>364.7</w:t>
            </w:r>
          </w:p>
        </w:tc>
        <w:tc>
          <w:tcPr>
            <w:tcW w:w="1165" w:type="dxa"/>
            <w:vAlign w:val="center"/>
          </w:tcPr>
          <w:p w14:paraId="59ACB77A" w14:textId="77777777" w:rsidR="008E5D3F" w:rsidRDefault="00772E3C">
            <w:r>
              <w:t>1025.0</w:t>
            </w:r>
          </w:p>
        </w:tc>
        <w:tc>
          <w:tcPr>
            <w:tcW w:w="1165" w:type="dxa"/>
            <w:vAlign w:val="center"/>
          </w:tcPr>
          <w:p w14:paraId="52079F68" w14:textId="77777777" w:rsidR="008E5D3F" w:rsidRDefault="00772E3C">
            <w:r>
              <w:t>35.6</w:t>
            </w:r>
          </w:p>
        </w:tc>
      </w:tr>
      <w:tr w:rsidR="008E5D3F" w14:paraId="2D90A0E6" w14:textId="77777777">
        <w:tc>
          <w:tcPr>
            <w:tcW w:w="1171" w:type="dxa"/>
            <w:shd w:val="clear" w:color="auto" w:fill="E6E6E6"/>
            <w:vAlign w:val="center"/>
          </w:tcPr>
          <w:p w14:paraId="57AD9FC9" w14:textId="77777777" w:rsidR="008E5D3F" w:rsidRDefault="00772E3C">
            <w:r>
              <w:t>人行道</w:t>
            </w:r>
          </w:p>
        </w:tc>
        <w:tc>
          <w:tcPr>
            <w:tcW w:w="1165" w:type="dxa"/>
            <w:vAlign w:val="center"/>
          </w:tcPr>
          <w:p w14:paraId="3AD7BB7C" w14:textId="77777777" w:rsidR="008E5D3F" w:rsidRDefault="00772E3C">
            <w:r>
              <w:t>398.2</w:t>
            </w:r>
          </w:p>
        </w:tc>
        <w:tc>
          <w:tcPr>
            <w:tcW w:w="1165" w:type="dxa"/>
            <w:vAlign w:val="center"/>
          </w:tcPr>
          <w:p w14:paraId="0140593F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1CAC6728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1CFE35E3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5F6607F6" w14:textId="77777777" w:rsidR="008E5D3F" w:rsidRDefault="00772E3C">
            <w:r>
              <w:t>397.2</w:t>
            </w:r>
          </w:p>
        </w:tc>
        <w:tc>
          <w:tcPr>
            <w:tcW w:w="1165" w:type="dxa"/>
            <w:vAlign w:val="center"/>
          </w:tcPr>
          <w:p w14:paraId="684C5D4A" w14:textId="77777777" w:rsidR="008E5D3F" w:rsidRDefault="00772E3C">
            <w:r>
              <w:t>761.4</w:t>
            </w:r>
          </w:p>
        </w:tc>
        <w:tc>
          <w:tcPr>
            <w:tcW w:w="1165" w:type="dxa"/>
            <w:vAlign w:val="center"/>
          </w:tcPr>
          <w:p w14:paraId="54A3DE36" w14:textId="77777777" w:rsidR="008E5D3F" w:rsidRDefault="00772E3C">
            <w:r>
              <w:t>52.2</w:t>
            </w:r>
          </w:p>
        </w:tc>
      </w:tr>
      <w:tr w:rsidR="008E5D3F" w14:paraId="2567EA85" w14:textId="77777777">
        <w:tc>
          <w:tcPr>
            <w:tcW w:w="1171" w:type="dxa"/>
            <w:shd w:val="clear" w:color="auto" w:fill="E6E6E6"/>
            <w:vAlign w:val="center"/>
          </w:tcPr>
          <w:p w14:paraId="207964E2" w14:textId="77777777" w:rsidR="008E5D3F" w:rsidRDefault="00772E3C">
            <w:r>
              <w:t>合计</w:t>
            </w:r>
          </w:p>
        </w:tc>
        <w:tc>
          <w:tcPr>
            <w:tcW w:w="1165" w:type="dxa"/>
            <w:vAlign w:val="center"/>
          </w:tcPr>
          <w:p w14:paraId="6C1FF6F5" w14:textId="77777777" w:rsidR="008E5D3F" w:rsidRDefault="00772E3C">
            <w:r>
              <w:t>964.6</w:t>
            </w:r>
          </w:p>
        </w:tc>
        <w:tc>
          <w:tcPr>
            <w:tcW w:w="1165" w:type="dxa"/>
            <w:vAlign w:val="center"/>
          </w:tcPr>
          <w:p w14:paraId="21521270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649A08DC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0452C647" w14:textId="77777777" w:rsidR="008E5D3F" w:rsidRDefault="00772E3C">
            <w:r>
              <w:t>0.0</w:t>
            </w:r>
          </w:p>
        </w:tc>
        <w:tc>
          <w:tcPr>
            <w:tcW w:w="1165" w:type="dxa"/>
            <w:vAlign w:val="center"/>
          </w:tcPr>
          <w:p w14:paraId="768D49E9" w14:textId="77777777" w:rsidR="008E5D3F" w:rsidRDefault="00772E3C">
            <w:r>
              <w:t>963.6</w:t>
            </w:r>
          </w:p>
        </w:tc>
        <w:tc>
          <w:tcPr>
            <w:tcW w:w="1165" w:type="dxa"/>
            <w:vAlign w:val="center"/>
          </w:tcPr>
          <w:p w14:paraId="255971B9" w14:textId="77777777" w:rsidR="008E5D3F" w:rsidRDefault="00772E3C">
            <w:r>
              <w:t>2514.9</w:t>
            </w:r>
          </w:p>
        </w:tc>
        <w:tc>
          <w:tcPr>
            <w:tcW w:w="1165" w:type="dxa"/>
            <w:vAlign w:val="center"/>
          </w:tcPr>
          <w:p w14:paraId="736C8645" w14:textId="77777777" w:rsidR="008E5D3F" w:rsidRDefault="00772E3C">
            <w:r>
              <w:t>38.3</w:t>
            </w:r>
          </w:p>
        </w:tc>
      </w:tr>
    </w:tbl>
    <w:p w14:paraId="1E9CC80F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7FB3B5D2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16E3D3D1" wp14:editId="3D41BA0B">
            <wp:extent cx="5448872" cy="383897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33958" w14:textId="77777777" w:rsidR="008E5D3F" w:rsidRDefault="008E5D3F">
      <w:pPr>
        <w:pStyle w:val="a0"/>
        <w:ind w:firstLine="420"/>
        <w:jc w:val="center"/>
        <w:rPr>
          <w:lang w:val="en-US"/>
        </w:rPr>
      </w:pPr>
    </w:p>
    <w:p w14:paraId="0FCBA8C8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lastRenderedPageBreak/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1316C2E5" w14:textId="77777777" w:rsidR="00D6136B" w:rsidRDefault="00546220" w:rsidP="00165490">
      <w:pPr>
        <w:pStyle w:val="2"/>
      </w:pPr>
      <w:bookmarkStart w:id="35" w:name="_Toc91964204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6B3F948B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E5D3F" w14:paraId="5EEF20EF" w14:textId="77777777">
        <w:tc>
          <w:tcPr>
            <w:tcW w:w="1866" w:type="dxa"/>
            <w:shd w:val="clear" w:color="auto" w:fill="E6E6E6"/>
            <w:vAlign w:val="center"/>
          </w:tcPr>
          <w:p w14:paraId="01329209" w14:textId="77777777" w:rsidR="008E5D3F" w:rsidRDefault="00772E3C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C19085D" w14:textId="77777777" w:rsidR="008E5D3F" w:rsidRDefault="00772E3C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6287E4" w14:textId="77777777" w:rsidR="008E5D3F" w:rsidRDefault="00772E3C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A040C55" w14:textId="77777777" w:rsidR="008E5D3F" w:rsidRDefault="00772E3C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859FA95" w14:textId="77777777" w:rsidR="008E5D3F" w:rsidRDefault="00772E3C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8E5D3F" w14:paraId="48A5CB6D" w14:textId="77777777">
        <w:tc>
          <w:tcPr>
            <w:tcW w:w="1866" w:type="dxa"/>
            <w:vAlign w:val="center"/>
          </w:tcPr>
          <w:p w14:paraId="16CF65DD" w14:textId="77777777" w:rsidR="008E5D3F" w:rsidRDefault="00772E3C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2D839E7C" w14:textId="77777777" w:rsidR="008E5D3F" w:rsidRDefault="00772E3C">
            <w:r>
              <w:t>18.4</w:t>
            </w:r>
          </w:p>
        </w:tc>
        <w:tc>
          <w:tcPr>
            <w:tcW w:w="1866" w:type="dxa"/>
            <w:vAlign w:val="center"/>
          </w:tcPr>
          <w:p w14:paraId="2D63D4AA" w14:textId="77777777" w:rsidR="008E5D3F" w:rsidRDefault="00772E3C">
            <w:r>
              <w:t>0.40</w:t>
            </w:r>
          </w:p>
        </w:tc>
        <w:tc>
          <w:tcPr>
            <w:tcW w:w="1866" w:type="dxa"/>
            <w:vAlign w:val="center"/>
          </w:tcPr>
          <w:p w14:paraId="69E23A86" w14:textId="77777777" w:rsidR="008E5D3F" w:rsidRDefault="00772E3C">
            <w:r>
              <w:t>18.4</w:t>
            </w:r>
          </w:p>
        </w:tc>
        <w:tc>
          <w:tcPr>
            <w:tcW w:w="1866" w:type="dxa"/>
            <w:vAlign w:val="center"/>
          </w:tcPr>
          <w:p w14:paraId="26EC0C6F" w14:textId="77777777" w:rsidR="008E5D3F" w:rsidRDefault="00772E3C">
            <w:r>
              <w:t>18.4</w:t>
            </w:r>
          </w:p>
        </w:tc>
      </w:tr>
      <w:tr w:rsidR="008E5D3F" w14:paraId="0DB1AA18" w14:textId="77777777">
        <w:tc>
          <w:tcPr>
            <w:tcW w:w="1866" w:type="dxa"/>
            <w:vAlign w:val="center"/>
          </w:tcPr>
          <w:p w14:paraId="1B79EAEB" w14:textId="77777777" w:rsidR="008E5D3F" w:rsidRDefault="00772E3C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2F35F670" w14:textId="77777777" w:rsidR="008E5D3F" w:rsidRDefault="00772E3C">
            <w:r>
              <w:t>18.5</w:t>
            </w:r>
          </w:p>
        </w:tc>
        <w:tc>
          <w:tcPr>
            <w:tcW w:w="1866" w:type="dxa"/>
            <w:vAlign w:val="center"/>
          </w:tcPr>
          <w:p w14:paraId="443C01F3" w14:textId="77777777" w:rsidR="008E5D3F" w:rsidRDefault="00772E3C">
            <w:r>
              <w:t>0.40</w:t>
            </w:r>
          </w:p>
        </w:tc>
        <w:tc>
          <w:tcPr>
            <w:tcW w:w="1866" w:type="dxa"/>
            <w:vAlign w:val="center"/>
          </w:tcPr>
          <w:p w14:paraId="4D23AA42" w14:textId="77777777" w:rsidR="008E5D3F" w:rsidRDefault="00772E3C">
            <w:r>
              <w:t>18.5</w:t>
            </w:r>
          </w:p>
        </w:tc>
        <w:tc>
          <w:tcPr>
            <w:tcW w:w="1866" w:type="dxa"/>
            <w:vAlign w:val="center"/>
          </w:tcPr>
          <w:p w14:paraId="6C477DCA" w14:textId="77777777" w:rsidR="008E5D3F" w:rsidRDefault="00772E3C">
            <w:r>
              <w:t>18.5</w:t>
            </w:r>
          </w:p>
        </w:tc>
      </w:tr>
      <w:tr w:rsidR="008E5D3F" w14:paraId="1216DA8E" w14:textId="77777777">
        <w:tc>
          <w:tcPr>
            <w:tcW w:w="1866" w:type="dxa"/>
            <w:vAlign w:val="center"/>
          </w:tcPr>
          <w:p w14:paraId="73D709FF" w14:textId="77777777" w:rsidR="008E5D3F" w:rsidRDefault="00772E3C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1BA76D15" w14:textId="77777777" w:rsidR="008E5D3F" w:rsidRDefault="00772E3C">
            <w:r>
              <w:t>12.0</w:t>
            </w:r>
          </w:p>
        </w:tc>
        <w:tc>
          <w:tcPr>
            <w:tcW w:w="1866" w:type="dxa"/>
            <w:vAlign w:val="center"/>
          </w:tcPr>
          <w:p w14:paraId="01107269" w14:textId="77777777" w:rsidR="008E5D3F" w:rsidRDefault="00772E3C">
            <w:r>
              <w:t>0.40</w:t>
            </w:r>
          </w:p>
        </w:tc>
        <w:tc>
          <w:tcPr>
            <w:tcW w:w="1866" w:type="dxa"/>
            <w:vAlign w:val="center"/>
          </w:tcPr>
          <w:p w14:paraId="6F01C6F6" w14:textId="77777777" w:rsidR="008E5D3F" w:rsidRDefault="00772E3C">
            <w:r>
              <w:t>12.0</w:t>
            </w:r>
          </w:p>
        </w:tc>
        <w:tc>
          <w:tcPr>
            <w:tcW w:w="1866" w:type="dxa"/>
            <w:vAlign w:val="center"/>
          </w:tcPr>
          <w:p w14:paraId="323ABAA3" w14:textId="77777777" w:rsidR="008E5D3F" w:rsidRDefault="00772E3C">
            <w:r>
              <w:t>12.0</w:t>
            </w:r>
          </w:p>
        </w:tc>
      </w:tr>
      <w:tr w:rsidR="008E5D3F" w14:paraId="0A4E9DB5" w14:textId="77777777">
        <w:tc>
          <w:tcPr>
            <w:tcW w:w="1866" w:type="dxa"/>
            <w:vAlign w:val="center"/>
          </w:tcPr>
          <w:p w14:paraId="11CB3D2D" w14:textId="77777777" w:rsidR="008E5D3F" w:rsidRDefault="00772E3C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3CF694AE" w14:textId="77777777" w:rsidR="008E5D3F" w:rsidRDefault="00772E3C">
            <w:r>
              <w:t>12.0</w:t>
            </w:r>
          </w:p>
        </w:tc>
        <w:tc>
          <w:tcPr>
            <w:tcW w:w="1866" w:type="dxa"/>
            <w:vAlign w:val="center"/>
          </w:tcPr>
          <w:p w14:paraId="5AB2ACED" w14:textId="77777777" w:rsidR="008E5D3F" w:rsidRDefault="00772E3C">
            <w:r>
              <w:t>0.40</w:t>
            </w:r>
          </w:p>
        </w:tc>
        <w:tc>
          <w:tcPr>
            <w:tcW w:w="1866" w:type="dxa"/>
            <w:vAlign w:val="center"/>
          </w:tcPr>
          <w:p w14:paraId="13A0F883" w14:textId="77777777" w:rsidR="008E5D3F" w:rsidRDefault="00772E3C">
            <w:r>
              <w:t>12.0</w:t>
            </w:r>
          </w:p>
        </w:tc>
        <w:tc>
          <w:tcPr>
            <w:tcW w:w="1866" w:type="dxa"/>
            <w:vAlign w:val="center"/>
          </w:tcPr>
          <w:p w14:paraId="216A6919" w14:textId="77777777" w:rsidR="008E5D3F" w:rsidRDefault="00772E3C">
            <w:r>
              <w:t>12.0</w:t>
            </w:r>
          </w:p>
        </w:tc>
      </w:tr>
      <w:tr w:rsidR="008E5D3F" w14:paraId="269491E1" w14:textId="77777777">
        <w:tc>
          <w:tcPr>
            <w:tcW w:w="1866" w:type="dxa"/>
            <w:vAlign w:val="center"/>
          </w:tcPr>
          <w:p w14:paraId="0504D005" w14:textId="77777777" w:rsidR="008E5D3F" w:rsidRDefault="00772E3C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24AD0A30" w14:textId="77777777" w:rsidR="008E5D3F" w:rsidRDefault="00772E3C">
            <w:r>
              <w:t>18.2</w:t>
            </w:r>
          </w:p>
        </w:tc>
        <w:tc>
          <w:tcPr>
            <w:tcW w:w="1866" w:type="dxa"/>
            <w:vAlign w:val="center"/>
          </w:tcPr>
          <w:p w14:paraId="1D6C9A06" w14:textId="77777777" w:rsidR="008E5D3F" w:rsidRDefault="00772E3C">
            <w:r>
              <w:t>0.40</w:t>
            </w:r>
          </w:p>
        </w:tc>
        <w:tc>
          <w:tcPr>
            <w:tcW w:w="1866" w:type="dxa"/>
            <w:vAlign w:val="center"/>
          </w:tcPr>
          <w:p w14:paraId="6A5D8FB3" w14:textId="77777777" w:rsidR="008E5D3F" w:rsidRDefault="00772E3C">
            <w:r>
              <w:t>18.2</w:t>
            </w:r>
          </w:p>
        </w:tc>
        <w:tc>
          <w:tcPr>
            <w:tcW w:w="1866" w:type="dxa"/>
            <w:vAlign w:val="center"/>
          </w:tcPr>
          <w:p w14:paraId="225EB6B9" w14:textId="77777777" w:rsidR="008E5D3F" w:rsidRDefault="00772E3C">
            <w:r>
              <w:t>18.2</w:t>
            </w:r>
          </w:p>
        </w:tc>
      </w:tr>
      <w:tr w:rsidR="008E5D3F" w14:paraId="49B5D250" w14:textId="77777777">
        <w:tc>
          <w:tcPr>
            <w:tcW w:w="1866" w:type="dxa"/>
            <w:vAlign w:val="center"/>
          </w:tcPr>
          <w:p w14:paraId="2CAD20D5" w14:textId="77777777" w:rsidR="008E5D3F" w:rsidRDefault="00772E3C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08D158C9" w14:textId="77777777" w:rsidR="008E5D3F" w:rsidRDefault="00772E3C">
            <w:r>
              <w:t>18.5</w:t>
            </w:r>
          </w:p>
        </w:tc>
        <w:tc>
          <w:tcPr>
            <w:tcW w:w="1866" w:type="dxa"/>
            <w:vAlign w:val="center"/>
          </w:tcPr>
          <w:p w14:paraId="6247BC7B" w14:textId="77777777" w:rsidR="008E5D3F" w:rsidRDefault="00772E3C">
            <w:r>
              <w:t>0.40</w:t>
            </w:r>
          </w:p>
        </w:tc>
        <w:tc>
          <w:tcPr>
            <w:tcW w:w="1866" w:type="dxa"/>
            <w:vAlign w:val="center"/>
          </w:tcPr>
          <w:p w14:paraId="7516B3FD" w14:textId="77777777" w:rsidR="008E5D3F" w:rsidRDefault="00772E3C">
            <w:r>
              <w:t>18.5</w:t>
            </w:r>
          </w:p>
        </w:tc>
        <w:tc>
          <w:tcPr>
            <w:tcW w:w="1866" w:type="dxa"/>
            <w:vAlign w:val="center"/>
          </w:tcPr>
          <w:p w14:paraId="0303F40A" w14:textId="77777777" w:rsidR="008E5D3F" w:rsidRDefault="00772E3C">
            <w:r>
              <w:t>18.5</w:t>
            </w:r>
          </w:p>
        </w:tc>
      </w:tr>
      <w:tr w:rsidR="008E5D3F" w14:paraId="4AE07044" w14:textId="77777777">
        <w:tc>
          <w:tcPr>
            <w:tcW w:w="1866" w:type="dxa"/>
            <w:vAlign w:val="center"/>
          </w:tcPr>
          <w:p w14:paraId="5F52271F" w14:textId="77777777" w:rsidR="008E5D3F" w:rsidRDefault="00772E3C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6DB3BBDB" w14:textId="77777777" w:rsidR="008E5D3F" w:rsidRDefault="00772E3C">
            <w:r>
              <w:t>12.0</w:t>
            </w:r>
          </w:p>
        </w:tc>
        <w:tc>
          <w:tcPr>
            <w:tcW w:w="1866" w:type="dxa"/>
            <w:vAlign w:val="center"/>
          </w:tcPr>
          <w:p w14:paraId="233ABA78" w14:textId="77777777" w:rsidR="008E5D3F" w:rsidRDefault="00772E3C">
            <w:r>
              <w:t>0.40</w:t>
            </w:r>
          </w:p>
        </w:tc>
        <w:tc>
          <w:tcPr>
            <w:tcW w:w="1866" w:type="dxa"/>
            <w:vAlign w:val="center"/>
          </w:tcPr>
          <w:p w14:paraId="1F105574" w14:textId="77777777" w:rsidR="008E5D3F" w:rsidRDefault="00772E3C">
            <w:r>
              <w:t>12.0</w:t>
            </w:r>
          </w:p>
        </w:tc>
        <w:tc>
          <w:tcPr>
            <w:tcW w:w="1866" w:type="dxa"/>
            <w:vAlign w:val="center"/>
          </w:tcPr>
          <w:p w14:paraId="50AAFE09" w14:textId="77777777" w:rsidR="008E5D3F" w:rsidRDefault="00772E3C">
            <w:r>
              <w:t>12.0</w:t>
            </w:r>
          </w:p>
        </w:tc>
      </w:tr>
      <w:tr w:rsidR="008E5D3F" w14:paraId="3AADDD89" w14:textId="77777777">
        <w:tc>
          <w:tcPr>
            <w:tcW w:w="1866" w:type="dxa"/>
            <w:vAlign w:val="center"/>
          </w:tcPr>
          <w:p w14:paraId="1F3FC81B" w14:textId="77777777" w:rsidR="008E5D3F" w:rsidRDefault="00772E3C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6CEC80C2" w14:textId="77777777" w:rsidR="008E5D3F" w:rsidRDefault="00772E3C">
            <w:r>
              <w:t>12.0</w:t>
            </w:r>
          </w:p>
        </w:tc>
        <w:tc>
          <w:tcPr>
            <w:tcW w:w="1866" w:type="dxa"/>
            <w:vAlign w:val="center"/>
          </w:tcPr>
          <w:p w14:paraId="48148138" w14:textId="77777777" w:rsidR="008E5D3F" w:rsidRDefault="00772E3C">
            <w:r>
              <w:t>0.40</w:t>
            </w:r>
          </w:p>
        </w:tc>
        <w:tc>
          <w:tcPr>
            <w:tcW w:w="1866" w:type="dxa"/>
            <w:vAlign w:val="center"/>
          </w:tcPr>
          <w:p w14:paraId="55AE2D2A" w14:textId="77777777" w:rsidR="008E5D3F" w:rsidRDefault="00772E3C">
            <w:r>
              <w:t>12.0</w:t>
            </w:r>
          </w:p>
        </w:tc>
        <w:tc>
          <w:tcPr>
            <w:tcW w:w="1866" w:type="dxa"/>
            <w:vAlign w:val="center"/>
          </w:tcPr>
          <w:p w14:paraId="16078CB6" w14:textId="77777777" w:rsidR="008E5D3F" w:rsidRDefault="00772E3C">
            <w:r>
              <w:t>12.0</w:t>
            </w:r>
          </w:p>
        </w:tc>
      </w:tr>
      <w:tr w:rsidR="008E5D3F" w14:paraId="32E7F476" w14:textId="77777777">
        <w:tc>
          <w:tcPr>
            <w:tcW w:w="1866" w:type="dxa"/>
            <w:vAlign w:val="center"/>
          </w:tcPr>
          <w:p w14:paraId="3B18AC2F" w14:textId="77777777" w:rsidR="008E5D3F" w:rsidRDefault="00772E3C">
            <w:r>
              <w:t>合计</w:t>
            </w:r>
          </w:p>
        </w:tc>
        <w:tc>
          <w:tcPr>
            <w:tcW w:w="1866" w:type="dxa"/>
            <w:vAlign w:val="center"/>
          </w:tcPr>
          <w:p w14:paraId="3C9251A1" w14:textId="77777777" w:rsidR="008E5D3F" w:rsidRDefault="00772E3C">
            <w:r>
              <w:t>121.6</w:t>
            </w:r>
          </w:p>
        </w:tc>
        <w:tc>
          <w:tcPr>
            <w:tcW w:w="1866" w:type="dxa"/>
            <w:vAlign w:val="center"/>
          </w:tcPr>
          <w:p w14:paraId="54525D10" w14:textId="77777777" w:rsidR="008E5D3F" w:rsidRDefault="008E5D3F"/>
        </w:tc>
        <w:tc>
          <w:tcPr>
            <w:tcW w:w="1866" w:type="dxa"/>
            <w:vAlign w:val="center"/>
          </w:tcPr>
          <w:p w14:paraId="76C904E7" w14:textId="77777777" w:rsidR="008E5D3F" w:rsidRDefault="00772E3C">
            <w:r>
              <w:t>121.6</w:t>
            </w:r>
          </w:p>
        </w:tc>
        <w:tc>
          <w:tcPr>
            <w:tcW w:w="1866" w:type="dxa"/>
            <w:vAlign w:val="center"/>
          </w:tcPr>
          <w:p w14:paraId="18CE06CF" w14:textId="77777777" w:rsidR="008E5D3F" w:rsidRDefault="00772E3C">
            <w:r>
              <w:t>121.6</w:t>
            </w:r>
          </w:p>
        </w:tc>
      </w:tr>
      <w:tr w:rsidR="008E5D3F" w14:paraId="1C5C8A4A" w14:textId="77777777">
        <w:tc>
          <w:tcPr>
            <w:tcW w:w="1866" w:type="dxa"/>
            <w:vAlign w:val="center"/>
          </w:tcPr>
          <w:p w14:paraId="079A34BA" w14:textId="77777777" w:rsidR="008E5D3F" w:rsidRDefault="00772E3C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41E57F97" w14:textId="77777777" w:rsidR="008E5D3F" w:rsidRDefault="00772E3C">
            <w:r>
              <w:t>100.0</w:t>
            </w:r>
          </w:p>
        </w:tc>
      </w:tr>
    </w:tbl>
    <w:p w14:paraId="253208D5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0B89A5F4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1D8AFC8F" wp14:editId="7807B524">
            <wp:extent cx="5429820" cy="383897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03B90" w14:textId="77777777" w:rsidR="008E5D3F" w:rsidRDefault="008E5D3F">
      <w:pPr>
        <w:pStyle w:val="a0"/>
        <w:ind w:firstLine="420"/>
        <w:jc w:val="center"/>
        <w:rPr>
          <w:lang w:val="en-US"/>
        </w:rPr>
      </w:pPr>
    </w:p>
    <w:p w14:paraId="15E9C673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446EFA07" w14:textId="77777777" w:rsidR="009976FB" w:rsidRDefault="008C6910" w:rsidP="009976FB">
      <w:pPr>
        <w:pStyle w:val="2"/>
      </w:pPr>
      <w:bookmarkStart w:id="38" w:name="_Toc91964205"/>
      <w:r>
        <w:rPr>
          <w:rFonts w:hint="eastAsia"/>
        </w:rPr>
        <w:lastRenderedPageBreak/>
        <w:t>屋顶热环境</w:t>
      </w:r>
      <w:r>
        <w:t>指标</w:t>
      </w:r>
      <w:bookmarkEnd w:id="38"/>
    </w:p>
    <w:p w14:paraId="707AA69F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8E5D3F" w14:paraId="0F112178" w14:textId="77777777">
        <w:tc>
          <w:tcPr>
            <w:tcW w:w="1555" w:type="dxa"/>
            <w:shd w:val="clear" w:color="auto" w:fill="E6E6E6"/>
            <w:vAlign w:val="center"/>
          </w:tcPr>
          <w:p w14:paraId="2C5717ED" w14:textId="77777777" w:rsidR="008E5D3F" w:rsidRDefault="00772E3C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43DA3CF" w14:textId="77777777" w:rsidR="008E5D3F" w:rsidRDefault="00772E3C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BC20554" w14:textId="77777777" w:rsidR="008E5D3F" w:rsidRDefault="00772E3C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D534C26" w14:textId="77777777" w:rsidR="008E5D3F" w:rsidRDefault="00772E3C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F9CFF2F" w14:textId="77777777" w:rsidR="008E5D3F" w:rsidRDefault="00772E3C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4F67C73" w14:textId="77777777" w:rsidR="008E5D3F" w:rsidRDefault="00772E3C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8E5D3F" w14:paraId="66985785" w14:textId="77777777">
        <w:tc>
          <w:tcPr>
            <w:tcW w:w="1555" w:type="dxa"/>
            <w:vAlign w:val="center"/>
          </w:tcPr>
          <w:p w14:paraId="1F3DBC55" w14:textId="77777777" w:rsidR="008E5D3F" w:rsidRDefault="008E5D3F"/>
        </w:tc>
        <w:tc>
          <w:tcPr>
            <w:tcW w:w="1555" w:type="dxa"/>
            <w:vAlign w:val="center"/>
          </w:tcPr>
          <w:p w14:paraId="1E6EC426" w14:textId="77777777" w:rsidR="008E5D3F" w:rsidRDefault="00772E3C">
            <w:r>
              <w:t>2527.2</w:t>
            </w:r>
          </w:p>
        </w:tc>
        <w:tc>
          <w:tcPr>
            <w:tcW w:w="1555" w:type="dxa"/>
            <w:vAlign w:val="center"/>
          </w:tcPr>
          <w:p w14:paraId="1A67B348" w14:textId="77777777" w:rsidR="008E5D3F" w:rsidRDefault="00772E3C">
            <w:r>
              <w:t>1152.7</w:t>
            </w:r>
          </w:p>
        </w:tc>
        <w:tc>
          <w:tcPr>
            <w:tcW w:w="1555" w:type="dxa"/>
            <w:vAlign w:val="center"/>
          </w:tcPr>
          <w:p w14:paraId="1755A3F4" w14:textId="77777777" w:rsidR="008E5D3F" w:rsidRDefault="00772E3C">
            <w:r>
              <w:t>129.5</w:t>
            </w:r>
          </w:p>
        </w:tc>
        <w:tc>
          <w:tcPr>
            <w:tcW w:w="1555" w:type="dxa"/>
            <w:vAlign w:val="center"/>
          </w:tcPr>
          <w:p w14:paraId="4B7F9677" w14:textId="77777777" w:rsidR="008E5D3F" w:rsidRDefault="00772E3C">
            <w:r>
              <w:t>1245.1</w:t>
            </w:r>
          </w:p>
        </w:tc>
        <w:tc>
          <w:tcPr>
            <w:tcW w:w="1555" w:type="dxa"/>
            <w:vAlign w:val="center"/>
          </w:tcPr>
          <w:p w14:paraId="78BC305D" w14:textId="77777777" w:rsidR="008E5D3F" w:rsidRDefault="00772E3C">
            <w:r>
              <w:t>100.0</w:t>
            </w:r>
          </w:p>
        </w:tc>
      </w:tr>
      <w:tr w:rsidR="008E5D3F" w14:paraId="2F0F0666" w14:textId="77777777">
        <w:tc>
          <w:tcPr>
            <w:tcW w:w="1555" w:type="dxa"/>
            <w:vAlign w:val="center"/>
          </w:tcPr>
          <w:p w14:paraId="7D626D58" w14:textId="77777777" w:rsidR="008E5D3F" w:rsidRDefault="00772E3C">
            <w:r>
              <w:t>合计</w:t>
            </w:r>
          </w:p>
        </w:tc>
        <w:tc>
          <w:tcPr>
            <w:tcW w:w="1555" w:type="dxa"/>
            <w:vAlign w:val="center"/>
          </w:tcPr>
          <w:p w14:paraId="4409B59D" w14:textId="77777777" w:rsidR="008E5D3F" w:rsidRDefault="00772E3C">
            <w:r>
              <w:t>2527.2</w:t>
            </w:r>
          </w:p>
        </w:tc>
        <w:tc>
          <w:tcPr>
            <w:tcW w:w="1555" w:type="dxa"/>
            <w:vAlign w:val="center"/>
          </w:tcPr>
          <w:p w14:paraId="4389308F" w14:textId="77777777" w:rsidR="008E5D3F" w:rsidRDefault="00772E3C">
            <w:r>
              <w:t>1152.7</w:t>
            </w:r>
          </w:p>
        </w:tc>
        <w:tc>
          <w:tcPr>
            <w:tcW w:w="1555" w:type="dxa"/>
            <w:vAlign w:val="center"/>
          </w:tcPr>
          <w:p w14:paraId="0118C6B4" w14:textId="77777777" w:rsidR="008E5D3F" w:rsidRDefault="00772E3C">
            <w:r>
              <w:t>129.5</w:t>
            </w:r>
          </w:p>
        </w:tc>
        <w:tc>
          <w:tcPr>
            <w:tcW w:w="1555" w:type="dxa"/>
            <w:vAlign w:val="center"/>
          </w:tcPr>
          <w:p w14:paraId="2E8B9852" w14:textId="77777777" w:rsidR="008E5D3F" w:rsidRDefault="00772E3C">
            <w:r>
              <w:t>1245.1</w:t>
            </w:r>
          </w:p>
        </w:tc>
        <w:tc>
          <w:tcPr>
            <w:tcW w:w="1555" w:type="dxa"/>
            <w:vAlign w:val="center"/>
          </w:tcPr>
          <w:p w14:paraId="3C5F4CB8" w14:textId="77777777" w:rsidR="008E5D3F" w:rsidRDefault="00772E3C">
            <w:r>
              <w:t>100.0</w:t>
            </w:r>
          </w:p>
        </w:tc>
      </w:tr>
    </w:tbl>
    <w:p w14:paraId="6E75473A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243A638C" w14:textId="77777777" w:rsidR="00D32BD4" w:rsidRPr="0068672A" w:rsidRDefault="00D32BD4" w:rsidP="009F2FC7">
      <w:pPr>
        <w:pStyle w:val="1"/>
      </w:pPr>
      <w:bookmarkStart w:id="40" w:name="_Toc91964206"/>
      <w:r w:rsidRPr="0068672A">
        <w:rPr>
          <w:rFonts w:hint="eastAsia"/>
        </w:rPr>
        <w:t>评价结论</w:t>
      </w:r>
      <w:bookmarkEnd w:id="40"/>
    </w:p>
    <w:p w14:paraId="6F09C5DA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32869B18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64F82DC9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0015FF3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FCA9E47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4B27020D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509D26D5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70F8B08C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F99D9FB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1C4C340C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757D3D" w14:textId="77777777" w:rsidR="003002CB" w:rsidRDefault="003002CB" w:rsidP="00CB2EB5">
            <w:bookmarkStart w:id="41" w:name="活动场地遮阴率值"/>
            <w:r>
              <w:t>38.3%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60524E92" w14:textId="77777777" w:rsidR="003002CB" w:rsidRDefault="003002CB" w:rsidP="00CB2EB5">
            <w:bookmarkStart w:id="42" w:name="活动场地遮阴率得分"/>
            <w:r>
              <w:t>3</w:t>
            </w:r>
            <w:bookmarkEnd w:id="42"/>
          </w:p>
        </w:tc>
      </w:tr>
      <w:tr w:rsidR="003002CB" w14:paraId="4E2264E4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7E79385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4A131C7F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392367" w14:textId="77777777" w:rsidR="00F8552B" w:rsidRDefault="00F8552B" w:rsidP="00CB2EB5"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D101C81" w14:textId="77777777" w:rsidR="003002CB" w:rsidRPr="00A654C6" w:rsidRDefault="003002CB" w:rsidP="00CB2EB5">
            <w:bookmarkStart w:id="44" w:name="车道遮阴得分"/>
            <w:r>
              <w:t>3</w:t>
            </w:r>
            <w:bookmarkEnd w:id="44"/>
          </w:p>
        </w:tc>
      </w:tr>
      <w:tr w:rsidR="003002CB" w14:paraId="3E71A8EC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8856B7A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5178E955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69C3CB2" w14:textId="77777777" w:rsidR="003002CB" w:rsidRDefault="003002CB" w:rsidP="00CB2EB5">
            <w:bookmarkStart w:id="45" w:name="屋顶遮阴率值"/>
            <w:r>
              <w:t>100.0%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2D131D5" w14:textId="77777777"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14:paraId="541BC422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296A38D5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6B1307B6" w14:textId="77777777" w:rsidR="003002CB" w:rsidRDefault="003002CB" w:rsidP="00CB2EB5">
            <w:bookmarkStart w:id="47" w:name="降热措施总得分"/>
            <w:r>
              <w:t>10</w:t>
            </w:r>
            <w:bookmarkEnd w:id="47"/>
          </w:p>
        </w:tc>
      </w:tr>
    </w:tbl>
    <w:p w14:paraId="48401F4C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5CD0" w14:textId="77777777" w:rsidR="00772E3C" w:rsidRDefault="00772E3C">
      <w:r>
        <w:separator/>
      </w:r>
    </w:p>
  </w:endnote>
  <w:endnote w:type="continuationSeparator" w:id="0">
    <w:p w14:paraId="2411C897" w14:textId="77777777" w:rsidR="00772E3C" w:rsidRDefault="0077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6F41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23B18E9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9A0A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71331778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0FB3" w14:textId="77777777" w:rsidR="00772E3C" w:rsidRDefault="00772E3C">
      <w:r>
        <w:separator/>
      </w:r>
    </w:p>
  </w:footnote>
  <w:footnote w:type="continuationSeparator" w:id="0">
    <w:p w14:paraId="334F7982" w14:textId="77777777" w:rsidR="00772E3C" w:rsidRDefault="0077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ACCA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0EFDD03F" wp14:editId="3A2AC167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2D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2E3C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5D3F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202D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EC3CBDE"/>
  <w15:chartTrackingRefBased/>
  <w15:docId w15:val="{386053AF-EE6A-49BC-A139-ED163991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1</TotalTime>
  <Pages>8</Pages>
  <Words>560</Words>
  <Characters>3193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Company>ths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jg</dc:creator>
  <cp:keywords/>
  <dc:description/>
  <cp:lastModifiedBy>jg</cp:lastModifiedBy>
  <cp:revision>1</cp:revision>
  <cp:lastPrinted>1899-12-31T16:00:00Z</cp:lastPrinted>
  <dcterms:created xsi:type="dcterms:W3CDTF">2022-01-01T13:16:00Z</dcterms:created>
  <dcterms:modified xsi:type="dcterms:W3CDTF">2022-01-01T13:17:00Z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