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河南</w:t>
            </w:r>
            <w:r>
              <w:t>-</w:t>
            </w:r>
            <w:r>
              <w:t>焦作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2021年11月4日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T15639172058</w:t>
            </w:r>
            <w:bookmarkEnd w:id="11"/>
          </w:p>
        </w:tc>
      </w:tr>
    </w:tbl>
    <w:p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bookmarkStart w:id="12" w:name="_GoBack"/>
    <w:bookmarkEnd w:id="12"/>
    <w:p w:rsidR="001142C9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6933267" w:history="1">
        <w:r w:rsidR="001142C9" w:rsidRPr="007A5431">
          <w:rPr>
            <w:rStyle w:val="a8"/>
          </w:rPr>
          <w:t>1</w:t>
        </w:r>
        <w:r w:rsidR="001142C9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142C9" w:rsidRPr="007A5431">
          <w:rPr>
            <w:rStyle w:val="a8"/>
          </w:rPr>
          <w:t>建筑概况</w:t>
        </w:r>
        <w:r w:rsidR="001142C9">
          <w:rPr>
            <w:webHidden/>
          </w:rPr>
          <w:tab/>
        </w:r>
        <w:r w:rsidR="001142C9">
          <w:rPr>
            <w:webHidden/>
          </w:rPr>
          <w:fldChar w:fldCharType="begin"/>
        </w:r>
        <w:r w:rsidR="001142C9">
          <w:rPr>
            <w:webHidden/>
          </w:rPr>
          <w:instrText xml:space="preserve"> PAGEREF _Toc86933267 \h </w:instrText>
        </w:r>
        <w:r w:rsidR="001142C9">
          <w:rPr>
            <w:webHidden/>
          </w:rPr>
        </w:r>
        <w:r w:rsidR="001142C9">
          <w:rPr>
            <w:webHidden/>
          </w:rPr>
          <w:fldChar w:fldCharType="separate"/>
        </w:r>
        <w:r w:rsidR="001142C9">
          <w:rPr>
            <w:webHidden/>
          </w:rPr>
          <w:t>3</w:t>
        </w:r>
        <w:r w:rsidR="001142C9">
          <w:rPr>
            <w:webHidden/>
          </w:rPr>
          <w:fldChar w:fldCharType="end"/>
        </w:r>
      </w:hyperlink>
    </w:p>
    <w:p w:rsidR="001142C9" w:rsidRDefault="001142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268" w:history="1">
        <w:r w:rsidRPr="007A5431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5431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269" w:history="1">
        <w:r w:rsidRPr="007A5431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5431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70" w:history="1">
        <w:r w:rsidRPr="007A5431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71" w:history="1">
        <w:r w:rsidRPr="007A5431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272" w:history="1">
        <w:r w:rsidRPr="007A5431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5431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73" w:history="1">
        <w:r w:rsidRPr="007A543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74" w:history="1">
        <w:r w:rsidRPr="007A5431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75" w:history="1">
        <w:r w:rsidRPr="007A5431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76" w:history="1">
        <w:r w:rsidRPr="007A5431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277" w:history="1">
        <w:r w:rsidRPr="007A5431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5431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278" w:history="1">
        <w:r w:rsidRPr="007A5431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5431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79" w:history="1">
        <w:r w:rsidRPr="007A5431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280" w:history="1">
        <w:r w:rsidRPr="007A5431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挤塑聚苯板</w:t>
        </w:r>
        <w:r w:rsidRPr="007A5431">
          <w:rPr>
            <w:rStyle w:val="a8"/>
          </w:rPr>
          <w:t>20+</w:t>
        </w:r>
        <w:r w:rsidRPr="007A5431">
          <w:rPr>
            <w:rStyle w:val="a8"/>
          </w:rPr>
          <w:t>加气砼</w:t>
        </w:r>
        <w:r w:rsidRPr="007A5431">
          <w:rPr>
            <w:rStyle w:val="a8"/>
          </w:rPr>
          <w:t>80</w:t>
        </w:r>
        <w:r w:rsidRPr="007A5431">
          <w:rPr>
            <w:rStyle w:val="a8"/>
          </w:rPr>
          <w:t>＋钢筋砼</w:t>
        </w:r>
        <w:r w:rsidRPr="007A5431">
          <w:rPr>
            <w:rStyle w:val="a8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81" w:history="1">
        <w:r w:rsidRPr="007A5431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282" w:history="1">
        <w:r w:rsidRPr="007A5431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外</w:t>
        </w:r>
        <w:r w:rsidRPr="007A5431">
          <w:rPr>
            <w:rStyle w:val="a8"/>
          </w:rPr>
          <w:t>-</w:t>
        </w:r>
        <w:r w:rsidRPr="007A5431">
          <w:rPr>
            <w:rStyle w:val="a8"/>
          </w:rPr>
          <w:t>挤塑聚苯板</w:t>
        </w:r>
        <w:r w:rsidRPr="007A5431">
          <w:rPr>
            <w:rStyle w:val="a8"/>
          </w:rPr>
          <w:t>20+</w:t>
        </w:r>
        <w:r w:rsidRPr="007A5431">
          <w:rPr>
            <w:rStyle w:val="a8"/>
          </w:rPr>
          <w:t>钢筋砼</w:t>
        </w:r>
        <w:r w:rsidRPr="007A5431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83" w:history="1">
        <w:r w:rsidRPr="007A5431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284" w:history="1">
        <w:r w:rsidRPr="007A5431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挤塑聚苯板</w:t>
        </w:r>
        <w:r w:rsidRPr="007A5431">
          <w:rPr>
            <w:rStyle w:val="a8"/>
          </w:rPr>
          <w:t>20</w:t>
        </w:r>
        <w:r w:rsidRPr="007A5431">
          <w:rPr>
            <w:rStyle w:val="a8"/>
          </w:rPr>
          <w:t>＋钢筋砼</w:t>
        </w:r>
        <w:r w:rsidRPr="007A5431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85" w:history="1">
        <w:r w:rsidRPr="007A5431">
          <w:rPr>
            <w:rStyle w:val="a8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热桥梁构造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6933286" w:history="1">
        <w:r w:rsidRPr="007A5431">
          <w:rPr>
            <w:rStyle w:val="a8"/>
            <w:lang w:val="en-GB"/>
          </w:rPr>
          <w:t>6.4.1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挤塑聚苯板</w:t>
        </w:r>
        <w:r w:rsidRPr="007A5431">
          <w:rPr>
            <w:rStyle w:val="a8"/>
          </w:rPr>
          <w:t>20</w:t>
        </w:r>
        <w:r w:rsidRPr="007A5431">
          <w:rPr>
            <w:rStyle w:val="a8"/>
          </w:rPr>
          <w:t>＋钢筋砼</w:t>
        </w:r>
        <w:r w:rsidRPr="007A5431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6933287" w:history="1">
        <w:r w:rsidRPr="007A5431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A5431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142C9" w:rsidRDefault="001142C9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6933288" w:history="1">
        <w:r w:rsidRPr="007A5431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A5431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_Toc86933288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86933267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新建项目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河南</w:t>
            </w:r>
            <w:r>
              <w:t>-</w:t>
            </w:r>
            <w:r>
              <w:t>焦作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35.20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113.20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寒冷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3623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3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10.8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TitleFormat"/>
      <w:bookmarkStart w:id="28" w:name="_Toc86933268"/>
      <w:bookmarkEnd w:id="14"/>
      <w:r>
        <w:rPr>
          <w:rFonts w:hint="eastAsia"/>
        </w:rPr>
        <w:t>评价依据</w:t>
      </w:r>
      <w:bookmarkEnd w:id="28"/>
    </w:p>
    <w:bookmarkEnd w:id="27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29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30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30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86933269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86933270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3" w:name="_Toc86933271"/>
      <w:r>
        <w:rPr>
          <w:rFonts w:hint="eastAsia"/>
          <w:kern w:val="2"/>
        </w:rPr>
        <w:t>评价方法</w:t>
      </w:r>
      <w:bookmarkEnd w:id="33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4" w:name="OLE_LINK3"/>
      <w:r w:rsidRPr="00FE74EF">
        <w:rPr>
          <w:color w:val="000000"/>
          <w:szCs w:val="21"/>
        </w:rPr>
        <w:t>在给定两侧空气温度及变化规律的情况下，</w:t>
      </w:r>
      <w:bookmarkEnd w:id="34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E952B3"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1142C9">
              <w:rPr>
                <w:position w:val="-9"/>
              </w:rPr>
              <w:pict>
                <v:shape id="_x0000_i1071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E952B3">
              <w:rPr>
                <w:position w:val="-9"/>
              </w:rPr>
              <w:pict>
                <v:shape id="_x0000_i1027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1142C9">
              <w:rPr>
                <w:position w:val="-9"/>
              </w:rPr>
              <w:pict>
                <v:shape id="_x0000_i1072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>
          <v:shape id="_x0000_i1029" type="#_x0000_t75" style="width:30pt;height:14.25pt" o:ole="">
            <v:imagedata r:id="rId11" o:title=""/>
          </v:shape>
          <o:OLEObject Type="Embed" ProgID="Equation.DSMT4" ShapeID="_x0000_i1029" DrawAspect="Content" ObjectID="_1697546031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E952B3">
        <w:rPr>
          <w:position w:val="-6"/>
        </w:rPr>
        <w:pict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1142C9">
        <w:rPr>
          <w:position w:val="-6"/>
        </w:rPr>
        <w:pict>
          <v:shape id="_x0000_i107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E952B3">
        <w:rPr>
          <w:position w:val="-8"/>
        </w:rPr>
        <w:pict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142C9">
        <w:rPr>
          <w:position w:val="-8"/>
        </w:rPr>
        <w:pict>
          <v:shape id="_x0000_i107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E952B3">
        <w:rPr>
          <w:rFonts w:ascii="宋体" w:hAnsi="宋体"/>
          <w:position w:val="-8"/>
        </w:rPr>
        <w:pict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1142C9">
        <w:rPr>
          <w:rFonts w:ascii="宋体" w:hAnsi="宋体"/>
          <w:position w:val="-8"/>
        </w:rPr>
        <w:pict>
          <v:shape id="_x0000_i107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23"/>
        </w:rPr>
        <w:pict>
          <v:shape id="_x0000_i103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23"/>
        </w:rPr>
        <w:pict>
          <v:shape id="_x0000_i107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24"/>
        </w:rPr>
        <w:pict>
          <v:shape id="_x0000_i1038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24"/>
        </w:rPr>
        <w:pict>
          <v:shape id="_x0000_i1077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8"/>
        </w:rPr>
        <w:pict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8"/>
        </w:rPr>
        <w:pict>
          <v:shape id="_x0000_i107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8"/>
        </w:rPr>
        <w:pict>
          <v:shape id="_x0000_i1042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8"/>
        </w:rPr>
        <w:pict>
          <v:shape id="_x0000_i1079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26"/>
        </w:rPr>
        <w:pict>
          <v:shape id="_x0000_i1044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26"/>
        </w:rPr>
        <w:pict>
          <v:shape id="_x0000_i108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21"/>
        </w:rPr>
        <w:pict>
          <v:shape id="_x0000_i1046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21"/>
        </w:rPr>
        <w:pict>
          <v:shape id="_x0000_i1081" type="#_x0000_t75" style="width:30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8"/>
        </w:rPr>
        <w:pict>
          <v:shape id="_x0000_i1048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8"/>
        </w:rPr>
        <w:pict>
          <v:shape id="_x0000_i1082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26"/>
        </w:rPr>
        <w:pict>
          <v:shape id="_x0000_i105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26"/>
        </w:rPr>
        <w:pict>
          <v:shape id="_x0000_i1083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8"/>
        </w:rPr>
        <w:pict>
          <v:shape id="_x0000_i1052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8"/>
        </w:rPr>
        <w:pict>
          <v:shape id="_x0000_i1084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E952B3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1142C9">
        <w:rPr>
          <w:position w:val="-8"/>
        </w:rPr>
        <w:pict>
          <v:shape id="_x0000_i108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E952B3">
        <w:rPr>
          <w:position w:val="-9"/>
        </w:rPr>
        <w:pict>
          <v:shape id="_x0000_i105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1142C9">
        <w:rPr>
          <w:position w:val="-9"/>
        </w:rPr>
        <w:pict>
          <v:shape id="_x0000_i108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E952B3">
        <w:rPr>
          <w:rFonts w:ascii="Cambria Math" w:hAnsi="Cambria Math"/>
          <w:color w:val="000000"/>
          <w:szCs w:val="21"/>
        </w:rPr>
        <w:pict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1142C9">
        <w:rPr>
          <w:rFonts w:ascii="Cambria Math" w:hAnsi="Cambria Math"/>
          <w:color w:val="000000"/>
          <w:szCs w:val="21"/>
        </w:rPr>
        <w:pict>
          <v:shape id="_x0000_i108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5" w:name="_Toc86933272"/>
      <w:r>
        <w:rPr>
          <w:rFonts w:hint="eastAsia"/>
        </w:rPr>
        <w:lastRenderedPageBreak/>
        <w:t>边界</w:t>
      </w:r>
      <w:r>
        <w:t>条件参数设置</w:t>
      </w:r>
      <w:bookmarkEnd w:id="35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6" w:name="_Toc86933273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6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952B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type="#_x0000_t75" style="width:1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952B3">
              <w:rPr>
                <w:position w:val="-8"/>
              </w:rPr>
              <w:pict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1142C9">
              <w:rPr>
                <w:position w:val="-8"/>
              </w:rPr>
              <w:pict>
                <v:shape id="_x0000_i108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952B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E952B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952B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E952B3">
              <w:rPr>
                <w:position w:val="-8"/>
              </w:rPr>
              <w:pict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1142C9">
              <w:rPr>
                <w:position w:val="-8"/>
              </w:rPr>
              <w:pict>
                <v:shape id="_x0000_i108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952B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E952B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7" w:name="_Toc86933274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7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"/>
      <w:bookmarkEnd w:id="38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28.10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26.60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25.10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25.90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26.60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29.00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30.70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32.40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33.90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35.40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36.80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lastRenderedPageBreak/>
              <w:t>38.40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39.90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40.90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41.20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40.90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39.90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38.10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34.40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33.00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31.60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30.20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表格"/>
      <w:bookmarkEnd w:id="39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0" w:name="室外逐时温度备注"/>
      <w:bookmarkEnd w:id="40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1" w:name="_Toc86933275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1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E952B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水平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0:00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2:00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3:00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4:00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5:00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163.94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44.63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63.97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17.89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125.50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6:00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314.12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116.96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126.37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65.90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281.80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7:00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447.41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186.32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168.05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122.42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451.50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8:00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488.47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260.68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194.41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159.57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604.00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9:00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441.34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323.27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210.36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174.18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711.90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10:00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342.42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361.88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218.20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181.53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771.90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11:00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223.51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379.72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223.51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186.23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801.30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224.79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373.19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353.25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187.06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796.80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214.70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331.34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455.24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177.96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734.10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196.91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265.22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509.17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161.98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625.50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167.03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183.73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467.40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120.93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462.70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123.71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108.37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338.73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59.01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287.70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56.25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33.92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160.22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10.56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113.40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  <w:tr w:rsidR="009C0FE7">
        <w:tc>
          <w:tcPr>
            <w:tcW w:w="1556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  <w:tc>
          <w:tcPr>
            <w:tcW w:w="1556" w:type="dxa"/>
            <w:vAlign w:val="center"/>
          </w:tcPr>
          <w:p w:rsidR="009C0FE7" w:rsidRDefault="00E952B3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2" w:name="室外逐时辐射"/>
      <w:bookmarkEnd w:id="42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3" w:name="室外逐时辐射备注"/>
      <w:bookmarkEnd w:id="43"/>
      <w:r>
        <w:rPr>
          <w:rFonts w:ascii="宋体" w:hAnsi="宋体"/>
          <w:b/>
          <w:color w:val="000000"/>
          <w:sz w:val="18"/>
          <w:szCs w:val="18"/>
        </w:rPr>
        <w:t>注：气象数据参考 河南-郑州</w:t>
      </w:r>
    </w:p>
    <w:p w:rsidR="00697366" w:rsidRDefault="00697366" w:rsidP="00CA66B7">
      <w:pPr>
        <w:pStyle w:val="2"/>
      </w:pPr>
      <w:bookmarkStart w:id="44" w:name="_Toc86933276"/>
      <w:bookmarkEnd w:id="0"/>
      <w:r>
        <w:rPr>
          <w:rFonts w:hint="eastAsia"/>
        </w:rPr>
        <w:t>室内</w:t>
      </w:r>
      <w:r>
        <w:t>空气温度</w:t>
      </w:r>
      <w:bookmarkEnd w:id="44"/>
    </w:p>
    <w:p w:rsidR="009C002A" w:rsidRPr="00CA66B7" w:rsidRDefault="009C002A" w:rsidP="006A4FEA">
      <w:pPr>
        <w:rPr>
          <w:color w:val="000000"/>
          <w:szCs w:val="21"/>
        </w:rPr>
      </w:pPr>
      <w:bookmarkStart w:id="45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5"/>
    </w:p>
    <w:p w:rsidR="00800A70" w:rsidRDefault="00800A70" w:rsidP="006B27F7">
      <w:pPr>
        <w:jc w:val="center"/>
      </w:pPr>
      <w:bookmarkStart w:id="46" w:name="自然通风室内温度表格"/>
      <w:bookmarkEnd w:id="46"/>
    </w:p>
    <w:p w:rsidR="00A279F8" w:rsidRPr="00794676" w:rsidRDefault="00A279F8" w:rsidP="009A61CA">
      <w:pPr>
        <w:pStyle w:val="1"/>
      </w:pPr>
      <w:bookmarkStart w:id="47" w:name="_Toc86933277"/>
      <w:r>
        <w:lastRenderedPageBreak/>
        <w:t>工程材料</w:t>
      </w:r>
      <w:bookmarkEnd w:id="4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C0FE7">
        <w:tc>
          <w:tcPr>
            <w:tcW w:w="2196" w:type="dxa"/>
            <w:vMerge w:val="restart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备注</w:t>
            </w:r>
          </w:p>
        </w:tc>
      </w:tr>
      <w:tr w:rsidR="009C0FE7">
        <w:tc>
          <w:tcPr>
            <w:tcW w:w="2196" w:type="dxa"/>
            <w:vMerge/>
            <w:shd w:val="clear" w:color="auto" w:fill="E6E6E6"/>
            <w:vAlign w:val="center"/>
          </w:tcPr>
          <w:p w:rsidR="009C0FE7" w:rsidRDefault="009C0FE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C0FE7" w:rsidRDefault="009C0FE7">
            <w:pPr>
              <w:jc w:val="center"/>
            </w:pP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水泥砂浆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1800.0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1050.0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0.0210</w:t>
            </w:r>
          </w:p>
        </w:tc>
        <w:tc>
          <w:tcPr>
            <w:tcW w:w="1516" w:type="dxa"/>
            <w:vAlign w:val="center"/>
          </w:tcPr>
          <w:p w:rsidR="009C0FE7" w:rsidRDefault="00E952B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石灰砂浆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0.810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10.070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1600.0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1050.0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0.0443</w:t>
            </w:r>
          </w:p>
        </w:tc>
        <w:tc>
          <w:tcPr>
            <w:tcW w:w="1516" w:type="dxa"/>
            <w:vAlign w:val="center"/>
          </w:tcPr>
          <w:p w:rsidR="009C0FE7" w:rsidRDefault="00E952B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钢筋混凝土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1.740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17.200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2500.0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920.0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0.0158</w:t>
            </w:r>
          </w:p>
        </w:tc>
        <w:tc>
          <w:tcPr>
            <w:tcW w:w="1516" w:type="dxa"/>
            <w:vAlign w:val="center"/>
          </w:tcPr>
          <w:p w:rsidR="009C0FE7" w:rsidRDefault="00E952B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1.510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15.360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2300.0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920.0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0.0173</w:t>
            </w:r>
          </w:p>
        </w:tc>
        <w:tc>
          <w:tcPr>
            <w:tcW w:w="1516" w:type="dxa"/>
            <w:vAlign w:val="center"/>
          </w:tcPr>
          <w:p w:rsidR="009C0FE7" w:rsidRDefault="00E952B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0.030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0.320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28.5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1647.0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0.0162</w:t>
            </w:r>
          </w:p>
        </w:tc>
        <w:tc>
          <w:tcPr>
            <w:tcW w:w="1516" w:type="dxa"/>
            <w:vAlign w:val="center"/>
          </w:tcPr>
          <w:p w:rsidR="009C0FE7" w:rsidRDefault="00E952B3">
            <w:r>
              <w:rPr>
                <w:sz w:val="18"/>
                <w:szCs w:val="18"/>
              </w:rPr>
              <w:t>来源：上海市《住宅建筑围护结构节能应用技术规程</w:t>
            </w:r>
            <w:r>
              <w:rPr>
                <w:sz w:val="18"/>
                <w:szCs w:val="18"/>
              </w:rPr>
              <w:t>DG/TJ08-206-2002</w:t>
            </w:r>
            <w:r>
              <w:rPr>
                <w:sz w:val="18"/>
                <w:szCs w:val="18"/>
              </w:rPr>
              <w:t>》</w:t>
            </w: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0.220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3.590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700.0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1050.0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0.0998</w:t>
            </w:r>
          </w:p>
        </w:tc>
        <w:tc>
          <w:tcPr>
            <w:tcW w:w="1516" w:type="dxa"/>
            <w:vAlign w:val="center"/>
          </w:tcPr>
          <w:p w:rsidR="009C0FE7" w:rsidRDefault="00E952B3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0.750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7.490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1450.0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709.4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0.0000</w:t>
            </w:r>
          </w:p>
        </w:tc>
        <w:tc>
          <w:tcPr>
            <w:tcW w:w="1516" w:type="dxa"/>
            <w:vAlign w:val="center"/>
          </w:tcPr>
          <w:p w:rsidR="009C0FE7" w:rsidRDefault="00E952B3">
            <w:r>
              <w:rPr>
                <w:sz w:val="18"/>
                <w:szCs w:val="18"/>
              </w:rPr>
              <w:t>来源：山东省《居住建筑节能设计标准（</w:t>
            </w:r>
            <w:r>
              <w:rPr>
                <w:sz w:val="18"/>
                <w:szCs w:val="18"/>
              </w:rPr>
              <w:t>DBJ14-022-2003</w:t>
            </w:r>
            <w:r>
              <w:rPr>
                <w:sz w:val="18"/>
                <w:szCs w:val="18"/>
              </w:rPr>
              <w:t>）》蒸汽渗透系数没有给出</w:t>
            </w: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11.306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1800.0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1050.0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0.0430</w:t>
            </w:r>
          </w:p>
        </w:tc>
        <w:tc>
          <w:tcPr>
            <w:tcW w:w="1516" w:type="dxa"/>
            <w:vAlign w:val="center"/>
          </w:tcPr>
          <w:p w:rsidR="009C0FE7" w:rsidRDefault="009C0FE7">
            <w:pPr>
              <w:rPr>
                <w:sz w:val="18"/>
                <w:szCs w:val="18"/>
              </w:rPr>
            </w:pP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细石混凝土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1.740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17.398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2600.0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920.0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0.0158</w:t>
            </w:r>
          </w:p>
        </w:tc>
        <w:tc>
          <w:tcPr>
            <w:tcW w:w="1516" w:type="dxa"/>
            <w:vAlign w:val="center"/>
          </w:tcPr>
          <w:p w:rsidR="009C0FE7" w:rsidRDefault="009C0FE7">
            <w:pPr>
              <w:rPr>
                <w:sz w:val="18"/>
                <w:szCs w:val="18"/>
              </w:rPr>
            </w:pP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挤塑聚苯板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0.030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0.365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30.0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2032.0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0.0140</w:t>
            </w:r>
          </w:p>
        </w:tc>
        <w:tc>
          <w:tcPr>
            <w:tcW w:w="1516" w:type="dxa"/>
            <w:vAlign w:val="center"/>
          </w:tcPr>
          <w:p w:rsidR="009C0FE7" w:rsidRDefault="009C0FE7">
            <w:pPr>
              <w:rPr>
                <w:sz w:val="18"/>
                <w:szCs w:val="18"/>
              </w:rPr>
            </w:pPr>
          </w:p>
        </w:tc>
      </w:tr>
      <w:tr w:rsidR="009C0FE7">
        <w:tc>
          <w:tcPr>
            <w:tcW w:w="2196" w:type="dxa"/>
            <w:shd w:val="clear" w:color="auto" w:fill="E6E6E6"/>
            <w:vAlign w:val="center"/>
          </w:tcPr>
          <w:p w:rsidR="009C0FE7" w:rsidRDefault="00E952B3">
            <w:r>
              <w:t>防水层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0.170</w:t>
            </w:r>
          </w:p>
        </w:tc>
        <w:tc>
          <w:tcPr>
            <w:tcW w:w="1030" w:type="dxa"/>
            <w:vAlign w:val="center"/>
          </w:tcPr>
          <w:p w:rsidR="009C0FE7" w:rsidRDefault="00E952B3">
            <w:r>
              <w:t>0.111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1.0</w:t>
            </w:r>
          </w:p>
        </w:tc>
        <w:tc>
          <w:tcPr>
            <w:tcW w:w="1018" w:type="dxa"/>
            <w:vAlign w:val="center"/>
          </w:tcPr>
          <w:p w:rsidR="009C0FE7" w:rsidRDefault="00E952B3">
            <w:r>
              <w:t>1005.0</w:t>
            </w:r>
          </w:p>
        </w:tc>
        <w:tc>
          <w:tcPr>
            <w:tcW w:w="1188" w:type="dxa"/>
            <w:vAlign w:val="center"/>
          </w:tcPr>
          <w:p w:rsidR="009C0FE7" w:rsidRDefault="00E952B3">
            <w:r>
              <w:t>0.0100</w:t>
            </w:r>
          </w:p>
        </w:tc>
        <w:tc>
          <w:tcPr>
            <w:tcW w:w="1516" w:type="dxa"/>
            <w:vAlign w:val="center"/>
          </w:tcPr>
          <w:p w:rsidR="009C0FE7" w:rsidRDefault="009C0FE7">
            <w:pPr>
              <w:rPr>
                <w:sz w:val="18"/>
                <w:szCs w:val="18"/>
              </w:rPr>
            </w:pPr>
          </w:p>
        </w:tc>
      </w:tr>
    </w:tbl>
    <w:p w:rsidR="009C0FE7" w:rsidRDefault="00E952B3">
      <w:pPr>
        <w:pStyle w:val="1"/>
      </w:pPr>
      <w:bookmarkStart w:id="48" w:name="_Toc86933278"/>
      <w:r>
        <w:t>工程构造</w:t>
      </w:r>
      <w:bookmarkEnd w:id="48"/>
    </w:p>
    <w:p w:rsidR="009C0FE7" w:rsidRDefault="00E952B3">
      <w:pPr>
        <w:pStyle w:val="2"/>
        <w:jc w:val="left"/>
      </w:pPr>
      <w:bookmarkStart w:id="49" w:name="_Toc86933279"/>
      <w:r>
        <w:t>屋顶构造</w:t>
      </w:r>
      <w:bookmarkEnd w:id="49"/>
    </w:p>
    <w:p w:rsidR="009C0FE7" w:rsidRDefault="00E952B3">
      <w:pPr>
        <w:pStyle w:val="3"/>
      </w:pPr>
      <w:bookmarkStart w:id="50" w:name="_Toc86933280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C0FE7">
        <w:tc>
          <w:tcPr>
            <w:tcW w:w="2838" w:type="dxa"/>
            <w:vMerge w:val="restart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0FE7">
        <w:tc>
          <w:tcPr>
            <w:tcW w:w="2838" w:type="dxa"/>
            <w:vMerge/>
            <w:shd w:val="clear" w:color="auto" w:fill="E6E6E6"/>
            <w:vAlign w:val="center"/>
          </w:tcPr>
          <w:p w:rsidR="009C0FE7" w:rsidRDefault="009C0FE7"/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D=R*S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40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1.510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15.360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0.026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0.407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300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11.5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0.030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0.320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1.20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8.333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3.200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水泥砂浆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0.022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80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8.0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0.220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3.590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0.364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1.305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钢筋混凝土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120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12.0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1.740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17.200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0.069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1.186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石灰砂浆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0.810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10.070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0.249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580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8.839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6.592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5.0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0.75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0.11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重质围护结构</w:t>
            </w:r>
          </w:p>
        </w:tc>
      </w:tr>
    </w:tbl>
    <w:p w:rsidR="009C0FE7" w:rsidRDefault="00E952B3">
      <w:pPr>
        <w:pStyle w:val="4"/>
      </w:pPr>
      <w:r>
        <w:t>空调房间：逐时温度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26.24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26.26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26.24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26.24</w:t>
            </w:r>
          </w:p>
        </w:tc>
      </w:tr>
    </w:tbl>
    <w:p w:rsidR="009C0FE7" w:rsidRDefault="00E952B3">
      <w:pPr>
        <w:pStyle w:val="2"/>
      </w:pPr>
      <w:bookmarkStart w:id="51" w:name="_Toc86933281"/>
      <w:r>
        <w:t>外墙构造</w:t>
      </w:r>
      <w:bookmarkEnd w:id="51"/>
    </w:p>
    <w:p w:rsidR="009C0FE7" w:rsidRDefault="00E952B3">
      <w:pPr>
        <w:pStyle w:val="3"/>
      </w:pPr>
      <w:bookmarkStart w:id="52" w:name="_Toc86933282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C0FE7">
        <w:tc>
          <w:tcPr>
            <w:tcW w:w="2838" w:type="dxa"/>
            <w:vMerge w:val="restart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0FE7">
        <w:tc>
          <w:tcPr>
            <w:tcW w:w="2838" w:type="dxa"/>
            <w:vMerge/>
            <w:shd w:val="clear" w:color="auto" w:fill="E6E6E6"/>
            <w:vAlign w:val="center"/>
          </w:tcPr>
          <w:p w:rsidR="009C0FE7" w:rsidRDefault="009C0FE7"/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D=R*S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lastRenderedPageBreak/>
              <w:t>水泥砂浆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0.022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250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11.9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0.030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0.320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1.20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6.944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2.667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水泥砂浆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0.022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钢筋混凝土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12.5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1.740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17.200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0.115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1.977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石灰砂浆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0.810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10.070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0.249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510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7.127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5.381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5.0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0.75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0.14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重质围护结构</w:t>
            </w:r>
          </w:p>
        </w:tc>
      </w:tr>
    </w:tbl>
    <w:p w:rsidR="009C0FE7" w:rsidRDefault="00E952B3">
      <w:pPr>
        <w:pStyle w:val="4"/>
      </w:pPr>
      <w:r>
        <w:t>空调房间：东向逐时温度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</w:tr>
    </w:tbl>
    <w:p w:rsidR="009C0FE7" w:rsidRDefault="00E952B3">
      <w:pPr>
        <w:pStyle w:val="4"/>
      </w:pPr>
      <w:r>
        <w:lastRenderedPageBreak/>
        <w:t>空调房间：西向逐时温度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26.23</w:t>
            </w:r>
          </w:p>
        </w:tc>
      </w:tr>
    </w:tbl>
    <w:p w:rsidR="009C0FE7" w:rsidRDefault="00E952B3">
      <w:pPr>
        <w:pStyle w:val="4"/>
      </w:pPr>
      <w:r>
        <w:t>空调房间：南向逐时温度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26.21</w:t>
            </w:r>
          </w:p>
        </w:tc>
      </w:tr>
    </w:tbl>
    <w:p w:rsidR="009C0FE7" w:rsidRDefault="00E952B3">
      <w:pPr>
        <w:pStyle w:val="4"/>
      </w:pPr>
      <w:r>
        <w:t>空调房间：北向逐时温度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26.15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26.14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26.17</w:t>
            </w:r>
          </w:p>
        </w:tc>
      </w:tr>
    </w:tbl>
    <w:p w:rsidR="009C0FE7" w:rsidRDefault="00E952B3">
      <w:pPr>
        <w:pStyle w:val="2"/>
      </w:pPr>
      <w:bookmarkStart w:id="53" w:name="_Toc86933283"/>
      <w:r>
        <w:t>热桥柱构造</w:t>
      </w:r>
      <w:bookmarkEnd w:id="53"/>
    </w:p>
    <w:p w:rsidR="009C0FE7" w:rsidRDefault="00E952B3">
      <w:pPr>
        <w:pStyle w:val="3"/>
      </w:pPr>
      <w:bookmarkStart w:id="54" w:name="_Toc86933284"/>
      <w:r>
        <w:t>挤塑聚苯板</w:t>
      </w:r>
      <w:r>
        <w:t>20</w:t>
      </w:r>
      <w:r>
        <w:t>＋钢筋砼</w:t>
      </w:r>
      <w:r>
        <w:t>200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C0FE7">
        <w:tc>
          <w:tcPr>
            <w:tcW w:w="2838" w:type="dxa"/>
            <w:vMerge w:val="restart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0FE7">
        <w:tc>
          <w:tcPr>
            <w:tcW w:w="2838" w:type="dxa"/>
            <w:vMerge/>
            <w:shd w:val="clear" w:color="auto" w:fill="E6E6E6"/>
            <w:vAlign w:val="center"/>
          </w:tcPr>
          <w:p w:rsidR="009C0FE7" w:rsidRDefault="009C0FE7"/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D=R*S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水泥砂浆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0.022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0.030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0.320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1.20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0.556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0.213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水泥砂浆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0.022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钢筋混凝土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12.5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1.740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17.200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0.115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1.977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石灰砂浆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0.810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10.070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0.249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280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0.738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2.928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5.0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0.75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1.13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重质围护结构</w:t>
            </w:r>
          </w:p>
        </w:tc>
      </w:tr>
    </w:tbl>
    <w:p w:rsidR="009C0FE7" w:rsidRDefault="00E952B3">
      <w:pPr>
        <w:pStyle w:val="4"/>
      </w:pPr>
      <w:r>
        <w:lastRenderedPageBreak/>
        <w:t>空调房间：东向逐时温度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27.82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27.45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27.51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27.86</w:t>
            </w:r>
          </w:p>
        </w:tc>
      </w:tr>
    </w:tbl>
    <w:p w:rsidR="009C0FE7" w:rsidRDefault="00E952B3">
      <w:pPr>
        <w:pStyle w:val="4"/>
      </w:pPr>
      <w:r>
        <w:t>空调房间：西向逐时温度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27.93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27.39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28.00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27.97</w:t>
            </w:r>
          </w:p>
        </w:tc>
      </w:tr>
    </w:tbl>
    <w:p w:rsidR="009C0FE7" w:rsidRDefault="00E952B3">
      <w:pPr>
        <w:pStyle w:val="4"/>
      </w:pPr>
      <w:r>
        <w:t>空调房间：南向逐时温度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27.77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27.28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27.32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27.83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27.80</w:t>
            </w:r>
          </w:p>
        </w:tc>
      </w:tr>
    </w:tbl>
    <w:p w:rsidR="009C0FE7" w:rsidRDefault="00E952B3">
      <w:pPr>
        <w:pStyle w:val="4"/>
      </w:pPr>
      <w:r>
        <w:t>空调房间：北向逐时温度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27.46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27.07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27.06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27.06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27.09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27.49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27.48</w:t>
            </w:r>
          </w:p>
        </w:tc>
      </w:tr>
    </w:tbl>
    <w:p w:rsidR="009C0FE7" w:rsidRDefault="00E952B3">
      <w:pPr>
        <w:pStyle w:val="2"/>
      </w:pPr>
      <w:bookmarkStart w:id="55" w:name="_Toc86933285"/>
      <w:r>
        <w:t>热桥梁构造</w:t>
      </w:r>
      <w:bookmarkEnd w:id="55"/>
    </w:p>
    <w:p w:rsidR="009C0FE7" w:rsidRDefault="00E952B3">
      <w:pPr>
        <w:pStyle w:val="3"/>
      </w:pPr>
      <w:bookmarkStart w:id="56" w:name="_Toc86933286"/>
      <w:r>
        <w:t>挤塑聚苯板</w:t>
      </w:r>
      <w:r>
        <w:t>20</w:t>
      </w:r>
      <w:r>
        <w:t>＋钢筋砼</w:t>
      </w:r>
      <w:r>
        <w:t>200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C0FE7">
        <w:tc>
          <w:tcPr>
            <w:tcW w:w="2838" w:type="dxa"/>
            <w:vMerge w:val="restart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C0FE7">
        <w:tc>
          <w:tcPr>
            <w:tcW w:w="2838" w:type="dxa"/>
            <w:vMerge/>
            <w:shd w:val="clear" w:color="auto" w:fill="E6E6E6"/>
            <w:vAlign w:val="center"/>
          </w:tcPr>
          <w:p w:rsidR="009C0FE7" w:rsidRDefault="009C0FE7"/>
        </w:tc>
        <w:tc>
          <w:tcPr>
            <w:tcW w:w="834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C0FE7" w:rsidRDefault="00E952B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C0FE7" w:rsidRDefault="00E952B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C0FE7" w:rsidRDefault="00E952B3">
            <w:r>
              <w:t>D=R*S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水泥砂浆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0.022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0.030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0.320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1.20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0.556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0.213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水泥砂浆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0.930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11.370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0.022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0.245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钢筋混凝土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12.5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1.740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17.200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0.115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1.977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石灰砂浆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10.0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0.810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10.070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1.00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0.025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0.249</w:t>
            </w:r>
          </w:p>
        </w:tc>
      </w:tr>
      <w:tr w:rsidR="009C0FE7">
        <w:tc>
          <w:tcPr>
            <w:tcW w:w="2838" w:type="dxa"/>
            <w:vAlign w:val="center"/>
          </w:tcPr>
          <w:p w:rsidR="009C0FE7" w:rsidRDefault="00E952B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C0FE7" w:rsidRDefault="00E952B3">
            <w:r>
              <w:t>280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707" w:type="dxa"/>
            <w:vAlign w:val="center"/>
          </w:tcPr>
          <w:p w:rsidR="009C0FE7" w:rsidRDefault="00E952B3">
            <w:r>
              <w:t>－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0.738</w:t>
            </w:r>
          </w:p>
        </w:tc>
        <w:tc>
          <w:tcPr>
            <w:tcW w:w="990" w:type="dxa"/>
            <w:vAlign w:val="center"/>
          </w:tcPr>
          <w:p w:rsidR="009C0FE7" w:rsidRDefault="00E952B3">
            <w:r>
              <w:t>2.928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5.0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0.75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1.13</w:t>
            </w:r>
          </w:p>
        </w:tc>
      </w:tr>
      <w:tr w:rsidR="009C0FE7">
        <w:tc>
          <w:tcPr>
            <w:tcW w:w="2838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C0FE7" w:rsidRDefault="00E952B3">
            <w:pPr>
              <w:jc w:val="center"/>
            </w:pPr>
            <w:r>
              <w:t>重质围护结构</w:t>
            </w:r>
          </w:p>
        </w:tc>
      </w:tr>
    </w:tbl>
    <w:p w:rsidR="009C0FE7" w:rsidRDefault="00E952B3">
      <w:pPr>
        <w:pStyle w:val="4"/>
      </w:pPr>
      <w:r>
        <w:t>空调房间：东向逐时温度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27.82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27.45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27.51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27.89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27.86</w:t>
            </w:r>
          </w:p>
        </w:tc>
      </w:tr>
    </w:tbl>
    <w:p w:rsidR="009C0FE7" w:rsidRDefault="00E952B3">
      <w:pPr>
        <w:pStyle w:val="4"/>
      </w:pPr>
      <w:r>
        <w:t>空调房间：西向逐时温度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27.93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27.37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27.39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28.00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27.97</w:t>
            </w:r>
          </w:p>
        </w:tc>
      </w:tr>
    </w:tbl>
    <w:p w:rsidR="009C0FE7" w:rsidRDefault="00E952B3">
      <w:pPr>
        <w:pStyle w:val="4"/>
      </w:pPr>
      <w:r>
        <w:t>空调房间：南向逐时温度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27.77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27.28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27.32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27.53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27.61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27.69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27.75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27.83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27.80</w:t>
            </w:r>
          </w:p>
        </w:tc>
      </w:tr>
    </w:tbl>
    <w:p w:rsidR="009C0FE7" w:rsidRDefault="00E952B3">
      <w:pPr>
        <w:pStyle w:val="4"/>
      </w:pPr>
      <w:r>
        <w:t>空调房间：北向逐时温度</w:t>
      </w:r>
    </w:p>
    <w:p w:rsidR="009C0FE7" w:rsidRDefault="00E952B3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FE7" w:rsidRDefault="009C0FE7"/>
    <w:p w:rsidR="009C0FE7" w:rsidRDefault="009C0FE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pPr>
              <w:jc w:val="center"/>
            </w:pPr>
            <w:r>
              <w:t>11:00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27.46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27.25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27.10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27.07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27.06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27.06</w:t>
            </w:r>
          </w:p>
        </w:tc>
      </w:tr>
      <w:tr w:rsidR="009C0FE7"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C0FE7" w:rsidRDefault="00E952B3">
            <w:r>
              <w:t>23:00</w:t>
            </w:r>
          </w:p>
        </w:tc>
      </w:tr>
      <w:tr w:rsidR="009C0FE7">
        <w:tc>
          <w:tcPr>
            <w:tcW w:w="777" w:type="dxa"/>
            <w:vAlign w:val="center"/>
          </w:tcPr>
          <w:p w:rsidR="009C0FE7" w:rsidRDefault="00E952B3">
            <w:r>
              <w:t>27.09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27.17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27.22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27.28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27.39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27.44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27.47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rPr>
                <w:color w:val="3333CC"/>
              </w:rPr>
              <w:t>27.49</w:t>
            </w:r>
          </w:p>
        </w:tc>
        <w:tc>
          <w:tcPr>
            <w:tcW w:w="777" w:type="dxa"/>
            <w:vAlign w:val="center"/>
          </w:tcPr>
          <w:p w:rsidR="009C0FE7" w:rsidRDefault="00E952B3">
            <w:r>
              <w:t>27.48</w:t>
            </w:r>
          </w:p>
        </w:tc>
      </w:tr>
    </w:tbl>
    <w:p w:rsidR="009C0FE7" w:rsidRDefault="00E952B3">
      <w:pPr>
        <w:pStyle w:val="1"/>
      </w:pPr>
      <w:bookmarkStart w:id="57" w:name="_Toc86933287"/>
      <w:r>
        <w:t>验算结论</w:t>
      </w:r>
      <w:bookmarkEnd w:id="57"/>
    </w:p>
    <w:p w:rsidR="009C0FE7" w:rsidRDefault="00E952B3">
      <w:pPr>
        <w:pStyle w:val="2"/>
      </w:pPr>
      <w:bookmarkStart w:id="58" w:name="_Toc86933288"/>
      <w:r>
        <w:t>空调房间</w:t>
      </w:r>
      <w:bookmarkEnd w:id="5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C0FE7">
        <w:tc>
          <w:tcPr>
            <w:tcW w:w="1403" w:type="dxa"/>
            <w:shd w:val="clear" w:color="auto" w:fill="DEDEDE"/>
            <w:vAlign w:val="center"/>
          </w:tcPr>
          <w:p w:rsidR="009C0FE7" w:rsidRDefault="00E952B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9C0FE7" w:rsidRDefault="00E952B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9C0FE7" w:rsidRDefault="00E952B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9C0FE7" w:rsidRDefault="00E952B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C0FE7" w:rsidRDefault="00E952B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C0FE7" w:rsidRDefault="00E952B3">
            <w:r>
              <w:t>结论</w:t>
            </w:r>
          </w:p>
        </w:tc>
      </w:tr>
      <w:tr w:rsidR="009C0FE7">
        <w:tc>
          <w:tcPr>
            <w:tcW w:w="1403" w:type="dxa"/>
            <w:vAlign w:val="center"/>
          </w:tcPr>
          <w:p w:rsidR="009C0FE7" w:rsidRDefault="00E952B3">
            <w:r>
              <w:t>屋顶</w:t>
            </w:r>
          </w:p>
        </w:tc>
        <w:tc>
          <w:tcPr>
            <w:tcW w:w="3395" w:type="dxa"/>
            <w:vAlign w:val="center"/>
          </w:tcPr>
          <w:p w:rsidR="009C0FE7" w:rsidRDefault="00E952B3">
            <w:r>
              <w:t>上</w:t>
            </w:r>
            <w:r>
              <w:t>:</w:t>
            </w:r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4:55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26.26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28.50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 w:val="restart"/>
            <w:vAlign w:val="center"/>
          </w:tcPr>
          <w:p w:rsidR="009C0FE7" w:rsidRDefault="00E952B3">
            <w:r>
              <w:t>外墙</w:t>
            </w:r>
          </w:p>
        </w:tc>
        <w:tc>
          <w:tcPr>
            <w:tcW w:w="3395" w:type="dxa"/>
            <w:vAlign w:val="center"/>
          </w:tcPr>
          <w:p w:rsidR="009C0FE7" w:rsidRDefault="00E952B3">
            <w:r>
              <w:t>东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0:40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26.22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西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1:40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26.23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1:10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26.21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2:00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26.18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 w:val="restart"/>
            <w:vAlign w:val="center"/>
          </w:tcPr>
          <w:p w:rsidR="009C0FE7" w:rsidRDefault="00E952B3">
            <w:r>
              <w:t>热桥柱</w:t>
            </w:r>
          </w:p>
        </w:tc>
        <w:tc>
          <w:tcPr>
            <w:tcW w:w="3395" w:type="dxa"/>
            <w:vAlign w:val="center"/>
          </w:tcPr>
          <w:p w:rsidR="009C0FE7" w:rsidRDefault="00E952B3">
            <w:r>
              <w:t>东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20:40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27.90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西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21:20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20:55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27.83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21:50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27.49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 w:val="restart"/>
            <w:vAlign w:val="center"/>
          </w:tcPr>
          <w:p w:rsidR="009C0FE7" w:rsidRDefault="00E952B3">
            <w:r>
              <w:t>热桥梁</w:t>
            </w:r>
          </w:p>
        </w:tc>
        <w:tc>
          <w:tcPr>
            <w:tcW w:w="3395" w:type="dxa"/>
            <w:vAlign w:val="center"/>
          </w:tcPr>
          <w:p w:rsidR="009C0FE7" w:rsidRDefault="00E952B3">
            <w:r>
              <w:t>东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20:40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27.90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西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21:20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20:55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27.83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  <w:tr w:rsidR="009C0FE7">
        <w:tc>
          <w:tcPr>
            <w:tcW w:w="1403" w:type="dxa"/>
            <w:vMerge/>
            <w:vAlign w:val="center"/>
          </w:tcPr>
          <w:p w:rsidR="009C0FE7" w:rsidRDefault="009C0FE7"/>
        </w:tc>
        <w:tc>
          <w:tcPr>
            <w:tcW w:w="3395" w:type="dxa"/>
            <w:vAlign w:val="center"/>
          </w:tcPr>
          <w:p w:rsidR="009C0FE7" w:rsidRDefault="00E952B3">
            <w:r>
              <w:t>北</w:t>
            </w:r>
            <w:r>
              <w:t>:</w:t>
            </w:r>
            <w:r>
              <w:t>挤塑聚苯板</w:t>
            </w:r>
            <w:r>
              <w:t>20</w:t>
            </w:r>
            <w:r>
              <w:t>＋钢筋砼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:rsidR="009C0FE7" w:rsidRDefault="00E952B3">
            <w:r>
              <w:t>21:50</w:t>
            </w:r>
          </w:p>
        </w:tc>
        <w:tc>
          <w:tcPr>
            <w:tcW w:w="1415" w:type="dxa"/>
            <w:vAlign w:val="center"/>
          </w:tcPr>
          <w:p w:rsidR="009C0FE7" w:rsidRDefault="00E952B3">
            <w:r>
              <w:t>27.49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28.00</w:t>
            </w:r>
          </w:p>
        </w:tc>
        <w:tc>
          <w:tcPr>
            <w:tcW w:w="1131" w:type="dxa"/>
            <w:vAlign w:val="center"/>
          </w:tcPr>
          <w:p w:rsidR="009C0FE7" w:rsidRDefault="00E952B3">
            <w:r>
              <w:t>满足</w:t>
            </w:r>
          </w:p>
        </w:tc>
      </w:tr>
    </w:tbl>
    <w:p w:rsidR="009C0FE7" w:rsidRDefault="009C0FE7"/>
    <w:sectPr w:rsidR="009C0FE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2B3" w:rsidRDefault="00E952B3">
      <w:r>
        <w:separator/>
      </w:r>
    </w:p>
  </w:endnote>
  <w:endnote w:type="continuationSeparator" w:id="0">
    <w:p w:rsidR="00E952B3" w:rsidRDefault="00E9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2B3" w:rsidRDefault="00E952B3">
      <w:r>
        <w:separator/>
      </w:r>
    </w:p>
  </w:footnote>
  <w:footnote w:type="continuationSeparator" w:id="0">
    <w:p w:rsidR="00E952B3" w:rsidRDefault="00E95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AA2" w:rsidRDefault="00EE2AA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C9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42C9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C0FE7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52B3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FC46F-07EB-41C5-8961-C233F1AA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17</Pages>
  <Words>1844</Words>
  <Characters>10515</Characters>
  <Application>Microsoft Office Word</Application>
  <DocSecurity>0</DocSecurity>
  <Lines>87</Lines>
  <Paragraphs>24</Paragraphs>
  <ScaleCrop>false</ScaleCrop>
  <Company/>
  <LinksUpToDate>false</LinksUpToDate>
  <CharactersWithSpaces>12335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2021-11-04T07:47:00Z</dcterms:created>
  <dcterms:modified xsi:type="dcterms:W3CDTF">2021-11-04T07:47:00Z</dcterms:modified>
</cp:coreProperties>
</file>