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AF681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EEF864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5FE722E" w14:textId="77777777"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D6F579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380A9C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9FD1FC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9EBD816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EB957B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67887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河南理工</w:t>
            </w:r>
            <w:bookmarkEnd w:id="1"/>
          </w:p>
        </w:tc>
      </w:tr>
      <w:tr w:rsidR="00D40158" w:rsidRPr="00D40158" w14:paraId="2D87C94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CD92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4697A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焦作</w:t>
            </w:r>
            <w:bookmarkEnd w:id="2"/>
          </w:p>
        </w:tc>
      </w:tr>
      <w:tr w:rsidR="00D40158" w:rsidRPr="00D40158" w14:paraId="2BAE76E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4188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62EC7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C9AD12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13A9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65CD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144035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5577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C4A03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7D2496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4065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68AD9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0FEBF4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574D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53EB05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88A16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FC2A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00212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0E950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6A5D2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28F14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2021年11月1日</w:t>
              </w:r>
            </w:smartTag>
            <w:bookmarkEnd w:id="6"/>
          </w:p>
        </w:tc>
      </w:tr>
    </w:tbl>
    <w:p w14:paraId="7878E132" w14:textId="77777777" w:rsidR="00D40158" w:rsidRDefault="00D40158" w:rsidP="00B41640">
      <w:pPr>
        <w:rPr>
          <w:rFonts w:ascii="宋体" w:hAnsi="宋体"/>
          <w:lang w:val="en-US"/>
        </w:rPr>
      </w:pPr>
    </w:p>
    <w:p w14:paraId="50643453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E929F04" wp14:editId="39EB3758">
            <wp:extent cx="1514634" cy="1514634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53ECB4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38230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A58DD4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超低能耗PHES2020</w:t>
            </w:r>
            <w:bookmarkEnd w:id="8"/>
          </w:p>
        </w:tc>
      </w:tr>
      <w:tr w:rsidR="00C67778" w:rsidRPr="00D40158" w14:paraId="4C76E8D0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08D3F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0EB8393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20191010</w:t>
            </w:r>
            <w:bookmarkEnd w:id="9"/>
          </w:p>
        </w:tc>
      </w:tr>
      <w:tr w:rsidR="00C67778" w:rsidRPr="00D40158" w14:paraId="6180F2AF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CE4F8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DCCB677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21A8FCA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EAFC5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3E05EF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T13203992196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AF09BD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B97111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D76BF85" w14:textId="77777777" w:rsidR="0001296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6697428" w:history="1">
        <w:r w:rsidR="00012966" w:rsidRPr="00A93B91">
          <w:rPr>
            <w:rStyle w:val="a6"/>
          </w:rPr>
          <w:t>1</w:t>
        </w:r>
        <w:r w:rsidR="000129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12966" w:rsidRPr="00A93B91">
          <w:rPr>
            <w:rStyle w:val="a6"/>
          </w:rPr>
          <w:t>建筑概况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_Toc86697428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4</w:t>
        </w:r>
        <w:r w:rsidR="00012966">
          <w:rPr>
            <w:webHidden/>
          </w:rPr>
          <w:fldChar w:fldCharType="end"/>
        </w:r>
      </w:hyperlink>
    </w:p>
    <w:p w14:paraId="2F9E454F" w14:textId="77777777" w:rsidR="00012966" w:rsidRDefault="00B72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697429" w:history="1">
        <w:r w:rsidR="00012966" w:rsidRPr="00A93B91">
          <w:rPr>
            <w:rStyle w:val="a6"/>
          </w:rPr>
          <w:t>2</w:t>
        </w:r>
        <w:r w:rsidR="000129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12966" w:rsidRPr="00A93B91">
          <w:rPr>
            <w:rStyle w:val="a6"/>
          </w:rPr>
          <w:t>评估依据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_Toc86697429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5</w:t>
        </w:r>
        <w:r w:rsidR="00012966">
          <w:rPr>
            <w:webHidden/>
          </w:rPr>
          <w:fldChar w:fldCharType="end"/>
        </w:r>
      </w:hyperlink>
    </w:p>
    <w:p w14:paraId="65D5A211" w14:textId="77777777" w:rsidR="00012966" w:rsidRDefault="00B72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697430" w:history="1">
        <w:r w:rsidR="00012966" w:rsidRPr="00A93B91">
          <w:rPr>
            <w:rStyle w:val="a6"/>
          </w:rPr>
          <w:t>3</w:t>
        </w:r>
        <w:r w:rsidR="000129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12966" w:rsidRPr="00A93B91">
          <w:rPr>
            <w:rStyle w:val="a6"/>
          </w:rPr>
          <w:t>围护结构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_Toc86697430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5</w:t>
        </w:r>
        <w:r w:rsidR="00012966">
          <w:rPr>
            <w:webHidden/>
          </w:rPr>
          <w:fldChar w:fldCharType="end"/>
        </w:r>
      </w:hyperlink>
    </w:p>
    <w:p w14:paraId="4FB7531F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31" w:history="1">
        <w:r w:rsidR="00012966" w:rsidRPr="00A93B91">
          <w:rPr>
            <w:rStyle w:val="a6"/>
            <w:lang w:val="en-GB"/>
          </w:rPr>
          <w:t>3.1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工程材料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_Toc86697431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5</w:t>
        </w:r>
        <w:r w:rsidR="00012966">
          <w:rPr>
            <w:webHidden/>
          </w:rPr>
          <w:fldChar w:fldCharType="end"/>
        </w:r>
      </w:hyperlink>
    </w:p>
    <w:p w14:paraId="46FCAA26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32" w:history="1">
        <w:r w:rsidR="00012966" w:rsidRPr="00A93B91">
          <w:rPr>
            <w:rStyle w:val="a6"/>
            <w:lang w:val="en-GB"/>
          </w:rPr>
          <w:t>3.2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屋顶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_Toc86697432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6</w:t>
        </w:r>
        <w:r w:rsidR="00012966">
          <w:rPr>
            <w:webHidden/>
          </w:rPr>
          <w:fldChar w:fldCharType="end"/>
        </w:r>
      </w:hyperlink>
    </w:p>
    <w:p w14:paraId="66183E22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33" w:history="1">
        <w:r w:rsidR="00012966" w:rsidRPr="00A93B91">
          <w:rPr>
            <w:rStyle w:val="a6"/>
            <w:lang w:val="en-GB"/>
          </w:rPr>
          <w:t>3.2.1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屋顶构造一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_Toc86697433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6</w:t>
        </w:r>
        <w:r w:rsidR="00012966">
          <w:rPr>
            <w:webHidden/>
          </w:rPr>
          <w:fldChar w:fldCharType="end"/>
        </w:r>
      </w:hyperlink>
    </w:p>
    <w:p w14:paraId="4B147F62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34" w:history="1">
        <w:r w:rsidR="00012966" w:rsidRPr="00A93B91">
          <w:rPr>
            <w:rStyle w:val="a6"/>
            <w:lang w:val="en-GB"/>
          </w:rPr>
          <w:t>3.3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外墙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_Toc86697434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6</w:t>
        </w:r>
        <w:r w:rsidR="00012966">
          <w:rPr>
            <w:webHidden/>
          </w:rPr>
          <w:fldChar w:fldCharType="end"/>
        </w:r>
      </w:hyperlink>
    </w:p>
    <w:p w14:paraId="6C67B50E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35" w:history="1">
        <w:r w:rsidR="00012966" w:rsidRPr="00A93B91">
          <w:rPr>
            <w:rStyle w:val="a6"/>
            <w:lang w:val="en-GB"/>
          </w:rPr>
          <w:t>3.3.1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外墙构造一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_Toc86697435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6</w:t>
        </w:r>
        <w:r w:rsidR="00012966">
          <w:rPr>
            <w:webHidden/>
          </w:rPr>
          <w:fldChar w:fldCharType="end"/>
        </w:r>
      </w:hyperlink>
    </w:p>
    <w:p w14:paraId="6199CDD9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36" w:history="1">
        <w:r w:rsidR="00012966" w:rsidRPr="00A93B91">
          <w:rPr>
            <w:rStyle w:val="a6"/>
            <w:lang w:val="en-GB"/>
          </w:rPr>
          <w:t>3.4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地面构造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_Toc86697436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6</w:t>
        </w:r>
        <w:r w:rsidR="00012966">
          <w:rPr>
            <w:webHidden/>
          </w:rPr>
          <w:fldChar w:fldCharType="end"/>
        </w:r>
      </w:hyperlink>
    </w:p>
    <w:p w14:paraId="647AF019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37" w:history="1">
        <w:r w:rsidR="00012966" w:rsidRPr="00A93B91">
          <w:rPr>
            <w:rStyle w:val="a6"/>
            <w:lang w:val="en-GB"/>
          </w:rPr>
          <w:t>3.5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采暖与非采暖楼板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_Toc86697437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6</w:t>
        </w:r>
        <w:r w:rsidR="00012966">
          <w:rPr>
            <w:webHidden/>
          </w:rPr>
          <w:fldChar w:fldCharType="end"/>
        </w:r>
      </w:hyperlink>
    </w:p>
    <w:p w14:paraId="5B59C8FF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38" w:history="1">
        <w:r w:rsidR="00012966" w:rsidRPr="00A93B91">
          <w:rPr>
            <w:rStyle w:val="a6"/>
            <w:lang w:val="en-GB"/>
          </w:rPr>
          <w:t>3.6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采暖与非采暖户墙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_Toc86697438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7</w:t>
        </w:r>
        <w:r w:rsidR="00012966">
          <w:rPr>
            <w:webHidden/>
          </w:rPr>
          <w:fldChar w:fldCharType="end"/>
        </w:r>
      </w:hyperlink>
    </w:p>
    <w:p w14:paraId="1E80B747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39" w:history="1">
        <w:r w:rsidR="00012966" w:rsidRPr="00A93B91">
          <w:rPr>
            <w:rStyle w:val="a6"/>
            <w:lang w:val="en-GB"/>
          </w:rPr>
          <w:t>3.7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采暖与非采暖隔墙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_Toc86697439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7</w:t>
        </w:r>
        <w:r w:rsidR="00012966">
          <w:rPr>
            <w:webHidden/>
          </w:rPr>
          <w:fldChar w:fldCharType="end"/>
        </w:r>
      </w:hyperlink>
    </w:p>
    <w:p w14:paraId="4B03F410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40" w:history="1">
        <w:r w:rsidR="00012966" w:rsidRPr="00A93B91">
          <w:rPr>
            <w:rStyle w:val="a6"/>
            <w:lang w:val="en-GB"/>
          </w:rPr>
          <w:t>3.8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外窗热工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_Toc86697440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7</w:t>
        </w:r>
        <w:r w:rsidR="00012966">
          <w:rPr>
            <w:webHidden/>
          </w:rPr>
          <w:fldChar w:fldCharType="end"/>
        </w:r>
      </w:hyperlink>
    </w:p>
    <w:p w14:paraId="71B6D869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41" w:history="1">
        <w:r w:rsidR="00012966" w:rsidRPr="00A93B91">
          <w:rPr>
            <w:rStyle w:val="a6"/>
            <w:lang w:val="en-GB"/>
          </w:rPr>
          <w:t>3.8.1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外窗构造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_Toc86697441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7</w:t>
        </w:r>
        <w:r w:rsidR="00012966">
          <w:rPr>
            <w:webHidden/>
          </w:rPr>
          <w:fldChar w:fldCharType="end"/>
        </w:r>
      </w:hyperlink>
    </w:p>
    <w:p w14:paraId="0E9922BE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42" w:history="1">
        <w:r w:rsidR="00012966" w:rsidRPr="00A93B91">
          <w:rPr>
            <w:rStyle w:val="a6"/>
            <w:lang w:val="en-GB"/>
          </w:rPr>
          <w:t>3.8.2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外遮阳类型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_Toc86697442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7</w:t>
        </w:r>
        <w:r w:rsidR="00012966">
          <w:rPr>
            <w:webHidden/>
          </w:rPr>
          <w:fldChar w:fldCharType="end"/>
        </w:r>
      </w:hyperlink>
    </w:p>
    <w:p w14:paraId="23D68A66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43" w:history="1">
        <w:r w:rsidR="00012966" w:rsidRPr="00A93B91">
          <w:rPr>
            <w:rStyle w:val="a6"/>
            <w:lang w:val="en-GB"/>
          </w:rPr>
          <w:t>3.8.3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总体热工性能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_Toc86697443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7</w:t>
        </w:r>
        <w:r w:rsidR="00012966">
          <w:rPr>
            <w:webHidden/>
          </w:rPr>
          <w:fldChar w:fldCharType="end"/>
        </w:r>
      </w:hyperlink>
    </w:p>
    <w:p w14:paraId="78882772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44" w:history="1">
        <w:r w:rsidR="00012966" w:rsidRPr="00A93B91">
          <w:rPr>
            <w:rStyle w:val="a6"/>
            <w:lang w:val="en-GB"/>
          </w:rPr>
          <w:t>3.9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外门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_Toc86697444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8</w:t>
        </w:r>
        <w:r w:rsidR="00012966">
          <w:rPr>
            <w:webHidden/>
          </w:rPr>
          <w:fldChar w:fldCharType="end"/>
        </w:r>
      </w:hyperlink>
    </w:p>
    <w:p w14:paraId="1A5E29B1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45" w:history="1">
        <w:r w:rsidR="00012966" w:rsidRPr="00A93B91">
          <w:rPr>
            <w:rStyle w:val="a6"/>
            <w:lang w:val="en-GB"/>
          </w:rPr>
          <w:t>3.10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分隔采暖与非采暖空间的户门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_Toc86697445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8</w:t>
        </w:r>
        <w:r w:rsidR="00012966">
          <w:rPr>
            <w:webHidden/>
          </w:rPr>
          <w:fldChar w:fldCharType="end"/>
        </w:r>
      </w:hyperlink>
    </w:p>
    <w:p w14:paraId="297226B8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46" w:history="1">
        <w:r w:rsidR="00012966" w:rsidRPr="00A93B91">
          <w:rPr>
            <w:rStyle w:val="a6"/>
            <w:lang w:val="en-GB"/>
          </w:rPr>
          <w:t>3.11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外门窗气密性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_Toc86697446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8</w:t>
        </w:r>
        <w:r w:rsidR="00012966">
          <w:rPr>
            <w:webHidden/>
          </w:rPr>
          <w:fldChar w:fldCharType="end"/>
        </w:r>
      </w:hyperlink>
    </w:p>
    <w:p w14:paraId="1B443C42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47" w:history="1">
        <w:r w:rsidR="00012966" w:rsidRPr="00A93B91">
          <w:rPr>
            <w:rStyle w:val="a6"/>
            <w:lang w:val="en-GB"/>
          </w:rPr>
          <w:t>3.12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规定项检查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_Toc86697447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8</w:t>
        </w:r>
        <w:r w:rsidR="00012966">
          <w:rPr>
            <w:webHidden/>
          </w:rPr>
          <w:fldChar w:fldCharType="end"/>
        </w:r>
      </w:hyperlink>
    </w:p>
    <w:p w14:paraId="23C87A88" w14:textId="77777777" w:rsidR="00012966" w:rsidRDefault="00B72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697448" w:history="1">
        <w:r w:rsidR="00012966" w:rsidRPr="00A93B91">
          <w:rPr>
            <w:rStyle w:val="a6"/>
          </w:rPr>
          <w:t>4</w:t>
        </w:r>
        <w:r w:rsidR="000129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12966" w:rsidRPr="00A93B91">
          <w:rPr>
            <w:rStyle w:val="a6"/>
          </w:rPr>
          <w:t>设计建筑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_Toc86697448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9</w:t>
        </w:r>
        <w:r w:rsidR="00012966">
          <w:rPr>
            <w:webHidden/>
          </w:rPr>
          <w:fldChar w:fldCharType="end"/>
        </w:r>
      </w:hyperlink>
    </w:p>
    <w:p w14:paraId="5D1182FB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49" w:history="1">
        <w:r w:rsidR="00012966" w:rsidRPr="00A93B91">
          <w:rPr>
            <w:rStyle w:val="a6"/>
            <w:lang w:val="en-GB"/>
          </w:rPr>
          <w:t>4.1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房间类型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_Toc86697449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9</w:t>
        </w:r>
        <w:r w:rsidR="00012966">
          <w:rPr>
            <w:webHidden/>
          </w:rPr>
          <w:fldChar w:fldCharType="end"/>
        </w:r>
      </w:hyperlink>
    </w:p>
    <w:p w14:paraId="03DAAD48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50" w:history="1">
        <w:r w:rsidR="00012966" w:rsidRPr="00A93B91">
          <w:rPr>
            <w:rStyle w:val="a6"/>
            <w:lang w:val="en-GB"/>
          </w:rPr>
          <w:t>4.1.1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房间表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_Toc86697450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9</w:t>
        </w:r>
        <w:r w:rsidR="00012966">
          <w:rPr>
            <w:webHidden/>
          </w:rPr>
          <w:fldChar w:fldCharType="end"/>
        </w:r>
      </w:hyperlink>
    </w:p>
    <w:p w14:paraId="77364B51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51" w:history="1">
        <w:r w:rsidR="00012966" w:rsidRPr="00A93B91">
          <w:rPr>
            <w:rStyle w:val="a6"/>
            <w:lang w:val="en-GB"/>
          </w:rPr>
          <w:t>4.1.2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作息时间表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_Toc86697451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9</w:t>
        </w:r>
        <w:r w:rsidR="00012966">
          <w:rPr>
            <w:webHidden/>
          </w:rPr>
          <w:fldChar w:fldCharType="end"/>
        </w:r>
      </w:hyperlink>
    </w:p>
    <w:p w14:paraId="78F44A0C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52" w:history="1">
        <w:r w:rsidR="00012966" w:rsidRPr="00A93B91">
          <w:rPr>
            <w:rStyle w:val="a6"/>
            <w:lang w:val="en-GB"/>
          </w:rPr>
          <w:t>4.2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系统类型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_Toc86697452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9</w:t>
        </w:r>
        <w:r w:rsidR="00012966">
          <w:rPr>
            <w:webHidden/>
          </w:rPr>
          <w:fldChar w:fldCharType="end"/>
        </w:r>
      </w:hyperlink>
    </w:p>
    <w:p w14:paraId="4EC9B6A7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53" w:history="1">
        <w:r w:rsidR="00012966" w:rsidRPr="00A93B91">
          <w:rPr>
            <w:rStyle w:val="a6"/>
            <w:lang w:val="en-GB"/>
          </w:rPr>
          <w:t>4.3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制冷系统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_Toc86697453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9</w:t>
        </w:r>
        <w:r w:rsidR="00012966">
          <w:rPr>
            <w:webHidden/>
          </w:rPr>
          <w:fldChar w:fldCharType="end"/>
        </w:r>
      </w:hyperlink>
    </w:p>
    <w:p w14:paraId="2B710E18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54" w:history="1">
        <w:r w:rsidR="00012966" w:rsidRPr="00A93B91">
          <w:rPr>
            <w:rStyle w:val="a6"/>
            <w:lang w:val="en-GB"/>
          </w:rPr>
          <w:t>4.3.1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冷水机组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_Toc86697454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9</w:t>
        </w:r>
        <w:r w:rsidR="00012966">
          <w:rPr>
            <w:webHidden/>
          </w:rPr>
          <w:fldChar w:fldCharType="end"/>
        </w:r>
      </w:hyperlink>
    </w:p>
    <w:p w14:paraId="2B367800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55" w:history="1">
        <w:r w:rsidR="00012966" w:rsidRPr="00A93B91">
          <w:rPr>
            <w:rStyle w:val="a6"/>
            <w:lang w:val="en-GB"/>
          </w:rPr>
          <w:t>4.3.2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水泵系统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_Toc86697455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10</w:t>
        </w:r>
        <w:r w:rsidR="00012966">
          <w:rPr>
            <w:webHidden/>
          </w:rPr>
          <w:fldChar w:fldCharType="end"/>
        </w:r>
      </w:hyperlink>
    </w:p>
    <w:p w14:paraId="63A66433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56" w:history="1">
        <w:r w:rsidR="00012966" w:rsidRPr="00A93B91">
          <w:rPr>
            <w:rStyle w:val="a6"/>
            <w:lang w:val="en-GB"/>
          </w:rPr>
          <w:t>4.3.3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运行工况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_Toc86697456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10</w:t>
        </w:r>
        <w:r w:rsidR="00012966">
          <w:rPr>
            <w:webHidden/>
          </w:rPr>
          <w:fldChar w:fldCharType="end"/>
        </w:r>
      </w:hyperlink>
    </w:p>
    <w:p w14:paraId="015EEE52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57" w:history="1">
        <w:r w:rsidR="00012966" w:rsidRPr="00A93B91">
          <w:rPr>
            <w:rStyle w:val="a6"/>
            <w:lang w:val="en-GB"/>
          </w:rPr>
          <w:t>4.3.4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制冷能耗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_Toc86697457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10</w:t>
        </w:r>
        <w:r w:rsidR="00012966">
          <w:rPr>
            <w:webHidden/>
          </w:rPr>
          <w:fldChar w:fldCharType="end"/>
        </w:r>
      </w:hyperlink>
    </w:p>
    <w:p w14:paraId="31E96195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58" w:history="1">
        <w:r w:rsidR="00012966" w:rsidRPr="00A93B91">
          <w:rPr>
            <w:rStyle w:val="a6"/>
            <w:lang w:val="en-GB"/>
          </w:rPr>
          <w:t>4.4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供暖系统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_Toc86697458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10</w:t>
        </w:r>
        <w:r w:rsidR="00012966">
          <w:rPr>
            <w:webHidden/>
          </w:rPr>
          <w:fldChar w:fldCharType="end"/>
        </w:r>
      </w:hyperlink>
    </w:p>
    <w:p w14:paraId="615167E5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59" w:history="1">
        <w:r w:rsidR="00012966" w:rsidRPr="00A93B91">
          <w:rPr>
            <w:rStyle w:val="a6"/>
            <w:lang w:val="en-GB"/>
          </w:rPr>
          <w:t>4.4.1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热泵系统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_Toc86697459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10</w:t>
        </w:r>
        <w:r w:rsidR="00012966">
          <w:rPr>
            <w:webHidden/>
          </w:rPr>
          <w:fldChar w:fldCharType="end"/>
        </w:r>
      </w:hyperlink>
    </w:p>
    <w:p w14:paraId="0B0BAE93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60" w:history="1">
        <w:r w:rsidR="00012966" w:rsidRPr="00A93B91">
          <w:rPr>
            <w:rStyle w:val="a6"/>
            <w:lang w:val="en-GB"/>
          </w:rPr>
          <w:t>4.5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照明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_Toc86697460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11</w:t>
        </w:r>
        <w:r w:rsidR="00012966">
          <w:rPr>
            <w:webHidden/>
          </w:rPr>
          <w:fldChar w:fldCharType="end"/>
        </w:r>
      </w:hyperlink>
    </w:p>
    <w:p w14:paraId="5A34E843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61" w:history="1">
        <w:r w:rsidR="00012966" w:rsidRPr="00A93B91">
          <w:rPr>
            <w:rStyle w:val="a6"/>
            <w:lang w:val="en-GB"/>
          </w:rPr>
          <w:t>4.6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生活热水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_Toc86697461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11</w:t>
        </w:r>
        <w:r w:rsidR="00012966">
          <w:rPr>
            <w:webHidden/>
          </w:rPr>
          <w:fldChar w:fldCharType="end"/>
        </w:r>
      </w:hyperlink>
    </w:p>
    <w:p w14:paraId="3ABF2849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62" w:history="1">
        <w:r w:rsidR="00012966" w:rsidRPr="00A93B91">
          <w:rPr>
            <w:rStyle w:val="a6"/>
            <w:lang w:val="en-GB"/>
          </w:rPr>
          <w:t>4.7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电梯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_Toc86697462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11</w:t>
        </w:r>
        <w:r w:rsidR="00012966">
          <w:rPr>
            <w:webHidden/>
          </w:rPr>
          <w:fldChar w:fldCharType="end"/>
        </w:r>
      </w:hyperlink>
    </w:p>
    <w:p w14:paraId="5279391B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63" w:history="1">
        <w:r w:rsidR="00012966" w:rsidRPr="00A93B91">
          <w:rPr>
            <w:rStyle w:val="a6"/>
            <w:lang w:val="en-GB"/>
          </w:rPr>
          <w:t>4.7.1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直梯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_Toc86697463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11</w:t>
        </w:r>
        <w:r w:rsidR="00012966">
          <w:rPr>
            <w:webHidden/>
          </w:rPr>
          <w:fldChar w:fldCharType="end"/>
        </w:r>
      </w:hyperlink>
    </w:p>
    <w:p w14:paraId="0F90B0AE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64" w:history="1">
        <w:r w:rsidR="00012966" w:rsidRPr="00A93B91">
          <w:rPr>
            <w:rStyle w:val="a6"/>
            <w:lang w:val="en-GB"/>
          </w:rPr>
          <w:t>4.8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光伏发电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_Toc86697464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11</w:t>
        </w:r>
        <w:r w:rsidR="00012966">
          <w:rPr>
            <w:webHidden/>
          </w:rPr>
          <w:fldChar w:fldCharType="end"/>
        </w:r>
      </w:hyperlink>
    </w:p>
    <w:p w14:paraId="3CD6BDF5" w14:textId="77777777" w:rsidR="00012966" w:rsidRDefault="00B72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697465" w:history="1">
        <w:r w:rsidR="00012966" w:rsidRPr="00A93B91">
          <w:rPr>
            <w:rStyle w:val="a6"/>
          </w:rPr>
          <w:t>5</w:t>
        </w:r>
        <w:r w:rsidR="000129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12966" w:rsidRPr="00A93B91">
          <w:rPr>
            <w:rStyle w:val="a6"/>
          </w:rPr>
          <w:t>基准建筑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_Toc86697465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12</w:t>
        </w:r>
        <w:r w:rsidR="00012966">
          <w:rPr>
            <w:webHidden/>
          </w:rPr>
          <w:fldChar w:fldCharType="end"/>
        </w:r>
      </w:hyperlink>
    </w:p>
    <w:p w14:paraId="15422311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66" w:history="1">
        <w:r w:rsidR="00012966" w:rsidRPr="00A93B91">
          <w:rPr>
            <w:rStyle w:val="a6"/>
            <w:lang w:val="en-GB"/>
          </w:rPr>
          <w:t>5.1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房间类型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_Toc86697466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12</w:t>
        </w:r>
        <w:r w:rsidR="00012966">
          <w:rPr>
            <w:webHidden/>
          </w:rPr>
          <w:fldChar w:fldCharType="end"/>
        </w:r>
      </w:hyperlink>
    </w:p>
    <w:p w14:paraId="25480C75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67" w:history="1">
        <w:r w:rsidR="00012966" w:rsidRPr="00A93B91">
          <w:rPr>
            <w:rStyle w:val="a6"/>
            <w:lang w:val="en-GB"/>
          </w:rPr>
          <w:t>5.1.1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房间表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_Toc86697467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12</w:t>
        </w:r>
        <w:r w:rsidR="00012966">
          <w:rPr>
            <w:webHidden/>
          </w:rPr>
          <w:fldChar w:fldCharType="end"/>
        </w:r>
      </w:hyperlink>
    </w:p>
    <w:p w14:paraId="5812B0B4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68" w:history="1">
        <w:r w:rsidR="00012966" w:rsidRPr="00A93B91">
          <w:rPr>
            <w:rStyle w:val="a6"/>
            <w:lang w:val="en-GB"/>
          </w:rPr>
          <w:t>5.1.2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作息时间表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_Toc86697468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12</w:t>
        </w:r>
        <w:r w:rsidR="00012966">
          <w:rPr>
            <w:webHidden/>
          </w:rPr>
          <w:fldChar w:fldCharType="end"/>
        </w:r>
      </w:hyperlink>
    </w:p>
    <w:p w14:paraId="6011DF2D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69" w:history="1">
        <w:r w:rsidR="00012966" w:rsidRPr="00A93B91">
          <w:rPr>
            <w:rStyle w:val="a6"/>
            <w:lang w:val="en-GB"/>
          </w:rPr>
          <w:t>5.2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系统类型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_Toc86697469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12</w:t>
        </w:r>
        <w:r w:rsidR="00012966">
          <w:rPr>
            <w:webHidden/>
          </w:rPr>
          <w:fldChar w:fldCharType="end"/>
        </w:r>
      </w:hyperlink>
    </w:p>
    <w:p w14:paraId="28ABAFDE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70" w:history="1">
        <w:r w:rsidR="00012966" w:rsidRPr="00A93B91">
          <w:rPr>
            <w:rStyle w:val="a6"/>
            <w:lang w:val="en-GB"/>
          </w:rPr>
          <w:t>5.3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制冷系统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_Toc86697470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12</w:t>
        </w:r>
        <w:r w:rsidR="00012966">
          <w:rPr>
            <w:webHidden/>
          </w:rPr>
          <w:fldChar w:fldCharType="end"/>
        </w:r>
      </w:hyperlink>
    </w:p>
    <w:p w14:paraId="5D86AE6A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71" w:history="1">
        <w:r w:rsidR="00012966" w:rsidRPr="00A93B91">
          <w:rPr>
            <w:rStyle w:val="a6"/>
            <w:lang w:val="en-GB"/>
          </w:rPr>
          <w:t>5.3.1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冷水机组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_Toc86697471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12</w:t>
        </w:r>
        <w:r w:rsidR="00012966">
          <w:rPr>
            <w:webHidden/>
          </w:rPr>
          <w:fldChar w:fldCharType="end"/>
        </w:r>
      </w:hyperlink>
    </w:p>
    <w:p w14:paraId="12DDFF63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72" w:history="1">
        <w:r w:rsidR="00012966" w:rsidRPr="00A93B91">
          <w:rPr>
            <w:rStyle w:val="a6"/>
            <w:lang w:val="en-GB"/>
          </w:rPr>
          <w:t>5.3.2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冷却水泵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_Toc86697472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12</w:t>
        </w:r>
        <w:r w:rsidR="00012966">
          <w:rPr>
            <w:webHidden/>
          </w:rPr>
          <w:fldChar w:fldCharType="end"/>
        </w:r>
      </w:hyperlink>
    </w:p>
    <w:p w14:paraId="699B3B80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73" w:history="1">
        <w:r w:rsidR="00012966" w:rsidRPr="00A93B91">
          <w:rPr>
            <w:rStyle w:val="a6"/>
            <w:lang w:val="en-GB"/>
          </w:rPr>
          <w:t>5.3.3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冷冻水泵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_Toc86697473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13</w:t>
        </w:r>
        <w:r w:rsidR="00012966">
          <w:rPr>
            <w:webHidden/>
          </w:rPr>
          <w:fldChar w:fldCharType="end"/>
        </w:r>
      </w:hyperlink>
    </w:p>
    <w:p w14:paraId="034682BB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74" w:history="1">
        <w:r w:rsidR="00012966" w:rsidRPr="00A93B91">
          <w:rPr>
            <w:rStyle w:val="a6"/>
            <w:lang w:val="en-GB"/>
          </w:rPr>
          <w:t>5.4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供暖系统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_Toc86697474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13</w:t>
        </w:r>
        <w:r w:rsidR="00012966">
          <w:rPr>
            <w:webHidden/>
          </w:rPr>
          <w:fldChar w:fldCharType="end"/>
        </w:r>
      </w:hyperlink>
    </w:p>
    <w:p w14:paraId="4312029F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75" w:history="1">
        <w:r w:rsidR="00012966" w:rsidRPr="00A93B91">
          <w:rPr>
            <w:rStyle w:val="a6"/>
            <w:lang w:val="en-GB"/>
          </w:rPr>
          <w:t>5.4.1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热水锅炉能耗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_Toc86697475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13</w:t>
        </w:r>
        <w:r w:rsidR="00012966">
          <w:rPr>
            <w:webHidden/>
          </w:rPr>
          <w:fldChar w:fldCharType="end"/>
        </w:r>
      </w:hyperlink>
    </w:p>
    <w:p w14:paraId="24FB5A91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76" w:history="1">
        <w:r w:rsidR="00012966" w:rsidRPr="00A93B91">
          <w:rPr>
            <w:rStyle w:val="a6"/>
            <w:lang w:val="en-GB"/>
          </w:rPr>
          <w:t>5.4.2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热水循环水泵能耗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_Toc86697476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13</w:t>
        </w:r>
        <w:r w:rsidR="00012966">
          <w:rPr>
            <w:webHidden/>
          </w:rPr>
          <w:fldChar w:fldCharType="end"/>
        </w:r>
      </w:hyperlink>
    </w:p>
    <w:p w14:paraId="59CE3E1F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77" w:history="1">
        <w:r w:rsidR="00012966" w:rsidRPr="00A93B91">
          <w:rPr>
            <w:rStyle w:val="a6"/>
            <w:lang w:val="en-GB"/>
          </w:rPr>
          <w:t>5.5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照明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_Toc86697477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13</w:t>
        </w:r>
        <w:r w:rsidR="00012966">
          <w:rPr>
            <w:webHidden/>
          </w:rPr>
          <w:fldChar w:fldCharType="end"/>
        </w:r>
      </w:hyperlink>
    </w:p>
    <w:p w14:paraId="5832161C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78" w:history="1">
        <w:r w:rsidR="00012966" w:rsidRPr="00A93B91">
          <w:rPr>
            <w:rStyle w:val="a6"/>
            <w:lang w:val="en-GB"/>
          </w:rPr>
          <w:t>5.6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生活热水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_Toc86697478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13</w:t>
        </w:r>
        <w:r w:rsidR="00012966">
          <w:rPr>
            <w:webHidden/>
          </w:rPr>
          <w:fldChar w:fldCharType="end"/>
        </w:r>
      </w:hyperlink>
    </w:p>
    <w:p w14:paraId="14870AC3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79" w:history="1">
        <w:r w:rsidR="00012966" w:rsidRPr="00A93B91">
          <w:rPr>
            <w:rStyle w:val="a6"/>
            <w:lang w:val="en-GB"/>
          </w:rPr>
          <w:t>5.7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电梯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_Toc86697479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13</w:t>
        </w:r>
        <w:r w:rsidR="00012966">
          <w:rPr>
            <w:webHidden/>
          </w:rPr>
          <w:fldChar w:fldCharType="end"/>
        </w:r>
      </w:hyperlink>
    </w:p>
    <w:p w14:paraId="1BB4A579" w14:textId="77777777" w:rsidR="00012966" w:rsidRDefault="00B728F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697480" w:history="1">
        <w:r w:rsidR="00012966" w:rsidRPr="00A93B91">
          <w:rPr>
            <w:rStyle w:val="a6"/>
            <w:lang w:val="en-GB"/>
          </w:rPr>
          <w:t>5.7.1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直梯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_Toc86697480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13</w:t>
        </w:r>
        <w:r w:rsidR="00012966">
          <w:rPr>
            <w:webHidden/>
          </w:rPr>
          <w:fldChar w:fldCharType="end"/>
        </w:r>
      </w:hyperlink>
    </w:p>
    <w:p w14:paraId="7C3CC322" w14:textId="77777777" w:rsidR="00012966" w:rsidRDefault="00B72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697481" w:history="1">
        <w:r w:rsidR="00012966" w:rsidRPr="00A93B91">
          <w:rPr>
            <w:rStyle w:val="a6"/>
          </w:rPr>
          <w:t>6</w:t>
        </w:r>
        <w:r w:rsidR="000129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12966" w:rsidRPr="00A93B91">
          <w:rPr>
            <w:rStyle w:val="a6"/>
          </w:rPr>
          <w:t>能效计算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_Toc86697481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13</w:t>
        </w:r>
        <w:r w:rsidR="00012966">
          <w:rPr>
            <w:webHidden/>
          </w:rPr>
          <w:fldChar w:fldCharType="end"/>
        </w:r>
      </w:hyperlink>
    </w:p>
    <w:p w14:paraId="4216E7B0" w14:textId="77777777" w:rsidR="00012966" w:rsidRDefault="00B728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697482" w:history="1">
        <w:r w:rsidR="00012966" w:rsidRPr="00A93B91">
          <w:rPr>
            <w:rStyle w:val="a6"/>
          </w:rPr>
          <w:t>7</w:t>
        </w:r>
        <w:r w:rsidR="000129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12966" w:rsidRPr="00A93B91">
          <w:rPr>
            <w:rStyle w:val="a6"/>
          </w:rPr>
          <w:t>附录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_Toc86697482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15</w:t>
        </w:r>
        <w:r w:rsidR="00012966">
          <w:rPr>
            <w:webHidden/>
          </w:rPr>
          <w:fldChar w:fldCharType="end"/>
        </w:r>
      </w:hyperlink>
    </w:p>
    <w:p w14:paraId="03C319FE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83" w:history="1">
        <w:r w:rsidR="00012966" w:rsidRPr="00A93B91">
          <w:rPr>
            <w:rStyle w:val="a6"/>
            <w:lang w:val="en-GB"/>
          </w:rPr>
          <w:t>7.1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工作日</w:t>
        </w:r>
        <w:r w:rsidR="00012966" w:rsidRPr="00A93B91">
          <w:rPr>
            <w:rStyle w:val="a6"/>
          </w:rPr>
          <w:t>/</w:t>
        </w:r>
        <w:r w:rsidR="00012966" w:rsidRPr="00A93B91">
          <w:rPr>
            <w:rStyle w:val="a6"/>
          </w:rPr>
          <w:t>节假日人员逐时在室率</w:t>
        </w:r>
        <w:r w:rsidR="00012966" w:rsidRPr="00A93B91">
          <w:rPr>
            <w:rStyle w:val="a6"/>
          </w:rPr>
          <w:t>(%)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_Toc86697483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15</w:t>
        </w:r>
        <w:r w:rsidR="00012966">
          <w:rPr>
            <w:webHidden/>
          </w:rPr>
          <w:fldChar w:fldCharType="end"/>
        </w:r>
      </w:hyperlink>
    </w:p>
    <w:p w14:paraId="6EC8CA96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84" w:history="1">
        <w:r w:rsidR="00012966" w:rsidRPr="00A93B91">
          <w:rPr>
            <w:rStyle w:val="a6"/>
            <w:lang w:val="en-GB"/>
          </w:rPr>
          <w:t>7.2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工作日</w:t>
        </w:r>
        <w:r w:rsidR="00012966" w:rsidRPr="00A93B91">
          <w:rPr>
            <w:rStyle w:val="a6"/>
          </w:rPr>
          <w:t>/</w:t>
        </w:r>
        <w:r w:rsidR="00012966" w:rsidRPr="00A93B91">
          <w:rPr>
            <w:rStyle w:val="a6"/>
          </w:rPr>
          <w:t>节假日照明开关时间表</w:t>
        </w:r>
        <w:r w:rsidR="00012966" w:rsidRPr="00A93B91">
          <w:rPr>
            <w:rStyle w:val="a6"/>
          </w:rPr>
          <w:t>(%)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_Toc86697484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15</w:t>
        </w:r>
        <w:r w:rsidR="00012966">
          <w:rPr>
            <w:webHidden/>
          </w:rPr>
          <w:fldChar w:fldCharType="end"/>
        </w:r>
      </w:hyperlink>
    </w:p>
    <w:p w14:paraId="2810C7DE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85" w:history="1">
        <w:r w:rsidR="00012966" w:rsidRPr="00A93B91">
          <w:rPr>
            <w:rStyle w:val="a6"/>
            <w:lang w:val="en-GB"/>
          </w:rPr>
          <w:t>7.3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工作日</w:t>
        </w:r>
        <w:r w:rsidR="00012966" w:rsidRPr="00A93B91">
          <w:rPr>
            <w:rStyle w:val="a6"/>
          </w:rPr>
          <w:t>/</w:t>
        </w:r>
        <w:r w:rsidR="00012966" w:rsidRPr="00A93B91">
          <w:rPr>
            <w:rStyle w:val="a6"/>
          </w:rPr>
          <w:t>节假日设备逐时使用率</w:t>
        </w:r>
        <w:r w:rsidR="00012966" w:rsidRPr="00A93B91">
          <w:rPr>
            <w:rStyle w:val="a6"/>
          </w:rPr>
          <w:t>(%)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_Toc86697485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15</w:t>
        </w:r>
        <w:r w:rsidR="00012966">
          <w:rPr>
            <w:webHidden/>
          </w:rPr>
          <w:fldChar w:fldCharType="end"/>
        </w:r>
      </w:hyperlink>
    </w:p>
    <w:p w14:paraId="26D04E5E" w14:textId="77777777" w:rsidR="00012966" w:rsidRDefault="00B728F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697486" w:history="1">
        <w:r w:rsidR="00012966" w:rsidRPr="00A93B91">
          <w:rPr>
            <w:rStyle w:val="a6"/>
            <w:lang w:val="en-GB"/>
          </w:rPr>
          <w:t>7.4</w:t>
        </w:r>
        <w:r w:rsidR="00012966">
          <w:rPr>
            <w:rFonts w:asciiTheme="minorHAnsi" w:eastAsiaTheme="minorEastAsia" w:hAnsiTheme="minorHAnsi" w:cstheme="minorBidi"/>
            <w:szCs w:val="22"/>
          </w:rPr>
          <w:tab/>
        </w:r>
        <w:r w:rsidR="00012966" w:rsidRPr="00A93B91">
          <w:rPr>
            <w:rStyle w:val="a6"/>
          </w:rPr>
          <w:t>工作日</w:t>
        </w:r>
        <w:r w:rsidR="00012966" w:rsidRPr="00A93B91">
          <w:rPr>
            <w:rStyle w:val="a6"/>
          </w:rPr>
          <w:t>/</w:t>
        </w:r>
        <w:r w:rsidR="00012966" w:rsidRPr="00A93B91">
          <w:rPr>
            <w:rStyle w:val="a6"/>
          </w:rPr>
          <w:t>节假日空调系统运行时间表</w:t>
        </w:r>
        <w:r w:rsidR="00012966" w:rsidRPr="00A93B91">
          <w:rPr>
            <w:rStyle w:val="a6"/>
          </w:rPr>
          <w:t>(1:</w:t>
        </w:r>
        <w:r w:rsidR="00012966" w:rsidRPr="00A93B91">
          <w:rPr>
            <w:rStyle w:val="a6"/>
          </w:rPr>
          <w:t>开</w:t>
        </w:r>
        <w:r w:rsidR="00012966" w:rsidRPr="00A93B91">
          <w:rPr>
            <w:rStyle w:val="a6"/>
          </w:rPr>
          <w:t>,0:</w:t>
        </w:r>
        <w:r w:rsidR="00012966" w:rsidRPr="00A93B91">
          <w:rPr>
            <w:rStyle w:val="a6"/>
          </w:rPr>
          <w:t>关</w:t>
        </w:r>
        <w:r w:rsidR="00012966" w:rsidRPr="00A93B91">
          <w:rPr>
            <w:rStyle w:val="a6"/>
          </w:rPr>
          <w:t>)</w:t>
        </w:r>
        <w:r w:rsidR="00012966">
          <w:rPr>
            <w:webHidden/>
          </w:rPr>
          <w:tab/>
        </w:r>
        <w:r w:rsidR="00012966">
          <w:rPr>
            <w:webHidden/>
          </w:rPr>
          <w:fldChar w:fldCharType="begin"/>
        </w:r>
        <w:r w:rsidR="00012966">
          <w:rPr>
            <w:webHidden/>
          </w:rPr>
          <w:instrText xml:space="preserve"> PAGEREF _Toc86697486 \h </w:instrText>
        </w:r>
        <w:r w:rsidR="00012966">
          <w:rPr>
            <w:webHidden/>
          </w:rPr>
        </w:r>
        <w:r w:rsidR="00012966">
          <w:rPr>
            <w:webHidden/>
          </w:rPr>
          <w:fldChar w:fldCharType="separate"/>
        </w:r>
        <w:r w:rsidR="00012966">
          <w:rPr>
            <w:webHidden/>
          </w:rPr>
          <w:t>15</w:t>
        </w:r>
        <w:r w:rsidR="00012966">
          <w:rPr>
            <w:webHidden/>
          </w:rPr>
          <w:fldChar w:fldCharType="end"/>
        </w:r>
      </w:hyperlink>
    </w:p>
    <w:p w14:paraId="205B20E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309EC99" w14:textId="77777777" w:rsidR="00D40158" w:rsidRDefault="00D40158" w:rsidP="00D40158">
      <w:pPr>
        <w:pStyle w:val="TOC1"/>
      </w:pPr>
    </w:p>
    <w:p w14:paraId="0EC689A5" w14:textId="77777777" w:rsidR="00D40158" w:rsidRPr="005E5F93" w:rsidRDefault="00D40158" w:rsidP="005215FB">
      <w:pPr>
        <w:pStyle w:val="1"/>
      </w:pPr>
      <w:bookmarkStart w:id="11" w:name="_Toc8669742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A7C2D8A" w14:textId="77777777">
        <w:tc>
          <w:tcPr>
            <w:tcW w:w="2841" w:type="dxa"/>
            <w:shd w:val="clear" w:color="auto" w:fill="E6E6E6"/>
          </w:tcPr>
          <w:p w14:paraId="719B2D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920CD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河南理工</w:t>
            </w:r>
            <w:bookmarkEnd w:id="12"/>
          </w:p>
        </w:tc>
      </w:tr>
      <w:tr w:rsidR="00D40158" w:rsidRPr="00FF2243" w14:paraId="26D3EAB0" w14:textId="77777777">
        <w:tc>
          <w:tcPr>
            <w:tcW w:w="2841" w:type="dxa"/>
            <w:shd w:val="clear" w:color="auto" w:fill="E6E6E6"/>
          </w:tcPr>
          <w:p w14:paraId="78EBE1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C36A1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焦作</w:t>
            </w:r>
            <w:bookmarkEnd w:id="13"/>
          </w:p>
        </w:tc>
      </w:tr>
      <w:tr w:rsidR="00037A4C" w:rsidRPr="00FF2243" w14:paraId="53356903" w14:textId="77777777">
        <w:tc>
          <w:tcPr>
            <w:tcW w:w="2841" w:type="dxa"/>
            <w:shd w:val="clear" w:color="auto" w:fill="E6E6E6"/>
          </w:tcPr>
          <w:p w14:paraId="2ADF39C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0B7767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9483C1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3644A82" w14:textId="77777777">
        <w:tc>
          <w:tcPr>
            <w:tcW w:w="2841" w:type="dxa"/>
            <w:shd w:val="clear" w:color="auto" w:fill="E6E6E6"/>
          </w:tcPr>
          <w:p w14:paraId="430A76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36561C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3623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163B1C03" w14:textId="77777777">
        <w:tc>
          <w:tcPr>
            <w:tcW w:w="2841" w:type="dxa"/>
            <w:shd w:val="clear" w:color="auto" w:fill="E6E6E6"/>
          </w:tcPr>
          <w:p w14:paraId="198B40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E4208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22A65A8" w14:textId="77777777">
        <w:tc>
          <w:tcPr>
            <w:tcW w:w="2841" w:type="dxa"/>
            <w:shd w:val="clear" w:color="auto" w:fill="E6E6E6"/>
          </w:tcPr>
          <w:p w14:paraId="74AE51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E71788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B70C01D" w14:textId="77777777">
        <w:tc>
          <w:tcPr>
            <w:tcW w:w="2841" w:type="dxa"/>
            <w:shd w:val="clear" w:color="auto" w:fill="E6E6E6"/>
          </w:tcPr>
          <w:p w14:paraId="6F8AACD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162AB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13044.32</w:t>
            </w:r>
            <w:bookmarkEnd w:id="22"/>
          </w:p>
        </w:tc>
      </w:tr>
      <w:tr w:rsidR="00203A7D" w:rsidRPr="00FF2243" w14:paraId="08F5D77D" w14:textId="77777777">
        <w:tc>
          <w:tcPr>
            <w:tcW w:w="2841" w:type="dxa"/>
            <w:shd w:val="clear" w:color="auto" w:fill="E6E6E6"/>
          </w:tcPr>
          <w:p w14:paraId="7F86DD0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3D9E36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4263.52</w:t>
            </w:r>
            <w:bookmarkEnd w:id="23"/>
          </w:p>
        </w:tc>
      </w:tr>
      <w:tr w:rsidR="00954BF0" w:rsidRPr="00FF2243" w14:paraId="7C4315A2" w14:textId="77777777">
        <w:tc>
          <w:tcPr>
            <w:tcW w:w="2841" w:type="dxa"/>
            <w:shd w:val="clear" w:color="auto" w:fill="E6E6E6"/>
          </w:tcPr>
          <w:p w14:paraId="5A588DA2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123E54AC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类型细化"/>
            <w:r>
              <w:t>办公建筑</w:t>
            </w:r>
            <w:bookmarkEnd w:id="24"/>
          </w:p>
        </w:tc>
      </w:tr>
      <w:tr w:rsidR="00D40158" w:rsidRPr="00FF2243" w14:paraId="05DF2139" w14:textId="77777777">
        <w:tc>
          <w:tcPr>
            <w:tcW w:w="2841" w:type="dxa"/>
            <w:shd w:val="clear" w:color="auto" w:fill="E6E6E6"/>
          </w:tcPr>
          <w:p w14:paraId="34A1EF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36146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306294D1" w14:textId="77777777">
        <w:tc>
          <w:tcPr>
            <w:tcW w:w="2841" w:type="dxa"/>
            <w:shd w:val="clear" w:color="auto" w:fill="E6E6E6"/>
          </w:tcPr>
          <w:p w14:paraId="5C0A4AE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1E8F0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232025DF" w14:textId="77777777">
        <w:tc>
          <w:tcPr>
            <w:tcW w:w="2841" w:type="dxa"/>
            <w:shd w:val="clear" w:color="auto" w:fill="E6E6E6"/>
          </w:tcPr>
          <w:p w14:paraId="50F3E61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7CF348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0.88</w:t>
            </w:r>
            <w:bookmarkEnd w:id="27"/>
          </w:p>
        </w:tc>
      </w:tr>
      <w:tr w:rsidR="00D40158" w:rsidRPr="00FF2243" w14:paraId="32F52687" w14:textId="77777777">
        <w:tc>
          <w:tcPr>
            <w:tcW w:w="2841" w:type="dxa"/>
            <w:shd w:val="clear" w:color="auto" w:fill="E6E6E6"/>
          </w:tcPr>
          <w:p w14:paraId="2359A04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066631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97094" w:rsidRPr="00FF2243" w14:paraId="7A1622C5" w14:textId="77777777">
        <w:tc>
          <w:tcPr>
            <w:tcW w:w="2841" w:type="dxa"/>
            <w:shd w:val="clear" w:color="auto" w:fill="E6E6E6"/>
          </w:tcPr>
          <w:p w14:paraId="01D3DE77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80A3168" w14:textId="77777777" w:rsidR="00197094" w:rsidRDefault="00197094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:7.1-9.1,</w:t>
            </w:r>
            <w:r>
              <w:t>供暖期</w:t>
            </w:r>
            <w:r>
              <w:t>:11.15-3.14</w:t>
            </w:r>
            <w:bookmarkEnd w:id="29"/>
          </w:p>
        </w:tc>
      </w:tr>
    </w:tbl>
    <w:p w14:paraId="3E40D50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583A4CBB" w14:textId="77777777" w:rsidR="0022343D" w:rsidRDefault="0022343D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8"/>
        <w:gridCol w:w="955"/>
        <w:gridCol w:w="955"/>
        <w:gridCol w:w="1115"/>
        <w:gridCol w:w="917"/>
        <w:gridCol w:w="1147"/>
        <w:gridCol w:w="957"/>
      </w:tblGrid>
      <w:tr w:rsidR="001206D7" w14:paraId="4F866AC3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9E892F" w14:textId="77777777" w:rsidR="001206D7" w:rsidRDefault="00B728F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01B575" w14:textId="77777777" w:rsidR="001206D7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9AF3C4" w14:textId="77777777" w:rsidR="001206D7" w:rsidRDefault="000C62D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5F1B37D4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2BA9C65" w14:textId="77777777" w:rsidR="001206D7" w:rsidRDefault="000C62D2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0EBB8F" w14:textId="77777777" w:rsidR="001206D7" w:rsidRDefault="000C62D2" w:rsidP="00707638">
            <w:pPr>
              <w:jc w:val="center"/>
              <w:rPr>
                <w:szCs w:val="21"/>
              </w:rPr>
            </w:pPr>
            <w:bookmarkStart w:id="31" w:name="体型系数"/>
            <w:r>
              <w:rPr>
                <w:rFonts w:hint="eastAsia"/>
                <w:szCs w:val="21"/>
              </w:rPr>
              <w:t>0.33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3E5A4E" w14:textId="77777777" w:rsidR="001206D7" w:rsidRDefault="000C62D2">
            <w:pPr>
              <w:jc w:val="center"/>
              <w:rPr>
                <w:szCs w:val="21"/>
              </w:rPr>
            </w:pPr>
            <w:bookmarkStart w:id="32" w:name="参照建筑体型系数"/>
            <w:r>
              <w:rPr>
                <w:rFonts w:hint="eastAsia"/>
                <w:szCs w:val="21"/>
              </w:rPr>
              <w:t>0.33</w:t>
            </w:r>
            <w:bookmarkEnd w:id="32"/>
          </w:p>
        </w:tc>
      </w:tr>
      <w:tr w:rsidR="001206D7" w14:paraId="0E75BF0A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39A386" w14:textId="77777777" w:rsidR="001206D7" w:rsidRDefault="000C62D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3078C" w14:textId="77777777" w:rsidR="001206D7" w:rsidRDefault="000C62D2" w:rsidP="00707638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0.11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8564B7" w14:textId="77777777" w:rsidR="001206D7" w:rsidRDefault="000C62D2">
            <w:pPr>
              <w:jc w:val="center"/>
              <w:rPr>
                <w:szCs w:val="21"/>
              </w:rPr>
            </w:pPr>
            <w:bookmarkStart w:id="34" w:name="参照建筑屋顶K"/>
            <w:r>
              <w:rPr>
                <w:rFonts w:hint="eastAsia"/>
                <w:szCs w:val="21"/>
              </w:rPr>
              <w:t>0.40</w:t>
            </w:r>
            <w:bookmarkEnd w:id="34"/>
          </w:p>
        </w:tc>
      </w:tr>
      <w:tr w:rsidR="001206D7" w14:paraId="15D6D4A8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2E8E2A" w14:textId="77777777" w:rsidR="001206D7" w:rsidRDefault="000C62D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10CF8D" w14:textId="77777777" w:rsidR="001206D7" w:rsidRDefault="000C62D2" w:rsidP="00707638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0.12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F73C73" w14:textId="77777777" w:rsidR="001206D7" w:rsidRDefault="000C62D2">
            <w:pPr>
              <w:jc w:val="center"/>
              <w:rPr>
                <w:szCs w:val="21"/>
              </w:rPr>
            </w:pPr>
            <w:bookmarkStart w:id="36" w:name="参照建筑外墙K"/>
            <w:r>
              <w:rPr>
                <w:rFonts w:hint="eastAsia"/>
                <w:szCs w:val="21"/>
              </w:rPr>
              <w:t>0.45</w:t>
            </w:r>
            <w:bookmarkEnd w:id="36"/>
          </w:p>
        </w:tc>
      </w:tr>
      <w:tr w:rsidR="001206D7" w14:paraId="6D43A576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A8F271" w14:textId="77777777" w:rsidR="001206D7" w:rsidRDefault="000C62D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569C8D9" w14:textId="77777777" w:rsidR="001206D7" w:rsidRDefault="000C62D2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4AE09C" w14:textId="77777777" w:rsidR="001206D7" w:rsidRDefault="000C62D2" w:rsidP="00707638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9787DB" w14:textId="77777777" w:rsidR="001206D7" w:rsidRDefault="000C62D2">
            <w:pPr>
              <w:jc w:val="center"/>
              <w:rPr>
                <w:szCs w:val="21"/>
              </w:rPr>
            </w:pPr>
            <w:bookmarkStart w:id="38" w:name="参照建筑天窗K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1206D7" w14:paraId="48C12094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2F95F4" w14:textId="77777777" w:rsidR="001206D7" w:rsidRDefault="000C62D2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9895AB" w14:textId="77777777" w:rsidR="001206D7" w:rsidRDefault="000C62D2" w:rsidP="00707638">
            <w:pPr>
              <w:jc w:val="center"/>
              <w:rPr>
                <w:bCs/>
                <w:szCs w:val="21"/>
              </w:rPr>
            </w:pPr>
            <w:bookmarkStart w:id="39" w:name="天窗SHG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B2ADC5" w14:textId="77777777" w:rsidR="001206D7" w:rsidRDefault="000C62D2">
            <w:pPr>
              <w:jc w:val="center"/>
              <w:rPr>
                <w:szCs w:val="21"/>
              </w:rPr>
            </w:pPr>
            <w:bookmarkStart w:id="40" w:name="参照建筑天窗SHGC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1206D7" w14:paraId="08F9AC44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0BA894" w14:textId="77777777" w:rsidR="001206D7" w:rsidRDefault="000C62D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4F154D" w14:textId="77777777" w:rsidR="001206D7" w:rsidRDefault="000C62D2" w:rsidP="00707638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0.13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F0F526" w14:textId="77777777" w:rsidR="001206D7" w:rsidRDefault="000C62D2">
            <w:pPr>
              <w:jc w:val="center"/>
              <w:rPr>
                <w:szCs w:val="21"/>
              </w:rPr>
            </w:pPr>
            <w:bookmarkStart w:id="42" w:name="参照建筑挑空楼板K"/>
            <w:r>
              <w:rPr>
                <w:rFonts w:hint="eastAsia"/>
                <w:szCs w:val="21"/>
              </w:rPr>
              <w:t>0.45</w:t>
            </w:r>
            <w:bookmarkEnd w:id="42"/>
          </w:p>
        </w:tc>
      </w:tr>
      <w:tr w:rsidR="00CC09EF" w14:paraId="4C0577CC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52711C" w14:textId="77777777" w:rsidR="00CC09EF" w:rsidRPr="00D9724A" w:rsidRDefault="000C62D2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ECA3929" w14:textId="77777777" w:rsidR="00CC09EF" w:rsidRPr="00D9724A" w:rsidRDefault="000C62D2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FF8247" w14:textId="77777777" w:rsidR="00CC09EF" w:rsidRDefault="000C62D2" w:rsidP="00CC09EF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5DA53" w14:textId="77777777" w:rsidR="00CC09EF" w:rsidRDefault="000C62D2" w:rsidP="00CC09EF">
            <w:pPr>
              <w:jc w:val="center"/>
              <w:rPr>
                <w:szCs w:val="21"/>
              </w:rPr>
            </w:pPr>
            <w:bookmarkStart w:id="4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4"/>
          </w:p>
        </w:tc>
      </w:tr>
      <w:tr w:rsidR="00CC09EF" w14:paraId="41429E67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D19831" w14:textId="77777777" w:rsidR="00CC09EF" w:rsidRPr="00D9724A" w:rsidRDefault="000C62D2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8436D" w14:textId="77777777" w:rsidR="00CC09EF" w:rsidRDefault="000C62D2" w:rsidP="00CC09EF">
            <w:pPr>
              <w:jc w:val="center"/>
              <w:rPr>
                <w:bCs/>
                <w:szCs w:val="21"/>
              </w:rPr>
            </w:pPr>
            <w:bookmarkStart w:id="45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CF8C34" w14:textId="77777777" w:rsidR="00CC09EF" w:rsidRDefault="000C62D2" w:rsidP="00CC09EF">
            <w:pPr>
              <w:jc w:val="center"/>
              <w:rPr>
                <w:szCs w:val="21"/>
              </w:rPr>
            </w:pPr>
            <w:bookmarkStart w:id="46" w:name="参照建筑采暖与非采暖隔墙K"/>
            <w:r>
              <w:rPr>
                <w:rFonts w:hint="eastAsia"/>
                <w:szCs w:val="21"/>
              </w:rPr>
              <w:t>－</w:t>
            </w:r>
            <w:bookmarkEnd w:id="46"/>
          </w:p>
        </w:tc>
      </w:tr>
      <w:tr w:rsidR="00B935B9" w14:paraId="6A641AC3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C3A478" w14:textId="77777777" w:rsidR="00B935B9" w:rsidRDefault="000C62D2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895B45" w14:textId="77777777" w:rsidR="00B935B9" w:rsidRDefault="000C62D2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7F5170" w14:textId="77777777" w:rsidR="00B935B9" w:rsidRDefault="000C62D2" w:rsidP="00C81641">
            <w:pPr>
              <w:jc w:val="center"/>
              <w:rPr>
                <w:szCs w:val="21"/>
              </w:rPr>
            </w:pPr>
            <w:bookmarkStart w:id="47" w:name="参照建筑周边地面R"/>
            <w:r>
              <w:rPr>
                <w:rFonts w:hint="eastAsia"/>
                <w:szCs w:val="21"/>
              </w:rPr>
              <w:t>－</w:t>
            </w:r>
            <w:bookmarkEnd w:id="47"/>
          </w:p>
        </w:tc>
      </w:tr>
      <w:tr w:rsidR="00B935B9" w14:paraId="002ECE78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63AC65" w14:textId="77777777" w:rsidR="00B935B9" w:rsidRDefault="000C62D2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D95458" w14:textId="77777777" w:rsidR="00B935B9" w:rsidRDefault="000C62D2" w:rsidP="00C81641">
            <w:pPr>
              <w:jc w:val="center"/>
              <w:rPr>
                <w:szCs w:val="21"/>
              </w:rPr>
            </w:pPr>
            <w:bookmarkStart w:id="48" w:name="地下墙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85698C" w14:textId="77777777" w:rsidR="00B935B9" w:rsidRDefault="000C62D2" w:rsidP="00C81641">
            <w:pPr>
              <w:jc w:val="center"/>
              <w:rPr>
                <w:szCs w:val="21"/>
              </w:rPr>
            </w:pPr>
            <w:bookmarkStart w:id="49" w:name="参照建筑地下墙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B935B9" w14:paraId="16A7AA19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B38453" w14:textId="77777777" w:rsidR="00B935B9" w:rsidRDefault="000C62D2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E81681" w14:textId="77777777" w:rsidR="00B935B9" w:rsidRDefault="000C62D2" w:rsidP="00C81641">
            <w:pPr>
              <w:jc w:val="center"/>
              <w:rPr>
                <w:szCs w:val="21"/>
              </w:rPr>
            </w:pPr>
            <w:bookmarkStart w:id="50" w:name="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B43D7C" w14:textId="77777777" w:rsidR="00B935B9" w:rsidRDefault="000C62D2" w:rsidP="00C81641">
            <w:pPr>
              <w:jc w:val="center"/>
              <w:rPr>
                <w:szCs w:val="21"/>
              </w:rPr>
            </w:pPr>
            <w:bookmarkStart w:id="51" w:name="参照建筑变形缝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11119" w14:paraId="1839E9AA" w14:textId="77777777" w:rsidTr="00BD7E2C">
        <w:trPr>
          <w:cantSplit/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3531B6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C0E889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A5AC4F" w14:textId="77777777" w:rsidR="00C11119" w:rsidRDefault="000C62D2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D012B1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69C86D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F3AB2F3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EFD457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B20A11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38D669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48668BE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6D03DC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49847FEE" w14:textId="77777777" w:rsidTr="00BD7E2C">
        <w:trPr>
          <w:cantSplit/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5D0F7" w14:textId="77777777" w:rsidR="00C11119" w:rsidRDefault="00B728F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EE3BAB" w14:textId="77777777" w:rsidR="00C11119" w:rsidRDefault="000C62D2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73E1D8" w14:textId="77777777" w:rsidR="00C11119" w:rsidRDefault="00B728F9" w:rsidP="00C11119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ABEECA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F4949F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67E6B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5C7CA7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26EBD6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322A10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C11119" w14:paraId="32CD1831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C9850" w14:textId="77777777" w:rsidR="00C11119" w:rsidRDefault="00B728F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C2082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D80759" w14:textId="77777777" w:rsidR="00C11119" w:rsidRDefault="00B728F9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9EBF5F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20516B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E0284C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76CED1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E8EE49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0A2F80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2B93484A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5EFB7" w14:textId="77777777" w:rsidR="00C11119" w:rsidRDefault="00B728F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69DFC7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BA93C9" w14:textId="77777777" w:rsidR="00C11119" w:rsidRDefault="00B728F9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C457BB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666AA0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55B6F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618CF6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998D4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18C03B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C11119" w14:paraId="397B0430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4902D8" w14:textId="77777777" w:rsidR="00C11119" w:rsidRDefault="00B728F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FEE8A5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2FC30D" w14:textId="77777777" w:rsidR="00C11119" w:rsidRDefault="00B728F9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5AC402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D1E44FD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D496398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37E9535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A2F0E0A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3A4BCE" w14:textId="77777777" w:rsidR="00C11119" w:rsidRDefault="000C62D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3F5C83EC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5B3DD072" w14:textId="77777777" w:rsidR="0022343D" w:rsidRDefault="0022343D">
      <w:pPr>
        <w:pStyle w:val="a0"/>
        <w:ind w:firstLineChars="0" w:firstLine="0"/>
        <w:rPr>
          <w:lang w:val="en-US"/>
        </w:rPr>
      </w:pPr>
    </w:p>
    <w:p w14:paraId="6D728BD7" w14:textId="77777777" w:rsidR="00D40158" w:rsidRDefault="009677EB" w:rsidP="00D40158">
      <w:pPr>
        <w:pStyle w:val="1"/>
      </w:pPr>
      <w:bookmarkStart w:id="54" w:name="_Toc86697429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54"/>
    </w:p>
    <w:p w14:paraId="5E6B9C8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5" w:name="计算依据"/>
      <w:bookmarkEnd w:id="30"/>
      <w:bookmarkEnd w:id="5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6161F1B0" w14:textId="77777777" w:rsidR="0022343D" w:rsidRDefault="000C62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581E1AE" w14:textId="77777777" w:rsidR="0022343D" w:rsidRDefault="000C62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2BB8389" w14:textId="77777777" w:rsidR="0022343D" w:rsidRDefault="000C62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4EB208DE" w14:textId="77777777" w:rsidR="0022343D" w:rsidRDefault="000C62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1F0B0E48" w14:textId="77777777" w:rsidR="0022343D" w:rsidRDefault="000C62D2">
      <w:pPr>
        <w:pStyle w:val="1"/>
        <w:widowControl w:val="0"/>
        <w:jc w:val="both"/>
        <w:rPr>
          <w:kern w:val="2"/>
          <w:szCs w:val="24"/>
        </w:rPr>
      </w:pPr>
      <w:bookmarkStart w:id="56" w:name="_Toc86697430"/>
      <w:r>
        <w:rPr>
          <w:kern w:val="2"/>
          <w:szCs w:val="24"/>
        </w:rPr>
        <w:t>围护结构</w:t>
      </w:r>
      <w:bookmarkEnd w:id="56"/>
    </w:p>
    <w:p w14:paraId="062FADA3" w14:textId="77777777" w:rsidR="0022343D" w:rsidRDefault="000C62D2">
      <w:pPr>
        <w:pStyle w:val="2"/>
        <w:widowControl w:val="0"/>
        <w:rPr>
          <w:kern w:val="2"/>
        </w:rPr>
      </w:pPr>
      <w:bookmarkStart w:id="57" w:name="_Toc86697431"/>
      <w:r>
        <w:rPr>
          <w:kern w:val="2"/>
        </w:rP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2343D" w14:paraId="6DC4C92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E24F2A5" w14:textId="77777777" w:rsidR="0022343D" w:rsidRDefault="000C62D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7D9922" w14:textId="77777777" w:rsidR="0022343D" w:rsidRDefault="000C62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68641F" w14:textId="77777777" w:rsidR="0022343D" w:rsidRDefault="000C62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D5F0FF" w14:textId="77777777" w:rsidR="0022343D" w:rsidRDefault="000C62D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8B4A85" w14:textId="77777777" w:rsidR="0022343D" w:rsidRDefault="000C62D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B688AA" w14:textId="77777777" w:rsidR="0022343D" w:rsidRDefault="000C62D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BA5AC04" w14:textId="77777777" w:rsidR="0022343D" w:rsidRDefault="000C62D2">
            <w:pPr>
              <w:jc w:val="center"/>
            </w:pPr>
            <w:r>
              <w:t>备注</w:t>
            </w:r>
          </w:p>
        </w:tc>
      </w:tr>
      <w:tr w:rsidR="0022343D" w14:paraId="713F63A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165C3BF" w14:textId="77777777" w:rsidR="0022343D" w:rsidRDefault="0022343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813437D" w14:textId="77777777" w:rsidR="0022343D" w:rsidRDefault="000C62D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10E8BB" w14:textId="77777777" w:rsidR="0022343D" w:rsidRDefault="000C62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BD0B00" w14:textId="77777777" w:rsidR="0022343D" w:rsidRDefault="000C62D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5BDA43" w14:textId="77777777" w:rsidR="0022343D" w:rsidRDefault="000C62D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D11F52" w14:textId="77777777" w:rsidR="0022343D" w:rsidRDefault="000C62D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3AB649B" w14:textId="77777777" w:rsidR="0022343D" w:rsidRDefault="0022343D">
            <w:pPr>
              <w:jc w:val="center"/>
            </w:pPr>
          </w:p>
        </w:tc>
      </w:tr>
      <w:tr w:rsidR="0022343D" w14:paraId="39B148F7" w14:textId="77777777">
        <w:tc>
          <w:tcPr>
            <w:tcW w:w="2196" w:type="dxa"/>
            <w:shd w:val="clear" w:color="auto" w:fill="E6E6E6"/>
            <w:vAlign w:val="center"/>
          </w:tcPr>
          <w:p w14:paraId="27DED33D" w14:textId="77777777" w:rsidR="0022343D" w:rsidRDefault="000C62D2">
            <w:r>
              <w:t>水泥砂浆</w:t>
            </w:r>
          </w:p>
        </w:tc>
        <w:tc>
          <w:tcPr>
            <w:tcW w:w="1018" w:type="dxa"/>
            <w:vAlign w:val="center"/>
          </w:tcPr>
          <w:p w14:paraId="2A5A8F6C" w14:textId="77777777" w:rsidR="0022343D" w:rsidRDefault="000C62D2">
            <w:r>
              <w:t>0.930</w:t>
            </w:r>
          </w:p>
        </w:tc>
        <w:tc>
          <w:tcPr>
            <w:tcW w:w="1030" w:type="dxa"/>
            <w:vAlign w:val="center"/>
          </w:tcPr>
          <w:p w14:paraId="6F3CE7EA" w14:textId="77777777" w:rsidR="0022343D" w:rsidRDefault="000C62D2">
            <w:r>
              <w:t>11.370</w:t>
            </w:r>
          </w:p>
        </w:tc>
        <w:tc>
          <w:tcPr>
            <w:tcW w:w="848" w:type="dxa"/>
            <w:vAlign w:val="center"/>
          </w:tcPr>
          <w:p w14:paraId="0E99F95E" w14:textId="77777777" w:rsidR="0022343D" w:rsidRDefault="000C62D2">
            <w:r>
              <w:t>1800.0</w:t>
            </w:r>
          </w:p>
        </w:tc>
        <w:tc>
          <w:tcPr>
            <w:tcW w:w="1018" w:type="dxa"/>
            <w:vAlign w:val="center"/>
          </w:tcPr>
          <w:p w14:paraId="44003A47" w14:textId="77777777" w:rsidR="0022343D" w:rsidRDefault="000C62D2">
            <w:r>
              <w:t>1050.0</w:t>
            </w:r>
          </w:p>
        </w:tc>
        <w:tc>
          <w:tcPr>
            <w:tcW w:w="1188" w:type="dxa"/>
            <w:vAlign w:val="center"/>
          </w:tcPr>
          <w:p w14:paraId="57C8994C" w14:textId="77777777" w:rsidR="0022343D" w:rsidRDefault="000C62D2">
            <w:r>
              <w:t>0.0210</w:t>
            </w:r>
          </w:p>
        </w:tc>
        <w:tc>
          <w:tcPr>
            <w:tcW w:w="1516" w:type="dxa"/>
            <w:vAlign w:val="center"/>
          </w:tcPr>
          <w:p w14:paraId="45ADDAD7" w14:textId="77777777" w:rsidR="0022343D" w:rsidRDefault="000C62D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343D" w14:paraId="03933DF8" w14:textId="77777777">
        <w:tc>
          <w:tcPr>
            <w:tcW w:w="2196" w:type="dxa"/>
            <w:shd w:val="clear" w:color="auto" w:fill="E6E6E6"/>
            <w:vAlign w:val="center"/>
          </w:tcPr>
          <w:p w14:paraId="614903EB" w14:textId="77777777" w:rsidR="0022343D" w:rsidRDefault="000C62D2">
            <w:r>
              <w:t>石灰砂浆</w:t>
            </w:r>
          </w:p>
        </w:tc>
        <w:tc>
          <w:tcPr>
            <w:tcW w:w="1018" w:type="dxa"/>
            <w:vAlign w:val="center"/>
          </w:tcPr>
          <w:p w14:paraId="4928468E" w14:textId="77777777" w:rsidR="0022343D" w:rsidRDefault="000C62D2">
            <w:r>
              <w:t>0.810</w:t>
            </w:r>
          </w:p>
        </w:tc>
        <w:tc>
          <w:tcPr>
            <w:tcW w:w="1030" w:type="dxa"/>
            <w:vAlign w:val="center"/>
          </w:tcPr>
          <w:p w14:paraId="29279CEA" w14:textId="77777777" w:rsidR="0022343D" w:rsidRDefault="000C62D2">
            <w:r>
              <w:t>10.070</w:t>
            </w:r>
          </w:p>
        </w:tc>
        <w:tc>
          <w:tcPr>
            <w:tcW w:w="848" w:type="dxa"/>
            <w:vAlign w:val="center"/>
          </w:tcPr>
          <w:p w14:paraId="6FBB82FD" w14:textId="77777777" w:rsidR="0022343D" w:rsidRDefault="000C62D2">
            <w:r>
              <w:t>1600.0</w:t>
            </w:r>
          </w:p>
        </w:tc>
        <w:tc>
          <w:tcPr>
            <w:tcW w:w="1018" w:type="dxa"/>
            <w:vAlign w:val="center"/>
          </w:tcPr>
          <w:p w14:paraId="079D16C7" w14:textId="77777777" w:rsidR="0022343D" w:rsidRDefault="000C62D2">
            <w:r>
              <w:t>1050.0</w:t>
            </w:r>
          </w:p>
        </w:tc>
        <w:tc>
          <w:tcPr>
            <w:tcW w:w="1188" w:type="dxa"/>
            <w:vAlign w:val="center"/>
          </w:tcPr>
          <w:p w14:paraId="307F954E" w14:textId="77777777" w:rsidR="0022343D" w:rsidRDefault="000C62D2">
            <w:r>
              <w:t>0.0443</w:t>
            </w:r>
          </w:p>
        </w:tc>
        <w:tc>
          <w:tcPr>
            <w:tcW w:w="1516" w:type="dxa"/>
            <w:vAlign w:val="center"/>
          </w:tcPr>
          <w:p w14:paraId="298F8FFA" w14:textId="77777777" w:rsidR="0022343D" w:rsidRDefault="000C62D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343D" w14:paraId="0C788502" w14:textId="77777777">
        <w:tc>
          <w:tcPr>
            <w:tcW w:w="2196" w:type="dxa"/>
            <w:shd w:val="clear" w:color="auto" w:fill="E6E6E6"/>
            <w:vAlign w:val="center"/>
          </w:tcPr>
          <w:p w14:paraId="42BD05E5" w14:textId="77777777" w:rsidR="0022343D" w:rsidRDefault="000C62D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89801DF" w14:textId="77777777" w:rsidR="0022343D" w:rsidRDefault="000C62D2">
            <w:r>
              <w:t>1.740</w:t>
            </w:r>
          </w:p>
        </w:tc>
        <w:tc>
          <w:tcPr>
            <w:tcW w:w="1030" w:type="dxa"/>
            <w:vAlign w:val="center"/>
          </w:tcPr>
          <w:p w14:paraId="2A8CC67E" w14:textId="77777777" w:rsidR="0022343D" w:rsidRDefault="000C62D2">
            <w:r>
              <w:t>17.200</w:t>
            </w:r>
          </w:p>
        </w:tc>
        <w:tc>
          <w:tcPr>
            <w:tcW w:w="848" w:type="dxa"/>
            <w:vAlign w:val="center"/>
          </w:tcPr>
          <w:p w14:paraId="75A79AA0" w14:textId="77777777" w:rsidR="0022343D" w:rsidRDefault="000C62D2">
            <w:r>
              <w:t>2500.0</w:t>
            </w:r>
          </w:p>
        </w:tc>
        <w:tc>
          <w:tcPr>
            <w:tcW w:w="1018" w:type="dxa"/>
            <w:vAlign w:val="center"/>
          </w:tcPr>
          <w:p w14:paraId="39E3D793" w14:textId="77777777" w:rsidR="0022343D" w:rsidRDefault="000C62D2">
            <w:r>
              <w:t>920.0</w:t>
            </w:r>
          </w:p>
        </w:tc>
        <w:tc>
          <w:tcPr>
            <w:tcW w:w="1188" w:type="dxa"/>
            <w:vAlign w:val="center"/>
          </w:tcPr>
          <w:p w14:paraId="74D1E828" w14:textId="77777777" w:rsidR="0022343D" w:rsidRDefault="000C62D2">
            <w:r>
              <w:t>0.0158</w:t>
            </w:r>
          </w:p>
        </w:tc>
        <w:tc>
          <w:tcPr>
            <w:tcW w:w="1516" w:type="dxa"/>
            <w:vAlign w:val="center"/>
          </w:tcPr>
          <w:p w14:paraId="33C44ADB" w14:textId="77777777" w:rsidR="0022343D" w:rsidRDefault="000C62D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343D" w14:paraId="56FB3837" w14:textId="77777777">
        <w:tc>
          <w:tcPr>
            <w:tcW w:w="2196" w:type="dxa"/>
            <w:shd w:val="clear" w:color="auto" w:fill="E6E6E6"/>
            <w:vAlign w:val="center"/>
          </w:tcPr>
          <w:p w14:paraId="06936237" w14:textId="77777777" w:rsidR="0022343D" w:rsidRDefault="000C62D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F2B8C34" w14:textId="77777777" w:rsidR="0022343D" w:rsidRDefault="000C62D2">
            <w:r>
              <w:t>1.510</w:t>
            </w:r>
          </w:p>
        </w:tc>
        <w:tc>
          <w:tcPr>
            <w:tcW w:w="1030" w:type="dxa"/>
            <w:vAlign w:val="center"/>
          </w:tcPr>
          <w:p w14:paraId="24AE97E2" w14:textId="77777777" w:rsidR="0022343D" w:rsidRDefault="000C62D2">
            <w:r>
              <w:t>15.360</w:t>
            </w:r>
          </w:p>
        </w:tc>
        <w:tc>
          <w:tcPr>
            <w:tcW w:w="848" w:type="dxa"/>
            <w:vAlign w:val="center"/>
          </w:tcPr>
          <w:p w14:paraId="59058FA4" w14:textId="77777777" w:rsidR="0022343D" w:rsidRDefault="000C62D2">
            <w:r>
              <w:t>2300.0</w:t>
            </w:r>
          </w:p>
        </w:tc>
        <w:tc>
          <w:tcPr>
            <w:tcW w:w="1018" w:type="dxa"/>
            <w:vAlign w:val="center"/>
          </w:tcPr>
          <w:p w14:paraId="45647EEA" w14:textId="77777777" w:rsidR="0022343D" w:rsidRDefault="000C62D2">
            <w:r>
              <w:t>920.0</w:t>
            </w:r>
          </w:p>
        </w:tc>
        <w:tc>
          <w:tcPr>
            <w:tcW w:w="1188" w:type="dxa"/>
            <w:vAlign w:val="center"/>
          </w:tcPr>
          <w:p w14:paraId="3B65A5E8" w14:textId="77777777" w:rsidR="0022343D" w:rsidRDefault="000C62D2">
            <w:r>
              <w:t>0.0173</w:t>
            </w:r>
          </w:p>
        </w:tc>
        <w:tc>
          <w:tcPr>
            <w:tcW w:w="1516" w:type="dxa"/>
            <w:vAlign w:val="center"/>
          </w:tcPr>
          <w:p w14:paraId="459A9963" w14:textId="77777777" w:rsidR="0022343D" w:rsidRDefault="000C62D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343D" w14:paraId="4D2C4EED" w14:textId="77777777">
        <w:tc>
          <w:tcPr>
            <w:tcW w:w="2196" w:type="dxa"/>
            <w:shd w:val="clear" w:color="auto" w:fill="E6E6E6"/>
            <w:vAlign w:val="center"/>
          </w:tcPr>
          <w:p w14:paraId="7EA87A3B" w14:textId="77777777" w:rsidR="0022343D" w:rsidRDefault="000C62D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0662AFD" w14:textId="77777777" w:rsidR="0022343D" w:rsidRDefault="000C62D2">
            <w:r>
              <w:t>0.750</w:t>
            </w:r>
          </w:p>
        </w:tc>
        <w:tc>
          <w:tcPr>
            <w:tcW w:w="1030" w:type="dxa"/>
            <w:vAlign w:val="center"/>
          </w:tcPr>
          <w:p w14:paraId="0A8BE1A3" w14:textId="77777777" w:rsidR="0022343D" w:rsidRDefault="000C62D2">
            <w:r>
              <w:t>7.490</w:t>
            </w:r>
          </w:p>
        </w:tc>
        <w:tc>
          <w:tcPr>
            <w:tcW w:w="848" w:type="dxa"/>
            <w:vAlign w:val="center"/>
          </w:tcPr>
          <w:p w14:paraId="335BE6C2" w14:textId="77777777" w:rsidR="0022343D" w:rsidRDefault="000C62D2">
            <w:r>
              <w:t>1450.0</w:t>
            </w:r>
          </w:p>
        </w:tc>
        <w:tc>
          <w:tcPr>
            <w:tcW w:w="1018" w:type="dxa"/>
            <w:vAlign w:val="center"/>
          </w:tcPr>
          <w:p w14:paraId="67B07152" w14:textId="77777777" w:rsidR="0022343D" w:rsidRDefault="000C62D2">
            <w:r>
              <w:t>709.4</w:t>
            </w:r>
          </w:p>
        </w:tc>
        <w:tc>
          <w:tcPr>
            <w:tcW w:w="1188" w:type="dxa"/>
            <w:vAlign w:val="center"/>
          </w:tcPr>
          <w:p w14:paraId="76F8569D" w14:textId="77777777" w:rsidR="0022343D" w:rsidRDefault="000C62D2">
            <w:r>
              <w:t>0.0000</w:t>
            </w:r>
          </w:p>
        </w:tc>
        <w:tc>
          <w:tcPr>
            <w:tcW w:w="1516" w:type="dxa"/>
            <w:vAlign w:val="center"/>
          </w:tcPr>
          <w:p w14:paraId="301FC098" w14:textId="77777777" w:rsidR="0022343D" w:rsidRDefault="0022343D">
            <w:pPr>
              <w:rPr>
                <w:sz w:val="18"/>
                <w:szCs w:val="18"/>
              </w:rPr>
            </w:pPr>
          </w:p>
        </w:tc>
      </w:tr>
      <w:tr w:rsidR="0022343D" w14:paraId="703E3BC8" w14:textId="77777777">
        <w:tc>
          <w:tcPr>
            <w:tcW w:w="2196" w:type="dxa"/>
            <w:shd w:val="clear" w:color="auto" w:fill="E6E6E6"/>
            <w:vAlign w:val="center"/>
          </w:tcPr>
          <w:p w14:paraId="37DCAD6B" w14:textId="77777777" w:rsidR="0022343D" w:rsidRDefault="000C62D2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27F5BB1D" w14:textId="77777777" w:rsidR="0022343D" w:rsidRDefault="000C62D2">
            <w:r>
              <w:t>0.870</w:t>
            </w:r>
          </w:p>
        </w:tc>
        <w:tc>
          <w:tcPr>
            <w:tcW w:w="1030" w:type="dxa"/>
            <w:vAlign w:val="center"/>
          </w:tcPr>
          <w:p w14:paraId="191807D4" w14:textId="77777777" w:rsidR="0022343D" w:rsidRDefault="000C62D2">
            <w:r>
              <w:t>10.750</w:t>
            </w:r>
          </w:p>
        </w:tc>
        <w:tc>
          <w:tcPr>
            <w:tcW w:w="848" w:type="dxa"/>
            <w:vAlign w:val="center"/>
          </w:tcPr>
          <w:p w14:paraId="49F0FDA6" w14:textId="77777777" w:rsidR="0022343D" w:rsidRDefault="000C62D2">
            <w:r>
              <w:t>1700.0</w:t>
            </w:r>
          </w:p>
        </w:tc>
        <w:tc>
          <w:tcPr>
            <w:tcW w:w="1018" w:type="dxa"/>
            <w:vAlign w:val="center"/>
          </w:tcPr>
          <w:p w14:paraId="3D3F9488" w14:textId="77777777" w:rsidR="0022343D" w:rsidRDefault="000C62D2">
            <w:r>
              <w:t>1050.0</w:t>
            </w:r>
          </w:p>
        </w:tc>
        <w:tc>
          <w:tcPr>
            <w:tcW w:w="1188" w:type="dxa"/>
            <w:vAlign w:val="center"/>
          </w:tcPr>
          <w:p w14:paraId="4B320D55" w14:textId="77777777" w:rsidR="0022343D" w:rsidRDefault="000C62D2">
            <w:r>
              <w:t>0.0975</w:t>
            </w:r>
          </w:p>
        </w:tc>
        <w:tc>
          <w:tcPr>
            <w:tcW w:w="1516" w:type="dxa"/>
            <w:vAlign w:val="center"/>
          </w:tcPr>
          <w:p w14:paraId="5A364D3E" w14:textId="77777777" w:rsidR="0022343D" w:rsidRDefault="0022343D">
            <w:pPr>
              <w:rPr>
                <w:sz w:val="18"/>
                <w:szCs w:val="18"/>
              </w:rPr>
            </w:pPr>
          </w:p>
        </w:tc>
      </w:tr>
      <w:tr w:rsidR="0022343D" w14:paraId="16CCD492" w14:textId="77777777">
        <w:tc>
          <w:tcPr>
            <w:tcW w:w="2196" w:type="dxa"/>
            <w:shd w:val="clear" w:color="auto" w:fill="E6E6E6"/>
            <w:vAlign w:val="center"/>
          </w:tcPr>
          <w:p w14:paraId="1E8855F4" w14:textId="77777777" w:rsidR="0022343D" w:rsidRDefault="000C62D2">
            <w:r>
              <w:t>加气砼砌块</w:t>
            </w:r>
          </w:p>
        </w:tc>
        <w:tc>
          <w:tcPr>
            <w:tcW w:w="1018" w:type="dxa"/>
            <w:vAlign w:val="center"/>
          </w:tcPr>
          <w:p w14:paraId="6F563380" w14:textId="77777777" w:rsidR="0022343D" w:rsidRDefault="000C62D2">
            <w:r>
              <w:t>0.200</w:t>
            </w:r>
          </w:p>
        </w:tc>
        <w:tc>
          <w:tcPr>
            <w:tcW w:w="1030" w:type="dxa"/>
            <w:vAlign w:val="center"/>
          </w:tcPr>
          <w:p w14:paraId="5902A8BD" w14:textId="77777777" w:rsidR="0022343D" w:rsidRDefault="000C62D2">
            <w:r>
              <w:t>3.000</w:t>
            </w:r>
          </w:p>
        </w:tc>
        <w:tc>
          <w:tcPr>
            <w:tcW w:w="848" w:type="dxa"/>
            <w:vAlign w:val="center"/>
          </w:tcPr>
          <w:p w14:paraId="56104296" w14:textId="77777777" w:rsidR="0022343D" w:rsidRDefault="000C62D2">
            <w:r>
              <w:t>1800.0</w:t>
            </w:r>
          </w:p>
        </w:tc>
        <w:tc>
          <w:tcPr>
            <w:tcW w:w="1018" w:type="dxa"/>
            <w:vAlign w:val="center"/>
          </w:tcPr>
          <w:p w14:paraId="48D74BDC" w14:textId="77777777" w:rsidR="0022343D" w:rsidRDefault="000C62D2">
            <w:r>
              <w:t>388.7</w:t>
            </w:r>
          </w:p>
        </w:tc>
        <w:tc>
          <w:tcPr>
            <w:tcW w:w="1188" w:type="dxa"/>
            <w:vAlign w:val="center"/>
          </w:tcPr>
          <w:p w14:paraId="068608D3" w14:textId="77777777" w:rsidR="0022343D" w:rsidRDefault="000C62D2">
            <w:r>
              <w:t>0.0000</w:t>
            </w:r>
          </w:p>
        </w:tc>
        <w:tc>
          <w:tcPr>
            <w:tcW w:w="1516" w:type="dxa"/>
            <w:vAlign w:val="center"/>
          </w:tcPr>
          <w:p w14:paraId="5F0D2838" w14:textId="77777777" w:rsidR="0022343D" w:rsidRDefault="0022343D">
            <w:pPr>
              <w:rPr>
                <w:sz w:val="18"/>
                <w:szCs w:val="18"/>
              </w:rPr>
            </w:pPr>
          </w:p>
        </w:tc>
      </w:tr>
      <w:tr w:rsidR="0022343D" w14:paraId="690E692A" w14:textId="77777777">
        <w:tc>
          <w:tcPr>
            <w:tcW w:w="2196" w:type="dxa"/>
            <w:shd w:val="clear" w:color="auto" w:fill="E6E6E6"/>
            <w:vAlign w:val="center"/>
          </w:tcPr>
          <w:p w14:paraId="4B03B1EA" w14:textId="77777777" w:rsidR="0022343D" w:rsidRDefault="000C62D2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1018" w:type="dxa"/>
            <w:vAlign w:val="center"/>
          </w:tcPr>
          <w:p w14:paraId="67CD45C8" w14:textId="77777777" w:rsidR="0022343D" w:rsidRDefault="000C62D2">
            <w:r>
              <w:t>1.510</w:t>
            </w:r>
          </w:p>
        </w:tc>
        <w:tc>
          <w:tcPr>
            <w:tcW w:w="1030" w:type="dxa"/>
            <w:vAlign w:val="center"/>
          </w:tcPr>
          <w:p w14:paraId="48FAF973" w14:textId="77777777" w:rsidR="0022343D" w:rsidRDefault="000C62D2">
            <w:r>
              <w:t>15.360</w:t>
            </w:r>
          </w:p>
        </w:tc>
        <w:tc>
          <w:tcPr>
            <w:tcW w:w="848" w:type="dxa"/>
            <w:vAlign w:val="center"/>
          </w:tcPr>
          <w:p w14:paraId="5F408AEA" w14:textId="77777777" w:rsidR="0022343D" w:rsidRDefault="000C62D2">
            <w:r>
              <w:t>2300.0</w:t>
            </w:r>
          </w:p>
        </w:tc>
        <w:tc>
          <w:tcPr>
            <w:tcW w:w="1018" w:type="dxa"/>
            <w:vAlign w:val="center"/>
          </w:tcPr>
          <w:p w14:paraId="4A1E208D" w14:textId="77777777" w:rsidR="0022343D" w:rsidRDefault="000C62D2">
            <w:r>
              <w:t>934.1</w:t>
            </w:r>
          </w:p>
        </w:tc>
        <w:tc>
          <w:tcPr>
            <w:tcW w:w="1188" w:type="dxa"/>
            <w:vAlign w:val="center"/>
          </w:tcPr>
          <w:p w14:paraId="00D3B07F" w14:textId="77777777" w:rsidR="0022343D" w:rsidRDefault="000C62D2">
            <w:r>
              <w:t>0.0000</w:t>
            </w:r>
          </w:p>
        </w:tc>
        <w:tc>
          <w:tcPr>
            <w:tcW w:w="1516" w:type="dxa"/>
            <w:vAlign w:val="center"/>
          </w:tcPr>
          <w:p w14:paraId="5426A17F" w14:textId="77777777" w:rsidR="0022343D" w:rsidRDefault="0022343D">
            <w:pPr>
              <w:rPr>
                <w:sz w:val="18"/>
                <w:szCs w:val="18"/>
              </w:rPr>
            </w:pPr>
          </w:p>
        </w:tc>
      </w:tr>
      <w:tr w:rsidR="0022343D" w14:paraId="27204748" w14:textId="77777777">
        <w:tc>
          <w:tcPr>
            <w:tcW w:w="2196" w:type="dxa"/>
            <w:shd w:val="clear" w:color="auto" w:fill="E6E6E6"/>
            <w:vAlign w:val="center"/>
          </w:tcPr>
          <w:p w14:paraId="68E5685E" w14:textId="77777777" w:rsidR="0022343D" w:rsidRDefault="000C62D2">
            <w:r>
              <w:lastRenderedPageBreak/>
              <w:t>粗砂</w:t>
            </w:r>
          </w:p>
        </w:tc>
        <w:tc>
          <w:tcPr>
            <w:tcW w:w="1018" w:type="dxa"/>
            <w:vAlign w:val="center"/>
          </w:tcPr>
          <w:p w14:paraId="43E1BE82" w14:textId="77777777" w:rsidR="0022343D" w:rsidRDefault="000C62D2">
            <w:r>
              <w:t>0.580</w:t>
            </w:r>
          </w:p>
        </w:tc>
        <w:tc>
          <w:tcPr>
            <w:tcW w:w="1030" w:type="dxa"/>
            <w:vAlign w:val="center"/>
          </w:tcPr>
          <w:p w14:paraId="46564B55" w14:textId="77777777" w:rsidR="0022343D" w:rsidRDefault="000C62D2">
            <w:r>
              <w:t>8.260</w:t>
            </w:r>
          </w:p>
        </w:tc>
        <w:tc>
          <w:tcPr>
            <w:tcW w:w="848" w:type="dxa"/>
            <w:vAlign w:val="center"/>
          </w:tcPr>
          <w:p w14:paraId="7794C801" w14:textId="77777777" w:rsidR="0022343D" w:rsidRDefault="000C62D2">
            <w:r>
              <w:t>1600.0</w:t>
            </w:r>
          </w:p>
        </w:tc>
        <w:tc>
          <w:tcPr>
            <w:tcW w:w="1018" w:type="dxa"/>
            <w:vAlign w:val="center"/>
          </w:tcPr>
          <w:p w14:paraId="21C9BD2F" w14:textId="77777777" w:rsidR="0022343D" w:rsidRDefault="000C62D2">
            <w:r>
              <w:t>1010.0</w:t>
            </w:r>
          </w:p>
        </w:tc>
        <w:tc>
          <w:tcPr>
            <w:tcW w:w="1188" w:type="dxa"/>
            <w:vAlign w:val="center"/>
          </w:tcPr>
          <w:p w14:paraId="536B806D" w14:textId="77777777" w:rsidR="0022343D" w:rsidRDefault="000C62D2">
            <w:r>
              <w:t>0.0000</w:t>
            </w:r>
          </w:p>
        </w:tc>
        <w:tc>
          <w:tcPr>
            <w:tcW w:w="1516" w:type="dxa"/>
            <w:vAlign w:val="center"/>
          </w:tcPr>
          <w:p w14:paraId="5E2AB2F5" w14:textId="77777777" w:rsidR="0022343D" w:rsidRDefault="0022343D">
            <w:pPr>
              <w:rPr>
                <w:sz w:val="18"/>
                <w:szCs w:val="18"/>
              </w:rPr>
            </w:pPr>
          </w:p>
        </w:tc>
      </w:tr>
      <w:tr w:rsidR="0022343D" w14:paraId="318CB772" w14:textId="77777777">
        <w:tc>
          <w:tcPr>
            <w:tcW w:w="2196" w:type="dxa"/>
            <w:shd w:val="clear" w:color="auto" w:fill="E6E6E6"/>
            <w:vAlign w:val="center"/>
          </w:tcPr>
          <w:p w14:paraId="1C5B6CAD" w14:textId="77777777" w:rsidR="0022343D" w:rsidRDefault="000C62D2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A64E250" w14:textId="77777777" w:rsidR="0022343D" w:rsidRDefault="000C62D2">
            <w:r>
              <w:t>0.030</w:t>
            </w:r>
          </w:p>
        </w:tc>
        <w:tc>
          <w:tcPr>
            <w:tcW w:w="1030" w:type="dxa"/>
            <w:vAlign w:val="center"/>
          </w:tcPr>
          <w:p w14:paraId="0B4B237B" w14:textId="77777777" w:rsidR="0022343D" w:rsidRDefault="000C62D2">
            <w:r>
              <w:t>0.320</w:t>
            </w:r>
          </w:p>
        </w:tc>
        <w:tc>
          <w:tcPr>
            <w:tcW w:w="848" w:type="dxa"/>
            <w:vAlign w:val="center"/>
          </w:tcPr>
          <w:p w14:paraId="5C9CE871" w14:textId="77777777" w:rsidR="0022343D" w:rsidRDefault="000C62D2">
            <w:r>
              <w:t>28.5</w:t>
            </w:r>
          </w:p>
        </w:tc>
        <w:tc>
          <w:tcPr>
            <w:tcW w:w="1018" w:type="dxa"/>
            <w:vAlign w:val="center"/>
          </w:tcPr>
          <w:p w14:paraId="0A8E3130" w14:textId="77777777" w:rsidR="0022343D" w:rsidRDefault="000C62D2">
            <w:r>
              <w:t>1647.0</w:t>
            </w:r>
          </w:p>
        </w:tc>
        <w:tc>
          <w:tcPr>
            <w:tcW w:w="1188" w:type="dxa"/>
            <w:vAlign w:val="center"/>
          </w:tcPr>
          <w:p w14:paraId="0C01B4C4" w14:textId="77777777" w:rsidR="0022343D" w:rsidRDefault="000C62D2">
            <w:r>
              <w:t>0.0000</w:t>
            </w:r>
          </w:p>
        </w:tc>
        <w:tc>
          <w:tcPr>
            <w:tcW w:w="1516" w:type="dxa"/>
            <w:vAlign w:val="center"/>
          </w:tcPr>
          <w:p w14:paraId="38806AC4" w14:textId="77777777" w:rsidR="0022343D" w:rsidRDefault="0022343D">
            <w:pPr>
              <w:rPr>
                <w:sz w:val="18"/>
                <w:szCs w:val="18"/>
              </w:rPr>
            </w:pPr>
          </w:p>
        </w:tc>
      </w:tr>
      <w:tr w:rsidR="0022343D" w14:paraId="682BDAF3" w14:textId="77777777">
        <w:tc>
          <w:tcPr>
            <w:tcW w:w="2196" w:type="dxa"/>
            <w:shd w:val="clear" w:color="auto" w:fill="E6E6E6"/>
            <w:vAlign w:val="center"/>
          </w:tcPr>
          <w:p w14:paraId="7E666CDF" w14:textId="77777777" w:rsidR="0022343D" w:rsidRDefault="000C62D2">
            <w:r>
              <w:t>石墨聚苯板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A6BACC2" w14:textId="77777777" w:rsidR="0022343D" w:rsidRDefault="000C62D2">
            <w:r>
              <w:t>0.033</w:t>
            </w:r>
          </w:p>
        </w:tc>
        <w:tc>
          <w:tcPr>
            <w:tcW w:w="1030" w:type="dxa"/>
            <w:vAlign w:val="center"/>
          </w:tcPr>
          <w:p w14:paraId="4FCF7128" w14:textId="77777777" w:rsidR="0022343D" w:rsidRDefault="000C62D2">
            <w:r>
              <w:t>0.320</w:t>
            </w:r>
          </w:p>
        </w:tc>
        <w:tc>
          <w:tcPr>
            <w:tcW w:w="848" w:type="dxa"/>
            <w:vAlign w:val="center"/>
          </w:tcPr>
          <w:p w14:paraId="6434EDD6" w14:textId="77777777" w:rsidR="0022343D" w:rsidRDefault="000C62D2">
            <w:r>
              <w:t>28.5</w:t>
            </w:r>
          </w:p>
        </w:tc>
        <w:tc>
          <w:tcPr>
            <w:tcW w:w="1018" w:type="dxa"/>
            <w:vAlign w:val="center"/>
          </w:tcPr>
          <w:p w14:paraId="5D951091" w14:textId="77777777" w:rsidR="0022343D" w:rsidRDefault="000C62D2">
            <w:r>
              <w:t>1647.0</w:t>
            </w:r>
          </w:p>
        </w:tc>
        <w:tc>
          <w:tcPr>
            <w:tcW w:w="1188" w:type="dxa"/>
            <w:vAlign w:val="center"/>
          </w:tcPr>
          <w:p w14:paraId="3AA9851C" w14:textId="77777777" w:rsidR="0022343D" w:rsidRDefault="000C62D2">
            <w:r>
              <w:t>0.0000</w:t>
            </w:r>
          </w:p>
        </w:tc>
        <w:tc>
          <w:tcPr>
            <w:tcW w:w="1516" w:type="dxa"/>
            <w:vAlign w:val="center"/>
          </w:tcPr>
          <w:p w14:paraId="1464555F" w14:textId="77777777" w:rsidR="0022343D" w:rsidRDefault="0022343D">
            <w:pPr>
              <w:rPr>
                <w:sz w:val="18"/>
                <w:szCs w:val="18"/>
              </w:rPr>
            </w:pPr>
          </w:p>
        </w:tc>
      </w:tr>
      <w:tr w:rsidR="0022343D" w14:paraId="748C34DD" w14:textId="77777777">
        <w:tc>
          <w:tcPr>
            <w:tcW w:w="2196" w:type="dxa"/>
            <w:shd w:val="clear" w:color="auto" w:fill="E6E6E6"/>
            <w:vAlign w:val="center"/>
          </w:tcPr>
          <w:p w14:paraId="757B9A61" w14:textId="77777777" w:rsidR="0022343D" w:rsidRDefault="000C62D2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21DE6FFB" w14:textId="77777777" w:rsidR="0022343D" w:rsidRDefault="000C62D2">
            <w:r>
              <w:t>0.260</w:t>
            </w:r>
          </w:p>
        </w:tc>
        <w:tc>
          <w:tcPr>
            <w:tcW w:w="1030" w:type="dxa"/>
            <w:vAlign w:val="center"/>
          </w:tcPr>
          <w:p w14:paraId="6D7AA3A8" w14:textId="77777777" w:rsidR="0022343D" w:rsidRDefault="000C62D2">
            <w:r>
              <w:t>4.370</w:t>
            </w:r>
          </w:p>
        </w:tc>
        <w:tc>
          <w:tcPr>
            <w:tcW w:w="848" w:type="dxa"/>
            <w:vAlign w:val="center"/>
          </w:tcPr>
          <w:p w14:paraId="14E55C12" w14:textId="77777777" w:rsidR="0022343D" w:rsidRDefault="000C62D2">
            <w:r>
              <w:t>800.0</w:t>
            </w:r>
          </w:p>
        </w:tc>
        <w:tc>
          <w:tcPr>
            <w:tcW w:w="1018" w:type="dxa"/>
            <w:vAlign w:val="center"/>
          </w:tcPr>
          <w:p w14:paraId="3E09D1B7" w14:textId="77777777" w:rsidR="0022343D" w:rsidRDefault="000C62D2">
            <w:r>
              <w:t>1170.0</w:t>
            </w:r>
          </w:p>
        </w:tc>
        <w:tc>
          <w:tcPr>
            <w:tcW w:w="1188" w:type="dxa"/>
            <w:vAlign w:val="center"/>
          </w:tcPr>
          <w:p w14:paraId="19BF35A5" w14:textId="77777777" w:rsidR="0022343D" w:rsidRDefault="000C62D2">
            <w:r>
              <w:t>0.0000</w:t>
            </w:r>
          </w:p>
        </w:tc>
        <w:tc>
          <w:tcPr>
            <w:tcW w:w="1516" w:type="dxa"/>
            <w:vAlign w:val="center"/>
          </w:tcPr>
          <w:p w14:paraId="5779BE73" w14:textId="77777777" w:rsidR="0022343D" w:rsidRDefault="0022343D">
            <w:pPr>
              <w:rPr>
                <w:sz w:val="18"/>
                <w:szCs w:val="18"/>
              </w:rPr>
            </w:pPr>
          </w:p>
        </w:tc>
      </w:tr>
    </w:tbl>
    <w:p w14:paraId="41D5027D" w14:textId="77777777" w:rsidR="0022343D" w:rsidRDefault="000C62D2">
      <w:pPr>
        <w:pStyle w:val="2"/>
        <w:widowControl w:val="0"/>
        <w:rPr>
          <w:kern w:val="2"/>
        </w:rPr>
      </w:pPr>
      <w:bookmarkStart w:id="58" w:name="_Toc86697432"/>
      <w:r>
        <w:rPr>
          <w:kern w:val="2"/>
        </w:rPr>
        <w:t>屋顶</w:t>
      </w:r>
      <w:bookmarkEnd w:id="58"/>
    </w:p>
    <w:p w14:paraId="23CD4729" w14:textId="77777777" w:rsidR="0022343D" w:rsidRDefault="000C62D2">
      <w:pPr>
        <w:pStyle w:val="3"/>
        <w:widowControl w:val="0"/>
        <w:jc w:val="both"/>
        <w:rPr>
          <w:kern w:val="2"/>
          <w:szCs w:val="24"/>
        </w:rPr>
      </w:pPr>
      <w:bookmarkStart w:id="59" w:name="_Toc86697433"/>
      <w:r>
        <w:rPr>
          <w:kern w:val="2"/>
          <w:szCs w:val="24"/>
        </w:rPr>
        <w:t>屋顶构造一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343D" w14:paraId="3316A98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52FA9E4" w14:textId="77777777" w:rsidR="0022343D" w:rsidRDefault="000C62D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9559EE" w14:textId="77777777" w:rsidR="0022343D" w:rsidRDefault="000C62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7F1F3" w14:textId="77777777" w:rsidR="0022343D" w:rsidRDefault="000C62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F9E619" w14:textId="77777777" w:rsidR="0022343D" w:rsidRDefault="000C62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FD195C" w14:textId="77777777" w:rsidR="0022343D" w:rsidRDefault="000C62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2B4D1" w14:textId="77777777" w:rsidR="0022343D" w:rsidRDefault="000C62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9F79F6" w14:textId="77777777" w:rsidR="0022343D" w:rsidRDefault="000C62D2">
            <w:pPr>
              <w:jc w:val="center"/>
            </w:pPr>
            <w:r>
              <w:t>热惰性指标</w:t>
            </w:r>
          </w:p>
        </w:tc>
      </w:tr>
      <w:tr w:rsidR="0022343D" w14:paraId="2C2EF74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771C396" w14:textId="77777777" w:rsidR="0022343D" w:rsidRDefault="0022343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68FF6D" w14:textId="77777777" w:rsidR="0022343D" w:rsidRDefault="000C62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1BB957" w14:textId="77777777" w:rsidR="0022343D" w:rsidRDefault="000C62D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A1EFB0" w14:textId="77777777" w:rsidR="0022343D" w:rsidRDefault="000C62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74E571" w14:textId="77777777" w:rsidR="0022343D" w:rsidRDefault="000C62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2EF5C" w14:textId="77777777" w:rsidR="0022343D" w:rsidRDefault="000C62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F593AC" w14:textId="77777777" w:rsidR="0022343D" w:rsidRDefault="000C62D2">
            <w:pPr>
              <w:jc w:val="center"/>
            </w:pPr>
            <w:r>
              <w:t>D=R*S</w:t>
            </w:r>
          </w:p>
        </w:tc>
      </w:tr>
      <w:tr w:rsidR="0022343D" w14:paraId="20FF4EE4" w14:textId="77777777">
        <w:tc>
          <w:tcPr>
            <w:tcW w:w="3345" w:type="dxa"/>
            <w:vAlign w:val="center"/>
          </w:tcPr>
          <w:p w14:paraId="20D1A881" w14:textId="77777777" w:rsidR="0022343D" w:rsidRDefault="000C62D2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848" w:type="dxa"/>
            <w:vAlign w:val="center"/>
          </w:tcPr>
          <w:p w14:paraId="263A0F71" w14:textId="77777777" w:rsidR="0022343D" w:rsidRDefault="000C62D2">
            <w:r>
              <w:t>30</w:t>
            </w:r>
          </w:p>
        </w:tc>
        <w:tc>
          <w:tcPr>
            <w:tcW w:w="1075" w:type="dxa"/>
            <w:vAlign w:val="center"/>
          </w:tcPr>
          <w:p w14:paraId="1C6F2CD5" w14:textId="77777777" w:rsidR="0022343D" w:rsidRDefault="000C62D2">
            <w:r>
              <w:t>1.510</w:t>
            </w:r>
          </w:p>
        </w:tc>
        <w:tc>
          <w:tcPr>
            <w:tcW w:w="1075" w:type="dxa"/>
            <w:vAlign w:val="center"/>
          </w:tcPr>
          <w:p w14:paraId="7017A57E" w14:textId="77777777" w:rsidR="0022343D" w:rsidRDefault="000C62D2">
            <w:r>
              <w:t>15.360</w:t>
            </w:r>
          </w:p>
        </w:tc>
        <w:tc>
          <w:tcPr>
            <w:tcW w:w="848" w:type="dxa"/>
            <w:vAlign w:val="center"/>
          </w:tcPr>
          <w:p w14:paraId="5634C2DD" w14:textId="77777777" w:rsidR="0022343D" w:rsidRDefault="000C62D2">
            <w:r>
              <w:t>1.00</w:t>
            </w:r>
          </w:p>
        </w:tc>
        <w:tc>
          <w:tcPr>
            <w:tcW w:w="1075" w:type="dxa"/>
            <w:vAlign w:val="center"/>
          </w:tcPr>
          <w:p w14:paraId="41248E4C" w14:textId="77777777" w:rsidR="0022343D" w:rsidRDefault="000C62D2">
            <w:r>
              <w:t>0.020</w:t>
            </w:r>
          </w:p>
        </w:tc>
        <w:tc>
          <w:tcPr>
            <w:tcW w:w="1064" w:type="dxa"/>
            <w:vAlign w:val="center"/>
          </w:tcPr>
          <w:p w14:paraId="3273D6AC" w14:textId="77777777" w:rsidR="0022343D" w:rsidRDefault="000C62D2">
            <w:r>
              <w:t>0.305</w:t>
            </w:r>
          </w:p>
        </w:tc>
      </w:tr>
      <w:tr w:rsidR="0022343D" w14:paraId="325417A9" w14:textId="77777777">
        <w:tc>
          <w:tcPr>
            <w:tcW w:w="3345" w:type="dxa"/>
            <w:vAlign w:val="center"/>
          </w:tcPr>
          <w:p w14:paraId="7D824276" w14:textId="77777777" w:rsidR="0022343D" w:rsidRDefault="000C62D2">
            <w:r>
              <w:t>粗砂</w:t>
            </w:r>
          </w:p>
        </w:tc>
        <w:tc>
          <w:tcPr>
            <w:tcW w:w="848" w:type="dxa"/>
            <w:vAlign w:val="center"/>
          </w:tcPr>
          <w:p w14:paraId="093CAD92" w14:textId="77777777" w:rsidR="0022343D" w:rsidRDefault="000C62D2">
            <w:r>
              <w:t>25</w:t>
            </w:r>
          </w:p>
        </w:tc>
        <w:tc>
          <w:tcPr>
            <w:tcW w:w="1075" w:type="dxa"/>
            <w:vAlign w:val="center"/>
          </w:tcPr>
          <w:p w14:paraId="77DB6186" w14:textId="77777777" w:rsidR="0022343D" w:rsidRDefault="000C62D2">
            <w:r>
              <w:t>0.580</w:t>
            </w:r>
          </w:p>
        </w:tc>
        <w:tc>
          <w:tcPr>
            <w:tcW w:w="1075" w:type="dxa"/>
            <w:vAlign w:val="center"/>
          </w:tcPr>
          <w:p w14:paraId="36394751" w14:textId="77777777" w:rsidR="0022343D" w:rsidRDefault="000C62D2">
            <w:r>
              <w:t>8.260</w:t>
            </w:r>
          </w:p>
        </w:tc>
        <w:tc>
          <w:tcPr>
            <w:tcW w:w="848" w:type="dxa"/>
            <w:vAlign w:val="center"/>
          </w:tcPr>
          <w:p w14:paraId="4E71CF28" w14:textId="77777777" w:rsidR="0022343D" w:rsidRDefault="000C62D2">
            <w:r>
              <w:t>1.00</w:t>
            </w:r>
          </w:p>
        </w:tc>
        <w:tc>
          <w:tcPr>
            <w:tcW w:w="1075" w:type="dxa"/>
            <w:vAlign w:val="center"/>
          </w:tcPr>
          <w:p w14:paraId="7F251E79" w14:textId="77777777" w:rsidR="0022343D" w:rsidRDefault="000C62D2">
            <w:r>
              <w:t>0.043</w:t>
            </w:r>
          </w:p>
        </w:tc>
        <w:tc>
          <w:tcPr>
            <w:tcW w:w="1064" w:type="dxa"/>
            <w:vAlign w:val="center"/>
          </w:tcPr>
          <w:p w14:paraId="4E0F0C34" w14:textId="77777777" w:rsidR="0022343D" w:rsidRDefault="000C62D2">
            <w:r>
              <w:t>0.356</w:t>
            </w:r>
          </w:p>
        </w:tc>
      </w:tr>
      <w:tr w:rsidR="0022343D" w14:paraId="7A8AB029" w14:textId="77777777">
        <w:tc>
          <w:tcPr>
            <w:tcW w:w="3345" w:type="dxa"/>
            <w:vAlign w:val="center"/>
          </w:tcPr>
          <w:p w14:paraId="5F1C7008" w14:textId="77777777" w:rsidR="0022343D" w:rsidRDefault="000C62D2">
            <w:r>
              <w:t>水泥砂浆</w:t>
            </w:r>
          </w:p>
        </w:tc>
        <w:tc>
          <w:tcPr>
            <w:tcW w:w="848" w:type="dxa"/>
            <w:vAlign w:val="center"/>
          </w:tcPr>
          <w:p w14:paraId="6102C13D" w14:textId="77777777" w:rsidR="0022343D" w:rsidRDefault="000C62D2">
            <w:r>
              <w:t>20</w:t>
            </w:r>
          </w:p>
        </w:tc>
        <w:tc>
          <w:tcPr>
            <w:tcW w:w="1075" w:type="dxa"/>
            <w:vAlign w:val="center"/>
          </w:tcPr>
          <w:p w14:paraId="41BC354D" w14:textId="77777777" w:rsidR="0022343D" w:rsidRDefault="000C62D2">
            <w:r>
              <w:t>0.930</w:t>
            </w:r>
          </w:p>
        </w:tc>
        <w:tc>
          <w:tcPr>
            <w:tcW w:w="1075" w:type="dxa"/>
            <w:vAlign w:val="center"/>
          </w:tcPr>
          <w:p w14:paraId="6C559347" w14:textId="77777777" w:rsidR="0022343D" w:rsidRDefault="000C62D2">
            <w:r>
              <w:t>11.370</w:t>
            </w:r>
          </w:p>
        </w:tc>
        <w:tc>
          <w:tcPr>
            <w:tcW w:w="848" w:type="dxa"/>
            <w:vAlign w:val="center"/>
          </w:tcPr>
          <w:p w14:paraId="29FFEF80" w14:textId="77777777" w:rsidR="0022343D" w:rsidRDefault="000C62D2">
            <w:r>
              <w:t>1.00</w:t>
            </w:r>
          </w:p>
        </w:tc>
        <w:tc>
          <w:tcPr>
            <w:tcW w:w="1075" w:type="dxa"/>
            <w:vAlign w:val="center"/>
          </w:tcPr>
          <w:p w14:paraId="5A93B9C5" w14:textId="77777777" w:rsidR="0022343D" w:rsidRDefault="000C62D2">
            <w:r>
              <w:t>0.022</w:t>
            </w:r>
          </w:p>
        </w:tc>
        <w:tc>
          <w:tcPr>
            <w:tcW w:w="1064" w:type="dxa"/>
            <w:vAlign w:val="center"/>
          </w:tcPr>
          <w:p w14:paraId="704AA436" w14:textId="77777777" w:rsidR="0022343D" w:rsidRDefault="000C62D2">
            <w:r>
              <w:t>0.245</w:t>
            </w:r>
          </w:p>
        </w:tc>
      </w:tr>
      <w:tr w:rsidR="0022343D" w14:paraId="51F954A0" w14:textId="77777777">
        <w:tc>
          <w:tcPr>
            <w:tcW w:w="3345" w:type="dxa"/>
            <w:vAlign w:val="center"/>
          </w:tcPr>
          <w:p w14:paraId="35952189" w14:textId="77777777" w:rsidR="0022343D" w:rsidRDefault="000C62D2">
            <w:r>
              <w:t>石墨聚苯板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5345C5D" w14:textId="77777777" w:rsidR="0022343D" w:rsidRDefault="000C62D2">
            <w:r>
              <w:t>300</w:t>
            </w:r>
          </w:p>
        </w:tc>
        <w:tc>
          <w:tcPr>
            <w:tcW w:w="1075" w:type="dxa"/>
            <w:vAlign w:val="center"/>
          </w:tcPr>
          <w:p w14:paraId="34C81C39" w14:textId="77777777" w:rsidR="0022343D" w:rsidRDefault="000C62D2">
            <w:r>
              <w:t>0.033</w:t>
            </w:r>
          </w:p>
        </w:tc>
        <w:tc>
          <w:tcPr>
            <w:tcW w:w="1075" w:type="dxa"/>
            <w:vAlign w:val="center"/>
          </w:tcPr>
          <w:p w14:paraId="7BEF98A3" w14:textId="77777777" w:rsidR="0022343D" w:rsidRDefault="000C62D2">
            <w:r>
              <w:t>0.320</w:t>
            </w:r>
          </w:p>
        </w:tc>
        <w:tc>
          <w:tcPr>
            <w:tcW w:w="848" w:type="dxa"/>
            <w:vAlign w:val="center"/>
          </w:tcPr>
          <w:p w14:paraId="31BF8E91" w14:textId="77777777" w:rsidR="0022343D" w:rsidRDefault="000C62D2">
            <w:r>
              <w:t>1.00</w:t>
            </w:r>
          </w:p>
        </w:tc>
        <w:tc>
          <w:tcPr>
            <w:tcW w:w="1075" w:type="dxa"/>
            <w:vAlign w:val="center"/>
          </w:tcPr>
          <w:p w14:paraId="1CCD1324" w14:textId="77777777" w:rsidR="0022343D" w:rsidRDefault="000C62D2">
            <w:r>
              <w:t>9.091</w:t>
            </w:r>
          </w:p>
        </w:tc>
        <w:tc>
          <w:tcPr>
            <w:tcW w:w="1064" w:type="dxa"/>
            <w:vAlign w:val="center"/>
          </w:tcPr>
          <w:p w14:paraId="026403FB" w14:textId="77777777" w:rsidR="0022343D" w:rsidRDefault="000C62D2">
            <w:r>
              <w:t>2.909</w:t>
            </w:r>
          </w:p>
        </w:tc>
      </w:tr>
      <w:tr w:rsidR="0022343D" w14:paraId="59D2FC7A" w14:textId="77777777">
        <w:tc>
          <w:tcPr>
            <w:tcW w:w="3345" w:type="dxa"/>
            <w:vAlign w:val="center"/>
          </w:tcPr>
          <w:p w14:paraId="653070EA" w14:textId="77777777" w:rsidR="0022343D" w:rsidRDefault="000C62D2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0E68BC58" w14:textId="77777777" w:rsidR="0022343D" w:rsidRDefault="000C62D2">
            <w:r>
              <w:t>20</w:t>
            </w:r>
          </w:p>
        </w:tc>
        <w:tc>
          <w:tcPr>
            <w:tcW w:w="1075" w:type="dxa"/>
            <w:vAlign w:val="center"/>
          </w:tcPr>
          <w:p w14:paraId="630E2EB2" w14:textId="77777777" w:rsidR="0022343D" w:rsidRDefault="000C62D2">
            <w:r>
              <w:t>0.260</w:t>
            </w:r>
          </w:p>
        </w:tc>
        <w:tc>
          <w:tcPr>
            <w:tcW w:w="1075" w:type="dxa"/>
            <w:vAlign w:val="center"/>
          </w:tcPr>
          <w:p w14:paraId="32223B61" w14:textId="77777777" w:rsidR="0022343D" w:rsidRDefault="000C62D2">
            <w:r>
              <w:t>4.370</w:t>
            </w:r>
          </w:p>
        </w:tc>
        <w:tc>
          <w:tcPr>
            <w:tcW w:w="848" w:type="dxa"/>
            <w:vAlign w:val="center"/>
          </w:tcPr>
          <w:p w14:paraId="664CD479" w14:textId="77777777" w:rsidR="0022343D" w:rsidRDefault="000C62D2">
            <w:r>
              <w:t>1.00</w:t>
            </w:r>
          </w:p>
        </w:tc>
        <w:tc>
          <w:tcPr>
            <w:tcW w:w="1075" w:type="dxa"/>
            <w:vAlign w:val="center"/>
          </w:tcPr>
          <w:p w14:paraId="2C8016CD" w14:textId="77777777" w:rsidR="0022343D" w:rsidRDefault="000C62D2">
            <w:r>
              <w:t>0.077</w:t>
            </w:r>
          </w:p>
        </w:tc>
        <w:tc>
          <w:tcPr>
            <w:tcW w:w="1064" w:type="dxa"/>
            <w:vAlign w:val="center"/>
          </w:tcPr>
          <w:p w14:paraId="48F77F14" w14:textId="77777777" w:rsidR="0022343D" w:rsidRDefault="000C62D2">
            <w:r>
              <w:t>0.336</w:t>
            </w:r>
          </w:p>
        </w:tc>
      </w:tr>
      <w:tr w:rsidR="0022343D" w14:paraId="54A59665" w14:textId="77777777">
        <w:tc>
          <w:tcPr>
            <w:tcW w:w="3345" w:type="dxa"/>
            <w:vAlign w:val="center"/>
          </w:tcPr>
          <w:p w14:paraId="0E2CC8D6" w14:textId="77777777" w:rsidR="0022343D" w:rsidRDefault="000C62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217E86" w14:textId="77777777" w:rsidR="0022343D" w:rsidRDefault="000C62D2">
            <w:r>
              <w:t>120</w:t>
            </w:r>
          </w:p>
        </w:tc>
        <w:tc>
          <w:tcPr>
            <w:tcW w:w="1075" w:type="dxa"/>
            <w:vAlign w:val="center"/>
          </w:tcPr>
          <w:p w14:paraId="0AFFD125" w14:textId="77777777" w:rsidR="0022343D" w:rsidRDefault="000C62D2">
            <w:r>
              <w:t>1.740</w:t>
            </w:r>
          </w:p>
        </w:tc>
        <w:tc>
          <w:tcPr>
            <w:tcW w:w="1075" w:type="dxa"/>
            <w:vAlign w:val="center"/>
          </w:tcPr>
          <w:p w14:paraId="13073297" w14:textId="77777777" w:rsidR="0022343D" w:rsidRDefault="000C62D2">
            <w:r>
              <w:t>17.200</w:t>
            </w:r>
          </w:p>
        </w:tc>
        <w:tc>
          <w:tcPr>
            <w:tcW w:w="848" w:type="dxa"/>
            <w:vAlign w:val="center"/>
          </w:tcPr>
          <w:p w14:paraId="162C7C89" w14:textId="77777777" w:rsidR="0022343D" w:rsidRDefault="000C62D2">
            <w:r>
              <w:t>1.00</w:t>
            </w:r>
          </w:p>
        </w:tc>
        <w:tc>
          <w:tcPr>
            <w:tcW w:w="1075" w:type="dxa"/>
            <w:vAlign w:val="center"/>
          </w:tcPr>
          <w:p w14:paraId="43B257A8" w14:textId="77777777" w:rsidR="0022343D" w:rsidRDefault="000C62D2">
            <w:r>
              <w:t>0.069</w:t>
            </w:r>
          </w:p>
        </w:tc>
        <w:tc>
          <w:tcPr>
            <w:tcW w:w="1064" w:type="dxa"/>
            <w:vAlign w:val="center"/>
          </w:tcPr>
          <w:p w14:paraId="2BD9913D" w14:textId="77777777" w:rsidR="0022343D" w:rsidRDefault="000C62D2">
            <w:r>
              <w:t>1.186</w:t>
            </w:r>
          </w:p>
        </w:tc>
      </w:tr>
      <w:tr w:rsidR="0022343D" w14:paraId="4A84FAD5" w14:textId="77777777">
        <w:tc>
          <w:tcPr>
            <w:tcW w:w="3345" w:type="dxa"/>
            <w:vAlign w:val="center"/>
          </w:tcPr>
          <w:p w14:paraId="6F87743C" w14:textId="77777777" w:rsidR="0022343D" w:rsidRDefault="000C62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830FF1" w14:textId="77777777" w:rsidR="0022343D" w:rsidRDefault="000C62D2">
            <w:r>
              <w:t>515</w:t>
            </w:r>
          </w:p>
        </w:tc>
        <w:tc>
          <w:tcPr>
            <w:tcW w:w="1075" w:type="dxa"/>
            <w:vAlign w:val="center"/>
          </w:tcPr>
          <w:p w14:paraId="51076AFD" w14:textId="77777777" w:rsidR="0022343D" w:rsidRDefault="000C62D2">
            <w:r>
              <w:t>－</w:t>
            </w:r>
          </w:p>
        </w:tc>
        <w:tc>
          <w:tcPr>
            <w:tcW w:w="1075" w:type="dxa"/>
            <w:vAlign w:val="center"/>
          </w:tcPr>
          <w:p w14:paraId="24A04EF8" w14:textId="77777777" w:rsidR="0022343D" w:rsidRDefault="000C62D2">
            <w:r>
              <w:t>－</w:t>
            </w:r>
          </w:p>
        </w:tc>
        <w:tc>
          <w:tcPr>
            <w:tcW w:w="848" w:type="dxa"/>
            <w:vAlign w:val="center"/>
          </w:tcPr>
          <w:p w14:paraId="35023884" w14:textId="77777777" w:rsidR="0022343D" w:rsidRDefault="000C62D2">
            <w:r>
              <w:t>－</w:t>
            </w:r>
          </w:p>
        </w:tc>
        <w:tc>
          <w:tcPr>
            <w:tcW w:w="1075" w:type="dxa"/>
            <w:vAlign w:val="center"/>
          </w:tcPr>
          <w:p w14:paraId="313EF12D" w14:textId="77777777" w:rsidR="0022343D" w:rsidRDefault="000C62D2">
            <w:r>
              <w:t>9.321</w:t>
            </w:r>
          </w:p>
        </w:tc>
        <w:tc>
          <w:tcPr>
            <w:tcW w:w="1064" w:type="dxa"/>
            <w:vAlign w:val="center"/>
          </w:tcPr>
          <w:p w14:paraId="56B7214A" w14:textId="77777777" w:rsidR="0022343D" w:rsidRDefault="000C62D2">
            <w:r>
              <w:t>5.337</w:t>
            </w:r>
          </w:p>
        </w:tc>
      </w:tr>
      <w:tr w:rsidR="0022343D" w14:paraId="01243BB4" w14:textId="77777777">
        <w:tc>
          <w:tcPr>
            <w:tcW w:w="3345" w:type="dxa"/>
            <w:shd w:val="clear" w:color="auto" w:fill="E6E6E6"/>
            <w:vAlign w:val="center"/>
          </w:tcPr>
          <w:p w14:paraId="6A97AD3F" w14:textId="77777777" w:rsidR="0022343D" w:rsidRDefault="000C62D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7DE2AFE" w14:textId="77777777" w:rsidR="0022343D" w:rsidRDefault="000C62D2">
            <w:pPr>
              <w:jc w:val="center"/>
            </w:pPr>
            <w:r>
              <w:t>0.11</w:t>
            </w:r>
          </w:p>
        </w:tc>
      </w:tr>
      <w:tr w:rsidR="0022343D" w14:paraId="0440F5CF" w14:textId="77777777">
        <w:tc>
          <w:tcPr>
            <w:tcW w:w="3345" w:type="dxa"/>
            <w:shd w:val="clear" w:color="auto" w:fill="E6E6E6"/>
            <w:vAlign w:val="center"/>
          </w:tcPr>
          <w:p w14:paraId="66130B4E" w14:textId="77777777" w:rsidR="0022343D" w:rsidRDefault="000C62D2">
            <w:r>
              <w:t>数据来源</w:t>
            </w:r>
          </w:p>
        </w:tc>
        <w:tc>
          <w:tcPr>
            <w:tcW w:w="5985" w:type="dxa"/>
            <w:gridSpan w:val="6"/>
          </w:tcPr>
          <w:p w14:paraId="03A5A1E8" w14:textId="77777777" w:rsidR="0022343D" w:rsidRDefault="000C62D2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46</w:t>
            </w:r>
            <w:r>
              <w:t>页</w:t>
            </w:r>
          </w:p>
        </w:tc>
      </w:tr>
    </w:tbl>
    <w:p w14:paraId="4B22C656" w14:textId="77777777" w:rsidR="0022343D" w:rsidRDefault="0022343D">
      <w:pPr>
        <w:widowControl w:val="0"/>
        <w:jc w:val="both"/>
        <w:rPr>
          <w:kern w:val="2"/>
          <w:szCs w:val="24"/>
          <w:lang w:val="en-US"/>
        </w:rPr>
      </w:pPr>
    </w:p>
    <w:p w14:paraId="101FBDAB" w14:textId="77777777" w:rsidR="0022343D" w:rsidRDefault="000C62D2">
      <w:pPr>
        <w:pStyle w:val="2"/>
        <w:widowControl w:val="0"/>
        <w:rPr>
          <w:kern w:val="2"/>
        </w:rPr>
      </w:pPr>
      <w:bookmarkStart w:id="60" w:name="_Toc86697434"/>
      <w:r>
        <w:rPr>
          <w:kern w:val="2"/>
        </w:rPr>
        <w:t>外墙</w:t>
      </w:r>
      <w:bookmarkEnd w:id="60"/>
    </w:p>
    <w:p w14:paraId="2CBBF63B" w14:textId="77777777" w:rsidR="0022343D" w:rsidRDefault="000C62D2">
      <w:pPr>
        <w:pStyle w:val="3"/>
        <w:widowControl w:val="0"/>
        <w:jc w:val="both"/>
        <w:rPr>
          <w:kern w:val="2"/>
          <w:szCs w:val="24"/>
        </w:rPr>
      </w:pPr>
      <w:bookmarkStart w:id="61" w:name="_Toc86697435"/>
      <w:r>
        <w:rPr>
          <w:kern w:val="2"/>
          <w:szCs w:val="24"/>
        </w:rPr>
        <w:t>外墙构造一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343D" w14:paraId="6EBE6BD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E1F63F" w14:textId="77777777" w:rsidR="0022343D" w:rsidRDefault="000C62D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B0AD4D" w14:textId="77777777" w:rsidR="0022343D" w:rsidRDefault="000C62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5115A" w14:textId="77777777" w:rsidR="0022343D" w:rsidRDefault="000C62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7943E" w14:textId="77777777" w:rsidR="0022343D" w:rsidRDefault="000C62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EEF39A" w14:textId="77777777" w:rsidR="0022343D" w:rsidRDefault="000C62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043610" w14:textId="77777777" w:rsidR="0022343D" w:rsidRDefault="000C62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9AB27E" w14:textId="77777777" w:rsidR="0022343D" w:rsidRDefault="000C62D2">
            <w:pPr>
              <w:jc w:val="center"/>
            </w:pPr>
            <w:r>
              <w:t>热惰性指标</w:t>
            </w:r>
          </w:p>
        </w:tc>
      </w:tr>
      <w:tr w:rsidR="0022343D" w14:paraId="62E01FA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3B9EFA" w14:textId="77777777" w:rsidR="0022343D" w:rsidRDefault="0022343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4E9324" w14:textId="77777777" w:rsidR="0022343D" w:rsidRDefault="000C62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6FC05D" w14:textId="77777777" w:rsidR="0022343D" w:rsidRDefault="000C62D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33AC63" w14:textId="77777777" w:rsidR="0022343D" w:rsidRDefault="000C62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6954DE" w14:textId="77777777" w:rsidR="0022343D" w:rsidRDefault="000C62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988B7" w14:textId="77777777" w:rsidR="0022343D" w:rsidRDefault="000C62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2E9392" w14:textId="77777777" w:rsidR="0022343D" w:rsidRDefault="000C62D2">
            <w:pPr>
              <w:jc w:val="center"/>
            </w:pPr>
            <w:r>
              <w:t>D=R*S</w:t>
            </w:r>
          </w:p>
        </w:tc>
      </w:tr>
      <w:tr w:rsidR="0022343D" w14:paraId="68384D32" w14:textId="77777777">
        <w:tc>
          <w:tcPr>
            <w:tcW w:w="3345" w:type="dxa"/>
            <w:vAlign w:val="center"/>
          </w:tcPr>
          <w:p w14:paraId="4B2A4A4A" w14:textId="77777777" w:rsidR="0022343D" w:rsidRDefault="000C62D2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070DAD1" w14:textId="77777777" w:rsidR="0022343D" w:rsidRDefault="000C62D2">
            <w:r>
              <w:t>20</w:t>
            </w:r>
          </w:p>
        </w:tc>
        <w:tc>
          <w:tcPr>
            <w:tcW w:w="1075" w:type="dxa"/>
            <w:vAlign w:val="center"/>
          </w:tcPr>
          <w:p w14:paraId="748746E9" w14:textId="77777777" w:rsidR="0022343D" w:rsidRDefault="000C62D2">
            <w:r>
              <w:t>0.870</w:t>
            </w:r>
          </w:p>
        </w:tc>
        <w:tc>
          <w:tcPr>
            <w:tcW w:w="1075" w:type="dxa"/>
            <w:vAlign w:val="center"/>
          </w:tcPr>
          <w:p w14:paraId="04B84153" w14:textId="77777777" w:rsidR="0022343D" w:rsidRDefault="000C62D2">
            <w:r>
              <w:t>10.750</w:t>
            </w:r>
          </w:p>
        </w:tc>
        <w:tc>
          <w:tcPr>
            <w:tcW w:w="848" w:type="dxa"/>
            <w:vAlign w:val="center"/>
          </w:tcPr>
          <w:p w14:paraId="2BAEB730" w14:textId="77777777" w:rsidR="0022343D" w:rsidRDefault="000C62D2">
            <w:r>
              <w:t>1.00</w:t>
            </w:r>
          </w:p>
        </w:tc>
        <w:tc>
          <w:tcPr>
            <w:tcW w:w="1075" w:type="dxa"/>
            <w:vAlign w:val="center"/>
          </w:tcPr>
          <w:p w14:paraId="68B68274" w14:textId="77777777" w:rsidR="0022343D" w:rsidRDefault="000C62D2">
            <w:r>
              <w:t>0.023</w:t>
            </w:r>
          </w:p>
        </w:tc>
        <w:tc>
          <w:tcPr>
            <w:tcW w:w="1064" w:type="dxa"/>
            <w:vAlign w:val="center"/>
          </w:tcPr>
          <w:p w14:paraId="3CB78A10" w14:textId="77777777" w:rsidR="0022343D" w:rsidRDefault="000C62D2">
            <w:r>
              <w:t>0.247</w:t>
            </w:r>
          </w:p>
        </w:tc>
      </w:tr>
      <w:tr w:rsidR="0022343D" w14:paraId="3CE307A5" w14:textId="77777777">
        <w:tc>
          <w:tcPr>
            <w:tcW w:w="3345" w:type="dxa"/>
            <w:vAlign w:val="center"/>
          </w:tcPr>
          <w:p w14:paraId="52F658A5" w14:textId="77777777" w:rsidR="0022343D" w:rsidRDefault="000C62D2">
            <w:r>
              <w:t>加气砼砌块</w:t>
            </w:r>
          </w:p>
        </w:tc>
        <w:tc>
          <w:tcPr>
            <w:tcW w:w="848" w:type="dxa"/>
            <w:vAlign w:val="center"/>
          </w:tcPr>
          <w:p w14:paraId="4FB397D8" w14:textId="77777777" w:rsidR="0022343D" w:rsidRDefault="000C62D2">
            <w:r>
              <w:t>200</w:t>
            </w:r>
          </w:p>
        </w:tc>
        <w:tc>
          <w:tcPr>
            <w:tcW w:w="1075" w:type="dxa"/>
            <w:vAlign w:val="center"/>
          </w:tcPr>
          <w:p w14:paraId="37D51482" w14:textId="77777777" w:rsidR="0022343D" w:rsidRDefault="000C62D2">
            <w:r>
              <w:t>0.200</w:t>
            </w:r>
          </w:p>
        </w:tc>
        <w:tc>
          <w:tcPr>
            <w:tcW w:w="1075" w:type="dxa"/>
            <w:vAlign w:val="center"/>
          </w:tcPr>
          <w:p w14:paraId="04808D4E" w14:textId="77777777" w:rsidR="0022343D" w:rsidRDefault="000C62D2">
            <w:r>
              <w:t>3.000</w:t>
            </w:r>
          </w:p>
        </w:tc>
        <w:tc>
          <w:tcPr>
            <w:tcW w:w="848" w:type="dxa"/>
            <w:vAlign w:val="center"/>
          </w:tcPr>
          <w:p w14:paraId="52B9A727" w14:textId="77777777" w:rsidR="0022343D" w:rsidRDefault="000C62D2">
            <w:r>
              <w:t>1.25</w:t>
            </w:r>
          </w:p>
        </w:tc>
        <w:tc>
          <w:tcPr>
            <w:tcW w:w="1075" w:type="dxa"/>
            <w:vAlign w:val="center"/>
          </w:tcPr>
          <w:p w14:paraId="374E5763" w14:textId="77777777" w:rsidR="0022343D" w:rsidRDefault="000C62D2">
            <w:r>
              <w:t>0.800</w:t>
            </w:r>
          </w:p>
        </w:tc>
        <w:tc>
          <w:tcPr>
            <w:tcW w:w="1064" w:type="dxa"/>
            <w:vAlign w:val="center"/>
          </w:tcPr>
          <w:p w14:paraId="537B5119" w14:textId="77777777" w:rsidR="0022343D" w:rsidRDefault="000C62D2">
            <w:r>
              <w:t>3.000</w:t>
            </w:r>
          </w:p>
        </w:tc>
      </w:tr>
      <w:tr w:rsidR="0022343D" w14:paraId="19354333" w14:textId="77777777">
        <w:tc>
          <w:tcPr>
            <w:tcW w:w="3345" w:type="dxa"/>
            <w:vAlign w:val="center"/>
          </w:tcPr>
          <w:p w14:paraId="6CA91D6E" w14:textId="618FD6F2" w:rsidR="0022343D" w:rsidRDefault="00F6126A">
            <w:r>
              <w:rPr>
                <w:rFonts w:hint="eastAsia"/>
              </w:rPr>
              <w:t>挤塑</w:t>
            </w:r>
            <w:r w:rsidR="000C62D2">
              <w:t>聚苯板</w:t>
            </w:r>
            <w:r w:rsidR="000C62D2">
              <w:t>(ρ=25-32)</w:t>
            </w:r>
          </w:p>
        </w:tc>
        <w:tc>
          <w:tcPr>
            <w:tcW w:w="848" w:type="dxa"/>
            <w:vAlign w:val="center"/>
          </w:tcPr>
          <w:p w14:paraId="2EDAF2A8" w14:textId="77777777" w:rsidR="0022343D" w:rsidRDefault="000C62D2">
            <w:r>
              <w:t>250</w:t>
            </w:r>
          </w:p>
        </w:tc>
        <w:tc>
          <w:tcPr>
            <w:tcW w:w="1075" w:type="dxa"/>
            <w:vAlign w:val="center"/>
          </w:tcPr>
          <w:p w14:paraId="209BEDE0" w14:textId="77777777" w:rsidR="0022343D" w:rsidRDefault="000C62D2">
            <w:r>
              <w:t>0.033</w:t>
            </w:r>
          </w:p>
        </w:tc>
        <w:tc>
          <w:tcPr>
            <w:tcW w:w="1075" w:type="dxa"/>
            <w:vAlign w:val="center"/>
          </w:tcPr>
          <w:p w14:paraId="190171DC" w14:textId="77777777" w:rsidR="0022343D" w:rsidRDefault="000C62D2">
            <w:r>
              <w:t>0.320</w:t>
            </w:r>
          </w:p>
        </w:tc>
        <w:tc>
          <w:tcPr>
            <w:tcW w:w="848" w:type="dxa"/>
            <w:vAlign w:val="center"/>
          </w:tcPr>
          <w:p w14:paraId="6779C356" w14:textId="77777777" w:rsidR="0022343D" w:rsidRDefault="000C62D2">
            <w:r>
              <w:t>1.00</w:t>
            </w:r>
          </w:p>
        </w:tc>
        <w:tc>
          <w:tcPr>
            <w:tcW w:w="1075" w:type="dxa"/>
            <w:vAlign w:val="center"/>
          </w:tcPr>
          <w:p w14:paraId="45479FD8" w14:textId="77777777" w:rsidR="0022343D" w:rsidRDefault="000C62D2">
            <w:r>
              <w:t>7.576</w:t>
            </w:r>
          </w:p>
        </w:tc>
        <w:tc>
          <w:tcPr>
            <w:tcW w:w="1064" w:type="dxa"/>
            <w:vAlign w:val="center"/>
          </w:tcPr>
          <w:p w14:paraId="67CC06FF" w14:textId="77777777" w:rsidR="0022343D" w:rsidRDefault="000C62D2">
            <w:r>
              <w:t>2.424</w:t>
            </w:r>
          </w:p>
        </w:tc>
      </w:tr>
      <w:tr w:rsidR="0022343D" w14:paraId="391D2CD2" w14:textId="77777777">
        <w:tc>
          <w:tcPr>
            <w:tcW w:w="3345" w:type="dxa"/>
            <w:vAlign w:val="center"/>
          </w:tcPr>
          <w:p w14:paraId="2B5FB7D9" w14:textId="77777777" w:rsidR="0022343D" w:rsidRDefault="000C62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21CBBC7" w14:textId="77777777" w:rsidR="0022343D" w:rsidRDefault="000C62D2">
            <w:r>
              <w:t>470</w:t>
            </w:r>
          </w:p>
        </w:tc>
        <w:tc>
          <w:tcPr>
            <w:tcW w:w="1075" w:type="dxa"/>
            <w:vAlign w:val="center"/>
          </w:tcPr>
          <w:p w14:paraId="735C80C1" w14:textId="77777777" w:rsidR="0022343D" w:rsidRDefault="000C62D2">
            <w:r>
              <w:t>－</w:t>
            </w:r>
          </w:p>
        </w:tc>
        <w:tc>
          <w:tcPr>
            <w:tcW w:w="1075" w:type="dxa"/>
            <w:vAlign w:val="center"/>
          </w:tcPr>
          <w:p w14:paraId="3EC4668C" w14:textId="77777777" w:rsidR="0022343D" w:rsidRDefault="000C62D2">
            <w:r>
              <w:t>－</w:t>
            </w:r>
          </w:p>
        </w:tc>
        <w:tc>
          <w:tcPr>
            <w:tcW w:w="848" w:type="dxa"/>
            <w:vAlign w:val="center"/>
          </w:tcPr>
          <w:p w14:paraId="0F9EDB35" w14:textId="77777777" w:rsidR="0022343D" w:rsidRDefault="000C62D2">
            <w:r>
              <w:t>－</w:t>
            </w:r>
          </w:p>
        </w:tc>
        <w:tc>
          <w:tcPr>
            <w:tcW w:w="1075" w:type="dxa"/>
            <w:vAlign w:val="center"/>
          </w:tcPr>
          <w:p w14:paraId="5C4C4BA1" w14:textId="77777777" w:rsidR="0022343D" w:rsidRDefault="000C62D2">
            <w:r>
              <w:t>8.399</w:t>
            </w:r>
          </w:p>
        </w:tc>
        <w:tc>
          <w:tcPr>
            <w:tcW w:w="1064" w:type="dxa"/>
            <w:vAlign w:val="center"/>
          </w:tcPr>
          <w:p w14:paraId="75FE5559" w14:textId="77777777" w:rsidR="0022343D" w:rsidRDefault="000C62D2">
            <w:r>
              <w:t>5.671</w:t>
            </w:r>
          </w:p>
        </w:tc>
      </w:tr>
      <w:tr w:rsidR="0022343D" w14:paraId="216C8C48" w14:textId="77777777">
        <w:tc>
          <w:tcPr>
            <w:tcW w:w="3345" w:type="dxa"/>
            <w:shd w:val="clear" w:color="auto" w:fill="E6E6E6"/>
            <w:vAlign w:val="center"/>
          </w:tcPr>
          <w:p w14:paraId="2F4D46F0" w14:textId="77777777" w:rsidR="0022343D" w:rsidRDefault="000C62D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2A72613" w14:textId="77777777" w:rsidR="0022343D" w:rsidRDefault="000C62D2">
            <w:pPr>
              <w:jc w:val="center"/>
            </w:pPr>
            <w:r>
              <w:t>0.12</w:t>
            </w:r>
          </w:p>
        </w:tc>
      </w:tr>
      <w:tr w:rsidR="0022343D" w14:paraId="42626E8A" w14:textId="77777777">
        <w:tc>
          <w:tcPr>
            <w:tcW w:w="3345" w:type="dxa"/>
            <w:shd w:val="clear" w:color="auto" w:fill="E6E6E6"/>
            <w:vAlign w:val="center"/>
          </w:tcPr>
          <w:p w14:paraId="5C4E76C7" w14:textId="77777777" w:rsidR="0022343D" w:rsidRDefault="000C62D2">
            <w:r>
              <w:t>数据来源</w:t>
            </w:r>
          </w:p>
        </w:tc>
        <w:tc>
          <w:tcPr>
            <w:tcW w:w="5985" w:type="dxa"/>
            <w:gridSpan w:val="6"/>
          </w:tcPr>
          <w:p w14:paraId="492F9B37" w14:textId="77777777" w:rsidR="0022343D" w:rsidRDefault="000C62D2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60</w:t>
            </w:r>
            <w:r>
              <w:t>页</w:t>
            </w:r>
          </w:p>
        </w:tc>
      </w:tr>
    </w:tbl>
    <w:p w14:paraId="55376AA4" w14:textId="77777777" w:rsidR="0022343D" w:rsidRDefault="0022343D">
      <w:pPr>
        <w:widowControl w:val="0"/>
        <w:jc w:val="both"/>
        <w:rPr>
          <w:kern w:val="2"/>
          <w:szCs w:val="24"/>
          <w:lang w:val="en-US"/>
        </w:rPr>
      </w:pPr>
    </w:p>
    <w:p w14:paraId="4A02EC7F" w14:textId="77777777" w:rsidR="0022343D" w:rsidRDefault="000C62D2">
      <w:pPr>
        <w:pStyle w:val="2"/>
        <w:widowControl w:val="0"/>
        <w:rPr>
          <w:kern w:val="2"/>
        </w:rPr>
      </w:pPr>
      <w:bookmarkStart w:id="62" w:name="_Toc86697436"/>
      <w:r>
        <w:rPr>
          <w:kern w:val="2"/>
        </w:rPr>
        <w:t>地面构造</w:t>
      </w:r>
      <w:bookmarkEnd w:id="62"/>
    </w:p>
    <w:p w14:paraId="6D379296" w14:textId="77777777" w:rsidR="0022343D" w:rsidRDefault="000C62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07FF6527" w14:textId="77777777" w:rsidR="0022343D" w:rsidRDefault="000C62D2">
      <w:pPr>
        <w:pStyle w:val="2"/>
        <w:widowControl w:val="0"/>
        <w:rPr>
          <w:kern w:val="2"/>
        </w:rPr>
      </w:pPr>
      <w:bookmarkStart w:id="63" w:name="_Toc86697437"/>
      <w:r>
        <w:rPr>
          <w:kern w:val="2"/>
        </w:rPr>
        <w:t>采暖与非采暖楼板</w:t>
      </w:r>
      <w:bookmarkEnd w:id="63"/>
    </w:p>
    <w:p w14:paraId="6BD848EE" w14:textId="77777777" w:rsidR="0022343D" w:rsidRDefault="000C62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372C267" w14:textId="77777777" w:rsidR="0022343D" w:rsidRDefault="000C62D2">
      <w:pPr>
        <w:pStyle w:val="2"/>
        <w:widowControl w:val="0"/>
        <w:rPr>
          <w:kern w:val="2"/>
        </w:rPr>
      </w:pPr>
      <w:bookmarkStart w:id="64" w:name="_Toc86697438"/>
      <w:r>
        <w:rPr>
          <w:kern w:val="2"/>
        </w:rPr>
        <w:lastRenderedPageBreak/>
        <w:t>采暖与非采暖户墙</w:t>
      </w:r>
      <w:bookmarkEnd w:id="64"/>
    </w:p>
    <w:p w14:paraId="4498D1A5" w14:textId="77777777" w:rsidR="0022343D" w:rsidRDefault="000C62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35AF73D2" w14:textId="77777777" w:rsidR="0022343D" w:rsidRDefault="000C62D2">
      <w:pPr>
        <w:pStyle w:val="2"/>
        <w:widowControl w:val="0"/>
        <w:rPr>
          <w:kern w:val="2"/>
        </w:rPr>
      </w:pPr>
      <w:bookmarkStart w:id="65" w:name="_Toc86697439"/>
      <w:r>
        <w:rPr>
          <w:kern w:val="2"/>
        </w:rPr>
        <w:t>采暖与非采暖隔墙</w:t>
      </w:r>
      <w:bookmarkEnd w:id="65"/>
    </w:p>
    <w:p w14:paraId="26FB00B4" w14:textId="77777777" w:rsidR="0022343D" w:rsidRDefault="000C62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0656C2D3" w14:textId="77777777" w:rsidR="0022343D" w:rsidRDefault="000C62D2">
      <w:pPr>
        <w:pStyle w:val="2"/>
        <w:widowControl w:val="0"/>
        <w:rPr>
          <w:kern w:val="2"/>
        </w:rPr>
      </w:pPr>
      <w:bookmarkStart w:id="66" w:name="_Toc86697440"/>
      <w:r>
        <w:rPr>
          <w:kern w:val="2"/>
        </w:rPr>
        <w:t>外窗热工</w:t>
      </w:r>
      <w:bookmarkEnd w:id="66"/>
    </w:p>
    <w:p w14:paraId="497CCC6D" w14:textId="77777777" w:rsidR="0022343D" w:rsidRDefault="000C62D2">
      <w:pPr>
        <w:pStyle w:val="3"/>
        <w:widowControl w:val="0"/>
        <w:jc w:val="both"/>
        <w:rPr>
          <w:kern w:val="2"/>
          <w:szCs w:val="24"/>
        </w:rPr>
      </w:pPr>
      <w:bookmarkStart w:id="67" w:name="_Toc86697441"/>
      <w:r>
        <w:rPr>
          <w:kern w:val="2"/>
          <w:szCs w:val="24"/>
        </w:rPr>
        <w:t>外窗构造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2343D" w14:paraId="49AF945F" w14:textId="77777777">
        <w:tc>
          <w:tcPr>
            <w:tcW w:w="905" w:type="dxa"/>
            <w:shd w:val="clear" w:color="auto" w:fill="E6E6E6"/>
            <w:vAlign w:val="center"/>
          </w:tcPr>
          <w:p w14:paraId="53BB5F24" w14:textId="77777777" w:rsidR="0022343D" w:rsidRDefault="000C62D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63DD758" w14:textId="77777777" w:rsidR="0022343D" w:rsidRDefault="000C62D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D7B410F" w14:textId="77777777" w:rsidR="0022343D" w:rsidRDefault="000C62D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C7B9A1E" w14:textId="77777777" w:rsidR="0022343D" w:rsidRDefault="000C62D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CD4372E" w14:textId="77777777" w:rsidR="0022343D" w:rsidRDefault="000C62D2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455C817" w14:textId="77777777" w:rsidR="0022343D" w:rsidRDefault="000C62D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9E9CECE" w14:textId="77777777" w:rsidR="0022343D" w:rsidRDefault="000C62D2">
            <w:pPr>
              <w:jc w:val="center"/>
            </w:pPr>
            <w:r>
              <w:t>备注</w:t>
            </w:r>
          </w:p>
        </w:tc>
      </w:tr>
      <w:tr w:rsidR="0022343D" w14:paraId="76F4F2C3" w14:textId="77777777">
        <w:tc>
          <w:tcPr>
            <w:tcW w:w="905" w:type="dxa"/>
            <w:vAlign w:val="center"/>
          </w:tcPr>
          <w:p w14:paraId="6FDBCAB0" w14:textId="77777777" w:rsidR="0022343D" w:rsidRDefault="000C62D2">
            <w:r>
              <w:t>1</w:t>
            </w:r>
          </w:p>
        </w:tc>
        <w:tc>
          <w:tcPr>
            <w:tcW w:w="1867" w:type="dxa"/>
            <w:vAlign w:val="center"/>
          </w:tcPr>
          <w:p w14:paraId="5DFBBB65" w14:textId="77777777" w:rsidR="0022343D" w:rsidRDefault="000C62D2">
            <w:r>
              <w:t>隔热金属框</w:t>
            </w:r>
            <w:r>
              <w:t>+6mm</w:t>
            </w:r>
            <w:r>
              <w:t>中等透光</w:t>
            </w:r>
            <w:r>
              <w:t>Low-E</w:t>
            </w:r>
            <w:r>
              <w:t>玻璃</w:t>
            </w:r>
          </w:p>
        </w:tc>
        <w:tc>
          <w:tcPr>
            <w:tcW w:w="826" w:type="dxa"/>
            <w:vAlign w:val="center"/>
          </w:tcPr>
          <w:p w14:paraId="1D50FC77" w14:textId="77777777" w:rsidR="0022343D" w:rsidRDefault="000C62D2">
            <w:r>
              <w:t>65</w:t>
            </w:r>
          </w:p>
        </w:tc>
        <w:tc>
          <w:tcPr>
            <w:tcW w:w="832" w:type="dxa"/>
            <w:vAlign w:val="center"/>
          </w:tcPr>
          <w:p w14:paraId="46F234DA" w14:textId="77777777" w:rsidR="0022343D" w:rsidRDefault="000C62D2">
            <w:r>
              <w:t>1.00</w:t>
            </w:r>
          </w:p>
        </w:tc>
        <w:tc>
          <w:tcPr>
            <w:tcW w:w="956" w:type="dxa"/>
            <w:vAlign w:val="center"/>
          </w:tcPr>
          <w:p w14:paraId="54E25DF2" w14:textId="77777777" w:rsidR="0022343D" w:rsidRDefault="000C62D2">
            <w:r>
              <w:t>0.51</w:t>
            </w:r>
          </w:p>
        </w:tc>
        <w:tc>
          <w:tcPr>
            <w:tcW w:w="956" w:type="dxa"/>
            <w:vAlign w:val="center"/>
          </w:tcPr>
          <w:p w14:paraId="0B3AE316" w14:textId="77777777" w:rsidR="0022343D" w:rsidRDefault="000C62D2">
            <w:r>
              <w:t>0.610</w:t>
            </w:r>
          </w:p>
        </w:tc>
        <w:tc>
          <w:tcPr>
            <w:tcW w:w="2988" w:type="dxa"/>
            <w:vAlign w:val="center"/>
          </w:tcPr>
          <w:p w14:paraId="6D26721F" w14:textId="77777777" w:rsidR="0022343D" w:rsidRDefault="000C62D2">
            <w:r>
              <w:t>《全国民用建筑工程设计技术措施节能篇》</w:t>
            </w:r>
          </w:p>
        </w:tc>
      </w:tr>
      <w:tr w:rsidR="0022343D" w14:paraId="73E7C800" w14:textId="77777777">
        <w:tc>
          <w:tcPr>
            <w:tcW w:w="905" w:type="dxa"/>
            <w:vAlign w:val="center"/>
          </w:tcPr>
          <w:p w14:paraId="2E122B6F" w14:textId="77777777" w:rsidR="0022343D" w:rsidRDefault="000C62D2">
            <w:r>
              <w:t>2</w:t>
            </w:r>
          </w:p>
        </w:tc>
        <w:tc>
          <w:tcPr>
            <w:tcW w:w="1867" w:type="dxa"/>
            <w:vAlign w:val="center"/>
          </w:tcPr>
          <w:p w14:paraId="0A192043" w14:textId="77777777" w:rsidR="0022343D" w:rsidRDefault="000C62D2">
            <w:r>
              <w:t>隔热金属框</w:t>
            </w:r>
            <w:r>
              <w:t>+6mm</w:t>
            </w:r>
            <w:r>
              <w:t>中等透光</w:t>
            </w:r>
            <w:r>
              <w:t>Low-E</w:t>
            </w:r>
            <w:r>
              <w:t>玻璃</w:t>
            </w:r>
          </w:p>
        </w:tc>
        <w:tc>
          <w:tcPr>
            <w:tcW w:w="826" w:type="dxa"/>
            <w:vAlign w:val="center"/>
          </w:tcPr>
          <w:p w14:paraId="00F76324" w14:textId="77777777" w:rsidR="0022343D" w:rsidRDefault="000C62D2">
            <w:r>
              <w:t>18</w:t>
            </w:r>
          </w:p>
        </w:tc>
        <w:tc>
          <w:tcPr>
            <w:tcW w:w="832" w:type="dxa"/>
            <w:vAlign w:val="center"/>
          </w:tcPr>
          <w:p w14:paraId="2DA3036B" w14:textId="77777777" w:rsidR="0022343D" w:rsidRDefault="000C62D2">
            <w:r>
              <w:t>1.00</w:t>
            </w:r>
          </w:p>
        </w:tc>
        <w:tc>
          <w:tcPr>
            <w:tcW w:w="956" w:type="dxa"/>
            <w:vAlign w:val="center"/>
          </w:tcPr>
          <w:p w14:paraId="61C6E135" w14:textId="77777777" w:rsidR="0022343D" w:rsidRDefault="000C62D2">
            <w:r>
              <w:t>0.51</w:t>
            </w:r>
          </w:p>
        </w:tc>
        <w:tc>
          <w:tcPr>
            <w:tcW w:w="956" w:type="dxa"/>
            <w:vAlign w:val="center"/>
          </w:tcPr>
          <w:p w14:paraId="25BAA295" w14:textId="77777777" w:rsidR="0022343D" w:rsidRDefault="000C62D2">
            <w:r>
              <w:t>0.620</w:t>
            </w:r>
          </w:p>
        </w:tc>
        <w:tc>
          <w:tcPr>
            <w:tcW w:w="2988" w:type="dxa"/>
            <w:vAlign w:val="center"/>
          </w:tcPr>
          <w:p w14:paraId="03FBF4B7" w14:textId="77777777" w:rsidR="0022343D" w:rsidRDefault="000C62D2">
            <w:r>
              <w:t>《全国民用建筑工程设计技术措施节能篇》</w:t>
            </w:r>
          </w:p>
        </w:tc>
      </w:tr>
    </w:tbl>
    <w:p w14:paraId="1DF098B2" w14:textId="77777777" w:rsidR="0022343D" w:rsidRDefault="000C62D2">
      <w:pPr>
        <w:pStyle w:val="3"/>
        <w:widowControl w:val="0"/>
        <w:jc w:val="both"/>
        <w:rPr>
          <w:kern w:val="2"/>
          <w:szCs w:val="24"/>
        </w:rPr>
      </w:pPr>
      <w:bookmarkStart w:id="68" w:name="_Toc86697442"/>
      <w:r>
        <w:rPr>
          <w:kern w:val="2"/>
          <w:szCs w:val="24"/>
        </w:rPr>
        <w:t>外遮阳类型</w:t>
      </w:r>
      <w:bookmarkEnd w:id="68"/>
    </w:p>
    <w:p w14:paraId="321E9F56" w14:textId="77777777" w:rsidR="0022343D" w:rsidRDefault="000C62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</w:p>
    <w:p w14:paraId="5BD36255" w14:textId="77777777" w:rsidR="0022343D" w:rsidRDefault="000C62D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22343D" w14:paraId="2703DF87" w14:textId="77777777">
        <w:tc>
          <w:tcPr>
            <w:tcW w:w="1018" w:type="dxa"/>
            <w:shd w:val="clear" w:color="auto" w:fill="E6E6E6"/>
            <w:vAlign w:val="center"/>
          </w:tcPr>
          <w:p w14:paraId="57704AA4" w14:textId="77777777" w:rsidR="0022343D" w:rsidRDefault="000C62D2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EC67C6" w14:textId="77777777" w:rsidR="0022343D" w:rsidRDefault="000C62D2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55C383" w14:textId="77777777" w:rsidR="0022343D" w:rsidRDefault="000C62D2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A5559" w14:textId="77777777" w:rsidR="0022343D" w:rsidRDefault="000C62D2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E93297" w14:textId="77777777" w:rsidR="0022343D" w:rsidRDefault="000C62D2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63469D0D" w14:textId="77777777" w:rsidR="0022343D" w:rsidRDefault="000C62D2">
            <w:pPr>
              <w:jc w:val="center"/>
            </w:pPr>
            <w:r>
              <w:t>备注</w:t>
            </w:r>
          </w:p>
        </w:tc>
      </w:tr>
      <w:tr w:rsidR="0022343D" w14:paraId="134FD8DD" w14:textId="77777777">
        <w:tc>
          <w:tcPr>
            <w:tcW w:w="1018" w:type="dxa"/>
            <w:vAlign w:val="center"/>
          </w:tcPr>
          <w:p w14:paraId="5AA315C8" w14:textId="77777777" w:rsidR="0022343D" w:rsidRDefault="000C62D2">
            <w:r>
              <w:t>1</w:t>
            </w:r>
          </w:p>
        </w:tc>
        <w:tc>
          <w:tcPr>
            <w:tcW w:w="1697" w:type="dxa"/>
            <w:vAlign w:val="center"/>
          </w:tcPr>
          <w:p w14:paraId="3D878E65" w14:textId="77777777" w:rsidR="0022343D" w:rsidRDefault="000C62D2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146E9262" w14:textId="77777777" w:rsidR="0022343D" w:rsidRDefault="000C62D2">
            <w:r>
              <w:t>0.050</w:t>
            </w:r>
          </w:p>
        </w:tc>
        <w:tc>
          <w:tcPr>
            <w:tcW w:w="1075" w:type="dxa"/>
            <w:vAlign w:val="center"/>
          </w:tcPr>
          <w:p w14:paraId="70F27D56" w14:textId="77777777" w:rsidR="0022343D" w:rsidRDefault="000C62D2">
            <w:r>
              <w:t>0.950</w:t>
            </w:r>
          </w:p>
        </w:tc>
        <w:tc>
          <w:tcPr>
            <w:tcW w:w="1075" w:type="dxa"/>
            <w:vAlign w:val="center"/>
          </w:tcPr>
          <w:p w14:paraId="21BF2DE0" w14:textId="77777777" w:rsidR="0022343D" w:rsidRDefault="000C62D2">
            <w:r>
              <w:t>0.500</w:t>
            </w:r>
          </w:p>
        </w:tc>
        <w:tc>
          <w:tcPr>
            <w:tcW w:w="3390" w:type="dxa"/>
            <w:vAlign w:val="center"/>
          </w:tcPr>
          <w:p w14:paraId="3E4FB7ED" w14:textId="77777777" w:rsidR="0022343D" w:rsidRDefault="0022343D"/>
        </w:tc>
      </w:tr>
    </w:tbl>
    <w:p w14:paraId="793F60FC" w14:textId="77777777" w:rsidR="0022343D" w:rsidRDefault="000C62D2">
      <w:pPr>
        <w:pStyle w:val="3"/>
        <w:widowControl w:val="0"/>
        <w:jc w:val="both"/>
        <w:rPr>
          <w:kern w:val="2"/>
          <w:szCs w:val="24"/>
        </w:rPr>
      </w:pPr>
      <w:bookmarkStart w:id="69" w:name="_Toc86697443"/>
      <w:r>
        <w:rPr>
          <w:kern w:val="2"/>
          <w:szCs w:val="24"/>
        </w:rPr>
        <w:t>总体热工性能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22343D" w14:paraId="4A9BBC44" w14:textId="77777777">
        <w:tc>
          <w:tcPr>
            <w:tcW w:w="1131" w:type="dxa"/>
            <w:shd w:val="clear" w:color="auto" w:fill="E6E6E6"/>
            <w:vAlign w:val="center"/>
          </w:tcPr>
          <w:p w14:paraId="0F78A76D" w14:textId="77777777" w:rsidR="0022343D" w:rsidRDefault="000C62D2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2BBA816" w14:textId="77777777" w:rsidR="0022343D" w:rsidRDefault="000C62D2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42C2345" w14:textId="77777777" w:rsidR="0022343D" w:rsidRDefault="000C62D2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C51C848" w14:textId="77777777" w:rsidR="0022343D" w:rsidRDefault="000C62D2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87D7787" w14:textId="77777777" w:rsidR="0022343D" w:rsidRDefault="000C62D2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05F5C2C" w14:textId="77777777" w:rsidR="0022343D" w:rsidRDefault="000C62D2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555FCD90" w14:textId="77777777" w:rsidR="0022343D" w:rsidRDefault="000C62D2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75DF563" w14:textId="77777777" w:rsidR="0022343D" w:rsidRDefault="000C62D2">
            <w:pPr>
              <w:jc w:val="center"/>
            </w:pPr>
            <w:r>
              <w:t>结论</w:t>
            </w:r>
          </w:p>
        </w:tc>
      </w:tr>
      <w:tr w:rsidR="0022343D" w14:paraId="10217E35" w14:textId="77777777">
        <w:tc>
          <w:tcPr>
            <w:tcW w:w="1131" w:type="dxa"/>
            <w:shd w:val="clear" w:color="auto" w:fill="E6E6E6"/>
            <w:vAlign w:val="center"/>
          </w:tcPr>
          <w:p w14:paraId="53926CB8" w14:textId="77777777" w:rsidR="0022343D" w:rsidRDefault="000C62D2">
            <w:r>
              <w:t>南向</w:t>
            </w:r>
          </w:p>
        </w:tc>
        <w:tc>
          <w:tcPr>
            <w:tcW w:w="792" w:type="dxa"/>
            <w:vAlign w:val="center"/>
          </w:tcPr>
          <w:p w14:paraId="3361BDE3" w14:textId="77777777" w:rsidR="0022343D" w:rsidRDefault="000C62D2">
            <w:r>
              <w:t>275.04</w:t>
            </w:r>
          </w:p>
        </w:tc>
        <w:tc>
          <w:tcPr>
            <w:tcW w:w="792" w:type="dxa"/>
            <w:vAlign w:val="center"/>
          </w:tcPr>
          <w:p w14:paraId="47BE8EA6" w14:textId="77777777" w:rsidR="0022343D" w:rsidRDefault="000C62D2">
            <w:r>
              <w:t>1.00</w:t>
            </w:r>
          </w:p>
        </w:tc>
        <w:tc>
          <w:tcPr>
            <w:tcW w:w="1245" w:type="dxa"/>
            <w:vAlign w:val="center"/>
          </w:tcPr>
          <w:p w14:paraId="74734055" w14:textId="77777777" w:rsidR="0022343D" w:rsidRDefault="000C62D2">
            <w:r>
              <w:t>0.04</w:t>
            </w:r>
          </w:p>
        </w:tc>
        <w:tc>
          <w:tcPr>
            <w:tcW w:w="1245" w:type="dxa"/>
            <w:vAlign w:val="center"/>
          </w:tcPr>
          <w:p w14:paraId="0477E868" w14:textId="77777777" w:rsidR="0022343D" w:rsidRDefault="000C62D2">
            <w:r>
              <w:t>0.04</w:t>
            </w:r>
          </w:p>
        </w:tc>
        <w:tc>
          <w:tcPr>
            <w:tcW w:w="905" w:type="dxa"/>
            <w:vAlign w:val="center"/>
          </w:tcPr>
          <w:p w14:paraId="071B8413" w14:textId="77777777" w:rsidR="0022343D" w:rsidRDefault="000C62D2">
            <w:r>
              <w:t>0.37</w:t>
            </w:r>
          </w:p>
        </w:tc>
        <w:tc>
          <w:tcPr>
            <w:tcW w:w="2258" w:type="dxa"/>
            <w:vAlign w:val="center"/>
          </w:tcPr>
          <w:p w14:paraId="45A67969" w14:textId="77777777" w:rsidR="0022343D" w:rsidRDefault="000C62D2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1E8C86F1" w14:textId="77777777" w:rsidR="0022343D" w:rsidRDefault="000C62D2">
            <w:r>
              <w:t>不需要</w:t>
            </w:r>
          </w:p>
        </w:tc>
      </w:tr>
      <w:tr w:rsidR="0022343D" w14:paraId="272A3A53" w14:textId="77777777">
        <w:tc>
          <w:tcPr>
            <w:tcW w:w="1131" w:type="dxa"/>
            <w:shd w:val="clear" w:color="auto" w:fill="E6E6E6"/>
            <w:vAlign w:val="center"/>
          </w:tcPr>
          <w:p w14:paraId="6FF362A3" w14:textId="77777777" w:rsidR="0022343D" w:rsidRDefault="000C62D2">
            <w:r>
              <w:t>北向</w:t>
            </w:r>
          </w:p>
        </w:tc>
        <w:tc>
          <w:tcPr>
            <w:tcW w:w="792" w:type="dxa"/>
            <w:vAlign w:val="center"/>
          </w:tcPr>
          <w:p w14:paraId="671BE792" w14:textId="77777777" w:rsidR="0022343D" w:rsidRDefault="000C62D2">
            <w:r>
              <w:t>286.92</w:t>
            </w:r>
          </w:p>
        </w:tc>
        <w:tc>
          <w:tcPr>
            <w:tcW w:w="792" w:type="dxa"/>
            <w:vAlign w:val="center"/>
          </w:tcPr>
          <w:p w14:paraId="348FBCA8" w14:textId="77777777" w:rsidR="0022343D" w:rsidRDefault="000C62D2">
            <w:r>
              <w:t>1.00</w:t>
            </w:r>
          </w:p>
        </w:tc>
        <w:tc>
          <w:tcPr>
            <w:tcW w:w="1245" w:type="dxa"/>
            <w:vAlign w:val="center"/>
          </w:tcPr>
          <w:p w14:paraId="09455319" w14:textId="77777777" w:rsidR="0022343D" w:rsidRDefault="000C62D2">
            <w:r>
              <w:t>0.08</w:t>
            </w:r>
          </w:p>
        </w:tc>
        <w:tc>
          <w:tcPr>
            <w:tcW w:w="1245" w:type="dxa"/>
            <w:vAlign w:val="center"/>
          </w:tcPr>
          <w:p w14:paraId="4391A64C" w14:textId="77777777" w:rsidR="0022343D" w:rsidRDefault="000C62D2">
            <w:r>
              <w:t>0.08</w:t>
            </w:r>
          </w:p>
        </w:tc>
        <w:tc>
          <w:tcPr>
            <w:tcW w:w="905" w:type="dxa"/>
            <w:vAlign w:val="center"/>
          </w:tcPr>
          <w:p w14:paraId="45A57EA3" w14:textId="77777777" w:rsidR="0022343D" w:rsidRDefault="000C62D2">
            <w:r>
              <w:t>0.39</w:t>
            </w:r>
          </w:p>
        </w:tc>
        <w:tc>
          <w:tcPr>
            <w:tcW w:w="2258" w:type="dxa"/>
            <w:vAlign w:val="center"/>
          </w:tcPr>
          <w:p w14:paraId="78F80290" w14:textId="77777777" w:rsidR="0022343D" w:rsidRDefault="000C62D2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5D8735DD" w14:textId="77777777" w:rsidR="0022343D" w:rsidRDefault="000C62D2">
            <w:r>
              <w:t>不需要</w:t>
            </w:r>
          </w:p>
        </w:tc>
      </w:tr>
      <w:tr w:rsidR="0022343D" w14:paraId="09C400FC" w14:textId="77777777">
        <w:tc>
          <w:tcPr>
            <w:tcW w:w="1131" w:type="dxa"/>
            <w:shd w:val="clear" w:color="auto" w:fill="E6E6E6"/>
            <w:vAlign w:val="center"/>
          </w:tcPr>
          <w:p w14:paraId="1A0C503B" w14:textId="77777777" w:rsidR="0022343D" w:rsidRDefault="000C62D2">
            <w:r>
              <w:t>东向</w:t>
            </w:r>
          </w:p>
        </w:tc>
        <w:tc>
          <w:tcPr>
            <w:tcW w:w="792" w:type="dxa"/>
            <w:vAlign w:val="center"/>
          </w:tcPr>
          <w:p w14:paraId="656EA53F" w14:textId="77777777" w:rsidR="0022343D" w:rsidRDefault="000C62D2">
            <w:r>
              <w:t>242.43</w:t>
            </w:r>
          </w:p>
        </w:tc>
        <w:tc>
          <w:tcPr>
            <w:tcW w:w="792" w:type="dxa"/>
            <w:vAlign w:val="center"/>
          </w:tcPr>
          <w:p w14:paraId="60C65C78" w14:textId="77777777" w:rsidR="0022343D" w:rsidRDefault="000C62D2">
            <w:r>
              <w:t>1.00</w:t>
            </w:r>
          </w:p>
        </w:tc>
        <w:tc>
          <w:tcPr>
            <w:tcW w:w="1245" w:type="dxa"/>
            <w:vAlign w:val="center"/>
          </w:tcPr>
          <w:p w14:paraId="34D647BA" w14:textId="77777777" w:rsidR="0022343D" w:rsidRDefault="000C62D2">
            <w:r>
              <w:t>0.19</w:t>
            </w:r>
          </w:p>
        </w:tc>
        <w:tc>
          <w:tcPr>
            <w:tcW w:w="1245" w:type="dxa"/>
            <w:vAlign w:val="center"/>
          </w:tcPr>
          <w:p w14:paraId="1B8A8623" w14:textId="77777777" w:rsidR="0022343D" w:rsidRDefault="000C62D2">
            <w:r>
              <w:t>0.19</w:t>
            </w:r>
          </w:p>
        </w:tc>
        <w:tc>
          <w:tcPr>
            <w:tcW w:w="905" w:type="dxa"/>
            <w:vAlign w:val="center"/>
          </w:tcPr>
          <w:p w14:paraId="2C489ED8" w14:textId="77777777" w:rsidR="0022343D" w:rsidRDefault="000C62D2">
            <w:r>
              <w:t>0.62</w:t>
            </w:r>
          </w:p>
        </w:tc>
        <w:tc>
          <w:tcPr>
            <w:tcW w:w="2258" w:type="dxa"/>
            <w:vAlign w:val="center"/>
          </w:tcPr>
          <w:p w14:paraId="79028BCC" w14:textId="77777777" w:rsidR="0022343D" w:rsidRDefault="000C62D2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71BA0E50" w14:textId="77777777" w:rsidR="0022343D" w:rsidRDefault="000C62D2">
            <w:r>
              <w:t>不需要</w:t>
            </w:r>
          </w:p>
        </w:tc>
      </w:tr>
      <w:tr w:rsidR="0022343D" w14:paraId="34161EAD" w14:textId="77777777">
        <w:tc>
          <w:tcPr>
            <w:tcW w:w="1131" w:type="dxa"/>
            <w:shd w:val="clear" w:color="auto" w:fill="E6E6E6"/>
            <w:vAlign w:val="center"/>
          </w:tcPr>
          <w:p w14:paraId="3F668901" w14:textId="77777777" w:rsidR="0022343D" w:rsidRDefault="000C62D2">
            <w:r>
              <w:t>西向</w:t>
            </w:r>
          </w:p>
        </w:tc>
        <w:tc>
          <w:tcPr>
            <w:tcW w:w="792" w:type="dxa"/>
            <w:vAlign w:val="center"/>
          </w:tcPr>
          <w:p w14:paraId="5BA2D3D0" w14:textId="77777777" w:rsidR="0022343D" w:rsidRDefault="000C62D2">
            <w:r>
              <w:t>30.96</w:t>
            </w:r>
          </w:p>
        </w:tc>
        <w:tc>
          <w:tcPr>
            <w:tcW w:w="792" w:type="dxa"/>
            <w:vAlign w:val="center"/>
          </w:tcPr>
          <w:p w14:paraId="10A4B459" w14:textId="77777777" w:rsidR="0022343D" w:rsidRDefault="000C62D2">
            <w:r>
              <w:t>1.00</w:t>
            </w:r>
          </w:p>
        </w:tc>
        <w:tc>
          <w:tcPr>
            <w:tcW w:w="1245" w:type="dxa"/>
            <w:vAlign w:val="center"/>
          </w:tcPr>
          <w:p w14:paraId="19A76F62" w14:textId="77777777" w:rsidR="0022343D" w:rsidRDefault="000C62D2">
            <w:r>
              <w:t>0.07</w:t>
            </w:r>
          </w:p>
        </w:tc>
        <w:tc>
          <w:tcPr>
            <w:tcW w:w="1245" w:type="dxa"/>
            <w:vAlign w:val="center"/>
          </w:tcPr>
          <w:p w14:paraId="4768CD28" w14:textId="77777777" w:rsidR="0022343D" w:rsidRDefault="000C62D2">
            <w:r>
              <w:t>0.07</w:t>
            </w:r>
          </w:p>
        </w:tc>
        <w:tc>
          <w:tcPr>
            <w:tcW w:w="905" w:type="dxa"/>
            <w:vAlign w:val="center"/>
          </w:tcPr>
          <w:p w14:paraId="1A93471C" w14:textId="77777777" w:rsidR="0022343D" w:rsidRDefault="000C62D2">
            <w:r>
              <w:t>0.08</w:t>
            </w:r>
          </w:p>
        </w:tc>
        <w:tc>
          <w:tcPr>
            <w:tcW w:w="2258" w:type="dxa"/>
            <w:vAlign w:val="center"/>
          </w:tcPr>
          <w:p w14:paraId="1F1BACE7" w14:textId="77777777" w:rsidR="0022343D" w:rsidRDefault="000C62D2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03C4E872" w14:textId="77777777" w:rsidR="0022343D" w:rsidRDefault="000C62D2">
            <w:r>
              <w:t>不需要</w:t>
            </w:r>
          </w:p>
        </w:tc>
      </w:tr>
      <w:tr w:rsidR="0022343D" w14:paraId="25B2EB7B" w14:textId="77777777">
        <w:tc>
          <w:tcPr>
            <w:tcW w:w="1131" w:type="dxa"/>
            <w:shd w:val="clear" w:color="auto" w:fill="E6E6E6"/>
            <w:vAlign w:val="center"/>
          </w:tcPr>
          <w:p w14:paraId="4FA3B4B4" w14:textId="77777777" w:rsidR="0022343D" w:rsidRDefault="000C62D2">
            <w:r>
              <w:lastRenderedPageBreak/>
              <w:t>综合平均</w:t>
            </w:r>
          </w:p>
        </w:tc>
        <w:tc>
          <w:tcPr>
            <w:tcW w:w="792" w:type="dxa"/>
            <w:vAlign w:val="center"/>
          </w:tcPr>
          <w:p w14:paraId="56583FC5" w14:textId="77777777" w:rsidR="0022343D" w:rsidRDefault="000C62D2">
            <w:r>
              <w:t>835.35</w:t>
            </w:r>
          </w:p>
        </w:tc>
        <w:tc>
          <w:tcPr>
            <w:tcW w:w="792" w:type="dxa"/>
            <w:vAlign w:val="center"/>
          </w:tcPr>
          <w:p w14:paraId="1293555E" w14:textId="77777777" w:rsidR="0022343D" w:rsidRDefault="000C62D2">
            <w:r>
              <w:t>1.00</w:t>
            </w:r>
          </w:p>
        </w:tc>
        <w:tc>
          <w:tcPr>
            <w:tcW w:w="1245" w:type="dxa"/>
            <w:vAlign w:val="center"/>
          </w:tcPr>
          <w:p w14:paraId="393EA0BC" w14:textId="77777777" w:rsidR="0022343D" w:rsidRDefault="000C62D2">
            <w:r>
              <w:t>0.10</w:t>
            </w:r>
          </w:p>
        </w:tc>
        <w:tc>
          <w:tcPr>
            <w:tcW w:w="1245" w:type="dxa"/>
            <w:vAlign w:val="center"/>
          </w:tcPr>
          <w:p w14:paraId="32A91EDE" w14:textId="77777777" w:rsidR="0022343D" w:rsidRDefault="000C62D2">
            <w:r>
              <w:t>0.10</w:t>
            </w:r>
          </w:p>
        </w:tc>
        <w:tc>
          <w:tcPr>
            <w:tcW w:w="905" w:type="dxa"/>
            <w:vAlign w:val="center"/>
          </w:tcPr>
          <w:p w14:paraId="1D120AEF" w14:textId="77777777" w:rsidR="0022343D" w:rsidRDefault="000C62D2">
            <w:r>
              <w:t>0.37</w:t>
            </w:r>
          </w:p>
        </w:tc>
        <w:tc>
          <w:tcPr>
            <w:tcW w:w="2258" w:type="dxa"/>
            <w:vAlign w:val="center"/>
          </w:tcPr>
          <w:p w14:paraId="583A35F5" w14:textId="77777777" w:rsidR="0022343D" w:rsidRDefault="0022343D"/>
        </w:tc>
        <w:tc>
          <w:tcPr>
            <w:tcW w:w="962" w:type="dxa"/>
            <w:vAlign w:val="center"/>
          </w:tcPr>
          <w:p w14:paraId="4C34EE9D" w14:textId="77777777" w:rsidR="0022343D" w:rsidRDefault="0022343D"/>
        </w:tc>
      </w:tr>
      <w:tr w:rsidR="0022343D" w14:paraId="702495BC" w14:textId="77777777">
        <w:tc>
          <w:tcPr>
            <w:tcW w:w="1131" w:type="dxa"/>
            <w:shd w:val="clear" w:color="auto" w:fill="E6E6E6"/>
            <w:vAlign w:val="center"/>
          </w:tcPr>
          <w:p w14:paraId="5C009D7B" w14:textId="77777777" w:rsidR="0022343D" w:rsidRDefault="000C62D2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1EA662AF" w14:textId="77777777" w:rsidR="0022343D" w:rsidRDefault="000C62D2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22343D" w14:paraId="02902E57" w14:textId="77777777">
        <w:tc>
          <w:tcPr>
            <w:tcW w:w="1131" w:type="dxa"/>
            <w:shd w:val="clear" w:color="auto" w:fill="E6E6E6"/>
            <w:vAlign w:val="center"/>
          </w:tcPr>
          <w:p w14:paraId="4691360C" w14:textId="77777777" w:rsidR="0022343D" w:rsidRDefault="000C62D2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4BD341CD" w14:textId="77777777" w:rsidR="0022343D" w:rsidRDefault="000C62D2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22343D" w14:paraId="1C04AC9B" w14:textId="77777777">
        <w:tc>
          <w:tcPr>
            <w:tcW w:w="1131" w:type="dxa"/>
            <w:shd w:val="clear" w:color="auto" w:fill="E6E6E6"/>
            <w:vAlign w:val="center"/>
          </w:tcPr>
          <w:p w14:paraId="704E836A" w14:textId="77777777" w:rsidR="0022343D" w:rsidRDefault="000C62D2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0F14621D" w14:textId="77777777" w:rsidR="0022343D" w:rsidRDefault="000C62D2">
            <w:r>
              <w:t>不需要</w:t>
            </w:r>
          </w:p>
        </w:tc>
      </w:tr>
    </w:tbl>
    <w:p w14:paraId="7A5E8761" w14:textId="77777777" w:rsidR="0022343D" w:rsidRDefault="000C62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177C829C" w14:textId="77777777" w:rsidR="0022343D" w:rsidRDefault="000C62D2">
      <w:pPr>
        <w:pStyle w:val="2"/>
        <w:widowControl w:val="0"/>
        <w:rPr>
          <w:kern w:val="2"/>
        </w:rPr>
      </w:pPr>
      <w:bookmarkStart w:id="70" w:name="_Toc86697444"/>
      <w:r>
        <w:rPr>
          <w:kern w:val="2"/>
        </w:rPr>
        <w:t>外门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22343D" w14:paraId="66110141" w14:textId="77777777">
        <w:tc>
          <w:tcPr>
            <w:tcW w:w="3107" w:type="dxa"/>
            <w:shd w:val="clear" w:color="auto" w:fill="E6E6E6"/>
            <w:vAlign w:val="center"/>
          </w:tcPr>
          <w:p w14:paraId="1EAB6394" w14:textId="77777777" w:rsidR="0022343D" w:rsidRDefault="000C62D2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017F47E" w14:textId="77777777" w:rsidR="0022343D" w:rsidRDefault="000C62D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20B4371" w14:textId="77777777" w:rsidR="0022343D" w:rsidRDefault="000C62D2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25270C56" w14:textId="77777777" w:rsidR="0022343D" w:rsidRDefault="000C62D2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22343D" w14:paraId="5BDA7D32" w14:textId="77777777">
        <w:tc>
          <w:tcPr>
            <w:tcW w:w="3107" w:type="dxa"/>
            <w:vAlign w:val="center"/>
          </w:tcPr>
          <w:p w14:paraId="3569F56D" w14:textId="77777777" w:rsidR="0022343D" w:rsidRDefault="000C62D2">
            <w:r>
              <w:t>双层阳台木制外门</w:t>
            </w:r>
          </w:p>
        </w:tc>
        <w:tc>
          <w:tcPr>
            <w:tcW w:w="1726" w:type="dxa"/>
            <w:vAlign w:val="center"/>
          </w:tcPr>
          <w:p w14:paraId="3CF93622" w14:textId="77777777" w:rsidR="0022343D" w:rsidRDefault="000C62D2">
            <w:r>
              <w:t>48.51</w:t>
            </w:r>
          </w:p>
        </w:tc>
        <w:tc>
          <w:tcPr>
            <w:tcW w:w="1839" w:type="dxa"/>
            <w:vAlign w:val="center"/>
          </w:tcPr>
          <w:p w14:paraId="3F9E8088" w14:textId="77777777" w:rsidR="0022343D" w:rsidRDefault="000C62D2">
            <w:r>
              <w:t>1.000</w:t>
            </w:r>
          </w:p>
        </w:tc>
        <w:tc>
          <w:tcPr>
            <w:tcW w:w="2660" w:type="dxa"/>
            <w:vAlign w:val="center"/>
          </w:tcPr>
          <w:p w14:paraId="3EB5B481" w14:textId="77777777" w:rsidR="0022343D" w:rsidRDefault="000C62D2">
            <w:r>
              <w:t>1.10</w:t>
            </w:r>
          </w:p>
        </w:tc>
      </w:tr>
      <w:tr w:rsidR="0022343D" w14:paraId="2A24F380" w14:textId="77777777">
        <w:tc>
          <w:tcPr>
            <w:tcW w:w="3107" w:type="dxa"/>
            <w:vAlign w:val="center"/>
          </w:tcPr>
          <w:p w14:paraId="6801DA2D" w14:textId="77777777" w:rsidR="0022343D" w:rsidRDefault="000C62D2">
            <w:r>
              <w:t>综合平均</w:t>
            </w:r>
          </w:p>
        </w:tc>
        <w:tc>
          <w:tcPr>
            <w:tcW w:w="1726" w:type="dxa"/>
            <w:vAlign w:val="center"/>
          </w:tcPr>
          <w:p w14:paraId="2A1BE995" w14:textId="77777777" w:rsidR="0022343D" w:rsidRDefault="000C62D2">
            <w:r>
              <w:t>48.51</w:t>
            </w:r>
          </w:p>
        </w:tc>
        <w:tc>
          <w:tcPr>
            <w:tcW w:w="1839" w:type="dxa"/>
            <w:vAlign w:val="center"/>
          </w:tcPr>
          <w:p w14:paraId="0BDCCEED" w14:textId="77777777" w:rsidR="0022343D" w:rsidRDefault="000C62D2">
            <w:r>
              <w:t>1.000</w:t>
            </w:r>
          </w:p>
        </w:tc>
        <w:tc>
          <w:tcPr>
            <w:tcW w:w="2660" w:type="dxa"/>
            <w:vAlign w:val="center"/>
          </w:tcPr>
          <w:p w14:paraId="30FB0CC0" w14:textId="77777777" w:rsidR="0022343D" w:rsidRDefault="000C62D2">
            <w:r>
              <w:t>1.10</w:t>
            </w:r>
          </w:p>
        </w:tc>
      </w:tr>
      <w:tr w:rsidR="0022343D" w14:paraId="1AB747A7" w14:textId="77777777">
        <w:tc>
          <w:tcPr>
            <w:tcW w:w="3107" w:type="dxa"/>
            <w:shd w:val="clear" w:color="auto" w:fill="E6E6E6"/>
            <w:vAlign w:val="center"/>
          </w:tcPr>
          <w:p w14:paraId="669E2F7E" w14:textId="77777777" w:rsidR="0022343D" w:rsidRDefault="000C62D2">
            <w:r>
              <w:t>标准依据</w:t>
            </w:r>
          </w:p>
        </w:tc>
        <w:tc>
          <w:tcPr>
            <w:tcW w:w="6225" w:type="dxa"/>
            <w:gridSpan w:val="3"/>
          </w:tcPr>
          <w:p w14:paraId="5D90E53D" w14:textId="77777777" w:rsidR="0022343D" w:rsidRDefault="000C62D2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6.1.6</w:t>
            </w:r>
            <w:r>
              <w:t>条</w:t>
            </w:r>
          </w:p>
        </w:tc>
      </w:tr>
      <w:tr w:rsidR="0022343D" w14:paraId="728C394F" w14:textId="77777777">
        <w:tc>
          <w:tcPr>
            <w:tcW w:w="3107" w:type="dxa"/>
            <w:shd w:val="clear" w:color="auto" w:fill="E6E6E6"/>
            <w:vAlign w:val="center"/>
          </w:tcPr>
          <w:p w14:paraId="04449A21" w14:textId="77777777" w:rsidR="0022343D" w:rsidRDefault="000C62D2">
            <w:r>
              <w:t>标准要求</w:t>
            </w:r>
          </w:p>
        </w:tc>
        <w:tc>
          <w:tcPr>
            <w:tcW w:w="6225" w:type="dxa"/>
            <w:gridSpan w:val="3"/>
          </w:tcPr>
          <w:p w14:paraId="56D989E7" w14:textId="77777777" w:rsidR="0022343D" w:rsidRDefault="000C62D2">
            <w:r>
              <w:t>K</w:t>
            </w:r>
            <w:r>
              <w:t>值宜符合第</w:t>
            </w:r>
            <w:r>
              <w:t>6.1.6</w:t>
            </w:r>
            <w:r>
              <w:t>条的要求</w:t>
            </w:r>
            <w:r>
              <w:t>(K≤1.50)</w:t>
            </w:r>
          </w:p>
        </w:tc>
      </w:tr>
      <w:tr w:rsidR="0022343D" w14:paraId="36919210" w14:textId="77777777">
        <w:tc>
          <w:tcPr>
            <w:tcW w:w="3107" w:type="dxa"/>
            <w:shd w:val="clear" w:color="auto" w:fill="E6E6E6"/>
            <w:vAlign w:val="center"/>
          </w:tcPr>
          <w:p w14:paraId="087F761A" w14:textId="77777777" w:rsidR="0022343D" w:rsidRDefault="000C62D2">
            <w:r>
              <w:t>结论</w:t>
            </w:r>
          </w:p>
        </w:tc>
        <w:tc>
          <w:tcPr>
            <w:tcW w:w="6225" w:type="dxa"/>
            <w:gridSpan w:val="3"/>
          </w:tcPr>
          <w:p w14:paraId="1CE2743A" w14:textId="77777777" w:rsidR="0022343D" w:rsidRDefault="000C62D2">
            <w:r>
              <w:t>适宜</w:t>
            </w:r>
          </w:p>
        </w:tc>
      </w:tr>
    </w:tbl>
    <w:p w14:paraId="099D441C" w14:textId="77777777" w:rsidR="0022343D" w:rsidRDefault="000C62D2">
      <w:pPr>
        <w:pStyle w:val="2"/>
        <w:widowControl w:val="0"/>
        <w:rPr>
          <w:kern w:val="2"/>
        </w:rPr>
      </w:pPr>
      <w:bookmarkStart w:id="71" w:name="_Toc86697445"/>
      <w:r>
        <w:rPr>
          <w:kern w:val="2"/>
        </w:rPr>
        <w:t>分隔采暖与非采暖空间的户门</w:t>
      </w:r>
      <w:bookmarkEnd w:id="71"/>
    </w:p>
    <w:p w14:paraId="714AA6E8" w14:textId="77777777" w:rsidR="0022343D" w:rsidRDefault="0022343D">
      <w:pPr>
        <w:widowControl w:val="0"/>
        <w:jc w:val="both"/>
        <w:rPr>
          <w:kern w:val="2"/>
          <w:szCs w:val="24"/>
          <w:lang w:val="en-US"/>
        </w:rPr>
      </w:pPr>
    </w:p>
    <w:p w14:paraId="57F21016" w14:textId="77777777" w:rsidR="0022343D" w:rsidRDefault="000C62D2">
      <w:r>
        <w:t>本工程无此项内容</w:t>
      </w:r>
    </w:p>
    <w:p w14:paraId="7C5FF4EE" w14:textId="77777777" w:rsidR="0022343D" w:rsidRDefault="000C62D2">
      <w:pPr>
        <w:pStyle w:val="2"/>
      </w:pPr>
      <w:bookmarkStart w:id="72" w:name="_Toc86697446"/>
      <w:r>
        <w:t>外门窗气密性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22343D" w14:paraId="484E74B9" w14:textId="77777777">
        <w:tc>
          <w:tcPr>
            <w:tcW w:w="2263" w:type="dxa"/>
            <w:shd w:val="clear" w:color="auto" w:fill="E6E6E6"/>
            <w:vAlign w:val="center"/>
          </w:tcPr>
          <w:p w14:paraId="08443F9B" w14:textId="77777777" w:rsidR="0022343D" w:rsidRDefault="000C62D2">
            <w:r>
              <w:t>层数</w:t>
            </w:r>
          </w:p>
        </w:tc>
        <w:tc>
          <w:tcPr>
            <w:tcW w:w="2356" w:type="dxa"/>
            <w:vAlign w:val="center"/>
          </w:tcPr>
          <w:p w14:paraId="3D48DB93" w14:textId="77777777" w:rsidR="0022343D" w:rsidRDefault="000C62D2">
            <w:r>
              <w:t>外窗气密性</w:t>
            </w:r>
          </w:p>
        </w:tc>
        <w:tc>
          <w:tcPr>
            <w:tcW w:w="2356" w:type="dxa"/>
            <w:vAlign w:val="center"/>
          </w:tcPr>
          <w:p w14:paraId="2F1C6E12" w14:textId="77777777" w:rsidR="0022343D" w:rsidRDefault="000C62D2">
            <w:r>
              <w:t>外门气密性</w:t>
            </w:r>
          </w:p>
        </w:tc>
        <w:tc>
          <w:tcPr>
            <w:tcW w:w="2356" w:type="dxa"/>
            <w:vAlign w:val="center"/>
          </w:tcPr>
          <w:p w14:paraId="70B76FF1" w14:textId="77777777" w:rsidR="0022343D" w:rsidRDefault="000C62D2">
            <w:r>
              <w:t>户门气密性</w:t>
            </w:r>
          </w:p>
        </w:tc>
      </w:tr>
      <w:tr w:rsidR="0022343D" w14:paraId="0A21EDBA" w14:textId="77777777">
        <w:tc>
          <w:tcPr>
            <w:tcW w:w="2263" w:type="dxa"/>
            <w:shd w:val="clear" w:color="auto" w:fill="E6E6E6"/>
            <w:vAlign w:val="center"/>
          </w:tcPr>
          <w:p w14:paraId="04E0C6EF" w14:textId="77777777" w:rsidR="0022343D" w:rsidRDefault="000C62D2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3E3C7D9D" w14:textId="77777777" w:rsidR="0022343D" w:rsidRDefault="000C62D2">
            <w:r>
              <w:t>－</w:t>
            </w:r>
          </w:p>
        </w:tc>
        <w:tc>
          <w:tcPr>
            <w:tcW w:w="2356" w:type="dxa"/>
            <w:vAlign w:val="center"/>
          </w:tcPr>
          <w:p w14:paraId="31ABD21E" w14:textId="77777777" w:rsidR="0022343D" w:rsidRDefault="000C62D2">
            <w:r>
              <w:t>－</w:t>
            </w:r>
          </w:p>
        </w:tc>
        <w:tc>
          <w:tcPr>
            <w:tcW w:w="2356" w:type="dxa"/>
            <w:vAlign w:val="center"/>
          </w:tcPr>
          <w:p w14:paraId="27A899D3" w14:textId="77777777" w:rsidR="0022343D" w:rsidRDefault="000C62D2">
            <w:r>
              <w:t>－</w:t>
            </w:r>
          </w:p>
        </w:tc>
      </w:tr>
      <w:tr w:rsidR="0022343D" w14:paraId="01102A54" w14:textId="77777777">
        <w:tc>
          <w:tcPr>
            <w:tcW w:w="2263" w:type="dxa"/>
            <w:shd w:val="clear" w:color="auto" w:fill="E6E6E6"/>
            <w:vAlign w:val="center"/>
          </w:tcPr>
          <w:p w14:paraId="52A9A347" w14:textId="77777777" w:rsidR="0022343D" w:rsidRDefault="000C62D2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50E9C929" w14:textId="77777777" w:rsidR="0022343D" w:rsidRDefault="0022343D"/>
        </w:tc>
        <w:tc>
          <w:tcPr>
            <w:tcW w:w="2356" w:type="dxa"/>
            <w:vAlign w:val="center"/>
          </w:tcPr>
          <w:p w14:paraId="33D71917" w14:textId="77777777" w:rsidR="0022343D" w:rsidRDefault="0022343D"/>
        </w:tc>
        <w:tc>
          <w:tcPr>
            <w:tcW w:w="2356" w:type="dxa"/>
            <w:vAlign w:val="center"/>
          </w:tcPr>
          <w:p w14:paraId="5DEA501C" w14:textId="77777777" w:rsidR="0022343D" w:rsidRDefault="0022343D"/>
        </w:tc>
      </w:tr>
      <w:tr w:rsidR="0022343D" w14:paraId="67434C2E" w14:textId="77777777">
        <w:tc>
          <w:tcPr>
            <w:tcW w:w="2263" w:type="dxa"/>
            <w:shd w:val="clear" w:color="auto" w:fill="E6E6E6"/>
            <w:vAlign w:val="center"/>
          </w:tcPr>
          <w:p w14:paraId="6434780F" w14:textId="77777777" w:rsidR="0022343D" w:rsidRDefault="000C62D2">
            <w:r>
              <w:t>标准依据</w:t>
            </w:r>
          </w:p>
        </w:tc>
        <w:tc>
          <w:tcPr>
            <w:tcW w:w="2356" w:type="dxa"/>
            <w:vAlign w:val="center"/>
          </w:tcPr>
          <w:p w14:paraId="4BEEC359" w14:textId="77777777" w:rsidR="0022343D" w:rsidRDefault="000C62D2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21C901DA" w14:textId="77777777" w:rsidR="0022343D" w:rsidRDefault="000C62D2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3758DDD7" w14:textId="77777777" w:rsidR="0022343D" w:rsidRDefault="000C62D2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2343D" w14:paraId="794B6279" w14:textId="77777777">
        <w:tc>
          <w:tcPr>
            <w:tcW w:w="2263" w:type="dxa"/>
            <w:shd w:val="clear" w:color="auto" w:fill="E6E6E6"/>
            <w:vAlign w:val="center"/>
          </w:tcPr>
          <w:p w14:paraId="1BCE8111" w14:textId="77777777" w:rsidR="0022343D" w:rsidRDefault="000C62D2">
            <w:r>
              <w:t>标准要求</w:t>
            </w:r>
          </w:p>
        </w:tc>
        <w:tc>
          <w:tcPr>
            <w:tcW w:w="2356" w:type="dxa"/>
            <w:vAlign w:val="center"/>
          </w:tcPr>
          <w:p w14:paraId="5C3A226B" w14:textId="77777777" w:rsidR="0022343D" w:rsidRDefault="000C62D2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3D475A62" w14:textId="77777777" w:rsidR="0022343D" w:rsidRDefault="000C62D2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75633093" w14:textId="77777777" w:rsidR="0022343D" w:rsidRDefault="000C62D2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22343D" w14:paraId="03B0F776" w14:textId="77777777">
        <w:tc>
          <w:tcPr>
            <w:tcW w:w="2263" w:type="dxa"/>
            <w:shd w:val="clear" w:color="auto" w:fill="E6E6E6"/>
            <w:vAlign w:val="center"/>
          </w:tcPr>
          <w:p w14:paraId="5C0DAB86" w14:textId="77777777" w:rsidR="0022343D" w:rsidRDefault="000C62D2">
            <w:r>
              <w:t>结论</w:t>
            </w:r>
          </w:p>
        </w:tc>
        <w:tc>
          <w:tcPr>
            <w:tcW w:w="2356" w:type="dxa"/>
            <w:vAlign w:val="center"/>
          </w:tcPr>
          <w:p w14:paraId="137A1F5B" w14:textId="77777777" w:rsidR="0022343D" w:rsidRDefault="000C62D2">
            <w:r>
              <w:t>－</w:t>
            </w:r>
          </w:p>
        </w:tc>
        <w:tc>
          <w:tcPr>
            <w:tcW w:w="2356" w:type="dxa"/>
            <w:vAlign w:val="center"/>
          </w:tcPr>
          <w:p w14:paraId="4F119A35" w14:textId="77777777" w:rsidR="0022343D" w:rsidRDefault="000C62D2">
            <w:r>
              <w:t>－</w:t>
            </w:r>
          </w:p>
        </w:tc>
        <w:tc>
          <w:tcPr>
            <w:tcW w:w="2356" w:type="dxa"/>
            <w:vAlign w:val="center"/>
          </w:tcPr>
          <w:p w14:paraId="7155CD46" w14:textId="77777777" w:rsidR="0022343D" w:rsidRDefault="000C62D2">
            <w:r>
              <w:t>－</w:t>
            </w:r>
          </w:p>
        </w:tc>
      </w:tr>
    </w:tbl>
    <w:p w14:paraId="37121540" w14:textId="77777777" w:rsidR="0022343D" w:rsidRDefault="000C62D2">
      <w:pPr>
        <w:pStyle w:val="2"/>
      </w:pPr>
      <w:bookmarkStart w:id="73" w:name="_Toc86697447"/>
      <w:r>
        <w:t>规定项检查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2343D" w14:paraId="2B11CFB1" w14:textId="77777777">
        <w:tc>
          <w:tcPr>
            <w:tcW w:w="1131" w:type="dxa"/>
            <w:shd w:val="clear" w:color="auto" w:fill="E6E6E6"/>
            <w:vAlign w:val="center"/>
          </w:tcPr>
          <w:p w14:paraId="4BC6189B" w14:textId="77777777" w:rsidR="0022343D" w:rsidRDefault="000C62D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9AAE2C8" w14:textId="77777777" w:rsidR="0022343D" w:rsidRDefault="000C62D2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BCAB86B" w14:textId="77777777" w:rsidR="0022343D" w:rsidRDefault="000C62D2">
            <w:pPr>
              <w:jc w:val="center"/>
            </w:pPr>
            <w:r>
              <w:t>结论</w:t>
            </w:r>
          </w:p>
        </w:tc>
      </w:tr>
      <w:tr w:rsidR="0022343D" w14:paraId="70E4D6CD" w14:textId="77777777">
        <w:tc>
          <w:tcPr>
            <w:tcW w:w="1131" w:type="dxa"/>
            <w:vAlign w:val="center"/>
          </w:tcPr>
          <w:p w14:paraId="655985A7" w14:textId="77777777" w:rsidR="0022343D" w:rsidRDefault="000C62D2">
            <w:r>
              <w:t>1</w:t>
            </w:r>
          </w:p>
        </w:tc>
        <w:tc>
          <w:tcPr>
            <w:tcW w:w="4069" w:type="dxa"/>
            <w:vAlign w:val="center"/>
          </w:tcPr>
          <w:p w14:paraId="36693508" w14:textId="77777777" w:rsidR="0022343D" w:rsidRDefault="000C62D2">
            <w:r>
              <w:t>屋顶</w:t>
            </w:r>
          </w:p>
        </w:tc>
        <w:tc>
          <w:tcPr>
            <w:tcW w:w="4131" w:type="dxa"/>
            <w:vAlign w:val="center"/>
          </w:tcPr>
          <w:p w14:paraId="7D2433D1" w14:textId="77777777" w:rsidR="0022343D" w:rsidRDefault="000C62D2">
            <w:r>
              <w:t>不需要</w:t>
            </w:r>
          </w:p>
        </w:tc>
      </w:tr>
      <w:tr w:rsidR="0022343D" w14:paraId="4BF22F17" w14:textId="77777777">
        <w:tc>
          <w:tcPr>
            <w:tcW w:w="1131" w:type="dxa"/>
            <w:vAlign w:val="center"/>
          </w:tcPr>
          <w:p w14:paraId="16117CAC" w14:textId="77777777" w:rsidR="0022343D" w:rsidRDefault="000C62D2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14:paraId="37E89240" w14:textId="77777777" w:rsidR="0022343D" w:rsidRDefault="000C62D2">
            <w:r>
              <w:t>外墙</w:t>
            </w:r>
          </w:p>
        </w:tc>
        <w:tc>
          <w:tcPr>
            <w:tcW w:w="4131" w:type="dxa"/>
            <w:vAlign w:val="center"/>
          </w:tcPr>
          <w:p w14:paraId="703F6AD4" w14:textId="77777777" w:rsidR="0022343D" w:rsidRDefault="000C62D2">
            <w:r>
              <w:t>不需要</w:t>
            </w:r>
          </w:p>
        </w:tc>
      </w:tr>
      <w:tr w:rsidR="0022343D" w14:paraId="0BC566CE" w14:textId="77777777">
        <w:tc>
          <w:tcPr>
            <w:tcW w:w="1131" w:type="dxa"/>
            <w:vAlign w:val="center"/>
          </w:tcPr>
          <w:p w14:paraId="25056ABC" w14:textId="77777777" w:rsidR="0022343D" w:rsidRDefault="000C62D2">
            <w:r>
              <w:t>3</w:t>
            </w:r>
          </w:p>
        </w:tc>
        <w:tc>
          <w:tcPr>
            <w:tcW w:w="4069" w:type="dxa"/>
            <w:vAlign w:val="center"/>
          </w:tcPr>
          <w:p w14:paraId="5BDC7EEB" w14:textId="77777777" w:rsidR="0022343D" w:rsidRDefault="000C62D2">
            <w:r>
              <w:t>外窗热工</w:t>
            </w:r>
          </w:p>
        </w:tc>
        <w:tc>
          <w:tcPr>
            <w:tcW w:w="4131" w:type="dxa"/>
            <w:vAlign w:val="center"/>
          </w:tcPr>
          <w:p w14:paraId="34FDE84B" w14:textId="77777777" w:rsidR="0022343D" w:rsidRDefault="000C62D2">
            <w:r>
              <w:t>不需要</w:t>
            </w:r>
          </w:p>
        </w:tc>
      </w:tr>
      <w:tr w:rsidR="0022343D" w14:paraId="4E2F70AA" w14:textId="77777777">
        <w:tc>
          <w:tcPr>
            <w:tcW w:w="1131" w:type="dxa"/>
            <w:vAlign w:val="center"/>
          </w:tcPr>
          <w:p w14:paraId="2F05B358" w14:textId="77777777" w:rsidR="0022343D" w:rsidRDefault="000C62D2">
            <w:r>
              <w:t>4</w:t>
            </w:r>
          </w:p>
        </w:tc>
        <w:tc>
          <w:tcPr>
            <w:tcW w:w="4069" w:type="dxa"/>
            <w:vAlign w:val="center"/>
          </w:tcPr>
          <w:p w14:paraId="08BE0DE4" w14:textId="77777777" w:rsidR="0022343D" w:rsidRDefault="000C62D2">
            <w:r>
              <w:t>外门</w:t>
            </w:r>
          </w:p>
        </w:tc>
        <w:tc>
          <w:tcPr>
            <w:tcW w:w="4131" w:type="dxa"/>
            <w:vAlign w:val="center"/>
          </w:tcPr>
          <w:p w14:paraId="7E278BE9" w14:textId="77777777" w:rsidR="0022343D" w:rsidRDefault="000C62D2">
            <w:r>
              <w:t>适宜</w:t>
            </w:r>
          </w:p>
        </w:tc>
      </w:tr>
      <w:tr w:rsidR="0022343D" w14:paraId="6A0536D7" w14:textId="77777777">
        <w:tc>
          <w:tcPr>
            <w:tcW w:w="1131" w:type="dxa"/>
            <w:vAlign w:val="center"/>
          </w:tcPr>
          <w:p w14:paraId="0D020FE3" w14:textId="77777777" w:rsidR="0022343D" w:rsidRDefault="000C62D2">
            <w:r>
              <w:t>5</w:t>
            </w:r>
          </w:p>
        </w:tc>
        <w:tc>
          <w:tcPr>
            <w:tcW w:w="4069" w:type="dxa"/>
            <w:vAlign w:val="center"/>
          </w:tcPr>
          <w:p w14:paraId="2328410C" w14:textId="77777777" w:rsidR="0022343D" w:rsidRDefault="000C62D2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5A542B12" w14:textId="77777777" w:rsidR="0022343D" w:rsidRDefault="000C62D2">
            <w:r>
              <w:t>适宜</w:t>
            </w:r>
          </w:p>
        </w:tc>
      </w:tr>
    </w:tbl>
    <w:p w14:paraId="6515C61F" w14:textId="77777777" w:rsidR="0022343D" w:rsidRDefault="000C62D2">
      <w:pPr>
        <w:pStyle w:val="1"/>
      </w:pPr>
      <w:bookmarkStart w:id="74" w:name="_Toc86697448"/>
      <w:r>
        <w:t>设计建筑</w:t>
      </w:r>
      <w:bookmarkEnd w:id="74"/>
    </w:p>
    <w:p w14:paraId="0F5E824F" w14:textId="77777777" w:rsidR="0022343D" w:rsidRDefault="000C62D2">
      <w:pPr>
        <w:pStyle w:val="2"/>
      </w:pPr>
      <w:bookmarkStart w:id="75" w:name="_Toc86697449"/>
      <w:r>
        <w:t>房间类型</w:t>
      </w:r>
      <w:bookmarkEnd w:id="75"/>
    </w:p>
    <w:p w14:paraId="37B9CB85" w14:textId="77777777" w:rsidR="0022343D" w:rsidRDefault="000C62D2">
      <w:pPr>
        <w:pStyle w:val="3"/>
      </w:pPr>
      <w:bookmarkStart w:id="76" w:name="_Toc86697450"/>
      <w:r>
        <w:t>房间表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2343D" w14:paraId="7A0057E4" w14:textId="77777777">
        <w:tc>
          <w:tcPr>
            <w:tcW w:w="1862" w:type="dxa"/>
            <w:shd w:val="clear" w:color="auto" w:fill="E6E6E6"/>
            <w:vAlign w:val="center"/>
          </w:tcPr>
          <w:p w14:paraId="6DC17758" w14:textId="77777777" w:rsidR="0022343D" w:rsidRDefault="000C62D2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20C567E" w14:textId="77777777" w:rsidR="0022343D" w:rsidRDefault="000C62D2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5EEC6D" w14:textId="77777777" w:rsidR="0022343D" w:rsidRDefault="000C62D2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AA0E478" w14:textId="77777777" w:rsidR="0022343D" w:rsidRDefault="000C62D2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969A563" w14:textId="77777777" w:rsidR="0022343D" w:rsidRDefault="000C62D2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4FA9FFA" w14:textId="77777777" w:rsidR="0022343D" w:rsidRDefault="000C62D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D831EE" w14:textId="77777777" w:rsidR="0022343D" w:rsidRDefault="000C62D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2343D" w14:paraId="28BB76A5" w14:textId="77777777">
        <w:tc>
          <w:tcPr>
            <w:tcW w:w="1862" w:type="dxa"/>
            <w:shd w:val="clear" w:color="auto" w:fill="E6E6E6"/>
            <w:vAlign w:val="center"/>
          </w:tcPr>
          <w:p w14:paraId="7A38BD43" w14:textId="77777777" w:rsidR="0022343D" w:rsidRDefault="000C62D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DC1A1DB" w14:textId="77777777" w:rsidR="0022343D" w:rsidRDefault="000C62D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6B4BC4" w14:textId="77777777" w:rsidR="0022343D" w:rsidRDefault="000C62D2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74665C3" w14:textId="77777777" w:rsidR="0022343D" w:rsidRDefault="000C62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BAAF39" w14:textId="77777777" w:rsidR="0022343D" w:rsidRDefault="000C62D2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E0FF30" w14:textId="77777777" w:rsidR="0022343D" w:rsidRDefault="000C62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8AABA57" w14:textId="77777777" w:rsidR="0022343D" w:rsidRDefault="000C62D2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3AC36604" w14:textId="77777777" w:rsidR="0022343D" w:rsidRDefault="000C62D2">
      <w:pPr>
        <w:pStyle w:val="3"/>
      </w:pPr>
      <w:bookmarkStart w:id="77" w:name="_Toc86697451"/>
      <w:r>
        <w:t>作息时间表</w:t>
      </w:r>
      <w:bookmarkEnd w:id="77"/>
    </w:p>
    <w:p w14:paraId="752D8BA1" w14:textId="77777777" w:rsidR="0022343D" w:rsidRDefault="000C62D2">
      <w:r>
        <w:t>详见附录</w:t>
      </w:r>
    </w:p>
    <w:p w14:paraId="6F529A12" w14:textId="77777777" w:rsidR="0022343D" w:rsidRDefault="000C62D2">
      <w:pPr>
        <w:pStyle w:val="2"/>
      </w:pPr>
      <w:bookmarkStart w:id="78" w:name="_Toc86697452"/>
      <w:r>
        <w:t>系统类型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2343D" w14:paraId="7ABFF7E5" w14:textId="77777777">
        <w:tc>
          <w:tcPr>
            <w:tcW w:w="1131" w:type="dxa"/>
            <w:shd w:val="clear" w:color="auto" w:fill="E6E6E6"/>
            <w:vAlign w:val="center"/>
          </w:tcPr>
          <w:p w14:paraId="4EED84AC" w14:textId="77777777" w:rsidR="0022343D" w:rsidRDefault="000C62D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9079620" w14:textId="77777777" w:rsidR="0022343D" w:rsidRDefault="000C62D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1702B9" w14:textId="77777777" w:rsidR="0022343D" w:rsidRDefault="000C62D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D0366B" w14:textId="77777777" w:rsidR="0022343D" w:rsidRDefault="000C62D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C47E17" w14:textId="77777777" w:rsidR="0022343D" w:rsidRDefault="000C62D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7261352" w14:textId="77777777" w:rsidR="0022343D" w:rsidRDefault="000C62D2">
            <w:pPr>
              <w:jc w:val="center"/>
            </w:pPr>
            <w:r>
              <w:t>包含的房间</w:t>
            </w:r>
          </w:p>
        </w:tc>
      </w:tr>
      <w:tr w:rsidR="0022343D" w14:paraId="7B29DCE9" w14:textId="77777777">
        <w:tc>
          <w:tcPr>
            <w:tcW w:w="1131" w:type="dxa"/>
            <w:vAlign w:val="center"/>
          </w:tcPr>
          <w:p w14:paraId="3195F47E" w14:textId="77777777" w:rsidR="0022343D" w:rsidRDefault="000C62D2">
            <w:r>
              <w:t>默认</w:t>
            </w:r>
          </w:p>
        </w:tc>
        <w:tc>
          <w:tcPr>
            <w:tcW w:w="1924" w:type="dxa"/>
            <w:vAlign w:val="center"/>
          </w:tcPr>
          <w:p w14:paraId="60D1599E" w14:textId="77777777" w:rsidR="0022343D" w:rsidRDefault="000C62D2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A67E60D" w14:textId="77777777" w:rsidR="0022343D" w:rsidRDefault="000C62D2">
            <w:r>
              <w:t>－</w:t>
            </w:r>
          </w:p>
        </w:tc>
        <w:tc>
          <w:tcPr>
            <w:tcW w:w="848" w:type="dxa"/>
            <w:vAlign w:val="center"/>
          </w:tcPr>
          <w:p w14:paraId="5EF170E4" w14:textId="77777777" w:rsidR="0022343D" w:rsidRDefault="000C62D2">
            <w:r>
              <w:t>－</w:t>
            </w:r>
          </w:p>
        </w:tc>
        <w:tc>
          <w:tcPr>
            <w:tcW w:w="905" w:type="dxa"/>
            <w:vAlign w:val="center"/>
          </w:tcPr>
          <w:p w14:paraId="6F84B171" w14:textId="77777777" w:rsidR="0022343D" w:rsidRDefault="000C62D2">
            <w:r>
              <w:t>788.78</w:t>
            </w:r>
          </w:p>
        </w:tc>
        <w:tc>
          <w:tcPr>
            <w:tcW w:w="3673" w:type="dxa"/>
            <w:vAlign w:val="center"/>
          </w:tcPr>
          <w:p w14:paraId="50983B5A" w14:textId="77777777" w:rsidR="0022343D" w:rsidRDefault="000C62D2">
            <w:r>
              <w:t>1052(1),1022(1),1006(1),1065(1),1049(1),1017(1),1007(1),1003(1),1002(1),1050(1),1015(1),1010(1),2060(2),2016(2),2059(2),2028(2),2033(2),2056(2),2036(2),2032(2),2018(2),2014(2),2012(2),2011(2),2005(2),3002(3),3031(3)</w:t>
            </w:r>
          </w:p>
        </w:tc>
      </w:tr>
      <w:tr w:rsidR="0022343D" w14:paraId="19B9EE78" w14:textId="77777777">
        <w:tc>
          <w:tcPr>
            <w:tcW w:w="1131" w:type="dxa"/>
            <w:vAlign w:val="center"/>
          </w:tcPr>
          <w:p w14:paraId="100CC218" w14:textId="77777777" w:rsidR="0022343D" w:rsidRDefault="000C62D2">
            <w:r>
              <w:t>Sys</w:t>
            </w:r>
          </w:p>
        </w:tc>
        <w:tc>
          <w:tcPr>
            <w:tcW w:w="1924" w:type="dxa"/>
            <w:vAlign w:val="center"/>
          </w:tcPr>
          <w:p w14:paraId="547ED87A" w14:textId="77777777" w:rsidR="0022343D" w:rsidRDefault="000C62D2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1439E48" w14:textId="77777777" w:rsidR="0022343D" w:rsidRDefault="000C62D2">
            <w:r>
              <w:t>－</w:t>
            </w:r>
          </w:p>
        </w:tc>
        <w:tc>
          <w:tcPr>
            <w:tcW w:w="848" w:type="dxa"/>
            <w:vAlign w:val="center"/>
          </w:tcPr>
          <w:p w14:paraId="3A1C0174" w14:textId="77777777" w:rsidR="0022343D" w:rsidRDefault="000C62D2">
            <w:r>
              <w:t>－</w:t>
            </w:r>
          </w:p>
        </w:tc>
        <w:tc>
          <w:tcPr>
            <w:tcW w:w="905" w:type="dxa"/>
            <w:vAlign w:val="center"/>
          </w:tcPr>
          <w:p w14:paraId="5F709C0D" w14:textId="77777777" w:rsidR="0022343D" w:rsidRDefault="000C62D2">
            <w:r>
              <w:t>1348.32</w:t>
            </w:r>
          </w:p>
        </w:tc>
        <w:tc>
          <w:tcPr>
            <w:tcW w:w="3673" w:type="dxa"/>
            <w:vAlign w:val="center"/>
          </w:tcPr>
          <w:p w14:paraId="7E1F818D" w14:textId="77777777" w:rsidR="0022343D" w:rsidRDefault="000C62D2">
            <w:r>
              <w:t>1019(1),1004(1),1026(1),1025(1),1024(1),1023(1),1021(1),1009(1),1008(1),1055(1),1054(1),1053(1),1051(1),1046(1),1041(1),1040(1),1039(1),1038(1),1035(1)</w:t>
            </w:r>
          </w:p>
        </w:tc>
      </w:tr>
      <w:tr w:rsidR="0022343D" w14:paraId="09544F0A" w14:textId="77777777">
        <w:tc>
          <w:tcPr>
            <w:tcW w:w="1131" w:type="dxa"/>
            <w:vAlign w:val="center"/>
          </w:tcPr>
          <w:p w14:paraId="0CFE28F8" w14:textId="77777777" w:rsidR="0022343D" w:rsidRDefault="000C62D2">
            <w:r>
              <w:t>Sys0</w:t>
            </w:r>
          </w:p>
        </w:tc>
        <w:tc>
          <w:tcPr>
            <w:tcW w:w="1924" w:type="dxa"/>
            <w:vAlign w:val="center"/>
          </w:tcPr>
          <w:p w14:paraId="0D766E7D" w14:textId="77777777" w:rsidR="0022343D" w:rsidRDefault="000C62D2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3797453" w14:textId="77777777" w:rsidR="0022343D" w:rsidRDefault="000C62D2">
            <w:r>
              <w:t>－</w:t>
            </w:r>
          </w:p>
        </w:tc>
        <w:tc>
          <w:tcPr>
            <w:tcW w:w="848" w:type="dxa"/>
            <w:vAlign w:val="center"/>
          </w:tcPr>
          <w:p w14:paraId="35704F7F" w14:textId="77777777" w:rsidR="0022343D" w:rsidRDefault="000C62D2">
            <w:r>
              <w:t>－</w:t>
            </w:r>
          </w:p>
        </w:tc>
        <w:tc>
          <w:tcPr>
            <w:tcW w:w="905" w:type="dxa"/>
            <w:vAlign w:val="center"/>
          </w:tcPr>
          <w:p w14:paraId="30A68F95" w14:textId="77777777" w:rsidR="0022343D" w:rsidRDefault="000C62D2">
            <w:r>
              <w:t>1220.66</w:t>
            </w:r>
          </w:p>
        </w:tc>
        <w:tc>
          <w:tcPr>
            <w:tcW w:w="3673" w:type="dxa"/>
            <w:vAlign w:val="center"/>
          </w:tcPr>
          <w:p w14:paraId="00DF15CF" w14:textId="77777777" w:rsidR="0022343D" w:rsidRDefault="000C62D2">
            <w:r>
              <w:t>2048(2),2020(2),2064(2),2063(2),2062(2),2061(2),2058(2),2057(2),2047(2),2045(2),2044(2),2043(2),2042(2),2037(2),2034(2),2030(2),2029(2),2027(2),2013(2),2001(2)</w:t>
            </w:r>
          </w:p>
        </w:tc>
      </w:tr>
    </w:tbl>
    <w:p w14:paraId="0268E5E4" w14:textId="77777777" w:rsidR="0022343D" w:rsidRDefault="000C62D2">
      <w:pPr>
        <w:pStyle w:val="2"/>
      </w:pPr>
      <w:bookmarkStart w:id="79" w:name="_Toc86697453"/>
      <w:r>
        <w:t>制冷系统</w:t>
      </w:r>
      <w:bookmarkEnd w:id="79"/>
    </w:p>
    <w:p w14:paraId="0D47FDBD" w14:textId="77777777" w:rsidR="0022343D" w:rsidRDefault="000C62D2">
      <w:pPr>
        <w:pStyle w:val="3"/>
      </w:pPr>
      <w:bookmarkStart w:id="80" w:name="_Toc86697454"/>
      <w:r>
        <w:t>冷水机组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22343D" w14:paraId="5B23090A" w14:textId="77777777">
        <w:tc>
          <w:tcPr>
            <w:tcW w:w="1930" w:type="dxa"/>
            <w:shd w:val="clear" w:color="auto" w:fill="E6E6E6"/>
            <w:vAlign w:val="center"/>
          </w:tcPr>
          <w:p w14:paraId="1DDDE357" w14:textId="77777777" w:rsidR="0022343D" w:rsidRDefault="000C62D2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4673EBF" w14:textId="77777777" w:rsidR="0022343D" w:rsidRDefault="000C62D2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7DF1CE5" w14:textId="77777777" w:rsidR="0022343D" w:rsidRDefault="000C62D2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647287" w14:textId="77777777" w:rsidR="0022343D" w:rsidRDefault="000C62D2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98A901E" w14:textId="77777777" w:rsidR="0022343D" w:rsidRDefault="000C62D2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3C7981A" w14:textId="77777777" w:rsidR="0022343D" w:rsidRDefault="000C62D2">
            <w:pPr>
              <w:jc w:val="center"/>
            </w:pPr>
            <w:r>
              <w:t>台数</w:t>
            </w:r>
          </w:p>
        </w:tc>
      </w:tr>
      <w:tr w:rsidR="0022343D" w14:paraId="7121142B" w14:textId="77777777">
        <w:tc>
          <w:tcPr>
            <w:tcW w:w="1930" w:type="dxa"/>
            <w:vAlign w:val="center"/>
          </w:tcPr>
          <w:p w14:paraId="6A1EBE8A" w14:textId="77777777" w:rsidR="0022343D" w:rsidRDefault="000C62D2">
            <w:r>
              <w:lastRenderedPageBreak/>
              <w:t>冷水机组</w:t>
            </w:r>
          </w:p>
        </w:tc>
        <w:tc>
          <w:tcPr>
            <w:tcW w:w="2445" w:type="dxa"/>
            <w:vAlign w:val="center"/>
          </w:tcPr>
          <w:p w14:paraId="3880A247" w14:textId="77777777" w:rsidR="0022343D" w:rsidRDefault="000C62D2">
            <w:r>
              <w:t>热泵机组</w:t>
            </w:r>
          </w:p>
        </w:tc>
        <w:tc>
          <w:tcPr>
            <w:tcW w:w="1415" w:type="dxa"/>
            <w:vAlign w:val="center"/>
          </w:tcPr>
          <w:p w14:paraId="39DE5815" w14:textId="77777777" w:rsidR="0022343D" w:rsidRDefault="000C62D2">
            <w:r>
              <w:t>100</w:t>
            </w:r>
          </w:p>
        </w:tc>
        <w:tc>
          <w:tcPr>
            <w:tcW w:w="1273" w:type="dxa"/>
            <w:vAlign w:val="center"/>
          </w:tcPr>
          <w:p w14:paraId="21E5F2C0" w14:textId="77777777" w:rsidR="0022343D" w:rsidRDefault="000C62D2">
            <w:r>
              <w:t>500</w:t>
            </w:r>
          </w:p>
        </w:tc>
        <w:tc>
          <w:tcPr>
            <w:tcW w:w="1630" w:type="dxa"/>
            <w:vAlign w:val="center"/>
          </w:tcPr>
          <w:p w14:paraId="0D9E706B" w14:textId="77777777" w:rsidR="0022343D" w:rsidRDefault="000C62D2">
            <w:r>
              <w:t>5.00</w:t>
            </w:r>
          </w:p>
        </w:tc>
        <w:tc>
          <w:tcPr>
            <w:tcW w:w="628" w:type="dxa"/>
            <w:vAlign w:val="center"/>
          </w:tcPr>
          <w:p w14:paraId="124B62FC" w14:textId="77777777" w:rsidR="0022343D" w:rsidRDefault="000C62D2">
            <w:r>
              <w:t>2</w:t>
            </w:r>
          </w:p>
        </w:tc>
      </w:tr>
      <w:tr w:rsidR="0022343D" w14:paraId="26126C13" w14:textId="77777777">
        <w:tc>
          <w:tcPr>
            <w:tcW w:w="1930" w:type="dxa"/>
            <w:vAlign w:val="center"/>
          </w:tcPr>
          <w:p w14:paraId="1D0F9F6C" w14:textId="77777777" w:rsidR="0022343D" w:rsidRDefault="000C62D2">
            <w:r>
              <w:t>冷水机组</w:t>
            </w:r>
          </w:p>
        </w:tc>
        <w:tc>
          <w:tcPr>
            <w:tcW w:w="2445" w:type="dxa"/>
            <w:vAlign w:val="center"/>
          </w:tcPr>
          <w:p w14:paraId="7B63B7FD" w14:textId="77777777" w:rsidR="0022343D" w:rsidRDefault="000C62D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3B96693C" w14:textId="77777777" w:rsidR="0022343D" w:rsidRDefault="000C62D2">
            <w:r>
              <w:t>100</w:t>
            </w:r>
          </w:p>
        </w:tc>
        <w:tc>
          <w:tcPr>
            <w:tcW w:w="1273" w:type="dxa"/>
            <w:vAlign w:val="center"/>
          </w:tcPr>
          <w:p w14:paraId="144FF43F" w14:textId="77777777" w:rsidR="0022343D" w:rsidRDefault="000C62D2">
            <w:r>
              <w:t>500</w:t>
            </w:r>
          </w:p>
        </w:tc>
        <w:tc>
          <w:tcPr>
            <w:tcW w:w="1630" w:type="dxa"/>
            <w:vAlign w:val="center"/>
          </w:tcPr>
          <w:p w14:paraId="5A59D95F" w14:textId="77777777" w:rsidR="0022343D" w:rsidRDefault="000C62D2">
            <w:r>
              <w:t>5.00</w:t>
            </w:r>
          </w:p>
        </w:tc>
        <w:tc>
          <w:tcPr>
            <w:tcW w:w="628" w:type="dxa"/>
            <w:vAlign w:val="center"/>
          </w:tcPr>
          <w:p w14:paraId="43F4EC1A" w14:textId="77777777" w:rsidR="0022343D" w:rsidRDefault="000C62D2">
            <w:r>
              <w:t>1</w:t>
            </w:r>
          </w:p>
        </w:tc>
      </w:tr>
    </w:tbl>
    <w:p w14:paraId="2BC8EB72" w14:textId="77777777" w:rsidR="0022343D" w:rsidRDefault="000C62D2">
      <w:pPr>
        <w:pStyle w:val="3"/>
      </w:pPr>
      <w:bookmarkStart w:id="81" w:name="_Toc86697455"/>
      <w:r>
        <w:t>水泵系统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22343D" w14:paraId="5966AC60" w14:textId="77777777">
        <w:tc>
          <w:tcPr>
            <w:tcW w:w="1267" w:type="dxa"/>
            <w:shd w:val="clear" w:color="auto" w:fill="E6E6E6"/>
            <w:vAlign w:val="center"/>
          </w:tcPr>
          <w:p w14:paraId="55FD4662" w14:textId="77777777" w:rsidR="0022343D" w:rsidRDefault="000C62D2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08212DD" w14:textId="77777777" w:rsidR="0022343D" w:rsidRDefault="000C62D2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1A8C64" w14:textId="77777777" w:rsidR="0022343D" w:rsidRDefault="000C62D2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A88A595" w14:textId="77777777" w:rsidR="0022343D" w:rsidRDefault="000C62D2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07450306" w14:textId="77777777" w:rsidR="0022343D" w:rsidRDefault="000C62D2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91B200" w14:textId="77777777" w:rsidR="0022343D" w:rsidRDefault="000C62D2">
            <w:pPr>
              <w:jc w:val="center"/>
            </w:pPr>
            <w:r>
              <w:t>台数</w:t>
            </w:r>
          </w:p>
        </w:tc>
      </w:tr>
      <w:tr w:rsidR="0022343D" w14:paraId="4CABA650" w14:textId="77777777">
        <w:tc>
          <w:tcPr>
            <w:tcW w:w="1267" w:type="dxa"/>
            <w:vAlign w:val="center"/>
          </w:tcPr>
          <w:p w14:paraId="52EFBAD0" w14:textId="77777777" w:rsidR="0022343D" w:rsidRDefault="000C62D2">
            <w:r>
              <w:t>冷却水泵</w:t>
            </w:r>
          </w:p>
        </w:tc>
        <w:tc>
          <w:tcPr>
            <w:tcW w:w="1415" w:type="dxa"/>
            <w:vAlign w:val="center"/>
          </w:tcPr>
          <w:p w14:paraId="51DE9288" w14:textId="77777777" w:rsidR="0022343D" w:rsidRDefault="000C62D2">
            <w:r>
              <w:t>8</w:t>
            </w:r>
          </w:p>
        </w:tc>
        <w:tc>
          <w:tcPr>
            <w:tcW w:w="1273" w:type="dxa"/>
            <w:vAlign w:val="center"/>
          </w:tcPr>
          <w:p w14:paraId="62A8447F" w14:textId="77777777" w:rsidR="0022343D" w:rsidRDefault="000C62D2">
            <w:r>
              <w:t>30</w:t>
            </w:r>
          </w:p>
        </w:tc>
        <w:tc>
          <w:tcPr>
            <w:tcW w:w="1867" w:type="dxa"/>
            <w:vAlign w:val="center"/>
          </w:tcPr>
          <w:p w14:paraId="6C5894D9" w14:textId="77777777" w:rsidR="0022343D" w:rsidRDefault="000C62D2">
            <w:r>
              <w:t>5</w:t>
            </w:r>
          </w:p>
        </w:tc>
        <w:tc>
          <w:tcPr>
            <w:tcW w:w="2377" w:type="dxa"/>
            <w:vAlign w:val="center"/>
          </w:tcPr>
          <w:p w14:paraId="1D534B6F" w14:textId="77777777" w:rsidR="0022343D" w:rsidRDefault="000C62D2">
            <w:r>
              <w:t>80</w:t>
            </w:r>
          </w:p>
        </w:tc>
        <w:tc>
          <w:tcPr>
            <w:tcW w:w="1131" w:type="dxa"/>
            <w:vAlign w:val="center"/>
          </w:tcPr>
          <w:p w14:paraId="1F81ABE1" w14:textId="77777777" w:rsidR="0022343D" w:rsidRDefault="000C62D2">
            <w:r>
              <w:t>2</w:t>
            </w:r>
          </w:p>
        </w:tc>
      </w:tr>
      <w:tr w:rsidR="0022343D" w14:paraId="7222AAF3" w14:textId="77777777">
        <w:tc>
          <w:tcPr>
            <w:tcW w:w="1267" w:type="dxa"/>
            <w:vAlign w:val="center"/>
          </w:tcPr>
          <w:p w14:paraId="70182127" w14:textId="77777777" w:rsidR="0022343D" w:rsidRDefault="000C62D2">
            <w:r>
              <w:t>冷冻水泵</w:t>
            </w:r>
          </w:p>
        </w:tc>
        <w:tc>
          <w:tcPr>
            <w:tcW w:w="1415" w:type="dxa"/>
            <w:vAlign w:val="center"/>
          </w:tcPr>
          <w:p w14:paraId="68BCCA0E" w14:textId="77777777" w:rsidR="0022343D" w:rsidRDefault="000C62D2">
            <w:r>
              <w:t>8</w:t>
            </w:r>
          </w:p>
        </w:tc>
        <w:tc>
          <w:tcPr>
            <w:tcW w:w="1273" w:type="dxa"/>
            <w:vAlign w:val="center"/>
          </w:tcPr>
          <w:p w14:paraId="2DA062B7" w14:textId="77777777" w:rsidR="0022343D" w:rsidRDefault="000C62D2">
            <w:r>
              <w:t>30</w:t>
            </w:r>
          </w:p>
        </w:tc>
        <w:tc>
          <w:tcPr>
            <w:tcW w:w="1867" w:type="dxa"/>
            <w:vAlign w:val="center"/>
          </w:tcPr>
          <w:p w14:paraId="7CF7C1F8" w14:textId="77777777" w:rsidR="0022343D" w:rsidRDefault="000C62D2">
            <w:r>
              <w:t>5</w:t>
            </w:r>
          </w:p>
        </w:tc>
        <w:tc>
          <w:tcPr>
            <w:tcW w:w="2377" w:type="dxa"/>
            <w:vAlign w:val="center"/>
          </w:tcPr>
          <w:p w14:paraId="47D94FD6" w14:textId="77777777" w:rsidR="0022343D" w:rsidRDefault="000C62D2">
            <w:r>
              <w:t>80</w:t>
            </w:r>
          </w:p>
        </w:tc>
        <w:tc>
          <w:tcPr>
            <w:tcW w:w="1131" w:type="dxa"/>
            <w:vAlign w:val="center"/>
          </w:tcPr>
          <w:p w14:paraId="76D8B19C" w14:textId="77777777" w:rsidR="0022343D" w:rsidRDefault="000C62D2">
            <w:r>
              <w:t>4</w:t>
            </w:r>
          </w:p>
        </w:tc>
      </w:tr>
    </w:tbl>
    <w:p w14:paraId="37052117" w14:textId="77777777" w:rsidR="0022343D" w:rsidRDefault="000C62D2">
      <w:pPr>
        <w:pStyle w:val="3"/>
      </w:pPr>
      <w:bookmarkStart w:id="82" w:name="_Toc86697456"/>
      <w:r>
        <w:t>运行工况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22343D" w14:paraId="1C1E98CF" w14:textId="77777777">
        <w:tc>
          <w:tcPr>
            <w:tcW w:w="1115" w:type="dxa"/>
            <w:shd w:val="clear" w:color="auto" w:fill="E6E6E6"/>
            <w:vAlign w:val="center"/>
          </w:tcPr>
          <w:p w14:paraId="5AD35016" w14:textId="77777777" w:rsidR="0022343D" w:rsidRDefault="000C62D2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B448EF" w14:textId="77777777" w:rsidR="0022343D" w:rsidRDefault="000C62D2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5EFD12" w14:textId="77777777" w:rsidR="0022343D" w:rsidRDefault="000C62D2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1F8C4F" w14:textId="77777777" w:rsidR="0022343D" w:rsidRDefault="000C62D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567457" w14:textId="77777777" w:rsidR="0022343D" w:rsidRDefault="000C62D2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B9E595" w14:textId="77777777" w:rsidR="0022343D" w:rsidRDefault="000C62D2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A92C8A" w14:textId="77777777" w:rsidR="0022343D" w:rsidRDefault="000C62D2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22343D" w14:paraId="5DD4C736" w14:textId="77777777">
        <w:tc>
          <w:tcPr>
            <w:tcW w:w="1115" w:type="dxa"/>
            <w:shd w:val="clear" w:color="auto" w:fill="E6E6E6"/>
            <w:vAlign w:val="center"/>
          </w:tcPr>
          <w:p w14:paraId="5CD8EC2E" w14:textId="77777777" w:rsidR="0022343D" w:rsidRDefault="000C62D2">
            <w:r>
              <w:t>25</w:t>
            </w:r>
          </w:p>
        </w:tc>
        <w:tc>
          <w:tcPr>
            <w:tcW w:w="1273" w:type="dxa"/>
            <w:vAlign w:val="center"/>
          </w:tcPr>
          <w:p w14:paraId="08E97648" w14:textId="77777777" w:rsidR="0022343D" w:rsidRDefault="000C62D2">
            <w:r>
              <w:t>375</w:t>
            </w:r>
          </w:p>
        </w:tc>
        <w:tc>
          <w:tcPr>
            <w:tcW w:w="1273" w:type="dxa"/>
            <w:vAlign w:val="center"/>
          </w:tcPr>
          <w:p w14:paraId="7F6B6C43" w14:textId="77777777" w:rsidR="0022343D" w:rsidRDefault="000C62D2">
            <w:r>
              <w:t>30</w:t>
            </w:r>
          </w:p>
        </w:tc>
        <w:tc>
          <w:tcPr>
            <w:tcW w:w="1273" w:type="dxa"/>
            <w:vAlign w:val="center"/>
          </w:tcPr>
          <w:p w14:paraId="57254AD0" w14:textId="77777777" w:rsidR="0022343D" w:rsidRDefault="000C62D2">
            <w:r>
              <w:t>12.50</w:t>
            </w:r>
          </w:p>
        </w:tc>
        <w:tc>
          <w:tcPr>
            <w:tcW w:w="1556" w:type="dxa"/>
            <w:vAlign w:val="center"/>
          </w:tcPr>
          <w:p w14:paraId="4CB3ECCC" w14:textId="77777777" w:rsidR="0022343D" w:rsidRDefault="000C62D2">
            <w:r>
              <w:t>10</w:t>
            </w:r>
          </w:p>
        </w:tc>
        <w:tc>
          <w:tcPr>
            <w:tcW w:w="1556" w:type="dxa"/>
            <w:vAlign w:val="center"/>
          </w:tcPr>
          <w:p w14:paraId="2D9022C8" w14:textId="77777777" w:rsidR="0022343D" w:rsidRDefault="000C62D2">
            <w:r>
              <w:t>8</w:t>
            </w:r>
          </w:p>
        </w:tc>
        <w:tc>
          <w:tcPr>
            <w:tcW w:w="1273" w:type="dxa"/>
            <w:vAlign w:val="center"/>
          </w:tcPr>
          <w:p w14:paraId="0D930FE0" w14:textId="77777777" w:rsidR="0022343D" w:rsidRDefault="000C62D2">
            <w:r>
              <w:t>－</w:t>
            </w:r>
          </w:p>
        </w:tc>
      </w:tr>
      <w:tr w:rsidR="0022343D" w14:paraId="2D66C31F" w14:textId="77777777">
        <w:tc>
          <w:tcPr>
            <w:tcW w:w="1115" w:type="dxa"/>
            <w:shd w:val="clear" w:color="auto" w:fill="E6E6E6"/>
            <w:vAlign w:val="center"/>
          </w:tcPr>
          <w:p w14:paraId="46EB3D5B" w14:textId="77777777" w:rsidR="0022343D" w:rsidRDefault="000C62D2">
            <w:r>
              <w:t>50</w:t>
            </w:r>
          </w:p>
        </w:tc>
        <w:tc>
          <w:tcPr>
            <w:tcW w:w="1273" w:type="dxa"/>
            <w:vAlign w:val="center"/>
          </w:tcPr>
          <w:p w14:paraId="499DA4A0" w14:textId="77777777" w:rsidR="0022343D" w:rsidRDefault="000C62D2">
            <w:r>
              <w:t>750</w:t>
            </w:r>
          </w:p>
        </w:tc>
        <w:tc>
          <w:tcPr>
            <w:tcW w:w="1273" w:type="dxa"/>
            <w:vAlign w:val="center"/>
          </w:tcPr>
          <w:p w14:paraId="3FC15C6D" w14:textId="77777777" w:rsidR="0022343D" w:rsidRDefault="000C62D2">
            <w:r>
              <w:t>55</w:t>
            </w:r>
          </w:p>
        </w:tc>
        <w:tc>
          <w:tcPr>
            <w:tcW w:w="1273" w:type="dxa"/>
            <w:vAlign w:val="center"/>
          </w:tcPr>
          <w:p w14:paraId="78039451" w14:textId="77777777" w:rsidR="0022343D" w:rsidRDefault="000C62D2">
            <w:r>
              <w:t>13.64</w:t>
            </w:r>
          </w:p>
        </w:tc>
        <w:tc>
          <w:tcPr>
            <w:tcW w:w="1556" w:type="dxa"/>
            <w:vAlign w:val="center"/>
          </w:tcPr>
          <w:p w14:paraId="3C5DD5A5" w14:textId="77777777" w:rsidR="0022343D" w:rsidRDefault="000C62D2">
            <w:r>
              <w:t>10</w:t>
            </w:r>
          </w:p>
        </w:tc>
        <w:tc>
          <w:tcPr>
            <w:tcW w:w="1556" w:type="dxa"/>
            <w:vAlign w:val="center"/>
          </w:tcPr>
          <w:p w14:paraId="76D9FC45" w14:textId="77777777" w:rsidR="0022343D" w:rsidRDefault="000C62D2">
            <w:r>
              <w:t>8</w:t>
            </w:r>
          </w:p>
        </w:tc>
        <w:tc>
          <w:tcPr>
            <w:tcW w:w="1273" w:type="dxa"/>
            <w:vAlign w:val="center"/>
          </w:tcPr>
          <w:p w14:paraId="23AFE166" w14:textId="77777777" w:rsidR="0022343D" w:rsidRDefault="000C62D2">
            <w:r>
              <w:t>－</w:t>
            </w:r>
          </w:p>
        </w:tc>
      </w:tr>
      <w:tr w:rsidR="0022343D" w14:paraId="52376948" w14:textId="77777777">
        <w:tc>
          <w:tcPr>
            <w:tcW w:w="1115" w:type="dxa"/>
            <w:shd w:val="clear" w:color="auto" w:fill="E6E6E6"/>
            <w:vAlign w:val="center"/>
          </w:tcPr>
          <w:p w14:paraId="5A585786" w14:textId="77777777" w:rsidR="0022343D" w:rsidRDefault="000C62D2">
            <w:r>
              <w:t>75</w:t>
            </w:r>
          </w:p>
        </w:tc>
        <w:tc>
          <w:tcPr>
            <w:tcW w:w="1273" w:type="dxa"/>
            <w:vAlign w:val="center"/>
          </w:tcPr>
          <w:p w14:paraId="0A2292AA" w14:textId="77777777" w:rsidR="0022343D" w:rsidRDefault="000C62D2">
            <w:r>
              <w:t>1125</w:t>
            </w:r>
          </w:p>
        </w:tc>
        <w:tc>
          <w:tcPr>
            <w:tcW w:w="1273" w:type="dxa"/>
            <w:vAlign w:val="center"/>
          </w:tcPr>
          <w:p w14:paraId="6B613535" w14:textId="77777777" w:rsidR="0022343D" w:rsidRDefault="000C62D2">
            <w:r>
              <w:t>75</w:t>
            </w:r>
          </w:p>
        </w:tc>
        <w:tc>
          <w:tcPr>
            <w:tcW w:w="1273" w:type="dxa"/>
            <w:vAlign w:val="center"/>
          </w:tcPr>
          <w:p w14:paraId="0B432DF7" w14:textId="77777777" w:rsidR="0022343D" w:rsidRDefault="000C62D2">
            <w:r>
              <w:t>15.00</w:t>
            </w:r>
          </w:p>
        </w:tc>
        <w:tc>
          <w:tcPr>
            <w:tcW w:w="1556" w:type="dxa"/>
            <w:vAlign w:val="center"/>
          </w:tcPr>
          <w:p w14:paraId="2B470C03" w14:textId="77777777" w:rsidR="0022343D" w:rsidRDefault="000C62D2">
            <w:r>
              <w:t>10</w:t>
            </w:r>
          </w:p>
        </w:tc>
        <w:tc>
          <w:tcPr>
            <w:tcW w:w="1556" w:type="dxa"/>
            <w:vAlign w:val="center"/>
          </w:tcPr>
          <w:p w14:paraId="5FA49A2B" w14:textId="77777777" w:rsidR="0022343D" w:rsidRDefault="000C62D2">
            <w:r>
              <w:t>8</w:t>
            </w:r>
          </w:p>
        </w:tc>
        <w:tc>
          <w:tcPr>
            <w:tcW w:w="1273" w:type="dxa"/>
            <w:vAlign w:val="center"/>
          </w:tcPr>
          <w:p w14:paraId="48BB3D9C" w14:textId="77777777" w:rsidR="0022343D" w:rsidRDefault="000C62D2">
            <w:r>
              <w:t>－</w:t>
            </w:r>
          </w:p>
        </w:tc>
      </w:tr>
      <w:tr w:rsidR="0022343D" w14:paraId="2A0ACC75" w14:textId="77777777">
        <w:tc>
          <w:tcPr>
            <w:tcW w:w="1115" w:type="dxa"/>
            <w:shd w:val="clear" w:color="auto" w:fill="E6E6E6"/>
            <w:vAlign w:val="center"/>
          </w:tcPr>
          <w:p w14:paraId="32CEC04E" w14:textId="77777777" w:rsidR="0022343D" w:rsidRDefault="000C62D2">
            <w:r>
              <w:t>100</w:t>
            </w:r>
          </w:p>
        </w:tc>
        <w:tc>
          <w:tcPr>
            <w:tcW w:w="1273" w:type="dxa"/>
            <w:vAlign w:val="center"/>
          </w:tcPr>
          <w:p w14:paraId="40B43F50" w14:textId="77777777" w:rsidR="0022343D" w:rsidRDefault="000C62D2">
            <w:r>
              <w:t>1500</w:t>
            </w:r>
          </w:p>
        </w:tc>
        <w:tc>
          <w:tcPr>
            <w:tcW w:w="1273" w:type="dxa"/>
            <w:vAlign w:val="center"/>
          </w:tcPr>
          <w:p w14:paraId="5DEDA4C5" w14:textId="77777777" w:rsidR="0022343D" w:rsidRDefault="000C62D2">
            <w:r>
              <w:t>100</w:t>
            </w:r>
          </w:p>
        </w:tc>
        <w:tc>
          <w:tcPr>
            <w:tcW w:w="1273" w:type="dxa"/>
            <w:vAlign w:val="center"/>
          </w:tcPr>
          <w:p w14:paraId="00D70910" w14:textId="77777777" w:rsidR="0022343D" w:rsidRDefault="000C62D2">
            <w:r>
              <w:t>15.00</w:t>
            </w:r>
          </w:p>
        </w:tc>
        <w:tc>
          <w:tcPr>
            <w:tcW w:w="1556" w:type="dxa"/>
            <w:vAlign w:val="center"/>
          </w:tcPr>
          <w:p w14:paraId="54836914" w14:textId="77777777" w:rsidR="0022343D" w:rsidRDefault="000C62D2">
            <w:r>
              <w:t>10</w:t>
            </w:r>
          </w:p>
        </w:tc>
        <w:tc>
          <w:tcPr>
            <w:tcW w:w="1556" w:type="dxa"/>
            <w:vAlign w:val="center"/>
          </w:tcPr>
          <w:p w14:paraId="5062FBEF" w14:textId="77777777" w:rsidR="0022343D" w:rsidRDefault="000C62D2">
            <w:r>
              <w:t>8</w:t>
            </w:r>
          </w:p>
        </w:tc>
        <w:tc>
          <w:tcPr>
            <w:tcW w:w="1273" w:type="dxa"/>
            <w:vAlign w:val="center"/>
          </w:tcPr>
          <w:p w14:paraId="0067D2B3" w14:textId="77777777" w:rsidR="0022343D" w:rsidRDefault="000C62D2">
            <w:r>
              <w:t>－</w:t>
            </w:r>
          </w:p>
        </w:tc>
      </w:tr>
    </w:tbl>
    <w:p w14:paraId="7B527D84" w14:textId="77777777" w:rsidR="0022343D" w:rsidRDefault="000C62D2">
      <w:pPr>
        <w:pStyle w:val="3"/>
      </w:pPr>
      <w:bookmarkStart w:id="83" w:name="_Toc86697457"/>
      <w:r>
        <w:t>制冷能耗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22343D" w14:paraId="2E7C8286" w14:textId="77777777">
        <w:tc>
          <w:tcPr>
            <w:tcW w:w="1115" w:type="dxa"/>
            <w:shd w:val="clear" w:color="auto" w:fill="E6E6E6"/>
            <w:vAlign w:val="center"/>
          </w:tcPr>
          <w:p w14:paraId="26A63774" w14:textId="77777777" w:rsidR="0022343D" w:rsidRDefault="000C62D2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AA126A" w14:textId="77777777" w:rsidR="0022343D" w:rsidRDefault="000C62D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914BF8" w14:textId="77777777" w:rsidR="0022343D" w:rsidRDefault="000C62D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1C2C4E" w14:textId="77777777" w:rsidR="0022343D" w:rsidRDefault="000C62D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DC838E" w14:textId="77777777" w:rsidR="0022343D" w:rsidRDefault="000C62D2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AFA28D" w14:textId="77777777" w:rsidR="0022343D" w:rsidRDefault="000C62D2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FBA509" w14:textId="77777777" w:rsidR="0022343D" w:rsidRDefault="000C62D2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F70B61" w14:textId="77777777" w:rsidR="0022343D" w:rsidRDefault="000C62D2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22343D" w14:paraId="50516F09" w14:textId="77777777">
        <w:tc>
          <w:tcPr>
            <w:tcW w:w="1115" w:type="dxa"/>
            <w:shd w:val="clear" w:color="auto" w:fill="E6E6E6"/>
            <w:vAlign w:val="center"/>
          </w:tcPr>
          <w:p w14:paraId="79A812F0" w14:textId="77777777" w:rsidR="0022343D" w:rsidRDefault="000C62D2">
            <w:r>
              <w:t>0~25</w:t>
            </w:r>
          </w:p>
        </w:tc>
        <w:tc>
          <w:tcPr>
            <w:tcW w:w="1131" w:type="dxa"/>
            <w:vAlign w:val="center"/>
          </w:tcPr>
          <w:p w14:paraId="3FEB6D3C" w14:textId="77777777" w:rsidR="0022343D" w:rsidRDefault="000C62D2">
            <w:r>
              <w:t>64756</w:t>
            </w:r>
          </w:p>
        </w:tc>
        <w:tc>
          <w:tcPr>
            <w:tcW w:w="1131" w:type="dxa"/>
            <w:vAlign w:val="center"/>
          </w:tcPr>
          <w:p w14:paraId="45CA6DF0" w14:textId="77777777" w:rsidR="0022343D" w:rsidRDefault="000C62D2">
            <w:r>
              <w:t>483</w:t>
            </w:r>
          </w:p>
        </w:tc>
        <w:tc>
          <w:tcPr>
            <w:tcW w:w="1273" w:type="dxa"/>
            <w:vAlign w:val="center"/>
          </w:tcPr>
          <w:p w14:paraId="01E8738C" w14:textId="77777777" w:rsidR="0022343D" w:rsidRDefault="000C62D2">
            <w:r>
              <w:t>12.50</w:t>
            </w:r>
          </w:p>
        </w:tc>
        <w:tc>
          <w:tcPr>
            <w:tcW w:w="1131" w:type="dxa"/>
            <w:vAlign w:val="center"/>
          </w:tcPr>
          <w:p w14:paraId="4DA56FCA" w14:textId="77777777" w:rsidR="0022343D" w:rsidRDefault="000C62D2">
            <w:r>
              <w:t>5180</w:t>
            </w:r>
          </w:p>
        </w:tc>
        <w:tc>
          <w:tcPr>
            <w:tcW w:w="1273" w:type="dxa"/>
            <w:vAlign w:val="center"/>
          </w:tcPr>
          <w:p w14:paraId="5EBE7F7C" w14:textId="77777777" w:rsidR="0022343D" w:rsidRDefault="000C62D2">
            <w:r>
              <w:t>4830</w:t>
            </w:r>
          </w:p>
        </w:tc>
        <w:tc>
          <w:tcPr>
            <w:tcW w:w="1131" w:type="dxa"/>
            <w:vAlign w:val="center"/>
          </w:tcPr>
          <w:p w14:paraId="4D2DA67E" w14:textId="77777777" w:rsidR="0022343D" w:rsidRDefault="000C62D2">
            <w:r>
              <w:t>3864</w:t>
            </w:r>
          </w:p>
        </w:tc>
        <w:tc>
          <w:tcPr>
            <w:tcW w:w="1131" w:type="dxa"/>
            <w:vAlign w:val="center"/>
          </w:tcPr>
          <w:p w14:paraId="6B58FF92" w14:textId="77777777" w:rsidR="0022343D" w:rsidRDefault="000C62D2">
            <w:r>
              <w:t>－</w:t>
            </w:r>
          </w:p>
        </w:tc>
      </w:tr>
      <w:tr w:rsidR="0022343D" w14:paraId="539FAC68" w14:textId="77777777">
        <w:tc>
          <w:tcPr>
            <w:tcW w:w="1115" w:type="dxa"/>
            <w:shd w:val="clear" w:color="auto" w:fill="E6E6E6"/>
            <w:vAlign w:val="center"/>
          </w:tcPr>
          <w:p w14:paraId="5F1D94CB" w14:textId="77777777" w:rsidR="0022343D" w:rsidRDefault="000C62D2">
            <w:r>
              <w:t>25~50</w:t>
            </w:r>
          </w:p>
        </w:tc>
        <w:tc>
          <w:tcPr>
            <w:tcW w:w="1131" w:type="dxa"/>
            <w:vAlign w:val="center"/>
          </w:tcPr>
          <w:p w14:paraId="0CE21880" w14:textId="77777777" w:rsidR="0022343D" w:rsidRDefault="000C62D2">
            <w:r>
              <w:t>403</w:t>
            </w:r>
          </w:p>
        </w:tc>
        <w:tc>
          <w:tcPr>
            <w:tcW w:w="1131" w:type="dxa"/>
            <w:vAlign w:val="center"/>
          </w:tcPr>
          <w:p w14:paraId="58D2976D" w14:textId="77777777" w:rsidR="0022343D" w:rsidRDefault="000C62D2">
            <w:r>
              <w:t>1</w:t>
            </w:r>
          </w:p>
        </w:tc>
        <w:tc>
          <w:tcPr>
            <w:tcW w:w="1273" w:type="dxa"/>
            <w:vAlign w:val="center"/>
          </w:tcPr>
          <w:p w14:paraId="220821E4" w14:textId="77777777" w:rsidR="0022343D" w:rsidRDefault="000C62D2">
            <w:r>
              <w:t>13.64</w:t>
            </w:r>
          </w:p>
        </w:tc>
        <w:tc>
          <w:tcPr>
            <w:tcW w:w="1131" w:type="dxa"/>
            <w:vAlign w:val="center"/>
          </w:tcPr>
          <w:p w14:paraId="2D08F3E2" w14:textId="77777777" w:rsidR="0022343D" w:rsidRDefault="000C62D2">
            <w:r>
              <w:t>30</w:t>
            </w:r>
          </w:p>
        </w:tc>
        <w:tc>
          <w:tcPr>
            <w:tcW w:w="1273" w:type="dxa"/>
            <w:vAlign w:val="center"/>
          </w:tcPr>
          <w:p w14:paraId="4B80E697" w14:textId="77777777" w:rsidR="0022343D" w:rsidRDefault="000C62D2">
            <w:r>
              <w:t>10</w:t>
            </w:r>
          </w:p>
        </w:tc>
        <w:tc>
          <w:tcPr>
            <w:tcW w:w="1131" w:type="dxa"/>
            <w:vAlign w:val="center"/>
          </w:tcPr>
          <w:p w14:paraId="2B1AFF41" w14:textId="77777777" w:rsidR="0022343D" w:rsidRDefault="000C62D2">
            <w:r>
              <w:t>8</w:t>
            </w:r>
          </w:p>
        </w:tc>
        <w:tc>
          <w:tcPr>
            <w:tcW w:w="1131" w:type="dxa"/>
            <w:vAlign w:val="center"/>
          </w:tcPr>
          <w:p w14:paraId="45BF36A2" w14:textId="77777777" w:rsidR="0022343D" w:rsidRDefault="000C62D2">
            <w:r>
              <w:t>－</w:t>
            </w:r>
          </w:p>
        </w:tc>
      </w:tr>
      <w:tr w:rsidR="0022343D" w14:paraId="4E33A51A" w14:textId="77777777">
        <w:tc>
          <w:tcPr>
            <w:tcW w:w="1115" w:type="dxa"/>
            <w:shd w:val="clear" w:color="auto" w:fill="E6E6E6"/>
            <w:vAlign w:val="center"/>
          </w:tcPr>
          <w:p w14:paraId="2FA5FD88" w14:textId="77777777" w:rsidR="0022343D" w:rsidRDefault="000C62D2">
            <w:r>
              <w:t>50~75</w:t>
            </w:r>
          </w:p>
        </w:tc>
        <w:tc>
          <w:tcPr>
            <w:tcW w:w="1131" w:type="dxa"/>
            <w:vAlign w:val="center"/>
          </w:tcPr>
          <w:p w14:paraId="0DFC0587" w14:textId="77777777" w:rsidR="0022343D" w:rsidRDefault="000C62D2">
            <w:r>
              <w:t>0</w:t>
            </w:r>
          </w:p>
        </w:tc>
        <w:tc>
          <w:tcPr>
            <w:tcW w:w="1131" w:type="dxa"/>
            <w:vAlign w:val="center"/>
          </w:tcPr>
          <w:p w14:paraId="186CCB96" w14:textId="77777777" w:rsidR="0022343D" w:rsidRDefault="000C62D2">
            <w:r>
              <w:t>0</w:t>
            </w:r>
          </w:p>
        </w:tc>
        <w:tc>
          <w:tcPr>
            <w:tcW w:w="1273" w:type="dxa"/>
            <w:vAlign w:val="center"/>
          </w:tcPr>
          <w:p w14:paraId="20CAEE2B" w14:textId="77777777" w:rsidR="0022343D" w:rsidRDefault="000C62D2">
            <w:r>
              <w:t>15.00</w:t>
            </w:r>
          </w:p>
        </w:tc>
        <w:tc>
          <w:tcPr>
            <w:tcW w:w="1131" w:type="dxa"/>
            <w:vAlign w:val="center"/>
          </w:tcPr>
          <w:p w14:paraId="241FB5B3" w14:textId="77777777" w:rsidR="0022343D" w:rsidRDefault="000C62D2">
            <w:r>
              <w:t>0</w:t>
            </w:r>
          </w:p>
        </w:tc>
        <w:tc>
          <w:tcPr>
            <w:tcW w:w="1273" w:type="dxa"/>
            <w:vAlign w:val="center"/>
          </w:tcPr>
          <w:p w14:paraId="6F8A51D7" w14:textId="77777777" w:rsidR="0022343D" w:rsidRDefault="000C62D2">
            <w:r>
              <w:t>0</w:t>
            </w:r>
          </w:p>
        </w:tc>
        <w:tc>
          <w:tcPr>
            <w:tcW w:w="1131" w:type="dxa"/>
            <w:vAlign w:val="center"/>
          </w:tcPr>
          <w:p w14:paraId="28729FB1" w14:textId="77777777" w:rsidR="0022343D" w:rsidRDefault="000C62D2">
            <w:r>
              <w:t>0</w:t>
            </w:r>
          </w:p>
        </w:tc>
        <w:tc>
          <w:tcPr>
            <w:tcW w:w="1131" w:type="dxa"/>
            <w:vAlign w:val="center"/>
          </w:tcPr>
          <w:p w14:paraId="50650312" w14:textId="77777777" w:rsidR="0022343D" w:rsidRDefault="000C62D2">
            <w:r>
              <w:t>－</w:t>
            </w:r>
          </w:p>
        </w:tc>
      </w:tr>
      <w:tr w:rsidR="0022343D" w14:paraId="6603F1D8" w14:textId="77777777">
        <w:tc>
          <w:tcPr>
            <w:tcW w:w="1115" w:type="dxa"/>
            <w:shd w:val="clear" w:color="auto" w:fill="E6E6E6"/>
            <w:vAlign w:val="center"/>
          </w:tcPr>
          <w:p w14:paraId="2E51AEF0" w14:textId="77777777" w:rsidR="0022343D" w:rsidRDefault="000C62D2">
            <w:r>
              <w:t>75~100</w:t>
            </w:r>
          </w:p>
        </w:tc>
        <w:tc>
          <w:tcPr>
            <w:tcW w:w="1131" w:type="dxa"/>
            <w:vAlign w:val="center"/>
          </w:tcPr>
          <w:p w14:paraId="0EB0F486" w14:textId="77777777" w:rsidR="0022343D" w:rsidRDefault="000C62D2">
            <w:r>
              <w:t>0</w:t>
            </w:r>
          </w:p>
        </w:tc>
        <w:tc>
          <w:tcPr>
            <w:tcW w:w="1131" w:type="dxa"/>
            <w:vAlign w:val="center"/>
          </w:tcPr>
          <w:p w14:paraId="35A16929" w14:textId="77777777" w:rsidR="0022343D" w:rsidRDefault="000C62D2">
            <w:r>
              <w:t>0</w:t>
            </w:r>
          </w:p>
        </w:tc>
        <w:tc>
          <w:tcPr>
            <w:tcW w:w="1273" w:type="dxa"/>
            <w:vAlign w:val="center"/>
          </w:tcPr>
          <w:p w14:paraId="0C4C1161" w14:textId="77777777" w:rsidR="0022343D" w:rsidRDefault="000C62D2">
            <w:r>
              <w:t>15.00</w:t>
            </w:r>
          </w:p>
        </w:tc>
        <w:tc>
          <w:tcPr>
            <w:tcW w:w="1131" w:type="dxa"/>
            <w:vAlign w:val="center"/>
          </w:tcPr>
          <w:p w14:paraId="5D4374A7" w14:textId="77777777" w:rsidR="0022343D" w:rsidRDefault="000C62D2">
            <w:r>
              <w:t>0</w:t>
            </w:r>
          </w:p>
        </w:tc>
        <w:tc>
          <w:tcPr>
            <w:tcW w:w="1273" w:type="dxa"/>
            <w:vAlign w:val="center"/>
          </w:tcPr>
          <w:p w14:paraId="7FDF1044" w14:textId="77777777" w:rsidR="0022343D" w:rsidRDefault="000C62D2">
            <w:r>
              <w:t>0</w:t>
            </w:r>
          </w:p>
        </w:tc>
        <w:tc>
          <w:tcPr>
            <w:tcW w:w="1131" w:type="dxa"/>
            <w:vAlign w:val="center"/>
          </w:tcPr>
          <w:p w14:paraId="2B800C99" w14:textId="77777777" w:rsidR="0022343D" w:rsidRDefault="000C62D2">
            <w:r>
              <w:t>0</w:t>
            </w:r>
          </w:p>
        </w:tc>
        <w:tc>
          <w:tcPr>
            <w:tcW w:w="1131" w:type="dxa"/>
            <w:vAlign w:val="center"/>
          </w:tcPr>
          <w:p w14:paraId="6A7001DA" w14:textId="77777777" w:rsidR="0022343D" w:rsidRDefault="000C62D2">
            <w:r>
              <w:t>－</w:t>
            </w:r>
          </w:p>
        </w:tc>
      </w:tr>
      <w:tr w:rsidR="0022343D" w14:paraId="0B67D9BE" w14:textId="77777777">
        <w:tc>
          <w:tcPr>
            <w:tcW w:w="1115" w:type="dxa"/>
            <w:shd w:val="clear" w:color="auto" w:fill="E6E6E6"/>
            <w:vAlign w:val="center"/>
          </w:tcPr>
          <w:p w14:paraId="4061C9A7" w14:textId="77777777" w:rsidR="0022343D" w:rsidRDefault="000C62D2">
            <w:r>
              <w:t>&gt;100</w:t>
            </w:r>
          </w:p>
        </w:tc>
        <w:tc>
          <w:tcPr>
            <w:tcW w:w="1131" w:type="dxa"/>
            <w:vAlign w:val="center"/>
          </w:tcPr>
          <w:p w14:paraId="0281F1E0" w14:textId="77777777" w:rsidR="0022343D" w:rsidRDefault="000C62D2">
            <w:r>
              <w:t>0</w:t>
            </w:r>
          </w:p>
        </w:tc>
        <w:tc>
          <w:tcPr>
            <w:tcW w:w="1131" w:type="dxa"/>
            <w:vAlign w:val="center"/>
          </w:tcPr>
          <w:p w14:paraId="4E28C88F" w14:textId="77777777" w:rsidR="0022343D" w:rsidRDefault="000C62D2">
            <w:r>
              <w:t>0</w:t>
            </w:r>
          </w:p>
        </w:tc>
        <w:tc>
          <w:tcPr>
            <w:tcW w:w="1273" w:type="dxa"/>
            <w:vAlign w:val="center"/>
          </w:tcPr>
          <w:p w14:paraId="0DA2F9E9" w14:textId="77777777" w:rsidR="0022343D" w:rsidRDefault="000C62D2">
            <w:r>
              <w:t>－</w:t>
            </w:r>
          </w:p>
        </w:tc>
        <w:tc>
          <w:tcPr>
            <w:tcW w:w="1131" w:type="dxa"/>
            <w:vAlign w:val="center"/>
          </w:tcPr>
          <w:p w14:paraId="405A0F99" w14:textId="77777777" w:rsidR="0022343D" w:rsidRDefault="000C62D2">
            <w:r>
              <w:t>0</w:t>
            </w:r>
          </w:p>
        </w:tc>
        <w:tc>
          <w:tcPr>
            <w:tcW w:w="1273" w:type="dxa"/>
            <w:vAlign w:val="center"/>
          </w:tcPr>
          <w:p w14:paraId="5A154403" w14:textId="77777777" w:rsidR="0022343D" w:rsidRDefault="000C62D2">
            <w:r>
              <w:t>0</w:t>
            </w:r>
          </w:p>
        </w:tc>
        <w:tc>
          <w:tcPr>
            <w:tcW w:w="1131" w:type="dxa"/>
            <w:vAlign w:val="center"/>
          </w:tcPr>
          <w:p w14:paraId="7CDF0259" w14:textId="77777777" w:rsidR="0022343D" w:rsidRDefault="000C62D2">
            <w:r>
              <w:t>0</w:t>
            </w:r>
          </w:p>
        </w:tc>
        <w:tc>
          <w:tcPr>
            <w:tcW w:w="1131" w:type="dxa"/>
            <w:vAlign w:val="center"/>
          </w:tcPr>
          <w:p w14:paraId="126A19AE" w14:textId="77777777" w:rsidR="0022343D" w:rsidRDefault="000C62D2">
            <w:r>
              <w:t>－</w:t>
            </w:r>
          </w:p>
        </w:tc>
      </w:tr>
      <w:tr w:rsidR="0022343D" w14:paraId="2A825541" w14:textId="77777777">
        <w:tc>
          <w:tcPr>
            <w:tcW w:w="1115" w:type="dxa"/>
            <w:shd w:val="clear" w:color="auto" w:fill="E6E6E6"/>
            <w:vAlign w:val="center"/>
          </w:tcPr>
          <w:p w14:paraId="2A1903F9" w14:textId="77777777" w:rsidR="0022343D" w:rsidRDefault="000C62D2">
            <w:r>
              <w:t>合计</w:t>
            </w:r>
          </w:p>
        </w:tc>
        <w:tc>
          <w:tcPr>
            <w:tcW w:w="1131" w:type="dxa"/>
            <w:vAlign w:val="center"/>
          </w:tcPr>
          <w:p w14:paraId="1CBA38E8" w14:textId="77777777" w:rsidR="0022343D" w:rsidRDefault="000C62D2">
            <w:r>
              <w:t>65158</w:t>
            </w:r>
          </w:p>
        </w:tc>
        <w:tc>
          <w:tcPr>
            <w:tcW w:w="1131" w:type="dxa"/>
            <w:vAlign w:val="center"/>
          </w:tcPr>
          <w:p w14:paraId="2F25E0C4" w14:textId="77777777" w:rsidR="0022343D" w:rsidRDefault="000C62D2">
            <w:r>
              <w:t>484</w:t>
            </w:r>
          </w:p>
        </w:tc>
        <w:tc>
          <w:tcPr>
            <w:tcW w:w="1273" w:type="dxa"/>
            <w:vAlign w:val="center"/>
          </w:tcPr>
          <w:p w14:paraId="5B2C99CA" w14:textId="77777777" w:rsidR="0022343D" w:rsidRDefault="0022343D"/>
        </w:tc>
        <w:tc>
          <w:tcPr>
            <w:tcW w:w="1131" w:type="dxa"/>
            <w:vAlign w:val="center"/>
          </w:tcPr>
          <w:p w14:paraId="5914CB60" w14:textId="77777777" w:rsidR="0022343D" w:rsidRDefault="000C62D2">
            <w:r>
              <w:t>5210</w:t>
            </w:r>
          </w:p>
        </w:tc>
        <w:tc>
          <w:tcPr>
            <w:tcW w:w="1273" w:type="dxa"/>
            <w:vAlign w:val="center"/>
          </w:tcPr>
          <w:p w14:paraId="0DCAF86C" w14:textId="77777777" w:rsidR="0022343D" w:rsidRDefault="000C62D2">
            <w:r>
              <w:t>4840</w:t>
            </w:r>
          </w:p>
        </w:tc>
        <w:tc>
          <w:tcPr>
            <w:tcW w:w="1131" w:type="dxa"/>
            <w:vAlign w:val="center"/>
          </w:tcPr>
          <w:p w14:paraId="3EA8F2D8" w14:textId="77777777" w:rsidR="0022343D" w:rsidRDefault="000C62D2">
            <w:r>
              <w:t>3872</w:t>
            </w:r>
          </w:p>
        </w:tc>
        <w:tc>
          <w:tcPr>
            <w:tcW w:w="1131" w:type="dxa"/>
            <w:vAlign w:val="center"/>
          </w:tcPr>
          <w:p w14:paraId="7279175E" w14:textId="77777777" w:rsidR="0022343D" w:rsidRDefault="000C62D2">
            <w:r>
              <w:t>－</w:t>
            </w:r>
          </w:p>
        </w:tc>
      </w:tr>
    </w:tbl>
    <w:p w14:paraId="650D6BDD" w14:textId="77777777" w:rsidR="0022343D" w:rsidRDefault="000C62D2">
      <w:pPr>
        <w:pStyle w:val="2"/>
      </w:pPr>
      <w:bookmarkStart w:id="84" w:name="_Toc86697458"/>
      <w:r>
        <w:t>供暖系统</w:t>
      </w:r>
      <w:bookmarkEnd w:id="84"/>
    </w:p>
    <w:p w14:paraId="4EEFE18A" w14:textId="77777777" w:rsidR="0022343D" w:rsidRDefault="000C62D2">
      <w:pPr>
        <w:pStyle w:val="3"/>
      </w:pPr>
      <w:bookmarkStart w:id="85" w:name="_Toc86697459"/>
      <w:r>
        <w:t>热泵系统</w:t>
      </w:r>
      <w:bookmarkEnd w:id="85"/>
    </w:p>
    <w:p w14:paraId="63AC4652" w14:textId="77777777" w:rsidR="0022343D" w:rsidRDefault="000C62D2">
      <w:pPr>
        <w:pStyle w:val="4"/>
      </w:pPr>
      <w:r>
        <w:t>热泵机组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2462"/>
        <w:gridCol w:w="1267"/>
      </w:tblGrid>
      <w:tr w:rsidR="0022343D" w14:paraId="48829758" w14:textId="77777777">
        <w:tc>
          <w:tcPr>
            <w:tcW w:w="1862" w:type="dxa"/>
            <w:shd w:val="clear" w:color="auto" w:fill="E6E6E6"/>
            <w:vAlign w:val="center"/>
          </w:tcPr>
          <w:p w14:paraId="631293CD" w14:textId="77777777" w:rsidR="0022343D" w:rsidRDefault="000C62D2">
            <w:pPr>
              <w:jc w:val="center"/>
            </w:pPr>
            <w:r>
              <w:t>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ABCFB69" w14:textId="77777777" w:rsidR="0022343D" w:rsidRDefault="000C62D2">
            <w:pPr>
              <w:jc w:val="center"/>
            </w:pPr>
            <w:r>
              <w:t>类型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F05C01E" w14:textId="77777777" w:rsidR="0022343D" w:rsidRDefault="000C62D2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462" w:type="dxa"/>
            <w:shd w:val="clear" w:color="auto" w:fill="E6E6E6"/>
            <w:vAlign w:val="center"/>
          </w:tcPr>
          <w:p w14:paraId="3AA7F1A0" w14:textId="77777777" w:rsidR="0022343D" w:rsidRDefault="000C62D2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7ED5FD7" w14:textId="77777777" w:rsidR="0022343D" w:rsidRDefault="000C62D2">
            <w:pPr>
              <w:jc w:val="center"/>
            </w:pPr>
            <w:r>
              <w:t>台数</w:t>
            </w:r>
          </w:p>
        </w:tc>
      </w:tr>
      <w:tr w:rsidR="0022343D" w14:paraId="75EA38F8" w14:textId="77777777">
        <w:tc>
          <w:tcPr>
            <w:tcW w:w="1862" w:type="dxa"/>
            <w:vAlign w:val="center"/>
          </w:tcPr>
          <w:p w14:paraId="54F4D572" w14:textId="77777777" w:rsidR="0022343D" w:rsidRDefault="000C62D2">
            <w:r>
              <w:t>热泵机组</w:t>
            </w:r>
          </w:p>
        </w:tc>
        <w:tc>
          <w:tcPr>
            <w:tcW w:w="1862" w:type="dxa"/>
            <w:vAlign w:val="center"/>
          </w:tcPr>
          <w:p w14:paraId="4FAD6562" w14:textId="77777777" w:rsidR="0022343D" w:rsidRDefault="0022343D"/>
        </w:tc>
        <w:tc>
          <w:tcPr>
            <w:tcW w:w="1862" w:type="dxa"/>
            <w:vAlign w:val="center"/>
          </w:tcPr>
          <w:p w14:paraId="4A173AD1" w14:textId="77777777" w:rsidR="0022343D" w:rsidRDefault="000C62D2">
            <w:r>
              <w:t>500</w:t>
            </w:r>
          </w:p>
        </w:tc>
        <w:tc>
          <w:tcPr>
            <w:tcW w:w="2462" w:type="dxa"/>
            <w:vAlign w:val="center"/>
          </w:tcPr>
          <w:p w14:paraId="78383213" w14:textId="77777777" w:rsidR="0022343D" w:rsidRDefault="000C62D2">
            <w:r>
              <w:t>4.00</w:t>
            </w:r>
          </w:p>
        </w:tc>
        <w:tc>
          <w:tcPr>
            <w:tcW w:w="1267" w:type="dxa"/>
            <w:vAlign w:val="center"/>
          </w:tcPr>
          <w:p w14:paraId="1EE5EE0D" w14:textId="77777777" w:rsidR="0022343D" w:rsidRDefault="000C62D2">
            <w:r>
              <w:t>2</w:t>
            </w:r>
          </w:p>
        </w:tc>
      </w:tr>
    </w:tbl>
    <w:p w14:paraId="3598708A" w14:textId="77777777" w:rsidR="0022343D" w:rsidRDefault="000C62D2">
      <w:pPr>
        <w:pStyle w:val="4"/>
      </w:pPr>
      <w: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22343D" w14:paraId="1A4EBB2D" w14:textId="77777777">
        <w:tc>
          <w:tcPr>
            <w:tcW w:w="1165" w:type="dxa"/>
            <w:shd w:val="clear" w:color="auto" w:fill="E6E6E6"/>
            <w:vAlign w:val="center"/>
          </w:tcPr>
          <w:p w14:paraId="34222E15" w14:textId="77777777" w:rsidR="0022343D" w:rsidRDefault="000C62D2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1E4EAE34" w14:textId="77777777" w:rsidR="0022343D" w:rsidRDefault="000C62D2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7DBACF" w14:textId="77777777" w:rsidR="0022343D" w:rsidRDefault="000C62D2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317480B3" w14:textId="77777777" w:rsidR="0022343D" w:rsidRDefault="000C62D2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D7A2346" w14:textId="77777777" w:rsidR="0022343D" w:rsidRDefault="000C62D2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1A822E0" w14:textId="77777777" w:rsidR="0022343D" w:rsidRDefault="000C62D2">
            <w:pPr>
              <w:jc w:val="center"/>
            </w:pPr>
            <w:r>
              <w:t>台数</w:t>
            </w:r>
          </w:p>
        </w:tc>
      </w:tr>
      <w:tr w:rsidR="0022343D" w14:paraId="718DD038" w14:textId="77777777">
        <w:tc>
          <w:tcPr>
            <w:tcW w:w="1165" w:type="dxa"/>
            <w:vAlign w:val="center"/>
          </w:tcPr>
          <w:p w14:paraId="596F71FB" w14:textId="77777777" w:rsidR="0022343D" w:rsidRDefault="000C62D2">
            <w:r>
              <w:t>单速</w:t>
            </w:r>
          </w:p>
        </w:tc>
        <w:tc>
          <w:tcPr>
            <w:tcW w:w="1511" w:type="dxa"/>
            <w:vAlign w:val="center"/>
          </w:tcPr>
          <w:p w14:paraId="237492B6" w14:textId="77777777" w:rsidR="0022343D" w:rsidRDefault="000C62D2">
            <w:r>
              <w:t>8</w:t>
            </w:r>
          </w:p>
        </w:tc>
        <w:tc>
          <w:tcPr>
            <w:tcW w:w="1131" w:type="dxa"/>
            <w:vAlign w:val="center"/>
          </w:tcPr>
          <w:p w14:paraId="4A2D1281" w14:textId="77777777" w:rsidR="0022343D" w:rsidRDefault="000C62D2">
            <w:r>
              <w:t>20</w:t>
            </w:r>
          </w:p>
        </w:tc>
        <w:tc>
          <w:tcPr>
            <w:tcW w:w="2014" w:type="dxa"/>
            <w:vAlign w:val="center"/>
          </w:tcPr>
          <w:p w14:paraId="3E2BB628" w14:textId="77777777" w:rsidR="0022343D" w:rsidRDefault="000C62D2">
            <w:r>
              <w:t>15</w:t>
            </w:r>
          </w:p>
        </w:tc>
        <w:tc>
          <w:tcPr>
            <w:tcW w:w="2331" w:type="dxa"/>
            <w:vAlign w:val="center"/>
          </w:tcPr>
          <w:p w14:paraId="2DF7E776" w14:textId="77777777" w:rsidR="0022343D" w:rsidRDefault="000C62D2">
            <w:r>
              <w:t>80</w:t>
            </w:r>
          </w:p>
        </w:tc>
        <w:tc>
          <w:tcPr>
            <w:tcW w:w="1165" w:type="dxa"/>
            <w:vAlign w:val="center"/>
          </w:tcPr>
          <w:p w14:paraId="1A7765EC" w14:textId="77777777" w:rsidR="0022343D" w:rsidRDefault="000C62D2">
            <w:r>
              <w:t>2</w:t>
            </w:r>
          </w:p>
        </w:tc>
      </w:tr>
    </w:tbl>
    <w:p w14:paraId="6879EB1A" w14:textId="77777777" w:rsidR="0022343D" w:rsidRDefault="000C62D2">
      <w:pPr>
        <w:pStyle w:val="4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22343D" w14:paraId="4759595D" w14:textId="77777777">
        <w:tc>
          <w:tcPr>
            <w:tcW w:w="1731" w:type="dxa"/>
            <w:shd w:val="clear" w:color="auto" w:fill="E6E6E6"/>
            <w:vAlign w:val="center"/>
          </w:tcPr>
          <w:p w14:paraId="283D40E7" w14:textId="77777777" w:rsidR="0022343D" w:rsidRDefault="000C62D2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0EFAC71" w14:textId="77777777" w:rsidR="0022343D" w:rsidRDefault="000C62D2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15B752AE" w14:textId="77777777" w:rsidR="0022343D" w:rsidRDefault="000C62D2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34EB98B4" w14:textId="77777777" w:rsidR="0022343D" w:rsidRDefault="000C62D2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4D4E13C5" w14:textId="77777777" w:rsidR="0022343D" w:rsidRDefault="000C62D2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22343D" w14:paraId="44494F7B" w14:textId="77777777">
        <w:tc>
          <w:tcPr>
            <w:tcW w:w="1731" w:type="dxa"/>
            <w:shd w:val="clear" w:color="auto" w:fill="E6E6E6"/>
            <w:vAlign w:val="center"/>
          </w:tcPr>
          <w:p w14:paraId="49C614BC" w14:textId="77777777" w:rsidR="0022343D" w:rsidRDefault="000C62D2">
            <w:r>
              <w:t>25</w:t>
            </w:r>
          </w:p>
        </w:tc>
        <w:tc>
          <w:tcPr>
            <w:tcW w:w="1794" w:type="dxa"/>
            <w:vAlign w:val="center"/>
          </w:tcPr>
          <w:p w14:paraId="4F1642DE" w14:textId="77777777" w:rsidR="0022343D" w:rsidRDefault="000C62D2">
            <w:r>
              <w:t>250</w:t>
            </w:r>
          </w:p>
        </w:tc>
        <w:tc>
          <w:tcPr>
            <w:tcW w:w="1901" w:type="dxa"/>
            <w:vAlign w:val="center"/>
          </w:tcPr>
          <w:p w14:paraId="24101EEF" w14:textId="77777777" w:rsidR="0022343D" w:rsidRDefault="000C62D2">
            <w:r>
              <w:t>31.25</w:t>
            </w:r>
          </w:p>
        </w:tc>
        <w:tc>
          <w:tcPr>
            <w:tcW w:w="1748" w:type="dxa"/>
            <w:vAlign w:val="center"/>
          </w:tcPr>
          <w:p w14:paraId="197F79F6" w14:textId="77777777" w:rsidR="0022343D" w:rsidRDefault="000C62D2">
            <w:r>
              <w:t>8.00</w:t>
            </w:r>
          </w:p>
        </w:tc>
        <w:tc>
          <w:tcPr>
            <w:tcW w:w="2139" w:type="dxa"/>
            <w:vAlign w:val="center"/>
          </w:tcPr>
          <w:p w14:paraId="4A76A29D" w14:textId="77777777" w:rsidR="0022343D" w:rsidRDefault="000C62D2">
            <w:r>
              <w:t>8</w:t>
            </w:r>
          </w:p>
        </w:tc>
      </w:tr>
      <w:tr w:rsidR="0022343D" w14:paraId="247FF257" w14:textId="77777777">
        <w:tc>
          <w:tcPr>
            <w:tcW w:w="1731" w:type="dxa"/>
            <w:shd w:val="clear" w:color="auto" w:fill="E6E6E6"/>
            <w:vAlign w:val="center"/>
          </w:tcPr>
          <w:p w14:paraId="4B7AF17B" w14:textId="77777777" w:rsidR="0022343D" w:rsidRDefault="000C62D2">
            <w:r>
              <w:t>50</w:t>
            </w:r>
          </w:p>
        </w:tc>
        <w:tc>
          <w:tcPr>
            <w:tcW w:w="1794" w:type="dxa"/>
            <w:vAlign w:val="center"/>
          </w:tcPr>
          <w:p w14:paraId="468EE6AE" w14:textId="77777777" w:rsidR="0022343D" w:rsidRDefault="000C62D2">
            <w:r>
              <w:t>500</w:t>
            </w:r>
          </w:p>
        </w:tc>
        <w:tc>
          <w:tcPr>
            <w:tcW w:w="1901" w:type="dxa"/>
            <w:vAlign w:val="center"/>
          </w:tcPr>
          <w:p w14:paraId="733489BC" w14:textId="77777777" w:rsidR="0022343D" w:rsidRDefault="000C62D2">
            <w:r>
              <w:t>62.5</w:t>
            </w:r>
          </w:p>
        </w:tc>
        <w:tc>
          <w:tcPr>
            <w:tcW w:w="1748" w:type="dxa"/>
            <w:vAlign w:val="center"/>
          </w:tcPr>
          <w:p w14:paraId="4194DA0C" w14:textId="77777777" w:rsidR="0022343D" w:rsidRDefault="000C62D2">
            <w:r>
              <w:t>8.00</w:t>
            </w:r>
          </w:p>
        </w:tc>
        <w:tc>
          <w:tcPr>
            <w:tcW w:w="2139" w:type="dxa"/>
            <w:vAlign w:val="center"/>
          </w:tcPr>
          <w:p w14:paraId="067DD5CE" w14:textId="77777777" w:rsidR="0022343D" w:rsidRDefault="000C62D2">
            <w:r>
              <w:t>8</w:t>
            </w:r>
          </w:p>
        </w:tc>
      </w:tr>
      <w:tr w:rsidR="0022343D" w14:paraId="08CB72F2" w14:textId="77777777">
        <w:tc>
          <w:tcPr>
            <w:tcW w:w="1731" w:type="dxa"/>
            <w:shd w:val="clear" w:color="auto" w:fill="E6E6E6"/>
            <w:vAlign w:val="center"/>
          </w:tcPr>
          <w:p w14:paraId="5B80B76A" w14:textId="77777777" w:rsidR="0022343D" w:rsidRDefault="000C62D2">
            <w:r>
              <w:lastRenderedPageBreak/>
              <w:t>75</w:t>
            </w:r>
          </w:p>
        </w:tc>
        <w:tc>
          <w:tcPr>
            <w:tcW w:w="1794" w:type="dxa"/>
            <w:vAlign w:val="center"/>
          </w:tcPr>
          <w:p w14:paraId="7409461B" w14:textId="77777777" w:rsidR="0022343D" w:rsidRDefault="000C62D2">
            <w:r>
              <w:t>750</w:t>
            </w:r>
          </w:p>
        </w:tc>
        <w:tc>
          <w:tcPr>
            <w:tcW w:w="1901" w:type="dxa"/>
            <w:vAlign w:val="center"/>
          </w:tcPr>
          <w:p w14:paraId="22D36987" w14:textId="77777777" w:rsidR="0022343D" w:rsidRDefault="000C62D2">
            <w:r>
              <w:t>93.75</w:t>
            </w:r>
          </w:p>
        </w:tc>
        <w:tc>
          <w:tcPr>
            <w:tcW w:w="1748" w:type="dxa"/>
            <w:vAlign w:val="center"/>
          </w:tcPr>
          <w:p w14:paraId="2384334A" w14:textId="77777777" w:rsidR="0022343D" w:rsidRDefault="000C62D2">
            <w:r>
              <w:t>8.00</w:t>
            </w:r>
          </w:p>
        </w:tc>
        <w:tc>
          <w:tcPr>
            <w:tcW w:w="2139" w:type="dxa"/>
            <w:vAlign w:val="center"/>
          </w:tcPr>
          <w:p w14:paraId="21B07028" w14:textId="77777777" w:rsidR="0022343D" w:rsidRDefault="000C62D2">
            <w:r>
              <w:t>8</w:t>
            </w:r>
          </w:p>
        </w:tc>
      </w:tr>
      <w:tr w:rsidR="0022343D" w14:paraId="238F6333" w14:textId="77777777">
        <w:tc>
          <w:tcPr>
            <w:tcW w:w="1731" w:type="dxa"/>
            <w:shd w:val="clear" w:color="auto" w:fill="E6E6E6"/>
            <w:vAlign w:val="center"/>
          </w:tcPr>
          <w:p w14:paraId="00055B2D" w14:textId="77777777" w:rsidR="0022343D" w:rsidRDefault="000C62D2">
            <w:r>
              <w:t>100</w:t>
            </w:r>
          </w:p>
        </w:tc>
        <w:tc>
          <w:tcPr>
            <w:tcW w:w="1794" w:type="dxa"/>
            <w:vAlign w:val="center"/>
          </w:tcPr>
          <w:p w14:paraId="688775BB" w14:textId="77777777" w:rsidR="0022343D" w:rsidRDefault="000C62D2">
            <w:r>
              <w:t>1000</w:t>
            </w:r>
          </w:p>
        </w:tc>
        <w:tc>
          <w:tcPr>
            <w:tcW w:w="1901" w:type="dxa"/>
            <w:vAlign w:val="center"/>
          </w:tcPr>
          <w:p w14:paraId="2FBC8378" w14:textId="77777777" w:rsidR="0022343D" w:rsidRDefault="000C62D2">
            <w:r>
              <w:t>125</w:t>
            </w:r>
          </w:p>
        </w:tc>
        <w:tc>
          <w:tcPr>
            <w:tcW w:w="1748" w:type="dxa"/>
            <w:vAlign w:val="center"/>
          </w:tcPr>
          <w:p w14:paraId="6E0C4F95" w14:textId="77777777" w:rsidR="0022343D" w:rsidRDefault="000C62D2">
            <w:r>
              <w:t>8.00</w:t>
            </w:r>
          </w:p>
        </w:tc>
        <w:tc>
          <w:tcPr>
            <w:tcW w:w="2139" w:type="dxa"/>
            <w:vAlign w:val="center"/>
          </w:tcPr>
          <w:p w14:paraId="695601C9" w14:textId="77777777" w:rsidR="0022343D" w:rsidRDefault="000C62D2">
            <w:r>
              <w:t>8</w:t>
            </w:r>
          </w:p>
        </w:tc>
      </w:tr>
    </w:tbl>
    <w:p w14:paraId="4EDD5393" w14:textId="77777777" w:rsidR="0022343D" w:rsidRDefault="000C62D2">
      <w:pPr>
        <w:pStyle w:val="4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22343D" w14:paraId="29B52BCD" w14:textId="77777777">
        <w:tc>
          <w:tcPr>
            <w:tcW w:w="1115" w:type="dxa"/>
            <w:shd w:val="clear" w:color="auto" w:fill="E6E6E6"/>
            <w:vAlign w:val="center"/>
          </w:tcPr>
          <w:p w14:paraId="1BDC0326" w14:textId="77777777" w:rsidR="0022343D" w:rsidRDefault="000C62D2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2718CFD" w14:textId="77777777" w:rsidR="0022343D" w:rsidRDefault="000C62D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3AAAFD" w14:textId="77777777" w:rsidR="0022343D" w:rsidRDefault="000C62D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ABE8707" w14:textId="77777777" w:rsidR="0022343D" w:rsidRDefault="000C62D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A4EC63A" w14:textId="77777777" w:rsidR="0022343D" w:rsidRDefault="000C62D2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B1758C4" w14:textId="77777777" w:rsidR="0022343D" w:rsidRDefault="000C62D2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22343D" w14:paraId="5A3E78D5" w14:textId="77777777">
        <w:tc>
          <w:tcPr>
            <w:tcW w:w="1115" w:type="dxa"/>
            <w:shd w:val="clear" w:color="auto" w:fill="E6E6E6"/>
            <w:vAlign w:val="center"/>
          </w:tcPr>
          <w:p w14:paraId="265E0DB9" w14:textId="77777777" w:rsidR="0022343D" w:rsidRDefault="000C62D2">
            <w:r>
              <w:t>0~25</w:t>
            </w:r>
          </w:p>
        </w:tc>
        <w:tc>
          <w:tcPr>
            <w:tcW w:w="1584" w:type="dxa"/>
            <w:vAlign w:val="center"/>
          </w:tcPr>
          <w:p w14:paraId="0141392B" w14:textId="77777777" w:rsidR="0022343D" w:rsidRDefault="000C62D2">
            <w:r>
              <w:t>45644</w:t>
            </w:r>
          </w:p>
        </w:tc>
        <w:tc>
          <w:tcPr>
            <w:tcW w:w="1584" w:type="dxa"/>
            <w:vAlign w:val="center"/>
          </w:tcPr>
          <w:p w14:paraId="3E3ADA9F" w14:textId="77777777" w:rsidR="0022343D" w:rsidRDefault="000C62D2">
            <w:r>
              <w:t>824</w:t>
            </w:r>
          </w:p>
        </w:tc>
        <w:tc>
          <w:tcPr>
            <w:tcW w:w="1584" w:type="dxa"/>
            <w:vAlign w:val="center"/>
          </w:tcPr>
          <w:p w14:paraId="72E1E1D9" w14:textId="77777777" w:rsidR="0022343D" w:rsidRDefault="000C62D2">
            <w:r>
              <w:t>8.00</w:t>
            </w:r>
          </w:p>
        </w:tc>
        <w:tc>
          <w:tcPr>
            <w:tcW w:w="1726" w:type="dxa"/>
            <w:vAlign w:val="center"/>
          </w:tcPr>
          <w:p w14:paraId="5EA23033" w14:textId="77777777" w:rsidR="0022343D" w:rsidRDefault="000C62D2">
            <w:r>
              <w:t>5706</w:t>
            </w:r>
          </w:p>
        </w:tc>
        <w:tc>
          <w:tcPr>
            <w:tcW w:w="1726" w:type="dxa"/>
            <w:vAlign w:val="center"/>
          </w:tcPr>
          <w:p w14:paraId="0F2003CD" w14:textId="77777777" w:rsidR="0022343D" w:rsidRDefault="000C62D2">
            <w:r>
              <w:t>6592</w:t>
            </w:r>
          </w:p>
        </w:tc>
      </w:tr>
      <w:tr w:rsidR="0022343D" w14:paraId="5AB5B7B8" w14:textId="77777777">
        <w:tc>
          <w:tcPr>
            <w:tcW w:w="1115" w:type="dxa"/>
            <w:shd w:val="clear" w:color="auto" w:fill="E6E6E6"/>
            <w:vAlign w:val="center"/>
          </w:tcPr>
          <w:p w14:paraId="29AE6769" w14:textId="77777777" w:rsidR="0022343D" w:rsidRDefault="000C62D2">
            <w:r>
              <w:t>25~50</w:t>
            </w:r>
          </w:p>
        </w:tc>
        <w:tc>
          <w:tcPr>
            <w:tcW w:w="1584" w:type="dxa"/>
            <w:vAlign w:val="center"/>
          </w:tcPr>
          <w:p w14:paraId="22C1ED6E" w14:textId="77777777" w:rsidR="0022343D" w:rsidRDefault="000C62D2">
            <w:r>
              <w:t>5770</w:t>
            </w:r>
          </w:p>
        </w:tc>
        <w:tc>
          <w:tcPr>
            <w:tcW w:w="1584" w:type="dxa"/>
            <w:vAlign w:val="center"/>
          </w:tcPr>
          <w:p w14:paraId="04BE56FA" w14:textId="77777777" w:rsidR="0022343D" w:rsidRDefault="000C62D2">
            <w:r>
              <w:t>18</w:t>
            </w:r>
          </w:p>
        </w:tc>
        <w:tc>
          <w:tcPr>
            <w:tcW w:w="1584" w:type="dxa"/>
            <w:vAlign w:val="center"/>
          </w:tcPr>
          <w:p w14:paraId="151B6946" w14:textId="77777777" w:rsidR="0022343D" w:rsidRDefault="000C62D2">
            <w:r>
              <w:t>8.00</w:t>
            </w:r>
          </w:p>
        </w:tc>
        <w:tc>
          <w:tcPr>
            <w:tcW w:w="1726" w:type="dxa"/>
            <w:vAlign w:val="center"/>
          </w:tcPr>
          <w:p w14:paraId="57A25B99" w14:textId="77777777" w:rsidR="0022343D" w:rsidRDefault="000C62D2">
            <w:r>
              <w:t>721</w:t>
            </w:r>
          </w:p>
        </w:tc>
        <w:tc>
          <w:tcPr>
            <w:tcW w:w="1726" w:type="dxa"/>
            <w:vAlign w:val="center"/>
          </w:tcPr>
          <w:p w14:paraId="0AA0ED21" w14:textId="77777777" w:rsidR="0022343D" w:rsidRDefault="000C62D2">
            <w:r>
              <w:t>144</w:t>
            </w:r>
          </w:p>
        </w:tc>
      </w:tr>
      <w:tr w:rsidR="0022343D" w14:paraId="35E324FB" w14:textId="77777777">
        <w:tc>
          <w:tcPr>
            <w:tcW w:w="1115" w:type="dxa"/>
            <w:shd w:val="clear" w:color="auto" w:fill="E6E6E6"/>
            <w:vAlign w:val="center"/>
          </w:tcPr>
          <w:p w14:paraId="0855F88C" w14:textId="77777777" w:rsidR="0022343D" w:rsidRDefault="000C62D2">
            <w:r>
              <w:t>50~75</w:t>
            </w:r>
          </w:p>
        </w:tc>
        <w:tc>
          <w:tcPr>
            <w:tcW w:w="1584" w:type="dxa"/>
            <w:vAlign w:val="center"/>
          </w:tcPr>
          <w:p w14:paraId="652CB925" w14:textId="77777777" w:rsidR="0022343D" w:rsidRDefault="000C62D2">
            <w:r>
              <w:t>0</w:t>
            </w:r>
          </w:p>
        </w:tc>
        <w:tc>
          <w:tcPr>
            <w:tcW w:w="1584" w:type="dxa"/>
            <w:vAlign w:val="center"/>
          </w:tcPr>
          <w:p w14:paraId="7FC7B9AC" w14:textId="77777777" w:rsidR="0022343D" w:rsidRDefault="000C62D2">
            <w:r>
              <w:t>0</w:t>
            </w:r>
          </w:p>
        </w:tc>
        <w:tc>
          <w:tcPr>
            <w:tcW w:w="1584" w:type="dxa"/>
            <w:vAlign w:val="center"/>
          </w:tcPr>
          <w:p w14:paraId="2C2AF7A4" w14:textId="77777777" w:rsidR="0022343D" w:rsidRDefault="000C62D2">
            <w:r>
              <w:t>8.00</w:t>
            </w:r>
          </w:p>
        </w:tc>
        <w:tc>
          <w:tcPr>
            <w:tcW w:w="1726" w:type="dxa"/>
            <w:vAlign w:val="center"/>
          </w:tcPr>
          <w:p w14:paraId="076B27AC" w14:textId="77777777" w:rsidR="0022343D" w:rsidRDefault="000C62D2">
            <w:r>
              <w:t>0</w:t>
            </w:r>
          </w:p>
        </w:tc>
        <w:tc>
          <w:tcPr>
            <w:tcW w:w="1726" w:type="dxa"/>
            <w:vAlign w:val="center"/>
          </w:tcPr>
          <w:p w14:paraId="34DDA3D6" w14:textId="77777777" w:rsidR="0022343D" w:rsidRDefault="000C62D2">
            <w:r>
              <w:t>0</w:t>
            </w:r>
          </w:p>
        </w:tc>
      </w:tr>
      <w:tr w:rsidR="0022343D" w14:paraId="66B95BFB" w14:textId="77777777">
        <w:tc>
          <w:tcPr>
            <w:tcW w:w="1115" w:type="dxa"/>
            <w:shd w:val="clear" w:color="auto" w:fill="E6E6E6"/>
            <w:vAlign w:val="center"/>
          </w:tcPr>
          <w:p w14:paraId="660E7BA9" w14:textId="77777777" w:rsidR="0022343D" w:rsidRDefault="000C62D2">
            <w:r>
              <w:t>75~100</w:t>
            </w:r>
          </w:p>
        </w:tc>
        <w:tc>
          <w:tcPr>
            <w:tcW w:w="1584" w:type="dxa"/>
            <w:vAlign w:val="center"/>
          </w:tcPr>
          <w:p w14:paraId="54AAF15D" w14:textId="77777777" w:rsidR="0022343D" w:rsidRDefault="000C62D2">
            <w:r>
              <w:t>0</w:t>
            </w:r>
          </w:p>
        </w:tc>
        <w:tc>
          <w:tcPr>
            <w:tcW w:w="1584" w:type="dxa"/>
            <w:vAlign w:val="center"/>
          </w:tcPr>
          <w:p w14:paraId="3CFA5700" w14:textId="77777777" w:rsidR="0022343D" w:rsidRDefault="000C62D2">
            <w:r>
              <w:t>0</w:t>
            </w:r>
          </w:p>
        </w:tc>
        <w:tc>
          <w:tcPr>
            <w:tcW w:w="1584" w:type="dxa"/>
            <w:vAlign w:val="center"/>
          </w:tcPr>
          <w:p w14:paraId="6AE86926" w14:textId="77777777" w:rsidR="0022343D" w:rsidRDefault="000C62D2">
            <w:r>
              <w:t>8.00</w:t>
            </w:r>
          </w:p>
        </w:tc>
        <w:tc>
          <w:tcPr>
            <w:tcW w:w="1726" w:type="dxa"/>
            <w:vAlign w:val="center"/>
          </w:tcPr>
          <w:p w14:paraId="7116C1F3" w14:textId="77777777" w:rsidR="0022343D" w:rsidRDefault="000C62D2">
            <w:r>
              <w:t>0</w:t>
            </w:r>
          </w:p>
        </w:tc>
        <w:tc>
          <w:tcPr>
            <w:tcW w:w="1726" w:type="dxa"/>
            <w:vAlign w:val="center"/>
          </w:tcPr>
          <w:p w14:paraId="111B7DE4" w14:textId="77777777" w:rsidR="0022343D" w:rsidRDefault="000C62D2">
            <w:r>
              <w:t>0</w:t>
            </w:r>
          </w:p>
        </w:tc>
      </w:tr>
      <w:tr w:rsidR="0022343D" w14:paraId="0CAB5EF4" w14:textId="77777777">
        <w:tc>
          <w:tcPr>
            <w:tcW w:w="1115" w:type="dxa"/>
            <w:shd w:val="clear" w:color="auto" w:fill="E6E6E6"/>
            <w:vAlign w:val="center"/>
          </w:tcPr>
          <w:p w14:paraId="700AA950" w14:textId="77777777" w:rsidR="0022343D" w:rsidRDefault="000C62D2">
            <w:r>
              <w:t>&gt;100</w:t>
            </w:r>
          </w:p>
        </w:tc>
        <w:tc>
          <w:tcPr>
            <w:tcW w:w="1584" w:type="dxa"/>
            <w:vAlign w:val="center"/>
          </w:tcPr>
          <w:p w14:paraId="640E48F0" w14:textId="77777777" w:rsidR="0022343D" w:rsidRDefault="000C62D2">
            <w:r>
              <w:t>0</w:t>
            </w:r>
          </w:p>
        </w:tc>
        <w:tc>
          <w:tcPr>
            <w:tcW w:w="1584" w:type="dxa"/>
            <w:vAlign w:val="center"/>
          </w:tcPr>
          <w:p w14:paraId="1311082A" w14:textId="77777777" w:rsidR="0022343D" w:rsidRDefault="000C62D2">
            <w:r>
              <w:t>0</w:t>
            </w:r>
          </w:p>
        </w:tc>
        <w:tc>
          <w:tcPr>
            <w:tcW w:w="1584" w:type="dxa"/>
            <w:vAlign w:val="center"/>
          </w:tcPr>
          <w:p w14:paraId="0F72F918" w14:textId="77777777" w:rsidR="0022343D" w:rsidRDefault="000C62D2">
            <w:r>
              <w:t>－</w:t>
            </w:r>
          </w:p>
        </w:tc>
        <w:tc>
          <w:tcPr>
            <w:tcW w:w="1726" w:type="dxa"/>
            <w:vAlign w:val="center"/>
          </w:tcPr>
          <w:p w14:paraId="48CACC49" w14:textId="77777777" w:rsidR="0022343D" w:rsidRDefault="000C62D2">
            <w:r>
              <w:t>0</w:t>
            </w:r>
          </w:p>
        </w:tc>
        <w:tc>
          <w:tcPr>
            <w:tcW w:w="1726" w:type="dxa"/>
            <w:vAlign w:val="center"/>
          </w:tcPr>
          <w:p w14:paraId="270BD9B3" w14:textId="77777777" w:rsidR="0022343D" w:rsidRDefault="000C62D2">
            <w:r>
              <w:t>0</w:t>
            </w:r>
          </w:p>
        </w:tc>
      </w:tr>
      <w:tr w:rsidR="0022343D" w14:paraId="2B8C9074" w14:textId="77777777">
        <w:tc>
          <w:tcPr>
            <w:tcW w:w="1115" w:type="dxa"/>
            <w:shd w:val="clear" w:color="auto" w:fill="E6E6E6"/>
            <w:vAlign w:val="center"/>
          </w:tcPr>
          <w:p w14:paraId="25666F97" w14:textId="77777777" w:rsidR="0022343D" w:rsidRDefault="000C62D2">
            <w:r>
              <w:t>合计</w:t>
            </w:r>
          </w:p>
        </w:tc>
        <w:tc>
          <w:tcPr>
            <w:tcW w:w="1584" w:type="dxa"/>
            <w:vAlign w:val="center"/>
          </w:tcPr>
          <w:p w14:paraId="65D3A921" w14:textId="77777777" w:rsidR="0022343D" w:rsidRDefault="000C62D2">
            <w:r>
              <w:t>51414</w:t>
            </w:r>
          </w:p>
        </w:tc>
        <w:tc>
          <w:tcPr>
            <w:tcW w:w="1584" w:type="dxa"/>
            <w:vAlign w:val="center"/>
          </w:tcPr>
          <w:p w14:paraId="040C3673" w14:textId="77777777" w:rsidR="0022343D" w:rsidRDefault="000C62D2">
            <w:r>
              <w:t>842</w:t>
            </w:r>
          </w:p>
        </w:tc>
        <w:tc>
          <w:tcPr>
            <w:tcW w:w="1584" w:type="dxa"/>
            <w:vAlign w:val="center"/>
          </w:tcPr>
          <w:p w14:paraId="63919CFC" w14:textId="77777777" w:rsidR="0022343D" w:rsidRDefault="0022343D"/>
        </w:tc>
        <w:tc>
          <w:tcPr>
            <w:tcW w:w="1726" w:type="dxa"/>
            <w:vAlign w:val="center"/>
          </w:tcPr>
          <w:p w14:paraId="64406D20" w14:textId="77777777" w:rsidR="0022343D" w:rsidRDefault="000C62D2">
            <w:r>
              <w:t>6427</w:t>
            </w:r>
          </w:p>
        </w:tc>
        <w:tc>
          <w:tcPr>
            <w:tcW w:w="1726" w:type="dxa"/>
            <w:vAlign w:val="center"/>
          </w:tcPr>
          <w:p w14:paraId="16A74EF3" w14:textId="77777777" w:rsidR="0022343D" w:rsidRDefault="000C62D2">
            <w:r>
              <w:t>6736</w:t>
            </w:r>
          </w:p>
        </w:tc>
      </w:tr>
      <w:tr w:rsidR="0022343D" w14:paraId="5A21F0C9" w14:textId="77777777">
        <w:tc>
          <w:tcPr>
            <w:tcW w:w="1115" w:type="dxa"/>
            <w:shd w:val="clear" w:color="auto" w:fill="E6E6E6"/>
            <w:vAlign w:val="center"/>
          </w:tcPr>
          <w:p w14:paraId="4A8E7341" w14:textId="77777777" w:rsidR="0022343D" w:rsidRDefault="000C62D2">
            <w:r>
              <w:t>可再生量</w:t>
            </w:r>
          </w:p>
        </w:tc>
        <w:tc>
          <w:tcPr>
            <w:tcW w:w="1584" w:type="dxa"/>
            <w:vAlign w:val="center"/>
          </w:tcPr>
          <w:p w14:paraId="55E85888" w14:textId="77777777" w:rsidR="0022343D" w:rsidRDefault="000C62D2">
            <w:r>
              <w:t>44987(kWh)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D994407" w14:textId="77777777" w:rsidR="0022343D" w:rsidRDefault="000C62D2">
            <w:r>
              <w:t>能源换算系数</w:t>
            </w:r>
          </w:p>
        </w:tc>
        <w:tc>
          <w:tcPr>
            <w:tcW w:w="1584" w:type="dxa"/>
            <w:vAlign w:val="center"/>
          </w:tcPr>
          <w:p w14:paraId="0BD3AC98" w14:textId="77777777" w:rsidR="0022343D" w:rsidRDefault="000C62D2">
            <w:r>
              <w:t>2.6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290F3D9" w14:textId="77777777" w:rsidR="0022343D" w:rsidRDefault="000C62D2">
            <w:r>
              <w:t>可再生折算电量</w:t>
            </w:r>
          </w:p>
        </w:tc>
        <w:tc>
          <w:tcPr>
            <w:tcW w:w="1726" w:type="dxa"/>
            <w:vAlign w:val="center"/>
          </w:tcPr>
          <w:p w14:paraId="1DE7A141" w14:textId="77777777" w:rsidR="0022343D" w:rsidRDefault="000C62D2">
            <w:r>
              <w:t>17303(kWh)</w:t>
            </w:r>
          </w:p>
        </w:tc>
      </w:tr>
    </w:tbl>
    <w:p w14:paraId="631F355F" w14:textId="77777777" w:rsidR="0022343D" w:rsidRDefault="000C62D2">
      <w:pPr>
        <w:pStyle w:val="2"/>
      </w:pPr>
      <w:bookmarkStart w:id="86" w:name="_Toc86697460"/>
      <w:r>
        <w:t>照明</w:t>
      </w:r>
      <w:bookmarkEnd w:id="8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2343D" w14:paraId="7FE61F85" w14:textId="77777777">
        <w:tc>
          <w:tcPr>
            <w:tcW w:w="3135" w:type="dxa"/>
            <w:shd w:val="clear" w:color="auto" w:fill="E6E6E6"/>
            <w:vAlign w:val="center"/>
          </w:tcPr>
          <w:p w14:paraId="3F4F5BFF" w14:textId="77777777" w:rsidR="0022343D" w:rsidRDefault="000C62D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892159" w14:textId="77777777" w:rsidR="0022343D" w:rsidRDefault="000C62D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D139C2" w14:textId="77777777" w:rsidR="0022343D" w:rsidRDefault="000C62D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2A1ACEF" w14:textId="77777777" w:rsidR="0022343D" w:rsidRDefault="000C62D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73FE0D" w14:textId="77777777" w:rsidR="0022343D" w:rsidRDefault="000C62D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2343D" w14:paraId="30D68A66" w14:textId="77777777">
        <w:tc>
          <w:tcPr>
            <w:tcW w:w="3135" w:type="dxa"/>
            <w:vAlign w:val="center"/>
          </w:tcPr>
          <w:p w14:paraId="3A54399D" w14:textId="77777777" w:rsidR="0022343D" w:rsidRDefault="000C62D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C32FF18" w14:textId="77777777" w:rsidR="0022343D" w:rsidRDefault="000C62D2">
            <w:r>
              <w:t>27.00</w:t>
            </w:r>
          </w:p>
        </w:tc>
        <w:tc>
          <w:tcPr>
            <w:tcW w:w="1131" w:type="dxa"/>
            <w:vAlign w:val="center"/>
          </w:tcPr>
          <w:p w14:paraId="5B712B5C" w14:textId="77777777" w:rsidR="0022343D" w:rsidRDefault="000C62D2">
            <w:r>
              <w:t>66</w:t>
            </w:r>
          </w:p>
        </w:tc>
        <w:tc>
          <w:tcPr>
            <w:tcW w:w="1522" w:type="dxa"/>
            <w:vAlign w:val="center"/>
          </w:tcPr>
          <w:p w14:paraId="1F995AFD" w14:textId="77777777" w:rsidR="0022343D" w:rsidRDefault="000C62D2">
            <w:r>
              <w:t>3515</w:t>
            </w:r>
          </w:p>
        </w:tc>
        <w:tc>
          <w:tcPr>
            <w:tcW w:w="1862" w:type="dxa"/>
            <w:vAlign w:val="center"/>
          </w:tcPr>
          <w:p w14:paraId="59446B55" w14:textId="77777777" w:rsidR="0022343D" w:rsidRDefault="000C62D2">
            <w:r>
              <w:t>94892</w:t>
            </w:r>
          </w:p>
        </w:tc>
      </w:tr>
      <w:tr w:rsidR="0022343D" w14:paraId="0B43C029" w14:textId="77777777">
        <w:tc>
          <w:tcPr>
            <w:tcW w:w="7485" w:type="dxa"/>
            <w:gridSpan w:val="4"/>
            <w:vAlign w:val="center"/>
          </w:tcPr>
          <w:p w14:paraId="318841D3" w14:textId="77777777" w:rsidR="0022343D" w:rsidRDefault="000C62D2">
            <w:r>
              <w:t>总计</w:t>
            </w:r>
          </w:p>
        </w:tc>
        <w:tc>
          <w:tcPr>
            <w:tcW w:w="1862" w:type="dxa"/>
            <w:vAlign w:val="center"/>
          </w:tcPr>
          <w:p w14:paraId="5351FC2A" w14:textId="77777777" w:rsidR="0022343D" w:rsidRDefault="000C62D2">
            <w:r>
              <w:t>94892</w:t>
            </w:r>
          </w:p>
        </w:tc>
      </w:tr>
    </w:tbl>
    <w:p w14:paraId="412FA3C2" w14:textId="77777777" w:rsidR="0022343D" w:rsidRDefault="000C62D2">
      <w:pPr>
        <w:pStyle w:val="2"/>
      </w:pPr>
      <w:bookmarkStart w:id="87" w:name="_Toc86697461"/>
      <w:r>
        <w:t>生活热水</w:t>
      </w:r>
      <w:bookmarkEnd w:id="87"/>
    </w:p>
    <w:p w14:paraId="5BAA3286" w14:textId="77777777" w:rsidR="0022343D" w:rsidRDefault="000C62D2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3600</w:t>
      </w:r>
      <w:r>
        <w:t>，年运行天数：</w:t>
      </w:r>
      <w:r>
        <w:t>300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22343D" w14:paraId="69C13E4E" w14:textId="77777777">
        <w:tc>
          <w:tcPr>
            <w:tcW w:w="1035" w:type="dxa"/>
            <w:shd w:val="clear" w:color="auto" w:fill="E6E6E6"/>
            <w:vAlign w:val="center"/>
          </w:tcPr>
          <w:p w14:paraId="2B6131D9" w14:textId="77777777" w:rsidR="0022343D" w:rsidRDefault="000C62D2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AC20C47" w14:textId="77777777" w:rsidR="0022343D" w:rsidRDefault="000C62D2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15DCD59" w14:textId="77777777" w:rsidR="0022343D" w:rsidRDefault="000C62D2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69B82BB" w14:textId="77777777" w:rsidR="0022343D" w:rsidRDefault="000C62D2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6F33101" w14:textId="77777777" w:rsidR="0022343D" w:rsidRDefault="000C62D2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AABAA82" w14:textId="77777777" w:rsidR="0022343D" w:rsidRDefault="000C62D2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6B93172" w14:textId="77777777" w:rsidR="0022343D" w:rsidRDefault="000C62D2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9AA8B54" w14:textId="77777777" w:rsidR="0022343D" w:rsidRDefault="000C62D2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6EAFCFBB" w14:textId="77777777" w:rsidR="0022343D" w:rsidRDefault="000C62D2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22343D" w14:paraId="2F5FC7FC" w14:textId="77777777">
        <w:tc>
          <w:tcPr>
            <w:tcW w:w="1035" w:type="dxa"/>
            <w:vAlign w:val="center"/>
          </w:tcPr>
          <w:p w14:paraId="35801C77" w14:textId="77777777" w:rsidR="0022343D" w:rsidRDefault="000C62D2">
            <w:r>
              <w:t>厨房</w:t>
            </w:r>
          </w:p>
        </w:tc>
        <w:tc>
          <w:tcPr>
            <w:tcW w:w="1035" w:type="dxa"/>
            <w:vAlign w:val="center"/>
          </w:tcPr>
          <w:p w14:paraId="0ED0CAD0" w14:textId="77777777" w:rsidR="0022343D" w:rsidRDefault="000C62D2">
            <w:r>
              <w:t>8</w:t>
            </w:r>
          </w:p>
        </w:tc>
        <w:tc>
          <w:tcPr>
            <w:tcW w:w="1035" w:type="dxa"/>
            <w:vAlign w:val="center"/>
          </w:tcPr>
          <w:p w14:paraId="7B014F45" w14:textId="77777777" w:rsidR="0022343D" w:rsidRDefault="000C62D2">
            <w:r>
              <w:t>100</w:t>
            </w:r>
          </w:p>
        </w:tc>
        <w:tc>
          <w:tcPr>
            <w:tcW w:w="1035" w:type="dxa"/>
            <w:vAlign w:val="center"/>
          </w:tcPr>
          <w:p w14:paraId="7C4B15BB" w14:textId="77777777" w:rsidR="0022343D" w:rsidRDefault="000C62D2">
            <w:r>
              <w:t>365</w:t>
            </w:r>
          </w:p>
        </w:tc>
        <w:tc>
          <w:tcPr>
            <w:tcW w:w="1035" w:type="dxa"/>
            <w:vAlign w:val="center"/>
          </w:tcPr>
          <w:p w14:paraId="678D96F3" w14:textId="77777777" w:rsidR="0022343D" w:rsidRDefault="000C62D2">
            <w:r>
              <w:t>5126.52</w:t>
            </w:r>
          </w:p>
        </w:tc>
        <w:tc>
          <w:tcPr>
            <w:tcW w:w="1035" w:type="dxa"/>
            <w:vAlign w:val="center"/>
          </w:tcPr>
          <w:p w14:paraId="3DE4D765" w14:textId="77777777" w:rsidR="0022343D" w:rsidRDefault="000C62D2">
            <w:r>
              <w:t>360</w:t>
            </w:r>
          </w:p>
        </w:tc>
        <w:tc>
          <w:tcPr>
            <w:tcW w:w="1035" w:type="dxa"/>
            <w:vAlign w:val="center"/>
          </w:tcPr>
          <w:p w14:paraId="0F2825D8" w14:textId="77777777" w:rsidR="0022343D" w:rsidRDefault="000C62D2">
            <w:r>
              <w:t>0.45</w:t>
            </w:r>
          </w:p>
        </w:tc>
        <w:tc>
          <w:tcPr>
            <w:tcW w:w="1035" w:type="dxa"/>
            <w:vAlign w:val="center"/>
          </w:tcPr>
          <w:p w14:paraId="12409561" w14:textId="77777777" w:rsidR="0022343D" w:rsidRDefault="000C62D2">
            <w:r>
              <w:t>0.15</w:t>
            </w:r>
          </w:p>
        </w:tc>
        <w:tc>
          <w:tcPr>
            <w:tcW w:w="1047" w:type="dxa"/>
            <w:vAlign w:val="center"/>
          </w:tcPr>
          <w:p w14:paraId="52AF6FC5" w14:textId="77777777" w:rsidR="0022343D" w:rsidRDefault="000C62D2">
            <w:r>
              <w:t>5126.52</w:t>
            </w:r>
          </w:p>
        </w:tc>
      </w:tr>
      <w:tr w:rsidR="0022343D" w14:paraId="1DB3C458" w14:textId="77777777">
        <w:tc>
          <w:tcPr>
            <w:tcW w:w="4140" w:type="dxa"/>
            <w:gridSpan w:val="4"/>
            <w:vAlign w:val="center"/>
          </w:tcPr>
          <w:p w14:paraId="0887EC36" w14:textId="77777777" w:rsidR="0022343D" w:rsidRDefault="000C62D2">
            <w:r>
              <w:t>总计</w:t>
            </w:r>
          </w:p>
        </w:tc>
        <w:tc>
          <w:tcPr>
            <w:tcW w:w="1035" w:type="dxa"/>
            <w:vAlign w:val="center"/>
          </w:tcPr>
          <w:p w14:paraId="617D890A" w14:textId="77777777" w:rsidR="0022343D" w:rsidRDefault="000C62D2">
            <w:r>
              <w:t>5127</w:t>
            </w:r>
          </w:p>
        </w:tc>
        <w:tc>
          <w:tcPr>
            <w:tcW w:w="3105" w:type="dxa"/>
            <w:gridSpan w:val="3"/>
            <w:vAlign w:val="center"/>
          </w:tcPr>
          <w:p w14:paraId="27FF3208" w14:textId="77777777" w:rsidR="0022343D" w:rsidRDefault="0022343D"/>
        </w:tc>
        <w:tc>
          <w:tcPr>
            <w:tcW w:w="1047" w:type="dxa"/>
            <w:vAlign w:val="center"/>
          </w:tcPr>
          <w:p w14:paraId="042F17E1" w14:textId="77777777" w:rsidR="0022343D" w:rsidRDefault="000C62D2">
            <w:r>
              <w:t>5127</w:t>
            </w:r>
          </w:p>
        </w:tc>
      </w:tr>
    </w:tbl>
    <w:p w14:paraId="148020E3" w14:textId="77777777" w:rsidR="0022343D" w:rsidRDefault="000C62D2">
      <w:pPr>
        <w:pStyle w:val="2"/>
      </w:pPr>
      <w:bookmarkStart w:id="88" w:name="_Toc86697462"/>
      <w:r>
        <w:t>电梯</w:t>
      </w:r>
      <w:bookmarkEnd w:id="88"/>
    </w:p>
    <w:p w14:paraId="127A71CB" w14:textId="77777777" w:rsidR="0022343D" w:rsidRDefault="000C62D2">
      <w:pPr>
        <w:pStyle w:val="3"/>
      </w:pPr>
      <w:bookmarkStart w:id="89" w:name="_Toc86697463"/>
      <w:r>
        <w:t>直梯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22343D" w14:paraId="05C2141D" w14:textId="77777777">
        <w:tc>
          <w:tcPr>
            <w:tcW w:w="1273" w:type="dxa"/>
            <w:shd w:val="clear" w:color="auto" w:fill="E6E6E6"/>
            <w:vAlign w:val="center"/>
          </w:tcPr>
          <w:p w14:paraId="7E6C3D9A" w14:textId="77777777" w:rsidR="0022343D" w:rsidRDefault="000C62D2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9843A61" w14:textId="77777777" w:rsidR="0022343D" w:rsidRDefault="000C62D2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00C0516A" w14:textId="77777777" w:rsidR="0022343D" w:rsidRDefault="000C62D2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000F7F" w14:textId="77777777" w:rsidR="0022343D" w:rsidRDefault="000C62D2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5F59A0" w14:textId="77777777" w:rsidR="0022343D" w:rsidRDefault="000C62D2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FE1018" w14:textId="77777777" w:rsidR="0022343D" w:rsidRDefault="000C62D2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BC0856" w14:textId="77777777" w:rsidR="0022343D" w:rsidRDefault="000C62D2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3398BE1C" w14:textId="77777777" w:rsidR="0022343D" w:rsidRDefault="000C62D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2343D" w14:paraId="049FCF47" w14:textId="77777777">
        <w:tc>
          <w:tcPr>
            <w:tcW w:w="1273" w:type="dxa"/>
            <w:vAlign w:val="center"/>
          </w:tcPr>
          <w:p w14:paraId="018A4B25" w14:textId="77777777" w:rsidR="0022343D" w:rsidRDefault="000C62D2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14:paraId="31717D2B" w14:textId="77777777" w:rsidR="0022343D" w:rsidRDefault="000C62D2">
            <w:r>
              <w:t>36</w:t>
            </w:r>
          </w:p>
        </w:tc>
        <w:tc>
          <w:tcPr>
            <w:tcW w:w="1058" w:type="dxa"/>
            <w:vAlign w:val="center"/>
          </w:tcPr>
          <w:p w14:paraId="69DBB356" w14:textId="77777777" w:rsidR="0022343D" w:rsidRDefault="000C62D2">
            <w:r>
              <w:t>200</w:t>
            </w:r>
          </w:p>
        </w:tc>
        <w:tc>
          <w:tcPr>
            <w:tcW w:w="1273" w:type="dxa"/>
            <w:vAlign w:val="center"/>
          </w:tcPr>
          <w:p w14:paraId="2C7BD1FB" w14:textId="77777777" w:rsidR="0022343D" w:rsidRDefault="000C62D2">
            <w:r>
              <w:t>1.2</w:t>
            </w:r>
          </w:p>
        </w:tc>
        <w:tc>
          <w:tcPr>
            <w:tcW w:w="1273" w:type="dxa"/>
            <w:vAlign w:val="center"/>
          </w:tcPr>
          <w:p w14:paraId="2533635A" w14:textId="77777777" w:rsidR="0022343D" w:rsidRDefault="000C62D2">
            <w:r>
              <w:t>365</w:t>
            </w:r>
          </w:p>
        </w:tc>
        <w:tc>
          <w:tcPr>
            <w:tcW w:w="990" w:type="dxa"/>
            <w:vAlign w:val="center"/>
          </w:tcPr>
          <w:p w14:paraId="3F772D04" w14:textId="77777777" w:rsidR="0022343D" w:rsidRDefault="000C62D2">
            <w:r>
              <w:t>0.24</w:t>
            </w:r>
          </w:p>
        </w:tc>
        <w:tc>
          <w:tcPr>
            <w:tcW w:w="707" w:type="dxa"/>
            <w:vAlign w:val="center"/>
          </w:tcPr>
          <w:p w14:paraId="5A06CA91" w14:textId="77777777" w:rsidR="0022343D" w:rsidRDefault="000C62D2">
            <w:r>
              <w:t>2</w:t>
            </w:r>
          </w:p>
        </w:tc>
        <w:tc>
          <w:tcPr>
            <w:tcW w:w="1596" w:type="dxa"/>
            <w:vAlign w:val="center"/>
          </w:tcPr>
          <w:p w14:paraId="51960DE4" w14:textId="77777777" w:rsidR="0022343D" w:rsidRDefault="000C62D2">
            <w:r>
              <w:t>7787.64</w:t>
            </w:r>
          </w:p>
        </w:tc>
      </w:tr>
      <w:tr w:rsidR="0022343D" w14:paraId="18782798" w14:textId="77777777">
        <w:tc>
          <w:tcPr>
            <w:tcW w:w="7734" w:type="dxa"/>
            <w:gridSpan w:val="7"/>
            <w:vAlign w:val="center"/>
          </w:tcPr>
          <w:p w14:paraId="01DF9C68" w14:textId="77777777" w:rsidR="0022343D" w:rsidRDefault="000C62D2">
            <w:r>
              <w:t>总计</w:t>
            </w:r>
          </w:p>
        </w:tc>
        <w:tc>
          <w:tcPr>
            <w:tcW w:w="1596" w:type="dxa"/>
            <w:vAlign w:val="center"/>
          </w:tcPr>
          <w:p w14:paraId="7A7FEB70" w14:textId="77777777" w:rsidR="0022343D" w:rsidRDefault="000C62D2">
            <w:r>
              <w:t>7788</w:t>
            </w:r>
          </w:p>
        </w:tc>
      </w:tr>
    </w:tbl>
    <w:p w14:paraId="5493BF05" w14:textId="77777777" w:rsidR="0022343D" w:rsidRDefault="000C62D2">
      <w:pPr>
        <w:pStyle w:val="2"/>
      </w:pPr>
      <w:bookmarkStart w:id="90" w:name="_Toc86697464"/>
      <w:r>
        <w:t>光伏发电</w:t>
      </w:r>
      <w:bookmarkEnd w:id="90"/>
    </w:p>
    <w:p w14:paraId="431403A0" w14:textId="77777777" w:rsidR="0022343D" w:rsidRDefault="000C62D2"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3600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22343D" w14:paraId="5679A37F" w14:textId="77777777">
        <w:tc>
          <w:tcPr>
            <w:tcW w:w="1556" w:type="dxa"/>
            <w:shd w:val="clear" w:color="auto" w:fill="E6E6E6"/>
            <w:vAlign w:val="center"/>
          </w:tcPr>
          <w:p w14:paraId="71DBDEAC" w14:textId="77777777" w:rsidR="0022343D" w:rsidRDefault="000C62D2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FA6C9D" w14:textId="77777777" w:rsidR="0022343D" w:rsidRDefault="000C62D2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258DE4" w14:textId="77777777" w:rsidR="0022343D" w:rsidRDefault="000C62D2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FC128E9" w14:textId="77777777" w:rsidR="0022343D" w:rsidRDefault="000C62D2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4B5E9E" w14:textId="77777777" w:rsidR="0022343D" w:rsidRDefault="000C62D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2343D" w14:paraId="1A10676C" w14:textId="77777777">
        <w:tc>
          <w:tcPr>
            <w:tcW w:w="1556" w:type="dxa"/>
            <w:vAlign w:val="center"/>
          </w:tcPr>
          <w:p w14:paraId="13821FA6" w14:textId="77777777" w:rsidR="0022343D" w:rsidRDefault="000C62D2">
            <w:r>
              <w:t>880</w:t>
            </w:r>
          </w:p>
        </w:tc>
        <w:tc>
          <w:tcPr>
            <w:tcW w:w="1556" w:type="dxa"/>
            <w:vAlign w:val="center"/>
          </w:tcPr>
          <w:p w14:paraId="0204D4FC" w14:textId="77777777" w:rsidR="0022343D" w:rsidRDefault="000C62D2">
            <w:r>
              <w:t>0.36</w:t>
            </w:r>
          </w:p>
        </w:tc>
        <w:tc>
          <w:tcPr>
            <w:tcW w:w="1556" w:type="dxa"/>
            <w:vAlign w:val="center"/>
          </w:tcPr>
          <w:p w14:paraId="0E6B8B6F" w14:textId="77777777" w:rsidR="0022343D" w:rsidRDefault="000C62D2">
            <w:r>
              <w:t>0.8</w:t>
            </w:r>
          </w:p>
        </w:tc>
        <w:tc>
          <w:tcPr>
            <w:tcW w:w="3107" w:type="dxa"/>
            <w:vAlign w:val="center"/>
          </w:tcPr>
          <w:p w14:paraId="4ED0EA88" w14:textId="77777777" w:rsidR="0022343D" w:rsidRDefault="000C62D2">
            <w:r>
              <w:t>0.9</w:t>
            </w:r>
          </w:p>
        </w:tc>
        <w:tc>
          <w:tcPr>
            <w:tcW w:w="1556" w:type="dxa"/>
            <w:vAlign w:val="center"/>
          </w:tcPr>
          <w:p w14:paraId="3FC23FA5" w14:textId="77777777" w:rsidR="0022343D" w:rsidRDefault="000C62D2">
            <w:r>
              <w:t>83</w:t>
            </w:r>
          </w:p>
        </w:tc>
      </w:tr>
      <w:tr w:rsidR="0022343D" w14:paraId="580793F1" w14:textId="77777777">
        <w:tc>
          <w:tcPr>
            <w:tcW w:w="7775" w:type="dxa"/>
            <w:gridSpan w:val="4"/>
            <w:vAlign w:val="center"/>
          </w:tcPr>
          <w:p w14:paraId="025C62D8" w14:textId="77777777" w:rsidR="0022343D" w:rsidRDefault="000C62D2">
            <w:r>
              <w:lastRenderedPageBreak/>
              <w:t>总计</w:t>
            </w:r>
          </w:p>
        </w:tc>
        <w:tc>
          <w:tcPr>
            <w:tcW w:w="1556" w:type="dxa"/>
            <w:vAlign w:val="center"/>
          </w:tcPr>
          <w:p w14:paraId="2D48AC52" w14:textId="77777777" w:rsidR="0022343D" w:rsidRDefault="000C62D2">
            <w:r>
              <w:t>83</w:t>
            </w:r>
          </w:p>
        </w:tc>
      </w:tr>
    </w:tbl>
    <w:p w14:paraId="35C36057" w14:textId="77777777" w:rsidR="0022343D" w:rsidRDefault="000C62D2">
      <w:pPr>
        <w:pStyle w:val="1"/>
      </w:pPr>
      <w:bookmarkStart w:id="91" w:name="_Toc86697465"/>
      <w:r>
        <w:t>基准建筑</w:t>
      </w:r>
      <w:bookmarkEnd w:id="91"/>
    </w:p>
    <w:p w14:paraId="2353B0A4" w14:textId="77777777" w:rsidR="0022343D" w:rsidRDefault="000C62D2">
      <w:pPr>
        <w:pStyle w:val="2"/>
      </w:pPr>
      <w:bookmarkStart w:id="92" w:name="_Toc86697466"/>
      <w:r>
        <w:t>房间类型</w:t>
      </w:r>
      <w:bookmarkEnd w:id="92"/>
    </w:p>
    <w:p w14:paraId="5CAC3E8C" w14:textId="77777777" w:rsidR="0022343D" w:rsidRDefault="000C62D2">
      <w:pPr>
        <w:pStyle w:val="3"/>
      </w:pPr>
      <w:bookmarkStart w:id="93" w:name="_Toc86697467"/>
      <w:r>
        <w:t>房间表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2343D" w14:paraId="1D65F486" w14:textId="77777777">
        <w:tc>
          <w:tcPr>
            <w:tcW w:w="1862" w:type="dxa"/>
            <w:shd w:val="clear" w:color="auto" w:fill="E6E6E6"/>
            <w:vAlign w:val="center"/>
          </w:tcPr>
          <w:p w14:paraId="56E858D3" w14:textId="77777777" w:rsidR="0022343D" w:rsidRDefault="000C62D2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AA479EF" w14:textId="77777777" w:rsidR="0022343D" w:rsidRDefault="000C62D2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E69327" w14:textId="77777777" w:rsidR="0022343D" w:rsidRDefault="000C62D2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2A80406" w14:textId="77777777" w:rsidR="0022343D" w:rsidRDefault="000C62D2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2AF579C" w14:textId="77777777" w:rsidR="0022343D" w:rsidRDefault="000C62D2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BC0EF0F" w14:textId="77777777" w:rsidR="0022343D" w:rsidRDefault="000C62D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A0082A" w14:textId="77777777" w:rsidR="0022343D" w:rsidRDefault="000C62D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2343D" w14:paraId="2C5CAE1C" w14:textId="77777777">
        <w:tc>
          <w:tcPr>
            <w:tcW w:w="1862" w:type="dxa"/>
            <w:shd w:val="clear" w:color="auto" w:fill="E6E6E6"/>
            <w:vAlign w:val="center"/>
          </w:tcPr>
          <w:p w14:paraId="6B62742C" w14:textId="77777777" w:rsidR="0022343D" w:rsidRDefault="000C62D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3B0F9E5E" w14:textId="77777777" w:rsidR="0022343D" w:rsidRDefault="000C62D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13B42A7" w14:textId="77777777" w:rsidR="0022343D" w:rsidRDefault="000C62D2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978FDF3" w14:textId="77777777" w:rsidR="0022343D" w:rsidRDefault="000C62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1B321B9" w14:textId="77777777" w:rsidR="0022343D" w:rsidRDefault="000C62D2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21BD3B" w14:textId="77777777" w:rsidR="0022343D" w:rsidRDefault="000C62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9654033" w14:textId="77777777" w:rsidR="0022343D" w:rsidRDefault="000C62D2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7A903844" w14:textId="77777777" w:rsidR="0022343D" w:rsidRDefault="000C62D2">
      <w:pPr>
        <w:pStyle w:val="3"/>
      </w:pPr>
      <w:bookmarkStart w:id="94" w:name="_Toc86697468"/>
      <w:r>
        <w:t>作息时间表</w:t>
      </w:r>
      <w:bookmarkEnd w:id="94"/>
    </w:p>
    <w:p w14:paraId="09CB8F94" w14:textId="77777777" w:rsidR="0022343D" w:rsidRDefault="000C62D2">
      <w:r>
        <w:t>同设计建筑</w:t>
      </w:r>
    </w:p>
    <w:p w14:paraId="614FD271" w14:textId="77777777" w:rsidR="0022343D" w:rsidRDefault="000C62D2">
      <w:pPr>
        <w:pStyle w:val="2"/>
      </w:pPr>
      <w:bookmarkStart w:id="95" w:name="_Toc86697469"/>
      <w:r>
        <w:t>系统类型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2343D" w14:paraId="7B838255" w14:textId="77777777">
        <w:tc>
          <w:tcPr>
            <w:tcW w:w="1131" w:type="dxa"/>
            <w:shd w:val="clear" w:color="auto" w:fill="E6E6E6"/>
            <w:vAlign w:val="center"/>
          </w:tcPr>
          <w:p w14:paraId="4E49234C" w14:textId="77777777" w:rsidR="0022343D" w:rsidRDefault="000C62D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6DC0A2D" w14:textId="77777777" w:rsidR="0022343D" w:rsidRDefault="000C62D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7F4BF2" w14:textId="77777777" w:rsidR="0022343D" w:rsidRDefault="000C62D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915676" w14:textId="77777777" w:rsidR="0022343D" w:rsidRDefault="000C62D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AAEB4A6" w14:textId="77777777" w:rsidR="0022343D" w:rsidRDefault="000C62D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B551E98" w14:textId="77777777" w:rsidR="0022343D" w:rsidRDefault="000C62D2">
            <w:pPr>
              <w:jc w:val="center"/>
            </w:pPr>
            <w:r>
              <w:t>包含的房间</w:t>
            </w:r>
          </w:p>
        </w:tc>
      </w:tr>
      <w:tr w:rsidR="0022343D" w14:paraId="57137D22" w14:textId="77777777">
        <w:tc>
          <w:tcPr>
            <w:tcW w:w="1131" w:type="dxa"/>
            <w:vAlign w:val="center"/>
          </w:tcPr>
          <w:p w14:paraId="7F2C0444" w14:textId="77777777" w:rsidR="0022343D" w:rsidRDefault="000C62D2">
            <w:r>
              <w:t>默认</w:t>
            </w:r>
          </w:p>
        </w:tc>
        <w:tc>
          <w:tcPr>
            <w:tcW w:w="1924" w:type="dxa"/>
            <w:vAlign w:val="center"/>
          </w:tcPr>
          <w:p w14:paraId="56AC9B9D" w14:textId="77777777" w:rsidR="0022343D" w:rsidRDefault="000C62D2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36DABA11" w14:textId="77777777" w:rsidR="0022343D" w:rsidRDefault="000C62D2">
            <w:r>
              <w:t>－</w:t>
            </w:r>
          </w:p>
        </w:tc>
        <w:tc>
          <w:tcPr>
            <w:tcW w:w="848" w:type="dxa"/>
            <w:vAlign w:val="center"/>
          </w:tcPr>
          <w:p w14:paraId="0020E476" w14:textId="77777777" w:rsidR="0022343D" w:rsidRDefault="000C62D2">
            <w:r>
              <w:t>－</w:t>
            </w:r>
          </w:p>
        </w:tc>
        <w:tc>
          <w:tcPr>
            <w:tcW w:w="905" w:type="dxa"/>
            <w:vAlign w:val="center"/>
          </w:tcPr>
          <w:p w14:paraId="08E944E2" w14:textId="77777777" w:rsidR="0022343D" w:rsidRDefault="000C62D2">
            <w:r>
              <w:t>788.78</w:t>
            </w:r>
          </w:p>
        </w:tc>
        <w:tc>
          <w:tcPr>
            <w:tcW w:w="3673" w:type="dxa"/>
            <w:vAlign w:val="center"/>
          </w:tcPr>
          <w:p w14:paraId="7804468D" w14:textId="77777777" w:rsidR="0022343D" w:rsidRDefault="000C62D2">
            <w:r>
              <w:t>同设计建筑</w:t>
            </w:r>
          </w:p>
        </w:tc>
      </w:tr>
      <w:tr w:rsidR="0022343D" w14:paraId="3BE7C597" w14:textId="77777777">
        <w:tc>
          <w:tcPr>
            <w:tcW w:w="1131" w:type="dxa"/>
            <w:vAlign w:val="center"/>
          </w:tcPr>
          <w:p w14:paraId="21B45DE4" w14:textId="77777777" w:rsidR="0022343D" w:rsidRDefault="000C62D2">
            <w:r>
              <w:t>Sys</w:t>
            </w:r>
          </w:p>
        </w:tc>
        <w:tc>
          <w:tcPr>
            <w:tcW w:w="1924" w:type="dxa"/>
            <w:vAlign w:val="center"/>
          </w:tcPr>
          <w:p w14:paraId="1F82B3D2" w14:textId="77777777" w:rsidR="0022343D" w:rsidRDefault="000C62D2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74393768" w14:textId="77777777" w:rsidR="0022343D" w:rsidRDefault="000C62D2">
            <w:r>
              <w:t>－</w:t>
            </w:r>
          </w:p>
        </w:tc>
        <w:tc>
          <w:tcPr>
            <w:tcW w:w="848" w:type="dxa"/>
            <w:vAlign w:val="center"/>
          </w:tcPr>
          <w:p w14:paraId="520F92DB" w14:textId="77777777" w:rsidR="0022343D" w:rsidRDefault="000C62D2">
            <w:r>
              <w:t>－</w:t>
            </w:r>
          </w:p>
        </w:tc>
        <w:tc>
          <w:tcPr>
            <w:tcW w:w="905" w:type="dxa"/>
            <w:vAlign w:val="center"/>
          </w:tcPr>
          <w:p w14:paraId="3A81C1FC" w14:textId="77777777" w:rsidR="0022343D" w:rsidRDefault="000C62D2">
            <w:r>
              <w:t>1348.32</w:t>
            </w:r>
          </w:p>
        </w:tc>
        <w:tc>
          <w:tcPr>
            <w:tcW w:w="3673" w:type="dxa"/>
            <w:vAlign w:val="center"/>
          </w:tcPr>
          <w:p w14:paraId="1EFBC601" w14:textId="77777777" w:rsidR="0022343D" w:rsidRDefault="000C62D2">
            <w:r>
              <w:t>同设计建筑</w:t>
            </w:r>
          </w:p>
        </w:tc>
      </w:tr>
      <w:tr w:rsidR="0022343D" w14:paraId="478F113D" w14:textId="77777777">
        <w:tc>
          <w:tcPr>
            <w:tcW w:w="1131" w:type="dxa"/>
            <w:vAlign w:val="center"/>
          </w:tcPr>
          <w:p w14:paraId="459418A8" w14:textId="77777777" w:rsidR="0022343D" w:rsidRDefault="000C62D2">
            <w:r>
              <w:t>Sys0</w:t>
            </w:r>
          </w:p>
        </w:tc>
        <w:tc>
          <w:tcPr>
            <w:tcW w:w="1924" w:type="dxa"/>
            <w:vAlign w:val="center"/>
          </w:tcPr>
          <w:p w14:paraId="5D82C6F6" w14:textId="77777777" w:rsidR="0022343D" w:rsidRDefault="000C62D2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7D17B4B7" w14:textId="77777777" w:rsidR="0022343D" w:rsidRDefault="000C62D2">
            <w:r>
              <w:t>－</w:t>
            </w:r>
          </w:p>
        </w:tc>
        <w:tc>
          <w:tcPr>
            <w:tcW w:w="848" w:type="dxa"/>
            <w:vAlign w:val="center"/>
          </w:tcPr>
          <w:p w14:paraId="117CB929" w14:textId="77777777" w:rsidR="0022343D" w:rsidRDefault="000C62D2">
            <w:r>
              <w:t>－</w:t>
            </w:r>
          </w:p>
        </w:tc>
        <w:tc>
          <w:tcPr>
            <w:tcW w:w="905" w:type="dxa"/>
            <w:vAlign w:val="center"/>
          </w:tcPr>
          <w:p w14:paraId="78D803ED" w14:textId="77777777" w:rsidR="0022343D" w:rsidRDefault="000C62D2">
            <w:r>
              <w:t>1220.66</w:t>
            </w:r>
          </w:p>
        </w:tc>
        <w:tc>
          <w:tcPr>
            <w:tcW w:w="3673" w:type="dxa"/>
            <w:vAlign w:val="center"/>
          </w:tcPr>
          <w:p w14:paraId="121B977B" w14:textId="77777777" w:rsidR="0022343D" w:rsidRDefault="000C62D2">
            <w:r>
              <w:t>同设计建筑</w:t>
            </w:r>
          </w:p>
        </w:tc>
      </w:tr>
    </w:tbl>
    <w:p w14:paraId="56953CE8" w14:textId="77777777" w:rsidR="0022343D" w:rsidRDefault="000C62D2">
      <w:pPr>
        <w:pStyle w:val="2"/>
      </w:pPr>
      <w:bookmarkStart w:id="96" w:name="_Toc86697470"/>
      <w:r>
        <w:t>制冷系统</w:t>
      </w:r>
      <w:bookmarkEnd w:id="96"/>
    </w:p>
    <w:p w14:paraId="364E71C4" w14:textId="77777777" w:rsidR="0022343D" w:rsidRDefault="000C62D2">
      <w:pPr>
        <w:pStyle w:val="3"/>
      </w:pPr>
      <w:bookmarkStart w:id="97" w:name="_Toc86697471"/>
      <w:r>
        <w:t>冷水机组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22343D" w14:paraId="156102A6" w14:textId="77777777">
        <w:tc>
          <w:tcPr>
            <w:tcW w:w="1726" w:type="dxa"/>
            <w:shd w:val="clear" w:color="auto" w:fill="E6E6E6"/>
            <w:vAlign w:val="center"/>
          </w:tcPr>
          <w:p w14:paraId="7A6F2BBD" w14:textId="77777777" w:rsidR="0022343D" w:rsidRDefault="000C62D2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5EDF310" w14:textId="77777777" w:rsidR="0022343D" w:rsidRDefault="000C62D2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64927AF6" w14:textId="77777777" w:rsidR="0022343D" w:rsidRDefault="000C62D2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62841A83" w14:textId="77777777" w:rsidR="0022343D" w:rsidRDefault="000C62D2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14:paraId="00FA0A0E" w14:textId="77777777" w:rsidR="0022343D" w:rsidRDefault="000C62D2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360753C" w14:textId="77777777" w:rsidR="0022343D" w:rsidRDefault="000C62D2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67E3079" w14:textId="77777777" w:rsidR="0022343D" w:rsidRDefault="000C62D2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21687B5" w14:textId="77777777" w:rsidR="0022343D" w:rsidRDefault="000C62D2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22343D" w14:paraId="22399459" w14:textId="77777777">
        <w:tc>
          <w:tcPr>
            <w:tcW w:w="1726" w:type="dxa"/>
            <w:vAlign w:val="center"/>
          </w:tcPr>
          <w:p w14:paraId="45AF5041" w14:textId="77777777" w:rsidR="0022343D" w:rsidRDefault="000C62D2">
            <w:r>
              <w:t>冷水螺杆机组</w:t>
            </w:r>
          </w:p>
        </w:tc>
        <w:tc>
          <w:tcPr>
            <w:tcW w:w="1726" w:type="dxa"/>
            <w:vAlign w:val="center"/>
          </w:tcPr>
          <w:p w14:paraId="71A69F0F" w14:textId="77777777" w:rsidR="0022343D" w:rsidRDefault="000C62D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2030ED4D" w14:textId="77777777" w:rsidR="0022343D" w:rsidRDefault="000C62D2">
            <w:r>
              <w:t>88.40</w:t>
            </w:r>
          </w:p>
        </w:tc>
        <w:tc>
          <w:tcPr>
            <w:tcW w:w="1115" w:type="dxa"/>
            <w:vAlign w:val="center"/>
          </w:tcPr>
          <w:p w14:paraId="100C575A" w14:textId="77777777" w:rsidR="0022343D" w:rsidRDefault="000C62D2">
            <w:r>
              <w:t>4.70</w:t>
            </w:r>
          </w:p>
        </w:tc>
        <w:tc>
          <w:tcPr>
            <w:tcW w:w="401" w:type="dxa"/>
            <w:vAlign w:val="center"/>
          </w:tcPr>
          <w:p w14:paraId="447FC9E6" w14:textId="77777777" w:rsidR="0022343D" w:rsidRDefault="000C62D2">
            <w:r>
              <w:t>2</w:t>
            </w:r>
          </w:p>
        </w:tc>
        <w:tc>
          <w:tcPr>
            <w:tcW w:w="979" w:type="dxa"/>
            <w:vAlign w:val="center"/>
          </w:tcPr>
          <w:p w14:paraId="75714ADA" w14:textId="77777777" w:rsidR="0022343D" w:rsidRDefault="000C62D2">
            <w:r>
              <w:t>63942</w:t>
            </w:r>
          </w:p>
        </w:tc>
        <w:tc>
          <w:tcPr>
            <w:tcW w:w="1381" w:type="dxa"/>
            <w:vAlign w:val="center"/>
          </w:tcPr>
          <w:p w14:paraId="16518648" w14:textId="77777777" w:rsidR="0022343D" w:rsidRDefault="000C62D2">
            <w:r>
              <w:t>5.45</w:t>
            </w:r>
          </w:p>
        </w:tc>
        <w:tc>
          <w:tcPr>
            <w:tcW w:w="888" w:type="dxa"/>
            <w:vAlign w:val="center"/>
          </w:tcPr>
          <w:p w14:paraId="50994003" w14:textId="77777777" w:rsidR="0022343D" w:rsidRDefault="000C62D2">
            <w:r>
              <w:t>11732</w:t>
            </w:r>
          </w:p>
        </w:tc>
      </w:tr>
      <w:tr w:rsidR="0022343D" w14:paraId="2C9F87F4" w14:textId="77777777">
        <w:tc>
          <w:tcPr>
            <w:tcW w:w="1726" w:type="dxa"/>
            <w:vAlign w:val="center"/>
          </w:tcPr>
          <w:p w14:paraId="15FCEB55" w14:textId="77777777" w:rsidR="0022343D" w:rsidRDefault="000C62D2">
            <w:r>
              <w:t>冷水螺杆机组</w:t>
            </w:r>
          </w:p>
        </w:tc>
        <w:tc>
          <w:tcPr>
            <w:tcW w:w="1726" w:type="dxa"/>
            <w:vAlign w:val="center"/>
          </w:tcPr>
          <w:p w14:paraId="22DCDCEB" w14:textId="77777777" w:rsidR="0022343D" w:rsidRDefault="000C62D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0E13F053" w14:textId="77777777" w:rsidR="0022343D" w:rsidRDefault="000C62D2">
            <w:r>
              <w:t>88.40</w:t>
            </w:r>
          </w:p>
        </w:tc>
        <w:tc>
          <w:tcPr>
            <w:tcW w:w="1115" w:type="dxa"/>
            <w:vAlign w:val="center"/>
          </w:tcPr>
          <w:p w14:paraId="2DF76889" w14:textId="77777777" w:rsidR="0022343D" w:rsidRDefault="000C62D2">
            <w:r>
              <w:t>4.70</w:t>
            </w:r>
          </w:p>
        </w:tc>
        <w:tc>
          <w:tcPr>
            <w:tcW w:w="401" w:type="dxa"/>
            <w:vAlign w:val="center"/>
          </w:tcPr>
          <w:p w14:paraId="07721515" w14:textId="77777777" w:rsidR="0022343D" w:rsidRDefault="000C62D2">
            <w:r>
              <w:t>1</w:t>
            </w:r>
          </w:p>
        </w:tc>
        <w:tc>
          <w:tcPr>
            <w:tcW w:w="979" w:type="dxa"/>
            <w:vAlign w:val="center"/>
          </w:tcPr>
          <w:p w14:paraId="3E9F7AC8" w14:textId="77777777" w:rsidR="0022343D" w:rsidRDefault="000C62D2">
            <w:r>
              <w:t>31971</w:t>
            </w:r>
          </w:p>
        </w:tc>
        <w:tc>
          <w:tcPr>
            <w:tcW w:w="1381" w:type="dxa"/>
            <w:vAlign w:val="center"/>
          </w:tcPr>
          <w:p w14:paraId="07360E52" w14:textId="77777777" w:rsidR="0022343D" w:rsidRDefault="000C62D2">
            <w:r>
              <w:t>5.45</w:t>
            </w:r>
          </w:p>
        </w:tc>
        <w:tc>
          <w:tcPr>
            <w:tcW w:w="888" w:type="dxa"/>
            <w:vAlign w:val="center"/>
          </w:tcPr>
          <w:p w14:paraId="3FD01417" w14:textId="77777777" w:rsidR="0022343D" w:rsidRDefault="000C62D2">
            <w:r>
              <w:t>5866</w:t>
            </w:r>
          </w:p>
        </w:tc>
      </w:tr>
      <w:tr w:rsidR="0022343D" w14:paraId="245DA659" w14:textId="77777777">
        <w:tc>
          <w:tcPr>
            <w:tcW w:w="8443" w:type="dxa"/>
            <w:gridSpan w:val="7"/>
            <w:vAlign w:val="center"/>
          </w:tcPr>
          <w:p w14:paraId="7F2F6E0F" w14:textId="77777777" w:rsidR="0022343D" w:rsidRDefault="000C62D2">
            <w:r>
              <w:t>合计</w:t>
            </w:r>
          </w:p>
        </w:tc>
        <w:tc>
          <w:tcPr>
            <w:tcW w:w="888" w:type="dxa"/>
            <w:vAlign w:val="center"/>
          </w:tcPr>
          <w:p w14:paraId="599E2E28" w14:textId="77777777" w:rsidR="0022343D" w:rsidRDefault="000C62D2">
            <w:r>
              <w:t>17599</w:t>
            </w:r>
          </w:p>
        </w:tc>
      </w:tr>
    </w:tbl>
    <w:p w14:paraId="37C37ACD" w14:textId="77777777" w:rsidR="0022343D" w:rsidRDefault="000C62D2">
      <w:pPr>
        <w:pStyle w:val="3"/>
      </w:pPr>
      <w:bookmarkStart w:id="98" w:name="_Toc86697472"/>
      <w:r>
        <w:t>冷却水泵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557"/>
        <w:gridCol w:w="1415"/>
        <w:gridCol w:w="1697"/>
        <w:gridCol w:w="1556"/>
        <w:gridCol w:w="1426"/>
      </w:tblGrid>
      <w:tr w:rsidR="0022343D" w14:paraId="3127B57A" w14:textId="77777777">
        <w:tc>
          <w:tcPr>
            <w:tcW w:w="1681" w:type="dxa"/>
            <w:shd w:val="clear" w:color="auto" w:fill="E6E6E6"/>
            <w:vAlign w:val="center"/>
          </w:tcPr>
          <w:p w14:paraId="614AD579" w14:textId="77777777" w:rsidR="0022343D" w:rsidRDefault="000C62D2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EC7C58" w14:textId="77777777" w:rsidR="0022343D" w:rsidRDefault="000C62D2">
            <w:pPr>
              <w:jc w:val="center"/>
            </w:pPr>
            <w:r>
              <w:t>冷水机组性能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16AF956" w14:textId="77777777" w:rsidR="0022343D" w:rsidRDefault="000C62D2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EC2904" w14:textId="77777777" w:rsidR="0022343D" w:rsidRDefault="000C62D2">
            <w:pPr>
              <w:jc w:val="center"/>
            </w:pPr>
            <w:r>
              <w:t>输送能效比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EE50F3" w14:textId="77777777" w:rsidR="0022343D" w:rsidRDefault="000C62D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26" w:type="dxa"/>
            <w:shd w:val="clear" w:color="auto" w:fill="E6E6E6"/>
            <w:vAlign w:val="center"/>
          </w:tcPr>
          <w:p w14:paraId="6EA45397" w14:textId="77777777" w:rsidR="0022343D" w:rsidRDefault="000C62D2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22343D" w14:paraId="5B5572DC" w14:textId="77777777">
        <w:tc>
          <w:tcPr>
            <w:tcW w:w="1681" w:type="dxa"/>
            <w:vAlign w:val="center"/>
          </w:tcPr>
          <w:p w14:paraId="5B69D944" w14:textId="77777777" w:rsidR="0022343D" w:rsidRDefault="000C62D2">
            <w:r>
              <w:t>265.20</w:t>
            </w:r>
          </w:p>
        </w:tc>
        <w:tc>
          <w:tcPr>
            <w:tcW w:w="1556" w:type="dxa"/>
            <w:vAlign w:val="center"/>
          </w:tcPr>
          <w:p w14:paraId="06C0FEA4" w14:textId="77777777" w:rsidR="0022343D" w:rsidRDefault="000C62D2">
            <w:r>
              <w:t>4.70</w:t>
            </w:r>
          </w:p>
        </w:tc>
        <w:tc>
          <w:tcPr>
            <w:tcW w:w="1415" w:type="dxa"/>
            <w:vAlign w:val="center"/>
          </w:tcPr>
          <w:p w14:paraId="34F59380" w14:textId="77777777" w:rsidR="0022343D" w:rsidRDefault="000C62D2">
            <w:r>
              <w:t>321.62</w:t>
            </w:r>
          </w:p>
        </w:tc>
        <w:tc>
          <w:tcPr>
            <w:tcW w:w="1697" w:type="dxa"/>
            <w:vAlign w:val="center"/>
          </w:tcPr>
          <w:p w14:paraId="4C2858A3" w14:textId="77777777" w:rsidR="0022343D" w:rsidRDefault="000C62D2">
            <w:r>
              <w:t>0.0214</w:t>
            </w:r>
          </w:p>
        </w:tc>
        <w:tc>
          <w:tcPr>
            <w:tcW w:w="1556" w:type="dxa"/>
            <w:vAlign w:val="center"/>
          </w:tcPr>
          <w:p w14:paraId="42DD3577" w14:textId="77777777" w:rsidR="0022343D" w:rsidRDefault="000C62D2">
            <w:r>
              <w:t>484</w:t>
            </w:r>
          </w:p>
        </w:tc>
        <w:tc>
          <w:tcPr>
            <w:tcW w:w="1426" w:type="dxa"/>
            <w:vAlign w:val="center"/>
          </w:tcPr>
          <w:p w14:paraId="3B58DE50" w14:textId="77777777" w:rsidR="0022343D" w:rsidRDefault="000C62D2">
            <w:r>
              <w:t>3331</w:t>
            </w:r>
          </w:p>
        </w:tc>
      </w:tr>
    </w:tbl>
    <w:p w14:paraId="78244CEB" w14:textId="77777777" w:rsidR="0022343D" w:rsidRDefault="000C62D2">
      <w:pPr>
        <w:pStyle w:val="3"/>
      </w:pPr>
      <w:bookmarkStart w:id="99" w:name="_Toc86697473"/>
      <w:r>
        <w:lastRenderedPageBreak/>
        <w:t>冷冻水泵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22343D" w14:paraId="1B20660E" w14:textId="77777777">
        <w:tc>
          <w:tcPr>
            <w:tcW w:w="2331" w:type="dxa"/>
            <w:shd w:val="clear" w:color="auto" w:fill="E6E6E6"/>
            <w:vAlign w:val="center"/>
          </w:tcPr>
          <w:p w14:paraId="23A7BBE6" w14:textId="77777777" w:rsidR="0022343D" w:rsidRDefault="000C62D2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4E02903" w14:textId="77777777" w:rsidR="0022343D" w:rsidRDefault="000C62D2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6925CB6" w14:textId="77777777" w:rsidR="0022343D" w:rsidRDefault="000C62D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7FB9F70" w14:textId="77777777" w:rsidR="0022343D" w:rsidRDefault="000C62D2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22343D" w14:paraId="0879CB34" w14:textId="77777777">
        <w:tc>
          <w:tcPr>
            <w:tcW w:w="2331" w:type="dxa"/>
            <w:vAlign w:val="center"/>
          </w:tcPr>
          <w:p w14:paraId="44F7DCCF" w14:textId="77777777" w:rsidR="0022343D" w:rsidRDefault="000C62D2">
            <w:r>
              <w:t>265.20</w:t>
            </w:r>
          </w:p>
        </w:tc>
        <w:tc>
          <w:tcPr>
            <w:tcW w:w="2331" w:type="dxa"/>
            <w:vAlign w:val="center"/>
          </w:tcPr>
          <w:p w14:paraId="73DED41A" w14:textId="77777777" w:rsidR="0022343D" w:rsidRDefault="000C62D2">
            <w:r>
              <w:t>0.0241</w:t>
            </w:r>
          </w:p>
        </w:tc>
        <w:tc>
          <w:tcPr>
            <w:tcW w:w="2331" w:type="dxa"/>
            <w:vAlign w:val="center"/>
          </w:tcPr>
          <w:p w14:paraId="467BE0A8" w14:textId="77777777" w:rsidR="0022343D" w:rsidRDefault="000C62D2">
            <w:r>
              <w:t>484</w:t>
            </w:r>
          </w:p>
        </w:tc>
        <w:tc>
          <w:tcPr>
            <w:tcW w:w="2337" w:type="dxa"/>
            <w:vAlign w:val="center"/>
          </w:tcPr>
          <w:p w14:paraId="19666693" w14:textId="77777777" w:rsidR="0022343D" w:rsidRDefault="000C62D2">
            <w:r>
              <w:t>3093</w:t>
            </w:r>
          </w:p>
        </w:tc>
      </w:tr>
    </w:tbl>
    <w:p w14:paraId="43754D67" w14:textId="77777777" w:rsidR="0022343D" w:rsidRDefault="000C62D2">
      <w:pPr>
        <w:pStyle w:val="2"/>
      </w:pPr>
      <w:bookmarkStart w:id="100" w:name="_Toc86697474"/>
      <w:r>
        <w:t>供暖系统</w:t>
      </w:r>
      <w:bookmarkEnd w:id="100"/>
    </w:p>
    <w:p w14:paraId="06273526" w14:textId="77777777" w:rsidR="0022343D" w:rsidRDefault="000C62D2">
      <w:pPr>
        <w:pStyle w:val="3"/>
      </w:pPr>
      <w:bookmarkStart w:id="101" w:name="_Toc86697475"/>
      <w:r>
        <w:t>热水锅炉能耗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22343D" w14:paraId="00221A5C" w14:textId="77777777">
        <w:tc>
          <w:tcPr>
            <w:tcW w:w="1166" w:type="dxa"/>
            <w:shd w:val="clear" w:color="auto" w:fill="E6E6E6"/>
            <w:vAlign w:val="center"/>
          </w:tcPr>
          <w:p w14:paraId="292EA648" w14:textId="77777777" w:rsidR="0022343D" w:rsidRDefault="000C62D2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DADE9D3" w14:textId="77777777" w:rsidR="0022343D" w:rsidRDefault="000C62D2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13F04368" w14:textId="77777777" w:rsidR="0022343D" w:rsidRDefault="000C62D2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356BB16" w14:textId="77777777" w:rsidR="0022343D" w:rsidRDefault="000C62D2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153E75A" w14:textId="77777777" w:rsidR="0022343D" w:rsidRDefault="000C62D2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ADF2F8C" w14:textId="77777777" w:rsidR="0022343D" w:rsidRDefault="000C62D2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5F30157A" w14:textId="77777777" w:rsidR="0022343D" w:rsidRDefault="000C62D2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2B4E0D5" w14:textId="77777777" w:rsidR="0022343D" w:rsidRDefault="000C62D2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22343D" w14:paraId="0D9EBC7B" w14:textId="77777777">
        <w:tc>
          <w:tcPr>
            <w:tcW w:w="1166" w:type="dxa"/>
            <w:vAlign w:val="center"/>
          </w:tcPr>
          <w:p w14:paraId="3759D9C5" w14:textId="77777777" w:rsidR="0022343D" w:rsidRDefault="000C62D2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0D0423B4" w14:textId="77777777" w:rsidR="0022343D" w:rsidRDefault="000C62D2">
            <w:r>
              <w:t>0.17</w:t>
            </w:r>
          </w:p>
        </w:tc>
        <w:tc>
          <w:tcPr>
            <w:tcW w:w="600" w:type="dxa"/>
            <w:vAlign w:val="center"/>
          </w:tcPr>
          <w:p w14:paraId="72DA56AD" w14:textId="77777777" w:rsidR="0022343D" w:rsidRDefault="000C62D2">
            <w:r>
              <w:t>1</w:t>
            </w:r>
          </w:p>
        </w:tc>
        <w:tc>
          <w:tcPr>
            <w:tcW w:w="1166" w:type="dxa"/>
            <w:vAlign w:val="center"/>
          </w:tcPr>
          <w:p w14:paraId="3D3C2415" w14:textId="77777777" w:rsidR="0022343D" w:rsidRDefault="000C62D2">
            <w:r>
              <w:t>0.88</w:t>
            </w:r>
          </w:p>
        </w:tc>
        <w:tc>
          <w:tcPr>
            <w:tcW w:w="1166" w:type="dxa"/>
            <w:vAlign w:val="center"/>
          </w:tcPr>
          <w:p w14:paraId="47410F92" w14:textId="77777777" w:rsidR="0022343D" w:rsidRDefault="000C62D2">
            <w:r>
              <w:t>0.92</w:t>
            </w:r>
          </w:p>
        </w:tc>
        <w:tc>
          <w:tcPr>
            <w:tcW w:w="1166" w:type="dxa"/>
            <w:vAlign w:val="center"/>
          </w:tcPr>
          <w:p w14:paraId="25FF3AFE" w14:textId="77777777" w:rsidR="0022343D" w:rsidRDefault="000C62D2">
            <w:r>
              <w:t>116043</w:t>
            </w:r>
          </w:p>
        </w:tc>
        <w:tc>
          <w:tcPr>
            <w:tcW w:w="1732" w:type="dxa"/>
            <w:vAlign w:val="center"/>
          </w:tcPr>
          <w:p w14:paraId="4B86EBC7" w14:textId="77777777" w:rsidR="0022343D" w:rsidRDefault="000C62D2">
            <w:r>
              <w:t>2.93</w:t>
            </w:r>
          </w:p>
        </w:tc>
        <w:tc>
          <w:tcPr>
            <w:tcW w:w="1166" w:type="dxa"/>
            <w:vAlign w:val="center"/>
          </w:tcPr>
          <w:p w14:paraId="12101267" w14:textId="77777777" w:rsidR="0022343D" w:rsidRDefault="000C62D2">
            <w:r>
              <w:t>48913</w:t>
            </w:r>
          </w:p>
        </w:tc>
      </w:tr>
    </w:tbl>
    <w:p w14:paraId="1DB183F7" w14:textId="77777777" w:rsidR="0022343D" w:rsidRDefault="000C62D2">
      <w:pPr>
        <w:pStyle w:val="3"/>
      </w:pPr>
      <w:bookmarkStart w:id="102" w:name="_Toc86697476"/>
      <w:r>
        <w:t>热水循环水泵能耗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22343D" w14:paraId="3CA3FA9C" w14:textId="77777777">
        <w:tc>
          <w:tcPr>
            <w:tcW w:w="2331" w:type="dxa"/>
            <w:shd w:val="clear" w:color="auto" w:fill="E6E6E6"/>
            <w:vAlign w:val="center"/>
          </w:tcPr>
          <w:p w14:paraId="3E2066EF" w14:textId="77777777" w:rsidR="0022343D" w:rsidRDefault="000C62D2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C19AE3F" w14:textId="77777777" w:rsidR="0022343D" w:rsidRDefault="000C62D2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03E9569" w14:textId="77777777" w:rsidR="0022343D" w:rsidRDefault="000C62D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BF68D9F" w14:textId="77777777" w:rsidR="0022343D" w:rsidRDefault="000C62D2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22343D" w14:paraId="3066D898" w14:textId="77777777">
        <w:tc>
          <w:tcPr>
            <w:tcW w:w="2331" w:type="dxa"/>
            <w:vAlign w:val="center"/>
          </w:tcPr>
          <w:p w14:paraId="79D1FF78" w14:textId="77777777" w:rsidR="0022343D" w:rsidRDefault="000C62D2">
            <w:r>
              <w:t>166</w:t>
            </w:r>
          </w:p>
        </w:tc>
        <w:tc>
          <w:tcPr>
            <w:tcW w:w="2331" w:type="dxa"/>
            <w:vAlign w:val="center"/>
          </w:tcPr>
          <w:p w14:paraId="0842A5C5" w14:textId="77777777" w:rsidR="0022343D" w:rsidRDefault="000C62D2">
            <w:r>
              <w:t>0.00433</w:t>
            </w:r>
          </w:p>
        </w:tc>
        <w:tc>
          <w:tcPr>
            <w:tcW w:w="2331" w:type="dxa"/>
            <w:vAlign w:val="center"/>
          </w:tcPr>
          <w:p w14:paraId="7FDE1DC0" w14:textId="77777777" w:rsidR="0022343D" w:rsidRDefault="000C62D2">
            <w:r>
              <w:t>891</w:t>
            </w:r>
          </w:p>
        </w:tc>
        <w:tc>
          <w:tcPr>
            <w:tcW w:w="2337" w:type="dxa"/>
            <w:vAlign w:val="center"/>
          </w:tcPr>
          <w:p w14:paraId="07284EE2" w14:textId="77777777" w:rsidR="0022343D" w:rsidRDefault="000C62D2">
            <w:r>
              <w:t>639</w:t>
            </w:r>
          </w:p>
        </w:tc>
      </w:tr>
    </w:tbl>
    <w:p w14:paraId="7490044D" w14:textId="77777777" w:rsidR="0022343D" w:rsidRDefault="000C62D2">
      <w:pPr>
        <w:pStyle w:val="2"/>
      </w:pPr>
      <w:bookmarkStart w:id="103" w:name="_Toc86697477"/>
      <w:r>
        <w:t>照明</w:t>
      </w:r>
      <w:bookmarkEnd w:id="10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2343D" w14:paraId="743C772A" w14:textId="77777777">
        <w:tc>
          <w:tcPr>
            <w:tcW w:w="3135" w:type="dxa"/>
            <w:shd w:val="clear" w:color="auto" w:fill="E6E6E6"/>
            <w:vAlign w:val="center"/>
          </w:tcPr>
          <w:p w14:paraId="5401E9F2" w14:textId="77777777" w:rsidR="0022343D" w:rsidRDefault="000C62D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78B903" w14:textId="77777777" w:rsidR="0022343D" w:rsidRDefault="000C62D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5E8898" w14:textId="77777777" w:rsidR="0022343D" w:rsidRDefault="000C62D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7AB2DA0" w14:textId="77777777" w:rsidR="0022343D" w:rsidRDefault="000C62D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D021716" w14:textId="77777777" w:rsidR="0022343D" w:rsidRDefault="000C62D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2343D" w14:paraId="5A3DB0A4" w14:textId="77777777">
        <w:tc>
          <w:tcPr>
            <w:tcW w:w="3135" w:type="dxa"/>
            <w:vAlign w:val="center"/>
          </w:tcPr>
          <w:p w14:paraId="4EB46DBC" w14:textId="77777777" w:rsidR="0022343D" w:rsidRDefault="000C62D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AE2994A" w14:textId="77777777" w:rsidR="0022343D" w:rsidRDefault="000C62D2">
            <w:r>
              <w:t>27.00</w:t>
            </w:r>
          </w:p>
        </w:tc>
        <w:tc>
          <w:tcPr>
            <w:tcW w:w="1131" w:type="dxa"/>
            <w:vAlign w:val="center"/>
          </w:tcPr>
          <w:p w14:paraId="621F9D79" w14:textId="77777777" w:rsidR="0022343D" w:rsidRDefault="000C62D2">
            <w:r>
              <w:t>66</w:t>
            </w:r>
          </w:p>
        </w:tc>
        <w:tc>
          <w:tcPr>
            <w:tcW w:w="1522" w:type="dxa"/>
            <w:vAlign w:val="center"/>
          </w:tcPr>
          <w:p w14:paraId="71E912E1" w14:textId="77777777" w:rsidR="0022343D" w:rsidRDefault="000C62D2">
            <w:r>
              <w:t>3515</w:t>
            </w:r>
          </w:p>
        </w:tc>
        <w:tc>
          <w:tcPr>
            <w:tcW w:w="1862" w:type="dxa"/>
            <w:vAlign w:val="center"/>
          </w:tcPr>
          <w:p w14:paraId="15863F79" w14:textId="77777777" w:rsidR="0022343D" w:rsidRDefault="000C62D2">
            <w:r>
              <w:t>94892</w:t>
            </w:r>
          </w:p>
        </w:tc>
      </w:tr>
      <w:tr w:rsidR="0022343D" w14:paraId="31F4F8AE" w14:textId="77777777">
        <w:tc>
          <w:tcPr>
            <w:tcW w:w="7485" w:type="dxa"/>
            <w:gridSpan w:val="4"/>
            <w:vAlign w:val="center"/>
          </w:tcPr>
          <w:p w14:paraId="0BAE5973" w14:textId="77777777" w:rsidR="0022343D" w:rsidRDefault="000C62D2">
            <w:r>
              <w:t>总计</w:t>
            </w:r>
          </w:p>
        </w:tc>
        <w:tc>
          <w:tcPr>
            <w:tcW w:w="1862" w:type="dxa"/>
            <w:vAlign w:val="center"/>
          </w:tcPr>
          <w:p w14:paraId="3AAA4A66" w14:textId="77777777" w:rsidR="0022343D" w:rsidRDefault="000C62D2">
            <w:r>
              <w:t>94892</w:t>
            </w:r>
          </w:p>
        </w:tc>
      </w:tr>
    </w:tbl>
    <w:p w14:paraId="1DF50BF2" w14:textId="77777777" w:rsidR="0022343D" w:rsidRDefault="000C62D2">
      <w:pPr>
        <w:pStyle w:val="2"/>
      </w:pPr>
      <w:bookmarkStart w:id="104" w:name="_Toc86697478"/>
      <w:r>
        <w:t>生活热水</w:t>
      </w:r>
      <w:bookmarkEnd w:id="104"/>
    </w:p>
    <w:p w14:paraId="5CD8097F" w14:textId="77777777" w:rsidR="0022343D" w:rsidRDefault="000C62D2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3600</w:t>
      </w:r>
      <w:r>
        <w:t>，年运行天数：</w:t>
      </w:r>
      <w:r>
        <w:t>300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22343D" w14:paraId="56252050" w14:textId="77777777">
        <w:tc>
          <w:tcPr>
            <w:tcW w:w="1035" w:type="dxa"/>
            <w:shd w:val="clear" w:color="auto" w:fill="E6E6E6"/>
            <w:vAlign w:val="center"/>
          </w:tcPr>
          <w:p w14:paraId="66F12B05" w14:textId="77777777" w:rsidR="0022343D" w:rsidRDefault="000C62D2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D0C4F82" w14:textId="77777777" w:rsidR="0022343D" w:rsidRDefault="000C62D2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C530F42" w14:textId="77777777" w:rsidR="0022343D" w:rsidRDefault="000C62D2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97D396F" w14:textId="77777777" w:rsidR="0022343D" w:rsidRDefault="000C62D2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41124E0" w14:textId="77777777" w:rsidR="0022343D" w:rsidRDefault="000C62D2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0C07F25" w14:textId="77777777" w:rsidR="0022343D" w:rsidRDefault="000C62D2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3DA52C7" w14:textId="77777777" w:rsidR="0022343D" w:rsidRDefault="000C62D2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9A6A02C" w14:textId="77777777" w:rsidR="0022343D" w:rsidRDefault="000C62D2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285B6B03" w14:textId="77777777" w:rsidR="0022343D" w:rsidRDefault="000C62D2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22343D" w14:paraId="75CE5580" w14:textId="77777777">
        <w:tc>
          <w:tcPr>
            <w:tcW w:w="1035" w:type="dxa"/>
            <w:vAlign w:val="center"/>
          </w:tcPr>
          <w:p w14:paraId="69558F2D" w14:textId="77777777" w:rsidR="0022343D" w:rsidRDefault="000C62D2">
            <w:r>
              <w:t>厨房</w:t>
            </w:r>
          </w:p>
        </w:tc>
        <w:tc>
          <w:tcPr>
            <w:tcW w:w="1035" w:type="dxa"/>
            <w:vAlign w:val="center"/>
          </w:tcPr>
          <w:p w14:paraId="1262A3B1" w14:textId="77777777" w:rsidR="0022343D" w:rsidRDefault="000C62D2">
            <w:r>
              <w:t>8</w:t>
            </w:r>
          </w:p>
        </w:tc>
        <w:tc>
          <w:tcPr>
            <w:tcW w:w="1035" w:type="dxa"/>
            <w:vAlign w:val="center"/>
          </w:tcPr>
          <w:p w14:paraId="6D2E77D1" w14:textId="77777777" w:rsidR="0022343D" w:rsidRDefault="000C62D2">
            <w:r>
              <w:t>100</w:t>
            </w:r>
          </w:p>
        </w:tc>
        <w:tc>
          <w:tcPr>
            <w:tcW w:w="1035" w:type="dxa"/>
            <w:vAlign w:val="center"/>
          </w:tcPr>
          <w:p w14:paraId="2AB787CF" w14:textId="77777777" w:rsidR="0022343D" w:rsidRDefault="000C62D2">
            <w:r>
              <w:t>365</w:t>
            </w:r>
          </w:p>
        </w:tc>
        <w:tc>
          <w:tcPr>
            <w:tcW w:w="1035" w:type="dxa"/>
            <w:vAlign w:val="center"/>
          </w:tcPr>
          <w:p w14:paraId="5DE1E5D7" w14:textId="77777777" w:rsidR="0022343D" w:rsidRDefault="000C62D2">
            <w:r>
              <w:t>5126.52</w:t>
            </w:r>
          </w:p>
        </w:tc>
        <w:tc>
          <w:tcPr>
            <w:tcW w:w="1035" w:type="dxa"/>
            <w:vAlign w:val="center"/>
          </w:tcPr>
          <w:p w14:paraId="3E3B5A8C" w14:textId="77777777" w:rsidR="0022343D" w:rsidRDefault="000C62D2">
            <w:r>
              <w:t>－</w:t>
            </w:r>
          </w:p>
        </w:tc>
        <w:tc>
          <w:tcPr>
            <w:tcW w:w="1035" w:type="dxa"/>
            <w:vAlign w:val="center"/>
          </w:tcPr>
          <w:p w14:paraId="060D86DA" w14:textId="77777777" w:rsidR="0022343D" w:rsidRDefault="000C62D2">
            <w:r>
              <w:t>－</w:t>
            </w:r>
          </w:p>
        </w:tc>
        <w:tc>
          <w:tcPr>
            <w:tcW w:w="1035" w:type="dxa"/>
            <w:vAlign w:val="center"/>
          </w:tcPr>
          <w:p w14:paraId="4FFB1271" w14:textId="77777777" w:rsidR="0022343D" w:rsidRDefault="000C62D2">
            <w:r>
              <w:t>－</w:t>
            </w:r>
          </w:p>
        </w:tc>
        <w:tc>
          <w:tcPr>
            <w:tcW w:w="1047" w:type="dxa"/>
            <w:vAlign w:val="center"/>
          </w:tcPr>
          <w:p w14:paraId="6DFF4A32" w14:textId="77777777" w:rsidR="0022343D" w:rsidRDefault="000C62D2">
            <w:r>
              <w:t>－</w:t>
            </w:r>
          </w:p>
        </w:tc>
      </w:tr>
      <w:tr w:rsidR="0022343D" w14:paraId="68BC0D46" w14:textId="77777777">
        <w:tc>
          <w:tcPr>
            <w:tcW w:w="4140" w:type="dxa"/>
            <w:gridSpan w:val="4"/>
            <w:vAlign w:val="center"/>
          </w:tcPr>
          <w:p w14:paraId="07B2FABA" w14:textId="77777777" w:rsidR="0022343D" w:rsidRDefault="000C62D2">
            <w:r>
              <w:t>总计</w:t>
            </w:r>
          </w:p>
        </w:tc>
        <w:tc>
          <w:tcPr>
            <w:tcW w:w="1035" w:type="dxa"/>
            <w:vAlign w:val="center"/>
          </w:tcPr>
          <w:p w14:paraId="78496258" w14:textId="77777777" w:rsidR="0022343D" w:rsidRDefault="000C62D2">
            <w:r>
              <w:t>5127</w:t>
            </w:r>
          </w:p>
        </w:tc>
        <w:tc>
          <w:tcPr>
            <w:tcW w:w="3105" w:type="dxa"/>
            <w:gridSpan w:val="3"/>
            <w:vAlign w:val="center"/>
          </w:tcPr>
          <w:p w14:paraId="324ED3B0" w14:textId="77777777" w:rsidR="0022343D" w:rsidRDefault="0022343D"/>
        </w:tc>
        <w:tc>
          <w:tcPr>
            <w:tcW w:w="1047" w:type="dxa"/>
            <w:vAlign w:val="center"/>
          </w:tcPr>
          <w:p w14:paraId="151BDB62" w14:textId="77777777" w:rsidR="0022343D" w:rsidRDefault="000C62D2">
            <w:r>
              <w:t>0</w:t>
            </w:r>
          </w:p>
        </w:tc>
      </w:tr>
    </w:tbl>
    <w:p w14:paraId="11562BFF" w14:textId="77777777" w:rsidR="0022343D" w:rsidRDefault="000C62D2">
      <w:pPr>
        <w:pStyle w:val="2"/>
      </w:pPr>
      <w:bookmarkStart w:id="105" w:name="_Toc86697479"/>
      <w:r>
        <w:t>电梯</w:t>
      </w:r>
      <w:bookmarkEnd w:id="105"/>
    </w:p>
    <w:p w14:paraId="31E288E4" w14:textId="77777777" w:rsidR="0022343D" w:rsidRDefault="000C62D2">
      <w:pPr>
        <w:pStyle w:val="3"/>
      </w:pPr>
      <w:bookmarkStart w:id="106" w:name="_Toc86697480"/>
      <w:r>
        <w:t>直梯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22343D" w14:paraId="4E9025E9" w14:textId="77777777">
        <w:tc>
          <w:tcPr>
            <w:tcW w:w="1273" w:type="dxa"/>
            <w:shd w:val="clear" w:color="auto" w:fill="E6E6E6"/>
            <w:vAlign w:val="center"/>
          </w:tcPr>
          <w:p w14:paraId="5AAA4F98" w14:textId="77777777" w:rsidR="0022343D" w:rsidRDefault="000C62D2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2BC5FF8" w14:textId="77777777" w:rsidR="0022343D" w:rsidRDefault="000C62D2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1FBAA08F" w14:textId="77777777" w:rsidR="0022343D" w:rsidRDefault="000C62D2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AE6444" w14:textId="77777777" w:rsidR="0022343D" w:rsidRDefault="000C62D2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E496823" w14:textId="77777777" w:rsidR="0022343D" w:rsidRDefault="000C62D2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2CBB9E" w14:textId="77777777" w:rsidR="0022343D" w:rsidRDefault="000C62D2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265904" w14:textId="77777777" w:rsidR="0022343D" w:rsidRDefault="000C62D2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5631C645" w14:textId="77777777" w:rsidR="0022343D" w:rsidRDefault="000C62D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2343D" w14:paraId="35B7B49F" w14:textId="77777777">
        <w:tc>
          <w:tcPr>
            <w:tcW w:w="1273" w:type="dxa"/>
            <w:vAlign w:val="center"/>
          </w:tcPr>
          <w:p w14:paraId="0B0B3FE7" w14:textId="77777777" w:rsidR="0022343D" w:rsidRDefault="000C62D2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14:paraId="499F35BE" w14:textId="77777777" w:rsidR="0022343D" w:rsidRDefault="000C62D2">
            <w:r>
              <w:t>36</w:t>
            </w:r>
          </w:p>
        </w:tc>
        <w:tc>
          <w:tcPr>
            <w:tcW w:w="1058" w:type="dxa"/>
            <w:vAlign w:val="center"/>
          </w:tcPr>
          <w:p w14:paraId="7BDD9608" w14:textId="77777777" w:rsidR="0022343D" w:rsidRDefault="000C62D2">
            <w:r>
              <w:t>200</w:t>
            </w:r>
          </w:p>
        </w:tc>
        <w:tc>
          <w:tcPr>
            <w:tcW w:w="1273" w:type="dxa"/>
            <w:vAlign w:val="center"/>
          </w:tcPr>
          <w:p w14:paraId="7ED1B334" w14:textId="77777777" w:rsidR="0022343D" w:rsidRDefault="000C62D2">
            <w:r>
              <w:t>1.2</w:t>
            </w:r>
          </w:p>
        </w:tc>
        <w:tc>
          <w:tcPr>
            <w:tcW w:w="1273" w:type="dxa"/>
            <w:vAlign w:val="center"/>
          </w:tcPr>
          <w:p w14:paraId="4DD4CD4C" w14:textId="77777777" w:rsidR="0022343D" w:rsidRDefault="000C62D2">
            <w:r>
              <w:t>365</w:t>
            </w:r>
          </w:p>
        </w:tc>
        <w:tc>
          <w:tcPr>
            <w:tcW w:w="990" w:type="dxa"/>
            <w:vAlign w:val="center"/>
          </w:tcPr>
          <w:p w14:paraId="77D4BCBD" w14:textId="77777777" w:rsidR="0022343D" w:rsidRDefault="000C62D2">
            <w:r>
              <w:t>0.24</w:t>
            </w:r>
          </w:p>
        </w:tc>
        <w:tc>
          <w:tcPr>
            <w:tcW w:w="707" w:type="dxa"/>
            <w:vAlign w:val="center"/>
          </w:tcPr>
          <w:p w14:paraId="3759A096" w14:textId="77777777" w:rsidR="0022343D" w:rsidRDefault="000C62D2">
            <w:r>
              <w:t>2</w:t>
            </w:r>
          </w:p>
        </w:tc>
        <w:tc>
          <w:tcPr>
            <w:tcW w:w="1596" w:type="dxa"/>
            <w:vAlign w:val="center"/>
          </w:tcPr>
          <w:p w14:paraId="04727323" w14:textId="77777777" w:rsidR="0022343D" w:rsidRDefault="000C62D2">
            <w:r>
              <w:t>7787.64</w:t>
            </w:r>
          </w:p>
        </w:tc>
      </w:tr>
      <w:tr w:rsidR="0022343D" w14:paraId="11A60531" w14:textId="77777777">
        <w:tc>
          <w:tcPr>
            <w:tcW w:w="7734" w:type="dxa"/>
            <w:gridSpan w:val="7"/>
            <w:vAlign w:val="center"/>
          </w:tcPr>
          <w:p w14:paraId="6399065C" w14:textId="77777777" w:rsidR="0022343D" w:rsidRDefault="000C62D2">
            <w:r>
              <w:t>总计</w:t>
            </w:r>
          </w:p>
        </w:tc>
        <w:tc>
          <w:tcPr>
            <w:tcW w:w="1596" w:type="dxa"/>
            <w:vAlign w:val="center"/>
          </w:tcPr>
          <w:p w14:paraId="0095E605" w14:textId="77777777" w:rsidR="0022343D" w:rsidRDefault="000C62D2">
            <w:r>
              <w:t>7788</w:t>
            </w:r>
          </w:p>
        </w:tc>
      </w:tr>
    </w:tbl>
    <w:p w14:paraId="2921E532" w14:textId="77777777" w:rsidR="0022343D" w:rsidRDefault="000C62D2">
      <w:pPr>
        <w:pStyle w:val="1"/>
      </w:pPr>
      <w:bookmarkStart w:id="107" w:name="_Toc86697481"/>
      <w:r>
        <w:t>能效计算</w:t>
      </w:r>
      <w:bookmarkEnd w:id="107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74"/>
        <w:gridCol w:w="1586"/>
        <w:gridCol w:w="1586"/>
        <w:gridCol w:w="1736"/>
      </w:tblGrid>
      <w:tr w:rsidR="00384CF3" w:rsidRPr="00771B84" w14:paraId="65905A30" w14:textId="77777777" w:rsidTr="00264DC9">
        <w:tc>
          <w:tcPr>
            <w:tcW w:w="807" w:type="pct"/>
            <w:shd w:val="clear" w:color="auto" w:fill="E0E0E0"/>
            <w:vAlign w:val="center"/>
          </w:tcPr>
          <w:p w14:paraId="14627D94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7860C2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224C756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08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108"/>
          </w:p>
          <w:p w14:paraId="77FFE9B2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FB543BE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09" w:name="参照建筑别名"/>
            <w:r w:rsidRPr="00771B84">
              <w:rPr>
                <w:rFonts w:hint="eastAsia"/>
                <w:lang w:val="en-US"/>
              </w:rPr>
              <w:lastRenderedPageBreak/>
              <w:t>基准建筑</w:t>
            </w:r>
            <w:bookmarkEnd w:id="109"/>
          </w:p>
          <w:p w14:paraId="57F4ABCF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60701198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10" w:name="节能率别名"/>
            <w:r w:rsidRPr="00771B84">
              <w:rPr>
                <w:rFonts w:hint="eastAsia"/>
                <w:lang w:val="en-US"/>
              </w:rPr>
              <w:lastRenderedPageBreak/>
              <w:t>节能率</w:t>
            </w:r>
            <w:bookmarkEnd w:id="110"/>
          </w:p>
          <w:p w14:paraId="465FD58D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14:paraId="710241F2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6DE0C6B7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44E2B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8A7B2D7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11" w:name="耗冷量2"/>
            <w:r w:rsidRPr="00771B84">
              <w:rPr>
                <w:rFonts w:hint="eastAsia"/>
                <w:lang w:val="en-US"/>
              </w:rPr>
              <w:t>17.98</w:t>
            </w:r>
            <w:bookmarkEnd w:id="111"/>
          </w:p>
        </w:tc>
        <w:tc>
          <w:tcPr>
            <w:tcW w:w="877" w:type="pct"/>
            <w:vAlign w:val="center"/>
          </w:tcPr>
          <w:p w14:paraId="0484DF8A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12" w:name="参照建筑耗冷量2"/>
            <w:r w:rsidRPr="00771B84">
              <w:rPr>
                <w:rFonts w:hint="eastAsia"/>
                <w:lang w:val="en-US"/>
              </w:rPr>
              <w:t>26.47</w:t>
            </w:r>
            <w:bookmarkEnd w:id="112"/>
          </w:p>
        </w:tc>
        <w:tc>
          <w:tcPr>
            <w:tcW w:w="960" w:type="pct"/>
            <w:vAlign w:val="center"/>
          </w:tcPr>
          <w:p w14:paraId="78806727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13" w:name="节能率耗冷量2"/>
            <w:r w:rsidRPr="00771B84">
              <w:rPr>
                <w:rFonts w:hint="eastAsia"/>
                <w:lang w:val="en-US"/>
              </w:rPr>
              <w:t>32.06%</w:t>
            </w:r>
            <w:bookmarkEnd w:id="113"/>
          </w:p>
        </w:tc>
      </w:tr>
      <w:tr w:rsidR="00384CF3" w:rsidRPr="00771B84" w14:paraId="2786B129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7EA8C7A3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FB99E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C80B08D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14" w:name="耗热量2"/>
            <w:r w:rsidRPr="00771B84">
              <w:rPr>
                <w:rFonts w:hint="eastAsia"/>
                <w:lang w:val="en-US"/>
              </w:rPr>
              <w:t>14.19</w:t>
            </w:r>
            <w:bookmarkEnd w:id="114"/>
          </w:p>
        </w:tc>
        <w:tc>
          <w:tcPr>
            <w:tcW w:w="877" w:type="pct"/>
            <w:vAlign w:val="center"/>
          </w:tcPr>
          <w:p w14:paraId="4001D602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15" w:name="参照建筑耗热量2"/>
            <w:r w:rsidRPr="00771B84">
              <w:rPr>
                <w:rFonts w:hint="eastAsia"/>
                <w:lang w:val="en-US"/>
              </w:rPr>
              <w:t>32.03</w:t>
            </w:r>
            <w:bookmarkEnd w:id="115"/>
          </w:p>
        </w:tc>
        <w:tc>
          <w:tcPr>
            <w:tcW w:w="960" w:type="pct"/>
            <w:vAlign w:val="center"/>
          </w:tcPr>
          <w:p w14:paraId="217BDAD4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16" w:name="节能率耗热量2"/>
            <w:r w:rsidRPr="00771B84">
              <w:rPr>
                <w:rFonts w:hint="eastAsia"/>
                <w:lang w:val="en-US"/>
              </w:rPr>
              <w:t>55.69%</w:t>
            </w:r>
            <w:bookmarkEnd w:id="116"/>
          </w:p>
        </w:tc>
      </w:tr>
      <w:tr w:rsidR="00384CF3" w:rsidRPr="00771B84" w14:paraId="3EC57CB4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54749EF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EC4012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462E241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17" w:name="耗冷耗热量2"/>
            <w:r w:rsidRPr="00771B84">
              <w:rPr>
                <w:rFonts w:hint="eastAsia"/>
                <w:lang w:val="en-US"/>
              </w:rPr>
              <w:t>32.17</w:t>
            </w:r>
            <w:bookmarkEnd w:id="117"/>
          </w:p>
        </w:tc>
        <w:tc>
          <w:tcPr>
            <w:tcW w:w="877" w:type="pct"/>
            <w:vAlign w:val="center"/>
          </w:tcPr>
          <w:p w14:paraId="408ED126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18" w:name="参照建筑耗冷耗热量2"/>
            <w:r w:rsidRPr="00771B84">
              <w:rPr>
                <w:rFonts w:hint="eastAsia"/>
                <w:lang w:val="en-US"/>
              </w:rPr>
              <w:t>58.50</w:t>
            </w:r>
            <w:bookmarkEnd w:id="118"/>
          </w:p>
        </w:tc>
        <w:tc>
          <w:tcPr>
            <w:tcW w:w="960" w:type="pct"/>
            <w:vAlign w:val="center"/>
          </w:tcPr>
          <w:p w14:paraId="41FA6A1C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19" w:name="节能率耗冷耗热量2"/>
            <w:r w:rsidRPr="00771B84">
              <w:rPr>
                <w:rFonts w:hint="eastAsia"/>
                <w:lang w:val="en-US"/>
              </w:rPr>
              <w:t>45.00%</w:t>
            </w:r>
            <w:bookmarkEnd w:id="119"/>
          </w:p>
        </w:tc>
      </w:tr>
      <w:tr w:rsidR="00384CF3" w:rsidRPr="00771B84" w14:paraId="5A9C5CC0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394DD8A3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7A7CB77C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1D97FAD2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20" w:name="冷源能耗"/>
            <w:r w:rsidRPr="00771B84">
              <w:rPr>
                <w:lang w:val="en-US"/>
              </w:rPr>
              <w:t>1.44</w:t>
            </w:r>
            <w:bookmarkEnd w:id="120"/>
          </w:p>
        </w:tc>
        <w:tc>
          <w:tcPr>
            <w:tcW w:w="877" w:type="pct"/>
            <w:vAlign w:val="center"/>
          </w:tcPr>
          <w:p w14:paraId="6A7E1DFB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21" w:name="参照建筑冷源能耗"/>
            <w:r w:rsidRPr="00771B84">
              <w:rPr>
                <w:lang w:val="en-US"/>
              </w:rPr>
              <w:t>4.86</w:t>
            </w:r>
            <w:bookmarkEnd w:id="121"/>
          </w:p>
        </w:tc>
        <w:tc>
          <w:tcPr>
            <w:tcW w:w="960" w:type="pct"/>
            <w:vMerge w:val="restart"/>
            <w:vAlign w:val="center"/>
          </w:tcPr>
          <w:p w14:paraId="03512245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22" w:name="节能率空调能耗"/>
            <w:r w:rsidRPr="00771B84">
              <w:rPr>
                <w:lang w:val="en-US"/>
              </w:rPr>
              <w:t>42.05%</w:t>
            </w:r>
            <w:bookmarkEnd w:id="122"/>
          </w:p>
        </w:tc>
      </w:tr>
      <w:tr w:rsidR="00384CF3" w:rsidRPr="00771B84" w14:paraId="0975001E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3B9F079F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EF42F62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8CAAD86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23" w:name="冷却水泵能耗"/>
            <w:r w:rsidRPr="00771B84">
              <w:rPr>
                <w:lang w:val="en-US"/>
              </w:rPr>
              <w:t>1.34</w:t>
            </w:r>
            <w:bookmarkEnd w:id="123"/>
          </w:p>
        </w:tc>
        <w:tc>
          <w:tcPr>
            <w:tcW w:w="877" w:type="pct"/>
            <w:vAlign w:val="center"/>
          </w:tcPr>
          <w:p w14:paraId="726FCF3C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24" w:name="参照建筑冷却水泵能耗"/>
            <w:r w:rsidRPr="00771B84">
              <w:rPr>
                <w:lang w:val="en-US"/>
              </w:rPr>
              <w:t>0.92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466E1DAB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77648C44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68922DF4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AF9C62D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B3492B3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25" w:name="冷冻水泵能耗"/>
            <w:r w:rsidRPr="00771B84">
              <w:rPr>
                <w:lang w:val="en-US"/>
              </w:rPr>
              <w:t>1.07</w:t>
            </w:r>
            <w:bookmarkEnd w:id="125"/>
          </w:p>
        </w:tc>
        <w:tc>
          <w:tcPr>
            <w:tcW w:w="877" w:type="pct"/>
            <w:vAlign w:val="center"/>
          </w:tcPr>
          <w:p w14:paraId="5AECBB83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26" w:name="参照建筑冷冻水泵能耗"/>
            <w:r w:rsidRPr="00771B84">
              <w:rPr>
                <w:lang w:val="en-US"/>
              </w:rPr>
              <w:t>0.85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46E26C60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049341CE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67661465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2296518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191833F8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27" w:name="单元式空调能耗"/>
            <w:r w:rsidRPr="00771B84"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508E7A4C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28" w:name="参照建筑单元式空调能耗"/>
            <w:r w:rsidRPr="00771B84"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04F6A136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7A74657B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20501D42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7F20E7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41E1309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29" w:name="空调能耗"/>
            <w:r w:rsidRPr="00771B84">
              <w:rPr>
                <w:lang w:val="en-US"/>
              </w:rPr>
              <w:t>3.84</w:t>
            </w:r>
            <w:bookmarkEnd w:id="129"/>
          </w:p>
        </w:tc>
        <w:tc>
          <w:tcPr>
            <w:tcW w:w="877" w:type="pct"/>
            <w:vAlign w:val="center"/>
          </w:tcPr>
          <w:p w14:paraId="40CD274C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30" w:name="参照建筑空调能耗"/>
            <w:r w:rsidRPr="00771B84">
              <w:rPr>
                <w:lang w:val="en-US"/>
              </w:rPr>
              <w:t>6.63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19695F29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465A50BE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5E662BB9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844C8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226367B4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31" w:name="热源能耗"/>
            <w:r w:rsidRPr="00771B84">
              <w:rPr>
                <w:lang w:val="en-US"/>
              </w:rPr>
              <w:t>1.77</w:t>
            </w:r>
            <w:bookmarkEnd w:id="131"/>
          </w:p>
        </w:tc>
        <w:tc>
          <w:tcPr>
            <w:tcW w:w="877" w:type="pct"/>
            <w:vAlign w:val="center"/>
          </w:tcPr>
          <w:p w14:paraId="5A8E1CF6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32" w:name="参照建筑热源能耗"/>
            <w:r w:rsidRPr="00771B84">
              <w:rPr>
                <w:lang w:val="en-US"/>
              </w:rPr>
              <w:t>13.50</w:t>
            </w:r>
            <w:bookmarkEnd w:id="132"/>
          </w:p>
        </w:tc>
        <w:tc>
          <w:tcPr>
            <w:tcW w:w="960" w:type="pct"/>
            <w:vMerge w:val="restart"/>
            <w:vAlign w:val="center"/>
          </w:tcPr>
          <w:p w14:paraId="18F9E887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33" w:name="节能率供暖能耗"/>
            <w:r w:rsidRPr="00771B84">
              <w:rPr>
                <w:rFonts w:hint="eastAsia"/>
                <w:lang w:val="en-US"/>
              </w:rPr>
              <w:t>73.44%</w:t>
            </w:r>
            <w:bookmarkEnd w:id="133"/>
          </w:p>
        </w:tc>
      </w:tr>
      <w:tr w:rsidR="00384CF3" w:rsidRPr="00771B84" w14:paraId="6C66214B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1D870BA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95208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E7CDB2A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34" w:name="热水泵能耗"/>
            <w:r w:rsidRPr="00771B84">
              <w:rPr>
                <w:lang w:val="en-US"/>
              </w:rPr>
              <w:t>1.86</w:t>
            </w:r>
            <w:bookmarkEnd w:id="134"/>
          </w:p>
        </w:tc>
        <w:tc>
          <w:tcPr>
            <w:tcW w:w="877" w:type="pct"/>
            <w:vAlign w:val="center"/>
          </w:tcPr>
          <w:p w14:paraId="76F0C76D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35" w:name="参照建筑热水泵能耗"/>
            <w:r w:rsidRPr="00771B84">
              <w:rPr>
                <w:lang w:val="en-US"/>
              </w:rPr>
              <w:t>0.18</w:t>
            </w:r>
            <w:bookmarkEnd w:id="135"/>
          </w:p>
        </w:tc>
        <w:tc>
          <w:tcPr>
            <w:tcW w:w="960" w:type="pct"/>
            <w:vMerge/>
            <w:vAlign w:val="center"/>
          </w:tcPr>
          <w:p w14:paraId="0E1F9364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1F64699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25181C67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67376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778839C0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36" w:name="单元式热泵能耗"/>
            <w:r w:rsidRPr="00771B84">
              <w:rPr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401C6A52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37" w:name="参照建筑单元式热泵能耗"/>
            <w:r w:rsidRPr="00771B84">
              <w:rPr>
                <w:lang w:val="en-US"/>
              </w:rPr>
              <w:t>0.00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1D27911A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D065DC2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2FFF1F3E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95E682F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5CFCB08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38" w:name="供暖能耗"/>
            <w:r w:rsidRPr="00771B84">
              <w:rPr>
                <w:lang w:val="en-US"/>
              </w:rPr>
              <w:t>3.63</w:t>
            </w:r>
            <w:bookmarkEnd w:id="138"/>
          </w:p>
        </w:tc>
        <w:tc>
          <w:tcPr>
            <w:tcW w:w="877" w:type="pct"/>
            <w:vAlign w:val="center"/>
          </w:tcPr>
          <w:p w14:paraId="6FACEAB0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39" w:name="参照建筑供暖能耗"/>
            <w:r w:rsidRPr="00771B84">
              <w:rPr>
                <w:lang w:val="en-US"/>
              </w:rPr>
              <w:t>13.68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57B45AA5" w14:textId="77777777" w:rsidR="00384CF3" w:rsidRPr="00771B84" w:rsidRDefault="00B728F9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2D2D114C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3847B1F2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14:paraId="31825BEB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40" w:name="空调供暖能耗"/>
            <w:r w:rsidRPr="00771B84">
              <w:rPr>
                <w:rFonts w:hint="eastAsia"/>
                <w:lang w:val="en-US"/>
              </w:rPr>
              <w:t>7.47</w:t>
            </w:r>
            <w:bookmarkEnd w:id="140"/>
          </w:p>
        </w:tc>
        <w:tc>
          <w:tcPr>
            <w:tcW w:w="877" w:type="pct"/>
            <w:vAlign w:val="center"/>
          </w:tcPr>
          <w:p w14:paraId="710D1964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41" w:name="参照建筑空调供暖能耗"/>
            <w:r w:rsidRPr="00771B84">
              <w:rPr>
                <w:rFonts w:hint="eastAsia"/>
                <w:lang w:val="en-US"/>
              </w:rPr>
              <w:t>20.31</w:t>
            </w:r>
            <w:bookmarkEnd w:id="141"/>
          </w:p>
        </w:tc>
        <w:tc>
          <w:tcPr>
            <w:tcW w:w="960" w:type="pct"/>
            <w:vAlign w:val="center"/>
          </w:tcPr>
          <w:p w14:paraId="1E93F50F" w14:textId="77777777" w:rsidR="00384CF3" w:rsidRPr="00771B84" w:rsidRDefault="000C62D2" w:rsidP="00F21AC0">
            <w:pPr>
              <w:jc w:val="center"/>
              <w:rPr>
                <w:lang w:val="en-US"/>
              </w:rPr>
            </w:pPr>
            <w:bookmarkStart w:id="142" w:name="节能率空调供暖能耗"/>
            <w:r w:rsidRPr="00771B84">
              <w:rPr>
                <w:rFonts w:hint="eastAsia"/>
                <w:lang w:val="en-US"/>
              </w:rPr>
              <w:t>63.19%</w:t>
            </w:r>
            <w:bookmarkEnd w:id="142"/>
          </w:p>
        </w:tc>
      </w:tr>
      <w:tr w:rsidR="00451A6F" w:rsidRPr="00771B84" w14:paraId="07C846BE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34FD6A13" w14:textId="77777777" w:rsidR="00451A6F" w:rsidRDefault="000C62D2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14:paraId="78DB3018" w14:textId="77777777" w:rsidR="00451A6F" w:rsidRDefault="000C62D2" w:rsidP="008A50D8">
            <w:pPr>
              <w:jc w:val="center"/>
              <w:rPr>
                <w:lang w:val="en-US"/>
              </w:rPr>
            </w:pPr>
            <w:bookmarkStart w:id="143" w:name="照明能耗"/>
            <w:r>
              <w:rPr>
                <w:lang w:val="en-US"/>
              </w:rPr>
              <w:t>26.19</w:t>
            </w:r>
            <w:bookmarkEnd w:id="143"/>
          </w:p>
        </w:tc>
        <w:tc>
          <w:tcPr>
            <w:tcW w:w="877" w:type="pct"/>
            <w:vAlign w:val="center"/>
          </w:tcPr>
          <w:p w14:paraId="0BD0F6B8" w14:textId="77777777" w:rsidR="00451A6F" w:rsidRDefault="000C62D2" w:rsidP="008A50D8">
            <w:pPr>
              <w:jc w:val="center"/>
              <w:rPr>
                <w:lang w:val="en-US"/>
              </w:rPr>
            </w:pPr>
            <w:bookmarkStart w:id="144" w:name="参照建筑照明能耗"/>
            <w:r>
              <w:rPr>
                <w:lang w:val="en-US"/>
              </w:rPr>
              <w:t>26.19</w:t>
            </w:r>
            <w:bookmarkEnd w:id="144"/>
          </w:p>
        </w:tc>
        <w:tc>
          <w:tcPr>
            <w:tcW w:w="960" w:type="pct"/>
            <w:vMerge w:val="restart"/>
            <w:vAlign w:val="center"/>
          </w:tcPr>
          <w:p w14:paraId="6A9596D5" w14:textId="77777777" w:rsidR="00451A6F" w:rsidRPr="00771B84" w:rsidRDefault="000C62D2" w:rsidP="008A50D8">
            <w:pPr>
              <w:jc w:val="center"/>
              <w:rPr>
                <w:lang w:val="en-US"/>
              </w:rPr>
            </w:pPr>
            <w:bookmarkStart w:id="145" w:name="节能率其他能耗"/>
            <w:r>
              <w:rPr>
                <w:rFonts w:hint="eastAsia"/>
                <w:lang w:val="en-US"/>
              </w:rPr>
              <w:t>0.00%</w:t>
            </w:r>
            <w:bookmarkEnd w:id="145"/>
          </w:p>
        </w:tc>
      </w:tr>
      <w:tr w:rsidR="00451A6F" w:rsidRPr="00771B84" w14:paraId="55F59873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294EA6F0" w14:textId="77777777" w:rsidR="00451A6F" w:rsidRDefault="000C62D2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14:paraId="49671CB4" w14:textId="77777777" w:rsidR="00451A6F" w:rsidRDefault="000C62D2" w:rsidP="008A50D8">
            <w:pPr>
              <w:jc w:val="center"/>
              <w:rPr>
                <w:lang w:val="en-US"/>
              </w:rPr>
            </w:pPr>
            <w:bookmarkStart w:id="146" w:name="热水系统能耗"/>
            <w:r>
              <w:rPr>
                <w:lang w:val="en-US"/>
              </w:rPr>
              <w:t>1.41</w:t>
            </w:r>
            <w:bookmarkEnd w:id="146"/>
          </w:p>
        </w:tc>
        <w:tc>
          <w:tcPr>
            <w:tcW w:w="877" w:type="pct"/>
            <w:vAlign w:val="center"/>
          </w:tcPr>
          <w:p w14:paraId="13C5053A" w14:textId="77777777" w:rsidR="00451A6F" w:rsidRDefault="000C62D2" w:rsidP="008A50D8">
            <w:pPr>
              <w:jc w:val="center"/>
              <w:rPr>
                <w:lang w:val="en-US"/>
              </w:rPr>
            </w:pPr>
            <w:bookmarkStart w:id="147" w:name="参照建筑热水系统能耗"/>
            <w:r>
              <w:rPr>
                <w:lang w:val="en-US"/>
              </w:rPr>
              <w:t>1.41</w:t>
            </w:r>
            <w:bookmarkEnd w:id="147"/>
          </w:p>
        </w:tc>
        <w:tc>
          <w:tcPr>
            <w:tcW w:w="960" w:type="pct"/>
            <w:vMerge/>
            <w:vAlign w:val="center"/>
          </w:tcPr>
          <w:p w14:paraId="086641C3" w14:textId="77777777" w:rsidR="00451A6F" w:rsidRPr="00771B84" w:rsidRDefault="00B728F9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49425C2B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49E65FF9" w14:textId="77777777" w:rsidR="00451A6F" w:rsidRDefault="000C62D2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14:paraId="25FCB863" w14:textId="77777777" w:rsidR="00451A6F" w:rsidRDefault="000C62D2" w:rsidP="008A50D8">
            <w:pPr>
              <w:jc w:val="center"/>
              <w:rPr>
                <w:lang w:val="en-US"/>
              </w:rPr>
            </w:pPr>
            <w:bookmarkStart w:id="148" w:name="动力系统能耗"/>
            <w:r>
              <w:rPr>
                <w:lang w:val="en-US"/>
              </w:rPr>
              <w:t>2.15</w:t>
            </w:r>
            <w:bookmarkEnd w:id="148"/>
          </w:p>
        </w:tc>
        <w:tc>
          <w:tcPr>
            <w:tcW w:w="877" w:type="pct"/>
            <w:vAlign w:val="center"/>
          </w:tcPr>
          <w:p w14:paraId="6B3A7B24" w14:textId="77777777" w:rsidR="00451A6F" w:rsidRDefault="000C62D2" w:rsidP="008A50D8">
            <w:pPr>
              <w:jc w:val="center"/>
              <w:rPr>
                <w:lang w:val="en-US"/>
              </w:rPr>
            </w:pPr>
            <w:bookmarkStart w:id="149" w:name="参照建筑动力系统能耗"/>
            <w:r>
              <w:rPr>
                <w:lang w:val="en-US"/>
              </w:rPr>
              <w:t>2.15</w:t>
            </w:r>
            <w:bookmarkEnd w:id="149"/>
          </w:p>
        </w:tc>
        <w:tc>
          <w:tcPr>
            <w:tcW w:w="960" w:type="pct"/>
            <w:vMerge/>
            <w:vAlign w:val="center"/>
          </w:tcPr>
          <w:p w14:paraId="3D92F15D" w14:textId="77777777" w:rsidR="00451A6F" w:rsidRPr="00771B84" w:rsidRDefault="00B728F9" w:rsidP="008A50D8">
            <w:pPr>
              <w:jc w:val="center"/>
              <w:rPr>
                <w:lang w:val="en-US"/>
              </w:rPr>
            </w:pPr>
          </w:p>
        </w:tc>
      </w:tr>
      <w:tr w:rsidR="00CF25A5" w:rsidRPr="00771B84" w14:paraId="55B8BE06" w14:textId="77777777" w:rsidTr="00457748">
        <w:tc>
          <w:tcPr>
            <w:tcW w:w="2286" w:type="pct"/>
            <w:gridSpan w:val="2"/>
            <w:shd w:val="clear" w:color="auto" w:fill="E0E0E0"/>
            <w:vAlign w:val="center"/>
          </w:tcPr>
          <w:p w14:paraId="11D6C03B" w14:textId="77777777" w:rsidR="00CF25A5" w:rsidRPr="00771B84" w:rsidRDefault="000C62D2" w:rsidP="00457748">
            <w:pPr>
              <w:jc w:val="center"/>
              <w:rPr>
                <w:lang w:val="en-US"/>
              </w:rPr>
            </w:pPr>
            <w:bookmarkStart w:id="150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</w:p>
        </w:tc>
        <w:tc>
          <w:tcPr>
            <w:tcW w:w="877" w:type="pct"/>
            <w:vAlign w:val="center"/>
          </w:tcPr>
          <w:p w14:paraId="76994C68" w14:textId="77777777" w:rsidR="00CF25A5" w:rsidRPr="00771B84" w:rsidRDefault="000C62D2" w:rsidP="00457748">
            <w:pPr>
              <w:jc w:val="center"/>
              <w:rPr>
                <w:lang w:val="en-US"/>
              </w:rPr>
            </w:pPr>
            <w:bookmarkStart w:id="151" w:name="建筑本体能耗"/>
            <w:r>
              <w:rPr>
                <w:rFonts w:hint="eastAsia"/>
                <w:lang w:val="en-US"/>
              </w:rPr>
              <w:t>37.23</w:t>
            </w:r>
            <w:bookmarkEnd w:id="151"/>
          </w:p>
        </w:tc>
        <w:tc>
          <w:tcPr>
            <w:tcW w:w="877" w:type="pct"/>
            <w:vAlign w:val="center"/>
          </w:tcPr>
          <w:p w14:paraId="72151BBA" w14:textId="77777777" w:rsidR="00CF25A5" w:rsidRPr="00771B84" w:rsidRDefault="000C62D2" w:rsidP="00457748">
            <w:pPr>
              <w:jc w:val="center"/>
              <w:rPr>
                <w:lang w:val="en-US"/>
              </w:rPr>
            </w:pPr>
            <w:bookmarkStart w:id="152" w:name="参照建筑建筑本体能耗"/>
            <w:r>
              <w:rPr>
                <w:rFonts w:hint="eastAsia"/>
                <w:lang w:val="en-US"/>
              </w:rPr>
              <w:t>50.06</w:t>
            </w:r>
            <w:bookmarkEnd w:id="152"/>
          </w:p>
        </w:tc>
        <w:tc>
          <w:tcPr>
            <w:tcW w:w="960" w:type="pct"/>
            <w:vAlign w:val="center"/>
          </w:tcPr>
          <w:p w14:paraId="2ED5A8C8" w14:textId="77777777" w:rsidR="00CF25A5" w:rsidRPr="00771B84" w:rsidRDefault="000C62D2" w:rsidP="00457748">
            <w:pPr>
              <w:jc w:val="center"/>
              <w:rPr>
                <w:lang w:val="en-US"/>
              </w:rPr>
            </w:pPr>
            <w:bookmarkStart w:id="153" w:name="节能率建筑本体能耗"/>
            <w:r>
              <w:rPr>
                <w:rFonts w:hint="eastAsia"/>
                <w:lang w:val="en-US"/>
              </w:rPr>
              <w:t>25.63%</w:t>
            </w:r>
            <w:bookmarkEnd w:id="153"/>
          </w:p>
        </w:tc>
      </w:tr>
      <w:bookmarkEnd w:id="150"/>
      <w:tr w:rsidR="00411ECF" w:rsidRPr="00771B84" w14:paraId="419553F4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2B5EBCF4" w14:textId="77777777" w:rsidR="00411ECF" w:rsidRDefault="000C62D2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83AF22" w14:textId="77777777" w:rsidR="00411ECF" w:rsidRDefault="000C62D2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14:paraId="12E2AB08" w14:textId="77777777" w:rsidR="00411ECF" w:rsidRDefault="000C62D2" w:rsidP="00306E46">
            <w:pPr>
              <w:jc w:val="center"/>
              <w:rPr>
                <w:lang w:val="en-US"/>
              </w:rPr>
            </w:pPr>
            <w:bookmarkStart w:id="154" w:name="太阳能能耗"/>
            <w:r>
              <w:rPr>
                <w:rFonts w:hint="eastAsia"/>
                <w:lang w:val="en-US"/>
              </w:rPr>
              <w:t>1.41</w:t>
            </w:r>
            <w:bookmarkEnd w:id="154"/>
          </w:p>
        </w:tc>
        <w:tc>
          <w:tcPr>
            <w:tcW w:w="877" w:type="pct"/>
            <w:vAlign w:val="center"/>
          </w:tcPr>
          <w:p w14:paraId="1CC8192A" w14:textId="77777777" w:rsidR="00411ECF" w:rsidRDefault="000C62D2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437A3022" w14:textId="77777777" w:rsidR="00411ECF" w:rsidRDefault="000C62D2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14:paraId="05CCA578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18C29C0C" w14:textId="77777777" w:rsidR="00411ECF" w:rsidRDefault="00B728F9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93B1E" w14:textId="77777777" w:rsidR="00411ECF" w:rsidRDefault="000C62D2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14:paraId="1A8DE809" w14:textId="77777777" w:rsidR="00411ECF" w:rsidRDefault="000C62D2" w:rsidP="00306E46">
            <w:pPr>
              <w:jc w:val="center"/>
              <w:rPr>
                <w:lang w:val="en-US"/>
              </w:rPr>
            </w:pPr>
            <w:bookmarkStart w:id="155" w:name="光伏能耗"/>
            <w:r>
              <w:rPr>
                <w:rFonts w:hint="eastAsia"/>
                <w:lang w:val="en-US"/>
              </w:rPr>
              <w:t>22.98</w:t>
            </w:r>
            <w:bookmarkEnd w:id="155"/>
          </w:p>
        </w:tc>
        <w:tc>
          <w:tcPr>
            <w:tcW w:w="877" w:type="pct"/>
            <w:vAlign w:val="center"/>
          </w:tcPr>
          <w:p w14:paraId="510B57BE" w14:textId="77777777" w:rsidR="00411ECF" w:rsidRDefault="000C62D2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B31EFE3" w14:textId="77777777" w:rsidR="00411ECF" w:rsidRDefault="00B728F9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14:paraId="5B972075" w14:textId="77777777" w:rsidTr="00264DC9">
        <w:tc>
          <w:tcPr>
            <w:tcW w:w="807" w:type="pct"/>
            <w:vMerge/>
            <w:shd w:val="clear" w:color="auto" w:fill="E0E0E0"/>
            <w:vAlign w:val="center"/>
          </w:tcPr>
          <w:p w14:paraId="16F4A372" w14:textId="77777777" w:rsidR="00411ECF" w:rsidRDefault="00B728F9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22EFE64" w14:textId="77777777" w:rsidR="00411ECF" w:rsidRDefault="000C62D2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FE22217" w14:textId="77777777" w:rsidR="00411ECF" w:rsidRDefault="000C62D2" w:rsidP="00846AAA">
            <w:pPr>
              <w:jc w:val="center"/>
              <w:rPr>
                <w:lang w:val="en-US"/>
              </w:rPr>
            </w:pPr>
            <w:bookmarkStart w:id="156" w:name="可再生能源能耗"/>
            <w:r>
              <w:rPr>
                <w:rFonts w:hint="eastAsia"/>
                <w:lang w:val="en-US"/>
              </w:rPr>
              <w:t>24.39</w:t>
            </w:r>
            <w:bookmarkEnd w:id="156"/>
          </w:p>
        </w:tc>
        <w:tc>
          <w:tcPr>
            <w:tcW w:w="877" w:type="pct"/>
            <w:vAlign w:val="center"/>
          </w:tcPr>
          <w:p w14:paraId="41428514" w14:textId="77777777" w:rsidR="00411ECF" w:rsidRDefault="000C62D2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2FF81700" w14:textId="77777777" w:rsidR="00411ECF" w:rsidRPr="00771B84" w:rsidRDefault="00B728F9" w:rsidP="00846AAA">
            <w:pPr>
              <w:jc w:val="center"/>
              <w:rPr>
                <w:lang w:val="en-US"/>
              </w:rPr>
            </w:pPr>
          </w:p>
        </w:tc>
      </w:tr>
      <w:tr w:rsidR="00DF7634" w:rsidRPr="00771B84" w14:paraId="47A0AD7F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4FC510F4" w14:textId="77777777" w:rsidR="00DF7634" w:rsidRPr="00771B84" w:rsidRDefault="000C62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</w:p>
        </w:tc>
        <w:tc>
          <w:tcPr>
            <w:tcW w:w="877" w:type="pct"/>
            <w:vAlign w:val="center"/>
          </w:tcPr>
          <w:p w14:paraId="5628426C" w14:textId="77777777" w:rsidR="00DF7634" w:rsidRPr="00771B84" w:rsidRDefault="000C62D2" w:rsidP="00F21AC0">
            <w:pPr>
              <w:jc w:val="center"/>
              <w:rPr>
                <w:lang w:val="en-US"/>
              </w:rPr>
            </w:pPr>
            <w:bookmarkStart w:id="157" w:name="建筑综合能耗"/>
            <w:r>
              <w:rPr>
                <w:rFonts w:hint="eastAsia"/>
                <w:lang w:val="en-US"/>
              </w:rPr>
              <w:t>12.84</w:t>
            </w:r>
            <w:bookmarkEnd w:id="157"/>
          </w:p>
        </w:tc>
        <w:tc>
          <w:tcPr>
            <w:tcW w:w="877" w:type="pct"/>
            <w:vAlign w:val="center"/>
          </w:tcPr>
          <w:p w14:paraId="618904A5" w14:textId="77777777" w:rsidR="00DF7634" w:rsidRPr="00771B84" w:rsidRDefault="000C62D2" w:rsidP="00F21AC0">
            <w:pPr>
              <w:jc w:val="center"/>
              <w:rPr>
                <w:lang w:val="en-US"/>
              </w:rPr>
            </w:pPr>
            <w:bookmarkStart w:id="158" w:name="参照建筑建筑综合能耗"/>
            <w:r>
              <w:rPr>
                <w:rFonts w:hint="eastAsia"/>
                <w:lang w:val="en-US"/>
              </w:rPr>
              <w:t>50.06</w:t>
            </w:r>
            <w:bookmarkEnd w:id="158"/>
          </w:p>
        </w:tc>
        <w:tc>
          <w:tcPr>
            <w:tcW w:w="960" w:type="pct"/>
            <w:vAlign w:val="center"/>
          </w:tcPr>
          <w:p w14:paraId="60841EDB" w14:textId="77777777" w:rsidR="00DF7634" w:rsidRPr="00771B84" w:rsidRDefault="000C62D2" w:rsidP="00F21AC0">
            <w:pPr>
              <w:jc w:val="center"/>
              <w:rPr>
                <w:lang w:val="en-US"/>
              </w:rPr>
            </w:pPr>
            <w:bookmarkStart w:id="159" w:name="节能率建筑综合能耗"/>
            <w:r>
              <w:rPr>
                <w:rFonts w:hint="eastAsia"/>
                <w:lang w:val="en-US"/>
              </w:rPr>
              <w:t>74.36%</w:t>
            </w:r>
            <w:bookmarkEnd w:id="159"/>
          </w:p>
        </w:tc>
      </w:tr>
      <w:tr w:rsidR="0090577E" w:rsidRPr="00771B84" w14:paraId="21C33EA2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7A2CB73A" w14:textId="77777777" w:rsidR="0090577E" w:rsidRDefault="000C62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14:paraId="207E20F6" w14:textId="77777777" w:rsidR="0090577E" w:rsidRDefault="000C62D2" w:rsidP="001F5CA8">
            <w:pPr>
              <w:rPr>
                <w:lang w:val="en-US"/>
              </w:rPr>
            </w:pPr>
            <w:bookmarkStart w:id="160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160"/>
          </w:p>
        </w:tc>
      </w:tr>
      <w:tr w:rsidR="0090577E" w:rsidRPr="00771B84" w14:paraId="3E079521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5A468858" w14:textId="77777777" w:rsidR="0090577E" w:rsidRDefault="000C62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14:paraId="5EE97A59" w14:textId="77777777" w:rsidR="0090577E" w:rsidRDefault="000C62D2" w:rsidP="001F5CA8">
            <w:pPr>
              <w:rPr>
                <w:lang w:val="en-US"/>
              </w:rPr>
            </w:pPr>
            <w:bookmarkStart w:id="161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161"/>
          </w:p>
        </w:tc>
      </w:tr>
      <w:tr w:rsidR="0090577E" w:rsidRPr="00771B84" w14:paraId="06B469C3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43F0E2F0" w14:textId="77777777" w:rsidR="0090577E" w:rsidRDefault="000C62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14:paraId="0B3EE3C3" w14:textId="77777777" w:rsidR="0090577E" w:rsidRDefault="000C62D2" w:rsidP="001F5CA8">
            <w:pPr>
              <w:rPr>
                <w:lang w:val="en-US"/>
              </w:rPr>
            </w:pPr>
            <w:bookmarkStart w:id="162" w:name="结论"/>
            <w:r>
              <w:rPr>
                <w:rFonts w:hint="eastAsia"/>
              </w:rPr>
              <w:t>满足</w:t>
            </w:r>
            <w:bookmarkEnd w:id="162"/>
          </w:p>
        </w:tc>
      </w:tr>
    </w:tbl>
    <w:p w14:paraId="524A20FA" w14:textId="77777777" w:rsidR="00CC2ABC" w:rsidRDefault="00B728F9"/>
    <w:p w14:paraId="00DFE713" w14:textId="77777777" w:rsidR="0022343D" w:rsidRDefault="0022343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22343D" w14:paraId="095EE7C5" w14:textId="77777777">
        <w:tc>
          <w:tcPr>
            <w:tcW w:w="2331" w:type="dxa"/>
            <w:shd w:val="clear" w:color="auto" w:fill="E6E6E6"/>
            <w:vAlign w:val="center"/>
          </w:tcPr>
          <w:p w14:paraId="28B0659F" w14:textId="77777777" w:rsidR="0022343D" w:rsidRDefault="000C62D2">
            <w:pPr>
              <w:jc w:val="center"/>
            </w:pPr>
            <w:r>
              <w:t>能耗分项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2375491" w14:textId="77777777" w:rsidR="0022343D" w:rsidRDefault="000C62D2">
            <w:pPr>
              <w:jc w:val="center"/>
            </w:pPr>
            <w:r>
              <w:t>需求量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FB3E872" w14:textId="77777777" w:rsidR="0022343D" w:rsidRDefault="000C62D2">
            <w:pPr>
              <w:jc w:val="center"/>
            </w:pPr>
            <w:r>
              <w:t>可再生能源利用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3E95496" w14:textId="77777777" w:rsidR="0022343D" w:rsidRDefault="000C62D2">
            <w:pPr>
              <w:jc w:val="center"/>
            </w:pPr>
            <w:r>
              <w:t>利用量</w:t>
            </w:r>
            <w:r>
              <w:t>(</w:t>
            </w:r>
            <w:r>
              <w:t>热量</w:t>
            </w:r>
            <w:r>
              <w:t>) (kWh/</w:t>
            </w:r>
            <w:r>
              <w:t>㎡</w:t>
            </w:r>
            <w:r>
              <w:t>)</w:t>
            </w:r>
          </w:p>
        </w:tc>
      </w:tr>
      <w:tr w:rsidR="0022343D" w14:paraId="12187E6D" w14:textId="77777777">
        <w:tc>
          <w:tcPr>
            <w:tcW w:w="2331" w:type="dxa"/>
            <w:shd w:val="clear" w:color="auto" w:fill="E6E6E6"/>
            <w:vAlign w:val="center"/>
          </w:tcPr>
          <w:p w14:paraId="18EE2BEA" w14:textId="77777777" w:rsidR="0022343D" w:rsidRDefault="000C62D2">
            <w:r>
              <w:t>耗冷量</w:t>
            </w:r>
            <w:r>
              <w:t>Qc</w:t>
            </w:r>
          </w:p>
        </w:tc>
        <w:tc>
          <w:tcPr>
            <w:tcW w:w="2331" w:type="dxa"/>
            <w:vAlign w:val="center"/>
          </w:tcPr>
          <w:p w14:paraId="04175E18" w14:textId="77777777" w:rsidR="0022343D" w:rsidRDefault="000C62D2">
            <w:r>
              <w:t>17.98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F816709" w14:textId="77777777" w:rsidR="0022343D" w:rsidRDefault="0022343D"/>
        </w:tc>
        <w:tc>
          <w:tcPr>
            <w:tcW w:w="2331" w:type="dxa"/>
            <w:vAlign w:val="center"/>
          </w:tcPr>
          <w:p w14:paraId="725A6D1A" w14:textId="77777777" w:rsidR="0022343D" w:rsidRDefault="0022343D"/>
        </w:tc>
      </w:tr>
      <w:tr w:rsidR="0022343D" w14:paraId="7CAC53F6" w14:textId="77777777">
        <w:tc>
          <w:tcPr>
            <w:tcW w:w="2331" w:type="dxa"/>
            <w:shd w:val="clear" w:color="auto" w:fill="E6E6E6"/>
            <w:vAlign w:val="center"/>
          </w:tcPr>
          <w:p w14:paraId="50B6D85D" w14:textId="77777777" w:rsidR="0022343D" w:rsidRDefault="000C62D2">
            <w:r>
              <w:t>耗热量</w:t>
            </w:r>
            <w:r>
              <w:t>Qh</w:t>
            </w:r>
          </w:p>
        </w:tc>
        <w:tc>
          <w:tcPr>
            <w:tcW w:w="2331" w:type="dxa"/>
            <w:vAlign w:val="center"/>
          </w:tcPr>
          <w:p w14:paraId="11974D8A" w14:textId="77777777" w:rsidR="0022343D" w:rsidRDefault="000C62D2">
            <w:r>
              <w:t>14.19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486743B" w14:textId="77777777" w:rsidR="0022343D" w:rsidRDefault="000C62D2">
            <w:r>
              <w:t>地源</w:t>
            </w:r>
            <w:r>
              <w:t>\</w:t>
            </w:r>
            <w:r>
              <w:t>空气源</w:t>
            </w:r>
            <w:r>
              <w:t>EPh</w:t>
            </w:r>
          </w:p>
        </w:tc>
        <w:tc>
          <w:tcPr>
            <w:tcW w:w="2331" w:type="dxa"/>
            <w:vAlign w:val="center"/>
          </w:tcPr>
          <w:p w14:paraId="6525F81D" w14:textId="77777777" w:rsidR="0022343D" w:rsidRDefault="000C62D2">
            <w:r>
              <w:t>12.43</w:t>
            </w:r>
          </w:p>
        </w:tc>
      </w:tr>
      <w:tr w:rsidR="0022343D" w14:paraId="64BEAE12" w14:textId="77777777">
        <w:tc>
          <w:tcPr>
            <w:tcW w:w="2331" w:type="dxa"/>
            <w:shd w:val="clear" w:color="auto" w:fill="E6E6E6"/>
            <w:vAlign w:val="center"/>
          </w:tcPr>
          <w:p w14:paraId="7A1E05FD" w14:textId="77777777" w:rsidR="0022343D" w:rsidRDefault="000C62D2">
            <w:r>
              <w:t>生活热水耗热量</w:t>
            </w:r>
            <w:r>
              <w:t>Qw</w:t>
            </w:r>
          </w:p>
        </w:tc>
        <w:tc>
          <w:tcPr>
            <w:tcW w:w="2331" w:type="dxa"/>
            <w:vAlign w:val="center"/>
          </w:tcPr>
          <w:p w14:paraId="6CD8C467" w14:textId="77777777" w:rsidR="0022343D" w:rsidRDefault="000C62D2">
            <w:r>
              <w:t>4.13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2F3893F" w14:textId="77777777" w:rsidR="0022343D" w:rsidRDefault="000C62D2">
            <w:r>
              <w:t>太阳能供热</w:t>
            </w:r>
            <w:r>
              <w:t>EPw,sol</w:t>
            </w:r>
          </w:p>
        </w:tc>
        <w:tc>
          <w:tcPr>
            <w:tcW w:w="2331" w:type="dxa"/>
            <w:vAlign w:val="center"/>
          </w:tcPr>
          <w:p w14:paraId="63E50A08" w14:textId="77777777" w:rsidR="0022343D" w:rsidRDefault="000C62D2">
            <w:r>
              <w:t>4.13</w:t>
            </w:r>
          </w:p>
        </w:tc>
      </w:tr>
      <w:tr w:rsidR="0022343D" w14:paraId="66E41DF7" w14:textId="77777777">
        <w:tc>
          <w:tcPr>
            <w:tcW w:w="2331" w:type="dxa"/>
            <w:shd w:val="clear" w:color="auto" w:fill="E6E6E6"/>
            <w:vAlign w:val="center"/>
          </w:tcPr>
          <w:p w14:paraId="0228C83A" w14:textId="77777777" w:rsidR="0022343D" w:rsidRDefault="000C62D2">
            <w:r>
              <w:t>照明能耗</w:t>
            </w:r>
            <w:r>
              <w:t>Ql</w:t>
            </w:r>
          </w:p>
        </w:tc>
        <w:tc>
          <w:tcPr>
            <w:tcW w:w="2331" w:type="dxa"/>
            <w:vAlign w:val="center"/>
          </w:tcPr>
          <w:p w14:paraId="71960AD2" w14:textId="77777777" w:rsidR="0022343D" w:rsidRDefault="000C62D2">
            <w:r>
              <w:t>68.09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42A0B83" w14:textId="77777777" w:rsidR="0022343D" w:rsidRDefault="000C62D2">
            <w:r>
              <w:t>光伏发电</w:t>
            </w:r>
            <w:r>
              <w:t>Er</w:t>
            </w:r>
          </w:p>
        </w:tc>
        <w:tc>
          <w:tcPr>
            <w:tcW w:w="2331" w:type="dxa"/>
            <w:vAlign w:val="center"/>
          </w:tcPr>
          <w:p w14:paraId="7C08564F" w14:textId="77777777" w:rsidR="0022343D" w:rsidRDefault="000C62D2">
            <w:r>
              <w:t>59.75</w:t>
            </w:r>
          </w:p>
        </w:tc>
      </w:tr>
      <w:tr w:rsidR="0022343D" w14:paraId="3234928A" w14:textId="77777777">
        <w:tc>
          <w:tcPr>
            <w:tcW w:w="2331" w:type="dxa"/>
            <w:shd w:val="clear" w:color="auto" w:fill="E6E6E6"/>
            <w:vAlign w:val="center"/>
          </w:tcPr>
          <w:p w14:paraId="585E83F1" w14:textId="77777777" w:rsidR="0022343D" w:rsidRDefault="000C62D2">
            <w:r>
              <w:t>电梯能耗</w:t>
            </w:r>
            <w:r>
              <w:t>Qe</w:t>
            </w:r>
          </w:p>
        </w:tc>
        <w:tc>
          <w:tcPr>
            <w:tcW w:w="2331" w:type="dxa"/>
            <w:vAlign w:val="center"/>
          </w:tcPr>
          <w:p w14:paraId="3CF88E04" w14:textId="77777777" w:rsidR="0022343D" w:rsidRDefault="000C62D2">
            <w:r>
              <w:t>5.59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66D04A6" w14:textId="77777777" w:rsidR="0022343D" w:rsidRDefault="0022343D"/>
        </w:tc>
        <w:tc>
          <w:tcPr>
            <w:tcW w:w="2331" w:type="dxa"/>
            <w:vAlign w:val="center"/>
          </w:tcPr>
          <w:p w14:paraId="3F581BF0" w14:textId="77777777" w:rsidR="0022343D" w:rsidRDefault="0022343D"/>
        </w:tc>
      </w:tr>
      <w:tr w:rsidR="0022343D" w14:paraId="21743454" w14:textId="77777777">
        <w:tc>
          <w:tcPr>
            <w:tcW w:w="2331" w:type="dxa"/>
            <w:shd w:val="clear" w:color="auto" w:fill="E6E6E6"/>
            <w:vAlign w:val="center"/>
          </w:tcPr>
          <w:p w14:paraId="25E6957F" w14:textId="77777777" w:rsidR="0022343D" w:rsidRDefault="000C62D2">
            <w:r>
              <w:t>合计</w:t>
            </w:r>
          </w:p>
        </w:tc>
        <w:tc>
          <w:tcPr>
            <w:tcW w:w="2331" w:type="dxa"/>
            <w:vAlign w:val="center"/>
          </w:tcPr>
          <w:p w14:paraId="1A01E90E" w14:textId="77777777" w:rsidR="0022343D" w:rsidRDefault="000C62D2">
            <w:r>
              <w:t>109.99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6566F3D" w14:textId="77777777" w:rsidR="0022343D" w:rsidRDefault="0022343D"/>
        </w:tc>
        <w:tc>
          <w:tcPr>
            <w:tcW w:w="2331" w:type="dxa"/>
            <w:vAlign w:val="center"/>
          </w:tcPr>
          <w:p w14:paraId="4CF656FE" w14:textId="77777777" w:rsidR="0022343D" w:rsidRDefault="000C62D2">
            <w:r>
              <w:t>76.31</w:t>
            </w:r>
          </w:p>
        </w:tc>
      </w:tr>
      <w:tr w:rsidR="0022343D" w14:paraId="4246BD38" w14:textId="77777777">
        <w:tc>
          <w:tcPr>
            <w:tcW w:w="2331" w:type="dxa"/>
            <w:shd w:val="clear" w:color="auto" w:fill="E6E6E6"/>
            <w:vAlign w:val="center"/>
          </w:tcPr>
          <w:p w14:paraId="02083D22" w14:textId="77777777" w:rsidR="0022343D" w:rsidRDefault="000C62D2">
            <w:r>
              <w:t>可再生利用率</w:t>
            </w:r>
          </w:p>
        </w:tc>
        <w:tc>
          <w:tcPr>
            <w:tcW w:w="6993" w:type="dxa"/>
            <w:gridSpan w:val="3"/>
            <w:vAlign w:val="center"/>
          </w:tcPr>
          <w:p w14:paraId="111DE0D3" w14:textId="77777777" w:rsidR="0022343D" w:rsidRDefault="000C62D2">
            <w:r>
              <w:t>69%</w:t>
            </w:r>
          </w:p>
        </w:tc>
      </w:tr>
      <w:tr w:rsidR="0022343D" w14:paraId="607AD8B0" w14:textId="77777777">
        <w:tc>
          <w:tcPr>
            <w:tcW w:w="2331" w:type="dxa"/>
            <w:shd w:val="clear" w:color="auto" w:fill="E6E6E6"/>
            <w:vAlign w:val="center"/>
          </w:tcPr>
          <w:p w14:paraId="2ED5F186" w14:textId="77777777" w:rsidR="0022343D" w:rsidRDefault="000C62D2">
            <w:r>
              <w:t>计算依据</w:t>
            </w:r>
          </w:p>
        </w:tc>
        <w:tc>
          <w:tcPr>
            <w:tcW w:w="6993" w:type="dxa"/>
            <w:gridSpan w:val="3"/>
            <w:vAlign w:val="center"/>
          </w:tcPr>
          <w:p w14:paraId="609F75E6" w14:textId="77777777" w:rsidR="0022343D" w:rsidRDefault="000C62D2">
            <w:r>
              <w:t>《近零能耗建筑技术标准》第</w:t>
            </w:r>
            <w:r>
              <w:t>A.1.7</w:t>
            </w:r>
            <w:r>
              <w:t>条</w:t>
            </w:r>
          </w:p>
        </w:tc>
      </w:tr>
    </w:tbl>
    <w:p w14:paraId="63D7B37F" w14:textId="77777777" w:rsidR="0022343D" w:rsidRDefault="0022343D"/>
    <w:p w14:paraId="650E0DFD" w14:textId="77777777" w:rsidR="0022343D" w:rsidRDefault="0022343D">
      <w:pPr>
        <w:sectPr w:rsidR="0022343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73B909A" w14:textId="77777777" w:rsidR="0022343D" w:rsidRDefault="000C62D2">
      <w:pPr>
        <w:pStyle w:val="1"/>
      </w:pPr>
      <w:bookmarkStart w:id="163" w:name="_Toc86697482"/>
      <w:r>
        <w:lastRenderedPageBreak/>
        <w:t>附录</w:t>
      </w:r>
      <w:bookmarkEnd w:id="163"/>
    </w:p>
    <w:p w14:paraId="73276126" w14:textId="77777777" w:rsidR="0022343D" w:rsidRDefault="0022343D"/>
    <w:p w14:paraId="48C6DCA6" w14:textId="77777777" w:rsidR="0022343D" w:rsidRDefault="000C62D2">
      <w:r>
        <w:t>暑假</w:t>
      </w:r>
      <w:r>
        <w:t xml:space="preserve">:7.15~8.25; </w:t>
      </w:r>
      <w:r>
        <w:t>寒假：</w:t>
      </w:r>
      <w:r>
        <w:t>1.15~3.1</w:t>
      </w:r>
    </w:p>
    <w:p w14:paraId="100BB13D" w14:textId="77777777" w:rsidR="0022343D" w:rsidRDefault="000C62D2">
      <w:pPr>
        <w:pStyle w:val="2"/>
      </w:pPr>
      <w:bookmarkStart w:id="164" w:name="_Toc86697483"/>
      <w:r>
        <w:t>工作日/节假日人员逐时在室率(%)</w:t>
      </w:r>
      <w:bookmarkEnd w:id="164"/>
    </w:p>
    <w:p w14:paraId="2B9B17F9" w14:textId="77777777" w:rsidR="0022343D" w:rsidRDefault="0022343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5DEAE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388B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1C05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C588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C9F6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C68B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A322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233A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40CF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3542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F200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C5C3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9D81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3895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A095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5CE0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E114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99AB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275F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36F3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FB5C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D70B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A7CD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3315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7F71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E570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343D" w14:paraId="0BD09B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A82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E2D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700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E54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B10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244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1C2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B66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4EF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AA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34F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CF1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5E8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2B3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FCC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2F2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77A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7B1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D0E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47C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66F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410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B80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DD5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D7F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3406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C1C" w14:textId="77777777" w:rsidR="001211D7" w:rsidRDefault="00B728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49F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296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F6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210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0D9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093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54C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6A0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2FF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CAA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642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ECD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77D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C32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A58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585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2C4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A8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536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B6B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C1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3BE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7B7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516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DD3007" w14:textId="77777777" w:rsidR="0022343D" w:rsidRDefault="0022343D"/>
    <w:p w14:paraId="14887448" w14:textId="77777777" w:rsidR="0022343D" w:rsidRDefault="000C62D2">
      <w:r>
        <w:t>注：上行：工作日；下行：节假日</w:t>
      </w:r>
    </w:p>
    <w:p w14:paraId="51E1ABAC" w14:textId="77777777" w:rsidR="0022343D" w:rsidRDefault="000C62D2">
      <w:pPr>
        <w:pStyle w:val="2"/>
      </w:pPr>
      <w:bookmarkStart w:id="165" w:name="_Toc86697484"/>
      <w:r>
        <w:t>工作日/节假日照明开关时间表(%)</w:t>
      </w:r>
      <w:bookmarkEnd w:id="165"/>
    </w:p>
    <w:p w14:paraId="5983C431" w14:textId="77777777" w:rsidR="0022343D" w:rsidRDefault="0022343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B7A32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A7C6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3EEE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22D6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4957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605C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7F16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4645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B383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8C6E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2C6B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D07B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D865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6A9E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163B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AC73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A104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F58B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B7E6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C52E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4ADC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B609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47A2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E53E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6825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2216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343D" w14:paraId="7DAA0F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5D3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4B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217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BE4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80C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747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C93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761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BF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DB8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FD3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C9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20F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70B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D80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2DB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616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894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849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A0B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77D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CB3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37A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9AA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B1F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29407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A67" w14:textId="77777777" w:rsidR="001211D7" w:rsidRDefault="00B728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F03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3A8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597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EC9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71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4B7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58E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01C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9B1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B31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959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444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444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7F3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B99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012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A4C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88C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467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D71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6C1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B88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C46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319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EB3E98" w14:textId="77777777" w:rsidR="0022343D" w:rsidRDefault="0022343D"/>
    <w:p w14:paraId="32CD35D2" w14:textId="77777777" w:rsidR="0022343D" w:rsidRDefault="000C62D2">
      <w:r>
        <w:t>注：上行：工作日；下行：节假日</w:t>
      </w:r>
    </w:p>
    <w:p w14:paraId="059682A6" w14:textId="77777777" w:rsidR="0022343D" w:rsidRDefault="000C62D2">
      <w:pPr>
        <w:pStyle w:val="2"/>
      </w:pPr>
      <w:bookmarkStart w:id="166" w:name="_Toc86697485"/>
      <w:r>
        <w:t>工作日/节假日设备逐时使用率(%)</w:t>
      </w:r>
      <w:bookmarkEnd w:id="166"/>
    </w:p>
    <w:p w14:paraId="7A1EC71C" w14:textId="77777777" w:rsidR="0022343D" w:rsidRDefault="0022343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5B698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96ED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DF6B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E7E5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1510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E64B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9AA6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AEB8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BCB5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5260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05E1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57A4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005C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A67E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1D7A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9D78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D93E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F100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6CEF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E74D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5C5F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81E0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493B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47F0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AAAA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0AFF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343D" w14:paraId="56F796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2ED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D7C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0B6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DF3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2F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37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6C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CC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3A7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CE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6FF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25E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51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BD0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C1A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3D7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077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D09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4C4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08F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507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DD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F36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7A8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B2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6A00F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216" w14:textId="77777777" w:rsidR="001211D7" w:rsidRDefault="00B728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A99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F4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1C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E70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2CC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2A6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8B0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950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600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934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077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906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013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F13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174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F26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640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887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CC8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BFE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62C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053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4E3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CC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788566" w14:textId="77777777" w:rsidR="0022343D" w:rsidRDefault="0022343D"/>
    <w:p w14:paraId="7BA24DE7" w14:textId="77777777" w:rsidR="0022343D" w:rsidRDefault="000C62D2">
      <w:r>
        <w:t>注：上行：工作日；下行：节假日</w:t>
      </w:r>
    </w:p>
    <w:p w14:paraId="1C938B6F" w14:textId="77777777" w:rsidR="0022343D" w:rsidRDefault="000C62D2">
      <w:pPr>
        <w:pStyle w:val="2"/>
      </w:pPr>
      <w:bookmarkStart w:id="167" w:name="_Toc86697486"/>
      <w:r>
        <w:t>工作日/节假日空调系统运行时间表(1:开,0:关)</w:t>
      </w:r>
      <w:bookmarkEnd w:id="167"/>
    </w:p>
    <w:p w14:paraId="6358E62E" w14:textId="77777777" w:rsidR="0022343D" w:rsidRDefault="000C62D2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9B130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3702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1F17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93AA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BB2A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2251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5841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99B6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AD27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85A1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44BA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6AA0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55AA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4AF8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EEAF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8070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26B8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4585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EA95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3A9B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2273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77E7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B5D0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C4EB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4FB1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203D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343D" w14:paraId="340079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899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F7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918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1AC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D2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392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F0D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755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99D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BEE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976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1AC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E03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7AD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A5E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9AC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AFA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1C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99F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31B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F2C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AA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9D9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1E1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44B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43D" w14:paraId="2D290A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0B21" w14:textId="77777777" w:rsidR="001211D7" w:rsidRDefault="00B728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A8A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33A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B35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B50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654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DE6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5F2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279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B07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369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3B7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206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AC4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AA0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1D1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D9B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291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AC9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41B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F4A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BAA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36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9FE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E4B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43D" w14:paraId="394B30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0EB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489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897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CA0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B3E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99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E88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43A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675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EF3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E78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F7B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26F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DC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98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F0A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02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52F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EC6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4D1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048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B07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D37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469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E31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43D" w14:paraId="36A561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A4D6" w14:textId="77777777" w:rsidR="001211D7" w:rsidRDefault="00B728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57D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CD5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7FD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60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88C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F99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BC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084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487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BD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0B9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8E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336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596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990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9E7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99D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00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586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9BF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563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2D1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2B1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F9B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43D" w14:paraId="5C2958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EBE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7F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358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8FC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8CC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92C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A5C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AA7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75E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42B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1C8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594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DF8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CC4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AD4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CBA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266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E0E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630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88A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BC8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67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C92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FB5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498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6B71D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7C49" w14:textId="77777777" w:rsidR="001211D7" w:rsidRDefault="00B728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DB9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900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BB7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399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431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0FD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B5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5E9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C19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859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B8A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F81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880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A60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D9D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017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5C0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1C6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EE9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BF0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0A3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F96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376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A46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F395E9" w14:textId="77777777" w:rsidR="0022343D" w:rsidRDefault="000C62D2">
      <w:r>
        <w:t>供冷期：</w:t>
      </w:r>
    </w:p>
    <w:p w14:paraId="70CAE063" w14:textId="77777777" w:rsidR="0022343D" w:rsidRDefault="0022343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952BA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F208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F26D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108F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22B9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0539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2D59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8DB9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E2D9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8CB8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5F98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27BF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9CCD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3B9A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6374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4539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6F6A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0829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E973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D355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3075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D872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7726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CEE4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ED6B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0F78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343D" w14:paraId="32A973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245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536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A36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873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899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729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4F9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39F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885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A83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60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E7E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09B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97D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CAF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26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DAE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352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D8A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4CB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3F6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0E9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966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6A9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66B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43D" w14:paraId="7FCC20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A9EC" w14:textId="77777777" w:rsidR="001211D7" w:rsidRDefault="00B728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9F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A52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E8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FE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77F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ACB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4B0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636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073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BE4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EE6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D73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F4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CEB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C8D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179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690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211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F4A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66B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5A7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54DB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364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A1D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43D" w14:paraId="7BAB38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6AF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4D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9F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19E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D5E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80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64F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B61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54D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96B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F55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F4A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C53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D12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F2A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D11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7D6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90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AD0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B75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2C0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841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7DF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4B5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86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43D" w14:paraId="15A094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B980" w14:textId="77777777" w:rsidR="001211D7" w:rsidRDefault="00B728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617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860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305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D1E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3D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52B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2CF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B3E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CED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FE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A5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E2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2E8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299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6E6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67F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2C3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91D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F15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7E7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2A6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61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91E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F2F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43D" w14:paraId="2F88FE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F64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B16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968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B32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E84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FBB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60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93B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555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928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8B1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14CE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61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55E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35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C123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A7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D6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78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95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A70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234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8C4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6B84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488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B2ECA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F2E0" w14:textId="77777777" w:rsidR="001211D7" w:rsidRDefault="00B728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4B6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19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856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FE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33D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2DB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E6A6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6357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F652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68F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19B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B4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7909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21D0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16B5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F80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931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68F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B2CA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A62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1DE8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0ACD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12D1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CC8C" w14:textId="77777777" w:rsidR="001211D7" w:rsidRDefault="000C6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1DB688" w14:textId="77777777" w:rsidR="0022343D" w:rsidRDefault="0022343D"/>
    <w:p w14:paraId="47F02612" w14:textId="77777777" w:rsidR="0022343D" w:rsidRDefault="000C62D2">
      <w:r>
        <w:t>注：上行：工作日；下行：节假日</w:t>
      </w:r>
    </w:p>
    <w:p w14:paraId="62F14FE3" w14:textId="77777777" w:rsidR="0022343D" w:rsidRDefault="0022343D"/>
    <w:sectPr w:rsidR="0022343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1756" w14:textId="77777777" w:rsidR="00B728F9" w:rsidRDefault="00B728F9" w:rsidP="00203A7D">
      <w:r>
        <w:separator/>
      </w:r>
    </w:p>
  </w:endnote>
  <w:endnote w:type="continuationSeparator" w:id="0">
    <w:p w14:paraId="3B18E325" w14:textId="77777777" w:rsidR="00B728F9" w:rsidRDefault="00B728F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688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534D9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FE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4BF0">
      <w:rPr>
        <w:rStyle w:val="a9"/>
        <w:noProof/>
      </w:rPr>
      <w:t>4</w:t>
    </w:r>
    <w:r>
      <w:rPr>
        <w:rStyle w:val="a9"/>
      </w:rPr>
      <w:fldChar w:fldCharType="end"/>
    </w:r>
  </w:p>
  <w:p w14:paraId="16F94CFA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48F2" w14:textId="77777777" w:rsidR="00B728F9" w:rsidRDefault="00B728F9" w:rsidP="00203A7D">
      <w:r>
        <w:separator/>
      </w:r>
    </w:p>
  </w:footnote>
  <w:footnote w:type="continuationSeparator" w:id="0">
    <w:p w14:paraId="2EAFD1C7" w14:textId="77777777" w:rsidR="00B728F9" w:rsidRDefault="00B728F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8328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588E4C1B" wp14:editId="660A7BA7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66"/>
    <w:rsid w:val="00012966"/>
    <w:rsid w:val="00037A4C"/>
    <w:rsid w:val="000A3C8F"/>
    <w:rsid w:val="000C62D2"/>
    <w:rsid w:val="000D5BDD"/>
    <w:rsid w:val="000F7EF2"/>
    <w:rsid w:val="00122AE1"/>
    <w:rsid w:val="0014776A"/>
    <w:rsid w:val="001653E4"/>
    <w:rsid w:val="00197094"/>
    <w:rsid w:val="00203A7D"/>
    <w:rsid w:val="0022343D"/>
    <w:rsid w:val="002555B8"/>
    <w:rsid w:val="00267582"/>
    <w:rsid w:val="002B220D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24D26"/>
    <w:rsid w:val="00534262"/>
    <w:rsid w:val="00570EEE"/>
    <w:rsid w:val="005755BA"/>
    <w:rsid w:val="005A5ADF"/>
    <w:rsid w:val="005C264D"/>
    <w:rsid w:val="005F3E0E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B728F9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E7999"/>
    <w:rsid w:val="00DF470C"/>
    <w:rsid w:val="00E3135C"/>
    <w:rsid w:val="00E64874"/>
    <w:rsid w:val="00E81ACD"/>
    <w:rsid w:val="00F54441"/>
    <w:rsid w:val="00F6126A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B369953"/>
  <w15:chartTrackingRefBased/>
  <w15:docId w15:val="{7C4E1500-DCF9-48A8-9DBA-59660070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2</TotalTime>
  <Pages>16</Pages>
  <Words>2173</Words>
  <Characters>12387</Characters>
  <Application>Microsoft Office Word</Application>
  <DocSecurity>0</DocSecurity>
  <Lines>103</Lines>
  <Paragraphs>29</Paragraphs>
  <ScaleCrop>false</ScaleCrop>
  <Company>ths</Company>
  <LinksUpToDate>false</LinksUpToDate>
  <CharactersWithSpaces>14531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Administrator</dc:creator>
  <cp:keywords/>
  <cp:lastModifiedBy>曹 振杰</cp:lastModifiedBy>
  <cp:revision>2</cp:revision>
  <cp:lastPrinted>1899-12-31T16:00:00Z</cp:lastPrinted>
  <dcterms:created xsi:type="dcterms:W3CDTF">2021-11-01T14:16:00Z</dcterms:created>
  <dcterms:modified xsi:type="dcterms:W3CDTF">2021-12-19T11:52:00Z</dcterms:modified>
</cp:coreProperties>
</file>