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52BC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8DAD9F4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河南理工</w:t>
      </w:r>
      <w:bookmarkEnd w:id="1"/>
    </w:p>
    <w:p w14:paraId="1EE82F73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4C70FF08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5F4AED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6E4859D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FA38A33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7E6962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1B1FE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河南理工</w:t>
            </w:r>
            <w:bookmarkEnd w:id="2"/>
          </w:p>
        </w:tc>
      </w:tr>
      <w:tr w:rsidR="00D40158" w:rsidRPr="00D40158" w14:paraId="6B082DB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F9C9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CC560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6A2E37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CF81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AB757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AF8D85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FE374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09ABAB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F5C104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914D3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C4CF4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8F3675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E9E6E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D4D48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C286A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14E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4C222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8582DD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FB3D8F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196FC4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2021年10月29日</w:t>
              </w:r>
            </w:smartTag>
            <w:bookmarkEnd w:id="6"/>
          </w:p>
        </w:tc>
      </w:tr>
    </w:tbl>
    <w:p w14:paraId="09E478D7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1CFC9142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05DB6DD6" wp14:editId="4E11706D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205D5533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2363739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9A5AE9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9E628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5314E232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4F154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3C22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443905A6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63367AEB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C1672A5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17B355CD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A9A85B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509E56C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T13203992196</w:t>
            </w:r>
            <w:bookmarkEnd w:id="10"/>
          </w:p>
        </w:tc>
      </w:tr>
    </w:tbl>
    <w:p w14:paraId="55EF4CC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862183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6478AE3" w14:textId="77777777" w:rsidR="00C31062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6431990" w:history="1">
        <w:r w:rsidR="00C31062" w:rsidRPr="00F31688">
          <w:rPr>
            <w:rStyle w:val="a7"/>
          </w:rPr>
          <w:t>1</w:t>
        </w:r>
        <w:r w:rsidR="00C31062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31062" w:rsidRPr="00F31688">
          <w:rPr>
            <w:rStyle w:val="a7"/>
          </w:rPr>
          <w:t>建筑概况</w:t>
        </w:r>
        <w:r w:rsidR="00C31062">
          <w:rPr>
            <w:webHidden/>
          </w:rPr>
          <w:tab/>
        </w:r>
        <w:r w:rsidR="00C31062">
          <w:rPr>
            <w:webHidden/>
          </w:rPr>
          <w:fldChar w:fldCharType="begin"/>
        </w:r>
        <w:r w:rsidR="00C31062">
          <w:rPr>
            <w:webHidden/>
          </w:rPr>
          <w:instrText xml:space="preserve"> PAGEREF _Toc86431990 \h </w:instrText>
        </w:r>
        <w:r w:rsidR="00C31062">
          <w:rPr>
            <w:webHidden/>
          </w:rPr>
        </w:r>
        <w:r w:rsidR="00C31062">
          <w:rPr>
            <w:webHidden/>
          </w:rPr>
          <w:fldChar w:fldCharType="separate"/>
        </w:r>
        <w:r w:rsidR="00C31062">
          <w:rPr>
            <w:webHidden/>
          </w:rPr>
          <w:t>1</w:t>
        </w:r>
        <w:r w:rsidR="00C31062">
          <w:rPr>
            <w:webHidden/>
          </w:rPr>
          <w:fldChar w:fldCharType="end"/>
        </w:r>
      </w:hyperlink>
    </w:p>
    <w:p w14:paraId="41A7F3F1" w14:textId="77777777" w:rsidR="00C31062" w:rsidRDefault="00C310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431991" w:history="1">
        <w:r w:rsidRPr="00F3168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31688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3463758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1992" w:history="1">
        <w:r w:rsidRPr="00F31688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7C62029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1993" w:history="1">
        <w:r w:rsidRPr="00F31688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CC7BAB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1994" w:history="1">
        <w:r w:rsidRPr="00F31688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B1207F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1995" w:history="1">
        <w:r w:rsidRPr="00F31688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F3865A7" w14:textId="77777777" w:rsidR="00C31062" w:rsidRDefault="00C310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431996" w:history="1">
        <w:r w:rsidRPr="00F3168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31688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1A09661" w14:textId="77777777" w:rsidR="00C31062" w:rsidRDefault="00C310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431997" w:history="1">
        <w:r w:rsidRPr="00F3168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31688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B5D17E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1998" w:history="1">
        <w:r w:rsidRPr="00F3168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232A8D6" w14:textId="77777777" w:rsidR="00C31062" w:rsidRDefault="00C310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431999" w:history="1">
        <w:r w:rsidRPr="00F31688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C840051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00" w:history="1">
        <w:r w:rsidRPr="00F3168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0D16D0" w14:textId="77777777" w:rsidR="00C31062" w:rsidRDefault="00C310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432001" w:history="1">
        <w:r w:rsidRPr="00F31688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311F46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02" w:history="1">
        <w:r w:rsidRPr="00F3168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B89A80E" w14:textId="77777777" w:rsidR="00C31062" w:rsidRDefault="00C310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432003" w:history="1">
        <w:r w:rsidRPr="00F31688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B0102F0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04" w:history="1">
        <w:r w:rsidRPr="00F3168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DAB9EE" w14:textId="77777777" w:rsidR="00C31062" w:rsidRDefault="00C3106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432005" w:history="1">
        <w:r w:rsidRPr="00F3168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1BCC56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06" w:history="1">
        <w:r w:rsidRPr="00F31688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7AAFDF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07" w:history="1">
        <w:r w:rsidRPr="00F31688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B9D36E" w14:textId="77777777" w:rsidR="00C31062" w:rsidRDefault="00C310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432008" w:history="1">
        <w:r w:rsidRPr="00F3168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31688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F0FF7F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09" w:history="1">
        <w:r w:rsidRPr="00F31688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86917D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10" w:history="1">
        <w:r w:rsidRPr="00F31688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8846E5" w14:textId="77777777" w:rsidR="00C31062" w:rsidRDefault="00C310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432011" w:history="1">
        <w:r w:rsidRPr="00F3168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31688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149AE6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12" w:history="1">
        <w:r w:rsidRPr="00F31688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877658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13" w:history="1">
        <w:r w:rsidRPr="00F31688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D3F37F" w14:textId="77777777" w:rsidR="00C31062" w:rsidRDefault="00C310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432014" w:history="1">
        <w:r w:rsidRPr="00F3168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31688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312DB2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15" w:history="1">
        <w:r w:rsidRPr="00F31688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B2E87F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16" w:history="1">
        <w:r w:rsidRPr="00F31688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8E1A04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17" w:history="1">
        <w:r w:rsidRPr="00F31688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A88E90B" w14:textId="77777777" w:rsidR="00C31062" w:rsidRDefault="00C3106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432018" w:history="1">
        <w:r w:rsidRPr="00F31688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31688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60F974" w14:textId="77777777" w:rsidR="00C31062" w:rsidRDefault="00C3106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432019" w:history="1">
        <w:r w:rsidRPr="00F3168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31688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_Toc86432019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4EA24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3B4F833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8643199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6B85C42A" w14:textId="77777777" w:rsidTr="00432A98">
        <w:tc>
          <w:tcPr>
            <w:tcW w:w="2831" w:type="dxa"/>
            <w:shd w:val="clear" w:color="auto" w:fill="E6E6E6"/>
            <w:vAlign w:val="center"/>
          </w:tcPr>
          <w:p w14:paraId="00A2BE62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E6E60D5" w14:textId="77777777" w:rsidR="00432A98" w:rsidRDefault="00432A98" w:rsidP="00025AFE">
            <w:bookmarkStart w:id="13" w:name="地理位置"/>
            <w:r>
              <w:t>河南</w:t>
            </w:r>
            <w:r>
              <w:t>-</w:t>
            </w:r>
            <w:r>
              <w:t>焦作</w:t>
            </w:r>
            <w:bookmarkEnd w:id="13"/>
          </w:p>
        </w:tc>
      </w:tr>
      <w:tr w:rsidR="00432A98" w14:paraId="4E812C78" w14:textId="77777777" w:rsidTr="00432A98">
        <w:tc>
          <w:tcPr>
            <w:tcW w:w="2831" w:type="dxa"/>
            <w:shd w:val="clear" w:color="auto" w:fill="E6E6E6"/>
            <w:vAlign w:val="center"/>
          </w:tcPr>
          <w:p w14:paraId="05C35D26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2D91ED9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5CD4C177" w14:textId="77777777" w:rsidTr="00432A98">
        <w:tc>
          <w:tcPr>
            <w:tcW w:w="2831" w:type="dxa"/>
            <w:shd w:val="clear" w:color="auto" w:fill="E6E6E6"/>
            <w:vAlign w:val="center"/>
          </w:tcPr>
          <w:p w14:paraId="4C93D5EE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E82D93C" w14:textId="77777777" w:rsidR="00432A98" w:rsidRDefault="00432A98" w:rsidP="00025AFE">
            <w:bookmarkStart w:id="15" w:name="纬度"/>
            <w:r>
              <w:t>35.20</w:t>
            </w:r>
            <w:bookmarkEnd w:id="15"/>
          </w:p>
        </w:tc>
      </w:tr>
      <w:tr w:rsidR="00432A98" w14:paraId="506C0B27" w14:textId="77777777" w:rsidTr="00432A98">
        <w:tc>
          <w:tcPr>
            <w:tcW w:w="2831" w:type="dxa"/>
            <w:shd w:val="clear" w:color="auto" w:fill="E6E6E6"/>
            <w:vAlign w:val="center"/>
          </w:tcPr>
          <w:p w14:paraId="690ED6EF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9586D75" w14:textId="77777777" w:rsidR="00432A98" w:rsidRDefault="00432A98" w:rsidP="00025AFE">
            <w:bookmarkStart w:id="16" w:name="经度"/>
            <w:r>
              <w:t>113.20</w:t>
            </w:r>
            <w:bookmarkEnd w:id="16"/>
          </w:p>
        </w:tc>
      </w:tr>
      <w:tr w:rsidR="00432A98" w14:paraId="22A0D2E3" w14:textId="77777777" w:rsidTr="00432A98">
        <w:tc>
          <w:tcPr>
            <w:tcW w:w="2831" w:type="dxa"/>
            <w:shd w:val="clear" w:color="auto" w:fill="E6E6E6"/>
            <w:vAlign w:val="center"/>
          </w:tcPr>
          <w:p w14:paraId="5BF4B580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5E3E3A3" w14:textId="77777777" w:rsidR="00432A98" w:rsidRDefault="00432A98" w:rsidP="00025AFE">
            <w:bookmarkStart w:id="17" w:name="项目名称＃2"/>
            <w:r>
              <w:t>河南理工</w:t>
            </w:r>
            <w:bookmarkEnd w:id="17"/>
          </w:p>
        </w:tc>
      </w:tr>
      <w:tr w:rsidR="00432A98" w14:paraId="5D70FAB5" w14:textId="77777777" w:rsidTr="00432A98">
        <w:tc>
          <w:tcPr>
            <w:tcW w:w="2831" w:type="dxa"/>
            <w:shd w:val="clear" w:color="auto" w:fill="E6E6E6"/>
            <w:vAlign w:val="center"/>
          </w:tcPr>
          <w:p w14:paraId="0EC70CCF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5431979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A34FA3D" w14:textId="77777777" w:rsidR="00432A98" w:rsidRDefault="00432A98" w:rsidP="00025AFE"/>
        </w:tc>
      </w:tr>
      <w:tr w:rsidR="00432A98" w14:paraId="1289F73B" w14:textId="77777777" w:rsidTr="00432A98">
        <w:tc>
          <w:tcPr>
            <w:tcW w:w="2831" w:type="dxa"/>
            <w:shd w:val="clear" w:color="auto" w:fill="E6E6E6"/>
            <w:vAlign w:val="center"/>
          </w:tcPr>
          <w:p w14:paraId="524ED808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5C2826C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3623.42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212491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79D5E68A" w14:textId="77777777" w:rsidTr="00432A98">
        <w:tc>
          <w:tcPr>
            <w:tcW w:w="2831" w:type="dxa"/>
            <w:shd w:val="clear" w:color="auto" w:fill="E6E6E6"/>
            <w:vAlign w:val="center"/>
          </w:tcPr>
          <w:p w14:paraId="51DE550C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59718A32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10.80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3CF7C06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4126C80" w14:textId="77777777" w:rsidTr="00432A98">
        <w:tc>
          <w:tcPr>
            <w:tcW w:w="2831" w:type="dxa"/>
            <w:shd w:val="clear" w:color="auto" w:fill="E6E6E6"/>
            <w:vAlign w:val="center"/>
          </w:tcPr>
          <w:p w14:paraId="1DFA3FC9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46DBB0B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20AD513E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11796A8" w14:textId="77777777" w:rsidTr="00432A98">
        <w:tc>
          <w:tcPr>
            <w:tcW w:w="2831" w:type="dxa"/>
            <w:shd w:val="clear" w:color="auto" w:fill="E6E6E6"/>
            <w:vAlign w:val="center"/>
          </w:tcPr>
          <w:p w14:paraId="41D92E16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3C9D5B0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0FB7D13" w14:textId="77777777" w:rsidR="00467D84" w:rsidRDefault="00CA6DD4" w:rsidP="00070074">
      <w:pPr>
        <w:pStyle w:val="1"/>
      </w:pPr>
      <w:bookmarkStart w:id="25" w:name="_Toc86431991"/>
      <w:r>
        <w:rPr>
          <w:rFonts w:hint="eastAsia"/>
        </w:rPr>
        <w:t>气象</w:t>
      </w:r>
      <w:r>
        <w:t>数据</w:t>
      </w:r>
      <w:bookmarkEnd w:id="25"/>
    </w:p>
    <w:p w14:paraId="7AFA3E21" w14:textId="77777777" w:rsidR="00033DE7" w:rsidRDefault="00033DE7" w:rsidP="00033DE7">
      <w:pPr>
        <w:pStyle w:val="2"/>
      </w:pPr>
      <w:bookmarkStart w:id="26" w:name="_Toc86431992"/>
      <w:r>
        <w:rPr>
          <w:rFonts w:hint="eastAsia"/>
        </w:rPr>
        <w:t>气象地点</w:t>
      </w:r>
      <w:bookmarkEnd w:id="26"/>
    </w:p>
    <w:p w14:paraId="6D2E7E7B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河南</w:t>
      </w:r>
      <w:r>
        <w:t>-</w:t>
      </w:r>
      <w:r>
        <w:t>郑州</w:t>
      </w:r>
      <w:r>
        <w:t xml:space="preserve">, </w:t>
      </w:r>
      <w:r>
        <w:t>《中国建筑热环境分析专用气象数据集》</w:t>
      </w:r>
      <w:bookmarkEnd w:id="27"/>
    </w:p>
    <w:p w14:paraId="2BB736B0" w14:textId="77777777" w:rsidR="00640E36" w:rsidRDefault="009C2673" w:rsidP="00640E36">
      <w:pPr>
        <w:pStyle w:val="2"/>
      </w:pPr>
      <w:bookmarkStart w:id="28" w:name="_Toc8643199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2EB9B71C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DD7469C" wp14:editId="06BCA930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2775A" w14:textId="77777777" w:rsidR="00F25477" w:rsidRDefault="00615FD8" w:rsidP="00615FD8">
      <w:pPr>
        <w:pStyle w:val="2"/>
      </w:pPr>
      <w:bookmarkStart w:id="30" w:name="日最小干球温度变化表"/>
      <w:bookmarkStart w:id="31" w:name="_Toc8643199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4A998ACA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0EB35A1A" wp14:editId="11944BC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E5214" w14:textId="77777777" w:rsidR="00615FD8" w:rsidRDefault="00A71379" w:rsidP="00A71379">
      <w:pPr>
        <w:pStyle w:val="2"/>
      </w:pPr>
      <w:bookmarkStart w:id="33" w:name="_Toc8643199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4058A" w14:paraId="5961FD17" w14:textId="77777777">
        <w:tc>
          <w:tcPr>
            <w:tcW w:w="1131" w:type="dxa"/>
            <w:shd w:val="clear" w:color="auto" w:fill="E6E6E6"/>
            <w:vAlign w:val="center"/>
          </w:tcPr>
          <w:p w14:paraId="464FBC48" w14:textId="77777777" w:rsidR="0004058A" w:rsidRDefault="0024274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BF6E919" w14:textId="77777777" w:rsidR="0004058A" w:rsidRDefault="0024274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596735" w14:textId="77777777" w:rsidR="0004058A" w:rsidRDefault="0024274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D9314C" w14:textId="77777777" w:rsidR="0004058A" w:rsidRDefault="0024274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4510AB" w14:textId="77777777" w:rsidR="0004058A" w:rsidRDefault="0024274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9D44B8" w14:textId="77777777" w:rsidR="0004058A" w:rsidRDefault="00242745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04058A" w14:paraId="0F7D0271" w14:textId="77777777">
        <w:tc>
          <w:tcPr>
            <w:tcW w:w="1131" w:type="dxa"/>
            <w:shd w:val="clear" w:color="auto" w:fill="E6E6E6"/>
            <w:vAlign w:val="center"/>
          </w:tcPr>
          <w:p w14:paraId="1F3748AE" w14:textId="77777777" w:rsidR="0004058A" w:rsidRDefault="00242745">
            <w:r>
              <w:t>最大值</w:t>
            </w:r>
          </w:p>
        </w:tc>
        <w:tc>
          <w:tcPr>
            <w:tcW w:w="1975" w:type="dxa"/>
            <w:vAlign w:val="center"/>
          </w:tcPr>
          <w:p w14:paraId="26EBEF37" w14:textId="77777777" w:rsidR="0004058A" w:rsidRDefault="00242745">
            <w:r>
              <w:t>05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444C6B4" w14:textId="77777777" w:rsidR="0004058A" w:rsidRDefault="00242745">
            <w:r>
              <w:t>37.2</w:t>
            </w:r>
          </w:p>
        </w:tc>
        <w:tc>
          <w:tcPr>
            <w:tcW w:w="1556" w:type="dxa"/>
            <w:vAlign w:val="center"/>
          </w:tcPr>
          <w:p w14:paraId="1D87CA4C" w14:textId="77777777" w:rsidR="0004058A" w:rsidRDefault="00242745">
            <w:r>
              <w:t>18.3</w:t>
            </w:r>
          </w:p>
        </w:tc>
        <w:tc>
          <w:tcPr>
            <w:tcW w:w="1556" w:type="dxa"/>
            <w:vAlign w:val="center"/>
          </w:tcPr>
          <w:p w14:paraId="7D689674" w14:textId="77777777" w:rsidR="0004058A" w:rsidRDefault="00242745">
            <w:r>
              <w:t>5.5</w:t>
            </w:r>
          </w:p>
        </w:tc>
        <w:tc>
          <w:tcPr>
            <w:tcW w:w="1556" w:type="dxa"/>
            <w:vAlign w:val="center"/>
          </w:tcPr>
          <w:p w14:paraId="3060DFF8" w14:textId="77777777" w:rsidR="0004058A" w:rsidRDefault="00242745">
            <w:r>
              <w:t>51.5</w:t>
            </w:r>
          </w:p>
        </w:tc>
      </w:tr>
      <w:tr w:rsidR="0004058A" w14:paraId="496F62AA" w14:textId="77777777">
        <w:tc>
          <w:tcPr>
            <w:tcW w:w="1131" w:type="dxa"/>
            <w:shd w:val="clear" w:color="auto" w:fill="E6E6E6"/>
            <w:vAlign w:val="center"/>
          </w:tcPr>
          <w:p w14:paraId="49D35841" w14:textId="77777777" w:rsidR="0004058A" w:rsidRDefault="00242745">
            <w:r>
              <w:t>最小值</w:t>
            </w:r>
          </w:p>
        </w:tc>
        <w:tc>
          <w:tcPr>
            <w:tcW w:w="1975" w:type="dxa"/>
            <w:vAlign w:val="center"/>
          </w:tcPr>
          <w:p w14:paraId="4BEDA016" w14:textId="77777777" w:rsidR="0004058A" w:rsidRDefault="00242745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6234A19" w14:textId="77777777" w:rsidR="0004058A" w:rsidRDefault="00242745">
            <w:r>
              <w:t>-8.9</w:t>
            </w:r>
          </w:p>
        </w:tc>
        <w:tc>
          <w:tcPr>
            <w:tcW w:w="1556" w:type="dxa"/>
            <w:vAlign w:val="center"/>
          </w:tcPr>
          <w:p w14:paraId="42DEA6AE" w14:textId="77777777" w:rsidR="0004058A" w:rsidRDefault="00242745">
            <w:r>
              <w:t>-10.0</w:t>
            </w:r>
          </w:p>
        </w:tc>
        <w:tc>
          <w:tcPr>
            <w:tcW w:w="1556" w:type="dxa"/>
            <w:vAlign w:val="center"/>
          </w:tcPr>
          <w:p w14:paraId="72AD35F4" w14:textId="77777777" w:rsidR="0004058A" w:rsidRDefault="00242745">
            <w:r>
              <w:t>1.2</w:t>
            </w:r>
          </w:p>
        </w:tc>
        <w:tc>
          <w:tcPr>
            <w:tcW w:w="1556" w:type="dxa"/>
            <w:vAlign w:val="center"/>
          </w:tcPr>
          <w:p w14:paraId="79FBBC2F" w14:textId="77777777" w:rsidR="0004058A" w:rsidRDefault="00242745">
            <w:r>
              <w:t>-6.0</w:t>
            </w:r>
          </w:p>
        </w:tc>
      </w:tr>
    </w:tbl>
    <w:p w14:paraId="5128FCE2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2C7A3DDF" w14:textId="77777777" w:rsidR="00A71379" w:rsidRDefault="001C5FD8" w:rsidP="000843B1">
      <w:pPr>
        <w:pStyle w:val="1"/>
      </w:pPr>
      <w:bookmarkStart w:id="35" w:name="_Toc8643199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68A470B2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078450F5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7A2276E1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7379891" w14:textId="77777777" w:rsidR="00BC2B16" w:rsidRDefault="00BC2B16" w:rsidP="00BC2B16">
      <w:pPr>
        <w:pStyle w:val="1"/>
      </w:pPr>
      <w:bookmarkStart w:id="37" w:name="_Toc86431997"/>
      <w:r>
        <w:rPr>
          <w:rFonts w:hint="eastAsia"/>
        </w:rPr>
        <w:t>围护</w:t>
      </w:r>
      <w:r>
        <w:t>结构</w:t>
      </w:r>
      <w:bookmarkEnd w:id="37"/>
    </w:p>
    <w:p w14:paraId="4AE4ABD9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86431998"/>
      <w:bookmarkEnd w:id="38"/>
      <w:r>
        <w:rPr>
          <w:kern w:val="2"/>
        </w:rPr>
        <w:t>屋顶构造</w:t>
      </w:r>
      <w:bookmarkEnd w:id="39"/>
    </w:p>
    <w:p w14:paraId="41A16E03" w14:textId="77777777" w:rsidR="0004058A" w:rsidRDefault="00242745">
      <w:pPr>
        <w:pStyle w:val="3"/>
        <w:widowControl w:val="0"/>
        <w:rPr>
          <w:kern w:val="2"/>
          <w:szCs w:val="24"/>
        </w:rPr>
      </w:pPr>
      <w:bookmarkStart w:id="40" w:name="_Toc8643199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058A" w14:paraId="05DEBBB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9063C2F" w14:textId="77777777" w:rsidR="0004058A" w:rsidRDefault="0024274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FC1C6" w14:textId="77777777" w:rsidR="0004058A" w:rsidRDefault="0024274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99595" w14:textId="77777777" w:rsidR="0004058A" w:rsidRDefault="0024274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EC47FF" w14:textId="77777777" w:rsidR="0004058A" w:rsidRDefault="0024274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92FDCB" w14:textId="77777777" w:rsidR="0004058A" w:rsidRDefault="0024274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F2DD6" w14:textId="77777777" w:rsidR="0004058A" w:rsidRDefault="0024274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2E4375" w14:textId="77777777" w:rsidR="0004058A" w:rsidRDefault="00242745">
            <w:pPr>
              <w:jc w:val="center"/>
            </w:pPr>
            <w:r>
              <w:t>热惰性指标</w:t>
            </w:r>
          </w:p>
        </w:tc>
      </w:tr>
      <w:tr w:rsidR="0004058A" w14:paraId="0B41221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CD53280" w14:textId="77777777" w:rsidR="0004058A" w:rsidRDefault="0004058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FF4778" w14:textId="77777777" w:rsidR="0004058A" w:rsidRDefault="0024274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65A0CF" w14:textId="77777777" w:rsidR="0004058A" w:rsidRDefault="0024274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D6F359" w14:textId="77777777" w:rsidR="0004058A" w:rsidRDefault="0024274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42887B" w14:textId="77777777" w:rsidR="0004058A" w:rsidRDefault="0024274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AA6F0" w14:textId="77777777" w:rsidR="0004058A" w:rsidRDefault="0024274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62E6E8" w14:textId="77777777" w:rsidR="0004058A" w:rsidRDefault="00242745">
            <w:pPr>
              <w:jc w:val="center"/>
            </w:pPr>
            <w:r>
              <w:t>D=R*S</w:t>
            </w:r>
          </w:p>
        </w:tc>
      </w:tr>
      <w:tr w:rsidR="0004058A" w14:paraId="5BEDFE97" w14:textId="77777777">
        <w:tc>
          <w:tcPr>
            <w:tcW w:w="3345" w:type="dxa"/>
            <w:vAlign w:val="center"/>
          </w:tcPr>
          <w:p w14:paraId="5CC55B44" w14:textId="77777777" w:rsidR="0004058A" w:rsidRDefault="00242745">
            <w:r>
              <w:t>250x250</w:t>
            </w:r>
            <w:r>
              <w:t>，</w:t>
            </w:r>
            <w:r>
              <w:t>C20</w:t>
            </w:r>
            <w:r>
              <w:t>细石混凝土板</w:t>
            </w:r>
          </w:p>
        </w:tc>
        <w:tc>
          <w:tcPr>
            <w:tcW w:w="848" w:type="dxa"/>
            <w:vAlign w:val="center"/>
          </w:tcPr>
          <w:p w14:paraId="1A4B1F2A" w14:textId="77777777" w:rsidR="0004058A" w:rsidRDefault="00242745">
            <w:r>
              <w:t>30</w:t>
            </w:r>
          </w:p>
        </w:tc>
        <w:tc>
          <w:tcPr>
            <w:tcW w:w="1075" w:type="dxa"/>
            <w:vAlign w:val="center"/>
          </w:tcPr>
          <w:p w14:paraId="4EF75178" w14:textId="77777777" w:rsidR="0004058A" w:rsidRDefault="00242745">
            <w:r>
              <w:t>1.510</w:t>
            </w:r>
          </w:p>
        </w:tc>
        <w:tc>
          <w:tcPr>
            <w:tcW w:w="1075" w:type="dxa"/>
            <w:vAlign w:val="center"/>
          </w:tcPr>
          <w:p w14:paraId="00FD3FD1" w14:textId="77777777" w:rsidR="0004058A" w:rsidRDefault="00242745">
            <w:r>
              <w:t>15.360</w:t>
            </w:r>
          </w:p>
        </w:tc>
        <w:tc>
          <w:tcPr>
            <w:tcW w:w="848" w:type="dxa"/>
            <w:vAlign w:val="center"/>
          </w:tcPr>
          <w:p w14:paraId="0E85D287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3EEA2EDB" w14:textId="77777777" w:rsidR="0004058A" w:rsidRDefault="00242745">
            <w:r>
              <w:t>0.020</w:t>
            </w:r>
          </w:p>
        </w:tc>
        <w:tc>
          <w:tcPr>
            <w:tcW w:w="1064" w:type="dxa"/>
            <w:vAlign w:val="center"/>
          </w:tcPr>
          <w:p w14:paraId="3914542C" w14:textId="77777777" w:rsidR="0004058A" w:rsidRDefault="00242745">
            <w:r>
              <w:t>0.305</w:t>
            </w:r>
          </w:p>
        </w:tc>
      </w:tr>
      <w:tr w:rsidR="0004058A" w14:paraId="2BF22C36" w14:textId="77777777">
        <w:tc>
          <w:tcPr>
            <w:tcW w:w="3345" w:type="dxa"/>
            <w:vAlign w:val="center"/>
          </w:tcPr>
          <w:p w14:paraId="544CC231" w14:textId="77777777" w:rsidR="0004058A" w:rsidRDefault="00242745">
            <w:r>
              <w:t>粗砂</w:t>
            </w:r>
          </w:p>
        </w:tc>
        <w:tc>
          <w:tcPr>
            <w:tcW w:w="848" w:type="dxa"/>
            <w:vAlign w:val="center"/>
          </w:tcPr>
          <w:p w14:paraId="1FC2BBC0" w14:textId="77777777" w:rsidR="0004058A" w:rsidRDefault="00242745">
            <w:r>
              <w:t>25</w:t>
            </w:r>
          </w:p>
        </w:tc>
        <w:tc>
          <w:tcPr>
            <w:tcW w:w="1075" w:type="dxa"/>
            <w:vAlign w:val="center"/>
          </w:tcPr>
          <w:p w14:paraId="0CA98873" w14:textId="77777777" w:rsidR="0004058A" w:rsidRDefault="00242745">
            <w:r>
              <w:t>0.580</w:t>
            </w:r>
          </w:p>
        </w:tc>
        <w:tc>
          <w:tcPr>
            <w:tcW w:w="1075" w:type="dxa"/>
            <w:vAlign w:val="center"/>
          </w:tcPr>
          <w:p w14:paraId="5EE45321" w14:textId="77777777" w:rsidR="0004058A" w:rsidRDefault="00242745">
            <w:r>
              <w:t>8.260</w:t>
            </w:r>
          </w:p>
        </w:tc>
        <w:tc>
          <w:tcPr>
            <w:tcW w:w="848" w:type="dxa"/>
            <w:vAlign w:val="center"/>
          </w:tcPr>
          <w:p w14:paraId="78561165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18E64BED" w14:textId="77777777" w:rsidR="0004058A" w:rsidRDefault="00242745">
            <w:r>
              <w:t>0.043</w:t>
            </w:r>
          </w:p>
        </w:tc>
        <w:tc>
          <w:tcPr>
            <w:tcW w:w="1064" w:type="dxa"/>
            <w:vAlign w:val="center"/>
          </w:tcPr>
          <w:p w14:paraId="55FB7CDE" w14:textId="77777777" w:rsidR="0004058A" w:rsidRDefault="00242745">
            <w:r>
              <w:t>0.356</w:t>
            </w:r>
          </w:p>
        </w:tc>
      </w:tr>
      <w:tr w:rsidR="0004058A" w14:paraId="7DFEB163" w14:textId="77777777">
        <w:tc>
          <w:tcPr>
            <w:tcW w:w="3345" w:type="dxa"/>
            <w:vAlign w:val="center"/>
          </w:tcPr>
          <w:p w14:paraId="0496EC1D" w14:textId="77777777" w:rsidR="0004058A" w:rsidRDefault="00242745">
            <w:r>
              <w:t>水泥砂浆</w:t>
            </w:r>
          </w:p>
        </w:tc>
        <w:tc>
          <w:tcPr>
            <w:tcW w:w="848" w:type="dxa"/>
            <w:vAlign w:val="center"/>
          </w:tcPr>
          <w:p w14:paraId="2CECB581" w14:textId="77777777" w:rsidR="0004058A" w:rsidRDefault="00242745">
            <w:r>
              <w:t>20</w:t>
            </w:r>
          </w:p>
        </w:tc>
        <w:tc>
          <w:tcPr>
            <w:tcW w:w="1075" w:type="dxa"/>
            <w:vAlign w:val="center"/>
          </w:tcPr>
          <w:p w14:paraId="0FFBECB5" w14:textId="77777777" w:rsidR="0004058A" w:rsidRDefault="00242745">
            <w:r>
              <w:t>0.930</w:t>
            </w:r>
          </w:p>
        </w:tc>
        <w:tc>
          <w:tcPr>
            <w:tcW w:w="1075" w:type="dxa"/>
            <w:vAlign w:val="center"/>
          </w:tcPr>
          <w:p w14:paraId="4EB4A33C" w14:textId="77777777" w:rsidR="0004058A" w:rsidRDefault="00242745">
            <w:r>
              <w:t>11.370</w:t>
            </w:r>
          </w:p>
        </w:tc>
        <w:tc>
          <w:tcPr>
            <w:tcW w:w="848" w:type="dxa"/>
            <w:vAlign w:val="center"/>
          </w:tcPr>
          <w:p w14:paraId="02E71994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76CD0201" w14:textId="77777777" w:rsidR="0004058A" w:rsidRDefault="00242745">
            <w:r>
              <w:t>0.022</w:t>
            </w:r>
          </w:p>
        </w:tc>
        <w:tc>
          <w:tcPr>
            <w:tcW w:w="1064" w:type="dxa"/>
            <w:vAlign w:val="center"/>
          </w:tcPr>
          <w:p w14:paraId="31D2C5E5" w14:textId="77777777" w:rsidR="0004058A" w:rsidRDefault="00242745">
            <w:r>
              <w:t>0.245</w:t>
            </w:r>
          </w:p>
        </w:tc>
      </w:tr>
      <w:tr w:rsidR="0004058A" w14:paraId="6D264E29" w14:textId="77777777">
        <w:tc>
          <w:tcPr>
            <w:tcW w:w="3345" w:type="dxa"/>
            <w:vAlign w:val="center"/>
          </w:tcPr>
          <w:p w14:paraId="2EE822F2" w14:textId="77777777" w:rsidR="0004058A" w:rsidRDefault="00242745">
            <w:r>
              <w:lastRenderedPageBreak/>
              <w:t>石墨聚苯板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1A915AAF" w14:textId="77777777" w:rsidR="0004058A" w:rsidRDefault="00242745">
            <w:r>
              <w:t>300</w:t>
            </w:r>
          </w:p>
        </w:tc>
        <w:tc>
          <w:tcPr>
            <w:tcW w:w="1075" w:type="dxa"/>
            <w:vAlign w:val="center"/>
          </w:tcPr>
          <w:p w14:paraId="5550AAF6" w14:textId="77777777" w:rsidR="0004058A" w:rsidRDefault="00242745">
            <w:r>
              <w:t>0.033</w:t>
            </w:r>
          </w:p>
        </w:tc>
        <w:tc>
          <w:tcPr>
            <w:tcW w:w="1075" w:type="dxa"/>
            <w:vAlign w:val="center"/>
          </w:tcPr>
          <w:p w14:paraId="12BB92D6" w14:textId="77777777" w:rsidR="0004058A" w:rsidRDefault="00242745">
            <w:r>
              <w:t>0.320</w:t>
            </w:r>
          </w:p>
        </w:tc>
        <w:tc>
          <w:tcPr>
            <w:tcW w:w="848" w:type="dxa"/>
            <w:vAlign w:val="center"/>
          </w:tcPr>
          <w:p w14:paraId="40FCCBB2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3D1F4F18" w14:textId="77777777" w:rsidR="0004058A" w:rsidRDefault="00242745">
            <w:r>
              <w:t>9.091</w:t>
            </w:r>
          </w:p>
        </w:tc>
        <w:tc>
          <w:tcPr>
            <w:tcW w:w="1064" w:type="dxa"/>
            <w:vAlign w:val="center"/>
          </w:tcPr>
          <w:p w14:paraId="752A26FA" w14:textId="77777777" w:rsidR="0004058A" w:rsidRDefault="00242745">
            <w:r>
              <w:t>2.909</w:t>
            </w:r>
          </w:p>
        </w:tc>
      </w:tr>
      <w:tr w:rsidR="0004058A" w14:paraId="47E327D5" w14:textId="77777777">
        <w:tc>
          <w:tcPr>
            <w:tcW w:w="3345" w:type="dxa"/>
            <w:vAlign w:val="center"/>
          </w:tcPr>
          <w:p w14:paraId="71917925" w14:textId="77777777" w:rsidR="0004058A" w:rsidRDefault="0024274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74E18330" w14:textId="77777777" w:rsidR="0004058A" w:rsidRDefault="00242745">
            <w:r>
              <w:t>20</w:t>
            </w:r>
          </w:p>
        </w:tc>
        <w:tc>
          <w:tcPr>
            <w:tcW w:w="1075" w:type="dxa"/>
            <w:vAlign w:val="center"/>
          </w:tcPr>
          <w:p w14:paraId="0A72C74B" w14:textId="77777777" w:rsidR="0004058A" w:rsidRDefault="00242745">
            <w:r>
              <w:t>0.260</w:t>
            </w:r>
          </w:p>
        </w:tc>
        <w:tc>
          <w:tcPr>
            <w:tcW w:w="1075" w:type="dxa"/>
            <w:vAlign w:val="center"/>
          </w:tcPr>
          <w:p w14:paraId="70544FA6" w14:textId="77777777" w:rsidR="0004058A" w:rsidRDefault="00242745">
            <w:r>
              <w:t>4.370</w:t>
            </w:r>
          </w:p>
        </w:tc>
        <w:tc>
          <w:tcPr>
            <w:tcW w:w="848" w:type="dxa"/>
            <w:vAlign w:val="center"/>
          </w:tcPr>
          <w:p w14:paraId="6D80977A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79400D0A" w14:textId="77777777" w:rsidR="0004058A" w:rsidRDefault="00242745">
            <w:r>
              <w:t>0.077</w:t>
            </w:r>
          </w:p>
        </w:tc>
        <w:tc>
          <w:tcPr>
            <w:tcW w:w="1064" w:type="dxa"/>
            <w:vAlign w:val="center"/>
          </w:tcPr>
          <w:p w14:paraId="2941443A" w14:textId="77777777" w:rsidR="0004058A" w:rsidRDefault="00242745">
            <w:r>
              <w:t>0.336</w:t>
            </w:r>
          </w:p>
        </w:tc>
      </w:tr>
      <w:tr w:rsidR="0004058A" w14:paraId="5DF32006" w14:textId="77777777">
        <w:tc>
          <w:tcPr>
            <w:tcW w:w="3345" w:type="dxa"/>
            <w:vAlign w:val="center"/>
          </w:tcPr>
          <w:p w14:paraId="707BEA25" w14:textId="77777777" w:rsidR="0004058A" w:rsidRDefault="0024274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CD2907D" w14:textId="77777777" w:rsidR="0004058A" w:rsidRDefault="00242745">
            <w:r>
              <w:t>120</w:t>
            </w:r>
          </w:p>
        </w:tc>
        <w:tc>
          <w:tcPr>
            <w:tcW w:w="1075" w:type="dxa"/>
            <w:vAlign w:val="center"/>
          </w:tcPr>
          <w:p w14:paraId="14FDFFC7" w14:textId="77777777" w:rsidR="0004058A" w:rsidRDefault="00242745">
            <w:r>
              <w:t>1.740</w:t>
            </w:r>
          </w:p>
        </w:tc>
        <w:tc>
          <w:tcPr>
            <w:tcW w:w="1075" w:type="dxa"/>
            <w:vAlign w:val="center"/>
          </w:tcPr>
          <w:p w14:paraId="6F4A2C23" w14:textId="77777777" w:rsidR="0004058A" w:rsidRDefault="00242745">
            <w:r>
              <w:t>17.200</w:t>
            </w:r>
          </w:p>
        </w:tc>
        <w:tc>
          <w:tcPr>
            <w:tcW w:w="848" w:type="dxa"/>
            <w:vAlign w:val="center"/>
          </w:tcPr>
          <w:p w14:paraId="0B8C396C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1D839DB5" w14:textId="77777777" w:rsidR="0004058A" w:rsidRDefault="00242745">
            <w:r>
              <w:t>0.069</w:t>
            </w:r>
          </w:p>
        </w:tc>
        <w:tc>
          <w:tcPr>
            <w:tcW w:w="1064" w:type="dxa"/>
            <w:vAlign w:val="center"/>
          </w:tcPr>
          <w:p w14:paraId="5D45E871" w14:textId="77777777" w:rsidR="0004058A" w:rsidRDefault="00242745">
            <w:r>
              <w:t>1.186</w:t>
            </w:r>
          </w:p>
        </w:tc>
      </w:tr>
      <w:tr w:rsidR="0004058A" w14:paraId="4EBA1720" w14:textId="77777777">
        <w:tc>
          <w:tcPr>
            <w:tcW w:w="3345" w:type="dxa"/>
            <w:vAlign w:val="center"/>
          </w:tcPr>
          <w:p w14:paraId="53207260" w14:textId="77777777" w:rsidR="0004058A" w:rsidRDefault="0024274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D0B1CE" w14:textId="77777777" w:rsidR="0004058A" w:rsidRDefault="00242745">
            <w:r>
              <w:t>515</w:t>
            </w:r>
          </w:p>
        </w:tc>
        <w:tc>
          <w:tcPr>
            <w:tcW w:w="1075" w:type="dxa"/>
            <w:vAlign w:val="center"/>
          </w:tcPr>
          <w:p w14:paraId="4741F903" w14:textId="77777777" w:rsidR="0004058A" w:rsidRDefault="00242745">
            <w:r>
              <w:t>－</w:t>
            </w:r>
          </w:p>
        </w:tc>
        <w:tc>
          <w:tcPr>
            <w:tcW w:w="1075" w:type="dxa"/>
            <w:vAlign w:val="center"/>
          </w:tcPr>
          <w:p w14:paraId="48FAC560" w14:textId="77777777" w:rsidR="0004058A" w:rsidRDefault="00242745">
            <w:r>
              <w:t>－</w:t>
            </w:r>
          </w:p>
        </w:tc>
        <w:tc>
          <w:tcPr>
            <w:tcW w:w="848" w:type="dxa"/>
            <w:vAlign w:val="center"/>
          </w:tcPr>
          <w:p w14:paraId="5772D32F" w14:textId="77777777" w:rsidR="0004058A" w:rsidRDefault="00242745">
            <w:r>
              <w:t>－</w:t>
            </w:r>
          </w:p>
        </w:tc>
        <w:tc>
          <w:tcPr>
            <w:tcW w:w="1075" w:type="dxa"/>
            <w:vAlign w:val="center"/>
          </w:tcPr>
          <w:p w14:paraId="6B1C8DB6" w14:textId="77777777" w:rsidR="0004058A" w:rsidRDefault="00242745">
            <w:r>
              <w:t>9.321</w:t>
            </w:r>
          </w:p>
        </w:tc>
        <w:tc>
          <w:tcPr>
            <w:tcW w:w="1064" w:type="dxa"/>
            <w:vAlign w:val="center"/>
          </w:tcPr>
          <w:p w14:paraId="41755E93" w14:textId="77777777" w:rsidR="0004058A" w:rsidRDefault="00242745">
            <w:r>
              <w:t>5.337</w:t>
            </w:r>
          </w:p>
        </w:tc>
      </w:tr>
      <w:tr w:rsidR="0004058A" w14:paraId="50C43ACC" w14:textId="77777777">
        <w:tc>
          <w:tcPr>
            <w:tcW w:w="3345" w:type="dxa"/>
            <w:shd w:val="clear" w:color="auto" w:fill="E6E6E6"/>
            <w:vAlign w:val="center"/>
          </w:tcPr>
          <w:p w14:paraId="54160BC7" w14:textId="77777777" w:rsidR="0004058A" w:rsidRDefault="0024274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CCEB35F" w14:textId="77777777" w:rsidR="0004058A" w:rsidRDefault="0024274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04058A" w14:paraId="1A453E0C" w14:textId="77777777">
        <w:tc>
          <w:tcPr>
            <w:tcW w:w="3345" w:type="dxa"/>
            <w:shd w:val="clear" w:color="auto" w:fill="E6E6E6"/>
            <w:vAlign w:val="center"/>
          </w:tcPr>
          <w:p w14:paraId="1310848C" w14:textId="77777777" w:rsidR="0004058A" w:rsidRDefault="0024274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BB99991" w14:textId="77777777" w:rsidR="0004058A" w:rsidRDefault="00242745">
            <w:pPr>
              <w:jc w:val="center"/>
            </w:pPr>
            <w:r>
              <w:t>0.11</w:t>
            </w:r>
          </w:p>
        </w:tc>
      </w:tr>
      <w:tr w:rsidR="0004058A" w14:paraId="3FB66CA1" w14:textId="77777777">
        <w:tc>
          <w:tcPr>
            <w:tcW w:w="3345" w:type="dxa"/>
            <w:shd w:val="clear" w:color="auto" w:fill="E6E6E6"/>
            <w:vAlign w:val="center"/>
          </w:tcPr>
          <w:p w14:paraId="6D6A1B43" w14:textId="77777777" w:rsidR="0004058A" w:rsidRDefault="00242745">
            <w:r>
              <w:t>数据来源</w:t>
            </w:r>
          </w:p>
        </w:tc>
        <w:tc>
          <w:tcPr>
            <w:tcW w:w="5985" w:type="dxa"/>
            <w:gridSpan w:val="6"/>
          </w:tcPr>
          <w:p w14:paraId="1AA4CF6E" w14:textId="77777777" w:rsidR="0004058A" w:rsidRDefault="00242745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46</w:t>
            </w:r>
            <w:r>
              <w:t>页</w:t>
            </w:r>
          </w:p>
        </w:tc>
      </w:tr>
    </w:tbl>
    <w:p w14:paraId="547222C5" w14:textId="77777777" w:rsidR="0004058A" w:rsidRDefault="00242745">
      <w:pPr>
        <w:pStyle w:val="2"/>
        <w:widowControl w:val="0"/>
        <w:rPr>
          <w:kern w:val="2"/>
        </w:rPr>
      </w:pPr>
      <w:bookmarkStart w:id="41" w:name="_Toc86432000"/>
      <w:r>
        <w:rPr>
          <w:kern w:val="2"/>
        </w:rPr>
        <w:t>外墙构造</w:t>
      </w:r>
      <w:bookmarkEnd w:id="41"/>
    </w:p>
    <w:p w14:paraId="39ACC7F1" w14:textId="77777777" w:rsidR="0004058A" w:rsidRDefault="00242745">
      <w:pPr>
        <w:pStyle w:val="3"/>
        <w:widowControl w:val="0"/>
        <w:rPr>
          <w:kern w:val="2"/>
          <w:szCs w:val="24"/>
        </w:rPr>
      </w:pPr>
      <w:bookmarkStart w:id="42" w:name="_Toc86432001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058A" w14:paraId="73A9439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47F435D" w14:textId="77777777" w:rsidR="0004058A" w:rsidRDefault="0024274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482652" w14:textId="77777777" w:rsidR="0004058A" w:rsidRDefault="0024274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F2E1F9" w14:textId="77777777" w:rsidR="0004058A" w:rsidRDefault="0024274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D3BA30" w14:textId="77777777" w:rsidR="0004058A" w:rsidRDefault="0024274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9AAE22" w14:textId="77777777" w:rsidR="0004058A" w:rsidRDefault="0024274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7415E" w14:textId="77777777" w:rsidR="0004058A" w:rsidRDefault="0024274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338605" w14:textId="77777777" w:rsidR="0004058A" w:rsidRDefault="00242745">
            <w:pPr>
              <w:jc w:val="center"/>
            </w:pPr>
            <w:r>
              <w:t>热惰性指标</w:t>
            </w:r>
          </w:p>
        </w:tc>
      </w:tr>
      <w:tr w:rsidR="0004058A" w14:paraId="1DC61C0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F9390B0" w14:textId="77777777" w:rsidR="0004058A" w:rsidRDefault="0004058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2281B0" w14:textId="77777777" w:rsidR="0004058A" w:rsidRDefault="0024274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D5F6EF" w14:textId="77777777" w:rsidR="0004058A" w:rsidRDefault="0024274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6EF8EE" w14:textId="77777777" w:rsidR="0004058A" w:rsidRDefault="0024274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508E96" w14:textId="77777777" w:rsidR="0004058A" w:rsidRDefault="0024274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7AFF50" w14:textId="77777777" w:rsidR="0004058A" w:rsidRDefault="0024274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A16C56" w14:textId="77777777" w:rsidR="0004058A" w:rsidRDefault="00242745">
            <w:pPr>
              <w:jc w:val="center"/>
            </w:pPr>
            <w:r>
              <w:t>D=R*S</w:t>
            </w:r>
          </w:p>
        </w:tc>
      </w:tr>
      <w:tr w:rsidR="0004058A" w14:paraId="792D1D57" w14:textId="77777777">
        <w:tc>
          <w:tcPr>
            <w:tcW w:w="3345" w:type="dxa"/>
            <w:vAlign w:val="center"/>
          </w:tcPr>
          <w:p w14:paraId="542CF01C" w14:textId="77777777" w:rsidR="0004058A" w:rsidRDefault="00242745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B044048" w14:textId="77777777" w:rsidR="0004058A" w:rsidRDefault="00242745">
            <w:r>
              <w:t>20</w:t>
            </w:r>
          </w:p>
        </w:tc>
        <w:tc>
          <w:tcPr>
            <w:tcW w:w="1075" w:type="dxa"/>
            <w:vAlign w:val="center"/>
          </w:tcPr>
          <w:p w14:paraId="4D22E964" w14:textId="77777777" w:rsidR="0004058A" w:rsidRDefault="00242745">
            <w:r>
              <w:t>0.870</w:t>
            </w:r>
          </w:p>
        </w:tc>
        <w:tc>
          <w:tcPr>
            <w:tcW w:w="1075" w:type="dxa"/>
            <w:vAlign w:val="center"/>
          </w:tcPr>
          <w:p w14:paraId="4F6075FF" w14:textId="77777777" w:rsidR="0004058A" w:rsidRDefault="00242745">
            <w:r>
              <w:t>10.750</w:t>
            </w:r>
          </w:p>
        </w:tc>
        <w:tc>
          <w:tcPr>
            <w:tcW w:w="848" w:type="dxa"/>
            <w:vAlign w:val="center"/>
          </w:tcPr>
          <w:p w14:paraId="429B9B37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669E762E" w14:textId="77777777" w:rsidR="0004058A" w:rsidRDefault="00242745">
            <w:r>
              <w:t>0.023</w:t>
            </w:r>
          </w:p>
        </w:tc>
        <w:tc>
          <w:tcPr>
            <w:tcW w:w="1064" w:type="dxa"/>
            <w:vAlign w:val="center"/>
          </w:tcPr>
          <w:p w14:paraId="68289D72" w14:textId="77777777" w:rsidR="0004058A" w:rsidRDefault="00242745">
            <w:r>
              <w:t>0.247</w:t>
            </w:r>
          </w:p>
        </w:tc>
      </w:tr>
      <w:tr w:rsidR="0004058A" w14:paraId="5917D362" w14:textId="77777777">
        <w:tc>
          <w:tcPr>
            <w:tcW w:w="3345" w:type="dxa"/>
            <w:vAlign w:val="center"/>
          </w:tcPr>
          <w:p w14:paraId="52CB8745" w14:textId="77777777" w:rsidR="0004058A" w:rsidRDefault="00242745">
            <w:r>
              <w:t>加气砼砌块</w:t>
            </w:r>
          </w:p>
        </w:tc>
        <w:tc>
          <w:tcPr>
            <w:tcW w:w="848" w:type="dxa"/>
            <w:vAlign w:val="center"/>
          </w:tcPr>
          <w:p w14:paraId="651134DC" w14:textId="77777777" w:rsidR="0004058A" w:rsidRDefault="00242745">
            <w:r>
              <w:t>200</w:t>
            </w:r>
          </w:p>
        </w:tc>
        <w:tc>
          <w:tcPr>
            <w:tcW w:w="1075" w:type="dxa"/>
            <w:vAlign w:val="center"/>
          </w:tcPr>
          <w:p w14:paraId="6025D11C" w14:textId="77777777" w:rsidR="0004058A" w:rsidRDefault="00242745">
            <w:r>
              <w:t>0.200</w:t>
            </w:r>
          </w:p>
        </w:tc>
        <w:tc>
          <w:tcPr>
            <w:tcW w:w="1075" w:type="dxa"/>
            <w:vAlign w:val="center"/>
          </w:tcPr>
          <w:p w14:paraId="25D3FC4F" w14:textId="77777777" w:rsidR="0004058A" w:rsidRDefault="00242745">
            <w:r>
              <w:t>3.000</w:t>
            </w:r>
          </w:p>
        </w:tc>
        <w:tc>
          <w:tcPr>
            <w:tcW w:w="848" w:type="dxa"/>
            <w:vAlign w:val="center"/>
          </w:tcPr>
          <w:p w14:paraId="50833412" w14:textId="77777777" w:rsidR="0004058A" w:rsidRDefault="00242745">
            <w:r>
              <w:t>1.25</w:t>
            </w:r>
          </w:p>
        </w:tc>
        <w:tc>
          <w:tcPr>
            <w:tcW w:w="1075" w:type="dxa"/>
            <w:vAlign w:val="center"/>
          </w:tcPr>
          <w:p w14:paraId="54717A6B" w14:textId="77777777" w:rsidR="0004058A" w:rsidRDefault="00242745">
            <w:r>
              <w:t>0.800</w:t>
            </w:r>
          </w:p>
        </w:tc>
        <w:tc>
          <w:tcPr>
            <w:tcW w:w="1064" w:type="dxa"/>
            <w:vAlign w:val="center"/>
          </w:tcPr>
          <w:p w14:paraId="20723995" w14:textId="77777777" w:rsidR="0004058A" w:rsidRDefault="00242745">
            <w:r>
              <w:t>3.000</w:t>
            </w:r>
          </w:p>
        </w:tc>
      </w:tr>
      <w:tr w:rsidR="0004058A" w14:paraId="4C28F63A" w14:textId="77777777">
        <w:tc>
          <w:tcPr>
            <w:tcW w:w="3345" w:type="dxa"/>
            <w:vAlign w:val="center"/>
          </w:tcPr>
          <w:p w14:paraId="021530AB" w14:textId="77777777" w:rsidR="0004058A" w:rsidRDefault="00242745">
            <w:r>
              <w:t>石墨聚苯板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1F8D057" w14:textId="77777777" w:rsidR="0004058A" w:rsidRDefault="00242745">
            <w:r>
              <w:t>250</w:t>
            </w:r>
          </w:p>
        </w:tc>
        <w:tc>
          <w:tcPr>
            <w:tcW w:w="1075" w:type="dxa"/>
            <w:vAlign w:val="center"/>
          </w:tcPr>
          <w:p w14:paraId="415D4045" w14:textId="77777777" w:rsidR="0004058A" w:rsidRDefault="00242745">
            <w:r>
              <w:t>0.033</w:t>
            </w:r>
          </w:p>
        </w:tc>
        <w:tc>
          <w:tcPr>
            <w:tcW w:w="1075" w:type="dxa"/>
            <w:vAlign w:val="center"/>
          </w:tcPr>
          <w:p w14:paraId="31777D6A" w14:textId="77777777" w:rsidR="0004058A" w:rsidRDefault="00242745">
            <w:r>
              <w:t>0.320</w:t>
            </w:r>
          </w:p>
        </w:tc>
        <w:tc>
          <w:tcPr>
            <w:tcW w:w="848" w:type="dxa"/>
            <w:vAlign w:val="center"/>
          </w:tcPr>
          <w:p w14:paraId="50132259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09199E2E" w14:textId="77777777" w:rsidR="0004058A" w:rsidRDefault="00242745">
            <w:r>
              <w:t>7.576</w:t>
            </w:r>
          </w:p>
        </w:tc>
        <w:tc>
          <w:tcPr>
            <w:tcW w:w="1064" w:type="dxa"/>
            <w:vAlign w:val="center"/>
          </w:tcPr>
          <w:p w14:paraId="36D60921" w14:textId="77777777" w:rsidR="0004058A" w:rsidRDefault="00242745">
            <w:r>
              <w:t>2.424</w:t>
            </w:r>
          </w:p>
        </w:tc>
      </w:tr>
      <w:tr w:rsidR="0004058A" w14:paraId="36F28F99" w14:textId="77777777">
        <w:tc>
          <w:tcPr>
            <w:tcW w:w="3345" w:type="dxa"/>
            <w:vAlign w:val="center"/>
          </w:tcPr>
          <w:p w14:paraId="5A7AF499" w14:textId="77777777" w:rsidR="0004058A" w:rsidRDefault="0024274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067024" w14:textId="77777777" w:rsidR="0004058A" w:rsidRDefault="00242745">
            <w:r>
              <w:t>470</w:t>
            </w:r>
          </w:p>
        </w:tc>
        <w:tc>
          <w:tcPr>
            <w:tcW w:w="1075" w:type="dxa"/>
            <w:vAlign w:val="center"/>
          </w:tcPr>
          <w:p w14:paraId="2408F7C3" w14:textId="77777777" w:rsidR="0004058A" w:rsidRDefault="00242745">
            <w:r>
              <w:t>－</w:t>
            </w:r>
          </w:p>
        </w:tc>
        <w:tc>
          <w:tcPr>
            <w:tcW w:w="1075" w:type="dxa"/>
            <w:vAlign w:val="center"/>
          </w:tcPr>
          <w:p w14:paraId="0715AFC9" w14:textId="77777777" w:rsidR="0004058A" w:rsidRDefault="00242745">
            <w:r>
              <w:t>－</w:t>
            </w:r>
          </w:p>
        </w:tc>
        <w:tc>
          <w:tcPr>
            <w:tcW w:w="848" w:type="dxa"/>
            <w:vAlign w:val="center"/>
          </w:tcPr>
          <w:p w14:paraId="6605717B" w14:textId="77777777" w:rsidR="0004058A" w:rsidRDefault="00242745">
            <w:r>
              <w:t>－</w:t>
            </w:r>
          </w:p>
        </w:tc>
        <w:tc>
          <w:tcPr>
            <w:tcW w:w="1075" w:type="dxa"/>
            <w:vAlign w:val="center"/>
          </w:tcPr>
          <w:p w14:paraId="79DF761D" w14:textId="77777777" w:rsidR="0004058A" w:rsidRDefault="00242745">
            <w:r>
              <w:t>8.399</w:t>
            </w:r>
          </w:p>
        </w:tc>
        <w:tc>
          <w:tcPr>
            <w:tcW w:w="1064" w:type="dxa"/>
            <w:vAlign w:val="center"/>
          </w:tcPr>
          <w:p w14:paraId="0CC32F19" w14:textId="77777777" w:rsidR="0004058A" w:rsidRDefault="00242745">
            <w:r>
              <w:t>5.671</w:t>
            </w:r>
          </w:p>
        </w:tc>
      </w:tr>
      <w:tr w:rsidR="0004058A" w14:paraId="64108A90" w14:textId="77777777">
        <w:tc>
          <w:tcPr>
            <w:tcW w:w="3345" w:type="dxa"/>
            <w:shd w:val="clear" w:color="auto" w:fill="E6E6E6"/>
            <w:vAlign w:val="center"/>
          </w:tcPr>
          <w:p w14:paraId="127BBF4B" w14:textId="77777777" w:rsidR="0004058A" w:rsidRDefault="0024274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0666A80" w14:textId="77777777" w:rsidR="0004058A" w:rsidRDefault="00242745">
            <w:pPr>
              <w:jc w:val="center"/>
            </w:pPr>
            <w:r>
              <w:t>0.88[</w:t>
            </w:r>
            <w:r>
              <w:t>默认</w:t>
            </w:r>
            <w:r>
              <w:t>]</w:t>
            </w:r>
          </w:p>
        </w:tc>
      </w:tr>
      <w:tr w:rsidR="0004058A" w14:paraId="5A2DD7E8" w14:textId="77777777">
        <w:tc>
          <w:tcPr>
            <w:tcW w:w="3345" w:type="dxa"/>
            <w:shd w:val="clear" w:color="auto" w:fill="E6E6E6"/>
            <w:vAlign w:val="center"/>
          </w:tcPr>
          <w:p w14:paraId="69A09CE3" w14:textId="77777777" w:rsidR="0004058A" w:rsidRDefault="0024274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AFA3DB" w14:textId="77777777" w:rsidR="0004058A" w:rsidRDefault="00242745">
            <w:pPr>
              <w:jc w:val="center"/>
            </w:pPr>
            <w:r>
              <w:t>0.12</w:t>
            </w:r>
          </w:p>
        </w:tc>
      </w:tr>
      <w:tr w:rsidR="0004058A" w14:paraId="06487B35" w14:textId="77777777">
        <w:tc>
          <w:tcPr>
            <w:tcW w:w="3345" w:type="dxa"/>
            <w:shd w:val="clear" w:color="auto" w:fill="E6E6E6"/>
            <w:vAlign w:val="center"/>
          </w:tcPr>
          <w:p w14:paraId="2BC0C6D5" w14:textId="77777777" w:rsidR="0004058A" w:rsidRDefault="00242745">
            <w:r>
              <w:t>数据来源</w:t>
            </w:r>
          </w:p>
        </w:tc>
        <w:tc>
          <w:tcPr>
            <w:tcW w:w="5985" w:type="dxa"/>
            <w:gridSpan w:val="6"/>
          </w:tcPr>
          <w:p w14:paraId="1D98B445" w14:textId="77777777" w:rsidR="0004058A" w:rsidRDefault="00242745">
            <w:pPr>
              <w:jc w:val="center"/>
            </w:pPr>
            <w:r>
              <w:t>河南公建</w:t>
            </w:r>
            <w:r>
              <w:t>2006</w:t>
            </w:r>
            <w:r>
              <w:t>标准第</w:t>
            </w:r>
            <w:r>
              <w:t>60</w:t>
            </w:r>
            <w:r>
              <w:t>页</w:t>
            </w:r>
          </w:p>
        </w:tc>
      </w:tr>
    </w:tbl>
    <w:p w14:paraId="25AB6650" w14:textId="77777777" w:rsidR="0004058A" w:rsidRDefault="00242745">
      <w:pPr>
        <w:pStyle w:val="2"/>
        <w:widowControl w:val="0"/>
        <w:rPr>
          <w:kern w:val="2"/>
        </w:rPr>
      </w:pPr>
      <w:bookmarkStart w:id="43" w:name="_Toc86432002"/>
      <w:r>
        <w:rPr>
          <w:kern w:val="2"/>
        </w:rPr>
        <w:t>挑空楼板构造</w:t>
      </w:r>
      <w:bookmarkEnd w:id="43"/>
    </w:p>
    <w:p w14:paraId="3B80DE89" w14:textId="77777777" w:rsidR="0004058A" w:rsidRDefault="00242745">
      <w:pPr>
        <w:pStyle w:val="3"/>
        <w:widowControl w:val="0"/>
        <w:rPr>
          <w:kern w:val="2"/>
          <w:szCs w:val="24"/>
        </w:rPr>
      </w:pPr>
      <w:bookmarkStart w:id="44" w:name="_Toc86432003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058A" w14:paraId="11B454E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9E5EE95" w14:textId="77777777" w:rsidR="0004058A" w:rsidRDefault="0024274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EA889" w14:textId="77777777" w:rsidR="0004058A" w:rsidRDefault="0024274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948AE1" w14:textId="77777777" w:rsidR="0004058A" w:rsidRDefault="0024274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A09DED" w14:textId="77777777" w:rsidR="0004058A" w:rsidRDefault="0024274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D74BD0" w14:textId="77777777" w:rsidR="0004058A" w:rsidRDefault="0024274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445AD" w14:textId="77777777" w:rsidR="0004058A" w:rsidRDefault="0024274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71D2E5" w14:textId="77777777" w:rsidR="0004058A" w:rsidRDefault="00242745">
            <w:pPr>
              <w:jc w:val="center"/>
            </w:pPr>
            <w:r>
              <w:t>热惰性指标</w:t>
            </w:r>
          </w:p>
        </w:tc>
      </w:tr>
      <w:tr w:rsidR="0004058A" w14:paraId="1C4111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295D0F" w14:textId="77777777" w:rsidR="0004058A" w:rsidRDefault="0004058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E3E510" w14:textId="77777777" w:rsidR="0004058A" w:rsidRDefault="0024274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D75DC4" w14:textId="77777777" w:rsidR="0004058A" w:rsidRDefault="0024274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528ED" w14:textId="77777777" w:rsidR="0004058A" w:rsidRDefault="0024274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700EB4" w14:textId="77777777" w:rsidR="0004058A" w:rsidRDefault="0024274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F0B394" w14:textId="77777777" w:rsidR="0004058A" w:rsidRDefault="0024274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262AB4" w14:textId="77777777" w:rsidR="0004058A" w:rsidRDefault="00242745">
            <w:pPr>
              <w:jc w:val="center"/>
            </w:pPr>
            <w:r>
              <w:t>D=R*S</w:t>
            </w:r>
          </w:p>
        </w:tc>
      </w:tr>
      <w:tr w:rsidR="0004058A" w14:paraId="6E87A403" w14:textId="77777777">
        <w:tc>
          <w:tcPr>
            <w:tcW w:w="3345" w:type="dxa"/>
            <w:vAlign w:val="center"/>
          </w:tcPr>
          <w:p w14:paraId="074E5051" w14:textId="77777777" w:rsidR="0004058A" w:rsidRDefault="00242745">
            <w:r>
              <w:t>水泥砂浆</w:t>
            </w:r>
          </w:p>
        </w:tc>
        <w:tc>
          <w:tcPr>
            <w:tcW w:w="848" w:type="dxa"/>
            <w:vAlign w:val="center"/>
          </w:tcPr>
          <w:p w14:paraId="626BEC72" w14:textId="77777777" w:rsidR="0004058A" w:rsidRDefault="00242745">
            <w:r>
              <w:t>20</w:t>
            </w:r>
          </w:p>
        </w:tc>
        <w:tc>
          <w:tcPr>
            <w:tcW w:w="1075" w:type="dxa"/>
            <w:vAlign w:val="center"/>
          </w:tcPr>
          <w:p w14:paraId="615AB405" w14:textId="77777777" w:rsidR="0004058A" w:rsidRDefault="00242745">
            <w:r>
              <w:t>0.930</w:t>
            </w:r>
          </w:p>
        </w:tc>
        <w:tc>
          <w:tcPr>
            <w:tcW w:w="1075" w:type="dxa"/>
            <w:vAlign w:val="center"/>
          </w:tcPr>
          <w:p w14:paraId="6FB8FF27" w14:textId="77777777" w:rsidR="0004058A" w:rsidRDefault="00242745">
            <w:r>
              <w:t>11.370</w:t>
            </w:r>
          </w:p>
        </w:tc>
        <w:tc>
          <w:tcPr>
            <w:tcW w:w="848" w:type="dxa"/>
            <w:vAlign w:val="center"/>
          </w:tcPr>
          <w:p w14:paraId="2721651E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473103BE" w14:textId="77777777" w:rsidR="0004058A" w:rsidRDefault="00242745">
            <w:r>
              <w:t>0.022</w:t>
            </w:r>
          </w:p>
        </w:tc>
        <w:tc>
          <w:tcPr>
            <w:tcW w:w="1064" w:type="dxa"/>
            <w:vAlign w:val="center"/>
          </w:tcPr>
          <w:p w14:paraId="3E6973AE" w14:textId="77777777" w:rsidR="0004058A" w:rsidRDefault="00242745">
            <w:r>
              <w:t>0.245</w:t>
            </w:r>
          </w:p>
        </w:tc>
      </w:tr>
      <w:tr w:rsidR="0004058A" w14:paraId="3F2AEB54" w14:textId="77777777">
        <w:tc>
          <w:tcPr>
            <w:tcW w:w="3345" w:type="dxa"/>
            <w:vAlign w:val="center"/>
          </w:tcPr>
          <w:p w14:paraId="64AC0411" w14:textId="77777777" w:rsidR="0004058A" w:rsidRDefault="0024274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624FF7B" w14:textId="77777777" w:rsidR="0004058A" w:rsidRDefault="00242745">
            <w:r>
              <w:t>120</w:t>
            </w:r>
          </w:p>
        </w:tc>
        <w:tc>
          <w:tcPr>
            <w:tcW w:w="1075" w:type="dxa"/>
            <w:vAlign w:val="center"/>
          </w:tcPr>
          <w:p w14:paraId="4469DC76" w14:textId="77777777" w:rsidR="0004058A" w:rsidRDefault="00242745">
            <w:r>
              <w:t>1.740</w:t>
            </w:r>
          </w:p>
        </w:tc>
        <w:tc>
          <w:tcPr>
            <w:tcW w:w="1075" w:type="dxa"/>
            <w:vAlign w:val="center"/>
          </w:tcPr>
          <w:p w14:paraId="2C3B7F59" w14:textId="77777777" w:rsidR="0004058A" w:rsidRDefault="00242745">
            <w:r>
              <w:t>17.200</w:t>
            </w:r>
          </w:p>
        </w:tc>
        <w:tc>
          <w:tcPr>
            <w:tcW w:w="848" w:type="dxa"/>
            <w:vAlign w:val="center"/>
          </w:tcPr>
          <w:p w14:paraId="01914311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3CC68C76" w14:textId="77777777" w:rsidR="0004058A" w:rsidRDefault="00242745">
            <w:r>
              <w:t>0.069</w:t>
            </w:r>
          </w:p>
        </w:tc>
        <w:tc>
          <w:tcPr>
            <w:tcW w:w="1064" w:type="dxa"/>
            <w:vAlign w:val="center"/>
          </w:tcPr>
          <w:p w14:paraId="280767EE" w14:textId="77777777" w:rsidR="0004058A" w:rsidRDefault="00242745">
            <w:r>
              <w:t>1.186</w:t>
            </w:r>
          </w:p>
        </w:tc>
      </w:tr>
      <w:tr w:rsidR="0004058A" w14:paraId="5B7DA8A4" w14:textId="77777777">
        <w:tc>
          <w:tcPr>
            <w:tcW w:w="3345" w:type="dxa"/>
            <w:vAlign w:val="center"/>
          </w:tcPr>
          <w:p w14:paraId="6C92D57F" w14:textId="77777777" w:rsidR="0004058A" w:rsidRDefault="00242745">
            <w:r>
              <w:t>水泥砂浆</w:t>
            </w:r>
          </w:p>
        </w:tc>
        <w:tc>
          <w:tcPr>
            <w:tcW w:w="848" w:type="dxa"/>
            <w:vAlign w:val="center"/>
          </w:tcPr>
          <w:p w14:paraId="58155D20" w14:textId="77777777" w:rsidR="0004058A" w:rsidRDefault="00242745">
            <w:r>
              <w:t>20</w:t>
            </w:r>
          </w:p>
        </w:tc>
        <w:tc>
          <w:tcPr>
            <w:tcW w:w="1075" w:type="dxa"/>
            <w:vAlign w:val="center"/>
          </w:tcPr>
          <w:p w14:paraId="46A2755B" w14:textId="77777777" w:rsidR="0004058A" w:rsidRDefault="00242745">
            <w:r>
              <w:t>0.930</w:t>
            </w:r>
          </w:p>
        </w:tc>
        <w:tc>
          <w:tcPr>
            <w:tcW w:w="1075" w:type="dxa"/>
            <w:vAlign w:val="center"/>
          </w:tcPr>
          <w:p w14:paraId="617D1101" w14:textId="77777777" w:rsidR="0004058A" w:rsidRDefault="00242745">
            <w:r>
              <w:t>11.370</w:t>
            </w:r>
          </w:p>
        </w:tc>
        <w:tc>
          <w:tcPr>
            <w:tcW w:w="848" w:type="dxa"/>
            <w:vAlign w:val="center"/>
          </w:tcPr>
          <w:p w14:paraId="16023140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6D282E94" w14:textId="77777777" w:rsidR="0004058A" w:rsidRDefault="00242745">
            <w:r>
              <w:t>0.022</w:t>
            </w:r>
          </w:p>
        </w:tc>
        <w:tc>
          <w:tcPr>
            <w:tcW w:w="1064" w:type="dxa"/>
            <w:vAlign w:val="center"/>
          </w:tcPr>
          <w:p w14:paraId="398FC4CC" w14:textId="77777777" w:rsidR="0004058A" w:rsidRDefault="00242745">
            <w:r>
              <w:t>0.245</w:t>
            </w:r>
          </w:p>
        </w:tc>
      </w:tr>
      <w:tr w:rsidR="0004058A" w14:paraId="5BE7EF46" w14:textId="77777777">
        <w:tc>
          <w:tcPr>
            <w:tcW w:w="3345" w:type="dxa"/>
            <w:vAlign w:val="center"/>
          </w:tcPr>
          <w:p w14:paraId="7EBB6FF2" w14:textId="77777777" w:rsidR="0004058A" w:rsidRDefault="00242745">
            <w:r>
              <w:t>石墨聚苯板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7C284FB" w14:textId="77777777" w:rsidR="0004058A" w:rsidRDefault="00242745">
            <w:r>
              <w:t>250</w:t>
            </w:r>
          </w:p>
        </w:tc>
        <w:tc>
          <w:tcPr>
            <w:tcW w:w="1075" w:type="dxa"/>
            <w:vAlign w:val="center"/>
          </w:tcPr>
          <w:p w14:paraId="7C748AF0" w14:textId="77777777" w:rsidR="0004058A" w:rsidRDefault="00242745">
            <w:r>
              <w:t>0.033</w:t>
            </w:r>
          </w:p>
        </w:tc>
        <w:tc>
          <w:tcPr>
            <w:tcW w:w="1075" w:type="dxa"/>
            <w:vAlign w:val="center"/>
          </w:tcPr>
          <w:p w14:paraId="1E031FD6" w14:textId="77777777" w:rsidR="0004058A" w:rsidRDefault="00242745">
            <w:r>
              <w:t>0.320</w:t>
            </w:r>
          </w:p>
        </w:tc>
        <w:tc>
          <w:tcPr>
            <w:tcW w:w="848" w:type="dxa"/>
            <w:vAlign w:val="center"/>
          </w:tcPr>
          <w:p w14:paraId="78E917F3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2148C2DC" w14:textId="77777777" w:rsidR="0004058A" w:rsidRDefault="00242745">
            <w:r>
              <w:t>7.576</w:t>
            </w:r>
          </w:p>
        </w:tc>
        <w:tc>
          <w:tcPr>
            <w:tcW w:w="1064" w:type="dxa"/>
            <w:vAlign w:val="center"/>
          </w:tcPr>
          <w:p w14:paraId="7F6835E1" w14:textId="77777777" w:rsidR="0004058A" w:rsidRDefault="00242745">
            <w:r>
              <w:t>2.424</w:t>
            </w:r>
          </w:p>
        </w:tc>
      </w:tr>
      <w:tr w:rsidR="0004058A" w14:paraId="0FDEBFBC" w14:textId="77777777">
        <w:tc>
          <w:tcPr>
            <w:tcW w:w="3345" w:type="dxa"/>
            <w:vAlign w:val="center"/>
          </w:tcPr>
          <w:p w14:paraId="6BD3380E" w14:textId="77777777" w:rsidR="0004058A" w:rsidRDefault="00242745">
            <w:r>
              <w:t>水泥砂浆</w:t>
            </w:r>
          </w:p>
        </w:tc>
        <w:tc>
          <w:tcPr>
            <w:tcW w:w="848" w:type="dxa"/>
            <w:vAlign w:val="center"/>
          </w:tcPr>
          <w:p w14:paraId="211A52F2" w14:textId="77777777" w:rsidR="0004058A" w:rsidRDefault="00242745">
            <w:r>
              <w:t>20</w:t>
            </w:r>
          </w:p>
        </w:tc>
        <w:tc>
          <w:tcPr>
            <w:tcW w:w="1075" w:type="dxa"/>
            <w:vAlign w:val="center"/>
          </w:tcPr>
          <w:p w14:paraId="09ECCA16" w14:textId="77777777" w:rsidR="0004058A" w:rsidRDefault="00242745">
            <w:r>
              <w:t>0.930</w:t>
            </w:r>
          </w:p>
        </w:tc>
        <w:tc>
          <w:tcPr>
            <w:tcW w:w="1075" w:type="dxa"/>
            <w:vAlign w:val="center"/>
          </w:tcPr>
          <w:p w14:paraId="5C115BFF" w14:textId="77777777" w:rsidR="0004058A" w:rsidRDefault="00242745">
            <w:r>
              <w:t>11.370</w:t>
            </w:r>
          </w:p>
        </w:tc>
        <w:tc>
          <w:tcPr>
            <w:tcW w:w="848" w:type="dxa"/>
            <w:vAlign w:val="center"/>
          </w:tcPr>
          <w:p w14:paraId="210333B5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12E37A14" w14:textId="77777777" w:rsidR="0004058A" w:rsidRDefault="00242745">
            <w:r>
              <w:t>0.022</w:t>
            </w:r>
          </w:p>
        </w:tc>
        <w:tc>
          <w:tcPr>
            <w:tcW w:w="1064" w:type="dxa"/>
            <w:vAlign w:val="center"/>
          </w:tcPr>
          <w:p w14:paraId="3BCF0424" w14:textId="77777777" w:rsidR="0004058A" w:rsidRDefault="00242745">
            <w:r>
              <w:t>0.245</w:t>
            </w:r>
          </w:p>
        </w:tc>
      </w:tr>
      <w:tr w:rsidR="0004058A" w14:paraId="21FDBCCC" w14:textId="77777777">
        <w:tc>
          <w:tcPr>
            <w:tcW w:w="3345" w:type="dxa"/>
            <w:vAlign w:val="center"/>
          </w:tcPr>
          <w:p w14:paraId="6F6E3CED" w14:textId="77777777" w:rsidR="0004058A" w:rsidRDefault="0024274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2441B0" w14:textId="77777777" w:rsidR="0004058A" w:rsidRDefault="00242745">
            <w:r>
              <w:t>430</w:t>
            </w:r>
          </w:p>
        </w:tc>
        <w:tc>
          <w:tcPr>
            <w:tcW w:w="1075" w:type="dxa"/>
            <w:vAlign w:val="center"/>
          </w:tcPr>
          <w:p w14:paraId="50F8E4DD" w14:textId="77777777" w:rsidR="0004058A" w:rsidRDefault="00242745">
            <w:r>
              <w:t>－</w:t>
            </w:r>
          </w:p>
        </w:tc>
        <w:tc>
          <w:tcPr>
            <w:tcW w:w="1075" w:type="dxa"/>
            <w:vAlign w:val="center"/>
          </w:tcPr>
          <w:p w14:paraId="7770C9B9" w14:textId="77777777" w:rsidR="0004058A" w:rsidRDefault="00242745">
            <w:r>
              <w:t>－</w:t>
            </w:r>
          </w:p>
        </w:tc>
        <w:tc>
          <w:tcPr>
            <w:tcW w:w="848" w:type="dxa"/>
            <w:vAlign w:val="center"/>
          </w:tcPr>
          <w:p w14:paraId="3CF7BD70" w14:textId="77777777" w:rsidR="0004058A" w:rsidRDefault="00242745">
            <w:r>
              <w:t>－</w:t>
            </w:r>
          </w:p>
        </w:tc>
        <w:tc>
          <w:tcPr>
            <w:tcW w:w="1075" w:type="dxa"/>
            <w:vAlign w:val="center"/>
          </w:tcPr>
          <w:p w14:paraId="072B35A7" w14:textId="77777777" w:rsidR="0004058A" w:rsidRDefault="00242745">
            <w:r>
              <w:t>7.709</w:t>
            </w:r>
          </w:p>
        </w:tc>
        <w:tc>
          <w:tcPr>
            <w:tcW w:w="1064" w:type="dxa"/>
            <w:vAlign w:val="center"/>
          </w:tcPr>
          <w:p w14:paraId="1FB5F17B" w14:textId="77777777" w:rsidR="0004058A" w:rsidRDefault="00242745">
            <w:r>
              <w:t>4.344</w:t>
            </w:r>
          </w:p>
        </w:tc>
      </w:tr>
      <w:tr w:rsidR="0004058A" w14:paraId="5405B44E" w14:textId="77777777">
        <w:tc>
          <w:tcPr>
            <w:tcW w:w="3345" w:type="dxa"/>
            <w:shd w:val="clear" w:color="auto" w:fill="E6E6E6"/>
            <w:vAlign w:val="center"/>
          </w:tcPr>
          <w:p w14:paraId="1E40B208" w14:textId="77777777" w:rsidR="0004058A" w:rsidRDefault="0024274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2FAA12B" w14:textId="77777777" w:rsidR="0004058A" w:rsidRDefault="00242745">
            <w:pPr>
              <w:jc w:val="center"/>
            </w:pPr>
            <w:r>
              <w:t>0.13</w:t>
            </w:r>
          </w:p>
        </w:tc>
      </w:tr>
    </w:tbl>
    <w:p w14:paraId="79E2EB53" w14:textId="77777777" w:rsidR="0004058A" w:rsidRDefault="00242745">
      <w:pPr>
        <w:pStyle w:val="2"/>
        <w:widowControl w:val="0"/>
        <w:rPr>
          <w:kern w:val="2"/>
        </w:rPr>
      </w:pPr>
      <w:bookmarkStart w:id="45" w:name="_Toc86432004"/>
      <w:r>
        <w:rPr>
          <w:kern w:val="2"/>
        </w:rPr>
        <w:t>楼板构造</w:t>
      </w:r>
      <w:bookmarkEnd w:id="45"/>
    </w:p>
    <w:p w14:paraId="116ACAF0" w14:textId="77777777" w:rsidR="0004058A" w:rsidRDefault="00242745">
      <w:pPr>
        <w:pStyle w:val="3"/>
        <w:widowControl w:val="0"/>
        <w:rPr>
          <w:kern w:val="2"/>
          <w:szCs w:val="24"/>
        </w:rPr>
      </w:pPr>
      <w:bookmarkStart w:id="46" w:name="_Toc86432005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4058A" w14:paraId="0606D61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8F80F5C" w14:textId="77777777" w:rsidR="0004058A" w:rsidRDefault="0024274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7222C5" w14:textId="77777777" w:rsidR="0004058A" w:rsidRDefault="0024274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CE46B" w14:textId="77777777" w:rsidR="0004058A" w:rsidRDefault="0024274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3924B" w14:textId="77777777" w:rsidR="0004058A" w:rsidRDefault="0024274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D034A4" w14:textId="77777777" w:rsidR="0004058A" w:rsidRDefault="0024274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058E8" w14:textId="77777777" w:rsidR="0004058A" w:rsidRDefault="0024274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DFBA9D" w14:textId="77777777" w:rsidR="0004058A" w:rsidRDefault="00242745">
            <w:pPr>
              <w:jc w:val="center"/>
            </w:pPr>
            <w:r>
              <w:t>热惰性指标</w:t>
            </w:r>
          </w:p>
        </w:tc>
      </w:tr>
      <w:tr w:rsidR="0004058A" w14:paraId="19DDD0F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F507EB5" w14:textId="77777777" w:rsidR="0004058A" w:rsidRDefault="0004058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19C8BC" w14:textId="77777777" w:rsidR="0004058A" w:rsidRDefault="0024274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6AC1D" w14:textId="77777777" w:rsidR="0004058A" w:rsidRDefault="0024274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75A9E1" w14:textId="77777777" w:rsidR="0004058A" w:rsidRDefault="0024274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02F24E" w14:textId="77777777" w:rsidR="0004058A" w:rsidRDefault="0024274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1684CE" w14:textId="77777777" w:rsidR="0004058A" w:rsidRDefault="0024274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F1D74F" w14:textId="77777777" w:rsidR="0004058A" w:rsidRDefault="00242745">
            <w:pPr>
              <w:jc w:val="center"/>
            </w:pPr>
            <w:r>
              <w:t>D=R*S</w:t>
            </w:r>
          </w:p>
        </w:tc>
      </w:tr>
      <w:tr w:rsidR="0004058A" w14:paraId="7865F1EE" w14:textId="77777777">
        <w:tc>
          <w:tcPr>
            <w:tcW w:w="3345" w:type="dxa"/>
            <w:vAlign w:val="center"/>
          </w:tcPr>
          <w:p w14:paraId="6DA5357E" w14:textId="77777777" w:rsidR="0004058A" w:rsidRDefault="0024274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602065A" w14:textId="77777777" w:rsidR="0004058A" w:rsidRDefault="00242745">
            <w:r>
              <w:t>30</w:t>
            </w:r>
          </w:p>
        </w:tc>
        <w:tc>
          <w:tcPr>
            <w:tcW w:w="1075" w:type="dxa"/>
            <w:vAlign w:val="center"/>
          </w:tcPr>
          <w:p w14:paraId="46BA93F8" w14:textId="77777777" w:rsidR="0004058A" w:rsidRDefault="00242745">
            <w:r>
              <w:t>1.510</w:t>
            </w:r>
          </w:p>
        </w:tc>
        <w:tc>
          <w:tcPr>
            <w:tcW w:w="1075" w:type="dxa"/>
            <w:vAlign w:val="center"/>
          </w:tcPr>
          <w:p w14:paraId="7ECB72DF" w14:textId="77777777" w:rsidR="0004058A" w:rsidRDefault="00242745">
            <w:r>
              <w:t>15.360</w:t>
            </w:r>
          </w:p>
        </w:tc>
        <w:tc>
          <w:tcPr>
            <w:tcW w:w="848" w:type="dxa"/>
            <w:vAlign w:val="center"/>
          </w:tcPr>
          <w:p w14:paraId="5E02D6C9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2DF6CDF0" w14:textId="77777777" w:rsidR="0004058A" w:rsidRDefault="00242745">
            <w:r>
              <w:t>0.020</w:t>
            </w:r>
          </w:p>
        </w:tc>
        <w:tc>
          <w:tcPr>
            <w:tcW w:w="1064" w:type="dxa"/>
            <w:vAlign w:val="center"/>
          </w:tcPr>
          <w:p w14:paraId="70473FC2" w14:textId="77777777" w:rsidR="0004058A" w:rsidRDefault="00242745">
            <w:r>
              <w:t>0.305</w:t>
            </w:r>
          </w:p>
        </w:tc>
      </w:tr>
      <w:tr w:rsidR="0004058A" w14:paraId="639F4ED6" w14:textId="77777777">
        <w:tc>
          <w:tcPr>
            <w:tcW w:w="3345" w:type="dxa"/>
            <w:vAlign w:val="center"/>
          </w:tcPr>
          <w:p w14:paraId="79FF2C6C" w14:textId="77777777" w:rsidR="0004058A" w:rsidRDefault="00242745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D5819E7" w14:textId="77777777" w:rsidR="0004058A" w:rsidRDefault="00242745">
            <w:r>
              <w:t>150</w:t>
            </w:r>
          </w:p>
        </w:tc>
        <w:tc>
          <w:tcPr>
            <w:tcW w:w="1075" w:type="dxa"/>
            <w:vAlign w:val="center"/>
          </w:tcPr>
          <w:p w14:paraId="47E697B2" w14:textId="77777777" w:rsidR="0004058A" w:rsidRDefault="00242745">
            <w:r>
              <w:t>0.030</w:t>
            </w:r>
          </w:p>
        </w:tc>
        <w:tc>
          <w:tcPr>
            <w:tcW w:w="1075" w:type="dxa"/>
            <w:vAlign w:val="center"/>
          </w:tcPr>
          <w:p w14:paraId="74566D44" w14:textId="77777777" w:rsidR="0004058A" w:rsidRDefault="00242745">
            <w:r>
              <w:t>0.320</w:t>
            </w:r>
          </w:p>
        </w:tc>
        <w:tc>
          <w:tcPr>
            <w:tcW w:w="848" w:type="dxa"/>
            <w:vAlign w:val="center"/>
          </w:tcPr>
          <w:p w14:paraId="32AAAF3B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59114911" w14:textId="77777777" w:rsidR="0004058A" w:rsidRDefault="00242745">
            <w:r>
              <w:t>5.000</w:t>
            </w:r>
          </w:p>
        </w:tc>
        <w:tc>
          <w:tcPr>
            <w:tcW w:w="1064" w:type="dxa"/>
            <w:vAlign w:val="center"/>
          </w:tcPr>
          <w:p w14:paraId="072CFAD4" w14:textId="77777777" w:rsidR="0004058A" w:rsidRDefault="00242745">
            <w:r>
              <w:t>1.600</w:t>
            </w:r>
          </w:p>
        </w:tc>
      </w:tr>
      <w:tr w:rsidR="0004058A" w14:paraId="5F99AABC" w14:textId="77777777">
        <w:tc>
          <w:tcPr>
            <w:tcW w:w="3345" w:type="dxa"/>
            <w:vAlign w:val="center"/>
          </w:tcPr>
          <w:p w14:paraId="71A04DF1" w14:textId="77777777" w:rsidR="0004058A" w:rsidRDefault="00242745">
            <w:r>
              <w:t>水泥砂浆</w:t>
            </w:r>
          </w:p>
        </w:tc>
        <w:tc>
          <w:tcPr>
            <w:tcW w:w="848" w:type="dxa"/>
            <w:vAlign w:val="center"/>
          </w:tcPr>
          <w:p w14:paraId="2DDB0D77" w14:textId="77777777" w:rsidR="0004058A" w:rsidRDefault="00242745">
            <w:r>
              <w:t>20</w:t>
            </w:r>
          </w:p>
        </w:tc>
        <w:tc>
          <w:tcPr>
            <w:tcW w:w="1075" w:type="dxa"/>
            <w:vAlign w:val="center"/>
          </w:tcPr>
          <w:p w14:paraId="47A04BE5" w14:textId="77777777" w:rsidR="0004058A" w:rsidRDefault="00242745">
            <w:r>
              <w:t>0.930</w:t>
            </w:r>
          </w:p>
        </w:tc>
        <w:tc>
          <w:tcPr>
            <w:tcW w:w="1075" w:type="dxa"/>
            <w:vAlign w:val="center"/>
          </w:tcPr>
          <w:p w14:paraId="6B8C7CD6" w14:textId="77777777" w:rsidR="0004058A" w:rsidRDefault="00242745">
            <w:r>
              <w:t>11.370</w:t>
            </w:r>
          </w:p>
        </w:tc>
        <w:tc>
          <w:tcPr>
            <w:tcW w:w="848" w:type="dxa"/>
            <w:vAlign w:val="center"/>
          </w:tcPr>
          <w:p w14:paraId="079E061F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545D87C9" w14:textId="77777777" w:rsidR="0004058A" w:rsidRDefault="00242745">
            <w:r>
              <w:t>0.022</w:t>
            </w:r>
          </w:p>
        </w:tc>
        <w:tc>
          <w:tcPr>
            <w:tcW w:w="1064" w:type="dxa"/>
            <w:vAlign w:val="center"/>
          </w:tcPr>
          <w:p w14:paraId="232F1086" w14:textId="77777777" w:rsidR="0004058A" w:rsidRDefault="00242745">
            <w:r>
              <w:t>0.245</w:t>
            </w:r>
          </w:p>
        </w:tc>
      </w:tr>
      <w:tr w:rsidR="0004058A" w14:paraId="7DEBD370" w14:textId="77777777">
        <w:tc>
          <w:tcPr>
            <w:tcW w:w="3345" w:type="dxa"/>
            <w:vAlign w:val="center"/>
          </w:tcPr>
          <w:p w14:paraId="2537E822" w14:textId="77777777" w:rsidR="0004058A" w:rsidRDefault="00242745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D1212A" w14:textId="77777777" w:rsidR="0004058A" w:rsidRDefault="00242745">
            <w:r>
              <w:t>120</w:t>
            </w:r>
          </w:p>
        </w:tc>
        <w:tc>
          <w:tcPr>
            <w:tcW w:w="1075" w:type="dxa"/>
            <w:vAlign w:val="center"/>
          </w:tcPr>
          <w:p w14:paraId="2DF226AB" w14:textId="77777777" w:rsidR="0004058A" w:rsidRDefault="00242745">
            <w:r>
              <w:t>1.740</w:t>
            </w:r>
          </w:p>
        </w:tc>
        <w:tc>
          <w:tcPr>
            <w:tcW w:w="1075" w:type="dxa"/>
            <w:vAlign w:val="center"/>
          </w:tcPr>
          <w:p w14:paraId="3DC242DE" w14:textId="77777777" w:rsidR="0004058A" w:rsidRDefault="00242745">
            <w:r>
              <w:t>17.200</w:t>
            </w:r>
          </w:p>
        </w:tc>
        <w:tc>
          <w:tcPr>
            <w:tcW w:w="848" w:type="dxa"/>
            <w:vAlign w:val="center"/>
          </w:tcPr>
          <w:p w14:paraId="608C02D5" w14:textId="77777777" w:rsidR="0004058A" w:rsidRDefault="00242745">
            <w:r>
              <w:t>1.00</w:t>
            </w:r>
          </w:p>
        </w:tc>
        <w:tc>
          <w:tcPr>
            <w:tcW w:w="1075" w:type="dxa"/>
            <w:vAlign w:val="center"/>
          </w:tcPr>
          <w:p w14:paraId="76558A74" w14:textId="77777777" w:rsidR="0004058A" w:rsidRDefault="00242745">
            <w:r>
              <w:t>0.069</w:t>
            </w:r>
          </w:p>
        </w:tc>
        <w:tc>
          <w:tcPr>
            <w:tcW w:w="1064" w:type="dxa"/>
            <w:vAlign w:val="center"/>
          </w:tcPr>
          <w:p w14:paraId="4AAD859E" w14:textId="77777777" w:rsidR="0004058A" w:rsidRDefault="00242745">
            <w:r>
              <w:t>1.186</w:t>
            </w:r>
          </w:p>
        </w:tc>
      </w:tr>
      <w:tr w:rsidR="0004058A" w14:paraId="0CF6480A" w14:textId="77777777">
        <w:tc>
          <w:tcPr>
            <w:tcW w:w="3345" w:type="dxa"/>
            <w:vAlign w:val="center"/>
          </w:tcPr>
          <w:p w14:paraId="5B1B761C" w14:textId="77777777" w:rsidR="0004058A" w:rsidRDefault="0024274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78EE4EA" w14:textId="77777777" w:rsidR="0004058A" w:rsidRDefault="00242745">
            <w:r>
              <w:t>320</w:t>
            </w:r>
          </w:p>
        </w:tc>
        <w:tc>
          <w:tcPr>
            <w:tcW w:w="1075" w:type="dxa"/>
            <w:vAlign w:val="center"/>
          </w:tcPr>
          <w:p w14:paraId="4FF0CF8E" w14:textId="77777777" w:rsidR="0004058A" w:rsidRDefault="00242745">
            <w:r>
              <w:t>－</w:t>
            </w:r>
          </w:p>
        </w:tc>
        <w:tc>
          <w:tcPr>
            <w:tcW w:w="1075" w:type="dxa"/>
            <w:vAlign w:val="center"/>
          </w:tcPr>
          <w:p w14:paraId="64575FAA" w14:textId="77777777" w:rsidR="0004058A" w:rsidRDefault="00242745">
            <w:r>
              <w:t>－</w:t>
            </w:r>
          </w:p>
        </w:tc>
        <w:tc>
          <w:tcPr>
            <w:tcW w:w="848" w:type="dxa"/>
            <w:vAlign w:val="center"/>
          </w:tcPr>
          <w:p w14:paraId="06FDD7E0" w14:textId="77777777" w:rsidR="0004058A" w:rsidRDefault="00242745">
            <w:r>
              <w:t>－</w:t>
            </w:r>
          </w:p>
        </w:tc>
        <w:tc>
          <w:tcPr>
            <w:tcW w:w="1075" w:type="dxa"/>
            <w:vAlign w:val="center"/>
          </w:tcPr>
          <w:p w14:paraId="534F5B0E" w14:textId="77777777" w:rsidR="0004058A" w:rsidRDefault="00242745">
            <w:r>
              <w:t>5.110</w:t>
            </w:r>
          </w:p>
        </w:tc>
        <w:tc>
          <w:tcPr>
            <w:tcW w:w="1064" w:type="dxa"/>
            <w:vAlign w:val="center"/>
          </w:tcPr>
          <w:p w14:paraId="26650825" w14:textId="77777777" w:rsidR="0004058A" w:rsidRDefault="00242745">
            <w:r>
              <w:t>3.336</w:t>
            </w:r>
          </w:p>
        </w:tc>
      </w:tr>
      <w:tr w:rsidR="0004058A" w14:paraId="2ED70FD0" w14:textId="77777777">
        <w:tc>
          <w:tcPr>
            <w:tcW w:w="3345" w:type="dxa"/>
            <w:shd w:val="clear" w:color="auto" w:fill="E6E6E6"/>
            <w:vAlign w:val="center"/>
          </w:tcPr>
          <w:p w14:paraId="5F365DE1" w14:textId="77777777" w:rsidR="0004058A" w:rsidRDefault="00242745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3BC6E0F" w14:textId="77777777" w:rsidR="0004058A" w:rsidRDefault="00242745">
            <w:pPr>
              <w:jc w:val="center"/>
            </w:pPr>
            <w:r>
              <w:t>0.19</w:t>
            </w:r>
          </w:p>
        </w:tc>
      </w:tr>
    </w:tbl>
    <w:p w14:paraId="0B867AA7" w14:textId="77777777" w:rsidR="0004058A" w:rsidRDefault="00242745">
      <w:pPr>
        <w:pStyle w:val="2"/>
        <w:widowControl w:val="0"/>
        <w:rPr>
          <w:kern w:val="2"/>
        </w:rPr>
      </w:pPr>
      <w:bookmarkStart w:id="47" w:name="_Toc86432006"/>
      <w:r>
        <w:rPr>
          <w:kern w:val="2"/>
        </w:rPr>
        <w:t>门构造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04058A" w14:paraId="4248A74B" w14:textId="77777777">
        <w:tc>
          <w:tcPr>
            <w:tcW w:w="645" w:type="dxa"/>
            <w:shd w:val="clear" w:color="auto" w:fill="E6E6E6"/>
            <w:vAlign w:val="center"/>
          </w:tcPr>
          <w:p w14:paraId="411C1536" w14:textId="77777777" w:rsidR="0004058A" w:rsidRDefault="00242745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D668976" w14:textId="77777777" w:rsidR="0004058A" w:rsidRDefault="00242745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1B473B3" w14:textId="77777777" w:rsidR="0004058A" w:rsidRDefault="00242745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2C74902" w14:textId="77777777" w:rsidR="0004058A" w:rsidRDefault="00242745">
            <w:pPr>
              <w:jc w:val="center"/>
            </w:pPr>
            <w:r>
              <w:t>备注</w:t>
            </w:r>
          </w:p>
        </w:tc>
      </w:tr>
      <w:tr w:rsidR="0004058A" w14:paraId="676A6093" w14:textId="77777777">
        <w:tc>
          <w:tcPr>
            <w:tcW w:w="645" w:type="dxa"/>
            <w:shd w:val="clear" w:color="auto" w:fill="E6E6E6"/>
            <w:vAlign w:val="center"/>
          </w:tcPr>
          <w:p w14:paraId="7846D2B7" w14:textId="77777777" w:rsidR="0004058A" w:rsidRDefault="00242745">
            <w:r>
              <w:t>1</w:t>
            </w:r>
          </w:p>
        </w:tc>
        <w:tc>
          <w:tcPr>
            <w:tcW w:w="3667" w:type="dxa"/>
            <w:vAlign w:val="center"/>
          </w:tcPr>
          <w:p w14:paraId="500EBAF4" w14:textId="77777777" w:rsidR="0004058A" w:rsidRDefault="00242745">
            <w:r>
              <w:t>双层阳台木制外门</w:t>
            </w:r>
          </w:p>
        </w:tc>
        <w:tc>
          <w:tcPr>
            <w:tcW w:w="1460" w:type="dxa"/>
            <w:vAlign w:val="center"/>
          </w:tcPr>
          <w:p w14:paraId="602701DF" w14:textId="77777777" w:rsidR="0004058A" w:rsidRDefault="00242745">
            <w:r>
              <w:t>1.095</w:t>
            </w:r>
          </w:p>
        </w:tc>
        <w:tc>
          <w:tcPr>
            <w:tcW w:w="3560" w:type="dxa"/>
            <w:vAlign w:val="center"/>
          </w:tcPr>
          <w:p w14:paraId="537FC30B" w14:textId="77777777" w:rsidR="0004058A" w:rsidRDefault="0004058A"/>
        </w:tc>
      </w:tr>
    </w:tbl>
    <w:p w14:paraId="7707D099" w14:textId="77777777" w:rsidR="0004058A" w:rsidRDefault="00242745">
      <w:pPr>
        <w:pStyle w:val="2"/>
      </w:pPr>
      <w:bookmarkStart w:id="48" w:name="_Toc86432007"/>
      <w:r>
        <w:t>窗构造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04058A" w14:paraId="67AD13E2" w14:textId="77777777">
        <w:tc>
          <w:tcPr>
            <w:tcW w:w="905" w:type="dxa"/>
            <w:shd w:val="clear" w:color="auto" w:fill="E6E6E6"/>
            <w:vAlign w:val="center"/>
          </w:tcPr>
          <w:p w14:paraId="01DA7EB0" w14:textId="77777777" w:rsidR="0004058A" w:rsidRDefault="00242745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63AD837" w14:textId="77777777" w:rsidR="0004058A" w:rsidRDefault="00242745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A858B41" w14:textId="77777777" w:rsidR="0004058A" w:rsidRDefault="0024274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3BFBDA" w14:textId="77777777" w:rsidR="0004058A" w:rsidRDefault="00242745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839BFB9" w14:textId="77777777" w:rsidR="0004058A" w:rsidRDefault="0024274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A7CFAC4" w14:textId="77777777" w:rsidR="0004058A" w:rsidRDefault="00242745">
            <w:pPr>
              <w:jc w:val="center"/>
            </w:pPr>
            <w:r>
              <w:t>备注</w:t>
            </w:r>
          </w:p>
        </w:tc>
      </w:tr>
      <w:tr w:rsidR="0004058A" w14:paraId="29E5069B" w14:textId="77777777">
        <w:tc>
          <w:tcPr>
            <w:tcW w:w="905" w:type="dxa"/>
            <w:shd w:val="clear" w:color="auto" w:fill="E6E6E6"/>
            <w:vAlign w:val="center"/>
          </w:tcPr>
          <w:p w14:paraId="75E0A768" w14:textId="77777777" w:rsidR="0004058A" w:rsidRDefault="00242745">
            <w:r>
              <w:t>1</w:t>
            </w:r>
          </w:p>
        </w:tc>
        <w:tc>
          <w:tcPr>
            <w:tcW w:w="2694" w:type="dxa"/>
            <w:vAlign w:val="center"/>
          </w:tcPr>
          <w:p w14:paraId="4683269C" w14:textId="77777777" w:rsidR="0004058A" w:rsidRDefault="00242745">
            <w:r>
              <w:t>隔热金属框</w:t>
            </w:r>
            <w:r>
              <w:t>+6mm</w:t>
            </w:r>
            <w:r>
              <w:t>中等透光</w:t>
            </w:r>
            <w:r>
              <w:t>Low-E</w:t>
            </w:r>
            <w:r>
              <w:t>玻璃</w:t>
            </w:r>
          </w:p>
        </w:tc>
        <w:tc>
          <w:tcPr>
            <w:tcW w:w="832" w:type="dxa"/>
            <w:vAlign w:val="center"/>
          </w:tcPr>
          <w:p w14:paraId="306D02D1" w14:textId="77777777" w:rsidR="0004058A" w:rsidRDefault="00242745">
            <w:r>
              <w:t>1.000</w:t>
            </w:r>
          </w:p>
        </w:tc>
        <w:tc>
          <w:tcPr>
            <w:tcW w:w="956" w:type="dxa"/>
            <w:vAlign w:val="center"/>
          </w:tcPr>
          <w:p w14:paraId="6111E517" w14:textId="77777777" w:rsidR="0004058A" w:rsidRDefault="00242745">
            <w:r>
              <w:t>0.510</w:t>
            </w:r>
          </w:p>
        </w:tc>
        <w:tc>
          <w:tcPr>
            <w:tcW w:w="956" w:type="dxa"/>
            <w:vAlign w:val="center"/>
          </w:tcPr>
          <w:p w14:paraId="068E830B" w14:textId="77777777" w:rsidR="0004058A" w:rsidRDefault="00242745">
            <w:r>
              <w:t>0.620</w:t>
            </w:r>
          </w:p>
        </w:tc>
        <w:tc>
          <w:tcPr>
            <w:tcW w:w="2988" w:type="dxa"/>
            <w:vAlign w:val="center"/>
          </w:tcPr>
          <w:p w14:paraId="2445EEC0" w14:textId="77777777" w:rsidR="0004058A" w:rsidRDefault="00242745">
            <w:r>
              <w:t>《全国民用建筑工程设计技术措施节能篇》</w:t>
            </w:r>
          </w:p>
        </w:tc>
      </w:tr>
      <w:tr w:rsidR="0004058A" w14:paraId="3FEEBCEF" w14:textId="77777777">
        <w:tc>
          <w:tcPr>
            <w:tcW w:w="905" w:type="dxa"/>
            <w:shd w:val="clear" w:color="auto" w:fill="E6E6E6"/>
            <w:vAlign w:val="center"/>
          </w:tcPr>
          <w:p w14:paraId="523B2D64" w14:textId="77777777" w:rsidR="0004058A" w:rsidRDefault="00242745">
            <w:r>
              <w:t>2</w:t>
            </w:r>
          </w:p>
        </w:tc>
        <w:tc>
          <w:tcPr>
            <w:tcW w:w="2694" w:type="dxa"/>
            <w:vAlign w:val="center"/>
          </w:tcPr>
          <w:p w14:paraId="4349414D" w14:textId="77777777" w:rsidR="0004058A" w:rsidRDefault="00242745">
            <w:r>
              <w:t>隔热金属框</w:t>
            </w:r>
            <w:r>
              <w:t>+6mm</w:t>
            </w:r>
            <w:r>
              <w:t>中等透光</w:t>
            </w:r>
            <w:r>
              <w:t>Low-E</w:t>
            </w:r>
            <w:r>
              <w:t>玻璃</w:t>
            </w:r>
          </w:p>
        </w:tc>
        <w:tc>
          <w:tcPr>
            <w:tcW w:w="832" w:type="dxa"/>
            <w:vAlign w:val="center"/>
          </w:tcPr>
          <w:p w14:paraId="6C5AF6FE" w14:textId="77777777" w:rsidR="0004058A" w:rsidRDefault="00242745">
            <w:r>
              <w:t>1.000</w:t>
            </w:r>
          </w:p>
        </w:tc>
        <w:tc>
          <w:tcPr>
            <w:tcW w:w="956" w:type="dxa"/>
            <w:vAlign w:val="center"/>
          </w:tcPr>
          <w:p w14:paraId="78C26E2C" w14:textId="77777777" w:rsidR="0004058A" w:rsidRDefault="00242745">
            <w:r>
              <w:t>0.510</w:t>
            </w:r>
          </w:p>
        </w:tc>
        <w:tc>
          <w:tcPr>
            <w:tcW w:w="956" w:type="dxa"/>
            <w:vAlign w:val="center"/>
          </w:tcPr>
          <w:p w14:paraId="56099095" w14:textId="77777777" w:rsidR="0004058A" w:rsidRDefault="00242745">
            <w:r>
              <w:t>0.610</w:t>
            </w:r>
          </w:p>
        </w:tc>
        <w:tc>
          <w:tcPr>
            <w:tcW w:w="2988" w:type="dxa"/>
            <w:vAlign w:val="center"/>
          </w:tcPr>
          <w:p w14:paraId="47FC950C" w14:textId="77777777" w:rsidR="0004058A" w:rsidRDefault="00242745">
            <w:r>
              <w:t>《全国民用建筑工程设计技术措施节能篇》</w:t>
            </w:r>
          </w:p>
        </w:tc>
      </w:tr>
    </w:tbl>
    <w:p w14:paraId="44D2F2EB" w14:textId="77777777" w:rsidR="0004058A" w:rsidRDefault="00242745">
      <w:pPr>
        <w:pStyle w:val="1"/>
      </w:pPr>
      <w:bookmarkStart w:id="49" w:name="_Toc86432008"/>
      <w:r>
        <w:t>房间类型</w:t>
      </w:r>
      <w:bookmarkEnd w:id="49"/>
    </w:p>
    <w:p w14:paraId="6BBDEFE5" w14:textId="77777777" w:rsidR="0004058A" w:rsidRDefault="00242745">
      <w:pPr>
        <w:pStyle w:val="2"/>
        <w:widowControl w:val="0"/>
        <w:rPr>
          <w:kern w:val="2"/>
        </w:rPr>
      </w:pPr>
      <w:bookmarkStart w:id="50" w:name="_Toc86432009"/>
      <w:r>
        <w:rPr>
          <w:kern w:val="2"/>
        </w:rPr>
        <w:t>房间表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04058A" w14:paraId="6027D741" w14:textId="77777777">
        <w:tc>
          <w:tcPr>
            <w:tcW w:w="1862" w:type="dxa"/>
            <w:shd w:val="clear" w:color="auto" w:fill="E6E6E6"/>
            <w:vAlign w:val="center"/>
          </w:tcPr>
          <w:p w14:paraId="70A90BD1" w14:textId="77777777" w:rsidR="0004058A" w:rsidRDefault="00242745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3732DC" w14:textId="77777777" w:rsidR="0004058A" w:rsidRDefault="00242745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A6E4FD" w14:textId="77777777" w:rsidR="0004058A" w:rsidRDefault="00242745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DAB60D4" w14:textId="77777777" w:rsidR="0004058A" w:rsidRDefault="00242745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2AE7138" w14:textId="77777777" w:rsidR="0004058A" w:rsidRDefault="00242745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93A4C46" w14:textId="77777777" w:rsidR="0004058A" w:rsidRDefault="00242745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C8CC9D6" w14:textId="77777777" w:rsidR="0004058A" w:rsidRDefault="00242745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4058A" w14:paraId="66B2A55F" w14:textId="77777777">
        <w:tc>
          <w:tcPr>
            <w:tcW w:w="1862" w:type="dxa"/>
            <w:shd w:val="clear" w:color="auto" w:fill="E6E6E6"/>
            <w:vAlign w:val="center"/>
          </w:tcPr>
          <w:p w14:paraId="7379C183" w14:textId="77777777" w:rsidR="0004058A" w:rsidRDefault="00242745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101A3D2" w14:textId="77777777" w:rsidR="0004058A" w:rsidRDefault="00242745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6F6720D" w14:textId="77777777" w:rsidR="0004058A" w:rsidRDefault="00242745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782307E" w14:textId="77777777" w:rsidR="0004058A" w:rsidRDefault="00242745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88B2E75" w14:textId="77777777" w:rsidR="0004058A" w:rsidRDefault="00242745">
            <w:pPr>
              <w:jc w:val="center"/>
            </w:pPr>
            <w:r>
              <w:t>10(m^2/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8232CB" w14:textId="77777777" w:rsidR="0004058A" w:rsidRDefault="00242745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23E36BFE" w14:textId="77777777" w:rsidR="0004058A" w:rsidRDefault="00242745">
            <w:pPr>
              <w:jc w:val="center"/>
            </w:pPr>
            <w:r>
              <w:t>13(W/m^2)</w:t>
            </w:r>
          </w:p>
        </w:tc>
      </w:tr>
    </w:tbl>
    <w:p w14:paraId="6E7F0CE5" w14:textId="77777777" w:rsidR="0004058A" w:rsidRDefault="00242745">
      <w:pPr>
        <w:pStyle w:val="2"/>
        <w:widowControl w:val="0"/>
        <w:rPr>
          <w:kern w:val="2"/>
        </w:rPr>
      </w:pPr>
      <w:bookmarkStart w:id="51" w:name="_Toc86432010"/>
      <w:r>
        <w:rPr>
          <w:kern w:val="2"/>
        </w:rPr>
        <w:t>作息时间表</w:t>
      </w:r>
      <w:bookmarkEnd w:id="51"/>
    </w:p>
    <w:p w14:paraId="1B1E8FCD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E7F6072" w14:textId="77777777" w:rsidR="0004058A" w:rsidRDefault="00242745">
      <w:pPr>
        <w:pStyle w:val="1"/>
        <w:widowControl w:val="0"/>
        <w:rPr>
          <w:kern w:val="2"/>
          <w:szCs w:val="24"/>
        </w:rPr>
      </w:pPr>
      <w:bookmarkStart w:id="52" w:name="_Toc86432011"/>
      <w:r>
        <w:rPr>
          <w:kern w:val="2"/>
          <w:szCs w:val="24"/>
        </w:rPr>
        <w:t>系统设置</w:t>
      </w:r>
      <w:bookmarkEnd w:id="52"/>
    </w:p>
    <w:p w14:paraId="77A3DF5C" w14:textId="77777777" w:rsidR="0004058A" w:rsidRDefault="00242745">
      <w:pPr>
        <w:pStyle w:val="2"/>
        <w:widowControl w:val="0"/>
        <w:rPr>
          <w:kern w:val="2"/>
        </w:rPr>
      </w:pPr>
      <w:bookmarkStart w:id="53" w:name="_Toc86432012"/>
      <w:r>
        <w:rPr>
          <w:kern w:val="2"/>
        </w:rPr>
        <w:t>系统划分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04058A" w14:paraId="56C10CD6" w14:textId="77777777">
        <w:tc>
          <w:tcPr>
            <w:tcW w:w="1131" w:type="dxa"/>
            <w:shd w:val="clear" w:color="auto" w:fill="E6E6E6"/>
            <w:vAlign w:val="center"/>
          </w:tcPr>
          <w:p w14:paraId="64BCC6A1" w14:textId="77777777" w:rsidR="0004058A" w:rsidRDefault="00242745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1CF238" w14:textId="77777777" w:rsidR="0004058A" w:rsidRDefault="00242745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6851F1E" w14:textId="77777777" w:rsidR="0004058A" w:rsidRDefault="00242745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079465" w14:textId="77777777" w:rsidR="0004058A" w:rsidRDefault="00242745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9D4C002" w14:textId="77777777" w:rsidR="0004058A" w:rsidRDefault="00242745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1D6D3FB" w14:textId="77777777" w:rsidR="0004058A" w:rsidRDefault="00242745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98F3A6D" w14:textId="77777777" w:rsidR="0004058A" w:rsidRDefault="00242745">
            <w:pPr>
              <w:jc w:val="center"/>
            </w:pPr>
            <w:r>
              <w:t>包含的房间</w:t>
            </w:r>
          </w:p>
        </w:tc>
      </w:tr>
      <w:tr w:rsidR="0004058A" w14:paraId="0E0025A9" w14:textId="77777777">
        <w:tc>
          <w:tcPr>
            <w:tcW w:w="1131" w:type="dxa"/>
            <w:vAlign w:val="center"/>
          </w:tcPr>
          <w:p w14:paraId="47165225" w14:textId="77777777" w:rsidR="0004058A" w:rsidRDefault="00242745">
            <w:r>
              <w:t>默认</w:t>
            </w:r>
          </w:p>
        </w:tc>
        <w:tc>
          <w:tcPr>
            <w:tcW w:w="1131" w:type="dxa"/>
            <w:vAlign w:val="center"/>
          </w:tcPr>
          <w:p w14:paraId="3E5A3E91" w14:textId="77777777" w:rsidR="0004058A" w:rsidRDefault="00242745">
            <w:r>
              <w:t>全热回收</w:t>
            </w:r>
          </w:p>
        </w:tc>
        <w:tc>
          <w:tcPr>
            <w:tcW w:w="1528" w:type="dxa"/>
            <w:vAlign w:val="center"/>
          </w:tcPr>
          <w:p w14:paraId="271F1473" w14:textId="77777777" w:rsidR="0004058A" w:rsidRDefault="00242745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6E603619" w14:textId="77777777" w:rsidR="0004058A" w:rsidRDefault="00242745">
            <w:r>
              <w:t>冷</w:t>
            </w:r>
            <w:r>
              <w:t xml:space="preserve">:0.70,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7C08515E" w14:textId="77777777" w:rsidR="0004058A" w:rsidRDefault="00242745">
            <w:r>
              <w:t>0.80</w:t>
            </w:r>
          </w:p>
        </w:tc>
        <w:tc>
          <w:tcPr>
            <w:tcW w:w="956" w:type="dxa"/>
            <w:vAlign w:val="center"/>
          </w:tcPr>
          <w:p w14:paraId="66267FC1" w14:textId="77777777" w:rsidR="0004058A" w:rsidRDefault="00242745">
            <w:r>
              <w:t>788.78</w:t>
            </w:r>
          </w:p>
        </w:tc>
        <w:tc>
          <w:tcPr>
            <w:tcW w:w="2830" w:type="dxa"/>
            <w:vAlign w:val="center"/>
          </w:tcPr>
          <w:p w14:paraId="6DFFEBA6" w14:textId="77777777" w:rsidR="0004058A" w:rsidRDefault="00242745">
            <w:r>
              <w:t>1052,1022,1006,1065,1049,1017,1007,1003,1002,1050,1015,1010,2060,2016,2059,2028,2</w:t>
            </w:r>
            <w:r>
              <w:lastRenderedPageBreak/>
              <w:t>033,2056,2036,2032,2018,2014,2012,2011,2005,3002,3031</w:t>
            </w:r>
          </w:p>
        </w:tc>
      </w:tr>
      <w:tr w:rsidR="0004058A" w14:paraId="04E80EC8" w14:textId="77777777">
        <w:tc>
          <w:tcPr>
            <w:tcW w:w="1131" w:type="dxa"/>
            <w:vAlign w:val="center"/>
          </w:tcPr>
          <w:p w14:paraId="36B17CAB" w14:textId="77777777" w:rsidR="0004058A" w:rsidRDefault="00242745">
            <w:r>
              <w:lastRenderedPageBreak/>
              <w:t>Sys</w:t>
            </w:r>
          </w:p>
        </w:tc>
        <w:tc>
          <w:tcPr>
            <w:tcW w:w="1131" w:type="dxa"/>
            <w:vAlign w:val="center"/>
          </w:tcPr>
          <w:p w14:paraId="52086F68" w14:textId="77777777" w:rsidR="0004058A" w:rsidRDefault="00242745">
            <w:r>
              <w:t>全热回收</w:t>
            </w:r>
          </w:p>
        </w:tc>
        <w:tc>
          <w:tcPr>
            <w:tcW w:w="1528" w:type="dxa"/>
            <w:vAlign w:val="center"/>
          </w:tcPr>
          <w:p w14:paraId="28A6C6F8" w14:textId="77777777" w:rsidR="0004058A" w:rsidRDefault="00242745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212BD7EF" w14:textId="77777777" w:rsidR="0004058A" w:rsidRDefault="00242745">
            <w:r>
              <w:t>冷</w:t>
            </w:r>
            <w:r>
              <w:t xml:space="preserve">:0.70,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2A07BC60" w14:textId="77777777" w:rsidR="0004058A" w:rsidRDefault="00242745">
            <w:r>
              <w:t>0.80</w:t>
            </w:r>
          </w:p>
        </w:tc>
        <w:tc>
          <w:tcPr>
            <w:tcW w:w="956" w:type="dxa"/>
            <w:vAlign w:val="center"/>
          </w:tcPr>
          <w:p w14:paraId="05D26C78" w14:textId="77777777" w:rsidR="0004058A" w:rsidRDefault="00242745">
            <w:r>
              <w:t>1348.32</w:t>
            </w:r>
          </w:p>
        </w:tc>
        <w:tc>
          <w:tcPr>
            <w:tcW w:w="2830" w:type="dxa"/>
            <w:vAlign w:val="center"/>
          </w:tcPr>
          <w:p w14:paraId="7497F6E8" w14:textId="77777777" w:rsidR="0004058A" w:rsidRDefault="00242745">
            <w:r>
              <w:t>1019,1004,1026,1025,1024,1023,1021,1009,1008,1055,1054,1053,1051,1046,1041,1040,1039,1038,1035</w:t>
            </w:r>
          </w:p>
        </w:tc>
      </w:tr>
      <w:tr w:rsidR="0004058A" w14:paraId="6170B6E5" w14:textId="77777777">
        <w:tc>
          <w:tcPr>
            <w:tcW w:w="1131" w:type="dxa"/>
            <w:vAlign w:val="center"/>
          </w:tcPr>
          <w:p w14:paraId="558BC2BB" w14:textId="77777777" w:rsidR="0004058A" w:rsidRDefault="00242745">
            <w:r>
              <w:t>Sys0</w:t>
            </w:r>
          </w:p>
        </w:tc>
        <w:tc>
          <w:tcPr>
            <w:tcW w:w="1131" w:type="dxa"/>
            <w:vAlign w:val="center"/>
          </w:tcPr>
          <w:p w14:paraId="6DBA62FD" w14:textId="77777777" w:rsidR="0004058A" w:rsidRDefault="00242745">
            <w:r>
              <w:t>全热回收</w:t>
            </w:r>
          </w:p>
        </w:tc>
        <w:tc>
          <w:tcPr>
            <w:tcW w:w="1528" w:type="dxa"/>
            <w:vAlign w:val="center"/>
          </w:tcPr>
          <w:p w14:paraId="227462B2" w14:textId="77777777" w:rsidR="0004058A" w:rsidRDefault="00242745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65FB17F6" w14:textId="77777777" w:rsidR="0004058A" w:rsidRDefault="00242745">
            <w:r>
              <w:t>冷</w:t>
            </w:r>
            <w:r>
              <w:t xml:space="preserve">:0.70, </w:t>
            </w:r>
            <w:r>
              <w:t>暖</w:t>
            </w:r>
            <w:r>
              <w:t>:0.55</w:t>
            </w:r>
          </w:p>
        </w:tc>
        <w:tc>
          <w:tcPr>
            <w:tcW w:w="735" w:type="dxa"/>
            <w:vAlign w:val="center"/>
          </w:tcPr>
          <w:p w14:paraId="6CD31547" w14:textId="77777777" w:rsidR="0004058A" w:rsidRDefault="00242745">
            <w:r>
              <w:t>0.80</w:t>
            </w:r>
          </w:p>
        </w:tc>
        <w:tc>
          <w:tcPr>
            <w:tcW w:w="956" w:type="dxa"/>
            <w:vAlign w:val="center"/>
          </w:tcPr>
          <w:p w14:paraId="78E4279F" w14:textId="77777777" w:rsidR="0004058A" w:rsidRDefault="00242745">
            <w:r>
              <w:t>1220.66</w:t>
            </w:r>
          </w:p>
        </w:tc>
        <w:tc>
          <w:tcPr>
            <w:tcW w:w="2830" w:type="dxa"/>
            <w:vAlign w:val="center"/>
          </w:tcPr>
          <w:p w14:paraId="63D0EF14" w14:textId="77777777" w:rsidR="0004058A" w:rsidRDefault="00242745">
            <w:r>
              <w:t>2048,2020,2064,2063,2062,2061,2058,2057,2047,2045,2044,2043,2042,2037,2034,2030,2029,2027,2013,20</w:t>
            </w:r>
            <w:r>
              <w:t>01</w:t>
            </w:r>
          </w:p>
        </w:tc>
      </w:tr>
    </w:tbl>
    <w:p w14:paraId="3C2546DC" w14:textId="77777777" w:rsidR="0004058A" w:rsidRDefault="00242745">
      <w:pPr>
        <w:pStyle w:val="2"/>
        <w:widowControl w:val="0"/>
        <w:rPr>
          <w:kern w:val="2"/>
        </w:rPr>
      </w:pPr>
      <w:bookmarkStart w:id="54" w:name="_Toc86432013"/>
      <w:r>
        <w:rPr>
          <w:kern w:val="2"/>
        </w:rPr>
        <w:t>运行时间表</w:t>
      </w:r>
      <w:bookmarkEnd w:id="54"/>
    </w:p>
    <w:p w14:paraId="7D1C2D53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D03CD54" w14:textId="77777777" w:rsidR="0004058A" w:rsidRDefault="00242745">
      <w:pPr>
        <w:pStyle w:val="1"/>
        <w:widowControl w:val="0"/>
        <w:rPr>
          <w:kern w:val="2"/>
          <w:szCs w:val="24"/>
        </w:rPr>
      </w:pPr>
      <w:bookmarkStart w:id="55" w:name="_Toc86432014"/>
      <w:r>
        <w:rPr>
          <w:kern w:val="2"/>
          <w:szCs w:val="24"/>
        </w:rPr>
        <w:t>计算结果</w:t>
      </w:r>
      <w:bookmarkEnd w:id="55"/>
    </w:p>
    <w:p w14:paraId="55E8D2E0" w14:textId="77777777" w:rsidR="0004058A" w:rsidRDefault="00242745">
      <w:pPr>
        <w:pStyle w:val="2"/>
        <w:widowControl w:val="0"/>
        <w:rPr>
          <w:kern w:val="2"/>
        </w:rPr>
      </w:pPr>
      <w:bookmarkStart w:id="56" w:name="_Toc86432015"/>
      <w:r>
        <w:rPr>
          <w:kern w:val="2"/>
        </w:rPr>
        <w:t>模拟周期</w:t>
      </w:r>
      <w:bookmarkEnd w:id="56"/>
    </w:p>
    <w:p w14:paraId="5FEEC087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655CDD1F" w14:textId="77777777" w:rsidR="0004058A" w:rsidRDefault="00242745">
      <w:pPr>
        <w:pStyle w:val="2"/>
        <w:widowControl w:val="0"/>
        <w:rPr>
          <w:kern w:val="2"/>
        </w:rPr>
      </w:pPr>
      <w:bookmarkStart w:id="57" w:name="_Toc86432016"/>
      <w:r>
        <w:rPr>
          <w:kern w:val="2"/>
        </w:rPr>
        <w:t>全年冷暖需求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04058A" w14:paraId="1330034F" w14:textId="77777777">
        <w:tc>
          <w:tcPr>
            <w:tcW w:w="1975" w:type="dxa"/>
            <w:shd w:val="clear" w:color="auto" w:fill="E6E6E6"/>
            <w:vAlign w:val="center"/>
          </w:tcPr>
          <w:p w14:paraId="369BE58C" w14:textId="77777777" w:rsidR="0004058A" w:rsidRDefault="00242745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5C20C4C" w14:textId="77777777" w:rsidR="0004058A" w:rsidRDefault="00242745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05E6A51" w14:textId="77777777" w:rsidR="0004058A" w:rsidRDefault="00242745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12193CB" w14:textId="77777777" w:rsidR="0004058A" w:rsidRDefault="00242745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02FC1F1" w14:textId="77777777" w:rsidR="0004058A" w:rsidRDefault="00242745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04058A" w14:paraId="458F22CC" w14:textId="77777777">
        <w:tc>
          <w:tcPr>
            <w:tcW w:w="1975" w:type="dxa"/>
            <w:shd w:val="clear" w:color="auto" w:fill="E6E6E6"/>
            <w:vAlign w:val="center"/>
          </w:tcPr>
          <w:p w14:paraId="33FBAF7D" w14:textId="77777777" w:rsidR="0004058A" w:rsidRDefault="00242745">
            <w:r>
              <w:t>Sys</w:t>
            </w:r>
          </w:p>
        </w:tc>
        <w:tc>
          <w:tcPr>
            <w:tcW w:w="1839" w:type="dxa"/>
            <w:vAlign w:val="center"/>
          </w:tcPr>
          <w:p w14:paraId="59881451" w14:textId="77777777" w:rsidR="0004058A" w:rsidRDefault="00242745">
            <w:r>
              <w:t>2178</w:t>
            </w:r>
          </w:p>
        </w:tc>
        <w:tc>
          <w:tcPr>
            <w:tcW w:w="1839" w:type="dxa"/>
            <w:vAlign w:val="center"/>
          </w:tcPr>
          <w:p w14:paraId="54805352" w14:textId="77777777" w:rsidR="0004058A" w:rsidRDefault="00242745">
            <w:r>
              <w:t>2</w:t>
            </w:r>
          </w:p>
        </w:tc>
        <w:tc>
          <w:tcPr>
            <w:tcW w:w="1839" w:type="dxa"/>
            <w:vAlign w:val="center"/>
          </w:tcPr>
          <w:p w14:paraId="5A096035" w14:textId="77777777" w:rsidR="0004058A" w:rsidRDefault="00242745">
            <w:r>
              <w:t>88037</w:t>
            </w:r>
          </w:p>
        </w:tc>
        <w:tc>
          <w:tcPr>
            <w:tcW w:w="1839" w:type="dxa"/>
            <w:vAlign w:val="center"/>
          </w:tcPr>
          <w:p w14:paraId="34BCAEEA" w14:textId="77777777" w:rsidR="0004058A" w:rsidRDefault="00242745">
            <w:r>
              <w:t>65</w:t>
            </w:r>
          </w:p>
        </w:tc>
      </w:tr>
      <w:tr w:rsidR="0004058A" w14:paraId="3E561174" w14:textId="77777777">
        <w:tc>
          <w:tcPr>
            <w:tcW w:w="1975" w:type="dxa"/>
            <w:shd w:val="clear" w:color="auto" w:fill="E6E6E6"/>
            <w:vAlign w:val="center"/>
          </w:tcPr>
          <w:p w14:paraId="1F36B325" w14:textId="77777777" w:rsidR="0004058A" w:rsidRDefault="00242745">
            <w:r>
              <w:t>Sys0</w:t>
            </w:r>
          </w:p>
        </w:tc>
        <w:tc>
          <w:tcPr>
            <w:tcW w:w="1839" w:type="dxa"/>
            <w:vAlign w:val="center"/>
          </w:tcPr>
          <w:p w14:paraId="10834D6A" w14:textId="77777777" w:rsidR="0004058A" w:rsidRDefault="00242745">
            <w:r>
              <w:t>3548</w:t>
            </w:r>
          </w:p>
        </w:tc>
        <w:tc>
          <w:tcPr>
            <w:tcW w:w="1839" w:type="dxa"/>
            <w:vAlign w:val="center"/>
          </w:tcPr>
          <w:p w14:paraId="183D8D1D" w14:textId="77777777" w:rsidR="0004058A" w:rsidRDefault="00242745">
            <w:r>
              <w:t>3</w:t>
            </w:r>
          </w:p>
        </w:tc>
        <w:tc>
          <w:tcPr>
            <w:tcW w:w="1839" w:type="dxa"/>
            <w:vAlign w:val="center"/>
          </w:tcPr>
          <w:p w14:paraId="0C5B4E75" w14:textId="77777777" w:rsidR="0004058A" w:rsidRDefault="00242745">
            <w:r>
              <w:t>75141</w:t>
            </w:r>
          </w:p>
        </w:tc>
        <w:tc>
          <w:tcPr>
            <w:tcW w:w="1839" w:type="dxa"/>
            <w:vAlign w:val="center"/>
          </w:tcPr>
          <w:p w14:paraId="25DD8578" w14:textId="77777777" w:rsidR="0004058A" w:rsidRDefault="00242745">
            <w:r>
              <w:t>62</w:t>
            </w:r>
          </w:p>
        </w:tc>
      </w:tr>
      <w:tr w:rsidR="0004058A" w14:paraId="0E6FCDD7" w14:textId="77777777">
        <w:tc>
          <w:tcPr>
            <w:tcW w:w="1975" w:type="dxa"/>
            <w:shd w:val="clear" w:color="auto" w:fill="E6E6E6"/>
            <w:vAlign w:val="center"/>
          </w:tcPr>
          <w:p w14:paraId="06E86636" w14:textId="77777777" w:rsidR="0004058A" w:rsidRDefault="00242745">
            <w:r>
              <w:t>默认系统</w:t>
            </w:r>
          </w:p>
        </w:tc>
        <w:tc>
          <w:tcPr>
            <w:tcW w:w="1839" w:type="dxa"/>
            <w:vAlign w:val="center"/>
          </w:tcPr>
          <w:p w14:paraId="1CA5DBA5" w14:textId="77777777" w:rsidR="0004058A" w:rsidRDefault="00242745">
            <w:r>
              <w:t>2015</w:t>
            </w:r>
          </w:p>
        </w:tc>
        <w:tc>
          <w:tcPr>
            <w:tcW w:w="1839" w:type="dxa"/>
            <w:vAlign w:val="center"/>
          </w:tcPr>
          <w:p w14:paraId="21E7FAFF" w14:textId="77777777" w:rsidR="0004058A" w:rsidRDefault="00242745">
            <w:r>
              <w:t>3</w:t>
            </w:r>
          </w:p>
        </w:tc>
        <w:tc>
          <w:tcPr>
            <w:tcW w:w="1839" w:type="dxa"/>
            <w:vAlign w:val="center"/>
          </w:tcPr>
          <w:p w14:paraId="5B94C900" w14:textId="77777777" w:rsidR="0004058A" w:rsidRDefault="00242745">
            <w:r>
              <w:t>69885</w:t>
            </w:r>
          </w:p>
        </w:tc>
        <w:tc>
          <w:tcPr>
            <w:tcW w:w="1839" w:type="dxa"/>
            <w:vAlign w:val="center"/>
          </w:tcPr>
          <w:p w14:paraId="75EFDFF6" w14:textId="77777777" w:rsidR="0004058A" w:rsidRDefault="00242745">
            <w:r>
              <w:t>89</w:t>
            </w:r>
          </w:p>
        </w:tc>
      </w:tr>
      <w:tr w:rsidR="0004058A" w14:paraId="03799CB1" w14:textId="77777777">
        <w:tc>
          <w:tcPr>
            <w:tcW w:w="1975" w:type="dxa"/>
            <w:shd w:val="clear" w:color="auto" w:fill="E6E6E6"/>
            <w:vAlign w:val="center"/>
          </w:tcPr>
          <w:p w14:paraId="7238731D" w14:textId="77777777" w:rsidR="0004058A" w:rsidRDefault="00242745">
            <w:r>
              <w:t>总计</w:t>
            </w:r>
          </w:p>
        </w:tc>
        <w:tc>
          <w:tcPr>
            <w:tcW w:w="1839" w:type="dxa"/>
            <w:vAlign w:val="center"/>
          </w:tcPr>
          <w:p w14:paraId="7AA520B5" w14:textId="77777777" w:rsidR="0004058A" w:rsidRDefault="00242745">
            <w:r>
              <w:t>7741</w:t>
            </w:r>
          </w:p>
        </w:tc>
        <w:tc>
          <w:tcPr>
            <w:tcW w:w="1839" w:type="dxa"/>
            <w:vAlign w:val="center"/>
          </w:tcPr>
          <w:p w14:paraId="2BE4C5A7" w14:textId="77777777" w:rsidR="0004058A" w:rsidRDefault="00242745">
            <w:r>
              <w:t>2</w:t>
            </w:r>
          </w:p>
        </w:tc>
        <w:tc>
          <w:tcPr>
            <w:tcW w:w="1839" w:type="dxa"/>
            <w:vAlign w:val="center"/>
          </w:tcPr>
          <w:p w14:paraId="027F61ED" w14:textId="77777777" w:rsidR="0004058A" w:rsidRDefault="00242745">
            <w:r>
              <w:t>233063</w:t>
            </w:r>
          </w:p>
        </w:tc>
        <w:tc>
          <w:tcPr>
            <w:tcW w:w="1839" w:type="dxa"/>
            <w:vAlign w:val="center"/>
          </w:tcPr>
          <w:p w14:paraId="6BDC74CC" w14:textId="77777777" w:rsidR="0004058A" w:rsidRDefault="00242745">
            <w:r>
              <w:t>69</w:t>
            </w:r>
          </w:p>
        </w:tc>
      </w:tr>
    </w:tbl>
    <w:p w14:paraId="6B7CEFF7" w14:textId="77777777" w:rsidR="0004058A" w:rsidRDefault="00242745">
      <w:r>
        <w:rPr>
          <w:noProof/>
        </w:rPr>
        <w:drawing>
          <wp:inline distT="0" distB="0" distL="0" distR="0" wp14:anchorId="012AAFFD" wp14:editId="5DAE28F7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EC361" w14:textId="77777777" w:rsidR="0004058A" w:rsidRDefault="0004058A"/>
    <w:p w14:paraId="586A2266" w14:textId="77777777" w:rsidR="0004058A" w:rsidRDefault="00242745">
      <w:pPr>
        <w:pStyle w:val="2"/>
        <w:widowControl w:val="0"/>
        <w:rPr>
          <w:kern w:val="2"/>
        </w:rPr>
      </w:pPr>
      <w:bookmarkStart w:id="58" w:name="_Toc86432017"/>
      <w:r>
        <w:rPr>
          <w:kern w:val="2"/>
        </w:rPr>
        <w:lastRenderedPageBreak/>
        <w:t>能耗分项统计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04058A" w14:paraId="7C88C5CB" w14:textId="77777777">
        <w:tc>
          <w:tcPr>
            <w:tcW w:w="1641" w:type="dxa"/>
            <w:shd w:val="clear" w:color="auto" w:fill="E6E6E6"/>
            <w:vAlign w:val="center"/>
          </w:tcPr>
          <w:p w14:paraId="7AB68BCD" w14:textId="77777777" w:rsidR="0004058A" w:rsidRDefault="00242745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81E3521" w14:textId="77777777" w:rsidR="0004058A" w:rsidRDefault="00242745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E8FDFE" w14:textId="77777777" w:rsidR="0004058A" w:rsidRDefault="00242745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A64CC4C" w14:textId="77777777" w:rsidR="0004058A" w:rsidRDefault="00242745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7FE3CF9" w14:textId="77777777" w:rsidR="0004058A" w:rsidRDefault="00242745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761398" w14:textId="77777777" w:rsidR="0004058A" w:rsidRDefault="00242745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DA80B6" w14:textId="77777777" w:rsidR="0004058A" w:rsidRDefault="00242745">
            <w:pPr>
              <w:jc w:val="center"/>
            </w:pPr>
            <w:r>
              <w:t>合计</w:t>
            </w:r>
          </w:p>
        </w:tc>
      </w:tr>
      <w:tr w:rsidR="0004058A" w14:paraId="587125B7" w14:textId="77777777">
        <w:tc>
          <w:tcPr>
            <w:tcW w:w="1641" w:type="dxa"/>
            <w:shd w:val="clear" w:color="auto" w:fill="E6E6E6"/>
            <w:vAlign w:val="center"/>
          </w:tcPr>
          <w:p w14:paraId="2618EA5E" w14:textId="77777777" w:rsidR="0004058A" w:rsidRDefault="00242745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4E3E819" w14:textId="77777777" w:rsidR="0004058A" w:rsidRDefault="00242745">
            <w:r>
              <w:t>-7836</w:t>
            </w:r>
          </w:p>
        </w:tc>
        <w:tc>
          <w:tcPr>
            <w:tcW w:w="1415" w:type="dxa"/>
            <w:vAlign w:val="center"/>
          </w:tcPr>
          <w:p w14:paraId="564BD9A7" w14:textId="77777777" w:rsidR="0004058A" w:rsidRDefault="00242745">
            <w:r>
              <w:t>33126</w:t>
            </w:r>
          </w:p>
        </w:tc>
        <w:tc>
          <w:tcPr>
            <w:tcW w:w="1301" w:type="dxa"/>
            <w:vAlign w:val="center"/>
          </w:tcPr>
          <w:p w14:paraId="36E9BBF4" w14:textId="77777777" w:rsidR="0004058A" w:rsidRDefault="00242745">
            <w:r>
              <w:t>9009</w:t>
            </w:r>
          </w:p>
        </w:tc>
        <w:tc>
          <w:tcPr>
            <w:tcW w:w="1409" w:type="dxa"/>
            <w:vAlign w:val="center"/>
          </w:tcPr>
          <w:p w14:paraId="3FDC42C7" w14:textId="77777777" w:rsidR="0004058A" w:rsidRDefault="00242745">
            <w:r>
              <w:t>-69519</w:t>
            </w:r>
          </w:p>
        </w:tc>
        <w:tc>
          <w:tcPr>
            <w:tcW w:w="1018" w:type="dxa"/>
            <w:vAlign w:val="center"/>
          </w:tcPr>
          <w:p w14:paraId="7FFA9C8A" w14:textId="77777777" w:rsidR="0004058A" w:rsidRDefault="00242745">
            <w:r>
              <w:t>-27480</w:t>
            </w:r>
          </w:p>
        </w:tc>
        <w:tc>
          <w:tcPr>
            <w:tcW w:w="1131" w:type="dxa"/>
            <w:vAlign w:val="center"/>
          </w:tcPr>
          <w:p w14:paraId="4C544894" w14:textId="77777777" w:rsidR="0004058A" w:rsidRDefault="00242745">
            <w:r>
              <w:t>-7741</w:t>
            </w:r>
          </w:p>
        </w:tc>
      </w:tr>
      <w:tr w:rsidR="0004058A" w14:paraId="4F60FF97" w14:textId="77777777">
        <w:tc>
          <w:tcPr>
            <w:tcW w:w="1641" w:type="dxa"/>
            <w:shd w:val="clear" w:color="auto" w:fill="E6E6E6"/>
            <w:vAlign w:val="center"/>
          </w:tcPr>
          <w:p w14:paraId="07C0B00E" w14:textId="77777777" w:rsidR="0004058A" w:rsidRDefault="00242745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062EC302" w14:textId="77777777" w:rsidR="0004058A" w:rsidRDefault="00242745">
            <w:r>
              <w:t>73994</w:t>
            </w:r>
          </w:p>
        </w:tc>
        <w:tc>
          <w:tcPr>
            <w:tcW w:w="1415" w:type="dxa"/>
            <w:vAlign w:val="center"/>
          </w:tcPr>
          <w:p w14:paraId="4AFBE6DD" w14:textId="77777777" w:rsidR="0004058A" w:rsidRDefault="00242745">
            <w:r>
              <w:t>108008</w:t>
            </w:r>
          </w:p>
        </w:tc>
        <w:tc>
          <w:tcPr>
            <w:tcW w:w="1301" w:type="dxa"/>
            <w:vAlign w:val="center"/>
          </w:tcPr>
          <w:p w14:paraId="3CD47C89" w14:textId="77777777" w:rsidR="0004058A" w:rsidRDefault="00242745">
            <w:r>
              <w:t>34235</w:t>
            </w:r>
          </w:p>
        </w:tc>
        <w:tc>
          <w:tcPr>
            <w:tcW w:w="1409" w:type="dxa"/>
            <w:vAlign w:val="center"/>
          </w:tcPr>
          <w:p w14:paraId="3EBA5BDA" w14:textId="77777777" w:rsidR="0004058A" w:rsidRDefault="00242745">
            <w:r>
              <w:t>31056</w:t>
            </w:r>
          </w:p>
        </w:tc>
        <w:tc>
          <w:tcPr>
            <w:tcW w:w="1018" w:type="dxa"/>
            <w:vAlign w:val="center"/>
          </w:tcPr>
          <w:p w14:paraId="0E6289FF" w14:textId="77777777" w:rsidR="0004058A" w:rsidRDefault="00242745">
            <w:r>
              <w:t>14230</w:t>
            </w:r>
          </w:p>
        </w:tc>
        <w:tc>
          <w:tcPr>
            <w:tcW w:w="1131" w:type="dxa"/>
            <w:vAlign w:val="center"/>
          </w:tcPr>
          <w:p w14:paraId="7554C045" w14:textId="77777777" w:rsidR="0004058A" w:rsidRDefault="00242745">
            <w:r>
              <w:t>233063</w:t>
            </w:r>
          </w:p>
        </w:tc>
      </w:tr>
    </w:tbl>
    <w:p w14:paraId="573A2CAE" w14:textId="77777777" w:rsidR="0004058A" w:rsidRDefault="00242745">
      <w:r>
        <w:rPr>
          <w:noProof/>
        </w:rPr>
        <w:drawing>
          <wp:inline distT="0" distB="0" distL="0" distR="0" wp14:anchorId="7D668470" wp14:editId="60F3B9E4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0ED78" w14:textId="77777777" w:rsidR="0004058A" w:rsidRDefault="0004058A"/>
    <w:p w14:paraId="033301C5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12F4DC1" wp14:editId="0EC68423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88B4" w14:textId="77777777" w:rsidR="0004058A" w:rsidRDefault="00242745">
      <w:pPr>
        <w:pStyle w:val="2"/>
        <w:widowControl w:val="0"/>
        <w:rPr>
          <w:kern w:val="2"/>
        </w:rPr>
      </w:pPr>
      <w:bookmarkStart w:id="59" w:name="_Toc86432018"/>
      <w:r>
        <w:rPr>
          <w:kern w:val="2"/>
        </w:rPr>
        <w:t>逐月负荷表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04058A" w14:paraId="1A5CD07E" w14:textId="77777777">
        <w:tc>
          <w:tcPr>
            <w:tcW w:w="854" w:type="dxa"/>
            <w:shd w:val="clear" w:color="auto" w:fill="E6E6E6"/>
            <w:vAlign w:val="center"/>
          </w:tcPr>
          <w:p w14:paraId="25A44CB1" w14:textId="77777777" w:rsidR="0004058A" w:rsidRDefault="00242745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1EF0FA" w14:textId="77777777" w:rsidR="0004058A" w:rsidRDefault="00242745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0F7605" w14:textId="77777777" w:rsidR="0004058A" w:rsidRDefault="00242745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2F776E" w14:textId="77777777" w:rsidR="0004058A" w:rsidRDefault="00242745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9059A17" w14:textId="77777777" w:rsidR="0004058A" w:rsidRDefault="00242745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F54A1B" w14:textId="77777777" w:rsidR="0004058A" w:rsidRDefault="00242745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B28E16C" w14:textId="77777777" w:rsidR="0004058A" w:rsidRDefault="00242745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04058A" w14:paraId="547B03EE" w14:textId="77777777">
        <w:tc>
          <w:tcPr>
            <w:tcW w:w="854" w:type="dxa"/>
            <w:shd w:val="clear" w:color="auto" w:fill="E6E6E6"/>
            <w:vAlign w:val="center"/>
          </w:tcPr>
          <w:p w14:paraId="75B726BF" w14:textId="77777777" w:rsidR="0004058A" w:rsidRDefault="00242745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565757" w14:textId="77777777" w:rsidR="0004058A" w:rsidRDefault="00242745">
            <w:pPr>
              <w:jc w:val="right"/>
            </w:pPr>
            <w:r>
              <w:t>3423</w:t>
            </w:r>
          </w:p>
        </w:tc>
        <w:tc>
          <w:tcPr>
            <w:tcW w:w="1188" w:type="dxa"/>
            <w:vAlign w:val="center"/>
          </w:tcPr>
          <w:p w14:paraId="21615217" w14:textId="77777777" w:rsidR="0004058A" w:rsidRDefault="00242745">
            <w:pPr>
              <w:jc w:val="right"/>
            </w:pPr>
            <w:r>
              <w:t>45</w:t>
            </w:r>
          </w:p>
        </w:tc>
        <w:tc>
          <w:tcPr>
            <w:tcW w:w="1188" w:type="dxa"/>
            <w:vAlign w:val="center"/>
          </w:tcPr>
          <w:p w14:paraId="2D96F9A6" w14:textId="77777777" w:rsidR="0004058A" w:rsidRDefault="00242745">
            <w:pPr>
              <w:jc w:val="right"/>
            </w:pPr>
            <w:r>
              <w:rPr>
                <w:color w:val="FF0000"/>
              </w:rPr>
              <w:t>265.379</w:t>
            </w:r>
          </w:p>
        </w:tc>
        <w:tc>
          <w:tcPr>
            <w:tcW w:w="1862" w:type="dxa"/>
            <w:vAlign w:val="center"/>
          </w:tcPr>
          <w:p w14:paraId="13F41F1D" w14:textId="77777777" w:rsidR="0004058A" w:rsidRDefault="00242745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75A4BCB" w14:textId="77777777" w:rsidR="0004058A" w:rsidRDefault="00242745">
            <w:pPr>
              <w:jc w:val="right"/>
            </w:pPr>
            <w:r>
              <w:t>6.940</w:t>
            </w:r>
          </w:p>
        </w:tc>
        <w:tc>
          <w:tcPr>
            <w:tcW w:w="1862" w:type="dxa"/>
            <w:vAlign w:val="center"/>
          </w:tcPr>
          <w:p w14:paraId="7E1A5D52" w14:textId="77777777" w:rsidR="0004058A" w:rsidRDefault="00242745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4058A" w14:paraId="38F4F2A6" w14:textId="77777777">
        <w:tc>
          <w:tcPr>
            <w:tcW w:w="854" w:type="dxa"/>
            <w:shd w:val="clear" w:color="auto" w:fill="E6E6E6"/>
            <w:vAlign w:val="center"/>
          </w:tcPr>
          <w:p w14:paraId="0E52A618" w14:textId="77777777" w:rsidR="0004058A" w:rsidRDefault="00242745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BA9806" w14:textId="77777777" w:rsidR="0004058A" w:rsidRDefault="002427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66E595" w14:textId="77777777" w:rsidR="0004058A" w:rsidRDefault="002427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82894E" w14:textId="77777777" w:rsidR="0004058A" w:rsidRDefault="002427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DA38B3" w14:textId="77777777" w:rsidR="0004058A" w:rsidRDefault="00242745">
            <w:r>
              <w:t>--</w:t>
            </w:r>
          </w:p>
        </w:tc>
        <w:tc>
          <w:tcPr>
            <w:tcW w:w="1188" w:type="dxa"/>
            <w:vAlign w:val="center"/>
          </w:tcPr>
          <w:p w14:paraId="1EBDE9D2" w14:textId="77777777" w:rsidR="0004058A" w:rsidRDefault="002427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BFD901" w14:textId="77777777" w:rsidR="0004058A" w:rsidRDefault="00242745">
            <w:r>
              <w:t>--</w:t>
            </w:r>
          </w:p>
        </w:tc>
      </w:tr>
      <w:tr w:rsidR="0004058A" w14:paraId="13DFEA91" w14:textId="77777777">
        <w:tc>
          <w:tcPr>
            <w:tcW w:w="854" w:type="dxa"/>
            <w:shd w:val="clear" w:color="auto" w:fill="E6E6E6"/>
            <w:vAlign w:val="center"/>
          </w:tcPr>
          <w:p w14:paraId="280DAABD" w14:textId="77777777" w:rsidR="0004058A" w:rsidRDefault="00242745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5BE5BC" w14:textId="77777777" w:rsidR="0004058A" w:rsidRDefault="00242745">
            <w:pPr>
              <w:jc w:val="right"/>
            </w:pPr>
            <w:r>
              <w:t>278</w:t>
            </w:r>
          </w:p>
        </w:tc>
        <w:tc>
          <w:tcPr>
            <w:tcW w:w="1188" w:type="dxa"/>
            <w:vAlign w:val="center"/>
          </w:tcPr>
          <w:p w14:paraId="7389254D" w14:textId="77777777" w:rsidR="0004058A" w:rsidRDefault="00242745">
            <w:pPr>
              <w:jc w:val="right"/>
            </w:pPr>
            <w:r>
              <w:t>5015</w:t>
            </w:r>
          </w:p>
        </w:tc>
        <w:tc>
          <w:tcPr>
            <w:tcW w:w="1188" w:type="dxa"/>
            <w:vAlign w:val="center"/>
          </w:tcPr>
          <w:p w14:paraId="6F68EA2A" w14:textId="77777777" w:rsidR="0004058A" w:rsidRDefault="00242745">
            <w:pPr>
              <w:jc w:val="right"/>
            </w:pPr>
            <w:r>
              <w:t>46.942</w:t>
            </w:r>
          </w:p>
        </w:tc>
        <w:tc>
          <w:tcPr>
            <w:tcW w:w="1862" w:type="dxa"/>
            <w:vAlign w:val="center"/>
          </w:tcPr>
          <w:p w14:paraId="26EC3C61" w14:textId="77777777" w:rsidR="0004058A" w:rsidRDefault="00242745">
            <w:r>
              <w:t>03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D5171A" w14:textId="77777777" w:rsidR="0004058A" w:rsidRDefault="00242745">
            <w:pPr>
              <w:jc w:val="right"/>
            </w:pPr>
            <w:r>
              <w:t>515.143</w:t>
            </w:r>
          </w:p>
        </w:tc>
        <w:tc>
          <w:tcPr>
            <w:tcW w:w="1862" w:type="dxa"/>
            <w:vAlign w:val="center"/>
          </w:tcPr>
          <w:p w14:paraId="3CE40D52" w14:textId="77777777" w:rsidR="0004058A" w:rsidRDefault="00242745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4058A" w14:paraId="36745413" w14:textId="77777777">
        <w:tc>
          <w:tcPr>
            <w:tcW w:w="854" w:type="dxa"/>
            <w:shd w:val="clear" w:color="auto" w:fill="E6E6E6"/>
            <w:vAlign w:val="center"/>
          </w:tcPr>
          <w:p w14:paraId="1036861C" w14:textId="77777777" w:rsidR="0004058A" w:rsidRDefault="00242745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C393F3" w14:textId="77777777" w:rsidR="0004058A" w:rsidRDefault="0024274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0F9875" w14:textId="77777777" w:rsidR="0004058A" w:rsidRDefault="00242745">
            <w:pPr>
              <w:jc w:val="right"/>
            </w:pPr>
            <w:r>
              <w:t>11485</w:t>
            </w:r>
          </w:p>
        </w:tc>
        <w:tc>
          <w:tcPr>
            <w:tcW w:w="1188" w:type="dxa"/>
            <w:vAlign w:val="center"/>
          </w:tcPr>
          <w:p w14:paraId="3958AFC6" w14:textId="77777777" w:rsidR="0004058A" w:rsidRDefault="00242745">
            <w:pPr>
              <w:jc w:val="right"/>
            </w:pPr>
            <w:r>
              <w:t>0.444</w:t>
            </w:r>
          </w:p>
        </w:tc>
        <w:tc>
          <w:tcPr>
            <w:tcW w:w="1862" w:type="dxa"/>
            <w:vAlign w:val="center"/>
          </w:tcPr>
          <w:p w14:paraId="1A5C0EA8" w14:textId="77777777" w:rsidR="0004058A" w:rsidRDefault="00242745">
            <w:r>
              <w:t>04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AB00B2" w14:textId="77777777" w:rsidR="0004058A" w:rsidRDefault="00242745">
            <w:pPr>
              <w:jc w:val="right"/>
            </w:pPr>
            <w:r>
              <w:t>196.988</w:t>
            </w:r>
          </w:p>
        </w:tc>
        <w:tc>
          <w:tcPr>
            <w:tcW w:w="1862" w:type="dxa"/>
            <w:vAlign w:val="center"/>
          </w:tcPr>
          <w:p w14:paraId="33469950" w14:textId="77777777" w:rsidR="0004058A" w:rsidRDefault="00242745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04058A" w14:paraId="213714FF" w14:textId="77777777">
        <w:tc>
          <w:tcPr>
            <w:tcW w:w="854" w:type="dxa"/>
            <w:shd w:val="clear" w:color="auto" w:fill="E6E6E6"/>
            <w:vAlign w:val="center"/>
          </w:tcPr>
          <w:p w14:paraId="27CA37B8" w14:textId="77777777" w:rsidR="0004058A" w:rsidRDefault="00242745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C84704" w14:textId="77777777" w:rsidR="0004058A" w:rsidRDefault="002427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592EA3" w14:textId="77777777" w:rsidR="0004058A" w:rsidRDefault="00242745">
            <w:pPr>
              <w:jc w:val="right"/>
            </w:pPr>
            <w:r>
              <w:t>42506</w:t>
            </w:r>
          </w:p>
        </w:tc>
        <w:tc>
          <w:tcPr>
            <w:tcW w:w="1188" w:type="dxa"/>
            <w:vAlign w:val="center"/>
          </w:tcPr>
          <w:p w14:paraId="495ECFF2" w14:textId="77777777" w:rsidR="0004058A" w:rsidRDefault="002427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5C619C" w14:textId="77777777" w:rsidR="0004058A" w:rsidRDefault="00242745">
            <w:r>
              <w:t>--</w:t>
            </w:r>
          </w:p>
        </w:tc>
        <w:tc>
          <w:tcPr>
            <w:tcW w:w="1188" w:type="dxa"/>
            <w:vAlign w:val="center"/>
          </w:tcPr>
          <w:p w14:paraId="541990B0" w14:textId="77777777" w:rsidR="0004058A" w:rsidRDefault="00242745">
            <w:pPr>
              <w:jc w:val="right"/>
            </w:pPr>
            <w:r>
              <w:t>300.615</w:t>
            </w:r>
          </w:p>
        </w:tc>
        <w:tc>
          <w:tcPr>
            <w:tcW w:w="1862" w:type="dxa"/>
            <w:vAlign w:val="center"/>
          </w:tcPr>
          <w:p w14:paraId="73D082CE" w14:textId="77777777" w:rsidR="0004058A" w:rsidRDefault="00242745">
            <w:r>
              <w:t>05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4058A" w14:paraId="60C327A1" w14:textId="77777777">
        <w:tc>
          <w:tcPr>
            <w:tcW w:w="854" w:type="dxa"/>
            <w:shd w:val="clear" w:color="auto" w:fill="E6E6E6"/>
            <w:vAlign w:val="center"/>
          </w:tcPr>
          <w:p w14:paraId="592D2D5D" w14:textId="77777777" w:rsidR="0004058A" w:rsidRDefault="00242745">
            <w:r>
              <w:lastRenderedPageBreak/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322180" w14:textId="77777777" w:rsidR="0004058A" w:rsidRDefault="002427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3C07BC" w14:textId="77777777" w:rsidR="0004058A" w:rsidRDefault="00242745">
            <w:pPr>
              <w:jc w:val="right"/>
            </w:pPr>
            <w:r>
              <w:t>53101</w:t>
            </w:r>
          </w:p>
        </w:tc>
        <w:tc>
          <w:tcPr>
            <w:tcW w:w="1188" w:type="dxa"/>
            <w:vAlign w:val="center"/>
          </w:tcPr>
          <w:p w14:paraId="1D01A824" w14:textId="77777777" w:rsidR="0004058A" w:rsidRDefault="002427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9C35AF" w14:textId="77777777" w:rsidR="0004058A" w:rsidRDefault="00242745">
            <w:r>
              <w:t>--</w:t>
            </w:r>
          </w:p>
        </w:tc>
        <w:tc>
          <w:tcPr>
            <w:tcW w:w="1188" w:type="dxa"/>
            <w:vAlign w:val="center"/>
          </w:tcPr>
          <w:p w14:paraId="7AC454C9" w14:textId="77777777" w:rsidR="0004058A" w:rsidRDefault="00242745">
            <w:pPr>
              <w:jc w:val="right"/>
            </w:pPr>
            <w:r>
              <w:t>475.797</w:t>
            </w:r>
          </w:p>
        </w:tc>
        <w:tc>
          <w:tcPr>
            <w:tcW w:w="1862" w:type="dxa"/>
            <w:vAlign w:val="center"/>
          </w:tcPr>
          <w:p w14:paraId="58F59788" w14:textId="77777777" w:rsidR="0004058A" w:rsidRDefault="00242745">
            <w:r>
              <w:t>06</w:t>
            </w:r>
            <w:r>
              <w:t>月</w:t>
            </w:r>
            <w:r>
              <w:t>17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04058A" w14:paraId="3127DEDF" w14:textId="77777777">
        <w:tc>
          <w:tcPr>
            <w:tcW w:w="854" w:type="dxa"/>
            <w:shd w:val="clear" w:color="auto" w:fill="E6E6E6"/>
            <w:vAlign w:val="center"/>
          </w:tcPr>
          <w:p w14:paraId="39D4228E" w14:textId="77777777" w:rsidR="0004058A" w:rsidRDefault="00242745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3E7DFA" w14:textId="77777777" w:rsidR="0004058A" w:rsidRDefault="002427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7391DF" w14:textId="77777777" w:rsidR="0004058A" w:rsidRDefault="00242745">
            <w:pPr>
              <w:jc w:val="right"/>
            </w:pPr>
            <w:r>
              <w:t>32878</w:t>
            </w:r>
          </w:p>
        </w:tc>
        <w:tc>
          <w:tcPr>
            <w:tcW w:w="1188" w:type="dxa"/>
            <w:vAlign w:val="center"/>
          </w:tcPr>
          <w:p w14:paraId="6EAFFEBC" w14:textId="77777777" w:rsidR="0004058A" w:rsidRDefault="002427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CC739F" w14:textId="77777777" w:rsidR="0004058A" w:rsidRDefault="00242745">
            <w:r>
              <w:t>--</w:t>
            </w:r>
          </w:p>
        </w:tc>
        <w:tc>
          <w:tcPr>
            <w:tcW w:w="1188" w:type="dxa"/>
            <w:vAlign w:val="center"/>
          </w:tcPr>
          <w:p w14:paraId="6E7C8861" w14:textId="77777777" w:rsidR="0004058A" w:rsidRDefault="00242745">
            <w:pPr>
              <w:jc w:val="right"/>
            </w:pPr>
            <w:r>
              <w:t>447.798</w:t>
            </w:r>
          </w:p>
        </w:tc>
        <w:tc>
          <w:tcPr>
            <w:tcW w:w="1862" w:type="dxa"/>
            <w:vAlign w:val="center"/>
          </w:tcPr>
          <w:p w14:paraId="3A88E78D" w14:textId="77777777" w:rsidR="0004058A" w:rsidRDefault="00242745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04058A" w14:paraId="4AFCA7C5" w14:textId="77777777">
        <w:tc>
          <w:tcPr>
            <w:tcW w:w="854" w:type="dxa"/>
            <w:shd w:val="clear" w:color="auto" w:fill="E6E6E6"/>
            <w:vAlign w:val="center"/>
          </w:tcPr>
          <w:p w14:paraId="619DD1E6" w14:textId="77777777" w:rsidR="0004058A" w:rsidRDefault="00242745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8A49EE" w14:textId="77777777" w:rsidR="0004058A" w:rsidRDefault="002427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432673" w14:textId="77777777" w:rsidR="0004058A" w:rsidRDefault="00242745">
            <w:pPr>
              <w:jc w:val="right"/>
            </w:pPr>
            <w:r>
              <w:t>33045</w:t>
            </w:r>
          </w:p>
        </w:tc>
        <w:tc>
          <w:tcPr>
            <w:tcW w:w="1188" w:type="dxa"/>
            <w:vAlign w:val="center"/>
          </w:tcPr>
          <w:p w14:paraId="1D26CE57" w14:textId="77777777" w:rsidR="0004058A" w:rsidRDefault="002427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C69ACC" w14:textId="77777777" w:rsidR="0004058A" w:rsidRDefault="00242745">
            <w:r>
              <w:t>--</w:t>
            </w:r>
          </w:p>
        </w:tc>
        <w:tc>
          <w:tcPr>
            <w:tcW w:w="1188" w:type="dxa"/>
            <w:vAlign w:val="center"/>
          </w:tcPr>
          <w:p w14:paraId="022D70FC" w14:textId="77777777" w:rsidR="0004058A" w:rsidRDefault="00242745">
            <w:pPr>
              <w:jc w:val="right"/>
            </w:pPr>
            <w:r>
              <w:rPr>
                <w:color w:val="0000FF"/>
              </w:rPr>
              <w:t>1066.307</w:t>
            </w:r>
          </w:p>
        </w:tc>
        <w:tc>
          <w:tcPr>
            <w:tcW w:w="1862" w:type="dxa"/>
            <w:vAlign w:val="center"/>
          </w:tcPr>
          <w:p w14:paraId="2454242D" w14:textId="77777777" w:rsidR="0004058A" w:rsidRDefault="00242745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04058A" w14:paraId="5B4EF7EE" w14:textId="77777777">
        <w:tc>
          <w:tcPr>
            <w:tcW w:w="854" w:type="dxa"/>
            <w:shd w:val="clear" w:color="auto" w:fill="E6E6E6"/>
            <w:vAlign w:val="center"/>
          </w:tcPr>
          <w:p w14:paraId="59BCFDBE" w14:textId="77777777" w:rsidR="0004058A" w:rsidRDefault="00242745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5F3F4F" w14:textId="77777777" w:rsidR="0004058A" w:rsidRDefault="002427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0C9902" w14:textId="77777777" w:rsidR="0004058A" w:rsidRDefault="00242745">
            <w:pPr>
              <w:jc w:val="right"/>
            </w:pPr>
            <w:r>
              <w:t>41971</w:t>
            </w:r>
          </w:p>
        </w:tc>
        <w:tc>
          <w:tcPr>
            <w:tcW w:w="1188" w:type="dxa"/>
            <w:vAlign w:val="center"/>
          </w:tcPr>
          <w:p w14:paraId="0D56BD5E" w14:textId="77777777" w:rsidR="0004058A" w:rsidRDefault="002427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AB783E" w14:textId="77777777" w:rsidR="0004058A" w:rsidRDefault="00242745">
            <w:r>
              <w:t>--</w:t>
            </w:r>
          </w:p>
        </w:tc>
        <w:tc>
          <w:tcPr>
            <w:tcW w:w="1188" w:type="dxa"/>
            <w:vAlign w:val="center"/>
          </w:tcPr>
          <w:p w14:paraId="7430CC18" w14:textId="77777777" w:rsidR="0004058A" w:rsidRDefault="00242745">
            <w:pPr>
              <w:jc w:val="right"/>
            </w:pPr>
            <w:r>
              <w:t>419.542</w:t>
            </w:r>
          </w:p>
        </w:tc>
        <w:tc>
          <w:tcPr>
            <w:tcW w:w="1862" w:type="dxa"/>
            <w:vAlign w:val="center"/>
          </w:tcPr>
          <w:p w14:paraId="0F12B24D" w14:textId="77777777" w:rsidR="0004058A" w:rsidRDefault="00242745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4058A" w14:paraId="10CAFD03" w14:textId="77777777">
        <w:tc>
          <w:tcPr>
            <w:tcW w:w="854" w:type="dxa"/>
            <w:shd w:val="clear" w:color="auto" w:fill="E6E6E6"/>
            <w:vAlign w:val="center"/>
          </w:tcPr>
          <w:p w14:paraId="7F8A5BFE" w14:textId="77777777" w:rsidR="0004058A" w:rsidRDefault="00242745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F82D1C" w14:textId="77777777" w:rsidR="0004058A" w:rsidRDefault="0024274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E78588" w14:textId="77777777" w:rsidR="0004058A" w:rsidRDefault="00242745">
            <w:pPr>
              <w:jc w:val="right"/>
            </w:pPr>
            <w:r>
              <w:t>12386</w:t>
            </w:r>
          </w:p>
        </w:tc>
        <w:tc>
          <w:tcPr>
            <w:tcW w:w="1188" w:type="dxa"/>
            <w:vAlign w:val="center"/>
          </w:tcPr>
          <w:p w14:paraId="0CFA7DB6" w14:textId="77777777" w:rsidR="0004058A" w:rsidRDefault="0024274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B577A7" w14:textId="77777777" w:rsidR="0004058A" w:rsidRDefault="00242745">
            <w:r>
              <w:t>--</w:t>
            </w:r>
          </w:p>
        </w:tc>
        <w:tc>
          <w:tcPr>
            <w:tcW w:w="1188" w:type="dxa"/>
            <w:vAlign w:val="center"/>
          </w:tcPr>
          <w:p w14:paraId="4CBBEE8D" w14:textId="77777777" w:rsidR="0004058A" w:rsidRDefault="00242745">
            <w:pPr>
              <w:jc w:val="right"/>
            </w:pPr>
            <w:r>
              <w:t>167.993</w:t>
            </w:r>
          </w:p>
        </w:tc>
        <w:tc>
          <w:tcPr>
            <w:tcW w:w="1862" w:type="dxa"/>
            <w:vAlign w:val="center"/>
          </w:tcPr>
          <w:p w14:paraId="60BB697E" w14:textId="77777777" w:rsidR="0004058A" w:rsidRDefault="00242745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04058A" w14:paraId="5643B48A" w14:textId="77777777">
        <w:tc>
          <w:tcPr>
            <w:tcW w:w="854" w:type="dxa"/>
            <w:shd w:val="clear" w:color="auto" w:fill="E6E6E6"/>
            <w:vAlign w:val="center"/>
          </w:tcPr>
          <w:p w14:paraId="565927B1" w14:textId="77777777" w:rsidR="0004058A" w:rsidRDefault="00242745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5495B5" w14:textId="77777777" w:rsidR="0004058A" w:rsidRDefault="00242745">
            <w:pPr>
              <w:jc w:val="right"/>
            </w:pPr>
            <w:r>
              <w:t>1267</w:t>
            </w:r>
          </w:p>
        </w:tc>
        <w:tc>
          <w:tcPr>
            <w:tcW w:w="1188" w:type="dxa"/>
            <w:vAlign w:val="center"/>
          </w:tcPr>
          <w:p w14:paraId="09000385" w14:textId="77777777" w:rsidR="0004058A" w:rsidRDefault="00242745">
            <w:pPr>
              <w:jc w:val="right"/>
            </w:pPr>
            <w:r>
              <w:t>524</w:t>
            </w:r>
          </w:p>
        </w:tc>
        <w:tc>
          <w:tcPr>
            <w:tcW w:w="1188" w:type="dxa"/>
            <w:vAlign w:val="center"/>
          </w:tcPr>
          <w:p w14:paraId="6093B2B9" w14:textId="77777777" w:rsidR="0004058A" w:rsidRDefault="00242745">
            <w:pPr>
              <w:jc w:val="right"/>
            </w:pPr>
            <w:r>
              <w:t>66.835</w:t>
            </w:r>
          </w:p>
        </w:tc>
        <w:tc>
          <w:tcPr>
            <w:tcW w:w="1862" w:type="dxa"/>
            <w:vAlign w:val="center"/>
          </w:tcPr>
          <w:p w14:paraId="1D3C3FE5" w14:textId="77777777" w:rsidR="0004058A" w:rsidRDefault="00242745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B6C021E" w14:textId="77777777" w:rsidR="0004058A" w:rsidRDefault="00242745">
            <w:pPr>
              <w:jc w:val="right"/>
            </w:pPr>
            <w:r>
              <w:t>42.237</w:t>
            </w:r>
          </w:p>
        </w:tc>
        <w:tc>
          <w:tcPr>
            <w:tcW w:w="1862" w:type="dxa"/>
            <w:vAlign w:val="center"/>
          </w:tcPr>
          <w:p w14:paraId="699A0F24" w14:textId="77777777" w:rsidR="0004058A" w:rsidRDefault="00242745">
            <w:r>
              <w:t>11</w:t>
            </w:r>
            <w:r>
              <w:t>月</w:t>
            </w:r>
            <w:r>
              <w:t>05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04058A" w14:paraId="5452E729" w14:textId="77777777">
        <w:tc>
          <w:tcPr>
            <w:tcW w:w="854" w:type="dxa"/>
            <w:shd w:val="clear" w:color="auto" w:fill="E6E6E6"/>
            <w:vAlign w:val="center"/>
          </w:tcPr>
          <w:p w14:paraId="7E71F183" w14:textId="77777777" w:rsidR="0004058A" w:rsidRDefault="00242745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4B378E" w14:textId="77777777" w:rsidR="0004058A" w:rsidRDefault="00242745">
            <w:pPr>
              <w:jc w:val="right"/>
            </w:pPr>
            <w:r>
              <w:t>2773</w:t>
            </w:r>
          </w:p>
        </w:tc>
        <w:tc>
          <w:tcPr>
            <w:tcW w:w="1188" w:type="dxa"/>
            <w:vAlign w:val="center"/>
          </w:tcPr>
          <w:p w14:paraId="049F444A" w14:textId="77777777" w:rsidR="0004058A" w:rsidRDefault="00242745">
            <w:pPr>
              <w:jc w:val="right"/>
            </w:pPr>
            <w:r>
              <w:t>107</w:t>
            </w:r>
          </w:p>
        </w:tc>
        <w:tc>
          <w:tcPr>
            <w:tcW w:w="1188" w:type="dxa"/>
            <w:vAlign w:val="center"/>
          </w:tcPr>
          <w:p w14:paraId="6D0B8E8A" w14:textId="77777777" w:rsidR="0004058A" w:rsidRDefault="00242745">
            <w:pPr>
              <w:jc w:val="right"/>
            </w:pPr>
            <w:r>
              <w:t>99.988</w:t>
            </w:r>
          </w:p>
        </w:tc>
        <w:tc>
          <w:tcPr>
            <w:tcW w:w="1862" w:type="dxa"/>
            <w:vAlign w:val="center"/>
          </w:tcPr>
          <w:p w14:paraId="6F684528" w14:textId="77777777" w:rsidR="0004058A" w:rsidRDefault="00242745">
            <w:r>
              <w:t>12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E3207A5" w14:textId="77777777" w:rsidR="0004058A" w:rsidRDefault="00242745">
            <w:pPr>
              <w:jc w:val="right"/>
            </w:pPr>
            <w:r>
              <w:t>12.652</w:t>
            </w:r>
          </w:p>
        </w:tc>
        <w:tc>
          <w:tcPr>
            <w:tcW w:w="1862" w:type="dxa"/>
            <w:vAlign w:val="center"/>
          </w:tcPr>
          <w:p w14:paraId="305BFF03" w14:textId="77777777" w:rsidR="0004058A" w:rsidRDefault="00242745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</w:tbl>
    <w:p w14:paraId="0B7AFE44" w14:textId="77777777" w:rsidR="0004058A" w:rsidRDefault="00242745">
      <w:r>
        <w:rPr>
          <w:noProof/>
        </w:rPr>
        <w:drawing>
          <wp:inline distT="0" distB="0" distL="0" distR="0" wp14:anchorId="70C7EDD5" wp14:editId="40FBF5C8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93F8A" w14:textId="77777777" w:rsidR="0004058A" w:rsidRDefault="0004058A"/>
    <w:p w14:paraId="2E873387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D10E362" wp14:editId="2BEFE565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083D5" w14:textId="77777777" w:rsidR="0004058A" w:rsidRDefault="0004058A">
      <w:pPr>
        <w:widowControl w:val="0"/>
        <w:rPr>
          <w:kern w:val="2"/>
          <w:szCs w:val="24"/>
          <w:lang w:val="en-US"/>
        </w:rPr>
      </w:pPr>
    </w:p>
    <w:p w14:paraId="415E484A" w14:textId="77777777" w:rsidR="0004058A" w:rsidRDefault="0004058A">
      <w:pPr>
        <w:sectPr w:rsidR="0004058A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908046A" w14:textId="77777777" w:rsidR="0004058A" w:rsidRDefault="00242745">
      <w:pPr>
        <w:pStyle w:val="1"/>
        <w:widowControl w:val="0"/>
        <w:rPr>
          <w:kern w:val="2"/>
          <w:szCs w:val="24"/>
        </w:rPr>
      </w:pPr>
      <w:bookmarkStart w:id="60" w:name="_Toc86432019"/>
      <w:r>
        <w:rPr>
          <w:kern w:val="2"/>
          <w:szCs w:val="24"/>
        </w:rPr>
        <w:lastRenderedPageBreak/>
        <w:t>附录</w:t>
      </w:r>
      <w:bookmarkEnd w:id="60"/>
    </w:p>
    <w:p w14:paraId="239E45EE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9ED72C3" w14:textId="77777777" w:rsidR="0004058A" w:rsidRDefault="0004058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88C3D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8584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3EEFB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FE0A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9587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233D6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825A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8AA0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03AF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20C5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F2E1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8A1D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6963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EA52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1F6A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0FED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DA6E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9762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604B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FBED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825B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B32B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4BB5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4E3C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3594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5FA8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4058A" w14:paraId="63FA1F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FA6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F95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190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2B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336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2EF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7C1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3C1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85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992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888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F22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516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B3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94D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9D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0CF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333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38C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C63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4F1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366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4D6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A2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82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A18250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810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F62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409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0B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5F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A3E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014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58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834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0C5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0F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D49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11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9ED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0FC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0A9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6A5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E2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0B0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84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CB7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42E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C4C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1D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70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5260ED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25D51F2" w14:textId="77777777" w:rsidR="0004058A" w:rsidRDefault="0004058A">
      <w:pPr>
        <w:widowControl w:val="0"/>
        <w:rPr>
          <w:kern w:val="2"/>
          <w:szCs w:val="24"/>
          <w:lang w:val="en-US"/>
        </w:rPr>
      </w:pPr>
    </w:p>
    <w:p w14:paraId="411D6F54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144CF1F" w14:textId="77777777" w:rsidR="0004058A" w:rsidRDefault="0004058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E1CF7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A976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200F2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2543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57DE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CAC9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4FB6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CCE2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2E333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FBEE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AF8A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332D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1E66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FD84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8F43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D7BF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7A272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CA3E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909F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F5CC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6623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25C1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42AE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F01D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65CB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08B0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4058A" w14:paraId="2F836C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550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D19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E0C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85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D0F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9C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195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059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26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F07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87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074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518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BC9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14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473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6F2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BB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E67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6A8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589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93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232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58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4F9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D5C3E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A3F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8D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668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1F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C76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15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84C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15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FDD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C30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9F1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4B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78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213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4D1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2E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F80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80D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461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57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34A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D7D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5A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ED2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B4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C8D287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0415092" w14:textId="77777777" w:rsidR="0004058A" w:rsidRDefault="0004058A">
      <w:pPr>
        <w:widowControl w:val="0"/>
        <w:rPr>
          <w:kern w:val="2"/>
          <w:szCs w:val="24"/>
          <w:lang w:val="en-US"/>
        </w:rPr>
      </w:pPr>
    </w:p>
    <w:p w14:paraId="74BCCE79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A49E535" w14:textId="77777777" w:rsidR="0004058A" w:rsidRDefault="0004058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6D9E45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ACF6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24C37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BACE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42F4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273E3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B9CE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E1AB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4849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ED2F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1411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A57D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86FC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5FB3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259F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270C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CB15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D5CC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C50C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29A2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0EA8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1198B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1C078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ACE9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4684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2059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4058A" w14:paraId="4E8E2A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6EE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190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6F6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21D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9B1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9C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726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718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144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3E1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BEB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3B7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F49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F1E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2B7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BB8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72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0D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055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BA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3EB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9D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2F2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DB3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42E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B39F0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2C0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241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63C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038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747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B17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AB6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B7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4C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CD9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470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EF4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498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AE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8ED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205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10C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CA2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092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BB5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06A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90D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DBC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04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01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E89141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5194FEA" w14:textId="77777777" w:rsidR="0004058A" w:rsidRDefault="0004058A">
      <w:pPr>
        <w:widowControl w:val="0"/>
        <w:rPr>
          <w:kern w:val="2"/>
          <w:szCs w:val="24"/>
          <w:lang w:val="en-US"/>
        </w:rPr>
      </w:pPr>
    </w:p>
    <w:p w14:paraId="471BB407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CD6393A" w14:textId="77777777" w:rsidR="0004058A" w:rsidRDefault="0004058A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5380B9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E20E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2094D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B811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3CF3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0F04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FC83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FA9D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234CC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49C6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0BA7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6D3C5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FE34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AE7A7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E4F5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6004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5E84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BE97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9658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9F02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F9DE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A741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5C01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75C1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3E1F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0F99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4058A" w14:paraId="4B19DF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30D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88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61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A81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725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61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E5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3AB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81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69B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F4E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D0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9A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584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7D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4A4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A7A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255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226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417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B59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A1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F70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E58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0EE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4058A" w14:paraId="16219D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A99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342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C95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C9E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9F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D96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87F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5F2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27E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560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429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014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97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970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AE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7DA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A3C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6FF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47C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3A9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B39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D4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804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92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166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4058A" w14:paraId="18F2FB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A57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13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E4D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5E2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B0E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400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9F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DE8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657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53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6F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4AD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BE8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FEE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83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339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AB0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71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C8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5E5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9CF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E75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2FB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D53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B47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4058A" w14:paraId="637AFB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B4B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091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19D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10F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EFB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936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779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CDA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EFD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985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73F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372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9D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7F8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B8F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5D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948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2B8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C4A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99C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4AD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C6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8ADC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04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BE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4058A" w14:paraId="04E0F0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A84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4485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79E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ADB7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500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CA7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6B0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F5E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4B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47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DE8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D4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CC8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628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DAF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9B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EE0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3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B02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8139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72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72B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1A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90A6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B0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EF4AAC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A7B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46C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4EC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214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47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60B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F0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5C3A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085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DC2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F6B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55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F0A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60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80A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B2C0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38CE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47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27ED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7622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B153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6EC1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C564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8118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419F" w14:textId="77777777" w:rsidR="001211D7" w:rsidRDefault="0024274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10A77D" w14:textId="77777777" w:rsidR="0004058A" w:rsidRDefault="0024274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AF63BC0" w14:textId="77777777" w:rsidR="0004058A" w:rsidRDefault="0004058A">
      <w:pPr>
        <w:widowControl w:val="0"/>
        <w:rPr>
          <w:kern w:val="2"/>
          <w:szCs w:val="24"/>
          <w:lang w:val="en-US"/>
        </w:rPr>
      </w:pPr>
    </w:p>
    <w:p w14:paraId="535F30AE" w14:textId="77777777" w:rsidR="0004058A" w:rsidRDefault="0004058A">
      <w:pPr>
        <w:widowControl w:val="0"/>
        <w:rPr>
          <w:kern w:val="2"/>
          <w:szCs w:val="24"/>
          <w:lang w:val="en-US"/>
        </w:rPr>
      </w:pPr>
    </w:p>
    <w:sectPr w:rsidR="0004058A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14BB" w14:textId="77777777" w:rsidR="00242745" w:rsidRDefault="00242745" w:rsidP="00DD1B15">
      <w:r>
        <w:separator/>
      </w:r>
    </w:p>
  </w:endnote>
  <w:endnote w:type="continuationSeparator" w:id="0">
    <w:p w14:paraId="3D45B54F" w14:textId="77777777" w:rsidR="00242745" w:rsidRDefault="00242745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E3AC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1D1D1E9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12A634B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704A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684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29958"/>
      <w:docPartObj>
        <w:docPartGallery w:val="Page Numbers (Bottom of Page)"/>
        <w:docPartUnique/>
      </w:docPartObj>
    </w:sdtPr>
    <w:sdtEndPr/>
    <w:sdtContent>
      <w:p w14:paraId="5807211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48E4B1A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F99A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ACD69" w14:textId="77777777" w:rsidR="00242745" w:rsidRDefault="00242745" w:rsidP="00DD1B15">
      <w:r>
        <w:separator/>
      </w:r>
    </w:p>
  </w:footnote>
  <w:footnote w:type="continuationSeparator" w:id="0">
    <w:p w14:paraId="4212F7F3" w14:textId="77777777" w:rsidR="00242745" w:rsidRDefault="00242745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4C62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0F2382C8" wp14:editId="605CD9B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91EEE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15A0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5184D7D" wp14:editId="7061ADB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F86A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7E48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E8C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5F5E3302" wp14:editId="3BD7AC7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AACC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62"/>
    <w:rsid w:val="0002338D"/>
    <w:rsid w:val="0002594F"/>
    <w:rsid w:val="00033DE7"/>
    <w:rsid w:val="0004058A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42745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31062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E52489A"/>
  <w15:chartTrackingRefBased/>
  <w15:docId w15:val="{0A6CE502-C86E-45F6-8083-04B8B518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10</Pages>
  <Words>1104</Words>
  <Characters>6297</Characters>
  <Application>Microsoft Office Word</Application>
  <DocSecurity>0</DocSecurity>
  <Lines>52</Lines>
  <Paragraphs>14</Paragraphs>
  <ScaleCrop>false</ScaleCrop>
  <Company>ths</Company>
  <LinksUpToDate>false</LinksUpToDate>
  <CharactersWithSpaces>7387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Administrator</dc:creator>
  <cp:keywords/>
  <dc:description/>
  <cp:lastModifiedBy>Administrator</cp:lastModifiedBy>
  <cp:revision>1</cp:revision>
  <cp:lastPrinted>1899-12-31T16:00:00Z</cp:lastPrinted>
  <dcterms:created xsi:type="dcterms:W3CDTF">2021-10-29T12:32:00Z</dcterms:created>
  <dcterms:modified xsi:type="dcterms:W3CDTF">2021-10-29T12:33:00Z</dcterms:modified>
</cp:coreProperties>
</file>