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E19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3A1B91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4E46B9FD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A84B4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5A0AC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5D7041" w14:textId="03F75B37" w:rsidR="00D40158" w:rsidRPr="00D40158" w:rsidRDefault="006774B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绿野·千壑 商住楼</w:t>
            </w:r>
          </w:p>
        </w:tc>
      </w:tr>
      <w:tr w:rsidR="00D40158" w:rsidRPr="00D40158" w14:paraId="00193B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5C98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4863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湖北</w:t>
            </w:r>
            <w:r>
              <w:t>-</w:t>
            </w:r>
            <w:r>
              <w:t>孝感</w:t>
            </w:r>
            <w:bookmarkEnd w:id="3"/>
          </w:p>
        </w:tc>
      </w:tr>
      <w:tr w:rsidR="00D40158" w:rsidRPr="00D40158" w14:paraId="72FD01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0138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D97F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0F28DC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1C1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AF7B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1DC59D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9401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11BE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21B859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3514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53B0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DCF5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5733A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46543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6F4C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D5406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156F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D44D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DECD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57579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2021年12月5日</w:t>
              </w:r>
            </w:smartTag>
            <w:bookmarkEnd w:id="7"/>
          </w:p>
        </w:tc>
      </w:tr>
    </w:tbl>
    <w:p w14:paraId="29B68202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9A64B5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7B5B478" wp14:editId="20D940EE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5F0F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0D566A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195CA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4BD0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138EAF3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CFE0B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2ECDAB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10"/>
          </w:p>
        </w:tc>
      </w:tr>
      <w:tr w:rsidR="001B7C87" w:rsidRPr="00D40158" w14:paraId="3D77C4F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E48E9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3E5CB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3A3C9B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C854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21180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1"/>
          </w:p>
        </w:tc>
      </w:tr>
    </w:tbl>
    <w:p w14:paraId="0D7D5C8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5356A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2EF8B7" w14:textId="77777777" w:rsidR="00D0028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615679" w:history="1">
        <w:r w:rsidR="00D00288" w:rsidRPr="004252E7">
          <w:rPr>
            <w:rStyle w:val="a7"/>
          </w:rPr>
          <w:t>1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建筑概况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_Toc89615679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3</w:t>
        </w:r>
        <w:r w:rsidR="00D00288">
          <w:rPr>
            <w:webHidden/>
          </w:rPr>
          <w:fldChar w:fldCharType="end"/>
        </w:r>
      </w:hyperlink>
    </w:p>
    <w:p w14:paraId="22084DFD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0" w:history="1">
        <w:r w:rsidR="00D00288" w:rsidRPr="004252E7">
          <w:rPr>
            <w:rStyle w:val="a7"/>
          </w:rPr>
          <w:t>2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设计依据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_Toc89615680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3</w:t>
        </w:r>
        <w:r w:rsidR="00D00288">
          <w:rPr>
            <w:webHidden/>
          </w:rPr>
          <w:fldChar w:fldCharType="end"/>
        </w:r>
      </w:hyperlink>
    </w:p>
    <w:p w14:paraId="33A49DA8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1" w:history="1">
        <w:r w:rsidR="00D00288" w:rsidRPr="004252E7">
          <w:rPr>
            <w:rStyle w:val="a7"/>
          </w:rPr>
          <w:t>3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体形系数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_Toc89615681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3</w:t>
        </w:r>
        <w:r w:rsidR="00D00288">
          <w:rPr>
            <w:webHidden/>
          </w:rPr>
          <w:fldChar w:fldCharType="end"/>
        </w:r>
      </w:hyperlink>
    </w:p>
    <w:p w14:paraId="4D40F917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2" w:history="1">
        <w:r w:rsidR="00D00288" w:rsidRPr="004252E7">
          <w:rPr>
            <w:rStyle w:val="a7"/>
          </w:rPr>
          <w:t>4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窗墙比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_Toc89615682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3</w:t>
        </w:r>
        <w:r w:rsidR="00D00288">
          <w:rPr>
            <w:webHidden/>
          </w:rPr>
          <w:fldChar w:fldCharType="end"/>
        </w:r>
      </w:hyperlink>
    </w:p>
    <w:p w14:paraId="50A0D6FF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83" w:history="1">
        <w:r w:rsidR="00D00288" w:rsidRPr="004252E7">
          <w:rPr>
            <w:rStyle w:val="a7"/>
            <w:lang w:val="en-GB"/>
          </w:rPr>
          <w:t>4.1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窗墙比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_Toc89615683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3</w:t>
        </w:r>
        <w:r w:rsidR="00D00288">
          <w:rPr>
            <w:webHidden/>
          </w:rPr>
          <w:fldChar w:fldCharType="end"/>
        </w:r>
      </w:hyperlink>
    </w:p>
    <w:p w14:paraId="4564E734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4" w:history="1">
        <w:r w:rsidR="00D00288" w:rsidRPr="004252E7">
          <w:rPr>
            <w:rStyle w:val="a7"/>
          </w:rPr>
          <w:t>5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屋顶构造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_Toc89615684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4</w:t>
        </w:r>
        <w:r w:rsidR="00D00288">
          <w:rPr>
            <w:webHidden/>
          </w:rPr>
          <w:fldChar w:fldCharType="end"/>
        </w:r>
      </w:hyperlink>
    </w:p>
    <w:p w14:paraId="4B068550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85" w:history="1">
        <w:r w:rsidR="00D00288" w:rsidRPr="004252E7">
          <w:rPr>
            <w:rStyle w:val="a7"/>
            <w:lang w:val="en-GB"/>
          </w:rPr>
          <w:t>5.1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屋顶构造一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_Toc89615685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4</w:t>
        </w:r>
        <w:r w:rsidR="00D00288">
          <w:rPr>
            <w:webHidden/>
          </w:rPr>
          <w:fldChar w:fldCharType="end"/>
        </w:r>
      </w:hyperlink>
    </w:p>
    <w:p w14:paraId="54353C95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6" w:history="1">
        <w:r w:rsidR="00D00288" w:rsidRPr="004252E7">
          <w:rPr>
            <w:rStyle w:val="a7"/>
          </w:rPr>
          <w:t>6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外墙构造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_Toc89615686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4</w:t>
        </w:r>
        <w:r w:rsidR="00D00288">
          <w:rPr>
            <w:webHidden/>
          </w:rPr>
          <w:fldChar w:fldCharType="end"/>
        </w:r>
      </w:hyperlink>
    </w:p>
    <w:p w14:paraId="1961F6E6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87" w:history="1">
        <w:r w:rsidR="00D00288" w:rsidRPr="004252E7">
          <w:rPr>
            <w:rStyle w:val="a7"/>
            <w:lang w:val="en-GB"/>
          </w:rPr>
          <w:t>6.1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外墙构造一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_Toc89615687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4</w:t>
        </w:r>
        <w:r w:rsidR="00D00288">
          <w:rPr>
            <w:webHidden/>
          </w:rPr>
          <w:fldChar w:fldCharType="end"/>
        </w:r>
      </w:hyperlink>
    </w:p>
    <w:p w14:paraId="5E499611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8" w:history="1">
        <w:r w:rsidR="00D00288" w:rsidRPr="004252E7">
          <w:rPr>
            <w:rStyle w:val="a7"/>
          </w:rPr>
          <w:t>7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可见光透射比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_Toc89615688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5</w:t>
        </w:r>
        <w:r w:rsidR="00D00288">
          <w:rPr>
            <w:webHidden/>
          </w:rPr>
          <w:fldChar w:fldCharType="end"/>
        </w:r>
      </w:hyperlink>
    </w:p>
    <w:p w14:paraId="480EF313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9" w:history="1">
        <w:r w:rsidR="00D00288" w:rsidRPr="004252E7">
          <w:rPr>
            <w:rStyle w:val="a7"/>
          </w:rPr>
          <w:t>8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外窗热工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_Toc89615689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5</w:t>
        </w:r>
        <w:r w:rsidR="00D00288">
          <w:rPr>
            <w:webHidden/>
          </w:rPr>
          <w:fldChar w:fldCharType="end"/>
        </w:r>
      </w:hyperlink>
    </w:p>
    <w:p w14:paraId="00900522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0" w:history="1">
        <w:r w:rsidR="00D00288" w:rsidRPr="004252E7">
          <w:rPr>
            <w:rStyle w:val="a7"/>
            <w:lang w:val="en-GB"/>
          </w:rPr>
          <w:t>8.1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外窗构造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_Toc89615690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5</w:t>
        </w:r>
        <w:r w:rsidR="00D00288">
          <w:rPr>
            <w:webHidden/>
          </w:rPr>
          <w:fldChar w:fldCharType="end"/>
        </w:r>
      </w:hyperlink>
    </w:p>
    <w:p w14:paraId="3021AC0A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1" w:history="1">
        <w:r w:rsidR="00D00288" w:rsidRPr="004252E7">
          <w:rPr>
            <w:rStyle w:val="a7"/>
            <w:lang w:val="en-GB"/>
          </w:rPr>
          <w:t>8.2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外遮阳类型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_Toc89615691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5</w:t>
        </w:r>
        <w:r w:rsidR="00D00288">
          <w:rPr>
            <w:webHidden/>
          </w:rPr>
          <w:fldChar w:fldCharType="end"/>
        </w:r>
      </w:hyperlink>
    </w:p>
    <w:p w14:paraId="16D1C870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2" w:history="1">
        <w:r w:rsidR="00D00288" w:rsidRPr="004252E7">
          <w:rPr>
            <w:rStyle w:val="a7"/>
            <w:lang w:val="en-GB"/>
          </w:rPr>
          <w:t>8.3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平均遮阳系数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_Toc89615692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5</w:t>
        </w:r>
        <w:r w:rsidR="00D00288">
          <w:rPr>
            <w:webHidden/>
          </w:rPr>
          <w:fldChar w:fldCharType="end"/>
        </w:r>
      </w:hyperlink>
    </w:p>
    <w:p w14:paraId="090336A3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3" w:history="1">
        <w:r w:rsidR="00D00288" w:rsidRPr="004252E7">
          <w:rPr>
            <w:rStyle w:val="a7"/>
            <w:lang w:val="en-GB"/>
          </w:rPr>
          <w:t>8.4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各朝向外窗热工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_Toc89615693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6</w:t>
        </w:r>
        <w:r w:rsidR="00D00288">
          <w:rPr>
            <w:webHidden/>
          </w:rPr>
          <w:fldChar w:fldCharType="end"/>
        </w:r>
      </w:hyperlink>
    </w:p>
    <w:p w14:paraId="5B53C10D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4" w:history="1">
        <w:r w:rsidR="00D00288" w:rsidRPr="004252E7">
          <w:rPr>
            <w:rStyle w:val="a7"/>
          </w:rPr>
          <w:t>9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凸窗热工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_Toc89615694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7</w:t>
        </w:r>
        <w:r w:rsidR="00D00288">
          <w:rPr>
            <w:webHidden/>
          </w:rPr>
          <w:fldChar w:fldCharType="end"/>
        </w:r>
      </w:hyperlink>
    </w:p>
    <w:p w14:paraId="3721E9E6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5" w:history="1">
        <w:r w:rsidR="00D00288" w:rsidRPr="004252E7">
          <w:rPr>
            <w:rStyle w:val="a7"/>
          </w:rPr>
          <w:t>10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凸窗板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_Toc89615695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7</w:t>
        </w:r>
        <w:r w:rsidR="00D00288">
          <w:rPr>
            <w:webHidden/>
          </w:rPr>
          <w:fldChar w:fldCharType="end"/>
        </w:r>
      </w:hyperlink>
    </w:p>
    <w:p w14:paraId="2B16FA5E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6" w:history="1">
        <w:r w:rsidR="00D00288" w:rsidRPr="004252E7">
          <w:rPr>
            <w:rStyle w:val="a7"/>
          </w:rPr>
          <w:t>11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分户墙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_Toc89615696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7</w:t>
        </w:r>
        <w:r w:rsidR="00D00288">
          <w:rPr>
            <w:webHidden/>
          </w:rPr>
          <w:fldChar w:fldCharType="end"/>
        </w:r>
      </w:hyperlink>
    </w:p>
    <w:p w14:paraId="2B8FAB83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7" w:history="1">
        <w:r w:rsidR="00D00288" w:rsidRPr="004252E7">
          <w:rPr>
            <w:rStyle w:val="a7"/>
          </w:rPr>
          <w:t>12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采暖与非采暖隔墙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_Toc89615697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7</w:t>
        </w:r>
        <w:r w:rsidR="00D00288">
          <w:rPr>
            <w:webHidden/>
          </w:rPr>
          <w:fldChar w:fldCharType="end"/>
        </w:r>
      </w:hyperlink>
    </w:p>
    <w:p w14:paraId="41B37F61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8" w:history="1">
        <w:r w:rsidR="00D00288" w:rsidRPr="004252E7">
          <w:rPr>
            <w:rStyle w:val="a7"/>
          </w:rPr>
          <w:t>13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楼板构造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_Toc89615698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7</w:t>
        </w:r>
        <w:r w:rsidR="00D00288">
          <w:rPr>
            <w:webHidden/>
          </w:rPr>
          <w:fldChar w:fldCharType="end"/>
        </w:r>
      </w:hyperlink>
    </w:p>
    <w:p w14:paraId="1E2A8E52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9" w:history="1">
        <w:r w:rsidR="00D00288" w:rsidRPr="004252E7">
          <w:rPr>
            <w:rStyle w:val="a7"/>
            <w:lang w:val="en-GB"/>
          </w:rPr>
          <w:t>13.1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控温房间楼板构造一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_Toc89615699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7</w:t>
        </w:r>
        <w:r w:rsidR="00D00288">
          <w:rPr>
            <w:webHidden/>
          </w:rPr>
          <w:fldChar w:fldCharType="end"/>
        </w:r>
      </w:hyperlink>
    </w:p>
    <w:p w14:paraId="61A2B0B6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0" w:history="1">
        <w:r w:rsidR="00D00288" w:rsidRPr="004252E7">
          <w:rPr>
            <w:rStyle w:val="a7"/>
          </w:rPr>
          <w:t>14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挑空楼板构造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_Toc89615700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8</w:t>
        </w:r>
        <w:r w:rsidR="00D00288">
          <w:rPr>
            <w:webHidden/>
          </w:rPr>
          <w:fldChar w:fldCharType="end"/>
        </w:r>
      </w:hyperlink>
    </w:p>
    <w:p w14:paraId="3962168D" w14:textId="77777777" w:rsidR="00D00288" w:rsidRDefault="00FD5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701" w:history="1">
        <w:r w:rsidR="00D00288" w:rsidRPr="004252E7">
          <w:rPr>
            <w:rStyle w:val="a7"/>
            <w:lang w:val="en-GB"/>
          </w:rPr>
          <w:t>14.1</w:t>
        </w:r>
        <w:r w:rsidR="00D00288">
          <w:rPr>
            <w:rFonts w:asciiTheme="minorHAnsi" w:eastAsiaTheme="minorEastAsia" w:hAnsiTheme="minorHAnsi" w:cstheme="minorBidi"/>
            <w:szCs w:val="22"/>
          </w:rPr>
          <w:tab/>
        </w:r>
        <w:r w:rsidR="00D00288" w:rsidRPr="004252E7">
          <w:rPr>
            <w:rStyle w:val="a7"/>
          </w:rPr>
          <w:t>挑空楼板构造一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_Toc89615701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8</w:t>
        </w:r>
        <w:r w:rsidR="00D00288">
          <w:rPr>
            <w:webHidden/>
          </w:rPr>
          <w:fldChar w:fldCharType="end"/>
        </w:r>
      </w:hyperlink>
    </w:p>
    <w:p w14:paraId="0307F04D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2" w:history="1">
        <w:r w:rsidR="00D00288" w:rsidRPr="004252E7">
          <w:rPr>
            <w:rStyle w:val="a7"/>
          </w:rPr>
          <w:t>15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采暖与非采暖楼板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_Toc89615702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8</w:t>
        </w:r>
        <w:r w:rsidR="00D00288">
          <w:rPr>
            <w:webHidden/>
          </w:rPr>
          <w:fldChar w:fldCharType="end"/>
        </w:r>
      </w:hyperlink>
    </w:p>
    <w:p w14:paraId="629A5B9D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3" w:history="1">
        <w:r w:rsidR="00D00288" w:rsidRPr="004252E7">
          <w:rPr>
            <w:rStyle w:val="a7"/>
          </w:rPr>
          <w:t>16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户门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_Toc89615703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8</w:t>
        </w:r>
        <w:r w:rsidR="00D00288">
          <w:rPr>
            <w:webHidden/>
          </w:rPr>
          <w:fldChar w:fldCharType="end"/>
        </w:r>
      </w:hyperlink>
    </w:p>
    <w:p w14:paraId="56B9853B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4" w:history="1">
        <w:r w:rsidR="00D00288" w:rsidRPr="004252E7">
          <w:rPr>
            <w:rStyle w:val="a7"/>
          </w:rPr>
          <w:t>17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外门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_Toc89615704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8</w:t>
        </w:r>
        <w:r w:rsidR="00D00288">
          <w:rPr>
            <w:webHidden/>
          </w:rPr>
          <w:fldChar w:fldCharType="end"/>
        </w:r>
      </w:hyperlink>
    </w:p>
    <w:p w14:paraId="26390832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5" w:history="1">
        <w:r w:rsidR="00D00288" w:rsidRPr="004252E7">
          <w:rPr>
            <w:rStyle w:val="a7"/>
          </w:rPr>
          <w:t>18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阳台门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_Toc89615705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8</w:t>
        </w:r>
        <w:r w:rsidR="00D00288">
          <w:rPr>
            <w:webHidden/>
          </w:rPr>
          <w:fldChar w:fldCharType="end"/>
        </w:r>
      </w:hyperlink>
    </w:p>
    <w:p w14:paraId="74FC1EE2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6" w:history="1">
        <w:r w:rsidR="00D00288" w:rsidRPr="004252E7">
          <w:rPr>
            <w:rStyle w:val="a7"/>
          </w:rPr>
          <w:t>19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窗地比和开启面积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_Toc89615706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9</w:t>
        </w:r>
        <w:r w:rsidR="00D00288">
          <w:rPr>
            <w:webHidden/>
          </w:rPr>
          <w:fldChar w:fldCharType="end"/>
        </w:r>
      </w:hyperlink>
    </w:p>
    <w:p w14:paraId="0739B133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7" w:history="1">
        <w:r w:rsidR="00D00288" w:rsidRPr="004252E7">
          <w:rPr>
            <w:rStyle w:val="a7"/>
          </w:rPr>
          <w:t>20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外窗气密性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_Toc89615707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9</w:t>
        </w:r>
        <w:r w:rsidR="00D00288">
          <w:rPr>
            <w:webHidden/>
          </w:rPr>
          <w:fldChar w:fldCharType="end"/>
        </w:r>
      </w:hyperlink>
    </w:p>
    <w:p w14:paraId="4B4FB6FC" w14:textId="77777777" w:rsidR="00D00288" w:rsidRDefault="00FD5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8" w:history="1">
        <w:r w:rsidR="00D00288" w:rsidRPr="004252E7">
          <w:rPr>
            <w:rStyle w:val="a7"/>
          </w:rPr>
          <w:t>21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结论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_Toc89615708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9</w:t>
        </w:r>
        <w:r w:rsidR="00D00288">
          <w:rPr>
            <w:webHidden/>
          </w:rPr>
          <w:fldChar w:fldCharType="end"/>
        </w:r>
      </w:hyperlink>
    </w:p>
    <w:p w14:paraId="4C2BC9FF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6F11D6B" w14:textId="77777777" w:rsidR="00D40158" w:rsidRDefault="00D40158" w:rsidP="00D40158">
      <w:pPr>
        <w:pStyle w:val="TOC1"/>
      </w:pPr>
    </w:p>
    <w:p w14:paraId="2B026D49" w14:textId="77777777" w:rsidR="00D40158" w:rsidRPr="005E5F93" w:rsidRDefault="00D40158" w:rsidP="005215FB">
      <w:pPr>
        <w:pStyle w:val="1"/>
      </w:pPr>
      <w:bookmarkStart w:id="12" w:name="_Toc8961567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5A41A6A" w14:textId="77777777" w:rsidTr="00BE3C10">
        <w:tc>
          <w:tcPr>
            <w:tcW w:w="2759" w:type="dxa"/>
            <w:shd w:val="clear" w:color="auto" w:fill="E6E6E6"/>
          </w:tcPr>
          <w:p w14:paraId="172754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AD12C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孝天广场</w:t>
            </w:r>
            <w:bookmarkEnd w:id="14"/>
          </w:p>
        </w:tc>
      </w:tr>
      <w:tr w:rsidR="00D40158" w:rsidRPr="00FF2243" w14:paraId="6CD53043" w14:textId="77777777" w:rsidTr="00BE3C10">
        <w:tc>
          <w:tcPr>
            <w:tcW w:w="2759" w:type="dxa"/>
            <w:shd w:val="clear" w:color="auto" w:fill="E6E6E6"/>
          </w:tcPr>
          <w:p w14:paraId="239623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1CAD1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湖北</w:t>
            </w:r>
            <w:r>
              <w:t>-</w:t>
            </w:r>
            <w:r>
              <w:t>孝感</w:t>
            </w:r>
            <w:bookmarkEnd w:id="15"/>
          </w:p>
        </w:tc>
      </w:tr>
      <w:tr w:rsidR="00037A4C" w:rsidRPr="00FF2243" w14:paraId="006BF183" w14:textId="77777777" w:rsidTr="00BE3C10">
        <w:tc>
          <w:tcPr>
            <w:tcW w:w="2759" w:type="dxa"/>
            <w:shd w:val="clear" w:color="auto" w:fill="E6E6E6"/>
          </w:tcPr>
          <w:p w14:paraId="49A95C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156EB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E9DA2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1ED9DC5" w14:textId="77777777" w:rsidTr="00BE3C10">
        <w:tc>
          <w:tcPr>
            <w:tcW w:w="2759" w:type="dxa"/>
            <w:shd w:val="clear" w:color="auto" w:fill="E6E6E6"/>
          </w:tcPr>
          <w:p w14:paraId="481CCE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41CDA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22830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D0624A8" w14:textId="77777777" w:rsidTr="00BE3C10">
        <w:tc>
          <w:tcPr>
            <w:tcW w:w="2759" w:type="dxa"/>
            <w:shd w:val="clear" w:color="auto" w:fill="E6E6E6"/>
          </w:tcPr>
          <w:p w14:paraId="03CA64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67336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0CBC5A87" w14:textId="77777777" w:rsidTr="00BE3C10">
        <w:tc>
          <w:tcPr>
            <w:tcW w:w="2759" w:type="dxa"/>
            <w:shd w:val="clear" w:color="auto" w:fill="E6E6E6"/>
          </w:tcPr>
          <w:p w14:paraId="3FB8FA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66646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51.8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843E927" w14:textId="77777777" w:rsidTr="00BE3C10">
        <w:tc>
          <w:tcPr>
            <w:tcW w:w="2759" w:type="dxa"/>
            <w:shd w:val="clear" w:color="auto" w:fill="E6E6E6"/>
          </w:tcPr>
          <w:p w14:paraId="30E9B1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05502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33034.26</w:t>
            </w:r>
            <w:bookmarkEnd w:id="23"/>
          </w:p>
        </w:tc>
      </w:tr>
      <w:tr w:rsidR="00203A7D" w:rsidRPr="00FF2243" w14:paraId="22CD589E" w14:textId="77777777" w:rsidTr="00BE3C10">
        <w:tc>
          <w:tcPr>
            <w:tcW w:w="2759" w:type="dxa"/>
            <w:shd w:val="clear" w:color="auto" w:fill="E6E6E6"/>
          </w:tcPr>
          <w:p w14:paraId="505454D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E475D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5844.23</w:t>
            </w:r>
            <w:bookmarkEnd w:id="24"/>
          </w:p>
        </w:tc>
      </w:tr>
      <w:tr w:rsidR="00FA4476" w:rsidRPr="00FF2243" w14:paraId="1D1C6592" w14:textId="77777777" w:rsidTr="00BE3C10">
        <w:tc>
          <w:tcPr>
            <w:tcW w:w="2759" w:type="dxa"/>
            <w:shd w:val="clear" w:color="auto" w:fill="E6E6E6"/>
          </w:tcPr>
          <w:p w14:paraId="3ACD68C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538BFA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45</w:t>
            </w:r>
            <w:bookmarkEnd w:id="25"/>
          </w:p>
        </w:tc>
      </w:tr>
      <w:tr w:rsidR="00D40158" w:rsidRPr="00FF2243" w14:paraId="45F18E70" w14:textId="77777777" w:rsidTr="00BE3C10">
        <w:tc>
          <w:tcPr>
            <w:tcW w:w="2759" w:type="dxa"/>
            <w:shd w:val="clear" w:color="auto" w:fill="E6E6E6"/>
          </w:tcPr>
          <w:p w14:paraId="657163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9F137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7613959" w14:textId="77777777" w:rsidTr="00BE3C10">
        <w:tc>
          <w:tcPr>
            <w:tcW w:w="2759" w:type="dxa"/>
            <w:shd w:val="clear" w:color="auto" w:fill="E6E6E6"/>
          </w:tcPr>
          <w:p w14:paraId="5EF227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AD1A2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2CC88C8" w14:textId="77777777" w:rsidTr="00BE3C10">
        <w:tc>
          <w:tcPr>
            <w:tcW w:w="2759" w:type="dxa"/>
            <w:shd w:val="clear" w:color="auto" w:fill="E6E6E6"/>
          </w:tcPr>
          <w:p w14:paraId="57E1CE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CCEC0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0.74</w:t>
            </w:r>
            <w:bookmarkEnd w:id="28"/>
          </w:p>
        </w:tc>
      </w:tr>
    </w:tbl>
    <w:p w14:paraId="2BA85971" w14:textId="77777777" w:rsidR="00D40158" w:rsidRDefault="00D40158" w:rsidP="00D40158">
      <w:pPr>
        <w:pStyle w:val="1"/>
      </w:pPr>
      <w:bookmarkStart w:id="29" w:name="_Toc89615680"/>
      <w:bookmarkStart w:id="30" w:name="TitleFormat"/>
      <w:bookmarkEnd w:id="13"/>
      <w:r>
        <w:rPr>
          <w:rFonts w:hint="eastAsia"/>
        </w:rPr>
        <w:t>设计依据</w:t>
      </w:r>
      <w:bookmarkEnd w:id="29"/>
    </w:p>
    <w:p w14:paraId="747C166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：《武汉城市圈低能耗居住建筑设计标准》（</w:t>
      </w:r>
      <w:r>
        <w:rPr>
          <w:kern w:val="2"/>
          <w:szCs w:val="24"/>
          <w:lang w:val="en-US"/>
        </w:rPr>
        <w:t>DB42/T559-2009</w:t>
      </w:r>
      <w:r>
        <w:rPr>
          <w:kern w:val="2"/>
          <w:szCs w:val="24"/>
          <w:lang w:val="en-US"/>
        </w:rPr>
        <w:t>）</w:t>
      </w:r>
    </w:p>
    <w:p w14:paraId="5774126E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1AF3FBFA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：《建筑外门窗气密、水密、抗风压性能分级及检测方法》（</w:t>
      </w:r>
      <w:r>
        <w:rPr>
          <w:kern w:val="2"/>
          <w:szCs w:val="24"/>
          <w:lang w:val="en-US"/>
        </w:rPr>
        <w:t>GB/T7106-2008</w:t>
      </w:r>
      <w:r>
        <w:rPr>
          <w:kern w:val="2"/>
          <w:szCs w:val="24"/>
          <w:lang w:val="en-US"/>
        </w:rPr>
        <w:t>）</w:t>
      </w:r>
    </w:p>
    <w:p w14:paraId="1D165C85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2" w:name="_Toc89615681"/>
      <w:r>
        <w:rPr>
          <w:kern w:val="2"/>
          <w:szCs w:val="24"/>
        </w:rPr>
        <w:t>体形系数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55D62" w14:paraId="14D5D2CE" w14:textId="77777777">
        <w:tc>
          <w:tcPr>
            <w:tcW w:w="2513" w:type="dxa"/>
            <w:shd w:val="clear" w:color="auto" w:fill="E6E6E6"/>
            <w:vAlign w:val="center"/>
          </w:tcPr>
          <w:p w14:paraId="7DE824B7" w14:textId="77777777" w:rsidR="00055D62" w:rsidRDefault="0080374E">
            <w:r>
              <w:t>外表面积</w:t>
            </w:r>
          </w:p>
        </w:tc>
        <w:tc>
          <w:tcPr>
            <w:tcW w:w="6820" w:type="dxa"/>
            <w:vAlign w:val="center"/>
          </w:tcPr>
          <w:p w14:paraId="4DD58ED8" w14:textId="77777777" w:rsidR="00055D62" w:rsidRDefault="0080374E">
            <w:r>
              <w:t>5844.23</w:t>
            </w:r>
          </w:p>
        </w:tc>
      </w:tr>
      <w:tr w:rsidR="00055D62" w14:paraId="4C87C74F" w14:textId="77777777">
        <w:tc>
          <w:tcPr>
            <w:tcW w:w="2513" w:type="dxa"/>
            <w:shd w:val="clear" w:color="auto" w:fill="E6E6E6"/>
            <w:vAlign w:val="center"/>
          </w:tcPr>
          <w:p w14:paraId="6A04F69C" w14:textId="77777777" w:rsidR="00055D62" w:rsidRDefault="0080374E">
            <w:r>
              <w:t>建筑体积</w:t>
            </w:r>
          </w:p>
        </w:tc>
        <w:tc>
          <w:tcPr>
            <w:tcW w:w="6820" w:type="dxa"/>
            <w:vAlign w:val="center"/>
          </w:tcPr>
          <w:p w14:paraId="5B75AD57" w14:textId="77777777" w:rsidR="00055D62" w:rsidRDefault="0080374E">
            <w:r>
              <w:t>33034.26</w:t>
            </w:r>
          </w:p>
        </w:tc>
      </w:tr>
      <w:tr w:rsidR="00055D62" w14:paraId="683C673A" w14:textId="77777777">
        <w:tc>
          <w:tcPr>
            <w:tcW w:w="2513" w:type="dxa"/>
            <w:shd w:val="clear" w:color="auto" w:fill="E6E6E6"/>
            <w:vAlign w:val="center"/>
          </w:tcPr>
          <w:p w14:paraId="0FF60056" w14:textId="77777777" w:rsidR="00055D62" w:rsidRDefault="0080374E">
            <w:r>
              <w:t>体形系数</w:t>
            </w:r>
          </w:p>
        </w:tc>
        <w:tc>
          <w:tcPr>
            <w:tcW w:w="6820" w:type="dxa"/>
            <w:vAlign w:val="center"/>
          </w:tcPr>
          <w:p w14:paraId="6B77A687" w14:textId="77777777" w:rsidR="00055D62" w:rsidRDefault="0080374E">
            <w:r>
              <w:t>0.18</w:t>
            </w:r>
          </w:p>
        </w:tc>
      </w:tr>
      <w:tr w:rsidR="00055D62" w14:paraId="52724FAA" w14:textId="77777777">
        <w:tc>
          <w:tcPr>
            <w:tcW w:w="2513" w:type="dxa"/>
            <w:shd w:val="clear" w:color="auto" w:fill="E6E6E6"/>
            <w:vAlign w:val="center"/>
          </w:tcPr>
          <w:p w14:paraId="70510258" w14:textId="77777777" w:rsidR="00055D62" w:rsidRDefault="0080374E">
            <w:r>
              <w:t>标准依据</w:t>
            </w:r>
          </w:p>
        </w:tc>
        <w:tc>
          <w:tcPr>
            <w:tcW w:w="6820" w:type="dxa"/>
            <w:vAlign w:val="center"/>
          </w:tcPr>
          <w:p w14:paraId="6ED3E7D9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4.1.3</w:t>
            </w:r>
            <w:r>
              <w:t>条</w:t>
            </w:r>
          </w:p>
        </w:tc>
      </w:tr>
      <w:tr w:rsidR="00055D62" w14:paraId="7ADA8611" w14:textId="77777777">
        <w:tc>
          <w:tcPr>
            <w:tcW w:w="2513" w:type="dxa"/>
            <w:shd w:val="clear" w:color="auto" w:fill="E6E6E6"/>
            <w:vAlign w:val="center"/>
          </w:tcPr>
          <w:p w14:paraId="066712E4" w14:textId="77777777" w:rsidR="00055D62" w:rsidRDefault="0080374E">
            <w:r>
              <w:t>标准要求</w:t>
            </w:r>
          </w:p>
        </w:tc>
        <w:tc>
          <w:tcPr>
            <w:tcW w:w="6820" w:type="dxa"/>
            <w:vAlign w:val="center"/>
          </w:tcPr>
          <w:p w14:paraId="3B4C580C" w14:textId="77777777" w:rsidR="00055D62" w:rsidRDefault="0080374E">
            <w:r>
              <w:t>体型系应符合</w:t>
            </w:r>
            <w:r>
              <w:t>4.1.3</w:t>
            </w:r>
            <w:r>
              <w:t>条规定</w:t>
            </w:r>
            <w:r>
              <w:t>(s≤0.35)</w:t>
            </w:r>
          </w:p>
        </w:tc>
      </w:tr>
      <w:tr w:rsidR="00055D62" w14:paraId="2A16494F" w14:textId="77777777">
        <w:tc>
          <w:tcPr>
            <w:tcW w:w="2513" w:type="dxa"/>
            <w:shd w:val="clear" w:color="auto" w:fill="E6E6E6"/>
            <w:vAlign w:val="center"/>
          </w:tcPr>
          <w:p w14:paraId="2C5645D8" w14:textId="77777777" w:rsidR="00055D62" w:rsidRDefault="0080374E">
            <w:r>
              <w:t>结论</w:t>
            </w:r>
          </w:p>
        </w:tc>
        <w:tc>
          <w:tcPr>
            <w:tcW w:w="6820" w:type="dxa"/>
            <w:vAlign w:val="center"/>
          </w:tcPr>
          <w:p w14:paraId="04C23921" w14:textId="77777777" w:rsidR="00055D62" w:rsidRDefault="0080374E">
            <w:r>
              <w:t>满足</w:t>
            </w:r>
          </w:p>
        </w:tc>
      </w:tr>
    </w:tbl>
    <w:p w14:paraId="34071685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3" w:name="_Toc89615682"/>
      <w:r>
        <w:rPr>
          <w:kern w:val="2"/>
          <w:szCs w:val="24"/>
        </w:rPr>
        <w:t>窗墙比</w:t>
      </w:r>
      <w:bookmarkEnd w:id="33"/>
    </w:p>
    <w:p w14:paraId="0EF7B659" w14:textId="77777777" w:rsidR="00055D62" w:rsidRDefault="0080374E">
      <w:pPr>
        <w:pStyle w:val="2"/>
        <w:widowControl w:val="0"/>
        <w:rPr>
          <w:kern w:val="2"/>
        </w:rPr>
      </w:pPr>
      <w:bookmarkStart w:id="34" w:name="_Toc89615683"/>
      <w:r>
        <w:rPr>
          <w:kern w:val="2"/>
        </w:rPr>
        <w:t>窗墙比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55D62" w14:paraId="287E3FEA" w14:textId="77777777">
        <w:tc>
          <w:tcPr>
            <w:tcW w:w="1409" w:type="dxa"/>
            <w:shd w:val="clear" w:color="auto" w:fill="E6E6E6"/>
            <w:vAlign w:val="center"/>
          </w:tcPr>
          <w:p w14:paraId="501B397D" w14:textId="77777777" w:rsidR="00055D62" w:rsidRDefault="0080374E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79635A" w14:textId="77777777" w:rsidR="00055D62" w:rsidRDefault="0080374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E53F99" w14:textId="77777777" w:rsidR="00055D62" w:rsidRDefault="0080374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C5AA7F" w14:textId="77777777" w:rsidR="00055D62" w:rsidRDefault="0080374E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2AA2C7" w14:textId="77777777" w:rsidR="00055D62" w:rsidRDefault="0080374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B3818F" w14:textId="77777777" w:rsidR="00055D62" w:rsidRDefault="0080374E">
            <w:pPr>
              <w:jc w:val="center"/>
            </w:pPr>
            <w:r>
              <w:t>结论</w:t>
            </w:r>
          </w:p>
        </w:tc>
      </w:tr>
      <w:tr w:rsidR="00055D62" w14:paraId="7CCE0E23" w14:textId="77777777">
        <w:tc>
          <w:tcPr>
            <w:tcW w:w="1409" w:type="dxa"/>
            <w:shd w:val="clear" w:color="auto" w:fill="E6E6E6"/>
            <w:vAlign w:val="center"/>
          </w:tcPr>
          <w:p w14:paraId="0E66BC3E" w14:textId="77777777" w:rsidR="00055D62" w:rsidRDefault="0080374E">
            <w:r>
              <w:t>南向</w:t>
            </w:r>
          </w:p>
        </w:tc>
        <w:tc>
          <w:tcPr>
            <w:tcW w:w="1584" w:type="dxa"/>
            <w:vAlign w:val="center"/>
          </w:tcPr>
          <w:p w14:paraId="16504DE6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1C92CF3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3DCE2930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90EF825" w14:textId="77777777" w:rsidR="00055D62" w:rsidRDefault="0080374E">
            <w:r>
              <w:t>0.35</w:t>
            </w:r>
          </w:p>
        </w:tc>
        <w:tc>
          <w:tcPr>
            <w:tcW w:w="1584" w:type="dxa"/>
            <w:vAlign w:val="center"/>
          </w:tcPr>
          <w:p w14:paraId="3E5277E3" w14:textId="77777777" w:rsidR="00055D62" w:rsidRDefault="0080374E">
            <w:r>
              <w:t>无</w:t>
            </w:r>
          </w:p>
        </w:tc>
      </w:tr>
      <w:tr w:rsidR="00055D62" w14:paraId="6DEDF02A" w14:textId="77777777">
        <w:tc>
          <w:tcPr>
            <w:tcW w:w="1409" w:type="dxa"/>
            <w:shd w:val="clear" w:color="auto" w:fill="E6E6E6"/>
            <w:vAlign w:val="center"/>
          </w:tcPr>
          <w:p w14:paraId="08014A48" w14:textId="77777777" w:rsidR="00055D62" w:rsidRDefault="0080374E">
            <w:r>
              <w:lastRenderedPageBreak/>
              <w:t>北向</w:t>
            </w:r>
          </w:p>
        </w:tc>
        <w:tc>
          <w:tcPr>
            <w:tcW w:w="1584" w:type="dxa"/>
            <w:vAlign w:val="center"/>
          </w:tcPr>
          <w:p w14:paraId="348B5F7C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61DADBC8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42E694A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38A095C" w14:textId="77777777" w:rsidR="00055D62" w:rsidRDefault="0080374E">
            <w:r>
              <w:t>0.30</w:t>
            </w:r>
          </w:p>
        </w:tc>
        <w:tc>
          <w:tcPr>
            <w:tcW w:w="1584" w:type="dxa"/>
            <w:vAlign w:val="center"/>
          </w:tcPr>
          <w:p w14:paraId="0195E139" w14:textId="77777777" w:rsidR="00055D62" w:rsidRDefault="0080374E">
            <w:r>
              <w:t>无</w:t>
            </w:r>
          </w:p>
        </w:tc>
      </w:tr>
      <w:tr w:rsidR="00055D62" w14:paraId="29693FE2" w14:textId="77777777">
        <w:tc>
          <w:tcPr>
            <w:tcW w:w="1409" w:type="dxa"/>
            <w:shd w:val="clear" w:color="auto" w:fill="E6E6E6"/>
            <w:vAlign w:val="center"/>
          </w:tcPr>
          <w:p w14:paraId="5C237EC2" w14:textId="77777777" w:rsidR="00055D62" w:rsidRDefault="0080374E">
            <w:r>
              <w:t>东向</w:t>
            </w:r>
          </w:p>
        </w:tc>
        <w:tc>
          <w:tcPr>
            <w:tcW w:w="1584" w:type="dxa"/>
            <w:vAlign w:val="center"/>
          </w:tcPr>
          <w:p w14:paraId="58C2B576" w14:textId="77777777" w:rsidR="00055D62" w:rsidRDefault="0080374E">
            <w:r>
              <w:t>489.60</w:t>
            </w:r>
          </w:p>
        </w:tc>
        <w:tc>
          <w:tcPr>
            <w:tcW w:w="1584" w:type="dxa"/>
            <w:vAlign w:val="center"/>
          </w:tcPr>
          <w:p w14:paraId="40B859AB" w14:textId="77777777" w:rsidR="00055D62" w:rsidRDefault="0080374E">
            <w:r>
              <w:t>4312.28</w:t>
            </w:r>
          </w:p>
        </w:tc>
        <w:tc>
          <w:tcPr>
            <w:tcW w:w="1584" w:type="dxa"/>
            <w:vAlign w:val="center"/>
          </w:tcPr>
          <w:p w14:paraId="7B54BAE0" w14:textId="77777777" w:rsidR="00055D62" w:rsidRDefault="0080374E">
            <w:r>
              <w:t>0.11</w:t>
            </w:r>
          </w:p>
        </w:tc>
        <w:tc>
          <w:tcPr>
            <w:tcW w:w="1584" w:type="dxa"/>
            <w:vAlign w:val="center"/>
          </w:tcPr>
          <w:p w14:paraId="7C9227B2" w14:textId="77777777" w:rsidR="00055D62" w:rsidRDefault="0080374E">
            <w:r>
              <w:t>0.30</w:t>
            </w:r>
          </w:p>
        </w:tc>
        <w:tc>
          <w:tcPr>
            <w:tcW w:w="1584" w:type="dxa"/>
            <w:vAlign w:val="center"/>
          </w:tcPr>
          <w:p w14:paraId="0E09CF7A" w14:textId="77777777" w:rsidR="00055D62" w:rsidRDefault="0080374E">
            <w:r>
              <w:t>满足</w:t>
            </w:r>
          </w:p>
        </w:tc>
      </w:tr>
      <w:tr w:rsidR="00055D62" w14:paraId="20F7FA9C" w14:textId="77777777">
        <w:tc>
          <w:tcPr>
            <w:tcW w:w="1409" w:type="dxa"/>
            <w:shd w:val="clear" w:color="auto" w:fill="E6E6E6"/>
            <w:vAlign w:val="center"/>
          </w:tcPr>
          <w:p w14:paraId="45C47C4B" w14:textId="77777777" w:rsidR="00055D62" w:rsidRDefault="0080374E">
            <w:r>
              <w:t>西向</w:t>
            </w:r>
          </w:p>
        </w:tc>
        <w:tc>
          <w:tcPr>
            <w:tcW w:w="1584" w:type="dxa"/>
            <w:vAlign w:val="center"/>
          </w:tcPr>
          <w:p w14:paraId="1DE1361F" w14:textId="77777777" w:rsidR="00055D62" w:rsidRDefault="0080374E">
            <w:r>
              <w:t>122.40</w:t>
            </w:r>
          </w:p>
        </w:tc>
        <w:tc>
          <w:tcPr>
            <w:tcW w:w="1584" w:type="dxa"/>
            <w:vAlign w:val="center"/>
          </w:tcPr>
          <w:p w14:paraId="63E5F3D0" w14:textId="77777777" w:rsidR="00055D62" w:rsidRDefault="0080374E">
            <w:r>
              <w:t>4528.18</w:t>
            </w:r>
          </w:p>
        </w:tc>
        <w:tc>
          <w:tcPr>
            <w:tcW w:w="1584" w:type="dxa"/>
            <w:vAlign w:val="center"/>
          </w:tcPr>
          <w:p w14:paraId="07C76761" w14:textId="77777777" w:rsidR="00055D62" w:rsidRDefault="0080374E">
            <w:r>
              <w:t>0.03</w:t>
            </w:r>
          </w:p>
        </w:tc>
        <w:tc>
          <w:tcPr>
            <w:tcW w:w="1584" w:type="dxa"/>
            <w:vAlign w:val="center"/>
          </w:tcPr>
          <w:p w14:paraId="07D5AE89" w14:textId="77777777" w:rsidR="00055D62" w:rsidRDefault="0080374E">
            <w:r>
              <w:t>0.30</w:t>
            </w:r>
          </w:p>
        </w:tc>
        <w:tc>
          <w:tcPr>
            <w:tcW w:w="1584" w:type="dxa"/>
            <w:vAlign w:val="center"/>
          </w:tcPr>
          <w:p w14:paraId="2B957D63" w14:textId="77777777" w:rsidR="00055D62" w:rsidRDefault="0080374E">
            <w:r>
              <w:t>满足</w:t>
            </w:r>
          </w:p>
        </w:tc>
      </w:tr>
      <w:tr w:rsidR="00055D62" w14:paraId="370E65E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455FCA0" w14:textId="77777777" w:rsidR="00055D62" w:rsidRDefault="0080374E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1C96AAE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4.2.1</w:t>
            </w:r>
          </w:p>
        </w:tc>
      </w:tr>
      <w:tr w:rsidR="00055D62" w14:paraId="4190561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E68672C" w14:textId="77777777" w:rsidR="00055D62" w:rsidRDefault="0080374E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64AE06B" w14:textId="77777777" w:rsidR="00055D62" w:rsidRDefault="0080374E">
            <w:r>
              <w:t>各朝向窗墙比应符合表</w:t>
            </w:r>
            <w:r>
              <w:t>4.2.1</w:t>
            </w:r>
            <w:r>
              <w:t>的规定</w:t>
            </w:r>
            <w:r>
              <w:t>(cmE≤0.30</w:t>
            </w:r>
            <w:r>
              <w:t>且</w:t>
            </w:r>
            <w:r>
              <w:t>cmW≤0.30</w:t>
            </w:r>
            <w:r>
              <w:t>且</w:t>
            </w:r>
            <w:r>
              <w:t>cmS≤0.35</w:t>
            </w:r>
            <w:r>
              <w:t>且</w:t>
            </w:r>
            <w:r>
              <w:t>cmN≤0.30)</w:t>
            </w:r>
          </w:p>
        </w:tc>
      </w:tr>
      <w:tr w:rsidR="00055D62" w14:paraId="2C53DDA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944904B" w14:textId="77777777" w:rsidR="00055D62" w:rsidRDefault="0080374E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6606D74" w14:textId="77777777" w:rsidR="00055D62" w:rsidRDefault="0080374E">
            <w:r>
              <w:t>满足</w:t>
            </w:r>
          </w:p>
        </w:tc>
      </w:tr>
    </w:tbl>
    <w:p w14:paraId="286BE3DB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5" w:name="_Toc89615684"/>
      <w:r>
        <w:rPr>
          <w:kern w:val="2"/>
          <w:szCs w:val="24"/>
        </w:rPr>
        <w:t>屋顶构造</w:t>
      </w:r>
      <w:bookmarkEnd w:id="35"/>
    </w:p>
    <w:p w14:paraId="4E111044" w14:textId="77777777" w:rsidR="00055D62" w:rsidRDefault="0080374E">
      <w:pPr>
        <w:pStyle w:val="2"/>
        <w:widowControl w:val="0"/>
        <w:rPr>
          <w:kern w:val="2"/>
        </w:rPr>
      </w:pPr>
      <w:bookmarkStart w:id="36" w:name="_Toc89615685"/>
      <w:r>
        <w:rPr>
          <w:kern w:val="2"/>
        </w:rPr>
        <w:t>屋顶构造一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0BE27E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A9D405" w14:textId="77777777" w:rsidR="00055D62" w:rsidRDefault="008037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7C36C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0C699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FB68C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6ADFF7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EEF09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C4D9C1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42DE16E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182597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66C21C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1851C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C7450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7058A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C6F3A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03D3B9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03633E2A" w14:textId="77777777">
        <w:tc>
          <w:tcPr>
            <w:tcW w:w="3345" w:type="dxa"/>
            <w:vAlign w:val="center"/>
          </w:tcPr>
          <w:p w14:paraId="5D218CAF" w14:textId="77777777" w:rsidR="00055D62" w:rsidRDefault="0080374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B1EFD93" w14:textId="77777777" w:rsidR="00055D62" w:rsidRDefault="0080374E">
            <w:r>
              <w:t>40</w:t>
            </w:r>
          </w:p>
        </w:tc>
        <w:tc>
          <w:tcPr>
            <w:tcW w:w="1075" w:type="dxa"/>
            <w:vAlign w:val="center"/>
          </w:tcPr>
          <w:p w14:paraId="1EF2CEBD" w14:textId="77777777" w:rsidR="00055D62" w:rsidRDefault="0080374E">
            <w:r>
              <w:t>1.740</w:t>
            </w:r>
          </w:p>
        </w:tc>
        <w:tc>
          <w:tcPr>
            <w:tcW w:w="1075" w:type="dxa"/>
            <w:vAlign w:val="center"/>
          </w:tcPr>
          <w:p w14:paraId="63F1F682" w14:textId="77777777" w:rsidR="00055D62" w:rsidRDefault="0080374E">
            <w:r>
              <w:t>17.200</w:t>
            </w:r>
          </w:p>
        </w:tc>
        <w:tc>
          <w:tcPr>
            <w:tcW w:w="848" w:type="dxa"/>
            <w:vAlign w:val="center"/>
          </w:tcPr>
          <w:p w14:paraId="548ACEDD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6C2ED4DE" w14:textId="77777777" w:rsidR="00055D62" w:rsidRDefault="0080374E">
            <w:r>
              <w:t>0.023</w:t>
            </w:r>
          </w:p>
        </w:tc>
        <w:tc>
          <w:tcPr>
            <w:tcW w:w="1064" w:type="dxa"/>
            <w:vAlign w:val="center"/>
          </w:tcPr>
          <w:p w14:paraId="5BA927A8" w14:textId="77777777" w:rsidR="00055D62" w:rsidRDefault="0080374E">
            <w:r>
              <w:t>0.395</w:t>
            </w:r>
          </w:p>
        </w:tc>
      </w:tr>
      <w:tr w:rsidR="00055D62" w14:paraId="348B8084" w14:textId="77777777">
        <w:tc>
          <w:tcPr>
            <w:tcW w:w="3345" w:type="dxa"/>
            <w:vAlign w:val="center"/>
          </w:tcPr>
          <w:p w14:paraId="1154747A" w14:textId="77777777" w:rsidR="00055D62" w:rsidRDefault="0080374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0052E08" w14:textId="77777777" w:rsidR="00055D62" w:rsidRDefault="0080374E">
            <w:r>
              <w:t>100</w:t>
            </w:r>
          </w:p>
        </w:tc>
        <w:tc>
          <w:tcPr>
            <w:tcW w:w="1075" w:type="dxa"/>
            <w:vAlign w:val="center"/>
          </w:tcPr>
          <w:p w14:paraId="11C3CE36" w14:textId="77777777" w:rsidR="00055D62" w:rsidRDefault="0080374E">
            <w:r>
              <w:t>0.030</w:t>
            </w:r>
          </w:p>
        </w:tc>
        <w:tc>
          <w:tcPr>
            <w:tcW w:w="1075" w:type="dxa"/>
            <w:vAlign w:val="center"/>
          </w:tcPr>
          <w:p w14:paraId="1FCAB746" w14:textId="77777777" w:rsidR="00055D62" w:rsidRDefault="0080374E">
            <w:r>
              <w:t>0.320</w:t>
            </w:r>
          </w:p>
        </w:tc>
        <w:tc>
          <w:tcPr>
            <w:tcW w:w="848" w:type="dxa"/>
            <w:vAlign w:val="center"/>
          </w:tcPr>
          <w:p w14:paraId="3EE5C11C" w14:textId="77777777" w:rsidR="00055D62" w:rsidRDefault="0080374E">
            <w:r>
              <w:t>1.20</w:t>
            </w:r>
          </w:p>
        </w:tc>
        <w:tc>
          <w:tcPr>
            <w:tcW w:w="1075" w:type="dxa"/>
            <w:vAlign w:val="center"/>
          </w:tcPr>
          <w:p w14:paraId="0F2E305B" w14:textId="77777777" w:rsidR="00055D62" w:rsidRDefault="0080374E">
            <w:r>
              <w:t>2.778</w:t>
            </w:r>
          </w:p>
        </w:tc>
        <w:tc>
          <w:tcPr>
            <w:tcW w:w="1064" w:type="dxa"/>
            <w:vAlign w:val="center"/>
          </w:tcPr>
          <w:p w14:paraId="7A01DD16" w14:textId="77777777" w:rsidR="00055D62" w:rsidRDefault="0080374E">
            <w:r>
              <w:t>1.067</w:t>
            </w:r>
          </w:p>
        </w:tc>
      </w:tr>
      <w:tr w:rsidR="00055D62" w14:paraId="21461F7C" w14:textId="77777777">
        <w:tc>
          <w:tcPr>
            <w:tcW w:w="3345" w:type="dxa"/>
            <w:vAlign w:val="center"/>
          </w:tcPr>
          <w:p w14:paraId="66CE149A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0AF9512F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19AC2782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7C7458E0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1682817D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27AE527B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659F09C1" w14:textId="77777777" w:rsidR="00055D62" w:rsidRDefault="0080374E">
            <w:r>
              <w:t>0.245</w:t>
            </w:r>
          </w:p>
        </w:tc>
      </w:tr>
      <w:tr w:rsidR="00055D62" w14:paraId="629A5C5A" w14:textId="77777777">
        <w:tc>
          <w:tcPr>
            <w:tcW w:w="3345" w:type="dxa"/>
            <w:vAlign w:val="center"/>
          </w:tcPr>
          <w:p w14:paraId="1A32A0E1" w14:textId="77777777" w:rsidR="00055D62" w:rsidRDefault="0080374E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2352A07F" w14:textId="77777777" w:rsidR="00055D62" w:rsidRDefault="0080374E">
            <w:r>
              <w:t>40</w:t>
            </w:r>
          </w:p>
        </w:tc>
        <w:tc>
          <w:tcPr>
            <w:tcW w:w="1075" w:type="dxa"/>
            <w:vAlign w:val="center"/>
          </w:tcPr>
          <w:p w14:paraId="33E3E9ED" w14:textId="77777777" w:rsidR="00055D62" w:rsidRDefault="0080374E">
            <w:r>
              <w:t>0.700</w:t>
            </w:r>
          </w:p>
        </w:tc>
        <w:tc>
          <w:tcPr>
            <w:tcW w:w="1075" w:type="dxa"/>
            <w:vAlign w:val="center"/>
          </w:tcPr>
          <w:p w14:paraId="4991EF01" w14:textId="77777777" w:rsidR="00055D62" w:rsidRDefault="0080374E">
            <w:r>
              <w:t>9.160</w:t>
            </w:r>
          </w:p>
        </w:tc>
        <w:tc>
          <w:tcPr>
            <w:tcW w:w="848" w:type="dxa"/>
            <w:vAlign w:val="center"/>
          </w:tcPr>
          <w:p w14:paraId="7E8AE542" w14:textId="77777777" w:rsidR="00055D62" w:rsidRDefault="0080374E">
            <w:r>
              <w:t>1.50</w:t>
            </w:r>
          </w:p>
        </w:tc>
        <w:tc>
          <w:tcPr>
            <w:tcW w:w="1075" w:type="dxa"/>
            <w:vAlign w:val="center"/>
          </w:tcPr>
          <w:p w14:paraId="318A0465" w14:textId="77777777" w:rsidR="00055D62" w:rsidRDefault="0080374E">
            <w:r>
              <w:t>0.038</w:t>
            </w:r>
          </w:p>
        </w:tc>
        <w:tc>
          <w:tcPr>
            <w:tcW w:w="1064" w:type="dxa"/>
            <w:vAlign w:val="center"/>
          </w:tcPr>
          <w:p w14:paraId="16D7746E" w14:textId="77777777" w:rsidR="00055D62" w:rsidRDefault="0080374E">
            <w:r>
              <w:t>0.523</w:t>
            </w:r>
          </w:p>
        </w:tc>
      </w:tr>
      <w:tr w:rsidR="00055D62" w14:paraId="7AE4F9B1" w14:textId="77777777">
        <w:tc>
          <w:tcPr>
            <w:tcW w:w="3345" w:type="dxa"/>
            <w:vAlign w:val="center"/>
          </w:tcPr>
          <w:p w14:paraId="56D5D1F8" w14:textId="77777777" w:rsidR="00055D62" w:rsidRDefault="008037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E4F8CC" w14:textId="77777777" w:rsidR="00055D62" w:rsidRDefault="0080374E">
            <w:r>
              <w:t>100</w:t>
            </w:r>
          </w:p>
        </w:tc>
        <w:tc>
          <w:tcPr>
            <w:tcW w:w="1075" w:type="dxa"/>
            <w:vAlign w:val="center"/>
          </w:tcPr>
          <w:p w14:paraId="6229A4EA" w14:textId="77777777" w:rsidR="00055D62" w:rsidRDefault="0080374E">
            <w:r>
              <w:t>1.740</w:t>
            </w:r>
          </w:p>
        </w:tc>
        <w:tc>
          <w:tcPr>
            <w:tcW w:w="1075" w:type="dxa"/>
            <w:vAlign w:val="center"/>
          </w:tcPr>
          <w:p w14:paraId="72A89A0B" w14:textId="77777777" w:rsidR="00055D62" w:rsidRDefault="0080374E">
            <w:r>
              <w:t>17.200</w:t>
            </w:r>
          </w:p>
        </w:tc>
        <w:tc>
          <w:tcPr>
            <w:tcW w:w="848" w:type="dxa"/>
            <w:vAlign w:val="center"/>
          </w:tcPr>
          <w:p w14:paraId="492A8D8F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008580A5" w14:textId="77777777" w:rsidR="00055D62" w:rsidRDefault="0080374E">
            <w:r>
              <w:t>0.057</w:t>
            </w:r>
          </w:p>
        </w:tc>
        <w:tc>
          <w:tcPr>
            <w:tcW w:w="1064" w:type="dxa"/>
            <w:vAlign w:val="center"/>
          </w:tcPr>
          <w:p w14:paraId="1CA4D751" w14:textId="77777777" w:rsidR="00055D62" w:rsidRDefault="0080374E">
            <w:r>
              <w:t>0.989</w:t>
            </w:r>
          </w:p>
        </w:tc>
      </w:tr>
      <w:tr w:rsidR="00055D62" w14:paraId="5BA19952" w14:textId="77777777">
        <w:tc>
          <w:tcPr>
            <w:tcW w:w="3345" w:type="dxa"/>
            <w:vAlign w:val="center"/>
          </w:tcPr>
          <w:p w14:paraId="3D4BFAA4" w14:textId="77777777" w:rsidR="00055D62" w:rsidRDefault="008037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DB4710" w14:textId="77777777" w:rsidR="00055D62" w:rsidRDefault="0080374E">
            <w:r>
              <w:t>300</w:t>
            </w:r>
          </w:p>
        </w:tc>
        <w:tc>
          <w:tcPr>
            <w:tcW w:w="1075" w:type="dxa"/>
            <w:vAlign w:val="center"/>
          </w:tcPr>
          <w:p w14:paraId="4541F05A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0DAE87BD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7B9A055E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5ECCF1B0" w14:textId="77777777" w:rsidR="00055D62" w:rsidRDefault="0080374E">
            <w:r>
              <w:t>2.918</w:t>
            </w:r>
          </w:p>
        </w:tc>
        <w:tc>
          <w:tcPr>
            <w:tcW w:w="1064" w:type="dxa"/>
            <w:vAlign w:val="center"/>
          </w:tcPr>
          <w:p w14:paraId="7760E798" w14:textId="77777777" w:rsidR="00055D62" w:rsidRDefault="0080374E">
            <w:r>
              <w:t>3.219</w:t>
            </w:r>
          </w:p>
        </w:tc>
      </w:tr>
      <w:tr w:rsidR="00055D62" w14:paraId="41E123C8" w14:textId="77777777">
        <w:tc>
          <w:tcPr>
            <w:tcW w:w="3345" w:type="dxa"/>
            <w:shd w:val="clear" w:color="auto" w:fill="E6E6E6"/>
            <w:vAlign w:val="center"/>
          </w:tcPr>
          <w:p w14:paraId="6183B63B" w14:textId="77777777" w:rsidR="00055D62" w:rsidRDefault="008037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F2CE4D" w14:textId="77777777" w:rsidR="00055D62" w:rsidRDefault="0080374E">
            <w:pPr>
              <w:jc w:val="center"/>
            </w:pPr>
            <w:r>
              <w:t>0.326</w:t>
            </w:r>
          </w:p>
        </w:tc>
      </w:tr>
      <w:tr w:rsidR="00055D62" w14:paraId="3189C120" w14:textId="77777777">
        <w:tc>
          <w:tcPr>
            <w:tcW w:w="3345" w:type="dxa"/>
            <w:shd w:val="clear" w:color="auto" w:fill="E6E6E6"/>
            <w:vAlign w:val="center"/>
          </w:tcPr>
          <w:p w14:paraId="75269841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64ABE554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0C52505B" w14:textId="77777777">
        <w:tc>
          <w:tcPr>
            <w:tcW w:w="3345" w:type="dxa"/>
            <w:shd w:val="clear" w:color="auto" w:fill="E6E6E6"/>
            <w:vAlign w:val="center"/>
          </w:tcPr>
          <w:p w14:paraId="0CC2BAE6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2588CDF7" w14:textId="77777777" w:rsidR="00055D62" w:rsidRDefault="0080374E">
            <w:r>
              <w:t>屋顶传热系数应符合表</w:t>
            </w:r>
            <w:r>
              <w:t>4.2.5-1</w:t>
            </w:r>
            <w:r>
              <w:t>规定的限值</w:t>
            </w:r>
            <w:r>
              <w:t>(K≤0.400</w:t>
            </w:r>
            <w:r>
              <w:t>且</w:t>
            </w:r>
            <w:r>
              <w:t>D≥3.00)</w:t>
            </w:r>
          </w:p>
        </w:tc>
      </w:tr>
      <w:tr w:rsidR="00055D62" w14:paraId="0802FBA0" w14:textId="77777777">
        <w:tc>
          <w:tcPr>
            <w:tcW w:w="3345" w:type="dxa"/>
            <w:shd w:val="clear" w:color="auto" w:fill="E6E6E6"/>
            <w:vAlign w:val="center"/>
          </w:tcPr>
          <w:p w14:paraId="4CE15B72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7C7DFA94" w14:textId="77777777" w:rsidR="00055D62" w:rsidRDefault="0080374E">
            <w:r>
              <w:t>满足</w:t>
            </w:r>
          </w:p>
        </w:tc>
      </w:tr>
    </w:tbl>
    <w:p w14:paraId="757BE657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2D4080CE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7" w:name="_Toc89615686"/>
      <w:r>
        <w:rPr>
          <w:kern w:val="2"/>
          <w:szCs w:val="24"/>
        </w:rPr>
        <w:t>外墙构造</w:t>
      </w:r>
      <w:bookmarkEnd w:id="37"/>
    </w:p>
    <w:p w14:paraId="1E9A3994" w14:textId="77777777" w:rsidR="00055D62" w:rsidRDefault="0080374E">
      <w:pPr>
        <w:pStyle w:val="2"/>
        <w:widowControl w:val="0"/>
        <w:rPr>
          <w:kern w:val="2"/>
        </w:rPr>
      </w:pPr>
      <w:bookmarkStart w:id="38" w:name="_Toc89615687"/>
      <w:r>
        <w:rPr>
          <w:kern w:val="2"/>
        </w:rPr>
        <w:t>外墙构造一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185A26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9F94F8" w14:textId="77777777" w:rsidR="00055D62" w:rsidRDefault="0080374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2BC66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24169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4475E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29C0B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922FF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5051AE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4773B1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8F4EDA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D0ECDD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BDB29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39DEC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BE1B1C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2D9BD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07F5F6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72D2E654" w14:textId="77777777">
        <w:tc>
          <w:tcPr>
            <w:tcW w:w="3345" w:type="dxa"/>
            <w:vAlign w:val="center"/>
          </w:tcPr>
          <w:p w14:paraId="3C5D8736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6B1903DF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39B67960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285B18FD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49DA75D4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5CE730A3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2C41C943" w14:textId="77777777" w:rsidR="00055D62" w:rsidRDefault="0080374E">
            <w:r>
              <w:t>0.245</w:t>
            </w:r>
          </w:p>
        </w:tc>
      </w:tr>
      <w:tr w:rsidR="00055D62" w14:paraId="1EA4FDE9" w14:textId="77777777">
        <w:tc>
          <w:tcPr>
            <w:tcW w:w="3345" w:type="dxa"/>
            <w:vAlign w:val="center"/>
          </w:tcPr>
          <w:p w14:paraId="1FDB204D" w14:textId="77777777" w:rsidR="00055D62" w:rsidRDefault="0080374E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472E026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360DD1CB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4B36373B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79F1AE25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47B2A7DE" w14:textId="77777777" w:rsidR="00055D62" w:rsidRDefault="0080374E">
            <w:r>
              <w:t>－</w:t>
            </w:r>
          </w:p>
        </w:tc>
        <w:tc>
          <w:tcPr>
            <w:tcW w:w="1064" w:type="dxa"/>
            <w:vAlign w:val="center"/>
          </w:tcPr>
          <w:p w14:paraId="2BDED52E" w14:textId="77777777" w:rsidR="00055D62" w:rsidRDefault="0080374E">
            <w:r>
              <w:t>－</w:t>
            </w:r>
          </w:p>
        </w:tc>
      </w:tr>
      <w:tr w:rsidR="00055D62" w14:paraId="569888E0" w14:textId="77777777">
        <w:tc>
          <w:tcPr>
            <w:tcW w:w="3345" w:type="dxa"/>
            <w:vAlign w:val="center"/>
          </w:tcPr>
          <w:p w14:paraId="3AAD8FF6" w14:textId="77777777" w:rsidR="00055D62" w:rsidRDefault="0080374E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2F78B2AD" w14:textId="77777777" w:rsidR="00055D62" w:rsidRDefault="0080374E">
            <w:r>
              <w:t>200</w:t>
            </w:r>
          </w:p>
        </w:tc>
        <w:tc>
          <w:tcPr>
            <w:tcW w:w="1075" w:type="dxa"/>
            <w:vAlign w:val="center"/>
          </w:tcPr>
          <w:p w14:paraId="446B5650" w14:textId="77777777" w:rsidR="00055D62" w:rsidRDefault="0080374E">
            <w:r>
              <w:t>0.140</w:t>
            </w:r>
          </w:p>
        </w:tc>
        <w:tc>
          <w:tcPr>
            <w:tcW w:w="1075" w:type="dxa"/>
            <w:vAlign w:val="center"/>
          </w:tcPr>
          <w:p w14:paraId="64DB0F21" w14:textId="77777777" w:rsidR="00055D62" w:rsidRDefault="0080374E">
            <w:r>
              <w:t>2.310</w:t>
            </w:r>
          </w:p>
        </w:tc>
        <w:tc>
          <w:tcPr>
            <w:tcW w:w="848" w:type="dxa"/>
            <w:vAlign w:val="center"/>
          </w:tcPr>
          <w:p w14:paraId="42E05D8C" w14:textId="77777777" w:rsidR="00055D62" w:rsidRDefault="0080374E">
            <w:r>
              <w:t>1.25</w:t>
            </w:r>
          </w:p>
        </w:tc>
        <w:tc>
          <w:tcPr>
            <w:tcW w:w="1075" w:type="dxa"/>
            <w:vAlign w:val="center"/>
          </w:tcPr>
          <w:p w14:paraId="3471A7AA" w14:textId="77777777" w:rsidR="00055D62" w:rsidRDefault="0080374E">
            <w:r>
              <w:t>1.143</w:t>
            </w:r>
          </w:p>
        </w:tc>
        <w:tc>
          <w:tcPr>
            <w:tcW w:w="1064" w:type="dxa"/>
            <w:vAlign w:val="center"/>
          </w:tcPr>
          <w:p w14:paraId="0739FC81" w14:textId="77777777" w:rsidR="00055D62" w:rsidRDefault="0080374E">
            <w:r>
              <w:t>3.300</w:t>
            </w:r>
          </w:p>
        </w:tc>
      </w:tr>
      <w:tr w:rsidR="00055D62" w14:paraId="3383F771" w14:textId="77777777">
        <w:tc>
          <w:tcPr>
            <w:tcW w:w="3345" w:type="dxa"/>
            <w:vAlign w:val="center"/>
          </w:tcPr>
          <w:p w14:paraId="34C7D311" w14:textId="77777777" w:rsidR="00055D62" w:rsidRDefault="0080374E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0F8F6E9" w14:textId="77777777" w:rsidR="00055D62" w:rsidRDefault="0080374E">
            <w:r>
              <w:t>30</w:t>
            </w:r>
          </w:p>
        </w:tc>
        <w:tc>
          <w:tcPr>
            <w:tcW w:w="1075" w:type="dxa"/>
            <w:vAlign w:val="center"/>
          </w:tcPr>
          <w:p w14:paraId="1A252A47" w14:textId="77777777" w:rsidR="00055D62" w:rsidRDefault="0080374E">
            <w:r>
              <w:t>0.070</w:t>
            </w:r>
          </w:p>
        </w:tc>
        <w:tc>
          <w:tcPr>
            <w:tcW w:w="1075" w:type="dxa"/>
            <w:vAlign w:val="center"/>
          </w:tcPr>
          <w:p w14:paraId="1ED3B359" w14:textId="77777777" w:rsidR="00055D62" w:rsidRDefault="0080374E">
            <w:r>
              <w:t>1.200</w:t>
            </w:r>
          </w:p>
        </w:tc>
        <w:tc>
          <w:tcPr>
            <w:tcW w:w="848" w:type="dxa"/>
            <w:vAlign w:val="center"/>
          </w:tcPr>
          <w:p w14:paraId="3A9410BC" w14:textId="77777777" w:rsidR="00055D62" w:rsidRDefault="0080374E">
            <w:r>
              <w:t>1.25</w:t>
            </w:r>
          </w:p>
        </w:tc>
        <w:tc>
          <w:tcPr>
            <w:tcW w:w="1075" w:type="dxa"/>
            <w:vAlign w:val="center"/>
          </w:tcPr>
          <w:p w14:paraId="5D52C700" w14:textId="77777777" w:rsidR="00055D62" w:rsidRDefault="0080374E">
            <w:r>
              <w:t>0.343</w:t>
            </w:r>
          </w:p>
        </w:tc>
        <w:tc>
          <w:tcPr>
            <w:tcW w:w="1064" w:type="dxa"/>
            <w:vAlign w:val="center"/>
          </w:tcPr>
          <w:p w14:paraId="4BA92883" w14:textId="77777777" w:rsidR="00055D62" w:rsidRDefault="0080374E">
            <w:r>
              <w:t>0.514</w:t>
            </w:r>
          </w:p>
        </w:tc>
      </w:tr>
      <w:tr w:rsidR="00055D62" w14:paraId="00241CF5" w14:textId="77777777">
        <w:tc>
          <w:tcPr>
            <w:tcW w:w="3345" w:type="dxa"/>
            <w:vAlign w:val="center"/>
          </w:tcPr>
          <w:p w14:paraId="68B87953" w14:textId="77777777" w:rsidR="00055D62" w:rsidRDefault="0080374E">
            <w:r>
              <w:t>石灰砂浆内表面抹灰</w:t>
            </w:r>
          </w:p>
        </w:tc>
        <w:tc>
          <w:tcPr>
            <w:tcW w:w="848" w:type="dxa"/>
            <w:vAlign w:val="center"/>
          </w:tcPr>
          <w:p w14:paraId="081345BD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66671C4E" w14:textId="77777777" w:rsidR="00055D62" w:rsidRDefault="0080374E">
            <w:r>
              <w:t>0.700</w:t>
            </w:r>
          </w:p>
        </w:tc>
        <w:tc>
          <w:tcPr>
            <w:tcW w:w="1075" w:type="dxa"/>
            <w:vAlign w:val="center"/>
          </w:tcPr>
          <w:p w14:paraId="1CB5C277" w14:textId="77777777" w:rsidR="00055D62" w:rsidRDefault="0080374E">
            <w:r>
              <w:t>8.271</w:t>
            </w:r>
          </w:p>
        </w:tc>
        <w:tc>
          <w:tcPr>
            <w:tcW w:w="848" w:type="dxa"/>
            <w:vAlign w:val="center"/>
          </w:tcPr>
          <w:p w14:paraId="03F218D0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79AEA545" w14:textId="77777777" w:rsidR="00055D62" w:rsidRDefault="0080374E">
            <w:r>
              <w:t>0.029</w:t>
            </w:r>
          </w:p>
        </w:tc>
        <w:tc>
          <w:tcPr>
            <w:tcW w:w="1064" w:type="dxa"/>
            <w:vAlign w:val="center"/>
          </w:tcPr>
          <w:p w14:paraId="3C0753BC" w14:textId="77777777" w:rsidR="00055D62" w:rsidRDefault="0080374E">
            <w:r>
              <w:t>0.236</w:t>
            </w:r>
          </w:p>
        </w:tc>
      </w:tr>
      <w:tr w:rsidR="00055D62" w14:paraId="13500231" w14:textId="77777777">
        <w:tc>
          <w:tcPr>
            <w:tcW w:w="3345" w:type="dxa"/>
            <w:vAlign w:val="center"/>
          </w:tcPr>
          <w:p w14:paraId="04778553" w14:textId="77777777" w:rsidR="00055D62" w:rsidRDefault="0080374E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427BF8" w14:textId="77777777" w:rsidR="00055D62" w:rsidRDefault="0080374E">
            <w:r>
              <w:t>270</w:t>
            </w:r>
          </w:p>
        </w:tc>
        <w:tc>
          <w:tcPr>
            <w:tcW w:w="1075" w:type="dxa"/>
            <w:vAlign w:val="center"/>
          </w:tcPr>
          <w:p w14:paraId="299AD7DC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3457E2DF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2AA75796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70D7CF69" w14:textId="77777777" w:rsidR="00055D62" w:rsidRDefault="0080374E">
            <w:r>
              <w:t>1.536</w:t>
            </w:r>
          </w:p>
        </w:tc>
        <w:tc>
          <w:tcPr>
            <w:tcW w:w="1064" w:type="dxa"/>
            <w:vAlign w:val="center"/>
          </w:tcPr>
          <w:p w14:paraId="223CD8A5" w14:textId="77777777" w:rsidR="00055D62" w:rsidRDefault="0080374E">
            <w:r>
              <w:t>4.295</w:t>
            </w:r>
          </w:p>
        </w:tc>
      </w:tr>
      <w:tr w:rsidR="00055D62" w14:paraId="2FA19CA1" w14:textId="77777777">
        <w:tc>
          <w:tcPr>
            <w:tcW w:w="3345" w:type="dxa"/>
            <w:shd w:val="clear" w:color="auto" w:fill="E6E6E6"/>
            <w:vAlign w:val="center"/>
          </w:tcPr>
          <w:p w14:paraId="7F70D9E1" w14:textId="77777777" w:rsidR="00055D62" w:rsidRDefault="008037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6382E7" w14:textId="77777777" w:rsidR="00055D62" w:rsidRDefault="0080374E">
            <w:pPr>
              <w:jc w:val="center"/>
            </w:pPr>
            <w:r>
              <w:t>0.75</w:t>
            </w:r>
          </w:p>
        </w:tc>
      </w:tr>
      <w:tr w:rsidR="00055D62" w14:paraId="100AEB36" w14:textId="77777777">
        <w:tc>
          <w:tcPr>
            <w:tcW w:w="3345" w:type="dxa"/>
            <w:shd w:val="clear" w:color="auto" w:fill="E6E6E6"/>
            <w:vAlign w:val="center"/>
          </w:tcPr>
          <w:p w14:paraId="6602959E" w14:textId="77777777" w:rsidR="00055D62" w:rsidRDefault="008037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C32B308" w14:textId="77777777" w:rsidR="00055D62" w:rsidRDefault="0080374E">
            <w:pPr>
              <w:jc w:val="center"/>
            </w:pPr>
            <w:r>
              <w:t>0.59</w:t>
            </w:r>
          </w:p>
        </w:tc>
      </w:tr>
      <w:tr w:rsidR="00055D62" w14:paraId="0FF958A3" w14:textId="77777777">
        <w:tc>
          <w:tcPr>
            <w:tcW w:w="3345" w:type="dxa"/>
            <w:shd w:val="clear" w:color="auto" w:fill="E6E6E6"/>
            <w:vAlign w:val="center"/>
          </w:tcPr>
          <w:p w14:paraId="0DEE3E07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07CE49FE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1854126A" w14:textId="77777777">
        <w:tc>
          <w:tcPr>
            <w:tcW w:w="3345" w:type="dxa"/>
            <w:shd w:val="clear" w:color="auto" w:fill="E6E6E6"/>
            <w:vAlign w:val="center"/>
          </w:tcPr>
          <w:p w14:paraId="6BCA2401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44D41C72" w14:textId="77777777" w:rsidR="00055D62" w:rsidRDefault="0080374E">
            <w:r>
              <w:t>外墙传热系数应符合表</w:t>
            </w:r>
            <w:r>
              <w:t>4.2.5-1</w:t>
            </w:r>
            <w:r>
              <w:t>规定的限值</w:t>
            </w:r>
            <w:r>
              <w:t>(K≤1.20</w:t>
            </w:r>
            <w:r>
              <w:t>且</w:t>
            </w:r>
            <w:r>
              <w:t>D≥3.00</w:t>
            </w:r>
            <w:r>
              <w:t>或</w:t>
            </w:r>
            <w:r>
              <w:t>K≤1.10</w:t>
            </w:r>
            <w:r>
              <w:t>且</w:t>
            </w:r>
            <w:r>
              <w:t>D≥2.50)</w:t>
            </w:r>
          </w:p>
        </w:tc>
      </w:tr>
      <w:tr w:rsidR="00055D62" w14:paraId="02829406" w14:textId="77777777">
        <w:tc>
          <w:tcPr>
            <w:tcW w:w="3345" w:type="dxa"/>
            <w:shd w:val="clear" w:color="auto" w:fill="E6E6E6"/>
            <w:vAlign w:val="center"/>
          </w:tcPr>
          <w:p w14:paraId="6C532D8B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4E0720CF" w14:textId="77777777" w:rsidR="00055D62" w:rsidRDefault="0080374E">
            <w:r>
              <w:t>满足</w:t>
            </w:r>
          </w:p>
        </w:tc>
      </w:tr>
    </w:tbl>
    <w:p w14:paraId="66755017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3D8E7F1D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9" w:name="_Toc89615688"/>
      <w:r>
        <w:rPr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055D62" w14:paraId="7604AD74" w14:textId="77777777">
        <w:tc>
          <w:tcPr>
            <w:tcW w:w="1301" w:type="dxa"/>
            <w:shd w:val="clear" w:color="auto" w:fill="E6E6E6"/>
            <w:vAlign w:val="center"/>
          </w:tcPr>
          <w:p w14:paraId="1EAF5693" w14:textId="77777777" w:rsidR="00055D62" w:rsidRDefault="0080374E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799137A" w14:textId="77777777" w:rsidR="00055D62" w:rsidRDefault="0080374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68D1380" w14:textId="77777777" w:rsidR="00055D62" w:rsidRDefault="0080374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D31E9B7" w14:textId="77777777" w:rsidR="00055D62" w:rsidRDefault="0080374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EE017F9" w14:textId="77777777" w:rsidR="00055D62" w:rsidRDefault="0080374E">
            <w:pPr>
              <w:jc w:val="center"/>
            </w:pPr>
            <w:r>
              <w:t>透射比限值</w:t>
            </w:r>
          </w:p>
        </w:tc>
      </w:tr>
      <w:tr w:rsidR="00055D62" w14:paraId="318A199B" w14:textId="77777777">
        <w:tc>
          <w:tcPr>
            <w:tcW w:w="1301" w:type="dxa"/>
            <w:shd w:val="clear" w:color="auto" w:fill="E6E6E6"/>
            <w:vAlign w:val="center"/>
          </w:tcPr>
          <w:p w14:paraId="2C7F410A" w14:textId="77777777" w:rsidR="00055D62" w:rsidRDefault="0080374E">
            <w:r>
              <w:t>南向</w:t>
            </w:r>
          </w:p>
        </w:tc>
        <w:tc>
          <w:tcPr>
            <w:tcW w:w="1924" w:type="dxa"/>
            <w:vAlign w:val="center"/>
          </w:tcPr>
          <w:p w14:paraId="28EEE6E3" w14:textId="77777777" w:rsidR="00055D62" w:rsidRDefault="0080374E">
            <w:r>
              <w:t>0.00</w:t>
            </w:r>
          </w:p>
        </w:tc>
        <w:tc>
          <w:tcPr>
            <w:tcW w:w="2088" w:type="dxa"/>
            <w:vAlign w:val="center"/>
          </w:tcPr>
          <w:p w14:paraId="701C6C87" w14:textId="77777777" w:rsidR="00055D62" w:rsidRDefault="00055D62"/>
        </w:tc>
        <w:tc>
          <w:tcPr>
            <w:tcW w:w="2009" w:type="dxa"/>
            <w:vAlign w:val="center"/>
          </w:tcPr>
          <w:p w14:paraId="0D7C5DA0" w14:textId="77777777" w:rsidR="00055D62" w:rsidRDefault="0080374E">
            <w:r>
              <w:t>无</w:t>
            </w:r>
          </w:p>
        </w:tc>
        <w:tc>
          <w:tcPr>
            <w:tcW w:w="2009" w:type="dxa"/>
            <w:vAlign w:val="center"/>
          </w:tcPr>
          <w:p w14:paraId="772069DC" w14:textId="77777777" w:rsidR="00055D62" w:rsidRDefault="0080374E">
            <w:r>
              <w:t>0.50</w:t>
            </w:r>
          </w:p>
        </w:tc>
      </w:tr>
      <w:tr w:rsidR="00055D62" w14:paraId="42CA991C" w14:textId="77777777">
        <w:tc>
          <w:tcPr>
            <w:tcW w:w="1301" w:type="dxa"/>
            <w:shd w:val="clear" w:color="auto" w:fill="E6E6E6"/>
            <w:vAlign w:val="center"/>
          </w:tcPr>
          <w:p w14:paraId="1A050C61" w14:textId="77777777" w:rsidR="00055D62" w:rsidRDefault="0080374E">
            <w:r>
              <w:t>北向</w:t>
            </w:r>
          </w:p>
        </w:tc>
        <w:tc>
          <w:tcPr>
            <w:tcW w:w="1924" w:type="dxa"/>
            <w:vAlign w:val="center"/>
          </w:tcPr>
          <w:p w14:paraId="4EB89A23" w14:textId="77777777" w:rsidR="00055D62" w:rsidRDefault="0080374E">
            <w:r>
              <w:t>0.00</w:t>
            </w:r>
          </w:p>
        </w:tc>
        <w:tc>
          <w:tcPr>
            <w:tcW w:w="2088" w:type="dxa"/>
            <w:vAlign w:val="center"/>
          </w:tcPr>
          <w:p w14:paraId="1AFE13B3" w14:textId="77777777" w:rsidR="00055D62" w:rsidRDefault="00055D62"/>
        </w:tc>
        <w:tc>
          <w:tcPr>
            <w:tcW w:w="2009" w:type="dxa"/>
            <w:vAlign w:val="center"/>
          </w:tcPr>
          <w:p w14:paraId="20466B7B" w14:textId="77777777" w:rsidR="00055D62" w:rsidRDefault="0080374E">
            <w:r>
              <w:t>无</w:t>
            </w:r>
          </w:p>
        </w:tc>
        <w:tc>
          <w:tcPr>
            <w:tcW w:w="2009" w:type="dxa"/>
            <w:vAlign w:val="center"/>
          </w:tcPr>
          <w:p w14:paraId="48962307" w14:textId="77777777" w:rsidR="00055D62" w:rsidRDefault="0080374E">
            <w:r>
              <w:t>0.50</w:t>
            </w:r>
          </w:p>
        </w:tc>
      </w:tr>
      <w:tr w:rsidR="00055D62" w14:paraId="45C75504" w14:textId="77777777">
        <w:tc>
          <w:tcPr>
            <w:tcW w:w="1301" w:type="dxa"/>
            <w:shd w:val="clear" w:color="auto" w:fill="E6E6E6"/>
            <w:vAlign w:val="center"/>
          </w:tcPr>
          <w:p w14:paraId="7160B1A4" w14:textId="77777777" w:rsidR="00055D62" w:rsidRDefault="0080374E">
            <w:r>
              <w:t>东向</w:t>
            </w:r>
          </w:p>
        </w:tc>
        <w:tc>
          <w:tcPr>
            <w:tcW w:w="1924" w:type="dxa"/>
            <w:vAlign w:val="center"/>
          </w:tcPr>
          <w:p w14:paraId="258BE50E" w14:textId="77777777" w:rsidR="00055D62" w:rsidRDefault="0080374E">
            <w:r>
              <w:t>0.11</w:t>
            </w:r>
          </w:p>
        </w:tc>
        <w:tc>
          <w:tcPr>
            <w:tcW w:w="2088" w:type="dxa"/>
            <w:vAlign w:val="center"/>
          </w:tcPr>
          <w:p w14:paraId="02DF02F6" w14:textId="77777777" w:rsidR="00055D62" w:rsidRDefault="0080374E">
            <w:r>
              <w:t>C2415</w:t>
            </w:r>
          </w:p>
        </w:tc>
        <w:tc>
          <w:tcPr>
            <w:tcW w:w="2009" w:type="dxa"/>
            <w:vAlign w:val="center"/>
          </w:tcPr>
          <w:p w14:paraId="408145AC" w14:textId="77777777" w:rsidR="00055D62" w:rsidRDefault="0080374E">
            <w:r>
              <w:t>0.62</w:t>
            </w:r>
          </w:p>
        </w:tc>
        <w:tc>
          <w:tcPr>
            <w:tcW w:w="2009" w:type="dxa"/>
            <w:vAlign w:val="center"/>
          </w:tcPr>
          <w:p w14:paraId="3A5ABB11" w14:textId="77777777" w:rsidR="00055D62" w:rsidRDefault="0080374E">
            <w:r>
              <w:t>0.50</w:t>
            </w:r>
          </w:p>
        </w:tc>
      </w:tr>
      <w:tr w:rsidR="00055D62" w14:paraId="4C7195A3" w14:textId="77777777">
        <w:tc>
          <w:tcPr>
            <w:tcW w:w="1301" w:type="dxa"/>
            <w:shd w:val="clear" w:color="auto" w:fill="E6E6E6"/>
            <w:vAlign w:val="center"/>
          </w:tcPr>
          <w:p w14:paraId="0B154C21" w14:textId="77777777" w:rsidR="00055D62" w:rsidRDefault="0080374E">
            <w:r>
              <w:t>西向</w:t>
            </w:r>
          </w:p>
        </w:tc>
        <w:tc>
          <w:tcPr>
            <w:tcW w:w="1924" w:type="dxa"/>
            <w:vAlign w:val="center"/>
          </w:tcPr>
          <w:p w14:paraId="4B164104" w14:textId="77777777" w:rsidR="00055D62" w:rsidRDefault="0080374E">
            <w:r>
              <w:t>0.03</w:t>
            </w:r>
          </w:p>
        </w:tc>
        <w:tc>
          <w:tcPr>
            <w:tcW w:w="2088" w:type="dxa"/>
            <w:vAlign w:val="center"/>
          </w:tcPr>
          <w:p w14:paraId="2FC904AE" w14:textId="77777777" w:rsidR="00055D62" w:rsidRDefault="0080374E">
            <w:r>
              <w:t>C1512</w:t>
            </w:r>
          </w:p>
        </w:tc>
        <w:tc>
          <w:tcPr>
            <w:tcW w:w="2009" w:type="dxa"/>
            <w:vAlign w:val="center"/>
          </w:tcPr>
          <w:p w14:paraId="4DC552F7" w14:textId="77777777" w:rsidR="00055D62" w:rsidRDefault="0080374E">
            <w:r>
              <w:t>0.62</w:t>
            </w:r>
          </w:p>
        </w:tc>
        <w:tc>
          <w:tcPr>
            <w:tcW w:w="2009" w:type="dxa"/>
            <w:vAlign w:val="center"/>
          </w:tcPr>
          <w:p w14:paraId="260C99B6" w14:textId="77777777" w:rsidR="00055D62" w:rsidRDefault="0080374E">
            <w:r>
              <w:t>0.50</w:t>
            </w:r>
          </w:p>
        </w:tc>
      </w:tr>
      <w:tr w:rsidR="00055D62" w14:paraId="691937A0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C8662BC" w14:textId="77777777" w:rsidR="00055D62" w:rsidRDefault="0080374E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0A869BF2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3.2.2</w:t>
            </w:r>
            <w:r>
              <w:t>条</w:t>
            </w:r>
          </w:p>
        </w:tc>
      </w:tr>
      <w:tr w:rsidR="00055D62" w14:paraId="4D5C039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777F57B" w14:textId="77777777" w:rsidR="00055D62" w:rsidRDefault="0080374E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201128EE" w14:textId="77777777" w:rsidR="00055D62" w:rsidRDefault="0080374E">
            <w:r>
              <w:t>玻璃可见光透射比不应超过表</w:t>
            </w:r>
            <w:r>
              <w:t>4.2.2</w:t>
            </w:r>
            <w:r>
              <w:t>规定</w:t>
            </w:r>
          </w:p>
        </w:tc>
      </w:tr>
      <w:tr w:rsidR="00055D62" w14:paraId="03784996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E0346A5" w14:textId="77777777" w:rsidR="00055D62" w:rsidRDefault="0080374E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EBA1304" w14:textId="77777777" w:rsidR="00055D62" w:rsidRDefault="0080374E">
            <w:r>
              <w:t>满足</w:t>
            </w:r>
          </w:p>
        </w:tc>
      </w:tr>
    </w:tbl>
    <w:p w14:paraId="38ABBDC2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40" w:name="_Toc89615689"/>
      <w:r>
        <w:rPr>
          <w:kern w:val="2"/>
          <w:szCs w:val="24"/>
        </w:rPr>
        <w:t>外窗热工</w:t>
      </w:r>
      <w:bookmarkEnd w:id="40"/>
    </w:p>
    <w:p w14:paraId="2F9B9325" w14:textId="77777777" w:rsidR="00055D62" w:rsidRDefault="0080374E">
      <w:pPr>
        <w:pStyle w:val="2"/>
        <w:widowControl w:val="0"/>
        <w:rPr>
          <w:kern w:val="2"/>
        </w:rPr>
      </w:pPr>
      <w:bookmarkStart w:id="41" w:name="_Toc89615690"/>
      <w:r>
        <w:rPr>
          <w:kern w:val="2"/>
        </w:rPr>
        <w:t>外窗构造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55D62" w14:paraId="1A82FC3B" w14:textId="77777777">
        <w:tc>
          <w:tcPr>
            <w:tcW w:w="905" w:type="dxa"/>
            <w:shd w:val="clear" w:color="auto" w:fill="E6E6E6"/>
            <w:vAlign w:val="center"/>
          </w:tcPr>
          <w:p w14:paraId="7E68B9D8" w14:textId="77777777" w:rsidR="00055D62" w:rsidRDefault="0080374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2AE97A5" w14:textId="77777777" w:rsidR="00055D62" w:rsidRDefault="0080374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FC584D" w14:textId="77777777" w:rsidR="00055D62" w:rsidRDefault="0080374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1D46720" w14:textId="77777777" w:rsidR="00055D62" w:rsidRDefault="0080374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8518B6" w14:textId="77777777" w:rsidR="00055D62" w:rsidRDefault="0080374E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11A8AD" w14:textId="77777777" w:rsidR="00055D62" w:rsidRDefault="0080374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580D547" w14:textId="77777777" w:rsidR="00055D62" w:rsidRDefault="0080374E">
            <w:pPr>
              <w:jc w:val="center"/>
            </w:pPr>
            <w:r>
              <w:t>备注</w:t>
            </w:r>
          </w:p>
        </w:tc>
      </w:tr>
      <w:tr w:rsidR="00055D62" w14:paraId="10207458" w14:textId="77777777">
        <w:tc>
          <w:tcPr>
            <w:tcW w:w="905" w:type="dxa"/>
            <w:vAlign w:val="center"/>
          </w:tcPr>
          <w:p w14:paraId="2E132B71" w14:textId="77777777" w:rsidR="00055D62" w:rsidRDefault="0080374E">
            <w:r>
              <w:t>1</w:t>
            </w:r>
          </w:p>
        </w:tc>
        <w:tc>
          <w:tcPr>
            <w:tcW w:w="1867" w:type="dxa"/>
            <w:vAlign w:val="center"/>
          </w:tcPr>
          <w:p w14:paraId="307656E2" w14:textId="77777777" w:rsidR="00055D62" w:rsidRDefault="0080374E">
            <w:r>
              <w:t>断桥铝合金窗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46EFE4DB" w14:textId="77777777" w:rsidR="00055D62" w:rsidRDefault="0080374E">
            <w:r>
              <w:t>18</w:t>
            </w:r>
          </w:p>
        </w:tc>
        <w:tc>
          <w:tcPr>
            <w:tcW w:w="832" w:type="dxa"/>
            <w:vAlign w:val="center"/>
          </w:tcPr>
          <w:p w14:paraId="7C2B8DB5" w14:textId="77777777" w:rsidR="00055D62" w:rsidRDefault="0080374E">
            <w:r>
              <w:t>2.94</w:t>
            </w:r>
          </w:p>
        </w:tc>
        <w:tc>
          <w:tcPr>
            <w:tcW w:w="956" w:type="dxa"/>
            <w:vAlign w:val="center"/>
          </w:tcPr>
          <w:p w14:paraId="2DE84507" w14:textId="77777777" w:rsidR="00055D62" w:rsidRDefault="0080374E">
            <w:r>
              <w:t>0.45</w:t>
            </w:r>
          </w:p>
        </w:tc>
        <w:tc>
          <w:tcPr>
            <w:tcW w:w="956" w:type="dxa"/>
            <w:vAlign w:val="center"/>
          </w:tcPr>
          <w:p w14:paraId="42ACE327" w14:textId="77777777" w:rsidR="00055D62" w:rsidRDefault="0080374E">
            <w:r>
              <w:t>0.620</w:t>
            </w:r>
          </w:p>
        </w:tc>
        <w:tc>
          <w:tcPr>
            <w:tcW w:w="2988" w:type="dxa"/>
            <w:vAlign w:val="center"/>
          </w:tcPr>
          <w:p w14:paraId="7D931F30" w14:textId="77777777" w:rsidR="00055D62" w:rsidRDefault="00055D62"/>
        </w:tc>
      </w:tr>
    </w:tbl>
    <w:p w14:paraId="481C09D8" w14:textId="77777777" w:rsidR="00055D62" w:rsidRDefault="0080374E">
      <w:pPr>
        <w:pStyle w:val="2"/>
        <w:widowControl w:val="0"/>
        <w:rPr>
          <w:kern w:val="2"/>
        </w:rPr>
      </w:pPr>
      <w:bookmarkStart w:id="42" w:name="_Toc89615691"/>
      <w:r>
        <w:rPr>
          <w:kern w:val="2"/>
        </w:rPr>
        <w:t>外遮阳类型</w:t>
      </w:r>
      <w:bookmarkEnd w:id="42"/>
    </w:p>
    <w:p w14:paraId="76B26DF2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3630CBE2" w14:textId="77777777" w:rsidR="00055D62" w:rsidRDefault="0080374E">
      <w:pPr>
        <w:pStyle w:val="2"/>
        <w:widowControl w:val="0"/>
        <w:rPr>
          <w:kern w:val="2"/>
        </w:rPr>
      </w:pPr>
      <w:bookmarkStart w:id="43" w:name="_Toc89615692"/>
      <w:r>
        <w:rPr>
          <w:kern w:val="2"/>
        </w:rPr>
        <w:t>平均遮阳系数</w:t>
      </w:r>
      <w:bookmarkEnd w:id="43"/>
    </w:p>
    <w:p w14:paraId="090A7765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p w14:paraId="71930C72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31515871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p w14:paraId="18BAB79A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4E224C89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55D62" w14:paraId="64C50952" w14:textId="77777777">
        <w:tc>
          <w:tcPr>
            <w:tcW w:w="656" w:type="dxa"/>
            <w:shd w:val="clear" w:color="auto" w:fill="E6E6E6"/>
            <w:vAlign w:val="center"/>
          </w:tcPr>
          <w:p w14:paraId="14DF0973" w14:textId="77777777" w:rsidR="00055D62" w:rsidRDefault="0080374E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7A46E9" w14:textId="77777777" w:rsidR="00055D62" w:rsidRDefault="008037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FF3316" w14:textId="77777777" w:rsidR="00055D62" w:rsidRDefault="008037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578FAF" w14:textId="77777777" w:rsidR="00055D62" w:rsidRDefault="008037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300B5C" w14:textId="77777777" w:rsidR="00055D62" w:rsidRDefault="008037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099A6" w14:textId="77777777" w:rsidR="00055D62" w:rsidRDefault="008037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8324E2" w14:textId="77777777" w:rsidR="00055D62" w:rsidRDefault="008037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2AD90D" w14:textId="77777777" w:rsidR="00055D62" w:rsidRDefault="0080374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D5B7BD" w14:textId="77777777" w:rsidR="00055D62" w:rsidRDefault="008037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F6BCC7" w14:textId="77777777" w:rsidR="00055D62" w:rsidRDefault="008037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B50672" w14:textId="77777777" w:rsidR="00055D62" w:rsidRDefault="0080374E">
            <w:pPr>
              <w:jc w:val="center"/>
            </w:pPr>
            <w:r>
              <w:t>综合遮阳系数</w:t>
            </w:r>
          </w:p>
        </w:tc>
      </w:tr>
      <w:tr w:rsidR="00055D62" w14:paraId="1D140CD0" w14:textId="77777777">
        <w:tc>
          <w:tcPr>
            <w:tcW w:w="656" w:type="dxa"/>
            <w:vAlign w:val="center"/>
          </w:tcPr>
          <w:p w14:paraId="76037AAF" w14:textId="77777777" w:rsidR="00055D62" w:rsidRDefault="0080374E">
            <w:r>
              <w:t>1</w:t>
            </w:r>
          </w:p>
        </w:tc>
        <w:tc>
          <w:tcPr>
            <w:tcW w:w="888" w:type="dxa"/>
            <w:vAlign w:val="center"/>
          </w:tcPr>
          <w:p w14:paraId="7E867AFD" w14:textId="77777777" w:rsidR="00055D62" w:rsidRDefault="0080374E">
            <w:r>
              <w:t>C2415</w:t>
            </w:r>
          </w:p>
        </w:tc>
        <w:tc>
          <w:tcPr>
            <w:tcW w:w="769" w:type="dxa"/>
            <w:vAlign w:val="center"/>
          </w:tcPr>
          <w:p w14:paraId="08294003" w14:textId="77777777" w:rsidR="00055D62" w:rsidRDefault="0080374E">
            <w:r>
              <w:t>5~21</w:t>
            </w:r>
          </w:p>
        </w:tc>
        <w:tc>
          <w:tcPr>
            <w:tcW w:w="769" w:type="dxa"/>
            <w:vAlign w:val="center"/>
          </w:tcPr>
          <w:p w14:paraId="31896F8F" w14:textId="77777777" w:rsidR="00055D62" w:rsidRDefault="0080374E">
            <w:r>
              <w:t>136</w:t>
            </w:r>
          </w:p>
        </w:tc>
        <w:tc>
          <w:tcPr>
            <w:tcW w:w="848" w:type="dxa"/>
            <w:vAlign w:val="center"/>
          </w:tcPr>
          <w:p w14:paraId="00898AD5" w14:textId="77777777" w:rsidR="00055D62" w:rsidRDefault="0080374E">
            <w:r>
              <w:t>3.600</w:t>
            </w:r>
          </w:p>
        </w:tc>
        <w:tc>
          <w:tcPr>
            <w:tcW w:w="848" w:type="dxa"/>
            <w:vAlign w:val="center"/>
          </w:tcPr>
          <w:p w14:paraId="379FC49A" w14:textId="77777777" w:rsidR="00055D62" w:rsidRDefault="0080374E">
            <w:r>
              <w:t>489.600</w:t>
            </w:r>
          </w:p>
        </w:tc>
        <w:tc>
          <w:tcPr>
            <w:tcW w:w="781" w:type="dxa"/>
            <w:vAlign w:val="center"/>
          </w:tcPr>
          <w:p w14:paraId="07461CC5" w14:textId="77777777" w:rsidR="00055D62" w:rsidRDefault="0080374E">
            <w:r>
              <w:t>18</w:t>
            </w:r>
          </w:p>
        </w:tc>
        <w:tc>
          <w:tcPr>
            <w:tcW w:w="916" w:type="dxa"/>
            <w:vAlign w:val="center"/>
          </w:tcPr>
          <w:p w14:paraId="27CA61D2" w14:textId="77777777" w:rsidR="00055D62" w:rsidRDefault="0080374E">
            <w:r>
              <w:t>0.447</w:t>
            </w:r>
          </w:p>
        </w:tc>
        <w:tc>
          <w:tcPr>
            <w:tcW w:w="1018" w:type="dxa"/>
            <w:vAlign w:val="center"/>
          </w:tcPr>
          <w:p w14:paraId="1A178E3B" w14:textId="77777777" w:rsidR="00055D62" w:rsidRDefault="00055D62"/>
        </w:tc>
        <w:tc>
          <w:tcPr>
            <w:tcW w:w="916" w:type="dxa"/>
            <w:vAlign w:val="center"/>
          </w:tcPr>
          <w:p w14:paraId="14B83837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7A515418" w14:textId="77777777" w:rsidR="00055D62" w:rsidRDefault="0080374E">
            <w:r>
              <w:t>0.447</w:t>
            </w:r>
          </w:p>
        </w:tc>
      </w:tr>
      <w:tr w:rsidR="00055D62" w14:paraId="12783A1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53C5737" w14:textId="77777777" w:rsidR="00055D62" w:rsidRDefault="0080374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EA8FAE" w14:textId="77777777" w:rsidR="00055D62" w:rsidRDefault="0080374E">
            <w:r>
              <w:t>489.600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96D09D" w14:textId="77777777" w:rsidR="00055D62" w:rsidRDefault="0080374E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7CDFF0A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54BDDA9A" w14:textId="77777777" w:rsidR="00055D62" w:rsidRDefault="0080374E">
            <w:r>
              <w:t>0.447</w:t>
            </w:r>
          </w:p>
        </w:tc>
      </w:tr>
    </w:tbl>
    <w:p w14:paraId="2959264D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55D62" w14:paraId="1BD0D1B7" w14:textId="77777777">
        <w:tc>
          <w:tcPr>
            <w:tcW w:w="656" w:type="dxa"/>
            <w:shd w:val="clear" w:color="auto" w:fill="E6E6E6"/>
            <w:vAlign w:val="center"/>
          </w:tcPr>
          <w:p w14:paraId="5C1F1650" w14:textId="77777777" w:rsidR="00055D62" w:rsidRDefault="0080374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FA7D9B3" w14:textId="77777777" w:rsidR="00055D62" w:rsidRDefault="008037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576B50" w14:textId="77777777" w:rsidR="00055D62" w:rsidRDefault="008037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BCBA40" w14:textId="77777777" w:rsidR="00055D62" w:rsidRDefault="008037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1E918" w14:textId="77777777" w:rsidR="00055D62" w:rsidRDefault="008037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7E7E7" w14:textId="77777777" w:rsidR="00055D62" w:rsidRDefault="008037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A86CE0" w14:textId="77777777" w:rsidR="00055D62" w:rsidRDefault="008037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658CD7" w14:textId="77777777" w:rsidR="00055D62" w:rsidRDefault="0080374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D8E82D" w14:textId="77777777" w:rsidR="00055D62" w:rsidRDefault="008037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4FD88B" w14:textId="77777777" w:rsidR="00055D62" w:rsidRDefault="008037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33304D" w14:textId="77777777" w:rsidR="00055D62" w:rsidRDefault="0080374E">
            <w:pPr>
              <w:jc w:val="center"/>
            </w:pPr>
            <w:r>
              <w:t>综合遮阳系数</w:t>
            </w:r>
          </w:p>
        </w:tc>
      </w:tr>
      <w:tr w:rsidR="00055D62" w14:paraId="6E3607A8" w14:textId="77777777">
        <w:tc>
          <w:tcPr>
            <w:tcW w:w="656" w:type="dxa"/>
            <w:vAlign w:val="center"/>
          </w:tcPr>
          <w:p w14:paraId="350A27DB" w14:textId="77777777" w:rsidR="00055D62" w:rsidRDefault="0080374E">
            <w:r>
              <w:t>1</w:t>
            </w:r>
          </w:p>
        </w:tc>
        <w:tc>
          <w:tcPr>
            <w:tcW w:w="888" w:type="dxa"/>
            <w:vAlign w:val="center"/>
          </w:tcPr>
          <w:p w14:paraId="61A7D63F" w14:textId="77777777" w:rsidR="00055D62" w:rsidRDefault="0080374E">
            <w:r>
              <w:t>C1512</w:t>
            </w:r>
          </w:p>
        </w:tc>
        <w:tc>
          <w:tcPr>
            <w:tcW w:w="769" w:type="dxa"/>
            <w:vAlign w:val="center"/>
          </w:tcPr>
          <w:p w14:paraId="7ED318FB" w14:textId="77777777" w:rsidR="00055D62" w:rsidRDefault="0080374E">
            <w:r>
              <w:t>5~21</w:t>
            </w:r>
          </w:p>
        </w:tc>
        <w:tc>
          <w:tcPr>
            <w:tcW w:w="769" w:type="dxa"/>
            <w:vAlign w:val="center"/>
          </w:tcPr>
          <w:p w14:paraId="03725D2F" w14:textId="77777777" w:rsidR="00055D62" w:rsidRDefault="0080374E">
            <w:r>
              <w:t>68</w:t>
            </w:r>
          </w:p>
        </w:tc>
        <w:tc>
          <w:tcPr>
            <w:tcW w:w="848" w:type="dxa"/>
            <w:vAlign w:val="center"/>
          </w:tcPr>
          <w:p w14:paraId="556D7B43" w14:textId="77777777" w:rsidR="00055D62" w:rsidRDefault="0080374E">
            <w:r>
              <w:t>1.800</w:t>
            </w:r>
          </w:p>
        </w:tc>
        <w:tc>
          <w:tcPr>
            <w:tcW w:w="848" w:type="dxa"/>
            <w:vAlign w:val="center"/>
          </w:tcPr>
          <w:p w14:paraId="641E931A" w14:textId="77777777" w:rsidR="00055D62" w:rsidRDefault="0080374E">
            <w:r>
              <w:t>122.400</w:t>
            </w:r>
          </w:p>
        </w:tc>
        <w:tc>
          <w:tcPr>
            <w:tcW w:w="781" w:type="dxa"/>
            <w:vAlign w:val="center"/>
          </w:tcPr>
          <w:p w14:paraId="03FE3D84" w14:textId="77777777" w:rsidR="00055D62" w:rsidRDefault="0080374E">
            <w:r>
              <w:t>18</w:t>
            </w:r>
          </w:p>
        </w:tc>
        <w:tc>
          <w:tcPr>
            <w:tcW w:w="916" w:type="dxa"/>
            <w:vAlign w:val="center"/>
          </w:tcPr>
          <w:p w14:paraId="4B8AA81A" w14:textId="77777777" w:rsidR="00055D62" w:rsidRDefault="0080374E">
            <w:r>
              <w:t>0.447</w:t>
            </w:r>
          </w:p>
        </w:tc>
        <w:tc>
          <w:tcPr>
            <w:tcW w:w="1018" w:type="dxa"/>
            <w:vAlign w:val="center"/>
          </w:tcPr>
          <w:p w14:paraId="215FBB4C" w14:textId="77777777" w:rsidR="00055D62" w:rsidRDefault="00055D62"/>
        </w:tc>
        <w:tc>
          <w:tcPr>
            <w:tcW w:w="916" w:type="dxa"/>
            <w:vAlign w:val="center"/>
          </w:tcPr>
          <w:p w14:paraId="70A121E2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709DBBAE" w14:textId="77777777" w:rsidR="00055D62" w:rsidRDefault="0080374E">
            <w:r>
              <w:t>0.447</w:t>
            </w:r>
          </w:p>
        </w:tc>
      </w:tr>
      <w:tr w:rsidR="00055D62" w14:paraId="00D7E98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9D0A534" w14:textId="77777777" w:rsidR="00055D62" w:rsidRDefault="0080374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5E8864" w14:textId="77777777" w:rsidR="00055D62" w:rsidRDefault="0080374E">
            <w:r>
              <w:t>122.400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A34F9F" w14:textId="77777777" w:rsidR="00055D62" w:rsidRDefault="0080374E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9328B2A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73117C3B" w14:textId="77777777" w:rsidR="00055D62" w:rsidRDefault="0080374E">
            <w:r>
              <w:t>0.447</w:t>
            </w:r>
          </w:p>
        </w:tc>
      </w:tr>
    </w:tbl>
    <w:p w14:paraId="7627CBD1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6FC30BF5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055D62" w14:paraId="075E4E4A" w14:textId="77777777">
        <w:tc>
          <w:tcPr>
            <w:tcW w:w="2310" w:type="auto"/>
            <w:vAlign w:val="center"/>
          </w:tcPr>
          <w:p w14:paraId="28AEA520" w14:textId="77777777" w:rsidR="00055D62" w:rsidRDefault="0080374E">
            <w:r>
              <w:rPr>
                <w:noProof/>
              </w:rPr>
              <w:drawing>
                <wp:inline distT="0" distB="0" distL="0" distR="0" wp14:anchorId="094853BE" wp14:editId="36C166C2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4F017E7D" w14:textId="77777777" w:rsidR="00055D62" w:rsidRDefault="0080374E">
            <w:r>
              <w:t>=0.447</w:t>
            </w:r>
          </w:p>
        </w:tc>
      </w:tr>
    </w:tbl>
    <w:p w14:paraId="47EE2E4C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055D62" w14:paraId="496816C6" w14:textId="77777777">
        <w:tc>
          <w:tcPr>
            <w:tcW w:w="2263" w:type="dxa"/>
            <w:shd w:val="clear" w:color="auto" w:fill="E6E6E6"/>
            <w:vAlign w:val="center"/>
          </w:tcPr>
          <w:p w14:paraId="1772E30B" w14:textId="77777777" w:rsidR="00055D62" w:rsidRDefault="0080374E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7CD0C6" w14:textId="77777777" w:rsidR="00055D62" w:rsidRDefault="0080374E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862031D" w14:textId="77777777" w:rsidR="00055D62" w:rsidRDefault="0080374E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31E3871" w14:textId="77777777" w:rsidR="00055D62" w:rsidRDefault="0080374E">
            <w:pPr>
              <w:jc w:val="center"/>
            </w:pPr>
            <w:r>
              <w:t>遮阳系数</w:t>
            </w:r>
          </w:p>
        </w:tc>
      </w:tr>
      <w:tr w:rsidR="00055D62" w14:paraId="5BF48FB6" w14:textId="77777777">
        <w:tc>
          <w:tcPr>
            <w:tcW w:w="2263" w:type="dxa"/>
            <w:shd w:val="clear" w:color="auto" w:fill="E6E6E6"/>
            <w:vAlign w:val="center"/>
          </w:tcPr>
          <w:p w14:paraId="393E8DF6" w14:textId="77777777" w:rsidR="00055D62" w:rsidRDefault="0080374E">
            <w:r>
              <w:t>南向</w:t>
            </w:r>
          </w:p>
        </w:tc>
        <w:tc>
          <w:tcPr>
            <w:tcW w:w="2263" w:type="dxa"/>
            <w:vAlign w:val="center"/>
          </w:tcPr>
          <w:p w14:paraId="2FD8DCA7" w14:textId="77777777" w:rsidR="00055D62" w:rsidRDefault="0080374E">
            <w:r>
              <w:t>0.000</w:t>
            </w:r>
          </w:p>
        </w:tc>
        <w:tc>
          <w:tcPr>
            <w:tcW w:w="2405" w:type="dxa"/>
            <w:vAlign w:val="center"/>
          </w:tcPr>
          <w:p w14:paraId="2D95B4AE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63415206" w14:textId="77777777" w:rsidR="00055D62" w:rsidRDefault="0080374E">
            <w:r>
              <w:t>0.000</w:t>
            </w:r>
          </w:p>
        </w:tc>
      </w:tr>
      <w:tr w:rsidR="00055D62" w14:paraId="26DD4486" w14:textId="77777777">
        <w:tc>
          <w:tcPr>
            <w:tcW w:w="2263" w:type="dxa"/>
            <w:shd w:val="clear" w:color="auto" w:fill="E6E6E6"/>
            <w:vAlign w:val="center"/>
          </w:tcPr>
          <w:p w14:paraId="503A29A9" w14:textId="77777777" w:rsidR="00055D62" w:rsidRDefault="0080374E">
            <w:r>
              <w:t>北向</w:t>
            </w:r>
          </w:p>
        </w:tc>
        <w:tc>
          <w:tcPr>
            <w:tcW w:w="2263" w:type="dxa"/>
            <w:vAlign w:val="center"/>
          </w:tcPr>
          <w:p w14:paraId="625D0B7D" w14:textId="77777777" w:rsidR="00055D62" w:rsidRDefault="0080374E">
            <w:r>
              <w:t>0.000</w:t>
            </w:r>
          </w:p>
        </w:tc>
        <w:tc>
          <w:tcPr>
            <w:tcW w:w="2405" w:type="dxa"/>
            <w:vAlign w:val="center"/>
          </w:tcPr>
          <w:p w14:paraId="268EA51C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4960EFD3" w14:textId="77777777" w:rsidR="00055D62" w:rsidRDefault="0080374E">
            <w:r>
              <w:t>0.000</w:t>
            </w:r>
          </w:p>
        </w:tc>
      </w:tr>
      <w:tr w:rsidR="00055D62" w14:paraId="5C2BF239" w14:textId="77777777">
        <w:tc>
          <w:tcPr>
            <w:tcW w:w="2263" w:type="dxa"/>
            <w:shd w:val="clear" w:color="auto" w:fill="E6E6E6"/>
            <w:vAlign w:val="center"/>
          </w:tcPr>
          <w:p w14:paraId="119A9E7A" w14:textId="77777777" w:rsidR="00055D62" w:rsidRDefault="0080374E">
            <w:r>
              <w:t>东向</w:t>
            </w:r>
          </w:p>
        </w:tc>
        <w:tc>
          <w:tcPr>
            <w:tcW w:w="2263" w:type="dxa"/>
            <w:vAlign w:val="center"/>
          </w:tcPr>
          <w:p w14:paraId="73BE60F8" w14:textId="77777777" w:rsidR="00055D62" w:rsidRDefault="0080374E">
            <w:r>
              <w:t>489.600</w:t>
            </w:r>
          </w:p>
        </w:tc>
        <w:tc>
          <w:tcPr>
            <w:tcW w:w="2405" w:type="dxa"/>
            <w:vAlign w:val="center"/>
          </w:tcPr>
          <w:p w14:paraId="699B0234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7AB06552" w14:textId="77777777" w:rsidR="00055D62" w:rsidRDefault="0080374E">
            <w:r>
              <w:t>0.447</w:t>
            </w:r>
          </w:p>
        </w:tc>
      </w:tr>
      <w:tr w:rsidR="00055D62" w14:paraId="0B8F02AA" w14:textId="77777777">
        <w:tc>
          <w:tcPr>
            <w:tcW w:w="2263" w:type="dxa"/>
            <w:shd w:val="clear" w:color="auto" w:fill="E6E6E6"/>
            <w:vAlign w:val="center"/>
          </w:tcPr>
          <w:p w14:paraId="1CF8633B" w14:textId="77777777" w:rsidR="00055D62" w:rsidRDefault="0080374E">
            <w:r>
              <w:t>西向</w:t>
            </w:r>
          </w:p>
        </w:tc>
        <w:tc>
          <w:tcPr>
            <w:tcW w:w="2263" w:type="dxa"/>
            <w:vAlign w:val="center"/>
          </w:tcPr>
          <w:p w14:paraId="00037ED7" w14:textId="77777777" w:rsidR="00055D62" w:rsidRDefault="0080374E">
            <w:r>
              <w:t>122.400</w:t>
            </w:r>
          </w:p>
        </w:tc>
        <w:tc>
          <w:tcPr>
            <w:tcW w:w="2405" w:type="dxa"/>
            <w:vAlign w:val="center"/>
          </w:tcPr>
          <w:p w14:paraId="2125BE9F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400E9C4D" w14:textId="77777777" w:rsidR="00055D62" w:rsidRDefault="0080374E">
            <w:r>
              <w:t>0.447</w:t>
            </w:r>
          </w:p>
        </w:tc>
      </w:tr>
      <w:tr w:rsidR="00055D62" w14:paraId="62CEDA21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0865F6E6" w14:textId="77777777" w:rsidR="00055D62" w:rsidRDefault="0080374E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4ABD7F70" w14:textId="77777777" w:rsidR="00055D62" w:rsidRDefault="0080374E">
            <w:r>
              <w:t>0.447</w:t>
            </w:r>
          </w:p>
        </w:tc>
      </w:tr>
    </w:tbl>
    <w:p w14:paraId="34931A27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0A5F0ECE" w14:textId="77777777" w:rsidR="00055D62" w:rsidRDefault="0080374E">
      <w:pPr>
        <w:pStyle w:val="2"/>
        <w:widowControl w:val="0"/>
        <w:rPr>
          <w:kern w:val="2"/>
        </w:rPr>
      </w:pPr>
      <w:bookmarkStart w:id="44" w:name="_Toc89615693"/>
      <w:r>
        <w:rPr>
          <w:kern w:val="2"/>
        </w:rPr>
        <w:t>各朝向外窗热工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055D62" w14:paraId="24BEA044" w14:textId="77777777">
        <w:tc>
          <w:tcPr>
            <w:tcW w:w="3520" w:type="dxa"/>
            <w:shd w:val="clear" w:color="auto" w:fill="E6E6E6"/>
            <w:vAlign w:val="center"/>
          </w:tcPr>
          <w:p w14:paraId="7BC7B6FF" w14:textId="77777777" w:rsidR="00055D62" w:rsidRDefault="0080374E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C43D63" w14:textId="77777777" w:rsidR="00055D62" w:rsidRDefault="0080374E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14:paraId="7E73D667" w14:textId="77777777" w:rsidR="00055D62" w:rsidRDefault="0080374E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CF52CA6" w14:textId="77777777" w:rsidR="00055D62" w:rsidRDefault="0080374E">
            <w:pPr>
              <w:jc w:val="center"/>
            </w:pPr>
            <w:r>
              <w:t>结论</w:t>
            </w:r>
          </w:p>
        </w:tc>
      </w:tr>
      <w:tr w:rsidR="00055D62" w14:paraId="0D2F7095" w14:textId="77777777">
        <w:tc>
          <w:tcPr>
            <w:tcW w:w="3520" w:type="dxa"/>
            <w:vAlign w:val="center"/>
          </w:tcPr>
          <w:p w14:paraId="401720E0" w14:textId="77777777" w:rsidR="00055D62" w:rsidRDefault="0080374E">
            <w:r>
              <w:t>东向传热系数</w:t>
            </w:r>
          </w:p>
        </w:tc>
        <w:tc>
          <w:tcPr>
            <w:tcW w:w="1697" w:type="dxa"/>
            <w:vAlign w:val="center"/>
          </w:tcPr>
          <w:p w14:paraId="525518DA" w14:textId="77777777" w:rsidR="00055D62" w:rsidRDefault="0080374E">
            <w:proofErr w:type="spellStart"/>
            <w:r>
              <w:t>kE</w:t>
            </w:r>
            <w:proofErr w:type="spellEnd"/>
            <w:r>
              <w:t>=2.94</w:t>
            </w:r>
          </w:p>
        </w:tc>
        <w:tc>
          <w:tcPr>
            <w:tcW w:w="2909" w:type="dxa"/>
            <w:vAlign w:val="center"/>
          </w:tcPr>
          <w:p w14:paraId="25A7371E" w14:textId="77777777" w:rsidR="00055D62" w:rsidRDefault="0080374E">
            <w:r>
              <w:t>kE≤3.20</w:t>
            </w:r>
          </w:p>
        </w:tc>
        <w:tc>
          <w:tcPr>
            <w:tcW w:w="1205" w:type="dxa"/>
            <w:vAlign w:val="center"/>
          </w:tcPr>
          <w:p w14:paraId="1AFA3E29" w14:textId="77777777" w:rsidR="00055D62" w:rsidRDefault="0080374E">
            <w:r>
              <w:t>满足</w:t>
            </w:r>
          </w:p>
        </w:tc>
      </w:tr>
      <w:tr w:rsidR="00055D62" w14:paraId="5827995E" w14:textId="77777777">
        <w:tc>
          <w:tcPr>
            <w:tcW w:w="3520" w:type="dxa"/>
            <w:vAlign w:val="center"/>
          </w:tcPr>
          <w:p w14:paraId="6FFEB4C1" w14:textId="77777777" w:rsidR="00055D62" w:rsidRDefault="0080374E">
            <w:r>
              <w:t>西向传热系数</w:t>
            </w:r>
          </w:p>
        </w:tc>
        <w:tc>
          <w:tcPr>
            <w:tcW w:w="1697" w:type="dxa"/>
            <w:vAlign w:val="center"/>
          </w:tcPr>
          <w:p w14:paraId="19694BE6" w14:textId="77777777" w:rsidR="00055D62" w:rsidRDefault="0080374E">
            <w:r>
              <w:t>kW=2.94</w:t>
            </w:r>
          </w:p>
        </w:tc>
        <w:tc>
          <w:tcPr>
            <w:tcW w:w="2909" w:type="dxa"/>
            <w:vAlign w:val="center"/>
          </w:tcPr>
          <w:p w14:paraId="77916CBA" w14:textId="77777777" w:rsidR="00055D62" w:rsidRDefault="0080374E">
            <w:r>
              <w:t>kW≤3.20</w:t>
            </w:r>
          </w:p>
        </w:tc>
        <w:tc>
          <w:tcPr>
            <w:tcW w:w="1205" w:type="dxa"/>
            <w:vAlign w:val="center"/>
          </w:tcPr>
          <w:p w14:paraId="210501ED" w14:textId="77777777" w:rsidR="00055D62" w:rsidRDefault="0080374E">
            <w:r>
              <w:t>满足</w:t>
            </w:r>
          </w:p>
        </w:tc>
      </w:tr>
      <w:tr w:rsidR="00055D62" w14:paraId="7709A767" w14:textId="77777777">
        <w:tc>
          <w:tcPr>
            <w:tcW w:w="3520" w:type="dxa"/>
            <w:vAlign w:val="center"/>
          </w:tcPr>
          <w:p w14:paraId="023394CD" w14:textId="77777777" w:rsidR="00055D62" w:rsidRDefault="0080374E">
            <w:r>
              <w:t>东向综合遮阳系数</w:t>
            </w:r>
          </w:p>
        </w:tc>
        <w:tc>
          <w:tcPr>
            <w:tcW w:w="1697" w:type="dxa"/>
            <w:vAlign w:val="center"/>
          </w:tcPr>
          <w:p w14:paraId="0FE0344C" w14:textId="77777777" w:rsidR="00055D62" w:rsidRDefault="0080374E">
            <w:proofErr w:type="spellStart"/>
            <w:r>
              <w:t>sE</w:t>
            </w:r>
            <w:proofErr w:type="spellEnd"/>
            <w:r>
              <w:t>=0.45</w:t>
            </w:r>
          </w:p>
        </w:tc>
        <w:tc>
          <w:tcPr>
            <w:tcW w:w="2909" w:type="dxa"/>
            <w:vAlign w:val="center"/>
          </w:tcPr>
          <w:p w14:paraId="27430774" w14:textId="77777777" w:rsidR="00055D62" w:rsidRDefault="0080374E">
            <w:r>
              <w:t>sE≤0.50</w:t>
            </w:r>
          </w:p>
        </w:tc>
        <w:tc>
          <w:tcPr>
            <w:tcW w:w="1205" w:type="dxa"/>
            <w:vAlign w:val="center"/>
          </w:tcPr>
          <w:p w14:paraId="5181AE54" w14:textId="77777777" w:rsidR="00055D62" w:rsidRDefault="0080374E">
            <w:r>
              <w:t>满足</w:t>
            </w:r>
          </w:p>
        </w:tc>
      </w:tr>
      <w:tr w:rsidR="00055D62" w14:paraId="49E773F1" w14:textId="77777777">
        <w:tc>
          <w:tcPr>
            <w:tcW w:w="3520" w:type="dxa"/>
            <w:vAlign w:val="center"/>
          </w:tcPr>
          <w:p w14:paraId="486800EB" w14:textId="77777777" w:rsidR="00055D62" w:rsidRDefault="0080374E">
            <w:r>
              <w:t>西向综合遮阳系数</w:t>
            </w:r>
          </w:p>
        </w:tc>
        <w:tc>
          <w:tcPr>
            <w:tcW w:w="1697" w:type="dxa"/>
            <w:vAlign w:val="center"/>
          </w:tcPr>
          <w:p w14:paraId="58F823CB" w14:textId="77777777" w:rsidR="00055D62" w:rsidRDefault="0080374E">
            <w:proofErr w:type="spellStart"/>
            <w:r>
              <w:t>sW</w:t>
            </w:r>
            <w:proofErr w:type="spellEnd"/>
            <w:r>
              <w:t>=0.45</w:t>
            </w:r>
          </w:p>
        </w:tc>
        <w:tc>
          <w:tcPr>
            <w:tcW w:w="2909" w:type="dxa"/>
            <w:vAlign w:val="center"/>
          </w:tcPr>
          <w:p w14:paraId="4281F637" w14:textId="77777777" w:rsidR="00055D62" w:rsidRDefault="0080374E">
            <w:r>
              <w:t>sW≤0.50</w:t>
            </w:r>
          </w:p>
        </w:tc>
        <w:tc>
          <w:tcPr>
            <w:tcW w:w="1205" w:type="dxa"/>
            <w:vAlign w:val="center"/>
          </w:tcPr>
          <w:p w14:paraId="0ECF8329" w14:textId="77777777" w:rsidR="00055D62" w:rsidRDefault="0080374E">
            <w:r>
              <w:t>满足</w:t>
            </w:r>
          </w:p>
        </w:tc>
      </w:tr>
      <w:tr w:rsidR="00055D62" w14:paraId="1F30BCD4" w14:textId="77777777">
        <w:tc>
          <w:tcPr>
            <w:tcW w:w="3520" w:type="dxa"/>
            <w:shd w:val="clear" w:color="auto" w:fill="E6E6E6"/>
            <w:vAlign w:val="center"/>
          </w:tcPr>
          <w:p w14:paraId="4F57B94B" w14:textId="77777777" w:rsidR="00055D62" w:rsidRDefault="0080374E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14:paraId="736C5CCB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4.2.2</w:t>
            </w:r>
            <w:r>
              <w:t>条</w:t>
            </w:r>
          </w:p>
        </w:tc>
      </w:tr>
      <w:tr w:rsidR="00055D62" w14:paraId="407D4BD6" w14:textId="77777777">
        <w:tc>
          <w:tcPr>
            <w:tcW w:w="3520" w:type="dxa"/>
            <w:shd w:val="clear" w:color="auto" w:fill="E6E6E6"/>
            <w:vAlign w:val="center"/>
          </w:tcPr>
          <w:p w14:paraId="2BC8C5D7" w14:textId="77777777" w:rsidR="00055D62" w:rsidRDefault="0080374E"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14:paraId="505AA51E" w14:textId="77777777" w:rsidR="00055D62" w:rsidRDefault="0080374E">
            <w:r>
              <w:t>各朝向外窗传热系数和遮阳系数满足表</w:t>
            </w:r>
            <w:r>
              <w:t>4.2.2</w:t>
            </w:r>
            <w:r>
              <w:t>的要求</w:t>
            </w:r>
          </w:p>
        </w:tc>
      </w:tr>
      <w:tr w:rsidR="00055D62" w14:paraId="795B19F7" w14:textId="77777777">
        <w:tc>
          <w:tcPr>
            <w:tcW w:w="3520" w:type="dxa"/>
            <w:shd w:val="clear" w:color="auto" w:fill="E6E6E6"/>
            <w:vAlign w:val="center"/>
          </w:tcPr>
          <w:p w14:paraId="21D325B7" w14:textId="77777777" w:rsidR="00055D62" w:rsidRDefault="0080374E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14:paraId="3C5A9035" w14:textId="77777777" w:rsidR="00055D62" w:rsidRDefault="0080374E">
            <w:r>
              <w:t>满足</w:t>
            </w:r>
          </w:p>
        </w:tc>
      </w:tr>
    </w:tbl>
    <w:p w14:paraId="37001B55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45" w:name="_Toc89615694"/>
      <w:r>
        <w:rPr>
          <w:kern w:val="2"/>
          <w:szCs w:val="24"/>
        </w:rPr>
        <w:lastRenderedPageBreak/>
        <w:t>凸窗热工</w:t>
      </w:r>
      <w:bookmarkEnd w:id="45"/>
    </w:p>
    <w:p w14:paraId="1A25566F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2571AFE6" w14:textId="77777777" w:rsidR="00055D62" w:rsidRDefault="0080374E">
      <w:r>
        <w:t>本工程无此项内容</w:t>
      </w:r>
    </w:p>
    <w:p w14:paraId="1575E0A6" w14:textId="77777777" w:rsidR="00055D62" w:rsidRDefault="0080374E">
      <w:pPr>
        <w:pStyle w:val="1"/>
      </w:pPr>
      <w:bookmarkStart w:id="46" w:name="_Toc89615695"/>
      <w:r>
        <w:t>凸窗板</w:t>
      </w:r>
      <w:bookmarkEnd w:id="46"/>
    </w:p>
    <w:p w14:paraId="66380ED4" w14:textId="77777777" w:rsidR="00055D62" w:rsidRDefault="0080374E">
      <w:r>
        <w:t>本工程无此项内容</w:t>
      </w:r>
    </w:p>
    <w:p w14:paraId="0F9DC2A5" w14:textId="77777777" w:rsidR="00055D62" w:rsidRDefault="0080374E">
      <w:pPr>
        <w:pStyle w:val="1"/>
      </w:pPr>
      <w:bookmarkStart w:id="47" w:name="_Toc89615696"/>
      <w:r>
        <w:t>分户墙</w:t>
      </w:r>
      <w:bookmarkEnd w:id="47"/>
    </w:p>
    <w:p w14:paraId="3240EF70" w14:textId="77777777" w:rsidR="00055D62" w:rsidRDefault="0080374E">
      <w:r>
        <w:t>本工程无此项内容</w:t>
      </w:r>
    </w:p>
    <w:p w14:paraId="002E57B6" w14:textId="77777777" w:rsidR="00055D62" w:rsidRDefault="0080374E">
      <w:pPr>
        <w:pStyle w:val="1"/>
      </w:pPr>
      <w:bookmarkStart w:id="48" w:name="_Toc89615697"/>
      <w:r>
        <w:t>采暖与非采暖隔墙</w:t>
      </w:r>
      <w:bookmarkEnd w:id="48"/>
    </w:p>
    <w:p w14:paraId="0CE78131" w14:textId="77777777" w:rsidR="00055D62" w:rsidRDefault="0080374E">
      <w:r>
        <w:t>本工程无此项内容</w:t>
      </w:r>
    </w:p>
    <w:p w14:paraId="2853DE64" w14:textId="77777777" w:rsidR="00055D62" w:rsidRDefault="0080374E">
      <w:pPr>
        <w:pStyle w:val="1"/>
      </w:pPr>
      <w:bookmarkStart w:id="49" w:name="_Toc89615698"/>
      <w:r>
        <w:t>楼板构造</w:t>
      </w:r>
      <w:bookmarkEnd w:id="49"/>
    </w:p>
    <w:p w14:paraId="34875CEA" w14:textId="77777777" w:rsidR="00055D62" w:rsidRDefault="0080374E">
      <w:pPr>
        <w:pStyle w:val="2"/>
      </w:pPr>
      <w:bookmarkStart w:id="50" w:name="_Toc89615699"/>
      <w:r>
        <w:t>控温房间楼板构造一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767A9C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04493F" w14:textId="77777777" w:rsidR="00055D62" w:rsidRDefault="0080374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ADBF9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5DF22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E08F9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B0868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E505A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D6CFA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17C57E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CBC609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935CB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15D26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2F61AE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C33930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5AC46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EB7FF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43B06F8F" w14:textId="77777777">
        <w:tc>
          <w:tcPr>
            <w:tcW w:w="3345" w:type="dxa"/>
            <w:vAlign w:val="center"/>
          </w:tcPr>
          <w:p w14:paraId="0E9ECEDA" w14:textId="77777777" w:rsidR="00055D62" w:rsidRDefault="0080374E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7D723A23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222D52B8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3FCB1604" w14:textId="77777777" w:rsidR="00055D62" w:rsidRDefault="0080374E">
            <w:r>
              <w:t>11.306</w:t>
            </w:r>
          </w:p>
        </w:tc>
        <w:tc>
          <w:tcPr>
            <w:tcW w:w="848" w:type="dxa"/>
            <w:vAlign w:val="center"/>
          </w:tcPr>
          <w:p w14:paraId="6D1861A1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5B6656F2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00226CB1" w14:textId="77777777" w:rsidR="00055D62" w:rsidRDefault="0080374E">
            <w:r>
              <w:t>0.243</w:t>
            </w:r>
          </w:p>
        </w:tc>
      </w:tr>
      <w:tr w:rsidR="00055D62" w14:paraId="58055B16" w14:textId="77777777">
        <w:tc>
          <w:tcPr>
            <w:tcW w:w="3345" w:type="dxa"/>
            <w:vAlign w:val="center"/>
          </w:tcPr>
          <w:p w14:paraId="62B48FB3" w14:textId="77777777" w:rsidR="00055D62" w:rsidRDefault="0080374E">
            <w:r>
              <w:t>膨胀珍珠岩</w:t>
            </w:r>
            <w:r>
              <w:t>(ρ=120)</w:t>
            </w:r>
          </w:p>
        </w:tc>
        <w:tc>
          <w:tcPr>
            <w:tcW w:w="848" w:type="dxa"/>
            <w:vAlign w:val="center"/>
          </w:tcPr>
          <w:p w14:paraId="43F9AA95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5C11E6D3" w14:textId="77777777" w:rsidR="00055D62" w:rsidRDefault="0080374E">
            <w:r>
              <w:t>0.070</w:t>
            </w:r>
          </w:p>
        </w:tc>
        <w:tc>
          <w:tcPr>
            <w:tcW w:w="1075" w:type="dxa"/>
            <w:vAlign w:val="center"/>
          </w:tcPr>
          <w:p w14:paraId="35D11E8B" w14:textId="77777777" w:rsidR="00055D62" w:rsidRDefault="0080374E">
            <w:r>
              <w:t>0.845</w:t>
            </w:r>
          </w:p>
        </w:tc>
        <w:tc>
          <w:tcPr>
            <w:tcW w:w="848" w:type="dxa"/>
            <w:vAlign w:val="center"/>
          </w:tcPr>
          <w:p w14:paraId="328D97EF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7D0A72B4" w14:textId="77777777" w:rsidR="00055D62" w:rsidRDefault="0080374E">
            <w:r>
              <w:t>0.286</w:t>
            </w:r>
          </w:p>
        </w:tc>
        <w:tc>
          <w:tcPr>
            <w:tcW w:w="1064" w:type="dxa"/>
            <w:vAlign w:val="center"/>
          </w:tcPr>
          <w:p w14:paraId="14DF5D27" w14:textId="77777777" w:rsidR="00055D62" w:rsidRDefault="0080374E">
            <w:r>
              <w:t>0.241</w:t>
            </w:r>
          </w:p>
        </w:tc>
      </w:tr>
      <w:tr w:rsidR="00055D62" w14:paraId="60626ACE" w14:textId="77777777">
        <w:tc>
          <w:tcPr>
            <w:tcW w:w="3345" w:type="dxa"/>
            <w:vAlign w:val="center"/>
          </w:tcPr>
          <w:p w14:paraId="6084447D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4D446605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540ABC43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3AE52624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03F4F7B7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67CFE9A4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2E432154" w14:textId="77777777" w:rsidR="00055D62" w:rsidRDefault="0080374E">
            <w:r>
              <w:t>0.245</w:t>
            </w:r>
          </w:p>
        </w:tc>
      </w:tr>
      <w:tr w:rsidR="00055D62" w14:paraId="6582CD87" w14:textId="77777777">
        <w:tc>
          <w:tcPr>
            <w:tcW w:w="3345" w:type="dxa"/>
            <w:vAlign w:val="center"/>
          </w:tcPr>
          <w:p w14:paraId="3AA85221" w14:textId="77777777" w:rsidR="00055D62" w:rsidRDefault="0080374E">
            <w:r>
              <w:t>砂加气制品（</w:t>
            </w:r>
            <w:r>
              <w:t>B06</w:t>
            </w:r>
            <w:r>
              <w:t>级）</w:t>
            </w:r>
            <w:r>
              <w:t>200</w:t>
            </w:r>
            <w:r>
              <w:t>厚</w:t>
            </w:r>
          </w:p>
        </w:tc>
        <w:tc>
          <w:tcPr>
            <w:tcW w:w="848" w:type="dxa"/>
            <w:vAlign w:val="center"/>
          </w:tcPr>
          <w:p w14:paraId="6663880A" w14:textId="77777777" w:rsidR="00055D62" w:rsidRDefault="0080374E">
            <w:r>
              <w:t>40</w:t>
            </w:r>
          </w:p>
        </w:tc>
        <w:tc>
          <w:tcPr>
            <w:tcW w:w="1075" w:type="dxa"/>
            <w:vAlign w:val="center"/>
          </w:tcPr>
          <w:p w14:paraId="1366CF7D" w14:textId="77777777" w:rsidR="00055D62" w:rsidRDefault="0080374E">
            <w:r>
              <w:t>0.200</w:t>
            </w:r>
          </w:p>
        </w:tc>
        <w:tc>
          <w:tcPr>
            <w:tcW w:w="1075" w:type="dxa"/>
            <w:vAlign w:val="center"/>
          </w:tcPr>
          <w:p w14:paraId="6A329871" w14:textId="77777777" w:rsidR="00055D62" w:rsidRDefault="0080374E">
            <w:r>
              <w:t>3.190</w:t>
            </w:r>
          </w:p>
        </w:tc>
        <w:tc>
          <w:tcPr>
            <w:tcW w:w="848" w:type="dxa"/>
            <w:vAlign w:val="center"/>
          </w:tcPr>
          <w:p w14:paraId="320F236F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09CF20E2" w14:textId="77777777" w:rsidR="00055D62" w:rsidRDefault="0080374E">
            <w:r>
              <w:t>0.200</w:t>
            </w:r>
          </w:p>
        </w:tc>
        <w:tc>
          <w:tcPr>
            <w:tcW w:w="1064" w:type="dxa"/>
            <w:vAlign w:val="center"/>
          </w:tcPr>
          <w:p w14:paraId="6A2D437C" w14:textId="77777777" w:rsidR="00055D62" w:rsidRDefault="0080374E">
            <w:r>
              <w:t>0.638</w:t>
            </w:r>
          </w:p>
        </w:tc>
      </w:tr>
      <w:tr w:rsidR="00055D62" w14:paraId="1A2F4F91" w14:textId="77777777">
        <w:tc>
          <w:tcPr>
            <w:tcW w:w="3345" w:type="dxa"/>
            <w:vAlign w:val="center"/>
          </w:tcPr>
          <w:p w14:paraId="661399F2" w14:textId="77777777" w:rsidR="00055D62" w:rsidRDefault="0080374E">
            <w:r>
              <w:t>石灰砂浆</w:t>
            </w:r>
          </w:p>
        </w:tc>
        <w:tc>
          <w:tcPr>
            <w:tcW w:w="848" w:type="dxa"/>
            <w:vAlign w:val="center"/>
          </w:tcPr>
          <w:p w14:paraId="1905B3F4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0AD565B8" w14:textId="77777777" w:rsidR="00055D62" w:rsidRDefault="0080374E">
            <w:r>
              <w:t>0.810</w:t>
            </w:r>
          </w:p>
        </w:tc>
        <w:tc>
          <w:tcPr>
            <w:tcW w:w="1075" w:type="dxa"/>
            <w:vAlign w:val="center"/>
          </w:tcPr>
          <w:p w14:paraId="37AC01A9" w14:textId="77777777" w:rsidR="00055D62" w:rsidRDefault="0080374E">
            <w:r>
              <w:t>10.070</w:t>
            </w:r>
          </w:p>
        </w:tc>
        <w:tc>
          <w:tcPr>
            <w:tcW w:w="848" w:type="dxa"/>
            <w:vAlign w:val="center"/>
          </w:tcPr>
          <w:p w14:paraId="5CC8849D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13945B2C" w14:textId="77777777" w:rsidR="00055D62" w:rsidRDefault="0080374E">
            <w:r>
              <w:t>0.025</w:t>
            </w:r>
          </w:p>
        </w:tc>
        <w:tc>
          <w:tcPr>
            <w:tcW w:w="1064" w:type="dxa"/>
            <w:vAlign w:val="center"/>
          </w:tcPr>
          <w:p w14:paraId="3D7A5C2F" w14:textId="77777777" w:rsidR="00055D62" w:rsidRDefault="0080374E">
            <w:r>
              <w:t>0.249</w:t>
            </w:r>
          </w:p>
        </w:tc>
      </w:tr>
      <w:tr w:rsidR="00055D62" w14:paraId="12E3EF3B" w14:textId="77777777">
        <w:tc>
          <w:tcPr>
            <w:tcW w:w="3345" w:type="dxa"/>
            <w:vAlign w:val="center"/>
          </w:tcPr>
          <w:p w14:paraId="240C3502" w14:textId="77777777" w:rsidR="00055D62" w:rsidRDefault="008037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5A6493" w14:textId="77777777" w:rsidR="00055D62" w:rsidRDefault="0080374E">
            <w:r>
              <w:t>120</w:t>
            </w:r>
          </w:p>
        </w:tc>
        <w:tc>
          <w:tcPr>
            <w:tcW w:w="1075" w:type="dxa"/>
            <w:vAlign w:val="center"/>
          </w:tcPr>
          <w:p w14:paraId="3DD0FC85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15745F19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2C710153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064C8C52" w14:textId="77777777" w:rsidR="00055D62" w:rsidRDefault="0080374E">
            <w:r>
              <w:t>0.553</w:t>
            </w:r>
          </w:p>
        </w:tc>
        <w:tc>
          <w:tcPr>
            <w:tcW w:w="1064" w:type="dxa"/>
            <w:vAlign w:val="center"/>
          </w:tcPr>
          <w:p w14:paraId="41AFDDFC" w14:textId="77777777" w:rsidR="00055D62" w:rsidRDefault="0080374E">
            <w:r>
              <w:t>1.616</w:t>
            </w:r>
          </w:p>
        </w:tc>
      </w:tr>
      <w:tr w:rsidR="00055D62" w14:paraId="4D640B76" w14:textId="77777777">
        <w:tc>
          <w:tcPr>
            <w:tcW w:w="3345" w:type="dxa"/>
            <w:shd w:val="clear" w:color="auto" w:fill="E6E6E6"/>
            <w:vAlign w:val="center"/>
          </w:tcPr>
          <w:p w14:paraId="4D5D6660" w14:textId="77777777" w:rsidR="00055D62" w:rsidRDefault="0080374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2D56B5" w14:textId="77777777" w:rsidR="00055D62" w:rsidRDefault="0080374E">
            <w:pPr>
              <w:jc w:val="center"/>
            </w:pPr>
            <w:r>
              <w:t>1.29</w:t>
            </w:r>
          </w:p>
        </w:tc>
      </w:tr>
      <w:tr w:rsidR="00055D62" w14:paraId="00448A25" w14:textId="77777777">
        <w:tc>
          <w:tcPr>
            <w:tcW w:w="3345" w:type="dxa"/>
            <w:shd w:val="clear" w:color="auto" w:fill="E6E6E6"/>
            <w:vAlign w:val="center"/>
          </w:tcPr>
          <w:p w14:paraId="12188011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50F5C99E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7B01E97F" w14:textId="77777777">
        <w:tc>
          <w:tcPr>
            <w:tcW w:w="3345" w:type="dxa"/>
            <w:shd w:val="clear" w:color="auto" w:fill="E6E6E6"/>
            <w:vAlign w:val="center"/>
          </w:tcPr>
          <w:p w14:paraId="60745574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69FF1CD4" w14:textId="77777777" w:rsidR="00055D62" w:rsidRDefault="0080374E">
            <w:r>
              <w:t>K≤2.0</w:t>
            </w:r>
          </w:p>
        </w:tc>
      </w:tr>
      <w:tr w:rsidR="00055D62" w14:paraId="5F214CAE" w14:textId="77777777">
        <w:tc>
          <w:tcPr>
            <w:tcW w:w="3345" w:type="dxa"/>
            <w:shd w:val="clear" w:color="auto" w:fill="E6E6E6"/>
            <w:vAlign w:val="center"/>
          </w:tcPr>
          <w:p w14:paraId="1367B057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0BE4AF2F" w14:textId="77777777" w:rsidR="00055D62" w:rsidRDefault="0080374E">
            <w:r>
              <w:t>满足</w:t>
            </w:r>
          </w:p>
        </w:tc>
      </w:tr>
    </w:tbl>
    <w:p w14:paraId="1B87884E" w14:textId="77777777" w:rsidR="00055D62" w:rsidRDefault="00055D62"/>
    <w:p w14:paraId="3984CAB0" w14:textId="77777777" w:rsidR="00055D62" w:rsidRDefault="0080374E">
      <w:pPr>
        <w:pStyle w:val="1"/>
      </w:pPr>
      <w:bookmarkStart w:id="51" w:name="_Toc89615700"/>
      <w:r>
        <w:lastRenderedPageBreak/>
        <w:t>挑空楼板构造</w:t>
      </w:r>
      <w:bookmarkEnd w:id="51"/>
    </w:p>
    <w:p w14:paraId="36609E2D" w14:textId="77777777" w:rsidR="00055D62" w:rsidRDefault="0080374E">
      <w:pPr>
        <w:pStyle w:val="2"/>
      </w:pPr>
      <w:bookmarkStart w:id="52" w:name="_Toc89615701"/>
      <w: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2F795A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A0EED4" w14:textId="77777777" w:rsidR="00055D62" w:rsidRDefault="008037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F7039F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2C4FB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B78F9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CAD3F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F0AA0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D77391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21F192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934A4E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967AEF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7128C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F31BD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74184B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4E02B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A8B341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13252EBD" w14:textId="77777777">
        <w:tc>
          <w:tcPr>
            <w:tcW w:w="3345" w:type="dxa"/>
            <w:vAlign w:val="center"/>
          </w:tcPr>
          <w:p w14:paraId="4B7E4F27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47AF59FE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2D1C4269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302C8785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3757B6D5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3B0DE817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1F8D849D" w14:textId="77777777" w:rsidR="00055D62" w:rsidRDefault="0080374E">
            <w:r>
              <w:t>0.245</w:t>
            </w:r>
          </w:p>
        </w:tc>
      </w:tr>
      <w:tr w:rsidR="00055D62" w14:paraId="294D3E35" w14:textId="77777777">
        <w:tc>
          <w:tcPr>
            <w:tcW w:w="3345" w:type="dxa"/>
            <w:vAlign w:val="center"/>
          </w:tcPr>
          <w:p w14:paraId="147EC8E0" w14:textId="77777777" w:rsidR="00055D62" w:rsidRDefault="008037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ED0666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461B6CC4" w14:textId="77777777" w:rsidR="00055D62" w:rsidRDefault="0080374E">
            <w:r>
              <w:t>1.740</w:t>
            </w:r>
          </w:p>
        </w:tc>
        <w:tc>
          <w:tcPr>
            <w:tcW w:w="1075" w:type="dxa"/>
            <w:vAlign w:val="center"/>
          </w:tcPr>
          <w:p w14:paraId="252882C2" w14:textId="77777777" w:rsidR="00055D62" w:rsidRDefault="0080374E">
            <w:r>
              <w:t>17.200</w:t>
            </w:r>
          </w:p>
        </w:tc>
        <w:tc>
          <w:tcPr>
            <w:tcW w:w="848" w:type="dxa"/>
            <w:vAlign w:val="center"/>
          </w:tcPr>
          <w:p w14:paraId="1E2D0101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3F8C4381" w14:textId="77777777" w:rsidR="00055D62" w:rsidRDefault="0080374E">
            <w:r>
              <w:t>0.011</w:t>
            </w:r>
          </w:p>
        </w:tc>
        <w:tc>
          <w:tcPr>
            <w:tcW w:w="1064" w:type="dxa"/>
            <w:vAlign w:val="center"/>
          </w:tcPr>
          <w:p w14:paraId="030671ED" w14:textId="77777777" w:rsidR="00055D62" w:rsidRDefault="0080374E">
            <w:r>
              <w:t>0.198</w:t>
            </w:r>
          </w:p>
        </w:tc>
      </w:tr>
      <w:tr w:rsidR="00055D62" w14:paraId="40A40F7A" w14:textId="77777777">
        <w:tc>
          <w:tcPr>
            <w:tcW w:w="3345" w:type="dxa"/>
            <w:vAlign w:val="center"/>
          </w:tcPr>
          <w:p w14:paraId="13583813" w14:textId="77777777" w:rsidR="00055D62" w:rsidRDefault="0080374E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3A6BD997" w14:textId="77777777" w:rsidR="00055D62" w:rsidRDefault="0080374E">
            <w:r>
              <w:t>60</w:t>
            </w:r>
          </w:p>
        </w:tc>
        <w:tc>
          <w:tcPr>
            <w:tcW w:w="1075" w:type="dxa"/>
            <w:vAlign w:val="center"/>
          </w:tcPr>
          <w:p w14:paraId="56874188" w14:textId="77777777" w:rsidR="00055D62" w:rsidRDefault="0080374E">
            <w:r>
              <w:t>0.045</w:t>
            </w:r>
          </w:p>
        </w:tc>
        <w:tc>
          <w:tcPr>
            <w:tcW w:w="1075" w:type="dxa"/>
            <w:vAlign w:val="center"/>
          </w:tcPr>
          <w:p w14:paraId="1DE9E9C8" w14:textId="77777777" w:rsidR="00055D62" w:rsidRDefault="0080374E">
            <w:r>
              <w:t>0.748</w:t>
            </w:r>
          </w:p>
        </w:tc>
        <w:tc>
          <w:tcPr>
            <w:tcW w:w="848" w:type="dxa"/>
            <w:vAlign w:val="center"/>
          </w:tcPr>
          <w:p w14:paraId="31BA5C4C" w14:textId="77777777" w:rsidR="00055D62" w:rsidRDefault="0080374E">
            <w:r>
              <w:t>1.30</w:t>
            </w:r>
          </w:p>
        </w:tc>
        <w:tc>
          <w:tcPr>
            <w:tcW w:w="1075" w:type="dxa"/>
            <w:vAlign w:val="center"/>
          </w:tcPr>
          <w:p w14:paraId="5573A3C1" w14:textId="77777777" w:rsidR="00055D62" w:rsidRDefault="0080374E">
            <w:r>
              <w:t>1.026</w:t>
            </w:r>
          </w:p>
        </w:tc>
        <w:tc>
          <w:tcPr>
            <w:tcW w:w="1064" w:type="dxa"/>
            <w:vAlign w:val="center"/>
          </w:tcPr>
          <w:p w14:paraId="505DFC47" w14:textId="77777777" w:rsidR="00055D62" w:rsidRDefault="0080374E">
            <w:r>
              <w:t>0.997</w:t>
            </w:r>
          </w:p>
        </w:tc>
      </w:tr>
      <w:tr w:rsidR="00055D62" w14:paraId="295BCA72" w14:textId="77777777">
        <w:tc>
          <w:tcPr>
            <w:tcW w:w="3345" w:type="dxa"/>
            <w:vAlign w:val="center"/>
          </w:tcPr>
          <w:p w14:paraId="70F2936F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250EFA8B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4AAE6BA8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2064D89C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57D6A493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60747551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6EC57D10" w14:textId="77777777" w:rsidR="00055D62" w:rsidRDefault="0080374E">
            <w:r>
              <w:t>0.245</w:t>
            </w:r>
          </w:p>
        </w:tc>
      </w:tr>
      <w:tr w:rsidR="00055D62" w14:paraId="23D3EE1F" w14:textId="77777777">
        <w:tc>
          <w:tcPr>
            <w:tcW w:w="3345" w:type="dxa"/>
            <w:vAlign w:val="center"/>
          </w:tcPr>
          <w:p w14:paraId="4172462A" w14:textId="77777777" w:rsidR="00055D62" w:rsidRDefault="008037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FA8F6D" w14:textId="77777777" w:rsidR="00055D62" w:rsidRDefault="0080374E">
            <w:r>
              <w:t>120</w:t>
            </w:r>
          </w:p>
        </w:tc>
        <w:tc>
          <w:tcPr>
            <w:tcW w:w="1075" w:type="dxa"/>
            <w:vAlign w:val="center"/>
          </w:tcPr>
          <w:p w14:paraId="425D1E17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09583BDD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18FD4928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47EC3C07" w14:textId="77777777" w:rsidR="00055D62" w:rsidRDefault="0080374E">
            <w:r>
              <w:t>1.080</w:t>
            </w:r>
          </w:p>
        </w:tc>
        <w:tc>
          <w:tcPr>
            <w:tcW w:w="1064" w:type="dxa"/>
            <w:vAlign w:val="center"/>
          </w:tcPr>
          <w:p w14:paraId="4CC7B0BC" w14:textId="77777777" w:rsidR="00055D62" w:rsidRDefault="0080374E">
            <w:r>
              <w:t>1.684</w:t>
            </w:r>
          </w:p>
        </w:tc>
      </w:tr>
      <w:tr w:rsidR="00055D62" w14:paraId="438FDC96" w14:textId="77777777">
        <w:tc>
          <w:tcPr>
            <w:tcW w:w="3345" w:type="dxa"/>
            <w:shd w:val="clear" w:color="auto" w:fill="E6E6E6"/>
            <w:vAlign w:val="center"/>
          </w:tcPr>
          <w:p w14:paraId="1462DC3A" w14:textId="77777777" w:rsidR="00055D62" w:rsidRDefault="008037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A7630E" w14:textId="77777777" w:rsidR="00055D62" w:rsidRDefault="0080374E">
            <w:pPr>
              <w:jc w:val="center"/>
            </w:pPr>
            <w:r>
              <w:t>0.813</w:t>
            </w:r>
          </w:p>
        </w:tc>
      </w:tr>
      <w:tr w:rsidR="00055D62" w14:paraId="36053124" w14:textId="77777777">
        <w:tc>
          <w:tcPr>
            <w:tcW w:w="3345" w:type="dxa"/>
            <w:shd w:val="clear" w:color="auto" w:fill="E6E6E6"/>
            <w:vAlign w:val="center"/>
          </w:tcPr>
          <w:p w14:paraId="010E51CB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1D64906C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21DEC30D" w14:textId="77777777">
        <w:tc>
          <w:tcPr>
            <w:tcW w:w="3345" w:type="dxa"/>
            <w:shd w:val="clear" w:color="auto" w:fill="E6E6E6"/>
            <w:vAlign w:val="center"/>
          </w:tcPr>
          <w:p w14:paraId="003AF003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70164840" w14:textId="77777777" w:rsidR="00055D62" w:rsidRDefault="0080374E">
            <w:r>
              <w:t>挑空楼板传热系数应符合表</w:t>
            </w:r>
            <w:r>
              <w:t>4.2.5-1</w:t>
            </w:r>
            <w:r>
              <w:t>规定的限值</w:t>
            </w:r>
            <w:r>
              <w:t>(K≤1.200)</w:t>
            </w:r>
          </w:p>
        </w:tc>
      </w:tr>
      <w:tr w:rsidR="00055D62" w14:paraId="031A77A7" w14:textId="77777777">
        <w:tc>
          <w:tcPr>
            <w:tcW w:w="3345" w:type="dxa"/>
            <w:shd w:val="clear" w:color="auto" w:fill="E6E6E6"/>
            <w:vAlign w:val="center"/>
          </w:tcPr>
          <w:p w14:paraId="79ED9F10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2BFC24BF" w14:textId="77777777" w:rsidR="00055D62" w:rsidRDefault="0080374E">
            <w:r>
              <w:t>满足</w:t>
            </w:r>
          </w:p>
        </w:tc>
      </w:tr>
    </w:tbl>
    <w:p w14:paraId="296CE0FD" w14:textId="77777777" w:rsidR="00055D62" w:rsidRDefault="00055D62"/>
    <w:p w14:paraId="510020E7" w14:textId="77777777" w:rsidR="00055D62" w:rsidRDefault="0080374E">
      <w:pPr>
        <w:pStyle w:val="1"/>
      </w:pPr>
      <w:bookmarkStart w:id="53" w:name="_Toc89615702"/>
      <w:r>
        <w:t>采暖与非采暖楼板</w:t>
      </w:r>
      <w:bookmarkEnd w:id="53"/>
    </w:p>
    <w:p w14:paraId="0CFB2A58" w14:textId="77777777" w:rsidR="00055D62" w:rsidRDefault="0080374E">
      <w:r>
        <w:t>本工程无此项内容</w:t>
      </w:r>
    </w:p>
    <w:p w14:paraId="1A941F14" w14:textId="77777777" w:rsidR="00055D62" w:rsidRDefault="0080374E">
      <w:pPr>
        <w:pStyle w:val="1"/>
      </w:pPr>
      <w:bookmarkStart w:id="54" w:name="_Toc89615703"/>
      <w:r>
        <w:t>户门</w:t>
      </w:r>
      <w:bookmarkEnd w:id="54"/>
    </w:p>
    <w:p w14:paraId="3F790314" w14:textId="77777777" w:rsidR="00055D62" w:rsidRDefault="00055D62"/>
    <w:p w14:paraId="2077F4AD" w14:textId="77777777" w:rsidR="00055D62" w:rsidRDefault="0080374E">
      <w:r>
        <w:t>本工程无此项内容</w:t>
      </w:r>
    </w:p>
    <w:p w14:paraId="34F26598" w14:textId="77777777" w:rsidR="00055D62" w:rsidRDefault="0080374E">
      <w:pPr>
        <w:pStyle w:val="1"/>
      </w:pPr>
      <w:bookmarkStart w:id="55" w:name="_Toc89615704"/>
      <w:r>
        <w:t>外门</w:t>
      </w:r>
      <w:bookmarkEnd w:id="55"/>
    </w:p>
    <w:p w14:paraId="52303C67" w14:textId="77777777" w:rsidR="00055D62" w:rsidRDefault="00055D62"/>
    <w:p w14:paraId="1F8A2080" w14:textId="77777777" w:rsidR="00055D62" w:rsidRDefault="0080374E">
      <w:r>
        <w:t>本工程无此项内容</w:t>
      </w:r>
    </w:p>
    <w:p w14:paraId="110D8341" w14:textId="77777777" w:rsidR="00055D62" w:rsidRDefault="0080374E">
      <w:pPr>
        <w:pStyle w:val="1"/>
      </w:pPr>
      <w:bookmarkStart w:id="56" w:name="_Toc89615705"/>
      <w:r>
        <w:t>阳台门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055D62" w14:paraId="330752DC" w14:textId="77777777">
        <w:tc>
          <w:tcPr>
            <w:tcW w:w="3107" w:type="dxa"/>
            <w:shd w:val="clear" w:color="auto" w:fill="E6E6E6"/>
            <w:vAlign w:val="center"/>
          </w:tcPr>
          <w:p w14:paraId="4E71034B" w14:textId="77777777" w:rsidR="00055D62" w:rsidRDefault="0080374E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098344D" w14:textId="77777777" w:rsidR="00055D62" w:rsidRDefault="008037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1B68EE" w14:textId="77777777" w:rsidR="00055D62" w:rsidRDefault="0080374E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8954F13" w14:textId="77777777" w:rsidR="00055D62" w:rsidRDefault="0080374E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055D62" w14:paraId="2A66D17B" w14:textId="77777777">
        <w:tc>
          <w:tcPr>
            <w:tcW w:w="3107" w:type="dxa"/>
            <w:vAlign w:val="center"/>
          </w:tcPr>
          <w:p w14:paraId="3B029C49" w14:textId="77777777" w:rsidR="00055D62" w:rsidRDefault="0080374E">
            <w:r>
              <w:t>单层阳台木制外门</w:t>
            </w:r>
          </w:p>
        </w:tc>
        <w:tc>
          <w:tcPr>
            <w:tcW w:w="1726" w:type="dxa"/>
            <w:vAlign w:val="center"/>
          </w:tcPr>
          <w:p w14:paraId="6E32789B" w14:textId="77777777" w:rsidR="00055D62" w:rsidRDefault="0080374E">
            <w:r>
              <w:t>10.08</w:t>
            </w:r>
          </w:p>
        </w:tc>
        <w:tc>
          <w:tcPr>
            <w:tcW w:w="1839" w:type="dxa"/>
            <w:vAlign w:val="center"/>
          </w:tcPr>
          <w:p w14:paraId="2149B537" w14:textId="77777777" w:rsidR="00055D62" w:rsidRDefault="0080374E">
            <w:r>
              <w:t>1.000</w:t>
            </w:r>
          </w:p>
        </w:tc>
        <w:tc>
          <w:tcPr>
            <w:tcW w:w="2660" w:type="dxa"/>
            <w:vAlign w:val="center"/>
          </w:tcPr>
          <w:p w14:paraId="23B9CFD5" w14:textId="77777777" w:rsidR="00055D62" w:rsidRDefault="0080374E">
            <w:r>
              <w:t>1.724</w:t>
            </w:r>
          </w:p>
        </w:tc>
      </w:tr>
      <w:tr w:rsidR="00055D62" w14:paraId="7483C237" w14:textId="77777777">
        <w:tc>
          <w:tcPr>
            <w:tcW w:w="3107" w:type="dxa"/>
            <w:vAlign w:val="center"/>
          </w:tcPr>
          <w:p w14:paraId="457F30E1" w14:textId="77777777" w:rsidR="00055D62" w:rsidRDefault="0080374E">
            <w:r>
              <w:t>综合平均</w:t>
            </w:r>
          </w:p>
        </w:tc>
        <w:tc>
          <w:tcPr>
            <w:tcW w:w="1726" w:type="dxa"/>
            <w:vAlign w:val="center"/>
          </w:tcPr>
          <w:p w14:paraId="3B82EF5F" w14:textId="77777777" w:rsidR="00055D62" w:rsidRDefault="0080374E">
            <w:r>
              <w:t>10.08</w:t>
            </w:r>
          </w:p>
        </w:tc>
        <w:tc>
          <w:tcPr>
            <w:tcW w:w="1839" w:type="dxa"/>
            <w:vAlign w:val="center"/>
          </w:tcPr>
          <w:p w14:paraId="2925DBDE" w14:textId="77777777" w:rsidR="00055D62" w:rsidRDefault="0080374E">
            <w:r>
              <w:t>1.000</w:t>
            </w:r>
          </w:p>
        </w:tc>
        <w:tc>
          <w:tcPr>
            <w:tcW w:w="2660" w:type="dxa"/>
            <w:vAlign w:val="center"/>
          </w:tcPr>
          <w:p w14:paraId="2C708AA6" w14:textId="77777777" w:rsidR="00055D62" w:rsidRDefault="0080374E">
            <w:r>
              <w:t>1.724</w:t>
            </w:r>
          </w:p>
        </w:tc>
      </w:tr>
      <w:tr w:rsidR="00055D62" w14:paraId="5A180A3D" w14:textId="77777777">
        <w:tc>
          <w:tcPr>
            <w:tcW w:w="3107" w:type="dxa"/>
            <w:shd w:val="clear" w:color="auto" w:fill="E6E6E6"/>
            <w:vAlign w:val="center"/>
          </w:tcPr>
          <w:p w14:paraId="7DBEB5DB" w14:textId="77777777" w:rsidR="00055D62" w:rsidRDefault="0080374E">
            <w:r>
              <w:t>标准依据</w:t>
            </w:r>
          </w:p>
        </w:tc>
        <w:tc>
          <w:tcPr>
            <w:tcW w:w="6225" w:type="dxa"/>
            <w:gridSpan w:val="3"/>
          </w:tcPr>
          <w:p w14:paraId="185398C2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340B329F" w14:textId="77777777">
        <w:tc>
          <w:tcPr>
            <w:tcW w:w="3107" w:type="dxa"/>
            <w:shd w:val="clear" w:color="auto" w:fill="E6E6E6"/>
            <w:vAlign w:val="center"/>
          </w:tcPr>
          <w:p w14:paraId="674DB61A" w14:textId="77777777" w:rsidR="00055D62" w:rsidRDefault="0080374E">
            <w:r>
              <w:t>标准要求</w:t>
            </w:r>
          </w:p>
        </w:tc>
        <w:tc>
          <w:tcPr>
            <w:tcW w:w="6225" w:type="dxa"/>
            <w:gridSpan w:val="3"/>
          </w:tcPr>
          <w:p w14:paraId="2B4FEB86" w14:textId="77777777" w:rsidR="00055D62" w:rsidRDefault="0080374E">
            <w:r>
              <w:t>阳台门下部门芯板的传热系数不应超过表</w:t>
            </w:r>
            <w:r>
              <w:t>4.2.5-1</w:t>
            </w:r>
            <w:r>
              <w:t>的限值</w:t>
            </w:r>
            <w:r>
              <w:t>(K≤2.000)</w:t>
            </w:r>
          </w:p>
        </w:tc>
      </w:tr>
      <w:tr w:rsidR="00055D62" w14:paraId="2F902E68" w14:textId="77777777">
        <w:tc>
          <w:tcPr>
            <w:tcW w:w="3107" w:type="dxa"/>
            <w:shd w:val="clear" w:color="auto" w:fill="E6E6E6"/>
            <w:vAlign w:val="center"/>
          </w:tcPr>
          <w:p w14:paraId="2CA1C76B" w14:textId="77777777" w:rsidR="00055D62" w:rsidRDefault="0080374E">
            <w:r>
              <w:t>结论</w:t>
            </w:r>
          </w:p>
        </w:tc>
        <w:tc>
          <w:tcPr>
            <w:tcW w:w="6225" w:type="dxa"/>
            <w:gridSpan w:val="3"/>
          </w:tcPr>
          <w:p w14:paraId="556C1C8D" w14:textId="77777777" w:rsidR="00055D62" w:rsidRDefault="0080374E">
            <w:r>
              <w:t>满足</w:t>
            </w:r>
          </w:p>
        </w:tc>
      </w:tr>
    </w:tbl>
    <w:p w14:paraId="495115CF" w14:textId="77777777" w:rsidR="00055D62" w:rsidRDefault="0080374E">
      <w:pPr>
        <w:pStyle w:val="1"/>
      </w:pPr>
      <w:bookmarkStart w:id="57" w:name="_Toc89615706"/>
      <w:r>
        <w:lastRenderedPageBreak/>
        <w:t>窗地比和开启面积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055D62" w14:paraId="4B17BFEE" w14:textId="77777777">
        <w:tc>
          <w:tcPr>
            <w:tcW w:w="718" w:type="dxa"/>
            <w:shd w:val="clear" w:color="auto" w:fill="E6E6E6"/>
            <w:vAlign w:val="center"/>
          </w:tcPr>
          <w:p w14:paraId="46BE91B9" w14:textId="77777777" w:rsidR="00055D62" w:rsidRDefault="0080374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7E932C9" w14:textId="77777777" w:rsidR="00055D62" w:rsidRDefault="0080374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84E14EB" w14:textId="77777777" w:rsidR="00055D62" w:rsidRDefault="0080374E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6857BA7" w14:textId="77777777" w:rsidR="00055D62" w:rsidRDefault="0080374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E567F3" w14:textId="77777777" w:rsidR="00055D62" w:rsidRDefault="0080374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0D18430" w14:textId="77777777" w:rsidR="00055D62" w:rsidRDefault="0080374E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0C8CDAC" w14:textId="77777777" w:rsidR="00055D62" w:rsidRDefault="0080374E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72E14" w14:textId="77777777" w:rsidR="00055D62" w:rsidRDefault="0080374E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F9300" w14:textId="77777777" w:rsidR="00055D62" w:rsidRDefault="0080374E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5B749C2" w14:textId="77777777" w:rsidR="00055D62" w:rsidRDefault="0080374E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3955A64" w14:textId="77777777" w:rsidR="00055D62" w:rsidRDefault="0080374E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3B969AD" w14:textId="77777777" w:rsidR="00055D62" w:rsidRDefault="0080374E">
            <w:pPr>
              <w:jc w:val="center"/>
            </w:pPr>
            <w:r>
              <w:t>结论</w:t>
            </w:r>
          </w:p>
        </w:tc>
      </w:tr>
      <w:tr w:rsidR="00055D62" w14:paraId="1EBA507E" w14:textId="77777777">
        <w:tc>
          <w:tcPr>
            <w:tcW w:w="718" w:type="dxa"/>
            <w:vMerge w:val="restart"/>
            <w:vAlign w:val="center"/>
          </w:tcPr>
          <w:p w14:paraId="692ADC22" w14:textId="77777777" w:rsidR="00055D62" w:rsidRDefault="0080374E">
            <w:r>
              <w:t>5</w:t>
            </w:r>
          </w:p>
        </w:tc>
        <w:tc>
          <w:tcPr>
            <w:tcW w:w="962" w:type="dxa"/>
            <w:vAlign w:val="center"/>
          </w:tcPr>
          <w:p w14:paraId="2C4BF9EA" w14:textId="77777777" w:rsidR="00055D62" w:rsidRDefault="0080374E">
            <w:r>
              <w:t>5009@5</w:t>
            </w:r>
          </w:p>
        </w:tc>
        <w:tc>
          <w:tcPr>
            <w:tcW w:w="735" w:type="dxa"/>
            <w:gridSpan w:val="2"/>
            <w:vAlign w:val="center"/>
          </w:tcPr>
          <w:p w14:paraId="79BF5F9E" w14:textId="77777777" w:rsidR="00055D62" w:rsidRDefault="0080374E">
            <w:r>
              <w:t>14.59</w:t>
            </w:r>
          </w:p>
        </w:tc>
        <w:tc>
          <w:tcPr>
            <w:tcW w:w="962" w:type="dxa"/>
            <w:vAlign w:val="center"/>
          </w:tcPr>
          <w:p w14:paraId="3DC439E4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2BEDC5A8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5BC49219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1F25C1A5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06829463" w14:textId="77777777" w:rsidR="00055D62" w:rsidRDefault="0080374E">
            <w:r>
              <w:t>0.25</w:t>
            </w:r>
          </w:p>
        </w:tc>
        <w:tc>
          <w:tcPr>
            <w:tcW w:w="848" w:type="dxa"/>
            <w:vAlign w:val="center"/>
          </w:tcPr>
          <w:p w14:paraId="5A834B57" w14:textId="77777777" w:rsidR="00055D62" w:rsidRDefault="0080374E">
            <w:r>
              <w:t>0.074</w:t>
            </w:r>
          </w:p>
        </w:tc>
        <w:tc>
          <w:tcPr>
            <w:tcW w:w="679" w:type="dxa"/>
            <w:vAlign w:val="center"/>
          </w:tcPr>
          <w:p w14:paraId="79EE3D57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43B432A8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73084134" w14:textId="77777777" w:rsidR="00055D62" w:rsidRDefault="0080374E">
            <w:r>
              <w:t>满足</w:t>
            </w:r>
          </w:p>
        </w:tc>
      </w:tr>
      <w:tr w:rsidR="00055D62" w14:paraId="6768485C" w14:textId="77777777">
        <w:tc>
          <w:tcPr>
            <w:tcW w:w="718" w:type="dxa"/>
            <w:vMerge/>
            <w:vAlign w:val="center"/>
          </w:tcPr>
          <w:p w14:paraId="6CAEBB20" w14:textId="77777777" w:rsidR="00055D62" w:rsidRDefault="00055D62"/>
        </w:tc>
        <w:tc>
          <w:tcPr>
            <w:tcW w:w="962" w:type="dxa"/>
            <w:vAlign w:val="center"/>
          </w:tcPr>
          <w:p w14:paraId="064DB42A" w14:textId="77777777" w:rsidR="00055D62" w:rsidRDefault="0080374E">
            <w:r>
              <w:t>5010@5</w:t>
            </w:r>
          </w:p>
        </w:tc>
        <w:tc>
          <w:tcPr>
            <w:tcW w:w="735" w:type="dxa"/>
            <w:gridSpan w:val="2"/>
            <w:vAlign w:val="center"/>
          </w:tcPr>
          <w:p w14:paraId="6E055458" w14:textId="77777777" w:rsidR="00055D62" w:rsidRDefault="0080374E">
            <w:r>
              <w:t>14.59</w:t>
            </w:r>
          </w:p>
        </w:tc>
        <w:tc>
          <w:tcPr>
            <w:tcW w:w="962" w:type="dxa"/>
            <w:vAlign w:val="center"/>
          </w:tcPr>
          <w:p w14:paraId="5D81B0CC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536873A0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6928A214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6DEDB1E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3E88DF6C" w14:textId="77777777" w:rsidR="00055D62" w:rsidRDefault="0080374E">
            <w:r>
              <w:t>0.25</w:t>
            </w:r>
          </w:p>
        </w:tc>
        <w:tc>
          <w:tcPr>
            <w:tcW w:w="848" w:type="dxa"/>
            <w:vAlign w:val="center"/>
          </w:tcPr>
          <w:p w14:paraId="23EFFDB0" w14:textId="77777777" w:rsidR="00055D62" w:rsidRDefault="0080374E">
            <w:r>
              <w:t>0.074</w:t>
            </w:r>
          </w:p>
        </w:tc>
        <w:tc>
          <w:tcPr>
            <w:tcW w:w="679" w:type="dxa"/>
            <w:vAlign w:val="center"/>
          </w:tcPr>
          <w:p w14:paraId="48E41F68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7295A3C8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71B9290A" w14:textId="77777777" w:rsidR="00055D62" w:rsidRDefault="0080374E">
            <w:r>
              <w:t>满足</w:t>
            </w:r>
          </w:p>
        </w:tc>
      </w:tr>
      <w:tr w:rsidR="00055D62" w14:paraId="191B3159" w14:textId="77777777">
        <w:tc>
          <w:tcPr>
            <w:tcW w:w="718" w:type="dxa"/>
            <w:vMerge/>
            <w:vAlign w:val="center"/>
          </w:tcPr>
          <w:p w14:paraId="26ACE8A2" w14:textId="77777777" w:rsidR="00055D62" w:rsidRDefault="00055D62"/>
        </w:tc>
        <w:tc>
          <w:tcPr>
            <w:tcW w:w="962" w:type="dxa"/>
            <w:vAlign w:val="center"/>
          </w:tcPr>
          <w:p w14:paraId="52656851" w14:textId="77777777" w:rsidR="00055D62" w:rsidRDefault="0080374E">
            <w:r>
              <w:t>5011@5</w:t>
            </w:r>
          </w:p>
        </w:tc>
        <w:tc>
          <w:tcPr>
            <w:tcW w:w="735" w:type="dxa"/>
            <w:gridSpan w:val="2"/>
            <w:vAlign w:val="center"/>
          </w:tcPr>
          <w:p w14:paraId="175FC09F" w14:textId="77777777" w:rsidR="00055D62" w:rsidRDefault="0080374E">
            <w:r>
              <w:t>13.86</w:t>
            </w:r>
          </w:p>
        </w:tc>
        <w:tc>
          <w:tcPr>
            <w:tcW w:w="962" w:type="dxa"/>
            <w:vAlign w:val="center"/>
          </w:tcPr>
          <w:p w14:paraId="4F6D5B64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3157FE0B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17B9C95C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4D6E8E56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255750C3" w14:textId="77777777" w:rsidR="00055D62" w:rsidRDefault="0080374E">
            <w:r>
              <w:t>0.26</w:t>
            </w:r>
          </w:p>
        </w:tc>
        <w:tc>
          <w:tcPr>
            <w:tcW w:w="848" w:type="dxa"/>
            <w:vAlign w:val="center"/>
          </w:tcPr>
          <w:p w14:paraId="21C20250" w14:textId="77777777" w:rsidR="00055D62" w:rsidRDefault="0080374E">
            <w:r>
              <w:t>0.078</w:t>
            </w:r>
          </w:p>
        </w:tc>
        <w:tc>
          <w:tcPr>
            <w:tcW w:w="679" w:type="dxa"/>
            <w:vAlign w:val="center"/>
          </w:tcPr>
          <w:p w14:paraId="2ADF76C1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9DB8CB9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56B28167" w14:textId="77777777" w:rsidR="00055D62" w:rsidRDefault="0080374E">
            <w:r>
              <w:t>满足</w:t>
            </w:r>
          </w:p>
        </w:tc>
      </w:tr>
      <w:tr w:rsidR="00055D62" w14:paraId="2571B840" w14:textId="77777777">
        <w:tc>
          <w:tcPr>
            <w:tcW w:w="718" w:type="dxa"/>
            <w:vMerge/>
            <w:vAlign w:val="center"/>
          </w:tcPr>
          <w:p w14:paraId="4340F082" w14:textId="77777777" w:rsidR="00055D62" w:rsidRDefault="00055D62"/>
        </w:tc>
        <w:tc>
          <w:tcPr>
            <w:tcW w:w="962" w:type="dxa"/>
            <w:vAlign w:val="center"/>
          </w:tcPr>
          <w:p w14:paraId="2D578884" w14:textId="77777777" w:rsidR="00055D62" w:rsidRDefault="0080374E">
            <w:r>
              <w:t>5012@5</w:t>
            </w:r>
          </w:p>
        </w:tc>
        <w:tc>
          <w:tcPr>
            <w:tcW w:w="735" w:type="dxa"/>
            <w:gridSpan w:val="2"/>
            <w:vAlign w:val="center"/>
          </w:tcPr>
          <w:p w14:paraId="121CE8E7" w14:textId="77777777" w:rsidR="00055D62" w:rsidRDefault="0080374E">
            <w:r>
              <w:t>13.86</w:t>
            </w:r>
          </w:p>
        </w:tc>
        <w:tc>
          <w:tcPr>
            <w:tcW w:w="962" w:type="dxa"/>
            <w:vAlign w:val="center"/>
          </w:tcPr>
          <w:p w14:paraId="7A1F9B30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29918643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4ED87BB3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620E672E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5D9931CA" w14:textId="77777777" w:rsidR="00055D62" w:rsidRDefault="0080374E">
            <w:r>
              <w:t>0.26</w:t>
            </w:r>
          </w:p>
        </w:tc>
        <w:tc>
          <w:tcPr>
            <w:tcW w:w="848" w:type="dxa"/>
            <w:vAlign w:val="center"/>
          </w:tcPr>
          <w:p w14:paraId="591809AB" w14:textId="77777777" w:rsidR="00055D62" w:rsidRDefault="0080374E">
            <w:r>
              <w:t>0.078</w:t>
            </w:r>
          </w:p>
        </w:tc>
        <w:tc>
          <w:tcPr>
            <w:tcW w:w="679" w:type="dxa"/>
            <w:vAlign w:val="center"/>
          </w:tcPr>
          <w:p w14:paraId="0A37C58F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18A2A9A9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33538067" w14:textId="77777777" w:rsidR="00055D62" w:rsidRDefault="0080374E">
            <w:r>
              <w:t>满足</w:t>
            </w:r>
          </w:p>
        </w:tc>
      </w:tr>
      <w:tr w:rsidR="00055D62" w14:paraId="70DC1AC5" w14:textId="77777777">
        <w:tc>
          <w:tcPr>
            <w:tcW w:w="718" w:type="dxa"/>
            <w:vMerge/>
            <w:vAlign w:val="center"/>
          </w:tcPr>
          <w:p w14:paraId="16B63802" w14:textId="77777777" w:rsidR="00055D62" w:rsidRDefault="00055D62"/>
        </w:tc>
        <w:tc>
          <w:tcPr>
            <w:tcW w:w="962" w:type="dxa"/>
            <w:vAlign w:val="center"/>
          </w:tcPr>
          <w:p w14:paraId="678F6683" w14:textId="77777777" w:rsidR="00055D62" w:rsidRDefault="0080374E">
            <w:r>
              <w:t>5031@5</w:t>
            </w:r>
          </w:p>
        </w:tc>
        <w:tc>
          <w:tcPr>
            <w:tcW w:w="735" w:type="dxa"/>
            <w:gridSpan w:val="2"/>
            <w:vAlign w:val="center"/>
          </w:tcPr>
          <w:p w14:paraId="035C9BDE" w14:textId="77777777" w:rsidR="00055D62" w:rsidRDefault="0080374E">
            <w:r>
              <w:t>6.29</w:t>
            </w:r>
          </w:p>
        </w:tc>
        <w:tc>
          <w:tcPr>
            <w:tcW w:w="962" w:type="dxa"/>
            <w:vAlign w:val="center"/>
          </w:tcPr>
          <w:p w14:paraId="12D432D2" w14:textId="77777777" w:rsidR="00055D62" w:rsidRDefault="0080374E">
            <w:r>
              <w:t>C1512</w:t>
            </w:r>
          </w:p>
        </w:tc>
        <w:tc>
          <w:tcPr>
            <w:tcW w:w="735" w:type="dxa"/>
            <w:vAlign w:val="center"/>
          </w:tcPr>
          <w:p w14:paraId="71AE6B57" w14:textId="77777777" w:rsidR="00055D62" w:rsidRDefault="0080374E">
            <w:r>
              <w:t>1.80</w:t>
            </w:r>
          </w:p>
        </w:tc>
        <w:tc>
          <w:tcPr>
            <w:tcW w:w="679" w:type="dxa"/>
            <w:vAlign w:val="center"/>
          </w:tcPr>
          <w:p w14:paraId="4B58ECA1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2D7AB86D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58020291" w14:textId="77777777" w:rsidR="00055D62" w:rsidRDefault="0080374E">
            <w:r>
              <w:t>0.29</w:t>
            </w:r>
          </w:p>
        </w:tc>
        <w:tc>
          <w:tcPr>
            <w:tcW w:w="848" w:type="dxa"/>
            <w:vAlign w:val="center"/>
          </w:tcPr>
          <w:p w14:paraId="60294DC4" w14:textId="77777777" w:rsidR="00055D62" w:rsidRDefault="0080374E">
            <w:r>
              <w:t>0.086</w:t>
            </w:r>
          </w:p>
        </w:tc>
        <w:tc>
          <w:tcPr>
            <w:tcW w:w="679" w:type="dxa"/>
            <w:vAlign w:val="center"/>
          </w:tcPr>
          <w:p w14:paraId="2B9930EB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2EF6839C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4223C227" w14:textId="77777777" w:rsidR="00055D62" w:rsidRDefault="0080374E">
            <w:r>
              <w:t>满足</w:t>
            </w:r>
          </w:p>
        </w:tc>
      </w:tr>
      <w:tr w:rsidR="00055D62" w14:paraId="3E4A61F8" w14:textId="77777777">
        <w:tc>
          <w:tcPr>
            <w:tcW w:w="718" w:type="dxa"/>
            <w:vMerge/>
            <w:vAlign w:val="center"/>
          </w:tcPr>
          <w:p w14:paraId="46FBF825" w14:textId="77777777" w:rsidR="00055D62" w:rsidRDefault="00055D62"/>
        </w:tc>
        <w:tc>
          <w:tcPr>
            <w:tcW w:w="962" w:type="dxa"/>
            <w:vAlign w:val="center"/>
          </w:tcPr>
          <w:p w14:paraId="4B6B7197" w14:textId="77777777" w:rsidR="00055D62" w:rsidRDefault="0080374E">
            <w:r>
              <w:t>5032@5</w:t>
            </w:r>
          </w:p>
        </w:tc>
        <w:tc>
          <w:tcPr>
            <w:tcW w:w="735" w:type="dxa"/>
            <w:gridSpan w:val="2"/>
            <w:vAlign w:val="center"/>
          </w:tcPr>
          <w:p w14:paraId="73F19900" w14:textId="77777777" w:rsidR="00055D62" w:rsidRDefault="0080374E">
            <w:r>
              <w:t>6.29</w:t>
            </w:r>
          </w:p>
        </w:tc>
        <w:tc>
          <w:tcPr>
            <w:tcW w:w="962" w:type="dxa"/>
            <w:vAlign w:val="center"/>
          </w:tcPr>
          <w:p w14:paraId="16878B77" w14:textId="77777777" w:rsidR="00055D62" w:rsidRDefault="0080374E">
            <w:r>
              <w:t>C1512</w:t>
            </w:r>
          </w:p>
        </w:tc>
        <w:tc>
          <w:tcPr>
            <w:tcW w:w="735" w:type="dxa"/>
            <w:vAlign w:val="center"/>
          </w:tcPr>
          <w:p w14:paraId="68FE0E73" w14:textId="77777777" w:rsidR="00055D62" w:rsidRDefault="0080374E">
            <w:r>
              <w:t>1.80</w:t>
            </w:r>
          </w:p>
        </w:tc>
        <w:tc>
          <w:tcPr>
            <w:tcW w:w="679" w:type="dxa"/>
            <w:vAlign w:val="center"/>
          </w:tcPr>
          <w:p w14:paraId="757D30C9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EC57525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582BFC75" w14:textId="77777777" w:rsidR="00055D62" w:rsidRDefault="0080374E">
            <w:r>
              <w:t>0.29</w:t>
            </w:r>
          </w:p>
        </w:tc>
        <w:tc>
          <w:tcPr>
            <w:tcW w:w="848" w:type="dxa"/>
            <w:vAlign w:val="center"/>
          </w:tcPr>
          <w:p w14:paraId="2A81038D" w14:textId="77777777" w:rsidR="00055D62" w:rsidRDefault="0080374E">
            <w:r>
              <w:t>0.086</w:t>
            </w:r>
          </w:p>
        </w:tc>
        <w:tc>
          <w:tcPr>
            <w:tcW w:w="679" w:type="dxa"/>
            <w:vAlign w:val="center"/>
          </w:tcPr>
          <w:p w14:paraId="3271F30B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885B706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1CCB4CB4" w14:textId="77777777" w:rsidR="00055D62" w:rsidRDefault="0080374E">
            <w:r>
              <w:t>满足</w:t>
            </w:r>
          </w:p>
        </w:tc>
      </w:tr>
      <w:tr w:rsidR="00055D62" w14:paraId="062C8936" w14:textId="77777777">
        <w:tc>
          <w:tcPr>
            <w:tcW w:w="718" w:type="dxa"/>
            <w:vMerge w:val="restart"/>
            <w:vAlign w:val="center"/>
          </w:tcPr>
          <w:p w14:paraId="469D32FF" w14:textId="77777777" w:rsidR="00055D62" w:rsidRDefault="0080374E">
            <w:r>
              <w:t>22</w:t>
            </w:r>
          </w:p>
        </w:tc>
        <w:tc>
          <w:tcPr>
            <w:tcW w:w="962" w:type="dxa"/>
            <w:vAlign w:val="center"/>
          </w:tcPr>
          <w:p w14:paraId="17BA3A8E" w14:textId="77777777" w:rsidR="00055D62" w:rsidRDefault="0080374E">
            <w:r>
              <w:t>22003</w:t>
            </w:r>
          </w:p>
        </w:tc>
        <w:tc>
          <w:tcPr>
            <w:tcW w:w="735" w:type="dxa"/>
            <w:gridSpan w:val="2"/>
            <w:vAlign w:val="center"/>
          </w:tcPr>
          <w:p w14:paraId="5E650BDC" w14:textId="77777777" w:rsidR="00055D62" w:rsidRDefault="0080374E">
            <w:r>
              <w:t>10.74</w:t>
            </w:r>
          </w:p>
        </w:tc>
        <w:tc>
          <w:tcPr>
            <w:tcW w:w="962" w:type="dxa"/>
            <w:vAlign w:val="center"/>
          </w:tcPr>
          <w:p w14:paraId="6584F28D" w14:textId="77777777" w:rsidR="00055D62" w:rsidRDefault="0080374E">
            <w:r>
              <w:t>M1221</w:t>
            </w:r>
          </w:p>
        </w:tc>
        <w:tc>
          <w:tcPr>
            <w:tcW w:w="735" w:type="dxa"/>
            <w:vAlign w:val="center"/>
          </w:tcPr>
          <w:p w14:paraId="385A0030" w14:textId="77777777" w:rsidR="00055D62" w:rsidRDefault="0080374E">
            <w:r>
              <w:t>2.52</w:t>
            </w:r>
          </w:p>
        </w:tc>
        <w:tc>
          <w:tcPr>
            <w:tcW w:w="679" w:type="dxa"/>
            <w:vAlign w:val="center"/>
          </w:tcPr>
          <w:p w14:paraId="6FC5F9AA" w14:textId="77777777" w:rsidR="00055D62" w:rsidRDefault="0080374E">
            <w:r>
              <w:t>1.00</w:t>
            </w:r>
          </w:p>
        </w:tc>
        <w:tc>
          <w:tcPr>
            <w:tcW w:w="679" w:type="dxa"/>
            <w:vAlign w:val="center"/>
          </w:tcPr>
          <w:p w14:paraId="1907F2DC" w14:textId="77777777" w:rsidR="00055D62" w:rsidRDefault="0080374E">
            <w:r>
              <w:t>外门</w:t>
            </w:r>
          </w:p>
        </w:tc>
        <w:tc>
          <w:tcPr>
            <w:tcW w:w="848" w:type="dxa"/>
            <w:vAlign w:val="center"/>
          </w:tcPr>
          <w:p w14:paraId="60FC9E63" w14:textId="77777777" w:rsidR="00055D62" w:rsidRDefault="0080374E">
            <w:r>
              <w:t>0.00</w:t>
            </w:r>
          </w:p>
        </w:tc>
        <w:tc>
          <w:tcPr>
            <w:tcW w:w="848" w:type="dxa"/>
            <w:vAlign w:val="center"/>
          </w:tcPr>
          <w:p w14:paraId="56552C35" w14:textId="77777777" w:rsidR="00055D62" w:rsidRDefault="0080374E">
            <w:r>
              <w:t>0.235</w:t>
            </w:r>
          </w:p>
        </w:tc>
        <w:tc>
          <w:tcPr>
            <w:tcW w:w="679" w:type="dxa"/>
            <w:vAlign w:val="center"/>
          </w:tcPr>
          <w:p w14:paraId="1C8DCAD8" w14:textId="77777777" w:rsidR="00055D62" w:rsidRDefault="0080374E">
            <w:r>
              <w:t>－</w:t>
            </w:r>
          </w:p>
        </w:tc>
        <w:tc>
          <w:tcPr>
            <w:tcW w:w="679" w:type="dxa"/>
            <w:vAlign w:val="center"/>
          </w:tcPr>
          <w:p w14:paraId="06AB6EEE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79CB453F" w14:textId="77777777" w:rsidR="00055D62" w:rsidRDefault="0080374E">
            <w:r>
              <w:t>满足</w:t>
            </w:r>
          </w:p>
        </w:tc>
      </w:tr>
      <w:tr w:rsidR="00055D62" w14:paraId="38809359" w14:textId="77777777">
        <w:tc>
          <w:tcPr>
            <w:tcW w:w="718" w:type="dxa"/>
            <w:vMerge/>
            <w:vAlign w:val="center"/>
          </w:tcPr>
          <w:p w14:paraId="759891E3" w14:textId="77777777" w:rsidR="00055D62" w:rsidRDefault="00055D62"/>
        </w:tc>
        <w:tc>
          <w:tcPr>
            <w:tcW w:w="962" w:type="dxa"/>
            <w:vAlign w:val="center"/>
          </w:tcPr>
          <w:p w14:paraId="7921B749" w14:textId="77777777" w:rsidR="00055D62" w:rsidRDefault="0080374E">
            <w:r>
              <w:t>22004</w:t>
            </w:r>
          </w:p>
        </w:tc>
        <w:tc>
          <w:tcPr>
            <w:tcW w:w="735" w:type="dxa"/>
            <w:gridSpan w:val="2"/>
            <w:vAlign w:val="center"/>
          </w:tcPr>
          <w:p w14:paraId="1D81553F" w14:textId="77777777" w:rsidR="00055D62" w:rsidRDefault="0080374E">
            <w:r>
              <w:t>10.74</w:t>
            </w:r>
          </w:p>
        </w:tc>
        <w:tc>
          <w:tcPr>
            <w:tcW w:w="962" w:type="dxa"/>
            <w:vAlign w:val="center"/>
          </w:tcPr>
          <w:p w14:paraId="05B010C1" w14:textId="77777777" w:rsidR="00055D62" w:rsidRDefault="0080374E">
            <w:r>
              <w:t>M1221</w:t>
            </w:r>
          </w:p>
        </w:tc>
        <w:tc>
          <w:tcPr>
            <w:tcW w:w="735" w:type="dxa"/>
            <w:vAlign w:val="center"/>
          </w:tcPr>
          <w:p w14:paraId="4E7F7ECD" w14:textId="77777777" w:rsidR="00055D62" w:rsidRDefault="0080374E">
            <w:r>
              <w:t>2.52</w:t>
            </w:r>
          </w:p>
        </w:tc>
        <w:tc>
          <w:tcPr>
            <w:tcW w:w="679" w:type="dxa"/>
            <w:vAlign w:val="center"/>
          </w:tcPr>
          <w:p w14:paraId="0C304B47" w14:textId="77777777" w:rsidR="00055D62" w:rsidRDefault="0080374E">
            <w:r>
              <w:t>1.00</w:t>
            </w:r>
          </w:p>
        </w:tc>
        <w:tc>
          <w:tcPr>
            <w:tcW w:w="679" w:type="dxa"/>
            <w:vAlign w:val="center"/>
          </w:tcPr>
          <w:p w14:paraId="33C49D3D" w14:textId="77777777" w:rsidR="00055D62" w:rsidRDefault="0080374E">
            <w:r>
              <w:t>外门</w:t>
            </w:r>
          </w:p>
        </w:tc>
        <w:tc>
          <w:tcPr>
            <w:tcW w:w="848" w:type="dxa"/>
            <w:vAlign w:val="center"/>
          </w:tcPr>
          <w:p w14:paraId="18D0FAB7" w14:textId="77777777" w:rsidR="00055D62" w:rsidRDefault="0080374E">
            <w:r>
              <w:t>0.00</w:t>
            </w:r>
          </w:p>
        </w:tc>
        <w:tc>
          <w:tcPr>
            <w:tcW w:w="848" w:type="dxa"/>
            <w:vAlign w:val="center"/>
          </w:tcPr>
          <w:p w14:paraId="242EF1E2" w14:textId="77777777" w:rsidR="00055D62" w:rsidRDefault="0080374E">
            <w:r>
              <w:t>0.235</w:t>
            </w:r>
          </w:p>
        </w:tc>
        <w:tc>
          <w:tcPr>
            <w:tcW w:w="679" w:type="dxa"/>
            <w:vAlign w:val="center"/>
          </w:tcPr>
          <w:p w14:paraId="380235CE" w14:textId="77777777" w:rsidR="00055D62" w:rsidRDefault="0080374E">
            <w:r>
              <w:t>－</w:t>
            </w:r>
          </w:p>
        </w:tc>
        <w:tc>
          <w:tcPr>
            <w:tcW w:w="679" w:type="dxa"/>
            <w:vAlign w:val="center"/>
          </w:tcPr>
          <w:p w14:paraId="47D6FD59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1DC20D2F" w14:textId="77777777" w:rsidR="00055D62" w:rsidRDefault="0080374E">
            <w:r>
              <w:t>满足</w:t>
            </w:r>
          </w:p>
        </w:tc>
      </w:tr>
      <w:tr w:rsidR="00055D62" w14:paraId="3AE4F49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7A19DEA" w14:textId="77777777" w:rsidR="00055D62" w:rsidRDefault="0080374E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4E33F904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4.1.7</w:t>
            </w:r>
            <w:r>
              <w:t>条</w:t>
            </w:r>
          </w:p>
        </w:tc>
      </w:tr>
      <w:tr w:rsidR="00055D62" w14:paraId="68D4BE6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C87C1B5" w14:textId="77777777" w:rsidR="00055D62" w:rsidRDefault="0080374E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7F1F24D3" w14:textId="77777777" w:rsidR="00055D62" w:rsidRDefault="0080374E">
            <w:r>
              <w:t>卧室、起居室（厅）、卫生间的窗地面积比不应小于</w:t>
            </w:r>
            <w:r>
              <w:t>1/15</w:t>
            </w:r>
            <w:r>
              <w:t>（</w:t>
            </w:r>
            <w:r>
              <w:t>6</w:t>
            </w:r>
            <w:r>
              <w:t>层及</w:t>
            </w:r>
            <w:r>
              <w:t>6</w:t>
            </w:r>
            <w:r>
              <w:t>层以下）和</w:t>
            </w:r>
            <w:r>
              <w:t>1/20</w:t>
            </w:r>
            <w:r>
              <w:t>（</w:t>
            </w:r>
            <w:r>
              <w:t>7</w:t>
            </w:r>
            <w:r>
              <w:t>层及</w:t>
            </w:r>
            <w:r>
              <w:t>7</w:t>
            </w:r>
            <w:r>
              <w:t>层以上）</w:t>
            </w:r>
          </w:p>
        </w:tc>
      </w:tr>
      <w:tr w:rsidR="00055D62" w14:paraId="26BF7AF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98F964" w14:textId="77777777" w:rsidR="00055D62" w:rsidRDefault="0080374E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3BA43CDB" w14:textId="77777777" w:rsidR="00055D62" w:rsidRDefault="0080374E">
            <w:r>
              <w:t>满足</w:t>
            </w:r>
          </w:p>
        </w:tc>
      </w:tr>
    </w:tbl>
    <w:p w14:paraId="1ADE4F85" w14:textId="77777777" w:rsidR="00055D62" w:rsidRDefault="00055D62"/>
    <w:p w14:paraId="5D9D74B6" w14:textId="77777777" w:rsidR="00055D62" w:rsidRDefault="0080374E">
      <w:pPr>
        <w:pStyle w:val="1"/>
      </w:pPr>
      <w:bookmarkStart w:id="58" w:name="_Toc89615707"/>
      <w: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55D62" w14:paraId="696D787D" w14:textId="77777777">
        <w:tc>
          <w:tcPr>
            <w:tcW w:w="2263" w:type="dxa"/>
            <w:shd w:val="clear" w:color="auto" w:fill="E6E6E6"/>
            <w:vAlign w:val="center"/>
          </w:tcPr>
          <w:p w14:paraId="7C934A52" w14:textId="77777777" w:rsidR="00055D62" w:rsidRDefault="0080374E">
            <w:r>
              <w:t>层数</w:t>
            </w:r>
          </w:p>
        </w:tc>
        <w:tc>
          <w:tcPr>
            <w:tcW w:w="3534" w:type="dxa"/>
            <w:vAlign w:val="center"/>
          </w:tcPr>
          <w:p w14:paraId="399734AF" w14:textId="77777777" w:rsidR="00055D62" w:rsidRDefault="0080374E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8CCF204" w14:textId="77777777" w:rsidR="00055D62" w:rsidRDefault="0080374E">
            <w:r>
              <w:t>7</w:t>
            </w:r>
            <w:r>
              <w:t>层以上</w:t>
            </w:r>
          </w:p>
        </w:tc>
      </w:tr>
      <w:tr w:rsidR="00055D62" w14:paraId="76B0A947" w14:textId="77777777">
        <w:tc>
          <w:tcPr>
            <w:tcW w:w="2263" w:type="dxa"/>
            <w:shd w:val="clear" w:color="auto" w:fill="E6E6E6"/>
            <w:vAlign w:val="center"/>
          </w:tcPr>
          <w:p w14:paraId="27B44920" w14:textId="77777777" w:rsidR="00055D62" w:rsidRDefault="0080374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A6611D0" w14:textId="77777777" w:rsidR="00055D62" w:rsidRDefault="0080374E">
            <w:r>
              <w:t>－</w:t>
            </w:r>
          </w:p>
        </w:tc>
        <w:tc>
          <w:tcPr>
            <w:tcW w:w="3534" w:type="dxa"/>
            <w:vAlign w:val="center"/>
          </w:tcPr>
          <w:p w14:paraId="48C63373" w14:textId="77777777" w:rsidR="00055D62" w:rsidRDefault="0080374E">
            <w:r>
              <w:t>－</w:t>
            </w:r>
          </w:p>
        </w:tc>
      </w:tr>
      <w:tr w:rsidR="00055D62" w14:paraId="16BF34D1" w14:textId="77777777">
        <w:tc>
          <w:tcPr>
            <w:tcW w:w="2263" w:type="dxa"/>
            <w:shd w:val="clear" w:color="auto" w:fill="E6E6E6"/>
            <w:vAlign w:val="center"/>
          </w:tcPr>
          <w:p w14:paraId="725AF536" w14:textId="77777777" w:rsidR="00055D62" w:rsidRDefault="0080374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67E1287" w14:textId="77777777" w:rsidR="00055D62" w:rsidRDefault="00055D62"/>
        </w:tc>
        <w:tc>
          <w:tcPr>
            <w:tcW w:w="3534" w:type="dxa"/>
            <w:vAlign w:val="center"/>
          </w:tcPr>
          <w:p w14:paraId="4D998CE6" w14:textId="77777777" w:rsidR="00055D62" w:rsidRDefault="00055D62"/>
        </w:tc>
      </w:tr>
      <w:tr w:rsidR="00055D62" w14:paraId="04FF4AB0" w14:textId="77777777">
        <w:tc>
          <w:tcPr>
            <w:tcW w:w="2263" w:type="dxa"/>
            <w:shd w:val="clear" w:color="auto" w:fill="E6E6E6"/>
            <w:vAlign w:val="center"/>
          </w:tcPr>
          <w:p w14:paraId="4059E08F" w14:textId="77777777" w:rsidR="00055D62" w:rsidRDefault="0080374E">
            <w:r>
              <w:t>标准依据</w:t>
            </w:r>
          </w:p>
        </w:tc>
        <w:tc>
          <w:tcPr>
            <w:tcW w:w="3534" w:type="dxa"/>
            <w:vAlign w:val="center"/>
          </w:tcPr>
          <w:p w14:paraId="5308B559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0220AA6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55D62" w14:paraId="799D66ED" w14:textId="77777777">
        <w:tc>
          <w:tcPr>
            <w:tcW w:w="2263" w:type="dxa"/>
            <w:shd w:val="clear" w:color="auto" w:fill="E6E6E6"/>
            <w:vAlign w:val="center"/>
          </w:tcPr>
          <w:p w14:paraId="50E1073F" w14:textId="77777777" w:rsidR="00055D62" w:rsidRDefault="0080374E">
            <w:r>
              <w:t>标准要求</w:t>
            </w:r>
          </w:p>
        </w:tc>
        <w:tc>
          <w:tcPr>
            <w:tcW w:w="3534" w:type="dxa"/>
            <w:vAlign w:val="center"/>
          </w:tcPr>
          <w:p w14:paraId="63DFD666" w14:textId="77777777" w:rsidR="00055D62" w:rsidRDefault="0080374E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D30F115" w14:textId="77777777" w:rsidR="00055D62" w:rsidRDefault="0080374E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055D62" w14:paraId="4DF932B1" w14:textId="77777777">
        <w:tc>
          <w:tcPr>
            <w:tcW w:w="2263" w:type="dxa"/>
            <w:shd w:val="clear" w:color="auto" w:fill="E6E6E6"/>
            <w:vAlign w:val="center"/>
          </w:tcPr>
          <w:p w14:paraId="26828A0F" w14:textId="77777777" w:rsidR="00055D62" w:rsidRDefault="0080374E">
            <w:r>
              <w:t>结论</w:t>
            </w:r>
          </w:p>
        </w:tc>
        <w:tc>
          <w:tcPr>
            <w:tcW w:w="3534" w:type="dxa"/>
            <w:vAlign w:val="center"/>
          </w:tcPr>
          <w:p w14:paraId="78F733F1" w14:textId="77777777" w:rsidR="00055D62" w:rsidRDefault="0080374E">
            <w:r>
              <w:t>－</w:t>
            </w:r>
          </w:p>
        </w:tc>
        <w:tc>
          <w:tcPr>
            <w:tcW w:w="3534" w:type="dxa"/>
            <w:vAlign w:val="center"/>
          </w:tcPr>
          <w:p w14:paraId="3E90A43B" w14:textId="77777777" w:rsidR="00055D62" w:rsidRDefault="0080374E">
            <w:r>
              <w:t>－</w:t>
            </w:r>
          </w:p>
        </w:tc>
      </w:tr>
    </w:tbl>
    <w:p w14:paraId="6C1A802C" w14:textId="77777777" w:rsidR="00055D62" w:rsidRDefault="0080374E">
      <w:pPr>
        <w:pStyle w:val="1"/>
      </w:pPr>
      <w:bookmarkStart w:id="59" w:name="_Toc89615708"/>
      <w:r>
        <w:t>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55D62" w14:paraId="5E03D5FA" w14:textId="77777777">
        <w:tc>
          <w:tcPr>
            <w:tcW w:w="1131" w:type="dxa"/>
            <w:shd w:val="clear" w:color="auto" w:fill="E6E6E6"/>
            <w:vAlign w:val="center"/>
          </w:tcPr>
          <w:p w14:paraId="4FB409F3" w14:textId="77777777" w:rsidR="00055D62" w:rsidRDefault="0080374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8EE93C2" w14:textId="77777777" w:rsidR="00055D62" w:rsidRDefault="0080374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3A74336" w14:textId="77777777" w:rsidR="00055D62" w:rsidRDefault="0080374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2CA17E7" w14:textId="77777777" w:rsidR="00055D62" w:rsidRDefault="0080374E">
            <w:pPr>
              <w:jc w:val="center"/>
            </w:pPr>
            <w:r>
              <w:t>可否性能权衡</w:t>
            </w:r>
          </w:p>
        </w:tc>
      </w:tr>
      <w:tr w:rsidR="00055D62" w14:paraId="60B5C795" w14:textId="77777777">
        <w:tc>
          <w:tcPr>
            <w:tcW w:w="1131" w:type="dxa"/>
            <w:vAlign w:val="center"/>
          </w:tcPr>
          <w:p w14:paraId="5434C896" w14:textId="77777777" w:rsidR="00055D62" w:rsidRDefault="0080374E">
            <w:r>
              <w:t>1</w:t>
            </w:r>
          </w:p>
        </w:tc>
        <w:tc>
          <w:tcPr>
            <w:tcW w:w="4069" w:type="dxa"/>
            <w:vAlign w:val="center"/>
          </w:tcPr>
          <w:p w14:paraId="08000A7F" w14:textId="77777777" w:rsidR="00055D62" w:rsidRDefault="0080374E">
            <w:r>
              <w:t>体形系数</w:t>
            </w:r>
          </w:p>
        </w:tc>
        <w:tc>
          <w:tcPr>
            <w:tcW w:w="2150" w:type="dxa"/>
            <w:vAlign w:val="center"/>
          </w:tcPr>
          <w:p w14:paraId="049F621D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718399F2" w14:textId="77777777" w:rsidR="00055D62" w:rsidRDefault="00055D62"/>
        </w:tc>
      </w:tr>
      <w:tr w:rsidR="00055D62" w14:paraId="7AB3AD09" w14:textId="77777777">
        <w:tc>
          <w:tcPr>
            <w:tcW w:w="1131" w:type="dxa"/>
            <w:vAlign w:val="center"/>
          </w:tcPr>
          <w:p w14:paraId="38B683E9" w14:textId="77777777" w:rsidR="00055D62" w:rsidRDefault="0080374E">
            <w:r>
              <w:t>2</w:t>
            </w:r>
          </w:p>
        </w:tc>
        <w:tc>
          <w:tcPr>
            <w:tcW w:w="4069" w:type="dxa"/>
            <w:vAlign w:val="center"/>
          </w:tcPr>
          <w:p w14:paraId="4CEF40E2" w14:textId="77777777" w:rsidR="00055D62" w:rsidRDefault="0080374E">
            <w:r>
              <w:t>窗墙比</w:t>
            </w:r>
          </w:p>
        </w:tc>
        <w:tc>
          <w:tcPr>
            <w:tcW w:w="2150" w:type="dxa"/>
            <w:vAlign w:val="center"/>
          </w:tcPr>
          <w:p w14:paraId="119903A2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362D160C" w14:textId="77777777" w:rsidR="00055D62" w:rsidRDefault="00055D62"/>
        </w:tc>
      </w:tr>
      <w:tr w:rsidR="00055D62" w14:paraId="4F0D432E" w14:textId="77777777">
        <w:tc>
          <w:tcPr>
            <w:tcW w:w="1131" w:type="dxa"/>
            <w:vAlign w:val="center"/>
          </w:tcPr>
          <w:p w14:paraId="5A023AF0" w14:textId="77777777" w:rsidR="00055D62" w:rsidRDefault="0080374E">
            <w:r>
              <w:t>3</w:t>
            </w:r>
          </w:p>
        </w:tc>
        <w:tc>
          <w:tcPr>
            <w:tcW w:w="4069" w:type="dxa"/>
            <w:vAlign w:val="center"/>
          </w:tcPr>
          <w:p w14:paraId="229BEF04" w14:textId="77777777" w:rsidR="00055D62" w:rsidRDefault="0080374E">
            <w:r>
              <w:t>屋顶构造</w:t>
            </w:r>
          </w:p>
        </w:tc>
        <w:tc>
          <w:tcPr>
            <w:tcW w:w="2150" w:type="dxa"/>
            <w:vAlign w:val="center"/>
          </w:tcPr>
          <w:p w14:paraId="532D4086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0A1126E1" w14:textId="77777777" w:rsidR="00055D62" w:rsidRDefault="00055D62"/>
        </w:tc>
      </w:tr>
      <w:tr w:rsidR="00055D62" w14:paraId="3A21137B" w14:textId="77777777">
        <w:tc>
          <w:tcPr>
            <w:tcW w:w="1131" w:type="dxa"/>
            <w:vAlign w:val="center"/>
          </w:tcPr>
          <w:p w14:paraId="4AD71374" w14:textId="77777777" w:rsidR="00055D62" w:rsidRDefault="0080374E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14:paraId="38121784" w14:textId="77777777" w:rsidR="00055D62" w:rsidRDefault="0080374E">
            <w:r>
              <w:t>外墙构造</w:t>
            </w:r>
          </w:p>
        </w:tc>
        <w:tc>
          <w:tcPr>
            <w:tcW w:w="2150" w:type="dxa"/>
            <w:vAlign w:val="center"/>
          </w:tcPr>
          <w:p w14:paraId="291CFCA5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581509AD" w14:textId="77777777" w:rsidR="00055D62" w:rsidRDefault="00055D62"/>
        </w:tc>
      </w:tr>
      <w:tr w:rsidR="00055D62" w14:paraId="7DB43536" w14:textId="77777777">
        <w:tc>
          <w:tcPr>
            <w:tcW w:w="1131" w:type="dxa"/>
            <w:vAlign w:val="center"/>
          </w:tcPr>
          <w:p w14:paraId="21F52329" w14:textId="77777777" w:rsidR="00055D62" w:rsidRDefault="0080374E">
            <w:r>
              <w:t>5</w:t>
            </w:r>
          </w:p>
        </w:tc>
        <w:tc>
          <w:tcPr>
            <w:tcW w:w="4069" w:type="dxa"/>
            <w:vAlign w:val="center"/>
          </w:tcPr>
          <w:p w14:paraId="5452AEB0" w14:textId="77777777" w:rsidR="00055D62" w:rsidRDefault="0080374E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3048B21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605A27C2" w14:textId="77777777" w:rsidR="00055D62" w:rsidRDefault="00055D62"/>
        </w:tc>
      </w:tr>
      <w:tr w:rsidR="00055D62" w14:paraId="328794F2" w14:textId="77777777">
        <w:tc>
          <w:tcPr>
            <w:tcW w:w="1131" w:type="dxa"/>
            <w:vAlign w:val="center"/>
          </w:tcPr>
          <w:p w14:paraId="056A5381" w14:textId="77777777" w:rsidR="00055D62" w:rsidRDefault="0080374E">
            <w:r>
              <w:t>6</w:t>
            </w:r>
          </w:p>
        </w:tc>
        <w:tc>
          <w:tcPr>
            <w:tcW w:w="4069" w:type="dxa"/>
            <w:vAlign w:val="center"/>
          </w:tcPr>
          <w:p w14:paraId="5B122B24" w14:textId="77777777" w:rsidR="00055D62" w:rsidRDefault="0080374E">
            <w:r>
              <w:t>外窗热工</w:t>
            </w:r>
          </w:p>
        </w:tc>
        <w:tc>
          <w:tcPr>
            <w:tcW w:w="2150" w:type="dxa"/>
            <w:vAlign w:val="center"/>
          </w:tcPr>
          <w:p w14:paraId="630DF585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2990C94F" w14:textId="77777777" w:rsidR="00055D62" w:rsidRDefault="00055D62"/>
        </w:tc>
      </w:tr>
      <w:tr w:rsidR="00055D62" w14:paraId="365B8D55" w14:textId="77777777">
        <w:tc>
          <w:tcPr>
            <w:tcW w:w="1131" w:type="dxa"/>
            <w:vAlign w:val="center"/>
          </w:tcPr>
          <w:p w14:paraId="1669D910" w14:textId="77777777" w:rsidR="00055D62" w:rsidRDefault="0080374E">
            <w:r>
              <w:t>7</w:t>
            </w:r>
          </w:p>
        </w:tc>
        <w:tc>
          <w:tcPr>
            <w:tcW w:w="4069" w:type="dxa"/>
            <w:vAlign w:val="center"/>
          </w:tcPr>
          <w:p w14:paraId="75B909C9" w14:textId="77777777" w:rsidR="00055D62" w:rsidRDefault="0080374E">
            <w:r>
              <w:t>楼板构造</w:t>
            </w:r>
          </w:p>
        </w:tc>
        <w:tc>
          <w:tcPr>
            <w:tcW w:w="2150" w:type="dxa"/>
            <w:vAlign w:val="center"/>
          </w:tcPr>
          <w:p w14:paraId="56B94F1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1E1C14ED" w14:textId="77777777" w:rsidR="00055D62" w:rsidRDefault="00055D62"/>
        </w:tc>
      </w:tr>
      <w:tr w:rsidR="00055D62" w14:paraId="12F014B5" w14:textId="77777777">
        <w:tc>
          <w:tcPr>
            <w:tcW w:w="1131" w:type="dxa"/>
            <w:vAlign w:val="center"/>
          </w:tcPr>
          <w:p w14:paraId="7149C96C" w14:textId="77777777" w:rsidR="00055D62" w:rsidRDefault="0080374E">
            <w:r>
              <w:t>8</w:t>
            </w:r>
          </w:p>
        </w:tc>
        <w:tc>
          <w:tcPr>
            <w:tcW w:w="4069" w:type="dxa"/>
            <w:vAlign w:val="center"/>
          </w:tcPr>
          <w:p w14:paraId="36C12261" w14:textId="77777777" w:rsidR="00055D62" w:rsidRDefault="0080374E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2A50BDAE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768978E6" w14:textId="77777777" w:rsidR="00055D62" w:rsidRDefault="00055D62"/>
        </w:tc>
      </w:tr>
      <w:tr w:rsidR="00055D62" w14:paraId="5A071ACD" w14:textId="77777777">
        <w:tc>
          <w:tcPr>
            <w:tcW w:w="1131" w:type="dxa"/>
            <w:vAlign w:val="center"/>
          </w:tcPr>
          <w:p w14:paraId="1F570EB1" w14:textId="77777777" w:rsidR="00055D62" w:rsidRDefault="0080374E">
            <w:r>
              <w:t>9</w:t>
            </w:r>
          </w:p>
        </w:tc>
        <w:tc>
          <w:tcPr>
            <w:tcW w:w="4069" w:type="dxa"/>
            <w:vAlign w:val="center"/>
          </w:tcPr>
          <w:p w14:paraId="69DB52D9" w14:textId="77777777" w:rsidR="00055D62" w:rsidRDefault="0080374E">
            <w:r>
              <w:t>阳台门</w:t>
            </w:r>
          </w:p>
        </w:tc>
        <w:tc>
          <w:tcPr>
            <w:tcW w:w="2150" w:type="dxa"/>
            <w:vAlign w:val="center"/>
          </w:tcPr>
          <w:p w14:paraId="1E0631AA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6EAC10A2" w14:textId="77777777" w:rsidR="00055D62" w:rsidRDefault="00055D62"/>
        </w:tc>
      </w:tr>
      <w:tr w:rsidR="00055D62" w14:paraId="4EF87DA8" w14:textId="77777777">
        <w:tc>
          <w:tcPr>
            <w:tcW w:w="1131" w:type="dxa"/>
            <w:vAlign w:val="center"/>
          </w:tcPr>
          <w:p w14:paraId="5D9BFF5D" w14:textId="77777777" w:rsidR="00055D62" w:rsidRDefault="0080374E">
            <w:r>
              <w:t>10</w:t>
            </w:r>
          </w:p>
        </w:tc>
        <w:tc>
          <w:tcPr>
            <w:tcW w:w="4069" w:type="dxa"/>
            <w:vAlign w:val="center"/>
          </w:tcPr>
          <w:p w14:paraId="44A08B45" w14:textId="77777777" w:rsidR="00055D62" w:rsidRDefault="0080374E">
            <w:r>
              <w:t>窗地比和开启面积</w:t>
            </w:r>
          </w:p>
        </w:tc>
        <w:tc>
          <w:tcPr>
            <w:tcW w:w="2150" w:type="dxa"/>
            <w:vAlign w:val="center"/>
          </w:tcPr>
          <w:p w14:paraId="5E0BB2E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01DB23C9" w14:textId="77777777" w:rsidR="00055D62" w:rsidRDefault="00055D62"/>
        </w:tc>
      </w:tr>
      <w:tr w:rsidR="00055D62" w14:paraId="7725669C" w14:textId="77777777">
        <w:tc>
          <w:tcPr>
            <w:tcW w:w="1131" w:type="dxa"/>
            <w:vAlign w:val="center"/>
          </w:tcPr>
          <w:p w14:paraId="2DF9733F" w14:textId="77777777" w:rsidR="00055D62" w:rsidRDefault="0080374E">
            <w:r>
              <w:t>11</w:t>
            </w:r>
          </w:p>
        </w:tc>
        <w:tc>
          <w:tcPr>
            <w:tcW w:w="4069" w:type="dxa"/>
            <w:vAlign w:val="center"/>
          </w:tcPr>
          <w:p w14:paraId="55C700DE" w14:textId="77777777" w:rsidR="00055D62" w:rsidRDefault="0080374E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E791B5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171AB884" w14:textId="77777777" w:rsidR="00055D62" w:rsidRDefault="00055D62"/>
        </w:tc>
      </w:tr>
      <w:tr w:rsidR="00055D62" w14:paraId="5C85BF9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0DE5386" w14:textId="77777777" w:rsidR="00055D62" w:rsidRDefault="0080374E">
            <w:r>
              <w:t>结论</w:t>
            </w:r>
          </w:p>
        </w:tc>
        <w:tc>
          <w:tcPr>
            <w:tcW w:w="2150" w:type="dxa"/>
            <w:vAlign w:val="center"/>
          </w:tcPr>
          <w:p w14:paraId="1C37286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0B15C07A" w14:textId="77777777" w:rsidR="00055D62" w:rsidRDefault="00055D62"/>
        </w:tc>
      </w:tr>
    </w:tbl>
    <w:p w14:paraId="1214EC30" w14:textId="77777777" w:rsidR="00055D62" w:rsidRDefault="00055D62"/>
    <w:sectPr w:rsidR="00055D6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A107" w14:textId="77777777" w:rsidR="00FD5627" w:rsidRDefault="00FD5627" w:rsidP="00203A7D">
      <w:r>
        <w:separator/>
      </w:r>
    </w:p>
  </w:endnote>
  <w:endnote w:type="continuationSeparator" w:id="0">
    <w:p w14:paraId="421B7328" w14:textId="77777777" w:rsidR="00FD5627" w:rsidRDefault="00FD562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DC61A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B90D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291E" w14:textId="77777777" w:rsidR="00FD5627" w:rsidRDefault="00FD5627" w:rsidP="00203A7D">
      <w:r>
        <w:separator/>
      </w:r>
    </w:p>
  </w:footnote>
  <w:footnote w:type="continuationSeparator" w:id="0">
    <w:p w14:paraId="7662C7A4" w14:textId="77777777" w:rsidR="00FD5627" w:rsidRDefault="00FD562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1A7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9E53B72" wp14:editId="3A263C0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47A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88"/>
    <w:rsid w:val="00037A4C"/>
    <w:rsid w:val="0004094E"/>
    <w:rsid w:val="0004557E"/>
    <w:rsid w:val="00055D62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774B6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374E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0288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D562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D91063"/>
  <w15:chartTrackingRefBased/>
  <w15:docId w15:val="{3A20C318-86D1-4C65-93CC-92FC9D7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10</Pages>
  <Words>1106</Words>
  <Characters>6305</Characters>
  <Application>Microsoft Office Word</Application>
  <DocSecurity>0</DocSecurity>
  <Lines>52</Lines>
  <Paragraphs>14</Paragraphs>
  <ScaleCrop>false</ScaleCrop>
  <Company>ths</Company>
  <LinksUpToDate>false</LinksUpToDate>
  <CharactersWithSpaces>7397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Y-hao</dc:creator>
  <cp:keywords/>
  <dc:description/>
  <cp:lastModifiedBy>余 浩</cp:lastModifiedBy>
  <cp:revision>2</cp:revision>
  <cp:lastPrinted>1899-12-31T16:00:00Z</cp:lastPrinted>
  <dcterms:created xsi:type="dcterms:W3CDTF">2021-12-05T08:54:00Z</dcterms:created>
  <dcterms:modified xsi:type="dcterms:W3CDTF">2022-03-13T02:23:00Z</dcterms:modified>
</cp:coreProperties>
</file>