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588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7FE808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孝天广场</w:t>
      </w:r>
      <w:bookmarkEnd w:id="1"/>
      <w:proofErr w:type="gramEnd"/>
    </w:p>
    <w:p w14:paraId="09961E01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F09C71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28403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4350714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25CCF8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5D567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CB090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2"/>
            <w:proofErr w:type="gramEnd"/>
          </w:p>
        </w:tc>
      </w:tr>
      <w:tr w:rsidR="00D40158" w:rsidRPr="00D40158" w14:paraId="6301A4C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3543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60C8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A32841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1B02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2C15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50AE60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2A4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68C2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EF1D9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274B8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48A0B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423B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E530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F3340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F30EA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FFB1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44A8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26EDE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85B82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2F716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2021年12月12日</w:t>
              </w:r>
            </w:smartTag>
            <w:bookmarkEnd w:id="6"/>
          </w:p>
        </w:tc>
      </w:tr>
    </w:tbl>
    <w:p w14:paraId="3C81F370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064E9D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11BD9B0A" wp14:editId="31F1898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A6B313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8FA46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4B3A6F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0D840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506B22B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A256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E187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75AA7C1A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CEE2185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688B59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031134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867D82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DCEB0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0"/>
          </w:p>
        </w:tc>
      </w:tr>
    </w:tbl>
    <w:p w14:paraId="55BC88C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CD8A7F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B08EDD" w14:textId="77777777" w:rsidR="00D67FD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223079" w:history="1">
        <w:r w:rsidR="00D67FDB" w:rsidRPr="0051034F">
          <w:rPr>
            <w:rStyle w:val="a7"/>
          </w:rPr>
          <w:t>1</w:t>
        </w:r>
        <w:r w:rsidR="00D67FD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67FDB" w:rsidRPr="0051034F">
          <w:rPr>
            <w:rStyle w:val="a7"/>
          </w:rPr>
          <w:t>建筑概况</w:t>
        </w:r>
        <w:r w:rsidR="00D67FDB">
          <w:rPr>
            <w:webHidden/>
          </w:rPr>
          <w:tab/>
        </w:r>
        <w:r w:rsidR="00D67FDB">
          <w:rPr>
            <w:webHidden/>
          </w:rPr>
          <w:fldChar w:fldCharType="begin"/>
        </w:r>
        <w:r w:rsidR="00D67FDB">
          <w:rPr>
            <w:webHidden/>
          </w:rPr>
          <w:instrText xml:space="preserve"> PAGEREF _Toc90223079 \h </w:instrText>
        </w:r>
        <w:r w:rsidR="00D67FDB">
          <w:rPr>
            <w:webHidden/>
          </w:rPr>
        </w:r>
        <w:r w:rsidR="00D67FDB">
          <w:rPr>
            <w:webHidden/>
          </w:rPr>
          <w:fldChar w:fldCharType="separate"/>
        </w:r>
        <w:r w:rsidR="00D67FDB">
          <w:rPr>
            <w:webHidden/>
          </w:rPr>
          <w:t>1</w:t>
        </w:r>
        <w:r w:rsidR="00D67FDB">
          <w:rPr>
            <w:webHidden/>
          </w:rPr>
          <w:fldChar w:fldCharType="end"/>
        </w:r>
      </w:hyperlink>
    </w:p>
    <w:p w14:paraId="36658FD9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080" w:history="1">
        <w:r w:rsidRPr="0051034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4C5052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81" w:history="1">
        <w:r w:rsidRPr="0051034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B2477D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82" w:history="1">
        <w:r w:rsidRPr="0051034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6D36E4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83" w:history="1">
        <w:r w:rsidRPr="0051034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DF904F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84" w:history="1">
        <w:r w:rsidRPr="0051034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B00B7B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085" w:history="1">
        <w:r w:rsidRPr="0051034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B52CEC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086" w:history="1">
        <w:r w:rsidRPr="0051034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893F44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87" w:history="1">
        <w:r w:rsidRPr="0051034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D4CCBE6" w14:textId="77777777" w:rsidR="00D67FDB" w:rsidRDefault="00D67FD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3088" w:history="1">
        <w:r w:rsidRPr="0051034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637193D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89" w:history="1">
        <w:r w:rsidRPr="0051034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CFF51A" w14:textId="77777777" w:rsidR="00D67FDB" w:rsidRDefault="00D67FD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3090" w:history="1">
        <w:r w:rsidRPr="0051034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FACC45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91" w:history="1">
        <w:r w:rsidRPr="0051034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7B6D81" w14:textId="77777777" w:rsidR="00D67FDB" w:rsidRDefault="00D67FD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3092" w:history="1">
        <w:r w:rsidRPr="0051034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2499D9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93" w:history="1">
        <w:r w:rsidRPr="0051034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2EE537" w14:textId="77777777" w:rsidR="00D67FDB" w:rsidRDefault="00D67FD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223094" w:history="1">
        <w:r w:rsidRPr="0051034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控温房间楼板构造一卧室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1C181E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95" w:history="1">
        <w:r w:rsidRPr="0051034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D60606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96" w:history="1">
        <w:r w:rsidRPr="0051034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B1E6D4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097" w:history="1">
        <w:r w:rsidRPr="0051034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F113E7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98" w:history="1">
        <w:r w:rsidRPr="0051034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956A4C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099" w:history="1">
        <w:r w:rsidRPr="0051034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1BB63B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100" w:history="1">
        <w:r w:rsidRPr="0051034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2AE05B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101" w:history="1">
        <w:r w:rsidRPr="0051034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EDE49E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102" w:history="1">
        <w:r w:rsidRPr="0051034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D6847E9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103" w:history="1">
        <w:r w:rsidRPr="0051034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49B6632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104" w:history="1">
        <w:r w:rsidRPr="0051034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8AC80FB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105" w:history="1">
        <w:r w:rsidRPr="0051034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CDCD78D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106" w:history="1">
        <w:r w:rsidRPr="0051034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F46292C" w14:textId="77777777" w:rsidR="00D67FDB" w:rsidRDefault="00D67FD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223107" w:history="1">
        <w:r w:rsidRPr="0051034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034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1A63481" w14:textId="77777777" w:rsidR="00D67FDB" w:rsidRDefault="00D67F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23108" w:history="1">
        <w:r w:rsidRPr="0051034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034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_Toc90223108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039298E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BFC0D9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223079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B9956EF" w14:textId="77777777" w:rsidTr="00432A98">
        <w:tc>
          <w:tcPr>
            <w:tcW w:w="2831" w:type="dxa"/>
            <w:shd w:val="clear" w:color="auto" w:fill="E6E6E6"/>
            <w:vAlign w:val="center"/>
          </w:tcPr>
          <w:p w14:paraId="3FA348DB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62EC71B" w14:textId="77777777" w:rsidR="00432A98" w:rsidRDefault="00432A98" w:rsidP="00025AFE">
            <w:bookmarkStart w:id="13" w:name="地理位置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432A98" w14:paraId="40E2AA1C" w14:textId="77777777" w:rsidTr="00432A98">
        <w:tc>
          <w:tcPr>
            <w:tcW w:w="2831" w:type="dxa"/>
            <w:shd w:val="clear" w:color="auto" w:fill="E6E6E6"/>
            <w:vAlign w:val="center"/>
          </w:tcPr>
          <w:p w14:paraId="44A9000A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2736B28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09669492" w14:textId="77777777" w:rsidTr="00432A98">
        <w:tc>
          <w:tcPr>
            <w:tcW w:w="2831" w:type="dxa"/>
            <w:shd w:val="clear" w:color="auto" w:fill="E6E6E6"/>
            <w:vAlign w:val="center"/>
          </w:tcPr>
          <w:p w14:paraId="52A4C013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56972D2" w14:textId="77777777" w:rsidR="00432A98" w:rsidRDefault="00432A98" w:rsidP="00025AFE">
            <w:bookmarkStart w:id="15" w:name="纬度"/>
            <w:r>
              <w:t>30.95</w:t>
            </w:r>
            <w:bookmarkEnd w:id="15"/>
          </w:p>
        </w:tc>
      </w:tr>
      <w:tr w:rsidR="00432A98" w14:paraId="15F64530" w14:textId="77777777" w:rsidTr="00432A98">
        <w:tc>
          <w:tcPr>
            <w:tcW w:w="2831" w:type="dxa"/>
            <w:shd w:val="clear" w:color="auto" w:fill="E6E6E6"/>
            <w:vAlign w:val="center"/>
          </w:tcPr>
          <w:p w14:paraId="3F5E53F2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0C73984" w14:textId="77777777" w:rsidR="00432A98" w:rsidRDefault="00432A98" w:rsidP="00025AFE">
            <w:bookmarkStart w:id="16" w:name="经度"/>
            <w:r>
              <w:t>113.92</w:t>
            </w:r>
            <w:bookmarkEnd w:id="16"/>
          </w:p>
        </w:tc>
      </w:tr>
      <w:tr w:rsidR="00432A98" w14:paraId="3E0EE5EA" w14:textId="77777777" w:rsidTr="00432A98">
        <w:tc>
          <w:tcPr>
            <w:tcW w:w="2831" w:type="dxa"/>
            <w:shd w:val="clear" w:color="auto" w:fill="E6E6E6"/>
            <w:vAlign w:val="center"/>
          </w:tcPr>
          <w:p w14:paraId="23C8F9D0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0245CF4" w14:textId="77777777" w:rsidR="00432A98" w:rsidRDefault="00432A98" w:rsidP="00025AFE">
            <w:bookmarkStart w:id="17" w:name="项目名称＃2"/>
            <w:r>
              <w:t>孝天广场</w:t>
            </w:r>
            <w:bookmarkEnd w:id="17"/>
          </w:p>
        </w:tc>
      </w:tr>
      <w:tr w:rsidR="00432A98" w14:paraId="30568455" w14:textId="77777777" w:rsidTr="00432A98">
        <w:tc>
          <w:tcPr>
            <w:tcW w:w="2831" w:type="dxa"/>
            <w:shd w:val="clear" w:color="auto" w:fill="E6E6E6"/>
            <w:vAlign w:val="center"/>
          </w:tcPr>
          <w:p w14:paraId="5C9723C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D44D7CC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451777AA" w14:textId="77777777" w:rsidR="00432A98" w:rsidRDefault="00432A98" w:rsidP="00025AFE"/>
        </w:tc>
      </w:tr>
      <w:tr w:rsidR="00432A98" w14:paraId="55EB1E0F" w14:textId="77777777" w:rsidTr="00432A98">
        <w:tc>
          <w:tcPr>
            <w:tcW w:w="2831" w:type="dxa"/>
            <w:shd w:val="clear" w:color="auto" w:fill="E6E6E6"/>
            <w:vAlign w:val="center"/>
          </w:tcPr>
          <w:p w14:paraId="021F86FA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E89CCF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22830.32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789A0D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027D6A0" w14:textId="77777777" w:rsidTr="00432A98">
        <w:tc>
          <w:tcPr>
            <w:tcW w:w="2831" w:type="dxa"/>
            <w:shd w:val="clear" w:color="auto" w:fill="E6E6E6"/>
            <w:vAlign w:val="center"/>
          </w:tcPr>
          <w:p w14:paraId="37ECFEC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9F66C7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51.80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DABBABE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4BE19E4" w14:textId="77777777" w:rsidTr="00432A98">
        <w:tc>
          <w:tcPr>
            <w:tcW w:w="2831" w:type="dxa"/>
            <w:shd w:val="clear" w:color="auto" w:fill="E6E6E6"/>
            <w:vAlign w:val="center"/>
          </w:tcPr>
          <w:p w14:paraId="73619C87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02BED02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18</w:t>
            </w:r>
            <w:bookmarkEnd w:id="22"/>
          </w:p>
        </w:tc>
        <w:tc>
          <w:tcPr>
            <w:tcW w:w="3395" w:type="dxa"/>
            <w:vAlign w:val="center"/>
          </w:tcPr>
          <w:p w14:paraId="6D44D57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E0C0CD6" w14:textId="77777777" w:rsidTr="00432A98">
        <w:tc>
          <w:tcPr>
            <w:tcW w:w="2831" w:type="dxa"/>
            <w:shd w:val="clear" w:color="auto" w:fill="E6E6E6"/>
            <w:vAlign w:val="center"/>
          </w:tcPr>
          <w:p w14:paraId="0BF3FA5A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9D7FCDA" w14:textId="77777777" w:rsidR="00432A98" w:rsidRDefault="00432A98" w:rsidP="00025AFE">
            <w:bookmarkStart w:id="24" w:name="北向角度"/>
            <w:r>
              <w:t>45</w:t>
            </w:r>
            <w:bookmarkEnd w:id="24"/>
            <w:r>
              <w:t>°</w:t>
            </w:r>
          </w:p>
        </w:tc>
      </w:tr>
    </w:tbl>
    <w:p w14:paraId="0F555F30" w14:textId="77777777" w:rsidR="00467D84" w:rsidRDefault="00CA6DD4" w:rsidP="00070074">
      <w:pPr>
        <w:pStyle w:val="1"/>
      </w:pPr>
      <w:bookmarkStart w:id="25" w:name="_Toc90223080"/>
      <w:r>
        <w:rPr>
          <w:rFonts w:hint="eastAsia"/>
        </w:rPr>
        <w:t>气象</w:t>
      </w:r>
      <w:r>
        <w:t>数据</w:t>
      </w:r>
      <w:bookmarkEnd w:id="25"/>
    </w:p>
    <w:p w14:paraId="59316810" w14:textId="77777777" w:rsidR="00033DE7" w:rsidRDefault="00033DE7" w:rsidP="00033DE7">
      <w:pPr>
        <w:pStyle w:val="2"/>
      </w:pPr>
      <w:bookmarkStart w:id="26" w:name="_Toc90223081"/>
      <w:r>
        <w:rPr>
          <w:rFonts w:hint="eastAsia"/>
        </w:rPr>
        <w:t>气象地点</w:t>
      </w:r>
      <w:bookmarkEnd w:id="26"/>
    </w:p>
    <w:p w14:paraId="57720D6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4D79B962" w14:textId="77777777" w:rsidR="00640E36" w:rsidRDefault="009C2673" w:rsidP="00640E36">
      <w:pPr>
        <w:pStyle w:val="2"/>
      </w:pPr>
      <w:bookmarkStart w:id="28" w:name="_Toc9022308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1C9B39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D46F508" wp14:editId="663311F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AF97A" w14:textId="77777777" w:rsidR="00F25477" w:rsidRDefault="00615FD8" w:rsidP="00615FD8">
      <w:pPr>
        <w:pStyle w:val="2"/>
      </w:pPr>
      <w:bookmarkStart w:id="30" w:name="日最小干球温度变化表"/>
      <w:bookmarkStart w:id="31" w:name="_Toc90223083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4418673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04422D1" wp14:editId="60F884B7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CE67" w14:textId="77777777" w:rsidR="00615FD8" w:rsidRDefault="00A71379" w:rsidP="00A71379">
      <w:pPr>
        <w:pStyle w:val="2"/>
      </w:pPr>
      <w:bookmarkStart w:id="33" w:name="_Toc90223084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E3E88" w14:paraId="259A7D59" w14:textId="77777777">
        <w:tc>
          <w:tcPr>
            <w:tcW w:w="1131" w:type="dxa"/>
            <w:shd w:val="clear" w:color="auto" w:fill="E6E6E6"/>
            <w:vAlign w:val="center"/>
          </w:tcPr>
          <w:p w14:paraId="6F2E4372" w14:textId="77777777" w:rsidR="002E3E88" w:rsidRDefault="00592CE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CDE5A55" w14:textId="77777777" w:rsidR="002E3E88" w:rsidRDefault="00592CE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3C5AB3" w14:textId="77777777" w:rsidR="002E3E88" w:rsidRDefault="00592CE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706D79" w14:textId="77777777" w:rsidR="002E3E88" w:rsidRDefault="00592CE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24C31B" w14:textId="77777777" w:rsidR="002E3E88" w:rsidRDefault="00592CE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5D97EF" w14:textId="77777777" w:rsidR="002E3E88" w:rsidRDefault="00592CE7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E3E88" w14:paraId="22109FE4" w14:textId="77777777">
        <w:tc>
          <w:tcPr>
            <w:tcW w:w="1131" w:type="dxa"/>
            <w:shd w:val="clear" w:color="auto" w:fill="E6E6E6"/>
            <w:vAlign w:val="center"/>
          </w:tcPr>
          <w:p w14:paraId="32C78AC9" w14:textId="77777777" w:rsidR="002E3E88" w:rsidRDefault="00592CE7">
            <w:r>
              <w:t>最大值</w:t>
            </w:r>
          </w:p>
        </w:tc>
        <w:tc>
          <w:tcPr>
            <w:tcW w:w="1975" w:type="dxa"/>
            <w:vAlign w:val="center"/>
          </w:tcPr>
          <w:p w14:paraId="2C24177D" w14:textId="77777777" w:rsidR="002E3E88" w:rsidRDefault="00592CE7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FA5E169" w14:textId="77777777" w:rsidR="002E3E88" w:rsidRDefault="00592CE7">
            <w:r>
              <w:t>37.2</w:t>
            </w:r>
          </w:p>
        </w:tc>
        <w:tc>
          <w:tcPr>
            <w:tcW w:w="1556" w:type="dxa"/>
            <w:vAlign w:val="center"/>
          </w:tcPr>
          <w:p w14:paraId="19C57288" w14:textId="77777777" w:rsidR="002E3E88" w:rsidRDefault="00592CE7">
            <w:r>
              <w:t>27.8</w:t>
            </w:r>
          </w:p>
        </w:tc>
        <w:tc>
          <w:tcPr>
            <w:tcW w:w="1556" w:type="dxa"/>
            <w:vAlign w:val="center"/>
          </w:tcPr>
          <w:p w14:paraId="46C788C6" w14:textId="77777777" w:rsidR="002E3E88" w:rsidRDefault="00592CE7">
            <w:r>
              <w:t>20.5</w:t>
            </w:r>
          </w:p>
        </w:tc>
        <w:tc>
          <w:tcPr>
            <w:tcW w:w="1556" w:type="dxa"/>
            <w:vAlign w:val="center"/>
          </w:tcPr>
          <w:p w14:paraId="6FD6E4B3" w14:textId="77777777" w:rsidR="002E3E88" w:rsidRDefault="00592CE7">
            <w:r>
              <w:t>90.1</w:t>
            </w:r>
          </w:p>
        </w:tc>
      </w:tr>
      <w:tr w:rsidR="002E3E88" w14:paraId="187DA7F0" w14:textId="77777777">
        <w:tc>
          <w:tcPr>
            <w:tcW w:w="1131" w:type="dxa"/>
            <w:shd w:val="clear" w:color="auto" w:fill="E6E6E6"/>
            <w:vAlign w:val="center"/>
          </w:tcPr>
          <w:p w14:paraId="72D2A0DA" w14:textId="77777777" w:rsidR="002E3E88" w:rsidRDefault="00592CE7">
            <w:r>
              <w:t>最小值</w:t>
            </w:r>
          </w:p>
        </w:tc>
        <w:tc>
          <w:tcPr>
            <w:tcW w:w="1975" w:type="dxa"/>
            <w:vAlign w:val="center"/>
          </w:tcPr>
          <w:p w14:paraId="1571BFC9" w14:textId="77777777" w:rsidR="002E3E88" w:rsidRDefault="00592CE7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7D74DC6" w14:textId="77777777" w:rsidR="002E3E88" w:rsidRDefault="00592CE7">
            <w:r>
              <w:t>-3.3</w:t>
            </w:r>
          </w:p>
        </w:tc>
        <w:tc>
          <w:tcPr>
            <w:tcW w:w="1556" w:type="dxa"/>
            <w:vAlign w:val="center"/>
          </w:tcPr>
          <w:p w14:paraId="29CF70E9" w14:textId="77777777" w:rsidR="002E3E88" w:rsidRDefault="00592CE7">
            <w:r>
              <w:t>-3.3</w:t>
            </w:r>
          </w:p>
        </w:tc>
        <w:tc>
          <w:tcPr>
            <w:tcW w:w="1556" w:type="dxa"/>
            <w:vAlign w:val="center"/>
          </w:tcPr>
          <w:p w14:paraId="162B552B" w14:textId="77777777" w:rsidR="002E3E88" w:rsidRDefault="00592CE7">
            <w:r>
              <w:t>2.8</w:t>
            </w:r>
          </w:p>
        </w:tc>
        <w:tc>
          <w:tcPr>
            <w:tcW w:w="1556" w:type="dxa"/>
            <w:vAlign w:val="center"/>
          </w:tcPr>
          <w:p w14:paraId="176F00C8" w14:textId="77777777" w:rsidR="002E3E88" w:rsidRDefault="00592CE7">
            <w:r>
              <w:t>3.6</w:t>
            </w:r>
          </w:p>
        </w:tc>
      </w:tr>
    </w:tbl>
    <w:p w14:paraId="27A06D44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08CA3B1" w14:textId="77777777" w:rsidR="00A71379" w:rsidRDefault="001C5FD8" w:rsidP="000843B1">
      <w:pPr>
        <w:pStyle w:val="1"/>
      </w:pPr>
      <w:bookmarkStart w:id="35" w:name="_Toc9022308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E709CE9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14067CC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EDAA5B9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5146EEB" w14:textId="77777777" w:rsidR="00BC2B16" w:rsidRDefault="00BC2B16" w:rsidP="00BC2B16">
      <w:pPr>
        <w:pStyle w:val="1"/>
      </w:pPr>
      <w:bookmarkStart w:id="37" w:name="_Toc90223086"/>
      <w:r>
        <w:rPr>
          <w:rFonts w:hint="eastAsia"/>
        </w:rPr>
        <w:t>围护</w:t>
      </w:r>
      <w:r>
        <w:t>结构</w:t>
      </w:r>
      <w:bookmarkEnd w:id="37"/>
    </w:p>
    <w:p w14:paraId="3BF00201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0223087"/>
      <w:bookmarkEnd w:id="38"/>
      <w:r>
        <w:rPr>
          <w:kern w:val="2"/>
        </w:rPr>
        <w:t>屋顶构造</w:t>
      </w:r>
      <w:bookmarkEnd w:id="39"/>
    </w:p>
    <w:p w14:paraId="0189AD3E" w14:textId="77777777" w:rsidR="002E3E88" w:rsidRDefault="00592CE7">
      <w:pPr>
        <w:pStyle w:val="3"/>
        <w:widowControl w:val="0"/>
        <w:rPr>
          <w:kern w:val="2"/>
          <w:szCs w:val="24"/>
        </w:rPr>
      </w:pPr>
      <w:bookmarkStart w:id="40" w:name="_Toc90223088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3E88" w14:paraId="156122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C7E4F0" w14:textId="77777777" w:rsidR="002E3E88" w:rsidRDefault="00592CE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6949F" w14:textId="77777777" w:rsidR="002E3E88" w:rsidRDefault="00592CE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A0570A" w14:textId="77777777" w:rsidR="002E3E88" w:rsidRDefault="00592CE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7F077" w14:textId="77777777" w:rsidR="002E3E88" w:rsidRDefault="00592CE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0CE8C" w14:textId="77777777" w:rsidR="002E3E88" w:rsidRDefault="00592CE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0B3B9" w14:textId="77777777" w:rsidR="002E3E88" w:rsidRDefault="00592CE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BC714" w14:textId="77777777" w:rsidR="002E3E88" w:rsidRDefault="00592CE7">
            <w:pPr>
              <w:jc w:val="center"/>
            </w:pPr>
            <w:r>
              <w:t>热惰性指标</w:t>
            </w:r>
          </w:p>
        </w:tc>
      </w:tr>
      <w:tr w:rsidR="002E3E88" w14:paraId="6046B6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6DF495" w14:textId="77777777" w:rsidR="002E3E88" w:rsidRDefault="002E3E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4CE7B2" w14:textId="77777777" w:rsidR="002E3E88" w:rsidRDefault="00592CE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18342" w14:textId="77777777" w:rsidR="002E3E88" w:rsidRDefault="00592CE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574E3" w14:textId="77777777" w:rsidR="002E3E88" w:rsidRDefault="00592CE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1F040" w14:textId="77777777" w:rsidR="002E3E88" w:rsidRDefault="00592CE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A7B2C" w14:textId="77777777" w:rsidR="002E3E88" w:rsidRDefault="00592CE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144277" w14:textId="77777777" w:rsidR="002E3E88" w:rsidRDefault="00592CE7">
            <w:pPr>
              <w:jc w:val="center"/>
            </w:pPr>
            <w:r>
              <w:t>D=R*S</w:t>
            </w:r>
          </w:p>
        </w:tc>
      </w:tr>
      <w:tr w:rsidR="002E3E88" w14:paraId="1951F217" w14:textId="77777777">
        <w:tc>
          <w:tcPr>
            <w:tcW w:w="3345" w:type="dxa"/>
            <w:vAlign w:val="center"/>
          </w:tcPr>
          <w:p w14:paraId="13CAD287" w14:textId="77777777" w:rsidR="002E3E88" w:rsidRDefault="00592CE7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6FB42A2" w14:textId="77777777" w:rsidR="002E3E88" w:rsidRDefault="00592CE7">
            <w:r>
              <w:t>40</w:t>
            </w:r>
          </w:p>
        </w:tc>
        <w:tc>
          <w:tcPr>
            <w:tcW w:w="1075" w:type="dxa"/>
            <w:vAlign w:val="center"/>
          </w:tcPr>
          <w:p w14:paraId="50382687" w14:textId="77777777" w:rsidR="002E3E88" w:rsidRDefault="00592CE7">
            <w:r>
              <w:t>1.740</w:t>
            </w:r>
          </w:p>
        </w:tc>
        <w:tc>
          <w:tcPr>
            <w:tcW w:w="1075" w:type="dxa"/>
            <w:vAlign w:val="center"/>
          </w:tcPr>
          <w:p w14:paraId="152AF58B" w14:textId="77777777" w:rsidR="002E3E88" w:rsidRDefault="00592CE7">
            <w:r>
              <w:t>17.200</w:t>
            </w:r>
          </w:p>
        </w:tc>
        <w:tc>
          <w:tcPr>
            <w:tcW w:w="848" w:type="dxa"/>
            <w:vAlign w:val="center"/>
          </w:tcPr>
          <w:p w14:paraId="2C1A8993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111C8919" w14:textId="77777777" w:rsidR="002E3E88" w:rsidRDefault="00592CE7">
            <w:r>
              <w:t>0.023</w:t>
            </w:r>
          </w:p>
        </w:tc>
        <w:tc>
          <w:tcPr>
            <w:tcW w:w="1064" w:type="dxa"/>
            <w:vAlign w:val="center"/>
          </w:tcPr>
          <w:p w14:paraId="0EC43C82" w14:textId="77777777" w:rsidR="002E3E88" w:rsidRDefault="00592CE7">
            <w:r>
              <w:t>0.395</w:t>
            </w:r>
          </w:p>
        </w:tc>
      </w:tr>
      <w:tr w:rsidR="002E3E88" w14:paraId="2064FAD7" w14:textId="77777777">
        <w:tc>
          <w:tcPr>
            <w:tcW w:w="3345" w:type="dxa"/>
            <w:vAlign w:val="center"/>
          </w:tcPr>
          <w:p w14:paraId="77C10BEF" w14:textId="77777777" w:rsidR="002E3E88" w:rsidRDefault="00592CE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3F3B6C7" w14:textId="77777777" w:rsidR="002E3E88" w:rsidRDefault="00592CE7">
            <w:r>
              <w:t>100</w:t>
            </w:r>
          </w:p>
        </w:tc>
        <w:tc>
          <w:tcPr>
            <w:tcW w:w="1075" w:type="dxa"/>
            <w:vAlign w:val="center"/>
          </w:tcPr>
          <w:p w14:paraId="77B7B9F2" w14:textId="77777777" w:rsidR="002E3E88" w:rsidRDefault="00592CE7">
            <w:r>
              <w:t>0.030</w:t>
            </w:r>
          </w:p>
        </w:tc>
        <w:tc>
          <w:tcPr>
            <w:tcW w:w="1075" w:type="dxa"/>
            <w:vAlign w:val="center"/>
          </w:tcPr>
          <w:p w14:paraId="5E6567F5" w14:textId="77777777" w:rsidR="002E3E88" w:rsidRDefault="00592CE7">
            <w:r>
              <w:t>0.320</w:t>
            </w:r>
          </w:p>
        </w:tc>
        <w:tc>
          <w:tcPr>
            <w:tcW w:w="848" w:type="dxa"/>
            <w:vAlign w:val="center"/>
          </w:tcPr>
          <w:p w14:paraId="73520355" w14:textId="77777777" w:rsidR="002E3E88" w:rsidRDefault="00592CE7">
            <w:r>
              <w:t>1.20</w:t>
            </w:r>
          </w:p>
        </w:tc>
        <w:tc>
          <w:tcPr>
            <w:tcW w:w="1075" w:type="dxa"/>
            <w:vAlign w:val="center"/>
          </w:tcPr>
          <w:p w14:paraId="2C56D236" w14:textId="77777777" w:rsidR="002E3E88" w:rsidRDefault="00592CE7">
            <w:r>
              <w:t>2.778</w:t>
            </w:r>
          </w:p>
        </w:tc>
        <w:tc>
          <w:tcPr>
            <w:tcW w:w="1064" w:type="dxa"/>
            <w:vAlign w:val="center"/>
          </w:tcPr>
          <w:p w14:paraId="19CB1EB0" w14:textId="77777777" w:rsidR="002E3E88" w:rsidRDefault="00592CE7">
            <w:r>
              <w:t>1.067</w:t>
            </w:r>
          </w:p>
        </w:tc>
      </w:tr>
      <w:tr w:rsidR="002E3E88" w14:paraId="5E2E968B" w14:textId="77777777">
        <w:tc>
          <w:tcPr>
            <w:tcW w:w="3345" w:type="dxa"/>
            <w:vAlign w:val="center"/>
          </w:tcPr>
          <w:p w14:paraId="5CF7C6B9" w14:textId="77777777" w:rsidR="002E3E88" w:rsidRDefault="00592CE7">
            <w:r>
              <w:t>水泥砂浆</w:t>
            </w:r>
          </w:p>
        </w:tc>
        <w:tc>
          <w:tcPr>
            <w:tcW w:w="848" w:type="dxa"/>
            <w:vAlign w:val="center"/>
          </w:tcPr>
          <w:p w14:paraId="288F7F06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2408DE86" w14:textId="77777777" w:rsidR="002E3E88" w:rsidRDefault="00592CE7">
            <w:r>
              <w:t>0.930</w:t>
            </w:r>
          </w:p>
        </w:tc>
        <w:tc>
          <w:tcPr>
            <w:tcW w:w="1075" w:type="dxa"/>
            <w:vAlign w:val="center"/>
          </w:tcPr>
          <w:p w14:paraId="034D9040" w14:textId="77777777" w:rsidR="002E3E88" w:rsidRDefault="00592CE7">
            <w:r>
              <w:t>11.370</w:t>
            </w:r>
          </w:p>
        </w:tc>
        <w:tc>
          <w:tcPr>
            <w:tcW w:w="848" w:type="dxa"/>
            <w:vAlign w:val="center"/>
          </w:tcPr>
          <w:p w14:paraId="51A3AB5C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0EF1C68A" w14:textId="77777777" w:rsidR="002E3E88" w:rsidRDefault="00592CE7">
            <w:r>
              <w:t>0.022</w:t>
            </w:r>
          </w:p>
        </w:tc>
        <w:tc>
          <w:tcPr>
            <w:tcW w:w="1064" w:type="dxa"/>
            <w:vAlign w:val="center"/>
          </w:tcPr>
          <w:p w14:paraId="6C5A45A4" w14:textId="77777777" w:rsidR="002E3E88" w:rsidRDefault="00592CE7">
            <w:r>
              <w:t>0.245</w:t>
            </w:r>
          </w:p>
        </w:tc>
      </w:tr>
      <w:tr w:rsidR="002E3E88" w14:paraId="3C0E458B" w14:textId="77777777">
        <w:tc>
          <w:tcPr>
            <w:tcW w:w="3345" w:type="dxa"/>
            <w:vAlign w:val="center"/>
          </w:tcPr>
          <w:p w14:paraId="3C5236FA" w14:textId="77777777" w:rsidR="002E3E88" w:rsidRDefault="00592CE7">
            <w:r>
              <w:lastRenderedPageBreak/>
              <w:t>粉煤灰陶粒混凝土</w:t>
            </w:r>
          </w:p>
        </w:tc>
        <w:tc>
          <w:tcPr>
            <w:tcW w:w="848" w:type="dxa"/>
            <w:vAlign w:val="center"/>
          </w:tcPr>
          <w:p w14:paraId="3913DE8D" w14:textId="77777777" w:rsidR="002E3E88" w:rsidRDefault="00592CE7">
            <w:r>
              <w:t>40</w:t>
            </w:r>
          </w:p>
        </w:tc>
        <w:tc>
          <w:tcPr>
            <w:tcW w:w="1075" w:type="dxa"/>
            <w:vAlign w:val="center"/>
          </w:tcPr>
          <w:p w14:paraId="4A4D96DF" w14:textId="77777777" w:rsidR="002E3E88" w:rsidRDefault="00592CE7">
            <w:r>
              <w:t>0.700</w:t>
            </w:r>
          </w:p>
        </w:tc>
        <w:tc>
          <w:tcPr>
            <w:tcW w:w="1075" w:type="dxa"/>
            <w:vAlign w:val="center"/>
          </w:tcPr>
          <w:p w14:paraId="1DA1C613" w14:textId="77777777" w:rsidR="002E3E88" w:rsidRDefault="00592CE7">
            <w:r>
              <w:t>9.160</w:t>
            </w:r>
          </w:p>
        </w:tc>
        <w:tc>
          <w:tcPr>
            <w:tcW w:w="848" w:type="dxa"/>
            <w:vAlign w:val="center"/>
          </w:tcPr>
          <w:p w14:paraId="6238914E" w14:textId="77777777" w:rsidR="002E3E88" w:rsidRDefault="00592CE7">
            <w:r>
              <w:t>1.50</w:t>
            </w:r>
          </w:p>
        </w:tc>
        <w:tc>
          <w:tcPr>
            <w:tcW w:w="1075" w:type="dxa"/>
            <w:vAlign w:val="center"/>
          </w:tcPr>
          <w:p w14:paraId="2F2B4556" w14:textId="77777777" w:rsidR="002E3E88" w:rsidRDefault="00592CE7">
            <w:r>
              <w:t>0.038</w:t>
            </w:r>
          </w:p>
        </w:tc>
        <w:tc>
          <w:tcPr>
            <w:tcW w:w="1064" w:type="dxa"/>
            <w:vAlign w:val="center"/>
          </w:tcPr>
          <w:p w14:paraId="2A0FD294" w14:textId="77777777" w:rsidR="002E3E88" w:rsidRDefault="00592CE7">
            <w:r>
              <w:t>0.523</w:t>
            </w:r>
          </w:p>
        </w:tc>
      </w:tr>
      <w:tr w:rsidR="002E3E88" w14:paraId="195D5975" w14:textId="77777777">
        <w:tc>
          <w:tcPr>
            <w:tcW w:w="3345" w:type="dxa"/>
            <w:vAlign w:val="center"/>
          </w:tcPr>
          <w:p w14:paraId="0A8EADCE" w14:textId="77777777" w:rsidR="002E3E88" w:rsidRDefault="00592CE7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AE762E" w14:textId="77777777" w:rsidR="002E3E88" w:rsidRDefault="00592CE7">
            <w:r>
              <w:t>100</w:t>
            </w:r>
          </w:p>
        </w:tc>
        <w:tc>
          <w:tcPr>
            <w:tcW w:w="1075" w:type="dxa"/>
            <w:vAlign w:val="center"/>
          </w:tcPr>
          <w:p w14:paraId="25F87AFC" w14:textId="77777777" w:rsidR="002E3E88" w:rsidRDefault="00592CE7">
            <w:r>
              <w:t>1.740</w:t>
            </w:r>
          </w:p>
        </w:tc>
        <w:tc>
          <w:tcPr>
            <w:tcW w:w="1075" w:type="dxa"/>
            <w:vAlign w:val="center"/>
          </w:tcPr>
          <w:p w14:paraId="4892D8D5" w14:textId="77777777" w:rsidR="002E3E88" w:rsidRDefault="00592CE7">
            <w:r>
              <w:t>17.200</w:t>
            </w:r>
          </w:p>
        </w:tc>
        <w:tc>
          <w:tcPr>
            <w:tcW w:w="848" w:type="dxa"/>
            <w:vAlign w:val="center"/>
          </w:tcPr>
          <w:p w14:paraId="44954190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2D011784" w14:textId="77777777" w:rsidR="002E3E88" w:rsidRDefault="00592CE7">
            <w:r>
              <w:t>0.057</w:t>
            </w:r>
          </w:p>
        </w:tc>
        <w:tc>
          <w:tcPr>
            <w:tcW w:w="1064" w:type="dxa"/>
            <w:vAlign w:val="center"/>
          </w:tcPr>
          <w:p w14:paraId="1DEFF381" w14:textId="77777777" w:rsidR="002E3E88" w:rsidRDefault="00592CE7">
            <w:r>
              <w:t>0.989</w:t>
            </w:r>
          </w:p>
        </w:tc>
      </w:tr>
      <w:tr w:rsidR="002E3E88" w14:paraId="1A7FE141" w14:textId="77777777">
        <w:tc>
          <w:tcPr>
            <w:tcW w:w="3345" w:type="dxa"/>
            <w:vAlign w:val="center"/>
          </w:tcPr>
          <w:p w14:paraId="2D3D9CD2" w14:textId="77777777" w:rsidR="002E3E88" w:rsidRDefault="00592CE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B5EA6C" w14:textId="77777777" w:rsidR="002E3E88" w:rsidRDefault="00592CE7">
            <w:r>
              <w:t>300</w:t>
            </w:r>
          </w:p>
        </w:tc>
        <w:tc>
          <w:tcPr>
            <w:tcW w:w="1075" w:type="dxa"/>
            <w:vAlign w:val="center"/>
          </w:tcPr>
          <w:p w14:paraId="70EF0BAC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1D9FA88B" w14:textId="77777777" w:rsidR="002E3E88" w:rsidRDefault="00592CE7">
            <w:r>
              <w:t>－</w:t>
            </w:r>
          </w:p>
        </w:tc>
        <w:tc>
          <w:tcPr>
            <w:tcW w:w="848" w:type="dxa"/>
            <w:vAlign w:val="center"/>
          </w:tcPr>
          <w:p w14:paraId="11119512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6A908C55" w14:textId="77777777" w:rsidR="002E3E88" w:rsidRDefault="00592CE7">
            <w:r>
              <w:t>2.918</w:t>
            </w:r>
          </w:p>
        </w:tc>
        <w:tc>
          <w:tcPr>
            <w:tcW w:w="1064" w:type="dxa"/>
            <w:vAlign w:val="center"/>
          </w:tcPr>
          <w:p w14:paraId="46648CF1" w14:textId="77777777" w:rsidR="002E3E88" w:rsidRDefault="00592CE7">
            <w:r>
              <w:t>3.219</w:t>
            </w:r>
          </w:p>
        </w:tc>
      </w:tr>
      <w:tr w:rsidR="002E3E88" w14:paraId="05647212" w14:textId="77777777">
        <w:tc>
          <w:tcPr>
            <w:tcW w:w="3345" w:type="dxa"/>
            <w:shd w:val="clear" w:color="auto" w:fill="E6E6E6"/>
            <w:vAlign w:val="center"/>
          </w:tcPr>
          <w:p w14:paraId="36F13D13" w14:textId="77777777" w:rsidR="002E3E88" w:rsidRDefault="00592CE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C0E029" w14:textId="77777777" w:rsidR="002E3E88" w:rsidRDefault="00592CE7">
            <w:pPr>
              <w:jc w:val="center"/>
            </w:pPr>
            <w:r>
              <w:t>0.74</w:t>
            </w:r>
          </w:p>
        </w:tc>
      </w:tr>
      <w:tr w:rsidR="002E3E88" w14:paraId="1302C9AA" w14:textId="77777777">
        <w:tc>
          <w:tcPr>
            <w:tcW w:w="3345" w:type="dxa"/>
            <w:shd w:val="clear" w:color="auto" w:fill="E6E6E6"/>
            <w:vAlign w:val="center"/>
          </w:tcPr>
          <w:p w14:paraId="7978C299" w14:textId="77777777" w:rsidR="002E3E88" w:rsidRDefault="00592CE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CE7247" w14:textId="77777777" w:rsidR="002E3E88" w:rsidRDefault="00592CE7">
            <w:pPr>
              <w:jc w:val="center"/>
            </w:pPr>
            <w:r>
              <w:t>0.33</w:t>
            </w:r>
          </w:p>
        </w:tc>
      </w:tr>
    </w:tbl>
    <w:p w14:paraId="6CFF3740" w14:textId="77777777" w:rsidR="002E3E88" w:rsidRDefault="00592CE7">
      <w:pPr>
        <w:pStyle w:val="2"/>
        <w:widowControl w:val="0"/>
        <w:rPr>
          <w:kern w:val="2"/>
        </w:rPr>
      </w:pPr>
      <w:bookmarkStart w:id="41" w:name="_Toc90223089"/>
      <w:r>
        <w:rPr>
          <w:kern w:val="2"/>
        </w:rPr>
        <w:t>外墙构造</w:t>
      </w:r>
      <w:bookmarkEnd w:id="41"/>
    </w:p>
    <w:p w14:paraId="15F790CF" w14:textId="77777777" w:rsidR="002E3E88" w:rsidRDefault="00592CE7">
      <w:pPr>
        <w:pStyle w:val="3"/>
        <w:widowControl w:val="0"/>
        <w:rPr>
          <w:kern w:val="2"/>
          <w:szCs w:val="24"/>
        </w:rPr>
      </w:pPr>
      <w:bookmarkStart w:id="42" w:name="_Toc90223090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3E88" w14:paraId="55A4D4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7B00BB" w14:textId="77777777" w:rsidR="002E3E88" w:rsidRDefault="00592CE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7F43A" w14:textId="77777777" w:rsidR="002E3E88" w:rsidRDefault="00592CE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13D4B" w14:textId="77777777" w:rsidR="002E3E88" w:rsidRDefault="00592CE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95991" w14:textId="77777777" w:rsidR="002E3E88" w:rsidRDefault="00592CE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DB1C4" w14:textId="77777777" w:rsidR="002E3E88" w:rsidRDefault="00592CE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99ED8" w14:textId="77777777" w:rsidR="002E3E88" w:rsidRDefault="00592CE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BF9ADC" w14:textId="77777777" w:rsidR="002E3E88" w:rsidRDefault="00592CE7">
            <w:pPr>
              <w:jc w:val="center"/>
            </w:pPr>
            <w:r>
              <w:t>热惰性指标</w:t>
            </w:r>
          </w:p>
        </w:tc>
      </w:tr>
      <w:tr w:rsidR="002E3E88" w14:paraId="03D3CB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7224EF" w14:textId="77777777" w:rsidR="002E3E88" w:rsidRDefault="002E3E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FFA1D1" w14:textId="77777777" w:rsidR="002E3E88" w:rsidRDefault="00592CE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FA339" w14:textId="77777777" w:rsidR="002E3E88" w:rsidRDefault="00592CE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58272" w14:textId="77777777" w:rsidR="002E3E88" w:rsidRDefault="00592CE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7A26DB" w14:textId="77777777" w:rsidR="002E3E88" w:rsidRDefault="00592CE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1786C" w14:textId="77777777" w:rsidR="002E3E88" w:rsidRDefault="00592CE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E5B169" w14:textId="77777777" w:rsidR="002E3E88" w:rsidRDefault="00592CE7">
            <w:pPr>
              <w:jc w:val="center"/>
            </w:pPr>
            <w:r>
              <w:t>D=R*S</w:t>
            </w:r>
          </w:p>
        </w:tc>
      </w:tr>
      <w:tr w:rsidR="002E3E88" w14:paraId="21EAE868" w14:textId="77777777">
        <w:tc>
          <w:tcPr>
            <w:tcW w:w="3345" w:type="dxa"/>
            <w:vAlign w:val="center"/>
          </w:tcPr>
          <w:p w14:paraId="6F2E37F4" w14:textId="77777777" w:rsidR="002E3E88" w:rsidRDefault="00592CE7">
            <w:r>
              <w:t>水泥砂浆</w:t>
            </w:r>
          </w:p>
        </w:tc>
        <w:tc>
          <w:tcPr>
            <w:tcW w:w="848" w:type="dxa"/>
            <w:vAlign w:val="center"/>
          </w:tcPr>
          <w:p w14:paraId="5B25852C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4972DACD" w14:textId="77777777" w:rsidR="002E3E88" w:rsidRDefault="00592CE7">
            <w:r>
              <w:t>0.930</w:t>
            </w:r>
          </w:p>
        </w:tc>
        <w:tc>
          <w:tcPr>
            <w:tcW w:w="1075" w:type="dxa"/>
            <w:vAlign w:val="center"/>
          </w:tcPr>
          <w:p w14:paraId="5640C0F0" w14:textId="77777777" w:rsidR="002E3E88" w:rsidRDefault="00592CE7">
            <w:r>
              <w:t>11.370</w:t>
            </w:r>
          </w:p>
        </w:tc>
        <w:tc>
          <w:tcPr>
            <w:tcW w:w="848" w:type="dxa"/>
            <w:vAlign w:val="center"/>
          </w:tcPr>
          <w:p w14:paraId="0D36A88F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04ED229C" w14:textId="77777777" w:rsidR="002E3E88" w:rsidRDefault="00592CE7">
            <w:r>
              <w:t>0.022</w:t>
            </w:r>
          </w:p>
        </w:tc>
        <w:tc>
          <w:tcPr>
            <w:tcW w:w="1064" w:type="dxa"/>
            <w:vAlign w:val="center"/>
          </w:tcPr>
          <w:p w14:paraId="1855780A" w14:textId="77777777" w:rsidR="002E3E88" w:rsidRDefault="00592CE7">
            <w:r>
              <w:t>0.245</w:t>
            </w:r>
          </w:p>
        </w:tc>
      </w:tr>
      <w:tr w:rsidR="002E3E88" w14:paraId="02FC65C0" w14:textId="77777777">
        <w:tc>
          <w:tcPr>
            <w:tcW w:w="3345" w:type="dxa"/>
            <w:vAlign w:val="center"/>
          </w:tcPr>
          <w:p w14:paraId="4BE2B047" w14:textId="77777777" w:rsidR="002E3E88" w:rsidRDefault="00592CE7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2916D1B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3013926E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79E555D5" w14:textId="77777777" w:rsidR="002E3E88" w:rsidRDefault="00592CE7">
            <w:r>
              <w:t>－</w:t>
            </w:r>
          </w:p>
        </w:tc>
        <w:tc>
          <w:tcPr>
            <w:tcW w:w="848" w:type="dxa"/>
            <w:vAlign w:val="center"/>
          </w:tcPr>
          <w:p w14:paraId="6E1ABE58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13051A73" w14:textId="77777777" w:rsidR="002E3E88" w:rsidRDefault="00592CE7">
            <w:r>
              <w:t>－</w:t>
            </w:r>
          </w:p>
        </w:tc>
        <w:tc>
          <w:tcPr>
            <w:tcW w:w="1064" w:type="dxa"/>
            <w:vAlign w:val="center"/>
          </w:tcPr>
          <w:p w14:paraId="45D47795" w14:textId="77777777" w:rsidR="002E3E88" w:rsidRDefault="00592CE7">
            <w:r>
              <w:t>－</w:t>
            </w:r>
          </w:p>
        </w:tc>
      </w:tr>
      <w:tr w:rsidR="002E3E88" w14:paraId="0899AB5E" w14:textId="77777777">
        <w:tc>
          <w:tcPr>
            <w:tcW w:w="3345" w:type="dxa"/>
            <w:vAlign w:val="center"/>
          </w:tcPr>
          <w:p w14:paraId="27D82954" w14:textId="77777777" w:rsidR="002E3E88" w:rsidRDefault="00592CE7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2AB6464C" w14:textId="77777777" w:rsidR="002E3E88" w:rsidRDefault="00592CE7">
            <w:r>
              <w:t>200</w:t>
            </w:r>
          </w:p>
        </w:tc>
        <w:tc>
          <w:tcPr>
            <w:tcW w:w="1075" w:type="dxa"/>
            <w:vAlign w:val="center"/>
          </w:tcPr>
          <w:p w14:paraId="2DB3A6BB" w14:textId="77777777" w:rsidR="002E3E88" w:rsidRDefault="00592CE7">
            <w:r>
              <w:t>0.140</w:t>
            </w:r>
          </w:p>
        </w:tc>
        <w:tc>
          <w:tcPr>
            <w:tcW w:w="1075" w:type="dxa"/>
            <w:vAlign w:val="center"/>
          </w:tcPr>
          <w:p w14:paraId="60101498" w14:textId="77777777" w:rsidR="002E3E88" w:rsidRDefault="00592CE7">
            <w:r>
              <w:t>2.310</w:t>
            </w:r>
          </w:p>
        </w:tc>
        <w:tc>
          <w:tcPr>
            <w:tcW w:w="848" w:type="dxa"/>
            <w:vAlign w:val="center"/>
          </w:tcPr>
          <w:p w14:paraId="63F3020E" w14:textId="77777777" w:rsidR="002E3E88" w:rsidRDefault="00592CE7">
            <w:r>
              <w:t>1.25</w:t>
            </w:r>
          </w:p>
        </w:tc>
        <w:tc>
          <w:tcPr>
            <w:tcW w:w="1075" w:type="dxa"/>
            <w:vAlign w:val="center"/>
          </w:tcPr>
          <w:p w14:paraId="7CA2B012" w14:textId="77777777" w:rsidR="002E3E88" w:rsidRDefault="00592CE7">
            <w:r>
              <w:t>1.143</w:t>
            </w:r>
          </w:p>
        </w:tc>
        <w:tc>
          <w:tcPr>
            <w:tcW w:w="1064" w:type="dxa"/>
            <w:vAlign w:val="center"/>
          </w:tcPr>
          <w:p w14:paraId="08498C57" w14:textId="77777777" w:rsidR="002E3E88" w:rsidRDefault="00592CE7">
            <w:r>
              <w:t>3.300</w:t>
            </w:r>
          </w:p>
        </w:tc>
      </w:tr>
      <w:tr w:rsidR="002E3E88" w14:paraId="6BA5E04D" w14:textId="77777777">
        <w:tc>
          <w:tcPr>
            <w:tcW w:w="3345" w:type="dxa"/>
            <w:vAlign w:val="center"/>
          </w:tcPr>
          <w:p w14:paraId="0A4FECC0" w14:textId="77777777" w:rsidR="002E3E88" w:rsidRDefault="00592CE7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73A2CAF" w14:textId="77777777" w:rsidR="002E3E88" w:rsidRDefault="00592CE7">
            <w:r>
              <w:t>30</w:t>
            </w:r>
          </w:p>
        </w:tc>
        <w:tc>
          <w:tcPr>
            <w:tcW w:w="1075" w:type="dxa"/>
            <w:vAlign w:val="center"/>
          </w:tcPr>
          <w:p w14:paraId="4DD1127C" w14:textId="77777777" w:rsidR="002E3E88" w:rsidRDefault="00592CE7">
            <w:r>
              <w:t>0.070</w:t>
            </w:r>
          </w:p>
        </w:tc>
        <w:tc>
          <w:tcPr>
            <w:tcW w:w="1075" w:type="dxa"/>
            <w:vAlign w:val="center"/>
          </w:tcPr>
          <w:p w14:paraId="68BF01E0" w14:textId="77777777" w:rsidR="002E3E88" w:rsidRDefault="00592CE7">
            <w:r>
              <w:t>1.200</w:t>
            </w:r>
          </w:p>
        </w:tc>
        <w:tc>
          <w:tcPr>
            <w:tcW w:w="848" w:type="dxa"/>
            <w:vAlign w:val="center"/>
          </w:tcPr>
          <w:p w14:paraId="02B7DE9F" w14:textId="77777777" w:rsidR="002E3E88" w:rsidRDefault="00592CE7">
            <w:r>
              <w:t>1.25</w:t>
            </w:r>
          </w:p>
        </w:tc>
        <w:tc>
          <w:tcPr>
            <w:tcW w:w="1075" w:type="dxa"/>
            <w:vAlign w:val="center"/>
          </w:tcPr>
          <w:p w14:paraId="62E430FB" w14:textId="77777777" w:rsidR="002E3E88" w:rsidRDefault="00592CE7">
            <w:r>
              <w:t>0.343</w:t>
            </w:r>
          </w:p>
        </w:tc>
        <w:tc>
          <w:tcPr>
            <w:tcW w:w="1064" w:type="dxa"/>
            <w:vAlign w:val="center"/>
          </w:tcPr>
          <w:p w14:paraId="6738085E" w14:textId="77777777" w:rsidR="002E3E88" w:rsidRDefault="00592CE7">
            <w:r>
              <w:t>0.514</w:t>
            </w:r>
          </w:p>
        </w:tc>
      </w:tr>
      <w:tr w:rsidR="002E3E88" w14:paraId="54E67640" w14:textId="77777777">
        <w:tc>
          <w:tcPr>
            <w:tcW w:w="3345" w:type="dxa"/>
            <w:vAlign w:val="center"/>
          </w:tcPr>
          <w:p w14:paraId="559AE83A" w14:textId="77777777" w:rsidR="002E3E88" w:rsidRDefault="00592CE7">
            <w:r>
              <w:t>石灰砂浆内表面抹灰</w:t>
            </w:r>
          </w:p>
        </w:tc>
        <w:tc>
          <w:tcPr>
            <w:tcW w:w="848" w:type="dxa"/>
            <w:vAlign w:val="center"/>
          </w:tcPr>
          <w:p w14:paraId="32CBD575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50C8C1EB" w14:textId="77777777" w:rsidR="002E3E88" w:rsidRDefault="00592CE7">
            <w:r>
              <w:t>0.700</w:t>
            </w:r>
          </w:p>
        </w:tc>
        <w:tc>
          <w:tcPr>
            <w:tcW w:w="1075" w:type="dxa"/>
            <w:vAlign w:val="center"/>
          </w:tcPr>
          <w:p w14:paraId="40C43B19" w14:textId="77777777" w:rsidR="002E3E88" w:rsidRDefault="00592CE7">
            <w:r>
              <w:t>8.271</w:t>
            </w:r>
          </w:p>
        </w:tc>
        <w:tc>
          <w:tcPr>
            <w:tcW w:w="848" w:type="dxa"/>
            <w:vAlign w:val="center"/>
          </w:tcPr>
          <w:p w14:paraId="431C090C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2593D878" w14:textId="77777777" w:rsidR="002E3E88" w:rsidRDefault="00592CE7">
            <w:r>
              <w:t>0.029</w:t>
            </w:r>
          </w:p>
        </w:tc>
        <w:tc>
          <w:tcPr>
            <w:tcW w:w="1064" w:type="dxa"/>
            <w:vAlign w:val="center"/>
          </w:tcPr>
          <w:p w14:paraId="33E43588" w14:textId="77777777" w:rsidR="002E3E88" w:rsidRDefault="00592CE7">
            <w:r>
              <w:t>0.236</w:t>
            </w:r>
          </w:p>
        </w:tc>
      </w:tr>
      <w:tr w:rsidR="002E3E88" w14:paraId="01B34039" w14:textId="77777777">
        <w:tc>
          <w:tcPr>
            <w:tcW w:w="3345" w:type="dxa"/>
            <w:vAlign w:val="center"/>
          </w:tcPr>
          <w:p w14:paraId="285358E8" w14:textId="77777777" w:rsidR="002E3E88" w:rsidRDefault="00592CE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868616" w14:textId="77777777" w:rsidR="002E3E88" w:rsidRDefault="00592CE7">
            <w:r>
              <w:t>270</w:t>
            </w:r>
          </w:p>
        </w:tc>
        <w:tc>
          <w:tcPr>
            <w:tcW w:w="1075" w:type="dxa"/>
            <w:vAlign w:val="center"/>
          </w:tcPr>
          <w:p w14:paraId="63D2D09C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2999C99D" w14:textId="77777777" w:rsidR="002E3E88" w:rsidRDefault="00592CE7">
            <w:r>
              <w:t>－</w:t>
            </w:r>
          </w:p>
        </w:tc>
        <w:tc>
          <w:tcPr>
            <w:tcW w:w="848" w:type="dxa"/>
            <w:vAlign w:val="center"/>
          </w:tcPr>
          <w:p w14:paraId="0BD856D1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05874E0C" w14:textId="77777777" w:rsidR="002E3E88" w:rsidRDefault="00592CE7">
            <w:r>
              <w:t>1.536</w:t>
            </w:r>
          </w:p>
        </w:tc>
        <w:tc>
          <w:tcPr>
            <w:tcW w:w="1064" w:type="dxa"/>
            <w:vAlign w:val="center"/>
          </w:tcPr>
          <w:p w14:paraId="32C9C5BA" w14:textId="77777777" w:rsidR="002E3E88" w:rsidRDefault="00592CE7">
            <w:r>
              <w:t>4.295</w:t>
            </w:r>
          </w:p>
        </w:tc>
      </w:tr>
      <w:tr w:rsidR="002E3E88" w14:paraId="70D03313" w14:textId="77777777">
        <w:tc>
          <w:tcPr>
            <w:tcW w:w="3345" w:type="dxa"/>
            <w:shd w:val="clear" w:color="auto" w:fill="E6E6E6"/>
            <w:vAlign w:val="center"/>
          </w:tcPr>
          <w:p w14:paraId="54B38167" w14:textId="77777777" w:rsidR="002E3E88" w:rsidRDefault="00592CE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783D31" w14:textId="77777777" w:rsidR="002E3E88" w:rsidRDefault="00592CE7">
            <w:pPr>
              <w:jc w:val="center"/>
            </w:pPr>
            <w:r>
              <w:t>0.75</w:t>
            </w:r>
          </w:p>
        </w:tc>
      </w:tr>
      <w:tr w:rsidR="002E3E88" w14:paraId="68DB758F" w14:textId="77777777">
        <w:tc>
          <w:tcPr>
            <w:tcW w:w="3345" w:type="dxa"/>
            <w:shd w:val="clear" w:color="auto" w:fill="E6E6E6"/>
            <w:vAlign w:val="center"/>
          </w:tcPr>
          <w:p w14:paraId="7E445B88" w14:textId="77777777" w:rsidR="002E3E88" w:rsidRDefault="00592CE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786586" w14:textId="77777777" w:rsidR="002E3E88" w:rsidRDefault="00592CE7">
            <w:pPr>
              <w:jc w:val="center"/>
            </w:pPr>
            <w:r>
              <w:t>0.59</w:t>
            </w:r>
          </w:p>
        </w:tc>
      </w:tr>
    </w:tbl>
    <w:p w14:paraId="4639CB69" w14:textId="77777777" w:rsidR="002E3E88" w:rsidRDefault="00592CE7">
      <w:pPr>
        <w:pStyle w:val="2"/>
        <w:widowControl w:val="0"/>
        <w:rPr>
          <w:kern w:val="2"/>
        </w:rPr>
      </w:pPr>
      <w:bookmarkStart w:id="43" w:name="_Toc90223091"/>
      <w:r>
        <w:rPr>
          <w:kern w:val="2"/>
        </w:rPr>
        <w:t>挑空楼板构造</w:t>
      </w:r>
      <w:bookmarkEnd w:id="43"/>
    </w:p>
    <w:p w14:paraId="323D5A88" w14:textId="77777777" w:rsidR="002E3E88" w:rsidRDefault="00592CE7">
      <w:pPr>
        <w:pStyle w:val="3"/>
        <w:widowControl w:val="0"/>
        <w:rPr>
          <w:kern w:val="2"/>
          <w:szCs w:val="24"/>
        </w:rPr>
      </w:pPr>
      <w:bookmarkStart w:id="44" w:name="_Toc90223092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3E88" w14:paraId="1774F0B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C6CFA5" w14:textId="77777777" w:rsidR="002E3E88" w:rsidRDefault="00592CE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8EEA4" w14:textId="77777777" w:rsidR="002E3E88" w:rsidRDefault="00592CE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87F39B" w14:textId="77777777" w:rsidR="002E3E88" w:rsidRDefault="00592CE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9359B" w14:textId="77777777" w:rsidR="002E3E88" w:rsidRDefault="00592CE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A7346" w14:textId="77777777" w:rsidR="002E3E88" w:rsidRDefault="00592CE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4F08F" w14:textId="77777777" w:rsidR="002E3E88" w:rsidRDefault="00592CE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5D9DA0" w14:textId="77777777" w:rsidR="002E3E88" w:rsidRDefault="00592CE7">
            <w:pPr>
              <w:jc w:val="center"/>
            </w:pPr>
            <w:r>
              <w:t>热惰性指标</w:t>
            </w:r>
          </w:p>
        </w:tc>
      </w:tr>
      <w:tr w:rsidR="002E3E88" w14:paraId="062328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449F55" w14:textId="77777777" w:rsidR="002E3E88" w:rsidRDefault="002E3E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A178D0" w14:textId="77777777" w:rsidR="002E3E88" w:rsidRDefault="00592CE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4A3FF" w14:textId="77777777" w:rsidR="002E3E88" w:rsidRDefault="00592CE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43EC8" w14:textId="77777777" w:rsidR="002E3E88" w:rsidRDefault="00592CE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973FE" w14:textId="77777777" w:rsidR="002E3E88" w:rsidRDefault="00592CE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3C259" w14:textId="77777777" w:rsidR="002E3E88" w:rsidRDefault="00592CE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039976" w14:textId="77777777" w:rsidR="002E3E88" w:rsidRDefault="00592CE7">
            <w:pPr>
              <w:jc w:val="center"/>
            </w:pPr>
            <w:r>
              <w:t>D=R*S</w:t>
            </w:r>
          </w:p>
        </w:tc>
      </w:tr>
      <w:tr w:rsidR="002E3E88" w14:paraId="5E5F6E24" w14:textId="77777777">
        <w:tc>
          <w:tcPr>
            <w:tcW w:w="3345" w:type="dxa"/>
            <w:vAlign w:val="center"/>
          </w:tcPr>
          <w:p w14:paraId="0DD567CE" w14:textId="77777777" w:rsidR="002E3E88" w:rsidRDefault="00592CE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FC113E" w14:textId="77777777" w:rsidR="002E3E88" w:rsidRDefault="00592CE7">
            <w:r>
              <w:t>120</w:t>
            </w:r>
          </w:p>
        </w:tc>
        <w:tc>
          <w:tcPr>
            <w:tcW w:w="1075" w:type="dxa"/>
            <w:vAlign w:val="center"/>
          </w:tcPr>
          <w:p w14:paraId="372E5556" w14:textId="77777777" w:rsidR="002E3E88" w:rsidRDefault="00592CE7">
            <w:r>
              <w:t>1.740</w:t>
            </w:r>
          </w:p>
        </w:tc>
        <w:tc>
          <w:tcPr>
            <w:tcW w:w="1075" w:type="dxa"/>
            <w:vAlign w:val="center"/>
          </w:tcPr>
          <w:p w14:paraId="078C879B" w14:textId="77777777" w:rsidR="002E3E88" w:rsidRDefault="00592CE7">
            <w:r>
              <w:t>17.200</w:t>
            </w:r>
          </w:p>
        </w:tc>
        <w:tc>
          <w:tcPr>
            <w:tcW w:w="848" w:type="dxa"/>
            <w:vAlign w:val="center"/>
          </w:tcPr>
          <w:p w14:paraId="353B0419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3419152A" w14:textId="77777777" w:rsidR="002E3E88" w:rsidRDefault="00592CE7">
            <w:r>
              <w:t>0.069</w:t>
            </w:r>
          </w:p>
        </w:tc>
        <w:tc>
          <w:tcPr>
            <w:tcW w:w="1064" w:type="dxa"/>
            <w:vAlign w:val="center"/>
          </w:tcPr>
          <w:p w14:paraId="414DBD2E" w14:textId="77777777" w:rsidR="002E3E88" w:rsidRDefault="00592CE7">
            <w:r>
              <w:t>1.186</w:t>
            </w:r>
          </w:p>
        </w:tc>
      </w:tr>
      <w:tr w:rsidR="002E3E88" w14:paraId="3A5DDA4F" w14:textId="77777777">
        <w:tc>
          <w:tcPr>
            <w:tcW w:w="3345" w:type="dxa"/>
            <w:vAlign w:val="center"/>
          </w:tcPr>
          <w:p w14:paraId="0E115284" w14:textId="77777777" w:rsidR="002E3E88" w:rsidRDefault="00592CE7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499759F5" w14:textId="77777777" w:rsidR="002E3E88" w:rsidRDefault="00592CE7">
            <w:r>
              <w:t>30</w:t>
            </w:r>
          </w:p>
        </w:tc>
        <w:tc>
          <w:tcPr>
            <w:tcW w:w="1075" w:type="dxa"/>
            <w:vAlign w:val="center"/>
          </w:tcPr>
          <w:p w14:paraId="4E62FB32" w14:textId="77777777" w:rsidR="002E3E88" w:rsidRDefault="00592CE7">
            <w:r>
              <w:t>0.030</w:t>
            </w:r>
          </w:p>
        </w:tc>
        <w:tc>
          <w:tcPr>
            <w:tcW w:w="1075" w:type="dxa"/>
            <w:vAlign w:val="center"/>
          </w:tcPr>
          <w:p w14:paraId="464B9C48" w14:textId="77777777" w:rsidR="002E3E88" w:rsidRDefault="00592CE7">
            <w:r>
              <w:t>0.540</w:t>
            </w:r>
          </w:p>
        </w:tc>
        <w:tc>
          <w:tcPr>
            <w:tcW w:w="848" w:type="dxa"/>
            <w:vAlign w:val="center"/>
          </w:tcPr>
          <w:p w14:paraId="5DB75E4E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5EA9C29B" w14:textId="77777777" w:rsidR="002E3E88" w:rsidRDefault="00592CE7">
            <w:r>
              <w:t>1.000</w:t>
            </w:r>
          </w:p>
        </w:tc>
        <w:tc>
          <w:tcPr>
            <w:tcW w:w="1064" w:type="dxa"/>
            <w:vAlign w:val="center"/>
          </w:tcPr>
          <w:p w14:paraId="319BA035" w14:textId="77777777" w:rsidR="002E3E88" w:rsidRDefault="00592CE7">
            <w:r>
              <w:t>0.540</w:t>
            </w:r>
          </w:p>
        </w:tc>
      </w:tr>
      <w:tr w:rsidR="002E3E88" w14:paraId="10139F97" w14:textId="77777777">
        <w:tc>
          <w:tcPr>
            <w:tcW w:w="3345" w:type="dxa"/>
            <w:vAlign w:val="center"/>
          </w:tcPr>
          <w:p w14:paraId="3D8CE65C" w14:textId="77777777" w:rsidR="002E3E88" w:rsidRDefault="00592CE7">
            <w:r>
              <w:t>水泥砂浆</w:t>
            </w:r>
          </w:p>
        </w:tc>
        <w:tc>
          <w:tcPr>
            <w:tcW w:w="848" w:type="dxa"/>
            <w:vAlign w:val="center"/>
          </w:tcPr>
          <w:p w14:paraId="616E3335" w14:textId="77777777" w:rsidR="002E3E88" w:rsidRDefault="00592CE7">
            <w:r>
              <w:t>30</w:t>
            </w:r>
          </w:p>
        </w:tc>
        <w:tc>
          <w:tcPr>
            <w:tcW w:w="1075" w:type="dxa"/>
            <w:vAlign w:val="center"/>
          </w:tcPr>
          <w:p w14:paraId="5BAF65A6" w14:textId="77777777" w:rsidR="002E3E88" w:rsidRDefault="00592CE7">
            <w:r>
              <w:t>0.930</w:t>
            </w:r>
          </w:p>
        </w:tc>
        <w:tc>
          <w:tcPr>
            <w:tcW w:w="1075" w:type="dxa"/>
            <w:vAlign w:val="center"/>
          </w:tcPr>
          <w:p w14:paraId="72DB72A2" w14:textId="77777777" w:rsidR="002E3E88" w:rsidRDefault="00592CE7">
            <w:r>
              <w:t>11.370</w:t>
            </w:r>
          </w:p>
        </w:tc>
        <w:tc>
          <w:tcPr>
            <w:tcW w:w="848" w:type="dxa"/>
            <w:vAlign w:val="center"/>
          </w:tcPr>
          <w:p w14:paraId="67C9AF2E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3F525B24" w14:textId="77777777" w:rsidR="002E3E88" w:rsidRDefault="00592CE7">
            <w:r>
              <w:t>0.032</w:t>
            </w:r>
          </w:p>
        </w:tc>
        <w:tc>
          <w:tcPr>
            <w:tcW w:w="1064" w:type="dxa"/>
            <w:vAlign w:val="center"/>
          </w:tcPr>
          <w:p w14:paraId="557F4F57" w14:textId="77777777" w:rsidR="002E3E88" w:rsidRDefault="00592CE7">
            <w:r>
              <w:t>0.367</w:t>
            </w:r>
          </w:p>
        </w:tc>
      </w:tr>
      <w:tr w:rsidR="002E3E88" w14:paraId="59E83C7D" w14:textId="77777777">
        <w:tc>
          <w:tcPr>
            <w:tcW w:w="3345" w:type="dxa"/>
            <w:vAlign w:val="center"/>
          </w:tcPr>
          <w:p w14:paraId="5BDE154F" w14:textId="77777777" w:rsidR="002E3E88" w:rsidRDefault="00592CE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E44D0A" w14:textId="77777777" w:rsidR="002E3E88" w:rsidRDefault="00592CE7">
            <w:r>
              <w:t>180</w:t>
            </w:r>
          </w:p>
        </w:tc>
        <w:tc>
          <w:tcPr>
            <w:tcW w:w="1075" w:type="dxa"/>
            <w:vAlign w:val="center"/>
          </w:tcPr>
          <w:p w14:paraId="5E6C7490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01C0A2F1" w14:textId="77777777" w:rsidR="002E3E88" w:rsidRDefault="00592CE7">
            <w:r>
              <w:t>－</w:t>
            </w:r>
          </w:p>
        </w:tc>
        <w:tc>
          <w:tcPr>
            <w:tcW w:w="848" w:type="dxa"/>
            <w:vAlign w:val="center"/>
          </w:tcPr>
          <w:p w14:paraId="563796DF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2DA3C002" w14:textId="77777777" w:rsidR="002E3E88" w:rsidRDefault="00592CE7">
            <w:r>
              <w:t>1.101</w:t>
            </w:r>
          </w:p>
        </w:tc>
        <w:tc>
          <w:tcPr>
            <w:tcW w:w="1064" w:type="dxa"/>
            <w:vAlign w:val="center"/>
          </w:tcPr>
          <w:p w14:paraId="7E09D2C8" w14:textId="77777777" w:rsidR="002E3E88" w:rsidRDefault="00592CE7">
            <w:r>
              <w:t>2.093</w:t>
            </w:r>
          </w:p>
        </w:tc>
      </w:tr>
      <w:tr w:rsidR="002E3E88" w14:paraId="3B7C9C72" w14:textId="77777777">
        <w:tc>
          <w:tcPr>
            <w:tcW w:w="3345" w:type="dxa"/>
            <w:shd w:val="clear" w:color="auto" w:fill="E6E6E6"/>
            <w:vAlign w:val="center"/>
          </w:tcPr>
          <w:p w14:paraId="3D656EBD" w14:textId="77777777" w:rsidR="002E3E88" w:rsidRDefault="00592CE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560EA4" w14:textId="77777777" w:rsidR="002E3E88" w:rsidRDefault="00592CE7">
            <w:pPr>
              <w:jc w:val="center"/>
            </w:pPr>
            <w:r>
              <w:t>0.80</w:t>
            </w:r>
          </w:p>
        </w:tc>
      </w:tr>
    </w:tbl>
    <w:p w14:paraId="368A866D" w14:textId="77777777" w:rsidR="002E3E88" w:rsidRDefault="00592CE7">
      <w:pPr>
        <w:pStyle w:val="2"/>
        <w:widowControl w:val="0"/>
        <w:rPr>
          <w:kern w:val="2"/>
        </w:rPr>
      </w:pPr>
      <w:bookmarkStart w:id="45" w:name="_Toc90223093"/>
      <w:r>
        <w:rPr>
          <w:kern w:val="2"/>
        </w:rPr>
        <w:t>楼板构造</w:t>
      </w:r>
      <w:bookmarkEnd w:id="45"/>
    </w:p>
    <w:p w14:paraId="7B53C23C" w14:textId="77777777" w:rsidR="002E3E88" w:rsidRDefault="00592CE7">
      <w:pPr>
        <w:pStyle w:val="3"/>
        <w:widowControl w:val="0"/>
        <w:rPr>
          <w:kern w:val="2"/>
          <w:szCs w:val="24"/>
        </w:rPr>
      </w:pPr>
      <w:bookmarkStart w:id="46" w:name="_Toc90223094"/>
      <w:r>
        <w:rPr>
          <w:kern w:val="2"/>
          <w:szCs w:val="24"/>
        </w:rPr>
        <w:t>控温房间楼板构造一卧室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3E88" w14:paraId="3BED4F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4F724E" w14:textId="77777777" w:rsidR="002E3E88" w:rsidRDefault="00592CE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0F394" w14:textId="77777777" w:rsidR="002E3E88" w:rsidRDefault="00592CE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D350E" w14:textId="77777777" w:rsidR="002E3E88" w:rsidRDefault="00592CE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92E14" w14:textId="77777777" w:rsidR="002E3E88" w:rsidRDefault="00592CE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9A6DB" w14:textId="77777777" w:rsidR="002E3E88" w:rsidRDefault="00592CE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3077C" w14:textId="77777777" w:rsidR="002E3E88" w:rsidRDefault="00592CE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52F77D" w14:textId="77777777" w:rsidR="002E3E88" w:rsidRDefault="00592CE7">
            <w:pPr>
              <w:jc w:val="center"/>
            </w:pPr>
            <w:r>
              <w:t>热惰性指标</w:t>
            </w:r>
          </w:p>
        </w:tc>
      </w:tr>
      <w:tr w:rsidR="002E3E88" w14:paraId="438891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071A9B" w14:textId="77777777" w:rsidR="002E3E88" w:rsidRDefault="002E3E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946E8C" w14:textId="77777777" w:rsidR="002E3E88" w:rsidRDefault="00592CE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1BA36" w14:textId="77777777" w:rsidR="002E3E88" w:rsidRDefault="00592CE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1A326" w14:textId="77777777" w:rsidR="002E3E88" w:rsidRDefault="00592CE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4CDA79" w14:textId="77777777" w:rsidR="002E3E88" w:rsidRDefault="00592CE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61C7D" w14:textId="77777777" w:rsidR="002E3E88" w:rsidRDefault="00592CE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FBAA9" w14:textId="77777777" w:rsidR="002E3E88" w:rsidRDefault="00592CE7">
            <w:pPr>
              <w:jc w:val="center"/>
            </w:pPr>
            <w:r>
              <w:t>D=R*S</w:t>
            </w:r>
          </w:p>
        </w:tc>
      </w:tr>
      <w:tr w:rsidR="002E3E88" w14:paraId="31CF6717" w14:textId="77777777">
        <w:tc>
          <w:tcPr>
            <w:tcW w:w="3345" w:type="dxa"/>
            <w:vAlign w:val="center"/>
          </w:tcPr>
          <w:p w14:paraId="693B21BE" w14:textId="77777777" w:rsidR="002E3E88" w:rsidRDefault="00592CE7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1C8A7002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05F7CB7B" w14:textId="77777777" w:rsidR="002E3E88" w:rsidRDefault="00592CE7">
            <w:r>
              <w:t>0.930</w:t>
            </w:r>
          </w:p>
        </w:tc>
        <w:tc>
          <w:tcPr>
            <w:tcW w:w="1075" w:type="dxa"/>
            <w:vAlign w:val="center"/>
          </w:tcPr>
          <w:p w14:paraId="0E45DD7E" w14:textId="77777777" w:rsidR="002E3E88" w:rsidRDefault="00592CE7">
            <w:r>
              <w:t>11.306</w:t>
            </w:r>
          </w:p>
        </w:tc>
        <w:tc>
          <w:tcPr>
            <w:tcW w:w="848" w:type="dxa"/>
            <w:vAlign w:val="center"/>
          </w:tcPr>
          <w:p w14:paraId="294ED9E8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510A566C" w14:textId="77777777" w:rsidR="002E3E88" w:rsidRDefault="00592CE7">
            <w:r>
              <w:t>0.022</w:t>
            </w:r>
          </w:p>
        </w:tc>
        <w:tc>
          <w:tcPr>
            <w:tcW w:w="1064" w:type="dxa"/>
            <w:vAlign w:val="center"/>
          </w:tcPr>
          <w:p w14:paraId="14A24F78" w14:textId="77777777" w:rsidR="002E3E88" w:rsidRDefault="00592CE7">
            <w:r>
              <w:t>0.243</w:t>
            </w:r>
          </w:p>
        </w:tc>
      </w:tr>
      <w:tr w:rsidR="002E3E88" w14:paraId="45F9514C" w14:textId="77777777">
        <w:tc>
          <w:tcPr>
            <w:tcW w:w="3345" w:type="dxa"/>
            <w:vAlign w:val="center"/>
          </w:tcPr>
          <w:p w14:paraId="7CB2B58B" w14:textId="77777777" w:rsidR="002E3E88" w:rsidRDefault="00592CE7">
            <w:r>
              <w:t>膨胀珍珠岩</w:t>
            </w:r>
            <w:r>
              <w:t>(ρ=120)</w:t>
            </w:r>
          </w:p>
        </w:tc>
        <w:tc>
          <w:tcPr>
            <w:tcW w:w="848" w:type="dxa"/>
            <w:vAlign w:val="center"/>
          </w:tcPr>
          <w:p w14:paraId="6EEB8DAE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5DA73389" w14:textId="77777777" w:rsidR="002E3E88" w:rsidRDefault="00592CE7">
            <w:r>
              <w:t>0.070</w:t>
            </w:r>
          </w:p>
        </w:tc>
        <w:tc>
          <w:tcPr>
            <w:tcW w:w="1075" w:type="dxa"/>
            <w:vAlign w:val="center"/>
          </w:tcPr>
          <w:p w14:paraId="7270FB30" w14:textId="77777777" w:rsidR="002E3E88" w:rsidRDefault="00592CE7">
            <w:r>
              <w:t>0.845</w:t>
            </w:r>
          </w:p>
        </w:tc>
        <w:tc>
          <w:tcPr>
            <w:tcW w:w="848" w:type="dxa"/>
            <w:vAlign w:val="center"/>
          </w:tcPr>
          <w:p w14:paraId="73615A45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78D0F064" w14:textId="77777777" w:rsidR="002E3E88" w:rsidRDefault="00592CE7">
            <w:r>
              <w:t>0.286</w:t>
            </w:r>
          </w:p>
        </w:tc>
        <w:tc>
          <w:tcPr>
            <w:tcW w:w="1064" w:type="dxa"/>
            <w:vAlign w:val="center"/>
          </w:tcPr>
          <w:p w14:paraId="02A318C1" w14:textId="77777777" w:rsidR="002E3E88" w:rsidRDefault="00592CE7">
            <w:r>
              <w:t>0.241</w:t>
            </w:r>
          </w:p>
        </w:tc>
      </w:tr>
      <w:tr w:rsidR="002E3E88" w14:paraId="30492229" w14:textId="77777777">
        <w:tc>
          <w:tcPr>
            <w:tcW w:w="3345" w:type="dxa"/>
            <w:vAlign w:val="center"/>
          </w:tcPr>
          <w:p w14:paraId="08B09866" w14:textId="77777777" w:rsidR="002E3E88" w:rsidRDefault="00592CE7">
            <w:r>
              <w:t>水泥砂浆</w:t>
            </w:r>
          </w:p>
        </w:tc>
        <w:tc>
          <w:tcPr>
            <w:tcW w:w="848" w:type="dxa"/>
            <w:vAlign w:val="center"/>
          </w:tcPr>
          <w:p w14:paraId="79D3259E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345710D1" w14:textId="77777777" w:rsidR="002E3E88" w:rsidRDefault="00592CE7">
            <w:r>
              <w:t>0.930</w:t>
            </w:r>
          </w:p>
        </w:tc>
        <w:tc>
          <w:tcPr>
            <w:tcW w:w="1075" w:type="dxa"/>
            <w:vAlign w:val="center"/>
          </w:tcPr>
          <w:p w14:paraId="0B2CE37E" w14:textId="77777777" w:rsidR="002E3E88" w:rsidRDefault="00592CE7">
            <w:r>
              <w:t>11.370</w:t>
            </w:r>
          </w:p>
        </w:tc>
        <w:tc>
          <w:tcPr>
            <w:tcW w:w="848" w:type="dxa"/>
            <w:vAlign w:val="center"/>
          </w:tcPr>
          <w:p w14:paraId="542009C7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6C23E930" w14:textId="77777777" w:rsidR="002E3E88" w:rsidRDefault="00592CE7">
            <w:r>
              <w:t>0.022</w:t>
            </w:r>
          </w:p>
        </w:tc>
        <w:tc>
          <w:tcPr>
            <w:tcW w:w="1064" w:type="dxa"/>
            <w:vAlign w:val="center"/>
          </w:tcPr>
          <w:p w14:paraId="38B5C4BC" w14:textId="77777777" w:rsidR="002E3E88" w:rsidRDefault="00592CE7">
            <w:r>
              <w:t>0.245</w:t>
            </w:r>
          </w:p>
        </w:tc>
      </w:tr>
      <w:tr w:rsidR="002E3E88" w14:paraId="698CDC13" w14:textId="77777777">
        <w:tc>
          <w:tcPr>
            <w:tcW w:w="3345" w:type="dxa"/>
            <w:vAlign w:val="center"/>
          </w:tcPr>
          <w:p w14:paraId="00B04BC6" w14:textId="77777777" w:rsidR="002E3E88" w:rsidRDefault="00592CE7">
            <w:r>
              <w:lastRenderedPageBreak/>
              <w:t>砂加气制品（</w:t>
            </w:r>
            <w:r>
              <w:t>B06</w:t>
            </w:r>
            <w:r>
              <w:t>级）</w:t>
            </w:r>
            <w:r>
              <w:t>200</w:t>
            </w:r>
            <w:r>
              <w:t>厚</w:t>
            </w:r>
          </w:p>
        </w:tc>
        <w:tc>
          <w:tcPr>
            <w:tcW w:w="848" w:type="dxa"/>
            <w:vAlign w:val="center"/>
          </w:tcPr>
          <w:p w14:paraId="0657AC59" w14:textId="77777777" w:rsidR="002E3E88" w:rsidRDefault="00592CE7">
            <w:r>
              <w:t>40</w:t>
            </w:r>
          </w:p>
        </w:tc>
        <w:tc>
          <w:tcPr>
            <w:tcW w:w="1075" w:type="dxa"/>
            <w:vAlign w:val="center"/>
          </w:tcPr>
          <w:p w14:paraId="6C7B7566" w14:textId="77777777" w:rsidR="002E3E88" w:rsidRDefault="00592CE7">
            <w:r>
              <w:t>0.200</w:t>
            </w:r>
          </w:p>
        </w:tc>
        <w:tc>
          <w:tcPr>
            <w:tcW w:w="1075" w:type="dxa"/>
            <w:vAlign w:val="center"/>
          </w:tcPr>
          <w:p w14:paraId="5753AFB0" w14:textId="77777777" w:rsidR="002E3E88" w:rsidRDefault="00592CE7">
            <w:r>
              <w:t>3.190</w:t>
            </w:r>
          </w:p>
        </w:tc>
        <w:tc>
          <w:tcPr>
            <w:tcW w:w="848" w:type="dxa"/>
            <w:vAlign w:val="center"/>
          </w:tcPr>
          <w:p w14:paraId="4087E79A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38CCD1AB" w14:textId="77777777" w:rsidR="002E3E88" w:rsidRDefault="00592CE7">
            <w:r>
              <w:t>0.200</w:t>
            </w:r>
          </w:p>
        </w:tc>
        <w:tc>
          <w:tcPr>
            <w:tcW w:w="1064" w:type="dxa"/>
            <w:vAlign w:val="center"/>
          </w:tcPr>
          <w:p w14:paraId="249454FB" w14:textId="77777777" w:rsidR="002E3E88" w:rsidRDefault="00592CE7">
            <w:r>
              <w:t>0.638</w:t>
            </w:r>
          </w:p>
        </w:tc>
      </w:tr>
      <w:tr w:rsidR="002E3E88" w14:paraId="74B8F8B1" w14:textId="77777777">
        <w:tc>
          <w:tcPr>
            <w:tcW w:w="3345" w:type="dxa"/>
            <w:vAlign w:val="center"/>
          </w:tcPr>
          <w:p w14:paraId="5BE3BC43" w14:textId="77777777" w:rsidR="002E3E88" w:rsidRDefault="00592CE7">
            <w:r>
              <w:t>石灰砂浆</w:t>
            </w:r>
          </w:p>
        </w:tc>
        <w:tc>
          <w:tcPr>
            <w:tcW w:w="848" w:type="dxa"/>
            <w:vAlign w:val="center"/>
          </w:tcPr>
          <w:p w14:paraId="4ABA3DBE" w14:textId="77777777" w:rsidR="002E3E88" w:rsidRDefault="00592CE7">
            <w:r>
              <w:t>20</w:t>
            </w:r>
          </w:p>
        </w:tc>
        <w:tc>
          <w:tcPr>
            <w:tcW w:w="1075" w:type="dxa"/>
            <w:vAlign w:val="center"/>
          </w:tcPr>
          <w:p w14:paraId="65DF6EF9" w14:textId="77777777" w:rsidR="002E3E88" w:rsidRDefault="00592CE7">
            <w:r>
              <w:t>0.810</w:t>
            </w:r>
          </w:p>
        </w:tc>
        <w:tc>
          <w:tcPr>
            <w:tcW w:w="1075" w:type="dxa"/>
            <w:vAlign w:val="center"/>
          </w:tcPr>
          <w:p w14:paraId="47B13533" w14:textId="77777777" w:rsidR="002E3E88" w:rsidRDefault="00592CE7">
            <w:r>
              <w:t>10.070</w:t>
            </w:r>
          </w:p>
        </w:tc>
        <w:tc>
          <w:tcPr>
            <w:tcW w:w="848" w:type="dxa"/>
            <w:vAlign w:val="center"/>
          </w:tcPr>
          <w:p w14:paraId="7452D132" w14:textId="77777777" w:rsidR="002E3E88" w:rsidRDefault="00592CE7">
            <w:r>
              <w:t>1.00</w:t>
            </w:r>
          </w:p>
        </w:tc>
        <w:tc>
          <w:tcPr>
            <w:tcW w:w="1075" w:type="dxa"/>
            <w:vAlign w:val="center"/>
          </w:tcPr>
          <w:p w14:paraId="28306C0B" w14:textId="77777777" w:rsidR="002E3E88" w:rsidRDefault="00592CE7">
            <w:r>
              <w:t>0.025</w:t>
            </w:r>
          </w:p>
        </w:tc>
        <w:tc>
          <w:tcPr>
            <w:tcW w:w="1064" w:type="dxa"/>
            <w:vAlign w:val="center"/>
          </w:tcPr>
          <w:p w14:paraId="64ADA5A8" w14:textId="77777777" w:rsidR="002E3E88" w:rsidRDefault="00592CE7">
            <w:r>
              <w:t>0.249</w:t>
            </w:r>
          </w:p>
        </w:tc>
      </w:tr>
      <w:tr w:rsidR="002E3E88" w14:paraId="6482B281" w14:textId="77777777">
        <w:tc>
          <w:tcPr>
            <w:tcW w:w="3345" w:type="dxa"/>
            <w:vAlign w:val="center"/>
          </w:tcPr>
          <w:p w14:paraId="77299642" w14:textId="77777777" w:rsidR="002E3E88" w:rsidRDefault="00592CE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765AD7" w14:textId="77777777" w:rsidR="002E3E88" w:rsidRDefault="00592CE7">
            <w:r>
              <w:t>120</w:t>
            </w:r>
          </w:p>
        </w:tc>
        <w:tc>
          <w:tcPr>
            <w:tcW w:w="1075" w:type="dxa"/>
            <w:vAlign w:val="center"/>
          </w:tcPr>
          <w:p w14:paraId="04879D23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61A3EF93" w14:textId="77777777" w:rsidR="002E3E88" w:rsidRDefault="00592CE7">
            <w:r>
              <w:t>－</w:t>
            </w:r>
          </w:p>
        </w:tc>
        <w:tc>
          <w:tcPr>
            <w:tcW w:w="848" w:type="dxa"/>
            <w:vAlign w:val="center"/>
          </w:tcPr>
          <w:p w14:paraId="692ACC84" w14:textId="77777777" w:rsidR="002E3E88" w:rsidRDefault="00592CE7">
            <w:r>
              <w:t>－</w:t>
            </w:r>
          </w:p>
        </w:tc>
        <w:tc>
          <w:tcPr>
            <w:tcW w:w="1075" w:type="dxa"/>
            <w:vAlign w:val="center"/>
          </w:tcPr>
          <w:p w14:paraId="29F4D64C" w14:textId="77777777" w:rsidR="002E3E88" w:rsidRDefault="00592CE7">
            <w:r>
              <w:t>0.553</w:t>
            </w:r>
          </w:p>
        </w:tc>
        <w:tc>
          <w:tcPr>
            <w:tcW w:w="1064" w:type="dxa"/>
            <w:vAlign w:val="center"/>
          </w:tcPr>
          <w:p w14:paraId="30CDDC21" w14:textId="77777777" w:rsidR="002E3E88" w:rsidRDefault="00592CE7">
            <w:r>
              <w:t>1.616</w:t>
            </w:r>
          </w:p>
        </w:tc>
      </w:tr>
      <w:tr w:rsidR="002E3E88" w14:paraId="75EA3457" w14:textId="77777777">
        <w:tc>
          <w:tcPr>
            <w:tcW w:w="3345" w:type="dxa"/>
            <w:shd w:val="clear" w:color="auto" w:fill="E6E6E6"/>
            <w:vAlign w:val="center"/>
          </w:tcPr>
          <w:p w14:paraId="0506FAE0" w14:textId="77777777" w:rsidR="002E3E88" w:rsidRDefault="00592CE7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7D30816" w14:textId="77777777" w:rsidR="002E3E88" w:rsidRDefault="00592CE7">
            <w:pPr>
              <w:jc w:val="center"/>
            </w:pPr>
            <w:r>
              <w:t>1.29</w:t>
            </w:r>
          </w:p>
        </w:tc>
      </w:tr>
    </w:tbl>
    <w:p w14:paraId="34E6F3A7" w14:textId="77777777" w:rsidR="002E3E88" w:rsidRDefault="00592CE7">
      <w:pPr>
        <w:pStyle w:val="2"/>
        <w:widowControl w:val="0"/>
        <w:rPr>
          <w:kern w:val="2"/>
        </w:rPr>
      </w:pPr>
      <w:bookmarkStart w:id="47" w:name="_Toc90223095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E3E88" w14:paraId="35483BA9" w14:textId="77777777">
        <w:tc>
          <w:tcPr>
            <w:tcW w:w="645" w:type="dxa"/>
            <w:shd w:val="clear" w:color="auto" w:fill="E6E6E6"/>
            <w:vAlign w:val="center"/>
          </w:tcPr>
          <w:p w14:paraId="1B1E25DC" w14:textId="77777777" w:rsidR="002E3E88" w:rsidRDefault="00592CE7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E9F3ABE" w14:textId="77777777" w:rsidR="002E3E88" w:rsidRDefault="00592CE7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D9D7259" w14:textId="77777777" w:rsidR="002E3E88" w:rsidRDefault="00592CE7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C38ACC1" w14:textId="77777777" w:rsidR="002E3E88" w:rsidRDefault="00592CE7">
            <w:pPr>
              <w:jc w:val="center"/>
            </w:pPr>
            <w:r>
              <w:t>备注</w:t>
            </w:r>
          </w:p>
        </w:tc>
      </w:tr>
      <w:tr w:rsidR="002E3E88" w14:paraId="47FA3FC1" w14:textId="77777777">
        <w:tc>
          <w:tcPr>
            <w:tcW w:w="645" w:type="dxa"/>
            <w:shd w:val="clear" w:color="auto" w:fill="E6E6E6"/>
            <w:vAlign w:val="center"/>
          </w:tcPr>
          <w:p w14:paraId="2F258A2D" w14:textId="77777777" w:rsidR="002E3E88" w:rsidRDefault="00592CE7">
            <w:r>
              <w:t>1</w:t>
            </w:r>
          </w:p>
        </w:tc>
        <w:tc>
          <w:tcPr>
            <w:tcW w:w="3667" w:type="dxa"/>
            <w:vAlign w:val="center"/>
          </w:tcPr>
          <w:p w14:paraId="4E32BAA3" w14:textId="77777777" w:rsidR="002E3E88" w:rsidRDefault="00592CE7">
            <w:r>
              <w:t>单层阳台木制外门</w:t>
            </w:r>
          </w:p>
        </w:tc>
        <w:tc>
          <w:tcPr>
            <w:tcW w:w="1460" w:type="dxa"/>
            <w:vAlign w:val="center"/>
          </w:tcPr>
          <w:p w14:paraId="0B2ED456" w14:textId="77777777" w:rsidR="002E3E88" w:rsidRDefault="00592CE7">
            <w:r>
              <w:t>1.724</w:t>
            </w:r>
          </w:p>
        </w:tc>
        <w:tc>
          <w:tcPr>
            <w:tcW w:w="3560" w:type="dxa"/>
            <w:vAlign w:val="center"/>
          </w:tcPr>
          <w:p w14:paraId="1E94A7E8" w14:textId="77777777" w:rsidR="002E3E88" w:rsidRDefault="002E3E88"/>
        </w:tc>
      </w:tr>
    </w:tbl>
    <w:p w14:paraId="666CAC19" w14:textId="77777777" w:rsidR="002E3E88" w:rsidRDefault="00592CE7">
      <w:pPr>
        <w:pStyle w:val="2"/>
      </w:pPr>
      <w:bookmarkStart w:id="48" w:name="_Toc90223096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E3E88" w14:paraId="0ABD5F58" w14:textId="77777777">
        <w:tc>
          <w:tcPr>
            <w:tcW w:w="905" w:type="dxa"/>
            <w:shd w:val="clear" w:color="auto" w:fill="E6E6E6"/>
            <w:vAlign w:val="center"/>
          </w:tcPr>
          <w:p w14:paraId="721324E1" w14:textId="77777777" w:rsidR="002E3E88" w:rsidRDefault="00592CE7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37AB7DC" w14:textId="77777777" w:rsidR="002E3E88" w:rsidRDefault="00592CE7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5EC50F4" w14:textId="77777777" w:rsidR="002E3E88" w:rsidRDefault="00592CE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5EA9F46" w14:textId="77777777" w:rsidR="002E3E88" w:rsidRDefault="00592CE7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4ECF302" w14:textId="77777777" w:rsidR="002E3E88" w:rsidRDefault="00592CE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1335E81" w14:textId="77777777" w:rsidR="002E3E88" w:rsidRDefault="00592CE7">
            <w:pPr>
              <w:jc w:val="center"/>
            </w:pPr>
            <w:r>
              <w:t>备注</w:t>
            </w:r>
          </w:p>
        </w:tc>
      </w:tr>
      <w:tr w:rsidR="002E3E88" w14:paraId="7FE637A7" w14:textId="77777777">
        <w:tc>
          <w:tcPr>
            <w:tcW w:w="905" w:type="dxa"/>
            <w:shd w:val="clear" w:color="auto" w:fill="E6E6E6"/>
            <w:vAlign w:val="center"/>
          </w:tcPr>
          <w:p w14:paraId="1DFF7CB3" w14:textId="77777777" w:rsidR="002E3E88" w:rsidRDefault="00592CE7">
            <w:r>
              <w:t>1</w:t>
            </w:r>
          </w:p>
        </w:tc>
        <w:tc>
          <w:tcPr>
            <w:tcW w:w="2694" w:type="dxa"/>
            <w:vAlign w:val="center"/>
          </w:tcPr>
          <w:p w14:paraId="6D5FAEAC" w14:textId="77777777" w:rsidR="002E3E88" w:rsidRDefault="00592CE7">
            <w:r>
              <w:t>断热铝合金</w:t>
            </w:r>
            <w:r>
              <w:t>Low-E</w:t>
            </w:r>
            <w:r>
              <w:t>中空玻璃</w:t>
            </w:r>
            <w:r>
              <w:t>(6</w:t>
            </w:r>
            <w:r>
              <w:t>高透光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0ABCFFEA" w14:textId="77777777" w:rsidR="002E3E88" w:rsidRDefault="00592CE7">
            <w:r>
              <w:t>2.940</w:t>
            </w:r>
          </w:p>
        </w:tc>
        <w:tc>
          <w:tcPr>
            <w:tcW w:w="956" w:type="dxa"/>
            <w:vAlign w:val="center"/>
          </w:tcPr>
          <w:p w14:paraId="0FB25834" w14:textId="77777777" w:rsidR="002E3E88" w:rsidRDefault="00592CE7">
            <w:r>
              <w:t>0.300</w:t>
            </w:r>
          </w:p>
        </w:tc>
        <w:tc>
          <w:tcPr>
            <w:tcW w:w="956" w:type="dxa"/>
            <w:vAlign w:val="center"/>
          </w:tcPr>
          <w:p w14:paraId="47EE6C1A" w14:textId="77777777" w:rsidR="002E3E88" w:rsidRDefault="00592CE7">
            <w:r>
              <w:t>0.620</w:t>
            </w:r>
          </w:p>
        </w:tc>
        <w:tc>
          <w:tcPr>
            <w:tcW w:w="2988" w:type="dxa"/>
            <w:vAlign w:val="center"/>
          </w:tcPr>
          <w:p w14:paraId="20B5F78A" w14:textId="77777777" w:rsidR="002E3E88" w:rsidRDefault="002E3E88"/>
        </w:tc>
      </w:tr>
    </w:tbl>
    <w:p w14:paraId="3DF20FA8" w14:textId="77777777" w:rsidR="002E3E88" w:rsidRDefault="00592CE7">
      <w:pPr>
        <w:pStyle w:val="1"/>
      </w:pPr>
      <w:bookmarkStart w:id="49" w:name="_Toc90223097"/>
      <w:r>
        <w:t>房间类型</w:t>
      </w:r>
      <w:bookmarkEnd w:id="49"/>
    </w:p>
    <w:p w14:paraId="0A4F81F7" w14:textId="77777777" w:rsidR="002E3E88" w:rsidRDefault="00592CE7">
      <w:pPr>
        <w:pStyle w:val="2"/>
        <w:widowControl w:val="0"/>
        <w:rPr>
          <w:kern w:val="2"/>
        </w:rPr>
      </w:pPr>
      <w:bookmarkStart w:id="50" w:name="_Toc90223098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E3E88" w14:paraId="22DED40A" w14:textId="77777777">
        <w:tc>
          <w:tcPr>
            <w:tcW w:w="1862" w:type="dxa"/>
            <w:shd w:val="clear" w:color="auto" w:fill="E6E6E6"/>
            <w:vAlign w:val="center"/>
          </w:tcPr>
          <w:p w14:paraId="2739A3B8" w14:textId="77777777" w:rsidR="002E3E88" w:rsidRDefault="00592CE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4A8C27" w14:textId="77777777" w:rsidR="002E3E88" w:rsidRDefault="00592CE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EFAADA" w14:textId="77777777" w:rsidR="002E3E88" w:rsidRDefault="00592CE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47A629B" w14:textId="77777777" w:rsidR="002E3E88" w:rsidRDefault="00592CE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625C66D" w14:textId="77777777" w:rsidR="002E3E88" w:rsidRDefault="00592CE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3A0F93" w14:textId="77777777" w:rsidR="002E3E88" w:rsidRDefault="00592CE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745B48" w14:textId="77777777" w:rsidR="002E3E88" w:rsidRDefault="00592CE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E3E88" w14:paraId="56CF5BA3" w14:textId="77777777">
        <w:tc>
          <w:tcPr>
            <w:tcW w:w="1862" w:type="dxa"/>
            <w:shd w:val="clear" w:color="auto" w:fill="E6E6E6"/>
            <w:vAlign w:val="center"/>
          </w:tcPr>
          <w:p w14:paraId="59795946" w14:textId="77777777" w:rsidR="002E3E88" w:rsidRDefault="00592CE7">
            <w:r>
              <w:t>起居室</w:t>
            </w:r>
          </w:p>
        </w:tc>
        <w:tc>
          <w:tcPr>
            <w:tcW w:w="781" w:type="dxa"/>
            <w:vAlign w:val="center"/>
          </w:tcPr>
          <w:p w14:paraId="1F62C3E0" w14:textId="77777777" w:rsidR="002E3E88" w:rsidRDefault="00592CE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011C01" w14:textId="77777777" w:rsidR="002E3E88" w:rsidRDefault="00592CE7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49C0B9B" w14:textId="77777777" w:rsidR="002E3E88" w:rsidRDefault="00592CE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17630D2" w14:textId="77777777" w:rsidR="002E3E88" w:rsidRDefault="00592CE7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3BB744" w14:textId="77777777" w:rsidR="002E3E88" w:rsidRDefault="00592CE7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3F2706A" w14:textId="77777777" w:rsidR="002E3E88" w:rsidRDefault="00592CE7">
            <w:pPr>
              <w:jc w:val="center"/>
            </w:pPr>
            <w:r>
              <w:t>5(W/m^2)</w:t>
            </w:r>
          </w:p>
        </w:tc>
      </w:tr>
    </w:tbl>
    <w:p w14:paraId="6BFB60D7" w14:textId="77777777" w:rsidR="002E3E88" w:rsidRDefault="00592CE7">
      <w:pPr>
        <w:pStyle w:val="2"/>
        <w:widowControl w:val="0"/>
        <w:rPr>
          <w:kern w:val="2"/>
        </w:rPr>
      </w:pPr>
      <w:bookmarkStart w:id="51" w:name="_Toc90223099"/>
      <w:r>
        <w:rPr>
          <w:kern w:val="2"/>
        </w:rPr>
        <w:t>作息时间表</w:t>
      </w:r>
      <w:bookmarkEnd w:id="51"/>
    </w:p>
    <w:p w14:paraId="25BF1623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EC10446" w14:textId="77777777" w:rsidR="002E3E88" w:rsidRDefault="00592CE7">
      <w:pPr>
        <w:pStyle w:val="1"/>
        <w:widowControl w:val="0"/>
        <w:rPr>
          <w:kern w:val="2"/>
          <w:szCs w:val="24"/>
        </w:rPr>
      </w:pPr>
      <w:bookmarkStart w:id="52" w:name="_Toc90223100"/>
      <w:r>
        <w:rPr>
          <w:kern w:val="2"/>
          <w:szCs w:val="24"/>
        </w:rPr>
        <w:t>系统设置</w:t>
      </w:r>
      <w:bookmarkEnd w:id="52"/>
    </w:p>
    <w:p w14:paraId="3DCDB6D0" w14:textId="77777777" w:rsidR="002E3E88" w:rsidRDefault="00592CE7">
      <w:pPr>
        <w:pStyle w:val="2"/>
        <w:widowControl w:val="0"/>
        <w:rPr>
          <w:kern w:val="2"/>
        </w:rPr>
      </w:pPr>
      <w:bookmarkStart w:id="53" w:name="_Toc90223101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E3E88" w14:paraId="7AE5C402" w14:textId="77777777">
        <w:tc>
          <w:tcPr>
            <w:tcW w:w="1131" w:type="dxa"/>
            <w:shd w:val="clear" w:color="auto" w:fill="E6E6E6"/>
            <w:vAlign w:val="center"/>
          </w:tcPr>
          <w:p w14:paraId="17EB2B0C" w14:textId="77777777" w:rsidR="002E3E88" w:rsidRDefault="00592CE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DF2AE6" w14:textId="77777777" w:rsidR="002E3E88" w:rsidRDefault="00592CE7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37D9498" w14:textId="77777777" w:rsidR="002E3E88" w:rsidRDefault="00592CE7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BA594B" w14:textId="77777777" w:rsidR="002E3E88" w:rsidRDefault="00592CE7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F00766D" w14:textId="77777777" w:rsidR="002E3E88" w:rsidRDefault="00592CE7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CC07D1" w14:textId="77777777" w:rsidR="002E3E88" w:rsidRDefault="00592CE7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154BD10" w14:textId="77777777" w:rsidR="002E3E88" w:rsidRDefault="00592CE7">
            <w:pPr>
              <w:jc w:val="center"/>
            </w:pPr>
            <w:r>
              <w:t>包含的房间</w:t>
            </w:r>
          </w:p>
        </w:tc>
      </w:tr>
      <w:tr w:rsidR="002E3E88" w14:paraId="419FCA78" w14:textId="77777777">
        <w:tc>
          <w:tcPr>
            <w:tcW w:w="1131" w:type="dxa"/>
            <w:vAlign w:val="center"/>
          </w:tcPr>
          <w:p w14:paraId="5B9D7F94" w14:textId="77777777" w:rsidR="002E3E88" w:rsidRDefault="00592CE7">
            <w:r>
              <w:t>默认</w:t>
            </w:r>
          </w:p>
        </w:tc>
        <w:tc>
          <w:tcPr>
            <w:tcW w:w="1131" w:type="dxa"/>
            <w:vAlign w:val="center"/>
          </w:tcPr>
          <w:p w14:paraId="44343E89" w14:textId="77777777" w:rsidR="002E3E88" w:rsidRDefault="00592CE7">
            <w:r>
              <w:t>无</w:t>
            </w:r>
          </w:p>
        </w:tc>
        <w:tc>
          <w:tcPr>
            <w:tcW w:w="1528" w:type="dxa"/>
            <w:vAlign w:val="center"/>
          </w:tcPr>
          <w:p w14:paraId="234FEB95" w14:textId="77777777" w:rsidR="002E3E88" w:rsidRDefault="00592CE7">
            <w:r>
              <w:t>--</w:t>
            </w:r>
          </w:p>
        </w:tc>
        <w:tc>
          <w:tcPr>
            <w:tcW w:w="1018" w:type="dxa"/>
            <w:vAlign w:val="center"/>
          </w:tcPr>
          <w:p w14:paraId="4C0D767D" w14:textId="77777777" w:rsidR="002E3E88" w:rsidRDefault="00592CE7">
            <w:r>
              <w:t>--</w:t>
            </w:r>
          </w:p>
        </w:tc>
        <w:tc>
          <w:tcPr>
            <w:tcW w:w="735" w:type="dxa"/>
            <w:vAlign w:val="center"/>
          </w:tcPr>
          <w:p w14:paraId="3B877E90" w14:textId="77777777" w:rsidR="002E3E88" w:rsidRDefault="00592CE7">
            <w:r>
              <w:t>--</w:t>
            </w:r>
          </w:p>
        </w:tc>
        <w:tc>
          <w:tcPr>
            <w:tcW w:w="956" w:type="dxa"/>
            <w:vAlign w:val="center"/>
          </w:tcPr>
          <w:p w14:paraId="580F3C64" w14:textId="77777777" w:rsidR="002E3E88" w:rsidRDefault="00592CE7">
            <w:r>
              <w:t>7019.49</w:t>
            </w:r>
          </w:p>
        </w:tc>
        <w:tc>
          <w:tcPr>
            <w:tcW w:w="2830" w:type="dxa"/>
            <w:vAlign w:val="center"/>
          </w:tcPr>
          <w:p w14:paraId="5B8CBF9D" w14:textId="77777777" w:rsidR="002E3E88" w:rsidRDefault="00592CE7">
            <w:r>
              <w:t>5019@5,5018@5,5105@5,5106@5,5104@5,5103@5,5098@5,5097@5,5089@5,5090@5,5073@5,5074@5,5066@5,5065@5,5063@5,5064@5,5058@5,5057@5,5055@5,5056@5</w:t>
            </w:r>
            <w:r>
              <w:lastRenderedPageBreak/>
              <w:t>,5035@5,5036@5,5032@5,5031@5,5026@5,5025@5,5023@5,5024@5,5020@5,5017@5,5107@5,5108@5,5102@5,5101@5,5099@5,5100@5,5092</w:t>
            </w:r>
            <w:r>
              <w:t>@5,5091@5,5076@5,5075@5,5068@5,5067@5,5062@5,5061@5,5060@5,5059@5,5054@5,5053@5,5034@5,5033@5,5030@5,5029@5,5027@5,5028@5,5021@5,5022@5,5019@6,5018@6,5105@6,5106@6,5104@6,5103@6,5098@6,5097@6,5089@6,5090@6,5073@6,5074@6,5066@6,5065@6,5063@6,5064@6,5058@6,5</w:t>
            </w:r>
            <w:r>
              <w:t>057@6,5055@6,5056@6,5035@6,5036@6,5032@6,5031@6,5026@6,5025@6,5023@6,5024@6,5020@6,5017@6,5107@6,5108@6,5102@6,5101@6,5099@6,5100@6,5092@6,5091@6,5076@6,5075@6,5068@6,5067@6,5062@6,5061@6,5060@6,5059@6,5054@6,5053@6,5034@6,5033@6,5030@6,5029@6,5027@6,5028@</w:t>
            </w:r>
            <w:r>
              <w:t>6,5021@6,5022@6,5019@7,5018@7,5105@7,5106@7,5104@7,5103@7,5098@7,5097@7,5089@7,5090@7,5073@7,5074@7,5066@7,5065@7,5063@7,5064@7,5058@7,5057@7,5055@7,5056@7,5035@7,5036@7,5032@7,5031@7,5026@7,5025@7,5023@7,5024@7,5020@7,5017@7,5107@7,5108@7,5102@7,5101@7,50</w:t>
            </w:r>
            <w:r>
              <w:t>99@7,5100@7,5092@7,5091@7,5076@7,5075@7,5068@7,5067@7,5062@7,5061@7,5060@7,5059@7,5054@7,5053@7,5034@7,5033@7,5030@7,5029@7,5027@7,5028@7,5021</w:t>
            </w:r>
            <w:r>
              <w:lastRenderedPageBreak/>
              <w:t>@7,5022@7,5019@8,5018@8,5105@8,5106@8,5104@8,5103@8,5098@8,5097@8,5089@8,5090@8,5073@8,5074@8,5066@8,5065@8,5063@8</w:t>
            </w:r>
            <w:r>
              <w:t>,5064@8,5058@8,5057@8,5055@8,5056@8,5035@8,5036@8,5032@8,5031@8,5026@8,5025@8,5023@8,5024@8,5020@8,5017@8,5107@8,5108@8,5102@8,5101@8,5099@8,5100@8,5092@8,5091@8,5076@8,5075@8,5068@8,5067@8,5062@8,5061@8,5060@8,5059@8,5054@8,5053@8,5034@8,5033@8,5030@8,502</w:t>
            </w:r>
            <w:r>
              <w:t>9@8,5027@8,5028@8,5021@8,5022@8,5019@9,5018@9,5105@9,5106@9,5104@9,5103@9,5098@9,5097@9,5089@9,5090@9,5073@9,5074@9,5066@9,5065@9,5063@9,5064@9,5058@9,5057@9,5055@9,5056@9,5035@9,5036@9,5032@9,5031@9,5026@9,5025@9,5023@9,5024@9,5020@9,5017@9,5107@9,5108@9,</w:t>
            </w:r>
            <w:r>
              <w:t>5102@9,5101@9,5099@9,5100@9,5092@9,5091@9,5076@9,5075@9,5068@9,5067@9,5062@9,5061@9,5060@9,5059@9,5054@9,5053@9,5034@9,5033@9,5030@9,5029@9,5027@9,5028@9,5021@9,5022@9,5019@10,5018@10,5105@10,5106@10,5104@10,5103@10,5098@10,5097@10,5089@10,5090@10,5073@10,</w:t>
            </w:r>
            <w:r>
              <w:t>5074@10,5066@10,5065@10,5063@10,5064@10,5058@10,5057@10,5055@10,5056@10,5035@10,5036@10,5032@10,5031@10,5026@10,5025@10,5023@10,5024@10,5020@</w:t>
            </w:r>
            <w:r>
              <w:lastRenderedPageBreak/>
              <w:t>10,5017@10,5107@10,5108@10,5102@10,5101@10,5099@10,5100@10,5092@10,5091@10,5076@10,5075@10,5068@10,5067@10,5062@10,</w:t>
            </w:r>
            <w:r>
              <w:t>5061@10,5060@10,5059@10,5054@10,5053@10,5034@10,5033@10,5030@10,5029@10,5027@10,5028@10,5021@10,5022@10,5019@11,5018@11,5105@11,5106@11,5104@11,5103@11,5098@11,5097@11,5089@11,5090@11,5073@11,5074@11,5066@11,5065@11,5063@11,5064@11,5058@11,5057@11,5055@11,</w:t>
            </w:r>
            <w:r>
              <w:t>5056@11,5035@11,5036@11,5032@11,5031@11,5026@11,5025@11,5023@11,5024@11,5020@11,5017@11,5107@11,5108@11,5102@11,5101@11,5099@11,5100@11,5092@11,5091@11,5076@11,5075@11,5068@11,5067@11,5062@11,5061@11,5060@11,5059@11,5054@11,5053@11,5034@11,5033@11,5030@11,</w:t>
            </w:r>
            <w:r>
              <w:t>5029@11,5027@11,5028@11,5021@11,5022@11,5019@12,5018@12,5105@12,5106@12,5104@12,5103@12,5098@12,5097@12,5089@12,5090@12,5073@12,5074@12,5066@12,5065@12,5063@12,5064@12,5058@12,5057@12,5055@12,5056@12,5035@12,5036@12,5032@12,5031@12,5026@12,5025@12,5023@12,</w:t>
            </w:r>
            <w:r>
              <w:t>5024@12,5020@12,5017@12,5107@12,5108@12,5102@12,5101@12,5099@12,5100@12,5092@12,5091@12,5076@12,5075@12,5068@12,5067@12,5062@12,5</w:t>
            </w:r>
            <w:r>
              <w:lastRenderedPageBreak/>
              <w:t>061@12,5060@12,5059@12,5054@12,5053@12,5034@12,5033@12,5030@12,5029@12,5027@12,5028@12,5021@12,5022@12,5019@13,5018@13,5105@13,</w:t>
            </w:r>
            <w:r>
              <w:t>5106@13,5104@13,5103@13,5098@13,5097@13,5089@13,5090@13,5073@13,5074@13,5066@13,5065@13,5063@13,5064@13,5058@13,5057@13,5055@13,5056@13,5035@13,5036@13,5032@13,5031@13,5026@13,5025@13,5023@13,5024@13,5020@13,5017@13,5107@13,5108@13,5102@13,5101@13,5099@13,</w:t>
            </w:r>
            <w:r>
              <w:t>5100@13,5092@13,5091@13,5076@13,5075@13,5068@13,5067@13,5062@13,5061@13,5060@13,5059@13,5054@13,5053@13,5034@13,5033@13,5030@13,5029@13,5027@13,5028@13,5021@13,5022@13,5019@14,5018@14,5105@14,5106@14,5104@14,5103@14,5098@14,5097@14,5089@14,5090@14,5073@14,</w:t>
            </w:r>
            <w:r>
              <w:t>5074@14,5066@14,5065@14,5063@14,5064@14,5058@14,5057@14,5055@14,5056@14,5035@14,5036@14,5032@14,5031@14,5026@14,5025@14,5023@14,5024@14,5020@14,5017@14,5107@14,5108@14,5102@14,5101@14,5099@14,5100@14,5092@14,5091@14,5076@14,5075@14,5068@14,5067@14,5062@14,</w:t>
            </w:r>
            <w:r>
              <w:t>5061@14,5060@14,5059@14,5054@14,5053@14,5034@14,5033@14,5030@14,5029@14,5027@14,5028@14,5021@14,5022@14,5019@15,5018@</w:t>
            </w:r>
            <w:r>
              <w:lastRenderedPageBreak/>
              <w:t>15,5105@15,5106@15,5104@15,5103@15,5098@15,5097@15,5089@15,5090@15,5073@15,5074@15,5066@15,5065@15,5063@15,5064@15,5058@15,5057@15,5055@15,</w:t>
            </w:r>
            <w:r>
              <w:t>5056@15,5035@15,5036@15,5032@15,5031@15,5026@15,5025@15,5023@15,5024@15,5020@15,5017@15,5107@15,5108@15,5102@15,5101@15,5099@15,5100@15,5092@15,5091@15,5076@15,5075@15,5068@15,5067@15,5062@15,5061@15,5060@15,5059@15,5054@15,5053@15,5034@15,5033@15,5030@15,</w:t>
            </w:r>
            <w:r>
              <w:t>5029@15,5027@15,5028@15,5021@15,5022@15,5019@16,5018@16,5105@16,5106@16,5104@16,5103@16,5098@16,5097@16,5089@16,5090@16,5073@16,5074@16,5066@16,5065@16,5063@16,5064@16,5058@16,5057@16,5055@16,5056@16,5035@16,5036@16,5032@16,5031@16,5026@16,5025@16,5023@16,</w:t>
            </w:r>
            <w:r>
              <w:t>5024@16,5020@16,5017@16,5107@16,5108@16,5102@16,5101@16,5099@16,5100@16,5092@16,5091@16,5076@16,5075@16,5068@16,5067@16,5062@16,5061@16,5060@16,5059@16,5054@16,5053@16,5034@16,5033@16,5030@16,5029@16,5027@16,5028@16,5021@16,5022@16,5019@17,5018@17,5105@17,</w:t>
            </w:r>
            <w:r>
              <w:t>5106@17,5104@17,5103@17,5098@17,5097@17,5089@17,5090@17,5073@17,5074@17,5066@17,5065@17,5063@17,5064@17,5</w:t>
            </w:r>
            <w:r>
              <w:lastRenderedPageBreak/>
              <w:t>058@17,5057@17,5055@17,5056@17,5035@17,5036@17,5032@17,5031@17,5026@17,5025@17,5023@17,5024@17,5020@17,5017@17,5107@17,5108@17,5102@17,5101@17,5099@17,</w:t>
            </w:r>
            <w:r>
              <w:t>5100@17,5092@17,5091@17,5076@17,5075@17,5068@17,5067@17,5062@17,5061@17,5060@17,5059@17,5054@17,5053@17,5034@17,5033@17,5030@17,5029@17,5027@17,5028@17,5021@17,5022@17,5019@18,5018@18,5105@18,5106@18,5104@18,5103@18,5098@18,5097@18,5089@18,5090@18,5073@18,</w:t>
            </w:r>
            <w:r>
              <w:t>5074@18,5066@18,5065@18,5063@18,5064@18,5058@18,5057@18,5055@18,5056@18,5035@18,5036@18,5032@18,5031@18,5026@18,5025@18,5023@18,5024@18,5020@18,5017@18,5107@18,5108@18,5102@18,5101@18,5099@18,5100@18,5092@18,5091@18,5076@18,5075@18,5068@18,5067@18,5062@18,</w:t>
            </w:r>
            <w:r>
              <w:t>5061@18,5060@18,5059@18,5054@18,5053@18,5034@18,5033@18,5030@18,5029@18,5027@18,5028@18,5021@18,5022@18,5019@19,5018@19,5105@19,5106@19,5104@19,5103@19,5098@19,5097@19,5089@19,5090@19,5073@19,5074@19,5066@19,5065@19,5063@19,5064@19,5058@19,5057@19,5055@19,</w:t>
            </w:r>
            <w:r>
              <w:t>5056@19,5035@19,5036@19,5032@19,5031@19,5026@19,5025@19,5023@19,5024@19,5020@19,5017@19,5107@</w:t>
            </w:r>
            <w:r>
              <w:lastRenderedPageBreak/>
              <w:t>19,5108@19,5102@19,5101@19,5099@19,5100@19,5092@19,5091@19,5076@19,5075@19,5068@19,5067@19,5062@19,5061@19,5060@19,5059@19,5054@19,5053@19,5034@19,5033@19,5030@19,</w:t>
            </w:r>
            <w:r>
              <w:t>5029@19,5027@19,5028@19,5021@19,5022@19,5019@20,5018@20,5105@20,5106@20,5104@20,5103@20,5098@20,5097@20,5089@20,5090@20,5073@20,5074@20,5066@20,5065@20,5063@20,5064@20,5058@20,5057@20,5055@20,5056@20,5035@20,5036@20,5032@20,5031@20,5026@20,5025@20,5023@20,</w:t>
            </w:r>
            <w:r>
              <w:t>5024@20,5020@20,5017@20,5107@20,5108@20,5102@20,5101@20,5099@20,5100@20,5092@20,5091@20,5076@20,5075@20,5068@20,5067@20,5062@20,5061@20,5060@20,5059@20,5054@20,5053@20,5034@20,5033@20,5030@20,5029@20,5027@20,5028@20,5021@20,5022@20,5019@21,5018@21,5105@21,</w:t>
            </w:r>
            <w:r>
              <w:t>5106@21,5104@21,5103@21,5098@21,5097@21,5089@21,5090@21,5073@21,5074@21,5066@21,5065@21,5063@21,5064@21,5058@21,5057@21,5055@21,5056@21,5035@21,5036@21,5032@21,5031@21,5026@21,5025@21,5023@21,5024@21,5020@21,5017@21,5107@21,5108@21,5102@21,5101@21,5099@21,</w:t>
            </w:r>
            <w:r>
              <w:t>5100@21,5092@21,5091@21,5076@21,5075@21,5068@21,5067@21,5062@21,5061@21,5060@21,5</w:t>
            </w:r>
            <w:r>
              <w:lastRenderedPageBreak/>
              <w:t>059@21,5054@21,5053@21,5034@21,5033@21,5030@21,5029@21,5027@21,5028@21,5021@21,5022@21,22082,22081,22035,22036,22030,22029,22084,22083,22033,22034,22032,22031</w:t>
            </w:r>
          </w:p>
        </w:tc>
      </w:tr>
      <w:tr w:rsidR="002E3E88" w14:paraId="5809EF04" w14:textId="77777777">
        <w:tc>
          <w:tcPr>
            <w:tcW w:w="1131" w:type="dxa"/>
            <w:vAlign w:val="center"/>
          </w:tcPr>
          <w:p w14:paraId="2A272EAB" w14:textId="77777777" w:rsidR="002E3E88" w:rsidRDefault="00592CE7">
            <w:r>
              <w:lastRenderedPageBreak/>
              <w:t>Sys@10</w:t>
            </w:r>
          </w:p>
        </w:tc>
        <w:tc>
          <w:tcPr>
            <w:tcW w:w="1131" w:type="dxa"/>
            <w:vAlign w:val="center"/>
          </w:tcPr>
          <w:p w14:paraId="3C361E21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032EA0D3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2EDC610C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5783CB26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76154DB6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2A534850" w14:textId="77777777" w:rsidR="002E3E88" w:rsidRDefault="00592CE7">
            <w:r>
              <w:t>5087@10,5088@10,5079@10,5080@10,5071@10,5072@10,5050@10,5049@10,5048@10,5047@10,5040@10,5039@10,5008@10,5009@10,5003@10,5006@10,5086@10,5085@10,5078@10,5077@10,5070@10,5069@10,5051@10,5052@10,5046@10,5045</w:t>
            </w:r>
            <w:r>
              <w:t>@10,5037@10,5038@10,5007@10,5010@10,5005@10,5004@10</w:t>
            </w:r>
          </w:p>
        </w:tc>
      </w:tr>
      <w:tr w:rsidR="002E3E88" w14:paraId="2780EAC0" w14:textId="77777777">
        <w:tc>
          <w:tcPr>
            <w:tcW w:w="1131" w:type="dxa"/>
            <w:vAlign w:val="center"/>
          </w:tcPr>
          <w:p w14:paraId="10235103" w14:textId="77777777" w:rsidR="002E3E88" w:rsidRDefault="00592CE7">
            <w:r>
              <w:t>Sys@11</w:t>
            </w:r>
          </w:p>
        </w:tc>
        <w:tc>
          <w:tcPr>
            <w:tcW w:w="1131" w:type="dxa"/>
            <w:vAlign w:val="center"/>
          </w:tcPr>
          <w:p w14:paraId="35E78A6D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0EB64321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013A0011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29212CB2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78BC7C0F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71F03728" w14:textId="77777777" w:rsidR="002E3E88" w:rsidRDefault="00592CE7">
            <w:r>
              <w:t>5087@11,5088@11,5079@11,5080@11,5071@11,5072@11,5050@11,5049@11,5048@11,5047@11,5040@11,5039@11,5008@11,5009@11,5003@11,5006@11,5086@11,508</w:t>
            </w:r>
            <w:r>
              <w:t>5@11,5078@11,5077@11,5070@11,5069@11,5051@11,5052@11,5046@11,5045@11,5037@11,5038@11,5007@11,5010@11,5005@11,5004@11</w:t>
            </w:r>
          </w:p>
        </w:tc>
      </w:tr>
      <w:tr w:rsidR="002E3E88" w14:paraId="71B69904" w14:textId="77777777">
        <w:tc>
          <w:tcPr>
            <w:tcW w:w="1131" w:type="dxa"/>
            <w:vAlign w:val="center"/>
          </w:tcPr>
          <w:p w14:paraId="17BA8CE9" w14:textId="77777777" w:rsidR="002E3E88" w:rsidRDefault="00592CE7">
            <w:r>
              <w:t>Sys@12</w:t>
            </w:r>
          </w:p>
        </w:tc>
        <w:tc>
          <w:tcPr>
            <w:tcW w:w="1131" w:type="dxa"/>
            <w:vAlign w:val="center"/>
          </w:tcPr>
          <w:p w14:paraId="6ABC9338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5F68BD9C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03EE396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17ADCA23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01304FA0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356B555D" w14:textId="77777777" w:rsidR="002E3E88" w:rsidRDefault="00592CE7">
            <w:r>
              <w:t>5087@12,5088@12,5079@12,5080@12,5071@12,5072@12,5050@12,5049@12,5048@12,5047@12,5040@12,5039@12,5008@12,5009@12,5003@12,5006@12,5086@12,5085@12,5078@12,5077@12,5070@12,5069@12,5051@12,5052@12,5046@12,5045@12,5037@12,5038@12,5007@12,5010@12,5005@12,5004@12</w:t>
            </w:r>
          </w:p>
        </w:tc>
      </w:tr>
      <w:tr w:rsidR="002E3E88" w14:paraId="429A79CB" w14:textId="77777777">
        <w:tc>
          <w:tcPr>
            <w:tcW w:w="1131" w:type="dxa"/>
            <w:vAlign w:val="center"/>
          </w:tcPr>
          <w:p w14:paraId="051917A8" w14:textId="77777777" w:rsidR="002E3E88" w:rsidRDefault="00592CE7">
            <w:r>
              <w:lastRenderedPageBreak/>
              <w:t>Sys@13</w:t>
            </w:r>
          </w:p>
        </w:tc>
        <w:tc>
          <w:tcPr>
            <w:tcW w:w="1131" w:type="dxa"/>
            <w:vAlign w:val="center"/>
          </w:tcPr>
          <w:p w14:paraId="2EAD3C68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46F33A59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C1236A1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61C6B792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1F7D4A43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2496A73C" w14:textId="77777777" w:rsidR="002E3E88" w:rsidRDefault="00592CE7">
            <w:r>
              <w:t>5087@13,5088@13,5079@13,5080@13,5071@13,5072@13,5050@13,5049@13,5048@13,5047@13,5040@13,5039@13,5008@13,5009@13,5003@13,5006@13,5086@13,5085@13,5078@13,5077@13,5070@13,5069@13,5051@13,5052@13</w:t>
            </w:r>
            <w:r>
              <w:t>,5046@13,5045@13,5037@13,5038@13,5007@13,5010@13,5005@13,5004@13</w:t>
            </w:r>
          </w:p>
        </w:tc>
      </w:tr>
      <w:tr w:rsidR="002E3E88" w14:paraId="1C4988CB" w14:textId="77777777">
        <w:tc>
          <w:tcPr>
            <w:tcW w:w="1131" w:type="dxa"/>
            <w:vAlign w:val="center"/>
          </w:tcPr>
          <w:p w14:paraId="3B3F4826" w14:textId="77777777" w:rsidR="002E3E88" w:rsidRDefault="00592CE7">
            <w:r>
              <w:t>Sys@14</w:t>
            </w:r>
          </w:p>
        </w:tc>
        <w:tc>
          <w:tcPr>
            <w:tcW w:w="1131" w:type="dxa"/>
            <w:vAlign w:val="center"/>
          </w:tcPr>
          <w:p w14:paraId="05BFA6C3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246D28DC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0AC5453C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4CFDC2F2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3E2CA7F0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52337CDA" w14:textId="77777777" w:rsidR="002E3E88" w:rsidRDefault="00592CE7">
            <w:r>
              <w:t>5087@14,5088@14,5079@14,5080@14,5071@14,5072@14,5050@14,5049@14,5048@14,5047@14,5040@14,5039@14,5008@14,5009@14,5003@14,5006@14,5086@14,5085@14,5078@14,5077@14,5070@14,5069@14,5051@14,5052@14,5046@14,5045@14,5037@14,5038@14,5007@14,5010@14,5005@14,5004@14</w:t>
            </w:r>
          </w:p>
        </w:tc>
      </w:tr>
      <w:tr w:rsidR="002E3E88" w14:paraId="55E4D553" w14:textId="77777777">
        <w:tc>
          <w:tcPr>
            <w:tcW w:w="1131" w:type="dxa"/>
            <w:vAlign w:val="center"/>
          </w:tcPr>
          <w:p w14:paraId="4C11A62B" w14:textId="77777777" w:rsidR="002E3E88" w:rsidRDefault="00592CE7">
            <w:r>
              <w:t>Sys@15</w:t>
            </w:r>
          </w:p>
        </w:tc>
        <w:tc>
          <w:tcPr>
            <w:tcW w:w="1131" w:type="dxa"/>
            <w:vAlign w:val="center"/>
          </w:tcPr>
          <w:p w14:paraId="5C2091F7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688CA278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641CB74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552716A1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579BF122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147E8C9B" w14:textId="77777777" w:rsidR="002E3E88" w:rsidRDefault="00592CE7">
            <w:r>
              <w:t>5087@15,5088@15,5079@15,5080@15,5071@15,5072@15,5050@15,5049@15,5048@15,5047@15,5040@15,5039@15,5008@15,5009@15,5003@15,5006@15,5086@15,5085@15,5078@15,5077@15,5070@15,5069@15,5051@15,5052@15</w:t>
            </w:r>
            <w:r>
              <w:t>,5046@15,5045@15,5037@15,5038@15,5007@15,5010@15,5005@15,5004@15</w:t>
            </w:r>
          </w:p>
        </w:tc>
      </w:tr>
      <w:tr w:rsidR="002E3E88" w14:paraId="33807FA4" w14:textId="77777777">
        <w:tc>
          <w:tcPr>
            <w:tcW w:w="1131" w:type="dxa"/>
            <w:vAlign w:val="center"/>
          </w:tcPr>
          <w:p w14:paraId="46D8A1C6" w14:textId="77777777" w:rsidR="002E3E88" w:rsidRDefault="00592CE7">
            <w:r>
              <w:t>Sys@16</w:t>
            </w:r>
          </w:p>
        </w:tc>
        <w:tc>
          <w:tcPr>
            <w:tcW w:w="1131" w:type="dxa"/>
            <w:vAlign w:val="center"/>
          </w:tcPr>
          <w:p w14:paraId="7FC313D9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79DD73C0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FAE79C5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23825F7F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5B965850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31C6D259" w14:textId="77777777" w:rsidR="002E3E88" w:rsidRDefault="00592CE7">
            <w:r>
              <w:t>5087@16,5088@16,5079@16,5080@16,5071@16,5072@16,5050@16,5049@16,5048@16,5047@16,5040@16,5039@16,5008@16,5009@16,5003@16,5006@1</w:t>
            </w:r>
            <w:r>
              <w:t>6,5086@16,5085@16,5078@16,5077@16,5070@16,5069@16,5051@16,</w:t>
            </w:r>
            <w:r>
              <w:lastRenderedPageBreak/>
              <w:t>5052@16,5046@16,5045@16,5037@16,5038@16,5007@16,5010@16,5005@16,5004@16</w:t>
            </w:r>
          </w:p>
        </w:tc>
      </w:tr>
      <w:tr w:rsidR="002E3E88" w14:paraId="78B64156" w14:textId="77777777">
        <w:tc>
          <w:tcPr>
            <w:tcW w:w="1131" w:type="dxa"/>
            <w:vAlign w:val="center"/>
          </w:tcPr>
          <w:p w14:paraId="63AD9237" w14:textId="77777777" w:rsidR="002E3E88" w:rsidRDefault="00592CE7">
            <w:r>
              <w:lastRenderedPageBreak/>
              <w:t>Sys@17</w:t>
            </w:r>
          </w:p>
        </w:tc>
        <w:tc>
          <w:tcPr>
            <w:tcW w:w="1131" w:type="dxa"/>
            <w:vAlign w:val="center"/>
          </w:tcPr>
          <w:p w14:paraId="14CF2771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6A28DD42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CBD2A8F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401673E9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386981D2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42A61667" w14:textId="77777777" w:rsidR="002E3E88" w:rsidRDefault="00592CE7">
            <w:r>
              <w:t>5087@17,5088@17,5079@17,5080@17,5071@17,5072@17,5050@17,5049@17,5048@17,5047@17,5040@17,5039@17,5008@17,5009@17,5003@17,5006@17,5086@17,5085@17,5078@17,5077@17,5070@17,5069@17,5051@17,5052@17,5046@17,5045@17,5037@17,5038@17,5007@17,5010@17,5005@17,5004@17</w:t>
            </w:r>
          </w:p>
        </w:tc>
      </w:tr>
      <w:tr w:rsidR="002E3E88" w14:paraId="520B616A" w14:textId="77777777">
        <w:tc>
          <w:tcPr>
            <w:tcW w:w="1131" w:type="dxa"/>
            <w:vAlign w:val="center"/>
          </w:tcPr>
          <w:p w14:paraId="02F56ADF" w14:textId="77777777" w:rsidR="002E3E88" w:rsidRDefault="00592CE7">
            <w:r>
              <w:t>Sys@18</w:t>
            </w:r>
          </w:p>
        </w:tc>
        <w:tc>
          <w:tcPr>
            <w:tcW w:w="1131" w:type="dxa"/>
            <w:vAlign w:val="center"/>
          </w:tcPr>
          <w:p w14:paraId="1C118C69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68444FBE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FB41453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5A7C87FF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767A254A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46F5780D" w14:textId="77777777" w:rsidR="002E3E88" w:rsidRDefault="00592CE7">
            <w:r>
              <w:t>5087@18,5088@18,5079@18,5080@18,5071@18,5072@18,5050@18,5049@18,5048@18,5047@18,5040@18,5039@18,5008@18,5009@18,5003@18,5006@18,5086@18,5085@18,5078@18,5077@18,5070@18,5069@18,5051@18,5052@18</w:t>
            </w:r>
            <w:r>
              <w:t>,5046@18,5045@18,5037@18,5038@18,5007@18,5010@18,5005@18,5004@18</w:t>
            </w:r>
          </w:p>
        </w:tc>
      </w:tr>
      <w:tr w:rsidR="002E3E88" w14:paraId="7C738991" w14:textId="77777777">
        <w:tc>
          <w:tcPr>
            <w:tcW w:w="1131" w:type="dxa"/>
            <w:vAlign w:val="center"/>
          </w:tcPr>
          <w:p w14:paraId="19A4FF6B" w14:textId="77777777" w:rsidR="002E3E88" w:rsidRDefault="00592CE7">
            <w:r>
              <w:t>Sys@19</w:t>
            </w:r>
          </w:p>
        </w:tc>
        <w:tc>
          <w:tcPr>
            <w:tcW w:w="1131" w:type="dxa"/>
            <w:vAlign w:val="center"/>
          </w:tcPr>
          <w:p w14:paraId="69E77287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6F2189E5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4B402C2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38DAD453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3E1033C4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0E9EC836" w14:textId="77777777" w:rsidR="002E3E88" w:rsidRDefault="00592CE7">
            <w:r>
              <w:t>5087@19,5088@19,5079@19,5080@19,5071@19,5072@19,5050@19,5049@19,5048@19,5047@19,5040@19,5039@19,5008@19,5009@19,5003@19,5006@19,5086@19,5085@19,5078@19,5077@19,5070@19,5069@19,5051@19,5052@19,5046@19,5045@19,5037@19,5038@19,5007@19,5010@19,5005@19,5004@19</w:t>
            </w:r>
          </w:p>
        </w:tc>
      </w:tr>
      <w:tr w:rsidR="002E3E88" w14:paraId="40D0BED8" w14:textId="77777777">
        <w:tc>
          <w:tcPr>
            <w:tcW w:w="1131" w:type="dxa"/>
            <w:vAlign w:val="center"/>
          </w:tcPr>
          <w:p w14:paraId="77718A97" w14:textId="77777777" w:rsidR="002E3E88" w:rsidRDefault="00592CE7">
            <w:r>
              <w:t>Sys@20</w:t>
            </w:r>
          </w:p>
        </w:tc>
        <w:tc>
          <w:tcPr>
            <w:tcW w:w="1131" w:type="dxa"/>
            <w:vAlign w:val="center"/>
          </w:tcPr>
          <w:p w14:paraId="59DEBA11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5094F7B7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DF003A4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7BC89473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58F3F2F1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21BBE86F" w14:textId="77777777" w:rsidR="002E3E88" w:rsidRDefault="00592CE7">
            <w:r>
              <w:t>5087@20,5088@20,5079@20,5080@20,5071@20,5072@20,5050@20,5049@20,5048@20,5047@20,5040@20,5039</w:t>
            </w:r>
            <w:r>
              <w:lastRenderedPageBreak/>
              <w:t>@20,5008@20,5009@20,5003@20,5006@20,5086@20,5085@20,5078@20,5077@20,5070@20,5069@20,5051@20,5052@20</w:t>
            </w:r>
            <w:r>
              <w:t>,5046@20,5045@20,5037@20,5038@20,5007@20,5010@20,5005@20,5004@20</w:t>
            </w:r>
          </w:p>
        </w:tc>
      </w:tr>
      <w:tr w:rsidR="002E3E88" w14:paraId="679CFEC3" w14:textId="77777777">
        <w:tc>
          <w:tcPr>
            <w:tcW w:w="1131" w:type="dxa"/>
            <w:vAlign w:val="center"/>
          </w:tcPr>
          <w:p w14:paraId="23363A1D" w14:textId="77777777" w:rsidR="002E3E88" w:rsidRDefault="00592CE7">
            <w:r>
              <w:lastRenderedPageBreak/>
              <w:t>Sys@21</w:t>
            </w:r>
          </w:p>
        </w:tc>
        <w:tc>
          <w:tcPr>
            <w:tcW w:w="1131" w:type="dxa"/>
            <w:vAlign w:val="center"/>
          </w:tcPr>
          <w:p w14:paraId="7260359C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6FF5A205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D559FDD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18E2B97A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4CF24F24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06D2FF68" w14:textId="77777777" w:rsidR="002E3E88" w:rsidRDefault="00592CE7">
            <w:r>
              <w:t>5087@21,5088@21,5079@21,5080@21,5071@21,5072@21,5050@21,5049@21,5048@21,5047@21,5040@21,5039@21,5008@21,5009@21,5003@21,5006@21,5086@21,5085@21,5078@21,5077@21,5070@21,5069@21,5051@21,5052@21,5046@21,5045@21,5037@21,5038@21,5007@21,5010@21,5005@21,5004@21</w:t>
            </w:r>
          </w:p>
        </w:tc>
      </w:tr>
      <w:tr w:rsidR="002E3E88" w14:paraId="2B93E992" w14:textId="77777777">
        <w:tc>
          <w:tcPr>
            <w:tcW w:w="1131" w:type="dxa"/>
            <w:vAlign w:val="center"/>
          </w:tcPr>
          <w:p w14:paraId="0CE671B5" w14:textId="77777777" w:rsidR="002E3E88" w:rsidRDefault="00592CE7">
            <w:r>
              <w:t>Sys@5</w:t>
            </w:r>
          </w:p>
        </w:tc>
        <w:tc>
          <w:tcPr>
            <w:tcW w:w="1131" w:type="dxa"/>
            <w:vAlign w:val="center"/>
          </w:tcPr>
          <w:p w14:paraId="7FA4F1AF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75D8CAF8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8EF8ACD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38AC93F2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4FB46A9A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576A7EEB" w14:textId="77777777" w:rsidR="002E3E88" w:rsidRDefault="00592CE7">
            <w:r>
              <w:t>5087@5,5088@5,5079@5,5080@5,5071@5,5072@5,5050@5,5049@5,5048@5,5047@5,5040@5,5039@5,5008@5,5009@5,5003@5,5006@5,5086@5,5085@5,5078@5,5077@5,5070@5,5069@5,5051@5,5052@5,5046@5,5045@5,5037@5,503</w:t>
            </w:r>
            <w:r>
              <w:t>8@5,5007@5,5010@5,5005@5,5004@5</w:t>
            </w:r>
          </w:p>
        </w:tc>
      </w:tr>
      <w:tr w:rsidR="002E3E88" w14:paraId="404899DB" w14:textId="77777777">
        <w:tc>
          <w:tcPr>
            <w:tcW w:w="1131" w:type="dxa"/>
            <w:vAlign w:val="center"/>
          </w:tcPr>
          <w:p w14:paraId="6474449A" w14:textId="77777777" w:rsidR="002E3E88" w:rsidRDefault="00592CE7">
            <w:r>
              <w:t>Sys@6</w:t>
            </w:r>
          </w:p>
        </w:tc>
        <w:tc>
          <w:tcPr>
            <w:tcW w:w="1131" w:type="dxa"/>
            <w:vAlign w:val="center"/>
          </w:tcPr>
          <w:p w14:paraId="5B78BB7C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41BD6155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94BD931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0DD7E214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2E08D25D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237AFCFF" w14:textId="77777777" w:rsidR="002E3E88" w:rsidRDefault="00592CE7">
            <w:r>
              <w:t>5087@6,5088@6,5079@6,5080@6,5071@6,5072@6,5050@6,5049@6,5048@6,5047@6,5040@6,5039@6,5008@6,5009@6,5003@6,5006@6,5086@6,5085@6,5078@6,5077@6,5070@6,5069@6,5051@6</w:t>
            </w:r>
            <w:r>
              <w:t>,5052@6,5046@6,5045@6,5037@6,5038@6,5007@6,5010@6,5005@6,5004@6</w:t>
            </w:r>
          </w:p>
        </w:tc>
      </w:tr>
      <w:tr w:rsidR="002E3E88" w14:paraId="7E138998" w14:textId="77777777">
        <w:tc>
          <w:tcPr>
            <w:tcW w:w="1131" w:type="dxa"/>
            <w:vAlign w:val="center"/>
          </w:tcPr>
          <w:p w14:paraId="3C432A85" w14:textId="77777777" w:rsidR="002E3E88" w:rsidRDefault="00592CE7">
            <w:r>
              <w:t>Sys@7</w:t>
            </w:r>
          </w:p>
        </w:tc>
        <w:tc>
          <w:tcPr>
            <w:tcW w:w="1131" w:type="dxa"/>
            <w:vAlign w:val="center"/>
          </w:tcPr>
          <w:p w14:paraId="77C3007D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0EF6A2E4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26D3B276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22722419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0FDF94A6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0F565550" w14:textId="77777777" w:rsidR="002E3E88" w:rsidRDefault="00592CE7">
            <w:r>
              <w:t>5087@7,5088@7,5079@7,5080@7,5071@7,5072@7,5050@7,5049@7,5048@7,5047@7,5040@7,5039@7,5008@7,50</w:t>
            </w:r>
            <w:r>
              <w:lastRenderedPageBreak/>
              <w:t>09@7,5003@7,5006@7,5086@7,5085@7,5078@7,5077@7,5070@7,5069@7,5051@7,5052@7,5046@7,5045@7,5037@7,5038@7,5007@7,5010@7,5005@7,5004@7</w:t>
            </w:r>
          </w:p>
        </w:tc>
      </w:tr>
      <w:tr w:rsidR="002E3E88" w14:paraId="73AB7583" w14:textId="77777777">
        <w:tc>
          <w:tcPr>
            <w:tcW w:w="1131" w:type="dxa"/>
            <w:vAlign w:val="center"/>
          </w:tcPr>
          <w:p w14:paraId="4E927A83" w14:textId="77777777" w:rsidR="002E3E88" w:rsidRDefault="00592CE7">
            <w:r>
              <w:lastRenderedPageBreak/>
              <w:t>Sys@8</w:t>
            </w:r>
          </w:p>
        </w:tc>
        <w:tc>
          <w:tcPr>
            <w:tcW w:w="1131" w:type="dxa"/>
            <w:vAlign w:val="center"/>
          </w:tcPr>
          <w:p w14:paraId="6472DBD0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2567ADCE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</w:t>
            </w:r>
            <w:r>
              <w:t>0(℃)</w:t>
            </w:r>
          </w:p>
        </w:tc>
        <w:tc>
          <w:tcPr>
            <w:tcW w:w="1018" w:type="dxa"/>
            <w:vAlign w:val="center"/>
          </w:tcPr>
          <w:p w14:paraId="15837940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6FCF55AD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0016CE5B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05F719F5" w14:textId="77777777" w:rsidR="002E3E88" w:rsidRDefault="00592CE7">
            <w:r>
              <w:t>5087@8,5088@8,5079@8,5080@8,5071@8,5072@8,5050@8,5049@8,5048@8,5047@8,5040@8,5039@8,5008@8,5009@8,5003@8,5006@8,5086@8,5085@8,5078@8,5077@8,5070@8,5069@8,5051@8,5052@8,5046@8,5045@8,5037@8,5038@8,5007@8,5010@8,5005@8,5004@8</w:t>
            </w:r>
          </w:p>
        </w:tc>
      </w:tr>
      <w:tr w:rsidR="002E3E88" w14:paraId="23842FEA" w14:textId="77777777">
        <w:tc>
          <w:tcPr>
            <w:tcW w:w="1131" w:type="dxa"/>
            <w:vAlign w:val="center"/>
          </w:tcPr>
          <w:p w14:paraId="13C82237" w14:textId="77777777" w:rsidR="002E3E88" w:rsidRDefault="00592CE7">
            <w:r>
              <w:t>Sys@9</w:t>
            </w:r>
          </w:p>
        </w:tc>
        <w:tc>
          <w:tcPr>
            <w:tcW w:w="1131" w:type="dxa"/>
            <w:vAlign w:val="center"/>
          </w:tcPr>
          <w:p w14:paraId="7FD5508C" w14:textId="77777777" w:rsidR="002E3E88" w:rsidRDefault="00592CE7">
            <w:r>
              <w:t>全热回收</w:t>
            </w:r>
          </w:p>
        </w:tc>
        <w:tc>
          <w:tcPr>
            <w:tcW w:w="1528" w:type="dxa"/>
            <w:vAlign w:val="center"/>
          </w:tcPr>
          <w:p w14:paraId="35801062" w14:textId="77777777" w:rsidR="002E3E88" w:rsidRDefault="00592CE7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0D014D75" w14:textId="77777777" w:rsidR="002E3E88" w:rsidRDefault="00592CE7">
            <w:r>
              <w:t>冷</w:t>
            </w:r>
            <w:r>
              <w:t xml:space="preserve">:0.77, </w:t>
            </w:r>
            <w:r>
              <w:t>暖</w:t>
            </w:r>
            <w:r>
              <w:t>:0.82</w:t>
            </w:r>
          </w:p>
        </w:tc>
        <w:tc>
          <w:tcPr>
            <w:tcW w:w="735" w:type="dxa"/>
            <w:vAlign w:val="center"/>
          </w:tcPr>
          <w:p w14:paraId="06052A6B" w14:textId="77777777" w:rsidR="002E3E88" w:rsidRDefault="00592CE7">
            <w:r>
              <w:t>1.00</w:t>
            </w:r>
          </w:p>
        </w:tc>
        <w:tc>
          <w:tcPr>
            <w:tcW w:w="956" w:type="dxa"/>
            <w:vAlign w:val="center"/>
          </w:tcPr>
          <w:p w14:paraId="0F390518" w14:textId="77777777" w:rsidR="002E3E88" w:rsidRDefault="00592CE7">
            <w:r>
              <w:t>435.35</w:t>
            </w:r>
          </w:p>
        </w:tc>
        <w:tc>
          <w:tcPr>
            <w:tcW w:w="2830" w:type="dxa"/>
            <w:vAlign w:val="center"/>
          </w:tcPr>
          <w:p w14:paraId="1985225E" w14:textId="77777777" w:rsidR="002E3E88" w:rsidRDefault="00592CE7">
            <w:r>
              <w:t>5087@9,5088@9,5079@9,5080@9,5071@9,5072@9,5050@9,5049@9,5048@9,5047@9,5040@9,5039@9,5008@9,5009@9,5003@9,5006@9,5086@9,5085@9,5078@9,5077@9,5070@9,5069@9,5051@9,5052@9,5046@9,5045@9,5037@9,5038@9,5007@9,5010@9,5005@9,5004@9</w:t>
            </w:r>
          </w:p>
        </w:tc>
      </w:tr>
    </w:tbl>
    <w:p w14:paraId="212EED97" w14:textId="77777777" w:rsidR="002E3E88" w:rsidRDefault="00592CE7">
      <w:pPr>
        <w:pStyle w:val="2"/>
        <w:widowControl w:val="0"/>
        <w:rPr>
          <w:kern w:val="2"/>
        </w:rPr>
      </w:pPr>
      <w:bookmarkStart w:id="54" w:name="_Toc90223102"/>
      <w:r>
        <w:rPr>
          <w:kern w:val="2"/>
        </w:rPr>
        <w:t>运行时间表</w:t>
      </w:r>
      <w:bookmarkEnd w:id="54"/>
    </w:p>
    <w:p w14:paraId="205D7B92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D5A4EFB" w14:textId="77777777" w:rsidR="002E3E88" w:rsidRDefault="00592CE7">
      <w:pPr>
        <w:pStyle w:val="1"/>
        <w:widowControl w:val="0"/>
        <w:rPr>
          <w:kern w:val="2"/>
          <w:szCs w:val="24"/>
        </w:rPr>
      </w:pPr>
      <w:bookmarkStart w:id="55" w:name="_Toc90223103"/>
      <w:r>
        <w:rPr>
          <w:kern w:val="2"/>
          <w:szCs w:val="24"/>
        </w:rPr>
        <w:t>计算结果</w:t>
      </w:r>
      <w:bookmarkEnd w:id="55"/>
    </w:p>
    <w:p w14:paraId="4C94BCD6" w14:textId="77777777" w:rsidR="002E3E88" w:rsidRDefault="00592CE7">
      <w:pPr>
        <w:pStyle w:val="2"/>
        <w:widowControl w:val="0"/>
        <w:rPr>
          <w:kern w:val="2"/>
        </w:rPr>
      </w:pPr>
      <w:bookmarkStart w:id="56" w:name="_Toc90223104"/>
      <w:r>
        <w:rPr>
          <w:kern w:val="2"/>
        </w:rPr>
        <w:t>模拟周期</w:t>
      </w:r>
      <w:bookmarkEnd w:id="56"/>
    </w:p>
    <w:p w14:paraId="011D4CCA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C179C33" w14:textId="77777777" w:rsidR="002E3E88" w:rsidRDefault="00592CE7">
      <w:pPr>
        <w:pStyle w:val="2"/>
        <w:widowControl w:val="0"/>
        <w:rPr>
          <w:kern w:val="2"/>
        </w:rPr>
      </w:pPr>
      <w:bookmarkStart w:id="57" w:name="_Toc90223105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E3E88" w14:paraId="0D719854" w14:textId="77777777">
        <w:tc>
          <w:tcPr>
            <w:tcW w:w="1975" w:type="dxa"/>
            <w:shd w:val="clear" w:color="auto" w:fill="E6E6E6"/>
            <w:vAlign w:val="center"/>
          </w:tcPr>
          <w:p w14:paraId="10D040ED" w14:textId="77777777" w:rsidR="002E3E88" w:rsidRDefault="00592CE7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0576E5C" w14:textId="77777777" w:rsidR="002E3E88" w:rsidRDefault="00592CE7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53183FB" w14:textId="77777777" w:rsidR="002E3E88" w:rsidRDefault="00592CE7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A115BD" w14:textId="77777777" w:rsidR="002E3E88" w:rsidRDefault="00592CE7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CBE088" w14:textId="77777777" w:rsidR="002E3E88" w:rsidRDefault="00592CE7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E3E88" w14:paraId="65A01B5F" w14:textId="77777777">
        <w:tc>
          <w:tcPr>
            <w:tcW w:w="1975" w:type="dxa"/>
            <w:shd w:val="clear" w:color="auto" w:fill="E6E6E6"/>
            <w:vAlign w:val="center"/>
          </w:tcPr>
          <w:p w14:paraId="59ED769A" w14:textId="77777777" w:rsidR="002E3E88" w:rsidRDefault="00592CE7">
            <w:r>
              <w:t>Sys</w:t>
            </w:r>
          </w:p>
        </w:tc>
        <w:tc>
          <w:tcPr>
            <w:tcW w:w="1839" w:type="dxa"/>
            <w:vAlign w:val="center"/>
          </w:tcPr>
          <w:p w14:paraId="05EBD29B" w14:textId="77777777" w:rsidR="002E3E88" w:rsidRDefault="00592CE7">
            <w:r>
              <w:t>24524</w:t>
            </w:r>
          </w:p>
        </w:tc>
        <w:tc>
          <w:tcPr>
            <w:tcW w:w="1839" w:type="dxa"/>
            <w:vAlign w:val="center"/>
          </w:tcPr>
          <w:p w14:paraId="42FB43EC" w14:textId="77777777" w:rsidR="002E3E88" w:rsidRDefault="002E3E88"/>
        </w:tc>
        <w:tc>
          <w:tcPr>
            <w:tcW w:w="1839" w:type="dxa"/>
            <w:vAlign w:val="center"/>
          </w:tcPr>
          <w:p w14:paraId="3C6996BE" w14:textId="77777777" w:rsidR="002E3E88" w:rsidRDefault="00592CE7">
            <w:r>
              <w:t>26583</w:t>
            </w:r>
          </w:p>
        </w:tc>
        <w:tc>
          <w:tcPr>
            <w:tcW w:w="1839" w:type="dxa"/>
            <w:vAlign w:val="center"/>
          </w:tcPr>
          <w:p w14:paraId="39C8C0FA" w14:textId="77777777" w:rsidR="002E3E88" w:rsidRDefault="002E3E88"/>
        </w:tc>
      </w:tr>
      <w:tr w:rsidR="002E3E88" w14:paraId="3A624EEA" w14:textId="77777777">
        <w:tc>
          <w:tcPr>
            <w:tcW w:w="1975" w:type="dxa"/>
            <w:shd w:val="clear" w:color="auto" w:fill="E6E6E6"/>
            <w:vAlign w:val="center"/>
          </w:tcPr>
          <w:p w14:paraId="4A470293" w14:textId="77777777" w:rsidR="002E3E88" w:rsidRDefault="00592CE7">
            <w:r>
              <w:t>默认系统</w:t>
            </w:r>
          </w:p>
        </w:tc>
        <w:tc>
          <w:tcPr>
            <w:tcW w:w="1839" w:type="dxa"/>
            <w:vAlign w:val="center"/>
          </w:tcPr>
          <w:p w14:paraId="213A8CEF" w14:textId="77777777" w:rsidR="002E3E88" w:rsidRDefault="00592CE7">
            <w:r>
              <w:t>21595</w:t>
            </w:r>
          </w:p>
        </w:tc>
        <w:tc>
          <w:tcPr>
            <w:tcW w:w="1839" w:type="dxa"/>
            <w:vAlign w:val="center"/>
          </w:tcPr>
          <w:p w14:paraId="5E3D63E5" w14:textId="77777777" w:rsidR="002E3E88" w:rsidRDefault="00592CE7">
            <w:r>
              <w:t>3</w:t>
            </w:r>
          </w:p>
        </w:tc>
        <w:tc>
          <w:tcPr>
            <w:tcW w:w="1839" w:type="dxa"/>
            <w:vAlign w:val="center"/>
          </w:tcPr>
          <w:p w14:paraId="742E356F" w14:textId="77777777" w:rsidR="002E3E88" w:rsidRDefault="00592CE7">
            <w:r>
              <w:t>55253</w:t>
            </w:r>
          </w:p>
        </w:tc>
        <w:tc>
          <w:tcPr>
            <w:tcW w:w="1839" w:type="dxa"/>
            <w:vAlign w:val="center"/>
          </w:tcPr>
          <w:p w14:paraId="2BC4DD16" w14:textId="77777777" w:rsidR="002E3E88" w:rsidRDefault="00592CE7">
            <w:r>
              <w:t>8</w:t>
            </w:r>
          </w:p>
        </w:tc>
      </w:tr>
      <w:tr w:rsidR="002E3E88" w14:paraId="599E293F" w14:textId="77777777">
        <w:tc>
          <w:tcPr>
            <w:tcW w:w="1975" w:type="dxa"/>
            <w:shd w:val="clear" w:color="auto" w:fill="E6E6E6"/>
            <w:vAlign w:val="center"/>
          </w:tcPr>
          <w:p w14:paraId="687A2A24" w14:textId="77777777" w:rsidR="002E3E88" w:rsidRDefault="00592CE7">
            <w:r>
              <w:t>总计</w:t>
            </w:r>
          </w:p>
        </w:tc>
        <w:tc>
          <w:tcPr>
            <w:tcW w:w="1839" w:type="dxa"/>
            <w:vAlign w:val="center"/>
          </w:tcPr>
          <w:p w14:paraId="31AF9DB1" w14:textId="77777777" w:rsidR="002E3E88" w:rsidRDefault="00592CE7">
            <w:r>
              <w:t>2928</w:t>
            </w:r>
          </w:p>
        </w:tc>
        <w:tc>
          <w:tcPr>
            <w:tcW w:w="1839" w:type="dxa"/>
            <w:vAlign w:val="center"/>
          </w:tcPr>
          <w:p w14:paraId="39415762" w14:textId="77777777" w:rsidR="002E3E88" w:rsidRDefault="00592CE7">
            <w:r>
              <w:t>0</w:t>
            </w:r>
          </w:p>
        </w:tc>
        <w:tc>
          <w:tcPr>
            <w:tcW w:w="1839" w:type="dxa"/>
            <w:vAlign w:val="center"/>
          </w:tcPr>
          <w:p w14:paraId="1AC21A67" w14:textId="77777777" w:rsidR="002E3E88" w:rsidRDefault="00592CE7">
            <w:r>
              <w:t>81836</w:t>
            </w:r>
          </w:p>
        </w:tc>
        <w:tc>
          <w:tcPr>
            <w:tcW w:w="1839" w:type="dxa"/>
            <w:vAlign w:val="center"/>
          </w:tcPr>
          <w:p w14:paraId="237BA60E" w14:textId="77777777" w:rsidR="002E3E88" w:rsidRDefault="00592CE7">
            <w:r>
              <w:t>12</w:t>
            </w:r>
          </w:p>
        </w:tc>
      </w:tr>
    </w:tbl>
    <w:p w14:paraId="23A13EA3" w14:textId="77777777" w:rsidR="002E3E88" w:rsidRDefault="00592CE7">
      <w:r>
        <w:rPr>
          <w:noProof/>
        </w:rPr>
        <w:lastRenderedPageBreak/>
        <w:drawing>
          <wp:inline distT="0" distB="0" distL="0" distR="0" wp14:anchorId="390843B0" wp14:editId="0D197D4C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CA81" w14:textId="77777777" w:rsidR="002E3E88" w:rsidRDefault="002E3E88"/>
    <w:p w14:paraId="4621A828" w14:textId="77777777" w:rsidR="002E3E88" w:rsidRDefault="00592CE7">
      <w:pPr>
        <w:pStyle w:val="2"/>
        <w:widowControl w:val="0"/>
        <w:rPr>
          <w:kern w:val="2"/>
        </w:rPr>
      </w:pPr>
      <w:bookmarkStart w:id="58" w:name="_Toc90223106"/>
      <w:r>
        <w:rPr>
          <w:kern w:val="2"/>
        </w:rPr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E3E88" w14:paraId="460873B7" w14:textId="77777777">
        <w:tc>
          <w:tcPr>
            <w:tcW w:w="1641" w:type="dxa"/>
            <w:shd w:val="clear" w:color="auto" w:fill="E6E6E6"/>
            <w:vAlign w:val="center"/>
          </w:tcPr>
          <w:p w14:paraId="143CD296" w14:textId="77777777" w:rsidR="002E3E88" w:rsidRDefault="00592CE7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6785FA" w14:textId="77777777" w:rsidR="002E3E88" w:rsidRDefault="00592CE7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8BBE95" w14:textId="77777777" w:rsidR="002E3E88" w:rsidRDefault="00592CE7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E1B3039" w14:textId="77777777" w:rsidR="002E3E88" w:rsidRDefault="00592CE7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15C93C" w14:textId="77777777" w:rsidR="002E3E88" w:rsidRDefault="00592CE7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D5C40F" w14:textId="77777777" w:rsidR="002E3E88" w:rsidRDefault="00592CE7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CF554E" w14:textId="77777777" w:rsidR="002E3E88" w:rsidRDefault="00592CE7">
            <w:pPr>
              <w:jc w:val="center"/>
            </w:pPr>
            <w:r>
              <w:t>合计</w:t>
            </w:r>
          </w:p>
        </w:tc>
      </w:tr>
      <w:tr w:rsidR="002E3E88" w14:paraId="747ADCD6" w14:textId="77777777">
        <w:tc>
          <w:tcPr>
            <w:tcW w:w="1641" w:type="dxa"/>
            <w:shd w:val="clear" w:color="auto" w:fill="E6E6E6"/>
            <w:vAlign w:val="center"/>
          </w:tcPr>
          <w:p w14:paraId="4D4C205A" w14:textId="77777777" w:rsidR="002E3E88" w:rsidRDefault="00592CE7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C81F39C" w14:textId="77777777" w:rsidR="002E3E88" w:rsidRDefault="00592CE7">
            <w:r>
              <w:t>-74809</w:t>
            </w:r>
          </w:p>
        </w:tc>
        <w:tc>
          <w:tcPr>
            <w:tcW w:w="1415" w:type="dxa"/>
            <w:vAlign w:val="center"/>
          </w:tcPr>
          <w:p w14:paraId="206B9C7D" w14:textId="77777777" w:rsidR="002E3E88" w:rsidRDefault="00592CE7">
            <w:r>
              <w:t>42122</w:t>
            </w:r>
          </w:p>
        </w:tc>
        <w:tc>
          <w:tcPr>
            <w:tcW w:w="1301" w:type="dxa"/>
            <w:vAlign w:val="center"/>
          </w:tcPr>
          <w:p w14:paraId="5B5F21C7" w14:textId="77777777" w:rsidR="002E3E88" w:rsidRDefault="00592CE7">
            <w:r>
              <w:t>8696</w:t>
            </w:r>
          </w:p>
        </w:tc>
        <w:tc>
          <w:tcPr>
            <w:tcW w:w="1409" w:type="dxa"/>
            <w:vAlign w:val="center"/>
          </w:tcPr>
          <w:p w14:paraId="6B9FBC3D" w14:textId="77777777" w:rsidR="002E3E88" w:rsidRDefault="00592CE7">
            <w:r>
              <w:t>-99476</w:t>
            </w:r>
          </w:p>
        </w:tc>
        <w:tc>
          <w:tcPr>
            <w:tcW w:w="1018" w:type="dxa"/>
            <w:vAlign w:val="center"/>
          </w:tcPr>
          <w:p w14:paraId="6A054E0B" w14:textId="77777777" w:rsidR="002E3E88" w:rsidRDefault="00592CE7">
            <w:r>
              <w:t>-40385</w:t>
            </w:r>
          </w:p>
        </w:tc>
        <w:tc>
          <w:tcPr>
            <w:tcW w:w="1131" w:type="dxa"/>
            <w:vAlign w:val="center"/>
          </w:tcPr>
          <w:p w14:paraId="688FECC3" w14:textId="77777777" w:rsidR="002E3E88" w:rsidRDefault="00592CE7">
            <w:r>
              <w:t>-83081</w:t>
            </w:r>
          </w:p>
        </w:tc>
      </w:tr>
      <w:tr w:rsidR="002E3E88" w14:paraId="30A677A2" w14:textId="77777777">
        <w:tc>
          <w:tcPr>
            <w:tcW w:w="1641" w:type="dxa"/>
            <w:shd w:val="clear" w:color="auto" w:fill="E6E6E6"/>
            <w:vAlign w:val="center"/>
          </w:tcPr>
          <w:p w14:paraId="28770271" w14:textId="77777777" w:rsidR="002E3E88" w:rsidRDefault="00592CE7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8A576E6" w14:textId="77777777" w:rsidR="002E3E88" w:rsidRDefault="00592CE7">
            <w:r>
              <w:t>197787</w:t>
            </w:r>
          </w:p>
        </w:tc>
        <w:tc>
          <w:tcPr>
            <w:tcW w:w="1415" w:type="dxa"/>
            <w:vAlign w:val="center"/>
          </w:tcPr>
          <w:p w14:paraId="7ECF4B30" w14:textId="77777777" w:rsidR="002E3E88" w:rsidRDefault="00592CE7">
            <w:r>
              <w:t>144997</w:t>
            </w:r>
          </w:p>
        </w:tc>
        <w:tc>
          <w:tcPr>
            <w:tcW w:w="1301" w:type="dxa"/>
            <w:vAlign w:val="center"/>
          </w:tcPr>
          <w:p w14:paraId="71847788" w14:textId="77777777" w:rsidR="002E3E88" w:rsidRDefault="00592CE7">
            <w:r>
              <w:t>27256</w:t>
            </w:r>
          </w:p>
        </w:tc>
        <w:tc>
          <w:tcPr>
            <w:tcW w:w="1409" w:type="dxa"/>
            <w:vAlign w:val="center"/>
          </w:tcPr>
          <w:p w14:paraId="01EA896E" w14:textId="77777777" w:rsidR="002E3E88" w:rsidRDefault="00592CE7">
            <w:r>
              <w:t>150599</w:t>
            </w:r>
          </w:p>
        </w:tc>
        <w:tc>
          <w:tcPr>
            <w:tcW w:w="1018" w:type="dxa"/>
            <w:vAlign w:val="center"/>
          </w:tcPr>
          <w:p w14:paraId="1DA6FF87" w14:textId="77777777" w:rsidR="002E3E88" w:rsidRDefault="00592CE7">
            <w:r>
              <w:t>19627</w:t>
            </w:r>
          </w:p>
        </w:tc>
        <w:tc>
          <w:tcPr>
            <w:tcW w:w="1131" w:type="dxa"/>
            <w:vAlign w:val="center"/>
          </w:tcPr>
          <w:p w14:paraId="2AA5AB39" w14:textId="77777777" w:rsidR="002E3E88" w:rsidRDefault="00592CE7">
            <w:r>
              <w:t>501011</w:t>
            </w:r>
          </w:p>
        </w:tc>
      </w:tr>
    </w:tbl>
    <w:p w14:paraId="7D485817" w14:textId="77777777" w:rsidR="002E3E88" w:rsidRDefault="00592CE7">
      <w:r>
        <w:rPr>
          <w:noProof/>
        </w:rPr>
        <w:drawing>
          <wp:inline distT="0" distB="0" distL="0" distR="0" wp14:anchorId="25E89597" wp14:editId="66BF988C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86D2E" w14:textId="77777777" w:rsidR="002E3E88" w:rsidRDefault="002E3E88"/>
    <w:p w14:paraId="50315D3E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F4C12C4" wp14:editId="0478D63A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30412" w14:textId="77777777" w:rsidR="002E3E88" w:rsidRDefault="00592CE7">
      <w:pPr>
        <w:pStyle w:val="2"/>
        <w:widowControl w:val="0"/>
        <w:rPr>
          <w:kern w:val="2"/>
        </w:rPr>
      </w:pPr>
      <w:bookmarkStart w:id="59" w:name="_Toc90223107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E3E88" w14:paraId="194180A8" w14:textId="77777777">
        <w:tc>
          <w:tcPr>
            <w:tcW w:w="854" w:type="dxa"/>
            <w:shd w:val="clear" w:color="auto" w:fill="E6E6E6"/>
            <w:vAlign w:val="center"/>
          </w:tcPr>
          <w:p w14:paraId="0A4FD346" w14:textId="77777777" w:rsidR="002E3E88" w:rsidRDefault="00592CE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68E8C4" w14:textId="77777777" w:rsidR="002E3E88" w:rsidRDefault="00592CE7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673DA" w14:textId="77777777" w:rsidR="002E3E88" w:rsidRDefault="00592CE7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876B6E" w14:textId="77777777" w:rsidR="002E3E88" w:rsidRDefault="00592CE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3130C0" w14:textId="77777777" w:rsidR="002E3E88" w:rsidRDefault="00592CE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283521" w14:textId="77777777" w:rsidR="002E3E88" w:rsidRDefault="00592CE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8B04BC" w14:textId="77777777" w:rsidR="002E3E88" w:rsidRDefault="00592CE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E3E88" w14:paraId="5CB0C03C" w14:textId="77777777">
        <w:tc>
          <w:tcPr>
            <w:tcW w:w="854" w:type="dxa"/>
            <w:shd w:val="clear" w:color="auto" w:fill="E6E6E6"/>
            <w:vAlign w:val="center"/>
          </w:tcPr>
          <w:p w14:paraId="00F17724" w14:textId="77777777" w:rsidR="002E3E88" w:rsidRDefault="00592CE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7445D7" w14:textId="77777777" w:rsidR="002E3E88" w:rsidRDefault="00592CE7">
            <w:pPr>
              <w:jc w:val="right"/>
            </w:pPr>
            <w:r>
              <w:t>39095</w:t>
            </w:r>
          </w:p>
        </w:tc>
        <w:tc>
          <w:tcPr>
            <w:tcW w:w="1188" w:type="dxa"/>
            <w:vAlign w:val="center"/>
          </w:tcPr>
          <w:p w14:paraId="69A837EC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7656D6" w14:textId="77777777" w:rsidR="002E3E88" w:rsidRDefault="00592CE7">
            <w:pPr>
              <w:jc w:val="right"/>
            </w:pPr>
            <w:r>
              <w:rPr>
                <w:color w:val="FF0000"/>
              </w:rPr>
              <w:t>476.199</w:t>
            </w:r>
          </w:p>
        </w:tc>
        <w:tc>
          <w:tcPr>
            <w:tcW w:w="1862" w:type="dxa"/>
            <w:vAlign w:val="center"/>
          </w:tcPr>
          <w:p w14:paraId="57EE447B" w14:textId="77777777" w:rsidR="002E3E88" w:rsidRDefault="00592CE7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AC5FC85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75725A" w14:textId="77777777" w:rsidR="002E3E88" w:rsidRDefault="00592CE7">
            <w:r>
              <w:t>--</w:t>
            </w:r>
          </w:p>
        </w:tc>
      </w:tr>
      <w:tr w:rsidR="002E3E88" w14:paraId="5D648F0B" w14:textId="77777777">
        <w:tc>
          <w:tcPr>
            <w:tcW w:w="854" w:type="dxa"/>
            <w:shd w:val="clear" w:color="auto" w:fill="E6E6E6"/>
            <w:vAlign w:val="center"/>
          </w:tcPr>
          <w:p w14:paraId="03CB99F6" w14:textId="77777777" w:rsidR="002E3E88" w:rsidRDefault="00592CE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DE35E1" w14:textId="77777777" w:rsidR="002E3E88" w:rsidRDefault="00592CE7">
            <w:pPr>
              <w:jc w:val="right"/>
            </w:pPr>
            <w:r>
              <w:t>13989</w:t>
            </w:r>
          </w:p>
        </w:tc>
        <w:tc>
          <w:tcPr>
            <w:tcW w:w="1188" w:type="dxa"/>
            <w:vAlign w:val="center"/>
          </w:tcPr>
          <w:p w14:paraId="4BC5C577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354011" w14:textId="77777777" w:rsidR="002E3E88" w:rsidRDefault="00592CE7">
            <w:pPr>
              <w:jc w:val="right"/>
            </w:pPr>
            <w:r>
              <w:t>249.331</w:t>
            </w:r>
          </w:p>
        </w:tc>
        <w:tc>
          <w:tcPr>
            <w:tcW w:w="1862" w:type="dxa"/>
            <w:vAlign w:val="center"/>
          </w:tcPr>
          <w:p w14:paraId="7EE7C435" w14:textId="77777777" w:rsidR="002E3E88" w:rsidRDefault="00592CE7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5F2529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214BC6" w14:textId="77777777" w:rsidR="002E3E88" w:rsidRDefault="00592CE7">
            <w:r>
              <w:t>--</w:t>
            </w:r>
          </w:p>
        </w:tc>
      </w:tr>
      <w:tr w:rsidR="002E3E88" w14:paraId="37BE1F47" w14:textId="77777777">
        <w:tc>
          <w:tcPr>
            <w:tcW w:w="854" w:type="dxa"/>
            <w:shd w:val="clear" w:color="auto" w:fill="E6E6E6"/>
            <w:vAlign w:val="center"/>
          </w:tcPr>
          <w:p w14:paraId="75D087F6" w14:textId="77777777" w:rsidR="002E3E88" w:rsidRDefault="00592CE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FCE8F1" w14:textId="77777777" w:rsidR="002E3E88" w:rsidRDefault="00592CE7">
            <w:pPr>
              <w:jc w:val="right"/>
            </w:pPr>
            <w:r>
              <w:t>5196</w:t>
            </w:r>
          </w:p>
        </w:tc>
        <w:tc>
          <w:tcPr>
            <w:tcW w:w="1188" w:type="dxa"/>
            <w:vAlign w:val="center"/>
          </w:tcPr>
          <w:p w14:paraId="10815A11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6902F6" w14:textId="77777777" w:rsidR="002E3E88" w:rsidRDefault="00592CE7">
            <w:pPr>
              <w:jc w:val="right"/>
            </w:pPr>
            <w:r>
              <w:t>154.710</w:t>
            </w:r>
          </w:p>
        </w:tc>
        <w:tc>
          <w:tcPr>
            <w:tcW w:w="1862" w:type="dxa"/>
            <w:vAlign w:val="center"/>
          </w:tcPr>
          <w:p w14:paraId="50A36777" w14:textId="77777777" w:rsidR="002E3E88" w:rsidRDefault="00592CE7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C520BD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85CAB3" w14:textId="77777777" w:rsidR="002E3E88" w:rsidRDefault="00592CE7">
            <w:r>
              <w:t>--</w:t>
            </w:r>
          </w:p>
        </w:tc>
      </w:tr>
      <w:tr w:rsidR="002E3E88" w14:paraId="3DC403D7" w14:textId="77777777">
        <w:tc>
          <w:tcPr>
            <w:tcW w:w="854" w:type="dxa"/>
            <w:shd w:val="clear" w:color="auto" w:fill="E6E6E6"/>
            <w:vAlign w:val="center"/>
          </w:tcPr>
          <w:p w14:paraId="13C2B000" w14:textId="77777777" w:rsidR="002E3E88" w:rsidRDefault="00592CE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E6B53C" w14:textId="77777777" w:rsidR="002E3E88" w:rsidRDefault="00592CE7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3C39257" w14:textId="77777777" w:rsidR="002E3E88" w:rsidRDefault="00592CE7">
            <w:pPr>
              <w:jc w:val="right"/>
            </w:pPr>
            <w:r>
              <w:t>2610</w:t>
            </w:r>
          </w:p>
        </w:tc>
        <w:tc>
          <w:tcPr>
            <w:tcW w:w="1188" w:type="dxa"/>
            <w:vAlign w:val="center"/>
          </w:tcPr>
          <w:p w14:paraId="60D201C0" w14:textId="77777777" w:rsidR="002E3E88" w:rsidRDefault="00592CE7">
            <w:pPr>
              <w:jc w:val="right"/>
            </w:pPr>
            <w:r>
              <w:t>0.396</w:t>
            </w:r>
          </w:p>
        </w:tc>
        <w:tc>
          <w:tcPr>
            <w:tcW w:w="1862" w:type="dxa"/>
            <w:vAlign w:val="center"/>
          </w:tcPr>
          <w:p w14:paraId="7399FD09" w14:textId="77777777" w:rsidR="002E3E88" w:rsidRDefault="00592CE7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8D3DC0" w14:textId="77777777" w:rsidR="002E3E88" w:rsidRDefault="00592CE7">
            <w:pPr>
              <w:jc w:val="right"/>
            </w:pPr>
            <w:r>
              <w:t>66.626</w:t>
            </w:r>
          </w:p>
        </w:tc>
        <w:tc>
          <w:tcPr>
            <w:tcW w:w="1862" w:type="dxa"/>
            <w:vAlign w:val="center"/>
          </w:tcPr>
          <w:p w14:paraId="4686D5C7" w14:textId="77777777" w:rsidR="002E3E88" w:rsidRDefault="00592CE7">
            <w:r>
              <w:t>04</w:t>
            </w:r>
            <w:r>
              <w:t>月</w:t>
            </w:r>
            <w:r>
              <w:t>20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2E3E88" w14:paraId="133E7EE2" w14:textId="77777777">
        <w:tc>
          <w:tcPr>
            <w:tcW w:w="854" w:type="dxa"/>
            <w:shd w:val="clear" w:color="auto" w:fill="E6E6E6"/>
            <w:vAlign w:val="center"/>
          </w:tcPr>
          <w:p w14:paraId="23D43310" w14:textId="77777777" w:rsidR="002E3E88" w:rsidRDefault="00592CE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B7AC21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533420" w14:textId="77777777" w:rsidR="002E3E88" w:rsidRDefault="00592CE7">
            <w:pPr>
              <w:jc w:val="right"/>
            </w:pPr>
            <w:r>
              <w:t>44733</w:t>
            </w:r>
          </w:p>
        </w:tc>
        <w:tc>
          <w:tcPr>
            <w:tcW w:w="1188" w:type="dxa"/>
            <w:vAlign w:val="center"/>
          </w:tcPr>
          <w:p w14:paraId="1E0363B4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14AD16" w14:textId="77777777" w:rsidR="002E3E88" w:rsidRDefault="00592CE7">
            <w:r>
              <w:t>--</w:t>
            </w:r>
          </w:p>
        </w:tc>
        <w:tc>
          <w:tcPr>
            <w:tcW w:w="1188" w:type="dxa"/>
            <w:vAlign w:val="center"/>
          </w:tcPr>
          <w:p w14:paraId="4B40DD6A" w14:textId="77777777" w:rsidR="002E3E88" w:rsidRDefault="00592CE7">
            <w:pPr>
              <w:jc w:val="right"/>
            </w:pPr>
            <w:r>
              <w:t>554.620</w:t>
            </w:r>
          </w:p>
        </w:tc>
        <w:tc>
          <w:tcPr>
            <w:tcW w:w="1862" w:type="dxa"/>
            <w:vAlign w:val="center"/>
          </w:tcPr>
          <w:p w14:paraId="127AFCBC" w14:textId="77777777" w:rsidR="002E3E88" w:rsidRDefault="00592CE7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E3E88" w14:paraId="57E0EC49" w14:textId="77777777">
        <w:tc>
          <w:tcPr>
            <w:tcW w:w="854" w:type="dxa"/>
            <w:shd w:val="clear" w:color="auto" w:fill="E6E6E6"/>
            <w:vAlign w:val="center"/>
          </w:tcPr>
          <w:p w14:paraId="5F965B9F" w14:textId="77777777" w:rsidR="002E3E88" w:rsidRDefault="00592CE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45D375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CDEA2C" w14:textId="77777777" w:rsidR="002E3E88" w:rsidRDefault="00592CE7">
            <w:pPr>
              <w:jc w:val="right"/>
            </w:pPr>
            <w:r>
              <w:t>100633</w:t>
            </w:r>
          </w:p>
        </w:tc>
        <w:tc>
          <w:tcPr>
            <w:tcW w:w="1188" w:type="dxa"/>
            <w:vAlign w:val="center"/>
          </w:tcPr>
          <w:p w14:paraId="799D7C70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BBC874" w14:textId="77777777" w:rsidR="002E3E88" w:rsidRDefault="00592CE7">
            <w:r>
              <w:t>--</w:t>
            </w:r>
          </w:p>
        </w:tc>
        <w:tc>
          <w:tcPr>
            <w:tcW w:w="1188" w:type="dxa"/>
            <w:vAlign w:val="center"/>
          </w:tcPr>
          <w:p w14:paraId="2405D60C" w14:textId="77777777" w:rsidR="002E3E88" w:rsidRDefault="00592CE7">
            <w:pPr>
              <w:jc w:val="right"/>
            </w:pPr>
            <w:r>
              <w:t>679.608</w:t>
            </w:r>
          </w:p>
        </w:tc>
        <w:tc>
          <w:tcPr>
            <w:tcW w:w="1862" w:type="dxa"/>
            <w:vAlign w:val="center"/>
          </w:tcPr>
          <w:p w14:paraId="0EF13DEA" w14:textId="77777777" w:rsidR="002E3E88" w:rsidRDefault="00592CE7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E3E88" w14:paraId="55071DD9" w14:textId="77777777">
        <w:tc>
          <w:tcPr>
            <w:tcW w:w="854" w:type="dxa"/>
            <w:shd w:val="clear" w:color="auto" w:fill="E6E6E6"/>
            <w:vAlign w:val="center"/>
          </w:tcPr>
          <w:p w14:paraId="6AD581C9" w14:textId="77777777" w:rsidR="002E3E88" w:rsidRDefault="00592CE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E0F0FC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89BBDB" w14:textId="77777777" w:rsidR="002E3E88" w:rsidRDefault="00592CE7">
            <w:pPr>
              <w:jc w:val="right"/>
            </w:pPr>
            <w:r>
              <w:t>140249</w:t>
            </w:r>
          </w:p>
        </w:tc>
        <w:tc>
          <w:tcPr>
            <w:tcW w:w="1188" w:type="dxa"/>
            <w:vAlign w:val="center"/>
          </w:tcPr>
          <w:p w14:paraId="01F87EE7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291C31" w14:textId="77777777" w:rsidR="002E3E88" w:rsidRDefault="00592CE7">
            <w:r>
              <w:t>--</w:t>
            </w:r>
          </w:p>
        </w:tc>
        <w:tc>
          <w:tcPr>
            <w:tcW w:w="1188" w:type="dxa"/>
            <w:vAlign w:val="center"/>
          </w:tcPr>
          <w:p w14:paraId="052B4718" w14:textId="77777777" w:rsidR="002E3E88" w:rsidRDefault="00592CE7">
            <w:pPr>
              <w:jc w:val="right"/>
            </w:pPr>
            <w:r>
              <w:t>811.283</w:t>
            </w:r>
          </w:p>
        </w:tc>
        <w:tc>
          <w:tcPr>
            <w:tcW w:w="1862" w:type="dxa"/>
            <w:vAlign w:val="center"/>
          </w:tcPr>
          <w:p w14:paraId="68530C2E" w14:textId="77777777" w:rsidR="002E3E88" w:rsidRDefault="00592CE7">
            <w:r>
              <w:t>07</w:t>
            </w:r>
            <w:r>
              <w:t>月</w:t>
            </w:r>
            <w:r>
              <w:t>08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E3E88" w14:paraId="63E5EE34" w14:textId="77777777">
        <w:tc>
          <w:tcPr>
            <w:tcW w:w="854" w:type="dxa"/>
            <w:shd w:val="clear" w:color="auto" w:fill="E6E6E6"/>
            <w:vAlign w:val="center"/>
          </w:tcPr>
          <w:p w14:paraId="0D10DF35" w14:textId="77777777" w:rsidR="002E3E88" w:rsidRDefault="00592CE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4FB1C5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63B147" w14:textId="77777777" w:rsidR="002E3E88" w:rsidRDefault="00592CE7">
            <w:pPr>
              <w:jc w:val="right"/>
            </w:pPr>
            <w:r>
              <w:t>131496</w:t>
            </w:r>
          </w:p>
        </w:tc>
        <w:tc>
          <w:tcPr>
            <w:tcW w:w="1188" w:type="dxa"/>
            <w:vAlign w:val="center"/>
          </w:tcPr>
          <w:p w14:paraId="5A94BB0C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D8956D" w14:textId="77777777" w:rsidR="002E3E88" w:rsidRDefault="00592CE7">
            <w:r>
              <w:t>--</w:t>
            </w:r>
          </w:p>
        </w:tc>
        <w:tc>
          <w:tcPr>
            <w:tcW w:w="1188" w:type="dxa"/>
            <w:vAlign w:val="center"/>
          </w:tcPr>
          <w:p w14:paraId="0DE936D1" w14:textId="77777777" w:rsidR="002E3E88" w:rsidRDefault="00592CE7">
            <w:pPr>
              <w:jc w:val="right"/>
            </w:pPr>
            <w:r>
              <w:rPr>
                <w:color w:val="0000FF"/>
              </w:rPr>
              <w:t>863.335</w:t>
            </w:r>
          </w:p>
        </w:tc>
        <w:tc>
          <w:tcPr>
            <w:tcW w:w="1862" w:type="dxa"/>
            <w:vAlign w:val="center"/>
          </w:tcPr>
          <w:p w14:paraId="46E89697" w14:textId="77777777" w:rsidR="002E3E88" w:rsidRDefault="00592CE7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2E3E88" w14:paraId="7FE300DF" w14:textId="77777777">
        <w:tc>
          <w:tcPr>
            <w:tcW w:w="854" w:type="dxa"/>
            <w:shd w:val="clear" w:color="auto" w:fill="E6E6E6"/>
            <w:vAlign w:val="center"/>
          </w:tcPr>
          <w:p w14:paraId="06F02872" w14:textId="77777777" w:rsidR="002E3E88" w:rsidRDefault="00592CE7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4C51F0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F04AB0" w14:textId="77777777" w:rsidR="002E3E88" w:rsidRDefault="00592CE7">
            <w:pPr>
              <w:jc w:val="right"/>
            </w:pPr>
            <w:r>
              <w:t>70314</w:t>
            </w:r>
          </w:p>
        </w:tc>
        <w:tc>
          <w:tcPr>
            <w:tcW w:w="1188" w:type="dxa"/>
            <w:vAlign w:val="center"/>
          </w:tcPr>
          <w:p w14:paraId="356E2E5C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F552F7" w14:textId="77777777" w:rsidR="002E3E88" w:rsidRDefault="00592CE7">
            <w:r>
              <w:t>--</w:t>
            </w:r>
          </w:p>
        </w:tc>
        <w:tc>
          <w:tcPr>
            <w:tcW w:w="1188" w:type="dxa"/>
            <w:vAlign w:val="center"/>
          </w:tcPr>
          <w:p w14:paraId="047CBBE1" w14:textId="77777777" w:rsidR="002E3E88" w:rsidRDefault="00592CE7">
            <w:pPr>
              <w:jc w:val="right"/>
            </w:pPr>
            <w:r>
              <w:t>574.248</w:t>
            </w:r>
          </w:p>
        </w:tc>
        <w:tc>
          <w:tcPr>
            <w:tcW w:w="1862" w:type="dxa"/>
            <w:vAlign w:val="center"/>
          </w:tcPr>
          <w:p w14:paraId="40405AAA" w14:textId="77777777" w:rsidR="002E3E88" w:rsidRDefault="00592CE7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E3E88" w14:paraId="5DF39489" w14:textId="77777777">
        <w:tc>
          <w:tcPr>
            <w:tcW w:w="854" w:type="dxa"/>
            <w:shd w:val="clear" w:color="auto" w:fill="E6E6E6"/>
            <w:vAlign w:val="center"/>
          </w:tcPr>
          <w:p w14:paraId="42A57867" w14:textId="77777777" w:rsidR="002E3E88" w:rsidRDefault="00592CE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8D7F7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5202B0" w14:textId="77777777" w:rsidR="002E3E88" w:rsidRDefault="00592CE7">
            <w:pPr>
              <w:jc w:val="right"/>
            </w:pPr>
            <w:r>
              <w:t>10976</w:t>
            </w:r>
          </w:p>
        </w:tc>
        <w:tc>
          <w:tcPr>
            <w:tcW w:w="1188" w:type="dxa"/>
            <w:vAlign w:val="center"/>
          </w:tcPr>
          <w:p w14:paraId="043DD942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C458BF" w14:textId="77777777" w:rsidR="002E3E88" w:rsidRDefault="00592CE7">
            <w:r>
              <w:t>--</w:t>
            </w:r>
          </w:p>
        </w:tc>
        <w:tc>
          <w:tcPr>
            <w:tcW w:w="1188" w:type="dxa"/>
            <w:vAlign w:val="center"/>
          </w:tcPr>
          <w:p w14:paraId="2E8D71D4" w14:textId="77777777" w:rsidR="002E3E88" w:rsidRDefault="00592CE7">
            <w:pPr>
              <w:jc w:val="right"/>
            </w:pPr>
            <w:r>
              <w:t>156.206</w:t>
            </w:r>
          </w:p>
        </w:tc>
        <w:tc>
          <w:tcPr>
            <w:tcW w:w="1862" w:type="dxa"/>
            <w:vAlign w:val="center"/>
          </w:tcPr>
          <w:p w14:paraId="03548EB6" w14:textId="77777777" w:rsidR="002E3E88" w:rsidRDefault="00592CE7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2E3E88" w14:paraId="41AED876" w14:textId="77777777">
        <w:tc>
          <w:tcPr>
            <w:tcW w:w="854" w:type="dxa"/>
            <w:shd w:val="clear" w:color="auto" w:fill="E6E6E6"/>
            <w:vAlign w:val="center"/>
          </w:tcPr>
          <w:p w14:paraId="6496435B" w14:textId="77777777" w:rsidR="002E3E88" w:rsidRDefault="00592CE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A2E700" w14:textId="77777777" w:rsidR="002E3E88" w:rsidRDefault="00592CE7">
            <w:pPr>
              <w:jc w:val="right"/>
            </w:pPr>
            <w:r>
              <w:t>1323</w:t>
            </w:r>
          </w:p>
        </w:tc>
        <w:tc>
          <w:tcPr>
            <w:tcW w:w="1188" w:type="dxa"/>
            <w:vAlign w:val="center"/>
          </w:tcPr>
          <w:p w14:paraId="4B84EF40" w14:textId="77777777" w:rsidR="002E3E88" w:rsidRDefault="00592CE7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DB34A7" w14:textId="77777777" w:rsidR="002E3E88" w:rsidRDefault="00592CE7">
            <w:pPr>
              <w:jc w:val="right"/>
            </w:pPr>
            <w:r>
              <w:t>52.698</w:t>
            </w:r>
          </w:p>
        </w:tc>
        <w:tc>
          <w:tcPr>
            <w:tcW w:w="1862" w:type="dxa"/>
            <w:vAlign w:val="center"/>
          </w:tcPr>
          <w:p w14:paraId="057FD2AC" w14:textId="77777777" w:rsidR="002E3E88" w:rsidRDefault="00592CE7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C1C875" w14:textId="77777777" w:rsidR="002E3E88" w:rsidRDefault="00592CE7">
            <w:pPr>
              <w:jc w:val="right"/>
            </w:pPr>
            <w:r>
              <w:t>0.531</w:t>
            </w:r>
          </w:p>
        </w:tc>
        <w:tc>
          <w:tcPr>
            <w:tcW w:w="1862" w:type="dxa"/>
            <w:vAlign w:val="center"/>
          </w:tcPr>
          <w:p w14:paraId="0C33FE48" w14:textId="77777777" w:rsidR="002E3E88" w:rsidRDefault="00592CE7">
            <w:r>
              <w:t>11</w:t>
            </w:r>
            <w:r>
              <w:t>月</w:t>
            </w:r>
            <w:r>
              <w:t>08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2E3E88" w14:paraId="109E4C17" w14:textId="77777777">
        <w:tc>
          <w:tcPr>
            <w:tcW w:w="854" w:type="dxa"/>
            <w:shd w:val="clear" w:color="auto" w:fill="E6E6E6"/>
            <w:vAlign w:val="center"/>
          </w:tcPr>
          <w:p w14:paraId="6BB30B92" w14:textId="77777777" w:rsidR="002E3E88" w:rsidRDefault="00592CE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CFBEAC" w14:textId="77777777" w:rsidR="002E3E88" w:rsidRDefault="00592CE7">
            <w:pPr>
              <w:jc w:val="right"/>
            </w:pPr>
            <w:r>
              <w:t>23475</w:t>
            </w:r>
          </w:p>
        </w:tc>
        <w:tc>
          <w:tcPr>
            <w:tcW w:w="1188" w:type="dxa"/>
            <w:vAlign w:val="center"/>
          </w:tcPr>
          <w:p w14:paraId="12D2B636" w14:textId="77777777" w:rsidR="002E3E88" w:rsidRDefault="00592CE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A4F468" w14:textId="77777777" w:rsidR="002E3E88" w:rsidRDefault="00592CE7">
            <w:pPr>
              <w:jc w:val="right"/>
            </w:pPr>
            <w:r>
              <w:t>247.780</w:t>
            </w:r>
          </w:p>
        </w:tc>
        <w:tc>
          <w:tcPr>
            <w:tcW w:w="1862" w:type="dxa"/>
            <w:vAlign w:val="center"/>
          </w:tcPr>
          <w:p w14:paraId="2B411BDD" w14:textId="77777777" w:rsidR="002E3E88" w:rsidRDefault="00592CE7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BD6BE34" w14:textId="77777777" w:rsidR="002E3E88" w:rsidRDefault="00592CE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4BD7AF" w14:textId="77777777" w:rsidR="002E3E88" w:rsidRDefault="00592CE7">
            <w:r>
              <w:t>--</w:t>
            </w:r>
          </w:p>
        </w:tc>
      </w:tr>
    </w:tbl>
    <w:p w14:paraId="23D9B70B" w14:textId="77777777" w:rsidR="002E3E88" w:rsidRDefault="00592CE7">
      <w:r>
        <w:rPr>
          <w:noProof/>
        </w:rPr>
        <w:drawing>
          <wp:inline distT="0" distB="0" distL="0" distR="0" wp14:anchorId="2ABF2D90" wp14:editId="0343B386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ECAC" w14:textId="77777777" w:rsidR="002E3E88" w:rsidRDefault="002E3E88"/>
    <w:p w14:paraId="7F376DDA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74AD6B9" wp14:editId="6D1C5624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E4FA4" w14:textId="77777777" w:rsidR="002E3E88" w:rsidRDefault="002E3E88">
      <w:pPr>
        <w:widowControl w:val="0"/>
        <w:rPr>
          <w:kern w:val="2"/>
          <w:szCs w:val="24"/>
          <w:lang w:val="en-US"/>
        </w:rPr>
      </w:pPr>
    </w:p>
    <w:p w14:paraId="64C1FB67" w14:textId="77777777" w:rsidR="002E3E88" w:rsidRDefault="002E3E88">
      <w:pPr>
        <w:sectPr w:rsidR="002E3E88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0D67A6F" w14:textId="77777777" w:rsidR="002E3E88" w:rsidRDefault="00592CE7">
      <w:pPr>
        <w:pStyle w:val="1"/>
        <w:widowControl w:val="0"/>
        <w:rPr>
          <w:kern w:val="2"/>
          <w:szCs w:val="24"/>
        </w:rPr>
      </w:pPr>
      <w:bookmarkStart w:id="60" w:name="_Toc90223108"/>
      <w:r>
        <w:rPr>
          <w:kern w:val="2"/>
          <w:szCs w:val="24"/>
        </w:rPr>
        <w:lastRenderedPageBreak/>
        <w:t>附录</w:t>
      </w:r>
      <w:bookmarkEnd w:id="60"/>
    </w:p>
    <w:p w14:paraId="3F23A9E6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639B186" w14:textId="77777777" w:rsidR="002E3E88" w:rsidRDefault="002E3E8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77C60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C463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FF3C7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09FB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CFA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220F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66B0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4F59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D5F1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6D88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D18E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0D3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0B59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2923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FD1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330F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9CB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DAC5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9C26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49F3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E10F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D04A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96F3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C48F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7866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C7F2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3E88" w14:paraId="773AB3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BF5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FB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0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6D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65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6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2A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0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C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E2C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33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8E9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54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F8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44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3B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093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2AC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C5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8C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44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9A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5E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519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600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4A7B0B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C9A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730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3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B1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510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53C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2D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4A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26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0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789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D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14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5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E6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70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23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5D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A1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7A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71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8F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E94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4A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DC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0332545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529C6D8" w14:textId="77777777" w:rsidR="002E3E88" w:rsidRDefault="002E3E88">
      <w:pPr>
        <w:widowControl w:val="0"/>
        <w:rPr>
          <w:kern w:val="2"/>
          <w:szCs w:val="24"/>
          <w:lang w:val="en-US"/>
        </w:rPr>
      </w:pPr>
    </w:p>
    <w:p w14:paraId="5EBE3332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1BEE034" w14:textId="77777777" w:rsidR="002E3E88" w:rsidRDefault="002E3E8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85AB0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BF8F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AFFE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861D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F3B6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7536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8A1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A55F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20C9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A38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CD3F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C16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F65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58E9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C77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9BC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1D2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D65E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A52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77E2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F5E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9232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622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DBD7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B00A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5193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3E88" w14:paraId="4E384E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C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378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2B0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DC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811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B9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B7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C5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0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DF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B3E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81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FF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AD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B71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8E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F1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C1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9D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2B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801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DB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DA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4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01E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16F1AB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B6C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802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BA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19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62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94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9D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8D1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D1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995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DE0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F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C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38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DE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34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B8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64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6A6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2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B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EF4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E9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F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84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E5FDC68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E974F08" w14:textId="77777777" w:rsidR="002E3E88" w:rsidRDefault="002E3E88">
      <w:pPr>
        <w:widowControl w:val="0"/>
        <w:rPr>
          <w:kern w:val="2"/>
          <w:szCs w:val="24"/>
          <w:lang w:val="en-US"/>
        </w:rPr>
      </w:pPr>
    </w:p>
    <w:p w14:paraId="6DBFD5A9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3749E31" w14:textId="77777777" w:rsidR="002E3E88" w:rsidRDefault="002E3E8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CA65B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5A9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B4A0C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87D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02D2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1ADE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9443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BE9C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332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385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1C8E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4B97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C77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DD92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1996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68FC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7C30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2B5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D1E9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B7D3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08D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07AF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A8C5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6659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4C52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C147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3E88" w14:paraId="56095B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C55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8C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12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28F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13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15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8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396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3E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6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44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9C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FF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34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942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1F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A9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90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681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CBD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6D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242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1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6E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F2F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ACFC9E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DE0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15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0A9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FD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F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D2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3A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C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EE3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CC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3A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9F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9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48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33E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04F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BF6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2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63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CB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7D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6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1E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2DA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34D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08208BA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957E92" w14:textId="77777777" w:rsidR="002E3E88" w:rsidRDefault="002E3E88">
      <w:pPr>
        <w:widowControl w:val="0"/>
        <w:rPr>
          <w:kern w:val="2"/>
          <w:szCs w:val="24"/>
          <w:lang w:val="en-US"/>
        </w:rPr>
      </w:pPr>
    </w:p>
    <w:p w14:paraId="5D2566F4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EEB81A8" w14:textId="77777777" w:rsidR="002E3E88" w:rsidRDefault="002E3E8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3EA30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9F87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1E304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E99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8E28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60BB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C1C5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7D33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E42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9474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0B5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E43F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242A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3FE6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3611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0F85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2F5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F9AF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9AD4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9870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E42F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C617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2DFC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EAF5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8F68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701D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3E88" w14:paraId="69792F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1B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CE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3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1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070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93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AD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81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663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41C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10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F6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69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25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7D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32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83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36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DC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AD2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1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44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A0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D2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73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3E88" w14:paraId="3A35BC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6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49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28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2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D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A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CCC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B9F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09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0C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C28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65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5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F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20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B3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7C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861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15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33C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53F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78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8A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41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37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3E88" w14:paraId="67E635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A3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9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C84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54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27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E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1D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F1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541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660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D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33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F21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0E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87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E7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D3F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75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0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10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A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C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B7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5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9C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238D1D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31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D2D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633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E2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BA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FFE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E3C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9B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1D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16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60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87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D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DE3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9A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300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45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11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E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66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82D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B6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F6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8E3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10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43647B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C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020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3DA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B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A7E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24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C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F10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63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4AC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8A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9A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EB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FC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CA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99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8F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33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F39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07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21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94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85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87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6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3FA4A4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F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ED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25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330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DF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32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38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EB4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74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3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5D2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24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887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DC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E0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BD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18B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9B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8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29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5C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D6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23D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1B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E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0FE334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182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1A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3DC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26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25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56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FB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2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29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52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5E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69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FB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E73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553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CF9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9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3D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20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D5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A5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A4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BB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B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C8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2F0096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99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F9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74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0E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6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F17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C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8EB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D7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274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276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C5C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C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7B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ED7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8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68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A9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B3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45E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F9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C9E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EF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7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9F5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70CE86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6B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C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331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F9E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DE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E3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68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6B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20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B6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FC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57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40D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79E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76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0B1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CC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6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EC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AB9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AF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92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91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A4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BD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655CF2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93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A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11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FB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85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E1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41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825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FDD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CC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BE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2E1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DCE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B05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6F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D6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ED9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993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E1F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84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91B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6D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85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F8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10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03E643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D1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Sys@14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8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D19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7A6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89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A4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4C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74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3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F3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BC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4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57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4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F7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0D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F35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5B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1B5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81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A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9F4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B5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02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93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3481EB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0A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28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93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6D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75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00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89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C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6D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B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1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1C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E0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5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0D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3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24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BE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20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C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75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FA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3B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62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40130E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17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0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CD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82D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44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4E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44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D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7C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1A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B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02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8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84D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E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7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C0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D48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06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3D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8DD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4F2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66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D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2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0FBDE3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D0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D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6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0D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CEA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28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3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68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AD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A92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A6A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17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7D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35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3B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D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F9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40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10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C3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F8C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AB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C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8F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933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487EA6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E1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E5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70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AA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B8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12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D75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2BD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F89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C3B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0D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85D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E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BD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BA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CA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F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2D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4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241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BF9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4F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92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A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15C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0ADB6E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823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12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50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E7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88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CA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DE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467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34D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DF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ED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89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3D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279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60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D0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D7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416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AE8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DA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78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FF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99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D5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22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7F2C80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C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93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085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90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DA7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D8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2AA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6C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73A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62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2C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980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47D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25E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C3A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92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C1D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7D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7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61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86C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6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3B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4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D54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5DB578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0D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D75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6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8E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95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F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7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5A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3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0A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7E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AA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F3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24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BD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B7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C4E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45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AA4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CF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62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C2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4C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ED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5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60E2BD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E9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1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17B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73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F9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0B1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D31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BE2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26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8E8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530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CF9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C51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8C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B0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3AC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41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71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F7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60E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1B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1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D01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3F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E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5A754B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C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E5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13A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DD4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8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4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0C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2B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68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0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B0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81B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5A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EA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62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E8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38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85A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399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BE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D9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654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CF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B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46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6D2C70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0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1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3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2E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B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32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F0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04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01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23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40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D9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B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25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64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D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6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02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4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B71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27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DA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E38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0A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B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651AAF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B7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75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D4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3AB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D56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556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D04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2F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AE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B5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A6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A97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F3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2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4B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0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75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CAC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80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D7B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F88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37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379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6B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77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3504ED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E0F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5F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D0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11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A9D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5C7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77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91F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3B6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A3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17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EF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C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1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D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BA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0E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05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BF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B0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E5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F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44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75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8D4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3D3CAE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1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C3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CCB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B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B0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9F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D60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ECB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24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5C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08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3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67F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50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07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DB2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31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55C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AFE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71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3C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51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AC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1A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28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11A097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61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D9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8E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27F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CD8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09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F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6A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D2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9E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4C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7F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F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D5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C0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8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5A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40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2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F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F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0C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CE1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4B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CD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47B506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0D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1D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2B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3F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75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1BF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070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B29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179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F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8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B4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47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43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6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A71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E3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F2C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C0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9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F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29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D95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31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1B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39B8CC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57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30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9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B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41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61D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B3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7E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479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4B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DE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1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AF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2D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90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42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5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F7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B6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40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76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D5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2F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7BF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12806C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A9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21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22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1E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EA6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4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91E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1F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90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2F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91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1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B18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E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C5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696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6D8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6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4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C3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A28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A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AF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04A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35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111F8F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630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B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D7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6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D62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4DF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91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E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F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CA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E13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28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27D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A0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5F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5C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96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D0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9E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8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81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03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D6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72C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D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25991E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744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D3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5B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21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2F1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EE2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C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C8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EA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08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77C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AD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3BD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8F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E51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C4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144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68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562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482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64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E7D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A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8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62B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5D0100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08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AD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C4E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D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C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9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D1B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A2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CC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AB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38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D1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3B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91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476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395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B38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A2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07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A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B6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F9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AE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79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3E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29CEB0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3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D60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6D0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FA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F0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08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6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032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D37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D78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CC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89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A74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839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D6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0F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81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F0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81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BC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6B1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4B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8C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C73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81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1A5FD3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32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A79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547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E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B6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69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94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8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6E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CE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B6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C9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D9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23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965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693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CD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440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1B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38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0BE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495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A6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70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DA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5D95D7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1F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3D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3A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7C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34D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6EB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00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53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9B5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23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F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D61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A0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608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5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510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B2A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DDA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1F5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99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14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44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B8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6A5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BD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E3E88" w14:paraId="4CAAFB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CC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Sys@9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9FB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A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F16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8B4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B4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3A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27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09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654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38E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901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D9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C99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73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8B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B4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29C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DE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6DB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CD9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D1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662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682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3C3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FE0A98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2B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963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2C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1340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2A6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CAEA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0A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07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B4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EC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29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A2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372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17C1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1EC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C97D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037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378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C76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D19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705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3AF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B9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5CE3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59AB" w14:textId="77777777" w:rsidR="001211D7" w:rsidRDefault="00592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8D345B5" w14:textId="77777777" w:rsidR="002E3E88" w:rsidRDefault="00592CE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25D8B1" w14:textId="77777777" w:rsidR="002E3E88" w:rsidRDefault="002E3E88">
      <w:pPr>
        <w:widowControl w:val="0"/>
        <w:rPr>
          <w:kern w:val="2"/>
          <w:szCs w:val="24"/>
          <w:lang w:val="en-US"/>
        </w:rPr>
      </w:pPr>
    </w:p>
    <w:p w14:paraId="42F6D106" w14:textId="77777777" w:rsidR="002E3E88" w:rsidRDefault="002E3E88">
      <w:pPr>
        <w:widowControl w:val="0"/>
        <w:rPr>
          <w:kern w:val="2"/>
          <w:szCs w:val="24"/>
          <w:lang w:val="en-US"/>
        </w:rPr>
      </w:pPr>
    </w:p>
    <w:sectPr w:rsidR="002E3E88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FB0F" w14:textId="77777777" w:rsidR="00592CE7" w:rsidRDefault="00592CE7" w:rsidP="00DD1B15">
      <w:r>
        <w:separator/>
      </w:r>
    </w:p>
  </w:endnote>
  <w:endnote w:type="continuationSeparator" w:id="0">
    <w:p w14:paraId="521DAF22" w14:textId="77777777" w:rsidR="00592CE7" w:rsidRDefault="00592CE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3D1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56A6916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F25D3D2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5671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E8CD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446304"/>
      <w:docPartObj>
        <w:docPartGallery w:val="Page Numbers (Bottom of Page)"/>
        <w:docPartUnique/>
      </w:docPartObj>
    </w:sdtPr>
    <w:sdtEndPr/>
    <w:sdtContent>
      <w:p w14:paraId="0721F02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C07F7B1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6DD4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E182" w14:textId="77777777" w:rsidR="00592CE7" w:rsidRDefault="00592CE7" w:rsidP="00DD1B15">
      <w:r>
        <w:separator/>
      </w:r>
    </w:p>
  </w:footnote>
  <w:footnote w:type="continuationSeparator" w:id="0">
    <w:p w14:paraId="03247E19" w14:textId="77777777" w:rsidR="00592CE7" w:rsidRDefault="00592CE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E58A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38833D6" wp14:editId="0B3954D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8B6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13B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1786325" wp14:editId="72804E4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F6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9D92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D25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A778253" wp14:editId="35CF86F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693F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D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3E88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92CE7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67FDB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F478003"/>
  <w15:chartTrackingRefBased/>
  <w15:docId w15:val="{F01E6668-6990-4816-917E-C3754917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3</TotalTime>
  <Pages>23</Pages>
  <Words>3152</Words>
  <Characters>17967</Characters>
  <Application>Microsoft Office Word</Application>
  <DocSecurity>0</DocSecurity>
  <Lines>149</Lines>
  <Paragraphs>42</Paragraphs>
  <ScaleCrop>false</ScaleCrop>
  <Company>ths</Company>
  <LinksUpToDate>false</LinksUpToDate>
  <CharactersWithSpaces>21077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Y-hao</dc:creator>
  <cp:keywords/>
  <dc:description/>
  <cp:lastModifiedBy>Y-hao</cp:lastModifiedBy>
  <cp:revision>1</cp:revision>
  <cp:lastPrinted>1899-12-31T16:00:00Z</cp:lastPrinted>
  <dcterms:created xsi:type="dcterms:W3CDTF">2021-12-12T09:37:00Z</dcterms:created>
  <dcterms:modified xsi:type="dcterms:W3CDTF">2021-12-12T09:40:00Z</dcterms:modified>
</cp:coreProperties>
</file>