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FBA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6E1106F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3406471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285A0F08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1FF606D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7C9FD92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D230A1E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447F68B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2FEDD13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11CA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48E3E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湖北</w:t>
            </w:r>
            <w:r>
              <w:t>-</w:t>
            </w:r>
            <w:r>
              <w:t>孝感</w:t>
            </w:r>
            <w:bookmarkEnd w:id="2"/>
          </w:p>
        </w:tc>
      </w:tr>
      <w:tr w:rsidR="00D40158" w:rsidRPr="00D40158" w14:paraId="48EB159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7FA9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875C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436BE0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A7EB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0300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5C2942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2443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4100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334EBF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BAA7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BFC6A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D80AD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4CD01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DD739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ADFE0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244D2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EB04E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798250C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F7B8E0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F7C2ACA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D62ED2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6315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F4461A6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2021年12月11日</w:t>
            </w:r>
            <w:bookmarkEnd w:id="6"/>
          </w:p>
        </w:tc>
      </w:tr>
    </w:tbl>
    <w:p w14:paraId="2731C951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3C04E678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230A4C5B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D99D8B8" wp14:editId="721BEA00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012D4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7DAE07AA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7F2BB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3BC6651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14:paraId="1E2349F0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69079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1054BEA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5EAB0935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84F4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667D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529F37E8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8D2F7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D63A43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T15807297976</w:t>
            </w:r>
            <w:bookmarkEnd w:id="9"/>
          </w:p>
        </w:tc>
      </w:tr>
    </w:tbl>
    <w:p w14:paraId="41309107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0CE4BEB6" w14:textId="0ABD29A6" w:rsidR="008901E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135688" w:history="1">
        <w:r w:rsidR="008901EE" w:rsidRPr="00036CDD">
          <w:rPr>
            <w:rStyle w:val="a8"/>
          </w:rPr>
          <w:t>1</w:t>
        </w:r>
        <w:r w:rsidR="008901E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01EE" w:rsidRPr="00036CDD">
          <w:rPr>
            <w:rStyle w:val="a8"/>
          </w:rPr>
          <w:t>项目概况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_Toc90135688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3</w:t>
        </w:r>
        <w:r w:rsidR="008901EE">
          <w:rPr>
            <w:webHidden/>
          </w:rPr>
          <w:fldChar w:fldCharType="end"/>
        </w:r>
      </w:hyperlink>
    </w:p>
    <w:p w14:paraId="3E74FB66" w14:textId="1E50F4E1" w:rsidR="008901EE" w:rsidRDefault="007072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135689" w:history="1">
        <w:r w:rsidR="008901EE" w:rsidRPr="00036CDD">
          <w:rPr>
            <w:rStyle w:val="a8"/>
            <w:lang w:val="en-GB"/>
          </w:rPr>
          <w:t>1.1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平面图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_Toc90135689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4</w:t>
        </w:r>
        <w:r w:rsidR="008901EE">
          <w:rPr>
            <w:webHidden/>
          </w:rPr>
          <w:fldChar w:fldCharType="end"/>
        </w:r>
      </w:hyperlink>
    </w:p>
    <w:p w14:paraId="28DD4322" w14:textId="39E8766C" w:rsidR="008901EE" w:rsidRDefault="007072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135690" w:history="1">
        <w:r w:rsidR="008901EE" w:rsidRPr="00036CDD">
          <w:rPr>
            <w:rStyle w:val="a8"/>
            <w:lang w:val="en-GB"/>
          </w:rPr>
          <w:t>1.2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三维视图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_Toc90135690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7</w:t>
        </w:r>
        <w:r w:rsidR="008901EE">
          <w:rPr>
            <w:webHidden/>
          </w:rPr>
          <w:fldChar w:fldCharType="end"/>
        </w:r>
      </w:hyperlink>
    </w:p>
    <w:p w14:paraId="4B654957" w14:textId="006D7D84" w:rsidR="008901EE" w:rsidRDefault="007072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135691" w:history="1">
        <w:r w:rsidR="008901EE" w:rsidRPr="00036CDD">
          <w:rPr>
            <w:rStyle w:val="a8"/>
          </w:rPr>
          <w:t>2</w:t>
        </w:r>
        <w:r w:rsidR="008901E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01EE" w:rsidRPr="00036CDD">
          <w:rPr>
            <w:rStyle w:val="a8"/>
          </w:rPr>
          <w:t>计算依据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_Toc90135691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8</w:t>
        </w:r>
        <w:r w:rsidR="008901EE">
          <w:rPr>
            <w:webHidden/>
          </w:rPr>
          <w:fldChar w:fldCharType="end"/>
        </w:r>
      </w:hyperlink>
    </w:p>
    <w:p w14:paraId="07BB6E38" w14:textId="04FC9EC8" w:rsidR="008901EE" w:rsidRDefault="007072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135692" w:history="1">
        <w:r w:rsidR="008901EE" w:rsidRPr="00036CDD">
          <w:rPr>
            <w:rStyle w:val="a8"/>
          </w:rPr>
          <w:t>3</w:t>
        </w:r>
        <w:r w:rsidR="008901E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01EE" w:rsidRPr="00036CDD">
          <w:rPr>
            <w:rStyle w:val="a8"/>
          </w:rPr>
          <w:t>参考标准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_Toc90135692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8</w:t>
        </w:r>
        <w:r w:rsidR="008901EE">
          <w:rPr>
            <w:webHidden/>
          </w:rPr>
          <w:fldChar w:fldCharType="end"/>
        </w:r>
      </w:hyperlink>
    </w:p>
    <w:p w14:paraId="3C800521" w14:textId="5956E75D" w:rsidR="008901EE" w:rsidRDefault="007072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135693" w:history="1">
        <w:r w:rsidR="008901EE" w:rsidRPr="00036CDD">
          <w:rPr>
            <w:rStyle w:val="a8"/>
          </w:rPr>
          <w:t>4</w:t>
        </w:r>
        <w:r w:rsidR="008901E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01EE" w:rsidRPr="00036CDD">
          <w:rPr>
            <w:rStyle w:val="a8"/>
          </w:rPr>
          <w:t>计算方法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_Toc90135693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8</w:t>
        </w:r>
        <w:r w:rsidR="008901EE">
          <w:rPr>
            <w:webHidden/>
          </w:rPr>
          <w:fldChar w:fldCharType="end"/>
        </w:r>
      </w:hyperlink>
    </w:p>
    <w:p w14:paraId="165191F7" w14:textId="29E16BDA" w:rsidR="008901EE" w:rsidRDefault="007072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135694" w:history="1">
        <w:r w:rsidR="008901EE" w:rsidRPr="00036CDD">
          <w:rPr>
            <w:rStyle w:val="a8"/>
            <w:lang w:val="en-GB"/>
          </w:rPr>
          <w:t>4.1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参数定义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_Toc90135694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8</w:t>
        </w:r>
        <w:r w:rsidR="008901EE">
          <w:rPr>
            <w:webHidden/>
          </w:rPr>
          <w:fldChar w:fldCharType="end"/>
        </w:r>
      </w:hyperlink>
    </w:p>
    <w:p w14:paraId="52597570" w14:textId="71610EB3" w:rsidR="008901EE" w:rsidRDefault="007072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135695" w:history="1">
        <w:r w:rsidR="008901EE" w:rsidRPr="00036CDD">
          <w:rPr>
            <w:rStyle w:val="a8"/>
            <w:lang w:val="en-GB"/>
          </w:rPr>
          <w:t>4.2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计算流程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_Toc90135695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8</w:t>
        </w:r>
        <w:r w:rsidR="008901EE">
          <w:rPr>
            <w:webHidden/>
          </w:rPr>
          <w:fldChar w:fldCharType="end"/>
        </w:r>
      </w:hyperlink>
    </w:p>
    <w:p w14:paraId="4CFB392E" w14:textId="15760AAC" w:rsidR="008901EE" w:rsidRDefault="007072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135696" w:history="1">
        <w:r w:rsidR="008901EE" w:rsidRPr="00036CDD">
          <w:rPr>
            <w:rStyle w:val="a8"/>
            <w:lang w:val="en-GB"/>
          </w:rPr>
          <w:t>4.3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计算参数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_Toc90135696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9</w:t>
        </w:r>
        <w:r w:rsidR="008901EE">
          <w:rPr>
            <w:webHidden/>
          </w:rPr>
          <w:fldChar w:fldCharType="end"/>
        </w:r>
      </w:hyperlink>
    </w:p>
    <w:p w14:paraId="5CCD7E57" w14:textId="50DFB837" w:rsidR="008901EE" w:rsidRDefault="007072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135697" w:history="1">
        <w:r w:rsidR="008901EE" w:rsidRPr="00036CDD">
          <w:rPr>
            <w:rStyle w:val="a8"/>
            <w:lang w:val="en-GB"/>
          </w:rPr>
          <w:t>4.3.1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室外月平均温度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_Toc90135697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9</w:t>
        </w:r>
        <w:r w:rsidR="008901EE">
          <w:rPr>
            <w:webHidden/>
          </w:rPr>
          <w:fldChar w:fldCharType="end"/>
        </w:r>
      </w:hyperlink>
    </w:p>
    <w:p w14:paraId="5274A745" w14:textId="3447D8F1" w:rsidR="008901EE" w:rsidRDefault="007072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135698" w:history="1">
        <w:r w:rsidR="008901EE" w:rsidRPr="00036CDD">
          <w:rPr>
            <w:rStyle w:val="a8"/>
            <w:lang w:val="en-GB"/>
          </w:rPr>
          <w:t>4.3.2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室内热舒适温度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_Toc90135698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10</w:t>
        </w:r>
        <w:r w:rsidR="008901EE">
          <w:rPr>
            <w:webHidden/>
          </w:rPr>
          <w:fldChar w:fldCharType="end"/>
        </w:r>
      </w:hyperlink>
    </w:p>
    <w:p w14:paraId="6041EFD6" w14:textId="64D8C021" w:rsidR="008901EE" w:rsidRDefault="007072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135699" w:history="1">
        <w:r w:rsidR="008901EE" w:rsidRPr="00036CDD">
          <w:rPr>
            <w:rStyle w:val="a8"/>
            <w:lang w:val="en-GB"/>
          </w:rPr>
          <w:t>4.3.3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参评时间段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_Toc90135699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10</w:t>
        </w:r>
        <w:r w:rsidR="008901EE">
          <w:rPr>
            <w:webHidden/>
          </w:rPr>
          <w:fldChar w:fldCharType="end"/>
        </w:r>
      </w:hyperlink>
    </w:p>
    <w:p w14:paraId="5C9AC28D" w14:textId="50FD8A6F" w:rsidR="008901EE" w:rsidRDefault="007072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135700" w:history="1">
        <w:r w:rsidR="008901EE" w:rsidRPr="00036CDD">
          <w:rPr>
            <w:rStyle w:val="a8"/>
            <w:lang w:val="en-GB"/>
          </w:rPr>
          <w:t>4.3.4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围护结构热工性能参数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_Toc90135700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10</w:t>
        </w:r>
        <w:r w:rsidR="008901EE">
          <w:rPr>
            <w:webHidden/>
          </w:rPr>
          <w:fldChar w:fldCharType="end"/>
        </w:r>
      </w:hyperlink>
    </w:p>
    <w:p w14:paraId="382684F3" w14:textId="034B4DC1" w:rsidR="008901EE" w:rsidRDefault="0070722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135701" w:history="1">
        <w:r w:rsidR="008901EE" w:rsidRPr="00036CDD">
          <w:rPr>
            <w:rStyle w:val="a8"/>
            <w:lang w:val="en-GB"/>
          </w:rPr>
          <w:t>4.3.5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房间类型参数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_Toc90135701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13</w:t>
        </w:r>
        <w:r w:rsidR="008901EE">
          <w:rPr>
            <w:webHidden/>
          </w:rPr>
          <w:fldChar w:fldCharType="end"/>
        </w:r>
      </w:hyperlink>
    </w:p>
    <w:p w14:paraId="38C71D11" w14:textId="0724356E" w:rsidR="008901EE" w:rsidRDefault="007072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135702" w:history="1">
        <w:r w:rsidR="008901EE" w:rsidRPr="00036CDD">
          <w:rPr>
            <w:rStyle w:val="a8"/>
          </w:rPr>
          <w:t>5</w:t>
        </w:r>
        <w:r w:rsidR="008901E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01EE" w:rsidRPr="00036CDD">
          <w:rPr>
            <w:rStyle w:val="a8"/>
          </w:rPr>
          <w:t>结果分析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_Toc90135702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14</w:t>
        </w:r>
        <w:r w:rsidR="008901EE">
          <w:rPr>
            <w:webHidden/>
          </w:rPr>
          <w:fldChar w:fldCharType="end"/>
        </w:r>
      </w:hyperlink>
    </w:p>
    <w:p w14:paraId="49B2F742" w14:textId="3B6AED50" w:rsidR="008901EE" w:rsidRDefault="0070722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135703" w:history="1">
        <w:r w:rsidR="008901EE" w:rsidRPr="00036CDD">
          <w:rPr>
            <w:rStyle w:val="a8"/>
            <w:lang w:val="en-GB"/>
          </w:rPr>
          <w:t>5.1</w:t>
        </w:r>
        <w:r w:rsidR="008901EE">
          <w:rPr>
            <w:rFonts w:asciiTheme="minorHAnsi" w:eastAsiaTheme="minorEastAsia" w:hAnsiTheme="minorHAnsi" w:cstheme="minorBidi"/>
            <w:szCs w:val="22"/>
          </w:rPr>
          <w:tab/>
        </w:r>
        <w:r w:rsidR="008901EE" w:rsidRPr="00036CDD">
          <w:rPr>
            <w:rStyle w:val="a8"/>
          </w:rPr>
          <w:t>室内适应性热舒适温度达标比例统计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_Toc90135703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14</w:t>
        </w:r>
        <w:r w:rsidR="008901EE">
          <w:rPr>
            <w:webHidden/>
          </w:rPr>
          <w:fldChar w:fldCharType="end"/>
        </w:r>
      </w:hyperlink>
    </w:p>
    <w:p w14:paraId="71C46FE5" w14:textId="30D7170E" w:rsidR="008901EE" w:rsidRDefault="0070722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135704" w:history="1">
        <w:r w:rsidR="008901EE" w:rsidRPr="00036CDD">
          <w:rPr>
            <w:rStyle w:val="a8"/>
          </w:rPr>
          <w:t>6</w:t>
        </w:r>
        <w:r w:rsidR="008901E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01EE" w:rsidRPr="00036CDD">
          <w:rPr>
            <w:rStyle w:val="a8"/>
          </w:rPr>
          <w:t>结论</w:t>
        </w:r>
        <w:r w:rsidR="008901EE">
          <w:rPr>
            <w:webHidden/>
          </w:rPr>
          <w:tab/>
        </w:r>
        <w:r w:rsidR="008901EE">
          <w:rPr>
            <w:webHidden/>
          </w:rPr>
          <w:fldChar w:fldCharType="begin"/>
        </w:r>
        <w:r w:rsidR="008901EE">
          <w:rPr>
            <w:webHidden/>
          </w:rPr>
          <w:instrText xml:space="preserve"> PAGEREF _Toc90135704 \h </w:instrText>
        </w:r>
        <w:r w:rsidR="008901EE">
          <w:rPr>
            <w:webHidden/>
          </w:rPr>
        </w:r>
        <w:r w:rsidR="008901EE">
          <w:rPr>
            <w:webHidden/>
          </w:rPr>
          <w:fldChar w:fldCharType="separate"/>
        </w:r>
        <w:r w:rsidR="008901EE">
          <w:rPr>
            <w:webHidden/>
          </w:rPr>
          <w:t>20</w:t>
        </w:r>
        <w:r w:rsidR="008901EE">
          <w:rPr>
            <w:webHidden/>
          </w:rPr>
          <w:fldChar w:fldCharType="end"/>
        </w:r>
      </w:hyperlink>
    </w:p>
    <w:p w14:paraId="620BDA5A" w14:textId="1805AAFD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7BC48A08" w14:textId="77777777" w:rsidR="0000578F" w:rsidRDefault="0000578F" w:rsidP="0000578F">
      <w:pPr>
        <w:pStyle w:val="1"/>
      </w:pPr>
      <w:bookmarkStart w:id="11" w:name="_Toc452108759"/>
      <w:bookmarkStart w:id="12" w:name="_Toc90135688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3DF03EDB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44A82B67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0295F214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4D748CB5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B46D260" w14:textId="77777777" w:rsidR="0000578F" w:rsidRDefault="0000578F" w:rsidP="00DC62E7">
      <w:pPr>
        <w:pStyle w:val="2"/>
      </w:pPr>
      <w:bookmarkStart w:id="14" w:name="_Toc452108760"/>
      <w:bookmarkStart w:id="15" w:name="_Toc90135689"/>
      <w:r>
        <w:lastRenderedPageBreak/>
        <w:t>平面图</w:t>
      </w:r>
      <w:bookmarkEnd w:id="14"/>
      <w:bookmarkEnd w:id="15"/>
    </w:p>
    <w:p w14:paraId="37017675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33ECF611" wp14:editId="24A8AB97">
            <wp:extent cx="5667375" cy="35052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A2837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255AB49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5CB8948" wp14:editId="1C5E8FA9">
            <wp:extent cx="5667375" cy="33718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8D92C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61D05C07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2BA0DA6" wp14:editId="66AA8F8A">
            <wp:extent cx="5667375" cy="33718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759E1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44EFBE57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8519340" wp14:editId="2C8ACA3B">
            <wp:extent cx="5667375" cy="33718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5F2E3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2E23BBCB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37CF3F3" wp14:editId="4BA7AC29">
            <wp:extent cx="5667375" cy="11811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81F9B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5~21</w:t>
      </w:r>
      <w:r>
        <w:rPr>
          <w:lang w:val="en-US"/>
        </w:rPr>
        <w:t>层平面</w:t>
      </w:r>
    </w:p>
    <w:p w14:paraId="03115461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A847689" wp14:editId="46C45736">
            <wp:extent cx="5667375" cy="6953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EC343" w14:textId="77777777" w:rsidR="002C39F9" w:rsidRDefault="005B0B6B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22</w:t>
      </w:r>
      <w:r>
        <w:rPr>
          <w:lang w:val="en-US"/>
        </w:rPr>
        <w:t>层平面</w:t>
      </w:r>
    </w:p>
    <w:p w14:paraId="5EF5B9C2" w14:textId="77777777" w:rsidR="002C39F9" w:rsidRDefault="002C39F9">
      <w:pPr>
        <w:pStyle w:val="a0"/>
        <w:ind w:firstLineChars="0" w:firstLine="0"/>
        <w:jc w:val="center"/>
        <w:rPr>
          <w:lang w:val="en-US"/>
        </w:rPr>
      </w:pPr>
    </w:p>
    <w:p w14:paraId="13E41ED9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180165E" w14:textId="77777777" w:rsidR="0000578F" w:rsidRDefault="0000578F" w:rsidP="00DC62E7">
      <w:pPr>
        <w:pStyle w:val="2"/>
      </w:pPr>
      <w:bookmarkStart w:id="17" w:name="_Toc452108761"/>
      <w:bookmarkStart w:id="18" w:name="_Toc90135690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19E6DC15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4895D37E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901EE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901E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36DF55A7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0E5A915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0135691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7594540E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56699D96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2CCF711D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2D333569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2094C8C0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06E62BCB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472ACD82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501AC7FF" w14:textId="77777777" w:rsidR="0000578F" w:rsidRDefault="0000578F" w:rsidP="0000578F">
      <w:pPr>
        <w:pStyle w:val="1"/>
      </w:pPr>
      <w:bookmarkStart w:id="26" w:name="_Toc90135692"/>
      <w:r>
        <w:rPr>
          <w:rFonts w:hint="eastAsia"/>
        </w:rPr>
        <w:t>参考</w:t>
      </w:r>
      <w:r>
        <w:t>标准</w:t>
      </w:r>
      <w:bookmarkEnd w:id="23"/>
      <w:bookmarkEnd w:id="26"/>
    </w:p>
    <w:p w14:paraId="2E775E53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346A641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08E2981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18DB3CB1" w14:textId="77777777" w:rsidR="0000578F" w:rsidRDefault="0000578F" w:rsidP="0000578F">
      <w:pPr>
        <w:pStyle w:val="1"/>
      </w:pPr>
      <w:bookmarkStart w:id="29" w:name="_Toc90135693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2DB40B79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6F28EB22" w14:textId="77777777" w:rsidR="00833AFE" w:rsidRDefault="00833AFE" w:rsidP="00833AFE">
      <w:pPr>
        <w:pStyle w:val="2"/>
      </w:pPr>
      <w:bookmarkStart w:id="30" w:name="_Toc90135694"/>
      <w:r>
        <w:rPr>
          <w:rFonts w:hint="eastAsia"/>
        </w:rPr>
        <w:t>参数定义</w:t>
      </w:r>
      <w:bookmarkEnd w:id="30"/>
    </w:p>
    <w:p w14:paraId="0FD170D0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0E19FF8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1AC2E714" w14:textId="77777777" w:rsidR="002D33C1" w:rsidRDefault="002D33C1" w:rsidP="002D33C1">
      <w:pPr>
        <w:pStyle w:val="2"/>
      </w:pPr>
      <w:bookmarkStart w:id="31" w:name="_Toc90135695"/>
      <w:r>
        <w:rPr>
          <w:rFonts w:hint="eastAsia"/>
        </w:rPr>
        <w:t>计算流程</w:t>
      </w:r>
      <w:bookmarkEnd w:id="31"/>
    </w:p>
    <w:p w14:paraId="4227B904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08F1A4A0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39453D41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04BCA1F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6695C321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1A6BA7DA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5528CC1" wp14:editId="7AEEB5A8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30806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8901EE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8901EE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0827A001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73320753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614FE77F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3F41C8A7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170E62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33A390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BAB0A6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BBBD0B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2BB5FAA4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9BB8AE7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ACCB0C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9A5F17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E2C7CA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F5D2A5C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342F01E2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0A681BB0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56FAE795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72932541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12091E8F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02E615D1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FDF9970" w14:textId="77777777" w:rsidR="001B0BA1" w:rsidRDefault="006D296D" w:rsidP="00B50E2E">
      <w:pPr>
        <w:pStyle w:val="2"/>
      </w:pPr>
      <w:bookmarkStart w:id="33" w:name="_Toc90135696"/>
      <w:r>
        <w:rPr>
          <w:rFonts w:hint="eastAsia"/>
        </w:rPr>
        <w:t>计算参数</w:t>
      </w:r>
      <w:bookmarkEnd w:id="33"/>
    </w:p>
    <w:p w14:paraId="500E4577" w14:textId="77777777" w:rsidR="006D296D" w:rsidRDefault="006043F1" w:rsidP="00EA3BB3">
      <w:pPr>
        <w:pStyle w:val="3"/>
      </w:pPr>
      <w:bookmarkStart w:id="34" w:name="_Toc90135697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4E8BC6AA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武汉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635138D4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32BBDD73" wp14:editId="6C2B6283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E0B63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901EE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901E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56079DCB" w14:textId="77777777" w:rsidR="00B665C1" w:rsidRDefault="00B665C1" w:rsidP="00EA3BB3">
      <w:pPr>
        <w:pStyle w:val="3"/>
      </w:pPr>
      <w:bookmarkStart w:id="37" w:name="_Toc90135698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7D3D63DD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EBB91BB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372CFD70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40377BF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415ADDC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5462FA7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CD2B7B5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ADE6F8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4.7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26845B0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BBCE0BD" w14:textId="77777777" w:rsidTr="0099773C">
        <w:trPr>
          <w:trHeight w:val="270"/>
        </w:trPr>
        <w:tc>
          <w:tcPr>
            <w:tcW w:w="1861" w:type="dxa"/>
          </w:tcPr>
          <w:p w14:paraId="509EF4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2171B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713C01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06B6F81" w14:textId="77777777" w:rsidTr="0099773C">
        <w:trPr>
          <w:trHeight w:val="270"/>
        </w:trPr>
        <w:tc>
          <w:tcPr>
            <w:tcW w:w="1861" w:type="dxa"/>
          </w:tcPr>
          <w:p w14:paraId="380676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0A218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EB5D2F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 w:rsidR="0099773C" w:rsidRPr="00A412D8" w14:paraId="7E6F4D54" w14:textId="77777777" w:rsidTr="0099773C">
        <w:trPr>
          <w:trHeight w:val="270"/>
        </w:trPr>
        <w:tc>
          <w:tcPr>
            <w:tcW w:w="1861" w:type="dxa"/>
          </w:tcPr>
          <w:p w14:paraId="54A161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2B5F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0F83DF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 w:rsidR="0099773C" w:rsidRPr="00A412D8" w14:paraId="4047ABF9" w14:textId="77777777" w:rsidTr="0099773C">
        <w:trPr>
          <w:trHeight w:val="270"/>
        </w:trPr>
        <w:tc>
          <w:tcPr>
            <w:tcW w:w="1861" w:type="dxa"/>
          </w:tcPr>
          <w:p w14:paraId="0EF68CB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815C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D0909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 w:rsidR="0099773C" w:rsidRPr="00A412D8" w14:paraId="3F257ABB" w14:textId="77777777" w:rsidTr="0099773C">
        <w:trPr>
          <w:trHeight w:val="270"/>
        </w:trPr>
        <w:tc>
          <w:tcPr>
            <w:tcW w:w="1861" w:type="dxa"/>
          </w:tcPr>
          <w:p w14:paraId="189D55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E0857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E6CCD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22.4~29.4</w:t>
            </w:r>
          </w:p>
        </w:tc>
      </w:tr>
      <w:tr w:rsidR="0099773C" w:rsidRPr="00A412D8" w14:paraId="6F516542" w14:textId="77777777" w:rsidTr="0099773C">
        <w:trPr>
          <w:trHeight w:val="270"/>
        </w:trPr>
        <w:tc>
          <w:tcPr>
            <w:tcW w:w="1861" w:type="dxa"/>
          </w:tcPr>
          <w:p w14:paraId="1BE22C2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EC4B44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29.7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B45C98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23.5~30.5</w:t>
            </w:r>
          </w:p>
        </w:tc>
      </w:tr>
      <w:tr w:rsidR="0099773C" w:rsidRPr="00A412D8" w14:paraId="7DD56D81" w14:textId="77777777" w:rsidTr="0099773C">
        <w:trPr>
          <w:trHeight w:val="270"/>
        </w:trPr>
        <w:tc>
          <w:tcPr>
            <w:tcW w:w="1861" w:type="dxa"/>
          </w:tcPr>
          <w:p w14:paraId="20A682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EF2B74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06DC2C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1B37E4FB" w14:textId="77777777" w:rsidTr="0099773C">
        <w:trPr>
          <w:trHeight w:val="270"/>
        </w:trPr>
        <w:tc>
          <w:tcPr>
            <w:tcW w:w="1861" w:type="dxa"/>
          </w:tcPr>
          <w:p w14:paraId="7FD6F6A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C2651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0AE56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14:paraId="68C43C8A" w14:textId="77777777" w:rsidTr="0099773C">
        <w:trPr>
          <w:trHeight w:val="270"/>
        </w:trPr>
        <w:tc>
          <w:tcPr>
            <w:tcW w:w="1861" w:type="dxa"/>
          </w:tcPr>
          <w:p w14:paraId="4A582B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7D4DD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91F17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  <w:tr w:rsidR="0099773C" w:rsidRPr="00A412D8" w14:paraId="0E4F1A95" w14:textId="77777777" w:rsidTr="0099773C">
        <w:trPr>
          <w:trHeight w:val="270"/>
        </w:trPr>
        <w:tc>
          <w:tcPr>
            <w:tcW w:w="1861" w:type="dxa"/>
          </w:tcPr>
          <w:p w14:paraId="4B536CC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80BE5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8123A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  <w:tr w:rsidR="0099773C" w:rsidRPr="00A412D8" w14:paraId="29747D61" w14:textId="77777777" w:rsidTr="0099773C">
        <w:trPr>
          <w:trHeight w:val="270"/>
        </w:trPr>
        <w:tc>
          <w:tcPr>
            <w:tcW w:w="1861" w:type="dxa"/>
          </w:tcPr>
          <w:p w14:paraId="0BBB832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A210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B61FEA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74FACB2D" w14:textId="77777777" w:rsidR="009C72E6" w:rsidRDefault="009C72E6" w:rsidP="009C72E6">
      <w:pPr>
        <w:pStyle w:val="3"/>
      </w:pPr>
      <w:bookmarkStart w:id="39" w:name="_Toc90135699"/>
      <w:r>
        <w:rPr>
          <w:rFonts w:hint="eastAsia"/>
        </w:rPr>
        <w:t>参评时间</w:t>
      </w:r>
      <w:r>
        <w:t>段</w:t>
      </w:r>
      <w:bookmarkEnd w:id="39"/>
    </w:p>
    <w:p w14:paraId="54516E7D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5308960A" w14:textId="77777777" w:rsidR="006043F1" w:rsidRPr="000B1793" w:rsidRDefault="006043F1" w:rsidP="00EA3BB3">
      <w:pPr>
        <w:pStyle w:val="3"/>
      </w:pPr>
      <w:bookmarkStart w:id="41" w:name="_Toc9013570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0B70D54D" w14:textId="77777777" w:rsidR="00BE0E75" w:rsidRDefault="005B0B6B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63D9DA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2B3B262" w14:textId="77777777" w:rsidR="0058474F" w:rsidRDefault="005B0B6B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2CF110C" w14:textId="77777777" w:rsidR="0058474F" w:rsidRDefault="005B0B6B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CDE317" w14:textId="77777777" w:rsidR="0058474F" w:rsidRDefault="005B0B6B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8D98CA" w14:textId="77777777" w:rsidR="0058474F" w:rsidRDefault="005B0B6B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2B3009" w14:textId="77777777" w:rsidR="0058474F" w:rsidRDefault="005B0B6B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E9B05" w14:textId="77777777" w:rsidR="0058474F" w:rsidRDefault="005B0B6B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EDC8D0" w14:textId="77777777" w:rsidR="0058474F" w:rsidRDefault="005B0B6B" w:rsidP="002F44D5">
            <w:pPr>
              <w:jc w:val="center"/>
            </w:pPr>
            <w:r>
              <w:t>热惰性指标</w:t>
            </w:r>
          </w:p>
        </w:tc>
      </w:tr>
      <w:tr w:rsidR="0058474F" w14:paraId="6F8DA3A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4D6753F" w14:textId="77777777" w:rsidR="0058474F" w:rsidRDefault="0070722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25CE0B5" w14:textId="77777777" w:rsidR="0058474F" w:rsidRDefault="005B0B6B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54C09" w14:textId="77777777" w:rsidR="0058474F" w:rsidRDefault="005B0B6B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E2A54D" w14:textId="77777777" w:rsidR="0058474F" w:rsidRDefault="005B0B6B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EC3F02" w14:textId="77777777" w:rsidR="0058474F" w:rsidRDefault="005B0B6B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3A1542" w14:textId="77777777" w:rsidR="0058474F" w:rsidRDefault="005B0B6B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4E3D2C" w14:textId="77777777" w:rsidR="0058474F" w:rsidRDefault="005B0B6B" w:rsidP="002F44D5">
            <w:pPr>
              <w:jc w:val="center"/>
            </w:pPr>
            <w:r>
              <w:t>D=R*S</w:t>
            </w:r>
          </w:p>
        </w:tc>
      </w:tr>
      <w:tr w:rsidR="002C39F9" w14:paraId="3929C602" w14:textId="77777777">
        <w:trPr>
          <w:jc w:val="center"/>
        </w:trPr>
        <w:tc>
          <w:tcPr>
            <w:tcW w:w="3347" w:type="dxa"/>
            <w:vAlign w:val="center"/>
          </w:tcPr>
          <w:p w14:paraId="27CC9311" w14:textId="77777777" w:rsidR="0058474F" w:rsidRDefault="005B0B6B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6E32B2A3" w14:textId="77777777" w:rsidR="0058474F" w:rsidRDefault="005B0B6B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29FC11A6" w14:textId="77777777" w:rsidR="0058474F" w:rsidRDefault="005B0B6B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463DDFA7" w14:textId="77777777" w:rsidR="0058474F" w:rsidRDefault="005B0B6B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4EB9D50C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A2EFCDC" w14:textId="77777777" w:rsidR="0058474F" w:rsidRDefault="005B0B6B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07A7530D" w14:textId="77777777" w:rsidR="0058474F" w:rsidRDefault="005B0B6B" w:rsidP="002F44D5">
            <w:r>
              <w:t>0.407</w:t>
            </w:r>
          </w:p>
        </w:tc>
      </w:tr>
      <w:tr w:rsidR="002C39F9" w14:paraId="075CACE9" w14:textId="77777777">
        <w:trPr>
          <w:jc w:val="center"/>
        </w:trPr>
        <w:tc>
          <w:tcPr>
            <w:tcW w:w="3347" w:type="dxa"/>
            <w:vAlign w:val="center"/>
          </w:tcPr>
          <w:p w14:paraId="129DFB9E" w14:textId="77777777" w:rsidR="0058474F" w:rsidRDefault="005B0B6B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1CA9B6A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4B90221" w14:textId="77777777" w:rsidR="0058474F" w:rsidRDefault="005B0B6B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89396EA" w14:textId="77777777" w:rsidR="0058474F" w:rsidRDefault="005B0B6B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41114A34" w14:textId="77777777" w:rsidR="0058474F" w:rsidRDefault="005B0B6B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F587366" w14:textId="77777777" w:rsidR="0058474F" w:rsidRDefault="005B0B6B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F4FE6FA" w14:textId="77777777" w:rsidR="0058474F" w:rsidRDefault="005B0B6B" w:rsidP="002F44D5">
            <w:r>
              <w:t>0.227</w:t>
            </w:r>
          </w:p>
        </w:tc>
      </w:tr>
      <w:tr w:rsidR="002C39F9" w14:paraId="1D6AAB3B" w14:textId="77777777">
        <w:trPr>
          <w:jc w:val="center"/>
        </w:trPr>
        <w:tc>
          <w:tcPr>
            <w:tcW w:w="3347" w:type="dxa"/>
            <w:vAlign w:val="center"/>
          </w:tcPr>
          <w:p w14:paraId="096220F1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4967D2B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4C9643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12D78A8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87AA9A9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4CB900F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0627D38" w14:textId="77777777" w:rsidR="0058474F" w:rsidRDefault="005B0B6B" w:rsidP="002F44D5">
            <w:r>
              <w:t>0.245</w:t>
            </w:r>
          </w:p>
        </w:tc>
      </w:tr>
      <w:tr w:rsidR="002C39F9" w14:paraId="62695A57" w14:textId="77777777">
        <w:trPr>
          <w:jc w:val="center"/>
        </w:trPr>
        <w:tc>
          <w:tcPr>
            <w:tcW w:w="3347" w:type="dxa"/>
            <w:vAlign w:val="center"/>
          </w:tcPr>
          <w:p w14:paraId="2037C0C4" w14:textId="77777777" w:rsidR="0058474F" w:rsidRDefault="005B0B6B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15EAD9E0" w14:textId="77777777" w:rsidR="0058474F" w:rsidRDefault="005B0B6B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6DB52277" w14:textId="77777777" w:rsidR="0058474F" w:rsidRDefault="005B0B6B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58F822FE" w14:textId="77777777" w:rsidR="0058474F" w:rsidRDefault="005B0B6B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42635C8A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E1F40B" w14:textId="77777777" w:rsidR="0058474F" w:rsidRDefault="005B0B6B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0F5C4901" w14:textId="77777777" w:rsidR="0058474F" w:rsidRDefault="005B0B6B" w:rsidP="002F44D5">
            <w:r>
              <w:t>1.378</w:t>
            </w:r>
          </w:p>
        </w:tc>
      </w:tr>
      <w:tr w:rsidR="002C39F9" w14:paraId="433866ED" w14:textId="77777777">
        <w:trPr>
          <w:jc w:val="center"/>
        </w:trPr>
        <w:tc>
          <w:tcPr>
            <w:tcW w:w="3347" w:type="dxa"/>
            <w:vAlign w:val="center"/>
          </w:tcPr>
          <w:p w14:paraId="7EBBB789" w14:textId="77777777" w:rsidR="0058474F" w:rsidRDefault="005B0B6B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27CED3F" w14:textId="77777777" w:rsidR="0058474F" w:rsidRDefault="005B0B6B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DA641B6" w14:textId="77777777" w:rsidR="0058474F" w:rsidRDefault="005B0B6B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E33A2F5" w14:textId="77777777" w:rsidR="0058474F" w:rsidRDefault="005B0B6B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DFF788E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CC0BA7A" w14:textId="77777777" w:rsidR="0058474F" w:rsidRDefault="005B0B6B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8BE9A75" w14:textId="77777777" w:rsidR="0058474F" w:rsidRDefault="005B0B6B" w:rsidP="002F44D5">
            <w:r>
              <w:t>1.186</w:t>
            </w:r>
          </w:p>
        </w:tc>
      </w:tr>
      <w:tr w:rsidR="002C39F9" w14:paraId="1B485AA1" w14:textId="77777777">
        <w:trPr>
          <w:jc w:val="center"/>
        </w:trPr>
        <w:tc>
          <w:tcPr>
            <w:tcW w:w="3347" w:type="dxa"/>
            <w:vAlign w:val="center"/>
          </w:tcPr>
          <w:p w14:paraId="65D165A4" w14:textId="77777777" w:rsidR="0058474F" w:rsidRDefault="005B0B6B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D3532B9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E7BD7E" w14:textId="77777777" w:rsidR="0058474F" w:rsidRDefault="005B0B6B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15D8642" w14:textId="77777777" w:rsidR="0058474F" w:rsidRDefault="005B0B6B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BF452A4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132E0C" w14:textId="77777777" w:rsidR="0058474F" w:rsidRDefault="005B0B6B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5DA85B6" w14:textId="77777777" w:rsidR="0058474F" w:rsidRDefault="005B0B6B" w:rsidP="002F44D5">
            <w:r>
              <w:t>0.249</w:t>
            </w:r>
          </w:p>
        </w:tc>
      </w:tr>
      <w:tr w:rsidR="0058474F" w14:paraId="5733B57E" w14:textId="77777777" w:rsidTr="00762E43">
        <w:trPr>
          <w:jc w:val="center"/>
        </w:trPr>
        <w:tc>
          <w:tcPr>
            <w:tcW w:w="3347" w:type="dxa"/>
            <w:vAlign w:val="center"/>
          </w:tcPr>
          <w:p w14:paraId="41C99F37" w14:textId="77777777" w:rsidR="0058474F" w:rsidRDefault="005B0B6B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EEDDAD1" w14:textId="77777777" w:rsidR="0058474F" w:rsidRDefault="005B0B6B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35F07BF6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5D065E8" w14:textId="77777777" w:rsidR="0058474F" w:rsidRDefault="005B0B6B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6E25172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5B45ED" w14:textId="77777777" w:rsidR="0058474F" w:rsidRDefault="005B0B6B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4F9661D3" w14:textId="77777777" w:rsidR="0058474F" w:rsidRDefault="005B0B6B" w:rsidP="002F44D5">
            <w:r>
              <w:t>3.691</w:t>
            </w:r>
          </w:p>
        </w:tc>
      </w:tr>
      <w:tr w:rsidR="0058474F" w14:paraId="6ED4372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C67471" w14:textId="77777777" w:rsidR="0058474F" w:rsidRDefault="005B0B6B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96E12CD" w14:textId="77777777" w:rsidR="0058474F" w:rsidRDefault="005B0B6B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691871C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E540C6F" w14:textId="77777777" w:rsidR="0058474F" w:rsidRPr="00D95163" w:rsidRDefault="005B0B6B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96DEC8B" w14:textId="77777777" w:rsidR="0058474F" w:rsidRDefault="005B0B6B" w:rsidP="002F44D5">
            <w:pPr>
              <w:jc w:val="center"/>
            </w:pPr>
            <w:r>
              <w:t>0.77</w:t>
            </w:r>
          </w:p>
        </w:tc>
      </w:tr>
    </w:tbl>
    <w:p w14:paraId="69D0CA1C" w14:textId="77777777" w:rsidR="0058474F" w:rsidRPr="00612E00" w:rsidRDefault="0070722D" w:rsidP="0042722A">
      <w:pPr>
        <w:pStyle w:val="lj"/>
        <w:spacing w:line="360" w:lineRule="exact"/>
        <w:ind w:firstLineChars="1600" w:firstLine="3840"/>
      </w:pPr>
    </w:p>
    <w:p w14:paraId="09E67B94" w14:textId="77777777" w:rsidR="00BE0E75" w:rsidRDefault="005B0B6B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A87B58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A1F835A" w14:textId="77777777" w:rsidR="0058474F" w:rsidRDefault="005B0B6B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5FF0270" w14:textId="77777777" w:rsidR="0058474F" w:rsidRDefault="005B0B6B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D6E5C" w14:textId="77777777" w:rsidR="0058474F" w:rsidRDefault="005B0B6B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F99F0" w14:textId="77777777" w:rsidR="0058474F" w:rsidRDefault="005B0B6B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14FD8" w14:textId="77777777" w:rsidR="0058474F" w:rsidRDefault="005B0B6B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F1127E" w14:textId="77777777" w:rsidR="0058474F" w:rsidRDefault="005B0B6B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5F63E2" w14:textId="77777777" w:rsidR="0058474F" w:rsidRDefault="005B0B6B" w:rsidP="002F44D5">
            <w:pPr>
              <w:jc w:val="center"/>
            </w:pPr>
            <w:r>
              <w:t>热惰性指标</w:t>
            </w:r>
          </w:p>
        </w:tc>
      </w:tr>
      <w:tr w:rsidR="0058474F" w14:paraId="1219631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34C19D7" w14:textId="77777777" w:rsidR="0058474F" w:rsidRDefault="0070722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9883B79" w14:textId="77777777" w:rsidR="0058474F" w:rsidRDefault="005B0B6B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5E803B" w14:textId="77777777" w:rsidR="0058474F" w:rsidRDefault="005B0B6B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A00CB" w14:textId="77777777" w:rsidR="0058474F" w:rsidRDefault="005B0B6B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AD4FC7" w14:textId="77777777" w:rsidR="0058474F" w:rsidRDefault="005B0B6B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DA4B94" w14:textId="77777777" w:rsidR="0058474F" w:rsidRDefault="005B0B6B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922EC7" w14:textId="77777777" w:rsidR="0058474F" w:rsidRDefault="005B0B6B" w:rsidP="002F44D5">
            <w:pPr>
              <w:jc w:val="center"/>
            </w:pPr>
            <w:r>
              <w:t>D=R*S</w:t>
            </w:r>
          </w:p>
        </w:tc>
      </w:tr>
      <w:tr w:rsidR="002C39F9" w14:paraId="326AC6E2" w14:textId="77777777">
        <w:trPr>
          <w:jc w:val="center"/>
        </w:trPr>
        <w:tc>
          <w:tcPr>
            <w:tcW w:w="3347" w:type="dxa"/>
            <w:vAlign w:val="center"/>
          </w:tcPr>
          <w:p w14:paraId="72FBE257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4271426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A3CC90D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8F9C9FE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1C7000C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59A00D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5E0ECF" w14:textId="77777777" w:rsidR="0058474F" w:rsidRDefault="005B0B6B" w:rsidP="002F44D5">
            <w:r>
              <w:t>0.245</w:t>
            </w:r>
          </w:p>
        </w:tc>
      </w:tr>
      <w:tr w:rsidR="002C39F9" w14:paraId="05900FE8" w14:textId="77777777">
        <w:trPr>
          <w:jc w:val="center"/>
        </w:trPr>
        <w:tc>
          <w:tcPr>
            <w:tcW w:w="3347" w:type="dxa"/>
            <w:vAlign w:val="center"/>
          </w:tcPr>
          <w:p w14:paraId="455CA1F8" w14:textId="77777777" w:rsidR="0058474F" w:rsidRDefault="005B0B6B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DBE8715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150D7E4" w14:textId="77777777" w:rsidR="0058474F" w:rsidRDefault="005B0B6B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577268F" w14:textId="77777777" w:rsidR="0058474F" w:rsidRDefault="005B0B6B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70F28E4" w14:textId="77777777" w:rsidR="0058474F" w:rsidRDefault="005B0B6B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BA0B73B" w14:textId="77777777" w:rsidR="0058474F" w:rsidRDefault="005B0B6B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FA20468" w14:textId="77777777" w:rsidR="0058474F" w:rsidRDefault="005B0B6B" w:rsidP="002F44D5">
            <w:r>
              <w:t>0.227</w:t>
            </w:r>
          </w:p>
        </w:tc>
      </w:tr>
      <w:tr w:rsidR="002C39F9" w14:paraId="005915F1" w14:textId="77777777">
        <w:trPr>
          <w:jc w:val="center"/>
        </w:trPr>
        <w:tc>
          <w:tcPr>
            <w:tcW w:w="3347" w:type="dxa"/>
            <w:vAlign w:val="center"/>
          </w:tcPr>
          <w:p w14:paraId="02BEF028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20FDCD6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597E152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EAC06FF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8950FF1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91904F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059CEA3" w14:textId="77777777" w:rsidR="0058474F" w:rsidRDefault="005B0B6B" w:rsidP="002F44D5">
            <w:r>
              <w:t>0.245</w:t>
            </w:r>
          </w:p>
        </w:tc>
      </w:tr>
      <w:tr w:rsidR="002C39F9" w14:paraId="6B5198D7" w14:textId="77777777">
        <w:trPr>
          <w:jc w:val="center"/>
        </w:trPr>
        <w:tc>
          <w:tcPr>
            <w:tcW w:w="3347" w:type="dxa"/>
            <w:vAlign w:val="center"/>
          </w:tcPr>
          <w:p w14:paraId="74AB600A" w14:textId="77777777" w:rsidR="0058474F" w:rsidRDefault="005B0B6B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D906741" w14:textId="77777777" w:rsidR="0058474F" w:rsidRDefault="005B0B6B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7D607FF" w14:textId="77777777" w:rsidR="0058474F" w:rsidRDefault="005B0B6B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8FDA451" w14:textId="77777777" w:rsidR="0058474F" w:rsidRDefault="005B0B6B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59599BB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3780C4" w14:textId="77777777" w:rsidR="0058474F" w:rsidRDefault="005B0B6B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47538CE9" w14:textId="77777777" w:rsidR="0058474F" w:rsidRDefault="005B0B6B" w:rsidP="002F44D5">
            <w:r>
              <w:t>1.977</w:t>
            </w:r>
          </w:p>
        </w:tc>
      </w:tr>
      <w:tr w:rsidR="002C39F9" w14:paraId="692E133B" w14:textId="77777777">
        <w:trPr>
          <w:jc w:val="center"/>
        </w:trPr>
        <w:tc>
          <w:tcPr>
            <w:tcW w:w="3347" w:type="dxa"/>
            <w:vAlign w:val="center"/>
          </w:tcPr>
          <w:p w14:paraId="346153E9" w14:textId="77777777" w:rsidR="0058474F" w:rsidRDefault="005B0B6B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4DCE963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9F24956" w14:textId="77777777" w:rsidR="0058474F" w:rsidRDefault="005B0B6B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EF4684B" w14:textId="77777777" w:rsidR="0058474F" w:rsidRDefault="005B0B6B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151EF6B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F5AC479" w14:textId="77777777" w:rsidR="0058474F" w:rsidRDefault="005B0B6B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8301F4F" w14:textId="77777777" w:rsidR="0058474F" w:rsidRDefault="005B0B6B" w:rsidP="002F44D5">
            <w:r>
              <w:t>0.249</w:t>
            </w:r>
          </w:p>
        </w:tc>
      </w:tr>
      <w:tr w:rsidR="0058474F" w14:paraId="18A743EA" w14:textId="77777777" w:rsidTr="00762E43">
        <w:trPr>
          <w:jc w:val="center"/>
        </w:trPr>
        <w:tc>
          <w:tcPr>
            <w:tcW w:w="3347" w:type="dxa"/>
            <w:vAlign w:val="center"/>
          </w:tcPr>
          <w:p w14:paraId="27A4B040" w14:textId="77777777" w:rsidR="0058474F" w:rsidRDefault="005B0B6B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40A5DB7" w14:textId="77777777" w:rsidR="0058474F" w:rsidRDefault="005B0B6B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4CBA26D9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C7125EE" w14:textId="77777777" w:rsidR="0058474F" w:rsidRDefault="005B0B6B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BC8DFCC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3E61C3" w14:textId="77777777" w:rsidR="0058474F" w:rsidRDefault="005B0B6B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083948B7" w14:textId="77777777" w:rsidR="0058474F" w:rsidRDefault="005B0B6B" w:rsidP="002F44D5">
            <w:r>
              <w:t>2.941</w:t>
            </w:r>
          </w:p>
        </w:tc>
      </w:tr>
      <w:tr w:rsidR="0058474F" w14:paraId="1A7F207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E51AA8" w14:textId="77777777" w:rsidR="0058474F" w:rsidRDefault="005B0B6B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73C9724" w14:textId="77777777" w:rsidR="0058474F" w:rsidRDefault="005B0B6B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268896D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A0C32CB" w14:textId="77777777" w:rsidR="0058474F" w:rsidRPr="00D95163" w:rsidRDefault="005B0B6B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10561DF" w14:textId="77777777" w:rsidR="0058474F" w:rsidRDefault="005B0B6B" w:rsidP="002F44D5">
            <w:pPr>
              <w:jc w:val="center"/>
            </w:pPr>
            <w:r>
              <w:t>1.13</w:t>
            </w:r>
          </w:p>
        </w:tc>
      </w:tr>
    </w:tbl>
    <w:p w14:paraId="610F35A7" w14:textId="77777777" w:rsidR="0058474F" w:rsidRPr="00612E00" w:rsidRDefault="0070722D" w:rsidP="0042722A">
      <w:pPr>
        <w:pStyle w:val="lj"/>
        <w:spacing w:line="360" w:lineRule="exact"/>
        <w:ind w:firstLineChars="1600" w:firstLine="3840"/>
      </w:pPr>
    </w:p>
    <w:p w14:paraId="1F8A446D" w14:textId="77777777" w:rsidR="00BE0E75" w:rsidRDefault="005B0B6B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D7BD4F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66FCDA3" w14:textId="77777777" w:rsidR="0058474F" w:rsidRDefault="005B0B6B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A3096FE" w14:textId="77777777" w:rsidR="0058474F" w:rsidRDefault="005B0B6B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1D71A2" w14:textId="77777777" w:rsidR="0058474F" w:rsidRDefault="005B0B6B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D01C9" w14:textId="77777777" w:rsidR="0058474F" w:rsidRDefault="005B0B6B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5A3CC3" w14:textId="77777777" w:rsidR="0058474F" w:rsidRDefault="005B0B6B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9B5EC" w14:textId="77777777" w:rsidR="0058474F" w:rsidRDefault="005B0B6B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24D13C" w14:textId="77777777" w:rsidR="0058474F" w:rsidRDefault="005B0B6B" w:rsidP="002F44D5">
            <w:pPr>
              <w:jc w:val="center"/>
            </w:pPr>
            <w:r>
              <w:t>热惰性指标</w:t>
            </w:r>
          </w:p>
        </w:tc>
      </w:tr>
      <w:tr w:rsidR="0058474F" w14:paraId="2F9486B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A616B1" w14:textId="77777777" w:rsidR="0058474F" w:rsidRDefault="0070722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8C17406" w14:textId="77777777" w:rsidR="0058474F" w:rsidRDefault="005B0B6B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8CB6FC" w14:textId="77777777" w:rsidR="0058474F" w:rsidRDefault="005B0B6B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54D337" w14:textId="77777777" w:rsidR="0058474F" w:rsidRDefault="005B0B6B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37AD82" w14:textId="77777777" w:rsidR="0058474F" w:rsidRDefault="005B0B6B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84DD5" w14:textId="77777777" w:rsidR="0058474F" w:rsidRDefault="005B0B6B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9EDD16" w14:textId="77777777" w:rsidR="0058474F" w:rsidRDefault="005B0B6B" w:rsidP="002F44D5">
            <w:pPr>
              <w:jc w:val="center"/>
            </w:pPr>
            <w:r>
              <w:t>D=R*S</w:t>
            </w:r>
          </w:p>
        </w:tc>
      </w:tr>
      <w:tr w:rsidR="002C39F9" w14:paraId="6DA3698C" w14:textId="77777777">
        <w:trPr>
          <w:jc w:val="center"/>
        </w:trPr>
        <w:tc>
          <w:tcPr>
            <w:tcW w:w="3347" w:type="dxa"/>
            <w:vAlign w:val="center"/>
          </w:tcPr>
          <w:p w14:paraId="7001A9F1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AE185FB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8DD9261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7453C73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62CDDDE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48828A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2C4A966" w14:textId="77777777" w:rsidR="0058474F" w:rsidRDefault="005B0B6B" w:rsidP="002F44D5">
            <w:r>
              <w:t>0.245</w:t>
            </w:r>
          </w:p>
        </w:tc>
      </w:tr>
      <w:tr w:rsidR="002C39F9" w14:paraId="46498759" w14:textId="77777777">
        <w:trPr>
          <w:jc w:val="center"/>
        </w:trPr>
        <w:tc>
          <w:tcPr>
            <w:tcW w:w="3347" w:type="dxa"/>
            <w:vAlign w:val="center"/>
          </w:tcPr>
          <w:p w14:paraId="3115023E" w14:textId="77777777" w:rsidR="0058474F" w:rsidRDefault="005B0B6B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E03CB09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290C8D3" w14:textId="77777777" w:rsidR="0058474F" w:rsidRDefault="005B0B6B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775151A" w14:textId="77777777" w:rsidR="0058474F" w:rsidRDefault="005B0B6B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1B7671A" w14:textId="77777777" w:rsidR="0058474F" w:rsidRDefault="005B0B6B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3FB366D" w14:textId="77777777" w:rsidR="0058474F" w:rsidRDefault="005B0B6B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763AF50" w14:textId="77777777" w:rsidR="0058474F" w:rsidRDefault="005B0B6B" w:rsidP="002F44D5">
            <w:r>
              <w:t>0.227</w:t>
            </w:r>
          </w:p>
        </w:tc>
      </w:tr>
      <w:tr w:rsidR="002C39F9" w14:paraId="447D0D40" w14:textId="77777777">
        <w:trPr>
          <w:jc w:val="center"/>
        </w:trPr>
        <w:tc>
          <w:tcPr>
            <w:tcW w:w="3347" w:type="dxa"/>
            <w:vAlign w:val="center"/>
          </w:tcPr>
          <w:p w14:paraId="0DDA41C5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919CD47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DE4E4CD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12A554E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0175A18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AE80C82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3349D22" w14:textId="77777777" w:rsidR="0058474F" w:rsidRDefault="005B0B6B" w:rsidP="002F44D5">
            <w:r>
              <w:t>0.245</w:t>
            </w:r>
          </w:p>
        </w:tc>
      </w:tr>
      <w:tr w:rsidR="002C39F9" w14:paraId="27136B85" w14:textId="77777777">
        <w:trPr>
          <w:jc w:val="center"/>
        </w:trPr>
        <w:tc>
          <w:tcPr>
            <w:tcW w:w="3347" w:type="dxa"/>
            <w:vAlign w:val="center"/>
          </w:tcPr>
          <w:p w14:paraId="0C72194F" w14:textId="77777777" w:rsidR="0058474F" w:rsidRDefault="005B0B6B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041A300" w14:textId="77777777" w:rsidR="0058474F" w:rsidRDefault="005B0B6B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4116EC6D" w14:textId="77777777" w:rsidR="0058474F" w:rsidRDefault="005B0B6B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778D8A2" w14:textId="77777777" w:rsidR="0058474F" w:rsidRDefault="005B0B6B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21B79D2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1D4541" w14:textId="77777777" w:rsidR="0058474F" w:rsidRDefault="005B0B6B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4F6B1E5" w14:textId="77777777" w:rsidR="0058474F" w:rsidRDefault="005B0B6B" w:rsidP="002F44D5">
            <w:r>
              <w:t>1.977</w:t>
            </w:r>
          </w:p>
        </w:tc>
      </w:tr>
      <w:tr w:rsidR="002C39F9" w14:paraId="3CBE1938" w14:textId="77777777">
        <w:trPr>
          <w:jc w:val="center"/>
        </w:trPr>
        <w:tc>
          <w:tcPr>
            <w:tcW w:w="3347" w:type="dxa"/>
            <w:vAlign w:val="center"/>
          </w:tcPr>
          <w:p w14:paraId="2F10922D" w14:textId="77777777" w:rsidR="0058474F" w:rsidRDefault="005B0B6B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9C49F6A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72481E4" w14:textId="77777777" w:rsidR="0058474F" w:rsidRDefault="005B0B6B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E98069B" w14:textId="77777777" w:rsidR="0058474F" w:rsidRDefault="005B0B6B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9424F09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FDEE73C" w14:textId="77777777" w:rsidR="0058474F" w:rsidRDefault="005B0B6B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559AFE7" w14:textId="77777777" w:rsidR="0058474F" w:rsidRDefault="005B0B6B" w:rsidP="002F44D5">
            <w:r>
              <w:t>0.249</w:t>
            </w:r>
          </w:p>
        </w:tc>
      </w:tr>
      <w:tr w:rsidR="0058474F" w14:paraId="141E777E" w14:textId="77777777" w:rsidTr="00762E43">
        <w:trPr>
          <w:jc w:val="center"/>
        </w:trPr>
        <w:tc>
          <w:tcPr>
            <w:tcW w:w="3347" w:type="dxa"/>
            <w:vAlign w:val="center"/>
          </w:tcPr>
          <w:p w14:paraId="63DA4D30" w14:textId="77777777" w:rsidR="0058474F" w:rsidRDefault="005B0B6B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8D00E18" w14:textId="77777777" w:rsidR="0058474F" w:rsidRDefault="005B0B6B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70B97885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651834D" w14:textId="77777777" w:rsidR="0058474F" w:rsidRDefault="005B0B6B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026D38C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C8E92FF" w14:textId="77777777" w:rsidR="0058474F" w:rsidRDefault="005B0B6B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04AA4B7C" w14:textId="77777777" w:rsidR="0058474F" w:rsidRDefault="005B0B6B" w:rsidP="002F44D5">
            <w:r>
              <w:t>2.941</w:t>
            </w:r>
          </w:p>
        </w:tc>
      </w:tr>
      <w:tr w:rsidR="0058474F" w14:paraId="4E4D85E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FDACD06" w14:textId="77777777" w:rsidR="0058474F" w:rsidRDefault="005B0B6B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7F85E7C" w14:textId="77777777" w:rsidR="0058474F" w:rsidRDefault="005B0B6B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17CD37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F16B401" w14:textId="77777777" w:rsidR="0058474F" w:rsidRPr="00D95163" w:rsidRDefault="005B0B6B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5044FF8" w14:textId="77777777" w:rsidR="0058474F" w:rsidRDefault="005B0B6B" w:rsidP="002F44D5">
            <w:pPr>
              <w:jc w:val="center"/>
            </w:pPr>
            <w:r>
              <w:t>1.13</w:t>
            </w:r>
          </w:p>
        </w:tc>
      </w:tr>
    </w:tbl>
    <w:p w14:paraId="6CC9EF38" w14:textId="77777777" w:rsidR="0058474F" w:rsidRPr="00612E00" w:rsidRDefault="0070722D" w:rsidP="0042722A">
      <w:pPr>
        <w:pStyle w:val="lj"/>
        <w:spacing w:line="360" w:lineRule="exact"/>
        <w:ind w:firstLineChars="1600" w:firstLine="3840"/>
      </w:pPr>
    </w:p>
    <w:p w14:paraId="19EB39DF" w14:textId="77777777" w:rsidR="00BE0E75" w:rsidRDefault="005B0B6B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FAE86D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017E3AB" w14:textId="77777777" w:rsidR="0058474F" w:rsidRDefault="005B0B6B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861825" w14:textId="77777777" w:rsidR="0058474F" w:rsidRDefault="005B0B6B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93B8D" w14:textId="77777777" w:rsidR="0058474F" w:rsidRDefault="005B0B6B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4E7095" w14:textId="77777777" w:rsidR="0058474F" w:rsidRDefault="005B0B6B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1CE3C" w14:textId="77777777" w:rsidR="0058474F" w:rsidRDefault="005B0B6B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19FED" w14:textId="77777777" w:rsidR="0058474F" w:rsidRDefault="005B0B6B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B10F8D" w14:textId="77777777" w:rsidR="0058474F" w:rsidRDefault="005B0B6B" w:rsidP="002F44D5">
            <w:pPr>
              <w:jc w:val="center"/>
            </w:pPr>
            <w:r>
              <w:t>热惰性指标</w:t>
            </w:r>
          </w:p>
        </w:tc>
      </w:tr>
      <w:tr w:rsidR="0058474F" w14:paraId="0E7926A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578A2AE" w14:textId="77777777" w:rsidR="0058474F" w:rsidRDefault="0070722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005B13E" w14:textId="77777777" w:rsidR="0058474F" w:rsidRDefault="005B0B6B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6D9508" w14:textId="77777777" w:rsidR="0058474F" w:rsidRDefault="005B0B6B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B10F8" w14:textId="77777777" w:rsidR="0058474F" w:rsidRDefault="005B0B6B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C6FBB7" w14:textId="77777777" w:rsidR="0058474F" w:rsidRDefault="005B0B6B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3A4F9" w14:textId="77777777" w:rsidR="0058474F" w:rsidRDefault="005B0B6B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CCCA49" w14:textId="77777777" w:rsidR="0058474F" w:rsidRDefault="005B0B6B" w:rsidP="002F44D5">
            <w:pPr>
              <w:jc w:val="center"/>
            </w:pPr>
            <w:r>
              <w:t>D=R*S</w:t>
            </w:r>
          </w:p>
        </w:tc>
      </w:tr>
      <w:tr w:rsidR="002C39F9" w14:paraId="1A1511A7" w14:textId="77777777">
        <w:trPr>
          <w:jc w:val="center"/>
        </w:trPr>
        <w:tc>
          <w:tcPr>
            <w:tcW w:w="3347" w:type="dxa"/>
            <w:vAlign w:val="center"/>
          </w:tcPr>
          <w:p w14:paraId="58CD20EC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074DD6B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E5F29FD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3DA99C4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449B949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B56117D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FE9DECD" w14:textId="77777777" w:rsidR="0058474F" w:rsidRDefault="005B0B6B" w:rsidP="002F44D5">
            <w:r>
              <w:t>0.245</w:t>
            </w:r>
          </w:p>
        </w:tc>
      </w:tr>
      <w:tr w:rsidR="002C39F9" w14:paraId="68C3CF42" w14:textId="77777777">
        <w:trPr>
          <w:jc w:val="center"/>
        </w:trPr>
        <w:tc>
          <w:tcPr>
            <w:tcW w:w="3347" w:type="dxa"/>
            <w:vAlign w:val="center"/>
          </w:tcPr>
          <w:p w14:paraId="3552E978" w14:textId="77777777" w:rsidR="0058474F" w:rsidRDefault="005B0B6B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8D3641B" w14:textId="77777777" w:rsidR="0058474F" w:rsidRDefault="005B0B6B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0B42C88" w14:textId="77777777" w:rsidR="0058474F" w:rsidRDefault="005B0B6B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B1D5D9C" w14:textId="77777777" w:rsidR="0058474F" w:rsidRDefault="005B0B6B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09CFB6B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66183A" w14:textId="77777777" w:rsidR="0058474F" w:rsidRDefault="005B0B6B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4BC598A" w14:textId="77777777" w:rsidR="0058474F" w:rsidRDefault="005B0B6B" w:rsidP="002F44D5">
            <w:r>
              <w:t>1.186</w:t>
            </w:r>
          </w:p>
        </w:tc>
      </w:tr>
      <w:tr w:rsidR="002C39F9" w14:paraId="22D39005" w14:textId="77777777">
        <w:trPr>
          <w:jc w:val="center"/>
        </w:trPr>
        <w:tc>
          <w:tcPr>
            <w:tcW w:w="3347" w:type="dxa"/>
            <w:vAlign w:val="center"/>
          </w:tcPr>
          <w:p w14:paraId="3AF305CC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8322F64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50BF5B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CC9F075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A1A8FA5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05904C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87D87E8" w14:textId="77777777" w:rsidR="0058474F" w:rsidRDefault="005B0B6B" w:rsidP="002F44D5">
            <w:r>
              <w:t>0.245</w:t>
            </w:r>
          </w:p>
        </w:tc>
      </w:tr>
      <w:tr w:rsidR="002C39F9" w14:paraId="1DB16A2B" w14:textId="77777777">
        <w:trPr>
          <w:jc w:val="center"/>
        </w:trPr>
        <w:tc>
          <w:tcPr>
            <w:tcW w:w="3347" w:type="dxa"/>
            <w:vAlign w:val="center"/>
          </w:tcPr>
          <w:p w14:paraId="2948E742" w14:textId="77777777" w:rsidR="0058474F" w:rsidRDefault="005B0B6B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CDCA7D7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1FCD47" w14:textId="77777777" w:rsidR="0058474F" w:rsidRDefault="005B0B6B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7130578" w14:textId="77777777" w:rsidR="0058474F" w:rsidRDefault="005B0B6B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1FC59CEB" w14:textId="77777777" w:rsidR="0058474F" w:rsidRDefault="005B0B6B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B21B26B" w14:textId="77777777" w:rsidR="0058474F" w:rsidRDefault="005B0B6B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56C6A4E9" w14:textId="77777777" w:rsidR="0058474F" w:rsidRDefault="005B0B6B" w:rsidP="002F44D5">
            <w:r>
              <w:t>0.227</w:t>
            </w:r>
          </w:p>
        </w:tc>
      </w:tr>
      <w:tr w:rsidR="002C39F9" w14:paraId="79FEC290" w14:textId="77777777">
        <w:trPr>
          <w:jc w:val="center"/>
        </w:trPr>
        <w:tc>
          <w:tcPr>
            <w:tcW w:w="3347" w:type="dxa"/>
            <w:vAlign w:val="center"/>
          </w:tcPr>
          <w:p w14:paraId="3A42C033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DD4306E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052C5E0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27DFB04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6139DB8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99690CE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03E1D81" w14:textId="77777777" w:rsidR="0058474F" w:rsidRDefault="005B0B6B" w:rsidP="002F44D5">
            <w:r>
              <w:t>0.245</w:t>
            </w:r>
          </w:p>
        </w:tc>
      </w:tr>
      <w:tr w:rsidR="0058474F" w14:paraId="06CF65AC" w14:textId="77777777" w:rsidTr="00762E43">
        <w:trPr>
          <w:jc w:val="center"/>
        </w:trPr>
        <w:tc>
          <w:tcPr>
            <w:tcW w:w="3347" w:type="dxa"/>
            <w:vAlign w:val="center"/>
          </w:tcPr>
          <w:p w14:paraId="3D7B1350" w14:textId="77777777" w:rsidR="0058474F" w:rsidRDefault="005B0B6B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A0A76D" w14:textId="77777777" w:rsidR="0058474F" w:rsidRDefault="005B0B6B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F43BF63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121B0D" w14:textId="77777777" w:rsidR="0058474F" w:rsidRDefault="005B0B6B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A46C5B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8DDC676" w14:textId="77777777" w:rsidR="0058474F" w:rsidRDefault="005B0B6B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5F1369D1" w14:textId="77777777" w:rsidR="0058474F" w:rsidRDefault="005B0B6B" w:rsidP="002F44D5">
            <w:r>
              <w:t>2.146</w:t>
            </w:r>
          </w:p>
        </w:tc>
      </w:tr>
      <w:tr w:rsidR="0058474F" w14:paraId="490A580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7C3CCB" w14:textId="77777777" w:rsidR="0058474F" w:rsidRPr="00D95163" w:rsidRDefault="005B0B6B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2351243" w14:textId="77777777" w:rsidR="0058474F" w:rsidRDefault="005B0B6B" w:rsidP="002F44D5">
            <w:pPr>
              <w:jc w:val="center"/>
            </w:pPr>
            <w:r>
              <w:t>1.19</w:t>
            </w:r>
          </w:p>
        </w:tc>
      </w:tr>
    </w:tbl>
    <w:p w14:paraId="2CDED2AB" w14:textId="77777777" w:rsidR="0058474F" w:rsidRPr="00612E00" w:rsidRDefault="0070722D" w:rsidP="0042722A">
      <w:pPr>
        <w:pStyle w:val="lj"/>
        <w:spacing w:line="360" w:lineRule="exact"/>
        <w:ind w:firstLineChars="1600" w:firstLine="3840"/>
      </w:pPr>
    </w:p>
    <w:p w14:paraId="7B44AC5B" w14:textId="77777777" w:rsidR="00BE0E75" w:rsidRDefault="005B0B6B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839E04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4950EC8" w14:textId="77777777" w:rsidR="0058474F" w:rsidRDefault="005B0B6B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64BB8A" w14:textId="77777777" w:rsidR="0058474F" w:rsidRDefault="005B0B6B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7B6F67" w14:textId="77777777" w:rsidR="0058474F" w:rsidRDefault="005B0B6B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DAD31" w14:textId="77777777" w:rsidR="0058474F" w:rsidRDefault="005B0B6B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9A0480" w14:textId="77777777" w:rsidR="0058474F" w:rsidRDefault="005B0B6B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B51DA" w14:textId="77777777" w:rsidR="0058474F" w:rsidRDefault="005B0B6B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70109A" w14:textId="77777777" w:rsidR="0058474F" w:rsidRDefault="005B0B6B" w:rsidP="002F44D5">
            <w:pPr>
              <w:jc w:val="center"/>
            </w:pPr>
            <w:r>
              <w:t>热惰性指标</w:t>
            </w:r>
          </w:p>
        </w:tc>
      </w:tr>
      <w:tr w:rsidR="0058474F" w14:paraId="4B4AA2D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F5CDE34" w14:textId="77777777" w:rsidR="0058474F" w:rsidRDefault="0070722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8C53A64" w14:textId="77777777" w:rsidR="0058474F" w:rsidRDefault="005B0B6B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5E15CC" w14:textId="77777777" w:rsidR="0058474F" w:rsidRDefault="005B0B6B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71C88" w14:textId="77777777" w:rsidR="0058474F" w:rsidRDefault="005B0B6B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8E7D0C" w14:textId="77777777" w:rsidR="0058474F" w:rsidRDefault="005B0B6B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6027ED" w14:textId="77777777" w:rsidR="0058474F" w:rsidRDefault="005B0B6B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E87E86" w14:textId="77777777" w:rsidR="0058474F" w:rsidRDefault="005B0B6B" w:rsidP="002F44D5">
            <w:pPr>
              <w:jc w:val="center"/>
            </w:pPr>
            <w:r>
              <w:t>D=R*S</w:t>
            </w:r>
          </w:p>
        </w:tc>
      </w:tr>
      <w:tr w:rsidR="002C39F9" w14:paraId="37EFABC8" w14:textId="77777777">
        <w:trPr>
          <w:jc w:val="center"/>
        </w:trPr>
        <w:tc>
          <w:tcPr>
            <w:tcW w:w="3347" w:type="dxa"/>
            <w:vAlign w:val="center"/>
          </w:tcPr>
          <w:p w14:paraId="0955C283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A13DC1B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6EFBA59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5CCA732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7371237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C294C9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1D29D76" w14:textId="77777777" w:rsidR="0058474F" w:rsidRDefault="005B0B6B" w:rsidP="002F44D5">
            <w:r>
              <w:t>0.245</w:t>
            </w:r>
          </w:p>
        </w:tc>
      </w:tr>
      <w:tr w:rsidR="002C39F9" w14:paraId="310BE548" w14:textId="77777777">
        <w:trPr>
          <w:jc w:val="center"/>
        </w:trPr>
        <w:tc>
          <w:tcPr>
            <w:tcW w:w="3347" w:type="dxa"/>
            <w:vAlign w:val="center"/>
          </w:tcPr>
          <w:p w14:paraId="009DF180" w14:textId="77777777" w:rsidR="0058474F" w:rsidRDefault="005B0B6B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64666CF" w14:textId="77777777" w:rsidR="0058474F" w:rsidRDefault="005B0B6B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5E2EC98" w14:textId="77777777" w:rsidR="0058474F" w:rsidRDefault="005B0B6B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D9B368C" w14:textId="77777777" w:rsidR="0058474F" w:rsidRDefault="005B0B6B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6885C99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5514DA" w14:textId="77777777" w:rsidR="0058474F" w:rsidRDefault="005B0B6B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30DBCAC" w14:textId="77777777" w:rsidR="0058474F" w:rsidRDefault="005B0B6B" w:rsidP="002F44D5">
            <w:r>
              <w:t>1.186</w:t>
            </w:r>
          </w:p>
        </w:tc>
      </w:tr>
      <w:tr w:rsidR="0058474F" w14:paraId="19AF0BA1" w14:textId="77777777" w:rsidTr="00762E43">
        <w:trPr>
          <w:jc w:val="center"/>
        </w:trPr>
        <w:tc>
          <w:tcPr>
            <w:tcW w:w="3347" w:type="dxa"/>
            <w:vAlign w:val="center"/>
          </w:tcPr>
          <w:p w14:paraId="3067C9FB" w14:textId="77777777" w:rsidR="0058474F" w:rsidRDefault="005B0B6B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8BC7F52" w14:textId="77777777" w:rsidR="0058474F" w:rsidRDefault="005B0B6B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26D3E2A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3F68EC7" w14:textId="77777777" w:rsidR="0058474F" w:rsidRDefault="005B0B6B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4D020A4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80FDD5" w14:textId="77777777" w:rsidR="0058474F" w:rsidRDefault="005B0B6B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7296AE71" w14:textId="77777777" w:rsidR="0058474F" w:rsidRDefault="005B0B6B" w:rsidP="002F44D5">
            <w:r>
              <w:t>1.431</w:t>
            </w:r>
          </w:p>
        </w:tc>
      </w:tr>
      <w:tr w:rsidR="0058474F" w14:paraId="729A026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B5DEC96" w14:textId="77777777" w:rsidR="0058474F" w:rsidRPr="00D95163" w:rsidRDefault="005B0B6B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D4A332D" w14:textId="77777777" w:rsidR="0058474F" w:rsidRDefault="005B0B6B" w:rsidP="002F44D5">
            <w:pPr>
              <w:jc w:val="center"/>
            </w:pPr>
            <w:r>
              <w:t>0.52</w:t>
            </w:r>
          </w:p>
        </w:tc>
      </w:tr>
    </w:tbl>
    <w:p w14:paraId="195B77C6" w14:textId="77777777" w:rsidR="0058474F" w:rsidRPr="00612E00" w:rsidRDefault="0070722D" w:rsidP="0042722A">
      <w:pPr>
        <w:pStyle w:val="lj"/>
        <w:spacing w:line="360" w:lineRule="exact"/>
        <w:ind w:firstLineChars="1600" w:firstLine="3840"/>
      </w:pPr>
    </w:p>
    <w:p w14:paraId="650EA3B2" w14:textId="77777777" w:rsidR="00BE0E75" w:rsidRDefault="005B0B6B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8587B6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DAAC96A" w14:textId="77777777" w:rsidR="0058474F" w:rsidRDefault="005B0B6B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BFDDAFA" w14:textId="77777777" w:rsidR="0058474F" w:rsidRDefault="005B0B6B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C658D9" w14:textId="77777777" w:rsidR="0058474F" w:rsidRDefault="005B0B6B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B673A" w14:textId="77777777" w:rsidR="0058474F" w:rsidRDefault="005B0B6B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C41992" w14:textId="77777777" w:rsidR="0058474F" w:rsidRDefault="005B0B6B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15FFD6" w14:textId="77777777" w:rsidR="0058474F" w:rsidRDefault="005B0B6B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0469B7" w14:textId="77777777" w:rsidR="0058474F" w:rsidRDefault="005B0B6B" w:rsidP="002F44D5">
            <w:pPr>
              <w:jc w:val="center"/>
            </w:pPr>
            <w:r>
              <w:t>热惰性指标</w:t>
            </w:r>
          </w:p>
        </w:tc>
      </w:tr>
      <w:tr w:rsidR="0058474F" w14:paraId="125311F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583FEA9" w14:textId="77777777" w:rsidR="0058474F" w:rsidRDefault="0070722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3CD48C1" w14:textId="77777777" w:rsidR="0058474F" w:rsidRDefault="005B0B6B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CBFCB" w14:textId="77777777" w:rsidR="0058474F" w:rsidRDefault="005B0B6B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6CAFA" w14:textId="77777777" w:rsidR="0058474F" w:rsidRDefault="005B0B6B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A5B8F4" w14:textId="77777777" w:rsidR="0058474F" w:rsidRDefault="005B0B6B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B54434" w14:textId="77777777" w:rsidR="0058474F" w:rsidRDefault="005B0B6B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065761" w14:textId="77777777" w:rsidR="0058474F" w:rsidRDefault="005B0B6B" w:rsidP="002F44D5">
            <w:pPr>
              <w:jc w:val="center"/>
            </w:pPr>
            <w:r>
              <w:t>D=R*S</w:t>
            </w:r>
          </w:p>
        </w:tc>
      </w:tr>
      <w:tr w:rsidR="002C39F9" w14:paraId="7730A797" w14:textId="77777777">
        <w:trPr>
          <w:jc w:val="center"/>
        </w:trPr>
        <w:tc>
          <w:tcPr>
            <w:tcW w:w="3347" w:type="dxa"/>
            <w:vAlign w:val="center"/>
          </w:tcPr>
          <w:p w14:paraId="17E3D4AB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A626B9B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CC6D7B9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34EB9D0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E3B1FB9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3D0122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86148BF" w14:textId="77777777" w:rsidR="0058474F" w:rsidRDefault="005B0B6B" w:rsidP="002F44D5">
            <w:r>
              <w:t>0.245</w:t>
            </w:r>
          </w:p>
        </w:tc>
      </w:tr>
      <w:tr w:rsidR="002C39F9" w14:paraId="10C026E0" w14:textId="77777777">
        <w:trPr>
          <w:jc w:val="center"/>
        </w:trPr>
        <w:tc>
          <w:tcPr>
            <w:tcW w:w="3347" w:type="dxa"/>
            <w:vAlign w:val="center"/>
          </w:tcPr>
          <w:p w14:paraId="209A54C0" w14:textId="77777777" w:rsidR="0058474F" w:rsidRDefault="005B0B6B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BB21E31" w14:textId="77777777" w:rsidR="0058474F" w:rsidRDefault="005B0B6B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B3D32D6" w14:textId="77777777" w:rsidR="0058474F" w:rsidRDefault="005B0B6B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5D4314E" w14:textId="77777777" w:rsidR="0058474F" w:rsidRDefault="005B0B6B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87456F3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388B69" w14:textId="77777777" w:rsidR="0058474F" w:rsidRDefault="005B0B6B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E48FA89" w14:textId="77777777" w:rsidR="0058474F" w:rsidRDefault="005B0B6B" w:rsidP="002F44D5">
            <w:r>
              <w:t>1.186</w:t>
            </w:r>
          </w:p>
        </w:tc>
      </w:tr>
      <w:tr w:rsidR="0058474F" w14:paraId="4D4E901B" w14:textId="77777777" w:rsidTr="00762E43">
        <w:trPr>
          <w:jc w:val="center"/>
        </w:trPr>
        <w:tc>
          <w:tcPr>
            <w:tcW w:w="3347" w:type="dxa"/>
            <w:vAlign w:val="center"/>
          </w:tcPr>
          <w:p w14:paraId="36A00F54" w14:textId="77777777" w:rsidR="0058474F" w:rsidRDefault="005B0B6B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78ECF2" w14:textId="77777777" w:rsidR="0058474F" w:rsidRDefault="005B0B6B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B26DB2C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CB33055" w14:textId="77777777" w:rsidR="0058474F" w:rsidRDefault="005B0B6B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51DE69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CCE1817" w14:textId="77777777" w:rsidR="0058474F" w:rsidRDefault="005B0B6B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697F222A" w14:textId="77777777" w:rsidR="0058474F" w:rsidRDefault="005B0B6B" w:rsidP="002F44D5">
            <w:r>
              <w:t>1.431</w:t>
            </w:r>
          </w:p>
        </w:tc>
      </w:tr>
      <w:tr w:rsidR="0058474F" w14:paraId="06475D1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9FB3665" w14:textId="77777777" w:rsidR="0058474F" w:rsidRPr="00D95163" w:rsidRDefault="005B0B6B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1562B1B0" w14:textId="77777777" w:rsidR="0058474F" w:rsidRDefault="005B0B6B" w:rsidP="002F44D5">
            <w:pPr>
              <w:jc w:val="center"/>
            </w:pPr>
            <w:r>
              <w:t>0.30</w:t>
            </w:r>
          </w:p>
        </w:tc>
      </w:tr>
    </w:tbl>
    <w:p w14:paraId="7ACC19DE" w14:textId="77777777" w:rsidR="0058474F" w:rsidRPr="00612E00" w:rsidRDefault="0070722D" w:rsidP="0042722A">
      <w:pPr>
        <w:pStyle w:val="lj"/>
        <w:spacing w:line="360" w:lineRule="exact"/>
        <w:ind w:firstLineChars="1600" w:firstLine="3840"/>
      </w:pPr>
    </w:p>
    <w:p w14:paraId="03094EEA" w14:textId="77777777" w:rsidR="00BE0E75" w:rsidRDefault="005B0B6B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63FF11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72524D4" w14:textId="77777777" w:rsidR="0058474F" w:rsidRDefault="005B0B6B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70286E1" w14:textId="77777777" w:rsidR="0058474F" w:rsidRDefault="005B0B6B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D1027" w14:textId="77777777" w:rsidR="0058474F" w:rsidRDefault="005B0B6B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1544D" w14:textId="77777777" w:rsidR="0058474F" w:rsidRDefault="005B0B6B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EBE749" w14:textId="77777777" w:rsidR="0058474F" w:rsidRDefault="005B0B6B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14C925" w14:textId="77777777" w:rsidR="0058474F" w:rsidRDefault="005B0B6B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753A06" w14:textId="77777777" w:rsidR="0058474F" w:rsidRDefault="005B0B6B" w:rsidP="002F44D5">
            <w:pPr>
              <w:jc w:val="center"/>
            </w:pPr>
            <w:r>
              <w:t>热惰性指标</w:t>
            </w:r>
          </w:p>
        </w:tc>
      </w:tr>
      <w:tr w:rsidR="0058474F" w14:paraId="3B80CB8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E11DCE6" w14:textId="77777777" w:rsidR="0058474F" w:rsidRDefault="0070722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E542497" w14:textId="77777777" w:rsidR="0058474F" w:rsidRDefault="005B0B6B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0CA82B" w14:textId="77777777" w:rsidR="0058474F" w:rsidRDefault="005B0B6B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9C6870" w14:textId="77777777" w:rsidR="0058474F" w:rsidRDefault="005B0B6B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5F8367" w14:textId="77777777" w:rsidR="0058474F" w:rsidRDefault="005B0B6B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40E3C7" w14:textId="77777777" w:rsidR="0058474F" w:rsidRDefault="005B0B6B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6F2F91" w14:textId="77777777" w:rsidR="0058474F" w:rsidRDefault="005B0B6B" w:rsidP="002F44D5">
            <w:pPr>
              <w:jc w:val="center"/>
            </w:pPr>
            <w:r>
              <w:t>D=R*S</w:t>
            </w:r>
          </w:p>
        </w:tc>
      </w:tr>
      <w:tr w:rsidR="002C39F9" w14:paraId="5501AD3C" w14:textId="77777777">
        <w:trPr>
          <w:jc w:val="center"/>
        </w:trPr>
        <w:tc>
          <w:tcPr>
            <w:tcW w:w="3347" w:type="dxa"/>
            <w:vAlign w:val="center"/>
          </w:tcPr>
          <w:p w14:paraId="570DE66B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B4D7CEC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6BE52B5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E77D5F2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657B034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0FAE80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DA66F1E" w14:textId="77777777" w:rsidR="0058474F" w:rsidRDefault="005B0B6B" w:rsidP="002F44D5">
            <w:r>
              <w:t>0.245</w:t>
            </w:r>
          </w:p>
        </w:tc>
      </w:tr>
      <w:tr w:rsidR="002C39F9" w14:paraId="4F428272" w14:textId="77777777">
        <w:trPr>
          <w:jc w:val="center"/>
        </w:trPr>
        <w:tc>
          <w:tcPr>
            <w:tcW w:w="3347" w:type="dxa"/>
            <w:vAlign w:val="center"/>
          </w:tcPr>
          <w:p w14:paraId="3C5FC0BF" w14:textId="77777777" w:rsidR="0058474F" w:rsidRDefault="005B0B6B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40723315" w14:textId="77777777" w:rsidR="0058474F" w:rsidRDefault="005B0B6B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81E8258" w14:textId="77777777" w:rsidR="0058474F" w:rsidRDefault="005B0B6B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457B6261" w14:textId="77777777" w:rsidR="0058474F" w:rsidRDefault="005B0B6B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979F92F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5940AA" w14:textId="77777777" w:rsidR="0058474F" w:rsidRDefault="005B0B6B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46128343" w14:textId="77777777" w:rsidR="0058474F" w:rsidRDefault="005B0B6B" w:rsidP="002F44D5">
            <w:r>
              <w:t>1.897</w:t>
            </w:r>
          </w:p>
        </w:tc>
      </w:tr>
      <w:tr w:rsidR="002C39F9" w14:paraId="7EFA1EBD" w14:textId="77777777">
        <w:trPr>
          <w:jc w:val="center"/>
        </w:trPr>
        <w:tc>
          <w:tcPr>
            <w:tcW w:w="3347" w:type="dxa"/>
            <w:vAlign w:val="center"/>
          </w:tcPr>
          <w:p w14:paraId="459338D7" w14:textId="77777777" w:rsidR="0058474F" w:rsidRDefault="005B0B6B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BF85963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89F72B" w14:textId="77777777" w:rsidR="0058474F" w:rsidRDefault="005B0B6B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4DBFC0B" w14:textId="77777777" w:rsidR="0058474F" w:rsidRDefault="005B0B6B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6612083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7293EB9" w14:textId="77777777" w:rsidR="0058474F" w:rsidRDefault="005B0B6B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457FFB8" w14:textId="77777777" w:rsidR="0058474F" w:rsidRDefault="005B0B6B" w:rsidP="002F44D5">
            <w:r>
              <w:t>0.249</w:t>
            </w:r>
          </w:p>
        </w:tc>
      </w:tr>
      <w:tr w:rsidR="0058474F" w14:paraId="07668E01" w14:textId="77777777" w:rsidTr="00762E43">
        <w:trPr>
          <w:jc w:val="center"/>
        </w:trPr>
        <w:tc>
          <w:tcPr>
            <w:tcW w:w="3347" w:type="dxa"/>
            <w:vAlign w:val="center"/>
          </w:tcPr>
          <w:p w14:paraId="5C7A4440" w14:textId="77777777" w:rsidR="0058474F" w:rsidRDefault="005B0B6B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993460" w14:textId="77777777" w:rsidR="0058474F" w:rsidRDefault="005B0B6B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57B1AA5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BA08A1" w14:textId="77777777" w:rsidR="0058474F" w:rsidRDefault="005B0B6B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1E9D66B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D376C1" w14:textId="77777777" w:rsidR="0058474F" w:rsidRDefault="005B0B6B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057F8038" w14:textId="77777777" w:rsidR="0058474F" w:rsidRDefault="005B0B6B" w:rsidP="002F44D5">
            <w:r>
              <w:t>2.391</w:t>
            </w:r>
          </w:p>
        </w:tc>
      </w:tr>
      <w:tr w:rsidR="0058474F" w14:paraId="039EA11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46267EA" w14:textId="77777777" w:rsidR="0058474F" w:rsidRPr="00D95163" w:rsidRDefault="005B0B6B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E393477" w14:textId="77777777" w:rsidR="0058474F" w:rsidRDefault="005B0B6B" w:rsidP="002F44D5">
            <w:pPr>
              <w:jc w:val="center"/>
            </w:pPr>
            <w:r>
              <w:t>1.93</w:t>
            </w:r>
          </w:p>
        </w:tc>
      </w:tr>
    </w:tbl>
    <w:p w14:paraId="7797E2FF" w14:textId="77777777" w:rsidR="0058474F" w:rsidRPr="00612E00" w:rsidRDefault="0070722D" w:rsidP="0042722A">
      <w:pPr>
        <w:pStyle w:val="lj"/>
        <w:spacing w:line="360" w:lineRule="exact"/>
        <w:ind w:firstLineChars="1600" w:firstLine="3840"/>
      </w:pPr>
    </w:p>
    <w:p w14:paraId="18EC4E72" w14:textId="77777777" w:rsidR="00BE0E75" w:rsidRDefault="005B0B6B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05A40C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C8A1DFE" w14:textId="77777777" w:rsidR="0058474F" w:rsidRDefault="005B0B6B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AD640E" w14:textId="77777777" w:rsidR="0058474F" w:rsidRDefault="005B0B6B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42B34" w14:textId="77777777" w:rsidR="0058474F" w:rsidRDefault="005B0B6B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A339E" w14:textId="77777777" w:rsidR="0058474F" w:rsidRDefault="005B0B6B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7B2A68" w14:textId="77777777" w:rsidR="0058474F" w:rsidRDefault="005B0B6B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16DB48" w14:textId="77777777" w:rsidR="0058474F" w:rsidRDefault="005B0B6B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E72A9A" w14:textId="77777777" w:rsidR="0058474F" w:rsidRDefault="005B0B6B" w:rsidP="002F44D5">
            <w:pPr>
              <w:jc w:val="center"/>
            </w:pPr>
            <w:r>
              <w:t>热惰性指标</w:t>
            </w:r>
          </w:p>
        </w:tc>
      </w:tr>
      <w:tr w:rsidR="0058474F" w14:paraId="1D552E0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1748656" w14:textId="77777777" w:rsidR="0058474F" w:rsidRDefault="0070722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E525BDF" w14:textId="77777777" w:rsidR="0058474F" w:rsidRDefault="005B0B6B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B508E" w14:textId="77777777" w:rsidR="0058474F" w:rsidRDefault="005B0B6B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E298F" w14:textId="77777777" w:rsidR="0058474F" w:rsidRDefault="005B0B6B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3D21DA" w14:textId="77777777" w:rsidR="0058474F" w:rsidRDefault="005B0B6B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4865EF" w14:textId="77777777" w:rsidR="0058474F" w:rsidRDefault="005B0B6B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7B7570" w14:textId="77777777" w:rsidR="0058474F" w:rsidRDefault="005B0B6B" w:rsidP="002F44D5">
            <w:pPr>
              <w:jc w:val="center"/>
            </w:pPr>
            <w:r>
              <w:t>D=R*S</w:t>
            </w:r>
          </w:p>
        </w:tc>
      </w:tr>
      <w:tr w:rsidR="002C39F9" w14:paraId="3C4CB006" w14:textId="77777777">
        <w:trPr>
          <w:jc w:val="center"/>
        </w:trPr>
        <w:tc>
          <w:tcPr>
            <w:tcW w:w="3347" w:type="dxa"/>
            <w:vAlign w:val="center"/>
          </w:tcPr>
          <w:p w14:paraId="67D3319B" w14:textId="77777777" w:rsidR="0058474F" w:rsidRDefault="005B0B6B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C230590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9941A0" w14:textId="77777777" w:rsidR="0058474F" w:rsidRDefault="005B0B6B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0776892" w14:textId="77777777" w:rsidR="0058474F" w:rsidRDefault="005B0B6B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FF393E4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E7D460E" w14:textId="77777777" w:rsidR="0058474F" w:rsidRDefault="005B0B6B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6F551B6" w14:textId="77777777" w:rsidR="0058474F" w:rsidRDefault="005B0B6B" w:rsidP="002F44D5">
            <w:r>
              <w:t>0.245</w:t>
            </w:r>
          </w:p>
        </w:tc>
      </w:tr>
      <w:tr w:rsidR="002C39F9" w14:paraId="722EE8CF" w14:textId="77777777">
        <w:trPr>
          <w:jc w:val="center"/>
        </w:trPr>
        <w:tc>
          <w:tcPr>
            <w:tcW w:w="3347" w:type="dxa"/>
            <w:vAlign w:val="center"/>
          </w:tcPr>
          <w:p w14:paraId="6509A839" w14:textId="77777777" w:rsidR="0058474F" w:rsidRDefault="005B0B6B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E878EF0" w14:textId="77777777" w:rsidR="0058474F" w:rsidRDefault="005B0B6B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1836D2B" w14:textId="77777777" w:rsidR="0058474F" w:rsidRDefault="005B0B6B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9FFFE9C" w14:textId="77777777" w:rsidR="0058474F" w:rsidRDefault="005B0B6B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CD78767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72675E" w14:textId="77777777" w:rsidR="0058474F" w:rsidRDefault="005B0B6B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6F438AB" w14:textId="77777777" w:rsidR="0058474F" w:rsidRDefault="005B0B6B" w:rsidP="002F44D5">
            <w:r>
              <w:t>1.186</w:t>
            </w:r>
          </w:p>
        </w:tc>
      </w:tr>
      <w:tr w:rsidR="002C39F9" w14:paraId="08ECE8A2" w14:textId="77777777">
        <w:trPr>
          <w:jc w:val="center"/>
        </w:trPr>
        <w:tc>
          <w:tcPr>
            <w:tcW w:w="3347" w:type="dxa"/>
            <w:vAlign w:val="center"/>
          </w:tcPr>
          <w:p w14:paraId="0CA65499" w14:textId="77777777" w:rsidR="0058474F" w:rsidRDefault="005B0B6B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4082DBF" w14:textId="77777777" w:rsidR="0058474F" w:rsidRDefault="005B0B6B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CFF31F" w14:textId="77777777" w:rsidR="0058474F" w:rsidRDefault="005B0B6B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CAEB3F8" w14:textId="77777777" w:rsidR="0058474F" w:rsidRDefault="005B0B6B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53B0469" w14:textId="77777777" w:rsidR="0058474F" w:rsidRDefault="005B0B6B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252FC0" w14:textId="77777777" w:rsidR="0058474F" w:rsidRDefault="005B0B6B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1A5990A" w14:textId="77777777" w:rsidR="0058474F" w:rsidRDefault="005B0B6B" w:rsidP="002F44D5">
            <w:r>
              <w:t>0.249</w:t>
            </w:r>
          </w:p>
        </w:tc>
      </w:tr>
      <w:tr w:rsidR="0058474F" w14:paraId="24478108" w14:textId="77777777" w:rsidTr="00762E43">
        <w:trPr>
          <w:jc w:val="center"/>
        </w:trPr>
        <w:tc>
          <w:tcPr>
            <w:tcW w:w="3347" w:type="dxa"/>
            <w:vAlign w:val="center"/>
          </w:tcPr>
          <w:p w14:paraId="03A533B8" w14:textId="77777777" w:rsidR="0058474F" w:rsidRDefault="005B0B6B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3BDDB67" w14:textId="77777777" w:rsidR="0058474F" w:rsidRDefault="005B0B6B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596FC26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C540FDB" w14:textId="77777777" w:rsidR="0058474F" w:rsidRDefault="005B0B6B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FF0F410" w14:textId="77777777" w:rsidR="0058474F" w:rsidRDefault="005B0B6B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9CFE9CC" w14:textId="77777777" w:rsidR="0058474F" w:rsidRDefault="005B0B6B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84904BB" w14:textId="77777777" w:rsidR="0058474F" w:rsidRDefault="005B0B6B" w:rsidP="002F44D5">
            <w:r>
              <w:t>1.679</w:t>
            </w:r>
          </w:p>
        </w:tc>
      </w:tr>
      <w:tr w:rsidR="0058474F" w14:paraId="4F8A32D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62DD690" w14:textId="77777777" w:rsidR="0058474F" w:rsidRPr="00D95163" w:rsidRDefault="005B0B6B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78D372B" w14:textId="77777777" w:rsidR="0058474F" w:rsidRDefault="005B0B6B" w:rsidP="002F44D5">
            <w:pPr>
              <w:jc w:val="center"/>
            </w:pPr>
            <w:r>
              <w:t>2.98</w:t>
            </w:r>
          </w:p>
        </w:tc>
      </w:tr>
    </w:tbl>
    <w:p w14:paraId="03CCD06D" w14:textId="77777777" w:rsidR="0058474F" w:rsidRPr="00612E00" w:rsidRDefault="0070722D" w:rsidP="0042722A">
      <w:pPr>
        <w:pStyle w:val="lj"/>
        <w:spacing w:line="360" w:lineRule="exact"/>
        <w:ind w:firstLineChars="1600" w:firstLine="3840"/>
      </w:pPr>
    </w:p>
    <w:p w14:paraId="63649E2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DA95EC2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614B6C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3B4E45C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5B0B6B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96775C0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A5214C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FB653B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111D477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2B4BEF8F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E45EBE4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320B6E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9ED4390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5B0B6B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BD38657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B7757FA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76FCF7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5CD5A60C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B501086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901EE">
        <w:rPr>
          <w:noProof/>
        </w:rPr>
        <w:t>11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内窗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393932D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996A951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3EA4A9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E3C453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D44B03B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5F46DA" w14:textId="77777777" w:rsidR="00590C9D" w:rsidRDefault="005B0B6B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C2E0B9C" w14:textId="77777777" w:rsidR="00590C9D" w:rsidRDefault="005B0B6B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804787" w14:textId="77777777" w:rsidR="00590C9D" w:rsidRDefault="005B0B6B" w:rsidP="00EA3BB3">
            <w:pPr>
              <w:jc w:val="center"/>
            </w:pPr>
            <w:r>
              <w:t>0.75</w:t>
            </w:r>
          </w:p>
        </w:tc>
      </w:tr>
      <w:bookmarkEnd w:id="43"/>
      <w:bookmarkEnd w:id="44"/>
      <w:bookmarkEnd w:id="45"/>
      <w:bookmarkEnd w:id="47"/>
    </w:tbl>
    <w:p w14:paraId="1F298507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6E11CDC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551CEA0E" w14:textId="77777777" w:rsidR="00FB767C" w:rsidRPr="000B1793" w:rsidRDefault="00FB767C" w:rsidP="00FB767C">
      <w:pPr>
        <w:pStyle w:val="3"/>
      </w:pPr>
      <w:bookmarkStart w:id="49" w:name="_Toc90135701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2C39F9" w14:paraId="41C3F3DC" w14:textId="77777777">
        <w:tc>
          <w:tcPr>
            <w:tcW w:w="1947" w:type="dxa"/>
            <w:shd w:val="clear" w:color="auto" w:fill="E6E6E6"/>
            <w:vAlign w:val="center"/>
          </w:tcPr>
          <w:p w14:paraId="514BF586" w14:textId="77777777" w:rsidR="002C39F9" w:rsidRDefault="005B0B6B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A16F8BC" w14:textId="77777777" w:rsidR="002C39F9" w:rsidRDefault="005B0B6B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E512316" w14:textId="77777777" w:rsidR="002C39F9" w:rsidRDefault="005B0B6B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9BBADDA" w14:textId="77777777" w:rsidR="002C39F9" w:rsidRDefault="005B0B6B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0095A24" w14:textId="77777777" w:rsidR="002C39F9" w:rsidRDefault="005B0B6B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1D3D7AA" w14:textId="77777777" w:rsidR="002C39F9" w:rsidRDefault="005B0B6B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70584A0" w14:textId="77777777" w:rsidR="002C39F9" w:rsidRDefault="005B0B6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9BDCF3C" w14:textId="77777777" w:rsidR="002C39F9" w:rsidRDefault="005B0B6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C39F9" w14:paraId="56667DBD" w14:textId="77777777">
        <w:tc>
          <w:tcPr>
            <w:tcW w:w="1947" w:type="dxa"/>
            <w:shd w:val="clear" w:color="auto" w:fill="E6E6E6"/>
            <w:vAlign w:val="center"/>
          </w:tcPr>
          <w:p w14:paraId="156F0834" w14:textId="77777777" w:rsidR="002C39F9" w:rsidRDefault="005B0B6B">
            <w:r>
              <w:t>起居室</w:t>
            </w:r>
          </w:p>
        </w:tc>
        <w:tc>
          <w:tcPr>
            <w:tcW w:w="1137" w:type="dxa"/>
            <w:vAlign w:val="center"/>
          </w:tcPr>
          <w:p w14:paraId="5F9A7F17" w14:textId="77777777" w:rsidR="002C39F9" w:rsidRDefault="005B0B6B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50A8B25" w14:textId="77777777" w:rsidR="002C39F9" w:rsidRDefault="005B0B6B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088D299" w14:textId="77777777" w:rsidR="002C39F9" w:rsidRDefault="005B0B6B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C040E59" w14:textId="77777777" w:rsidR="002C39F9" w:rsidRDefault="005B0B6B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2A75336" w14:textId="77777777" w:rsidR="002C39F9" w:rsidRDefault="005B0B6B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8300128" w14:textId="77777777" w:rsidR="002C39F9" w:rsidRDefault="005B0B6B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4A91A66" w14:textId="77777777" w:rsidR="002C39F9" w:rsidRDefault="005B0B6B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34F2AED3" w14:textId="77777777" w:rsidR="001211D7" w:rsidRPr="004C1EAC" w:rsidRDefault="005B0B6B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ED9D3F9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5D29B575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4233D6C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6F80BA2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E336EC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BBEB2F5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DE435D3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6F1AACE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3281CC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CAA243B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3CE352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8E98C3F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B5FCFF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B76747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01E1D2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40E34C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C5CA250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CBD0BE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E1408A0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9BC8C8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724E71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C37F7DA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A2C45E0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F81A0DB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B04BC69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FBCF398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C39F9" w14:paraId="4995E52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5A5FBC9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B8F91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39454C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428D6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3F6460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A670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0560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024C5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37D682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D33CF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296C5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2DD472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BCB8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C5AD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354DDC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8B868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72C32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F75FC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21C7B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82F7F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42D79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561F31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F7520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28501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51C2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8149BCA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683D844" w14:textId="77777777" w:rsidR="004C1EAC" w:rsidRPr="007428D7" w:rsidRDefault="0070722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0C61CC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0B8B0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9E8C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B477B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12B00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B8D72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2E1E3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49E89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DB78F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7D1B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A49753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DEFB8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231E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71060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1A48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124C73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BBD7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6FF7A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C02A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EA3B9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5BCF2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67750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BC0CB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1458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9A96F1F" w14:textId="77777777" w:rsidR="004C1EAC" w:rsidRDefault="005B0B6B">
      <w:r w:rsidRPr="00080B35">
        <w:rPr>
          <w:rFonts w:hint="eastAsia"/>
        </w:rPr>
        <w:t>注：上行：工作日；下行：节假日</w:t>
      </w:r>
    </w:p>
    <w:p w14:paraId="3418D0D4" w14:textId="77777777" w:rsidR="001211D7" w:rsidRPr="004C1EAC" w:rsidRDefault="005B0B6B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2B87162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37102351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127AD27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A2A52A9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4B1FEA6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B832921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CDB686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BDFFCEE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AF736E4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9018931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AF8F7C3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C45E150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FE17C00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5EDFD8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ABE451F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06EA66D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F3A0A7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06706A7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B77024C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9FD7FB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2D7EC5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6650317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3453B1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E7B589C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03320F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EA45E0A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C39F9" w14:paraId="3A2C324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8E2AEF2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5E3496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41A9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CB9E6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84520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B5CC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32819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A2C5D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C9B3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BDCE9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68C2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FB3572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E0D43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8F9BA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5441F8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3A65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0B930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D23A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9DA6D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76D63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C4788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E0FAB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EC47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C4442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8539C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FA7795B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C92C1BD" w14:textId="77777777" w:rsidR="004C1EAC" w:rsidRPr="007428D7" w:rsidRDefault="0070722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51F3C9D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651B6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D99D2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6FC83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11CBC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80C99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281B2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A78622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198B2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BD66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BD236F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51006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4809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05BC21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F1C53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BE69E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297C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B51EE8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F88E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462A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A9A53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41543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05C7F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892D9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6E7A765" w14:textId="77777777" w:rsidR="004C1EAC" w:rsidRDefault="005B0B6B">
      <w:r w:rsidRPr="00080B35">
        <w:rPr>
          <w:rFonts w:hint="eastAsia"/>
        </w:rPr>
        <w:t>注：上行：工作日；下行：节假日</w:t>
      </w:r>
    </w:p>
    <w:p w14:paraId="100DB9F7" w14:textId="77777777" w:rsidR="001211D7" w:rsidRPr="004C1EAC" w:rsidRDefault="005B0B6B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31D60EF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9A3FE43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35E3FC3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1C0D336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D73A160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802A2F0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8319A79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1FFB9CB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A879688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EA6CDED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036D3F1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26D8C08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FA1F3AF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30E6641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A7591D2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B6806B3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0D5B99A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3E01BE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FD5A3BA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1F6E36A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77F0437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D1A05A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B017C88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132D18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1B5DAB2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893A492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C39F9" w14:paraId="680C89F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1CA03F" w14:textId="77777777" w:rsidR="004C1EAC" w:rsidRPr="007428D7" w:rsidRDefault="005B0B6B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3C482F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AA0ED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8FB51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9E33C2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47171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F0DF5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B48D3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9EF1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7029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BAA5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B2574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CBBEF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A316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F6C358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B0C8FC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1B2000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A7592D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14B72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3995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EFC6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8588FB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E4DA4E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97A300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50779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14:paraId="7E43619F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414CC59" w14:textId="77777777" w:rsidR="004C1EAC" w:rsidRPr="007428D7" w:rsidRDefault="0070722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CF05E73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46619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ADC4E5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6749AD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24C70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B2F51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130CF9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E55811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705314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2FE403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4AEDF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987413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A9EF1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463EA9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EDC98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C18F28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DC680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D4F597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E7A91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10F46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3E159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68E2FA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8943F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BBFF71" w14:textId="77777777" w:rsidR="004C1EAC" w:rsidRPr="008E033B" w:rsidRDefault="005B0B6B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14:paraId="7A050D37" w14:textId="77777777" w:rsidR="004C1EAC" w:rsidRDefault="005B0B6B">
      <w:r w:rsidRPr="00080B35">
        <w:rPr>
          <w:rFonts w:hint="eastAsia"/>
        </w:rPr>
        <w:t>注：上行：工作日；下行：节假日</w:t>
      </w:r>
    </w:p>
    <w:p w14:paraId="2ED8EBF2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52E06B38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0135702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067E280D" w14:textId="77777777" w:rsidR="00026604" w:rsidRPr="00C92C56" w:rsidRDefault="008E2A42" w:rsidP="00C92C56">
      <w:pPr>
        <w:pStyle w:val="2"/>
      </w:pPr>
      <w:bookmarkStart w:id="55" w:name="_Toc90135703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2C39F9" w14:paraId="1A05E83C" w14:textId="77777777">
        <w:tc>
          <w:tcPr>
            <w:tcW w:w="690" w:type="dxa"/>
            <w:shd w:val="clear" w:color="auto" w:fill="E6E6E6"/>
            <w:vAlign w:val="center"/>
          </w:tcPr>
          <w:p w14:paraId="30D332FF" w14:textId="77777777" w:rsidR="002C39F9" w:rsidRDefault="005B0B6B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15823EC" w14:textId="77777777" w:rsidR="002C39F9" w:rsidRDefault="005B0B6B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1D66F2EC" w14:textId="77777777" w:rsidR="002C39F9" w:rsidRDefault="005B0B6B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820794" w14:textId="77777777" w:rsidR="002C39F9" w:rsidRDefault="005B0B6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446962F3" w14:textId="77777777" w:rsidR="002C39F9" w:rsidRDefault="005B0B6B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2C39F9" w14:paraId="30656E07" w14:textId="77777777">
        <w:tc>
          <w:tcPr>
            <w:tcW w:w="690" w:type="dxa"/>
            <w:vMerge w:val="restart"/>
            <w:vAlign w:val="center"/>
          </w:tcPr>
          <w:p w14:paraId="6FAB051C" w14:textId="77777777" w:rsidR="002C39F9" w:rsidRDefault="005B0B6B">
            <w:r>
              <w:t>1</w:t>
            </w:r>
          </w:p>
        </w:tc>
        <w:tc>
          <w:tcPr>
            <w:tcW w:w="1992" w:type="dxa"/>
            <w:vAlign w:val="center"/>
          </w:tcPr>
          <w:p w14:paraId="0EEFEFAC" w14:textId="77777777" w:rsidR="002C39F9" w:rsidRDefault="005B0B6B">
            <w:r>
              <w:t>X001</w:t>
            </w:r>
          </w:p>
        </w:tc>
        <w:tc>
          <w:tcPr>
            <w:tcW w:w="3186" w:type="dxa"/>
            <w:vAlign w:val="center"/>
          </w:tcPr>
          <w:p w14:paraId="25CA4D9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D0E4A01" w14:textId="77777777" w:rsidR="002C39F9" w:rsidRDefault="005B0B6B">
            <w:r>
              <w:t>5221.0</w:t>
            </w:r>
          </w:p>
        </w:tc>
        <w:tc>
          <w:tcPr>
            <w:tcW w:w="3356" w:type="dxa"/>
            <w:vAlign w:val="center"/>
          </w:tcPr>
          <w:p w14:paraId="0839E727" w14:textId="77777777" w:rsidR="002C39F9" w:rsidRDefault="005B0B6B">
            <w:r>
              <w:t>34.37</w:t>
            </w:r>
          </w:p>
        </w:tc>
      </w:tr>
      <w:tr w:rsidR="002C39F9" w14:paraId="19CEC67D" w14:textId="77777777">
        <w:tc>
          <w:tcPr>
            <w:tcW w:w="690" w:type="dxa"/>
            <w:vMerge/>
            <w:vAlign w:val="center"/>
          </w:tcPr>
          <w:p w14:paraId="3E3AD87C" w14:textId="77777777" w:rsidR="002C39F9" w:rsidRDefault="002C39F9"/>
        </w:tc>
        <w:tc>
          <w:tcPr>
            <w:tcW w:w="1992" w:type="dxa"/>
            <w:vAlign w:val="center"/>
          </w:tcPr>
          <w:p w14:paraId="728FF3FF" w14:textId="77777777" w:rsidR="002C39F9" w:rsidRDefault="005B0B6B">
            <w:r>
              <w:t>X002</w:t>
            </w:r>
          </w:p>
        </w:tc>
        <w:tc>
          <w:tcPr>
            <w:tcW w:w="3186" w:type="dxa"/>
            <w:vAlign w:val="center"/>
          </w:tcPr>
          <w:p w14:paraId="17906D8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AC5CF0C" w14:textId="77777777" w:rsidR="002C39F9" w:rsidRDefault="005B0B6B">
            <w:r>
              <w:t>118.7</w:t>
            </w:r>
          </w:p>
        </w:tc>
        <w:tc>
          <w:tcPr>
            <w:tcW w:w="3356" w:type="dxa"/>
            <w:vAlign w:val="center"/>
          </w:tcPr>
          <w:p w14:paraId="31A4C964" w14:textId="77777777" w:rsidR="002C39F9" w:rsidRDefault="005B0B6B">
            <w:r>
              <w:t>34.68</w:t>
            </w:r>
          </w:p>
        </w:tc>
      </w:tr>
      <w:tr w:rsidR="002C39F9" w14:paraId="321134D1" w14:textId="77777777">
        <w:tc>
          <w:tcPr>
            <w:tcW w:w="690" w:type="dxa"/>
            <w:vMerge/>
            <w:vAlign w:val="center"/>
          </w:tcPr>
          <w:p w14:paraId="2CA175FD" w14:textId="77777777" w:rsidR="002C39F9" w:rsidRDefault="002C39F9"/>
        </w:tc>
        <w:tc>
          <w:tcPr>
            <w:tcW w:w="1992" w:type="dxa"/>
            <w:vAlign w:val="center"/>
          </w:tcPr>
          <w:p w14:paraId="493836D0" w14:textId="77777777" w:rsidR="002C39F9" w:rsidRDefault="005B0B6B">
            <w:r>
              <w:t>X003</w:t>
            </w:r>
          </w:p>
        </w:tc>
        <w:tc>
          <w:tcPr>
            <w:tcW w:w="3186" w:type="dxa"/>
            <w:vAlign w:val="center"/>
          </w:tcPr>
          <w:p w14:paraId="0C9BA37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9DB57F6" w14:textId="77777777" w:rsidR="002C39F9" w:rsidRDefault="005B0B6B">
            <w:r>
              <w:t>95.3</w:t>
            </w:r>
          </w:p>
        </w:tc>
        <w:tc>
          <w:tcPr>
            <w:tcW w:w="3356" w:type="dxa"/>
            <w:vAlign w:val="center"/>
          </w:tcPr>
          <w:p w14:paraId="7ECA4DA2" w14:textId="77777777" w:rsidR="002C39F9" w:rsidRDefault="005B0B6B">
            <w:r>
              <w:t>35.19</w:t>
            </w:r>
          </w:p>
        </w:tc>
      </w:tr>
      <w:tr w:rsidR="002C39F9" w14:paraId="2D11556D" w14:textId="77777777">
        <w:tc>
          <w:tcPr>
            <w:tcW w:w="690" w:type="dxa"/>
            <w:vMerge/>
            <w:vAlign w:val="center"/>
          </w:tcPr>
          <w:p w14:paraId="5923FE3B" w14:textId="77777777" w:rsidR="002C39F9" w:rsidRDefault="002C39F9"/>
        </w:tc>
        <w:tc>
          <w:tcPr>
            <w:tcW w:w="1992" w:type="dxa"/>
            <w:vAlign w:val="center"/>
          </w:tcPr>
          <w:p w14:paraId="54DD0223" w14:textId="77777777" w:rsidR="002C39F9" w:rsidRDefault="005B0B6B">
            <w:r>
              <w:t>X004</w:t>
            </w:r>
          </w:p>
        </w:tc>
        <w:tc>
          <w:tcPr>
            <w:tcW w:w="3186" w:type="dxa"/>
            <w:vAlign w:val="center"/>
          </w:tcPr>
          <w:p w14:paraId="3DA7D75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AFD5AFB" w14:textId="77777777" w:rsidR="002C39F9" w:rsidRDefault="005B0B6B">
            <w:r>
              <w:t>30.5</w:t>
            </w:r>
          </w:p>
        </w:tc>
        <w:tc>
          <w:tcPr>
            <w:tcW w:w="3356" w:type="dxa"/>
            <w:vAlign w:val="center"/>
          </w:tcPr>
          <w:p w14:paraId="14982D5F" w14:textId="77777777" w:rsidR="002C39F9" w:rsidRDefault="005B0B6B">
            <w:r>
              <w:t>35.72</w:t>
            </w:r>
          </w:p>
        </w:tc>
      </w:tr>
      <w:tr w:rsidR="002C39F9" w14:paraId="74B65298" w14:textId="77777777">
        <w:tc>
          <w:tcPr>
            <w:tcW w:w="690" w:type="dxa"/>
            <w:vMerge/>
            <w:vAlign w:val="center"/>
          </w:tcPr>
          <w:p w14:paraId="0D070E1E" w14:textId="77777777" w:rsidR="002C39F9" w:rsidRDefault="002C39F9"/>
        </w:tc>
        <w:tc>
          <w:tcPr>
            <w:tcW w:w="1992" w:type="dxa"/>
            <w:vAlign w:val="center"/>
          </w:tcPr>
          <w:p w14:paraId="62B54E5E" w14:textId="77777777" w:rsidR="002C39F9" w:rsidRDefault="005B0B6B">
            <w:r>
              <w:t>X005</w:t>
            </w:r>
          </w:p>
        </w:tc>
        <w:tc>
          <w:tcPr>
            <w:tcW w:w="3186" w:type="dxa"/>
            <w:vAlign w:val="center"/>
          </w:tcPr>
          <w:p w14:paraId="608C523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23A5782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133BB5B3" w14:textId="77777777" w:rsidR="002C39F9" w:rsidRDefault="005B0B6B">
            <w:r>
              <w:t>35.51</w:t>
            </w:r>
          </w:p>
        </w:tc>
      </w:tr>
      <w:tr w:rsidR="002C39F9" w14:paraId="1EFFFE5A" w14:textId="77777777">
        <w:tc>
          <w:tcPr>
            <w:tcW w:w="690" w:type="dxa"/>
            <w:vMerge/>
            <w:vAlign w:val="center"/>
          </w:tcPr>
          <w:p w14:paraId="118B7567" w14:textId="77777777" w:rsidR="002C39F9" w:rsidRDefault="002C39F9"/>
        </w:tc>
        <w:tc>
          <w:tcPr>
            <w:tcW w:w="1992" w:type="dxa"/>
            <w:vAlign w:val="center"/>
          </w:tcPr>
          <w:p w14:paraId="2E239E5A" w14:textId="77777777" w:rsidR="002C39F9" w:rsidRDefault="005B0B6B">
            <w:r>
              <w:t>X006</w:t>
            </w:r>
          </w:p>
        </w:tc>
        <w:tc>
          <w:tcPr>
            <w:tcW w:w="3186" w:type="dxa"/>
            <w:vAlign w:val="center"/>
          </w:tcPr>
          <w:p w14:paraId="277EA36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050B0C4" w14:textId="77777777" w:rsidR="002C39F9" w:rsidRDefault="005B0B6B">
            <w:r>
              <w:t>23.8</w:t>
            </w:r>
          </w:p>
        </w:tc>
        <w:tc>
          <w:tcPr>
            <w:tcW w:w="3356" w:type="dxa"/>
            <w:vAlign w:val="center"/>
          </w:tcPr>
          <w:p w14:paraId="729A2811" w14:textId="77777777" w:rsidR="002C39F9" w:rsidRDefault="005B0B6B">
            <w:r>
              <w:t>35.45</w:t>
            </w:r>
          </w:p>
        </w:tc>
      </w:tr>
      <w:tr w:rsidR="002C39F9" w14:paraId="14602AF5" w14:textId="77777777">
        <w:tc>
          <w:tcPr>
            <w:tcW w:w="690" w:type="dxa"/>
            <w:vMerge/>
            <w:vAlign w:val="center"/>
          </w:tcPr>
          <w:p w14:paraId="5DCD8501" w14:textId="77777777" w:rsidR="002C39F9" w:rsidRDefault="002C39F9"/>
        </w:tc>
        <w:tc>
          <w:tcPr>
            <w:tcW w:w="1992" w:type="dxa"/>
            <w:vAlign w:val="center"/>
          </w:tcPr>
          <w:p w14:paraId="30746E0D" w14:textId="77777777" w:rsidR="002C39F9" w:rsidRDefault="005B0B6B">
            <w:r>
              <w:t>X007</w:t>
            </w:r>
          </w:p>
        </w:tc>
        <w:tc>
          <w:tcPr>
            <w:tcW w:w="3186" w:type="dxa"/>
            <w:vAlign w:val="center"/>
          </w:tcPr>
          <w:p w14:paraId="7DAEB7C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2CCF29C" w14:textId="77777777" w:rsidR="002C39F9" w:rsidRDefault="005B0B6B">
            <w:r>
              <w:t>23.7</w:t>
            </w:r>
          </w:p>
        </w:tc>
        <w:tc>
          <w:tcPr>
            <w:tcW w:w="3356" w:type="dxa"/>
            <w:vAlign w:val="center"/>
          </w:tcPr>
          <w:p w14:paraId="7B840FD4" w14:textId="77777777" w:rsidR="002C39F9" w:rsidRDefault="005B0B6B">
            <w:r>
              <w:t>35.73</w:t>
            </w:r>
          </w:p>
        </w:tc>
      </w:tr>
      <w:tr w:rsidR="002C39F9" w14:paraId="2371B031" w14:textId="77777777">
        <w:tc>
          <w:tcPr>
            <w:tcW w:w="690" w:type="dxa"/>
            <w:vMerge/>
            <w:vAlign w:val="center"/>
          </w:tcPr>
          <w:p w14:paraId="485CC50E" w14:textId="77777777" w:rsidR="002C39F9" w:rsidRDefault="002C39F9"/>
        </w:tc>
        <w:tc>
          <w:tcPr>
            <w:tcW w:w="1992" w:type="dxa"/>
            <w:vAlign w:val="center"/>
          </w:tcPr>
          <w:p w14:paraId="2A0091F0" w14:textId="77777777" w:rsidR="002C39F9" w:rsidRDefault="005B0B6B">
            <w:r>
              <w:t>X008</w:t>
            </w:r>
          </w:p>
        </w:tc>
        <w:tc>
          <w:tcPr>
            <w:tcW w:w="3186" w:type="dxa"/>
            <w:vAlign w:val="center"/>
          </w:tcPr>
          <w:p w14:paraId="72EB749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DE47482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50568D25" w14:textId="77777777" w:rsidR="002C39F9" w:rsidRDefault="005B0B6B">
            <w:r>
              <w:t>35.70</w:t>
            </w:r>
          </w:p>
        </w:tc>
      </w:tr>
      <w:tr w:rsidR="002C39F9" w14:paraId="6493CC15" w14:textId="77777777">
        <w:tc>
          <w:tcPr>
            <w:tcW w:w="690" w:type="dxa"/>
            <w:vMerge/>
            <w:vAlign w:val="center"/>
          </w:tcPr>
          <w:p w14:paraId="5B8102EB" w14:textId="77777777" w:rsidR="002C39F9" w:rsidRDefault="002C39F9"/>
        </w:tc>
        <w:tc>
          <w:tcPr>
            <w:tcW w:w="1992" w:type="dxa"/>
            <w:vAlign w:val="center"/>
          </w:tcPr>
          <w:p w14:paraId="7F59D745" w14:textId="77777777" w:rsidR="002C39F9" w:rsidRDefault="005B0B6B">
            <w:r>
              <w:t>X009</w:t>
            </w:r>
          </w:p>
        </w:tc>
        <w:tc>
          <w:tcPr>
            <w:tcW w:w="3186" w:type="dxa"/>
            <w:vAlign w:val="center"/>
          </w:tcPr>
          <w:p w14:paraId="34A4737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3EE90BF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1233B42D" w14:textId="77777777" w:rsidR="002C39F9" w:rsidRDefault="005B0B6B">
            <w:r>
              <w:t>35.68</w:t>
            </w:r>
          </w:p>
        </w:tc>
      </w:tr>
      <w:tr w:rsidR="002C39F9" w14:paraId="5613C5C5" w14:textId="77777777">
        <w:tc>
          <w:tcPr>
            <w:tcW w:w="690" w:type="dxa"/>
            <w:vMerge/>
            <w:vAlign w:val="center"/>
          </w:tcPr>
          <w:p w14:paraId="15092224" w14:textId="77777777" w:rsidR="002C39F9" w:rsidRDefault="002C39F9"/>
        </w:tc>
        <w:tc>
          <w:tcPr>
            <w:tcW w:w="1992" w:type="dxa"/>
            <w:vAlign w:val="center"/>
          </w:tcPr>
          <w:p w14:paraId="1A6F70C2" w14:textId="77777777" w:rsidR="002C39F9" w:rsidRDefault="005B0B6B">
            <w:r>
              <w:t>X010</w:t>
            </w:r>
          </w:p>
        </w:tc>
        <w:tc>
          <w:tcPr>
            <w:tcW w:w="3186" w:type="dxa"/>
            <w:vAlign w:val="center"/>
          </w:tcPr>
          <w:p w14:paraId="4045865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64066FD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2FBBE382" w14:textId="77777777" w:rsidR="002C39F9" w:rsidRDefault="005B0B6B">
            <w:r>
              <w:t>35.68</w:t>
            </w:r>
          </w:p>
        </w:tc>
      </w:tr>
      <w:tr w:rsidR="002C39F9" w14:paraId="5795B8EE" w14:textId="77777777">
        <w:tc>
          <w:tcPr>
            <w:tcW w:w="690" w:type="dxa"/>
            <w:vMerge/>
            <w:vAlign w:val="center"/>
          </w:tcPr>
          <w:p w14:paraId="4F9704B6" w14:textId="77777777" w:rsidR="002C39F9" w:rsidRDefault="002C39F9"/>
        </w:tc>
        <w:tc>
          <w:tcPr>
            <w:tcW w:w="1992" w:type="dxa"/>
            <w:vAlign w:val="center"/>
          </w:tcPr>
          <w:p w14:paraId="6F9C9467" w14:textId="77777777" w:rsidR="002C39F9" w:rsidRDefault="005B0B6B">
            <w:r>
              <w:t>X011</w:t>
            </w:r>
          </w:p>
        </w:tc>
        <w:tc>
          <w:tcPr>
            <w:tcW w:w="3186" w:type="dxa"/>
            <w:vAlign w:val="center"/>
          </w:tcPr>
          <w:p w14:paraId="64F62EE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3721495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5A8C689A" w14:textId="77777777" w:rsidR="002C39F9" w:rsidRDefault="005B0B6B">
            <w:r>
              <w:t>35.68</w:t>
            </w:r>
          </w:p>
        </w:tc>
      </w:tr>
      <w:tr w:rsidR="002C39F9" w14:paraId="2BF99F5D" w14:textId="77777777">
        <w:tc>
          <w:tcPr>
            <w:tcW w:w="690" w:type="dxa"/>
            <w:vMerge/>
            <w:vAlign w:val="center"/>
          </w:tcPr>
          <w:p w14:paraId="25E46C43" w14:textId="77777777" w:rsidR="002C39F9" w:rsidRDefault="002C39F9"/>
        </w:tc>
        <w:tc>
          <w:tcPr>
            <w:tcW w:w="1992" w:type="dxa"/>
            <w:vAlign w:val="center"/>
          </w:tcPr>
          <w:p w14:paraId="471A0C19" w14:textId="77777777" w:rsidR="002C39F9" w:rsidRDefault="005B0B6B">
            <w:r>
              <w:t>X012</w:t>
            </w:r>
          </w:p>
        </w:tc>
        <w:tc>
          <w:tcPr>
            <w:tcW w:w="3186" w:type="dxa"/>
            <w:vAlign w:val="center"/>
          </w:tcPr>
          <w:p w14:paraId="4D4EF90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9B4EC4B" w14:textId="77777777" w:rsidR="002C39F9" w:rsidRDefault="005B0B6B">
            <w:r>
              <w:t>14.2</w:t>
            </w:r>
          </w:p>
        </w:tc>
        <w:tc>
          <w:tcPr>
            <w:tcW w:w="3356" w:type="dxa"/>
            <w:vAlign w:val="center"/>
          </w:tcPr>
          <w:p w14:paraId="5CD9D628" w14:textId="77777777" w:rsidR="002C39F9" w:rsidRDefault="005B0B6B">
            <w:r>
              <w:t>35.46</w:t>
            </w:r>
          </w:p>
        </w:tc>
      </w:tr>
      <w:tr w:rsidR="002C39F9" w14:paraId="4674FA35" w14:textId="77777777">
        <w:tc>
          <w:tcPr>
            <w:tcW w:w="690" w:type="dxa"/>
            <w:vMerge/>
            <w:vAlign w:val="center"/>
          </w:tcPr>
          <w:p w14:paraId="22637CAB" w14:textId="77777777" w:rsidR="002C39F9" w:rsidRDefault="002C39F9"/>
        </w:tc>
        <w:tc>
          <w:tcPr>
            <w:tcW w:w="1992" w:type="dxa"/>
            <w:vAlign w:val="center"/>
          </w:tcPr>
          <w:p w14:paraId="5DB26357" w14:textId="77777777" w:rsidR="002C39F9" w:rsidRDefault="005B0B6B">
            <w:r>
              <w:t>X013</w:t>
            </w:r>
          </w:p>
        </w:tc>
        <w:tc>
          <w:tcPr>
            <w:tcW w:w="3186" w:type="dxa"/>
            <w:vAlign w:val="center"/>
          </w:tcPr>
          <w:p w14:paraId="1F99FBC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15D3F89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215B4BBB" w14:textId="77777777" w:rsidR="002C39F9" w:rsidRDefault="005B0B6B">
            <w:r>
              <w:t>35.57</w:t>
            </w:r>
          </w:p>
        </w:tc>
      </w:tr>
      <w:tr w:rsidR="002C39F9" w14:paraId="5B939E5B" w14:textId="77777777">
        <w:tc>
          <w:tcPr>
            <w:tcW w:w="690" w:type="dxa"/>
            <w:vMerge/>
            <w:vAlign w:val="center"/>
          </w:tcPr>
          <w:p w14:paraId="10AFA2B7" w14:textId="77777777" w:rsidR="002C39F9" w:rsidRDefault="002C39F9"/>
        </w:tc>
        <w:tc>
          <w:tcPr>
            <w:tcW w:w="1992" w:type="dxa"/>
            <w:vAlign w:val="center"/>
          </w:tcPr>
          <w:p w14:paraId="3D0209B1" w14:textId="77777777" w:rsidR="002C39F9" w:rsidRDefault="005B0B6B">
            <w:r>
              <w:t>X014</w:t>
            </w:r>
          </w:p>
        </w:tc>
        <w:tc>
          <w:tcPr>
            <w:tcW w:w="3186" w:type="dxa"/>
            <w:vAlign w:val="center"/>
          </w:tcPr>
          <w:p w14:paraId="123AA28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E798C46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48074FF7" w14:textId="77777777" w:rsidR="002C39F9" w:rsidRDefault="005B0B6B">
            <w:r>
              <w:t>35.63</w:t>
            </w:r>
          </w:p>
        </w:tc>
      </w:tr>
      <w:tr w:rsidR="002C39F9" w14:paraId="6D76E2EC" w14:textId="77777777">
        <w:tc>
          <w:tcPr>
            <w:tcW w:w="690" w:type="dxa"/>
            <w:vMerge/>
            <w:vAlign w:val="center"/>
          </w:tcPr>
          <w:p w14:paraId="492EEAEA" w14:textId="77777777" w:rsidR="002C39F9" w:rsidRDefault="002C39F9"/>
        </w:tc>
        <w:tc>
          <w:tcPr>
            <w:tcW w:w="1992" w:type="dxa"/>
            <w:vAlign w:val="center"/>
          </w:tcPr>
          <w:p w14:paraId="27F6F564" w14:textId="77777777" w:rsidR="002C39F9" w:rsidRDefault="005B0B6B">
            <w:r>
              <w:t>X015</w:t>
            </w:r>
          </w:p>
        </w:tc>
        <w:tc>
          <w:tcPr>
            <w:tcW w:w="3186" w:type="dxa"/>
            <w:vAlign w:val="center"/>
          </w:tcPr>
          <w:p w14:paraId="4830C3C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1D2DFCB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61E01AF4" w14:textId="77777777" w:rsidR="002C39F9" w:rsidRDefault="005B0B6B">
            <w:r>
              <w:t>35.59</w:t>
            </w:r>
          </w:p>
        </w:tc>
      </w:tr>
      <w:tr w:rsidR="002C39F9" w14:paraId="3501C132" w14:textId="77777777">
        <w:tc>
          <w:tcPr>
            <w:tcW w:w="690" w:type="dxa"/>
            <w:vMerge/>
            <w:vAlign w:val="center"/>
          </w:tcPr>
          <w:p w14:paraId="04EC613D" w14:textId="77777777" w:rsidR="002C39F9" w:rsidRDefault="002C39F9"/>
        </w:tc>
        <w:tc>
          <w:tcPr>
            <w:tcW w:w="1992" w:type="dxa"/>
            <w:vAlign w:val="center"/>
          </w:tcPr>
          <w:p w14:paraId="7B5B0B0B" w14:textId="77777777" w:rsidR="002C39F9" w:rsidRDefault="005B0B6B">
            <w:r>
              <w:t>X016</w:t>
            </w:r>
          </w:p>
        </w:tc>
        <w:tc>
          <w:tcPr>
            <w:tcW w:w="3186" w:type="dxa"/>
            <w:vAlign w:val="center"/>
          </w:tcPr>
          <w:p w14:paraId="6EC3937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FFC25FF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674AA0A5" w14:textId="77777777" w:rsidR="002C39F9" w:rsidRDefault="005B0B6B">
            <w:r>
              <w:t>35.51</w:t>
            </w:r>
          </w:p>
        </w:tc>
      </w:tr>
      <w:tr w:rsidR="002C39F9" w14:paraId="117A726E" w14:textId="77777777">
        <w:tc>
          <w:tcPr>
            <w:tcW w:w="690" w:type="dxa"/>
            <w:vMerge/>
            <w:vAlign w:val="center"/>
          </w:tcPr>
          <w:p w14:paraId="1F5D5A2E" w14:textId="77777777" w:rsidR="002C39F9" w:rsidRDefault="002C39F9"/>
        </w:tc>
        <w:tc>
          <w:tcPr>
            <w:tcW w:w="1992" w:type="dxa"/>
            <w:vAlign w:val="center"/>
          </w:tcPr>
          <w:p w14:paraId="5B596755" w14:textId="77777777" w:rsidR="002C39F9" w:rsidRDefault="005B0B6B">
            <w:r>
              <w:t>X017</w:t>
            </w:r>
          </w:p>
        </w:tc>
        <w:tc>
          <w:tcPr>
            <w:tcW w:w="3186" w:type="dxa"/>
            <w:vAlign w:val="center"/>
          </w:tcPr>
          <w:p w14:paraId="0FDE12C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5842407" w14:textId="77777777" w:rsidR="002C39F9" w:rsidRDefault="005B0B6B">
            <w:r>
              <w:t>13.1</w:t>
            </w:r>
          </w:p>
        </w:tc>
        <w:tc>
          <w:tcPr>
            <w:tcW w:w="3356" w:type="dxa"/>
            <w:vAlign w:val="center"/>
          </w:tcPr>
          <w:p w14:paraId="49670D6A" w14:textId="77777777" w:rsidR="002C39F9" w:rsidRDefault="005B0B6B">
            <w:r>
              <w:t>35.59</w:t>
            </w:r>
          </w:p>
        </w:tc>
      </w:tr>
      <w:tr w:rsidR="002C39F9" w14:paraId="717AF1CD" w14:textId="77777777">
        <w:tc>
          <w:tcPr>
            <w:tcW w:w="690" w:type="dxa"/>
            <w:vMerge/>
            <w:vAlign w:val="center"/>
          </w:tcPr>
          <w:p w14:paraId="21848E0D" w14:textId="77777777" w:rsidR="002C39F9" w:rsidRDefault="002C39F9"/>
        </w:tc>
        <w:tc>
          <w:tcPr>
            <w:tcW w:w="1992" w:type="dxa"/>
            <w:vAlign w:val="center"/>
          </w:tcPr>
          <w:p w14:paraId="754A4304" w14:textId="77777777" w:rsidR="002C39F9" w:rsidRDefault="005B0B6B">
            <w:r>
              <w:t>X018</w:t>
            </w:r>
          </w:p>
        </w:tc>
        <w:tc>
          <w:tcPr>
            <w:tcW w:w="3186" w:type="dxa"/>
            <w:vAlign w:val="center"/>
          </w:tcPr>
          <w:p w14:paraId="3CF9D66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7A41C0A" w14:textId="77777777" w:rsidR="002C39F9" w:rsidRDefault="005B0B6B">
            <w:r>
              <w:t>13.1</w:t>
            </w:r>
          </w:p>
        </w:tc>
        <w:tc>
          <w:tcPr>
            <w:tcW w:w="3356" w:type="dxa"/>
            <w:vAlign w:val="center"/>
          </w:tcPr>
          <w:p w14:paraId="4DD4A2EB" w14:textId="77777777" w:rsidR="002C39F9" w:rsidRDefault="005B0B6B">
            <w:r>
              <w:t>35.59</w:t>
            </w:r>
          </w:p>
        </w:tc>
      </w:tr>
      <w:tr w:rsidR="002C39F9" w14:paraId="37619CDA" w14:textId="77777777">
        <w:tc>
          <w:tcPr>
            <w:tcW w:w="690" w:type="dxa"/>
            <w:vMerge/>
            <w:vAlign w:val="center"/>
          </w:tcPr>
          <w:p w14:paraId="149B3CE9" w14:textId="77777777" w:rsidR="002C39F9" w:rsidRDefault="002C39F9"/>
        </w:tc>
        <w:tc>
          <w:tcPr>
            <w:tcW w:w="1992" w:type="dxa"/>
            <w:vAlign w:val="center"/>
          </w:tcPr>
          <w:p w14:paraId="227C7ECD" w14:textId="77777777" w:rsidR="002C39F9" w:rsidRDefault="005B0B6B">
            <w:r>
              <w:t>X019</w:t>
            </w:r>
          </w:p>
        </w:tc>
        <w:tc>
          <w:tcPr>
            <w:tcW w:w="3186" w:type="dxa"/>
            <w:vAlign w:val="center"/>
          </w:tcPr>
          <w:p w14:paraId="1D19553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FE7EC09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2F56FE2C" w14:textId="77777777" w:rsidR="002C39F9" w:rsidRDefault="005B0B6B">
            <w:r>
              <w:t>35.84</w:t>
            </w:r>
          </w:p>
        </w:tc>
      </w:tr>
      <w:tr w:rsidR="002C39F9" w14:paraId="092A3441" w14:textId="77777777">
        <w:tc>
          <w:tcPr>
            <w:tcW w:w="690" w:type="dxa"/>
            <w:vMerge/>
            <w:vAlign w:val="center"/>
          </w:tcPr>
          <w:p w14:paraId="36CB19E2" w14:textId="77777777" w:rsidR="002C39F9" w:rsidRDefault="002C39F9"/>
        </w:tc>
        <w:tc>
          <w:tcPr>
            <w:tcW w:w="1992" w:type="dxa"/>
            <w:vAlign w:val="center"/>
          </w:tcPr>
          <w:p w14:paraId="28ACBFE8" w14:textId="77777777" w:rsidR="002C39F9" w:rsidRDefault="005B0B6B">
            <w:r>
              <w:t>X020</w:t>
            </w:r>
          </w:p>
        </w:tc>
        <w:tc>
          <w:tcPr>
            <w:tcW w:w="3186" w:type="dxa"/>
            <w:vAlign w:val="center"/>
          </w:tcPr>
          <w:p w14:paraId="064AE1B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1C26A20" w14:textId="77777777" w:rsidR="002C39F9" w:rsidRDefault="005B0B6B">
            <w:r>
              <w:t>10.3</w:t>
            </w:r>
          </w:p>
        </w:tc>
        <w:tc>
          <w:tcPr>
            <w:tcW w:w="3356" w:type="dxa"/>
            <w:vAlign w:val="center"/>
          </w:tcPr>
          <w:p w14:paraId="1A6E0107" w14:textId="77777777" w:rsidR="002C39F9" w:rsidRDefault="005B0B6B">
            <w:r>
              <w:t>35.65</w:t>
            </w:r>
          </w:p>
        </w:tc>
      </w:tr>
      <w:tr w:rsidR="002C39F9" w14:paraId="242643C9" w14:textId="77777777">
        <w:tc>
          <w:tcPr>
            <w:tcW w:w="690" w:type="dxa"/>
            <w:vMerge/>
            <w:vAlign w:val="center"/>
          </w:tcPr>
          <w:p w14:paraId="33234967" w14:textId="77777777" w:rsidR="002C39F9" w:rsidRDefault="002C39F9"/>
        </w:tc>
        <w:tc>
          <w:tcPr>
            <w:tcW w:w="1992" w:type="dxa"/>
            <w:vAlign w:val="center"/>
          </w:tcPr>
          <w:p w14:paraId="6BC3B933" w14:textId="77777777" w:rsidR="002C39F9" w:rsidRDefault="005B0B6B">
            <w:r>
              <w:t>X021</w:t>
            </w:r>
          </w:p>
        </w:tc>
        <w:tc>
          <w:tcPr>
            <w:tcW w:w="3186" w:type="dxa"/>
            <w:vAlign w:val="center"/>
          </w:tcPr>
          <w:p w14:paraId="4EA4CFF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3CBFD7F" w14:textId="77777777" w:rsidR="002C39F9" w:rsidRDefault="005B0B6B">
            <w:r>
              <w:t>9.9</w:t>
            </w:r>
          </w:p>
        </w:tc>
        <w:tc>
          <w:tcPr>
            <w:tcW w:w="3356" w:type="dxa"/>
            <w:vAlign w:val="center"/>
          </w:tcPr>
          <w:p w14:paraId="63C8A9C8" w14:textId="77777777" w:rsidR="002C39F9" w:rsidRDefault="005B0B6B">
            <w:r>
              <w:t>35.82</w:t>
            </w:r>
          </w:p>
        </w:tc>
      </w:tr>
      <w:tr w:rsidR="002C39F9" w14:paraId="147E7713" w14:textId="77777777">
        <w:tc>
          <w:tcPr>
            <w:tcW w:w="690" w:type="dxa"/>
            <w:vMerge/>
            <w:vAlign w:val="center"/>
          </w:tcPr>
          <w:p w14:paraId="6B033F99" w14:textId="77777777" w:rsidR="002C39F9" w:rsidRDefault="002C39F9"/>
        </w:tc>
        <w:tc>
          <w:tcPr>
            <w:tcW w:w="1992" w:type="dxa"/>
            <w:vAlign w:val="center"/>
          </w:tcPr>
          <w:p w14:paraId="76ABB8A8" w14:textId="77777777" w:rsidR="002C39F9" w:rsidRDefault="005B0B6B">
            <w:r>
              <w:t>X022</w:t>
            </w:r>
          </w:p>
        </w:tc>
        <w:tc>
          <w:tcPr>
            <w:tcW w:w="3186" w:type="dxa"/>
            <w:vAlign w:val="center"/>
          </w:tcPr>
          <w:p w14:paraId="34D7EA6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A488ED7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2C9CBFFF" w14:textId="77777777" w:rsidR="002C39F9" w:rsidRDefault="005B0B6B">
            <w:r>
              <w:t>35.74</w:t>
            </w:r>
          </w:p>
        </w:tc>
      </w:tr>
      <w:tr w:rsidR="002C39F9" w14:paraId="34457693" w14:textId="77777777">
        <w:tc>
          <w:tcPr>
            <w:tcW w:w="690" w:type="dxa"/>
            <w:vMerge/>
            <w:vAlign w:val="center"/>
          </w:tcPr>
          <w:p w14:paraId="52AADAC9" w14:textId="77777777" w:rsidR="002C39F9" w:rsidRDefault="002C39F9"/>
        </w:tc>
        <w:tc>
          <w:tcPr>
            <w:tcW w:w="1992" w:type="dxa"/>
            <w:vAlign w:val="center"/>
          </w:tcPr>
          <w:p w14:paraId="7F982469" w14:textId="77777777" w:rsidR="002C39F9" w:rsidRDefault="005B0B6B">
            <w:r>
              <w:t>X023</w:t>
            </w:r>
          </w:p>
        </w:tc>
        <w:tc>
          <w:tcPr>
            <w:tcW w:w="3186" w:type="dxa"/>
            <w:vAlign w:val="center"/>
          </w:tcPr>
          <w:p w14:paraId="0AB9D6B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66F0D04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3D530076" w14:textId="77777777" w:rsidR="002C39F9" w:rsidRDefault="005B0B6B">
            <w:r>
              <w:t>35.74</w:t>
            </w:r>
          </w:p>
        </w:tc>
      </w:tr>
      <w:tr w:rsidR="002C39F9" w14:paraId="0AA8A07A" w14:textId="77777777">
        <w:tc>
          <w:tcPr>
            <w:tcW w:w="690" w:type="dxa"/>
            <w:vMerge/>
            <w:vAlign w:val="center"/>
          </w:tcPr>
          <w:p w14:paraId="67E2B8B8" w14:textId="77777777" w:rsidR="002C39F9" w:rsidRDefault="002C39F9"/>
        </w:tc>
        <w:tc>
          <w:tcPr>
            <w:tcW w:w="1992" w:type="dxa"/>
            <w:vAlign w:val="center"/>
          </w:tcPr>
          <w:p w14:paraId="7FD56A71" w14:textId="77777777" w:rsidR="002C39F9" w:rsidRDefault="005B0B6B">
            <w:r>
              <w:t>X024</w:t>
            </w:r>
          </w:p>
        </w:tc>
        <w:tc>
          <w:tcPr>
            <w:tcW w:w="3186" w:type="dxa"/>
            <w:vAlign w:val="center"/>
          </w:tcPr>
          <w:p w14:paraId="39617E1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C2E2651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4180F0F4" w14:textId="77777777" w:rsidR="002C39F9" w:rsidRDefault="005B0B6B">
            <w:r>
              <w:t>35.80</w:t>
            </w:r>
          </w:p>
        </w:tc>
      </w:tr>
      <w:tr w:rsidR="002C39F9" w14:paraId="2EA2170C" w14:textId="77777777">
        <w:tc>
          <w:tcPr>
            <w:tcW w:w="690" w:type="dxa"/>
            <w:vMerge/>
            <w:vAlign w:val="center"/>
          </w:tcPr>
          <w:p w14:paraId="02212803" w14:textId="77777777" w:rsidR="002C39F9" w:rsidRDefault="002C39F9"/>
        </w:tc>
        <w:tc>
          <w:tcPr>
            <w:tcW w:w="1992" w:type="dxa"/>
            <w:vAlign w:val="center"/>
          </w:tcPr>
          <w:p w14:paraId="4D08BDB3" w14:textId="77777777" w:rsidR="002C39F9" w:rsidRDefault="005B0B6B">
            <w:r>
              <w:t>X025</w:t>
            </w:r>
          </w:p>
        </w:tc>
        <w:tc>
          <w:tcPr>
            <w:tcW w:w="3186" w:type="dxa"/>
            <w:vAlign w:val="center"/>
          </w:tcPr>
          <w:p w14:paraId="6362683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1454EA3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6AE6ADB0" w14:textId="77777777" w:rsidR="002C39F9" w:rsidRDefault="005B0B6B">
            <w:r>
              <w:t>35.81</w:t>
            </w:r>
          </w:p>
        </w:tc>
      </w:tr>
      <w:tr w:rsidR="002C39F9" w14:paraId="25EA567C" w14:textId="77777777">
        <w:tc>
          <w:tcPr>
            <w:tcW w:w="690" w:type="dxa"/>
            <w:vMerge/>
            <w:vAlign w:val="center"/>
          </w:tcPr>
          <w:p w14:paraId="1B5B0699" w14:textId="77777777" w:rsidR="002C39F9" w:rsidRDefault="002C39F9"/>
        </w:tc>
        <w:tc>
          <w:tcPr>
            <w:tcW w:w="1992" w:type="dxa"/>
            <w:vAlign w:val="center"/>
          </w:tcPr>
          <w:p w14:paraId="0E18C9E4" w14:textId="77777777" w:rsidR="002C39F9" w:rsidRDefault="005B0B6B">
            <w:r>
              <w:t>X026</w:t>
            </w:r>
          </w:p>
        </w:tc>
        <w:tc>
          <w:tcPr>
            <w:tcW w:w="3186" w:type="dxa"/>
            <w:vAlign w:val="center"/>
          </w:tcPr>
          <w:p w14:paraId="6805ED0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663A832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783860E6" w14:textId="77777777" w:rsidR="002C39F9" w:rsidRDefault="005B0B6B">
            <w:r>
              <w:t>36.35</w:t>
            </w:r>
          </w:p>
        </w:tc>
      </w:tr>
      <w:tr w:rsidR="002C39F9" w14:paraId="5B38FD74" w14:textId="77777777">
        <w:tc>
          <w:tcPr>
            <w:tcW w:w="690" w:type="dxa"/>
            <w:vMerge/>
            <w:vAlign w:val="center"/>
          </w:tcPr>
          <w:p w14:paraId="2A04A180" w14:textId="77777777" w:rsidR="002C39F9" w:rsidRDefault="002C39F9"/>
        </w:tc>
        <w:tc>
          <w:tcPr>
            <w:tcW w:w="1992" w:type="dxa"/>
            <w:vAlign w:val="center"/>
          </w:tcPr>
          <w:p w14:paraId="0EB465CC" w14:textId="77777777" w:rsidR="002C39F9" w:rsidRDefault="005B0B6B">
            <w:r>
              <w:t>X027</w:t>
            </w:r>
          </w:p>
        </w:tc>
        <w:tc>
          <w:tcPr>
            <w:tcW w:w="3186" w:type="dxa"/>
            <w:vAlign w:val="center"/>
          </w:tcPr>
          <w:p w14:paraId="39B202B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D1F5536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3614E8F0" w14:textId="77777777" w:rsidR="002C39F9" w:rsidRDefault="005B0B6B">
            <w:r>
              <w:t>36.16</w:t>
            </w:r>
          </w:p>
        </w:tc>
      </w:tr>
      <w:tr w:rsidR="002C39F9" w14:paraId="1F8DD0F6" w14:textId="77777777">
        <w:tc>
          <w:tcPr>
            <w:tcW w:w="690" w:type="dxa"/>
            <w:vMerge/>
            <w:vAlign w:val="center"/>
          </w:tcPr>
          <w:p w14:paraId="346022CF" w14:textId="77777777" w:rsidR="002C39F9" w:rsidRDefault="002C39F9"/>
        </w:tc>
        <w:tc>
          <w:tcPr>
            <w:tcW w:w="1992" w:type="dxa"/>
            <w:vAlign w:val="center"/>
          </w:tcPr>
          <w:p w14:paraId="6724269B" w14:textId="77777777" w:rsidR="002C39F9" w:rsidRDefault="005B0B6B">
            <w:r>
              <w:t>X028</w:t>
            </w:r>
          </w:p>
        </w:tc>
        <w:tc>
          <w:tcPr>
            <w:tcW w:w="3186" w:type="dxa"/>
            <w:vAlign w:val="center"/>
          </w:tcPr>
          <w:p w14:paraId="70E9E61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82DF69F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765B16FD" w14:textId="77777777" w:rsidR="002C39F9" w:rsidRDefault="005B0B6B">
            <w:r>
              <w:t>36.00</w:t>
            </w:r>
          </w:p>
        </w:tc>
      </w:tr>
      <w:tr w:rsidR="002C39F9" w14:paraId="4117D92A" w14:textId="77777777">
        <w:tc>
          <w:tcPr>
            <w:tcW w:w="690" w:type="dxa"/>
            <w:vMerge/>
            <w:vAlign w:val="center"/>
          </w:tcPr>
          <w:p w14:paraId="1E963A52" w14:textId="77777777" w:rsidR="002C39F9" w:rsidRDefault="002C39F9"/>
        </w:tc>
        <w:tc>
          <w:tcPr>
            <w:tcW w:w="1992" w:type="dxa"/>
            <w:vAlign w:val="center"/>
          </w:tcPr>
          <w:p w14:paraId="0448242C" w14:textId="77777777" w:rsidR="002C39F9" w:rsidRDefault="005B0B6B">
            <w:r>
              <w:t>X029</w:t>
            </w:r>
          </w:p>
        </w:tc>
        <w:tc>
          <w:tcPr>
            <w:tcW w:w="3186" w:type="dxa"/>
            <w:vAlign w:val="center"/>
          </w:tcPr>
          <w:p w14:paraId="5EA0714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C2724C2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14BA1081" w14:textId="77777777" w:rsidR="002C39F9" w:rsidRDefault="005B0B6B">
            <w:r>
              <w:t>35.92</w:t>
            </w:r>
          </w:p>
        </w:tc>
      </w:tr>
      <w:tr w:rsidR="002C39F9" w14:paraId="6A051A70" w14:textId="77777777">
        <w:tc>
          <w:tcPr>
            <w:tcW w:w="690" w:type="dxa"/>
            <w:vMerge/>
            <w:vAlign w:val="center"/>
          </w:tcPr>
          <w:p w14:paraId="4AF2F1DB" w14:textId="77777777" w:rsidR="002C39F9" w:rsidRDefault="002C39F9"/>
        </w:tc>
        <w:tc>
          <w:tcPr>
            <w:tcW w:w="1992" w:type="dxa"/>
            <w:vAlign w:val="center"/>
          </w:tcPr>
          <w:p w14:paraId="653530FA" w14:textId="77777777" w:rsidR="002C39F9" w:rsidRDefault="005B0B6B">
            <w:r>
              <w:t>X030</w:t>
            </w:r>
          </w:p>
        </w:tc>
        <w:tc>
          <w:tcPr>
            <w:tcW w:w="3186" w:type="dxa"/>
            <w:vAlign w:val="center"/>
          </w:tcPr>
          <w:p w14:paraId="44A4DF8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4202FCA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61D60184" w14:textId="77777777" w:rsidR="002C39F9" w:rsidRDefault="005B0B6B">
            <w:r>
              <w:t>35.92</w:t>
            </w:r>
          </w:p>
        </w:tc>
      </w:tr>
      <w:tr w:rsidR="002C39F9" w14:paraId="21B4D311" w14:textId="77777777">
        <w:tc>
          <w:tcPr>
            <w:tcW w:w="690" w:type="dxa"/>
            <w:vMerge/>
            <w:vAlign w:val="center"/>
          </w:tcPr>
          <w:p w14:paraId="60D433B2" w14:textId="77777777" w:rsidR="002C39F9" w:rsidRDefault="002C39F9"/>
        </w:tc>
        <w:tc>
          <w:tcPr>
            <w:tcW w:w="1992" w:type="dxa"/>
            <w:vAlign w:val="center"/>
          </w:tcPr>
          <w:p w14:paraId="47D01AEA" w14:textId="77777777" w:rsidR="002C39F9" w:rsidRDefault="005B0B6B">
            <w:r>
              <w:t>X031</w:t>
            </w:r>
          </w:p>
        </w:tc>
        <w:tc>
          <w:tcPr>
            <w:tcW w:w="3186" w:type="dxa"/>
            <w:vAlign w:val="center"/>
          </w:tcPr>
          <w:p w14:paraId="15A56864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5A26E97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43795B6A" w14:textId="77777777" w:rsidR="002C39F9" w:rsidRDefault="005B0B6B">
            <w:r>
              <w:t>35.96</w:t>
            </w:r>
          </w:p>
        </w:tc>
      </w:tr>
      <w:tr w:rsidR="002C39F9" w14:paraId="724983EB" w14:textId="77777777">
        <w:tc>
          <w:tcPr>
            <w:tcW w:w="690" w:type="dxa"/>
            <w:vMerge/>
            <w:vAlign w:val="center"/>
          </w:tcPr>
          <w:p w14:paraId="3111F9AF" w14:textId="77777777" w:rsidR="002C39F9" w:rsidRDefault="002C39F9"/>
        </w:tc>
        <w:tc>
          <w:tcPr>
            <w:tcW w:w="1992" w:type="dxa"/>
            <w:vAlign w:val="center"/>
          </w:tcPr>
          <w:p w14:paraId="19A4857E" w14:textId="77777777" w:rsidR="002C39F9" w:rsidRDefault="005B0B6B">
            <w:r>
              <w:t>X032</w:t>
            </w:r>
          </w:p>
        </w:tc>
        <w:tc>
          <w:tcPr>
            <w:tcW w:w="3186" w:type="dxa"/>
            <w:vAlign w:val="center"/>
          </w:tcPr>
          <w:p w14:paraId="57A2013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D15C85C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47B47DC3" w14:textId="77777777" w:rsidR="002C39F9" w:rsidRDefault="005B0B6B">
            <w:r>
              <w:t>35.91</w:t>
            </w:r>
          </w:p>
        </w:tc>
      </w:tr>
      <w:tr w:rsidR="002C39F9" w14:paraId="55D0ED2C" w14:textId="77777777">
        <w:tc>
          <w:tcPr>
            <w:tcW w:w="690" w:type="dxa"/>
            <w:vMerge/>
            <w:vAlign w:val="center"/>
          </w:tcPr>
          <w:p w14:paraId="0956C5A9" w14:textId="77777777" w:rsidR="002C39F9" w:rsidRDefault="002C39F9"/>
        </w:tc>
        <w:tc>
          <w:tcPr>
            <w:tcW w:w="1992" w:type="dxa"/>
            <w:vAlign w:val="center"/>
          </w:tcPr>
          <w:p w14:paraId="60E99E76" w14:textId="77777777" w:rsidR="002C39F9" w:rsidRDefault="005B0B6B">
            <w:r>
              <w:t>X033</w:t>
            </w:r>
          </w:p>
        </w:tc>
        <w:tc>
          <w:tcPr>
            <w:tcW w:w="3186" w:type="dxa"/>
            <w:vAlign w:val="center"/>
          </w:tcPr>
          <w:p w14:paraId="7D710C4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4F1D457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7C6BFCDF" w14:textId="77777777" w:rsidR="002C39F9" w:rsidRDefault="005B0B6B">
            <w:r>
              <w:t>35.84</w:t>
            </w:r>
          </w:p>
        </w:tc>
      </w:tr>
      <w:tr w:rsidR="002C39F9" w14:paraId="75348AE6" w14:textId="77777777">
        <w:tc>
          <w:tcPr>
            <w:tcW w:w="690" w:type="dxa"/>
            <w:vMerge/>
            <w:vAlign w:val="center"/>
          </w:tcPr>
          <w:p w14:paraId="4B279C0E" w14:textId="77777777" w:rsidR="002C39F9" w:rsidRDefault="002C39F9"/>
        </w:tc>
        <w:tc>
          <w:tcPr>
            <w:tcW w:w="1992" w:type="dxa"/>
            <w:vAlign w:val="center"/>
          </w:tcPr>
          <w:p w14:paraId="499AB494" w14:textId="77777777" w:rsidR="002C39F9" w:rsidRDefault="005B0B6B">
            <w:r>
              <w:t>X034</w:t>
            </w:r>
          </w:p>
        </w:tc>
        <w:tc>
          <w:tcPr>
            <w:tcW w:w="3186" w:type="dxa"/>
            <w:vAlign w:val="center"/>
          </w:tcPr>
          <w:p w14:paraId="4F0E766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8E0D85B" w14:textId="77777777" w:rsidR="002C39F9" w:rsidRDefault="005B0B6B">
            <w:r>
              <w:t>4.8</w:t>
            </w:r>
          </w:p>
        </w:tc>
        <w:tc>
          <w:tcPr>
            <w:tcW w:w="3356" w:type="dxa"/>
            <w:vAlign w:val="center"/>
          </w:tcPr>
          <w:p w14:paraId="64D908D4" w14:textId="77777777" w:rsidR="002C39F9" w:rsidRDefault="005B0B6B">
            <w:r>
              <w:t>35.73</w:t>
            </w:r>
          </w:p>
        </w:tc>
      </w:tr>
      <w:tr w:rsidR="002C39F9" w14:paraId="58F9FC2D" w14:textId="77777777">
        <w:tc>
          <w:tcPr>
            <w:tcW w:w="690" w:type="dxa"/>
            <w:vMerge/>
            <w:vAlign w:val="center"/>
          </w:tcPr>
          <w:p w14:paraId="7BC18A3E" w14:textId="77777777" w:rsidR="002C39F9" w:rsidRDefault="002C39F9"/>
        </w:tc>
        <w:tc>
          <w:tcPr>
            <w:tcW w:w="1992" w:type="dxa"/>
            <w:vAlign w:val="center"/>
          </w:tcPr>
          <w:p w14:paraId="4AE173EB" w14:textId="77777777" w:rsidR="002C39F9" w:rsidRDefault="005B0B6B">
            <w:r>
              <w:t>X035</w:t>
            </w:r>
          </w:p>
        </w:tc>
        <w:tc>
          <w:tcPr>
            <w:tcW w:w="3186" w:type="dxa"/>
            <w:vAlign w:val="center"/>
          </w:tcPr>
          <w:p w14:paraId="4628E0E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948D24A" w14:textId="77777777" w:rsidR="002C39F9" w:rsidRDefault="005B0B6B">
            <w:r>
              <w:t>4.8</w:t>
            </w:r>
          </w:p>
        </w:tc>
        <w:tc>
          <w:tcPr>
            <w:tcW w:w="3356" w:type="dxa"/>
            <w:vAlign w:val="center"/>
          </w:tcPr>
          <w:p w14:paraId="69B82896" w14:textId="77777777" w:rsidR="002C39F9" w:rsidRDefault="005B0B6B">
            <w:r>
              <w:t>35.79</w:t>
            </w:r>
          </w:p>
        </w:tc>
      </w:tr>
      <w:tr w:rsidR="002C39F9" w14:paraId="68DA9E43" w14:textId="77777777">
        <w:tc>
          <w:tcPr>
            <w:tcW w:w="690" w:type="dxa"/>
            <w:vMerge/>
            <w:vAlign w:val="center"/>
          </w:tcPr>
          <w:p w14:paraId="094C2397" w14:textId="77777777" w:rsidR="002C39F9" w:rsidRDefault="002C39F9"/>
        </w:tc>
        <w:tc>
          <w:tcPr>
            <w:tcW w:w="1992" w:type="dxa"/>
            <w:vAlign w:val="center"/>
          </w:tcPr>
          <w:p w14:paraId="48FE1825" w14:textId="77777777" w:rsidR="002C39F9" w:rsidRDefault="005B0B6B">
            <w:r>
              <w:t>X036</w:t>
            </w:r>
          </w:p>
        </w:tc>
        <w:tc>
          <w:tcPr>
            <w:tcW w:w="3186" w:type="dxa"/>
            <w:vAlign w:val="center"/>
          </w:tcPr>
          <w:p w14:paraId="56F1176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A1CEEEA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43066EEF" w14:textId="77777777" w:rsidR="002C39F9" w:rsidRDefault="005B0B6B">
            <w:r>
              <w:t>37.16</w:t>
            </w:r>
          </w:p>
        </w:tc>
      </w:tr>
      <w:tr w:rsidR="002C39F9" w14:paraId="1970D3E8" w14:textId="77777777">
        <w:tc>
          <w:tcPr>
            <w:tcW w:w="690" w:type="dxa"/>
            <w:vMerge/>
            <w:vAlign w:val="center"/>
          </w:tcPr>
          <w:p w14:paraId="25F66F92" w14:textId="77777777" w:rsidR="002C39F9" w:rsidRDefault="002C39F9"/>
        </w:tc>
        <w:tc>
          <w:tcPr>
            <w:tcW w:w="1992" w:type="dxa"/>
            <w:vAlign w:val="center"/>
          </w:tcPr>
          <w:p w14:paraId="7A22F7D9" w14:textId="77777777" w:rsidR="002C39F9" w:rsidRDefault="005B0B6B">
            <w:r>
              <w:t>X037</w:t>
            </w:r>
          </w:p>
        </w:tc>
        <w:tc>
          <w:tcPr>
            <w:tcW w:w="3186" w:type="dxa"/>
            <w:vAlign w:val="center"/>
          </w:tcPr>
          <w:p w14:paraId="2A8B286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79AF3AE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4E832D61" w14:textId="77777777" w:rsidR="002C39F9" w:rsidRDefault="005B0B6B">
            <w:r>
              <w:t>37.17</w:t>
            </w:r>
          </w:p>
        </w:tc>
      </w:tr>
      <w:tr w:rsidR="002C39F9" w14:paraId="4AD33730" w14:textId="77777777">
        <w:tc>
          <w:tcPr>
            <w:tcW w:w="690" w:type="dxa"/>
            <w:vMerge/>
            <w:vAlign w:val="center"/>
          </w:tcPr>
          <w:p w14:paraId="187E33D1" w14:textId="77777777" w:rsidR="002C39F9" w:rsidRDefault="002C39F9"/>
        </w:tc>
        <w:tc>
          <w:tcPr>
            <w:tcW w:w="1992" w:type="dxa"/>
            <w:vAlign w:val="center"/>
          </w:tcPr>
          <w:p w14:paraId="3C9685CF" w14:textId="77777777" w:rsidR="002C39F9" w:rsidRDefault="005B0B6B">
            <w:r>
              <w:t>X038</w:t>
            </w:r>
          </w:p>
        </w:tc>
        <w:tc>
          <w:tcPr>
            <w:tcW w:w="3186" w:type="dxa"/>
            <w:vAlign w:val="center"/>
          </w:tcPr>
          <w:p w14:paraId="7598287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9556E5D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0D77DFD9" w14:textId="77777777" w:rsidR="002C39F9" w:rsidRDefault="005B0B6B">
            <w:r>
              <w:t>37.19</w:t>
            </w:r>
          </w:p>
        </w:tc>
      </w:tr>
      <w:tr w:rsidR="002C39F9" w14:paraId="6D39BA76" w14:textId="77777777">
        <w:tc>
          <w:tcPr>
            <w:tcW w:w="690" w:type="dxa"/>
            <w:vMerge/>
            <w:vAlign w:val="center"/>
          </w:tcPr>
          <w:p w14:paraId="23F8FE7C" w14:textId="77777777" w:rsidR="002C39F9" w:rsidRDefault="002C39F9"/>
        </w:tc>
        <w:tc>
          <w:tcPr>
            <w:tcW w:w="1992" w:type="dxa"/>
            <w:vAlign w:val="center"/>
          </w:tcPr>
          <w:p w14:paraId="2247B0EB" w14:textId="77777777" w:rsidR="002C39F9" w:rsidRDefault="005B0B6B">
            <w:r>
              <w:t>X039</w:t>
            </w:r>
          </w:p>
        </w:tc>
        <w:tc>
          <w:tcPr>
            <w:tcW w:w="3186" w:type="dxa"/>
            <w:vAlign w:val="center"/>
          </w:tcPr>
          <w:p w14:paraId="335AE0F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0763DE6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1331814A" w14:textId="77777777" w:rsidR="002C39F9" w:rsidRDefault="005B0B6B">
            <w:r>
              <w:t>37.19</w:t>
            </w:r>
          </w:p>
        </w:tc>
      </w:tr>
      <w:tr w:rsidR="002C39F9" w14:paraId="11875EFD" w14:textId="77777777">
        <w:tc>
          <w:tcPr>
            <w:tcW w:w="690" w:type="dxa"/>
            <w:vMerge/>
            <w:vAlign w:val="center"/>
          </w:tcPr>
          <w:p w14:paraId="5AB3451D" w14:textId="77777777" w:rsidR="002C39F9" w:rsidRDefault="002C39F9"/>
        </w:tc>
        <w:tc>
          <w:tcPr>
            <w:tcW w:w="1992" w:type="dxa"/>
            <w:vAlign w:val="center"/>
          </w:tcPr>
          <w:p w14:paraId="2A6F5A4E" w14:textId="77777777" w:rsidR="002C39F9" w:rsidRDefault="005B0B6B">
            <w:r>
              <w:t>X040</w:t>
            </w:r>
          </w:p>
        </w:tc>
        <w:tc>
          <w:tcPr>
            <w:tcW w:w="3186" w:type="dxa"/>
            <w:vAlign w:val="center"/>
          </w:tcPr>
          <w:p w14:paraId="0CE823F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0B8E5CB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10546A86" w14:textId="77777777" w:rsidR="002C39F9" w:rsidRDefault="005B0B6B">
            <w:r>
              <w:t>37.68</w:t>
            </w:r>
          </w:p>
        </w:tc>
      </w:tr>
      <w:tr w:rsidR="002C39F9" w14:paraId="5D9D50F6" w14:textId="77777777">
        <w:tc>
          <w:tcPr>
            <w:tcW w:w="690" w:type="dxa"/>
            <w:vMerge/>
            <w:vAlign w:val="center"/>
          </w:tcPr>
          <w:p w14:paraId="1153CE41" w14:textId="77777777" w:rsidR="002C39F9" w:rsidRDefault="002C39F9"/>
        </w:tc>
        <w:tc>
          <w:tcPr>
            <w:tcW w:w="1992" w:type="dxa"/>
            <w:vAlign w:val="center"/>
          </w:tcPr>
          <w:p w14:paraId="571C4BE2" w14:textId="77777777" w:rsidR="002C39F9" w:rsidRDefault="005B0B6B">
            <w:r>
              <w:t>X041</w:t>
            </w:r>
          </w:p>
        </w:tc>
        <w:tc>
          <w:tcPr>
            <w:tcW w:w="3186" w:type="dxa"/>
            <w:vAlign w:val="center"/>
          </w:tcPr>
          <w:p w14:paraId="739806B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A47D1F0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204DA41B" w14:textId="77777777" w:rsidR="002C39F9" w:rsidRDefault="005B0B6B">
            <w:r>
              <w:t>37.69</w:t>
            </w:r>
          </w:p>
        </w:tc>
      </w:tr>
      <w:tr w:rsidR="002C39F9" w14:paraId="33DDD611" w14:textId="77777777">
        <w:tc>
          <w:tcPr>
            <w:tcW w:w="690" w:type="dxa"/>
            <w:vMerge/>
            <w:vAlign w:val="center"/>
          </w:tcPr>
          <w:p w14:paraId="7737CD33" w14:textId="77777777" w:rsidR="002C39F9" w:rsidRDefault="002C39F9"/>
        </w:tc>
        <w:tc>
          <w:tcPr>
            <w:tcW w:w="1992" w:type="dxa"/>
            <w:vAlign w:val="center"/>
          </w:tcPr>
          <w:p w14:paraId="32C80395" w14:textId="77777777" w:rsidR="002C39F9" w:rsidRDefault="005B0B6B">
            <w:r>
              <w:t>X042</w:t>
            </w:r>
          </w:p>
        </w:tc>
        <w:tc>
          <w:tcPr>
            <w:tcW w:w="3186" w:type="dxa"/>
            <w:vAlign w:val="center"/>
          </w:tcPr>
          <w:p w14:paraId="3E3E2DE4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2735798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4DF46545" w14:textId="77777777" w:rsidR="002C39F9" w:rsidRDefault="005B0B6B">
            <w:r>
              <w:t>37.68</w:t>
            </w:r>
          </w:p>
        </w:tc>
      </w:tr>
      <w:tr w:rsidR="002C39F9" w14:paraId="4AC3FF7F" w14:textId="77777777">
        <w:tc>
          <w:tcPr>
            <w:tcW w:w="690" w:type="dxa"/>
            <w:vMerge/>
            <w:vAlign w:val="center"/>
          </w:tcPr>
          <w:p w14:paraId="606A2763" w14:textId="77777777" w:rsidR="002C39F9" w:rsidRDefault="002C39F9"/>
        </w:tc>
        <w:tc>
          <w:tcPr>
            <w:tcW w:w="1992" w:type="dxa"/>
            <w:vAlign w:val="center"/>
          </w:tcPr>
          <w:p w14:paraId="6375D94E" w14:textId="77777777" w:rsidR="002C39F9" w:rsidRDefault="005B0B6B">
            <w:r>
              <w:t>X043</w:t>
            </w:r>
          </w:p>
        </w:tc>
        <w:tc>
          <w:tcPr>
            <w:tcW w:w="3186" w:type="dxa"/>
            <w:vAlign w:val="center"/>
          </w:tcPr>
          <w:p w14:paraId="3B1E651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81928CE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183F2D92" w14:textId="77777777" w:rsidR="002C39F9" w:rsidRDefault="005B0B6B">
            <w:r>
              <w:t>37.67</w:t>
            </w:r>
          </w:p>
        </w:tc>
      </w:tr>
      <w:tr w:rsidR="002C39F9" w14:paraId="22F89F35" w14:textId="77777777">
        <w:tc>
          <w:tcPr>
            <w:tcW w:w="690" w:type="dxa"/>
            <w:vMerge/>
            <w:vAlign w:val="center"/>
          </w:tcPr>
          <w:p w14:paraId="5C2D9396" w14:textId="77777777" w:rsidR="002C39F9" w:rsidRDefault="002C39F9"/>
        </w:tc>
        <w:tc>
          <w:tcPr>
            <w:tcW w:w="1992" w:type="dxa"/>
            <w:vAlign w:val="center"/>
          </w:tcPr>
          <w:p w14:paraId="5B83C346" w14:textId="77777777" w:rsidR="002C39F9" w:rsidRDefault="005B0B6B">
            <w:r>
              <w:t>X044</w:t>
            </w:r>
          </w:p>
        </w:tc>
        <w:tc>
          <w:tcPr>
            <w:tcW w:w="3186" w:type="dxa"/>
            <w:vAlign w:val="center"/>
          </w:tcPr>
          <w:p w14:paraId="68E72FD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8233C07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4AC281C1" w14:textId="77777777" w:rsidR="002C39F9" w:rsidRDefault="005B0B6B">
            <w:r>
              <w:t>37.88</w:t>
            </w:r>
          </w:p>
        </w:tc>
      </w:tr>
      <w:tr w:rsidR="002C39F9" w14:paraId="2937AA5A" w14:textId="77777777">
        <w:tc>
          <w:tcPr>
            <w:tcW w:w="690" w:type="dxa"/>
            <w:vMerge/>
            <w:vAlign w:val="center"/>
          </w:tcPr>
          <w:p w14:paraId="370082C8" w14:textId="77777777" w:rsidR="002C39F9" w:rsidRDefault="002C39F9"/>
        </w:tc>
        <w:tc>
          <w:tcPr>
            <w:tcW w:w="1992" w:type="dxa"/>
            <w:vAlign w:val="center"/>
          </w:tcPr>
          <w:p w14:paraId="29A5F3EC" w14:textId="77777777" w:rsidR="002C39F9" w:rsidRDefault="005B0B6B">
            <w:r>
              <w:t>X045</w:t>
            </w:r>
          </w:p>
        </w:tc>
        <w:tc>
          <w:tcPr>
            <w:tcW w:w="3186" w:type="dxa"/>
            <w:vAlign w:val="center"/>
          </w:tcPr>
          <w:p w14:paraId="5E8B603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3F77374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6714EF92" w14:textId="77777777" w:rsidR="002C39F9" w:rsidRDefault="005B0B6B">
            <w:r>
              <w:t>37.90</w:t>
            </w:r>
          </w:p>
        </w:tc>
      </w:tr>
      <w:tr w:rsidR="002C39F9" w14:paraId="0A3BCDC9" w14:textId="77777777">
        <w:tc>
          <w:tcPr>
            <w:tcW w:w="690" w:type="dxa"/>
            <w:vMerge/>
            <w:vAlign w:val="center"/>
          </w:tcPr>
          <w:p w14:paraId="578F1144" w14:textId="77777777" w:rsidR="002C39F9" w:rsidRDefault="002C39F9"/>
        </w:tc>
        <w:tc>
          <w:tcPr>
            <w:tcW w:w="1992" w:type="dxa"/>
            <w:vAlign w:val="center"/>
          </w:tcPr>
          <w:p w14:paraId="26963DFD" w14:textId="77777777" w:rsidR="002C39F9" w:rsidRDefault="005B0B6B">
            <w:r>
              <w:t>X046</w:t>
            </w:r>
          </w:p>
        </w:tc>
        <w:tc>
          <w:tcPr>
            <w:tcW w:w="3186" w:type="dxa"/>
            <w:vAlign w:val="center"/>
          </w:tcPr>
          <w:p w14:paraId="6CD4D60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C245A9C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9B4DAD4" w14:textId="77777777" w:rsidR="002C39F9" w:rsidRDefault="005B0B6B">
            <w:r>
              <w:t>37.85</w:t>
            </w:r>
          </w:p>
        </w:tc>
      </w:tr>
      <w:tr w:rsidR="002C39F9" w14:paraId="03170132" w14:textId="77777777">
        <w:tc>
          <w:tcPr>
            <w:tcW w:w="690" w:type="dxa"/>
            <w:vMerge/>
            <w:vAlign w:val="center"/>
          </w:tcPr>
          <w:p w14:paraId="33525889" w14:textId="77777777" w:rsidR="002C39F9" w:rsidRDefault="002C39F9"/>
        </w:tc>
        <w:tc>
          <w:tcPr>
            <w:tcW w:w="1992" w:type="dxa"/>
            <w:vAlign w:val="center"/>
          </w:tcPr>
          <w:p w14:paraId="791B424D" w14:textId="77777777" w:rsidR="002C39F9" w:rsidRDefault="005B0B6B">
            <w:r>
              <w:t>X047</w:t>
            </w:r>
          </w:p>
        </w:tc>
        <w:tc>
          <w:tcPr>
            <w:tcW w:w="3186" w:type="dxa"/>
            <w:vAlign w:val="center"/>
          </w:tcPr>
          <w:p w14:paraId="25CB8F9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D4F7071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3B994C75" w14:textId="77777777" w:rsidR="002C39F9" w:rsidRDefault="005B0B6B">
            <w:r>
              <w:t>37.85</w:t>
            </w:r>
          </w:p>
        </w:tc>
      </w:tr>
      <w:tr w:rsidR="002C39F9" w14:paraId="250A12F6" w14:textId="77777777">
        <w:tc>
          <w:tcPr>
            <w:tcW w:w="690" w:type="dxa"/>
            <w:vMerge/>
            <w:vAlign w:val="center"/>
          </w:tcPr>
          <w:p w14:paraId="249582BA" w14:textId="77777777" w:rsidR="002C39F9" w:rsidRDefault="002C39F9"/>
        </w:tc>
        <w:tc>
          <w:tcPr>
            <w:tcW w:w="1992" w:type="dxa"/>
            <w:vAlign w:val="center"/>
          </w:tcPr>
          <w:p w14:paraId="16C4EFD1" w14:textId="77777777" w:rsidR="002C39F9" w:rsidRDefault="005B0B6B">
            <w:r>
              <w:t>X048</w:t>
            </w:r>
          </w:p>
        </w:tc>
        <w:tc>
          <w:tcPr>
            <w:tcW w:w="3186" w:type="dxa"/>
            <w:vAlign w:val="center"/>
          </w:tcPr>
          <w:p w14:paraId="1C30F20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CC1CCDD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51DCF75A" w14:textId="77777777" w:rsidR="002C39F9" w:rsidRDefault="005B0B6B">
            <w:r>
              <w:t>37.25</w:t>
            </w:r>
          </w:p>
        </w:tc>
      </w:tr>
      <w:tr w:rsidR="002C39F9" w14:paraId="62C5518F" w14:textId="77777777">
        <w:tc>
          <w:tcPr>
            <w:tcW w:w="690" w:type="dxa"/>
            <w:vMerge/>
            <w:vAlign w:val="center"/>
          </w:tcPr>
          <w:p w14:paraId="0E8623FD" w14:textId="77777777" w:rsidR="002C39F9" w:rsidRDefault="002C39F9"/>
        </w:tc>
        <w:tc>
          <w:tcPr>
            <w:tcW w:w="1992" w:type="dxa"/>
            <w:vAlign w:val="center"/>
          </w:tcPr>
          <w:p w14:paraId="4B1F525D" w14:textId="77777777" w:rsidR="002C39F9" w:rsidRDefault="005B0B6B">
            <w:r>
              <w:t>X049</w:t>
            </w:r>
          </w:p>
        </w:tc>
        <w:tc>
          <w:tcPr>
            <w:tcW w:w="3186" w:type="dxa"/>
            <w:vAlign w:val="center"/>
          </w:tcPr>
          <w:p w14:paraId="0BA78F2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62ABA8F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2043C410" w14:textId="77777777" w:rsidR="002C39F9" w:rsidRDefault="005B0B6B">
            <w:r>
              <w:t>37.37</w:t>
            </w:r>
          </w:p>
        </w:tc>
      </w:tr>
      <w:tr w:rsidR="002C39F9" w14:paraId="26F47D47" w14:textId="77777777">
        <w:tc>
          <w:tcPr>
            <w:tcW w:w="690" w:type="dxa"/>
            <w:vMerge/>
            <w:vAlign w:val="center"/>
          </w:tcPr>
          <w:p w14:paraId="46D6BA2F" w14:textId="77777777" w:rsidR="002C39F9" w:rsidRDefault="002C39F9"/>
        </w:tc>
        <w:tc>
          <w:tcPr>
            <w:tcW w:w="1992" w:type="dxa"/>
            <w:vAlign w:val="center"/>
          </w:tcPr>
          <w:p w14:paraId="36B171BE" w14:textId="77777777" w:rsidR="002C39F9" w:rsidRDefault="005B0B6B">
            <w:r>
              <w:t>X050</w:t>
            </w:r>
          </w:p>
        </w:tc>
        <w:tc>
          <w:tcPr>
            <w:tcW w:w="3186" w:type="dxa"/>
            <w:vAlign w:val="center"/>
          </w:tcPr>
          <w:p w14:paraId="5065699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D912225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23D7C02E" w14:textId="77777777" w:rsidR="002C39F9" w:rsidRDefault="005B0B6B">
            <w:r>
              <w:t>37.37</w:t>
            </w:r>
          </w:p>
        </w:tc>
      </w:tr>
      <w:tr w:rsidR="002C39F9" w14:paraId="0F663165" w14:textId="77777777">
        <w:tc>
          <w:tcPr>
            <w:tcW w:w="690" w:type="dxa"/>
            <w:vMerge/>
            <w:vAlign w:val="center"/>
          </w:tcPr>
          <w:p w14:paraId="0C76DB19" w14:textId="77777777" w:rsidR="002C39F9" w:rsidRDefault="002C39F9"/>
        </w:tc>
        <w:tc>
          <w:tcPr>
            <w:tcW w:w="1992" w:type="dxa"/>
            <w:vAlign w:val="center"/>
          </w:tcPr>
          <w:p w14:paraId="46BFFA71" w14:textId="77777777" w:rsidR="002C39F9" w:rsidRDefault="005B0B6B">
            <w:r>
              <w:t>X051</w:t>
            </w:r>
          </w:p>
        </w:tc>
        <w:tc>
          <w:tcPr>
            <w:tcW w:w="3186" w:type="dxa"/>
            <w:vAlign w:val="center"/>
          </w:tcPr>
          <w:p w14:paraId="4DF788E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C4C0D8A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7CB03820" w14:textId="77777777" w:rsidR="002C39F9" w:rsidRDefault="005B0B6B">
            <w:r>
              <w:t>37.37</w:t>
            </w:r>
          </w:p>
        </w:tc>
      </w:tr>
      <w:tr w:rsidR="002C39F9" w14:paraId="3CB8A3E8" w14:textId="77777777">
        <w:tc>
          <w:tcPr>
            <w:tcW w:w="690" w:type="dxa"/>
            <w:vMerge/>
            <w:vAlign w:val="center"/>
          </w:tcPr>
          <w:p w14:paraId="5E819647" w14:textId="77777777" w:rsidR="002C39F9" w:rsidRDefault="002C39F9"/>
        </w:tc>
        <w:tc>
          <w:tcPr>
            <w:tcW w:w="1992" w:type="dxa"/>
            <w:vAlign w:val="center"/>
          </w:tcPr>
          <w:p w14:paraId="2C6F108A" w14:textId="77777777" w:rsidR="002C39F9" w:rsidRDefault="005B0B6B">
            <w:r>
              <w:t>X052</w:t>
            </w:r>
          </w:p>
        </w:tc>
        <w:tc>
          <w:tcPr>
            <w:tcW w:w="3186" w:type="dxa"/>
            <w:vAlign w:val="center"/>
          </w:tcPr>
          <w:p w14:paraId="3BDA437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F5A2091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7FA01E55" w14:textId="77777777" w:rsidR="002C39F9" w:rsidRDefault="005B0B6B">
            <w:r>
              <w:t>37.44</w:t>
            </w:r>
          </w:p>
        </w:tc>
      </w:tr>
      <w:tr w:rsidR="002C39F9" w14:paraId="6EF5CCCE" w14:textId="77777777">
        <w:tc>
          <w:tcPr>
            <w:tcW w:w="690" w:type="dxa"/>
            <w:vMerge/>
            <w:vAlign w:val="center"/>
          </w:tcPr>
          <w:p w14:paraId="1274CD08" w14:textId="77777777" w:rsidR="002C39F9" w:rsidRDefault="002C39F9"/>
        </w:tc>
        <w:tc>
          <w:tcPr>
            <w:tcW w:w="1992" w:type="dxa"/>
            <w:vAlign w:val="center"/>
          </w:tcPr>
          <w:p w14:paraId="25EA65E7" w14:textId="77777777" w:rsidR="002C39F9" w:rsidRDefault="005B0B6B">
            <w:r>
              <w:t>X053</w:t>
            </w:r>
          </w:p>
        </w:tc>
        <w:tc>
          <w:tcPr>
            <w:tcW w:w="3186" w:type="dxa"/>
            <w:vAlign w:val="center"/>
          </w:tcPr>
          <w:p w14:paraId="2C54190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150C74F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02FAEA29" w14:textId="77777777" w:rsidR="002C39F9" w:rsidRDefault="005B0B6B">
            <w:r>
              <w:t>37.49</w:t>
            </w:r>
          </w:p>
        </w:tc>
      </w:tr>
      <w:tr w:rsidR="002C39F9" w14:paraId="57D3F5D9" w14:textId="77777777">
        <w:tc>
          <w:tcPr>
            <w:tcW w:w="690" w:type="dxa"/>
            <w:vMerge/>
            <w:vAlign w:val="center"/>
          </w:tcPr>
          <w:p w14:paraId="66BEF798" w14:textId="77777777" w:rsidR="002C39F9" w:rsidRDefault="002C39F9"/>
        </w:tc>
        <w:tc>
          <w:tcPr>
            <w:tcW w:w="1992" w:type="dxa"/>
            <w:vAlign w:val="center"/>
          </w:tcPr>
          <w:p w14:paraId="472D5D42" w14:textId="77777777" w:rsidR="002C39F9" w:rsidRDefault="005B0B6B">
            <w:r>
              <w:t>X054</w:t>
            </w:r>
          </w:p>
        </w:tc>
        <w:tc>
          <w:tcPr>
            <w:tcW w:w="3186" w:type="dxa"/>
            <w:vAlign w:val="center"/>
          </w:tcPr>
          <w:p w14:paraId="325F7B0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40085E8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731DC322" w14:textId="77777777" w:rsidR="002C39F9" w:rsidRDefault="005B0B6B">
            <w:r>
              <w:t>37.21</w:t>
            </w:r>
          </w:p>
        </w:tc>
      </w:tr>
      <w:tr w:rsidR="002C39F9" w14:paraId="2F03274B" w14:textId="77777777">
        <w:tc>
          <w:tcPr>
            <w:tcW w:w="690" w:type="dxa"/>
            <w:vMerge/>
            <w:vAlign w:val="center"/>
          </w:tcPr>
          <w:p w14:paraId="798B6177" w14:textId="77777777" w:rsidR="002C39F9" w:rsidRDefault="002C39F9"/>
        </w:tc>
        <w:tc>
          <w:tcPr>
            <w:tcW w:w="1992" w:type="dxa"/>
            <w:vAlign w:val="center"/>
          </w:tcPr>
          <w:p w14:paraId="7327180D" w14:textId="77777777" w:rsidR="002C39F9" w:rsidRDefault="005B0B6B">
            <w:r>
              <w:t>X055</w:t>
            </w:r>
          </w:p>
        </w:tc>
        <w:tc>
          <w:tcPr>
            <w:tcW w:w="3186" w:type="dxa"/>
            <w:vAlign w:val="center"/>
          </w:tcPr>
          <w:p w14:paraId="3DD2947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295BEA4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55BF82A0" w14:textId="77777777" w:rsidR="002C39F9" w:rsidRDefault="005B0B6B">
            <w:r>
              <w:t>37.42</w:t>
            </w:r>
          </w:p>
        </w:tc>
      </w:tr>
      <w:tr w:rsidR="002C39F9" w14:paraId="5530C992" w14:textId="77777777">
        <w:tc>
          <w:tcPr>
            <w:tcW w:w="690" w:type="dxa"/>
            <w:vMerge w:val="restart"/>
            <w:vAlign w:val="center"/>
          </w:tcPr>
          <w:p w14:paraId="270722B1" w14:textId="77777777" w:rsidR="002C39F9" w:rsidRDefault="005B0B6B">
            <w:r>
              <w:t>2</w:t>
            </w:r>
          </w:p>
        </w:tc>
        <w:tc>
          <w:tcPr>
            <w:tcW w:w="1992" w:type="dxa"/>
            <w:vAlign w:val="center"/>
          </w:tcPr>
          <w:p w14:paraId="57CAADDA" w14:textId="77777777" w:rsidR="002C39F9" w:rsidRDefault="005B0B6B">
            <w:r>
              <w:t>2001</w:t>
            </w:r>
          </w:p>
        </w:tc>
        <w:tc>
          <w:tcPr>
            <w:tcW w:w="3186" w:type="dxa"/>
            <w:vAlign w:val="center"/>
          </w:tcPr>
          <w:p w14:paraId="157C5DF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F2D7112" w14:textId="77777777" w:rsidR="002C39F9" w:rsidRDefault="005B0B6B">
            <w:r>
              <w:t>5523.0</w:t>
            </w:r>
          </w:p>
        </w:tc>
        <w:tc>
          <w:tcPr>
            <w:tcW w:w="3356" w:type="dxa"/>
            <w:vAlign w:val="center"/>
          </w:tcPr>
          <w:p w14:paraId="6D579D0C" w14:textId="77777777" w:rsidR="002C39F9" w:rsidRDefault="005B0B6B">
            <w:r>
              <w:t>32.91</w:t>
            </w:r>
          </w:p>
        </w:tc>
      </w:tr>
      <w:tr w:rsidR="002C39F9" w14:paraId="3C12D9B7" w14:textId="77777777">
        <w:tc>
          <w:tcPr>
            <w:tcW w:w="690" w:type="dxa"/>
            <w:vMerge/>
            <w:vAlign w:val="center"/>
          </w:tcPr>
          <w:p w14:paraId="4BB1DBC0" w14:textId="77777777" w:rsidR="002C39F9" w:rsidRDefault="002C39F9"/>
        </w:tc>
        <w:tc>
          <w:tcPr>
            <w:tcW w:w="1992" w:type="dxa"/>
            <w:vAlign w:val="center"/>
          </w:tcPr>
          <w:p w14:paraId="01483C4E" w14:textId="77777777" w:rsidR="002C39F9" w:rsidRDefault="005B0B6B">
            <w:r>
              <w:t>2002</w:t>
            </w:r>
          </w:p>
        </w:tc>
        <w:tc>
          <w:tcPr>
            <w:tcW w:w="3186" w:type="dxa"/>
            <w:vAlign w:val="center"/>
          </w:tcPr>
          <w:p w14:paraId="4B3E30D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BE54E6D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16FE7D1F" w14:textId="77777777" w:rsidR="002C39F9" w:rsidRDefault="005B0B6B">
            <w:r>
              <w:t>34.81</w:t>
            </w:r>
          </w:p>
        </w:tc>
      </w:tr>
      <w:tr w:rsidR="002C39F9" w14:paraId="6432B521" w14:textId="77777777">
        <w:tc>
          <w:tcPr>
            <w:tcW w:w="690" w:type="dxa"/>
            <w:vMerge/>
            <w:vAlign w:val="center"/>
          </w:tcPr>
          <w:p w14:paraId="3A3717F3" w14:textId="77777777" w:rsidR="002C39F9" w:rsidRDefault="002C39F9"/>
        </w:tc>
        <w:tc>
          <w:tcPr>
            <w:tcW w:w="1992" w:type="dxa"/>
            <w:vAlign w:val="center"/>
          </w:tcPr>
          <w:p w14:paraId="6E9E9047" w14:textId="77777777" w:rsidR="002C39F9" w:rsidRDefault="005B0B6B">
            <w:r>
              <w:t>2003</w:t>
            </w:r>
          </w:p>
        </w:tc>
        <w:tc>
          <w:tcPr>
            <w:tcW w:w="3186" w:type="dxa"/>
            <w:vAlign w:val="center"/>
          </w:tcPr>
          <w:p w14:paraId="5411ED2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EC4BB14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6C49BF09" w14:textId="77777777" w:rsidR="002C39F9" w:rsidRDefault="005B0B6B">
            <w:r>
              <w:t>34.85</w:t>
            </w:r>
          </w:p>
        </w:tc>
      </w:tr>
      <w:tr w:rsidR="002C39F9" w14:paraId="2F3B73E8" w14:textId="77777777">
        <w:tc>
          <w:tcPr>
            <w:tcW w:w="690" w:type="dxa"/>
            <w:vMerge/>
            <w:vAlign w:val="center"/>
          </w:tcPr>
          <w:p w14:paraId="085B8C62" w14:textId="77777777" w:rsidR="002C39F9" w:rsidRDefault="002C39F9"/>
        </w:tc>
        <w:tc>
          <w:tcPr>
            <w:tcW w:w="1992" w:type="dxa"/>
            <w:vAlign w:val="center"/>
          </w:tcPr>
          <w:p w14:paraId="3B253377" w14:textId="77777777" w:rsidR="002C39F9" w:rsidRDefault="005B0B6B">
            <w:r>
              <w:t>2004</w:t>
            </w:r>
          </w:p>
        </w:tc>
        <w:tc>
          <w:tcPr>
            <w:tcW w:w="3186" w:type="dxa"/>
            <w:vAlign w:val="center"/>
          </w:tcPr>
          <w:p w14:paraId="1D3427F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4EEBA85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05768791" w14:textId="77777777" w:rsidR="002C39F9" w:rsidRDefault="005B0B6B">
            <w:r>
              <w:t>34.95</w:t>
            </w:r>
          </w:p>
        </w:tc>
      </w:tr>
      <w:tr w:rsidR="002C39F9" w14:paraId="78A80DBE" w14:textId="77777777">
        <w:tc>
          <w:tcPr>
            <w:tcW w:w="690" w:type="dxa"/>
            <w:vMerge/>
            <w:vAlign w:val="center"/>
          </w:tcPr>
          <w:p w14:paraId="16DA67E5" w14:textId="77777777" w:rsidR="002C39F9" w:rsidRDefault="002C39F9"/>
        </w:tc>
        <w:tc>
          <w:tcPr>
            <w:tcW w:w="1992" w:type="dxa"/>
            <w:vAlign w:val="center"/>
          </w:tcPr>
          <w:p w14:paraId="53D08326" w14:textId="77777777" w:rsidR="002C39F9" w:rsidRDefault="005B0B6B">
            <w:r>
              <w:t>2005</w:t>
            </w:r>
          </w:p>
        </w:tc>
        <w:tc>
          <w:tcPr>
            <w:tcW w:w="3186" w:type="dxa"/>
            <w:vAlign w:val="center"/>
          </w:tcPr>
          <w:p w14:paraId="0144232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E0604B6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37EF76A9" w14:textId="77777777" w:rsidR="002C39F9" w:rsidRDefault="005B0B6B">
            <w:r>
              <w:t>34.95</w:t>
            </w:r>
          </w:p>
        </w:tc>
      </w:tr>
      <w:tr w:rsidR="002C39F9" w14:paraId="7037B657" w14:textId="77777777">
        <w:tc>
          <w:tcPr>
            <w:tcW w:w="690" w:type="dxa"/>
            <w:vMerge/>
            <w:vAlign w:val="center"/>
          </w:tcPr>
          <w:p w14:paraId="62241A2C" w14:textId="77777777" w:rsidR="002C39F9" w:rsidRDefault="002C39F9"/>
        </w:tc>
        <w:tc>
          <w:tcPr>
            <w:tcW w:w="1992" w:type="dxa"/>
            <w:vAlign w:val="center"/>
          </w:tcPr>
          <w:p w14:paraId="1E0CF668" w14:textId="77777777" w:rsidR="002C39F9" w:rsidRDefault="005B0B6B">
            <w:r>
              <w:t>2006</w:t>
            </w:r>
          </w:p>
        </w:tc>
        <w:tc>
          <w:tcPr>
            <w:tcW w:w="3186" w:type="dxa"/>
            <w:vAlign w:val="center"/>
          </w:tcPr>
          <w:p w14:paraId="7255C74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FC9C96D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5B413915" w14:textId="77777777" w:rsidR="002C39F9" w:rsidRDefault="005B0B6B">
            <w:r>
              <w:t>35.06</w:t>
            </w:r>
          </w:p>
        </w:tc>
      </w:tr>
      <w:tr w:rsidR="002C39F9" w14:paraId="51E4C332" w14:textId="77777777">
        <w:tc>
          <w:tcPr>
            <w:tcW w:w="690" w:type="dxa"/>
            <w:vMerge/>
            <w:vAlign w:val="center"/>
          </w:tcPr>
          <w:p w14:paraId="245B0E09" w14:textId="77777777" w:rsidR="002C39F9" w:rsidRDefault="002C39F9"/>
        </w:tc>
        <w:tc>
          <w:tcPr>
            <w:tcW w:w="1992" w:type="dxa"/>
            <w:vAlign w:val="center"/>
          </w:tcPr>
          <w:p w14:paraId="54362E6F" w14:textId="77777777" w:rsidR="002C39F9" w:rsidRDefault="005B0B6B">
            <w:r>
              <w:t>2007</w:t>
            </w:r>
          </w:p>
        </w:tc>
        <w:tc>
          <w:tcPr>
            <w:tcW w:w="3186" w:type="dxa"/>
            <w:vAlign w:val="center"/>
          </w:tcPr>
          <w:p w14:paraId="3DA036E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6665EC8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604F00F6" w14:textId="77777777" w:rsidR="002C39F9" w:rsidRDefault="005B0B6B">
            <w:r>
              <w:t>35.06</w:t>
            </w:r>
          </w:p>
        </w:tc>
      </w:tr>
      <w:tr w:rsidR="002C39F9" w14:paraId="57851522" w14:textId="77777777">
        <w:tc>
          <w:tcPr>
            <w:tcW w:w="690" w:type="dxa"/>
            <w:vMerge/>
            <w:vAlign w:val="center"/>
          </w:tcPr>
          <w:p w14:paraId="5021293C" w14:textId="77777777" w:rsidR="002C39F9" w:rsidRDefault="002C39F9"/>
        </w:tc>
        <w:tc>
          <w:tcPr>
            <w:tcW w:w="1992" w:type="dxa"/>
            <w:vAlign w:val="center"/>
          </w:tcPr>
          <w:p w14:paraId="2337B4FF" w14:textId="77777777" w:rsidR="002C39F9" w:rsidRDefault="005B0B6B">
            <w:r>
              <w:t>2008</w:t>
            </w:r>
          </w:p>
        </w:tc>
        <w:tc>
          <w:tcPr>
            <w:tcW w:w="3186" w:type="dxa"/>
            <w:vAlign w:val="center"/>
          </w:tcPr>
          <w:p w14:paraId="2B275814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F6ACF02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5F944E1A" w14:textId="77777777" w:rsidR="002C39F9" w:rsidRDefault="005B0B6B">
            <w:r>
              <w:t>35.01</w:t>
            </w:r>
          </w:p>
        </w:tc>
      </w:tr>
      <w:tr w:rsidR="002C39F9" w14:paraId="1DE3CBF0" w14:textId="77777777">
        <w:tc>
          <w:tcPr>
            <w:tcW w:w="690" w:type="dxa"/>
            <w:vMerge/>
            <w:vAlign w:val="center"/>
          </w:tcPr>
          <w:p w14:paraId="2788A374" w14:textId="77777777" w:rsidR="002C39F9" w:rsidRDefault="002C39F9"/>
        </w:tc>
        <w:tc>
          <w:tcPr>
            <w:tcW w:w="1992" w:type="dxa"/>
            <w:vAlign w:val="center"/>
          </w:tcPr>
          <w:p w14:paraId="3FF35469" w14:textId="77777777" w:rsidR="002C39F9" w:rsidRDefault="005B0B6B">
            <w:r>
              <w:t>2009</w:t>
            </w:r>
          </w:p>
        </w:tc>
        <w:tc>
          <w:tcPr>
            <w:tcW w:w="3186" w:type="dxa"/>
            <w:vAlign w:val="center"/>
          </w:tcPr>
          <w:p w14:paraId="74FA0D9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7E95F8F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0F03BFDA" w14:textId="77777777" w:rsidR="002C39F9" w:rsidRDefault="005B0B6B">
            <w:r>
              <w:t>35.01</w:t>
            </w:r>
          </w:p>
        </w:tc>
      </w:tr>
      <w:tr w:rsidR="002C39F9" w14:paraId="30E38734" w14:textId="77777777">
        <w:tc>
          <w:tcPr>
            <w:tcW w:w="690" w:type="dxa"/>
            <w:vMerge/>
            <w:vAlign w:val="center"/>
          </w:tcPr>
          <w:p w14:paraId="47138370" w14:textId="77777777" w:rsidR="002C39F9" w:rsidRDefault="002C39F9"/>
        </w:tc>
        <w:tc>
          <w:tcPr>
            <w:tcW w:w="1992" w:type="dxa"/>
            <w:vAlign w:val="center"/>
          </w:tcPr>
          <w:p w14:paraId="52A643F1" w14:textId="77777777" w:rsidR="002C39F9" w:rsidRDefault="005B0B6B">
            <w:r>
              <w:t>2010</w:t>
            </w:r>
          </w:p>
        </w:tc>
        <w:tc>
          <w:tcPr>
            <w:tcW w:w="3186" w:type="dxa"/>
            <w:vAlign w:val="center"/>
          </w:tcPr>
          <w:p w14:paraId="4F894FB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1C4E1AC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59125F6C" w14:textId="77777777" w:rsidR="002C39F9" w:rsidRDefault="005B0B6B">
            <w:r>
              <w:t>35.01</w:t>
            </w:r>
          </w:p>
        </w:tc>
      </w:tr>
      <w:tr w:rsidR="002C39F9" w14:paraId="7D755C0F" w14:textId="77777777">
        <w:tc>
          <w:tcPr>
            <w:tcW w:w="690" w:type="dxa"/>
            <w:vMerge/>
            <w:vAlign w:val="center"/>
          </w:tcPr>
          <w:p w14:paraId="23C6AEFB" w14:textId="77777777" w:rsidR="002C39F9" w:rsidRDefault="002C39F9"/>
        </w:tc>
        <w:tc>
          <w:tcPr>
            <w:tcW w:w="1992" w:type="dxa"/>
            <w:vAlign w:val="center"/>
          </w:tcPr>
          <w:p w14:paraId="1833ABE7" w14:textId="77777777" w:rsidR="002C39F9" w:rsidRDefault="005B0B6B">
            <w:r>
              <w:t>2011</w:t>
            </w:r>
          </w:p>
        </w:tc>
        <w:tc>
          <w:tcPr>
            <w:tcW w:w="3186" w:type="dxa"/>
            <w:vAlign w:val="center"/>
          </w:tcPr>
          <w:p w14:paraId="115672C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C7EA03A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60D599AD" w14:textId="77777777" w:rsidR="002C39F9" w:rsidRDefault="005B0B6B">
            <w:r>
              <w:t>35.01</w:t>
            </w:r>
          </w:p>
        </w:tc>
      </w:tr>
      <w:tr w:rsidR="002C39F9" w14:paraId="73CD685A" w14:textId="77777777">
        <w:tc>
          <w:tcPr>
            <w:tcW w:w="690" w:type="dxa"/>
            <w:vMerge/>
            <w:vAlign w:val="center"/>
          </w:tcPr>
          <w:p w14:paraId="1A599FF7" w14:textId="77777777" w:rsidR="002C39F9" w:rsidRDefault="002C39F9"/>
        </w:tc>
        <w:tc>
          <w:tcPr>
            <w:tcW w:w="1992" w:type="dxa"/>
            <w:vAlign w:val="center"/>
          </w:tcPr>
          <w:p w14:paraId="7B5A8B96" w14:textId="77777777" w:rsidR="002C39F9" w:rsidRDefault="005B0B6B">
            <w:r>
              <w:t>2012</w:t>
            </w:r>
          </w:p>
        </w:tc>
        <w:tc>
          <w:tcPr>
            <w:tcW w:w="3186" w:type="dxa"/>
            <w:vAlign w:val="center"/>
          </w:tcPr>
          <w:p w14:paraId="5BA9F6E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2729846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2148756C" w14:textId="77777777" w:rsidR="002C39F9" w:rsidRDefault="005B0B6B">
            <w:r>
              <w:t>34.90</w:t>
            </w:r>
          </w:p>
        </w:tc>
      </w:tr>
      <w:tr w:rsidR="002C39F9" w14:paraId="007A2E99" w14:textId="77777777">
        <w:tc>
          <w:tcPr>
            <w:tcW w:w="690" w:type="dxa"/>
            <w:vMerge/>
            <w:vAlign w:val="center"/>
          </w:tcPr>
          <w:p w14:paraId="2A2946C6" w14:textId="77777777" w:rsidR="002C39F9" w:rsidRDefault="002C39F9"/>
        </w:tc>
        <w:tc>
          <w:tcPr>
            <w:tcW w:w="1992" w:type="dxa"/>
            <w:vAlign w:val="center"/>
          </w:tcPr>
          <w:p w14:paraId="0C8CD9FF" w14:textId="77777777" w:rsidR="002C39F9" w:rsidRDefault="005B0B6B">
            <w:r>
              <w:t>2013</w:t>
            </w:r>
          </w:p>
        </w:tc>
        <w:tc>
          <w:tcPr>
            <w:tcW w:w="3186" w:type="dxa"/>
            <w:vAlign w:val="center"/>
          </w:tcPr>
          <w:p w14:paraId="1293CAB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AD51929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6C3320B2" w14:textId="77777777" w:rsidR="002C39F9" w:rsidRDefault="005B0B6B">
            <w:r>
              <w:t>34.95</w:t>
            </w:r>
          </w:p>
        </w:tc>
      </w:tr>
      <w:tr w:rsidR="002C39F9" w14:paraId="71D1DD74" w14:textId="77777777">
        <w:tc>
          <w:tcPr>
            <w:tcW w:w="690" w:type="dxa"/>
            <w:vMerge/>
            <w:vAlign w:val="center"/>
          </w:tcPr>
          <w:p w14:paraId="6A5A66A4" w14:textId="77777777" w:rsidR="002C39F9" w:rsidRDefault="002C39F9"/>
        </w:tc>
        <w:tc>
          <w:tcPr>
            <w:tcW w:w="1992" w:type="dxa"/>
            <w:vAlign w:val="center"/>
          </w:tcPr>
          <w:p w14:paraId="29209139" w14:textId="77777777" w:rsidR="002C39F9" w:rsidRDefault="005B0B6B">
            <w:r>
              <w:t>2014</w:t>
            </w:r>
          </w:p>
        </w:tc>
        <w:tc>
          <w:tcPr>
            <w:tcW w:w="3186" w:type="dxa"/>
            <w:vAlign w:val="center"/>
          </w:tcPr>
          <w:p w14:paraId="61700F5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30A9D49" w14:textId="77777777" w:rsidR="002C39F9" w:rsidRDefault="005B0B6B">
            <w:r>
              <w:t>10.0</w:t>
            </w:r>
          </w:p>
        </w:tc>
        <w:tc>
          <w:tcPr>
            <w:tcW w:w="3356" w:type="dxa"/>
            <w:vAlign w:val="center"/>
          </w:tcPr>
          <w:p w14:paraId="6940B0F7" w14:textId="77777777" w:rsidR="002C39F9" w:rsidRDefault="005B0B6B">
            <w:r>
              <w:t>35.24</w:t>
            </w:r>
          </w:p>
        </w:tc>
      </w:tr>
      <w:tr w:rsidR="002C39F9" w14:paraId="5FA46AEE" w14:textId="77777777">
        <w:tc>
          <w:tcPr>
            <w:tcW w:w="690" w:type="dxa"/>
            <w:vMerge/>
            <w:vAlign w:val="center"/>
          </w:tcPr>
          <w:p w14:paraId="1B29904C" w14:textId="77777777" w:rsidR="002C39F9" w:rsidRDefault="002C39F9"/>
        </w:tc>
        <w:tc>
          <w:tcPr>
            <w:tcW w:w="1992" w:type="dxa"/>
            <w:vAlign w:val="center"/>
          </w:tcPr>
          <w:p w14:paraId="24916F7B" w14:textId="77777777" w:rsidR="002C39F9" w:rsidRDefault="005B0B6B">
            <w:r>
              <w:t>2015</w:t>
            </w:r>
          </w:p>
        </w:tc>
        <w:tc>
          <w:tcPr>
            <w:tcW w:w="3186" w:type="dxa"/>
            <w:vAlign w:val="center"/>
          </w:tcPr>
          <w:p w14:paraId="7A6E7A2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B520EE6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161285D1" w14:textId="77777777" w:rsidR="002C39F9" w:rsidRDefault="005B0B6B">
            <w:r>
              <w:t>35.37</w:t>
            </w:r>
          </w:p>
        </w:tc>
      </w:tr>
      <w:tr w:rsidR="002C39F9" w14:paraId="3CCBD2A0" w14:textId="77777777">
        <w:tc>
          <w:tcPr>
            <w:tcW w:w="690" w:type="dxa"/>
            <w:vMerge/>
            <w:vAlign w:val="center"/>
          </w:tcPr>
          <w:p w14:paraId="41A71BA8" w14:textId="77777777" w:rsidR="002C39F9" w:rsidRDefault="002C39F9"/>
        </w:tc>
        <w:tc>
          <w:tcPr>
            <w:tcW w:w="1992" w:type="dxa"/>
            <w:vAlign w:val="center"/>
          </w:tcPr>
          <w:p w14:paraId="42DCC4C9" w14:textId="77777777" w:rsidR="002C39F9" w:rsidRDefault="005B0B6B">
            <w:r>
              <w:t>2016</w:t>
            </w:r>
          </w:p>
        </w:tc>
        <w:tc>
          <w:tcPr>
            <w:tcW w:w="3186" w:type="dxa"/>
            <w:vAlign w:val="center"/>
          </w:tcPr>
          <w:p w14:paraId="2A763B2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4C8CCE5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766932B9" w14:textId="77777777" w:rsidR="002C39F9" w:rsidRDefault="005B0B6B">
            <w:r>
              <w:t>35.37</w:t>
            </w:r>
          </w:p>
        </w:tc>
      </w:tr>
      <w:tr w:rsidR="002C39F9" w14:paraId="32E54E4A" w14:textId="77777777">
        <w:tc>
          <w:tcPr>
            <w:tcW w:w="690" w:type="dxa"/>
            <w:vMerge/>
            <w:vAlign w:val="center"/>
          </w:tcPr>
          <w:p w14:paraId="725C21DC" w14:textId="77777777" w:rsidR="002C39F9" w:rsidRDefault="002C39F9"/>
        </w:tc>
        <w:tc>
          <w:tcPr>
            <w:tcW w:w="1992" w:type="dxa"/>
            <w:vAlign w:val="center"/>
          </w:tcPr>
          <w:p w14:paraId="538BD7AD" w14:textId="77777777" w:rsidR="002C39F9" w:rsidRDefault="005B0B6B">
            <w:r>
              <w:t>2017</w:t>
            </w:r>
          </w:p>
        </w:tc>
        <w:tc>
          <w:tcPr>
            <w:tcW w:w="3186" w:type="dxa"/>
            <w:vAlign w:val="center"/>
          </w:tcPr>
          <w:p w14:paraId="36DDF14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B7DD3B5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252FB952" w14:textId="77777777" w:rsidR="002C39F9" w:rsidRDefault="005B0B6B">
            <w:r>
              <w:t>35.38</w:t>
            </w:r>
          </w:p>
        </w:tc>
      </w:tr>
      <w:tr w:rsidR="002C39F9" w14:paraId="573DBE6F" w14:textId="77777777">
        <w:tc>
          <w:tcPr>
            <w:tcW w:w="690" w:type="dxa"/>
            <w:vMerge/>
            <w:vAlign w:val="center"/>
          </w:tcPr>
          <w:p w14:paraId="21F93C02" w14:textId="77777777" w:rsidR="002C39F9" w:rsidRDefault="002C39F9"/>
        </w:tc>
        <w:tc>
          <w:tcPr>
            <w:tcW w:w="1992" w:type="dxa"/>
            <w:vAlign w:val="center"/>
          </w:tcPr>
          <w:p w14:paraId="717FEB5F" w14:textId="77777777" w:rsidR="002C39F9" w:rsidRDefault="005B0B6B">
            <w:r>
              <w:t>2018</w:t>
            </w:r>
          </w:p>
        </w:tc>
        <w:tc>
          <w:tcPr>
            <w:tcW w:w="3186" w:type="dxa"/>
            <w:vAlign w:val="center"/>
          </w:tcPr>
          <w:p w14:paraId="537582C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E26585E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0018ECB6" w14:textId="77777777" w:rsidR="002C39F9" w:rsidRDefault="005B0B6B">
            <w:r>
              <w:t>35.37</w:t>
            </w:r>
          </w:p>
        </w:tc>
      </w:tr>
      <w:tr w:rsidR="002C39F9" w14:paraId="419343AD" w14:textId="77777777">
        <w:tc>
          <w:tcPr>
            <w:tcW w:w="690" w:type="dxa"/>
            <w:vMerge/>
            <w:vAlign w:val="center"/>
          </w:tcPr>
          <w:p w14:paraId="76BF8AA1" w14:textId="77777777" w:rsidR="002C39F9" w:rsidRDefault="002C39F9"/>
        </w:tc>
        <w:tc>
          <w:tcPr>
            <w:tcW w:w="1992" w:type="dxa"/>
            <w:vAlign w:val="center"/>
          </w:tcPr>
          <w:p w14:paraId="2D3635F4" w14:textId="77777777" w:rsidR="002C39F9" w:rsidRDefault="005B0B6B">
            <w:r>
              <w:t>2019</w:t>
            </w:r>
          </w:p>
        </w:tc>
        <w:tc>
          <w:tcPr>
            <w:tcW w:w="3186" w:type="dxa"/>
            <w:vAlign w:val="center"/>
          </w:tcPr>
          <w:p w14:paraId="13C0A80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0FB254E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1DD2F87B" w14:textId="77777777" w:rsidR="002C39F9" w:rsidRDefault="005B0B6B">
            <w:r>
              <w:t>35.42</w:t>
            </w:r>
          </w:p>
        </w:tc>
      </w:tr>
      <w:tr w:rsidR="002C39F9" w14:paraId="1353C3C2" w14:textId="77777777">
        <w:tc>
          <w:tcPr>
            <w:tcW w:w="690" w:type="dxa"/>
            <w:vMerge/>
            <w:vAlign w:val="center"/>
          </w:tcPr>
          <w:p w14:paraId="49981824" w14:textId="77777777" w:rsidR="002C39F9" w:rsidRDefault="002C39F9"/>
        </w:tc>
        <w:tc>
          <w:tcPr>
            <w:tcW w:w="1992" w:type="dxa"/>
            <w:vAlign w:val="center"/>
          </w:tcPr>
          <w:p w14:paraId="6AE3042D" w14:textId="77777777" w:rsidR="002C39F9" w:rsidRDefault="005B0B6B">
            <w:r>
              <w:t>2020</w:t>
            </w:r>
          </w:p>
        </w:tc>
        <w:tc>
          <w:tcPr>
            <w:tcW w:w="3186" w:type="dxa"/>
            <w:vAlign w:val="center"/>
          </w:tcPr>
          <w:p w14:paraId="2224302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158211B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0CFAF9F4" w14:textId="77777777" w:rsidR="002C39F9" w:rsidRDefault="005B0B6B">
            <w:r>
              <w:t>35.41</w:t>
            </w:r>
          </w:p>
        </w:tc>
      </w:tr>
      <w:tr w:rsidR="002C39F9" w14:paraId="6F83F1FA" w14:textId="77777777">
        <w:tc>
          <w:tcPr>
            <w:tcW w:w="690" w:type="dxa"/>
            <w:vMerge/>
            <w:vAlign w:val="center"/>
          </w:tcPr>
          <w:p w14:paraId="0F89B336" w14:textId="77777777" w:rsidR="002C39F9" w:rsidRDefault="002C39F9"/>
        </w:tc>
        <w:tc>
          <w:tcPr>
            <w:tcW w:w="1992" w:type="dxa"/>
            <w:vAlign w:val="center"/>
          </w:tcPr>
          <w:p w14:paraId="30ACC7E7" w14:textId="77777777" w:rsidR="002C39F9" w:rsidRDefault="005B0B6B">
            <w:r>
              <w:t>2021</w:t>
            </w:r>
          </w:p>
        </w:tc>
        <w:tc>
          <w:tcPr>
            <w:tcW w:w="3186" w:type="dxa"/>
            <w:vAlign w:val="center"/>
          </w:tcPr>
          <w:p w14:paraId="6F7DC5F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720F896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56ED7A91" w14:textId="77777777" w:rsidR="002C39F9" w:rsidRDefault="005B0B6B">
            <w:r>
              <w:t>35.50</w:t>
            </w:r>
          </w:p>
        </w:tc>
      </w:tr>
      <w:tr w:rsidR="002C39F9" w14:paraId="439B7A23" w14:textId="77777777">
        <w:tc>
          <w:tcPr>
            <w:tcW w:w="690" w:type="dxa"/>
            <w:vMerge/>
            <w:vAlign w:val="center"/>
          </w:tcPr>
          <w:p w14:paraId="33E6F3D7" w14:textId="77777777" w:rsidR="002C39F9" w:rsidRDefault="002C39F9"/>
        </w:tc>
        <w:tc>
          <w:tcPr>
            <w:tcW w:w="1992" w:type="dxa"/>
            <w:vAlign w:val="center"/>
          </w:tcPr>
          <w:p w14:paraId="3E2547DC" w14:textId="77777777" w:rsidR="002C39F9" w:rsidRDefault="005B0B6B">
            <w:r>
              <w:t>2022</w:t>
            </w:r>
          </w:p>
        </w:tc>
        <w:tc>
          <w:tcPr>
            <w:tcW w:w="3186" w:type="dxa"/>
            <w:vAlign w:val="center"/>
          </w:tcPr>
          <w:p w14:paraId="3742AB1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3A9BDD0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71E39A18" w14:textId="77777777" w:rsidR="002C39F9" w:rsidRDefault="005B0B6B">
            <w:r>
              <w:t>35.56</w:t>
            </w:r>
          </w:p>
        </w:tc>
      </w:tr>
      <w:tr w:rsidR="002C39F9" w14:paraId="79BD7999" w14:textId="77777777">
        <w:tc>
          <w:tcPr>
            <w:tcW w:w="690" w:type="dxa"/>
            <w:vMerge/>
            <w:vAlign w:val="center"/>
          </w:tcPr>
          <w:p w14:paraId="3EA96E73" w14:textId="77777777" w:rsidR="002C39F9" w:rsidRDefault="002C39F9"/>
        </w:tc>
        <w:tc>
          <w:tcPr>
            <w:tcW w:w="1992" w:type="dxa"/>
            <w:vAlign w:val="center"/>
          </w:tcPr>
          <w:p w14:paraId="04FF1489" w14:textId="77777777" w:rsidR="002C39F9" w:rsidRDefault="005B0B6B">
            <w:r>
              <w:t>2023</w:t>
            </w:r>
          </w:p>
        </w:tc>
        <w:tc>
          <w:tcPr>
            <w:tcW w:w="3186" w:type="dxa"/>
            <w:vAlign w:val="center"/>
          </w:tcPr>
          <w:p w14:paraId="48C38EA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1458AEC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33EF2DD1" w14:textId="77777777" w:rsidR="002C39F9" w:rsidRDefault="005B0B6B">
            <w:r>
              <w:t>35.37</w:t>
            </w:r>
          </w:p>
        </w:tc>
      </w:tr>
      <w:tr w:rsidR="002C39F9" w14:paraId="1BE18FF2" w14:textId="77777777">
        <w:tc>
          <w:tcPr>
            <w:tcW w:w="690" w:type="dxa"/>
            <w:vMerge/>
            <w:vAlign w:val="center"/>
          </w:tcPr>
          <w:p w14:paraId="74EED824" w14:textId="77777777" w:rsidR="002C39F9" w:rsidRDefault="002C39F9"/>
        </w:tc>
        <w:tc>
          <w:tcPr>
            <w:tcW w:w="1992" w:type="dxa"/>
            <w:vAlign w:val="center"/>
          </w:tcPr>
          <w:p w14:paraId="09E6DD22" w14:textId="77777777" w:rsidR="002C39F9" w:rsidRDefault="005B0B6B">
            <w:r>
              <w:t>2024</w:t>
            </w:r>
          </w:p>
        </w:tc>
        <w:tc>
          <w:tcPr>
            <w:tcW w:w="3186" w:type="dxa"/>
            <w:vAlign w:val="center"/>
          </w:tcPr>
          <w:p w14:paraId="78BE252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1A47E7F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0E95977F" w14:textId="77777777" w:rsidR="002C39F9" w:rsidRDefault="005B0B6B">
            <w:r>
              <w:t>35.37</w:t>
            </w:r>
          </w:p>
        </w:tc>
      </w:tr>
      <w:tr w:rsidR="002C39F9" w14:paraId="409A3F93" w14:textId="77777777">
        <w:tc>
          <w:tcPr>
            <w:tcW w:w="690" w:type="dxa"/>
            <w:vMerge/>
            <w:vAlign w:val="center"/>
          </w:tcPr>
          <w:p w14:paraId="375C0238" w14:textId="77777777" w:rsidR="002C39F9" w:rsidRDefault="002C39F9"/>
        </w:tc>
        <w:tc>
          <w:tcPr>
            <w:tcW w:w="1992" w:type="dxa"/>
            <w:vAlign w:val="center"/>
          </w:tcPr>
          <w:p w14:paraId="5FCDE6DF" w14:textId="77777777" w:rsidR="002C39F9" w:rsidRDefault="005B0B6B">
            <w:r>
              <w:t>2025</w:t>
            </w:r>
          </w:p>
        </w:tc>
        <w:tc>
          <w:tcPr>
            <w:tcW w:w="3186" w:type="dxa"/>
            <w:vAlign w:val="center"/>
          </w:tcPr>
          <w:p w14:paraId="791EF29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34E9009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67F86DD4" w14:textId="77777777" w:rsidR="002C39F9" w:rsidRDefault="005B0B6B">
            <w:r>
              <w:t>35.35</w:t>
            </w:r>
          </w:p>
        </w:tc>
      </w:tr>
      <w:tr w:rsidR="002C39F9" w14:paraId="5664BC8A" w14:textId="77777777">
        <w:tc>
          <w:tcPr>
            <w:tcW w:w="690" w:type="dxa"/>
            <w:vMerge/>
            <w:vAlign w:val="center"/>
          </w:tcPr>
          <w:p w14:paraId="7885B0E8" w14:textId="77777777" w:rsidR="002C39F9" w:rsidRDefault="002C39F9"/>
        </w:tc>
        <w:tc>
          <w:tcPr>
            <w:tcW w:w="1992" w:type="dxa"/>
            <w:vAlign w:val="center"/>
          </w:tcPr>
          <w:p w14:paraId="3BE0B190" w14:textId="77777777" w:rsidR="002C39F9" w:rsidRDefault="005B0B6B">
            <w:r>
              <w:t>2026</w:t>
            </w:r>
          </w:p>
        </w:tc>
        <w:tc>
          <w:tcPr>
            <w:tcW w:w="3186" w:type="dxa"/>
            <w:vAlign w:val="center"/>
          </w:tcPr>
          <w:p w14:paraId="3608AFC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64BAC80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20256A1E" w14:textId="77777777" w:rsidR="002C39F9" w:rsidRDefault="005B0B6B">
            <w:r>
              <w:t>35.35</w:t>
            </w:r>
          </w:p>
        </w:tc>
      </w:tr>
      <w:tr w:rsidR="002C39F9" w14:paraId="00CB80C2" w14:textId="77777777">
        <w:tc>
          <w:tcPr>
            <w:tcW w:w="690" w:type="dxa"/>
            <w:vMerge/>
            <w:vAlign w:val="center"/>
          </w:tcPr>
          <w:p w14:paraId="71A1EA73" w14:textId="77777777" w:rsidR="002C39F9" w:rsidRDefault="002C39F9"/>
        </w:tc>
        <w:tc>
          <w:tcPr>
            <w:tcW w:w="1992" w:type="dxa"/>
            <w:vAlign w:val="center"/>
          </w:tcPr>
          <w:p w14:paraId="6BAC2254" w14:textId="77777777" w:rsidR="002C39F9" w:rsidRDefault="005B0B6B">
            <w:r>
              <w:t>2027</w:t>
            </w:r>
          </w:p>
        </w:tc>
        <w:tc>
          <w:tcPr>
            <w:tcW w:w="3186" w:type="dxa"/>
            <w:vAlign w:val="center"/>
          </w:tcPr>
          <w:p w14:paraId="45ADE7B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B9FA41C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7667A255" w14:textId="77777777" w:rsidR="002C39F9" w:rsidRDefault="005B0B6B">
            <w:r>
              <w:t>35.45</w:t>
            </w:r>
          </w:p>
        </w:tc>
      </w:tr>
      <w:tr w:rsidR="002C39F9" w14:paraId="20DF9C44" w14:textId="77777777">
        <w:tc>
          <w:tcPr>
            <w:tcW w:w="690" w:type="dxa"/>
            <w:vMerge/>
            <w:vAlign w:val="center"/>
          </w:tcPr>
          <w:p w14:paraId="1A1738EB" w14:textId="77777777" w:rsidR="002C39F9" w:rsidRDefault="002C39F9"/>
        </w:tc>
        <w:tc>
          <w:tcPr>
            <w:tcW w:w="1992" w:type="dxa"/>
            <w:vAlign w:val="center"/>
          </w:tcPr>
          <w:p w14:paraId="07EF49D2" w14:textId="77777777" w:rsidR="002C39F9" w:rsidRDefault="005B0B6B">
            <w:r>
              <w:t>2028</w:t>
            </w:r>
          </w:p>
        </w:tc>
        <w:tc>
          <w:tcPr>
            <w:tcW w:w="3186" w:type="dxa"/>
            <w:vAlign w:val="center"/>
          </w:tcPr>
          <w:p w14:paraId="01EFAFF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33EF23B" w14:textId="77777777" w:rsidR="002C39F9" w:rsidRDefault="005B0B6B">
            <w:r>
              <w:t>4.8</w:t>
            </w:r>
          </w:p>
        </w:tc>
        <w:tc>
          <w:tcPr>
            <w:tcW w:w="3356" w:type="dxa"/>
            <w:vAlign w:val="center"/>
          </w:tcPr>
          <w:p w14:paraId="00DFB2EB" w14:textId="77777777" w:rsidR="002C39F9" w:rsidRDefault="005B0B6B">
            <w:r>
              <w:t>35.14</w:t>
            </w:r>
          </w:p>
        </w:tc>
      </w:tr>
      <w:tr w:rsidR="002C39F9" w14:paraId="1C272BC5" w14:textId="77777777">
        <w:tc>
          <w:tcPr>
            <w:tcW w:w="690" w:type="dxa"/>
            <w:vMerge/>
            <w:vAlign w:val="center"/>
          </w:tcPr>
          <w:p w14:paraId="3D7AADB4" w14:textId="77777777" w:rsidR="002C39F9" w:rsidRDefault="002C39F9"/>
        </w:tc>
        <w:tc>
          <w:tcPr>
            <w:tcW w:w="1992" w:type="dxa"/>
            <w:vAlign w:val="center"/>
          </w:tcPr>
          <w:p w14:paraId="26669EEF" w14:textId="77777777" w:rsidR="002C39F9" w:rsidRDefault="005B0B6B">
            <w:r>
              <w:t>2029</w:t>
            </w:r>
          </w:p>
        </w:tc>
        <w:tc>
          <w:tcPr>
            <w:tcW w:w="3186" w:type="dxa"/>
            <w:vAlign w:val="center"/>
          </w:tcPr>
          <w:p w14:paraId="49EBEC0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ACA7AAB" w14:textId="77777777" w:rsidR="002C39F9" w:rsidRDefault="005B0B6B">
            <w:r>
              <w:t>4.8</w:t>
            </w:r>
          </w:p>
        </w:tc>
        <w:tc>
          <w:tcPr>
            <w:tcW w:w="3356" w:type="dxa"/>
            <w:vAlign w:val="center"/>
          </w:tcPr>
          <w:p w14:paraId="44D0DFD1" w14:textId="77777777" w:rsidR="002C39F9" w:rsidRDefault="005B0B6B">
            <w:r>
              <w:t>34.90</w:t>
            </w:r>
          </w:p>
        </w:tc>
      </w:tr>
      <w:tr w:rsidR="002C39F9" w14:paraId="023BD35D" w14:textId="77777777">
        <w:tc>
          <w:tcPr>
            <w:tcW w:w="690" w:type="dxa"/>
            <w:vMerge/>
            <w:vAlign w:val="center"/>
          </w:tcPr>
          <w:p w14:paraId="25C6EC0D" w14:textId="77777777" w:rsidR="002C39F9" w:rsidRDefault="002C39F9"/>
        </w:tc>
        <w:tc>
          <w:tcPr>
            <w:tcW w:w="1992" w:type="dxa"/>
            <w:vAlign w:val="center"/>
          </w:tcPr>
          <w:p w14:paraId="5B5A6D23" w14:textId="77777777" w:rsidR="002C39F9" w:rsidRDefault="005B0B6B">
            <w:r>
              <w:t>2030</w:t>
            </w:r>
          </w:p>
        </w:tc>
        <w:tc>
          <w:tcPr>
            <w:tcW w:w="3186" w:type="dxa"/>
            <w:vAlign w:val="center"/>
          </w:tcPr>
          <w:p w14:paraId="3719BD5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180B1F3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7137BC33" w14:textId="77777777" w:rsidR="002C39F9" w:rsidRDefault="005B0B6B">
            <w:r>
              <w:t>36.55</w:t>
            </w:r>
          </w:p>
        </w:tc>
      </w:tr>
      <w:tr w:rsidR="002C39F9" w14:paraId="7190AF43" w14:textId="77777777">
        <w:tc>
          <w:tcPr>
            <w:tcW w:w="690" w:type="dxa"/>
            <w:vMerge/>
            <w:vAlign w:val="center"/>
          </w:tcPr>
          <w:p w14:paraId="4C283A60" w14:textId="77777777" w:rsidR="002C39F9" w:rsidRDefault="002C39F9"/>
        </w:tc>
        <w:tc>
          <w:tcPr>
            <w:tcW w:w="1992" w:type="dxa"/>
            <w:vAlign w:val="center"/>
          </w:tcPr>
          <w:p w14:paraId="3E54596E" w14:textId="77777777" w:rsidR="002C39F9" w:rsidRDefault="005B0B6B">
            <w:r>
              <w:t>2031</w:t>
            </w:r>
          </w:p>
        </w:tc>
        <w:tc>
          <w:tcPr>
            <w:tcW w:w="3186" w:type="dxa"/>
            <w:vAlign w:val="center"/>
          </w:tcPr>
          <w:p w14:paraId="44F7B8A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E741437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7638869A" w14:textId="77777777" w:rsidR="002C39F9" w:rsidRDefault="005B0B6B">
            <w:r>
              <w:t>36.55</w:t>
            </w:r>
          </w:p>
        </w:tc>
      </w:tr>
      <w:tr w:rsidR="002C39F9" w14:paraId="0999A518" w14:textId="77777777">
        <w:tc>
          <w:tcPr>
            <w:tcW w:w="690" w:type="dxa"/>
            <w:vMerge/>
            <w:vAlign w:val="center"/>
          </w:tcPr>
          <w:p w14:paraId="56A09E24" w14:textId="77777777" w:rsidR="002C39F9" w:rsidRDefault="002C39F9"/>
        </w:tc>
        <w:tc>
          <w:tcPr>
            <w:tcW w:w="1992" w:type="dxa"/>
            <w:vAlign w:val="center"/>
          </w:tcPr>
          <w:p w14:paraId="6ADFAE35" w14:textId="77777777" w:rsidR="002C39F9" w:rsidRDefault="005B0B6B">
            <w:r>
              <w:t>2032</w:t>
            </w:r>
          </w:p>
        </w:tc>
        <w:tc>
          <w:tcPr>
            <w:tcW w:w="3186" w:type="dxa"/>
            <w:vAlign w:val="center"/>
          </w:tcPr>
          <w:p w14:paraId="222B0D0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89ED2FA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3010A513" w14:textId="77777777" w:rsidR="002C39F9" w:rsidRDefault="005B0B6B">
            <w:r>
              <w:t>36.56</w:t>
            </w:r>
          </w:p>
        </w:tc>
      </w:tr>
      <w:tr w:rsidR="002C39F9" w14:paraId="6E96BC5C" w14:textId="77777777">
        <w:tc>
          <w:tcPr>
            <w:tcW w:w="690" w:type="dxa"/>
            <w:vMerge/>
            <w:vAlign w:val="center"/>
          </w:tcPr>
          <w:p w14:paraId="665F3F5E" w14:textId="77777777" w:rsidR="002C39F9" w:rsidRDefault="002C39F9"/>
        </w:tc>
        <w:tc>
          <w:tcPr>
            <w:tcW w:w="1992" w:type="dxa"/>
            <w:vAlign w:val="center"/>
          </w:tcPr>
          <w:p w14:paraId="6F0ED515" w14:textId="77777777" w:rsidR="002C39F9" w:rsidRDefault="005B0B6B">
            <w:r>
              <w:t>2033</w:t>
            </w:r>
          </w:p>
        </w:tc>
        <w:tc>
          <w:tcPr>
            <w:tcW w:w="3186" w:type="dxa"/>
            <w:vAlign w:val="center"/>
          </w:tcPr>
          <w:p w14:paraId="271181F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5B3939B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353287F6" w14:textId="77777777" w:rsidR="002C39F9" w:rsidRDefault="005B0B6B">
            <w:r>
              <w:t>36.56</w:t>
            </w:r>
          </w:p>
        </w:tc>
      </w:tr>
      <w:tr w:rsidR="002C39F9" w14:paraId="178D8360" w14:textId="77777777">
        <w:tc>
          <w:tcPr>
            <w:tcW w:w="690" w:type="dxa"/>
            <w:vMerge/>
            <w:vAlign w:val="center"/>
          </w:tcPr>
          <w:p w14:paraId="27C50704" w14:textId="77777777" w:rsidR="002C39F9" w:rsidRDefault="002C39F9"/>
        </w:tc>
        <w:tc>
          <w:tcPr>
            <w:tcW w:w="1992" w:type="dxa"/>
            <w:vAlign w:val="center"/>
          </w:tcPr>
          <w:p w14:paraId="4CAAE604" w14:textId="77777777" w:rsidR="002C39F9" w:rsidRDefault="005B0B6B">
            <w:r>
              <w:t>2034</w:t>
            </w:r>
          </w:p>
        </w:tc>
        <w:tc>
          <w:tcPr>
            <w:tcW w:w="3186" w:type="dxa"/>
            <w:vAlign w:val="center"/>
          </w:tcPr>
          <w:p w14:paraId="5346FED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5AA902F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B6A495E" w14:textId="77777777" w:rsidR="002C39F9" w:rsidRDefault="005B0B6B">
            <w:r>
              <w:t>37.16</w:t>
            </w:r>
          </w:p>
        </w:tc>
      </w:tr>
      <w:tr w:rsidR="002C39F9" w14:paraId="1AB2229C" w14:textId="77777777">
        <w:tc>
          <w:tcPr>
            <w:tcW w:w="690" w:type="dxa"/>
            <w:vMerge/>
            <w:vAlign w:val="center"/>
          </w:tcPr>
          <w:p w14:paraId="2AF5C6C1" w14:textId="77777777" w:rsidR="002C39F9" w:rsidRDefault="002C39F9"/>
        </w:tc>
        <w:tc>
          <w:tcPr>
            <w:tcW w:w="1992" w:type="dxa"/>
            <w:vAlign w:val="center"/>
          </w:tcPr>
          <w:p w14:paraId="31D69B87" w14:textId="77777777" w:rsidR="002C39F9" w:rsidRDefault="005B0B6B">
            <w:r>
              <w:t>2035</w:t>
            </w:r>
          </w:p>
        </w:tc>
        <w:tc>
          <w:tcPr>
            <w:tcW w:w="3186" w:type="dxa"/>
            <w:vAlign w:val="center"/>
          </w:tcPr>
          <w:p w14:paraId="1119537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3A42319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1AE33D44" w14:textId="77777777" w:rsidR="002C39F9" w:rsidRDefault="005B0B6B">
            <w:r>
              <w:t>37.16</w:t>
            </w:r>
          </w:p>
        </w:tc>
      </w:tr>
      <w:tr w:rsidR="002C39F9" w14:paraId="74005DE9" w14:textId="77777777">
        <w:tc>
          <w:tcPr>
            <w:tcW w:w="690" w:type="dxa"/>
            <w:vMerge/>
            <w:vAlign w:val="center"/>
          </w:tcPr>
          <w:p w14:paraId="3EE68A65" w14:textId="77777777" w:rsidR="002C39F9" w:rsidRDefault="002C39F9"/>
        </w:tc>
        <w:tc>
          <w:tcPr>
            <w:tcW w:w="1992" w:type="dxa"/>
            <w:vAlign w:val="center"/>
          </w:tcPr>
          <w:p w14:paraId="2D5828B9" w14:textId="77777777" w:rsidR="002C39F9" w:rsidRDefault="005B0B6B">
            <w:r>
              <w:t>2036</w:t>
            </w:r>
          </w:p>
        </w:tc>
        <w:tc>
          <w:tcPr>
            <w:tcW w:w="3186" w:type="dxa"/>
            <w:vAlign w:val="center"/>
          </w:tcPr>
          <w:p w14:paraId="2A1F077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36F2ECA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B62AFD5" w14:textId="77777777" w:rsidR="002C39F9" w:rsidRDefault="005B0B6B">
            <w:r>
              <w:t>37.16</w:t>
            </w:r>
          </w:p>
        </w:tc>
      </w:tr>
      <w:tr w:rsidR="002C39F9" w14:paraId="540BE031" w14:textId="77777777">
        <w:tc>
          <w:tcPr>
            <w:tcW w:w="690" w:type="dxa"/>
            <w:vMerge/>
            <w:vAlign w:val="center"/>
          </w:tcPr>
          <w:p w14:paraId="4D1FA430" w14:textId="77777777" w:rsidR="002C39F9" w:rsidRDefault="002C39F9"/>
        </w:tc>
        <w:tc>
          <w:tcPr>
            <w:tcW w:w="1992" w:type="dxa"/>
            <w:vAlign w:val="center"/>
          </w:tcPr>
          <w:p w14:paraId="51EA98AF" w14:textId="77777777" w:rsidR="002C39F9" w:rsidRDefault="005B0B6B">
            <w:r>
              <w:t>2037</w:t>
            </w:r>
          </w:p>
        </w:tc>
        <w:tc>
          <w:tcPr>
            <w:tcW w:w="3186" w:type="dxa"/>
            <w:vAlign w:val="center"/>
          </w:tcPr>
          <w:p w14:paraId="2FF043D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F67A03E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357B3E25" w14:textId="77777777" w:rsidR="002C39F9" w:rsidRDefault="005B0B6B">
            <w:r>
              <w:t>37.16</w:t>
            </w:r>
          </w:p>
        </w:tc>
      </w:tr>
      <w:tr w:rsidR="002C39F9" w14:paraId="04906B6C" w14:textId="77777777">
        <w:tc>
          <w:tcPr>
            <w:tcW w:w="690" w:type="dxa"/>
            <w:vMerge/>
            <w:vAlign w:val="center"/>
          </w:tcPr>
          <w:p w14:paraId="66A48DF7" w14:textId="77777777" w:rsidR="002C39F9" w:rsidRDefault="002C39F9"/>
        </w:tc>
        <w:tc>
          <w:tcPr>
            <w:tcW w:w="1992" w:type="dxa"/>
            <w:vAlign w:val="center"/>
          </w:tcPr>
          <w:p w14:paraId="51E73896" w14:textId="77777777" w:rsidR="002C39F9" w:rsidRDefault="005B0B6B">
            <w:r>
              <w:t>2038</w:t>
            </w:r>
          </w:p>
        </w:tc>
        <w:tc>
          <w:tcPr>
            <w:tcW w:w="3186" w:type="dxa"/>
            <w:vAlign w:val="center"/>
          </w:tcPr>
          <w:p w14:paraId="2E72B60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1BCD9DF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44FEF882" w14:textId="77777777" w:rsidR="002C39F9" w:rsidRDefault="005B0B6B">
            <w:r>
              <w:t>37.25</w:t>
            </w:r>
          </w:p>
        </w:tc>
      </w:tr>
      <w:tr w:rsidR="002C39F9" w14:paraId="6B3A37C8" w14:textId="77777777">
        <w:tc>
          <w:tcPr>
            <w:tcW w:w="690" w:type="dxa"/>
            <w:vMerge/>
            <w:vAlign w:val="center"/>
          </w:tcPr>
          <w:p w14:paraId="3375D0B2" w14:textId="77777777" w:rsidR="002C39F9" w:rsidRDefault="002C39F9"/>
        </w:tc>
        <w:tc>
          <w:tcPr>
            <w:tcW w:w="1992" w:type="dxa"/>
            <w:vAlign w:val="center"/>
          </w:tcPr>
          <w:p w14:paraId="49D41AEC" w14:textId="77777777" w:rsidR="002C39F9" w:rsidRDefault="005B0B6B">
            <w:r>
              <w:t>2039</w:t>
            </w:r>
          </w:p>
        </w:tc>
        <w:tc>
          <w:tcPr>
            <w:tcW w:w="3186" w:type="dxa"/>
            <w:vAlign w:val="center"/>
          </w:tcPr>
          <w:p w14:paraId="6919BCE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B70DCB6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3CFF015" w14:textId="77777777" w:rsidR="002C39F9" w:rsidRDefault="005B0B6B">
            <w:r>
              <w:t>37.25</w:t>
            </w:r>
          </w:p>
        </w:tc>
      </w:tr>
      <w:tr w:rsidR="002C39F9" w14:paraId="190B537B" w14:textId="77777777">
        <w:tc>
          <w:tcPr>
            <w:tcW w:w="690" w:type="dxa"/>
            <w:vMerge/>
            <w:vAlign w:val="center"/>
          </w:tcPr>
          <w:p w14:paraId="337AF1E9" w14:textId="77777777" w:rsidR="002C39F9" w:rsidRDefault="002C39F9"/>
        </w:tc>
        <w:tc>
          <w:tcPr>
            <w:tcW w:w="1992" w:type="dxa"/>
            <w:vAlign w:val="center"/>
          </w:tcPr>
          <w:p w14:paraId="0E9F5409" w14:textId="77777777" w:rsidR="002C39F9" w:rsidRDefault="005B0B6B">
            <w:r>
              <w:t>2040</w:t>
            </w:r>
          </w:p>
        </w:tc>
        <w:tc>
          <w:tcPr>
            <w:tcW w:w="3186" w:type="dxa"/>
            <w:vAlign w:val="center"/>
          </w:tcPr>
          <w:p w14:paraId="11678F5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CF22384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004959EC" w14:textId="77777777" w:rsidR="002C39F9" w:rsidRDefault="005B0B6B">
            <w:r>
              <w:t>37.25</w:t>
            </w:r>
          </w:p>
        </w:tc>
      </w:tr>
      <w:tr w:rsidR="002C39F9" w14:paraId="2892A1F6" w14:textId="77777777">
        <w:tc>
          <w:tcPr>
            <w:tcW w:w="690" w:type="dxa"/>
            <w:vMerge/>
            <w:vAlign w:val="center"/>
          </w:tcPr>
          <w:p w14:paraId="628E579F" w14:textId="77777777" w:rsidR="002C39F9" w:rsidRDefault="002C39F9"/>
        </w:tc>
        <w:tc>
          <w:tcPr>
            <w:tcW w:w="1992" w:type="dxa"/>
            <w:vAlign w:val="center"/>
          </w:tcPr>
          <w:p w14:paraId="09C450FA" w14:textId="77777777" w:rsidR="002C39F9" w:rsidRDefault="005B0B6B">
            <w:r>
              <w:t>2041</w:t>
            </w:r>
          </w:p>
        </w:tc>
        <w:tc>
          <w:tcPr>
            <w:tcW w:w="3186" w:type="dxa"/>
            <w:vAlign w:val="center"/>
          </w:tcPr>
          <w:p w14:paraId="4B63472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AAEB10A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ACA93BD" w14:textId="77777777" w:rsidR="002C39F9" w:rsidRDefault="005B0B6B">
            <w:r>
              <w:t>37.24</w:t>
            </w:r>
          </w:p>
        </w:tc>
      </w:tr>
      <w:tr w:rsidR="002C39F9" w14:paraId="26204D8F" w14:textId="77777777">
        <w:tc>
          <w:tcPr>
            <w:tcW w:w="690" w:type="dxa"/>
            <w:vMerge/>
            <w:vAlign w:val="center"/>
          </w:tcPr>
          <w:p w14:paraId="1C5C2E37" w14:textId="77777777" w:rsidR="002C39F9" w:rsidRDefault="002C39F9"/>
        </w:tc>
        <w:tc>
          <w:tcPr>
            <w:tcW w:w="1992" w:type="dxa"/>
            <w:vAlign w:val="center"/>
          </w:tcPr>
          <w:p w14:paraId="1765B146" w14:textId="77777777" w:rsidR="002C39F9" w:rsidRDefault="005B0B6B">
            <w:r>
              <w:t>2042</w:t>
            </w:r>
          </w:p>
        </w:tc>
        <w:tc>
          <w:tcPr>
            <w:tcW w:w="3186" w:type="dxa"/>
            <w:vAlign w:val="center"/>
          </w:tcPr>
          <w:p w14:paraId="334E943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8999869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6778F372" w14:textId="77777777" w:rsidR="002C39F9" w:rsidRDefault="005B0B6B">
            <w:r>
              <w:t>36.59</w:t>
            </w:r>
          </w:p>
        </w:tc>
      </w:tr>
      <w:tr w:rsidR="002C39F9" w14:paraId="130794A2" w14:textId="77777777">
        <w:tc>
          <w:tcPr>
            <w:tcW w:w="690" w:type="dxa"/>
            <w:vMerge/>
            <w:vAlign w:val="center"/>
          </w:tcPr>
          <w:p w14:paraId="404C2511" w14:textId="77777777" w:rsidR="002C39F9" w:rsidRDefault="002C39F9"/>
        </w:tc>
        <w:tc>
          <w:tcPr>
            <w:tcW w:w="1992" w:type="dxa"/>
            <w:vAlign w:val="center"/>
          </w:tcPr>
          <w:p w14:paraId="4436C6E8" w14:textId="77777777" w:rsidR="002C39F9" w:rsidRDefault="005B0B6B">
            <w:r>
              <w:t>2043</w:t>
            </w:r>
          </w:p>
        </w:tc>
        <w:tc>
          <w:tcPr>
            <w:tcW w:w="3186" w:type="dxa"/>
            <w:vAlign w:val="center"/>
          </w:tcPr>
          <w:p w14:paraId="047981E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47A6486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266F3316" w14:textId="77777777" w:rsidR="002C39F9" w:rsidRDefault="005B0B6B">
            <w:r>
              <w:t>36.56</w:t>
            </w:r>
          </w:p>
        </w:tc>
      </w:tr>
      <w:tr w:rsidR="002C39F9" w14:paraId="7F7A8727" w14:textId="77777777">
        <w:tc>
          <w:tcPr>
            <w:tcW w:w="690" w:type="dxa"/>
            <w:vMerge/>
            <w:vAlign w:val="center"/>
          </w:tcPr>
          <w:p w14:paraId="24DDC2D3" w14:textId="77777777" w:rsidR="002C39F9" w:rsidRDefault="002C39F9"/>
        </w:tc>
        <w:tc>
          <w:tcPr>
            <w:tcW w:w="1992" w:type="dxa"/>
            <w:vAlign w:val="center"/>
          </w:tcPr>
          <w:p w14:paraId="6A87E66D" w14:textId="77777777" w:rsidR="002C39F9" w:rsidRDefault="005B0B6B">
            <w:r>
              <w:t>2044</w:t>
            </w:r>
          </w:p>
        </w:tc>
        <w:tc>
          <w:tcPr>
            <w:tcW w:w="3186" w:type="dxa"/>
            <w:vAlign w:val="center"/>
          </w:tcPr>
          <w:p w14:paraId="7A9FD24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0525F68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5322F76A" w14:textId="77777777" w:rsidR="002C39F9" w:rsidRDefault="005B0B6B">
            <w:r>
              <w:t>36.63</w:t>
            </w:r>
          </w:p>
        </w:tc>
      </w:tr>
      <w:tr w:rsidR="002C39F9" w14:paraId="05B937E6" w14:textId="77777777">
        <w:tc>
          <w:tcPr>
            <w:tcW w:w="690" w:type="dxa"/>
            <w:vMerge/>
            <w:vAlign w:val="center"/>
          </w:tcPr>
          <w:p w14:paraId="1A9FE7B8" w14:textId="77777777" w:rsidR="002C39F9" w:rsidRDefault="002C39F9"/>
        </w:tc>
        <w:tc>
          <w:tcPr>
            <w:tcW w:w="1992" w:type="dxa"/>
            <w:vAlign w:val="center"/>
          </w:tcPr>
          <w:p w14:paraId="03893DC3" w14:textId="77777777" w:rsidR="002C39F9" w:rsidRDefault="005B0B6B">
            <w:r>
              <w:t>2045</w:t>
            </w:r>
          </w:p>
        </w:tc>
        <w:tc>
          <w:tcPr>
            <w:tcW w:w="3186" w:type="dxa"/>
            <w:vAlign w:val="center"/>
          </w:tcPr>
          <w:p w14:paraId="431312F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DCC7A1B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387543DD" w14:textId="77777777" w:rsidR="002C39F9" w:rsidRDefault="005B0B6B">
            <w:r>
              <w:t>36.62</w:t>
            </w:r>
          </w:p>
        </w:tc>
      </w:tr>
      <w:tr w:rsidR="002C39F9" w14:paraId="5BB7F25C" w14:textId="77777777">
        <w:tc>
          <w:tcPr>
            <w:tcW w:w="690" w:type="dxa"/>
            <w:vMerge/>
            <w:vAlign w:val="center"/>
          </w:tcPr>
          <w:p w14:paraId="2DA23864" w14:textId="77777777" w:rsidR="002C39F9" w:rsidRDefault="002C39F9"/>
        </w:tc>
        <w:tc>
          <w:tcPr>
            <w:tcW w:w="1992" w:type="dxa"/>
            <w:vAlign w:val="center"/>
          </w:tcPr>
          <w:p w14:paraId="435A12E5" w14:textId="77777777" w:rsidR="002C39F9" w:rsidRDefault="005B0B6B">
            <w:r>
              <w:t>2046</w:t>
            </w:r>
          </w:p>
        </w:tc>
        <w:tc>
          <w:tcPr>
            <w:tcW w:w="3186" w:type="dxa"/>
            <w:vAlign w:val="center"/>
          </w:tcPr>
          <w:p w14:paraId="7193A85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8AEFB6F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7BF0B0B4" w14:textId="77777777" w:rsidR="002C39F9" w:rsidRDefault="005B0B6B">
            <w:r>
              <w:t>36.63</w:t>
            </w:r>
          </w:p>
        </w:tc>
      </w:tr>
      <w:tr w:rsidR="002C39F9" w14:paraId="4B082A29" w14:textId="77777777">
        <w:tc>
          <w:tcPr>
            <w:tcW w:w="690" w:type="dxa"/>
            <w:vMerge/>
            <w:vAlign w:val="center"/>
          </w:tcPr>
          <w:p w14:paraId="3AD98EC3" w14:textId="77777777" w:rsidR="002C39F9" w:rsidRDefault="002C39F9"/>
        </w:tc>
        <w:tc>
          <w:tcPr>
            <w:tcW w:w="1992" w:type="dxa"/>
            <w:vAlign w:val="center"/>
          </w:tcPr>
          <w:p w14:paraId="4746926D" w14:textId="77777777" w:rsidR="002C39F9" w:rsidRDefault="005B0B6B">
            <w:r>
              <w:t>2047</w:t>
            </w:r>
          </w:p>
        </w:tc>
        <w:tc>
          <w:tcPr>
            <w:tcW w:w="3186" w:type="dxa"/>
            <w:vAlign w:val="center"/>
          </w:tcPr>
          <w:p w14:paraId="796C334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6F899F7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4A376AC7" w14:textId="77777777" w:rsidR="002C39F9" w:rsidRDefault="005B0B6B">
            <w:r>
              <w:t>36.60</w:t>
            </w:r>
          </w:p>
        </w:tc>
      </w:tr>
      <w:tr w:rsidR="002C39F9" w14:paraId="39796161" w14:textId="77777777">
        <w:tc>
          <w:tcPr>
            <w:tcW w:w="690" w:type="dxa"/>
            <w:vMerge/>
            <w:vAlign w:val="center"/>
          </w:tcPr>
          <w:p w14:paraId="134646E1" w14:textId="77777777" w:rsidR="002C39F9" w:rsidRDefault="002C39F9"/>
        </w:tc>
        <w:tc>
          <w:tcPr>
            <w:tcW w:w="1992" w:type="dxa"/>
            <w:vAlign w:val="center"/>
          </w:tcPr>
          <w:p w14:paraId="0A19F35E" w14:textId="77777777" w:rsidR="002C39F9" w:rsidRDefault="005B0B6B">
            <w:r>
              <w:t>2048</w:t>
            </w:r>
          </w:p>
        </w:tc>
        <w:tc>
          <w:tcPr>
            <w:tcW w:w="3186" w:type="dxa"/>
            <w:vAlign w:val="center"/>
          </w:tcPr>
          <w:p w14:paraId="209A178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2850FE6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55BFC870" w14:textId="77777777" w:rsidR="002C39F9" w:rsidRDefault="005B0B6B">
            <w:r>
              <w:t>36.82</w:t>
            </w:r>
          </w:p>
        </w:tc>
      </w:tr>
      <w:tr w:rsidR="002C39F9" w14:paraId="644BFCF8" w14:textId="77777777">
        <w:tc>
          <w:tcPr>
            <w:tcW w:w="690" w:type="dxa"/>
            <w:vMerge/>
            <w:vAlign w:val="center"/>
          </w:tcPr>
          <w:p w14:paraId="0099A746" w14:textId="77777777" w:rsidR="002C39F9" w:rsidRDefault="002C39F9"/>
        </w:tc>
        <w:tc>
          <w:tcPr>
            <w:tcW w:w="1992" w:type="dxa"/>
            <w:vAlign w:val="center"/>
          </w:tcPr>
          <w:p w14:paraId="21B2E486" w14:textId="77777777" w:rsidR="002C39F9" w:rsidRDefault="005B0B6B">
            <w:r>
              <w:t>2049</w:t>
            </w:r>
          </w:p>
        </w:tc>
        <w:tc>
          <w:tcPr>
            <w:tcW w:w="3186" w:type="dxa"/>
            <w:vAlign w:val="center"/>
          </w:tcPr>
          <w:p w14:paraId="66F5B614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B571AF4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57B20A8F" w14:textId="77777777" w:rsidR="002C39F9" w:rsidRDefault="005B0B6B">
            <w:r>
              <w:t>36.76</w:t>
            </w:r>
          </w:p>
        </w:tc>
      </w:tr>
      <w:tr w:rsidR="002C39F9" w14:paraId="27E32484" w14:textId="77777777">
        <w:tc>
          <w:tcPr>
            <w:tcW w:w="690" w:type="dxa"/>
            <w:vMerge w:val="restart"/>
            <w:vAlign w:val="center"/>
          </w:tcPr>
          <w:p w14:paraId="52349AF2" w14:textId="77777777" w:rsidR="002C39F9" w:rsidRDefault="005B0B6B">
            <w:r>
              <w:t>3</w:t>
            </w:r>
          </w:p>
        </w:tc>
        <w:tc>
          <w:tcPr>
            <w:tcW w:w="1992" w:type="dxa"/>
            <w:vAlign w:val="center"/>
          </w:tcPr>
          <w:p w14:paraId="4729227C" w14:textId="77777777" w:rsidR="002C39F9" w:rsidRDefault="005B0B6B">
            <w:r>
              <w:t>3001</w:t>
            </w:r>
          </w:p>
        </w:tc>
        <w:tc>
          <w:tcPr>
            <w:tcW w:w="3186" w:type="dxa"/>
            <w:vAlign w:val="center"/>
          </w:tcPr>
          <w:p w14:paraId="101CD07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C75D113" w14:textId="77777777" w:rsidR="002C39F9" w:rsidRDefault="005B0B6B">
            <w:r>
              <w:t>5523.0</w:t>
            </w:r>
          </w:p>
        </w:tc>
        <w:tc>
          <w:tcPr>
            <w:tcW w:w="3356" w:type="dxa"/>
            <w:vAlign w:val="center"/>
          </w:tcPr>
          <w:p w14:paraId="0EE2A511" w14:textId="77777777" w:rsidR="002C39F9" w:rsidRDefault="005B0B6B">
            <w:r>
              <w:t>32.68</w:t>
            </w:r>
          </w:p>
        </w:tc>
      </w:tr>
      <w:tr w:rsidR="002C39F9" w14:paraId="202EBF7B" w14:textId="77777777">
        <w:tc>
          <w:tcPr>
            <w:tcW w:w="690" w:type="dxa"/>
            <w:vMerge/>
            <w:vAlign w:val="center"/>
          </w:tcPr>
          <w:p w14:paraId="4FFC9D4A" w14:textId="77777777" w:rsidR="002C39F9" w:rsidRDefault="002C39F9"/>
        </w:tc>
        <w:tc>
          <w:tcPr>
            <w:tcW w:w="1992" w:type="dxa"/>
            <w:vAlign w:val="center"/>
          </w:tcPr>
          <w:p w14:paraId="292B08B6" w14:textId="77777777" w:rsidR="002C39F9" w:rsidRDefault="005B0B6B">
            <w:r>
              <w:t>3002</w:t>
            </w:r>
          </w:p>
        </w:tc>
        <w:tc>
          <w:tcPr>
            <w:tcW w:w="3186" w:type="dxa"/>
            <w:vAlign w:val="center"/>
          </w:tcPr>
          <w:p w14:paraId="72F9E60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7F9EE42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4A364CD7" w14:textId="77777777" w:rsidR="002C39F9" w:rsidRDefault="005B0B6B">
            <w:r>
              <w:t>34.70</w:t>
            </w:r>
          </w:p>
        </w:tc>
      </w:tr>
      <w:tr w:rsidR="002C39F9" w14:paraId="75684905" w14:textId="77777777">
        <w:tc>
          <w:tcPr>
            <w:tcW w:w="690" w:type="dxa"/>
            <w:vMerge/>
            <w:vAlign w:val="center"/>
          </w:tcPr>
          <w:p w14:paraId="3C749053" w14:textId="77777777" w:rsidR="002C39F9" w:rsidRDefault="002C39F9"/>
        </w:tc>
        <w:tc>
          <w:tcPr>
            <w:tcW w:w="1992" w:type="dxa"/>
            <w:vAlign w:val="center"/>
          </w:tcPr>
          <w:p w14:paraId="5ED1944C" w14:textId="77777777" w:rsidR="002C39F9" w:rsidRDefault="005B0B6B">
            <w:r>
              <w:t>3003</w:t>
            </w:r>
          </w:p>
        </w:tc>
        <w:tc>
          <w:tcPr>
            <w:tcW w:w="3186" w:type="dxa"/>
            <w:vAlign w:val="center"/>
          </w:tcPr>
          <w:p w14:paraId="293300C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4B18B9D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4A45DE27" w14:textId="77777777" w:rsidR="002C39F9" w:rsidRDefault="005B0B6B">
            <w:r>
              <w:t>34.68</w:t>
            </w:r>
          </w:p>
        </w:tc>
      </w:tr>
      <w:tr w:rsidR="002C39F9" w14:paraId="209AD04A" w14:textId="77777777">
        <w:tc>
          <w:tcPr>
            <w:tcW w:w="690" w:type="dxa"/>
            <w:vMerge/>
            <w:vAlign w:val="center"/>
          </w:tcPr>
          <w:p w14:paraId="3CC63044" w14:textId="77777777" w:rsidR="002C39F9" w:rsidRDefault="002C39F9"/>
        </w:tc>
        <w:tc>
          <w:tcPr>
            <w:tcW w:w="1992" w:type="dxa"/>
            <w:vAlign w:val="center"/>
          </w:tcPr>
          <w:p w14:paraId="1A366677" w14:textId="77777777" w:rsidR="002C39F9" w:rsidRDefault="005B0B6B">
            <w:r>
              <w:t>3004</w:t>
            </w:r>
          </w:p>
        </w:tc>
        <w:tc>
          <w:tcPr>
            <w:tcW w:w="3186" w:type="dxa"/>
            <w:vAlign w:val="center"/>
          </w:tcPr>
          <w:p w14:paraId="34059AD4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6118850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79A741F8" w14:textId="77777777" w:rsidR="002C39F9" w:rsidRDefault="005B0B6B">
            <w:r>
              <w:t>34.84</w:t>
            </w:r>
          </w:p>
        </w:tc>
      </w:tr>
      <w:tr w:rsidR="002C39F9" w14:paraId="38133484" w14:textId="77777777">
        <w:tc>
          <w:tcPr>
            <w:tcW w:w="690" w:type="dxa"/>
            <w:vMerge/>
            <w:vAlign w:val="center"/>
          </w:tcPr>
          <w:p w14:paraId="6E3570D6" w14:textId="77777777" w:rsidR="002C39F9" w:rsidRDefault="002C39F9"/>
        </w:tc>
        <w:tc>
          <w:tcPr>
            <w:tcW w:w="1992" w:type="dxa"/>
            <w:vAlign w:val="center"/>
          </w:tcPr>
          <w:p w14:paraId="1336A64D" w14:textId="77777777" w:rsidR="002C39F9" w:rsidRDefault="005B0B6B">
            <w:r>
              <w:t>3005</w:t>
            </w:r>
          </w:p>
        </w:tc>
        <w:tc>
          <w:tcPr>
            <w:tcW w:w="3186" w:type="dxa"/>
            <w:vAlign w:val="center"/>
          </w:tcPr>
          <w:p w14:paraId="3296827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3179BF8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4BC74E49" w14:textId="77777777" w:rsidR="002C39F9" w:rsidRDefault="005B0B6B">
            <w:r>
              <w:t>34.84</w:t>
            </w:r>
          </w:p>
        </w:tc>
      </w:tr>
      <w:tr w:rsidR="002C39F9" w14:paraId="2495DAC8" w14:textId="77777777">
        <w:tc>
          <w:tcPr>
            <w:tcW w:w="690" w:type="dxa"/>
            <w:vMerge/>
            <w:vAlign w:val="center"/>
          </w:tcPr>
          <w:p w14:paraId="53D2784E" w14:textId="77777777" w:rsidR="002C39F9" w:rsidRDefault="002C39F9"/>
        </w:tc>
        <w:tc>
          <w:tcPr>
            <w:tcW w:w="1992" w:type="dxa"/>
            <w:vAlign w:val="center"/>
          </w:tcPr>
          <w:p w14:paraId="4C5E25B2" w14:textId="77777777" w:rsidR="002C39F9" w:rsidRDefault="005B0B6B">
            <w:r>
              <w:t>3006</w:t>
            </w:r>
          </w:p>
        </w:tc>
        <w:tc>
          <w:tcPr>
            <w:tcW w:w="3186" w:type="dxa"/>
            <w:vAlign w:val="center"/>
          </w:tcPr>
          <w:p w14:paraId="52D903F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A790C11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40D0C802" w14:textId="77777777" w:rsidR="002C39F9" w:rsidRDefault="005B0B6B">
            <w:r>
              <w:t>34.99</w:t>
            </w:r>
          </w:p>
        </w:tc>
      </w:tr>
      <w:tr w:rsidR="002C39F9" w14:paraId="31D55D95" w14:textId="77777777">
        <w:tc>
          <w:tcPr>
            <w:tcW w:w="690" w:type="dxa"/>
            <w:vMerge/>
            <w:vAlign w:val="center"/>
          </w:tcPr>
          <w:p w14:paraId="23F6ED45" w14:textId="77777777" w:rsidR="002C39F9" w:rsidRDefault="002C39F9"/>
        </w:tc>
        <w:tc>
          <w:tcPr>
            <w:tcW w:w="1992" w:type="dxa"/>
            <w:vAlign w:val="center"/>
          </w:tcPr>
          <w:p w14:paraId="52F935E6" w14:textId="77777777" w:rsidR="002C39F9" w:rsidRDefault="005B0B6B">
            <w:r>
              <w:t>3007</w:t>
            </w:r>
          </w:p>
        </w:tc>
        <w:tc>
          <w:tcPr>
            <w:tcW w:w="3186" w:type="dxa"/>
            <w:vAlign w:val="center"/>
          </w:tcPr>
          <w:p w14:paraId="3D959D7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FC76B39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106946FF" w14:textId="77777777" w:rsidR="002C39F9" w:rsidRDefault="005B0B6B">
            <w:r>
              <w:t>35.00</w:t>
            </w:r>
          </w:p>
        </w:tc>
      </w:tr>
      <w:tr w:rsidR="002C39F9" w14:paraId="5D3BFE5A" w14:textId="77777777">
        <w:tc>
          <w:tcPr>
            <w:tcW w:w="690" w:type="dxa"/>
            <w:vMerge/>
            <w:vAlign w:val="center"/>
          </w:tcPr>
          <w:p w14:paraId="6173F8C4" w14:textId="77777777" w:rsidR="002C39F9" w:rsidRDefault="002C39F9"/>
        </w:tc>
        <w:tc>
          <w:tcPr>
            <w:tcW w:w="1992" w:type="dxa"/>
            <w:vAlign w:val="center"/>
          </w:tcPr>
          <w:p w14:paraId="391B56AA" w14:textId="77777777" w:rsidR="002C39F9" w:rsidRDefault="005B0B6B">
            <w:r>
              <w:t>3008</w:t>
            </w:r>
          </w:p>
        </w:tc>
        <w:tc>
          <w:tcPr>
            <w:tcW w:w="3186" w:type="dxa"/>
            <w:vAlign w:val="center"/>
          </w:tcPr>
          <w:p w14:paraId="68D87AF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3F2534F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1272E807" w14:textId="77777777" w:rsidR="002C39F9" w:rsidRDefault="005B0B6B">
            <w:r>
              <w:t>34.94</w:t>
            </w:r>
          </w:p>
        </w:tc>
      </w:tr>
      <w:tr w:rsidR="002C39F9" w14:paraId="2E580CCF" w14:textId="77777777">
        <w:tc>
          <w:tcPr>
            <w:tcW w:w="690" w:type="dxa"/>
            <w:vMerge/>
            <w:vAlign w:val="center"/>
          </w:tcPr>
          <w:p w14:paraId="6199AA2B" w14:textId="77777777" w:rsidR="002C39F9" w:rsidRDefault="002C39F9"/>
        </w:tc>
        <w:tc>
          <w:tcPr>
            <w:tcW w:w="1992" w:type="dxa"/>
            <w:vAlign w:val="center"/>
          </w:tcPr>
          <w:p w14:paraId="5F222DE7" w14:textId="77777777" w:rsidR="002C39F9" w:rsidRDefault="005B0B6B">
            <w:r>
              <w:t>3009</w:t>
            </w:r>
          </w:p>
        </w:tc>
        <w:tc>
          <w:tcPr>
            <w:tcW w:w="3186" w:type="dxa"/>
            <w:vAlign w:val="center"/>
          </w:tcPr>
          <w:p w14:paraId="3D47E18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9A4572F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00B156B5" w14:textId="77777777" w:rsidR="002C39F9" w:rsidRDefault="005B0B6B">
            <w:r>
              <w:t>34.94</w:t>
            </w:r>
          </w:p>
        </w:tc>
      </w:tr>
      <w:tr w:rsidR="002C39F9" w14:paraId="5B0A4886" w14:textId="77777777">
        <w:tc>
          <w:tcPr>
            <w:tcW w:w="690" w:type="dxa"/>
            <w:vMerge/>
            <w:vAlign w:val="center"/>
          </w:tcPr>
          <w:p w14:paraId="02F03DBE" w14:textId="77777777" w:rsidR="002C39F9" w:rsidRDefault="002C39F9"/>
        </w:tc>
        <w:tc>
          <w:tcPr>
            <w:tcW w:w="1992" w:type="dxa"/>
            <w:vAlign w:val="center"/>
          </w:tcPr>
          <w:p w14:paraId="557D4726" w14:textId="77777777" w:rsidR="002C39F9" w:rsidRDefault="005B0B6B">
            <w:r>
              <w:t>3010</w:t>
            </w:r>
          </w:p>
        </w:tc>
        <w:tc>
          <w:tcPr>
            <w:tcW w:w="3186" w:type="dxa"/>
            <w:vAlign w:val="center"/>
          </w:tcPr>
          <w:p w14:paraId="421F69F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A300F47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30C6F0A2" w14:textId="77777777" w:rsidR="002C39F9" w:rsidRDefault="005B0B6B">
            <w:r>
              <w:t>34.90</w:t>
            </w:r>
          </w:p>
        </w:tc>
      </w:tr>
      <w:tr w:rsidR="002C39F9" w14:paraId="0183E8B3" w14:textId="77777777">
        <w:tc>
          <w:tcPr>
            <w:tcW w:w="690" w:type="dxa"/>
            <w:vMerge/>
            <w:vAlign w:val="center"/>
          </w:tcPr>
          <w:p w14:paraId="348D1612" w14:textId="77777777" w:rsidR="002C39F9" w:rsidRDefault="002C39F9"/>
        </w:tc>
        <w:tc>
          <w:tcPr>
            <w:tcW w:w="1992" w:type="dxa"/>
            <w:vAlign w:val="center"/>
          </w:tcPr>
          <w:p w14:paraId="23947EC4" w14:textId="77777777" w:rsidR="002C39F9" w:rsidRDefault="005B0B6B">
            <w:r>
              <w:t>3011</w:t>
            </w:r>
          </w:p>
        </w:tc>
        <w:tc>
          <w:tcPr>
            <w:tcW w:w="3186" w:type="dxa"/>
            <w:vAlign w:val="center"/>
          </w:tcPr>
          <w:p w14:paraId="12CFF0F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E5BB2FB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2EEE2811" w14:textId="77777777" w:rsidR="002C39F9" w:rsidRDefault="005B0B6B">
            <w:r>
              <w:t>34.84</w:t>
            </w:r>
          </w:p>
        </w:tc>
      </w:tr>
      <w:tr w:rsidR="002C39F9" w14:paraId="32BEF6E8" w14:textId="77777777">
        <w:tc>
          <w:tcPr>
            <w:tcW w:w="690" w:type="dxa"/>
            <w:vMerge/>
            <w:vAlign w:val="center"/>
          </w:tcPr>
          <w:p w14:paraId="3C82CA4F" w14:textId="77777777" w:rsidR="002C39F9" w:rsidRDefault="002C39F9"/>
        </w:tc>
        <w:tc>
          <w:tcPr>
            <w:tcW w:w="1992" w:type="dxa"/>
            <w:vAlign w:val="center"/>
          </w:tcPr>
          <w:p w14:paraId="009803C8" w14:textId="77777777" w:rsidR="002C39F9" w:rsidRDefault="005B0B6B">
            <w:r>
              <w:t>3012</w:t>
            </w:r>
          </w:p>
        </w:tc>
        <w:tc>
          <w:tcPr>
            <w:tcW w:w="3186" w:type="dxa"/>
            <w:vAlign w:val="center"/>
          </w:tcPr>
          <w:p w14:paraId="62D5CEB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F694CFB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45BB0516" w14:textId="77777777" w:rsidR="002C39F9" w:rsidRDefault="005B0B6B">
            <w:r>
              <w:t>34.85</w:t>
            </w:r>
          </w:p>
        </w:tc>
      </w:tr>
      <w:tr w:rsidR="002C39F9" w14:paraId="3CC3F334" w14:textId="77777777">
        <w:tc>
          <w:tcPr>
            <w:tcW w:w="690" w:type="dxa"/>
            <w:vMerge/>
            <w:vAlign w:val="center"/>
          </w:tcPr>
          <w:p w14:paraId="6312FAEB" w14:textId="77777777" w:rsidR="002C39F9" w:rsidRDefault="002C39F9"/>
        </w:tc>
        <w:tc>
          <w:tcPr>
            <w:tcW w:w="1992" w:type="dxa"/>
            <w:vAlign w:val="center"/>
          </w:tcPr>
          <w:p w14:paraId="6A310500" w14:textId="77777777" w:rsidR="002C39F9" w:rsidRDefault="005B0B6B">
            <w:r>
              <w:t>3013</w:t>
            </w:r>
          </w:p>
        </w:tc>
        <w:tc>
          <w:tcPr>
            <w:tcW w:w="3186" w:type="dxa"/>
            <w:vAlign w:val="center"/>
          </w:tcPr>
          <w:p w14:paraId="7599C5F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74C5CF7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3797271A" w14:textId="77777777" w:rsidR="002C39F9" w:rsidRDefault="005B0B6B">
            <w:r>
              <w:t>34.90</w:t>
            </w:r>
          </w:p>
        </w:tc>
      </w:tr>
      <w:tr w:rsidR="002C39F9" w14:paraId="63E28BC1" w14:textId="77777777">
        <w:tc>
          <w:tcPr>
            <w:tcW w:w="690" w:type="dxa"/>
            <w:vMerge/>
            <w:vAlign w:val="center"/>
          </w:tcPr>
          <w:p w14:paraId="4455D4CD" w14:textId="77777777" w:rsidR="002C39F9" w:rsidRDefault="002C39F9"/>
        </w:tc>
        <w:tc>
          <w:tcPr>
            <w:tcW w:w="1992" w:type="dxa"/>
            <w:vAlign w:val="center"/>
          </w:tcPr>
          <w:p w14:paraId="2BD19E2E" w14:textId="77777777" w:rsidR="002C39F9" w:rsidRDefault="005B0B6B">
            <w:r>
              <w:t>3014</w:t>
            </w:r>
          </w:p>
        </w:tc>
        <w:tc>
          <w:tcPr>
            <w:tcW w:w="3186" w:type="dxa"/>
            <w:vAlign w:val="center"/>
          </w:tcPr>
          <w:p w14:paraId="23AE1F2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9EE1034" w14:textId="77777777" w:rsidR="002C39F9" w:rsidRDefault="005B0B6B">
            <w:r>
              <w:t>10.0</w:t>
            </w:r>
          </w:p>
        </w:tc>
        <w:tc>
          <w:tcPr>
            <w:tcW w:w="3356" w:type="dxa"/>
            <w:vAlign w:val="center"/>
          </w:tcPr>
          <w:p w14:paraId="6CF09073" w14:textId="77777777" w:rsidR="002C39F9" w:rsidRDefault="005B0B6B">
            <w:r>
              <w:t>35.15</w:t>
            </w:r>
          </w:p>
        </w:tc>
      </w:tr>
      <w:tr w:rsidR="002C39F9" w14:paraId="4AD7634B" w14:textId="77777777">
        <w:tc>
          <w:tcPr>
            <w:tcW w:w="690" w:type="dxa"/>
            <w:vMerge/>
            <w:vAlign w:val="center"/>
          </w:tcPr>
          <w:p w14:paraId="05184E3F" w14:textId="77777777" w:rsidR="002C39F9" w:rsidRDefault="002C39F9"/>
        </w:tc>
        <w:tc>
          <w:tcPr>
            <w:tcW w:w="1992" w:type="dxa"/>
            <w:vAlign w:val="center"/>
          </w:tcPr>
          <w:p w14:paraId="107E8647" w14:textId="77777777" w:rsidR="002C39F9" w:rsidRDefault="005B0B6B">
            <w:r>
              <w:t>3015</w:t>
            </w:r>
          </w:p>
        </w:tc>
        <w:tc>
          <w:tcPr>
            <w:tcW w:w="3186" w:type="dxa"/>
            <w:vAlign w:val="center"/>
          </w:tcPr>
          <w:p w14:paraId="60F21EE4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3980D82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3B4B17A8" w14:textId="77777777" w:rsidR="002C39F9" w:rsidRDefault="005B0B6B">
            <w:r>
              <w:t>35.38</w:t>
            </w:r>
          </w:p>
        </w:tc>
      </w:tr>
      <w:tr w:rsidR="002C39F9" w14:paraId="29CBC9C7" w14:textId="77777777">
        <w:tc>
          <w:tcPr>
            <w:tcW w:w="690" w:type="dxa"/>
            <w:vMerge/>
            <w:vAlign w:val="center"/>
          </w:tcPr>
          <w:p w14:paraId="4409173A" w14:textId="77777777" w:rsidR="002C39F9" w:rsidRDefault="002C39F9"/>
        </w:tc>
        <w:tc>
          <w:tcPr>
            <w:tcW w:w="1992" w:type="dxa"/>
            <w:vAlign w:val="center"/>
          </w:tcPr>
          <w:p w14:paraId="2BCCE3E3" w14:textId="77777777" w:rsidR="002C39F9" w:rsidRDefault="005B0B6B">
            <w:r>
              <w:t>3016</w:t>
            </w:r>
          </w:p>
        </w:tc>
        <w:tc>
          <w:tcPr>
            <w:tcW w:w="3186" w:type="dxa"/>
            <w:vAlign w:val="center"/>
          </w:tcPr>
          <w:p w14:paraId="6E4F50C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3DBEAC4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56CA4BD3" w14:textId="77777777" w:rsidR="002C39F9" w:rsidRDefault="005B0B6B">
            <w:r>
              <w:t>35.38</w:t>
            </w:r>
          </w:p>
        </w:tc>
      </w:tr>
      <w:tr w:rsidR="002C39F9" w14:paraId="520B793D" w14:textId="77777777">
        <w:tc>
          <w:tcPr>
            <w:tcW w:w="690" w:type="dxa"/>
            <w:vMerge/>
            <w:vAlign w:val="center"/>
          </w:tcPr>
          <w:p w14:paraId="0A088EE5" w14:textId="77777777" w:rsidR="002C39F9" w:rsidRDefault="002C39F9"/>
        </w:tc>
        <w:tc>
          <w:tcPr>
            <w:tcW w:w="1992" w:type="dxa"/>
            <w:vAlign w:val="center"/>
          </w:tcPr>
          <w:p w14:paraId="055E9221" w14:textId="77777777" w:rsidR="002C39F9" w:rsidRDefault="005B0B6B">
            <w:r>
              <w:t>3017</w:t>
            </w:r>
          </w:p>
        </w:tc>
        <w:tc>
          <w:tcPr>
            <w:tcW w:w="3186" w:type="dxa"/>
            <w:vAlign w:val="center"/>
          </w:tcPr>
          <w:p w14:paraId="1818B28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686149B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60D121D3" w14:textId="77777777" w:rsidR="002C39F9" w:rsidRDefault="005B0B6B">
            <w:r>
              <w:t>35.39</w:t>
            </w:r>
          </w:p>
        </w:tc>
      </w:tr>
      <w:tr w:rsidR="002C39F9" w14:paraId="7AEB6945" w14:textId="77777777">
        <w:tc>
          <w:tcPr>
            <w:tcW w:w="690" w:type="dxa"/>
            <w:vMerge/>
            <w:vAlign w:val="center"/>
          </w:tcPr>
          <w:p w14:paraId="1D36EDFB" w14:textId="77777777" w:rsidR="002C39F9" w:rsidRDefault="002C39F9"/>
        </w:tc>
        <w:tc>
          <w:tcPr>
            <w:tcW w:w="1992" w:type="dxa"/>
            <w:vAlign w:val="center"/>
          </w:tcPr>
          <w:p w14:paraId="5F548156" w14:textId="77777777" w:rsidR="002C39F9" w:rsidRDefault="005B0B6B">
            <w:r>
              <w:t>3018</w:t>
            </w:r>
          </w:p>
        </w:tc>
        <w:tc>
          <w:tcPr>
            <w:tcW w:w="3186" w:type="dxa"/>
            <w:vAlign w:val="center"/>
          </w:tcPr>
          <w:p w14:paraId="47F2A13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21EFD04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39DD53FA" w14:textId="77777777" w:rsidR="002C39F9" w:rsidRDefault="005B0B6B">
            <w:r>
              <w:t>35.39</w:t>
            </w:r>
          </w:p>
        </w:tc>
      </w:tr>
      <w:tr w:rsidR="002C39F9" w14:paraId="128998D6" w14:textId="77777777">
        <w:tc>
          <w:tcPr>
            <w:tcW w:w="690" w:type="dxa"/>
            <w:vMerge/>
            <w:vAlign w:val="center"/>
          </w:tcPr>
          <w:p w14:paraId="343278E6" w14:textId="77777777" w:rsidR="002C39F9" w:rsidRDefault="002C39F9"/>
        </w:tc>
        <w:tc>
          <w:tcPr>
            <w:tcW w:w="1992" w:type="dxa"/>
            <w:vAlign w:val="center"/>
          </w:tcPr>
          <w:p w14:paraId="0F54DAB6" w14:textId="77777777" w:rsidR="002C39F9" w:rsidRDefault="005B0B6B">
            <w:r>
              <w:t>3019</w:t>
            </w:r>
          </w:p>
        </w:tc>
        <w:tc>
          <w:tcPr>
            <w:tcW w:w="3186" w:type="dxa"/>
            <w:vAlign w:val="center"/>
          </w:tcPr>
          <w:p w14:paraId="455732B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D414B9B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0CFE4AD6" w14:textId="77777777" w:rsidR="002C39F9" w:rsidRDefault="005B0B6B">
            <w:r>
              <w:t>35.33</w:t>
            </w:r>
          </w:p>
        </w:tc>
      </w:tr>
      <w:tr w:rsidR="002C39F9" w14:paraId="03A9BF36" w14:textId="77777777">
        <w:tc>
          <w:tcPr>
            <w:tcW w:w="690" w:type="dxa"/>
            <w:vMerge/>
            <w:vAlign w:val="center"/>
          </w:tcPr>
          <w:p w14:paraId="43B8F9D9" w14:textId="77777777" w:rsidR="002C39F9" w:rsidRDefault="002C39F9"/>
        </w:tc>
        <w:tc>
          <w:tcPr>
            <w:tcW w:w="1992" w:type="dxa"/>
            <w:vAlign w:val="center"/>
          </w:tcPr>
          <w:p w14:paraId="2A55C4D6" w14:textId="77777777" w:rsidR="002C39F9" w:rsidRDefault="005B0B6B">
            <w:r>
              <w:t>3020</w:t>
            </w:r>
          </w:p>
        </w:tc>
        <w:tc>
          <w:tcPr>
            <w:tcW w:w="3186" w:type="dxa"/>
            <w:vAlign w:val="center"/>
          </w:tcPr>
          <w:p w14:paraId="376D18C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F5BD491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30F6B5D0" w14:textId="77777777" w:rsidR="002C39F9" w:rsidRDefault="005B0B6B">
            <w:r>
              <w:t>35.33</w:t>
            </w:r>
          </w:p>
        </w:tc>
      </w:tr>
      <w:tr w:rsidR="002C39F9" w14:paraId="78560979" w14:textId="77777777">
        <w:tc>
          <w:tcPr>
            <w:tcW w:w="690" w:type="dxa"/>
            <w:vMerge/>
            <w:vAlign w:val="center"/>
          </w:tcPr>
          <w:p w14:paraId="22193B82" w14:textId="77777777" w:rsidR="002C39F9" w:rsidRDefault="002C39F9"/>
        </w:tc>
        <w:tc>
          <w:tcPr>
            <w:tcW w:w="1992" w:type="dxa"/>
            <w:vAlign w:val="center"/>
          </w:tcPr>
          <w:p w14:paraId="3D0CA93E" w14:textId="77777777" w:rsidR="002C39F9" w:rsidRDefault="005B0B6B">
            <w:r>
              <w:t>3021</w:t>
            </w:r>
          </w:p>
        </w:tc>
        <w:tc>
          <w:tcPr>
            <w:tcW w:w="3186" w:type="dxa"/>
            <w:vAlign w:val="center"/>
          </w:tcPr>
          <w:p w14:paraId="29C5802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8D1F65E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49E52F57" w14:textId="77777777" w:rsidR="002C39F9" w:rsidRDefault="005B0B6B">
            <w:r>
              <w:t>35.48</w:t>
            </w:r>
          </w:p>
        </w:tc>
      </w:tr>
      <w:tr w:rsidR="002C39F9" w14:paraId="4445609C" w14:textId="77777777">
        <w:tc>
          <w:tcPr>
            <w:tcW w:w="690" w:type="dxa"/>
            <w:vMerge/>
            <w:vAlign w:val="center"/>
          </w:tcPr>
          <w:p w14:paraId="17B6643D" w14:textId="77777777" w:rsidR="002C39F9" w:rsidRDefault="002C39F9"/>
        </w:tc>
        <w:tc>
          <w:tcPr>
            <w:tcW w:w="1992" w:type="dxa"/>
            <w:vAlign w:val="center"/>
          </w:tcPr>
          <w:p w14:paraId="4B30469C" w14:textId="77777777" w:rsidR="002C39F9" w:rsidRDefault="005B0B6B">
            <w:r>
              <w:t>3022</w:t>
            </w:r>
          </w:p>
        </w:tc>
        <w:tc>
          <w:tcPr>
            <w:tcW w:w="3186" w:type="dxa"/>
            <w:vAlign w:val="center"/>
          </w:tcPr>
          <w:p w14:paraId="1611AF5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F800F7E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2EDF36C8" w14:textId="77777777" w:rsidR="002C39F9" w:rsidRDefault="005B0B6B">
            <w:r>
              <w:t>35.48</w:t>
            </w:r>
          </w:p>
        </w:tc>
      </w:tr>
      <w:tr w:rsidR="002C39F9" w14:paraId="7ACE13E6" w14:textId="77777777">
        <w:tc>
          <w:tcPr>
            <w:tcW w:w="690" w:type="dxa"/>
            <w:vMerge/>
            <w:vAlign w:val="center"/>
          </w:tcPr>
          <w:p w14:paraId="3498253A" w14:textId="77777777" w:rsidR="002C39F9" w:rsidRDefault="002C39F9"/>
        </w:tc>
        <w:tc>
          <w:tcPr>
            <w:tcW w:w="1992" w:type="dxa"/>
            <w:vAlign w:val="center"/>
          </w:tcPr>
          <w:p w14:paraId="4BD8F2C5" w14:textId="77777777" w:rsidR="002C39F9" w:rsidRDefault="005B0B6B">
            <w:r>
              <w:t>3023</w:t>
            </w:r>
          </w:p>
        </w:tc>
        <w:tc>
          <w:tcPr>
            <w:tcW w:w="3186" w:type="dxa"/>
            <w:vAlign w:val="center"/>
          </w:tcPr>
          <w:p w14:paraId="5CE63B1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775E528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50E4F66A" w14:textId="77777777" w:rsidR="002C39F9" w:rsidRDefault="005B0B6B">
            <w:r>
              <w:t>35.34</w:t>
            </w:r>
          </w:p>
        </w:tc>
      </w:tr>
      <w:tr w:rsidR="002C39F9" w14:paraId="62A05DA7" w14:textId="77777777">
        <w:tc>
          <w:tcPr>
            <w:tcW w:w="690" w:type="dxa"/>
            <w:vMerge/>
            <w:vAlign w:val="center"/>
          </w:tcPr>
          <w:p w14:paraId="4EDE6520" w14:textId="77777777" w:rsidR="002C39F9" w:rsidRDefault="002C39F9"/>
        </w:tc>
        <w:tc>
          <w:tcPr>
            <w:tcW w:w="1992" w:type="dxa"/>
            <w:vAlign w:val="center"/>
          </w:tcPr>
          <w:p w14:paraId="44DA5F28" w14:textId="77777777" w:rsidR="002C39F9" w:rsidRDefault="005B0B6B">
            <w:r>
              <w:t>3024</w:t>
            </w:r>
          </w:p>
        </w:tc>
        <w:tc>
          <w:tcPr>
            <w:tcW w:w="3186" w:type="dxa"/>
            <w:vAlign w:val="center"/>
          </w:tcPr>
          <w:p w14:paraId="088155E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4C9469F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18A73B73" w14:textId="77777777" w:rsidR="002C39F9" w:rsidRDefault="005B0B6B">
            <w:r>
              <w:t>35.34</w:t>
            </w:r>
          </w:p>
        </w:tc>
      </w:tr>
      <w:tr w:rsidR="002C39F9" w14:paraId="05300B83" w14:textId="77777777">
        <w:tc>
          <w:tcPr>
            <w:tcW w:w="690" w:type="dxa"/>
            <w:vMerge/>
            <w:vAlign w:val="center"/>
          </w:tcPr>
          <w:p w14:paraId="3D35B652" w14:textId="77777777" w:rsidR="002C39F9" w:rsidRDefault="002C39F9"/>
        </w:tc>
        <w:tc>
          <w:tcPr>
            <w:tcW w:w="1992" w:type="dxa"/>
            <w:vAlign w:val="center"/>
          </w:tcPr>
          <w:p w14:paraId="50A03BC8" w14:textId="77777777" w:rsidR="002C39F9" w:rsidRDefault="005B0B6B">
            <w:r>
              <w:t>3025</w:t>
            </w:r>
          </w:p>
        </w:tc>
        <w:tc>
          <w:tcPr>
            <w:tcW w:w="3186" w:type="dxa"/>
            <w:vAlign w:val="center"/>
          </w:tcPr>
          <w:p w14:paraId="2E22594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6C6ADCF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3F06DBEE" w14:textId="77777777" w:rsidR="002C39F9" w:rsidRDefault="005B0B6B">
            <w:r>
              <w:t>35.34</w:t>
            </w:r>
          </w:p>
        </w:tc>
      </w:tr>
      <w:tr w:rsidR="002C39F9" w14:paraId="2338E300" w14:textId="77777777">
        <w:tc>
          <w:tcPr>
            <w:tcW w:w="690" w:type="dxa"/>
            <w:vMerge/>
            <w:vAlign w:val="center"/>
          </w:tcPr>
          <w:p w14:paraId="1F365019" w14:textId="77777777" w:rsidR="002C39F9" w:rsidRDefault="002C39F9"/>
        </w:tc>
        <w:tc>
          <w:tcPr>
            <w:tcW w:w="1992" w:type="dxa"/>
            <w:vAlign w:val="center"/>
          </w:tcPr>
          <w:p w14:paraId="01AB88B5" w14:textId="77777777" w:rsidR="002C39F9" w:rsidRDefault="005B0B6B">
            <w:r>
              <w:t>3026</w:t>
            </w:r>
          </w:p>
        </w:tc>
        <w:tc>
          <w:tcPr>
            <w:tcW w:w="3186" w:type="dxa"/>
            <w:vAlign w:val="center"/>
          </w:tcPr>
          <w:p w14:paraId="2CA82F0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B208D30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3AD54806" w14:textId="77777777" w:rsidR="002C39F9" w:rsidRDefault="005B0B6B">
            <w:r>
              <w:t>35.34</w:t>
            </w:r>
          </w:p>
        </w:tc>
      </w:tr>
      <w:tr w:rsidR="002C39F9" w14:paraId="29107663" w14:textId="77777777">
        <w:tc>
          <w:tcPr>
            <w:tcW w:w="690" w:type="dxa"/>
            <w:vMerge/>
            <w:vAlign w:val="center"/>
          </w:tcPr>
          <w:p w14:paraId="58694227" w14:textId="77777777" w:rsidR="002C39F9" w:rsidRDefault="002C39F9"/>
        </w:tc>
        <w:tc>
          <w:tcPr>
            <w:tcW w:w="1992" w:type="dxa"/>
            <w:vAlign w:val="center"/>
          </w:tcPr>
          <w:p w14:paraId="591BB320" w14:textId="77777777" w:rsidR="002C39F9" w:rsidRDefault="005B0B6B">
            <w:r>
              <w:t>3027</w:t>
            </w:r>
          </w:p>
        </w:tc>
        <w:tc>
          <w:tcPr>
            <w:tcW w:w="3186" w:type="dxa"/>
            <w:vAlign w:val="center"/>
          </w:tcPr>
          <w:p w14:paraId="16B3AE1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62B6010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4910EAE7" w14:textId="77777777" w:rsidR="002C39F9" w:rsidRDefault="005B0B6B">
            <w:r>
              <w:t>35.43</w:t>
            </w:r>
          </w:p>
        </w:tc>
      </w:tr>
      <w:tr w:rsidR="002C39F9" w14:paraId="36C72F22" w14:textId="77777777">
        <w:tc>
          <w:tcPr>
            <w:tcW w:w="690" w:type="dxa"/>
            <w:vMerge/>
            <w:vAlign w:val="center"/>
          </w:tcPr>
          <w:p w14:paraId="779A7EF7" w14:textId="77777777" w:rsidR="002C39F9" w:rsidRDefault="002C39F9"/>
        </w:tc>
        <w:tc>
          <w:tcPr>
            <w:tcW w:w="1992" w:type="dxa"/>
            <w:vAlign w:val="center"/>
          </w:tcPr>
          <w:p w14:paraId="7D05C31C" w14:textId="77777777" w:rsidR="002C39F9" w:rsidRDefault="005B0B6B">
            <w:r>
              <w:t>3028</w:t>
            </w:r>
          </w:p>
        </w:tc>
        <w:tc>
          <w:tcPr>
            <w:tcW w:w="3186" w:type="dxa"/>
            <w:vAlign w:val="center"/>
          </w:tcPr>
          <w:p w14:paraId="611B134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6BEE88C" w14:textId="77777777" w:rsidR="002C39F9" w:rsidRDefault="005B0B6B">
            <w:r>
              <w:t>4.8</w:t>
            </w:r>
          </w:p>
        </w:tc>
        <w:tc>
          <w:tcPr>
            <w:tcW w:w="3356" w:type="dxa"/>
            <w:vAlign w:val="center"/>
          </w:tcPr>
          <w:p w14:paraId="44EC42B0" w14:textId="77777777" w:rsidR="002C39F9" w:rsidRDefault="005B0B6B">
            <w:r>
              <w:t>35.17</w:t>
            </w:r>
          </w:p>
        </w:tc>
      </w:tr>
      <w:tr w:rsidR="002C39F9" w14:paraId="0AB53D1B" w14:textId="77777777">
        <w:tc>
          <w:tcPr>
            <w:tcW w:w="690" w:type="dxa"/>
            <w:vMerge/>
            <w:vAlign w:val="center"/>
          </w:tcPr>
          <w:p w14:paraId="1267F2FC" w14:textId="77777777" w:rsidR="002C39F9" w:rsidRDefault="002C39F9"/>
        </w:tc>
        <w:tc>
          <w:tcPr>
            <w:tcW w:w="1992" w:type="dxa"/>
            <w:vAlign w:val="center"/>
          </w:tcPr>
          <w:p w14:paraId="38E179E6" w14:textId="77777777" w:rsidR="002C39F9" w:rsidRDefault="005B0B6B">
            <w:r>
              <w:t>3029</w:t>
            </w:r>
          </w:p>
        </w:tc>
        <w:tc>
          <w:tcPr>
            <w:tcW w:w="3186" w:type="dxa"/>
            <w:vAlign w:val="center"/>
          </w:tcPr>
          <w:p w14:paraId="3D0E49E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8367C48" w14:textId="77777777" w:rsidR="002C39F9" w:rsidRDefault="005B0B6B">
            <w:r>
              <w:t>4.8</w:t>
            </w:r>
          </w:p>
        </w:tc>
        <w:tc>
          <w:tcPr>
            <w:tcW w:w="3356" w:type="dxa"/>
            <w:vAlign w:val="center"/>
          </w:tcPr>
          <w:p w14:paraId="0D4AD40A" w14:textId="77777777" w:rsidR="002C39F9" w:rsidRDefault="005B0B6B">
            <w:r>
              <w:t>34.73</w:t>
            </w:r>
          </w:p>
        </w:tc>
      </w:tr>
      <w:tr w:rsidR="002C39F9" w14:paraId="5C54367C" w14:textId="77777777">
        <w:tc>
          <w:tcPr>
            <w:tcW w:w="690" w:type="dxa"/>
            <w:vMerge/>
            <w:vAlign w:val="center"/>
          </w:tcPr>
          <w:p w14:paraId="65F5F47F" w14:textId="77777777" w:rsidR="002C39F9" w:rsidRDefault="002C39F9"/>
        </w:tc>
        <w:tc>
          <w:tcPr>
            <w:tcW w:w="1992" w:type="dxa"/>
            <w:vAlign w:val="center"/>
          </w:tcPr>
          <w:p w14:paraId="27B1951D" w14:textId="77777777" w:rsidR="002C39F9" w:rsidRDefault="005B0B6B">
            <w:r>
              <w:t>3030</w:t>
            </w:r>
          </w:p>
        </w:tc>
        <w:tc>
          <w:tcPr>
            <w:tcW w:w="3186" w:type="dxa"/>
            <w:vAlign w:val="center"/>
          </w:tcPr>
          <w:p w14:paraId="62B23F5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B35DE13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0C957272" w14:textId="77777777" w:rsidR="002C39F9" w:rsidRDefault="005B0B6B">
            <w:r>
              <w:t>36.30</w:t>
            </w:r>
          </w:p>
        </w:tc>
      </w:tr>
      <w:tr w:rsidR="002C39F9" w14:paraId="4DBD47ED" w14:textId="77777777">
        <w:tc>
          <w:tcPr>
            <w:tcW w:w="690" w:type="dxa"/>
            <w:vMerge/>
            <w:vAlign w:val="center"/>
          </w:tcPr>
          <w:p w14:paraId="25BB204B" w14:textId="77777777" w:rsidR="002C39F9" w:rsidRDefault="002C39F9"/>
        </w:tc>
        <w:tc>
          <w:tcPr>
            <w:tcW w:w="1992" w:type="dxa"/>
            <w:vAlign w:val="center"/>
          </w:tcPr>
          <w:p w14:paraId="16D2B0A5" w14:textId="77777777" w:rsidR="002C39F9" w:rsidRDefault="005B0B6B">
            <w:r>
              <w:t>3031</w:t>
            </w:r>
          </w:p>
        </w:tc>
        <w:tc>
          <w:tcPr>
            <w:tcW w:w="3186" w:type="dxa"/>
            <w:vAlign w:val="center"/>
          </w:tcPr>
          <w:p w14:paraId="2BCF63C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E33F88D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3AD30D98" w14:textId="77777777" w:rsidR="002C39F9" w:rsidRDefault="005B0B6B">
            <w:r>
              <w:t>36.30</w:t>
            </w:r>
          </w:p>
        </w:tc>
      </w:tr>
      <w:tr w:rsidR="002C39F9" w14:paraId="03F6AE8A" w14:textId="77777777">
        <w:tc>
          <w:tcPr>
            <w:tcW w:w="690" w:type="dxa"/>
            <w:vMerge/>
            <w:vAlign w:val="center"/>
          </w:tcPr>
          <w:p w14:paraId="717D226A" w14:textId="77777777" w:rsidR="002C39F9" w:rsidRDefault="002C39F9"/>
        </w:tc>
        <w:tc>
          <w:tcPr>
            <w:tcW w:w="1992" w:type="dxa"/>
            <w:vAlign w:val="center"/>
          </w:tcPr>
          <w:p w14:paraId="689E3C1C" w14:textId="77777777" w:rsidR="002C39F9" w:rsidRDefault="005B0B6B">
            <w:r>
              <w:t>3032</w:t>
            </w:r>
          </w:p>
        </w:tc>
        <w:tc>
          <w:tcPr>
            <w:tcW w:w="3186" w:type="dxa"/>
            <w:vAlign w:val="center"/>
          </w:tcPr>
          <w:p w14:paraId="1974E4E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47E2685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6698836C" w14:textId="77777777" w:rsidR="002C39F9" w:rsidRDefault="005B0B6B">
            <w:r>
              <w:t>36.37</w:t>
            </w:r>
          </w:p>
        </w:tc>
      </w:tr>
      <w:tr w:rsidR="002C39F9" w14:paraId="77C261CD" w14:textId="77777777">
        <w:tc>
          <w:tcPr>
            <w:tcW w:w="690" w:type="dxa"/>
            <w:vMerge/>
            <w:vAlign w:val="center"/>
          </w:tcPr>
          <w:p w14:paraId="2992919E" w14:textId="77777777" w:rsidR="002C39F9" w:rsidRDefault="002C39F9"/>
        </w:tc>
        <w:tc>
          <w:tcPr>
            <w:tcW w:w="1992" w:type="dxa"/>
            <w:vAlign w:val="center"/>
          </w:tcPr>
          <w:p w14:paraId="76E917B0" w14:textId="77777777" w:rsidR="002C39F9" w:rsidRDefault="005B0B6B">
            <w:r>
              <w:t>3033</w:t>
            </w:r>
          </w:p>
        </w:tc>
        <w:tc>
          <w:tcPr>
            <w:tcW w:w="3186" w:type="dxa"/>
            <w:vAlign w:val="center"/>
          </w:tcPr>
          <w:p w14:paraId="673EAB1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A370180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5B416B68" w14:textId="77777777" w:rsidR="002C39F9" w:rsidRDefault="005B0B6B">
            <w:r>
              <w:t>36.37</w:t>
            </w:r>
          </w:p>
        </w:tc>
      </w:tr>
      <w:tr w:rsidR="002C39F9" w14:paraId="6F970C41" w14:textId="77777777">
        <w:tc>
          <w:tcPr>
            <w:tcW w:w="690" w:type="dxa"/>
            <w:vMerge/>
            <w:vAlign w:val="center"/>
          </w:tcPr>
          <w:p w14:paraId="772EDA53" w14:textId="77777777" w:rsidR="002C39F9" w:rsidRDefault="002C39F9"/>
        </w:tc>
        <w:tc>
          <w:tcPr>
            <w:tcW w:w="1992" w:type="dxa"/>
            <w:vAlign w:val="center"/>
          </w:tcPr>
          <w:p w14:paraId="5B7A8EDF" w14:textId="77777777" w:rsidR="002C39F9" w:rsidRDefault="005B0B6B">
            <w:r>
              <w:t>3034</w:t>
            </w:r>
          </w:p>
        </w:tc>
        <w:tc>
          <w:tcPr>
            <w:tcW w:w="3186" w:type="dxa"/>
            <w:vAlign w:val="center"/>
          </w:tcPr>
          <w:p w14:paraId="07C7F06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C5F89A0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182F748D" w14:textId="77777777" w:rsidR="002C39F9" w:rsidRDefault="005B0B6B">
            <w:r>
              <w:t>37.11</w:t>
            </w:r>
          </w:p>
        </w:tc>
      </w:tr>
      <w:tr w:rsidR="002C39F9" w14:paraId="176A8169" w14:textId="77777777">
        <w:tc>
          <w:tcPr>
            <w:tcW w:w="690" w:type="dxa"/>
            <w:vMerge/>
            <w:vAlign w:val="center"/>
          </w:tcPr>
          <w:p w14:paraId="10BDFAF3" w14:textId="77777777" w:rsidR="002C39F9" w:rsidRDefault="002C39F9"/>
        </w:tc>
        <w:tc>
          <w:tcPr>
            <w:tcW w:w="1992" w:type="dxa"/>
            <w:vAlign w:val="center"/>
          </w:tcPr>
          <w:p w14:paraId="6350EDF4" w14:textId="77777777" w:rsidR="002C39F9" w:rsidRDefault="005B0B6B">
            <w:r>
              <w:t>3035</w:t>
            </w:r>
          </w:p>
        </w:tc>
        <w:tc>
          <w:tcPr>
            <w:tcW w:w="3186" w:type="dxa"/>
            <w:vAlign w:val="center"/>
          </w:tcPr>
          <w:p w14:paraId="32C593E4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0C75B08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AFC2D81" w14:textId="77777777" w:rsidR="002C39F9" w:rsidRDefault="005B0B6B">
            <w:r>
              <w:t>37.11</w:t>
            </w:r>
          </w:p>
        </w:tc>
      </w:tr>
      <w:tr w:rsidR="002C39F9" w14:paraId="02C435F2" w14:textId="77777777">
        <w:tc>
          <w:tcPr>
            <w:tcW w:w="690" w:type="dxa"/>
            <w:vMerge/>
            <w:vAlign w:val="center"/>
          </w:tcPr>
          <w:p w14:paraId="6BF360EC" w14:textId="77777777" w:rsidR="002C39F9" w:rsidRDefault="002C39F9"/>
        </w:tc>
        <w:tc>
          <w:tcPr>
            <w:tcW w:w="1992" w:type="dxa"/>
            <w:vAlign w:val="center"/>
          </w:tcPr>
          <w:p w14:paraId="72DA3E62" w14:textId="77777777" w:rsidR="002C39F9" w:rsidRDefault="005B0B6B">
            <w:r>
              <w:t>3036</w:t>
            </w:r>
          </w:p>
        </w:tc>
        <w:tc>
          <w:tcPr>
            <w:tcW w:w="3186" w:type="dxa"/>
            <w:vAlign w:val="center"/>
          </w:tcPr>
          <w:p w14:paraId="3998312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EA2B99A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63B71C44" w14:textId="77777777" w:rsidR="002C39F9" w:rsidRDefault="005B0B6B">
            <w:r>
              <w:t>37.11</w:t>
            </w:r>
          </w:p>
        </w:tc>
      </w:tr>
      <w:tr w:rsidR="002C39F9" w14:paraId="136278D6" w14:textId="77777777">
        <w:tc>
          <w:tcPr>
            <w:tcW w:w="690" w:type="dxa"/>
            <w:vMerge/>
            <w:vAlign w:val="center"/>
          </w:tcPr>
          <w:p w14:paraId="3C564534" w14:textId="77777777" w:rsidR="002C39F9" w:rsidRDefault="002C39F9"/>
        </w:tc>
        <w:tc>
          <w:tcPr>
            <w:tcW w:w="1992" w:type="dxa"/>
            <w:vAlign w:val="center"/>
          </w:tcPr>
          <w:p w14:paraId="54A9AFE3" w14:textId="77777777" w:rsidR="002C39F9" w:rsidRDefault="005B0B6B">
            <w:r>
              <w:t>3037</w:t>
            </w:r>
          </w:p>
        </w:tc>
        <w:tc>
          <w:tcPr>
            <w:tcW w:w="3186" w:type="dxa"/>
            <w:vAlign w:val="center"/>
          </w:tcPr>
          <w:p w14:paraId="0CCD79B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1C28086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DC96CDE" w14:textId="77777777" w:rsidR="002C39F9" w:rsidRDefault="005B0B6B">
            <w:r>
              <w:t>37.11</w:t>
            </w:r>
          </w:p>
        </w:tc>
      </w:tr>
      <w:tr w:rsidR="002C39F9" w14:paraId="50B86D02" w14:textId="77777777">
        <w:tc>
          <w:tcPr>
            <w:tcW w:w="690" w:type="dxa"/>
            <w:vMerge/>
            <w:vAlign w:val="center"/>
          </w:tcPr>
          <w:p w14:paraId="43C26AB5" w14:textId="77777777" w:rsidR="002C39F9" w:rsidRDefault="002C39F9"/>
        </w:tc>
        <w:tc>
          <w:tcPr>
            <w:tcW w:w="1992" w:type="dxa"/>
            <w:vAlign w:val="center"/>
          </w:tcPr>
          <w:p w14:paraId="148467BD" w14:textId="77777777" w:rsidR="002C39F9" w:rsidRDefault="005B0B6B">
            <w:r>
              <w:t>3038</w:t>
            </w:r>
          </w:p>
        </w:tc>
        <w:tc>
          <w:tcPr>
            <w:tcW w:w="3186" w:type="dxa"/>
            <w:vAlign w:val="center"/>
          </w:tcPr>
          <w:p w14:paraId="368C8A2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89D3231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19B5FD6" w14:textId="77777777" w:rsidR="002C39F9" w:rsidRDefault="005B0B6B">
            <w:r>
              <w:t>37.25</w:t>
            </w:r>
          </w:p>
        </w:tc>
      </w:tr>
      <w:tr w:rsidR="002C39F9" w14:paraId="7E64218D" w14:textId="77777777">
        <w:tc>
          <w:tcPr>
            <w:tcW w:w="690" w:type="dxa"/>
            <w:vMerge/>
            <w:vAlign w:val="center"/>
          </w:tcPr>
          <w:p w14:paraId="4E3ABE84" w14:textId="77777777" w:rsidR="002C39F9" w:rsidRDefault="002C39F9"/>
        </w:tc>
        <w:tc>
          <w:tcPr>
            <w:tcW w:w="1992" w:type="dxa"/>
            <w:vAlign w:val="center"/>
          </w:tcPr>
          <w:p w14:paraId="3EABB129" w14:textId="77777777" w:rsidR="002C39F9" w:rsidRDefault="005B0B6B">
            <w:r>
              <w:t>3039</w:t>
            </w:r>
          </w:p>
        </w:tc>
        <w:tc>
          <w:tcPr>
            <w:tcW w:w="3186" w:type="dxa"/>
            <w:vAlign w:val="center"/>
          </w:tcPr>
          <w:p w14:paraId="5BB8384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552DE98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173243EA" w14:textId="77777777" w:rsidR="002C39F9" w:rsidRDefault="005B0B6B">
            <w:r>
              <w:t>37.24</w:t>
            </w:r>
          </w:p>
        </w:tc>
      </w:tr>
      <w:tr w:rsidR="002C39F9" w14:paraId="698C1B3C" w14:textId="77777777">
        <w:tc>
          <w:tcPr>
            <w:tcW w:w="690" w:type="dxa"/>
            <w:vMerge/>
            <w:vAlign w:val="center"/>
          </w:tcPr>
          <w:p w14:paraId="62680B3E" w14:textId="77777777" w:rsidR="002C39F9" w:rsidRDefault="002C39F9"/>
        </w:tc>
        <w:tc>
          <w:tcPr>
            <w:tcW w:w="1992" w:type="dxa"/>
            <w:vAlign w:val="center"/>
          </w:tcPr>
          <w:p w14:paraId="4C842E74" w14:textId="77777777" w:rsidR="002C39F9" w:rsidRDefault="005B0B6B">
            <w:r>
              <w:t>3040</w:t>
            </w:r>
          </w:p>
        </w:tc>
        <w:tc>
          <w:tcPr>
            <w:tcW w:w="3186" w:type="dxa"/>
            <w:vAlign w:val="center"/>
          </w:tcPr>
          <w:p w14:paraId="05F6E55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BC831B6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7A27F26C" w14:textId="77777777" w:rsidR="002C39F9" w:rsidRDefault="005B0B6B">
            <w:r>
              <w:t>37.28</w:t>
            </w:r>
          </w:p>
        </w:tc>
      </w:tr>
      <w:tr w:rsidR="002C39F9" w14:paraId="18B4CACD" w14:textId="77777777">
        <w:tc>
          <w:tcPr>
            <w:tcW w:w="690" w:type="dxa"/>
            <w:vMerge/>
            <w:vAlign w:val="center"/>
          </w:tcPr>
          <w:p w14:paraId="3EFDAC55" w14:textId="77777777" w:rsidR="002C39F9" w:rsidRDefault="002C39F9"/>
        </w:tc>
        <w:tc>
          <w:tcPr>
            <w:tcW w:w="1992" w:type="dxa"/>
            <w:vAlign w:val="center"/>
          </w:tcPr>
          <w:p w14:paraId="24C9030F" w14:textId="77777777" w:rsidR="002C39F9" w:rsidRDefault="005B0B6B">
            <w:r>
              <w:t>3041</w:t>
            </w:r>
          </w:p>
        </w:tc>
        <w:tc>
          <w:tcPr>
            <w:tcW w:w="3186" w:type="dxa"/>
            <w:vAlign w:val="center"/>
          </w:tcPr>
          <w:p w14:paraId="4E87298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251A432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0114DED2" w14:textId="77777777" w:rsidR="002C39F9" w:rsidRDefault="005B0B6B">
            <w:r>
              <w:t>37.28</w:t>
            </w:r>
          </w:p>
        </w:tc>
      </w:tr>
      <w:tr w:rsidR="002C39F9" w14:paraId="3174286F" w14:textId="77777777">
        <w:tc>
          <w:tcPr>
            <w:tcW w:w="690" w:type="dxa"/>
            <w:vMerge/>
            <w:vAlign w:val="center"/>
          </w:tcPr>
          <w:p w14:paraId="6AD4C9E7" w14:textId="77777777" w:rsidR="002C39F9" w:rsidRDefault="002C39F9"/>
        </w:tc>
        <w:tc>
          <w:tcPr>
            <w:tcW w:w="1992" w:type="dxa"/>
            <w:vAlign w:val="center"/>
          </w:tcPr>
          <w:p w14:paraId="00528770" w14:textId="77777777" w:rsidR="002C39F9" w:rsidRDefault="005B0B6B">
            <w:r>
              <w:t>3042</w:t>
            </w:r>
          </w:p>
        </w:tc>
        <w:tc>
          <w:tcPr>
            <w:tcW w:w="3186" w:type="dxa"/>
            <w:vAlign w:val="center"/>
          </w:tcPr>
          <w:p w14:paraId="79228DC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DA51C8D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0245239E" w14:textId="77777777" w:rsidR="002C39F9" w:rsidRDefault="005B0B6B">
            <w:r>
              <w:t>36.44</w:t>
            </w:r>
          </w:p>
        </w:tc>
      </w:tr>
      <w:tr w:rsidR="002C39F9" w14:paraId="6EBB8589" w14:textId="77777777">
        <w:tc>
          <w:tcPr>
            <w:tcW w:w="690" w:type="dxa"/>
            <w:vMerge/>
            <w:vAlign w:val="center"/>
          </w:tcPr>
          <w:p w14:paraId="50400178" w14:textId="77777777" w:rsidR="002C39F9" w:rsidRDefault="002C39F9"/>
        </w:tc>
        <w:tc>
          <w:tcPr>
            <w:tcW w:w="1992" w:type="dxa"/>
            <w:vAlign w:val="center"/>
          </w:tcPr>
          <w:p w14:paraId="42852C97" w14:textId="77777777" w:rsidR="002C39F9" w:rsidRDefault="005B0B6B">
            <w:r>
              <w:t>3043</w:t>
            </w:r>
          </w:p>
        </w:tc>
        <w:tc>
          <w:tcPr>
            <w:tcW w:w="3186" w:type="dxa"/>
            <w:vAlign w:val="center"/>
          </w:tcPr>
          <w:p w14:paraId="0A0C681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901D58F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766A7FF3" w14:textId="77777777" w:rsidR="002C39F9" w:rsidRDefault="005B0B6B">
            <w:r>
              <w:t>36.45</w:t>
            </w:r>
          </w:p>
        </w:tc>
      </w:tr>
      <w:tr w:rsidR="002C39F9" w14:paraId="3C713308" w14:textId="77777777">
        <w:tc>
          <w:tcPr>
            <w:tcW w:w="690" w:type="dxa"/>
            <w:vMerge/>
            <w:vAlign w:val="center"/>
          </w:tcPr>
          <w:p w14:paraId="2AFEC724" w14:textId="77777777" w:rsidR="002C39F9" w:rsidRDefault="002C39F9"/>
        </w:tc>
        <w:tc>
          <w:tcPr>
            <w:tcW w:w="1992" w:type="dxa"/>
            <w:vAlign w:val="center"/>
          </w:tcPr>
          <w:p w14:paraId="0B2A78FD" w14:textId="77777777" w:rsidR="002C39F9" w:rsidRDefault="005B0B6B">
            <w:r>
              <w:t>3044</w:t>
            </w:r>
          </w:p>
        </w:tc>
        <w:tc>
          <w:tcPr>
            <w:tcW w:w="3186" w:type="dxa"/>
            <w:vAlign w:val="center"/>
          </w:tcPr>
          <w:p w14:paraId="77702B44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538DA19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1113B771" w14:textId="77777777" w:rsidR="002C39F9" w:rsidRDefault="005B0B6B">
            <w:r>
              <w:t>36.44</w:t>
            </w:r>
          </w:p>
        </w:tc>
      </w:tr>
      <w:tr w:rsidR="002C39F9" w14:paraId="624306C2" w14:textId="77777777">
        <w:tc>
          <w:tcPr>
            <w:tcW w:w="690" w:type="dxa"/>
            <w:vMerge/>
            <w:vAlign w:val="center"/>
          </w:tcPr>
          <w:p w14:paraId="5DBF9099" w14:textId="77777777" w:rsidR="002C39F9" w:rsidRDefault="002C39F9"/>
        </w:tc>
        <w:tc>
          <w:tcPr>
            <w:tcW w:w="1992" w:type="dxa"/>
            <w:vAlign w:val="center"/>
          </w:tcPr>
          <w:p w14:paraId="191B1D7E" w14:textId="77777777" w:rsidR="002C39F9" w:rsidRDefault="005B0B6B">
            <w:r>
              <w:t>3045</w:t>
            </w:r>
          </w:p>
        </w:tc>
        <w:tc>
          <w:tcPr>
            <w:tcW w:w="3186" w:type="dxa"/>
            <w:vAlign w:val="center"/>
          </w:tcPr>
          <w:p w14:paraId="4047316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6402DD1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672A7122" w14:textId="77777777" w:rsidR="002C39F9" w:rsidRDefault="005B0B6B">
            <w:r>
              <w:t>36.44</w:t>
            </w:r>
          </w:p>
        </w:tc>
      </w:tr>
      <w:tr w:rsidR="002C39F9" w14:paraId="635A93A2" w14:textId="77777777">
        <w:tc>
          <w:tcPr>
            <w:tcW w:w="690" w:type="dxa"/>
            <w:vMerge/>
            <w:vAlign w:val="center"/>
          </w:tcPr>
          <w:p w14:paraId="40671F69" w14:textId="77777777" w:rsidR="002C39F9" w:rsidRDefault="002C39F9"/>
        </w:tc>
        <w:tc>
          <w:tcPr>
            <w:tcW w:w="1992" w:type="dxa"/>
            <w:vAlign w:val="center"/>
          </w:tcPr>
          <w:p w14:paraId="4F2CDE4E" w14:textId="77777777" w:rsidR="002C39F9" w:rsidRDefault="005B0B6B">
            <w:r>
              <w:t>3046</w:t>
            </w:r>
          </w:p>
        </w:tc>
        <w:tc>
          <w:tcPr>
            <w:tcW w:w="3186" w:type="dxa"/>
            <w:vAlign w:val="center"/>
          </w:tcPr>
          <w:p w14:paraId="0759240A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1C854F9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7D7096EA" w14:textId="77777777" w:rsidR="002C39F9" w:rsidRDefault="005B0B6B">
            <w:r>
              <w:t>36.53</w:t>
            </w:r>
          </w:p>
        </w:tc>
      </w:tr>
      <w:tr w:rsidR="002C39F9" w14:paraId="5BE5ACD0" w14:textId="77777777">
        <w:tc>
          <w:tcPr>
            <w:tcW w:w="690" w:type="dxa"/>
            <w:vMerge/>
            <w:vAlign w:val="center"/>
          </w:tcPr>
          <w:p w14:paraId="24DE8BBD" w14:textId="77777777" w:rsidR="002C39F9" w:rsidRDefault="002C39F9"/>
        </w:tc>
        <w:tc>
          <w:tcPr>
            <w:tcW w:w="1992" w:type="dxa"/>
            <w:vAlign w:val="center"/>
          </w:tcPr>
          <w:p w14:paraId="08A39BFE" w14:textId="77777777" w:rsidR="002C39F9" w:rsidRDefault="005B0B6B">
            <w:r>
              <w:t>3047</w:t>
            </w:r>
          </w:p>
        </w:tc>
        <w:tc>
          <w:tcPr>
            <w:tcW w:w="3186" w:type="dxa"/>
            <w:vAlign w:val="center"/>
          </w:tcPr>
          <w:p w14:paraId="07A419F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D841502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0F26BB21" w14:textId="77777777" w:rsidR="002C39F9" w:rsidRDefault="005B0B6B">
            <w:r>
              <w:t>36.51</w:t>
            </w:r>
          </w:p>
        </w:tc>
      </w:tr>
      <w:tr w:rsidR="002C39F9" w14:paraId="650A2A10" w14:textId="77777777">
        <w:tc>
          <w:tcPr>
            <w:tcW w:w="690" w:type="dxa"/>
            <w:vMerge/>
            <w:vAlign w:val="center"/>
          </w:tcPr>
          <w:p w14:paraId="1523A0E0" w14:textId="77777777" w:rsidR="002C39F9" w:rsidRDefault="002C39F9"/>
        </w:tc>
        <w:tc>
          <w:tcPr>
            <w:tcW w:w="1992" w:type="dxa"/>
            <w:vAlign w:val="center"/>
          </w:tcPr>
          <w:p w14:paraId="12DF67C7" w14:textId="77777777" w:rsidR="002C39F9" w:rsidRDefault="005B0B6B">
            <w:r>
              <w:t>3048</w:t>
            </w:r>
          </w:p>
        </w:tc>
        <w:tc>
          <w:tcPr>
            <w:tcW w:w="3186" w:type="dxa"/>
            <w:vAlign w:val="center"/>
          </w:tcPr>
          <w:p w14:paraId="1F9CEBD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20FCFC6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13A2BBC5" w14:textId="77777777" w:rsidR="002C39F9" w:rsidRDefault="005B0B6B">
            <w:r>
              <w:t>36.63</w:t>
            </w:r>
          </w:p>
        </w:tc>
      </w:tr>
      <w:tr w:rsidR="002C39F9" w14:paraId="57412590" w14:textId="77777777">
        <w:tc>
          <w:tcPr>
            <w:tcW w:w="690" w:type="dxa"/>
            <w:vMerge/>
            <w:vAlign w:val="center"/>
          </w:tcPr>
          <w:p w14:paraId="51FC9C2D" w14:textId="77777777" w:rsidR="002C39F9" w:rsidRDefault="002C39F9"/>
        </w:tc>
        <w:tc>
          <w:tcPr>
            <w:tcW w:w="1992" w:type="dxa"/>
            <w:vAlign w:val="center"/>
          </w:tcPr>
          <w:p w14:paraId="6300478E" w14:textId="77777777" w:rsidR="002C39F9" w:rsidRDefault="005B0B6B">
            <w:r>
              <w:t>3049</w:t>
            </w:r>
          </w:p>
        </w:tc>
        <w:tc>
          <w:tcPr>
            <w:tcW w:w="3186" w:type="dxa"/>
            <w:vAlign w:val="center"/>
          </w:tcPr>
          <w:p w14:paraId="1CC6114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59223A3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026E29AB" w14:textId="77777777" w:rsidR="002C39F9" w:rsidRDefault="005B0B6B">
            <w:r>
              <w:t>36.60</w:t>
            </w:r>
          </w:p>
        </w:tc>
      </w:tr>
      <w:tr w:rsidR="002C39F9" w14:paraId="5D8F1EB7" w14:textId="77777777">
        <w:tc>
          <w:tcPr>
            <w:tcW w:w="690" w:type="dxa"/>
            <w:vMerge w:val="restart"/>
            <w:vAlign w:val="center"/>
          </w:tcPr>
          <w:p w14:paraId="794AF81A" w14:textId="77777777" w:rsidR="002C39F9" w:rsidRDefault="005B0B6B">
            <w:r>
              <w:t>4</w:t>
            </w:r>
          </w:p>
        </w:tc>
        <w:tc>
          <w:tcPr>
            <w:tcW w:w="1992" w:type="dxa"/>
            <w:vAlign w:val="center"/>
          </w:tcPr>
          <w:p w14:paraId="4C1CF8C7" w14:textId="77777777" w:rsidR="002C39F9" w:rsidRDefault="005B0B6B">
            <w:r>
              <w:t>4001</w:t>
            </w:r>
          </w:p>
        </w:tc>
        <w:tc>
          <w:tcPr>
            <w:tcW w:w="3186" w:type="dxa"/>
            <w:vAlign w:val="center"/>
          </w:tcPr>
          <w:p w14:paraId="0E80C38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CDA1F0E" w14:textId="77777777" w:rsidR="002C39F9" w:rsidRDefault="005B0B6B">
            <w:r>
              <w:t>5527.8</w:t>
            </w:r>
          </w:p>
        </w:tc>
        <w:tc>
          <w:tcPr>
            <w:tcW w:w="3356" w:type="dxa"/>
            <w:vAlign w:val="center"/>
          </w:tcPr>
          <w:p w14:paraId="56E65671" w14:textId="77777777" w:rsidR="002C39F9" w:rsidRDefault="005B0B6B">
            <w:r>
              <w:t>32.73</w:t>
            </w:r>
          </w:p>
        </w:tc>
      </w:tr>
      <w:tr w:rsidR="002C39F9" w14:paraId="092B7990" w14:textId="77777777">
        <w:tc>
          <w:tcPr>
            <w:tcW w:w="690" w:type="dxa"/>
            <w:vMerge/>
            <w:vAlign w:val="center"/>
          </w:tcPr>
          <w:p w14:paraId="569A4160" w14:textId="77777777" w:rsidR="002C39F9" w:rsidRDefault="002C39F9"/>
        </w:tc>
        <w:tc>
          <w:tcPr>
            <w:tcW w:w="1992" w:type="dxa"/>
            <w:vAlign w:val="center"/>
          </w:tcPr>
          <w:p w14:paraId="76CAD31E" w14:textId="77777777" w:rsidR="002C39F9" w:rsidRDefault="005B0B6B">
            <w:r>
              <w:t>4002</w:t>
            </w:r>
          </w:p>
        </w:tc>
        <w:tc>
          <w:tcPr>
            <w:tcW w:w="3186" w:type="dxa"/>
            <w:vAlign w:val="center"/>
          </w:tcPr>
          <w:p w14:paraId="5E121E8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82A3253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05D9A213" w14:textId="77777777" w:rsidR="002C39F9" w:rsidRDefault="005B0B6B">
            <w:r>
              <w:t>34.70</w:t>
            </w:r>
          </w:p>
        </w:tc>
      </w:tr>
      <w:tr w:rsidR="002C39F9" w14:paraId="6563FF42" w14:textId="77777777">
        <w:tc>
          <w:tcPr>
            <w:tcW w:w="690" w:type="dxa"/>
            <w:vMerge/>
            <w:vAlign w:val="center"/>
          </w:tcPr>
          <w:p w14:paraId="63E347CD" w14:textId="77777777" w:rsidR="002C39F9" w:rsidRDefault="002C39F9"/>
        </w:tc>
        <w:tc>
          <w:tcPr>
            <w:tcW w:w="1992" w:type="dxa"/>
            <w:vAlign w:val="center"/>
          </w:tcPr>
          <w:p w14:paraId="2146700C" w14:textId="77777777" w:rsidR="002C39F9" w:rsidRDefault="005B0B6B">
            <w:r>
              <w:t>4003</w:t>
            </w:r>
          </w:p>
        </w:tc>
        <w:tc>
          <w:tcPr>
            <w:tcW w:w="3186" w:type="dxa"/>
            <w:vAlign w:val="center"/>
          </w:tcPr>
          <w:p w14:paraId="2645376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86B495A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56E9E0DA" w14:textId="77777777" w:rsidR="002C39F9" w:rsidRDefault="005B0B6B">
            <w:r>
              <w:t>34.83</w:t>
            </w:r>
          </w:p>
        </w:tc>
      </w:tr>
      <w:tr w:rsidR="002C39F9" w14:paraId="2CB76C30" w14:textId="77777777">
        <w:tc>
          <w:tcPr>
            <w:tcW w:w="690" w:type="dxa"/>
            <w:vMerge/>
            <w:vAlign w:val="center"/>
          </w:tcPr>
          <w:p w14:paraId="48446EAD" w14:textId="77777777" w:rsidR="002C39F9" w:rsidRDefault="002C39F9"/>
        </w:tc>
        <w:tc>
          <w:tcPr>
            <w:tcW w:w="1992" w:type="dxa"/>
            <w:vAlign w:val="center"/>
          </w:tcPr>
          <w:p w14:paraId="0456CBAD" w14:textId="77777777" w:rsidR="002C39F9" w:rsidRDefault="005B0B6B">
            <w:r>
              <w:t>4004</w:t>
            </w:r>
          </w:p>
        </w:tc>
        <w:tc>
          <w:tcPr>
            <w:tcW w:w="3186" w:type="dxa"/>
            <w:vAlign w:val="center"/>
          </w:tcPr>
          <w:p w14:paraId="10D063B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58F5D32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07F71398" w14:textId="77777777" w:rsidR="002C39F9" w:rsidRDefault="005B0B6B">
            <w:r>
              <w:t>34.89</w:t>
            </w:r>
          </w:p>
        </w:tc>
      </w:tr>
      <w:tr w:rsidR="002C39F9" w14:paraId="73A8845C" w14:textId="77777777">
        <w:tc>
          <w:tcPr>
            <w:tcW w:w="690" w:type="dxa"/>
            <w:vMerge/>
            <w:vAlign w:val="center"/>
          </w:tcPr>
          <w:p w14:paraId="13BE293C" w14:textId="77777777" w:rsidR="002C39F9" w:rsidRDefault="002C39F9"/>
        </w:tc>
        <w:tc>
          <w:tcPr>
            <w:tcW w:w="1992" w:type="dxa"/>
            <w:vAlign w:val="center"/>
          </w:tcPr>
          <w:p w14:paraId="01409454" w14:textId="77777777" w:rsidR="002C39F9" w:rsidRDefault="005B0B6B">
            <w:r>
              <w:t>4005</w:t>
            </w:r>
          </w:p>
        </w:tc>
        <w:tc>
          <w:tcPr>
            <w:tcW w:w="3186" w:type="dxa"/>
            <w:vAlign w:val="center"/>
          </w:tcPr>
          <w:p w14:paraId="2587107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98F76AE" w14:textId="77777777" w:rsidR="002C39F9" w:rsidRDefault="005B0B6B">
            <w:r>
              <w:t>24.5</w:t>
            </w:r>
          </w:p>
        </w:tc>
        <w:tc>
          <w:tcPr>
            <w:tcW w:w="3356" w:type="dxa"/>
            <w:vAlign w:val="center"/>
          </w:tcPr>
          <w:p w14:paraId="1FC8C133" w14:textId="77777777" w:rsidR="002C39F9" w:rsidRDefault="005B0B6B">
            <w:r>
              <w:t>34.70</w:t>
            </w:r>
          </w:p>
        </w:tc>
      </w:tr>
      <w:tr w:rsidR="002C39F9" w14:paraId="021AFC61" w14:textId="77777777">
        <w:tc>
          <w:tcPr>
            <w:tcW w:w="690" w:type="dxa"/>
            <w:vMerge/>
            <w:vAlign w:val="center"/>
          </w:tcPr>
          <w:p w14:paraId="22EABE87" w14:textId="77777777" w:rsidR="002C39F9" w:rsidRDefault="002C39F9"/>
        </w:tc>
        <w:tc>
          <w:tcPr>
            <w:tcW w:w="1992" w:type="dxa"/>
            <w:vAlign w:val="center"/>
          </w:tcPr>
          <w:p w14:paraId="229BF352" w14:textId="77777777" w:rsidR="002C39F9" w:rsidRDefault="005B0B6B">
            <w:r>
              <w:t>4006</w:t>
            </w:r>
          </w:p>
        </w:tc>
        <w:tc>
          <w:tcPr>
            <w:tcW w:w="3186" w:type="dxa"/>
            <w:vAlign w:val="center"/>
          </w:tcPr>
          <w:p w14:paraId="53D2660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9A21C0C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6B1AE6F4" w14:textId="77777777" w:rsidR="002C39F9" w:rsidRDefault="005B0B6B">
            <w:r>
              <w:t>34.97</w:t>
            </w:r>
          </w:p>
        </w:tc>
      </w:tr>
      <w:tr w:rsidR="002C39F9" w14:paraId="2361B572" w14:textId="77777777">
        <w:tc>
          <w:tcPr>
            <w:tcW w:w="690" w:type="dxa"/>
            <w:vMerge/>
            <w:vAlign w:val="center"/>
          </w:tcPr>
          <w:p w14:paraId="6050D1B4" w14:textId="77777777" w:rsidR="002C39F9" w:rsidRDefault="002C39F9"/>
        </w:tc>
        <w:tc>
          <w:tcPr>
            <w:tcW w:w="1992" w:type="dxa"/>
            <w:vAlign w:val="center"/>
          </w:tcPr>
          <w:p w14:paraId="1789D6A3" w14:textId="77777777" w:rsidR="002C39F9" w:rsidRDefault="005B0B6B">
            <w:r>
              <w:t>4007</w:t>
            </w:r>
          </w:p>
        </w:tc>
        <w:tc>
          <w:tcPr>
            <w:tcW w:w="3186" w:type="dxa"/>
            <w:vAlign w:val="center"/>
          </w:tcPr>
          <w:p w14:paraId="1DFBF97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69D2FCD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373FBDD0" w14:textId="77777777" w:rsidR="002C39F9" w:rsidRDefault="005B0B6B">
            <w:r>
              <w:t>35.00</w:t>
            </w:r>
          </w:p>
        </w:tc>
      </w:tr>
      <w:tr w:rsidR="002C39F9" w14:paraId="627E9F06" w14:textId="77777777">
        <w:tc>
          <w:tcPr>
            <w:tcW w:w="690" w:type="dxa"/>
            <w:vMerge/>
            <w:vAlign w:val="center"/>
          </w:tcPr>
          <w:p w14:paraId="767AAAEE" w14:textId="77777777" w:rsidR="002C39F9" w:rsidRDefault="002C39F9"/>
        </w:tc>
        <w:tc>
          <w:tcPr>
            <w:tcW w:w="1992" w:type="dxa"/>
            <w:vAlign w:val="center"/>
          </w:tcPr>
          <w:p w14:paraId="5AFC6877" w14:textId="77777777" w:rsidR="002C39F9" w:rsidRDefault="005B0B6B">
            <w:r>
              <w:t>4008</w:t>
            </w:r>
          </w:p>
        </w:tc>
        <w:tc>
          <w:tcPr>
            <w:tcW w:w="3186" w:type="dxa"/>
            <w:vAlign w:val="center"/>
          </w:tcPr>
          <w:p w14:paraId="20408EC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7B11658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0FB30976" w14:textId="77777777" w:rsidR="002C39F9" w:rsidRDefault="005B0B6B">
            <w:r>
              <w:t>34.98</w:t>
            </w:r>
          </w:p>
        </w:tc>
      </w:tr>
      <w:tr w:rsidR="002C39F9" w14:paraId="5327F896" w14:textId="77777777">
        <w:tc>
          <w:tcPr>
            <w:tcW w:w="690" w:type="dxa"/>
            <w:vMerge/>
            <w:vAlign w:val="center"/>
          </w:tcPr>
          <w:p w14:paraId="2EA79AFF" w14:textId="77777777" w:rsidR="002C39F9" w:rsidRDefault="002C39F9"/>
        </w:tc>
        <w:tc>
          <w:tcPr>
            <w:tcW w:w="1992" w:type="dxa"/>
            <w:vAlign w:val="center"/>
          </w:tcPr>
          <w:p w14:paraId="6EF1FF1A" w14:textId="77777777" w:rsidR="002C39F9" w:rsidRDefault="005B0B6B">
            <w:r>
              <w:t>4009</w:t>
            </w:r>
          </w:p>
        </w:tc>
        <w:tc>
          <w:tcPr>
            <w:tcW w:w="3186" w:type="dxa"/>
            <w:vAlign w:val="center"/>
          </w:tcPr>
          <w:p w14:paraId="54D479D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651F3A8" w14:textId="77777777" w:rsidR="002C39F9" w:rsidRDefault="005B0B6B">
            <w:r>
              <w:t>16.0</w:t>
            </w:r>
          </w:p>
        </w:tc>
        <w:tc>
          <w:tcPr>
            <w:tcW w:w="3356" w:type="dxa"/>
            <w:vAlign w:val="center"/>
          </w:tcPr>
          <w:p w14:paraId="40FD5EBB" w14:textId="77777777" w:rsidR="002C39F9" w:rsidRDefault="005B0B6B">
            <w:r>
              <w:t>34.97</w:t>
            </w:r>
          </w:p>
        </w:tc>
      </w:tr>
      <w:tr w:rsidR="002C39F9" w14:paraId="79066BC8" w14:textId="77777777">
        <w:tc>
          <w:tcPr>
            <w:tcW w:w="690" w:type="dxa"/>
            <w:vMerge/>
            <w:vAlign w:val="center"/>
          </w:tcPr>
          <w:p w14:paraId="3F78655D" w14:textId="77777777" w:rsidR="002C39F9" w:rsidRDefault="002C39F9"/>
        </w:tc>
        <w:tc>
          <w:tcPr>
            <w:tcW w:w="1992" w:type="dxa"/>
            <w:vAlign w:val="center"/>
          </w:tcPr>
          <w:p w14:paraId="08D57695" w14:textId="77777777" w:rsidR="002C39F9" w:rsidRDefault="005B0B6B">
            <w:r>
              <w:t>4010</w:t>
            </w:r>
          </w:p>
        </w:tc>
        <w:tc>
          <w:tcPr>
            <w:tcW w:w="3186" w:type="dxa"/>
            <w:vAlign w:val="center"/>
          </w:tcPr>
          <w:p w14:paraId="0032E4C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B7F9E67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29ECB5C7" w14:textId="77777777" w:rsidR="002C39F9" w:rsidRDefault="005B0B6B">
            <w:r>
              <w:t>34.97</w:t>
            </w:r>
          </w:p>
        </w:tc>
      </w:tr>
      <w:tr w:rsidR="002C39F9" w14:paraId="35E0A1B8" w14:textId="77777777">
        <w:tc>
          <w:tcPr>
            <w:tcW w:w="690" w:type="dxa"/>
            <w:vMerge/>
            <w:vAlign w:val="center"/>
          </w:tcPr>
          <w:p w14:paraId="0661C55B" w14:textId="77777777" w:rsidR="002C39F9" w:rsidRDefault="002C39F9"/>
        </w:tc>
        <w:tc>
          <w:tcPr>
            <w:tcW w:w="1992" w:type="dxa"/>
            <w:vAlign w:val="center"/>
          </w:tcPr>
          <w:p w14:paraId="6FDCE489" w14:textId="77777777" w:rsidR="002C39F9" w:rsidRDefault="005B0B6B">
            <w:r>
              <w:t>4011</w:t>
            </w:r>
          </w:p>
        </w:tc>
        <w:tc>
          <w:tcPr>
            <w:tcW w:w="3186" w:type="dxa"/>
            <w:vAlign w:val="center"/>
          </w:tcPr>
          <w:p w14:paraId="0838499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26CF0F6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586500E8" w14:textId="77777777" w:rsidR="002C39F9" w:rsidRDefault="005B0B6B">
            <w:r>
              <w:t>34.89</w:t>
            </w:r>
          </w:p>
        </w:tc>
      </w:tr>
      <w:tr w:rsidR="002C39F9" w14:paraId="5D3AB0D6" w14:textId="77777777">
        <w:tc>
          <w:tcPr>
            <w:tcW w:w="690" w:type="dxa"/>
            <w:vMerge/>
            <w:vAlign w:val="center"/>
          </w:tcPr>
          <w:p w14:paraId="05A8D6BB" w14:textId="77777777" w:rsidR="002C39F9" w:rsidRDefault="002C39F9"/>
        </w:tc>
        <w:tc>
          <w:tcPr>
            <w:tcW w:w="1992" w:type="dxa"/>
            <w:vAlign w:val="center"/>
          </w:tcPr>
          <w:p w14:paraId="394270F7" w14:textId="77777777" w:rsidR="002C39F9" w:rsidRDefault="005B0B6B">
            <w:r>
              <w:t>4012</w:t>
            </w:r>
          </w:p>
        </w:tc>
        <w:tc>
          <w:tcPr>
            <w:tcW w:w="3186" w:type="dxa"/>
            <w:vAlign w:val="center"/>
          </w:tcPr>
          <w:p w14:paraId="44F493F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5DC40B7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1DABA737" w14:textId="77777777" w:rsidR="002C39F9" w:rsidRDefault="005B0B6B">
            <w:r>
              <w:t>34.89</w:t>
            </w:r>
          </w:p>
        </w:tc>
      </w:tr>
      <w:tr w:rsidR="002C39F9" w14:paraId="308089AF" w14:textId="77777777">
        <w:tc>
          <w:tcPr>
            <w:tcW w:w="690" w:type="dxa"/>
            <w:vMerge/>
            <w:vAlign w:val="center"/>
          </w:tcPr>
          <w:p w14:paraId="2F9EE300" w14:textId="77777777" w:rsidR="002C39F9" w:rsidRDefault="002C39F9"/>
        </w:tc>
        <w:tc>
          <w:tcPr>
            <w:tcW w:w="1992" w:type="dxa"/>
            <w:vAlign w:val="center"/>
          </w:tcPr>
          <w:p w14:paraId="7D7747FE" w14:textId="77777777" w:rsidR="002C39F9" w:rsidRDefault="005B0B6B">
            <w:r>
              <w:t>4013</w:t>
            </w:r>
          </w:p>
        </w:tc>
        <w:tc>
          <w:tcPr>
            <w:tcW w:w="3186" w:type="dxa"/>
            <w:vAlign w:val="center"/>
          </w:tcPr>
          <w:p w14:paraId="6411E90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E25F196" w14:textId="77777777" w:rsidR="002C39F9" w:rsidRDefault="005B0B6B">
            <w:r>
              <w:t>13.5</w:t>
            </w:r>
          </w:p>
        </w:tc>
        <w:tc>
          <w:tcPr>
            <w:tcW w:w="3356" w:type="dxa"/>
            <w:vAlign w:val="center"/>
          </w:tcPr>
          <w:p w14:paraId="30B1CFE0" w14:textId="77777777" w:rsidR="002C39F9" w:rsidRDefault="005B0B6B">
            <w:r>
              <w:t>34.97</w:t>
            </w:r>
          </w:p>
        </w:tc>
      </w:tr>
      <w:tr w:rsidR="002C39F9" w14:paraId="0FD9553B" w14:textId="77777777">
        <w:tc>
          <w:tcPr>
            <w:tcW w:w="690" w:type="dxa"/>
            <w:vMerge/>
            <w:vAlign w:val="center"/>
          </w:tcPr>
          <w:p w14:paraId="4E2ED916" w14:textId="77777777" w:rsidR="002C39F9" w:rsidRDefault="002C39F9"/>
        </w:tc>
        <w:tc>
          <w:tcPr>
            <w:tcW w:w="1992" w:type="dxa"/>
            <w:vAlign w:val="center"/>
          </w:tcPr>
          <w:p w14:paraId="764B0B03" w14:textId="77777777" w:rsidR="002C39F9" w:rsidRDefault="005B0B6B">
            <w:r>
              <w:t>4014</w:t>
            </w:r>
          </w:p>
        </w:tc>
        <w:tc>
          <w:tcPr>
            <w:tcW w:w="3186" w:type="dxa"/>
            <w:vAlign w:val="center"/>
          </w:tcPr>
          <w:p w14:paraId="37F2731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B3717A5" w14:textId="77777777" w:rsidR="002C39F9" w:rsidRDefault="005B0B6B">
            <w:r>
              <w:t>10.0</w:t>
            </w:r>
          </w:p>
        </w:tc>
        <w:tc>
          <w:tcPr>
            <w:tcW w:w="3356" w:type="dxa"/>
            <w:vAlign w:val="center"/>
          </w:tcPr>
          <w:p w14:paraId="3B92F54D" w14:textId="77777777" w:rsidR="002C39F9" w:rsidRDefault="005B0B6B">
            <w:r>
              <w:t>35.07</w:t>
            </w:r>
          </w:p>
        </w:tc>
      </w:tr>
      <w:tr w:rsidR="002C39F9" w14:paraId="792AC06E" w14:textId="77777777">
        <w:tc>
          <w:tcPr>
            <w:tcW w:w="690" w:type="dxa"/>
            <w:vMerge/>
            <w:vAlign w:val="center"/>
          </w:tcPr>
          <w:p w14:paraId="1FA76C23" w14:textId="77777777" w:rsidR="002C39F9" w:rsidRDefault="002C39F9"/>
        </w:tc>
        <w:tc>
          <w:tcPr>
            <w:tcW w:w="1992" w:type="dxa"/>
            <w:vAlign w:val="center"/>
          </w:tcPr>
          <w:p w14:paraId="74EC3AED" w14:textId="77777777" w:rsidR="002C39F9" w:rsidRDefault="005B0B6B">
            <w:r>
              <w:t>4015</w:t>
            </w:r>
          </w:p>
        </w:tc>
        <w:tc>
          <w:tcPr>
            <w:tcW w:w="3186" w:type="dxa"/>
            <w:vAlign w:val="center"/>
          </w:tcPr>
          <w:p w14:paraId="259D897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7B04FC3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31F0AD07" w14:textId="77777777" w:rsidR="002C39F9" w:rsidRDefault="005B0B6B">
            <w:r>
              <w:t>35.31</w:t>
            </w:r>
          </w:p>
        </w:tc>
      </w:tr>
      <w:tr w:rsidR="002C39F9" w14:paraId="00D82B2F" w14:textId="77777777">
        <w:tc>
          <w:tcPr>
            <w:tcW w:w="690" w:type="dxa"/>
            <w:vMerge/>
            <w:vAlign w:val="center"/>
          </w:tcPr>
          <w:p w14:paraId="78252276" w14:textId="77777777" w:rsidR="002C39F9" w:rsidRDefault="002C39F9"/>
        </w:tc>
        <w:tc>
          <w:tcPr>
            <w:tcW w:w="1992" w:type="dxa"/>
            <w:vAlign w:val="center"/>
          </w:tcPr>
          <w:p w14:paraId="43A7F54A" w14:textId="77777777" w:rsidR="002C39F9" w:rsidRDefault="005B0B6B">
            <w:r>
              <w:t>4016</w:t>
            </w:r>
          </w:p>
        </w:tc>
        <w:tc>
          <w:tcPr>
            <w:tcW w:w="3186" w:type="dxa"/>
            <w:vAlign w:val="center"/>
          </w:tcPr>
          <w:p w14:paraId="1D79EB6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949A2BD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48F52D50" w14:textId="77777777" w:rsidR="002C39F9" w:rsidRDefault="005B0B6B">
            <w:r>
              <w:t>35.31</w:t>
            </w:r>
          </w:p>
        </w:tc>
      </w:tr>
      <w:tr w:rsidR="002C39F9" w14:paraId="10AB5B4D" w14:textId="77777777">
        <w:tc>
          <w:tcPr>
            <w:tcW w:w="690" w:type="dxa"/>
            <w:vMerge/>
            <w:vAlign w:val="center"/>
          </w:tcPr>
          <w:p w14:paraId="7FFD6ABC" w14:textId="77777777" w:rsidR="002C39F9" w:rsidRDefault="002C39F9"/>
        </w:tc>
        <w:tc>
          <w:tcPr>
            <w:tcW w:w="1992" w:type="dxa"/>
            <w:vAlign w:val="center"/>
          </w:tcPr>
          <w:p w14:paraId="37F4A523" w14:textId="77777777" w:rsidR="002C39F9" w:rsidRDefault="005B0B6B">
            <w:r>
              <w:t>4017</w:t>
            </w:r>
          </w:p>
        </w:tc>
        <w:tc>
          <w:tcPr>
            <w:tcW w:w="3186" w:type="dxa"/>
            <w:vAlign w:val="center"/>
          </w:tcPr>
          <w:p w14:paraId="3F6FF1E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49F0720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23E12DEB" w14:textId="77777777" w:rsidR="002C39F9" w:rsidRDefault="005B0B6B">
            <w:r>
              <w:t>35.32</w:t>
            </w:r>
          </w:p>
        </w:tc>
      </w:tr>
      <w:tr w:rsidR="002C39F9" w14:paraId="1BC8E8DC" w14:textId="77777777">
        <w:tc>
          <w:tcPr>
            <w:tcW w:w="690" w:type="dxa"/>
            <w:vMerge/>
            <w:vAlign w:val="center"/>
          </w:tcPr>
          <w:p w14:paraId="18DA6507" w14:textId="77777777" w:rsidR="002C39F9" w:rsidRDefault="002C39F9"/>
        </w:tc>
        <w:tc>
          <w:tcPr>
            <w:tcW w:w="1992" w:type="dxa"/>
            <w:vAlign w:val="center"/>
          </w:tcPr>
          <w:p w14:paraId="0D627F09" w14:textId="77777777" w:rsidR="002C39F9" w:rsidRDefault="005B0B6B">
            <w:r>
              <w:t>4018</w:t>
            </w:r>
          </w:p>
        </w:tc>
        <w:tc>
          <w:tcPr>
            <w:tcW w:w="3186" w:type="dxa"/>
            <w:vAlign w:val="center"/>
          </w:tcPr>
          <w:p w14:paraId="16B0264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EBA545A" w14:textId="77777777" w:rsidR="002C39F9" w:rsidRDefault="005B0B6B">
            <w:r>
              <w:t>8.0</w:t>
            </w:r>
          </w:p>
        </w:tc>
        <w:tc>
          <w:tcPr>
            <w:tcW w:w="3356" w:type="dxa"/>
            <w:vAlign w:val="center"/>
          </w:tcPr>
          <w:p w14:paraId="4D42EE9D" w14:textId="77777777" w:rsidR="002C39F9" w:rsidRDefault="005B0B6B">
            <w:r>
              <w:t>35.33</w:t>
            </w:r>
          </w:p>
        </w:tc>
      </w:tr>
      <w:tr w:rsidR="002C39F9" w14:paraId="1904F03C" w14:textId="77777777">
        <w:tc>
          <w:tcPr>
            <w:tcW w:w="690" w:type="dxa"/>
            <w:vMerge/>
            <w:vAlign w:val="center"/>
          </w:tcPr>
          <w:p w14:paraId="059A0203" w14:textId="77777777" w:rsidR="002C39F9" w:rsidRDefault="002C39F9"/>
        </w:tc>
        <w:tc>
          <w:tcPr>
            <w:tcW w:w="1992" w:type="dxa"/>
            <w:vAlign w:val="center"/>
          </w:tcPr>
          <w:p w14:paraId="004BE883" w14:textId="77777777" w:rsidR="002C39F9" w:rsidRDefault="005B0B6B">
            <w:r>
              <w:t>4019</w:t>
            </w:r>
          </w:p>
        </w:tc>
        <w:tc>
          <w:tcPr>
            <w:tcW w:w="3186" w:type="dxa"/>
            <w:vAlign w:val="center"/>
          </w:tcPr>
          <w:p w14:paraId="7B239EA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089C423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60362A63" w14:textId="77777777" w:rsidR="002C39F9" w:rsidRDefault="005B0B6B">
            <w:r>
              <w:t>35.22</w:t>
            </w:r>
          </w:p>
        </w:tc>
      </w:tr>
      <w:tr w:rsidR="002C39F9" w14:paraId="51184232" w14:textId="77777777">
        <w:tc>
          <w:tcPr>
            <w:tcW w:w="690" w:type="dxa"/>
            <w:vMerge/>
            <w:vAlign w:val="center"/>
          </w:tcPr>
          <w:p w14:paraId="6D80E039" w14:textId="77777777" w:rsidR="002C39F9" w:rsidRDefault="002C39F9"/>
        </w:tc>
        <w:tc>
          <w:tcPr>
            <w:tcW w:w="1992" w:type="dxa"/>
            <w:vAlign w:val="center"/>
          </w:tcPr>
          <w:p w14:paraId="0426CDEB" w14:textId="77777777" w:rsidR="002C39F9" w:rsidRDefault="005B0B6B">
            <w:r>
              <w:t>4020</w:t>
            </w:r>
          </w:p>
        </w:tc>
        <w:tc>
          <w:tcPr>
            <w:tcW w:w="3186" w:type="dxa"/>
            <w:vAlign w:val="center"/>
          </w:tcPr>
          <w:p w14:paraId="5FB6505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035EF20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60239BAE" w14:textId="77777777" w:rsidR="002C39F9" w:rsidRDefault="005B0B6B">
            <w:r>
              <w:t>35.22</w:t>
            </w:r>
          </w:p>
        </w:tc>
      </w:tr>
      <w:tr w:rsidR="002C39F9" w14:paraId="4362022E" w14:textId="77777777">
        <w:tc>
          <w:tcPr>
            <w:tcW w:w="690" w:type="dxa"/>
            <w:vMerge/>
            <w:vAlign w:val="center"/>
          </w:tcPr>
          <w:p w14:paraId="2AB045CB" w14:textId="77777777" w:rsidR="002C39F9" w:rsidRDefault="002C39F9"/>
        </w:tc>
        <w:tc>
          <w:tcPr>
            <w:tcW w:w="1992" w:type="dxa"/>
            <w:vAlign w:val="center"/>
          </w:tcPr>
          <w:p w14:paraId="4772371D" w14:textId="77777777" w:rsidR="002C39F9" w:rsidRDefault="005B0B6B">
            <w:r>
              <w:t>4021</w:t>
            </w:r>
          </w:p>
        </w:tc>
        <w:tc>
          <w:tcPr>
            <w:tcW w:w="3186" w:type="dxa"/>
            <w:vAlign w:val="center"/>
          </w:tcPr>
          <w:p w14:paraId="03B9407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4EB8C91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0B7C875F" w14:textId="77777777" w:rsidR="002C39F9" w:rsidRDefault="005B0B6B">
            <w:r>
              <w:t>35.51</w:t>
            </w:r>
          </w:p>
        </w:tc>
      </w:tr>
      <w:tr w:rsidR="002C39F9" w14:paraId="058B29C9" w14:textId="77777777">
        <w:tc>
          <w:tcPr>
            <w:tcW w:w="690" w:type="dxa"/>
            <w:vMerge/>
            <w:vAlign w:val="center"/>
          </w:tcPr>
          <w:p w14:paraId="21FA812B" w14:textId="77777777" w:rsidR="002C39F9" w:rsidRDefault="002C39F9"/>
        </w:tc>
        <w:tc>
          <w:tcPr>
            <w:tcW w:w="1992" w:type="dxa"/>
            <w:vAlign w:val="center"/>
          </w:tcPr>
          <w:p w14:paraId="223A1C06" w14:textId="77777777" w:rsidR="002C39F9" w:rsidRDefault="005B0B6B">
            <w:r>
              <w:t>4022</w:t>
            </w:r>
          </w:p>
        </w:tc>
        <w:tc>
          <w:tcPr>
            <w:tcW w:w="3186" w:type="dxa"/>
            <w:vAlign w:val="center"/>
          </w:tcPr>
          <w:p w14:paraId="2A51DE0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1BEC5AD" w14:textId="77777777" w:rsidR="002C39F9" w:rsidRDefault="005B0B6B">
            <w:r>
              <w:t>6.8</w:t>
            </w:r>
          </w:p>
        </w:tc>
        <w:tc>
          <w:tcPr>
            <w:tcW w:w="3356" w:type="dxa"/>
            <w:vAlign w:val="center"/>
          </w:tcPr>
          <w:p w14:paraId="2EB2343F" w14:textId="77777777" w:rsidR="002C39F9" w:rsidRDefault="005B0B6B">
            <w:r>
              <w:t>35.54</w:t>
            </w:r>
          </w:p>
        </w:tc>
      </w:tr>
      <w:tr w:rsidR="002C39F9" w14:paraId="131CA684" w14:textId="77777777">
        <w:tc>
          <w:tcPr>
            <w:tcW w:w="690" w:type="dxa"/>
            <w:vMerge/>
            <w:vAlign w:val="center"/>
          </w:tcPr>
          <w:p w14:paraId="46CEAFC7" w14:textId="77777777" w:rsidR="002C39F9" w:rsidRDefault="002C39F9"/>
        </w:tc>
        <w:tc>
          <w:tcPr>
            <w:tcW w:w="1992" w:type="dxa"/>
            <w:vAlign w:val="center"/>
          </w:tcPr>
          <w:p w14:paraId="023A4222" w14:textId="77777777" w:rsidR="002C39F9" w:rsidRDefault="005B0B6B">
            <w:r>
              <w:t>4023</w:t>
            </w:r>
          </w:p>
        </w:tc>
        <w:tc>
          <w:tcPr>
            <w:tcW w:w="3186" w:type="dxa"/>
            <w:vAlign w:val="center"/>
          </w:tcPr>
          <w:p w14:paraId="1007C7DB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58AC433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0795A662" w14:textId="77777777" w:rsidR="002C39F9" w:rsidRDefault="005B0B6B">
            <w:r>
              <w:t>35.26</w:t>
            </w:r>
          </w:p>
        </w:tc>
      </w:tr>
      <w:tr w:rsidR="002C39F9" w14:paraId="7E76BD6B" w14:textId="77777777">
        <w:tc>
          <w:tcPr>
            <w:tcW w:w="690" w:type="dxa"/>
            <w:vMerge/>
            <w:vAlign w:val="center"/>
          </w:tcPr>
          <w:p w14:paraId="4D2CD02C" w14:textId="77777777" w:rsidR="002C39F9" w:rsidRDefault="002C39F9"/>
        </w:tc>
        <w:tc>
          <w:tcPr>
            <w:tcW w:w="1992" w:type="dxa"/>
            <w:vAlign w:val="center"/>
          </w:tcPr>
          <w:p w14:paraId="4B3B06FE" w14:textId="77777777" w:rsidR="002C39F9" w:rsidRDefault="005B0B6B">
            <w:r>
              <w:t>4024</w:t>
            </w:r>
          </w:p>
        </w:tc>
        <w:tc>
          <w:tcPr>
            <w:tcW w:w="3186" w:type="dxa"/>
            <w:vAlign w:val="center"/>
          </w:tcPr>
          <w:p w14:paraId="3288246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BE94D00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303BBAB7" w14:textId="77777777" w:rsidR="002C39F9" w:rsidRDefault="005B0B6B">
            <w:r>
              <w:t>35.29</w:t>
            </w:r>
          </w:p>
        </w:tc>
      </w:tr>
      <w:tr w:rsidR="002C39F9" w14:paraId="3C52282C" w14:textId="77777777">
        <w:tc>
          <w:tcPr>
            <w:tcW w:w="690" w:type="dxa"/>
            <w:vMerge/>
            <w:vAlign w:val="center"/>
          </w:tcPr>
          <w:p w14:paraId="2C4DA1E4" w14:textId="77777777" w:rsidR="002C39F9" w:rsidRDefault="002C39F9"/>
        </w:tc>
        <w:tc>
          <w:tcPr>
            <w:tcW w:w="1992" w:type="dxa"/>
            <w:vAlign w:val="center"/>
          </w:tcPr>
          <w:p w14:paraId="39487096" w14:textId="77777777" w:rsidR="002C39F9" w:rsidRDefault="005B0B6B">
            <w:r>
              <w:t>4025</w:t>
            </w:r>
          </w:p>
        </w:tc>
        <w:tc>
          <w:tcPr>
            <w:tcW w:w="3186" w:type="dxa"/>
            <w:vAlign w:val="center"/>
          </w:tcPr>
          <w:p w14:paraId="2B13EC4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65C4C11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0DDEEDB6" w14:textId="77777777" w:rsidR="002C39F9" w:rsidRDefault="005B0B6B">
            <w:r>
              <w:t>35.33</w:t>
            </w:r>
          </w:p>
        </w:tc>
      </w:tr>
      <w:tr w:rsidR="002C39F9" w14:paraId="7F428592" w14:textId="77777777">
        <w:tc>
          <w:tcPr>
            <w:tcW w:w="690" w:type="dxa"/>
            <w:vMerge/>
            <w:vAlign w:val="center"/>
          </w:tcPr>
          <w:p w14:paraId="36DBFDA5" w14:textId="77777777" w:rsidR="002C39F9" w:rsidRDefault="002C39F9"/>
        </w:tc>
        <w:tc>
          <w:tcPr>
            <w:tcW w:w="1992" w:type="dxa"/>
            <w:vAlign w:val="center"/>
          </w:tcPr>
          <w:p w14:paraId="309E7EBB" w14:textId="77777777" w:rsidR="002C39F9" w:rsidRDefault="005B0B6B">
            <w:r>
              <w:t>4026</w:t>
            </w:r>
          </w:p>
        </w:tc>
        <w:tc>
          <w:tcPr>
            <w:tcW w:w="3186" w:type="dxa"/>
            <w:vAlign w:val="center"/>
          </w:tcPr>
          <w:p w14:paraId="4B7092F7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8C2EF10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295A10C8" w14:textId="77777777" w:rsidR="002C39F9" w:rsidRDefault="005B0B6B">
            <w:r>
              <w:t>35.31</w:t>
            </w:r>
          </w:p>
        </w:tc>
      </w:tr>
      <w:tr w:rsidR="002C39F9" w14:paraId="480D5B07" w14:textId="77777777">
        <w:tc>
          <w:tcPr>
            <w:tcW w:w="690" w:type="dxa"/>
            <w:vMerge/>
            <w:vAlign w:val="center"/>
          </w:tcPr>
          <w:p w14:paraId="360B25BB" w14:textId="77777777" w:rsidR="002C39F9" w:rsidRDefault="002C39F9"/>
        </w:tc>
        <w:tc>
          <w:tcPr>
            <w:tcW w:w="1992" w:type="dxa"/>
            <w:vAlign w:val="center"/>
          </w:tcPr>
          <w:p w14:paraId="64B33BCA" w14:textId="77777777" w:rsidR="002C39F9" w:rsidRDefault="005B0B6B">
            <w:r>
              <w:t>4027</w:t>
            </w:r>
          </w:p>
        </w:tc>
        <w:tc>
          <w:tcPr>
            <w:tcW w:w="3186" w:type="dxa"/>
            <w:vAlign w:val="center"/>
          </w:tcPr>
          <w:p w14:paraId="4B09B1D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DF754F3" w14:textId="77777777" w:rsidR="002C39F9" w:rsidRDefault="005B0B6B">
            <w:r>
              <w:t>5.2</w:t>
            </w:r>
          </w:p>
        </w:tc>
        <w:tc>
          <w:tcPr>
            <w:tcW w:w="3356" w:type="dxa"/>
            <w:vAlign w:val="center"/>
          </w:tcPr>
          <w:p w14:paraId="2482C6B2" w14:textId="77777777" w:rsidR="002C39F9" w:rsidRDefault="005B0B6B">
            <w:r>
              <w:t>35.46</w:t>
            </w:r>
          </w:p>
        </w:tc>
      </w:tr>
      <w:tr w:rsidR="002C39F9" w14:paraId="7F44E445" w14:textId="77777777">
        <w:tc>
          <w:tcPr>
            <w:tcW w:w="690" w:type="dxa"/>
            <w:vMerge/>
            <w:vAlign w:val="center"/>
          </w:tcPr>
          <w:p w14:paraId="4369F682" w14:textId="77777777" w:rsidR="002C39F9" w:rsidRDefault="002C39F9"/>
        </w:tc>
        <w:tc>
          <w:tcPr>
            <w:tcW w:w="1992" w:type="dxa"/>
            <w:vAlign w:val="center"/>
          </w:tcPr>
          <w:p w14:paraId="5322A055" w14:textId="77777777" w:rsidR="002C39F9" w:rsidRDefault="005B0B6B">
            <w:r>
              <w:t>4028</w:t>
            </w:r>
          </w:p>
        </w:tc>
        <w:tc>
          <w:tcPr>
            <w:tcW w:w="3186" w:type="dxa"/>
            <w:vAlign w:val="center"/>
          </w:tcPr>
          <w:p w14:paraId="726DC52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832498D" w14:textId="77777777" w:rsidR="002C39F9" w:rsidRDefault="005B0B6B">
            <w:r>
              <w:t>4.8</w:t>
            </w:r>
          </w:p>
        </w:tc>
        <w:tc>
          <w:tcPr>
            <w:tcW w:w="3356" w:type="dxa"/>
            <w:vAlign w:val="center"/>
          </w:tcPr>
          <w:p w14:paraId="3C3CB051" w14:textId="77777777" w:rsidR="002C39F9" w:rsidRDefault="005B0B6B">
            <w:r>
              <w:t>35.22</w:t>
            </w:r>
          </w:p>
        </w:tc>
      </w:tr>
      <w:tr w:rsidR="002C39F9" w14:paraId="6A311016" w14:textId="77777777">
        <w:tc>
          <w:tcPr>
            <w:tcW w:w="690" w:type="dxa"/>
            <w:vMerge/>
            <w:vAlign w:val="center"/>
          </w:tcPr>
          <w:p w14:paraId="10F62AE6" w14:textId="77777777" w:rsidR="002C39F9" w:rsidRDefault="002C39F9"/>
        </w:tc>
        <w:tc>
          <w:tcPr>
            <w:tcW w:w="1992" w:type="dxa"/>
            <w:vAlign w:val="center"/>
          </w:tcPr>
          <w:p w14:paraId="4ED86889" w14:textId="77777777" w:rsidR="002C39F9" w:rsidRDefault="005B0B6B">
            <w:r>
              <w:t>4029</w:t>
            </w:r>
          </w:p>
        </w:tc>
        <w:tc>
          <w:tcPr>
            <w:tcW w:w="3186" w:type="dxa"/>
            <w:vAlign w:val="center"/>
          </w:tcPr>
          <w:p w14:paraId="5F2F2556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EB83EB7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6D4AD097" w14:textId="77777777" w:rsidR="002C39F9" w:rsidRDefault="005B0B6B">
            <w:r>
              <w:t>36.39</w:t>
            </w:r>
          </w:p>
        </w:tc>
      </w:tr>
      <w:tr w:rsidR="002C39F9" w14:paraId="369CA210" w14:textId="77777777">
        <w:tc>
          <w:tcPr>
            <w:tcW w:w="690" w:type="dxa"/>
            <w:vMerge/>
            <w:vAlign w:val="center"/>
          </w:tcPr>
          <w:p w14:paraId="77431719" w14:textId="77777777" w:rsidR="002C39F9" w:rsidRDefault="002C39F9"/>
        </w:tc>
        <w:tc>
          <w:tcPr>
            <w:tcW w:w="1992" w:type="dxa"/>
            <w:vAlign w:val="center"/>
          </w:tcPr>
          <w:p w14:paraId="63DA04A1" w14:textId="77777777" w:rsidR="002C39F9" w:rsidRDefault="005B0B6B">
            <w:r>
              <w:t>4030</w:t>
            </w:r>
          </w:p>
        </w:tc>
        <w:tc>
          <w:tcPr>
            <w:tcW w:w="3186" w:type="dxa"/>
            <w:vAlign w:val="center"/>
          </w:tcPr>
          <w:p w14:paraId="3DF079B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D7A4A88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678A1035" w14:textId="77777777" w:rsidR="002C39F9" w:rsidRDefault="005B0B6B">
            <w:r>
              <w:t>36.38</w:t>
            </w:r>
          </w:p>
        </w:tc>
      </w:tr>
      <w:tr w:rsidR="002C39F9" w14:paraId="29237BF5" w14:textId="77777777">
        <w:tc>
          <w:tcPr>
            <w:tcW w:w="690" w:type="dxa"/>
            <w:vMerge/>
            <w:vAlign w:val="center"/>
          </w:tcPr>
          <w:p w14:paraId="32020D5D" w14:textId="77777777" w:rsidR="002C39F9" w:rsidRDefault="002C39F9"/>
        </w:tc>
        <w:tc>
          <w:tcPr>
            <w:tcW w:w="1992" w:type="dxa"/>
            <w:vAlign w:val="center"/>
          </w:tcPr>
          <w:p w14:paraId="13C7828D" w14:textId="77777777" w:rsidR="002C39F9" w:rsidRDefault="005B0B6B">
            <w:r>
              <w:t>4031</w:t>
            </w:r>
          </w:p>
        </w:tc>
        <w:tc>
          <w:tcPr>
            <w:tcW w:w="3186" w:type="dxa"/>
            <w:vAlign w:val="center"/>
          </w:tcPr>
          <w:p w14:paraId="67E825ED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003D29C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3DB37886" w14:textId="77777777" w:rsidR="002C39F9" w:rsidRDefault="005B0B6B">
            <w:r>
              <w:t>36.45</w:t>
            </w:r>
          </w:p>
        </w:tc>
      </w:tr>
      <w:tr w:rsidR="002C39F9" w14:paraId="22426575" w14:textId="77777777">
        <w:tc>
          <w:tcPr>
            <w:tcW w:w="690" w:type="dxa"/>
            <w:vMerge/>
            <w:vAlign w:val="center"/>
          </w:tcPr>
          <w:p w14:paraId="51572039" w14:textId="77777777" w:rsidR="002C39F9" w:rsidRDefault="002C39F9"/>
        </w:tc>
        <w:tc>
          <w:tcPr>
            <w:tcW w:w="1992" w:type="dxa"/>
            <w:vAlign w:val="center"/>
          </w:tcPr>
          <w:p w14:paraId="167C09B8" w14:textId="77777777" w:rsidR="002C39F9" w:rsidRDefault="005B0B6B">
            <w:r>
              <w:t>4032</w:t>
            </w:r>
          </w:p>
        </w:tc>
        <w:tc>
          <w:tcPr>
            <w:tcW w:w="3186" w:type="dxa"/>
            <w:vAlign w:val="center"/>
          </w:tcPr>
          <w:p w14:paraId="2F8D979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5FE0540" w14:textId="77777777" w:rsidR="002C39F9" w:rsidRDefault="005B0B6B">
            <w:r>
              <w:t>2.0</w:t>
            </w:r>
          </w:p>
        </w:tc>
        <w:tc>
          <w:tcPr>
            <w:tcW w:w="3356" w:type="dxa"/>
            <w:vAlign w:val="center"/>
          </w:tcPr>
          <w:p w14:paraId="5D1C5053" w14:textId="77777777" w:rsidR="002C39F9" w:rsidRDefault="005B0B6B">
            <w:r>
              <w:t>36.44</w:t>
            </w:r>
          </w:p>
        </w:tc>
      </w:tr>
      <w:tr w:rsidR="002C39F9" w14:paraId="25C909AF" w14:textId="77777777">
        <w:tc>
          <w:tcPr>
            <w:tcW w:w="690" w:type="dxa"/>
            <w:vMerge/>
            <w:vAlign w:val="center"/>
          </w:tcPr>
          <w:p w14:paraId="683B0328" w14:textId="77777777" w:rsidR="002C39F9" w:rsidRDefault="002C39F9"/>
        </w:tc>
        <w:tc>
          <w:tcPr>
            <w:tcW w:w="1992" w:type="dxa"/>
            <w:vAlign w:val="center"/>
          </w:tcPr>
          <w:p w14:paraId="3AF50493" w14:textId="77777777" w:rsidR="002C39F9" w:rsidRDefault="005B0B6B">
            <w:r>
              <w:t>4033</w:t>
            </w:r>
          </w:p>
        </w:tc>
        <w:tc>
          <w:tcPr>
            <w:tcW w:w="3186" w:type="dxa"/>
            <w:vAlign w:val="center"/>
          </w:tcPr>
          <w:p w14:paraId="64BD5C9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F95B085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3CA1C9D7" w14:textId="77777777" w:rsidR="002C39F9" w:rsidRDefault="005B0B6B">
            <w:r>
              <w:t>37.09</w:t>
            </w:r>
          </w:p>
        </w:tc>
      </w:tr>
      <w:tr w:rsidR="002C39F9" w14:paraId="697C0A8A" w14:textId="77777777">
        <w:tc>
          <w:tcPr>
            <w:tcW w:w="690" w:type="dxa"/>
            <w:vMerge/>
            <w:vAlign w:val="center"/>
          </w:tcPr>
          <w:p w14:paraId="2C854A7A" w14:textId="77777777" w:rsidR="002C39F9" w:rsidRDefault="002C39F9"/>
        </w:tc>
        <w:tc>
          <w:tcPr>
            <w:tcW w:w="1992" w:type="dxa"/>
            <w:vAlign w:val="center"/>
          </w:tcPr>
          <w:p w14:paraId="1087043D" w14:textId="77777777" w:rsidR="002C39F9" w:rsidRDefault="005B0B6B">
            <w:r>
              <w:t>4034</w:t>
            </w:r>
          </w:p>
        </w:tc>
        <w:tc>
          <w:tcPr>
            <w:tcW w:w="3186" w:type="dxa"/>
            <w:vAlign w:val="center"/>
          </w:tcPr>
          <w:p w14:paraId="26BA4A7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3C67FF4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0127A89C" w14:textId="77777777" w:rsidR="002C39F9" w:rsidRDefault="005B0B6B">
            <w:r>
              <w:t>37.10</w:t>
            </w:r>
          </w:p>
        </w:tc>
      </w:tr>
      <w:tr w:rsidR="002C39F9" w14:paraId="31A2FB1E" w14:textId="77777777">
        <w:tc>
          <w:tcPr>
            <w:tcW w:w="690" w:type="dxa"/>
            <w:vMerge/>
            <w:vAlign w:val="center"/>
          </w:tcPr>
          <w:p w14:paraId="56AD2DDE" w14:textId="77777777" w:rsidR="002C39F9" w:rsidRDefault="002C39F9"/>
        </w:tc>
        <w:tc>
          <w:tcPr>
            <w:tcW w:w="1992" w:type="dxa"/>
            <w:vAlign w:val="center"/>
          </w:tcPr>
          <w:p w14:paraId="4CC58BDE" w14:textId="77777777" w:rsidR="002C39F9" w:rsidRDefault="005B0B6B">
            <w:r>
              <w:t>4035</w:t>
            </w:r>
          </w:p>
        </w:tc>
        <w:tc>
          <w:tcPr>
            <w:tcW w:w="3186" w:type="dxa"/>
            <w:vAlign w:val="center"/>
          </w:tcPr>
          <w:p w14:paraId="5193A4E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82A2948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747E7031" w14:textId="77777777" w:rsidR="002C39F9" w:rsidRDefault="005B0B6B">
            <w:r>
              <w:t>37.13</w:t>
            </w:r>
          </w:p>
        </w:tc>
      </w:tr>
      <w:tr w:rsidR="002C39F9" w14:paraId="0639C8B0" w14:textId="77777777">
        <w:tc>
          <w:tcPr>
            <w:tcW w:w="690" w:type="dxa"/>
            <w:vMerge/>
            <w:vAlign w:val="center"/>
          </w:tcPr>
          <w:p w14:paraId="5488765A" w14:textId="77777777" w:rsidR="002C39F9" w:rsidRDefault="002C39F9"/>
        </w:tc>
        <w:tc>
          <w:tcPr>
            <w:tcW w:w="1992" w:type="dxa"/>
            <w:vAlign w:val="center"/>
          </w:tcPr>
          <w:p w14:paraId="12314D57" w14:textId="77777777" w:rsidR="002C39F9" w:rsidRDefault="005B0B6B">
            <w:r>
              <w:t>4036</w:t>
            </w:r>
          </w:p>
        </w:tc>
        <w:tc>
          <w:tcPr>
            <w:tcW w:w="3186" w:type="dxa"/>
            <w:vAlign w:val="center"/>
          </w:tcPr>
          <w:p w14:paraId="0870B2A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681DB3F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1EC4FD65" w14:textId="77777777" w:rsidR="002C39F9" w:rsidRDefault="005B0B6B">
            <w:r>
              <w:t>37.10</w:t>
            </w:r>
          </w:p>
        </w:tc>
      </w:tr>
      <w:tr w:rsidR="002C39F9" w14:paraId="576BF70F" w14:textId="77777777">
        <w:tc>
          <w:tcPr>
            <w:tcW w:w="690" w:type="dxa"/>
            <w:vMerge/>
            <w:vAlign w:val="center"/>
          </w:tcPr>
          <w:p w14:paraId="71D4B5DE" w14:textId="77777777" w:rsidR="002C39F9" w:rsidRDefault="002C39F9"/>
        </w:tc>
        <w:tc>
          <w:tcPr>
            <w:tcW w:w="1992" w:type="dxa"/>
            <w:vAlign w:val="center"/>
          </w:tcPr>
          <w:p w14:paraId="0851ECC1" w14:textId="77777777" w:rsidR="002C39F9" w:rsidRDefault="005B0B6B">
            <w:r>
              <w:t>4037</w:t>
            </w:r>
          </w:p>
        </w:tc>
        <w:tc>
          <w:tcPr>
            <w:tcW w:w="3186" w:type="dxa"/>
            <w:vAlign w:val="center"/>
          </w:tcPr>
          <w:p w14:paraId="49F4593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E0E85AB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4E2AB4EE" w14:textId="77777777" w:rsidR="002C39F9" w:rsidRDefault="005B0B6B">
            <w:r>
              <w:t>37.19</w:t>
            </w:r>
          </w:p>
        </w:tc>
      </w:tr>
      <w:tr w:rsidR="002C39F9" w14:paraId="25142645" w14:textId="77777777">
        <w:tc>
          <w:tcPr>
            <w:tcW w:w="690" w:type="dxa"/>
            <w:vMerge/>
            <w:vAlign w:val="center"/>
          </w:tcPr>
          <w:p w14:paraId="63F1EA2A" w14:textId="77777777" w:rsidR="002C39F9" w:rsidRDefault="002C39F9"/>
        </w:tc>
        <w:tc>
          <w:tcPr>
            <w:tcW w:w="1992" w:type="dxa"/>
            <w:vAlign w:val="center"/>
          </w:tcPr>
          <w:p w14:paraId="52B146CA" w14:textId="77777777" w:rsidR="002C39F9" w:rsidRDefault="005B0B6B">
            <w:r>
              <w:t>4038</w:t>
            </w:r>
          </w:p>
        </w:tc>
        <w:tc>
          <w:tcPr>
            <w:tcW w:w="3186" w:type="dxa"/>
            <w:vAlign w:val="center"/>
          </w:tcPr>
          <w:p w14:paraId="75F5A50C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BC9AC40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32E20CDC" w14:textId="77777777" w:rsidR="002C39F9" w:rsidRDefault="005B0B6B">
            <w:r>
              <w:t>37.20</w:t>
            </w:r>
          </w:p>
        </w:tc>
      </w:tr>
      <w:tr w:rsidR="002C39F9" w14:paraId="462DE0D8" w14:textId="77777777">
        <w:tc>
          <w:tcPr>
            <w:tcW w:w="690" w:type="dxa"/>
            <w:vMerge/>
            <w:vAlign w:val="center"/>
          </w:tcPr>
          <w:p w14:paraId="110CF073" w14:textId="77777777" w:rsidR="002C39F9" w:rsidRDefault="002C39F9"/>
        </w:tc>
        <w:tc>
          <w:tcPr>
            <w:tcW w:w="1992" w:type="dxa"/>
            <w:vAlign w:val="center"/>
          </w:tcPr>
          <w:p w14:paraId="387114EA" w14:textId="77777777" w:rsidR="002C39F9" w:rsidRDefault="005B0B6B">
            <w:r>
              <w:t>4039</w:t>
            </w:r>
          </w:p>
        </w:tc>
        <w:tc>
          <w:tcPr>
            <w:tcW w:w="3186" w:type="dxa"/>
            <w:vAlign w:val="center"/>
          </w:tcPr>
          <w:p w14:paraId="653C242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4F42FEFF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83D63E3" w14:textId="77777777" w:rsidR="002C39F9" w:rsidRDefault="005B0B6B">
            <w:r>
              <w:t>37.19</w:t>
            </w:r>
          </w:p>
        </w:tc>
      </w:tr>
      <w:tr w:rsidR="002C39F9" w14:paraId="47A0B498" w14:textId="77777777">
        <w:tc>
          <w:tcPr>
            <w:tcW w:w="690" w:type="dxa"/>
            <w:vMerge/>
            <w:vAlign w:val="center"/>
          </w:tcPr>
          <w:p w14:paraId="69178F17" w14:textId="77777777" w:rsidR="002C39F9" w:rsidRDefault="002C39F9"/>
        </w:tc>
        <w:tc>
          <w:tcPr>
            <w:tcW w:w="1992" w:type="dxa"/>
            <w:vAlign w:val="center"/>
          </w:tcPr>
          <w:p w14:paraId="47D95047" w14:textId="77777777" w:rsidR="002C39F9" w:rsidRDefault="005B0B6B">
            <w:r>
              <w:t>4040</w:t>
            </w:r>
          </w:p>
        </w:tc>
        <w:tc>
          <w:tcPr>
            <w:tcW w:w="3186" w:type="dxa"/>
            <w:vAlign w:val="center"/>
          </w:tcPr>
          <w:p w14:paraId="76E99559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A136433" w14:textId="77777777" w:rsidR="002C39F9" w:rsidRDefault="005B0B6B">
            <w:r>
              <w:t>0.9</w:t>
            </w:r>
          </w:p>
        </w:tc>
        <w:tc>
          <w:tcPr>
            <w:tcW w:w="3356" w:type="dxa"/>
            <w:vAlign w:val="center"/>
          </w:tcPr>
          <w:p w14:paraId="54F7F5E2" w14:textId="77777777" w:rsidR="002C39F9" w:rsidRDefault="005B0B6B">
            <w:r>
              <w:t>37.19</w:t>
            </w:r>
          </w:p>
        </w:tc>
      </w:tr>
      <w:tr w:rsidR="002C39F9" w14:paraId="70DD1910" w14:textId="77777777">
        <w:tc>
          <w:tcPr>
            <w:tcW w:w="690" w:type="dxa"/>
            <w:vMerge/>
            <w:vAlign w:val="center"/>
          </w:tcPr>
          <w:p w14:paraId="7B3D0EB8" w14:textId="77777777" w:rsidR="002C39F9" w:rsidRDefault="002C39F9"/>
        </w:tc>
        <w:tc>
          <w:tcPr>
            <w:tcW w:w="1992" w:type="dxa"/>
            <w:vAlign w:val="center"/>
          </w:tcPr>
          <w:p w14:paraId="706AB16F" w14:textId="77777777" w:rsidR="002C39F9" w:rsidRDefault="005B0B6B">
            <w:r>
              <w:t>4041</w:t>
            </w:r>
          </w:p>
        </w:tc>
        <w:tc>
          <w:tcPr>
            <w:tcW w:w="3186" w:type="dxa"/>
            <w:vAlign w:val="center"/>
          </w:tcPr>
          <w:p w14:paraId="4825F49F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32656FE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20E4494F" w14:textId="77777777" w:rsidR="002C39F9" w:rsidRDefault="005B0B6B">
            <w:r>
              <w:t>36.34</w:t>
            </w:r>
          </w:p>
        </w:tc>
      </w:tr>
      <w:tr w:rsidR="002C39F9" w14:paraId="136026F9" w14:textId="77777777">
        <w:tc>
          <w:tcPr>
            <w:tcW w:w="690" w:type="dxa"/>
            <w:vMerge/>
            <w:vAlign w:val="center"/>
          </w:tcPr>
          <w:p w14:paraId="6D1771F2" w14:textId="77777777" w:rsidR="002C39F9" w:rsidRDefault="002C39F9"/>
        </w:tc>
        <w:tc>
          <w:tcPr>
            <w:tcW w:w="1992" w:type="dxa"/>
            <w:vAlign w:val="center"/>
          </w:tcPr>
          <w:p w14:paraId="377B49ED" w14:textId="77777777" w:rsidR="002C39F9" w:rsidRDefault="005B0B6B">
            <w:r>
              <w:t>4042</w:t>
            </w:r>
          </w:p>
        </w:tc>
        <w:tc>
          <w:tcPr>
            <w:tcW w:w="3186" w:type="dxa"/>
            <w:vAlign w:val="center"/>
          </w:tcPr>
          <w:p w14:paraId="0FCFCA10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31878DCC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3857979D" w14:textId="77777777" w:rsidR="002C39F9" w:rsidRDefault="005B0B6B">
            <w:r>
              <w:t>36.37</w:t>
            </w:r>
          </w:p>
        </w:tc>
      </w:tr>
      <w:tr w:rsidR="002C39F9" w14:paraId="26E7DFEB" w14:textId="77777777">
        <w:tc>
          <w:tcPr>
            <w:tcW w:w="690" w:type="dxa"/>
            <w:vMerge/>
            <w:vAlign w:val="center"/>
          </w:tcPr>
          <w:p w14:paraId="6AC3D620" w14:textId="77777777" w:rsidR="002C39F9" w:rsidRDefault="002C39F9"/>
        </w:tc>
        <w:tc>
          <w:tcPr>
            <w:tcW w:w="1992" w:type="dxa"/>
            <w:vAlign w:val="center"/>
          </w:tcPr>
          <w:p w14:paraId="75FA8840" w14:textId="77777777" w:rsidR="002C39F9" w:rsidRDefault="005B0B6B">
            <w:r>
              <w:t>4043</w:t>
            </w:r>
          </w:p>
        </w:tc>
        <w:tc>
          <w:tcPr>
            <w:tcW w:w="3186" w:type="dxa"/>
            <w:vAlign w:val="center"/>
          </w:tcPr>
          <w:p w14:paraId="2749FE68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5CB198B2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243BD85B" w14:textId="77777777" w:rsidR="002C39F9" w:rsidRDefault="005B0B6B">
            <w:r>
              <w:t>36.51</w:t>
            </w:r>
          </w:p>
        </w:tc>
      </w:tr>
      <w:tr w:rsidR="002C39F9" w14:paraId="5440A775" w14:textId="77777777">
        <w:tc>
          <w:tcPr>
            <w:tcW w:w="690" w:type="dxa"/>
            <w:vMerge/>
            <w:vAlign w:val="center"/>
          </w:tcPr>
          <w:p w14:paraId="28861171" w14:textId="77777777" w:rsidR="002C39F9" w:rsidRDefault="002C39F9"/>
        </w:tc>
        <w:tc>
          <w:tcPr>
            <w:tcW w:w="1992" w:type="dxa"/>
            <w:vAlign w:val="center"/>
          </w:tcPr>
          <w:p w14:paraId="3A57D213" w14:textId="77777777" w:rsidR="002C39F9" w:rsidRDefault="005B0B6B">
            <w:r>
              <w:t>4044</w:t>
            </w:r>
          </w:p>
        </w:tc>
        <w:tc>
          <w:tcPr>
            <w:tcW w:w="3186" w:type="dxa"/>
            <w:vAlign w:val="center"/>
          </w:tcPr>
          <w:p w14:paraId="5622FB51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17103928" w14:textId="77777777" w:rsidR="002C39F9" w:rsidRDefault="005B0B6B">
            <w:r>
              <w:t>0.5</w:t>
            </w:r>
          </w:p>
        </w:tc>
        <w:tc>
          <w:tcPr>
            <w:tcW w:w="3356" w:type="dxa"/>
            <w:vAlign w:val="center"/>
          </w:tcPr>
          <w:p w14:paraId="646D6821" w14:textId="77777777" w:rsidR="002C39F9" w:rsidRDefault="005B0B6B">
            <w:r>
              <w:t>36.27</w:t>
            </w:r>
          </w:p>
        </w:tc>
      </w:tr>
      <w:tr w:rsidR="002C39F9" w14:paraId="6F2B3458" w14:textId="77777777">
        <w:tc>
          <w:tcPr>
            <w:tcW w:w="690" w:type="dxa"/>
            <w:vMerge/>
            <w:vAlign w:val="center"/>
          </w:tcPr>
          <w:p w14:paraId="4F651BCE" w14:textId="77777777" w:rsidR="002C39F9" w:rsidRDefault="002C39F9"/>
        </w:tc>
        <w:tc>
          <w:tcPr>
            <w:tcW w:w="1992" w:type="dxa"/>
            <w:vAlign w:val="center"/>
          </w:tcPr>
          <w:p w14:paraId="74E881AE" w14:textId="77777777" w:rsidR="002C39F9" w:rsidRDefault="005B0B6B">
            <w:r>
              <w:t>4045</w:t>
            </w:r>
          </w:p>
        </w:tc>
        <w:tc>
          <w:tcPr>
            <w:tcW w:w="3186" w:type="dxa"/>
            <w:vAlign w:val="center"/>
          </w:tcPr>
          <w:p w14:paraId="16C3D3DE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71A3B59A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307AB980" w14:textId="77777777" w:rsidR="002C39F9" w:rsidRDefault="005B0B6B">
            <w:r>
              <w:t>36.46</w:t>
            </w:r>
          </w:p>
        </w:tc>
      </w:tr>
      <w:tr w:rsidR="002C39F9" w14:paraId="369D51F2" w14:textId="77777777">
        <w:tc>
          <w:tcPr>
            <w:tcW w:w="690" w:type="dxa"/>
            <w:vMerge/>
            <w:vAlign w:val="center"/>
          </w:tcPr>
          <w:p w14:paraId="678413CB" w14:textId="77777777" w:rsidR="002C39F9" w:rsidRDefault="002C39F9"/>
        </w:tc>
        <w:tc>
          <w:tcPr>
            <w:tcW w:w="1992" w:type="dxa"/>
            <w:vAlign w:val="center"/>
          </w:tcPr>
          <w:p w14:paraId="50F84E74" w14:textId="77777777" w:rsidR="002C39F9" w:rsidRDefault="005B0B6B">
            <w:r>
              <w:t>4046</w:t>
            </w:r>
          </w:p>
        </w:tc>
        <w:tc>
          <w:tcPr>
            <w:tcW w:w="3186" w:type="dxa"/>
            <w:vAlign w:val="center"/>
          </w:tcPr>
          <w:p w14:paraId="60E68DB5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07D7433B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683AE62E" w14:textId="77777777" w:rsidR="002C39F9" w:rsidRDefault="005B0B6B">
            <w:r>
              <w:t>36.37</w:t>
            </w:r>
          </w:p>
        </w:tc>
      </w:tr>
      <w:tr w:rsidR="002C39F9" w14:paraId="0E7BFD16" w14:textId="77777777">
        <w:tc>
          <w:tcPr>
            <w:tcW w:w="690" w:type="dxa"/>
            <w:vMerge/>
            <w:vAlign w:val="center"/>
          </w:tcPr>
          <w:p w14:paraId="4C5D8595" w14:textId="77777777" w:rsidR="002C39F9" w:rsidRDefault="002C39F9"/>
        </w:tc>
        <w:tc>
          <w:tcPr>
            <w:tcW w:w="1992" w:type="dxa"/>
            <w:vAlign w:val="center"/>
          </w:tcPr>
          <w:p w14:paraId="3ADA88B6" w14:textId="77777777" w:rsidR="002C39F9" w:rsidRDefault="005B0B6B">
            <w:r>
              <w:t>4047</w:t>
            </w:r>
          </w:p>
        </w:tc>
        <w:tc>
          <w:tcPr>
            <w:tcW w:w="3186" w:type="dxa"/>
            <w:vAlign w:val="center"/>
          </w:tcPr>
          <w:p w14:paraId="6CBB70F3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6DE91B60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22CC30E1" w14:textId="77777777" w:rsidR="002C39F9" w:rsidRDefault="005B0B6B">
            <w:r>
              <w:t>36.58</w:t>
            </w:r>
          </w:p>
        </w:tc>
      </w:tr>
      <w:tr w:rsidR="002C39F9" w14:paraId="4041464D" w14:textId="77777777">
        <w:tc>
          <w:tcPr>
            <w:tcW w:w="690" w:type="dxa"/>
            <w:vMerge/>
            <w:vAlign w:val="center"/>
          </w:tcPr>
          <w:p w14:paraId="45A8E432" w14:textId="77777777" w:rsidR="002C39F9" w:rsidRDefault="002C39F9"/>
        </w:tc>
        <w:tc>
          <w:tcPr>
            <w:tcW w:w="1992" w:type="dxa"/>
            <w:vAlign w:val="center"/>
          </w:tcPr>
          <w:p w14:paraId="7B473CA2" w14:textId="77777777" w:rsidR="002C39F9" w:rsidRDefault="005B0B6B">
            <w:r>
              <w:t>4048</w:t>
            </w:r>
          </w:p>
        </w:tc>
        <w:tc>
          <w:tcPr>
            <w:tcW w:w="3186" w:type="dxa"/>
            <w:vAlign w:val="center"/>
          </w:tcPr>
          <w:p w14:paraId="76EE1752" w14:textId="77777777" w:rsidR="002C39F9" w:rsidRDefault="005B0B6B">
            <w:r>
              <w:t>房间</w:t>
            </w:r>
          </w:p>
        </w:tc>
        <w:tc>
          <w:tcPr>
            <w:tcW w:w="1075" w:type="dxa"/>
            <w:vAlign w:val="center"/>
          </w:tcPr>
          <w:p w14:paraId="2701AA63" w14:textId="77777777" w:rsidR="002C39F9" w:rsidRDefault="005B0B6B">
            <w:r>
              <w:t>0.4</w:t>
            </w:r>
          </w:p>
        </w:tc>
        <w:tc>
          <w:tcPr>
            <w:tcW w:w="3356" w:type="dxa"/>
            <w:vAlign w:val="center"/>
          </w:tcPr>
          <w:p w14:paraId="05F26CB6" w14:textId="77777777" w:rsidR="002C39F9" w:rsidRDefault="005B0B6B">
            <w:r>
              <w:t>36.55</w:t>
            </w:r>
          </w:p>
        </w:tc>
      </w:tr>
      <w:tr w:rsidR="002C39F9" w14:paraId="0B0E906D" w14:textId="77777777">
        <w:tc>
          <w:tcPr>
            <w:tcW w:w="690" w:type="dxa"/>
            <w:vMerge w:val="restart"/>
            <w:vAlign w:val="center"/>
          </w:tcPr>
          <w:p w14:paraId="2332DD0E" w14:textId="77777777" w:rsidR="002C39F9" w:rsidRDefault="005B0B6B">
            <w:r>
              <w:t>5</w:t>
            </w:r>
          </w:p>
        </w:tc>
        <w:tc>
          <w:tcPr>
            <w:tcW w:w="1992" w:type="dxa"/>
            <w:vAlign w:val="center"/>
          </w:tcPr>
          <w:p w14:paraId="715716D5" w14:textId="77777777" w:rsidR="002C39F9" w:rsidRDefault="005B0B6B">
            <w:r>
              <w:t>5025@5</w:t>
            </w:r>
          </w:p>
        </w:tc>
        <w:tc>
          <w:tcPr>
            <w:tcW w:w="3186" w:type="dxa"/>
            <w:vAlign w:val="center"/>
          </w:tcPr>
          <w:p w14:paraId="3513E4C9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573CD327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537D5ABB" w14:textId="77777777" w:rsidR="002C39F9" w:rsidRDefault="005B0B6B">
            <w:r>
              <w:t>32.49</w:t>
            </w:r>
          </w:p>
        </w:tc>
      </w:tr>
      <w:tr w:rsidR="002C39F9" w14:paraId="7318A1CC" w14:textId="77777777">
        <w:tc>
          <w:tcPr>
            <w:tcW w:w="690" w:type="dxa"/>
            <w:vMerge/>
            <w:vAlign w:val="center"/>
          </w:tcPr>
          <w:p w14:paraId="48C76CEE" w14:textId="77777777" w:rsidR="002C39F9" w:rsidRDefault="002C39F9"/>
        </w:tc>
        <w:tc>
          <w:tcPr>
            <w:tcW w:w="1992" w:type="dxa"/>
            <w:vAlign w:val="center"/>
          </w:tcPr>
          <w:p w14:paraId="25AABD4E" w14:textId="77777777" w:rsidR="002C39F9" w:rsidRDefault="005B0B6B">
            <w:r>
              <w:t>5025@5</w:t>
            </w:r>
          </w:p>
        </w:tc>
        <w:tc>
          <w:tcPr>
            <w:tcW w:w="3186" w:type="dxa"/>
            <w:vAlign w:val="center"/>
          </w:tcPr>
          <w:p w14:paraId="222D20D2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3850D6B5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10499CFF" w14:textId="77777777" w:rsidR="002C39F9" w:rsidRDefault="005B0B6B">
            <w:r>
              <w:t>32.52</w:t>
            </w:r>
          </w:p>
        </w:tc>
      </w:tr>
      <w:tr w:rsidR="002C39F9" w14:paraId="0A2907EA" w14:textId="77777777">
        <w:tc>
          <w:tcPr>
            <w:tcW w:w="690" w:type="dxa"/>
            <w:vMerge/>
            <w:vAlign w:val="center"/>
          </w:tcPr>
          <w:p w14:paraId="13041409" w14:textId="77777777" w:rsidR="002C39F9" w:rsidRDefault="002C39F9"/>
        </w:tc>
        <w:tc>
          <w:tcPr>
            <w:tcW w:w="1992" w:type="dxa"/>
            <w:vAlign w:val="center"/>
          </w:tcPr>
          <w:p w14:paraId="1E8159BD" w14:textId="77777777" w:rsidR="002C39F9" w:rsidRDefault="005B0B6B">
            <w:r>
              <w:t>5026@5</w:t>
            </w:r>
          </w:p>
        </w:tc>
        <w:tc>
          <w:tcPr>
            <w:tcW w:w="3186" w:type="dxa"/>
            <w:vAlign w:val="center"/>
          </w:tcPr>
          <w:p w14:paraId="635C718A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6C7C98B7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02FB9FAB" w14:textId="77777777" w:rsidR="002C39F9" w:rsidRDefault="005B0B6B">
            <w:r>
              <w:t>31.94</w:t>
            </w:r>
          </w:p>
        </w:tc>
      </w:tr>
      <w:tr w:rsidR="002C39F9" w14:paraId="1AA3BBF1" w14:textId="77777777">
        <w:tc>
          <w:tcPr>
            <w:tcW w:w="690" w:type="dxa"/>
            <w:vMerge/>
            <w:vAlign w:val="center"/>
          </w:tcPr>
          <w:p w14:paraId="6321569A" w14:textId="77777777" w:rsidR="002C39F9" w:rsidRDefault="002C39F9"/>
        </w:tc>
        <w:tc>
          <w:tcPr>
            <w:tcW w:w="1992" w:type="dxa"/>
            <w:vAlign w:val="center"/>
          </w:tcPr>
          <w:p w14:paraId="1104446E" w14:textId="77777777" w:rsidR="002C39F9" w:rsidRDefault="005B0B6B">
            <w:r>
              <w:t>5026@5</w:t>
            </w:r>
          </w:p>
        </w:tc>
        <w:tc>
          <w:tcPr>
            <w:tcW w:w="3186" w:type="dxa"/>
            <w:vAlign w:val="center"/>
          </w:tcPr>
          <w:p w14:paraId="6BC1E921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09198789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33713FA7" w14:textId="77777777" w:rsidR="002C39F9" w:rsidRDefault="005B0B6B">
            <w:r>
              <w:t>32.08</w:t>
            </w:r>
          </w:p>
        </w:tc>
      </w:tr>
      <w:tr w:rsidR="002C39F9" w14:paraId="7004F057" w14:textId="77777777">
        <w:tc>
          <w:tcPr>
            <w:tcW w:w="690" w:type="dxa"/>
            <w:vMerge/>
            <w:vAlign w:val="center"/>
          </w:tcPr>
          <w:p w14:paraId="166DD0F7" w14:textId="77777777" w:rsidR="002C39F9" w:rsidRDefault="002C39F9"/>
        </w:tc>
        <w:tc>
          <w:tcPr>
            <w:tcW w:w="1992" w:type="dxa"/>
            <w:vAlign w:val="center"/>
          </w:tcPr>
          <w:p w14:paraId="0DF640FE" w14:textId="77777777" w:rsidR="002C39F9" w:rsidRDefault="005B0B6B">
            <w:r>
              <w:t>5033@5</w:t>
            </w:r>
          </w:p>
        </w:tc>
        <w:tc>
          <w:tcPr>
            <w:tcW w:w="3186" w:type="dxa"/>
            <w:vAlign w:val="center"/>
          </w:tcPr>
          <w:p w14:paraId="3B27F8A9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077B4191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1E8F06CF" w14:textId="77777777" w:rsidR="002C39F9" w:rsidRDefault="005B0B6B">
            <w:r>
              <w:t>31.68</w:t>
            </w:r>
          </w:p>
        </w:tc>
      </w:tr>
      <w:tr w:rsidR="002C39F9" w14:paraId="343D9E37" w14:textId="77777777">
        <w:tc>
          <w:tcPr>
            <w:tcW w:w="690" w:type="dxa"/>
            <w:vMerge/>
            <w:vAlign w:val="center"/>
          </w:tcPr>
          <w:p w14:paraId="08851BD7" w14:textId="77777777" w:rsidR="002C39F9" w:rsidRDefault="002C39F9"/>
        </w:tc>
        <w:tc>
          <w:tcPr>
            <w:tcW w:w="1992" w:type="dxa"/>
            <w:vAlign w:val="center"/>
          </w:tcPr>
          <w:p w14:paraId="7589BFAC" w14:textId="77777777" w:rsidR="002C39F9" w:rsidRDefault="005B0B6B">
            <w:r>
              <w:t>5033@5</w:t>
            </w:r>
          </w:p>
        </w:tc>
        <w:tc>
          <w:tcPr>
            <w:tcW w:w="3186" w:type="dxa"/>
            <w:vAlign w:val="center"/>
          </w:tcPr>
          <w:p w14:paraId="408B2F02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36972D94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60BC560A" w14:textId="77777777" w:rsidR="002C39F9" w:rsidRDefault="005B0B6B">
            <w:r>
              <w:t>31.87</w:t>
            </w:r>
          </w:p>
        </w:tc>
      </w:tr>
      <w:tr w:rsidR="002C39F9" w14:paraId="109E84BF" w14:textId="77777777">
        <w:tc>
          <w:tcPr>
            <w:tcW w:w="690" w:type="dxa"/>
            <w:vMerge/>
            <w:vAlign w:val="center"/>
          </w:tcPr>
          <w:p w14:paraId="3AEB82FD" w14:textId="77777777" w:rsidR="002C39F9" w:rsidRDefault="002C39F9"/>
        </w:tc>
        <w:tc>
          <w:tcPr>
            <w:tcW w:w="1992" w:type="dxa"/>
            <w:vAlign w:val="center"/>
          </w:tcPr>
          <w:p w14:paraId="780D0A09" w14:textId="77777777" w:rsidR="002C39F9" w:rsidRDefault="005B0B6B">
            <w:r>
              <w:t>5034@5</w:t>
            </w:r>
          </w:p>
        </w:tc>
        <w:tc>
          <w:tcPr>
            <w:tcW w:w="3186" w:type="dxa"/>
            <w:vAlign w:val="center"/>
          </w:tcPr>
          <w:p w14:paraId="2746EB37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66BA5ED7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16D55159" w14:textId="77777777" w:rsidR="002C39F9" w:rsidRDefault="005B0B6B">
            <w:r>
              <w:t>33.47</w:t>
            </w:r>
          </w:p>
        </w:tc>
      </w:tr>
      <w:tr w:rsidR="002C39F9" w14:paraId="26764F23" w14:textId="77777777">
        <w:tc>
          <w:tcPr>
            <w:tcW w:w="690" w:type="dxa"/>
            <w:vMerge/>
            <w:vAlign w:val="center"/>
          </w:tcPr>
          <w:p w14:paraId="2C575CD1" w14:textId="77777777" w:rsidR="002C39F9" w:rsidRDefault="002C39F9"/>
        </w:tc>
        <w:tc>
          <w:tcPr>
            <w:tcW w:w="1992" w:type="dxa"/>
            <w:vAlign w:val="center"/>
          </w:tcPr>
          <w:p w14:paraId="2E909811" w14:textId="77777777" w:rsidR="002C39F9" w:rsidRDefault="005B0B6B">
            <w:r>
              <w:t>5034@5</w:t>
            </w:r>
          </w:p>
        </w:tc>
        <w:tc>
          <w:tcPr>
            <w:tcW w:w="3186" w:type="dxa"/>
            <w:vAlign w:val="center"/>
          </w:tcPr>
          <w:p w14:paraId="7C268B5B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6DBD1153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094E9351" w14:textId="77777777" w:rsidR="002C39F9" w:rsidRDefault="005B0B6B">
            <w:r>
              <w:t>33.38</w:t>
            </w:r>
          </w:p>
        </w:tc>
      </w:tr>
      <w:tr w:rsidR="002C39F9" w14:paraId="51526754" w14:textId="77777777">
        <w:tc>
          <w:tcPr>
            <w:tcW w:w="690" w:type="dxa"/>
            <w:vMerge w:val="restart"/>
            <w:vAlign w:val="center"/>
          </w:tcPr>
          <w:p w14:paraId="23C6BAD9" w14:textId="77777777" w:rsidR="002C39F9" w:rsidRDefault="005B0B6B">
            <w:r>
              <w:t>6</w:t>
            </w:r>
          </w:p>
        </w:tc>
        <w:tc>
          <w:tcPr>
            <w:tcW w:w="1992" w:type="dxa"/>
            <w:vAlign w:val="center"/>
          </w:tcPr>
          <w:p w14:paraId="19FAD51A" w14:textId="77777777" w:rsidR="002C39F9" w:rsidRDefault="005B0B6B">
            <w:r>
              <w:t>5025</w:t>
            </w:r>
          </w:p>
        </w:tc>
        <w:tc>
          <w:tcPr>
            <w:tcW w:w="3186" w:type="dxa"/>
            <w:vAlign w:val="center"/>
          </w:tcPr>
          <w:p w14:paraId="46CDF7BF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66A64828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142B0458" w14:textId="77777777" w:rsidR="002C39F9" w:rsidRDefault="005B0B6B">
            <w:r>
              <w:t>32.37</w:t>
            </w:r>
          </w:p>
        </w:tc>
      </w:tr>
      <w:tr w:rsidR="002C39F9" w14:paraId="37535346" w14:textId="77777777">
        <w:tc>
          <w:tcPr>
            <w:tcW w:w="690" w:type="dxa"/>
            <w:vMerge/>
            <w:vAlign w:val="center"/>
          </w:tcPr>
          <w:p w14:paraId="6152E6AB" w14:textId="77777777" w:rsidR="002C39F9" w:rsidRDefault="002C39F9"/>
        </w:tc>
        <w:tc>
          <w:tcPr>
            <w:tcW w:w="1992" w:type="dxa"/>
            <w:vAlign w:val="center"/>
          </w:tcPr>
          <w:p w14:paraId="44681034" w14:textId="77777777" w:rsidR="002C39F9" w:rsidRDefault="005B0B6B">
            <w:r>
              <w:t>5025</w:t>
            </w:r>
          </w:p>
        </w:tc>
        <w:tc>
          <w:tcPr>
            <w:tcW w:w="3186" w:type="dxa"/>
            <w:vAlign w:val="center"/>
          </w:tcPr>
          <w:p w14:paraId="67426BD0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7A2EEAFE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74FA09B5" w14:textId="77777777" w:rsidR="002C39F9" w:rsidRDefault="005B0B6B">
            <w:r>
              <w:t>32.37</w:t>
            </w:r>
          </w:p>
        </w:tc>
      </w:tr>
      <w:tr w:rsidR="002C39F9" w14:paraId="558D12A0" w14:textId="77777777">
        <w:tc>
          <w:tcPr>
            <w:tcW w:w="690" w:type="dxa"/>
            <w:vMerge/>
            <w:vAlign w:val="center"/>
          </w:tcPr>
          <w:p w14:paraId="12AE7B46" w14:textId="77777777" w:rsidR="002C39F9" w:rsidRDefault="002C39F9"/>
        </w:tc>
        <w:tc>
          <w:tcPr>
            <w:tcW w:w="1992" w:type="dxa"/>
            <w:vAlign w:val="center"/>
          </w:tcPr>
          <w:p w14:paraId="4ABBF3E9" w14:textId="77777777" w:rsidR="002C39F9" w:rsidRDefault="005B0B6B">
            <w:r>
              <w:t>5026</w:t>
            </w:r>
          </w:p>
        </w:tc>
        <w:tc>
          <w:tcPr>
            <w:tcW w:w="3186" w:type="dxa"/>
            <w:vAlign w:val="center"/>
          </w:tcPr>
          <w:p w14:paraId="2789166D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512E12D6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6F958144" w14:textId="77777777" w:rsidR="002C39F9" w:rsidRDefault="005B0B6B">
            <w:r>
              <w:t>31.67</w:t>
            </w:r>
          </w:p>
        </w:tc>
      </w:tr>
      <w:tr w:rsidR="002C39F9" w14:paraId="1655B373" w14:textId="77777777">
        <w:tc>
          <w:tcPr>
            <w:tcW w:w="690" w:type="dxa"/>
            <w:vMerge/>
            <w:vAlign w:val="center"/>
          </w:tcPr>
          <w:p w14:paraId="201066F5" w14:textId="77777777" w:rsidR="002C39F9" w:rsidRDefault="002C39F9"/>
        </w:tc>
        <w:tc>
          <w:tcPr>
            <w:tcW w:w="1992" w:type="dxa"/>
            <w:vAlign w:val="center"/>
          </w:tcPr>
          <w:p w14:paraId="304A8EE2" w14:textId="77777777" w:rsidR="002C39F9" w:rsidRDefault="005B0B6B">
            <w:r>
              <w:t>5026</w:t>
            </w:r>
          </w:p>
        </w:tc>
        <w:tc>
          <w:tcPr>
            <w:tcW w:w="3186" w:type="dxa"/>
            <w:vAlign w:val="center"/>
          </w:tcPr>
          <w:p w14:paraId="375851B0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5242A1C1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61445AA1" w14:textId="77777777" w:rsidR="002C39F9" w:rsidRDefault="005B0B6B">
            <w:r>
              <w:t>31.83</w:t>
            </w:r>
          </w:p>
        </w:tc>
      </w:tr>
      <w:tr w:rsidR="002C39F9" w14:paraId="1A8C6B20" w14:textId="77777777">
        <w:tc>
          <w:tcPr>
            <w:tcW w:w="690" w:type="dxa"/>
            <w:vMerge/>
            <w:vAlign w:val="center"/>
          </w:tcPr>
          <w:p w14:paraId="70D1F7E6" w14:textId="77777777" w:rsidR="002C39F9" w:rsidRDefault="002C39F9"/>
        </w:tc>
        <w:tc>
          <w:tcPr>
            <w:tcW w:w="1992" w:type="dxa"/>
            <w:vAlign w:val="center"/>
          </w:tcPr>
          <w:p w14:paraId="42202A71" w14:textId="77777777" w:rsidR="002C39F9" w:rsidRDefault="005B0B6B">
            <w:r>
              <w:t>5033</w:t>
            </w:r>
          </w:p>
        </w:tc>
        <w:tc>
          <w:tcPr>
            <w:tcW w:w="3186" w:type="dxa"/>
            <w:vAlign w:val="center"/>
          </w:tcPr>
          <w:p w14:paraId="6708FC80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5ECBB754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484502E2" w14:textId="77777777" w:rsidR="002C39F9" w:rsidRDefault="005B0B6B">
            <w:r>
              <w:t>31.05</w:t>
            </w:r>
          </w:p>
        </w:tc>
      </w:tr>
      <w:tr w:rsidR="002C39F9" w14:paraId="5DF2AAB9" w14:textId="77777777">
        <w:tc>
          <w:tcPr>
            <w:tcW w:w="690" w:type="dxa"/>
            <w:vMerge/>
            <w:vAlign w:val="center"/>
          </w:tcPr>
          <w:p w14:paraId="17F667FE" w14:textId="77777777" w:rsidR="002C39F9" w:rsidRDefault="002C39F9"/>
        </w:tc>
        <w:tc>
          <w:tcPr>
            <w:tcW w:w="1992" w:type="dxa"/>
            <w:vAlign w:val="center"/>
          </w:tcPr>
          <w:p w14:paraId="63004C0B" w14:textId="77777777" w:rsidR="002C39F9" w:rsidRDefault="005B0B6B">
            <w:r>
              <w:t>5033</w:t>
            </w:r>
          </w:p>
        </w:tc>
        <w:tc>
          <w:tcPr>
            <w:tcW w:w="3186" w:type="dxa"/>
            <w:vAlign w:val="center"/>
          </w:tcPr>
          <w:p w14:paraId="1D723ADC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4248BCE0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7B82A4A1" w14:textId="77777777" w:rsidR="002C39F9" w:rsidRDefault="005B0B6B">
            <w:r>
              <w:t>31.13</w:t>
            </w:r>
          </w:p>
        </w:tc>
      </w:tr>
      <w:tr w:rsidR="002C39F9" w14:paraId="16502ECE" w14:textId="77777777">
        <w:tc>
          <w:tcPr>
            <w:tcW w:w="690" w:type="dxa"/>
            <w:vMerge/>
            <w:vAlign w:val="center"/>
          </w:tcPr>
          <w:p w14:paraId="418C6D53" w14:textId="77777777" w:rsidR="002C39F9" w:rsidRDefault="002C39F9"/>
        </w:tc>
        <w:tc>
          <w:tcPr>
            <w:tcW w:w="1992" w:type="dxa"/>
            <w:vAlign w:val="center"/>
          </w:tcPr>
          <w:p w14:paraId="434AD521" w14:textId="77777777" w:rsidR="002C39F9" w:rsidRDefault="005B0B6B">
            <w:r>
              <w:t>5034</w:t>
            </w:r>
          </w:p>
        </w:tc>
        <w:tc>
          <w:tcPr>
            <w:tcW w:w="3186" w:type="dxa"/>
            <w:vAlign w:val="center"/>
          </w:tcPr>
          <w:p w14:paraId="28DF33DF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15D5C689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452E250D" w14:textId="77777777" w:rsidR="002C39F9" w:rsidRDefault="005B0B6B">
            <w:r>
              <w:t>33.17</w:t>
            </w:r>
          </w:p>
        </w:tc>
      </w:tr>
      <w:tr w:rsidR="002C39F9" w14:paraId="7ECC96C5" w14:textId="77777777">
        <w:tc>
          <w:tcPr>
            <w:tcW w:w="690" w:type="dxa"/>
            <w:vMerge/>
            <w:vAlign w:val="center"/>
          </w:tcPr>
          <w:p w14:paraId="1D204877" w14:textId="77777777" w:rsidR="002C39F9" w:rsidRDefault="002C39F9"/>
        </w:tc>
        <w:tc>
          <w:tcPr>
            <w:tcW w:w="1992" w:type="dxa"/>
            <w:vAlign w:val="center"/>
          </w:tcPr>
          <w:p w14:paraId="7A88B679" w14:textId="77777777" w:rsidR="002C39F9" w:rsidRDefault="005B0B6B">
            <w:r>
              <w:t>5034</w:t>
            </w:r>
          </w:p>
        </w:tc>
        <w:tc>
          <w:tcPr>
            <w:tcW w:w="3186" w:type="dxa"/>
            <w:vAlign w:val="center"/>
          </w:tcPr>
          <w:p w14:paraId="69CD3777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00D5C5A6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240C169F" w14:textId="77777777" w:rsidR="002C39F9" w:rsidRDefault="005B0B6B">
            <w:r>
              <w:t>33.17</w:t>
            </w:r>
          </w:p>
        </w:tc>
      </w:tr>
      <w:tr w:rsidR="002C39F9" w14:paraId="7C57C92A" w14:textId="77777777">
        <w:tc>
          <w:tcPr>
            <w:tcW w:w="690" w:type="dxa"/>
            <w:vMerge w:val="restart"/>
            <w:vAlign w:val="center"/>
          </w:tcPr>
          <w:p w14:paraId="09C0F413" w14:textId="77777777" w:rsidR="002C39F9" w:rsidRDefault="005B0B6B">
            <w:r>
              <w:t>21</w:t>
            </w:r>
          </w:p>
        </w:tc>
        <w:tc>
          <w:tcPr>
            <w:tcW w:w="1992" w:type="dxa"/>
            <w:vAlign w:val="center"/>
          </w:tcPr>
          <w:p w14:paraId="4A60395F" w14:textId="77777777" w:rsidR="002C39F9" w:rsidRDefault="005B0B6B">
            <w:r>
              <w:t>5025@21</w:t>
            </w:r>
          </w:p>
        </w:tc>
        <w:tc>
          <w:tcPr>
            <w:tcW w:w="3186" w:type="dxa"/>
            <w:vAlign w:val="center"/>
          </w:tcPr>
          <w:p w14:paraId="6885BB64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6D72C8E9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67928DD3" w14:textId="77777777" w:rsidR="002C39F9" w:rsidRDefault="005B0B6B">
            <w:r>
              <w:t>32.81</w:t>
            </w:r>
          </w:p>
        </w:tc>
      </w:tr>
      <w:tr w:rsidR="002C39F9" w14:paraId="29EE9D19" w14:textId="77777777">
        <w:tc>
          <w:tcPr>
            <w:tcW w:w="690" w:type="dxa"/>
            <w:vMerge/>
            <w:vAlign w:val="center"/>
          </w:tcPr>
          <w:p w14:paraId="4ECD5794" w14:textId="77777777" w:rsidR="002C39F9" w:rsidRDefault="002C39F9"/>
        </w:tc>
        <w:tc>
          <w:tcPr>
            <w:tcW w:w="1992" w:type="dxa"/>
            <w:vAlign w:val="center"/>
          </w:tcPr>
          <w:p w14:paraId="36A5A467" w14:textId="77777777" w:rsidR="002C39F9" w:rsidRDefault="005B0B6B">
            <w:r>
              <w:t>5025@21</w:t>
            </w:r>
          </w:p>
        </w:tc>
        <w:tc>
          <w:tcPr>
            <w:tcW w:w="3186" w:type="dxa"/>
            <w:vAlign w:val="center"/>
          </w:tcPr>
          <w:p w14:paraId="0BA0E2E1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362C94F3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675B057E" w14:textId="77777777" w:rsidR="002C39F9" w:rsidRDefault="005B0B6B">
            <w:r>
              <w:t>32.81</w:t>
            </w:r>
          </w:p>
        </w:tc>
      </w:tr>
      <w:tr w:rsidR="002C39F9" w14:paraId="05C47590" w14:textId="77777777">
        <w:tc>
          <w:tcPr>
            <w:tcW w:w="690" w:type="dxa"/>
            <w:vMerge/>
            <w:vAlign w:val="center"/>
          </w:tcPr>
          <w:p w14:paraId="420D9841" w14:textId="77777777" w:rsidR="002C39F9" w:rsidRDefault="002C39F9"/>
        </w:tc>
        <w:tc>
          <w:tcPr>
            <w:tcW w:w="1992" w:type="dxa"/>
            <w:vAlign w:val="center"/>
          </w:tcPr>
          <w:p w14:paraId="1E96DD17" w14:textId="77777777" w:rsidR="002C39F9" w:rsidRDefault="005B0B6B">
            <w:r>
              <w:t>5026@21</w:t>
            </w:r>
          </w:p>
        </w:tc>
        <w:tc>
          <w:tcPr>
            <w:tcW w:w="3186" w:type="dxa"/>
            <w:vAlign w:val="center"/>
          </w:tcPr>
          <w:p w14:paraId="1CAC8F47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23015B0E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060EEDC6" w14:textId="77777777" w:rsidR="002C39F9" w:rsidRDefault="005B0B6B">
            <w:r>
              <w:t>31.45</w:t>
            </w:r>
          </w:p>
        </w:tc>
      </w:tr>
      <w:tr w:rsidR="002C39F9" w14:paraId="06CAC489" w14:textId="77777777">
        <w:tc>
          <w:tcPr>
            <w:tcW w:w="690" w:type="dxa"/>
            <w:vMerge/>
            <w:vAlign w:val="center"/>
          </w:tcPr>
          <w:p w14:paraId="5CDEC45E" w14:textId="77777777" w:rsidR="002C39F9" w:rsidRDefault="002C39F9"/>
        </w:tc>
        <w:tc>
          <w:tcPr>
            <w:tcW w:w="1992" w:type="dxa"/>
            <w:vAlign w:val="center"/>
          </w:tcPr>
          <w:p w14:paraId="692026AF" w14:textId="77777777" w:rsidR="002C39F9" w:rsidRDefault="005B0B6B">
            <w:r>
              <w:t>5026@21</w:t>
            </w:r>
          </w:p>
        </w:tc>
        <w:tc>
          <w:tcPr>
            <w:tcW w:w="3186" w:type="dxa"/>
            <w:vAlign w:val="center"/>
          </w:tcPr>
          <w:p w14:paraId="1178EDEE" w14:textId="77777777" w:rsidR="002C39F9" w:rsidRDefault="005B0B6B">
            <w:r>
              <w:t>卧室</w:t>
            </w:r>
          </w:p>
        </w:tc>
        <w:tc>
          <w:tcPr>
            <w:tcW w:w="1075" w:type="dxa"/>
            <w:vAlign w:val="center"/>
          </w:tcPr>
          <w:p w14:paraId="674C7B95" w14:textId="77777777" w:rsidR="002C39F9" w:rsidRDefault="005B0B6B">
            <w:r>
              <w:t>10.8</w:t>
            </w:r>
          </w:p>
        </w:tc>
        <w:tc>
          <w:tcPr>
            <w:tcW w:w="3356" w:type="dxa"/>
            <w:vAlign w:val="center"/>
          </w:tcPr>
          <w:p w14:paraId="7C2DDED6" w14:textId="77777777" w:rsidR="002C39F9" w:rsidRDefault="005B0B6B">
            <w:r>
              <w:t>31.50</w:t>
            </w:r>
          </w:p>
        </w:tc>
      </w:tr>
      <w:tr w:rsidR="002C39F9" w14:paraId="01D1FBBD" w14:textId="77777777">
        <w:tc>
          <w:tcPr>
            <w:tcW w:w="690" w:type="dxa"/>
            <w:vMerge/>
            <w:vAlign w:val="center"/>
          </w:tcPr>
          <w:p w14:paraId="2BE27AF0" w14:textId="77777777" w:rsidR="002C39F9" w:rsidRDefault="002C39F9"/>
        </w:tc>
        <w:tc>
          <w:tcPr>
            <w:tcW w:w="1992" w:type="dxa"/>
            <w:vAlign w:val="center"/>
          </w:tcPr>
          <w:p w14:paraId="2A930163" w14:textId="77777777" w:rsidR="002C39F9" w:rsidRDefault="005B0B6B">
            <w:r>
              <w:t>5033@21</w:t>
            </w:r>
          </w:p>
        </w:tc>
        <w:tc>
          <w:tcPr>
            <w:tcW w:w="3186" w:type="dxa"/>
            <w:vAlign w:val="center"/>
          </w:tcPr>
          <w:p w14:paraId="64A8EF48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3FF07F76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0856B7B3" w14:textId="77777777" w:rsidR="002C39F9" w:rsidRDefault="005B0B6B">
            <w:r>
              <w:t>30.91</w:t>
            </w:r>
          </w:p>
        </w:tc>
      </w:tr>
      <w:tr w:rsidR="002C39F9" w14:paraId="0125B068" w14:textId="77777777">
        <w:tc>
          <w:tcPr>
            <w:tcW w:w="690" w:type="dxa"/>
            <w:vMerge/>
            <w:vAlign w:val="center"/>
          </w:tcPr>
          <w:p w14:paraId="6FB32D7E" w14:textId="77777777" w:rsidR="002C39F9" w:rsidRDefault="002C39F9"/>
        </w:tc>
        <w:tc>
          <w:tcPr>
            <w:tcW w:w="1992" w:type="dxa"/>
            <w:vAlign w:val="center"/>
          </w:tcPr>
          <w:p w14:paraId="47E51E95" w14:textId="77777777" w:rsidR="002C39F9" w:rsidRDefault="005B0B6B">
            <w:r>
              <w:t>5033@21</w:t>
            </w:r>
          </w:p>
        </w:tc>
        <w:tc>
          <w:tcPr>
            <w:tcW w:w="3186" w:type="dxa"/>
            <w:vAlign w:val="center"/>
          </w:tcPr>
          <w:p w14:paraId="3BD30296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291700C5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72855BF5" w14:textId="77777777" w:rsidR="002C39F9" w:rsidRDefault="005B0B6B">
            <w:r>
              <w:t>30.92</w:t>
            </w:r>
          </w:p>
        </w:tc>
      </w:tr>
      <w:tr w:rsidR="002C39F9" w14:paraId="00C48D8A" w14:textId="77777777">
        <w:tc>
          <w:tcPr>
            <w:tcW w:w="690" w:type="dxa"/>
            <w:vMerge/>
            <w:vAlign w:val="center"/>
          </w:tcPr>
          <w:p w14:paraId="1DED3690" w14:textId="77777777" w:rsidR="002C39F9" w:rsidRDefault="002C39F9"/>
        </w:tc>
        <w:tc>
          <w:tcPr>
            <w:tcW w:w="1992" w:type="dxa"/>
            <w:vAlign w:val="center"/>
          </w:tcPr>
          <w:p w14:paraId="3052EF4E" w14:textId="77777777" w:rsidR="002C39F9" w:rsidRDefault="005B0B6B">
            <w:r>
              <w:t>5034@21</w:t>
            </w:r>
          </w:p>
        </w:tc>
        <w:tc>
          <w:tcPr>
            <w:tcW w:w="3186" w:type="dxa"/>
            <w:vAlign w:val="center"/>
          </w:tcPr>
          <w:p w14:paraId="78B36321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14EEDEBE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2AE3D08D" w14:textId="77777777" w:rsidR="002C39F9" w:rsidRDefault="005B0B6B">
            <w:r>
              <w:t>32.77</w:t>
            </w:r>
          </w:p>
        </w:tc>
      </w:tr>
      <w:tr w:rsidR="002C39F9" w14:paraId="3E63ADFA" w14:textId="77777777">
        <w:tc>
          <w:tcPr>
            <w:tcW w:w="690" w:type="dxa"/>
            <w:vMerge/>
            <w:vAlign w:val="center"/>
          </w:tcPr>
          <w:p w14:paraId="0F769238" w14:textId="77777777" w:rsidR="002C39F9" w:rsidRDefault="002C39F9"/>
        </w:tc>
        <w:tc>
          <w:tcPr>
            <w:tcW w:w="1992" w:type="dxa"/>
            <w:vAlign w:val="center"/>
          </w:tcPr>
          <w:p w14:paraId="52D432D4" w14:textId="77777777" w:rsidR="002C39F9" w:rsidRDefault="005B0B6B">
            <w:r>
              <w:t>5034@21</w:t>
            </w:r>
          </w:p>
        </w:tc>
        <w:tc>
          <w:tcPr>
            <w:tcW w:w="3186" w:type="dxa"/>
            <w:vAlign w:val="center"/>
          </w:tcPr>
          <w:p w14:paraId="31AED51B" w14:textId="77777777" w:rsidR="002C39F9" w:rsidRDefault="005B0B6B">
            <w:r>
              <w:t>厨房</w:t>
            </w:r>
          </w:p>
        </w:tc>
        <w:tc>
          <w:tcPr>
            <w:tcW w:w="1075" w:type="dxa"/>
            <w:vAlign w:val="center"/>
          </w:tcPr>
          <w:p w14:paraId="1B324620" w14:textId="77777777" w:rsidR="002C39F9" w:rsidRDefault="005B0B6B">
            <w:r>
              <w:t>5.6</w:t>
            </w:r>
          </w:p>
        </w:tc>
        <w:tc>
          <w:tcPr>
            <w:tcW w:w="3356" w:type="dxa"/>
            <w:vAlign w:val="center"/>
          </w:tcPr>
          <w:p w14:paraId="72B900E1" w14:textId="77777777" w:rsidR="002C39F9" w:rsidRDefault="005B0B6B">
            <w:r>
              <w:t>32.79</w:t>
            </w:r>
          </w:p>
        </w:tc>
      </w:tr>
      <w:tr w:rsidR="002C39F9" w14:paraId="035E4420" w14:textId="77777777">
        <w:tc>
          <w:tcPr>
            <w:tcW w:w="6943" w:type="dxa"/>
            <w:gridSpan w:val="4"/>
            <w:vAlign w:val="center"/>
          </w:tcPr>
          <w:p w14:paraId="11161B93" w14:textId="77777777" w:rsidR="002C39F9" w:rsidRDefault="005B0B6B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182CA262" w14:textId="77777777" w:rsidR="002C39F9" w:rsidRDefault="005B0B6B">
            <w:r>
              <w:t>33.29%</w:t>
            </w:r>
          </w:p>
        </w:tc>
      </w:tr>
    </w:tbl>
    <w:p w14:paraId="52682DC8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01B1274E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043D800E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0135704"/>
      <w:r w:rsidRPr="00E14B7E">
        <w:rPr>
          <w:rFonts w:hint="eastAsia"/>
        </w:rPr>
        <w:t>结论</w:t>
      </w:r>
      <w:bookmarkEnd w:id="58"/>
    </w:p>
    <w:p w14:paraId="46664CB7" w14:textId="3B20C9F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5770C9">
        <w:rPr>
          <w:lang w:val="en-US"/>
        </w:rPr>
        <w:t>63.49</w:t>
      </w:r>
      <w:r w:rsidR="00481D85" w:rsidRPr="00E14B7E">
        <w:rPr>
          <w:rFonts w:hint="eastAsia"/>
          <w:lang w:val="en-US"/>
        </w:rPr>
        <w:t>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r w:rsidR="005770C9">
        <w:rPr>
          <w:lang w:val="en-US"/>
        </w:rPr>
        <w:t>5</w:t>
      </w:r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FA10" w14:textId="77777777" w:rsidR="0070722D" w:rsidRDefault="0070722D" w:rsidP="00203A7D">
      <w:pPr>
        <w:spacing w:line="240" w:lineRule="auto"/>
      </w:pPr>
      <w:r>
        <w:separator/>
      </w:r>
    </w:p>
  </w:endnote>
  <w:endnote w:type="continuationSeparator" w:id="0">
    <w:p w14:paraId="60735C79" w14:textId="77777777" w:rsidR="0070722D" w:rsidRDefault="0070722D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134F06E5" w14:textId="77777777" w:rsidTr="001A12A0">
      <w:tc>
        <w:tcPr>
          <w:tcW w:w="3020" w:type="dxa"/>
        </w:tcPr>
        <w:p w14:paraId="067077A4" w14:textId="77777777" w:rsidR="001A12A0" w:rsidRPr="00F5023B" w:rsidRDefault="0070722D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23AA7505" w14:textId="77777777" w:rsidR="001A12A0" w:rsidRPr="00F5023B" w:rsidRDefault="0070722D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D57FB42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59C83297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2A3E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425080BD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7708" w14:textId="77777777" w:rsidR="0070722D" w:rsidRDefault="0070722D" w:rsidP="00203A7D">
      <w:pPr>
        <w:spacing w:line="240" w:lineRule="auto"/>
      </w:pPr>
      <w:r>
        <w:separator/>
      </w:r>
    </w:p>
  </w:footnote>
  <w:footnote w:type="continuationSeparator" w:id="0">
    <w:p w14:paraId="13C1054D" w14:textId="77777777" w:rsidR="0070722D" w:rsidRDefault="0070722D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3A64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54D2ACB" wp14:editId="6C6F6D82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E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C39F9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770C9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0B6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0722D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01EE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1CDD8"/>
  <w15:docId w15:val="{3C8F2BB1-8765-46A8-B3EE-B72CF937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xd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5</TotalTime>
  <Pages>1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12232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wxd</dc:creator>
  <cp:lastModifiedBy>wxd</cp:lastModifiedBy>
  <cp:revision>4</cp:revision>
  <cp:lastPrinted>1900-12-31T16:00:00Z</cp:lastPrinted>
  <dcterms:created xsi:type="dcterms:W3CDTF">2021-12-11T09:21:00Z</dcterms:created>
  <dcterms:modified xsi:type="dcterms:W3CDTF">2021-12-14T09:19:00Z</dcterms:modified>
</cp:coreProperties>
</file>