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FC5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E6F119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6017C22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203EE6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BDCEAC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27076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BF1F1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5545FC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EB08D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孝天广场</w:t>
            </w:r>
            <w:bookmarkEnd w:id="1"/>
            <w:proofErr w:type="gramEnd"/>
          </w:p>
        </w:tc>
      </w:tr>
      <w:tr w:rsidR="00D40158" w:rsidRPr="00D40158" w14:paraId="6C365E1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194A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49AB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孝感</w:t>
            </w:r>
            <w:bookmarkEnd w:id="2"/>
          </w:p>
        </w:tc>
      </w:tr>
      <w:tr w:rsidR="00D40158" w:rsidRPr="00D40158" w14:paraId="13E65E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C54B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7F382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439FF5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CEFC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AC3CA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A8C2C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0629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783B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8FCC8A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8A45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9A21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557D8B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AAE9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DF6C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89D2A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210D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D2091E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0C8F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36285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BA2A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16D8A2DE" w14:textId="77777777" w:rsidR="00D40158" w:rsidRDefault="00D40158" w:rsidP="00B41640">
      <w:pPr>
        <w:rPr>
          <w:rFonts w:ascii="宋体" w:hAnsi="宋体"/>
          <w:lang w:val="en-US"/>
        </w:rPr>
      </w:pPr>
    </w:p>
    <w:p w14:paraId="0FECDA8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F2F50F6" wp14:editId="4541A6B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BB96CE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87D8D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957BC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28619EA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94F4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467422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10D638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10F16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90A73E8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9BAE47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B0CAA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E5B258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SD8181923714D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1DC575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D0F8CD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9A9454" w14:textId="77777777" w:rsidR="005D301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25497" w:history="1">
        <w:r w:rsidR="005D301B" w:rsidRPr="00F25F5E">
          <w:rPr>
            <w:rStyle w:val="a6"/>
          </w:rPr>
          <w:t>1</w:t>
        </w:r>
        <w:r w:rsidR="005D301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D301B" w:rsidRPr="00F25F5E">
          <w:rPr>
            <w:rStyle w:val="a6"/>
          </w:rPr>
          <w:t>建筑概况</w:t>
        </w:r>
        <w:r w:rsidR="005D301B">
          <w:rPr>
            <w:webHidden/>
          </w:rPr>
          <w:tab/>
        </w:r>
        <w:r w:rsidR="005D301B">
          <w:rPr>
            <w:webHidden/>
          </w:rPr>
          <w:fldChar w:fldCharType="begin"/>
        </w:r>
        <w:r w:rsidR="005D301B">
          <w:rPr>
            <w:webHidden/>
          </w:rPr>
          <w:instrText xml:space="preserve"> PAGEREF _Toc90325497 \h </w:instrText>
        </w:r>
        <w:r w:rsidR="005D301B">
          <w:rPr>
            <w:webHidden/>
          </w:rPr>
        </w:r>
        <w:r w:rsidR="005D301B">
          <w:rPr>
            <w:webHidden/>
          </w:rPr>
          <w:fldChar w:fldCharType="separate"/>
        </w:r>
        <w:r w:rsidR="005D301B">
          <w:rPr>
            <w:webHidden/>
          </w:rPr>
          <w:t>4</w:t>
        </w:r>
        <w:r w:rsidR="005D301B">
          <w:rPr>
            <w:webHidden/>
          </w:rPr>
          <w:fldChar w:fldCharType="end"/>
        </w:r>
      </w:hyperlink>
    </w:p>
    <w:p w14:paraId="6D394942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498" w:history="1">
        <w:r w:rsidRPr="00F25F5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BC54A6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499" w:history="1">
        <w:r w:rsidRPr="00F25F5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083EE4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0" w:history="1">
        <w:r w:rsidRPr="00F25F5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C61A1D2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1" w:history="1">
        <w:r w:rsidRPr="00F25F5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89CBD5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2" w:history="1">
        <w:r w:rsidRPr="00F25F5E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5D7C5A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3" w:history="1">
        <w:r w:rsidRPr="00F25F5E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785799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04" w:history="1">
        <w:r w:rsidRPr="00F25F5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C54653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5" w:history="1">
        <w:r w:rsidRPr="00F25F5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27AB68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06" w:history="1">
        <w:r w:rsidRPr="00F25F5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E772AD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7" w:history="1">
        <w:r w:rsidRPr="00F25F5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270BAB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08" w:history="1">
        <w:r w:rsidRPr="00F25F5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F7A17E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09" w:history="1">
        <w:r w:rsidRPr="00F25F5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FB6114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10" w:history="1">
        <w:r w:rsidRPr="00F25F5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C7EAF3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11" w:history="1">
        <w:r w:rsidRPr="00F25F5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8D25F9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2" w:history="1">
        <w:r w:rsidRPr="00F25F5E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F6960C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3" w:history="1">
        <w:r w:rsidRPr="00F25F5E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E74D55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4" w:history="1">
        <w:r w:rsidRPr="00F25F5E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8EA333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5" w:history="1">
        <w:r w:rsidRPr="00F25F5E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17B5F7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6" w:history="1">
        <w:r w:rsidRPr="00F25F5E">
          <w:rPr>
            <w:rStyle w:val="a6"/>
            <w:lang w:val="en-GB"/>
          </w:rPr>
          <w:t>6.2.5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多联机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ACA7C9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17" w:history="1">
        <w:r w:rsidRPr="00F25F5E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6ADA8CD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8" w:history="1">
        <w:r w:rsidRPr="00F25F5E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F31B80F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19" w:history="1">
        <w:r w:rsidRPr="00F25F5E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多联机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16EED65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20" w:history="1">
        <w:r w:rsidRPr="00F25F5E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95FC48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21" w:history="1">
        <w:r w:rsidRPr="00F25F5E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FC1FAA" w14:textId="77777777" w:rsidR="005D301B" w:rsidRDefault="005D30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25522" w:history="1">
        <w:r w:rsidRPr="00F25F5E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577780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3" w:history="1">
        <w:r w:rsidRPr="00F25F5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9052EC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4" w:history="1">
        <w:r w:rsidRPr="00F25F5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CA1760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5" w:history="1">
        <w:r w:rsidRPr="00F25F5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6EFB097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6" w:history="1">
        <w:r w:rsidRPr="00F25F5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566E38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7" w:history="1">
        <w:r w:rsidRPr="00F25F5E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CF1A42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28" w:history="1">
        <w:r w:rsidRPr="00F25F5E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E2F2D7E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29" w:history="1">
        <w:r w:rsidRPr="00F25F5E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F11A9C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30" w:history="1">
        <w:r w:rsidRPr="00F25F5E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969270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1" w:history="1">
        <w:r w:rsidRPr="00F25F5E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7C9C45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2" w:history="1">
        <w:r w:rsidRPr="00F25F5E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C83C4C8" w14:textId="77777777" w:rsidR="005D301B" w:rsidRDefault="005D30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25533" w:history="1">
        <w:r w:rsidRPr="00F25F5E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25F5E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620EB98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4" w:history="1">
        <w:r w:rsidRPr="00F25F5E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工作日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节假日人员逐时在室率</w:t>
        </w:r>
        <w:r w:rsidRPr="00F25F5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7FB163D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5" w:history="1">
        <w:r w:rsidRPr="00F25F5E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工作日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节假日照明开关时间表</w:t>
        </w:r>
        <w:r w:rsidRPr="00F25F5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90EAD8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6" w:history="1">
        <w:r w:rsidRPr="00F25F5E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工作日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节假日设备逐时使用率</w:t>
        </w:r>
        <w:r w:rsidRPr="00F25F5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8E1B4B" w14:textId="77777777" w:rsidR="005D301B" w:rsidRDefault="005D30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25537" w:history="1">
        <w:r w:rsidRPr="00F25F5E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25F5E">
          <w:rPr>
            <w:rStyle w:val="a6"/>
          </w:rPr>
          <w:t>工作日</w:t>
        </w:r>
        <w:r w:rsidRPr="00F25F5E">
          <w:rPr>
            <w:rStyle w:val="a6"/>
          </w:rPr>
          <w:t>/</w:t>
        </w:r>
        <w:r w:rsidRPr="00F25F5E">
          <w:rPr>
            <w:rStyle w:val="a6"/>
          </w:rPr>
          <w:t>节假日空调系统运行时间表</w:t>
        </w:r>
        <w:r w:rsidRPr="00F25F5E">
          <w:rPr>
            <w:rStyle w:val="a6"/>
          </w:rPr>
          <w:t>(1:</w:t>
        </w:r>
        <w:r w:rsidRPr="00F25F5E">
          <w:rPr>
            <w:rStyle w:val="a6"/>
          </w:rPr>
          <w:t>开</w:t>
        </w:r>
        <w:r w:rsidRPr="00F25F5E">
          <w:rPr>
            <w:rStyle w:val="a6"/>
          </w:rPr>
          <w:t>,0:</w:t>
        </w:r>
        <w:r w:rsidRPr="00F25F5E">
          <w:rPr>
            <w:rStyle w:val="a6"/>
          </w:rPr>
          <w:t>关</w:t>
        </w:r>
        <w:r w:rsidRPr="00F25F5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_Toc90325537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6B9AFE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C9E692A" w14:textId="77777777" w:rsidR="00D40158" w:rsidRDefault="00D40158" w:rsidP="00D40158">
      <w:pPr>
        <w:pStyle w:val="TOC1"/>
      </w:pPr>
    </w:p>
    <w:p w14:paraId="64356EA9" w14:textId="77777777" w:rsidR="00D40158" w:rsidRPr="005E5F93" w:rsidRDefault="00D40158" w:rsidP="005215FB">
      <w:pPr>
        <w:pStyle w:val="1"/>
      </w:pPr>
      <w:bookmarkStart w:id="11" w:name="_Toc9032549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3758314" w14:textId="77777777">
        <w:tc>
          <w:tcPr>
            <w:tcW w:w="2841" w:type="dxa"/>
            <w:shd w:val="clear" w:color="auto" w:fill="E6E6E6"/>
          </w:tcPr>
          <w:p w14:paraId="70E333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743EA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孝天广场</w:t>
            </w:r>
            <w:bookmarkEnd w:id="12"/>
          </w:p>
        </w:tc>
      </w:tr>
      <w:tr w:rsidR="00D40158" w:rsidRPr="00FF2243" w14:paraId="1AC5C360" w14:textId="77777777">
        <w:tc>
          <w:tcPr>
            <w:tcW w:w="2841" w:type="dxa"/>
            <w:shd w:val="clear" w:color="auto" w:fill="E6E6E6"/>
          </w:tcPr>
          <w:p w14:paraId="2E3278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1371F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孝感</w:t>
            </w:r>
            <w:bookmarkEnd w:id="13"/>
          </w:p>
        </w:tc>
      </w:tr>
      <w:tr w:rsidR="00037A4C" w:rsidRPr="00FF2243" w14:paraId="5D893B69" w14:textId="77777777">
        <w:tc>
          <w:tcPr>
            <w:tcW w:w="2841" w:type="dxa"/>
            <w:shd w:val="clear" w:color="auto" w:fill="E6E6E6"/>
          </w:tcPr>
          <w:p w14:paraId="2FE509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0B6B63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C7988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113.92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AF243E3" w14:textId="77777777">
        <w:tc>
          <w:tcPr>
            <w:tcW w:w="2841" w:type="dxa"/>
            <w:shd w:val="clear" w:color="auto" w:fill="E6E6E6"/>
          </w:tcPr>
          <w:p w14:paraId="74B906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4BC5D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22830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7442B7B4" w14:textId="77777777">
        <w:tc>
          <w:tcPr>
            <w:tcW w:w="2841" w:type="dxa"/>
            <w:shd w:val="clear" w:color="auto" w:fill="E6E6E6"/>
          </w:tcPr>
          <w:p w14:paraId="6B2359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63B83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18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7E0007DE" w14:textId="77777777">
        <w:tc>
          <w:tcPr>
            <w:tcW w:w="2841" w:type="dxa"/>
            <w:shd w:val="clear" w:color="auto" w:fill="E6E6E6"/>
          </w:tcPr>
          <w:p w14:paraId="3E8E62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7727BB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51.8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F52F74A" w14:textId="77777777">
        <w:tc>
          <w:tcPr>
            <w:tcW w:w="2841" w:type="dxa"/>
            <w:shd w:val="clear" w:color="auto" w:fill="E6E6E6"/>
          </w:tcPr>
          <w:p w14:paraId="623AD67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41A49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66151.35</w:t>
            </w:r>
            <w:bookmarkEnd w:id="22"/>
          </w:p>
        </w:tc>
      </w:tr>
      <w:tr w:rsidR="00203A7D" w:rsidRPr="00FF2243" w14:paraId="086650F7" w14:textId="77777777">
        <w:tc>
          <w:tcPr>
            <w:tcW w:w="2841" w:type="dxa"/>
            <w:shd w:val="clear" w:color="auto" w:fill="E6E6E6"/>
          </w:tcPr>
          <w:p w14:paraId="4CE5969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ECF0E5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9410.93</w:t>
            </w:r>
            <w:bookmarkEnd w:id="23"/>
          </w:p>
        </w:tc>
      </w:tr>
      <w:tr w:rsidR="00D40158" w:rsidRPr="00FF2243" w14:paraId="283017A9" w14:textId="77777777">
        <w:tc>
          <w:tcPr>
            <w:tcW w:w="2841" w:type="dxa"/>
            <w:shd w:val="clear" w:color="auto" w:fill="E6E6E6"/>
          </w:tcPr>
          <w:p w14:paraId="583CC5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E5FB1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45</w:t>
            </w:r>
            <w:bookmarkEnd w:id="24"/>
          </w:p>
        </w:tc>
      </w:tr>
      <w:tr w:rsidR="00D40158" w:rsidRPr="00FF2243" w14:paraId="575BB8C8" w14:textId="77777777">
        <w:tc>
          <w:tcPr>
            <w:tcW w:w="2841" w:type="dxa"/>
            <w:shd w:val="clear" w:color="auto" w:fill="E6E6E6"/>
          </w:tcPr>
          <w:p w14:paraId="580871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00DE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1E3FBCB2" w14:textId="77777777">
        <w:tc>
          <w:tcPr>
            <w:tcW w:w="2841" w:type="dxa"/>
            <w:shd w:val="clear" w:color="auto" w:fill="E6E6E6"/>
          </w:tcPr>
          <w:p w14:paraId="74CCC7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1F48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3EC80E8" w14:textId="77777777">
        <w:tc>
          <w:tcPr>
            <w:tcW w:w="2841" w:type="dxa"/>
            <w:shd w:val="clear" w:color="auto" w:fill="E6E6E6"/>
          </w:tcPr>
          <w:p w14:paraId="0E36C7B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698832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</w:tbl>
    <w:p w14:paraId="231A02E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7EEEBE1" w14:textId="77777777" w:rsidR="000E792E" w:rsidRDefault="000E792E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2504"/>
        <w:gridCol w:w="1103"/>
        <w:gridCol w:w="1103"/>
        <w:gridCol w:w="1105"/>
        <w:gridCol w:w="1107"/>
      </w:tblGrid>
      <w:tr w:rsidR="002F4F4D" w14:paraId="2013FC10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63DBEFE7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7" w:type="pct"/>
            <w:gridSpan w:val="4"/>
            <w:shd w:val="clear" w:color="auto" w:fill="E6E6E6"/>
            <w:vAlign w:val="center"/>
          </w:tcPr>
          <w:p w14:paraId="078F509B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F4F4D" w14:paraId="61A603DC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9B9BCAB" w14:textId="77777777" w:rsidR="002F4F4D" w:rsidRDefault="00DA3ED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7" w:type="pct"/>
            <w:gridSpan w:val="4"/>
            <w:vAlign w:val="center"/>
          </w:tcPr>
          <w:p w14:paraId="2587B135" w14:textId="77777777" w:rsidR="002F4F4D" w:rsidRDefault="00DA3ED5" w:rsidP="00990D8A">
            <w:pPr>
              <w:jc w:val="center"/>
              <w:rPr>
                <w:szCs w:val="21"/>
              </w:rPr>
            </w:pPr>
            <w:bookmarkStart w:id="29" w:name="体形系数"/>
            <w:r>
              <w:rPr>
                <w:rFonts w:hint="eastAsia"/>
                <w:szCs w:val="21"/>
              </w:rPr>
              <w:t>0.14</w:t>
            </w:r>
            <w:bookmarkEnd w:id="29"/>
          </w:p>
        </w:tc>
      </w:tr>
      <w:tr w:rsidR="002F4F4D" w14:paraId="0289DD53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8EF054F" w14:textId="77777777" w:rsidR="002F4F4D" w:rsidRDefault="00DA3ED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44AB813D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0.33</w:t>
            </w:r>
            <w:bookmarkEnd w:id="30"/>
          </w:p>
        </w:tc>
      </w:tr>
      <w:tr w:rsidR="002F4F4D" w14:paraId="7D344FF6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7DFC7CA9" w14:textId="77777777" w:rsidR="002F4F4D" w:rsidRDefault="00DA3ED5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5A47527C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0.59</w:t>
            </w:r>
            <w:bookmarkEnd w:id="31"/>
          </w:p>
        </w:tc>
      </w:tr>
      <w:tr w:rsidR="002F4F4D" w14:paraId="06CA0675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AEC864E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EE93494" w14:textId="77777777" w:rsidR="002F4F4D" w:rsidRDefault="00DA3ED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1392EE3B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bookmarkStart w:id="32" w:name="天窗K"/>
            <w:r>
              <w:rPr>
                <w:rFonts w:hint="eastAsia"/>
                <w:bCs/>
                <w:szCs w:val="21"/>
              </w:rPr>
              <w:t>－</w:t>
            </w:r>
            <w:bookmarkEnd w:id="32"/>
          </w:p>
        </w:tc>
      </w:tr>
      <w:tr w:rsidR="002F4F4D" w14:paraId="68EF7727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0F6672C0" w14:textId="77777777" w:rsidR="002F4F4D" w:rsidRDefault="00DA3ED5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327" w:type="pct"/>
            <w:gridSpan w:val="4"/>
            <w:vAlign w:val="center"/>
          </w:tcPr>
          <w:p w14:paraId="684CE4B9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bookmarkStart w:id="33" w:name="天窗SC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2F4F4D" w14:paraId="2F56FA6E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45BB0D3A" w14:textId="77777777" w:rsidR="002F4F4D" w:rsidRDefault="00DA3ED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33F73FCA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bookmarkStart w:id="34" w:name="挑空楼板K"/>
            <w:r>
              <w:rPr>
                <w:rFonts w:hint="eastAsia"/>
                <w:bCs/>
                <w:szCs w:val="21"/>
              </w:rPr>
              <w:t>0.80</w:t>
            </w:r>
            <w:bookmarkEnd w:id="34"/>
          </w:p>
        </w:tc>
      </w:tr>
      <w:tr w:rsidR="002F4F4D" w14:paraId="669739A0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36D223D4" w14:textId="77777777" w:rsidR="002F4F4D" w:rsidRDefault="00DA3ED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36B55C00" w14:textId="77777777" w:rsidR="002F4F4D" w:rsidRPr="00C807BB" w:rsidRDefault="00DA3ED5" w:rsidP="00990D8A">
            <w:pPr>
              <w:jc w:val="center"/>
              <w:rPr>
                <w:bCs/>
                <w:szCs w:val="21"/>
              </w:rPr>
            </w:pPr>
            <w:bookmarkStart w:id="35" w:name="楼板K"/>
            <w:r w:rsidRPr="00C807BB">
              <w:rPr>
                <w:rFonts w:hint="eastAsia"/>
                <w:bCs/>
                <w:szCs w:val="21"/>
              </w:rPr>
              <w:t>1.29</w:t>
            </w:r>
            <w:bookmarkEnd w:id="35"/>
          </w:p>
        </w:tc>
      </w:tr>
      <w:tr w:rsidR="002F4F4D" w14:paraId="104F7FC0" w14:textId="77777777" w:rsidTr="002F4F4D">
        <w:trPr>
          <w:jc w:val="center"/>
        </w:trPr>
        <w:tc>
          <w:tcPr>
            <w:tcW w:w="2673" w:type="pct"/>
            <w:gridSpan w:val="2"/>
            <w:shd w:val="clear" w:color="auto" w:fill="E6E6E6"/>
            <w:vAlign w:val="center"/>
          </w:tcPr>
          <w:p w14:paraId="528A8FDB" w14:textId="77777777" w:rsidR="002F4F4D" w:rsidRDefault="00DA3ED5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7" w:type="pct"/>
            <w:gridSpan w:val="4"/>
            <w:vAlign w:val="center"/>
          </w:tcPr>
          <w:p w14:paraId="28BDB182" w14:textId="77777777" w:rsidR="002F4F4D" w:rsidRPr="00C807BB" w:rsidRDefault="00DA3ED5" w:rsidP="00990D8A">
            <w:pPr>
              <w:jc w:val="center"/>
              <w:rPr>
                <w:bCs/>
                <w:szCs w:val="21"/>
              </w:rPr>
            </w:pPr>
            <w:bookmarkStart w:id="36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2F4F4D" w14:paraId="5B54508B" w14:textId="77777777" w:rsidTr="009B268A">
        <w:trPr>
          <w:trHeight w:val="1243"/>
          <w:jc w:val="center"/>
        </w:trPr>
        <w:tc>
          <w:tcPr>
            <w:tcW w:w="1354" w:type="pct"/>
            <w:vMerge w:val="restart"/>
            <w:shd w:val="clear" w:color="auto" w:fill="E6E6E6"/>
            <w:vAlign w:val="center"/>
          </w:tcPr>
          <w:p w14:paraId="54E4B314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9" w:type="pct"/>
            <w:shd w:val="clear" w:color="auto" w:fill="E6E6E6"/>
            <w:vAlign w:val="center"/>
          </w:tcPr>
          <w:p w14:paraId="64B6E74C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57D43110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81" w:type="pct"/>
            <w:shd w:val="clear" w:color="auto" w:fill="E6E6E6"/>
            <w:vAlign w:val="center"/>
          </w:tcPr>
          <w:p w14:paraId="026B2695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B3C797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2FCE52C" w14:textId="77777777" w:rsidR="002F4F4D" w:rsidRPr="00814FC3" w:rsidRDefault="00DA3ED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3AF07006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583" w:type="pct"/>
            <w:shd w:val="clear" w:color="auto" w:fill="E6E6E6"/>
            <w:vAlign w:val="center"/>
          </w:tcPr>
          <w:p w14:paraId="35066203" w14:textId="77777777" w:rsidR="002F4F4D" w:rsidRPr="00814FC3" w:rsidRDefault="00DA3ED5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50EAD0AD" w14:textId="77777777" w:rsidR="002F4F4D" w:rsidRDefault="00DA3ED5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2F4F4D" w14:paraId="5B963626" w14:textId="77777777" w:rsidTr="009B268A">
        <w:trPr>
          <w:trHeight w:hRule="exact" w:val="454"/>
          <w:jc w:val="center"/>
        </w:trPr>
        <w:tc>
          <w:tcPr>
            <w:tcW w:w="1354" w:type="pct"/>
            <w:vMerge/>
            <w:vAlign w:val="center"/>
          </w:tcPr>
          <w:p w14:paraId="4CA2BA37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19CEA208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81" w:type="pct"/>
            <w:vAlign w:val="center"/>
          </w:tcPr>
          <w:p w14:paraId="272ABC6A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37" w:name="窗墙比－南向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581" w:type="pct"/>
            <w:vAlign w:val="center"/>
          </w:tcPr>
          <w:p w14:paraId="2D8AE821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38" w:name="外窗K－南向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582" w:type="pct"/>
            <w:vAlign w:val="center"/>
          </w:tcPr>
          <w:p w14:paraId="44F8079D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39" w:name="外窗SC－夏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39"/>
          </w:p>
        </w:tc>
        <w:tc>
          <w:tcPr>
            <w:tcW w:w="583" w:type="pct"/>
            <w:vAlign w:val="center"/>
          </w:tcPr>
          <w:p w14:paraId="7A48F2C4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0" w:name="外窗SC－冬季－南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40"/>
          </w:p>
        </w:tc>
      </w:tr>
      <w:tr w:rsidR="002F4F4D" w14:paraId="35583202" w14:textId="77777777" w:rsidTr="009B268A">
        <w:trPr>
          <w:trHeight w:val="473"/>
          <w:jc w:val="center"/>
        </w:trPr>
        <w:tc>
          <w:tcPr>
            <w:tcW w:w="1354" w:type="pct"/>
            <w:vMerge/>
            <w:vAlign w:val="center"/>
          </w:tcPr>
          <w:p w14:paraId="2CA82DD7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4AF3695F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81" w:type="pct"/>
            <w:vAlign w:val="center"/>
          </w:tcPr>
          <w:p w14:paraId="771E3A4C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1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41"/>
          </w:p>
        </w:tc>
        <w:tc>
          <w:tcPr>
            <w:tcW w:w="581" w:type="pct"/>
            <w:vAlign w:val="center"/>
          </w:tcPr>
          <w:p w14:paraId="5DAF7F2D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2" w:name="外窗K－北向"/>
            <w:r w:rsidRPr="003C4BE4">
              <w:rPr>
                <w:rFonts w:hint="eastAsia"/>
                <w:bCs/>
                <w:szCs w:val="21"/>
              </w:rPr>
              <w:t>2.94</w:t>
            </w:r>
            <w:bookmarkEnd w:id="42"/>
          </w:p>
        </w:tc>
        <w:tc>
          <w:tcPr>
            <w:tcW w:w="582" w:type="pct"/>
            <w:vAlign w:val="center"/>
          </w:tcPr>
          <w:p w14:paraId="30AECE12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3" w:name="外窗SC－夏季－北向"/>
            <w:r w:rsidRPr="00906D3C">
              <w:rPr>
                <w:rFonts w:hint="eastAsia"/>
                <w:bCs/>
                <w:szCs w:val="21"/>
              </w:rPr>
              <w:t>0.20</w:t>
            </w:r>
            <w:bookmarkEnd w:id="43"/>
          </w:p>
        </w:tc>
        <w:tc>
          <w:tcPr>
            <w:tcW w:w="583" w:type="pct"/>
            <w:vAlign w:val="center"/>
          </w:tcPr>
          <w:p w14:paraId="3D245185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4" w:name="外窗SC－冬季－北向"/>
            <w:r w:rsidRPr="00906D3C">
              <w:rPr>
                <w:rFonts w:hint="eastAsia"/>
                <w:bCs/>
                <w:szCs w:val="21"/>
              </w:rPr>
              <w:t>0.20</w:t>
            </w:r>
            <w:bookmarkEnd w:id="44"/>
          </w:p>
        </w:tc>
      </w:tr>
      <w:tr w:rsidR="002F4F4D" w14:paraId="0C47ECD0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138356A3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309F71E0" w14:textId="77777777" w:rsidR="002F4F4D" w:rsidRDefault="00DA3ED5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81" w:type="pct"/>
            <w:vAlign w:val="center"/>
          </w:tcPr>
          <w:p w14:paraId="6FE05CDD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5" w:name="窗墙比－东向"/>
            <w:r>
              <w:rPr>
                <w:rFonts w:hint="eastAsia"/>
                <w:bCs/>
                <w:szCs w:val="21"/>
              </w:rPr>
              <w:t>0.37</w:t>
            </w:r>
            <w:bookmarkEnd w:id="45"/>
          </w:p>
        </w:tc>
        <w:tc>
          <w:tcPr>
            <w:tcW w:w="581" w:type="pct"/>
            <w:vAlign w:val="center"/>
          </w:tcPr>
          <w:p w14:paraId="0D5776DC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6" w:name="外窗K－东向"/>
            <w:r>
              <w:rPr>
                <w:rFonts w:hint="eastAsia"/>
                <w:bCs/>
                <w:szCs w:val="21"/>
              </w:rPr>
              <w:t>2.94</w:t>
            </w:r>
            <w:bookmarkEnd w:id="46"/>
          </w:p>
        </w:tc>
        <w:tc>
          <w:tcPr>
            <w:tcW w:w="582" w:type="pct"/>
            <w:vAlign w:val="center"/>
          </w:tcPr>
          <w:p w14:paraId="6F77910A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7" w:name="外窗SC－夏季－东向"/>
            <w:r w:rsidRPr="00906D3C">
              <w:rPr>
                <w:rFonts w:hint="eastAsia"/>
                <w:bCs/>
                <w:szCs w:val="21"/>
              </w:rPr>
              <w:t>0.28</w:t>
            </w:r>
            <w:bookmarkEnd w:id="47"/>
          </w:p>
        </w:tc>
        <w:tc>
          <w:tcPr>
            <w:tcW w:w="583" w:type="pct"/>
            <w:vAlign w:val="center"/>
          </w:tcPr>
          <w:p w14:paraId="59041289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8" w:name="外窗SC－冬季－东向"/>
            <w:r w:rsidRPr="00906D3C">
              <w:rPr>
                <w:rFonts w:hint="eastAsia"/>
                <w:bCs/>
                <w:szCs w:val="21"/>
              </w:rPr>
              <w:t>0.28</w:t>
            </w:r>
            <w:bookmarkEnd w:id="48"/>
          </w:p>
        </w:tc>
      </w:tr>
      <w:tr w:rsidR="002F4F4D" w14:paraId="76CCDDDC" w14:textId="77777777" w:rsidTr="009B268A">
        <w:trPr>
          <w:trHeight w:val="454"/>
          <w:jc w:val="center"/>
        </w:trPr>
        <w:tc>
          <w:tcPr>
            <w:tcW w:w="1354" w:type="pct"/>
            <w:vMerge/>
            <w:vAlign w:val="center"/>
          </w:tcPr>
          <w:p w14:paraId="3E548F46" w14:textId="77777777" w:rsidR="002F4F4D" w:rsidRDefault="00DA3ED5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9" w:type="pct"/>
            <w:shd w:val="clear" w:color="auto" w:fill="E6E6E6"/>
            <w:vAlign w:val="center"/>
          </w:tcPr>
          <w:p w14:paraId="4D09549C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81" w:type="pct"/>
            <w:vAlign w:val="center"/>
          </w:tcPr>
          <w:p w14:paraId="79FFB8E3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49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49"/>
          </w:p>
        </w:tc>
        <w:tc>
          <w:tcPr>
            <w:tcW w:w="581" w:type="pct"/>
            <w:vAlign w:val="center"/>
          </w:tcPr>
          <w:p w14:paraId="6264E2F6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50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582" w:type="pct"/>
            <w:vAlign w:val="center"/>
          </w:tcPr>
          <w:p w14:paraId="5363D301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51" w:name="外窗SC－夏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1"/>
          </w:p>
        </w:tc>
        <w:tc>
          <w:tcPr>
            <w:tcW w:w="583" w:type="pct"/>
            <w:vAlign w:val="center"/>
          </w:tcPr>
          <w:p w14:paraId="37A2ACD3" w14:textId="77777777" w:rsidR="002F4F4D" w:rsidRDefault="00DA3ED5" w:rsidP="00FB3A5C">
            <w:pPr>
              <w:jc w:val="center"/>
              <w:rPr>
                <w:bCs/>
                <w:szCs w:val="21"/>
              </w:rPr>
            </w:pPr>
            <w:bookmarkStart w:id="52" w:name="外窗SC－冬季－西向"/>
            <w:r w:rsidRPr="00906D3C">
              <w:rPr>
                <w:rFonts w:hint="eastAsia"/>
                <w:bCs/>
                <w:szCs w:val="21"/>
              </w:rPr>
              <w:t>0.00</w:t>
            </w:r>
            <w:bookmarkEnd w:id="52"/>
          </w:p>
        </w:tc>
      </w:tr>
    </w:tbl>
    <w:p w14:paraId="2C683E81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</w:p>
    <w:p w14:paraId="36329ED3" w14:textId="77777777" w:rsidR="00033A7A" w:rsidRDefault="00732438" w:rsidP="00824A6F">
      <w:pPr>
        <w:pStyle w:val="1"/>
      </w:pPr>
      <w:bookmarkStart w:id="54" w:name="_Toc9032549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  <w:bookmarkEnd w:id="54"/>
    </w:p>
    <w:p w14:paraId="4F03D4D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55" w:name="计算依据"/>
      <w:bookmarkEnd w:id="55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1088A20" w14:textId="77777777" w:rsidR="000E792E" w:rsidRDefault="00DA3ED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1FA7E7E9" w14:textId="77777777" w:rsidR="000E792E" w:rsidRDefault="00DA3ED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077899E8" w14:textId="77777777" w:rsidR="000E792E" w:rsidRDefault="00DA3ED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38B51EF7" w14:textId="77777777" w:rsidR="000E792E" w:rsidRDefault="00DA3ED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771C0BA" w14:textId="77777777" w:rsidR="000E792E" w:rsidRDefault="000E792E">
      <w:pPr>
        <w:pStyle w:val="a0"/>
        <w:ind w:firstLineChars="0" w:firstLine="0"/>
        <w:rPr>
          <w:lang w:val="en-US"/>
        </w:rPr>
      </w:pPr>
    </w:p>
    <w:p w14:paraId="01FB4EA1" w14:textId="77777777" w:rsidR="00A23AC4" w:rsidRDefault="00B31357" w:rsidP="00B31357">
      <w:pPr>
        <w:pStyle w:val="1"/>
      </w:pPr>
      <w:bookmarkStart w:id="56" w:name="_Toc90325499"/>
      <w:r>
        <w:rPr>
          <w:rFonts w:hint="eastAsia"/>
        </w:rPr>
        <w:t>气象数据</w:t>
      </w:r>
      <w:bookmarkEnd w:id="56"/>
    </w:p>
    <w:p w14:paraId="21042CAA" w14:textId="77777777" w:rsidR="00B31357" w:rsidRDefault="008244A0" w:rsidP="008244A0">
      <w:pPr>
        <w:pStyle w:val="2"/>
      </w:pPr>
      <w:bookmarkStart w:id="57" w:name="_Toc90325500"/>
      <w:r>
        <w:rPr>
          <w:rFonts w:hint="eastAsia"/>
        </w:rPr>
        <w:t>气象地点</w:t>
      </w:r>
      <w:bookmarkEnd w:id="57"/>
    </w:p>
    <w:p w14:paraId="383235C0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58" w:name="气象数据来源"/>
      <w:r>
        <w:t>湖北</w:t>
      </w:r>
      <w:r>
        <w:t>-</w:t>
      </w:r>
      <w:r>
        <w:t>武汉</w:t>
      </w:r>
      <w:r>
        <w:t xml:space="preserve">, </w:t>
      </w:r>
      <w:r>
        <w:t>《中国建筑热环境分析专用气象数据集》</w:t>
      </w:r>
      <w:bookmarkEnd w:id="58"/>
    </w:p>
    <w:p w14:paraId="7944D5DF" w14:textId="77777777" w:rsidR="008244A0" w:rsidRDefault="00483CEF" w:rsidP="00483CEF">
      <w:pPr>
        <w:pStyle w:val="2"/>
      </w:pPr>
      <w:bookmarkStart w:id="59" w:name="_Toc90325501"/>
      <w:r>
        <w:rPr>
          <w:rFonts w:hint="eastAsia"/>
        </w:rPr>
        <w:t>逐日干球温度表</w:t>
      </w:r>
      <w:bookmarkEnd w:id="59"/>
    </w:p>
    <w:p w14:paraId="60CDC50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60" w:name="日均干球温度变化表"/>
      <w:bookmarkEnd w:id="60"/>
      <w:r>
        <w:rPr>
          <w:noProof/>
        </w:rPr>
        <w:drawing>
          <wp:inline distT="0" distB="0" distL="0" distR="0" wp14:anchorId="52530FA2" wp14:editId="578B9CAE">
            <wp:extent cx="5610814" cy="25720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C3824" w14:textId="77777777" w:rsidR="00902539" w:rsidRDefault="00483CEF" w:rsidP="00902539">
      <w:pPr>
        <w:pStyle w:val="2"/>
      </w:pPr>
      <w:bookmarkStart w:id="61" w:name="_Toc90325502"/>
      <w:r>
        <w:rPr>
          <w:rFonts w:hint="eastAsia"/>
        </w:rPr>
        <w:lastRenderedPageBreak/>
        <w:t>逐月辐照量表</w:t>
      </w:r>
      <w:bookmarkEnd w:id="61"/>
    </w:p>
    <w:p w14:paraId="5CD2A96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62" w:name="逐月辐照量图表"/>
      <w:bookmarkEnd w:id="62"/>
      <w:r>
        <w:rPr>
          <w:noProof/>
        </w:rPr>
        <w:drawing>
          <wp:inline distT="0" distB="0" distL="0" distR="0" wp14:anchorId="2206AF75" wp14:editId="7585D2B9">
            <wp:extent cx="5610814" cy="232434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A871A" w14:textId="77777777" w:rsidR="00483CEF" w:rsidRDefault="00483CEF" w:rsidP="00483CEF">
      <w:pPr>
        <w:pStyle w:val="2"/>
      </w:pPr>
      <w:bookmarkStart w:id="63" w:name="_Toc90325503"/>
      <w:r>
        <w:rPr>
          <w:rFonts w:hint="eastAsia"/>
        </w:rPr>
        <w:t>峰值工况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E792E" w14:paraId="6C26AE47" w14:textId="77777777">
        <w:tc>
          <w:tcPr>
            <w:tcW w:w="1131" w:type="dxa"/>
            <w:shd w:val="clear" w:color="auto" w:fill="E6E6E6"/>
            <w:vAlign w:val="center"/>
          </w:tcPr>
          <w:p w14:paraId="46DDB561" w14:textId="77777777" w:rsidR="000E792E" w:rsidRDefault="00DA3ED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2842846" w14:textId="77777777" w:rsidR="000E792E" w:rsidRDefault="00DA3ED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09DDB2" w14:textId="77777777" w:rsidR="000E792E" w:rsidRDefault="00DA3ED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8ACE75" w14:textId="77777777" w:rsidR="000E792E" w:rsidRDefault="00DA3ED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1F1B59" w14:textId="77777777" w:rsidR="000E792E" w:rsidRDefault="00DA3ED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68EBB0" w14:textId="77777777" w:rsidR="000E792E" w:rsidRDefault="00DA3ED5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E792E" w14:paraId="49E2BEF3" w14:textId="77777777">
        <w:tc>
          <w:tcPr>
            <w:tcW w:w="1131" w:type="dxa"/>
            <w:shd w:val="clear" w:color="auto" w:fill="E6E6E6"/>
            <w:vAlign w:val="center"/>
          </w:tcPr>
          <w:p w14:paraId="22F8D700" w14:textId="77777777" w:rsidR="000E792E" w:rsidRDefault="00DA3ED5">
            <w:r>
              <w:t>最大值</w:t>
            </w:r>
          </w:p>
        </w:tc>
        <w:tc>
          <w:tcPr>
            <w:tcW w:w="1975" w:type="dxa"/>
            <w:vAlign w:val="center"/>
          </w:tcPr>
          <w:p w14:paraId="3F5CE28F" w14:textId="77777777" w:rsidR="000E792E" w:rsidRDefault="00DA3ED5">
            <w:r>
              <w:t>07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6C4D55" w14:textId="77777777" w:rsidR="000E792E" w:rsidRDefault="00DA3ED5">
            <w:r>
              <w:t>38.9</w:t>
            </w:r>
          </w:p>
        </w:tc>
        <w:tc>
          <w:tcPr>
            <w:tcW w:w="1556" w:type="dxa"/>
            <w:vAlign w:val="center"/>
          </w:tcPr>
          <w:p w14:paraId="7ADF975B" w14:textId="77777777" w:rsidR="000E792E" w:rsidRDefault="00DA3ED5">
            <w:r>
              <w:t>27.8</w:t>
            </w:r>
          </w:p>
        </w:tc>
        <w:tc>
          <w:tcPr>
            <w:tcW w:w="1556" w:type="dxa"/>
            <w:vAlign w:val="center"/>
          </w:tcPr>
          <w:p w14:paraId="6EBE8A52" w14:textId="77777777" w:rsidR="000E792E" w:rsidRDefault="00DA3ED5">
            <w:r>
              <w:t>19.6</w:t>
            </w:r>
          </w:p>
        </w:tc>
        <w:tc>
          <w:tcPr>
            <w:tcW w:w="1556" w:type="dxa"/>
            <w:vAlign w:val="center"/>
          </w:tcPr>
          <w:p w14:paraId="1ECD6D31" w14:textId="77777777" w:rsidR="000E792E" w:rsidRDefault="00DA3ED5">
            <w:r>
              <w:t>89.5</w:t>
            </w:r>
          </w:p>
        </w:tc>
      </w:tr>
      <w:tr w:rsidR="000E792E" w14:paraId="3E8608DB" w14:textId="77777777">
        <w:tc>
          <w:tcPr>
            <w:tcW w:w="1131" w:type="dxa"/>
            <w:shd w:val="clear" w:color="auto" w:fill="E6E6E6"/>
            <w:vAlign w:val="center"/>
          </w:tcPr>
          <w:p w14:paraId="1AC45B6D" w14:textId="77777777" w:rsidR="000E792E" w:rsidRDefault="00DA3ED5">
            <w:r>
              <w:t>最小值</w:t>
            </w:r>
          </w:p>
        </w:tc>
        <w:tc>
          <w:tcPr>
            <w:tcW w:w="1975" w:type="dxa"/>
            <w:vAlign w:val="center"/>
          </w:tcPr>
          <w:p w14:paraId="79F434B1" w14:textId="77777777" w:rsidR="000E792E" w:rsidRDefault="00DA3ED5">
            <w:r>
              <w:t>01</w:t>
            </w:r>
            <w:r>
              <w:t>月</w:t>
            </w:r>
            <w:r>
              <w:t>24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896712C" w14:textId="77777777" w:rsidR="000E792E" w:rsidRDefault="00DA3ED5">
            <w:r>
              <w:t>-3.9</w:t>
            </w:r>
          </w:p>
        </w:tc>
        <w:tc>
          <w:tcPr>
            <w:tcW w:w="1556" w:type="dxa"/>
            <w:vAlign w:val="center"/>
          </w:tcPr>
          <w:p w14:paraId="2E807D07" w14:textId="77777777" w:rsidR="000E792E" w:rsidRDefault="00DA3ED5">
            <w:r>
              <w:t>-3.9</w:t>
            </w:r>
          </w:p>
        </w:tc>
        <w:tc>
          <w:tcPr>
            <w:tcW w:w="1556" w:type="dxa"/>
            <w:vAlign w:val="center"/>
          </w:tcPr>
          <w:p w14:paraId="1249396E" w14:textId="77777777" w:rsidR="000E792E" w:rsidRDefault="00DA3ED5">
            <w:r>
              <w:t>2.5</w:t>
            </w:r>
          </w:p>
        </w:tc>
        <w:tc>
          <w:tcPr>
            <w:tcW w:w="1556" w:type="dxa"/>
            <w:vAlign w:val="center"/>
          </w:tcPr>
          <w:p w14:paraId="1E2CFA2B" w14:textId="77777777" w:rsidR="000E792E" w:rsidRDefault="00DA3ED5">
            <w:r>
              <w:t>2.3</w:t>
            </w:r>
          </w:p>
        </w:tc>
      </w:tr>
    </w:tbl>
    <w:p w14:paraId="370E8D1B" w14:textId="77777777" w:rsidR="00B31357" w:rsidRPr="00A23AC4" w:rsidRDefault="00B31357" w:rsidP="00A23AC4">
      <w:pPr>
        <w:pStyle w:val="1"/>
        <w:widowControl w:val="0"/>
        <w:jc w:val="both"/>
      </w:pPr>
      <w:bookmarkStart w:id="64" w:name="气象峰值工况"/>
      <w:bookmarkStart w:id="65" w:name="_Toc90325504"/>
      <w:bookmarkEnd w:id="64"/>
      <w:r>
        <w:rPr>
          <w:rFonts w:hint="eastAsia"/>
        </w:rPr>
        <w:t>围护结构</w:t>
      </w:r>
      <w:bookmarkEnd w:id="65"/>
    </w:p>
    <w:p w14:paraId="44480C97" w14:textId="77777777" w:rsidR="000E792E" w:rsidRDefault="00DA3ED5">
      <w:pPr>
        <w:pStyle w:val="2"/>
        <w:widowControl w:val="0"/>
      </w:pPr>
      <w:bookmarkStart w:id="66" w:name="_Toc90325505"/>
      <w:r>
        <w:rPr>
          <w:rFonts w:hint="eastAsia"/>
        </w:rPr>
        <w:t>工程材料</w:t>
      </w:r>
      <w:bookmarkEnd w:id="6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E792E" w14:paraId="1570ED1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B17D726" w14:textId="77777777" w:rsidR="000E792E" w:rsidRDefault="00DA3ED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A57B8E" w14:textId="77777777" w:rsidR="000E792E" w:rsidRDefault="00DA3E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8203F9" w14:textId="77777777" w:rsidR="000E792E" w:rsidRDefault="00DA3E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F5E5E" w14:textId="77777777" w:rsidR="000E792E" w:rsidRDefault="00DA3ED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34202D" w14:textId="77777777" w:rsidR="000E792E" w:rsidRDefault="00DA3ED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C34AFF" w14:textId="77777777" w:rsidR="000E792E" w:rsidRDefault="00DA3ED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620DAA6" w14:textId="77777777" w:rsidR="000E792E" w:rsidRDefault="00DA3ED5">
            <w:pPr>
              <w:jc w:val="center"/>
            </w:pPr>
            <w:r>
              <w:t>备注</w:t>
            </w:r>
          </w:p>
        </w:tc>
      </w:tr>
      <w:tr w:rsidR="000E792E" w14:paraId="4054278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45776F" w14:textId="77777777" w:rsidR="000E792E" w:rsidRDefault="000E792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C03A782" w14:textId="77777777" w:rsidR="000E792E" w:rsidRDefault="00DA3ED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3DD2F6" w14:textId="77777777" w:rsidR="000E792E" w:rsidRDefault="00DA3E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D2EBB3" w14:textId="77777777" w:rsidR="000E792E" w:rsidRDefault="00DA3ED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A9250C" w14:textId="77777777" w:rsidR="000E792E" w:rsidRDefault="00DA3ED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FF00DE" w14:textId="77777777" w:rsidR="000E792E" w:rsidRDefault="00DA3ED5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D137BD" w14:textId="77777777" w:rsidR="000E792E" w:rsidRDefault="000E792E">
            <w:pPr>
              <w:jc w:val="center"/>
            </w:pPr>
          </w:p>
        </w:tc>
      </w:tr>
      <w:tr w:rsidR="000E792E" w14:paraId="6ED59611" w14:textId="77777777">
        <w:tc>
          <w:tcPr>
            <w:tcW w:w="2196" w:type="dxa"/>
            <w:shd w:val="clear" w:color="auto" w:fill="E6E6E6"/>
            <w:vAlign w:val="center"/>
          </w:tcPr>
          <w:p w14:paraId="777C2B2B" w14:textId="77777777" w:rsidR="000E792E" w:rsidRDefault="00DA3ED5">
            <w:r>
              <w:t>水泥砂浆</w:t>
            </w:r>
          </w:p>
        </w:tc>
        <w:tc>
          <w:tcPr>
            <w:tcW w:w="1018" w:type="dxa"/>
            <w:vAlign w:val="center"/>
          </w:tcPr>
          <w:p w14:paraId="7191105F" w14:textId="77777777" w:rsidR="000E792E" w:rsidRDefault="00DA3ED5">
            <w:r>
              <w:t>0.930</w:t>
            </w:r>
          </w:p>
        </w:tc>
        <w:tc>
          <w:tcPr>
            <w:tcW w:w="1030" w:type="dxa"/>
            <w:vAlign w:val="center"/>
          </w:tcPr>
          <w:p w14:paraId="652E012C" w14:textId="77777777" w:rsidR="000E792E" w:rsidRDefault="00DA3ED5">
            <w:r>
              <w:t>11.370</w:t>
            </w:r>
          </w:p>
        </w:tc>
        <w:tc>
          <w:tcPr>
            <w:tcW w:w="848" w:type="dxa"/>
            <w:vAlign w:val="center"/>
          </w:tcPr>
          <w:p w14:paraId="30EFEE25" w14:textId="77777777" w:rsidR="000E792E" w:rsidRDefault="00DA3ED5">
            <w:r>
              <w:t>1800.0</w:t>
            </w:r>
          </w:p>
        </w:tc>
        <w:tc>
          <w:tcPr>
            <w:tcW w:w="1018" w:type="dxa"/>
            <w:vAlign w:val="center"/>
          </w:tcPr>
          <w:p w14:paraId="7F8FD043" w14:textId="77777777" w:rsidR="000E792E" w:rsidRDefault="00DA3ED5">
            <w:r>
              <w:t>1050.0</w:t>
            </w:r>
          </w:p>
        </w:tc>
        <w:tc>
          <w:tcPr>
            <w:tcW w:w="1188" w:type="dxa"/>
            <w:vAlign w:val="center"/>
          </w:tcPr>
          <w:p w14:paraId="4B359DD7" w14:textId="77777777" w:rsidR="000E792E" w:rsidRDefault="00DA3ED5">
            <w:r>
              <w:t>0.0210</w:t>
            </w:r>
          </w:p>
        </w:tc>
        <w:tc>
          <w:tcPr>
            <w:tcW w:w="1516" w:type="dxa"/>
            <w:vAlign w:val="center"/>
          </w:tcPr>
          <w:p w14:paraId="62F5128D" w14:textId="77777777" w:rsidR="000E792E" w:rsidRDefault="00DA3ED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92E" w14:paraId="6F2D2B66" w14:textId="77777777">
        <w:tc>
          <w:tcPr>
            <w:tcW w:w="2196" w:type="dxa"/>
            <w:shd w:val="clear" w:color="auto" w:fill="E6E6E6"/>
            <w:vAlign w:val="center"/>
          </w:tcPr>
          <w:p w14:paraId="12EB0B21" w14:textId="77777777" w:rsidR="000E792E" w:rsidRDefault="00DA3ED5">
            <w:r>
              <w:t>石灰砂浆</w:t>
            </w:r>
          </w:p>
        </w:tc>
        <w:tc>
          <w:tcPr>
            <w:tcW w:w="1018" w:type="dxa"/>
            <w:vAlign w:val="center"/>
          </w:tcPr>
          <w:p w14:paraId="5E16BBB1" w14:textId="77777777" w:rsidR="000E792E" w:rsidRDefault="00DA3ED5">
            <w:r>
              <w:t>0.810</w:t>
            </w:r>
          </w:p>
        </w:tc>
        <w:tc>
          <w:tcPr>
            <w:tcW w:w="1030" w:type="dxa"/>
            <w:vAlign w:val="center"/>
          </w:tcPr>
          <w:p w14:paraId="292B52D0" w14:textId="77777777" w:rsidR="000E792E" w:rsidRDefault="00DA3ED5">
            <w:r>
              <w:t>10.070</w:t>
            </w:r>
          </w:p>
        </w:tc>
        <w:tc>
          <w:tcPr>
            <w:tcW w:w="848" w:type="dxa"/>
            <w:vAlign w:val="center"/>
          </w:tcPr>
          <w:p w14:paraId="7E14C369" w14:textId="77777777" w:rsidR="000E792E" w:rsidRDefault="00DA3ED5">
            <w:r>
              <w:t>1600.0</w:t>
            </w:r>
          </w:p>
        </w:tc>
        <w:tc>
          <w:tcPr>
            <w:tcW w:w="1018" w:type="dxa"/>
            <w:vAlign w:val="center"/>
          </w:tcPr>
          <w:p w14:paraId="7D9988C7" w14:textId="77777777" w:rsidR="000E792E" w:rsidRDefault="00DA3ED5">
            <w:r>
              <w:t>1050.0</w:t>
            </w:r>
          </w:p>
        </w:tc>
        <w:tc>
          <w:tcPr>
            <w:tcW w:w="1188" w:type="dxa"/>
            <w:vAlign w:val="center"/>
          </w:tcPr>
          <w:p w14:paraId="06214164" w14:textId="77777777" w:rsidR="000E792E" w:rsidRDefault="00DA3ED5">
            <w:r>
              <w:t>0.0443</w:t>
            </w:r>
          </w:p>
        </w:tc>
        <w:tc>
          <w:tcPr>
            <w:tcW w:w="1516" w:type="dxa"/>
            <w:vAlign w:val="center"/>
          </w:tcPr>
          <w:p w14:paraId="44D65FFC" w14:textId="77777777" w:rsidR="000E792E" w:rsidRDefault="00DA3ED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92E" w14:paraId="27E3AF53" w14:textId="77777777">
        <w:tc>
          <w:tcPr>
            <w:tcW w:w="2196" w:type="dxa"/>
            <w:shd w:val="clear" w:color="auto" w:fill="E6E6E6"/>
            <w:vAlign w:val="center"/>
          </w:tcPr>
          <w:p w14:paraId="32E6D4A0" w14:textId="77777777" w:rsidR="000E792E" w:rsidRDefault="00DA3ED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C77DF9B" w14:textId="77777777" w:rsidR="000E792E" w:rsidRDefault="00DA3ED5">
            <w:r>
              <w:t>1.740</w:t>
            </w:r>
          </w:p>
        </w:tc>
        <w:tc>
          <w:tcPr>
            <w:tcW w:w="1030" w:type="dxa"/>
            <w:vAlign w:val="center"/>
          </w:tcPr>
          <w:p w14:paraId="7DCA2335" w14:textId="77777777" w:rsidR="000E792E" w:rsidRDefault="00DA3ED5">
            <w:r>
              <w:t>17.200</w:t>
            </w:r>
          </w:p>
        </w:tc>
        <w:tc>
          <w:tcPr>
            <w:tcW w:w="848" w:type="dxa"/>
            <w:vAlign w:val="center"/>
          </w:tcPr>
          <w:p w14:paraId="4EB5A9A8" w14:textId="77777777" w:rsidR="000E792E" w:rsidRDefault="00DA3ED5">
            <w:r>
              <w:t>2500.0</w:t>
            </w:r>
          </w:p>
        </w:tc>
        <w:tc>
          <w:tcPr>
            <w:tcW w:w="1018" w:type="dxa"/>
            <w:vAlign w:val="center"/>
          </w:tcPr>
          <w:p w14:paraId="2A3A602F" w14:textId="77777777" w:rsidR="000E792E" w:rsidRDefault="00DA3ED5">
            <w:r>
              <w:t>920.0</w:t>
            </w:r>
          </w:p>
        </w:tc>
        <w:tc>
          <w:tcPr>
            <w:tcW w:w="1188" w:type="dxa"/>
            <w:vAlign w:val="center"/>
          </w:tcPr>
          <w:p w14:paraId="1C88AFDC" w14:textId="77777777" w:rsidR="000E792E" w:rsidRDefault="00DA3ED5">
            <w:r>
              <w:t>0.0158</w:t>
            </w:r>
          </w:p>
        </w:tc>
        <w:tc>
          <w:tcPr>
            <w:tcW w:w="1516" w:type="dxa"/>
            <w:vAlign w:val="center"/>
          </w:tcPr>
          <w:p w14:paraId="42CF5B05" w14:textId="77777777" w:rsidR="000E792E" w:rsidRDefault="00DA3ED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E792E" w14:paraId="7551A33A" w14:textId="77777777">
        <w:tc>
          <w:tcPr>
            <w:tcW w:w="2196" w:type="dxa"/>
            <w:shd w:val="clear" w:color="auto" w:fill="E6E6E6"/>
            <w:vAlign w:val="center"/>
          </w:tcPr>
          <w:p w14:paraId="64C9DB31" w14:textId="77777777" w:rsidR="000E792E" w:rsidRDefault="00DA3ED5">
            <w:r>
              <w:t>粉煤灰陶粒混凝土</w:t>
            </w:r>
          </w:p>
        </w:tc>
        <w:tc>
          <w:tcPr>
            <w:tcW w:w="1018" w:type="dxa"/>
            <w:vAlign w:val="center"/>
          </w:tcPr>
          <w:p w14:paraId="2EEAD10D" w14:textId="77777777" w:rsidR="000E792E" w:rsidRDefault="00DA3ED5">
            <w:r>
              <w:t>0.700</w:t>
            </w:r>
          </w:p>
        </w:tc>
        <w:tc>
          <w:tcPr>
            <w:tcW w:w="1030" w:type="dxa"/>
            <w:vAlign w:val="center"/>
          </w:tcPr>
          <w:p w14:paraId="0162A8EF" w14:textId="77777777" w:rsidR="000E792E" w:rsidRDefault="00DA3ED5">
            <w:r>
              <w:t>9.160</w:t>
            </w:r>
          </w:p>
        </w:tc>
        <w:tc>
          <w:tcPr>
            <w:tcW w:w="848" w:type="dxa"/>
            <w:vAlign w:val="center"/>
          </w:tcPr>
          <w:p w14:paraId="40F777B2" w14:textId="77777777" w:rsidR="000E792E" w:rsidRDefault="00DA3ED5">
            <w:r>
              <w:t>1500.0</w:t>
            </w:r>
          </w:p>
        </w:tc>
        <w:tc>
          <w:tcPr>
            <w:tcW w:w="1018" w:type="dxa"/>
            <w:vAlign w:val="center"/>
          </w:tcPr>
          <w:p w14:paraId="70B7BB35" w14:textId="77777777" w:rsidR="000E792E" w:rsidRDefault="00DA3ED5">
            <w:r>
              <w:t>1050.0</w:t>
            </w:r>
          </w:p>
        </w:tc>
        <w:tc>
          <w:tcPr>
            <w:tcW w:w="1188" w:type="dxa"/>
            <w:vAlign w:val="center"/>
          </w:tcPr>
          <w:p w14:paraId="5395D9DD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36D3C5A2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76ED5DE9" w14:textId="77777777">
        <w:tc>
          <w:tcPr>
            <w:tcW w:w="2196" w:type="dxa"/>
            <w:shd w:val="clear" w:color="auto" w:fill="E6E6E6"/>
            <w:vAlign w:val="center"/>
          </w:tcPr>
          <w:p w14:paraId="57EFDDEE" w14:textId="77777777" w:rsidR="000E792E" w:rsidRDefault="00DA3ED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821E906" w14:textId="77777777" w:rsidR="000E792E" w:rsidRDefault="00DA3ED5">
            <w:r>
              <w:t>0.030</w:t>
            </w:r>
          </w:p>
        </w:tc>
        <w:tc>
          <w:tcPr>
            <w:tcW w:w="1030" w:type="dxa"/>
            <w:vAlign w:val="center"/>
          </w:tcPr>
          <w:p w14:paraId="37F564CB" w14:textId="77777777" w:rsidR="000E792E" w:rsidRDefault="00DA3ED5">
            <w:r>
              <w:t>0.320</w:t>
            </w:r>
          </w:p>
        </w:tc>
        <w:tc>
          <w:tcPr>
            <w:tcW w:w="848" w:type="dxa"/>
            <w:vAlign w:val="center"/>
          </w:tcPr>
          <w:p w14:paraId="5C28A2E0" w14:textId="77777777" w:rsidR="000E792E" w:rsidRDefault="00DA3ED5">
            <w:r>
              <w:t>28.5</w:t>
            </w:r>
          </w:p>
        </w:tc>
        <w:tc>
          <w:tcPr>
            <w:tcW w:w="1018" w:type="dxa"/>
            <w:vAlign w:val="center"/>
          </w:tcPr>
          <w:p w14:paraId="1DFD5121" w14:textId="77777777" w:rsidR="000E792E" w:rsidRDefault="00DA3ED5">
            <w:r>
              <w:t>1647.0</w:t>
            </w:r>
          </w:p>
        </w:tc>
        <w:tc>
          <w:tcPr>
            <w:tcW w:w="1188" w:type="dxa"/>
            <w:vAlign w:val="center"/>
          </w:tcPr>
          <w:p w14:paraId="1A1E2C18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128E44AD" w14:textId="77777777" w:rsidR="000E792E" w:rsidRDefault="00DA3ED5">
            <w:r>
              <w:rPr>
                <w:sz w:val="18"/>
                <w:szCs w:val="18"/>
              </w:rPr>
              <w:t>（蒸汽渗透系数未给出）墙体外保温、屋面保温、楼板保温</w:t>
            </w:r>
            <w:r>
              <w:rPr>
                <w:sz w:val="18"/>
                <w:szCs w:val="18"/>
              </w:rPr>
              <w:t>a=1.10</w:t>
            </w:r>
          </w:p>
        </w:tc>
      </w:tr>
      <w:tr w:rsidR="000E792E" w14:paraId="7AEA3B0D" w14:textId="77777777">
        <w:tc>
          <w:tcPr>
            <w:tcW w:w="2196" w:type="dxa"/>
            <w:shd w:val="clear" w:color="auto" w:fill="E6E6E6"/>
            <w:vAlign w:val="center"/>
          </w:tcPr>
          <w:p w14:paraId="0B38B546" w14:textId="77777777" w:rsidR="000E792E" w:rsidRDefault="00DA3ED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8EFB33" w14:textId="77777777" w:rsidR="000E792E" w:rsidRDefault="00DA3ED5">
            <w:r>
              <w:t>1.740</w:t>
            </w:r>
          </w:p>
        </w:tc>
        <w:tc>
          <w:tcPr>
            <w:tcW w:w="1030" w:type="dxa"/>
            <w:vAlign w:val="center"/>
          </w:tcPr>
          <w:p w14:paraId="1D4792EB" w14:textId="77777777" w:rsidR="000E792E" w:rsidRDefault="00DA3ED5">
            <w:r>
              <w:t>17.200</w:t>
            </w:r>
          </w:p>
        </w:tc>
        <w:tc>
          <w:tcPr>
            <w:tcW w:w="848" w:type="dxa"/>
            <w:vAlign w:val="center"/>
          </w:tcPr>
          <w:p w14:paraId="5DDC0E79" w14:textId="77777777" w:rsidR="000E792E" w:rsidRDefault="00DA3ED5">
            <w:r>
              <w:t>2300.0</w:t>
            </w:r>
          </w:p>
        </w:tc>
        <w:tc>
          <w:tcPr>
            <w:tcW w:w="1018" w:type="dxa"/>
            <w:vAlign w:val="center"/>
          </w:tcPr>
          <w:p w14:paraId="5E240E46" w14:textId="77777777" w:rsidR="000E792E" w:rsidRDefault="00DA3ED5">
            <w:r>
              <w:t>920.0</w:t>
            </w:r>
          </w:p>
        </w:tc>
        <w:tc>
          <w:tcPr>
            <w:tcW w:w="1188" w:type="dxa"/>
            <w:vAlign w:val="center"/>
          </w:tcPr>
          <w:p w14:paraId="284476DC" w14:textId="77777777" w:rsidR="000E792E" w:rsidRDefault="00DA3ED5">
            <w:r>
              <w:t>0.0158</w:t>
            </w:r>
          </w:p>
        </w:tc>
        <w:tc>
          <w:tcPr>
            <w:tcW w:w="1516" w:type="dxa"/>
            <w:vAlign w:val="center"/>
          </w:tcPr>
          <w:p w14:paraId="6590B12F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2213FBCC" w14:textId="77777777">
        <w:tc>
          <w:tcPr>
            <w:tcW w:w="2196" w:type="dxa"/>
            <w:shd w:val="clear" w:color="auto" w:fill="E6E6E6"/>
            <w:vAlign w:val="center"/>
          </w:tcPr>
          <w:p w14:paraId="06E85FE8" w14:textId="77777777" w:rsidR="000E792E" w:rsidRDefault="00DA3ED5">
            <w:r>
              <w:lastRenderedPageBreak/>
              <w:t>加气混凝土砌块（</w:t>
            </w:r>
            <w:r>
              <w:t>B05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BB3F644" w14:textId="77777777" w:rsidR="000E792E" w:rsidRDefault="00DA3ED5">
            <w:r>
              <w:t>0.140</w:t>
            </w:r>
          </w:p>
        </w:tc>
        <w:tc>
          <w:tcPr>
            <w:tcW w:w="1030" w:type="dxa"/>
            <w:vAlign w:val="center"/>
          </w:tcPr>
          <w:p w14:paraId="61FB3DE8" w14:textId="77777777" w:rsidR="000E792E" w:rsidRDefault="00DA3ED5">
            <w:r>
              <w:t>2.310</w:t>
            </w:r>
          </w:p>
        </w:tc>
        <w:tc>
          <w:tcPr>
            <w:tcW w:w="848" w:type="dxa"/>
            <w:vAlign w:val="center"/>
          </w:tcPr>
          <w:p w14:paraId="7E82D7C0" w14:textId="77777777" w:rsidR="000E792E" w:rsidRDefault="00DA3ED5">
            <w:r>
              <w:t>500.0</w:t>
            </w:r>
          </w:p>
        </w:tc>
        <w:tc>
          <w:tcPr>
            <w:tcW w:w="1018" w:type="dxa"/>
            <w:vAlign w:val="center"/>
          </w:tcPr>
          <w:p w14:paraId="7C9BE538" w14:textId="77777777" w:rsidR="000E792E" w:rsidRDefault="00DA3ED5">
            <w:r>
              <w:t>1050.0</w:t>
            </w:r>
          </w:p>
        </w:tc>
        <w:tc>
          <w:tcPr>
            <w:tcW w:w="1188" w:type="dxa"/>
            <w:vAlign w:val="center"/>
          </w:tcPr>
          <w:p w14:paraId="03B59AF2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6905E44B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487E5A2D" w14:textId="77777777">
        <w:tc>
          <w:tcPr>
            <w:tcW w:w="2196" w:type="dxa"/>
            <w:shd w:val="clear" w:color="auto" w:fill="E6E6E6"/>
            <w:vAlign w:val="center"/>
          </w:tcPr>
          <w:p w14:paraId="73AF7FD2" w14:textId="77777777" w:rsidR="000E792E" w:rsidRDefault="00DA3ED5">
            <w:r>
              <w:t>玻化微珠保温砂浆（</w:t>
            </w:r>
            <w:r>
              <w:t>ρ=230-300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EC79CC4" w14:textId="77777777" w:rsidR="000E792E" w:rsidRDefault="00DA3ED5">
            <w:r>
              <w:t>0.070</w:t>
            </w:r>
          </w:p>
        </w:tc>
        <w:tc>
          <w:tcPr>
            <w:tcW w:w="1030" w:type="dxa"/>
            <w:vAlign w:val="center"/>
          </w:tcPr>
          <w:p w14:paraId="3AD5E03F" w14:textId="77777777" w:rsidR="000E792E" w:rsidRDefault="00DA3ED5">
            <w:r>
              <w:t>1.200</w:t>
            </w:r>
          </w:p>
        </w:tc>
        <w:tc>
          <w:tcPr>
            <w:tcW w:w="848" w:type="dxa"/>
            <w:vAlign w:val="center"/>
          </w:tcPr>
          <w:p w14:paraId="3A08B0F2" w14:textId="77777777" w:rsidR="000E792E" w:rsidRDefault="00DA3ED5">
            <w:r>
              <w:t>250.0</w:t>
            </w:r>
          </w:p>
        </w:tc>
        <w:tc>
          <w:tcPr>
            <w:tcW w:w="1018" w:type="dxa"/>
            <w:vAlign w:val="center"/>
          </w:tcPr>
          <w:p w14:paraId="7A790881" w14:textId="77777777" w:rsidR="000E792E" w:rsidRDefault="00DA3ED5">
            <w:r>
              <w:t>928.0</w:t>
            </w:r>
          </w:p>
        </w:tc>
        <w:tc>
          <w:tcPr>
            <w:tcW w:w="1188" w:type="dxa"/>
            <w:vAlign w:val="center"/>
          </w:tcPr>
          <w:p w14:paraId="10483FD7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3EC5E210" w14:textId="77777777" w:rsidR="000E792E" w:rsidRDefault="00DA3ED5">
            <w:r>
              <w:rPr>
                <w:sz w:val="18"/>
                <w:szCs w:val="18"/>
              </w:rPr>
              <w:t>用于墙体、屋面的修正系数</w:t>
            </w:r>
            <w:r>
              <w:rPr>
                <w:sz w:val="18"/>
                <w:szCs w:val="18"/>
              </w:rPr>
              <w:t>=1.20</w:t>
            </w:r>
          </w:p>
        </w:tc>
      </w:tr>
      <w:tr w:rsidR="000E792E" w14:paraId="2FBF571D" w14:textId="77777777">
        <w:tc>
          <w:tcPr>
            <w:tcW w:w="2196" w:type="dxa"/>
            <w:shd w:val="clear" w:color="auto" w:fill="E6E6E6"/>
            <w:vAlign w:val="center"/>
          </w:tcPr>
          <w:p w14:paraId="32564C70" w14:textId="77777777" w:rsidR="000E792E" w:rsidRDefault="00DA3ED5">
            <w:r>
              <w:t>石灰砂浆内表面抹灰</w:t>
            </w:r>
          </w:p>
        </w:tc>
        <w:tc>
          <w:tcPr>
            <w:tcW w:w="1018" w:type="dxa"/>
            <w:vAlign w:val="center"/>
          </w:tcPr>
          <w:p w14:paraId="33BF213B" w14:textId="77777777" w:rsidR="000E792E" w:rsidRDefault="00DA3ED5">
            <w:r>
              <w:t>0.700</w:t>
            </w:r>
          </w:p>
        </w:tc>
        <w:tc>
          <w:tcPr>
            <w:tcW w:w="1030" w:type="dxa"/>
            <w:vAlign w:val="center"/>
          </w:tcPr>
          <w:p w14:paraId="466AA548" w14:textId="77777777" w:rsidR="000E792E" w:rsidRDefault="00DA3ED5">
            <w:r>
              <w:t>8.271</w:t>
            </w:r>
          </w:p>
        </w:tc>
        <w:tc>
          <w:tcPr>
            <w:tcW w:w="848" w:type="dxa"/>
            <w:vAlign w:val="center"/>
          </w:tcPr>
          <w:p w14:paraId="045394A0" w14:textId="77777777" w:rsidR="000E792E" w:rsidRDefault="00DA3ED5">
            <w:r>
              <w:t>1600.0</w:t>
            </w:r>
          </w:p>
        </w:tc>
        <w:tc>
          <w:tcPr>
            <w:tcW w:w="1018" w:type="dxa"/>
            <w:vAlign w:val="center"/>
          </w:tcPr>
          <w:p w14:paraId="15796CF5" w14:textId="77777777" w:rsidR="000E792E" w:rsidRDefault="00DA3ED5">
            <w:r>
              <w:t>840.0</w:t>
            </w:r>
          </w:p>
        </w:tc>
        <w:tc>
          <w:tcPr>
            <w:tcW w:w="1188" w:type="dxa"/>
            <w:vAlign w:val="center"/>
          </w:tcPr>
          <w:p w14:paraId="6E55BAA2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69E5CB91" w14:textId="77777777" w:rsidR="000E792E" w:rsidRDefault="00DA3ED5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0E792E" w14:paraId="7A27A0AE" w14:textId="77777777">
        <w:tc>
          <w:tcPr>
            <w:tcW w:w="2196" w:type="dxa"/>
            <w:shd w:val="clear" w:color="auto" w:fill="E6E6E6"/>
            <w:vAlign w:val="center"/>
          </w:tcPr>
          <w:p w14:paraId="5A7DBA6B" w14:textId="77777777" w:rsidR="000E792E" w:rsidRDefault="00DA3ED5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24656E45" w14:textId="77777777" w:rsidR="000E792E" w:rsidRDefault="00DA3ED5">
            <w:r>
              <w:t>0.930</w:t>
            </w:r>
          </w:p>
        </w:tc>
        <w:tc>
          <w:tcPr>
            <w:tcW w:w="1030" w:type="dxa"/>
            <w:vAlign w:val="center"/>
          </w:tcPr>
          <w:p w14:paraId="624406E9" w14:textId="77777777" w:rsidR="000E792E" w:rsidRDefault="00DA3ED5">
            <w:r>
              <w:t>11.306</w:t>
            </w:r>
          </w:p>
        </w:tc>
        <w:tc>
          <w:tcPr>
            <w:tcW w:w="848" w:type="dxa"/>
            <w:vAlign w:val="center"/>
          </w:tcPr>
          <w:p w14:paraId="66C9FB2C" w14:textId="77777777" w:rsidR="000E792E" w:rsidRDefault="00DA3ED5">
            <w:r>
              <w:t>1800.0</w:t>
            </w:r>
          </w:p>
        </w:tc>
        <w:tc>
          <w:tcPr>
            <w:tcW w:w="1018" w:type="dxa"/>
            <w:vAlign w:val="center"/>
          </w:tcPr>
          <w:p w14:paraId="6DB5C1B7" w14:textId="77777777" w:rsidR="000E792E" w:rsidRDefault="00DA3ED5">
            <w:r>
              <w:t>1050.0</w:t>
            </w:r>
          </w:p>
        </w:tc>
        <w:tc>
          <w:tcPr>
            <w:tcW w:w="1188" w:type="dxa"/>
            <w:vAlign w:val="center"/>
          </w:tcPr>
          <w:p w14:paraId="70D5778C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48582F9E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5C806F66" w14:textId="77777777">
        <w:tc>
          <w:tcPr>
            <w:tcW w:w="2196" w:type="dxa"/>
            <w:shd w:val="clear" w:color="auto" w:fill="E6E6E6"/>
            <w:vAlign w:val="center"/>
          </w:tcPr>
          <w:p w14:paraId="5D4C1CB5" w14:textId="77777777" w:rsidR="000E792E" w:rsidRDefault="00DA3ED5">
            <w:r>
              <w:t>膨胀珍珠岩</w:t>
            </w:r>
            <w:r>
              <w:t>(ρ=120)</w:t>
            </w:r>
          </w:p>
        </w:tc>
        <w:tc>
          <w:tcPr>
            <w:tcW w:w="1018" w:type="dxa"/>
            <w:vAlign w:val="center"/>
          </w:tcPr>
          <w:p w14:paraId="4BF6425D" w14:textId="77777777" w:rsidR="000E792E" w:rsidRDefault="00DA3ED5">
            <w:r>
              <w:t>0.070</w:t>
            </w:r>
          </w:p>
        </w:tc>
        <w:tc>
          <w:tcPr>
            <w:tcW w:w="1030" w:type="dxa"/>
            <w:vAlign w:val="center"/>
          </w:tcPr>
          <w:p w14:paraId="415CD83B" w14:textId="77777777" w:rsidR="000E792E" w:rsidRDefault="00DA3ED5">
            <w:r>
              <w:t>0.845</w:t>
            </w:r>
          </w:p>
        </w:tc>
        <w:tc>
          <w:tcPr>
            <w:tcW w:w="848" w:type="dxa"/>
            <w:vAlign w:val="center"/>
          </w:tcPr>
          <w:p w14:paraId="21E01F3C" w14:textId="77777777" w:rsidR="000E792E" w:rsidRDefault="00DA3ED5">
            <w:r>
              <w:t>120.0</w:t>
            </w:r>
          </w:p>
        </w:tc>
        <w:tc>
          <w:tcPr>
            <w:tcW w:w="1018" w:type="dxa"/>
            <w:vAlign w:val="center"/>
          </w:tcPr>
          <w:p w14:paraId="2E1B056F" w14:textId="77777777" w:rsidR="000E792E" w:rsidRDefault="00DA3ED5">
            <w:r>
              <w:t>1170.0</w:t>
            </w:r>
          </w:p>
        </w:tc>
        <w:tc>
          <w:tcPr>
            <w:tcW w:w="1188" w:type="dxa"/>
            <w:vAlign w:val="center"/>
          </w:tcPr>
          <w:p w14:paraId="5DAC357C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328CBECC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491BF11F" w14:textId="77777777">
        <w:tc>
          <w:tcPr>
            <w:tcW w:w="2196" w:type="dxa"/>
            <w:shd w:val="clear" w:color="auto" w:fill="E6E6E6"/>
            <w:vAlign w:val="center"/>
          </w:tcPr>
          <w:p w14:paraId="463E8D59" w14:textId="77777777" w:rsidR="000E792E" w:rsidRDefault="00DA3ED5">
            <w:r>
              <w:t>砂加气制品（</w:t>
            </w:r>
            <w:r>
              <w:t>B06</w:t>
            </w:r>
            <w:r>
              <w:t>级）</w:t>
            </w:r>
            <w:r>
              <w:t>200</w:t>
            </w:r>
            <w:r>
              <w:t>厚</w:t>
            </w:r>
          </w:p>
        </w:tc>
        <w:tc>
          <w:tcPr>
            <w:tcW w:w="1018" w:type="dxa"/>
            <w:vAlign w:val="center"/>
          </w:tcPr>
          <w:p w14:paraId="68C15B62" w14:textId="77777777" w:rsidR="000E792E" w:rsidRDefault="00DA3ED5">
            <w:r>
              <w:t>0.200</w:t>
            </w:r>
          </w:p>
        </w:tc>
        <w:tc>
          <w:tcPr>
            <w:tcW w:w="1030" w:type="dxa"/>
            <w:vAlign w:val="center"/>
          </w:tcPr>
          <w:p w14:paraId="5CDBA673" w14:textId="77777777" w:rsidR="000E792E" w:rsidRDefault="00DA3ED5">
            <w:r>
              <w:t>3.190</w:t>
            </w:r>
          </w:p>
        </w:tc>
        <w:tc>
          <w:tcPr>
            <w:tcW w:w="848" w:type="dxa"/>
            <w:vAlign w:val="center"/>
          </w:tcPr>
          <w:p w14:paraId="718D8089" w14:textId="77777777" w:rsidR="000E792E" w:rsidRDefault="00DA3ED5">
            <w:r>
              <w:t>1800.0</w:t>
            </w:r>
          </w:p>
        </w:tc>
        <w:tc>
          <w:tcPr>
            <w:tcW w:w="1018" w:type="dxa"/>
            <w:vAlign w:val="center"/>
          </w:tcPr>
          <w:p w14:paraId="5C890426" w14:textId="77777777" w:rsidR="000E792E" w:rsidRDefault="00DA3ED5">
            <w:r>
              <w:t>388.7</w:t>
            </w:r>
          </w:p>
        </w:tc>
        <w:tc>
          <w:tcPr>
            <w:tcW w:w="1188" w:type="dxa"/>
            <w:vAlign w:val="center"/>
          </w:tcPr>
          <w:p w14:paraId="0F7113BA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000E8BF5" w14:textId="77777777" w:rsidR="000E792E" w:rsidRDefault="000E792E">
            <w:pPr>
              <w:rPr>
                <w:sz w:val="18"/>
                <w:szCs w:val="18"/>
              </w:rPr>
            </w:pPr>
          </w:p>
        </w:tc>
      </w:tr>
      <w:tr w:rsidR="000E792E" w14:paraId="3C1F8E45" w14:textId="77777777">
        <w:tc>
          <w:tcPr>
            <w:tcW w:w="2196" w:type="dxa"/>
            <w:shd w:val="clear" w:color="auto" w:fill="E6E6E6"/>
            <w:vAlign w:val="center"/>
          </w:tcPr>
          <w:p w14:paraId="4FFE182A" w14:textId="77777777" w:rsidR="000E792E" w:rsidRDefault="00DA3ED5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61F1EBEE" w14:textId="77777777" w:rsidR="000E792E" w:rsidRDefault="00DA3ED5">
            <w:r>
              <w:t>0.030</w:t>
            </w:r>
          </w:p>
        </w:tc>
        <w:tc>
          <w:tcPr>
            <w:tcW w:w="1030" w:type="dxa"/>
            <w:vAlign w:val="center"/>
          </w:tcPr>
          <w:p w14:paraId="18F50026" w14:textId="77777777" w:rsidR="000E792E" w:rsidRDefault="00DA3ED5">
            <w:r>
              <w:t>0.540</w:t>
            </w:r>
          </w:p>
        </w:tc>
        <w:tc>
          <w:tcPr>
            <w:tcW w:w="848" w:type="dxa"/>
            <w:vAlign w:val="center"/>
          </w:tcPr>
          <w:p w14:paraId="0A1380DC" w14:textId="77777777" w:rsidR="000E792E" w:rsidRDefault="00DA3ED5">
            <w:r>
              <w:t>30.0</w:t>
            </w:r>
          </w:p>
        </w:tc>
        <w:tc>
          <w:tcPr>
            <w:tcW w:w="1018" w:type="dxa"/>
            <w:vAlign w:val="center"/>
          </w:tcPr>
          <w:p w14:paraId="29431D3D" w14:textId="77777777" w:rsidR="000E792E" w:rsidRDefault="00DA3ED5">
            <w:r>
              <w:t>4455.3</w:t>
            </w:r>
          </w:p>
        </w:tc>
        <w:tc>
          <w:tcPr>
            <w:tcW w:w="1188" w:type="dxa"/>
            <w:vAlign w:val="center"/>
          </w:tcPr>
          <w:p w14:paraId="0EC5722C" w14:textId="77777777" w:rsidR="000E792E" w:rsidRDefault="00DA3ED5">
            <w:r>
              <w:t>0.0000</w:t>
            </w:r>
          </w:p>
        </w:tc>
        <w:tc>
          <w:tcPr>
            <w:tcW w:w="1516" w:type="dxa"/>
            <w:vAlign w:val="center"/>
          </w:tcPr>
          <w:p w14:paraId="47B9C0A0" w14:textId="77777777" w:rsidR="000E792E" w:rsidRDefault="000E792E">
            <w:pPr>
              <w:rPr>
                <w:sz w:val="18"/>
                <w:szCs w:val="18"/>
              </w:rPr>
            </w:pPr>
          </w:p>
        </w:tc>
      </w:tr>
    </w:tbl>
    <w:p w14:paraId="21A1C63C" w14:textId="77777777" w:rsidR="000E792E" w:rsidRDefault="00DA3ED5">
      <w:pPr>
        <w:pStyle w:val="1"/>
        <w:widowControl w:val="0"/>
        <w:jc w:val="both"/>
      </w:pPr>
      <w:bookmarkStart w:id="67" w:name="_Toc90325506"/>
      <w:r>
        <w:rPr>
          <w:rFonts w:hint="eastAsia"/>
        </w:rPr>
        <w:t>房间类型</w:t>
      </w:r>
      <w:bookmarkEnd w:id="67"/>
    </w:p>
    <w:p w14:paraId="563EA51E" w14:textId="77777777" w:rsidR="000E792E" w:rsidRDefault="00DA3ED5">
      <w:pPr>
        <w:pStyle w:val="2"/>
        <w:widowControl w:val="0"/>
      </w:pPr>
      <w:bookmarkStart w:id="68" w:name="_Toc90325507"/>
      <w:r>
        <w:rPr>
          <w:rFonts w:hint="eastAsia"/>
        </w:rPr>
        <w:t>房间表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E792E" w14:paraId="05E5001E" w14:textId="77777777">
        <w:tc>
          <w:tcPr>
            <w:tcW w:w="1862" w:type="dxa"/>
            <w:shd w:val="clear" w:color="auto" w:fill="E6E6E6"/>
            <w:vAlign w:val="center"/>
          </w:tcPr>
          <w:p w14:paraId="3C514804" w14:textId="77777777" w:rsidR="000E792E" w:rsidRDefault="00DA3ED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5448C4F" w14:textId="77777777" w:rsidR="000E792E" w:rsidRDefault="00DA3ED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C777CA" w14:textId="77777777" w:rsidR="000E792E" w:rsidRDefault="00DA3ED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C4B1FA0" w14:textId="77777777" w:rsidR="000E792E" w:rsidRDefault="00DA3ED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9093384" w14:textId="77777777" w:rsidR="000E792E" w:rsidRDefault="00DA3ED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10A1923" w14:textId="77777777" w:rsidR="000E792E" w:rsidRDefault="00DA3ED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730072" w14:textId="77777777" w:rsidR="000E792E" w:rsidRDefault="00DA3ED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E792E" w14:paraId="58D77CDD" w14:textId="77777777">
        <w:tc>
          <w:tcPr>
            <w:tcW w:w="1862" w:type="dxa"/>
            <w:shd w:val="clear" w:color="auto" w:fill="E6E6E6"/>
            <w:vAlign w:val="center"/>
          </w:tcPr>
          <w:p w14:paraId="3D4230BA" w14:textId="77777777" w:rsidR="000E792E" w:rsidRDefault="00DA3ED5">
            <w:r>
              <w:t>起居室</w:t>
            </w:r>
          </w:p>
        </w:tc>
        <w:tc>
          <w:tcPr>
            <w:tcW w:w="781" w:type="dxa"/>
            <w:vAlign w:val="center"/>
          </w:tcPr>
          <w:p w14:paraId="2F542165" w14:textId="77777777" w:rsidR="000E792E" w:rsidRDefault="00DA3ED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991E0A7" w14:textId="77777777" w:rsidR="000E792E" w:rsidRDefault="00DA3ED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C645303" w14:textId="77777777" w:rsidR="000E792E" w:rsidRDefault="00DA3ED5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FD18CF5" w14:textId="77777777" w:rsidR="000E792E" w:rsidRDefault="00DA3ED5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195804" w14:textId="77777777" w:rsidR="000E792E" w:rsidRDefault="00DA3ED5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8525019" w14:textId="77777777" w:rsidR="000E792E" w:rsidRDefault="00DA3ED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DDE0373" w14:textId="77777777" w:rsidR="000E792E" w:rsidRDefault="00DA3ED5">
      <w:pPr>
        <w:pStyle w:val="2"/>
        <w:widowControl w:val="0"/>
      </w:pPr>
      <w:bookmarkStart w:id="69" w:name="_Toc90325508"/>
      <w:r>
        <w:rPr>
          <w:rFonts w:hint="eastAsia"/>
        </w:rPr>
        <w:t>作息时间表</w:t>
      </w:r>
      <w:bookmarkEnd w:id="69"/>
    </w:p>
    <w:p w14:paraId="29373276" w14:textId="77777777" w:rsidR="000E792E" w:rsidRDefault="00DA3ED5">
      <w:pPr>
        <w:widowControl w:val="0"/>
        <w:jc w:val="both"/>
      </w:pPr>
      <w:r>
        <w:rPr>
          <w:rFonts w:hint="eastAsia"/>
        </w:rPr>
        <w:t>详见附录</w:t>
      </w:r>
    </w:p>
    <w:p w14:paraId="4597B0FC" w14:textId="77777777" w:rsidR="000E792E" w:rsidRDefault="00DA3ED5">
      <w:pPr>
        <w:pStyle w:val="1"/>
        <w:widowControl w:val="0"/>
        <w:jc w:val="both"/>
      </w:pPr>
      <w:bookmarkStart w:id="70" w:name="_Toc90325509"/>
      <w:r>
        <w:rPr>
          <w:rFonts w:hint="eastAsia"/>
        </w:rPr>
        <w:t>暖通空调系统</w:t>
      </w:r>
      <w:bookmarkEnd w:id="70"/>
    </w:p>
    <w:p w14:paraId="676D7E66" w14:textId="77777777" w:rsidR="000E792E" w:rsidRDefault="00DA3ED5">
      <w:pPr>
        <w:pStyle w:val="2"/>
        <w:widowControl w:val="0"/>
      </w:pPr>
      <w:bookmarkStart w:id="71" w:name="_Toc90325510"/>
      <w:r>
        <w:rPr>
          <w:rFonts w:hint="eastAsia"/>
        </w:rPr>
        <w:t>系统类型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E792E" w14:paraId="13701247" w14:textId="77777777">
        <w:tc>
          <w:tcPr>
            <w:tcW w:w="1131" w:type="dxa"/>
            <w:shd w:val="clear" w:color="auto" w:fill="E6E6E6"/>
            <w:vAlign w:val="center"/>
          </w:tcPr>
          <w:p w14:paraId="6E96FA80" w14:textId="77777777" w:rsidR="000E792E" w:rsidRDefault="00DA3ED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114EC79" w14:textId="77777777" w:rsidR="000E792E" w:rsidRDefault="00DA3ED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C0AE0F" w14:textId="77777777" w:rsidR="000E792E" w:rsidRDefault="00DA3ED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22F99" w14:textId="77777777" w:rsidR="000E792E" w:rsidRDefault="00DA3ED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C48B243" w14:textId="77777777" w:rsidR="000E792E" w:rsidRDefault="00DA3ED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BEB7839" w14:textId="77777777" w:rsidR="000E792E" w:rsidRDefault="00DA3ED5">
            <w:pPr>
              <w:jc w:val="center"/>
            </w:pPr>
            <w:r>
              <w:t>包含的房间</w:t>
            </w:r>
          </w:p>
        </w:tc>
      </w:tr>
      <w:tr w:rsidR="000E792E" w14:paraId="35E5BCBF" w14:textId="77777777">
        <w:tc>
          <w:tcPr>
            <w:tcW w:w="1131" w:type="dxa"/>
            <w:vAlign w:val="center"/>
          </w:tcPr>
          <w:p w14:paraId="4D79F31A" w14:textId="77777777" w:rsidR="000E792E" w:rsidRDefault="00DA3ED5">
            <w:r>
              <w:t>默认</w:t>
            </w:r>
          </w:p>
        </w:tc>
        <w:tc>
          <w:tcPr>
            <w:tcW w:w="1924" w:type="dxa"/>
            <w:vAlign w:val="center"/>
          </w:tcPr>
          <w:p w14:paraId="5A7006F5" w14:textId="77777777" w:rsidR="000E792E" w:rsidRDefault="00DA3ED5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16C7CF08" w14:textId="77777777" w:rsidR="000E792E" w:rsidRDefault="00DA3ED5">
            <w:r>
              <w:t>2.30</w:t>
            </w:r>
          </w:p>
        </w:tc>
        <w:tc>
          <w:tcPr>
            <w:tcW w:w="848" w:type="dxa"/>
            <w:vAlign w:val="center"/>
          </w:tcPr>
          <w:p w14:paraId="0A5E1A36" w14:textId="77777777" w:rsidR="000E792E" w:rsidRDefault="00DA3ED5">
            <w:r>
              <w:t>1.90</w:t>
            </w:r>
          </w:p>
        </w:tc>
        <w:tc>
          <w:tcPr>
            <w:tcW w:w="905" w:type="dxa"/>
            <w:vAlign w:val="center"/>
          </w:tcPr>
          <w:p w14:paraId="572034DA" w14:textId="77777777" w:rsidR="000E792E" w:rsidRDefault="00DA3ED5">
            <w:r>
              <w:t>2072.16</w:t>
            </w:r>
          </w:p>
        </w:tc>
        <w:tc>
          <w:tcPr>
            <w:tcW w:w="3673" w:type="dxa"/>
            <w:vAlign w:val="center"/>
          </w:tcPr>
          <w:p w14:paraId="0998619F" w14:textId="77777777" w:rsidR="000E792E" w:rsidRDefault="00DA3ED5">
            <w:r>
              <w:t>5073@5,5074@5,5031@5,5032@5,5026@5,5025@5,5076@5,5075@5,5030@5,5029@5,5027@5,5028@5,5073,5074,5031,5032,5026,5025,5076,5075,5030,5029,5027,5028,22009,22011,22007,22008,22001,22002,22012,22010,22006,22005,22004,22003</w:t>
            </w:r>
          </w:p>
        </w:tc>
      </w:tr>
      <w:tr w:rsidR="000E792E" w14:paraId="3EB88D1A" w14:textId="77777777">
        <w:tc>
          <w:tcPr>
            <w:tcW w:w="1131" w:type="dxa"/>
            <w:vAlign w:val="center"/>
          </w:tcPr>
          <w:p w14:paraId="4986B6C4" w14:textId="77777777" w:rsidR="000E792E" w:rsidRDefault="00DA3ED5">
            <w:r>
              <w:t>Sys</w:t>
            </w:r>
          </w:p>
        </w:tc>
        <w:tc>
          <w:tcPr>
            <w:tcW w:w="1924" w:type="dxa"/>
            <w:vAlign w:val="center"/>
          </w:tcPr>
          <w:p w14:paraId="501E4CB4" w14:textId="77777777" w:rsidR="000E792E" w:rsidRDefault="00DA3ED5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5716484" w14:textId="77777777" w:rsidR="000E792E" w:rsidRDefault="00DA3ED5">
            <w:r>
              <w:t>－</w:t>
            </w:r>
          </w:p>
        </w:tc>
        <w:tc>
          <w:tcPr>
            <w:tcW w:w="848" w:type="dxa"/>
            <w:vAlign w:val="center"/>
          </w:tcPr>
          <w:p w14:paraId="5A29EE99" w14:textId="77777777" w:rsidR="000E792E" w:rsidRDefault="00DA3ED5">
            <w:r>
              <w:t>－</w:t>
            </w:r>
          </w:p>
        </w:tc>
        <w:tc>
          <w:tcPr>
            <w:tcW w:w="905" w:type="dxa"/>
            <w:vAlign w:val="center"/>
          </w:tcPr>
          <w:p w14:paraId="15B34AD6" w14:textId="77777777" w:rsidR="000E792E" w:rsidRDefault="00DA3ED5">
            <w:r>
              <w:t>1731.28</w:t>
            </w:r>
          </w:p>
        </w:tc>
        <w:tc>
          <w:tcPr>
            <w:tcW w:w="3673" w:type="dxa"/>
            <w:vAlign w:val="center"/>
          </w:tcPr>
          <w:p w14:paraId="1A4AB2C2" w14:textId="77777777" w:rsidR="000E792E" w:rsidRDefault="00DA3ED5">
            <w:r>
              <w:t>5019(6~21),5087(6~21),5088(6~21),5065(6~21),5066(6~21),5020(6~21),5017(6~21),5086(6~21),5085(6~21),5068(6~21),5067(6~21),5021(6~21),5022(6~21),50</w:t>
            </w:r>
            <w:r>
              <w:lastRenderedPageBreak/>
              <w:t>19@5,5087@5,5088@5,5065@5,5066@5,5020@5,5017@5,5086@5,5085@5,5068@5,5067@5,5021@5,5022@5</w:t>
            </w:r>
          </w:p>
        </w:tc>
      </w:tr>
    </w:tbl>
    <w:p w14:paraId="4909E301" w14:textId="77777777" w:rsidR="000E792E" w:rsidRDefault="00DA3ED5">
      <w:pPr>
        <w:pStyle w:val="2"/>
        <w:widowControl w:val="0"/>
      </w:pPr>
      <w:bookmarkStart w:id="72" w:name="_Toc90325511"/>
      <w:r>
        <w:rPr>
          <w:rFonts w:hint="eastAsia"/>
        </w:rPr>
        <w:lastRenderedPageBreak/>
        <w:t>制冷系统</w:t>
      </w:r>
      <w:bookmarkEnd w:id="72"/>
    </w:p>
    <w:p w14:paraId="1B567EEC" w14:textId="77777777" w:rsidR="000E792E" w:rsidRDefault="00DA3ED5">
      <w:pPr>
        <w:pStyle w:val="3"/>
        <w:widowControl w:val="0"/>
        <w:jc w:val="both"/>
      </w:pPr>
      <w:bookmarkStart w:id="73" w:name="_Toc90325512"/>
      <w:r>
        <w:rPr>
          <w:rFonts w:hint="eastAsia"/>
        </w:rPr>
        <w:t>冷水机组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0E792E" w14:paraId="59B24DD8" w14:textId="77777777">
        <w:tc>
          <w:tcPr>
            <w:tcW w:w="1930" w:type="dxa"/>
            <w:shd w:val="clear" w:color="auto" w:fill="E6E6E6"/>
            <w:vAlign w:val="center"/>
          </w:tcPr>
          <w:p w14:paraId="604FEA3E" w14:textId="77777777" w:rsidR="000E792E" w:rsidRDefault="00DA3ED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4DA2370" w14:textId="77777777" w:rsidR="000E792E" w:rsidRDefault="00DA3ED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F8E7480" w14:textId="77777777" w:rsidR="000E792E" w:rsidRDefault="00DA3ED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18333B" w14:textId="77777777" w:rsidR="000E792E" w:rsidRDefault="00DA3ED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6724B75" w14:textId="77777777" w:rsidR="000E792E" w:rsidRDefault="00DA3ED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9C585FE" w14:textId="77777777" w:rsidR="000E792E" w:rsidRDefault="00DA3ED5">
            <w:pPr>
              <w:jc w:val="center"/>
            </w:pPr>
            <w:r>
              <w:t>台数</w:t>
            </w:r>
          </w:p>
        </w:tc>
      </w:tr>
      <w:tr w:rsidR="000E792E" w14:paraId="369BD890" w14:textId="77777777">
        <w:tc>
          <w:tcPr>
            <w:tcW w:w="1930" w:type="dxa"/>
            <w:vAlign w:val="center"/>
          </w:tcPr>
          <w:p w14:paraId="286138E1" w14:textId="77777777" w:rsidR="000E792E" w:rsidRDefault="00DA3ED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4CFC84F" w14:textId="77777777" w:rsidR="000E792E" w:rsidRDefault="00DA3ED5">
            <w:r>
              <w:t>风冷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22445DDC" w14:textId="77777777" w:rsidR="000E792E" w:rsidRDefault="00DA3ED5">
            <w:r>
              <w:t>100</w:t>
            </w:r>
          </w:p>
        </w:tc>
        <w:tc>
          <w:tcPr>
            <w:tcW w:w="1273" w:type="dxa"/>
            <w:vAlign w:val="center"/>
          </w:tcPr>
          <w:p w14:paraId="33D18EA0" w14:textId="77777777" w:rsidR="000E792E" w:rsidRDefault="00DA3ED5">
            <w:r>
              <w:t>500</w:t>
            </w:r>
          </w:p>
        </w:tc>
        <w:tc>
          <w:tcPr>
            <w:tcW w:w="1630" w:type="dxa"/>
            <w:vAlign w:val="center"/>
          </w:tcPr>
          <w:p w14:paraId="09595177" w14:textId="77777777" w:rsidR="000E792E" w:rsidRDefault="00DA3ED5">
            <w:r>
              <w:t>5.00</w:t>
            </w:r>
          </w:p>
        </w:tc>
        <w:tc>
          <w:tcPr>
            <w:tcW w:w="628" w:type="dxa"/>
            <w:vAlign w:val="center"/>
          </w:tcPr>
          <w:p w14:paraId="429704B1" w14:textId="77777777" w:rsidR="000E792E" w:rsidRDefault="00DA3ED5">
            <w:r>
              <w:t>2</w:t>
            </w:r>
          </w:p>
        </w:tc>
      </w:tr>
    </w:tbl>
    <w:p w14:paraId="13CFD31F" w14:textId="77777777" w:rsidR="000E792E" w:rsidRDefault="00DA3ED5">
      <w:pPr>
        <w:pStyle w:val="3"/>
        <w:widowControl w:val="0"/>
        <w:jc w:val="both"/>
      </w:pPr>
      <w:bookmarkStart w:id="74" w:name="_Toc90325513"/>
      <w:r>
        <w:rPr>
          <w:rFonts w:hint="eastAsia"/>
        </w:rPr>
        <w:t>水泵系统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0E792E" w14:paraId="018F258C" w14:textId="77777777">
        <w:tc>
          <w:tcPr>
            <w:tcW w:w="1267" w:type="dxa"/>
            <w:shd w:val="clear" w:color="auto" w:fill="E6E6E6"/>
            <w:vAlign w:val="center"/>
          </w:tcPr>
          <w:p w14:paraId="26E318B1" w14:textId="77777777" w:rsidR="000E792E" w:rsidRDefault="00DA3ED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136FC44" w14:textId="77777777" w:rsidR="000E792E" w:rsidRDefault="00DA3ED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789EDB" w14:textId="77777777" w:rsidR="000E792E" w:rsidRDefault="00DA3ED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F7335F6" w14:textId="77777777" w:rsidR="000E792E" w:rsidRDefault="00DA3ED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1EA089D" w14:textId="77777777" w:rsidR="000E792E" w:rsidRDefault="00DA3ED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595E9A" w14:textId="77777777" w:rsidR="000E792E" w:rsidRDefault="00DA3ED5">
            <w:pPr>
              <w:jc w:val="center"/>
            </w:pPr>
            <w:r>
              <w:t>台数</w:t>
            </w:r>
          </w:p>
        </w:tc>
      </w:tr>
      <w:tr w:rsidR="000E792E" w14:paraId="231F3397" w14:textId="77777777">
        <w:tc>
          <w:tcPr>
            <w:tcW w:w="1267" w:type="dxa"/>
            <w:vAlign w:val="center"/>
          </w:tcPr>
          <w:p w14:paraId="6BA0190A" w14:textId="77777777" w:rsidR="000E792E" w:rsidRDefault="00DA3ED5">
            <w:r>
              <w:t>冷冻水泵</w:t>
            </w:r>
          </w:p>
        </w:tc>
        <w:tc>
          <w:tcPr>
            <w:tcW w:w="1415" w:type="dxa"/>
            <w:vAlign w:val="center"/>
          </w:tcPr>
          <w:p w14:paraId="77ED82C7" w14:textId="77777777" w:rsidR="000E792E" w:rsidRDefault="00DA3ED5">
            <w:r>
              <w:t>8</w:t>
            </w:r>
          </w:p>
        </w:tc>
        <w:tc>
          <w:tcPr>
            <w:tcW w:w="1273" w:type="dxa"/>
            <w:vAlign w:val="center"/>
          </w:tcPr>
          <w:p w14:paraId="6DBEF21E" w14:textId="77777777" w:rsidR="000E792E" w:rsidRDefault="00DA3ED5">
            <w:r>
              <w:t>30</w:t>
            </w:r>
          </w:p>
        </w:tc>
        <w:tc>
          <w:tcPr>
            <w:tcW w:w="1867" w:type="dxa"/>
            <w:vAlign w:val="center"/>
          </w:tcPr>
          <w:p w14:paraId="515B6368" w14:textId="77777777" w:rsidR="000E792E" w:rsidRDefault="00DA3ED5">
            <w:r>
              <w:t>5</w:t>
            </w:r>
          </w:p>
        </w:tc>
        <w:tc>
          <w:tcPr>
            <w:tcW w:w="2377" w:type="dxa"/>
            <w:vAlign w:val="center"/>
          </w:tcPr>
          <w:p w14:paraId="3A016606" w14:textId="77777777" w:rsidR="000E792E" w:rsidRDefault="00DA3ED5">
            <w:r>
              <w:t>80</w:t>
            </w:r>
          </w:p>
        </w:tc>
        <w:tc>
          <w:tcPr>
            <w:tcW w:w="1131" w:type="dxa"/>
            <w:vAlign w:val="center"/>
          </w:tcPr>
          <w:p w14:paraId="62B3B477" w14:textId="77777777" w:rsidR="000E792E" w:rsidRDefault="00DA3ED5">
            <w:r>
              <w:t>2</w:t>
            </w:r>
          </w:p>
        </w:tc>
      </w:tr>
    </w:tbl>
    <w:p w14:paraId="7F0AF314" w14:textId="77777777" w:rsidR="000E792E" w:rsidRDefault="00DA3ED5">
      <w:pPr>
        <w:pStyle w:val="3"/>
        <w:widowControl w:val="0"/>
        <w:jc w:val="both"/>
      </w:pPr>
      <w:bookmarkStart w:id="75" w:name="_Toc90325514"/>
      <w:r>
        <w:rPr>
          <w:rFonts w:hint="eastAsia"/>
        </w:rPr>
        <w:t>运行工况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E792E" w14:paraId="3BDA69B0" w14:textId="77777777">
        <w:tc>
          <w:tcPr>
            <w:tcW w:w="1115" w:type="dxa"/>
            <w:shd w:val="clear" w:color="auto" w:fill="E6E6E6"/>
            <w:vAlign w:val="center"/>
          </w:tcPr>
          <w:p w14:paraId="621C548D" w14:textId="77777777" w:rsidR="000E792E" w:rsidRDefault="00DA3ED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E4A306" w14:textId="77777777" w:rsidR="000E792E" w:rsidRDefault="00DA3ED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4F1C69" w14:textId="77777777" w:rsidR="000E792E" w:rsidRDefault="00DA3ED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01AC1A" w14:textId="77777777" w:rsidR="000E792E" w:rsidRDefault="00DA3ED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3457FB" w14:textId="77777777" w:rsidR="000E792E" w:rsidRDefault="00DA3ED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201FA8" w14:textId="77777777" w:rsidR="000E792E" w:rsidRDefault="00DA3ED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6B6A51" w14:textId="77777777" w:rsidR="000E792E" w:rsidRDefault="00DA3ED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E792E" w14:paraId="7FF7A869" w14:textId="77777777">
        <w:tc>
          <w:tcPr>
            <w:tcW w:w="1115" w:type="dxa"/>
            <w:shd w:val="clear" w:color="auto" w:fill="E6E6E6"/>
            <w:vAlign w:val="center"/>
          </w:tcPr>
          <w:p w14:paraId="45154A9F" w14:textId="77777777" w:rsidR="000E792E" w:rsidRDefault="00DA3ED5">
            <w:r>
              <w:t>25</w:t>
            </w:r>
          </w:p>
        </w:tc>
        <w:tc>
          <w:tcPr>
            <w:tcW w:w="1273" w:type="dxa"/>
            <w:vAlign w:val="center"/>
          </w:tcPr>
          <w:p w14:paraId="5CDC8CC1" w14:textId="77777777" w:rsidR="000E792E" w:rsidRDefault="00DA3ED5">
            <w:r>
              <w:t>250</w:t>
            </w:r>
          </w:p>
        </w:tc>
        <w:tc>
          <w:tcPr>
            <w:tcW w:w="1273" w:type="dxa"/>
            <w:vAlign w:val="center"/>
          </w:tcPr>
          <w:p w14:paraId="14109D89" w14:textId="77777777" w:rsidR="000E792E" w:rsidRDefault="00DA3ED5">
            <w:r>
              <w:t>30</w:t>
            </w:r>
          </w:p>
        </w:tc>
        <w:tc>
          <w:tcPr>
            <w:tcW w:w="1273" w:type="dxa"/>
            <w:vAlign w:val="center"/>
          </w:tcPr>
          <w:p w14:paraId="5C7846F1" w14:textId="77777777" w:rsidR="000E792E" w:rsidRDefault="00DA3ED5">
            <w:r>
              <w:t>8.33</w:t>
            </w:r>
          </w:p>
        </w:tc>
        <w:tc>
          <w:tcPr>
            <w:tcW w:w="1556" w:type="dxa"/>
            <w:vAlign w:val="center"/>
          </w:tcPr>
          <w:p w14:paraId="0D4671E8" w14:textId="77777777" w:rsidR="000E792E" w:rsidRDefault="00DA3ED5">
            <w:r>
              <w:t>－</w:t>
            </w:r>
          </w:p>
        </w:tc>
        <w:tc>
          <w:tcPr>
            <w:tcW w:w="1556" w:type="dxa"/>
            <w:vAlign w:val="center"/>
          </w:tcPr>
          <w:p w14:paraId="628C8967" w14:textId="77777777" w:rsidR="000E792E" w:rsidRDefault="00DA3ED5">
            <w:r>
              <w:t>8</w:t>
            </w:r>
          </w:p>
        </w:tc>
        <w:tc>
          <w:tcPr>
            <w:tcW w:w="1273" w:type="dxa"/>
            <w:vAlign w:val="center"/>
          </w:tcPr>
          <w:p w14:paraId="44801021" w14:textId="77777777" w:rsidR="000E792E" w:rsidRDefault="00DA3ED5">
            <w:r>
              <w:t>0</w:t>
            </w:r>
          </w:p>
        </w:tc>
      </w:tr>
      <w:tr w:rsidR="000E792E" w14:paraId="2015D2F8" w14:textId="77777777">
        <w:tc>
          <w:tcPr>
            <w:tcW w:w="1115" w:type="dxa"/>
            <w:shd w:val="clear" w:color="auto" w:fill="E6E6E6"/>
            <w:vAlign w:val="center"/>
          </w:tcPr>
          <w:p w14:paraId="5B04CFF6" w14:textId="77777777" w:rsidR="000E792E" w:rsidRDefault="00DA3ED5">
            <w:r>
              <w:t>50</w:t>
            </w:r>
          </w:p>
        </w:tc>
        <w:tc>
          <w:tcPr>
            <w:tcW w:w="1273" w:type="dxa"/>
            <w:vAlign w:val="center"/>
          </w:tcPr>
          <w:p w14:paraId="62AAE81B" w14:textId="77777777" w:rsidR="000E792E" w:rsidRDefault="00DA3ED5">
            <w:r>
              <w:t>500</w:t>
            </w:r>
          </w:p>
        </w:tc>
        <w:tc>
          <w:tcPr>
            <w:tcW w:w="1273" w:type="dxa"/>
            <w:vAlign w:val="center"/>
          </w:tcPr>
          <w:p w14:paraId="5197488C" w14:textId="77777777" w:rsidR="000E792E" w:rsidRDefault="00DA3ED5">
            <w:r>
              <w:t>55</w:t>
            </w:r>
          </w:p>
        </w:tc>
        <w:tc>
          <w:tcPr>
            <w:tcW w:w="1273" w:type="dxa"/>
            <w:vAlign w:val="center"/>
          </w:tcPr>
          <w:p w14:paraId="33C6FC8D" w14:textId="77777777" w:rsidR="000E792E" w:rsidRDefault="00DA3ED5">
            <w:r>
              <w:t>9.09</w:t>
            </w:r>
          </w:p>
        </w:tc>
        <w:tc>
          <w:tcPr>
            <w:tcW w:w="1556" w:type="dxa"/>
            <w:vAlign w:val="center"/>
          </w:tcPr>
          <w:p w14:paraId="73D370F4" w14:textId="77777777" w:rsidR="000E792E" w:rsidRDefault="00DA3ED5">
            <w:r>
              <w:t>－</w:t>
            </w:r>
          </w:p>
        </w:tc>
        <w:tc>
          <w:tcPr>
            <w:tcW w:w="1556" w:type="dxa"/>
            <w:vAlign w:val="center"/>
          </w:tcPr>
          <w:p w14:paraId="11A148A3" w14:textId="77777777" w:rsidR="000E792E" w:rsidRDefault="00DA3ED5">
            <w:r>
              <w:t>8</w:t>
            </w:r>
          </w:p>
        </w:tc>
        <w:tc>
          <w:tcPr>
            <w:tcW w:w="1273" w:type="dxa"/>
            <w:vAlign w:val="center"/>
          </w:tcPr>
          <w:p w14:paraId="736C62C3" w14:textId="77777777" w:rsidR="000E792E" w:rsidRDefault="00DA3ED5">
            <w:r>
              <w:t>0</w:t>
            </w:r>
          </w:p>
        </w:tc>
      </w:tr>
      <w:tr w:rsidR="000E792E" w14:paraId="300CC13D" w14:textId="77777777">
        <w:tc>
          <w:tcPr>
            <w:tcW w:w="1115" w:type="dxa"/>
            <w:shd w:val="clear" w:color="auto" w:fill="E6E6E6"/>
            <w:vAlign w:val="center"/>
          </w:tcPr>
          <w:p w14:paraId="004B3EF4" w14:textId="77777777" w:rsidR="000E792E" w:rsidRDefault="00DA3ED5">
            <w:r>
              <w:t>75</w:t>
            </w:r>
          </w:p>
        </w:tc>
        <w:tc>
          <w:tcPr>
            <w:tcW w:w="1273" w:type="dxa"/>
            <w:vAlign w:val="center"/>
          </w:tcPr>
          <w:p w14:paraId="61BAB55C" w14:textId="77777777" w:rsidR="000E792E" w:rsidRDefault="00DA3ED5">
            <w:r>
              <w:t>750</w:t>
            </w:r>
          </w:p>
        </w:tc>
        <w:tc>
          <w:tcPr>
            <w:tcW w:w="1273" w:type="dxa"/>
            <w:vAlign w:val="center"/>
          </w:tcPr>
          <w:p w14:paraId="52CC7665" w14:textId="77777777" w:rsidR="000E792E" w:rsidRDefault="00DA3ED5">
            <w:r>
              <w:t>75</w:t>
            </w:r>
          </w:p>
        </w:tc>
        <w:tc>
          <w:tcPr>
            <w:tcW w:w="1273" w:type="dxa"/>
            <w:vAlign w:val="center"/>
          </w:tcPr>
          <w:p w14:paraId="08E6DF1B" w14:textId="77777777" w:rsidR="000E792E" w:rsidRDefault="00DA3ED5">
            <w:r>
              <w:t>10.00</w:t>
            </w:r>
          </w:p>
        </w:tc>
        <w:tc>
          <w:tcPr>
            <w:tcW w:w="1556" w:type="dxa"/>
            <w:vAlign w:val="center"/>
          </w:tcPr>
          <w:p w14:paraId="1C09BD31" w14:textId="77777777" w:rsidR="000E792E" w:rsidRDefault="00DA3ED5">
            <w:r>
              <w:t>－</w:t>
            </w:r>
          </w:p>
        </w:tc>
        <w:tc>
          <w:tcPr>
            <w:tcW w:w="1556" w:type="dxa"/>
            <w:vAlign w:val="center"/>
          </w:tcPr>
          <w:p w14:paraId="3CABC4FC" w14:textId="77777777" w:rsidR="000E792E" w:rsidRDefault="00DA3ED5">
            <w:r>
              <w:t>8</w:t>
            </w:r>
          </w:p>
        </w:tc>
        <w:tc>
          <w:tcPr>
            <w:tcW w:w="1273" w:type="dxa"/>
            <w:vAlign w:val="center"/>
          </w:tcPr>
          <w:p w14:paraId="24B0DCA1" w14:textId="77777777" w:rsidR="000E792E" w:rsidRDefault="00DA3ED5">
            <w:r>
              <w:t>0</w:t>
            </w:r>
          </w:p>
        </w:tc>
      </w:tr>
      <w:tr w:rsidR="000E792E" w14:paraId="3CDEAF37" w14:textId="77777777">
        <w:tc>
          <w:tcPr>
            <w:tcW w:w="1115" w:type="dxa"/>
            <w:shd w:val="clear" w:color="auto" w:fill="E6E6E6"/>
            <w:vAlign w:val="center"/>
          </w:tcPr>
          <w:p w14:paraId="745E1633" w14:textId="77777777" w:rsidR="000E792E" w:rsidRDefault="00DA3ED5">
            <w:r>
              <w:t>100</w:t>
            </w:r>
          </w:p>
        </w:tc>
        <w:tc>
          <w:tcPr>
            <w:tcW w:w="1273" w:type="dxa"/>
            <w:vAlign w:val="center"/>
          </w:tcPr>
          <w:p w14:paraId="5886A8F3" w14:textId="77777777" w:rsidR="000E792E" w:rsidRDefault="00DA3ED5">
            <w:r>
              <w:t>1000</w:t>
            </w:r>
          </w:p>
        </w:tc>
        <w:tc>
          <w:tcPr>
            <w:tcW w:w="1273" w:type="dxa"/>
            <w:vAlign w:val="center"/>
          </w:tcPr>
          <w:p w14:paraId="410C4706" w14:textId="77777777" w:rsidR="000E792E" w:rsidRDefault="00DA3ED5">
            <w:r>
              <w:t>100</w:t>
            </w:r>
          </w:p>
        </w:tc>
        <w:tc>
          <w:tcPr>
            <w:tcW w:w="1273" w:type="dxa"/>
            <w:vAlign w:val="center"/>
          </w:tcPr>
          <w:p w14:paraId="0F0D755E" w14:textId="77777777" w:rsidR="000E792E" w:rsidRDefault="00DA3ED5">
            <w:r>
              <w:t>10.00</w:t>
            </w:r>
          </w:p>
        </w:tc>
        <w:tc>
          <w:tcPr>
            <w:tcW w:w="1556" w:type="dxa"/>
            <w:vAlign w:val="center"/>
          </w:tcPr>
          <w:p w14:paraId="125C55DE" w14:textId="77777777" w:rsidR="000E792E" w:rsidRDefault="00DA3ED5">
            <w:r>
              <w:t>－</w:t>
            </w:r>
          </w:p>
        </w:tc>
        <w:tc>
          <w:tcPr>
            <w:tcW w:w="1556" w:type="dxa"/>
            <w:vAlign w:val="center"/>
          </w:tcPr>
          <w:p w14:paraId="7B56DA65" w14:textId="77777777" w:rsidR="000E792E" w:rsidRDefault="00DA3ED5">
            <w:r>
              <w:t>8</w:t>
            </w:r>
          </w:p>
        </w:tc>
        <w:tc>
          <w:tcPr>
            <w:tcW w:w="1273" w:type="dxa"/>
            <w:vAlign w:val="center"/>
          </w:tcPr>
          <w:p w14:paraId="4E055019" w14:textId="77777777" w:rsidR="000E792E" w:rsidRDefault="00DA3ED5">
            <w:r>
              <w:t>0</w:t>
            </w:r>
          </w:p>
        </w:tc>
      </w:tr>
    </w:tbl>
    <w:p w14:paraId="45F4AC8B" w14:textId="77777777" w:rsidR="000E792E" w:rsidRDefault="00DA3ED5">
      <w:pPr>
        <w:pStyle w:val="3"/>
        <w:widowControl w:val="0"/>
        <w:jc w:val="both"/>
      </w:pPr>
      <w:bookmarkStart w:id="76" w:name="_Toc90325515"/>
      <w:r>
        <w:rPr>
          <w:rFonts w:hint="eastAsia"/>
        </w:rPr>
        <w:t>制冷能耗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0E792E" w14:paraId="0B4AAC06" w14:textId="77777777">
        <w:tc>
          <w:tcPr>
            <w:tcW w:w="1115" w:type="dxa"/>
            <w:shd w:val="clear" w:color="auto" w:fill="E6E6E6"/>
            <w:vAlign w:val="center"/>
          </w:tcPr>
          <w:p w14:paraId="568C28FC" w14:textId="77777777" w:rsidR="000E792E" w:rsidRDefault="00DA3ED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0D393E" w14:textId="77777777" w:rsidR="000E792E" w:rsidRDefault="00DA3ED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59D65D" w14:textId="77777777" w:rsidR="000E792E" w:rsidRDefault="00DA3ED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819BA1" w14:textId="77777777" w:rsidR="000E792E" w:rsidRDefault="00DA3ED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3C5444" w14:textId="77777777" w:rsidR="000E792E" w:rsidRDefault="00DA3ED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799A4E" w14:textId="77777777" w:rsidR="000E792E" w:rsidRDefault="00DA3ED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2187DD" w14:textId="77777777" w:rsidR="000E792E" w:rsidRDefault="00DA3ED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6607EB" w14:textId="77777777" w:rsidR="000E792E" w:rsidRDefault="00DA3ED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E792E" w14:paraId="71483380" w14:textId="77777777">
        <w:tc>
          <w:tcPr>
            <w:tcW w:w="1115" w:type="dxa"/>
            <w:shd w:val="clear" w:color="auto" w:fill="E6E6E6"/>
            <w:vAlign w:val="center"/>
          </w:tcPr>
          <w:p w14:paraId="4AB61A00" w14:textId="77777777" w:rsidR="000E792E" w:rsidRDefault="00DA3ED5">
            <w:r>
              <w:t>0~25</w:t>
            </w:r>
          </w:p>
        </w:tc>
        <w:tc>
          <w:tcPr>
            <w:tcW w:w="1131" w:type="dxa"/>
            <w:vAlign w:val="center"/>
          </w:tcPr>
          <w:p w14:paraId="47105834" w14:textId="77777777" w:rsidR="000E792E" w:rsidRDefault="00DA3ED5">
            <w:r>
              <w:t>102711</w:t>
            </w:r>
          </w:p>
        </w:tc>
        <w:tc>
          <w:tcPr>
            <w:tcW w:w="1131" w:type="dxa"/>
            <w:vAlign w:val="center"/>
          </w:tcPr>
          <w:p w14:paraId="59149370" w14:textId="77777777" w:rsidR="000E792E" w:rsidRDefault="00DA3ED5">
            <w:r>
              <w:t>1924</w:t>
            </w:r>
          </w:p>
        </w:tc>
        <w:tc>
          <w:tcPr>
            <w:tcW w:w="1273" w:type="dxa"/>
            <w:vAlign w:val="center"/>
          </w:tcPr>
          <w:p w14:paraId="056913A5" w14:textId="77777777" w:rsidR="000E792E" w:rsidRDefault="00DA3ED5">
            <w:r>
              <w:t>8.33</w:t>
            </w:r>
          </w:p>
        </w:tc>
        <w:tc>
          <w:tcPr>
            <w:tcW w:w="1131" w:type="dxa"/>
            <w:vAlign w:val="center"/>
          </w:tcPr>
          <w:p w14:paraId="2B236042" w14:textId="77777777" w:rsidR="000E792E" w:rsidRDefault="00DA3ED5">
            <w:r>
              <w:t>12325</w:t>
            </w:r>
          </w:p>
        </w:tc>
        <w:tc>
          <w:tcPr>
            <w:tcW w:w="1273" w:type="dxa"/>
            <w:vAlign w:val="center"/>
          </w:tcPr>
          <w:p w14:paraId="07308A1D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6C2F2E9C" w14:textId="77777777" w:rsidR="000E792E" w:rsidRDefault="00DA3ED5">
            <w:r>
              <w:t>15392</w:t>
            </w:r>
          </w:p>
        </w:tc>
        <w:tc>
          <w:tcPr>
            <w:tcW w:w="1131" w:type="dxa"/>
            <w:vAlign w:val="center"/>
          </w:tcPr>
          <w:p w14:paraId="691BF9BA" w14:textId="77777777" w:rsidR="000E792E" w:rsidRDefault="00DA3ED5">
            <w:r>
              <w:t>0</w:t>
            </w:r>
          </w:p>
        </w:tc>
      </w:tr>
      <w:tr w:rsidR="000E792E" w14:paraId="2D094EE2" w14:textId="77777777">
        <w:tc>
          <w:tcPr>
            <w:tcW w:w="1115" w:type="dxa"/>
            <w:shd w:val="clear" w:color="auto" w:fill="E6E6E6"/>
            <w:vAlign w:val="center"/>
          </w:tcPr>
          <w:p w14:paraId="79ECBB05" w14:textId="77777777" w:rsidR="000E792E" w:rsidRDefault="00DA3ED5">
            <w:r>
              <w:t>25~50</w:t>
            </w:r>
          </w:p>
        </w:tc>
        <w:tc>
          <w:tcPr>
            <w:tcW w:w="1131" w:type="dxa"/>
            <w:vAlign w:val="center"/>
          </w:tcPr>
          <w:p w14:paraId="09CFA309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7DAE3940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1FD75A2B" w14:textId="77777777" w:rsidR="000E792E" w:rsidRDefault="00DA3ED5">
            <w:r>
              <w:t>9.09</w:t>
            </w:r>
          </w:p>
        </w:tc>
        <w:tc>
          <w:tcPr>
            <w:tcW w:w="1131" w:type="dxa"/>
            <w:vAlign w:val="center"/>
          </w:tcPr>
          <w:p w14:paraId="23AAD84C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6C38A9AF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54D282C1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2AEEFA69" w14:textId="77777777" w:rsidR="000E792E" w:rsidRDefault="00DA3ED5">
            <w:r>
              <w:t>0</w:t>
            </w:r>
          </w:p>
        </w:tc>
      </w:tr>
      <w:tr w:rsidR="000E792E" w14:paraId="65AA0754" w14:textId="77777777">
        <w:tc>
          <w:tcPr>
            <w:tcW w:w="1115" w:type="dxa"/>
            <w:shd w:val="clear" w:color="auto" w:fill="E6E6E6"/>
            <w:vAlign w:val="center"/>
          </w:tcPr>
          <w:p w14:paraId="59240B8B" w14:textId="77777777" w:rsidR="000E792E" w:rsidRDefault="00DA3ED5">
            <w:r>
              <w:t>50~75</w:t>
            </w:r>
          </w:p>
        </w:tc>
        <w:tc>
          <w:tcPr>
            <w:tcW w:w="1131" w:type="dxa"/>
            <w:vAlign w:val="center"/>
          </w:tcPr>
          <w:p w14:paraId="56DBAC5C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44702F98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1EDEC2D2" w14:textId="77777777" w:rsidR="000E792E" w:rsidRDefault="00DA3ED5">
            <w:r>
              <w:t>10.00</w:t>
            </w:r>
          </w:p>
        </w:tc>
        <w:tc>
          <w:tcPr>
            <w:tcW w:w="1131" w:type="dxa"/>
            <w:vAlign w:val="center"/>
          </w:tcPr>
          <w:p w14:paraId="62E4BBA4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7BFF7C1C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13492FD7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79BD13B5" w14:textId="77777777" w:rsidR="000E792E" w:rsidRDefault="00DA3ED5">
            <w:r>
              <w:t>0</w:t>
            </w:r>
          </w:p>
        </w:tc>
      </w:tr>
      <w:tr w:rsidR="000E792E" w14:paraId="0E2940A1" w14:textId="77777777">
        <w:tc>
          <w:tcPr>
            <w:tcW w:w="1115" w:type="dxa"/>
            <w:shd w:val="clear" w:color="auto" w:fill="E6E6E6"/>
            <w:vAlign w:val="center"/>
          </w:tcPr>
          <w:p w14:paraId="46E81607" w14:textId="77777777" w:rsidR="000E792E" w:rsidRDefault="00DA3ED5">
            <w:r>
              <w:t>75~100</w:t>
            </w:r>
          </w:p>
        </w:tc>
        <w:tc>
          <w:tcPr>
            <w:tcW w:w="1131" w:type="dxa"/>
            <w:vAlign w:val="center"/>
          </w:tcPr>
          <w:p w14:paraId="50A1F5B1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705B5766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7B34C48F" w14:textId="77777777" w:rsidR="000E792E" w:rsidRDefault="00DA3ED5">
            <w:r>
              <w:t>10.00</w:t>
            </w:r>
          </w:p>
        </w:tc>
        <w:tc>
          <w:tcPr>
            <w:tcW w:w="1131" w:type="dxa"/>
            <w:vAlign w:val="center"/>
          </w:tcPr>
          <w:p w14:paraId="3265A05B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7FC58704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57D99AFD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521BC389" w14:textId="77777777" w:rsidR="000E792E" w:rsidRDefault="00DA3ED5">
            <w:r>
              <w:t>0</w:t>
            </w:r>
          </w:p>
        </w:tc>
      </w:tr>
      <w:tr w:rsidR="000E792E" w14:paraId="2E6E0FB8" w14:textId="77777777">
        <w:tc>
          <w:tcPr>
            <w:tcW w:w="1115" w:type="dxa"/>
            <w:shd w:val="clear" w:color="auto" w:fill="E6E6E6"/>
            <w:vAlign w:val="center"/>
          </w:tcPr>
          <w:p w14:paraId="5FA11C81" w14:textId="77777777" w:rsidR="000E792E" w:rsidRDefault="00DA3ED5">
            <w:r>
              <w:t>&gt;100</w:t>
            </w:r>
          </w:p>
        </w:tc>
        <w:tc>
          <w:tcPr>
            <w:tcW w:w="1131" w:type="dxa"/>
            <w:vAlign w:val="center"/>
          </w:tcPr>
          <w:p w14:paraId="42CF6DA9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2AAEBC58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0C7C4E8B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17DDE46B" w14:textId="77777777" w:rsidR="000E792E" w:rsidRDefault="00DA3ED5">
            <w:r>
              <w:t>0</w:t>
            </w:r>
          </w:p>
        </w:tc>
        <w:tc>
          <w:tcPr>
            <w:tcW w:w="1273" w:type="dxa"/>
            <w:vAlign w:val="center"/>
          </w:tcPr>
          <w:p w14:paraId="3690A002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65573CF9" w14:textId="77777777" w:rsidR="000E792E" w:rsidRDefault="00DA3ED5">
            <w:r>
              <w:t>0</w:t>
            </w:r>
          </w:p>
        </w:tc>
        <w:tc>
          <w:tcPr>
            <w:tcW w:w="1131" w:type="dxa"/>
            <w:vAlign w:val="center"/>
          </w:tcPr>
          <w:p w14:paraId="5ECB0AE6" w14:textId="77777777" w:rsidR="000E792E" w:rsidRDefault="00DA3ED5">
            <w:r>
              <w:t>0</w:t>
            </w:r>
          </w:p>
        </w:tc>
      </w:tr>
      <w:tr w:rsidR="000E792E" w14:paraId="12F510B3" w14:textId="77777777">
        <w:tc>
          <w:tcPr>
            <w:tcW w:w="1115" w:type="dxa"/>
            <w:shd w:val="clear" w:color="auto" w:fill="E6E6E6"/>
            <w:vAlign w:val="center"/>
          </w:tcPr>
          <w:p w14:paraId="4F5DCA7A" w14:textId="77777777" w:rsidR="000E792E" w:rsidRDefault="00DA3ED5">
            <w:r>
              <w:t>合计</w:t>
            </w:r>
          </w:p>
        </w:tc>
        <w:tc>
          <w:tcPr>
            <w:tcW w:w="1131" w:type="dxa"/>
            <w:vAlign w:val="center"/>
          </w:tcPr>
          <w:p w14:paraId="5C2D92D8" w14:textId="77777777" w:rsidR="000E792E" w:rsidRDefault="00DA3ED5">
            <w:r>
              <w:t>102711</w:t>
            </w:r>
          </w:p>
        </w:tc>
        <w:tc>
          <w:tcPr>
            <w:tcW w:w="1131" w:type="dxa"/>
            <w:vAlign w:val="center"/>
          </w:tcPr>
          <w:p w14:paraId="5B675138" w14:textId="77777777" w:rsidR="000E792E" w:rsidRDefault="00DA3ED5">
            <w:r>
              <w:t>1924</w:t>
            </w:r>
          </w:p>
        </w:tc>
        <w:tc>
          <w:tcPr>
            <w:tcW w:w="1273" w:type="dxa"/>
            <w:vAlign w:val="center"/>
          </w:tcPr>
          <w:p w14:paraId="25A3A8A3" w14:textId="77777777" w:rsidR="000E792E" w:rsidRDefault="000E792E"/>
        </w:tc>
        <w:tc>
          <w:tcPr>
            <w:tcW w:w="1131" w:type="dxa"/>
            <w:vAlign w:val="center"/>
          </w:tcPr>
          <w:p w14:paraId="12894025" w14:textId="77777777" w:rsidR="000E792E" w:rsidRDefault="00DA3ED5">
            <w:r>
              <w:t>12325</w:t>
            </w:r>
          </w:p>
        </w:tc>
        <w:tc>
          <w:tcPr>
            <w:tcW w:w="1273" w:type="dxa"/>
            <w:vAlign w:val="center"/>
          </w:tcPr>
          <w:p w14:paraId="366E977F" w14:textId="77777777" w:rsidR="000E792E" w:rsidRDefault="00DA3ED5">
            <w:r>
              <w:t>－</w:t>
            </w:r>
          </w:p>
        </w:tc>
        <w:tc>
          <w:tcPr>
            <w:tcW w:w="1131" w:type="dxa"/>
            <w:vAlign w:val="center"/>
          </w:tcPr>
          <w:p w14:paraId="4BB6A4A0" w14:textId="77777777" w:rsidR="000E792E" w:rsidRDefault="00DA3ED5">
            <w:r>
              <w:t>15392</w:t>
            </w:r>
          </w:p>
        </w:tc>
        <w:tc>
          <w:tcPr>
            <w:tcW w:w="1131" w:type="dxa"/>
            <w:vAlign w:val="center"/>
          </w:tcPr>
          <w:p w14:paraId="38D65E86" w14:textId="77777777" w:rsidR="000E792E" w:rsidRDefault="00DA3ED5">
            <w:r>
              <w:t>0</w:t>
            </w:r>
          </w:p>
        </w:tc>
      </w:tr>
    </w:tbl>
    <w:p w14:paraId="5E8E6A95" w14:textId="77777777" w:rsidR="000E792E" w:rsidRDefault="00DA3ED5">
      <w:pPr>
        <w:pStyle w:val="3"/>
        <w:widowControl w:val="0"/>
        <w:jc w:val="both"/>
      </w:pPr>
      <w:bookmarkStart w:id="77" w:name="_Toc90325516"/>
      <w:r>
        <w:rPr>
          <w:rFonts w:hint="eastAsia"/>
        </w:rPr>
        <w:t>多联机</w:t>
      </w:r>
      <w:r>
        <w:rPr>
          <w:rFonts w:hint="eastAsia"/>
        </w:rPr>
        <w:t>/</w:t>
      </w:r>
      <w:r>
        <w:rPr>
          <w:rFonts w:hint="eastAsia"/>
        </w:rPr>
        <w:t>单元式空调能耗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E792E" w14:paraId="4664D15B" w14:textId="77777777">
        <w:tc>
          <w:tcPr>
            <w:tcW w:w="2196" w:type="dxa"/>
            <w:shd w:val="clear" w:color="auto" w:fill="E6E6E6"/>
            <w:vAlign w:val="center"/>
          </w:tcPr>
          <w:p w14:paraId="189BC1E1" w14:textId="77777777" w:rsidR="000E792E" w:rsidRDefault="00DA3ED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A698FDC" w14:textId="77777777" w:rsidR="000E792E" w:rsidRDefault="00DA3ED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EC0AA76" w14:textId="77777777" w:rsidR="000E792E" w:rsidRDefault="00DA3ED5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0584BE8" w14:textId="77777777" w:rsidR="000E792E" w:rsidRDefault="00DA3ED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E792E" w14:paraId="5E7A6664" w14:textId="77777777">
        <w:tc>
          <w:tcPr>
            <w:tcW w:w="2196" w:type="dxa"/>
            <w:shd w:val="clear" w:color="auto" w:fill="E6E6E6"/>
            <w:vAlign w:val="center"/>
          </w:tcPr>
          <w:p w14:paraId="24C0743D" w14:textId="77777777" w:rsidR="000E792E" w:rsidRDefault="00DA3ED5">
            <w:r>
              <w:t>默认</w:t>
            </w:r>
          </w:p>
        </w:tc>
        <w:tc>
          <w:tcPr>
            <w:tcW w:w="2190" w:type="dxa"/>
            <w:vAlign w:val="center"/>
          </w:tcPr>
          <w:p w14:paraId="06381C62" w14:textId="77777777" w:rsidR="000E792E" w:rsidRDefault="00DA3ED5">
            <w:r>
              <w:t>2.30</w:t>
            </w:r>
          </w:p>
        </w:tc>
        <w:tc>
          <w:tcPr>
            <w:tcW w:w="2473" w:type="dxa"/>
            <w:vAlign w:val="center"/>
          </w:tcPr>
          <w:p w14:paraId="31A5955F" w14:textId="77777777" w:rsidR="000E792E" w:rsidRDefault="00DA3ED5">
            <w:r>
              <w:t>60231</w:t>
            </w:r>
          </w:p>
        </w:tc>
        <w:tc>
          <w:tcPr>
            <w:tcW w:w="2473" w:type="dxa"/>
            <w:vAlign w:val="center"/>
          </w:tcPr>
          <w:p w14:paraId="38603913" w14:textId="77777777" w:rsidR="000E792E" w:rsidRDefault="00DA3ED5">
            <w:r>
              <w:t>26188</w:t>
            </w:r>
          </w:p>
        </w:tc>
      </w:tr>
    </w:tbl>
    <w:p w14:paraId="18B6F807" w14:textId="77777777" w:rsidR="000E792E" w:rsidRDefault="00DA3ED5">
      <w:pPr>
        <w:pStyle w:val="2"/>
        <w:widowControl w:val="0"/>
      </w:pPr>
      <w:bookmarkStart w:id="78" w:name="_Toc90325517"/>
      <w:r>
        <w:rPr>
          <w:rFonts w:hint="eastAsia"/>
        </w:rPr>
        <w:lastRenderedPageBreak/>
        <w:t>供暖系统</w:t>
      </w:r>
      <w:bookmarkEnd w:id="78"/>
    </w:p>
    <w:p w14:paraId="3E55D506" w14:textId="77777777" w:rsidR="000E792E" w:rsidRDefault="00DA3ED5">
      <w:pPr>
        <w:pStyle w:val="3"/>
        <w:widowControl w:val="0"/>
        <w:jc w:val="both"/>
      </w:pPr>
      <w:bookmarkStart w:id="79" w:name="_Toc90325518"/>
      <w:r>
        <w:rPr>
          <w:rFonts w:hint="eastAsia"/>
        </w:rPr>
        <w:t>热泵系统</w:t>
      </w:r>
      <w:bookmarkEnd w:id="79"/>
    </w:p>
    <w:p w14:paraId="7DDA0EA8" w14:textId="77777777" w:rsidR="000E792E" w:rsidRDefault="00DA3ED5">
      <w:pPr>
        <w:pStyle w:val="4"/>
        <w:widowControl w:val="0"/>
        <w:jc w:val="both"/>
      </w:pPr>
      <w:r>
        <w:rPr>
          <w:rFonts w:hint="eastAsia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2333"/>
        <w:gridCol w:w="2333"/>
        <w:gridCol w:w="2333"/>
      </w:tblGrid>
      <w:tr w:rsidR="000E792E" w14:paraId="00607AC4" w14:textId="77777777">
        <w:tc>
          <w:tcPr>
            <w:tcW w:w="2333" w:type="dxa"/>
            <w:shd w:val="clear" w:color="auto" w:fill="E6E6E6"/>
            <w:vAlign w:val="center"/>
          </w:tcPr>
          <w:p w14:paraId="31714E2D" w14:textId="77777777" w:rsidR="000E792E" w:rsidRDefault="00DA3ED5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62D0D3A9" w14:textId="77777777" w:rsidR="000E792E" w:rsidRDefault="00DA3ED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0054E6E5" w14:textId="77777777" w:rsidR="000E792E" w:rsidRDefault="00DA3ED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14:paraId="542A9344" w14:textId="77777777" w:rsidR="000E792E" w:rsidRDefault="00DA3ED5">
            <w:pPr>
              <w:jc w:val="center"/>
            </w:pPr>
            <w:r>
              <w:t>台数</w:t>
            </w:r>
          </w:p>
        </w:tc>
      </w:tr>
      <w:tr w:rsidR="000E792E" w14:paraId="5C835B87" w14:textId="77777777">
        <w:tc>
          <w:tcPr>
            <w:tcW w:w="2333" w:type="dxa"/>
            <w:vAlign w:val="center"/>
          </w:tcPr>
          <w:p w14:paraId="105251A6" w14:textId="77777777" w:rsidR="000E792E" w:rsidRDefault="00DA3ED5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2333" w:type="dxa"/>
            <w:vAlign w:val="center"/>
          </w:tcPr>
          <w:p w14:paraId="411319BC" w14:textId="77777777" w:rsidR="000E792E" w:rsidRDefault="00DA3ED5">
            <w:r>
              <w:t>500</w:t>
            </w:r>
          </w:p>
        </w:tc>
        <w:tc>
          <w:tcPr>
            <w:tcW w:w="2333" w:type="dxa"/>
            <w:vAlign w:val="center"/>
          </w:tcPr>
          <w:p w14:paraId="14CF0DA2" w14:textId="77777777" w:rsidR="000E792E" w:rsidRDefault="00DA3ED5">
            <w:r>
              <w:t>4.00</w:t>
            </w:r>
          </w:p>
        </w:tc>
        <w:tc>
          <w:tcPr>
            <w:tcW w:w="2333" w:type="dxa"/>
            <w:vAlign w:val="center"/>
          </w:tcPr>
          <w:p w14:paraId="664ABEB7" w14:textId="77777777" w:rsidR="000E792E" w:rsidRDefault="00DA3ED5">
            <w:r>
              <w:t>2</w:t>
            </w:r>
          </w:p>
        </w:tc>
      </w:tr>
    </w:tbl>
    <w:p w14:paraId="365B3D35" w14:textId="77777777" w:rsidR="000E792E" w:rsidRDefault="00DA3ED5">
      <w:pPr>
        <w:pStyle w:val="4"/>
        <w:widowControl w:val="0"/>
        <w:jc w:val="both"/>
      </w:pPr>
      <w:r>
        <w:rPr>
          <w:rFonts w:hint="eastAsia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0E792E" w14:paraId="2D2F2D08" w14:textId="77777777">
        <w:tc>
          <w:tcPr>
            <w:tcW w:w="1165" w:type="dxa"/>
            <w:shd w:val="clear" w:color="auto" w:fill="E6E6E6"/>
            <w:vAlign w:val="center"/>
          </w:tcPr>
          <w:p w14:paraId="6547FB0F" w14:textId="77777777" w:rsidR="000E792E" w:rsidRDefault="00DA3ED5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577625E" w14:textId="77777777" w:rsidR="000E792E" w:rsidRDefault="00DA3ED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05638D" w14:textId="77777777" w:rsidR="000E792E" w:rsidRDefault="00DA3ED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09C8E2EE" w14:textId="77777777" w:rsidR="000E792E" w:rsidRDefault="00DA3ED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AB67B9B" w14:textId="77777777" w:rsidR="000E792E" w:rsidRDefault="00DA3ED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5B0DD86" w14:textId="77777777" w:rsidR="000E792E" w:rsidRDefault="00DA3ED5">
            <w:pPr>
              <w:jc w:val="center"/>
            </w:pPr>
            <w:r>
              <w:t>台数</w:t>
            </w:r>
          </w:p>
        </w:tc>
      </w:tr>
      <w:tr w:rsidR="000E792E" w14:paraId="23DF3515" w14:textId="77777777">
        <w:tc>
          <w:tcPr>
            <w:tcW w:w="1165" w:type="dxa"/>
            <w:vAlign w:val="center"/>
          </w:tcPr>
          <w:p w14:paraId="05DF4D19" w14:textId="77777777" w:rsidR="000E792E" w:rsidRDefault="00DA3ED5">
            <w:r>
              <w:t>单速</w:t>
            </w:r>
          </w:p>
        </w:tc>
        <w:tc>
          <w:tcPr>
            <w:tcW w:w="1511" w:type="dxa"/>
            <w:vAlign w:val="center"/>
          </w:tcPr>
          <w:p w14:paraId="629D6C9B" w14:textId="77777777" w:rsidR="000E792E" w:rsidRDefault="00DA3ED5">
            <w:r>
              <w:t>8</w:t>
            </w:r>
          </w:p>
        </w:tc>
        <w:tc>
          <w:tcPr>
            <w:tcW w:w="1131" w:type="dxa"/>
            <w:vAlign w:val="center"/>
          </w:tcPr>
          <w:p w14:paraId="4C5C5CCF" w14:textId="77777777" w:rsidR="000E792E" w:rsidRDefault="00DA3ED5">
            <w:r>
              <w:t>30</w:t>
            </w:r>
          </w:p>
        </w:tc>
        <w:tc>
          <w:tcPr>
            <w:tcW w:w="2014" w:type="dxa"/>
            <w:vAlign w:val="center"/>
          </w:tcPr>
          <w:p w14:paraId="0E615DA0" w14:textId="77777777" w:rsidR="000E792E" w:rsidRDefault="00DA3ED5">
            <w:r>
              <w:t>15</w:t>
            </w:r>
          </w:p>
        </w:tc>
        <w:tc>
          <w:tcPr>
            <w:tcW w:w="2331" w:type="dxa"/>
            <w:vAlign w:val="center"/>
          </w:tcPr>
          <w:p w14:paraId="4851703B" w14:textId="77777777" w:rsidR="000E792E" w:rsidRDefault="00DA3ED5">
            <w:r>
              <w:t>80</w:t>
            </w:r>
          </w:p>
        </w:tc>
        <w:tc>
          <w:tcPr>
            <w:tcW w:w="1165" w:type="dxa"/>
            <w:vAlign w:val="center"/>
          </w:tcPr>
          <w:p w14:paraId="774B6E9B" w14:textId="77777777" w:rsidR="000E792E" w:rsidRDefault="00DA3ED5">
            <w:r>
              <w:t>2</w:t>
            </w:r>
          </w:p>
        </w:tc>
      </w:tr>
    </w:tbl>
    <w:p w14:paraId="45043B5F" w14:textId="77777777" w:rsidR="000E792E" w:rsidRDefault="00DA3ED5">
      <w:pPr>
        <w:pStyle w:val="4"/>
        <w:widowControl w:val="0"/>
        <w:jc w:val="both"/>
      </w:pPr>
      <w:r>
        <w:rPr>
          <w:rFonts w:hint="eastAsia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E792E" w14:paraId="4A73C99C" w14:textId="77777777">
        <w:tc>
          <w:tcPr>
            <w:tcW w:w="1731" w:type="dxa"/>
            <w:shd w:val="clear" w:color="auto" w:fill="E6E6E6"/>
            <w:vAlign w:val="center"/>
          </w:tcPr>
          <w:p w14:paraId="4E66960F" w14:textId="77777777" w:rsidR="000E792E" w:rsidRDefault="00DA3ED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097A287" w14:textId="77777777" w:rsidR="000E792E" w:rsidRDefault="00DA3ED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442F027" w14:textId="77777777" w:rsidR="000E792E" w:rsidRDefault="00DA3ED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7040392" w14:textId="77777777" w:rsidR="000E792E" w:rsidRDefault="00DA3ED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7009FE75" w14:textId="77777777" w:rsidR="000E792E" w:rsidRDefault="00DA3ED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E792E" w14:paraId="40018053" w14:textId="77777777">
        <w:tc>
          <w:tcPr>
            <w:tcW w:w="1731" w:type="dxa"/>
            <w:shd w:val="clear" w:color="auto" w:fill="E6E6E6"/>
            <w:vAlign w:val="center"/>
          </w:tcPr>
          <w:p w14:paraId="570A504B" w14:textId="77777777" w:rsidR="000E792E" w:rsidRDefault="00DA3ED5">
            <w:r>
              <w:t>25</w:t>
            </w:r>
          </w:p>
        </w:tc>
        <w:tc>
          <w:tcPr>
            <w:tcW w:w="1794" w:type="dxa"/>
            <w:vAlign w:val="center"/>
          </w:tcPr>
          <w:p w14:paraId="41B7394B" w14:textId="77777777" w:rsidR="000E792E" w:rsidRDefault="00DA3ED5">
            <w:r>
              <w:t>250</w:t>
            </w:r>
          </w:p>
        </w:tc>
        <w:tc>
          <w:tcPr>
            <w:tcW w:w="1901" w:type="dxa"/>
            <w:vAlign w:val="center"/>
          </w:tcPr>
          <w:p w14:paraId="2D1DC93D" w14:textId="77777777" w:rsidR="000E792E" w:rsidRDefault="00DA3ED5">
            <w:r>
              <w:t>31.25</w:t>
            </w:r>
          </w:p>
        </w:tc>
        <w:tc>
          <w:tcPr>
            <w:tcW w:w="1748" w:type="dxa"/>
            <w:vAlign w:val="center"/>
          </w:tcPr>
          <w:p w14:paraId="6ABDFE93" w14:textId="77777777" w:rsidR="000E792E" w:rsidRDefault="00DA3ED5">
            <w:r>
              <w:t>8.00</w:t>
            </w:r>
          </w:p>
        </w:tc>
        <w:tc>
          <w:tcPr>
            <w:tcW w:w="2139" w:type="dxa"/>
            <w:vAlign w:val="center"/>
          </w:tcPr>
          <w:p w14:paraId="15DC504E" w14:textId="77777777" w:rsidR="000E792E" w:rsidRDefault="00DA3ED5">
            <w:r>
              <w:t>8</w:t>
            </w:r>
          </w:p>
        </w:tc>
      </w:tr>
      <w:tr w:rsidR="000E792E" w14:paraId="4FA9B15A" w14:textId="77777777">
        <w:tc>
          <w:tcPr>
            <w:tcW w:w="1731" w:type="dxa"/>
            <w:shd w:val="clear" w:color="auto" w:fill="E6E6E6"/>
            <w:vAlign w:val="center"/>
          </w:tcPr>
          <w:p w14:paraId="14A4CEA4" w14:textId="77777777" w:rsidR="000E792E" w:rsidRDefault="00DA3ED5">
            <w:r>
              <w:t>50</w:t>
            </w:r>
          </w:p>
        </w:tc>
        <w:tc>
          <w:tcPr>
            <w:tcW w:w="1794" w:type="dxa"/>
            <w:vAlign w:val="center"/>
          </w:tcPr>
          <w:p w14:paraId="11981EEE" w14:textId="77777777" w:rsidR="000E792E" w:rsidRDefault="00DA3ED5">
            <w:r>
              <w:t>500</w:t>
            </w:r>
          </w:p>
        </w:tc>
        <w:tc>
          <w:tcPr>
            <w:tcW w:w="1901" w:type="dxa"/>
            <w:vAlign w:val="center"/>
          </w:tcPr>
          <w:p w14:paraId="13E75087" w14:textId="77777777" w:rsidR="000E792E" w:rsidRDefault="00DA3ED5">
            <w:r>
              <w:t>62.5</w:t>
            </w:r>
          </w:p>
        </w:tc>
        <w:tc>
          <w:tcPr>
            <w:tcW w:w="1748" w:type="dxa"/>
            <w:vAlign w:val="center"/>
          </w:tcPr>
          <w:p w14:paraId="2C090A22" w14:textId="77777777" w:rsidR="000E792E" w:rsidRDefault="00DA3ED5">
            <w:r>
              <w:t>8.00</w:t>
            </w:r>
          </w:p>
        </w:tc>
        <w:tc>
          <w:tcPr>
            <w:tcW w:w="2139" w:type="dxa"/>
            <w:vAlign w:val="center"/>
          </w:tcPr>
          <w:p w14:paraId="71D691F1" w14:textId="77777777" w:rsidR="000E792E" w:rsidRDefault="00DA3ED5">
            <w:r>
              <w:t>8</w:t>
            </w:r>
          </w:p>
        </w:tc>
      </w:tr>
      <w:tr w:rsidR="000E792E" w14:paraId="0DEF30BC" w14:textId="77777777">
        <w:tc>
          <w:tcPr>
            <w:tcW w:w="1731" w:type="dxa"/>
            <w:shd w:val="clear" w:color="auto" w:fill="E6E6E6"/>
            <w:vAlign w:val="center"/>
          </w:tcPr>
          <w:p w14:paraId="3C05ABA1" w14:textId="77777777" w:rsidR="000E792E" w:rsidRDefault="00DA3ED5">
            <w:r>
              <w:t>75</w:t>
            </w:r>
          </w:p>
        </w:tc>
        <w:tc>
          <w:tcPr>
            <w:tcW w:w="1794" w:type="dxa"/>
            <w:vAlign w:val="center"/>
          </w:tcPr>
          <w:p w14:paraId="40960279" w14:textId="77777777" w:rsidR="000E792E" w:rsidRDefault="00DA3ED5">
            <w:r>
              <w:t>750</w:t>
            </w:r>
          </w:p>
        </w:tc>
        <w:tc>
          <w:tcPr>
            <w:tcW w:w="1901" w:type="dxa"/>
            <w:vAlign w:val="center"/>
          </w:tcPr>
          <w:p w14:paraId="55E9C4A1" w14:textId="77777777" w:rsidR="000E792E" w:rsidRDefault="00DA3ED5">
            <w:r>
              <w:t>93.75</w:t>
            </w:r>
          </w:p>
        </w:tc>
        <w:tc>
          <w:tcPr>
            <w:tcW w:w="1748" w:type="dxa"/>
            <w:vAlign w:val="center"/>
          </w:tcPr>
          <w:p w14:paraId="04294B2E" w14:textId="77777777" w:rsidR="000E792E" w:rsidRDefault="00DA3ED5">
            <w:r>
              <w:t>8.00</w:t>
            </w:r>
          </w:p>
        </w:tc>
        <w:tc>
          <w:tcPr>
            <w:tcW w:w="2139" w:type="dxa"/>
            <w:vAlign w:val="center"/>
          </w:tcPr>
          <w:p w14:paraId="3F35CC66" w14:textId="77777777" w:rsidR="000E792E" w:rsidRDefault="00DA3ED5">
            <w:r>
              <w:t>8</w:t>
            </w:r>
          </w:p>
        </w:tc>
      </w:tr>
      <w:tr w:rsidR="000E792E" w14:paraId="35F15F6B" w14:textId="77777777">
        <w:tc>
          <w:tcPr>
            <w:tcW w:w="1731" w:type="dxa"/>
            <w:shd w:val="clear" w:color="auto" w:fill="E6E6E6"/>
            <w:vAlign w:val="center"/>
          </w:tcPr>
          <w:p w14:paraId="2C2D614F" w14:textId="77777777" w:rsidR="000E792E" w:rsidRDefault="00DA3ED5">
            <w:r>
              <w:t>100</w:t>
            </w:r>
          </w:p>
        </w:tc>
        <w:tc>
          <w:tcPr>
            <w:tcW w:w="1794" w:type="dxa"/>
            <w:vAlign w:val="center"/>
          </w:tcPr>
          <w:p w14:paraId="63FAD256" w14:textId="77777777" w:rsidR="000E792E" w:rsidRDefault="00DA3ED5">
            <w:r>
              <w:t>1000</w:t>
            </w:r>
          </w:p>
        </w:tc>
        <w:tc>
          <w:tcPr>
            <w:tcW w:w="1901" w:type="dxa"/>
            <w:vAlign w:val="center"/>
          </w:tcPr>
          <w:p w14:paraId="286427C0" w14:textId="77777777" w:rsidR="000E792E" w:rsidRDefault="00DA3ED5">
            <w:r>
              <w:t>125</w:t>
            </w:r>
          </w:p>
        </w:tc>
        <w:tc>
          <w:tcPr>
            <w:tcW w:w="1748" w:type="dxa"/>
            <w:vAlign w:val="center"/>
          </w:tcPr>
          <w:p w14:paraId="2555C9EB" w14:textId="77777777" w:rsidR="000E792E" w:rsidRDefault="00DA3ED5">
            <w:r>
              <w:t>8.00</w:t>
            </w:r>
          </w:p>
        </w:tc>
        <w:tc>
          <w:tcPr>
            <w:tcW w:w="2139" w:type="dxa"/>
            <w:vAlign w:val="center"/>
          </w:tcPr>
          <w:p w14:paraId="672FF5B0" w14:textId="77777777" w:rsidR="000E792E" w:rsidRDefault="00DA3ED5">
            <w:r>
              <w:t>8</w:t>
            </w:r>
          </w:p>
        </w:tc>
      </w:tr>
    </w:tbl>
    <w:p w14:paraId="07E656BA" w14:textId="77777777" w:rsidR="000E792E" w:rsidRDefault="00DA3ED5">
      <w:pPr>
        <w:pStyle w:val="4"/>
        <w:widowControl w:val="0"/>
        <w:jc w:val="both"/>
      </w:pPr>
      <w:r>
        <w:rPr>
          <w:rFonts w:hint="eastAsia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E792E" w14:paraId="75FA96B6" w14:textId="77777777">
        <w:tc>
          <w:tcPr>
            <w:tcW w:w="1115" w:type="dxa"/>
            <w:shd w:val="clear" w:color="auto" w:fill="E6E6E6"/>
            <w:vAlign w:val="center"/>
          </w:tcPr>
          <w:p w14:paraId="2A99E2A8" w14:textId="77777777" w:rsidR="000E792E" w:rsidRDefault="00DA3ED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990CA3" w14:textId="77777777" w:rsidR="000E792E" w:rsidRDefault="00DA3ED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86BF9A" w14:textId="77777777" w:rsidR="000E792E" w:rsidRDefault="00DA3ED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71507C" w14:textId="77777777" w:rsidR="000E792E" w:rsidRDefault="00DA3ED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8298136" w14:textId="77777777" w:rsidR="000E792E" w:rsidRDefault="00DA3ED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5B4EB820" w14:textId="77777777" w:rsidR="000E792E" w:rsidRDefault="00DA3ED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E792E" w14:paraId="3D5B774F" w14:textId="77777777">
        <w:tc>
          <w:tcPr>
            <w:tcW w:w="1115" w:type="dxa"/>
            <w:shd w:val="clear" w:color="auto" w:fill="E6E6E6"/>
            <w:vAlign w:val="center"/>
          </w:tcPr>
          <w:p w14:paraId="2974C452" w14:textId="77777777" w:rsidR="000E792E" w:rsidRDefault="00DA3ED5">
            <w:r>
              <w:t>0~25</w:t>
            </w:r>
          </w:p>
        </w:tc>
        <w:tc>
          <w:tcPr>
            <w:tcW w:w="1584" w:type="dxa"/>
            <w:vAlign w:val="center"/>
          </w:tcPr>
          <w:p w14:paraId="7F9C4F88" w14:textId="77777777" w:rsidR="000E792E" w:rsidRDefault="00DA3ED5">
            <w:r>
              <w:t>44176</w:t>
            </w:r>
          </w:p>
        </w:tc>
        <w:tc>
          <w:tcPr>
            <w:tcW w:w="1584" w:type="dxa"/>
            <w:vAlign w:val="center"/>
          </w:tcPr>
          <w:p w14:paraId="2AA41B21" w14:textId="77777777" w:rsidR="000E792E" w:rsidRDefault="00DA3ED5">
            <w:r>
              <w:t>1644</w:t>
            </w:r>
          </w:p>
        </w:tc>
        <w:tc>
          <w:tcPr>
            <w:tcW w:w="1584" w:type="dxa"/>
            <w:vAlign w:val="center"/>
          </w:tcPr>
          <w:p w14:paraId="74B18B3D" w14:textId="77777777" w:rsidR="000E792E" w:rsidRDefault="00DA3ED5">
            <w:r>
              <w:t>8.00</w:t>
            </w:r>
          </w:p>
        </w:tc>
        <w:tc>
          <w:tcPr>
            <w:tcW w:w="1726" w:type="dxa"/>
            <w:vAlign w:val="center"/>
          </w:tcPr>
          <w:p w14:paraId="5A37A396" w14:textId="77777777" w:rsidR="000E792E" w:rsidRDefault="00DA3ED5">
            <w:r>
              <w:t>5522</w:t>
            </w:r>
          </w:p>
        </w:tc>
        <w:tc>
          <w:tcPr>
            <w:tcW w:w="1726" w:type="dxa"/>
            <w:vAlign w:val="center"/>
          </w:tcPr>
          <w:p w14:paraId="238B9839" w14:textId="77777777" w:rsidR="000E792E" w:rsidRDefault="00DA3ED5">
            <w:r>
              <w:t>13152</w:t>
            </w:r>
          </w:p>
        </w:tc>
      </w:tr>
      <w:tr w:rsidR="000E792E" w14:paraId="2054821C" w14:textId="77777777">
        <w:tc>
          <w:tcPr>
            <w:tcW w:w="1115" w:type="dxa"/>
            <w:shd w:val="clear" w:color="auto" w:fill="E6E6E6"/>
            <w:vAlign w:val="center"/>
          </w:tcPr>
          <w:p w14:paraId="78FCD8CE" w14:textId="77777777" w:rsidR="000E792E" w:rsidRDefault="00DA3ED5">
            <w:r>
              <w:t>25~50</w:t>
            </w:r>
          </w:p>
        </w:tc>
        <w:tc>
          <w:tcPr>
            <w:tcW w:w="1584" w:type="dxa"/>
            <w:vAlign w:val="center"/>
          </w:tcPr>
          <w:p w14:paraId="17163F24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4B80F58F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2D59529B" w14:textId="77777777" w:rsidR="000E792E" w:rsidRDefault="00DA3ED5">
            <w:r>
              <w:t>8.00</w:t>
            </w:r>
          </w:p>
        </w:tc>
        <w:tc>
          <w:tcPr>
            <w:tcW w:w="1726" w:type="dxa"/>
            <w:vAlign w:val="center"/>
          </w:tcPr>
          <w:p w14:paraId="56C2CE1D" w14:textId="77777777" w:rsidR="000E792E" w:rsidRDefault="00DA3ED5">
            <w:r>
              <w:t>0</w:t>
            </w:r>
          </w:p>
        </w:tc>
        <w:tc>
          <w:tcPr>
            <w:tcW w:w="1726" w:type="dxa"/>
            <w:vAlign w:val="center"/>
          </w:tcPr>
          <w:p w14:paraId="0A6A0528" w14:textId="77777777" w:rsidR="000E792E" w:rsidRDefault="00DA3ED5">
            <w:r>
              <w:t>0</w:t>
            </w:r>
          </w:p>
        </w:tc>
      </w:tr>
      <w:tr w:rsidR="000E792E" w14:paraId="63906F7E" w14:textId="77777777">
        <w:tc>
          <w:tcPr>
            <w:tcW w:w="1115" w:type="dxa"/>
            <w:shd w:val="clear" w:color="auto" w:fill="E6E6E6"/>
            <w:vAlign w:val="center"/>
          </w:tcPr>
          <w:p w14:paraId="651036F3" w14:textId="77777777" w:rsidR="000E792E" w:rsidRDefault="00DA3ED5">
            <w:r>
              <w:t>50~75</w:t>
            </w:r>
          </w:p>
        </w:tc>
        <w:tc>
          <w:tcPr>
            <w:tcW w:w="1584" w:type="dxa"/>
            <w:vAlign w:val="center"/>
          </w:tcPr>
          <w:p w14:paraId="3A18ECC2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693F9834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47BEF8E7" w14:textId="77777777" w:rsidR="000E792E" w:rsidRDefault="00DA3ED5">
            <w:r>
              <w:t>8.00</w:t>
            </w:r>
          </w:p>
        </w:tc>
        <w:tc>
          <w:tcPr>
            <w:tcW w:w="1726" w:type="dxa"/>
            <w:vAlign w:val="center"/>
          </w:tcPr>
          <w:p w14:paraId="045F92FC" w14:textId="77777777" w:rsidR="000E792E" w:rsidRDefault="00DA3ED5">
            <w:r>
              <w:t>0</w:t>
            </w:r>
          </w:p>
        </w:tc>
        <w:tc>
          <w:tcPr>
            <w:tcW w:w="1726" w:type="dxa"/>
            <w:vAlign w:val="center"/>
          </w:tcPr>
          <w:p w14:paraId="61967196" w14:textId="77777777" w:rsidR="000E792E" w:rsidRDefault="00DA3ED5">
            <w:r>
              <w:t>0</w:t>
            </w:r>
          </w:p>
        </w:tc>
      </w:tr>
      <w:tr w:rsidR="000E792E" w14:paraId="44E40ED8" w14:textId="77777777">
        <w:tc>
          <w:tcPr>
            <w:tcW w:w="1115" w:type="dxa"/>
            <w:shd w:val="clear" w:color="auto" w:fill="E6E6E6"/>
            <w:vAlign w:val="center"/>
          </w:tcPr>
          <w:p w14:paraId="3712131C" w14:textId="77777777" w:rsidR="000E792E" w:rsidRDefault="00DA3ED5">
            <w:r>
              <w:t>75~100</w:t>
            </w:r>
          </w:p>
        </w:tc>
        <w:tc>
          <w:tcPr>
            <w:tcW w:w="1584" w:type="dxa"/>
            <w:vAlign w:val="center"/>
          </w:tcPr>
          <w:p w14:paraId="4B73E6F2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386FC095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323BF8D5" w14:textId="77777777" w:rsidR="000E792E" w:rsidRDefault="00DA3ED5">
            <w:r>
              <w:t>8.00</w:t>
            </w:r>
          </w:p>
        </w:tc>
        <w:tc>
          <w:tcPr>
            <w:tcW w:w="1726" w:type="dxa"/>
            <w:vAlign w:val="center"/>
          </w:tcPr>
          <w:p w14:paraId="41C5E203" w14:textId="77777777" w:rsidR="000E792E" w:rsidRDefault="00DA3ED5">
            <w:r>
              <w:t>0</w:t>
            </w:r>
          </w:p>
        </w:tc>
        <w:tc>
          <w:tcPr>
            <w:tcW w:w="1726" w:type="dxa"/>
            <w:vAlign w:val="center"/>
          </w:tcPr>
          <w:p w14:paraId="5F7C76BD" w14:textId="77777777" w:rsidR="000E792E" w:rsidRDefault="00DA3ED5">
            <w:r>
              <w:t>0</w:t>
            </w:r>
          </w:p>
        </w:tc>
      </w:tr>
      <w:tr w:rsidR="000E792E" w14:paraId="28108ED1" w14:textId="77777777">
        <w:tc>
          <w:tcPr>
            <w:tcW w:w="1115" w:type="dxa"/>
            <w:shd w:val="clear" w:color="auto" w:fill="E6E6E6"/>
            <w:vAlign w:val="center"/>
          </w:tcPr>
          <w:p w14:paraId="7C1A5AAB" w14:textId="77777777" w:rsidR="000E792E" w:rsidRDefault="00DA3ED5">
            <w:r>
              <w:t>&gt;100</w:t>
            </w:r>
          </w:p>
        </w:tc>
        <w:tc>
          <w:tcPr>
            <w:tcW w:w="1584" w:type="dxa"/>
            <w:vAlign w:val="center"/>
          </w:tcPr>
          <w:p w14:paraId="1A154909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3D9F9BF0" w14:textId="77777777" w:rsidR="000E792E" w:rsidRDefault="00DA3ED5">
            <w:r>
              <w:t>0</w:t>
            </w:r>
          </w:p>
        </w:tc>
        <w:tc>
          <w:tcPr>
            <w:tcW w:w="1584" w:type="dxa"/>
            <w:vAlign w:val="center"/>
          </w:tcPr>
          <w:p w14:paraId="2F2E0C79" w14:textId="77777777" w:rsidR="000E792E" w:rsidRDefault="00DA3ED5">
            <w:r>
              <w:t>－</w:t>
            </w:r>
          </w:p>
        </w:tc>
        <w:tc>
          <w:tcPr>
            <w:tcW w:w="1726" w:type="dxa"/>
            <w:vAlign w:val="center"/>
          </w:tcPr>
          <w:p w14:paraId="14A13FF9" w14:textId="77777777" w:rsidR="000E792E" w:rsidRDefault="00DA3ED5">
            <w:r>
              <w:t>0</w:t>
            </w:r>
          </w:p>
        </w:tc>
        <w:tc>
          <w:tcPr>
            <w:tcW w:w="1726" w:type="dxa"/>
            <w:vAlign w:val="center"/>
          </w:tcPr>
          <w:p w14:paraId="091FE7E9" w14:textId="77777777" w:rsidR="000E792E" w:rsidRDefault="00DA3ED5">
            <w:r>
              <w:t>0</w:t>
            </w:r>
          </w:p>
        </w:tc>
      </w:tr>
      <w:tr w:rsidR="000E792E" w14:paraId="7B09BDFE" w14:textId="77777777">
        <w:tc>
          <w:tcPr>
            <w:tcW w:w="1115" w:type="dxa"/>
            <w:shd w:val="clear" w:color="auto" w:fill="E6E6E6"/>
            <w:vAlign w:val="center"/>
          </w:tcPr>
          <w:p w14:paraId="1E43B21B" w14:textId="77777777" w:rsidR="000E792E" w:rsidRDefault="00DA3ED5">
            <w:r>
              <w:t>合计</w:t>
            </w:r>
          </w:p>
        </w:tc>
        <w:tc>
          <w:tcPr>
            <w:tcW w:w="1584" w:type="dxa"/>
            <w:vAlign w:val="center"/>
          </w:tcPr>
          <w:p w14:paraId="261488E8" w14:textId="77777777" w:rsidR="000E792E" w:rsidRDefault="00DA3ED5">
            <w:r>
              <w:t>44176</w:t>
            </w:r>
          </w:p>
        </w:tc>
        <w:tc>
          <w:tcPr>
            <w:tcW w:w="1584" w:type="dxa"/>
            <w:vAlign w:val="center"/>
          </w:tcPr>
          <w:p w14:paraId="7CD4F09D" w14:textId="77777777" w:rsidR="000E792E" w:rsidRDefault="00DA3ED5">
            <w:r>
              <w:t>1644</w:t>
            </w:r>
          </w:p>
        </w:tc>
        <w:tc>
          <w:tcPr>
            <w:tcW w:w="1584" w:type="dxa"/>
            <w:vAlign w:val="center"/>
          </w:tcPr>
          <w:p w14:paraId="101FAA0E" w14:textId="77777777" w:rsidR="000E792E" w:rsidRDefault="000E792E"/>
        </w:tc>
        <w:tc>
          <w:tcPr>
            <w:tcW w:w="1726" w:type="dxa"/>
            <w:vAlign w:val="center"/>
          </w:tcPr>
          <w:p w14:paraId="29CB87AC" w14:textId="77777777" w:rsidR="000E792E" w:rsidRDefault="00DA3ED5">
            <w:r>
              <w:t>5522</w:t>
            </w:r>
          </w:p>
        </w:tc>
        <w:tc>
          <w:tcPr>
            <w:tcW w:w="1726" w:type="dxa"/>
            <w:vAlign w:val="center"/>
          </w:tcPr>
          <w:p w14:paraId="002087E3" w14:textId="77777777" w:rsidR="000E792E" w:rsidRDefault="00DA3ED5">
            <w:r>
              <w:t>13152</w:t>
            </w:r>
          </w:p>
        </w:tc>
      </w:tr>
    </w:tbl>
    <w:p w14:paraId="3FCAB1C3" w14:textId="77777777" w:rsidR="000E792E" w:rsidRDefault="00DA3ED5">
      <w:pPr>
        <w:pStyle w:val="3"/>
        <w:widowControl w:val="0"/>
        <w:jc w:val="both"/>
      </w:pPr>
      <w:bookmarkStart w:id="80" w:name="_Toc90325519"/>
      <w:r>
        <w:rPr>
          <w:rFonts w:hint="eastAsia"/>
        </w:rPr>
        <w:t>多联机</w:t>
      </w:r>
      <w:r>
        <w:rPr>
          <w:rFonts w:hint="eastAsia"/>
        </w:rPr>
        <w:t>/</w:t>
      </w:r>
      <w:r>
        <w:rPr>
          <w:rFonts w:hint="eastAsia"/>
        </w:rPr>
        <w:t>单元式热泵能耗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E792E" w14:paraId="2EAABE61" w14:textId="77777777">
        <w:tc>
          <w:tcPr>
            <w:tcW w:w="2196" w:type="dxa"/>
            <w:shd w:val="clear" w:color="auto" w:fill="E6E6E6"/>
            <w:vAlign w:val="center"/>
          </w:tcPr>
          <w:p w14:paraId="5E124AB3" w14:textId="77777777" w:rsidR="000E792E" w:rsidRDefault="00DA3ED5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EC88C17" w14:textId="77777777" w:rsidR="000E792E" w:rsidRDefault="00DA3ED5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EB3511A" w14:textId="77777777" w:rsidR="000E792E" w:rsidRDefault="00DA3ED5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03B514C" w14:textId="77777777" w:rsidR="000E792E" w:rsidRDefault="00DA3ED5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E792E" w14:paraId="349771D3" w14:textId="77777777">
        <w:tc>
          <w:tcPr>
            <w:tcW w:w="2196" w:type="dxa"/>
            <w:shd w:val="clear" w:color="auto" w:fill="E6E6E6"/>
            <w:vAlign w:val="center"/>
          </w:tcPr>
          <w:p w14:paraId="67566D1F" w14:textId="77777777" w:rsidR="000E792E" w:rsidRDefault="00DA3ED5">
            <w:r>
              <w:t>默认</w:t>
            </w:r>
          </w:p>
        </w:tc>
        <w:tc>
          <w:tcPr>
            <w:tcW w:w="2190" w:type="dxa"/>
            <w:vAlign w:val="center"/>
          </w:tcPr>
          <w:p w14:paraId="79A52EF3" w14:textId="77777777" w:rsidR="000E792E" w:rsidRDefault="00DA3ED5">
            <w:r>
              <w:t>1.90</w:t>
            </w:r>
          </w:p>
        </w:tc>
        <w:tc>
          <w:tcPr>
            <w:tcW w:w="2473" w:type="dxa"/>
            <w:vAlign w:val="center"/>
          </w:tcPr>
          <w:p w14:paraId="510727AC" w14:textId="77777777" w:rsidR="000E792E" w:rsidRDefault="00DA3ED5">
            <w:r>
              <w:t>58165</w:t>
            </w:r>
          </w:p>
        </w:tc>
        <w:tc>
          <w:tcPr>
            <w:tcW w:w="2473" w:type="dxa"/>
            <w:vAlign w:val="center"/>
          </w:tcPr>
          <w:p w14:paraId="1A89D405" w14:textId="77777777" w:rsidR="000E792E" w:rsidRDefault="00DA3ED5">
            <w:r>
              <w:t>30613</w:t>
            </w:r>
          </w:p>
        </w:tc>
      </w:tr>
    </w:tbl>
    <w:p w14:paraId="30F6735C" w14:textId="77777777" w:rsidR="000E792E" w:rsidRDefault="00DA3ED5">
      <w:pPr>
        <w:pStyle w:val="2"/>
        <w:widowControl w:val="0"/>
      </w:pPr>
      <w:bookmarkStart w:id="81" w:name="_Toc90325520"/>
      <w:r>
        <w:rPr>
          <w:rFonts w:hint="eastAsia"/>
        </w:rPr>
        <w:t>空调风机</w:t>
      </w:r>
      <w:bookmarkEnd w:id="81"/>
    </w:p>
    <w:p w14:paraId="79B463BD" w14:textId="77777777" w:rsidR="000E792E" w:rsidRDefault="00DA3ED5">
      <w:pPr>
        <w:pStyle w:val="3"/>
        <w:widowControl w:val="0"/>
        <w:jc w:val="both"/>
      </w:pPr>
      <w:bookmarkStart w:id="82" w:name="_Toc90325521"/>
      <w:r>
        <w:rPr>
          <w:rFonts w:hint="eastAsia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E792E" w14:paraId="251A1080" w14:textId="77777777">
        <w:tc>
          <w:tcPr>
            <w:tcW w:w="1635" w:type="dxa"/>
            <w:shd w:val="clear" w:color="auto" w:fill="E6E6E6"/>
            <w:vAlign w:val="center"/>
          </w:tcPr>
          <w:p w14:paraId="18634944" w14:textId="77777777" w:rsidR="000E792E" w:rsidRDefault="00DA3ED5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FE7611" w14:textId="77777777" w:rsidR="000E792E" w:rsidRDefault="00DA3ED5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4044524" w14:textId="77777777" w:rsidR="000E792E" w:rsidRDefault="00DA3ED5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2DD3D2F" w14:textId="77777777" w:rsidR="000E792E" w:rsidRDefault="00DA3ED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C811C60" w14:textId="77777777" w:rsidR="000E792E" w:rsidRDefault="00DA3ED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02A62B8" w14:textId="77777777" w:rsidR="000E792E" w:rsidRDefault="00DA3ED5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E792E" w14:paraId="381366BC" w14:textId="77777777">
        <w:tc>
          <w:tcPr>
            <w:tcW w:w="1635" w:type="dxa"/>
            <w:vAlign w:val="center"/>
          </w:tcPr>
          <w:p w14:paraId="73F7C874" w14:textId="77777777" w:rsidR="000E792E" w:rsidRDefault="00DA3ED5">
            <w:r>
              <w:t>默认</w:t>
            </w:r>
          </w:p>
        </w:tc>
        <w:tc>
          <w:tcPr>
            <w:tcW w:w="1415" w:type="dxa"/>
            <w:vAlign w:val="center"/>
          </w:tcPr>
          <w:p w14:paraId="03D1EEB3" w14:textId="77777777" w:rsidR="000E792E" w:rsidRDefault="00DA3ED5">
            <w:r>
              <w:t>3419</w:t>
            </w:r>
          </w:p>
        </w:tc>
        <w:tc>
          <w:tcPr>
            <w:tcW w:w="1794" w:type="dxa"/>
            <w:vAlign w:val="center"/>
          </w:tcPr>
          <w:p w14:paraId="27BEF383" w14:textId="77777777" w:rsidR="000E792E" w:rsidRDefault="00DA3ED5">
            <w:r>
              <w:t>0.24</w:t>
            </w:r>
          </w:p>
        </w:tc>
        <w:tc>
          <w:tcPr>
            <w:tcW w:w="1522" w:type="dxa"/>
            <w:vAlign w:val="center"/>
          </w:tcPr>
          <w:p w14:paraId="6390C20D" w14:textId="77777777" w:rsidR="000E792E" w:rsidRDefault="00DA3ED5">
            <w:r>
              <w:t>821</w:t>
            </w:r>
          </w:p>
        </w:tc>
        <w:tc>
          <w:tcPr>
            <w:tcW w:w="1431" w:type="dxa"/>
            <w:vAlign w:val="center"/>
          </w:tcPr>
          <w:p w14:paraId="43716848" w14:textId="77777777" w:rsidR="000E792E" w:rsidRDefault="00DA3ED5">
            <w:r>
              <w:t>3000</w:t>
            </w:r>
          </w:p>
        </w:tc>
        <w:tc>
          <w:tcPr>
            <w:tcW w:w="1533" w:type="dxa"/>
            <w:vAlign w:val="center"/>
          </w:tcPr>
          <w:p w14:paraId="70BA59C9" w14:textId="77777777" w:rsidR="000E792E" w:rsidRDefault="00DA3ED5">
            <w:r>
              <w:t>2462</w:t>
            </w:r>
          </w:p>
        </w:tc>
      </w:tr>
      <w:tr w:rsidR="000E792E" w14:paraId="65F57713" w14:textId="77777777">
        <w:tc>
          <w:tcPr>
            <w:tcW w:w="1635" w:type="dxa"/>
            <w:vAlign w:val="center"/>
          </w:tcPr>
          <w:p w14:paraId="5B5917BB" w14:textId="77777777" w:rsidR="000E792E" w:rsidRDefault="00DA3ED5">
            <w:r>
              <w:t>Sys</w:t>
            </w:r>
          </w:p>
        </w:tc>
        <w:tc>
          <w:tcPr>
            <w:tcW w:w="1415" w:type="dxa"/>
            <w:vAlign w:val="center"/>
          </w:tcPr>
          <w:p w14:paraId="03F04E2F" w14:textId="77777777" w:rsidR="000E792E" w:rsidRDefault="00DA3ED5">
            <w:r>
              <w:t>2786</w:t>
            </w:r>
          </w:p>
        </w:tc>
        <w:tc>
          <w:tcPr>
            <w:tcW w:w="1794" w:type="dxa"/>
            <w:vAlign w:val="center"/>
          </w:tcPr>
          <w:p w14:paraId="34F40E1B" w14:textId="77777777" w:rsidR="000E792E" w:rsidRDefault="00DA3ED5">
            <w:r>
              <w:t>0.24</w:t>
            </w:r>
          </w:p>
        </w:tc>
        <w:tc>
          <w:tcPr>
            <w:tcW w:w="1522" w:type="dxa"/>
            <w:vAlign w:val="center"/>
          </w:tcPr>
          <w:p w14:paraId="11CE0205" w14:textId="77777777" w:rsidR="000E792E" w:rsidRDefault="00DA3ED5">
            <w:r>
              <w:t>669</w:t>
            </w:r>
          </w:p>
        </w:tc>
        <w:tc>
          <w:tcPr>
            <w:tcW w:w="1431" w:type="dxa"/>
            <w:vAlign w:val="center"/>
          </w:tcPr>
          <w:p w14:paraId="273035FC" w14:textId="77777777" w:rsidR="000E792E" w:rsidRDefault="00DA3ED5">
            <w:r>
              <w:t>4380</w:t>
            </w:r>
          </w:p>
        </w:tc>
        <w:tc>
          <w:tcPr>
            <w:tcW w:w="1533" w:type="dxa"/>
            <w:vAlign w:val="center"/>
          </w:tcPr>
          <w:p w14:paraId="7F93D8EA" w14:textId="77777777" w:rsidR="000E792E" w:rsidRDefault="00DA3ED5">
            <w:r>
              <w:t>2928</w:t>
            </w:r>
          </w:p>
        </w:tc>
      </w:tr>
      <w:tr w:rsidR="000E792E" w14:paraId="16CFB27B" w14:textId="77777777">
        <w:tc>
          <w:tcPr>
            <w:tcW w:w="7797" w:type="dxa"/>
            <w:gridSpan w:val="5"/>
            <w:vAlign w:val="center"/>
          </w:tcPr>
          <w:p w14:paraId="14E60DAA" w14:textId="77777777" w:rsidR="000E792E" w:rsidRDefault="00DA3ED5">
            <w:r>
              <w:t>合计</w:t>
            </w:r>
          </w:p>
        </w:tc>
        <w:tc>
          <w:tcPr>
            <w:tcW w:w="1533" w:type="dxa"/>
            <w:vAlign w:val="center"/>
          </w:tcPr>
          <w:p w14:paraId="58A6EC9A" w14:textId="77777777" w:rsidR="000E792E" w:rsidRDefault="00DA3ED5">
            <w:r>
              <w:t>5390</w:t>
            </w:r>
          </w:p>
        </w:tc>
      </w:tr>
    </w:tbl>
    <w:p w14:paraId="38FEC6B1" w14:textId="77777777" w:rsidR="000E792E" w:rsidRDefault="000E792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E792E" w14:paraId="414F3AF8" w14:textId="77777777">
        <w:tc>
          <w:tcPr>
            <w:tcW w:w="1681" w:type="dxa"/>
            <w:shd w:val="clear" w:color="auto" w:fill="E6E6E6"/>
            <w:vAlign w:val="center"/>
          </w:tcPr>
          <w:p w14:paraId="21193C02" w14:textId="77777777" w:rsidR="000E792E" w:rsidRDefault="00DA3ED5">
            <w:pPr>
              <w:jc w:val="center"/>
            </w:pPr>
            <w:r>
              <w:lastRenderedPageBreak/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FEC0C" w14:textId="77777777" w:rsidR="000E792E" w:rsidRDefault="00DA3ED5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AF6199" w14:textId="77777777" w:rsidR="000E792E" w:rsidRDefault="00DA3ED5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A40113C" w14:textId="77777777" w:rsidR="000E792E" w:rsidRDefault="00DA3ED5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E1FECB" w14:textId="77777777" w:rsidR="000E792E" w:rsidRDefault="00DA3ED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F87CF9" w14:textId="77777777" w:rsidR="000E792E" w:rsidRDefault="00DA3ED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DF4461" w14:textId="77777777" w:rsidR="000E792E" w:rsidRDefault="00DA3ED5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E792E" w14:paraId="2734CC77" w14:textId="77777777">
        <w:tc>
          <w:tcPr>
            <w:tcW w:w="1681" w:type="dxa"/>
            <w:vAlign w:val="center"/>
          </w:tcPr>
          <w:p w14:paraId="17960DFE" w14:textId="77777777" w:rsidR="000E792E" w:rsidRDefault="00DA3ED5">
            <w:r>
              <w:t>默认</w:t>
            </w:r>
          </w:p>
        </w:tc>
        <w:tc>
          <w:tcPr>
            <w:tcW w:w="1131" w:type="dxa"/>
            <w:vAlign w:val="center"/>
          </w:tcPr>
          <w:p w14:paraId="72A39134" w14:textId="77777777" w:rsidR="000E792E" w:rsidRDefault="00DA3ED5">
            <w:r>
              <w:t>3419</w:t>
            </w:r>
          </w:p>
        </w:tc>
        <w:tc>
          <w:tcPr>
            <w:tcW w:w="990" w:type="dxa"/>
            <w:vAlign w:val="center"/>
          </w:tcPr>
          <w:p w14:paraId="0806601F" w14:textId="77777777" w:rsidR="000E792E" w:rsidRDefault="00DA3ED5">
            <w:r>
              <w:t>1</w:t>
            </w:r>
          </w:p>
        </w:tc>
        <w:tc>
          <w:tcPr>
            <w:tcW w:w="1697" w:type="dxa"/>
            <w:vAlign w:val="center"/>
          </w:tcPr>
          <w:p w14:paraId="77A22BD9" w14:textId="77777777" w:rsidR="000E792E" w:rsidRDefault="00DA3ED5">
            <w:r>
              <w:t>0.24</w:t>
            </w:r>
          </w:p>
        </w:tc>
        <w:tc>
          <w:tcPr>
            <w:tcW w:w="1131" w:type="dxa"/>
            <w:vAlign w:val="center"/>
          </w:tcPr>
          <w:p w14:paraId="23791294" w14:textId="77777777" w:rsidR="000E792E" w:rsidRDefault="00DA3ED5">
            <w:r>
              <w:t>821</w:t>
            </w:r>
          </w:p>
        </w:tc>
        <w:tc>
          <w:tcPr>
            <w:tcW w:w="1131" w:type="dxa"/>
            <w:vAlign w:val="center"/>
          </w:tcPr>
          <w:p w14:paraId="76CA7D39" w14:textId="77777777" w:rsidR="000E792E" w:rsidRDefault="00DA3ED5">
            <w:r>
              <w:t>3000</w:t>
            </w:r>
          </w:p>
        </w:tc>
        <w:tc>
          <w:tcPr>
            <w:tcW w:w="1550" w:type="dxa"/>
            <w:vAlign w:val="center"/>
          </w:tcPr>
          <w:p w14:paraId="5132DC28" w14:textId="77777777" w:rsidR="000E792E" w:rsidRDefault="00DA3ED5">
            <w:r>
              <w:t>2462</w:t>
            </w:r>
          </w:p>
        </w:tc>
      </w:tr>
      <w:tr w:rsidR="000E792E" w14:paraId="29225E56" w14:textId="77777777">
        <w:tc>
          <w:tcPr>
            <w:tcW w:w="1681" w:type="dxa"/>
            <w:vAlign w:val="center"/>
          </w:tcPr>
          <w:p w14:paraId="2F94B438" w14:textId="77777777" w:rsidR="000E792E" w:rsidRDefault="00DA3ED5">
            <w:r>
              <w:t>Sys</w:t>
            </w:r>
          </w:p>
        </w:tc>
        <w:tc>
          <w:tcPr>
            <w:tcW w:w="1131" w:type="dxa"/>
            <w:vAlign w:val="center"/>
          </w:tcPr>
          <w:p w14:paraId="76D28AA7" w14:textId="77777777" w:rsidR="000E792E" w:rsidRDefault="00DA3ED5">
            <w:r>
              <w:t>2786</w:t>
            </w:r>
          </w:p>
        </w:tc>
        <w:tc>
          <w:tcPr>
            <w:tcW w:w="990" w:type="dxa"/>
            <w:vAlign w:val="center"/>
          </w:tcPr>
          <w:p w14:paraId="061E1F5C" w14:textId="77777777" w:rsidR="000E792E" w:rsidRDefault="00DA3ED5">
            <w:r>
              <w:t>1</w:t>
            </w:r>
          </w:p>
        </w:tc>
        <w:tc>
          <w:tcPr>
            <w:tcW w:w="1697" w:type="dxa"/>
            <w:vAlign w:val="center"/>
          </w:tcPr>
          <w:p w14:paraId="4CA5B51C" w14:textId="77777777" w:rsidR="000E792E" w:rsidRDefault="00DA3ED5">
            <w:r>
              <w:t>0.24</w:t>
            </w:r>
          </w:p>
        </w:tc>
        <w:tc>
          <w:tcPr>
            <w:tcW w:w="1131" w:type="dxa"/>
            <w:vAlign w:val="center"/>
          </w:tcPr>
          <w:p w14:paraId="0C21BEDA" w14:textId="77777777" w:rsidR="000E792E" w:rsidRDefault="00DA3ED5">
            <w:r>
              <w:t>669</w:t>
            </w:r>
          </w:p>
        </w:tc>
        <w:tc>
          <w:tcPr>
            <w:tcW w:w="1131" w:type="dxa"/>
            <w:vAlign w:val="center"/>
          </w:tcPr>
          <w:p w14:paraId="05A37635" w14:textId="77777777" w:rsidR="000E792E" w:rsidRDefault="00DA3ED5">
            <w:r>
              <w:t>4380</w:t>
            </w:r>
          </w:p>
        </w:tc>
        <w:tc>
          <w:tcPr>
            <w:tcW w:w="1550" w:type="dxa"/>
            <w:vAlign w:val="center"/>
          </w:tcPr>
          <w:p w14:paraId="6AFA8DE4" w14:textId="77777777" w:rsidR="000E792E" w:rsidRDefault="00DA3ED5">
            <w:r>
              <w:t>2928</w:t>
            </w:r>
          </w:p>
        </w:tc>
      </w:tr>
      <w:tr w:rsidR="000E792E" w14:paraId="48360A3D" w14:textId="77777777">
        <w:tc>
          <w:tcPr>
            <w:tcW w:w="7761" w:type="dxa"/>
            <w:gridSpan w:val="6"/>
            <w:vAlign w:val="center"/>
          </w:tcPr>
          <w:p w14:paraId="2689E27C" w14:textId="77777777" w:rsidR="000E792E" w:rsidRDefault="00DA3ED5">
            <w:r>
              <w:t>合计</w:t>
            </w:r>
          </w:p>
        </w:tc>
        <w:tc>
          <w:tcPr>
            <w:tcW w:w="1550" w:type="dxa"/>
            <w:vAlign w:val="center"/>
          </w:tcPr>
          <w:p w14:paraId="12C26F57" w14:textId="77777777" w:rsidR="000E792E" w:rsidRDefault="00DA3ED5">
            <w:r>
              <w:t>5390</w:t>
            </w:r>
          </w:p>
        </w:tc>
      </w:tr>
    </w:tbl>
    <w:p w14:paraId="5C339163" w14:textId="77777777" w:rsidR="000E792E" w:rsidRDefault="00DA3ED5">
      <w:pPr>
        <w:pStyle w:val="3"/>
        <w:widowControl w:val="0"/>
        <w:jc w:val="both"/>
      </w:pPr>
      <w:bookmarkStart w:id="83" w:name="_Toc90325522"/>
      <w:r>
        <w:rPr>
          <w:rFonts w:hint="eastAsia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0E792E" w14:paraId="7E0F4A1F" w14:textId="77777777">
        <w:tc>
          <w:tcPr>
            <w:tcW w:w="1964" w:type="dxa"/>
            <w:shd w:val="clear" w:color="auto" w:fill="E6E6E6"/>
            <w:vAlign w:val="center"/>
          </w:tcPr>
          <w:p w14:paraId="415D6AE4" w14:textId="77777777" w:rsidR="000E792E" w:rsidRDefault="00DA3ED5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7DA8432" w14:textId="77777777" w:rsidR="000E792E" w:rsidRDefault="00DA3ED5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50E440F" w14:textId="77777777" w:rsidR="000E792E" w:rsidRDefault="00DA3ED5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55E1BF" w14:textId="77777777" w:rsidR="000E792E" w:rsidRDefault="00DA3ED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CC21E40" w14:textId="77777777" w:rsidR="000E792E" w:rsidRDefault="00DA3ED5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0E792E" w14:paraId="5EA33623" w14:textId="77777777">
        <w:tc>
          <w:tcPr>
            <w:tcW w:w="1964" w:type="dxa"/>
            <w:vAlign w:val="center"/>
          </w:tcPr>
          <w:p w14:paraId="2B9B9567" w14:textId="77777777" w:rsidR="000E792E" w:rsidRDefault="00DA3ED5">
            <w:r>
              <w:t>Sys</w:t>
            </w:r>
          </w:p>
        </w:tc>
        <w:tc>
          <w:tcPr>
            <w:tcW w:w="1980" w:type="dxa"/>
            <w:vAlign w:val="center"/>
          </w:tcPr>
          <w:p w14:paraId="0ABF59ED" w14:textId="77777777" w:rsidR="000E792E" w:rsidRDefault="00DA3ED5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9E993D7" w14:textId="77777777" w:rsidR="000E792E" w:rsidRDefault="00DA3ED5">
            <w:r>
              <w:t>1</w:t>
            </w:r>
          </w:p>
        </w:tc>
        <w:tc>
          <w:tcPr>
            <w:tcW w:w="1556" w:type="dxa"/>
            <w:vAlign w:val="center"/>
          </w:tcPr>
          <w:p w14:paraId="40D98888" w14:textId="77777777" w:rsidR="000E792E" w:rsidRDefault="00DA3ED5">
            <w:r>
              <w:t>3561</w:t>
            </w:r>
          </w:p>
        </w:tc>
        <w:tc>
          <w:tcPr>
            <w:tcW w:w="1975" w:type="dxa"/>
            <w:vAlign w:val="center"/>
          </w:tcPr>
          <w:p w14:paraId="745792AF" w14:textId="77777777" w:rsidR="000E792E" w:rsidRDefault="00DA3ED5">
            <w:r>
              <w:t>1424</w:t>
            </w:r>
          </w:p>
        </w:tc>
      </w:tr>
      <w:tr w:rsidR="000E792E" w14:paraId="035B6B7A" w14:textId="77777777">
        <w:tc>
          <w:tcPr>
            <w:tcW w:w="7339" w:type="dxa"/>
            <w:gridSpan w:val="4"/>
            <w:vAlign w:val="center"/>
          </w:tcPr>
          <w:p w14:paraId="3660D294" w14:textId="77777777" w:rsidR="000E792E" w:rsidRDefault="00DA3ED5">
            <w:r>
              <w:t>合计</w:t>
            </w:r>
          </w:p>
        </w:tc>
        <w:tc>
          <w:tcPr>
            <w:tcW w:w="1975" w:type="dxa"/>
            <w:vAlign w:val="center"/>
          </w:tcPr>
          <w:p w14:paraId="3B7B46E4" w14:textId="77777777" w:rsidR="000E792E" w:rsidRDefault="00DA3ED5">
            <w:r>
              <w:t>1424</w:t>
            </w:r>
          </w:p>
        </w:tc>
      </w:tr>
    </w:tbl>
    <w:p w14:paraId="6536E835" w14:textId="77777777" w:rsidR="000E792E" w:rsidRDefault="00DA3ED5">
      <w:pPr>
        <w:pStyle w:val="1"/>
        <w:widowControl w:val="0"/>
        <w:jc w:val="both"/>
      </w:pPr>
      <w:bookmarkStart w:id="84" w:name="_Toc90325523"/>
      <w:r>
        <w:rPr>
          <w:rFonts w:hint="eastAsia"/>
        </w:rPr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E792E" w14:paraId="6B7281D0" w14:textId="77777777">
        <w:tc>
          <w:tcPr>
            <w:tcW w:w="3135" w:type="dxa"/>
            <w:shd w:val="clear" w:color="auto" w:fill="E6E6E6"/>
            <w:vAlign w:val="center"/>
          </w:tcPr>
          <w:p w14:paraId="06771EA3" w14:textId="77777777" w:rsidR="000E792E" w:rsidRDefault="00DA3ED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2DEFD7A" w14:textId="77777777" w:rsidR="000E792E" w:rsidRDefault="00DA3ED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AEF5E1" w14:textId="77777777" w:rsidR="000E792E" w:rsidRDefault="00DA3ED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1B9A4B" w14:textId="77777777" w:rsidR="000E792E" w:rsidRDefault="00DA3ED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BFB1C1D" w14:textId="77777777" w:rsidR="000E792E" w:rsidRDefault="00DA3ED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E792E" w14:paraId="0E84200D" w14:textId="77777777">
        <w:tc>
          <w:tcPr>
            <w:tcW w:w="3135" w:type="dxa"/>
            <w:vAlign w:val="center"/>
          </w:tcPr>
          <w:p w14:paraId="22EAFD61" w14:textId="77777777" w:rsidR="000E792E" w:rsidRDefault="00DA3ED5">
            <w:r>
              <w:t>起居室</w:t>
            </w:r>
          </w:p>
        </w:tc>
        <w:tc>
          <w:tcPr>
            <w:tcW w:w="1697" w:type="dxa"/>
            <w:vAlign w:val="center"/>
          </w:tcPr>
          <w:p w14:paraId="2C072C9C" w14:textId="77777777" w:rsidR="000E792E" w:rsidRDefault="00DA3ED5">
            <w:r>
              <w:t>12.05</w:t>
            </w:r>
          </w:p>
        </w:tc>
        <w:tc>
          <w:tcPr>
            <w:tcW w:w="1131" w:type="dxa"/>
            <w:vAlign w:val="center"/>
          </w:tcPr>
          <w:p w14:paraId="2A472342" w14:textId="77777777" w:rsidR="000E792E" w:rsidRDefault="00DA3ED5">
            <w:r>
              <w:t>437</w:t>
            </w:r>
          </w:p>
        </w:tc>
        <w:tc>
          <w:tcPr>
            <w:tcW w:w="1522" w:type="dxa"/>
            <w:vAlign w:val="center"/>
          </w:tcPr>
          <w:p w14:paraId="06205281" w14:textId="77777777" w:rsidR="000E792E" w:rsidRDefault="00DA3ED5">
            <w:r>
              <w:t>4297</w:t>
            </w:r>
          </w:p>
        </w:tc>
        <w:tc>
          <w:tcPr>
            <w:tcW w:w="1862" w:type="dxa"/>
            <w:vAlign w:val="center"/>
          </w:tcPr>
          <w:p w14:paraId="2109C2D5" w14:textId="77777777" w:rsidR="000E792E" w:rsidRDefault="00DA3ED5">
            <w:r>
              <w:t>51757</w:t>
            </w:r>
          </w:p>
        </w:tc>
      </w:tr>
      <w:tr w:rsidR="000E792E" w14:paraId="4F4BE36B" w14:textId="77777777">
        <w:tc>
          <w:tcPr>
            <w:tcW w:w="7485" w:type="dxa"/>
            <w:gridSpan w:val="4"/>
            <w:vAlign w:val="center"/>
          </w:tcPr>
          <w:p w14:paraId="7DCE4ED0" w14:textId="77777777" w:rsidR="000E792E" w:rsidRDefault="00DA3ED5">
            <w:r>
              <w:t>总计</w:t>
            </w:r>
          </w:p>
        </w:tc>
        <w:tc>
          <w:tcPr>
            <w:tcW w:w="1862" w:type="dxa"/>
            <w:vAlign w:val="center"/>
          </w:tcPr>
          <w:p w14:paraId="6EB27553" w14:textId="77777777" w:rsidR="000E792E" w:rsidRDefault="00DA3ED5">
            <w:r>
              <w:t>51757</w:t>
            </w:r>
          </w:p>
        </w:tc>
      </w:tr>
    </w:tbl>
    <w:p w14:paraId="2D6059DD" w14:textId="77777777" w:rsidR="000E792E" w:rsidRDefault="00DA3ED5">
      <w:pPr>
        <w:pStyle w:val="1"/>
        <w:widowControl w:val="0"/>
        <w:jc w:val="both"/>
      </w:pPr>
      <w:bookmarkStart w:id="85" w:name="_Toc90325524"/>
      <w:r>
        <w:rPr>
          <w:rFonts w:hint="eastAsia"/>
        </w:rPr>
        <w:t>插座设备</w:t>
      </w:r>
      <w:bookmarkEnd w:id="8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0E792E" w14:paraId="5966DEFB" w14:textId="77777777">
        <w:tc>
          <w:tcPr>
            <w:tcW w:w="3135" w:type="dxa"/>
            <w:shd w:val="clear" w:color="auto" w:fill="E6E6E6"/>
            <w:vAlign w:val="center"/>
          </w:tcPr>
          <w:p w14:paraId="64642C87" w14:textId="77777777" w:rsidR="000E792E" w:rsidRDefault="00DA3ED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20D2E8D" w14:textId="77777777" w:rsidR="000E792E" w:rsidRDefault="00DA3ED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FCC8F" w14:textId="77777777" w:rsidR="000E792E" w:rsidRDefault="00DA3ED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F17752D" w14:textId="77777777" w:rsidR="000E792E" w:rsidRDefault="00DA3ED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1F6F020" w14:textId="77777777" w:rsidR="000E792E" w:rsidRDefault="00DA3ED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0E792E" w14:paraId="3E6CE47C" w14:textId="77777777">
        <w:tc>
          <w:tcPr>
            <w:tcW w:w="3135" w:type="dxa"/>
            <w:vAlign w:val="center"/>
          </w:tcPr>
          <w:p w14:paraId="5A85177A" w14:textId="77777777" w:rsidR="000E792E" w:rsidRDefault="00DA3ED5">
            <w:r>
              <w:t>起居室</w:t>
            </w:r>
          </w:p>
        </w:tc>
        <w:tc>
          <w:tcPr>
            <w:tcW w:w="1697" w:type="dxa"/>
            <w:vAlign w:val="center"/>
          </w:tcPr>
          <w:p w14:paraId="3EE28A6C" w14:textId="77777777" w:rsidR="000E792E" w:rsidRDefault="00DA3ED5">
            <w:r>
              <w:t>18.21</w:t>
            </w:r>
          </w:p>
        </w:tc>
        <w:tc>
          <w:tcPr>
            <w:tcW w:w="1131" w:type="dxa"/>
            <w:vAlign w:val="center"/>
          </w:tcPr>
          <w:p w14:paraId="13E528AE" w14:textId="77777777" w:rsidR="000E792E" w:rsidRDefault="00DA3ED5">
            <w:r>
              <w:t>437</w:t>
            </w:r>
          </w:p>
        </w:tc>
        <w:tc>
          <w:tcPr>
            <w:tcW w:w="1522" w:type="dxa"/>
            <w:vAlign w:val="center"/>
          </w:tcPr>
          <w:p w14:paraId="59564DB6" w14:textId="77777777" w:rsidR="000E792E" w:rsidRDefault="00DA3ED5">
            <w:r>
              <w:t>4297</w:t>
            </w:r>
          </w:p>
        </w:tc>
        <w:tc>
          <w:tcPr>
            <w:tcW w:w="1862" w:type="dxa"/>
            <w:vAlign w:val="center"/>
          </w:tcPr>
          <w:p w14:paraId="5EF0294A" w14:textId="77777777" w:rsidR="000E792E" w:rsidRDefault="00DA3ED5">
            <w:r>
              <w:t>78262</w:t>
            </w:r>
          </w:p>
        </w:tc>
      </w:tr>
      <w:tr w:rsidR="000E792E" w14:paraId="727AA84E" w14:textId="77777777">
        <w:tc>
          <w:tcPr>
            <w:tcW w:w="7485" w:type="dxa"/>
            <w:gridSpan w:val="4"/>
            <w:vAlign w:val="center"/>
          </w:tcPr>
          <w:p w14:paraId="72863266" w14:textId="77777777" w:rsidR="000E792E" w:rsidRDefault="00DA3ED5">
            <w:r>
              <w:t>总计</w:t>
            </w:r>
          </w:p>
        </w:tc>
        <w:tc>
          <w:tcPr>
            <w:tcW w:w="1862" w:type="dxa"/>
            <w:vAlign w:val="center"/>
          </w:tcPr>
          <w:p w14:paraId="21486C97" w14:textId="77777777" w:rsidR="000E792E" w:rsidRDefault="00DA3ED5">
            <w:r>
              <w:t>78262</w:t>
            </w:r>
          </w:p>
        </w:tc>
      </w:tr>
    </w:tbl>
    <w:p w14:paraId="6697B52A" w14:textId="77777777" w:rsidR="000E792E" w:rsidRDefault="00DA3ED5">
      <w:pPr>
        <w:pStyle w:val="1"/>
        <w:widowControl w:val="0"/>
        <w:jc w:val="both"/>
      </w:pPr>
      <w:bookmarkStart w:id="86" w:name="_Toc90325525"/>
      <w:r>
        <w:rPr>
          <w:rFonts w:hint="eastAsia"/>
        </w:rPr>
        <w:t>排风机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0E792E" w14:paraId="39BD017F" w14:textId="77777777">
        <w:tc>
          <w:tcPr>
            <w:tcW w:w="1556" w:type="dxa"/>
            <w:shd w:val="clear" w:color="auto" w:fill="E6E6E6"/>
            <w:vAlign w:val="center"/>
          </w:tcPr>
          <w:p w14:paraId="650DFDC6" w14:textId="77777777" w:rsidR="000E792E" w:rsidRDefault="00DA3ED5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CD75E3" w14:textId="77777777" w:rsidR="000E792E" w:rsidRDefault="00DA3ED5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3060F4" w14:textId="77777777" w:rsidR="000E792E" w:rsidRDefault="00DA3ED5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04422A" w14:textId="77777777" w:rsidR="000E792E" w:rsidRDefault="00DA3ED5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6B10B7" w14:textId="77777777" w:rsidR="000E792E" w:rsidRDefault="00DA3ED5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6CEC96" w14:textId="77777777" w:rsidR="000E792E" w:rsidRDefault="00DA3ED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E792E" w14:paraId="27DD009B" w14:textId="77777777">
        <w:tc>
          <w:tcPr>
            <w:tcW w:w="1556" w:type="dxa"/>
            <w:vAlign w:val="center"/>
          </w:tcPr>
          <w:p w14:paraId="22EF3829" w14:textId="77777777" w:rsidR="000E792E" w:rsidRDefault="00DA3ED5">
            <w:r>
              <w:t>5</w:t>
            </w:r>
          </w:p>
        </w:tc>
        <w:tc>
          <w:tcPr>
            <w:tcW w:w="1550" w:type="dxa"/>
            <w:vAlign w:val="center"/>
          </w:tcPr>
          <w:p w14:paraId="4E4A3A43" w14:textId="77777777" w:rsidR="000E792E" w:rsidRDefault="00DA3ED5">
            <w:r>
              <w:t>10</w:t>
            </w:r>
          </w:p>
        </w:tc>
        <w:tc>
          <w:tcPr>
            <w:tcW w:w="1556" w:type="dxa"/>
            <w:vAlign w:val="center"/>
          </w:tcPr>
          <w:p w14:paraId="10A9ED1E" w14:textId="77777777" w:rsidR="000E792E" w:rsidRDefault="00DA3ED5">
            <w:r>
              <w:t>0.8</w:t>
            </w:r>
          </w:p>
        </w:tc>
        <w:tc>
          <w:tcPr>
            <w:tcW w:w="1556" w:type="dxa"/>
            <w:vAlign w:val="center"/>
          </w:tcPr>
          <w:p w14:paraId="61FA4408" w14:textId="77777777" w:rsidR="000E792E" w:rsidRDefault="00DA3ED5">
            <w:r>
              <w:t>5</w:t>
            </w:r>
          </w:p>
        </w:tc>
        <w:tc>
          <w:tcPr>
            <w:tcW w:w="1556" w:type="dxa"/>
            <w:vAlign w:val="center"/>
          </w:tcPr>
          <w:p w14:paraId="5910C038" w14:textId="77777777" w:rsidR="000E792E" w:rsidRDefault="00DA3ED5">
            <w:r>
              <w:t>365</w:t>
            </w:r>
          </w:p>
        </w:tc>
        <w:tc>
          <w:tcPr>
            <w:tcW w:w="1556" w:type="dxa"/>
            <w:vAlign w:val="center"/>
          </w:tcPr>
          <w:p w14:paraId="72AB11F6" w14:textId="77777777" w:rsidR="000E792E" w:rsidRDefault="00DA3ED5">
            <w:r>
              <w:t>73000</w:t>
            </w:r>
          </w:p>
        </w:tc>
      </w:tr>
      <w:tr w:rsidR="000E792E" w14:paraId="01FDA945" w14:textId="77777777">
        <w:tc>
          <w:tcPr>
            <w:tcW w:w="7774" w:type="dxa"/>
            <w:gridSpan w:val="5"/>
            <w:vAlign w:val="center"/>
          </w:tcPr>
          <w:p w14:paraId="646D060F" w14:textId="77777777" w:rsidR="000E792E" w:rsidRDefault="00DA3ED5">
            <w:r>
              <w:t>总计</w:t>
            </w:r>
          </w:p>
        </w:tc>
        <w:tc>
          <w:tcPr>
            <w:tcW w:w="1556" w:type="dxa"/>
            <w:vAlign w:val="center"/>
          </w:tcPr>
          <w:p w14:paraId="458E5FCA" w14:textId="77777777" w:rsidR="000E792E" w:rsidRDefault="00DA3ED5">
            <w:r>
              <w:t>73000</w:t>
            </w:r>
          </w:p>
        </w:tc>
      </w:tr>
    </w:tbl>
    <w:p w14:paraId="7B536A38" w14:textId="77777777" w:rsidR="000E792E" w:rsidRDefault="00DA3ED5">
      <w:pPr>
        <w:widowControl w:val="0"/>
        <w:jc w:val="both"/>
      </w:pPr>
      <w:r>
        <w:rPr>
          <w:rFonts w:hint="eastAsia"/>
        </w:rPr>
        <w:t>注：此类风机指非空调区域排风机</w:t>
      </w:r>
    </w:p>
    <w:p w14:paraId="4A1EE25A" w14:textId="77777777" w:rsidR="000E792E" w:rsidRDefault="00DA3ED5">
      <w:pPr>
        <w:pStyle w:val="1"/>
        <w:widowControl w:val="0"/>
        <w:jc w:val="both"/>
      </w:pPr>
      <w:bookmarkStart w:id="87" w:name="_Toc90325526"/>
      <w:r>
        <w:rPr>
          <w:rFonts w:hint="eastAsia"/>
        </w:rPr>
        <w:t>生活热水</w:t>
      </w:r>
      <w:bookmarkEnd w:id="87"/>
    </w:p>
    <w:p w14:paraId="1DDE78C7" w14:textId="77777777" w:rsidR="000E792E" w:rsidRDefault="00DA3ED5">
      <w:pPr>
        <w:widowControl w:val="0"/>
        <w:jc w:val="both"/>
      </w:pPr>
      <w:r>
        <w:rPr>
          <w:rFonts w:hint="eastAsia"/>
        </w:rPr>
        <w:t>热水温差</w:t>
      </w:r>
      <w:r>
        <w:rPr>
          <w:rFonts w:hint="eastAsia"/>
        </w:rPr>
        <w:t>(</w:t>
      </w:r>
      <w:r>
        <w:rPr>
          <w:rFonts w:hint="eastAsia"/>
        </w:rPr>
        <w:t>℃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 xml:space="preserve">45, </w:t>
      </w: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0E792E" w14:paraId="252F295F" w14:textId="77777777">
        <w:tc>
          <w:tcPr>
            <w:tcW w:w="1035" w:type="dxa"/>
            <w:shd w:val="clear" w:color="auto" w:fill="E6E6E6"/>
            <w:vAlign w:val="center"/>
          </w:tcPr>
          <w:p w14:paraId="7ACC3B36" w14:textId="77777777" w:rsidR="000E792E" w:rsidRDefault="00DA3ED5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8088D6B" w14:textId="77777777" w:rsidR="000E792E" w:rsidRDefault="00DA3ED5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B25ECA8" w14:textId="77777777" w:rsidR="000E792E" w:rsidRDefault="00DA3ED5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8F4B802" w14:textId="77777777" w:rsidR="000E792E" w:rsidRDefault="00DA3ED5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F43E970" w14:textId="77777777" w:rsidR="000E792E" w:rsidRDefault="00DA3ED5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B5F36D1" w14:textId="77777777" w:rsidR="000E792E" w:rsidRDefault="00DA3ED5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EC6D48D" w14:textId="77777777" w:rsidR="000E792E" w:rsidRDefault="00DA3ED5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5CD52340" w14:textId="77777777" w:rsidR="000E792E" w:rsidRDefault="00DA3ED5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77B63C2B" w14:textId="77777777" w:rsidR="000E792E" w:rsidRDefault="00DA3ED5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0E792E" w14:paraId="7F893E0E" w14:textId="77777777">
        <w:tc>
          <w:tcPr>
            <w:tcW w:w="1035" w:type="dxa"/>
            <w:vAlign w:val="center"/>
          </w:tcPr>
          <w:p w14:paraId="1D52DCC8" w14:textId="77777777" w:rsidR="000E792E" w:rsidRDefault="00DA3ED5">
            <w:r>
              <w:t>办公</w:t>
            </w:r>
          </w:p>
        </w:tc>
        <w:tc>
          <w:tcPr>
            <w:tcW w:w="1035" w:type="dxa"/>
            <w:vAlign w:val="center"/>
          </w:tcPr>
          <w:p w14:paraId="0EECB223" w14:textId="77777777" w:rsidR="000E792E" w:rsidRDefault="00DA3ED5">
            <w:r>
              <w:t>10</w:t>
            </w:r>
          </w:p>
        </w:tc>
        <w:tc>
          <w:tcPr>
            <w:tcW w:w="1035" w:type="dxa"/>
            <w:vAlign w:val="center"/>
          </w:tcPr>
          <w:p w14:paraId="297A9526" w14:textId="77777777" w:rsidR="000E792E" w:rsidRDefault="00DA3ED5">
            <w:r>
              <w:t>100</w:t>
            </w:r>
          </w:p>
        </w:tc>
        <w:tc>
          <w:tcPr>
            <w:tcW w:w="1035" w:type="dxa"/>
            <w:vAlign w:val="center"/>
          </w:tcPr>
          <w:p w14:paraId="5EB8A1A1" w14:textId="77777777" w:rsidR="000E792E" w:rsidRDefault="00DA3ED5">
            <w:r>
              <w:t>365</w:t>
            </w:r>
          </w:p>
        </w:tc>
        <w:tc>
          <w:tcPr>
            <w:tcW w:w="1035" w:type="dxa"/>
            <w:vAlign w:val="center"/>
          </w:tcPr>
          <w:p w14:paraId="6C1D7A9F" w14:textId="77777777" w:rsidR="000E792E" w:rsidRDefault="00DA3ED5">
            <w:r>
              <w:t>6408.15</w:t>
            </w:r>
          </w:p>
        </w:tc>
        <w:tc>
          <w:tcPr>
            <w:tcW w:w="1035" w:type="dxa"/>
            <w:vAlign w:val="center"/>
          </w:tcPr>
          <w:p w14:paraId="41F61D7F" w14:textId="77777777" w:rsidR="000E792E" w:rsidRDefault="00DA3ED5">
            <w:r>
              <w:t>100</w:t>
            </w:r>
          </w:p>
        </w:tc>
        <w:tc>
          <w:tcPr>
            <w:tcW w:w="1035" w:type="dxa"/>
            <w:vAlign w:val="center"/>
          </w:tcPr>
          <w:p w14:paraId="19D6752B" w14:textId="77777777" w:rsidR="000E792E" w:rsidRDefault="00DA3ED5">
            <w:r>
              <w:t>0.45</w:t>
            </w:r>
          </w:p>
        </w:tc>
        <w:tc>
          <w:tcPr>
            <w:tcW w:w="1035" w:type="dxa"/>
            <w:vAlign w:val="center"/>
          </w:tcPr>
          <w:p w14:paraId="5359B8E7" w14:textId="77777777" w:rsidR="000E792E" w:rsidRDefault="00DA3ED5">
            <w:r>
              <w:t>0.15</w:t>
            </w:r>
          </w:p>
        </w:tc>
        <w:tc>
          <w:tcPr>
            <w:tcW w:w="1047" w:type="dxa"/>
            <w:vAlign w:val="center"/>
          </w:tcPr>
          <w:p w14:paraId="34175E4B" w14:textId="77777777" w:rsidR="000E792E" w:rsidRDefault="00DA3ED5">
            <w:r>
              <w:t>6408.15</w:t>
            </w:r>
          </w:p>
        </w:tc>
      </w:tr>
      <w:tr w:rsidR="000E792E" w14:paraId="03B7605D" w14:textId="77777777">
        <w:tc>
          <w:tcPr>
            <w:tcW w:w="4140" w:type="dxa"/>
            <w:gridSpan w:val="4"/>
            <w:vAlign w:val="center"/>
          </w:tcPr>
          <w:p w14:paraId="4F1EA4FB" w14:textId="77777777" w:rsidR="000E792E" w:rsidRDefault="00DA3ED5">
            <w:r>
              <w:t>总计</w:t>
            </w:r>
          </w:p>
        </w:tc>
        <w:tc>
          <w:tcPr>
            <w:tcW w:w="1035" w:type="dxa"/>
            <w:vAlign w:val="center"/>
          </w:tcPr>
          <w:p w14:paraId="65AC21CD" w14:textId="77777777" w:rsidR="000E792E" w:rsidRDefault="00DA3ED5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17998F8A" w14:textId="77777777" w:rsidR="000E792E" w:rsidRDefault="000E792E"/>
        </w:tc>
        <w:tc>
          <w:tcPr>
            <w:tcW w:w="1047" w:type="dxa"/>
            <w:vAlign w:val="center"/>
          </w:tcPr>
          <w:p w14:paraId="79246158" w14:textId="77777777" w:rsidR="000E792E" w:rsidRDefault="00DA3ED5">
            <w:r>
              <w:t>6408</w:t>
            </w:r>
          </w:p>
        </w:tc>
      </w:tr>
    </w:tbl>
    <w:p w14:paraId="2CF878C6" w14:textId="77777777" w:rsidR="000E792E" w:rsidRDefault="00DA3ED5">
      <w:pPr>
        <w:pStyle w:val="1"/>
        <w:widowControl w:val="0"/>
        <w:jc w:val="both"/>
      </w:pPr>
      <w:bookmarkStart w:id="88" w:name="_Toc90325527"/>
      <w:r>
        <w:rPr>
          <w:rFonts w:hint="eastAsia"/>
        </w:rPr>
        <w:lastRenderedPageBreak/>
        <w:t>电梯</w:t>
      </w:r>
      <w:bookmarkEnd w:id="88"/>
    </w:p>
    <w:p w14:paraId="533E051E" w14:textId="77777777" w:rsidR="000E792E" w:rsidRDefault="00DA3ED5">
      <w:pPr>
        <w:pStyle w:val="2"/>
        <w:widowControl w:val="0"/>
      </w:pPr>
      <w:bookmarkStart w:id="89" w:name="_Toc90325528"/>
      <w:r>
        <w:rPr>
          <w:rFonts w:hint="eastAsia"/>
        </w:rPr>
        <w:t>直梯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0E792E" w14:paraId="17DD0D76" w14:textId="77777777">
        <w:tc>
          <w:tcPr>
            <w:tcW w:w="1273" w:type="dxa"/>
            <w:shd w:val="clear" w:color="auto" w:fill="E6E6E6"/>
            <w:vAlign w:val="center"/>
          </w:tcPr>
          <w:p w14:paraId="0D572ACA" w14:textId="77777777" w:rsidR="000E792E" w:rsidRDefault="00DA3ED5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4114785" w14:textId="77777777" w:rsidR="000E792E" w:rsidRDefault="00DA3ED5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05F1A5BE" w14:textId="77777777" w:rsidR="000E792E" w:rsidRDefault="00DA3ED5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701722" w14:textId="77777777" w:rsidR="000E792E" w:rsidRDefault="00DA3ED5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34342A" w14:textId="77777777" w:rsidR="000E792E" w:rsidRDefault="00DA3ED5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C20DAC" w14:textId="77777777" w:rsidR="000E792E" w:rsidRDefault="00DA3ED5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932DDD" w14:textId="77777777" w:rsidR="000E792E" w:rsidRDefault="00DA3ED5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165361D6" w14:textId="77777777" w:rsidR="000E792E" w:rsidRDefault="00DA3ED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E792E" w14:paraId="4B913912" w14:textId="77777777">
        <w:tc>
          <w:tcPr>
            <w:tcW w:w="1273" w:type="dxa"/>
            <w:vAlign w:val="center"/>
          </w:tcPr>
          <w:p w14:paraId="165A1C9F" w14:textId="77777777" w:rsidR="000E792E" w:rsidRDefault="00DA3ED5">
            <w:r>
              <w:t>1</w:t>
            </w:r>
            <w:r>
              <w:t>号电梯</w:t>
            </w:r>
          </w:p>
        </w:tc>
        <w:tc>
          <w:tcPr>
            <w:tcW w:w="1160" w:type="dxa"/>
            <w:vAlign w:val="center"/>
          </w:tcPr>
          <w:p w14:paraId="1A08AE72" w14:textId="77777777" w:rsidR="000E792E" w:rsidRDefault="00DA3ED5">
            <w:r>
              <w:t>26</w:t>
            </w:r>
          </w:p>
        </w:tc>
        <w:tc>
          <w:tcPr>
            <w:tcW w:w="1058" w:type="dxa"/>
            <w:vAlign w:val="center"/>
          </w:tcPr>
          <w:p w14:paraId="5A19051C" w14:textId="77777777" w:rsidR="000E792E" w:rsidRDefault="00DA3ED5">
            <w:r>
              <w:t>5</w:t>
            </w:r>
          </w:p>
        </w:tc>
        <w:tc>
          <w:tcPr>
            <w:tcW w:w="1273" w:type="dxa"/>
            <w:vAlign w:val="center"/>
          </w:tcPr>
          <w:p w14:paraId="0CE5D7C5" w14:textId="77777777" w:rsidR="000E792E" w:rsidRDefault="00DA3ED5">
            <w:r>
              <w:t>1.5</w:t>
            </w:r>
          </w:p>
        </w:tc>
        <w:tc>
          <w:tcPr>
            <w:tcW w:w="1273" w:type="dxa"/>
            <w:vAlign w:val="center"/>
          </w:tcPr>
          <w:p w14:paraId="689356D0" w14:textId="77777777" w:rsidR="000E792E" w:rsidRDefault="00DA3ED5">
            <w:r>
              <w:t>365</w:t>
            </w:r>
          </w:p>
        </w:tc>
        <w:tc>
          <w:tcPr>
            <w:tcW w:w="990" w:type="dxa"/>
            <w:vAlign w:val="center"/>
          </w:tcPr>
          <w:p w14:paraId="777656E1" w14:textId="77777777" w:rsidR="000E792E" w:rsidRDefault="00DA3ED5">
            <w:r>
              <w:t>0.4</w:t>
            </w:r>
          </w:p>
        </w:tc>
        <w:tc>
          <w:tcPr>
            <w:tcW w:w="707" w:type="dxa"/>
            <w:vAlign w:val="center"/>
          </w:tcPr>
          <w:p w14:paraId="11EFF678" w14:textId="77777777" w:rsidR="000E792E" w:rsidRDefault="00DA3ED5">
            <w:r>
              <w:t>1</w:t>
            </w:r>
          </w:p>
        </w:tc>
        <w:tc>
          <w:tcPr>
            <w:tcW w:w="1596" w:type="dxa"/>
            <w:vAlign w:val="center"/>
          </w:tcPr>
          <w:p w14:paraId="3DCF0F78" w14:textId="77777777" w:rsidR="000E792E" w:rsidRDefault="00DA3ED5">
            <w:r>
              <w:t>5696.74</w:t>
            </w:r>
          </w:p>
        </w:tc>
      </w:tr>
      <w:tr w:rsidR="000E792E" w14:paraId="4712DD6A" w14:textId="77777777">
        <w:tc>
          <w:tcPr>
            <w:tcW w:w="1273" w:type="dxa"/>
            <w:vAlign w:val="center"/>
          </w:tcPr>
          <w:p w14:paraId="1D475683" w14:textId="77777777" w:rsidR="000E792E" w:rsidRDefault="00DA3ED5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54CE9370" w14:textId="77777777" w:rsidR="000E792E" w:rsidRDefault="00DA3ED5">
            <w:r>
              <w:t>26</w:t>
            </w:r>
          </w:p>
        </w:tc>
        <w:tc>
          <w:tcPr>
            <w:tcW w:w="1058" w:type="dxa"/>
            <w:vAlign w:val="center"/>
          </w:tcPr>
          <w:p w14:paraId="13FB2434" w14:textId="77777777" w:rsidR="000E792E" w:rsidRDefault="00DA3ED5">
            <w:r>
              <w:t>5</w:t>
            </w:r>
          </w:p>
        </w:tc>
        <w:tc>
          <w:tcPr>
            <w:tcW w:w="1273" w:type="dxa"/>
            <w:vAlign w:val="center"/>
          </w:tcPr>
          <w:p w14:paraId="24A8A3AD" w14:textId="77777777" w:rsidR="000E792E" w:rsidRDefault="00DA3ED5">
            <w:r>
              <w:t>1.5</w:t>
            </w:r>
          </w:p>
        </w:tc>
        <w:tc>
          <w:tcPr>
            <w:tcW w:w="1273" w:type="dxa"/>
            <w:vAlign w:val="center"/>
          </w:tcPr>
          <w:p w14:paraId="749BF3F1" w14:textId="77777777" w:rsidR="000E792E" w:rsidRDefault="00DA3ED5">
            <w:r>
              <w:t>365</w:t>
            </w:r>
          </w:p>
        </w:tc>
        <w:tc>
          <w:tcPr>
            <w:tcW w:w="990" w:type="dxa"/>
            <w:vAlign w:val="center"/>
          </w:tcPr>
          <w:p w14:paraId="1DEA6B6D" w14:textId="77777777" w:rsidR="000E792E" w:rsidRDefault="00DA3ED5">
            <w:r>
              <w:t>0.4</w:t>
            </w:r>
          </w:p>
        </w:tc>
        <w:tc>
          <w:tcPr>
            <w:tcW w:w="707" w:type="dxa"/>
            <w:vAlign w:val="center"/>
          </w:tcPr>
          <w:p w14:paraId="4527E646" w14:textId="77777777" w:rsidR="000E792E" w:rsidRDefault="00DA3ED5">
            <w:r>
              <w:t>1</w:t>
            </w:r>
          </w:p>
        </w:tc>
        <w:tc>
          <w:tcPr>
            <w:tcW w:w="1596" w:type="dxa"/>
            <w:vAlign w:val="center"/>
          </w:tcPr>
          <w:p w14:paraId="26B9F5AE" w14:textId="77777777" w:rsidR="000E792E" w:rsidRDefault="00DA3ED5">
            <w:r>
              <w:t>5696.74</w:t>
            </w:r>
          </w:p>
        </w:tc>
      </w:tr>
      <w:tr w:rsidR="000E792E" w14:paraId="3708CF01" w14:textId="77777777">
        <w:tc>
          <w:tcPr>
            <w:tcW w:w="1273" w:type="dxa"/>
            <w:vAlign w:val="center"/>
          </w:tcPr>
          <w:p w14:paraId="39C5171B" w14:textId="77777777" w:rsidR="000E792E" w:rsidRDefault="00DA3ED5">
            <w:r>
              <w:t>直梯</w:t>
            </w:r>
            <w:r>
              <w:t>2</w:t>
            </w:r>
          </w:p>
        </w:tc>
        <w:tc>
          <w:tcPr>
            <w:tcW w:w="1160" w:type="dxa"/>
            <w:vAlign w:val="center"/>
          </w:tcPr>
          <w:p w14:paraId="59143A5A" w14:textId="77777777" w:rsidR="000E792E" w:rsidRDefault="00DA3ED5">
            <w:r>
              <w:t>26</w:t>
            </w:r>
          </w:p>
        </w:tc>
        <w:tc>
          <w:tcPr>
            <w:tcW w:w="1058" w:type="dxa"/>
            <w:vAlign w:val="center"/>
          </w:tcPr>
          <w:p w14:paraId="780F7CD6" w14:textId="77777777" w:rsidR="000E792E" w:rsidRDefault="00DA3ED5">
            <w:r>
              <w:t>5</w:t>
            </w:r>
          </w:p>
        </w:tc>
        <w:tc>
          <w:tcPr>
            <w:tcW w:w="1273" w:type="dxa"/>
            <w:vAlign w:val="center"/>
          </w:tcPr>
          <w:p w14:paraId="05351E66" w14:textId="77777777" w:rsidR="000E792E" w:rsidRDefault="00DA3ED5">
            <w:r>
              <w:t>1.5</w:t>
            </w:r>
          </w:p>
        </w:tc>
        <w:tc>
          <w:tcPr>
            <w:tcW w:w="1273" w:type="dxa"/>
            <w:vAlign w:val="center"/>
          </w:tcPr>
          <w:p w14:paraId="61DBDDE2" w14:textId="77777777" w:rsidR="000E792E" w:rsidRDefault="00DA3ED5">
            <w:r>
              <w:t>365</w:t>
            </w:r>
          </w:p>
        </w:tc>
        <w:tc>
          <w:tcPr>
            <w:tcW w:w="990" w:type="dxa"/>
            <w:vAlign w:val="center"/>
          </w:tcPr>
          <w:p w14:paraId="4ADC1519" w14:textId="77777777" w:rsidR="000E792E" w:rsidRDefault="00DA3ED5">
            <w:r>
              <w:t>0.4</w:t>
            </w:r>
          </w:p>
        </w:tc>
        <w:tc>
          <w:tcPr>
            <w:tcW w:w="707" w:type="dxa"/>
            <w:vAlign w:val="center"/>
          </w:tcPr>
          <w:p w14:paraId="78222C6E" w14:textId="77777777" w:rsidR="000E792E" w:rsidRDefault="00DA3ED5">
            <w:r>
              <w:t>1</w:t>
            </w:r>
          </w:p>
        </w:tc>
        <w:tc>
          <w:tcPr>
            <w:tcW w:w="1596" w:type="dxa"/>
            <w:vAlign w:val="center"/>
          </w:tcPr>
          <w:p w14:paraId="520F7BAF" w14:textId="77777777" w:rsidR="000E792E" w:rsidRDefault="00DA3ED5">
            <w:r>
              <w:t>5696.74</w:t>
            </w:r>
          </w:p>
        </w:tc>
      </w:tr>
      <w:tr w:rsidR="000E792E" w14:paraId="44EB5D58" w14:textId="77777777">
        <w:tc>
          <w:tcPr>
            <w:tcW w:w="1273" w:type="dxa"/>
            <w:vAlign w:val="center"/>
          </w:tcPr>
          <w:p w14:paraId="67FA1873" w14:textId="77777777" w:rsidR="000E792E" w:rsidRDefault="00DA3ED5">
            <w:r>
              <w:t>直梯</w:t>
            </w:r>
            <w:r>
              <w:t>3</w:t>
            </w:r>
          </w:p>
        </w:tc>
        <w:tc>
          <w:tcPr>
            <w:tcW w:w="1160" w:type="dxa"/>
            <w:vAlign w:val="center"/>
          </w:tcPr>
          <w:p w14:paraId="0088F1BC" w14:textId="77777777" w:rsidR="000E792E" w:rsidRDefault="00DA3ED5">
            <w:r>
              <w:t>26</w:t>
            </w:r>
          </w:p>
        </w:tc>
        <w:tc>
          <w:tcPr>
            <w:tcW w:w="1058" w:type="dxa"/>
            <w:vAlign w:val="center"/>
          </w:tcPr>
          <w:p w14:paraId="20AE79BD" w14:textId="77777777" w:rsidR="000E792E" w:rsidRDefault="00DA3ED5">
            <w:r>
              <w:t>5</w:t>
            </w:r>
          </w:p>
        </w:tc>
        <w:tc>
          <w:tcPr>
            <w:tcW w:w="1273" w:type="dxa"/>
            <w:vAlign w:val="center"/>
          </w:tcPr>
          <w:p w14:paraId="6081033A" w14:textId="77777777" w:rsidR="000E792E" w:rsidRDefault="00DA3ED5">
            <w:r>
              <w:t>1.5</w:t>
            </w:r>
          </w:p>
        </w:tc>
        <w:tc>
          <w:tcPr>
            <w:tcW w:w="1273" w:type="dxa"/>
            <w:vAlign w:val="center"/>
          </w:tcPr>
          <w:p w14:paraId="5065BCEC" w14:textId="77777777" w:rsidR="000E792E" w:rsidRDefault="00DA3ED5">
            <w:r>
              <w:t>365</w:t>
            </w:r>
          </w:p>
        </w:tc>
        <w:tc>
          <w:tcPr>
            <w:tcW w:w="990" w:type="dxa"/>
            <w:vAlign w:val="center"/>
          </w:tcPr>
          <w:p w14:paraId="6A0D7AA8" w14:textId="77777777" w:rsidR="000E792E" w:rsidRDefault="00DA3ED5">
            <w:r>
              <w:t>0.4</w:t>
            </w:r>
          </w:p>
        </w:tc>
        <w:tc>
          <w:tcPr>
            <w:tcW w:w="707" w:type="dxa"/>
            <w:vAlign w:val="center"/>
          </w:tcPr>
          <w:p w14:paraId="22275F77" w14:textId="77777777" w:rsidR="000E792E" w:rsidRDefault="00DA3ED5">
            <w:r>
              <w:t>1</w:t>
            </w:r>
          </w:p>
        </w:tc>
        <w:tc>
          <w:tcPr>
            <w:tcW w:w="1596" w:type="dxa"/>
            <w:vAlign w:val="center"/>
          </w:tcPr>
          <w:p w14:paraId="5B86294D" w14:textId="77777777" w:rsidR="000E792E" w:rsidRDefault="00DA3ED5">
            <w:r>
              <w:t>5696.74</w:t>
            </w:r>
          </w:p>
        </w:tc>
      </w:tr>
      <w:tr w:rsidR="000E792E" w14:paraId="766D3C7F" w14:textId="77777777">
        <w:tc>
          <w:tcPr>
            <w:tcW w:w="1273" w:type="dxa"/>
            <w:vAlign w:val="center"/>
          </w:tcPr>
          <w:p w14:paraId="1468C1CD" w14:textId="77777777" w:rsidR="000E792E" w:rsidRDefault="00DA3ED5">
            <w:r>
              <w:t>直梯</w:t>
            </w:r>
            <w:r>
              <w:t>4</w:t>
            </w:r>
          </w:p>
        </w:tc>
        <w:tc>
          <w:tcPr>
            <w:tcW w:w="1160" w:type="dxa"/>
            <w:vAlign w:val="center"/>
          </w:tcPr>
          <w:p w14:paraId="11DF9E3B" w14:textId="77777777" w:rsidR="000E792E" w:rsidRDefault="00DA3ED5">
            <w:r>
              <w:t>26</w:t>
            </w:r>
          </w:p>
        </w:tc>
        <w:tc>
          <w:tcPr>
            <w:tcW w:w="1058" w:type="dxa"/>
            <w:vAlign w:val="center"/>
          </w:tcPr>
          <w:p w14:paraId="4AC5FF38" w14:textId="77777777" w:rsidR="000E792E" w:rsidRDefault="00DA3ED5">
            <w:r>
              <w:t>5</w:t>
            </w:r>
          </w:p>
        </w:tc>
        <w:tc>
          <w:tcPr>
            <w:tcW w:w="1273" w:type="dxa"/>
            <w:vAlign w:val="center"/>
          </w:tcPr>
          <w:p w14:paraId="28DCF39E" w14:textId="77777777" w:rsidR="000E792E" w:rsidRDefault="00DA3ED5">
            <w:r>
              <w:t>1.5</w:t>
            </w:r>
          </w:p>
        </w:tc>
        <w:tc>
          <w:tcPr>
            <w:tcW w:w="1273" w:type="dxa"/>
            <w:vAlign w:val="center"/>
          </w:tcPr>
          <w:p w14:paraId="3F7AB9EF" w14:textId="77777777" w:rsidR="000E792E" w:rsidRDefault="00DA3ED5">
            <w:r>
              <w:t>365</w:t>
            </w:r>
          </w:p>
        </w:tc>
        <w:tc>
          <w:tcPr>
            <w:tcW w:w="990" w:type="dxa"/>
            <w:vAlign w:val="center"/>
          </w:tcPr>
          <w:p w14:paraId="623BCEE1" w14:textId="77777777" w:rsidR="000E792E" w:rsidRDefault="00DA3ED5">
            <w:r>
              <w:t>0.4</w:t>
            </w:r>
          </w:p>
        </w:tc>
        <w:tc>
          <w:tcPr>
            <w:tcW w:w="707" w:type="dxa"/>
            <w:vAlign w:val="center"/>
          </w:tcPr>
          <w:p w14:paraId="2B7C6B66" w14:textId="77777777" w:rsidR="000E792E" w:rsidRDefault="00DA3ED5">
            <w:r>
              <w:t>1</w:t>
            </w:r>
          </w:p>
        </w:tc>
        <w:tc>
          <w:tcPr>
            <w:tcW w:w="1596" w:type="dxa"/>
            <w:vAlign w:val="center"/>
          </w:tcPr>
          <w:p w14:paraId="5F3103D7" w14:textId="77777777" w:rsidR="000E792E" w:rsidRDefault="00DA3ED5">
            <w:r>
              <w:t>5696.74</w:t>
            </w:r>
          </w:p>
        </w:tc>
      </w:tr>
      <w:tr w:rsidR="000E792E" w14:paraId="6292BD1E" w14:textId="77777777">
        <w:tc>
          <w:tcPr>
            <w:tcW w:w="7734" w:type="dxa"/>
            <w:gridSpan w:val="7"/>
            <w:vAlign w:val="center"/>
          </w:tcPr>
          <w:p w14:paraId="57B6DBD5" w14:textId="77777777" w:rsidR="000E792E" w:rsidRDefault="00DA3ED5">
            <w:r>
              <w:t>总计</w:t>
            </w:r>
          </w:p>
        </w:tc>
        <w:tc>
          <w:tcPr>
            <w:tcW w:w="1596" w:type="dxa"/>
            <w:vAlign w:val="center"/>
          </w:tcPr>
          <w:p w14:paraId="1D1C526C" w14:textId="77777777" w:rsidR="000E792E" w:rsidRDefault="00DA3ED5">
            <w:r>
              <w:t>28484</w:t>
            </w:r>
          </w:p>
        </w:tc>
      </w:tr>
    </w:tbl>
    <w:p w14:paraId="326E1778" w14:textId="77777777" w:rsidR="000E792E" w:rsidRDefault="00DA3ED5">
      <w:pPr>
        <w:pStyle w:val="1"/>
        <w:widowControl w:val="0"/>
        <w:jc w:val="both"/>
      </w:pPr>
      <w:bookmarkStart w:id="90" w:name="_Toc90325529"/>
      <w:r>
        <w:rPr>
          <w:rFonts w:hint="eastAsia"/>
        </w:rPr>
        <w:t>光伏发电</w:t>
      </w:r>
      <w:bookmarkEnd w:id="90"/>
    </w:p>
    <w:p w14:paraId="44871BD4" w14:textId="77777777" w:rsidR="000E792E" w:rsidRDefault="00DA3ED5">
      <w:pPr>
        <w:widowControl w:val="0"/>
        <w:jc w:val="both"/>
      </w:pPr>
      <w:r>
        <w:rPr>
          <w:rFonts w:hint="eastAsia"/>
        </w:rPr>
        <w:t>日照辐照量</w:t>
      </w:r>
      <w:r>
        <w:rPr>
          <w:rFonts w:hint="eastAsia"/>
        </w:rPr>
        <w:t>(kJ/</w:t>
      </w:r>
      <w:r>
        <w:rPr>
          <w:rFonts w:hint="eastAsia"/>
        </w:rPr>
        <w:t>㎡</w:t>
      </w:r>
      <w:r>
        <w:rPr>
          <w:rFonts w:hint="eastAsia"/>
        </w:rPr>
        <w:t>.</w:t>
      </w:r>
      <w:r>
        <w:rPr>
          <w:rFonts w:hint="eastAsia"/>
        </w:rPr>
        <w:t>天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16340</w:t>
      </w:r>
      <w:r>
        <w:rPr>
          <w:rFonts w:hint="eastAsia"/>
        </w:rPr>
        <w:t>，年运行天数：</w:t>
      </w:r>
      <w:r>
        <w:rPr>
          <w:rFonts w:hint="eastAsia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0E792E" w14:paraId="1AC1889D" w14:textId="77777777">
        <w:tc>
          <w:tcPr>
            <w:tcW w:w="1556" w:type="dxa"/>
            <w:shd w:val="clear" w:color="auto" w:fill="E6E6E6"/>
            <w:vAlign w:val="center"/>
          </w:tcPr>
          <w:p w14:paraId="0E436790" w14:textId="77777777" w:rsidR="000E792E" w:rsidRDefault="00DA3ED5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E8C718" w14:textId="77777777" w:rsidR="000E792E" w:rsidRDefault="00DA3ED5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2ABE01" w14:textId="77777777" w:rsidR="000E792E" w:rsidRDefault="00DA3ED5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5C827D9" w14:textId="77777777" w:rsidR="000E792E" w:rsidRDefault="00DA3ED5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AD707E" w14:textId="77777777" w:rsidR="000E792E" w:rsidRDefault="00DA3ED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E792E" w14:paraId="0515AD5C" w14:textId="77777777">
        <w:tc>
          <w:tcPr>
            <w:tcW w:w="1556" w:type="dxa"/>
            <w:vAlign w:val="center"/>
          </w:tcPr>
          <w:p w14:paraId="0DA2A5A9" w14:textId="77777777" w:rsidR="000E792E" w:rsidRDefault="00DA3ED5">
            <w:r>
              <w:t>0</w:t>
            </w:r>
          </w:p>
        </w:tc>
        <w:tc>
          <w:tcPr>
            <w:tcW w:w="1556" w:type="dxa"/>
            <w:vAlign w:val="center"/>
          </w:tcPr>
          <w:p w14:paraId="33BA07D5" w14:textId="77777777" w:rsidR="000E792E" w:rsidRDefault="00DA3ED5">
            <w:r>
              <w:t>0.4</w:t>
            </w:r>
          </w:p>
        </w:tc>
        <w:tc>
          <w:tcPr>
            <w:tcW w:w="1556" w:type="dxa"/>
            <w:vAlign w:val="center"/>
          </w:tcPr>
          <w:p w14:paraId="02CB3C24" w14:textId="77777777" w:rsidR="000E792E" w:rsidRDefault="00DA3ED5">
            <w:r>
              <w:t>0.8</w:t>
            </w:r>
          </w:p>
        </w:tc>
        <w:tc>
          <w:tcPr>
            <w:tcW w:w="3107" w:type="dxa"/>
            <w:vAlign w:val="center"/>
          </w:tcPr>
          <w:p w14:paraId="49CEE8AD" w14:textId="77777777" w:rsidR="000E792E" w:rsidRDefault="00DA3ED5">
            <w:r>
              <w:t>0.9</w:t>
            </w:r>
          </w:p>
        </w:tc>
        <w:tc>
          <w:tcPr>
            <w:tcW w:w="1556" w:type="dxa"/>
            <w:vAlign w:val="center"/>
          </w:tcPr>
          <w:p w14:paraId="21C10626" w14:textId="77777777" w:rsidR="000E792E" w:rsidRDefault="00DA3ED5">
            <w:r>
              <w:t>0</w:t>
            </w:r>
          </w:p>
        </w:tc>
      </w:tr>
      <w:tr w:rsidR="000E792E" w14:paraId="0ABE6293" w14:textId="77777777">
        <w:tc>
          <w:tcPr>
            <w:tcW w:w="7775" w:type="dxa"/>
            <w:gridSpan w:val="4"/>
            <w:vAlign w:val="center"/>
          </w:tcPr>
          <w:p w14:paraId="2BA855D3" w14:textId="77777777" w:rsidR="000E792E" w:rsidRDefault="00DA3ED5">
            <w:r>
              <w:t>总计</w:t>
            </w:r>
          </w:p>
        </w:tc>
        <w:tc>
          <w:tcPr>
            <w:tcW w:w="1556" w:type="dxa"/>
            <w:vAlign w:val="center"/>
          </w:tcPr>
          <w:p w14:paraId="73F14A5A" w14:textId="77777777" w:rsidR="000E792E" w:rsidRDefault="00DA3ED5">
            <w:r>
              <w:t>0</w:t>
            </w:r>
          </w:p>
        </w:tc>
      </w:tr>
    </w:tbl>
    <w:p w14:paraId="44D848E4" w14:textId="77777777" w:rsidR="000E792E" w:rsidRDefault="00DA3ED5">
      <w:pPr>
        <w:pStyle w:val="1"/>
        <w:widowControl w:val="0"/>
        <w:jc w:val="both"/>
      </w:pPr>
      <w:bookmarkStart w:id="91" w:name="_Toc90325530"/>
      <w:r>
        <w:rPr>
          <w:rFonts w:hint="eastAsia"/>
        </w:rPr>
        <w:t>计算结果</w:t>
      </w:r>
      <w:bookmarkEnd w:id="91"/>
    </w:p>
    <w:p w14:paraId="3871221A" w14:textId="77777777" w:rsidR="000E792E" w:rsidRDefault="00DA3ED5">
      <w:pPr>
        <w:pStyle w:val="2"/>
        <w:widowControl w:val="0"/>
      </w:pPr>
      <w:bookmarkStart w:id="92" w:name="_Toc90325531"/>
      <w:r>
        <w:rPr>
          <w:rFonts w:hint="eastAsia"/>
        </w:rPr>
        <w:t>逐月电耗</w:t>
      </w:r>
      <w:bookmarkEnd w:id="92"/>
    </w:p>
    <w:p w14:paraId="67362007" w14:textId="77777777" w:rsidR="000E792E" w:rsidRDefault="00DA3ED5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供冷供暖为冷热源及输配水泵电耗，热水为扣减太阳能后电耗，所有数据单位</w:t>
      </w:r>
      <w:r>
        <w:rPr>
          <w:rFonts w:hint="eastAsia"/>
        </w:rPr>
        <w:t>kWh/</w:t>
      </w:r>
      <w:r>
        <w:rPr>
          <w:rFonts w:hint="eastAsia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E792E" w14:paraId="06393F56" w14:textId="77777777">
        <w:tc>
          <w:tcPr>
            <w:tcW w:w="1041" w:type="dxa"/>
            <w:shd w:val="clear" w:color="auto" w:fill="E6E6E6"/>
            <w:vAlign w:val="center"/>
          </w:tcPr>
          <w:p w14:paraId="22778B8E" w14:textId="77777777" w:rsidR="000E792E" w:rsidRDefault="00DA3ED5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318659" w14:textId="77777777" w:rsidR="000E792E" w:rsidRDefault="00DA3ED5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FBF447" w14:textId="77777777" w:rsidR="000E792E" w:rsidRDefault="00DA3ED5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1D70982" w14:textId="77777777" w:rsidR="000E792E" w:rsidRDefault="00DA3ED5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947F2A" w14:textId="77777777" w:rsidR="000E792E" w:rsidRDefault="00DA3ED5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DF5E47" w14:textId="77777777" w:rsidR="000E792E" w:rsidRDefault="00DA3ED5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309279" w14:textId="77777777" w:rsidR="000E792E" w:rsidRDefault="00DA3ED5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700D24" w14:textId="77777777" w:rsidR="000E792E" w:rsidRDefault="00DA3ED5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B4E81C" w14:textId="77777777" w:rsidR="000E792E" w:rsidRDefault="00DA3ED5">
            <w:pPr>
              <w:jc w:val="center"/>
            </w:pPr>
            <w:r>
              <w:t>热水</w:t>
            </w:r>
          </w:p>
        </w:tc>
      </w:tr>
      <w:tr w:rsidR="000E792E" w14:paraId="1851A360" w14:textId="77777777">
        <w:tc>
          <w:tcPr>
            <w:tcW w:w="1041" w:type="dxa"/>
            <w:vAlign w:val="center"/>
          </w:tcPr>
          <w:p w14:paraId="5D3F6C74" w14:textId="77777777" w:rsidR="000E792E" w:rsidRDefault="00DA3ED5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309068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20BFB3" w14:textId="77777777" w:rsidR="000E792E" w:rsidRDefault="00DA3ED5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6A66E84D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8EACD9C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2DE81E9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 w:val="restart"/>
            <w:vAlign w:val="center"/>
          </w:tcPr>
          <w:p w14:paraId="1D2A8FE1" w14:textId="77777777" w:rsidR="000E792E" w:rsidRDefault="00DA3ED5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4DE621D" w14:textId="77777777" w:rsidR="000E792E" w:rsidRDefault="00DA3ED5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266AEED" w14:textId="77777777" w:rsidR="000E792E" w:rsidRDefault="00DA3ED5">
            <w:pPr>
              <w:jc w:val="right"/>
            </w:pPr>
            <w:r>
              <w:t>－</w:t>
            </w:r>
          </w:p>
        </w:tc>
      </w:tr>
      <w:tr w:rsidR="000E792E" w14:paraId="2D80E7D9" w14:textId="77777777">
        <w:tc>
          <w:tcPr>
            <w:tcW w:w="1041" w:type="dxa"/>
            <w:vAlign w:val="center"/>
          </w:tcPr>
          <w:p w14:paraId="0EF55539" w14:textId="77777777" w:rsidR="000E792E" w:rsidRDefault="00DA3ED5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4D319C9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91290E" w14:textId="77777777" w:rsidR="000E792E" w:rsidRDefault="00DA3ED5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14:paraId="18E0F3CD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08F5C0AA" w14:textId="77777777" w:rsidR="000E792E" w:rsidRDefault="00DA3ED5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56ECEE48" w14:textId="77777777" w:rsidR="000E792E" w:rsidRDefault="00DA3ED5">
            <w:pPr>
              <w:jc w:val="right"/>
            </w:pPr>
            <w:r>
              <w:t>0.26</w:t>
            </w:r>
          </w:p>
        </w:tc>
        <w:tc>
          <w:tcPr>
            <w:tcW w:w="848" w:type="dxa"/>
            <w:vMerge/>
            <w:vAlign w:val="center"/>
          </w:tcPr>
          <w:p w14:paraId="5A7E26A8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9DE774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C5209D" w14:textId="77777777" w:rsidR="000E792E" w:rsidRDefault="000E792E">
            <w:pPr>
              <w:jc w:val="right"/>
            </w:pPr>
          </w:p>
        </w:tc>
      </w:tr>
      <w:tr w:rsidR="000E792E" w14:paraId="38F2E9E0" w14:textId="77777777">
        <w:tc>
          <w:tcPr>
            <w:tcW w:w="1041" w:type="dxa"/>
            <w:vAlign w:val="center"/>
          </w:tcPr>
          <w:p w14:paraId="454B4E3E" w14:textId="77777777" w:rsidR="000E792E" w:rsidRDefault="00DA3ED5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5057544" w14:textId="77777777" w:rsidR="000E792E" w:rsidRDefault="00DA3ED5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6D709C40" w14:textId="77777777" w:rsidR="000E792E" w:rsidRDefault="00DA3ED5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1427287B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3D48B972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29FF1E30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3B35CDC3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237FC5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E95872" w14:textId="77777777" w:rsidR="000E792E" w:rsidRDefault="000E792E">
            <w:pPr>
              <w:jc w:val="right"/>
            </w:pPr>
          </w:p>
        </w:tc>
      </w:tr>
      <w:tr w:rsidR="000E792E" w14:paraId="6B6402B6" w14:textId="77777777">
        <w:tc>
          <w:tcPr>
            <w:tcW w:w="1041" w:type="dxa"/>
            <w:vAlign w:val="center"/>
          </w:tcPr>
          <w:p w14:paraId="5A0315C2" w14:textId="77777777" w:rsidR="000E792E" w:rsidRDefault="00DA3ED5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3669615" w14:textId="77777777" w:rsidR="000E792E" w:rsidRDefault="00DA3ED5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51987EF7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4BB3AD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0D38EDE9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5C0BB2FF" w14:textId="77777777" w:rsidR="000E792E" w:rsidRDefault="00DA3ED5">
            <w:pPr>
              <w:jc w:val="right"/>
            </w:pPr>
            <w:r>
              <w:t>0.28</w:t>
            </w:r>
          </w:p>
        </w:tc>
        <w:tc>
          <w:tcPr>
            <w:tcW w:w="848" w:type="dxa"/>
            <w:vMerge/>
            <w:vAlign w:val="center"/>
          </w:tcPr>
          <w:p w14:paraId="47DED90C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39773A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9FCC0D" w14:textId="77777777" w:rsidR="000E792E" w:rsidRDefault="000E792E">
            <w:pPr>
              <w:jc w:val="right"/>
            </w:pPr>
          </w:p>
        </w:tc>
      </w:tr>
      <w:tr w:rsidR="000E792E" w14:paraId="18510782" w14:textId="77777777">
        <w:tc>
          <w:tcPr>
            <w:tcW w:w="1041" w:type="dxa"/>
            <w:vAlign w:val="center"/>
          </w:tcPr>
          <w:p w14:paraId="76C8E0D9" w14:textId="77777777" w:rsidR="000E792E" w:rsidRDefault="00DA3ED5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366D1DB" w14:textId="77777777" w:rsidR="000E792E" w:rsidRDefault="00DA3ED5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6A8D7D1F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0601CD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6E7FF2C2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D90DBC9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794C89A7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49D17E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F69223" w14:textId="77777777" w:rsidR="000E792E" w:rsidRDefault="000E792E">
            <w:pPr>
              <w:jc w:val="right"/>
            </w:pPr>
          </w:p>
        </w:tc>
      </w:tr>
      <w:tr w:rsidR="000E792E" w14:paraId="189EBDDD" w14:textId="77777777">
        <w:tc>
          <w:tcPr>
            <w:tcW w:w="1041" w:type="dxa"/>
            <w:vAlign w:val="center"/>
          </w:tcPr>
          <w:p w14:paraId="7799C1F1" w14:textId="77777777" w:rsidR="000E792E" w:rsidRDefault="00DA3ED5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0B231D6" w14:textId="77777777" w:rsidR="000E792E" w:rsidRDefault="00DA3ED5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2F2EBF2D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68F26C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6828E13D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0355D05C" w14:textId="77777777" w:rsidR="000E792E" w:rsidRDefault="00DA3ED5">
            <w:pPr>
              <w:jc w:val="right"/>
            </w:pPr>
            <w:r>
              <w:t>0.28</w:t>
            </w:r>
          </w:p>
        </w:tc>
        <w:tc>
          <w:tcPr>
            <w:tcW w:w="848" w:type="dxa"/>
            <w:vMerge/>
            <w:vAlign w:val="center"/>
          </w:tcPr>
          <w:p w14:paraId="0E26FBD1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9742B7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E72C64" w14:textId="77777777" w:rsidR="000E792E" w:rsidRDefault="000E792E">
            <w:pPr>
              <w:jc w:val="right"/>
            </w:pPr>
          </w:p>
        </w:tc>
      </w:tr>
      <w:tr w:rsidR="000E792E" w14:paraId="4513EE2E" w14:textId="77777777">
        <w:tc>
          <w:tcPr>
            <w:tcW w:w="1041" w:type="dxa"/>
            <w:vAlign w:val="center"/>
          </w:tcPr>
          <w:p w14:paraId="1CE69058" w14:textId="77777777" w:rsidR="000E792E" w:rsidRDefault="00DA3ED5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43C3744" w14:textId="77777777" w:rsidR="000E792E" w:rsidRDefault="00DA3ED5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14:paraId="2521077E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2933CD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6AB5472A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77814A9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64BD81A4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236025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2C570A" w14:textId="77777777" w:rsidR="000E792E" w:rsidRDefault="000E792E">
            <w:pPr>
              <w:jc w:val="right"/>
            </w:pPr>
          </w:p>
        </w:tc>
      </w:tr>
      <w:tr w:rsidR="000E792E" w14:paraId="6CE036F2" w14:textId="77777777">
        <w:tc>
          <w:tcPr>
            <w:tcW w:w="1041" w:type="dxa"/>
            <w:vAlign w:val="center"/>
          </w:tcPr>
          <w:p w14:paraId="28A5227E" w14:textId="77777777" w:rsidR="000E792E" w:rsidRDefault="00DA3ED5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229160F" w14:textId="77777777" w:rsidR="000E792E" w:rsidRDefault="00DA3ED5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5D4038EE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D4E97E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1A0E30E3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2D762B17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295FD4CB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733581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D873D3" w14:textId="77777777" w:rsidR="000E792E" w:rsidRDefault="000E792E">
            <w:pPr>
              <w:jc w:val="right"/>
            </w:pPr>
          </w:p>
        </w:tc>
      </w:tr>
      <w:tr w:rsidR="000E792E" w14:paraId="0CB07F8E" w14:textId="77777777">
        <w:tc>
          <w:tcPr>
            <w:tcW w:w="1041" w:type="dxa"/>
            <w:vAlign w:val="center"/>
          </w:tcPr>
          <w:p w14:paraId="70A8E530" w14:textId="77777777" w:rsidR="000E792E" w:rsidRDefault="00DA3ED5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A6D4545" w14:textId="77777777" w:rsidR="000E792E" w:rsidRDefault="00DA3ED5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6D073205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16CE5F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2DF7E35C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19DA19E4" w14:textId="77777777" w:rsidR="000E792E" w:rsidRDefault="00DA3ED5">
            <w:pPr>
              <w:jc w:val="right"/>
            </w:pPr>
            <w:r>
              <w:t>0.28</w:t>
            </w:r>
          </w:p>
        </w:tc>
        <w:tc>
          <w:tcPr>
            <w:tcW w:w="848" w:type="dxa"/>
            <w:vMerge/>
            <w:vAlign w:val="center"/>
          </w:tcPr>
          <w:p w14:paraId="5F1FEEA8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139106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F85E4" w14:textId="77777777" w:rsidR="000E792E" w:rsidRDefault="000E792E">
            <w:pPr>
              <w:jc w:val="right"/>
            </w:pPr>
          </w:p>
        </w:tc>
      </w:tr>
      <w:tr w:rsidR="000E792E" w14:paraId="6642A161" w14:textId="77777777">
        <w:tc>
          <w:tcPr>
            <w:tcW w:w="1041" w:type="dxa"/>
            <w:vAlign w:val="center"/>
          </w:tcPr>
          <w:p w14:paraId="6A1A2AA6" w14:textId="77777777" w:rsidR="000E792E" w:rsidRDefault="00DA3ED5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8E307C3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08AD7512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70F3FB" w14:textId="77777777" w:rsidR="000E792E" w:rsidRDefault="00DA3ED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654C9FC0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4799721A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64BB1D38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5CDC02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7143CA" w14:textId="77777777" w:rsidR="000E792E" w:rsidRDefault="000E792E">
            <w:pPr>
              <w:jc w:val="right"/>
            </w:pPr>
          </w:p>
        </w:tc>
      </w:tr>
      <w:tr w:rsidR="000E792E" w14:paraId="20DE21A1" w14:textId="77777777">
        <w:tc>
          <w:tcPr>
            <w:tcW w:w="1041" w:type="dxa"/>
            <w:vAlign w:val="center"/>
          </w:tcPr>
          <w:p w14:paraId="2535EFF7" w14:textId="77777777" w:rsidR="000E792E" w:rsidRDefault="00DA3ED5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21439586" w14:textId="77777777" w:rsidR="000E792E" w:rsidRDefault="00DA3ED5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38CBF166" w14:textId="77777777" w:rsidR="000E792E" w:rsidRDefault="00DA3ED5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02F8A6FB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182AA541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7127FB0" w14:textId="77777777" w:rsidR="000E792E" w:rsidRDefault="00DA3ED5">
            <w:pPr>
              <w:jc w:val="right"/>
            </w:pPr>
            <w:r>
              <w:t>0.28</w:t>
            </w:r>
          </w:p>
        </w:tc>
        <w:tc>
          <w:tcPr>
            <w:tcW w:w="848" w:type="dxa"/>
            <w:vMerge/>
            <w:vAlign w:val="center"/>
          </w:tcPr>
          <w:p w14:paraId="5BB961F2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EF670A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50DA94" w14:textId="77777777" w:rsidR="000E792E" w:rsidRDefault="000E792E">
            <w:pPr>
              <w:jc w:val="right"/>
            </w:pPr>
          </w:p>
        </w:tc>
      </w:tr>
      <w:tr w:rsidR="000E792E" w14:paraId="4C9C1AB9" w14:textId="77777777">
        <w:tc>
          <w:tcPr>
            <w:tcW w:w="1041" w:type="dxa"/>
            <w:vAlign w:val="center"/>
          </w:tcPr>
          <w:p w14:paraId="04BCEA5E" w14:textId="77777777" w:rsidR="000E792E" w:rsidRDefault="00DA3ED5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E77D98F" w14:textId="77777777" w:rsidR="000E792E" w:rsidRDefault="00DA3ED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E232BE" w14:textId="77777777" w:rsidR="000E792E" w:rsidRDefault="00DA3ED5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1EC17D2A" w14:textId="77777777" w:rsidR="000E792E" w:rsidRDefault="00DA3ED5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7FEB7B70" w14:textId="77777777" w:rsidR="000E792E" w:rsidRDefault="00DA3ED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07EB66F6" w14:textId="77777777" w:rsidR="000E792E" w:rsidRDefault="00DA3ED5">
            <w:pPr>
              <w:jc w:val="right"/>
            </w:pPr>
            <w:r>
              <w:t>0.29</w:t>
            </w:r>
          </w:p>
        </w:tc>
        <w:tc>
          <w:tcPr>
            <w:tcW w:w="848" w:type="dxa"/>
            <w:vMerge/>
            <w:vAlign w:val="center"/>
          </w:tcPr>
          <w:p w14:paraId="6CD994CD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2E6778" w14:textId="77777777" w:rsidR="000E792E" w:rsidRDefault="000E792E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444F1E" w14:textId="77777777" w:rsidR="000E792E" w:rsidRDefault="000E792E">
            <w:pPr>
              <w:jc w:val="right"/>
            </w:pPr>
          </w:p>
        </w:tc>
      </w:tr>
      <w:tr w:rsidR="000E792E" w14:paraId="45927877" w14:textId="77777777">
        <w:tc>
          <w:tcPr>
            <w:tcW w:w="1041" w:type="dxa"/>
            <w:vAlign w:val="center"/>
          </w:tcPr>
          <w:p w14:paraId="1BBA098B" w14:textId="77777777" w:rsidR="000E792E" w:rsidRDefault="00DA3ED5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4B0CE745" w14:textId="77777777" w:rsidR="000E792E" w:rsidRDefault="00DA3ED5">
            <w:pPr>
              <w:jc w:val="right"/>
            </w:pPr>
            <w:r>
              <w:t>2.36</w:t>
            </w:r>
          </w:p>
        </w:tc>
        <w:tc>
          <w:tcPr>
            <w:tcW w:w="1148" w:type="dxa"/>
            <w:vAlign w:val="center"/>
          </w:tcPr>
          <w:p w14:paraId="491130BC" w14:textId="77777777" w:rsidR="000E792E" w:rsidRDefault="00DA3ED5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33878100" w14:textId="77777777" w:rsidR="000E792E" w:rsidRDefault="00DA3ED5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706CBBA2" w14:textId="77777777" w:rsidR="000E792E" w:rsidRDefault="00DA3ED5">
            <w:pPr>
              <w:jc w:val="right"/>
            </w:pPr>
            <w:r>
              <w:t>2.27</w:t>
            </w:r>
          </w:p>
        </w:tc>
        <w:tc>
          <w:tcPr>
            <w:tcW w:w="1148" w:type="dxa"/>
            <w:vAlign w:val="center"/>
          </w:tcPr>
          <w:p w14:paraId="16671F81" w14:textId="77777777" w:rsidR="000E792E" w:rsidRDefault="00DA3ED5">
            <w:pPr>
              <w:jc w:val="right"/>
            </w:pPr>
            <w:r>
              <w:t>3.43</w:t>
            </w:r>
          </w:p>
        </w:tc>
        <w:tc>
          <w:tcPr>
            <w:tcW w:w="848" w:type="dxa"/>
            <w:vAlign w:val="center"/>
          </w:tcPr>
          <w:p w14:paraId="0D304FD7" w14:textId="77777777" w:rsidR="000E792E" w:rsidRDefault="00DA3ED5">
            <w:pPr>
              <w:jc w:val="right"/>
            </w:pPr>
            <w:r>
              <w:t>3.20</w:t>
            </w:r>
          </w:p>
        </w:tc>
        <w:tc>
          <w:tcPr>
            <w:tcW w:w="848" w:type="dxa"/>
            <w:vAlign w:val="center"/>
          </w:tcPr>
          <w:p w14:paraId="11739285" w14:textId="77777777" w:rsidR="000E792E" w:rsidRDefault="00DA3ED5">
            <w:pPr>
              <w:jc w:val="right"/>
            </w:pPr>
            <w:r>
              <w:t>1.25</w:t>
            </w:r>
          </w:p>
        </w:tc>
        <w:tc>
          <w:tcPr>
            <w:tcW w:w="848" w:type="dxa"/>
            <w:vAlign w:val="center"/>
          </w:tcPr>
          <w:p w14:paraId="19C8C0A0" w14:textId="77777777" w:rsidR="000E792E" w:rsidRDefault="00DA3ED5">
            <w:pPr>
              <w:jc w:val="right"/>
            </w:pPr>
            <w:r>
              <w:t>0.00</w:t>
            </w:r>
          </w:p>
        </w:tc>
      </w:tr>
    </w:tbl>
    <w:p w14:paraId="1F244BDE" w14:textId="77777777" w:rsidR="000E792E" w:rsidRDefault="00DA3ED5">
      <w:pPr>
        <w:pStyle w:val="2"/>
        <w:widowControl w:val="0"/>
      </w:pPr>
      <w:bookmarkStart w:id="93" w:name="_Toc90325532"/>
      <w:r>
        <w:rPr>
          <w:rFonts w:hint="eastAsia"/>
        </w:rPr>
        <w:lastRenderedPageBreak/>
        <w:t>全年能耗</w:t>
      </w:r>
      <w:bookmarkEnd w:id="93"/>
    </w:p>
    <w:p w14:paraId="4E7F46EF" w14:textId="77777777" w:rsidR="000E792E" w:rsidRDefault="00DA3ED5">
      <w:pPr>
        <w:widowControl w:val="0"/>
        <w:jc w:val="both"/>
      </w:pPr>
      <w:r>
        <w:rPr>
          <w:rFonts w:hint="eastAsia"/>
        </w:rPr>
        <w:t>注</w:t>
      </w:r>
      <w:r>
        <w:rPr>
          <w:rFonts w:hint="eastAsia"/>
        </w:rPr>
        <w:t>:</w:t>
      </w:r>
      <w:r>
        <w:rPr>
          <w:rFonts w:hint="eastAsia"/>
        </w:rPr>
        <w:t>负荷和电耗均为考虑热回收后的值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48C3CAF6" w14:textId="77777777" w:rsidTr="00B10D05">
        <w:tc>
          <w:tcPr>
            <w:tcW w:w="820" w:type="pct"/>
            <w:shd w:val="clear" w:color="auto" w:fill="E0E0E0"/>
            <w:vAlign w:val="center"/>
          </w:tcPr>
          <w:p w14:paraId="03D11D03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52BBE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69006A0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4" w:name="设计建筑别名"/>
            <w:r>
              <w:rPr>
                <w:rFonts w:hint="eastAsia"/>
                <w:lang w:val="en-US"/>
              </w:rPr>
              <w:t>设计建筑</w:t>
            </w:r>
            <w:bookmarkEnd w:id="94"/>
          </w:p>
          <w:p w14:paraId="4FEFB2A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9A6A2E4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461F0E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A4E19C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40D6E4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6F80C79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5" w:name="耗冷量2"/>
            <w:r w:rsidRPr="00771B84">
              <w:rPr>
                <w:rFonts w:hint="eastAsia"/>
                <w:lang w:val="en-US"/>
              </w:rPr>
              <w:t>7.14</w:t>
            </w:r>
            <w:bookmarkEnd w:id="95"/>
          </w:p>
        </w:tc>
        <w:tc>
          <w:tcPr>
            <w:tcW w:w="1293" w:type="pct"/>
          </w:tcPr>
          <w:p w14:paraId="3A76A34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FC89A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644E5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1D8FC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0C22C0F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6" w:name="耗热量2"/>
            <w:r w:rsidRPr="00771B84">
              <w:rPr>
                <w:rFonts w:hint="eastAsia"/>
                <w:lang w:val="en-US"/>
              </w:rPr>
              <w:t>4.48</w:t>
            </w:r>
            <w:bookmarkEnd w:id="96"/>
          </w:p>
        </w:tc>
        <w:tc>
          <w:tcPr>
            <w:tcW w:w="1293" w:type="pct"/>
          </w:tcPr>
          <w:p w14:paraId="2C5138C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ECE5C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39B79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43FEB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D9029A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7" w:name="耗冷耗热量2"/>
            <w:r w:rsidRPr="00771B84">
              <w:rPr>
                <w:rFonts w:hint="eastAsia"/>
                <w:lang w:val="en-US"/>
              </w:rPr>
              <w:t>11.62</w:t>
            </w:r>
            <w:bookmarkEnd w:id="97"/>
          </w:p>
        </w:tc>
        <w:tc>
          <w:tcPr>
            <w:tcW w:w="1293" w:type="pct"/>
          </w:tcPr>
          <w:p w14:paraId="1E9B67E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AD875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D38B2C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E625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57E8CE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02F12F3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B3C51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2E8C4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723B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0FB2846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9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E8EBB4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1D277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F9E1BC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9CF2F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320EA3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0C6BBB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A13AF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080D17C" w14:textId="77777777" w:rsidR="007C2478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8F14B2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1BDDF8F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DA583C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1" w:name="冷源能耗"/>
            <w:r w:rsidRPr="00771B84">
              <w:rPr>
                <w:lang w:val="en-US"/>
              </w:rPr>
              <w:t>0.54</w:t>
            </w:r>
            <w:bookmarkEnd w:id="101"/>
          </w:p>
        </w:tc>
        <w:tc>
          <w:tcPr>
            <w:tcW w:w="1293" w:type="pct"/>
          </w:tcPr>
          <w:p w14:paraId="41BD7E4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7870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D60B84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28B4B4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4D2919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2" w:name="冷却水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D2848A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DCF1D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7E2187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1D8EB4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9C77F6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71B84">
              <w:rPr>
                <w:lang w:val="en-US"/>
              </w:rPr>
              <w:t>0.67</w:t>
            </w:r>
            <w:bookmarkEnd w:id="103"/>
          </w:p>
        </w:tc>
        <w:tc>
          <w:tcPr>
            <w:tcW w:w="1293" w:type="pct"/>
          </w:tcPr>
          <w:p w14:paraId="756E772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DEAC4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C36E8F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1947BD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85EAED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66EEA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0397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84D6D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6320FC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9933474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5" w:name="单元式空调能耗"/>
            <w:r w:rsidRPr="00771B84">
              <w:rPr>
                <w:lang w:val="en-US"/>
              </w:rPr>
              <w:t>1.15</w:t>
            </w:r>
            <w:bookmarkEnd w:id="105"/>
          </w:p>
        </w:tc>
        <w:tc>
          <w:tcPr>
            <w:tcW w:w="1293" w:type="pct"/>
          </w:tcPr>
          <w:p w14:paraId="4F50421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F05D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C52C34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3D7FC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6A5B308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6" w:name="空调能耗"/>
            <w:r w:rsidRPr="00771B84">
              <w:rPr>
                <w:lang w:val="en-US"/>
              </w:rPr>
              <w:t>2.36</w:t>
            </w:r>
            <w:bookmarkEnd w:id="106"/>
          </w:p>
        </w:tc>
        <w:tc>
          <w:tcPr>
            <w:tcW w:w="1293" w:type="pct"/>
          </w:tcPr>
          <w:p w14:paraId="4760CEF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45D7A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B4A6DCB" w14:textId="77777777" w:rsidR="007C2478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4162B7B3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E154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19F3616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7" w:name="热源能耗"/>
            <w:r w:rsidRPr="00771B84">
              <w:rPr>
                <w:lang w:val="en-US"/>
              </w:rPr>
              <w:t>0.24</w:t>
            </w:r>
            <w:bookmarkEnd w:id="107"/>
          </w:p>
        </w:tc>
        <w:tc>
          <w:tcPr>
            <w:tcW w:w="1293" w:type="pct"/>
          </w:tcPr>
          <w:p w14:paraId="28EC2B4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86C57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D6F01B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112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27954D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8" w:name="热水泵能耗"/>
            <w:r w:rsidRPr="00771B84">
              <w:rPr>
                <w:lang w:val="en-US"/>
              </w:rPr>
              <w:t>0.58</w:t>
            </w:r>
            <w:bookmarkEnd w:id="108"/>
          </w:p>
        </w:tc>
        <w:tc>
          <w:tcPr>
            <w:tcW w:w="1293" w:type="pct"/>
          </w:tcPr>
          <w:p w14:paraId="13B9B5F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FD9EC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51F598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784C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6CBCFDA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09" w:name="单元式热泵能耗"/>
            <w:r w:rsidRPr="00771B84">
              <w:rPr>
                <w:lang w:val="en-US"/>
              </w:rPr>
              <w:t>1.34</w:t>
            </w:r>
            <w:bookmarkEnd w:id="109"/>
          </w:p>
        </w:tc>
        <w:tc>
          <w:tcPr>
            <w:tcW w:w="1293" w:type="pct"/>
          </w:tcPr>
          <w:p w14:paraId="295D2267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8D832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0C0746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3EA468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2835EF77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0" w:name="供暖能耗"/>
            <w:r w:rsidRPr="00771B84">
              <w:rPr>
                <w:lang w:val="en-US"/>
              </w:rPr>
              <w:t>2.16</w:t>
            </w:r>
            <w:bookmarkEnd w:id="110"/>
          </w:p>
        </w:tc>
        <w:tc>
          <w:tcPr>
            <w:tcW w:w="1293" w:type="pct"/>
          </w:tcPr>
          <w:p w14:paraId="38307F3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BABBCE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AEC3F29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 w14:paraId="643FEE3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3C56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CD7A93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0.47</w:t>
            </w:r>
            <w:bookmarkEnd w:id="111"/>
          </w:p>
        </w:tc>
        <w:tc>
          <w:tcPr>
            <w:tcW w:w="1293" w:type="pct"/>
          </w:tcPr>
          <w:p w14:paraId="3883D623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CD90D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C3A56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E2D6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B1083F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2" w:name="风机盘管能耗"/>
            <w:r w:rsidRPr="00771B84">
              <w:rPr>
                <w:rFonts w:hint="eastAsia"/>
                <w:lang w:val="en-US"/>
              </w:rPr>
              <w:t>0.06</w:t>
            </w:r>
            <w:bookmarkEnd w:id="112"/>
          </w:p>
        </w:tc>
        <w:tc>
          <w:tcPr>
            <w:tcW w:w="1293" w:type="pct"/>
          </w:tcPr>
          <w:p w14:paraId="03A443E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A2F5E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C3B64F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D738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0C650DE8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3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BD3424B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D20F5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BFD99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C0ED7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08A2076E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B03B8B7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FDF9A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A31B53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55C2B1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BEF3AA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0.53</w:t>
            </w:r>
            <w:bookmarkEnd w:id="115"/>
          </w:p>
        </w:tc>
        <w:tc>
          <w:tcPr>
            <w:tcW w:w="1293" w:type="pct"/>
          </w:tcPr>
          <w:p w14:paraId="33A9CBD8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650DA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15E7F5D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 w14:paraId="7148DF82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37E6F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 w14:paraId="680613B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6" w:name="照明能耗"/>
            <w:r w:rsidRPr="00771B84">
              <w:rPr>
                <w:rFonts w:hint="eastAsia"/>
                <w:lang w:val="en-US"/>
              </w:rPr>
              <w:t>2.27</w:t>
            </w:r>
            <w:bookmarkEnd w:id="116"/>
          </w:p>
        </w:tc>
        <w:tc>
          <w:tcPr>
            <w:tcW w:w="1293" w:type="pct"/>
          </w:tcPr>
          <w:p w14:paraId="4C2EE71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E7C48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C918B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5A036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rFonts w:hint="eastAsia"/>
                <w:lang w:val="en-US"/>
              </w:rPr>
              <w:t>设备</w:t>
            </w:r>
          </w:p>
        </w:tc>
        <w:tc>
          <w:tcPr>
            <w:tcW w:w="1671" w:type="pct"/>
            <w:vAlign w:val="center"/>
          </w:tcPr>
          <w:p w14:paraId="0EA003E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7" w:name="设备用电"/>
            <w:r w:rsidRPr="00771B84">
              <w:rPr>
                <w:rFonts w:hint="eastAsia"/>
                <w:lang w:val="en-US"/>
              </w:rPr>
              <w:t>3.43</w:t>
            </w:r>
            <w:bookmarkEnd w:id="117"/>
          </w:p>
        </w:tc>
        <w:tc>
          <w:tcPr>
            <w:tcW w:w="1293" w:type="pct"/>
          </w:tcPr>
          <w:p w14:paraId="2BC23E9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DF73E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76B462F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05C6E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696BC41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8" w:name="动力系统能耗"/>
            <w:r w:rsidRPr="00771B84">
              <w:rPr>
                <w:rFonts w:hint="eastAsia"/>
                <w:lang w:val="en-US"/>
              </w:rPr>
              <w:t>1.25</w:t>
            </w:r>
            <w:bookmarkEnd w:id="118"/>
          </w:p>
        </w:tc>
        <w:tc>
          <w:tcPr>
            <w:tcW w:w="1293" w:type="pct"/>
          </w:tcPr>
          <w:p w14:paraId="6FC0F0B6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B5314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6EFDA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6A0A0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44CFE9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19" w:name="排风机能耗"/>
            <w:r w:rsidRPr="00771B84">
              <w:rPr>
                <w:rFonts w:hint="eastAsia"/>
                <w:lang w:val="en-US"/>
              </w:rPr>
              <w:t>3.20</w:t>
            </w:r>
            <w:bookmarkEnd w:id="119"/>
          </w:p>
        </w:tc>
        <w:tc>
          <w:tcPr>
            <w:tcW w:w="1293" w:type="pct"/>
          </w:tcPr>
          <w:p w14:paraId="18D04A0A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BB54C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30743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752BF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D5E5164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2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665214C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83EF05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DAF1235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5A4788" w14:textId="77777777" w:rsidR="007C2478" w:rsidRDefault="00DA3ED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27702CD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10.14</w:t>
            </w:r>
            <w:bookmarkEnd w:id="121"/>
          </w:p>
        </w:tc>
        <w:tc>
          <w:tcPr>
            <w:tcW w:w="1293" w:type="pct"/>
          </w:tcPr>
          <w:p w14:paraId="1AB33683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4608F5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1982981" w14:textId="77777777" w:rsidR="00273712" w:rsidRDefault="00DA3ED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57D0E28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94FBA2" w14:textId="77777777" w:rsidR="00273712" w:rsidRDefault="00DA3ED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23864D4C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  <w:bookmarkStart w:id="122" w:name="太阳能能耗"/>
            <w:r w:rsidRPr="00771B84">
              <w:rPr>
                <w:rFonts w:hint="eastAsia"/>
                <w:lang w:val="en-US"/>
              </w:rPr>
              <w:t>0.28</w:t>
            </w:r>
            <w:bookmarkEnd w:id="122"/>
          </w:p>
        </w:tc>
        <w:tc>
          <w:tcPr>
            <w:tcW w:w="1293" w:type="pct"/>
          </w:tcPr>
          <w:p w14:paraId="72500F1C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CB78FC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680BA6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D938944" w14:textId="77777777" w:rsidR="00273712" w:rsidRDefault="00DA3ED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005C4C0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  <w:bookmarkStart w:id="12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5859EBCA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36B3DC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12C41D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FA870B" w14:textId="77777777" w:rsidR="00273712" w:rsidRDefault="00DA3ED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91B8A3D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  <w:bookmarkStart w:id="124" w:name="可再生能源能耗"/>
            <w:r w:rsidRPr="00771B84">
              <w:rPr>
                <w:rFonts w:hint="eastAsia"/>
                <w:lang w:val="en-US"/>
              </w:rPr>
              <w:t>0.28</w:t>
            </w:r>
            <w:bookmarkEnd w:id="124"/>
          </w:p>
        </w:tc>
        <w:tc>
          <w:tcPr>
            <w:tcW w:w="1293" w:type="pct"/>
          </w:tcPr>
          <w:p w14:paraId="20930673" w14:textId="77777777" w:rsidR="00273712" w:rsidRPr="00771B84" w:rsidRDefault="00DA3ED5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0D975E8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42DA029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25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5"/>
          </w:p>
        </w:tc>
        <w:tc>
          <w:tcPr>
            <w:tcW w:w="1671" w:type="pct"/>
            <w:vAlign w:val="center"/>
          </w:tcPr>
          <w:p w14:paraId="65660674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bookmarkStart w:id="126" w:name="建筑总能耗"/>
            <w:r w:rsidRPr="00771B84">
              <w:rPr>
                <w:lang w:val="en-US"/>
              </w:rPr>
              <w:t>15.19</w:t>
            </w:r>
            <w:bookmarkEnd w:id="126"/>
          </w:p>
        </w:tc>
        <w:tc>
          <w:tcPr>
            <w:tcW w:w="1293" w:type="pct"/>
          </w:tcPr>
          <w:p w14:paraId="16128DE0" w14:textId="77777777" w:rsidR="007C2478" w:rsidRPr="00771B84" w:rsidRDefault="00DA3ED5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118D3394" w14:textId="77777777" w:rsidR="00CC2ABC" w:rsidRDefault="00DA3ED5"/>
    <w:p w14:paraId="710076A0" w14:textId="77777777" w:rsidR="000E792E" w:rsidRDefault="000E792E">
      <w:pPr>
        <w:widowControl w:val="0"/>
        <w:jc w:val="both"/>
      </w:pPr>
    </w:p>
    <w:p w14:paraId="39D3CB5E" w14:textId="77777777" w:rsidR="000E792E" w:rsidRDefault="00DA3ED5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29F1FE64" wp14:editId="43B90D7B">
            <wp:extent cx="4991624" cy="422001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96B7" w14:textId="77777777" w:rsidR="000E792E" w:rsidRDefault="000E792E">
      <w:pPr>
        <w:sectPr w:rsidR="000E792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8FB9B7C" w14:textId="77777777" w:rsidR="000E792E" w:rsidRDefault="00DA3ED5">
      <w:pPr>
        <w:pStyle w:val="1"/>
        <w:widowControl w:val="0"/>
        <w:jc w:val="both"/>
      </w:pPr>
      <w:bookmarkStart w:id="127" w:name="_Toc90325533"/>
      <w:r>
        <w:rPr>
          <w:rFonts w:hint="eastAsia"/>
        </w:rPr>
        <w:lastRenderedPageBreak/>
        <w:t>附录</w:t>
      </w:r>
      <w:bookmarkEnd w:id="127"/>
    </w:p>
    <w:p w14:paraId="5788B5F1" w14:textId="77777777" w:rsidR="000E792E" w:rsidRDefault="00DA3ED5">
      <w:pPr>
        <w:pStyle w:val="2"/>
        <w:widowControl w:val="0"/>
      </w:pPr>
      <w:bookmarkStart w:id="128" w:name="_Toc90325534"/>
      <w:r>
        <w:rPr>
          <w:rFonts w:hint="eastAsia"/>
        </w:rPr>
        <w:t>工作日</w:t>
      </w:r>
      <w:r>
        <w:rPr>
          <w:rFonts w:hint="eastAsia"/>
        </w:rPr>
        <w:t>/</w:t>
      </w:r>
      <w:r>
        <w:rPr>
          <w:rFonts w:hint="eastAsia"/>
        </w:rPr>
        <w:t>节假日人员逐时在室率</w:t>
      </w:r>
      <w:r>
        <w:rPr>
          <w:rFonts w:hint="eastAsia"/>
        </w:rPr>
        <w:t>(%)</w:t>
      </w:r>
      <w:bookmarkEnd w:id="128"/>
    </w:p>
    <w:p w14:paraId="32B8CCD9" w14:textId="77777777" w:rsidR="000E792E" w:rsidRDefault="000E79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C5954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762B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2138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47D0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E7FD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A46D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D49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7405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CB00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92B7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5866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3278F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730C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76A6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AEEE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AFD5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4BC4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8D8C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1E97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7696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2899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4B65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46E6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9BC80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6466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D7D9A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92E" w14:paraId="3CA811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058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2CF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9FF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0B2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9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9F8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A2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E1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B0B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28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EB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75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01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65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45B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57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7F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32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A6E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57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5E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05C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F5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9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A7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9BEEE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C7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CC0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F2D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60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68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D6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F33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84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5B3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D4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E41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50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88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9D5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FE5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E1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3D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458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B0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7A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E9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AB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08E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C8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FB2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CC7A482" w14:textId="77777777" w:rsidR="000E792E" w:rsidRDefault="000E792E">
      <w:pPr>
        <w:widowControl w:val="0"/>
        <w:jc w:val="both"/>
      </w:pPr>
    </w:p>
    <w:p w14:paraId="71FEE817" w14:textId="77777777" w:rsidR="000E792E" w:rsidRDefault="00DA3ED5">
      <w:r>
        <w:t>注：上行：工作日；下行：节假日</w:t>
      </w:r>
    </w:p>
    <w:p w14:paraId="5B1AA487" w14:textId="77777777" w:rsidR="000E792E" w:rsidRDefault="00DA3ED5">
      <w:pPr>
        <w:pStyle w:val="2"/>
      </w:pPr>
      <w:bookmarkStart w:id="129" w:name="_Toc90325535"/>
      <w:r>
        <w:t>工作日</w:t>
      </w:r>
      <w:r>
        <w:t>/</w:t>
      </w:r>
      <w:r>
        <w:t>节假日照明开关时间表</w:t>
      </w:r>
      <w:r>
        <w:t>(%)</w:t>
      </w:r>
      <w:bookmarkEnd w:id="129"/>
    </w:p>
    <w:p w14:paraId="2826B7B8" w14:textId="77777777" w:rsidR="000E792E" w:rsidRDefault="000E79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685F9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2DE2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1E6A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B203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0902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66F9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4151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A5C1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BA97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FE15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399A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B43A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E8A4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B72E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3C8B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88C6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FC0A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EDA6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E68E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2C4A6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01AE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3F71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A0C0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C8C6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37B8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5B1F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92E" w14:paraId="06BBA4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30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9B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B2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34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949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E1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8B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FE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A1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791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EFF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F90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45A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5C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28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9B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5EB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BD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E80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6B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BD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416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C0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0E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4AF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9459E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54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88B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ED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B1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99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24A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5EA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9A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00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817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4B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FC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23D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824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17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A09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30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892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EC2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90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00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96E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5EA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02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2F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5ED11CF3" w14:textId="77777777" w:rsidR="000E792E" w:rsidRDefault="000E792E"/>
    <w:p w14:paraId="17508DDE" w14:textId="77777777" w:rsidR="000E792E" w:rsidRDefault="00DA3ED5">
      <w:r>
        <w:t>注：上行：工作日；下行：节假日</w:t>
      </w:r>
    </w:p>
    <w:p w14:paraId="085F2D3B" w14:textId="77777777" w:rsidR="000E792E" w:rsidRDefault="00DA3ED5">
      <w:pPr>
        <w:pStyle w:val="2"/>
      </w:pPr>
      <w:bookmarkStart w:id="130" w:name="_Toc90325536"/>
      <w:r>
        <w:t>工作日</w:t>
      </w:r>
      <w:r>
        <w:t>/</w:t>
      </w:r>
      <w:r>
        <w:t>节假日设备逐时使用率</w:t>
      </w:r>
      <w:r>
        <w:t>(%)</w:t>
      </w:r>
      <w:bookmarkEnd w:id="130"/>
    </w:p>
    <w:p w14:paraId="4656F106" w14:textId="77777777" w:rsidR="000E792E" w:rsidRDefault="000E79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D5608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3CB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9E6A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38AA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A587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1CC5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8F50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CFC1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EC89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1BCA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EC87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DD58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644E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E6B9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294F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98D0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4933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0BC5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605C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8C21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9DC0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B71F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077C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120E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9376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F6EA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92E" w14:paraId="4F62A4D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CA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DD8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1A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62A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CC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0B6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09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64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C1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88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D43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D07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5B0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0C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AAC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DC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C6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49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925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DC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41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F2B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75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AF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646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215FB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CB5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8C2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DB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635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A04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C3A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39B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72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1E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18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52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BC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06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56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9C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516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9D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70A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89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8D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44B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F2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6D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3F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5D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05F052B" w14:textId="77777777" w:rsidR="000E792E" w:rsidRDefault="000E792E"/>
    <w:p w14:paraId="48561305" w14:textId="77777777" w:rsidR="000E792E" w:rsidRDefault="00DA3ED5">
      <w:r>
        <w:t>注：上行：工作日；下行：节假日</w:t>
      </w:r>
    </w:p>
    <w:p w14:paraId="29247CD6" w14:textId="77777777" w:rsidR="000E792E" w:rsidRDefault="00DA3ED5">
      <w:pPr>
        <w:pStyle w:val="2"/>
      </w:pPr>
      <w:bookmarkStart w:id="131" w:name="_Toc9032553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1"/>
    </w:p>
    <w:p w14:paraId="77D5E54C" w14:textId="77777777" w:rsidR="000E792E" w:rsidRDefault="000E792E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59DFF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A805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B04B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FC7C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FF01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A712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4CED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02C3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CAAC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60264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3C0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1726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F7FF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CDB5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712F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035D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E99A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A659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7AF8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613A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EC4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3D24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7DFD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3FFD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AE42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F681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E792E" w14:paraId="4D840C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42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89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1F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856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182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882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528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EE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540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68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C8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05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6E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3D9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36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5D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D61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3D4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38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D2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A40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55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502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C0B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00F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92E" w14:paraId="36866E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AC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67B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25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0DA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DA4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22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6F7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15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F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5F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59A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6E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CC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035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BD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F3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347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FDF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CA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0D7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215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64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145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544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2AD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E792E" w14:paraId="28157C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EEE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234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86E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E8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60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D17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FF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082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5D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18A3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E7A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61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16F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679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B00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23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04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157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28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9E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D6F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F78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BCCF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9D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8999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6D72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8F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C76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DB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D7C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E7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5D04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5B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0AA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0F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A9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56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A6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6F07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0F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F1FD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5B3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1551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C52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BBE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431B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928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CBA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CAC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B20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6FE5" w14:textId="77777777" w:rsidR="001211D7" w:rsidRDefault="00DA3E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D99DFB" w14:textId="77777777" w:rsidR="000E792E" w:rsidRDefault="000E792E"/>
    <w:p w14:paraId="718E5D8E" w14:textId="77777777" w:rsidR="000E792E" w:rsidRDefault="00DA3ED5">
      <w:r>
        <w:t>注：上行：工作日；下行：节假日</w:t>
      </w:r>
    </w:p>
    <w:p w14:paraId="7DA7F357" w14:textId="77777777" w:rsidR="000E792E" w:rsidRDefault="000E792E"/>
    <w:sectPr w:rsidR="000E792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FF68" w14:textId="77777777" w:rsidR="00DA3ED5" w:rsidRDefault="00DA3ED5" w:rsidP="00203A7D">
      <w:r>
        <w:separator/>
      </w:r>
    </w:p>
  </w:endnote>
  <w:endnote w:type="continuationSeparator" w:id="0">
    <w:p w14:paraId="36D24326" w14:textId="77777777" w:rsidR="00DA3ED5" w:rsidRDefault="00DA3E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713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0DEB20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CF4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1679">
      <w:rPr>
        <w:rStyle w:val="a9"/>
        <w:noProof/>
      </w:rPr>
      <w:t>5</w:t>
    </w:r>
    <w:r>
      <w:rPr>
        <w:rStyle w:val="a9"/>
      </w:rPr>
      <w:fldChar w:fldCharType="end"/>
    </w:r>
  </w:p>
  <w:p w14:paraId="23B318A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80C" w14:textId="77777777" w:rsidR="00DA3ED5" w:rsidRDefault="00DA3ED5" w:rsidP="00203A7D">
      <w:r>
        <w:separator/>
      </w:r>
    </w:p>
  </w:footnote>
  <w:footnote w:type="continuationSeparator" w:id="0">
    <w:p w14:paraId="55F2A7BF" w14:textId="77777777" w:rsidR="00DA3ED5" w:rsidRDefault="00DA3E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382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1E9297D" wp14:editId="68E94FEA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1B"/>
    <w:rsid w:val="000118E3"/>
    <w:rsid w:val="00033A7A"/>
    <w:rsid w:val="00037A4C"/>
    <w:rsid w:val="00057DFB"/>
    <w:rsid w:val="000D5BDD"/>
    <w:rsid w:val="000E707C"/>
    <w:rsid w:val="000E792E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301B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3ED5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9ABA3FE"/>
  <w15:chartTrackingRefBased/>
  <w15:docId w15:val="{DF1EC470-311C-444B-A19C-6DBEF722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hao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2</TotalTime>
  <Pages>15</Pages>
  <Words>1521</Words>
  <Characters>8670</Characters>
  <Application>Microsoft Office Word</Application>
  <DocSecurity>0</DocSecurity>
  <Lines>72</Lines>
  <Paragraphs>20</Paragraphs>
  <ScaleCrop>false</ScaleCrop>
  <Company>ths</Company>
  <LinksUpToDate>false</LinksUpToDate>
  <CharactersWithSpaces>10171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Y-hao</dc:creator>
  <cp:keywords/>
  <cp:lastModifiedBy>Y-hao</cp:lastModifiedBy>
  <cp:revision>1</cp:revision>
  <cp:lastPrinted>1899-12-31T16:00:00Z</cp:lastPrinted>
  <dcterms:created xsi:type="dcterms:W3CDTF">2021-12-13T14:04:00Z</dcterms:created>
  <dcterms:modified xsi:type="dcterms:W3CDTF">2021-12-13T14:06:00Z</dcterms:modified>
</cp:coreProperties>
</file>