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6B65D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98EF004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B9AA850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9D4E84">
        <w:rPr>
          <w:rFonts w:ascii="黑体" w:eastAsia="黑体" w:hAnsi="宋体" w:hint="eastAsia"/>
          <w:b/>
          <w:bCs/>
          <w:sz w:val="72"/>
          <w:szCs w:val="72"/>
        </w:rPr>
        <w:t>全能耗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5737DD41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152FD870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78F01A6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2FF34FF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43F29A6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62DB82C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proofErr w:type="gramStart"/>
            <w:r w:rsidRPr="00D40158">
              <w:rPr>
                <w:rFonts w:ascii="宋体" w:hAnsi="宋体" w:hint="eastAsia"/>
                <w:szCs w:val="21"/>
              </w:rPr>
              <w:t>孝天广场</w:t>
            </w:r>
            <w:bookmarkEnd w:id="1"/>
            <w:proofErr w:type="gramEnd"/>
          </w:p>
        </w:tc>
      </w:tr>
      <w:tr w:rsidR="00D40158" w:rsidRPr="00D40158" w14:paraId="4EE06C5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A0D94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CBC4CF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湖北</w:t>
            </w:r>
            <w:r>
              <w:t>-</w:t>
            </w:r>
            <w:r>
              <w:t>孝感</w:t>
            </w:r>
            <w:bookmarkEnd w:id="2"/>
          </w:p>
        </w:tc>
      </w:tr>
      <w:tr w:rsidR="00D40158" w:rsidRPr="00D40158" w14:paraId="48D302E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2A9986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F47995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1D3B9C8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23901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95BAE5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334288D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2F133A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A5829A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7378E2E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A8786A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C458E8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2B6D4C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FA56AF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804943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F8C23A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B0DA51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45844D0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CC7711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E402E7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F431D4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2021年12月13日</w:t>
              </w:r>
            </w:smartTag>
            <w:bookmarkEnd w:id="6"/>
          </w:p>
        </w:tc>
      </w:tr>
    </w:tbl>
    <w:p w14:paraId="5A4AEEC0" w14:textId="77777777" w:rsidR="00D40158" w:rsidRDefault="00D40158" w:rsidP="00B41640">
      <w:pPr>
        <w:rPr>
          <w:rFonts w:ascii="宋体" w:hAnsi="宋体"/>
          <w:lang w:val="en-US"/>
        </w:rPr>
      </w:pPr>
    </w:p>
    <w:p w14:paraId="07B622B5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32DC51A0" wp14:editId="4934319A">
            <wp:extent cx="1514634" cy="1514634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5E397308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15E1CE5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2875E4C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8"/>
          </w:p>
        </w:tc>
      </w:tr>
      <w:tr w:rsidR="00C67778" w:rsidRPr="00D40158" w14:paraId="0CC82F06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CFEE98C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A52926D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20190808</w:t>
            </w:r>
            <w:bookmarkEnd w:id="9"/>
          </w:p>
        </w:tc>
      </w:tr>
      <w:tr w:rsidR="00C67778" w:rsidRPr="00D40158" w14:paraId="4FD64EC1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6C0C155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BC5D702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14:paraId="638FEF31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B981295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40DE17A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SD8181923714D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23D81DE5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4FF8DAB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AEAAACB" w14:textId="77777777" w:rsidR="003954E7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0329630" w:history="1">
        <w:r w:rsidR="003954E7" w:rsidRPr="00581A32">
          <w:rPr>
            <w:rStyle w:val="a6"/>
          </w:rPr>
          <w:t>1</w:t>
        </w:r>
        <w:r w:rsidR="003954E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954E7" w:rsidRPr="00581A32">
          <w:rPr>
            <w:rStyle w:val="a6"/>
          </w:rPr>
          <w:t>建筑概况</w:t>
        </w:r>
        <w:r w:rsidR="003954E7">
          <w:rPr>
            <w:webHidden/>
          </w:rPr>
          <w:tab/>
        </w:r>
        <w:r w:rsidR="003954E7">
          <w:rPr>
            <w:webHidden/>
          </w:rPr>
          <w:fldChar w:fldCharType="begin"/>
        </w:r>
        <w:r w:rsidR="003954E7">
          <w:rPr>
            <w:webHidden/>
          </w:rPr>
          <w:instrText xml:space="preserve"> PAGEREF _Toc90329630 \h </w:instrText>
        </w:r>
        <w:r w:rsidR="003954E7">
          <w:rPr>
            <w:webHidden/>
          </w:rPr>
        </w:r>
        <w:r w:rsidR="003954E7">
          <w:rPr>
            <w:webHidden/>
          </w:rPr>
          <w:fldChar w:fldCharType="separate"/>
        </w:r>
        <w:r w:rsidR="003954E7">
          <w:rPr>
            <w:webHidden/>
          </w:rPr>
          <w:t>4</w:t>
        </w:r>
        <w:r w:rsidR="003954E7">
          <w:rPr>
            <w:webHidden/>
          </w:rPr>
          <w:fldChar w:fldCharType="end"/>
        </w:r>
      </w:hyperlink>
    </w:p>
    <w:p w14:paraId="27A70723" w14:textId="77777777" w:rsidR="003954E7" w:rsidRDefault="003954E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329631" w:history="1">
        <w:r w:rsidRPr="00581A32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81A32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_Toc90329631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DC997F1" w14:textId="77777777" w:rsidR="003954E7" w:rsidRDefault="003954E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329632" w:history="1">
        <w:r w:rsidRPr="00581A32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81A32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_Toc90329632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9D6C44E" w14:textId="77777777" w:rsidR="003954E7" w:rsidRDefault="003954E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9633" w:history="1">
        <w:r w:rsidRPr="00581A32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1A32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_Toc90329633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F35B050" w14:textId="77777777" w:rsidR="003954E7" w:rsidRDefault="003954E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9634" w:history="1">
        <w:r w:rsidRPr="00581A32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1A32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_Toc90329634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9B9CDF2" w14:textId="77777777" w:rsidR="003954E7" w:rsidRDefault="003954E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9635" w:history="1">
        <w:r w:rsidRPr="00581A32">
          <w:rPr>
            <w:rStyle w:val="a6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1A32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_Toc90329635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81E916F" w14:textId="77777777" w:rsidR="003954E7" w:rsidRDefault="003954E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9636" w:history="1">
        <w:r w:rsidRPr="00581A32">
          <w:rPr>
            <w:rStyle w:val="a6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1A32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_Toc90329636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7BE24F7" w14:textId="77777777" w:rsidR="003954E7" w:rsidRDefault="003954E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329637" w:history="1">
        <w:r w:rsidRPr="00581A32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81A32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_Toc90329637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49D092C" w14:textId="77777777" w:rsidR="003954E7" w:rsidRDefault="003954E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9638" w:history="1">
        <w:r w:rsidRPr="00581A32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1A32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_Toc90329638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775B6FA" w14:textId="77777777" w:rsidR="003954E7" w:rsidRDefault="003954E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9639" w:history="1">
        <w:r w:rsidRPr="00581A32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1A32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_Toc90329639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9F94E11" w14:textId="77777777" w:rsidR="003954E7" w:rsidRDefault="003954E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329640" w:history="1">
        <w:r w:rsidRPr="00581A32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81A32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_Toc90329640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C34B352" w14:textId="77777777" w:rsidR="003954E7" w:rsidRDefault="003954E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9641" w:history="1">
        <w:r w:rsidRPr="00581A32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1A32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_Toc90329641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CD04621" w14:textId="77777777" w:rsidR="003954E7" w:rsidRDefault="003954E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9642" w:history="1">
        <w:r w:rsidRPr="00581A32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1A32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_Toc90329642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D1F24D9" w14:textId="77777777" w:rsidR="003954E7" w:rsidRDefault="003954E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329643" w:history="1">
        <w:r w:rsidRPr="00581A32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81A32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_Toc90329643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ED56FE7" w14:textId="77777777" w:rsidR="003954E7" w:rsidRDefault="003954E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9644" w:history="1">
        <w:r w:rsidRPr="00581A32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1A32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_Toc90329644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D32A6F0" w14:textId="77777777" w:rsidR="003954E7" w:rsidRDefault="003954E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9645" w:history="1">
        <w:r w:rsidRPr="00581A32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1A32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_Toc90329645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B3B43F8" w14:textId="77777777" w:rsidR="003954E7" w:rsidRDefault="003954E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29646" w:history="1">
        <w:r w:rsidRPr="00581A32">
          <w:rPr>
            <w:rStyle w:val="a6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1A32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_Toc90329646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BAB4175" w14:textId="77777777" w:rsidR="003954E7" w:rsidRDefault="003954E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29647" w:history="1">
        <w:r w:rsidRPr="00581A32">
          <w:rPr>
            <w:rStyle w:val="a6"/>
            <w:lang w:val="en-GB"/>
          </w:rPr>
          <w:t>6.2.2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1A32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_Toc90329647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3FB0079" w14:textId="77777777" w:rsidR="003954E7" w:rsidRDefault="003954E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29648" w:history="1">
        <w:r w:rsidRPr="00581A32">
          <w:rPr>
            <w:rStyle w:val="a6"/>
            <w:lang w:val="en-GB"/>
          </w:rPr>
          <w:t>6.2.3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1A32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_Toc90329648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F4DC2B3" w14:textId="77777777" w:rsidR="003954E7" w:rsidRDefault="003954E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29649" w:history="1">
        <w:r w:rsidRPr="00581A32">
          <w:rPr>
            <w:rStyle w:val="a6"/>
            <w:lang w:val="en-GB"/>
          </w:rPr>
          <w:t>6.2.4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1A32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_Toc90329649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5333553" w14:textId="77777777" w:rsidR="003954E7" w:rsidRDefault="003954E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29650" w:history="1">
        <w:r w:rsidRPr="00581A32">
          <w:rPr>
            <w:rStyle w:val="a6"/>
            <w:lang w:val="en-GB"/>
          </w:rPr>
          <w:t>6.2.5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1A32">
          <w:rPr>
            <w:rStyle w:val="a6"/>
          </w:rPr>
          <w:t>多联机</w:t>
        </w:r>
        <w:r w:rsidRPr="00581A32">
          <w:rPr>
            <w:rStyle w:val="a6"/>
          </w:rPr>
          <w:t>/</w:t>
        </w:r>
        <w:r w:rsidRPr="00581A32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_Toc90329650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891AB5C" w14:textId="77777777" w:rsidR="003954E7" w:rsidRDefault="003954E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9651" w:history="1">
        <w:r w:rsidRPr="00581A32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1A32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_Toc90329651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767CC27" w14:textId="77777777" w:rsidR="003954E7" w:rsidRDefault="003954E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29652" w:history="1">
        <w:r w:rsidRPr="00581A32">
          <w:rPr>
            <w:rStyle w:val="a6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1A32">
          <w:rPr>
            <w:rStyle w:val="a6"/>
          </w:rPr>
          <w:t>热泵系统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_Toc90329652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40FC4F2" w14:textId="77777777" w:rsidR="003954E7" w:rsidRDefault="003954E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29653" w:history="1">
        <w:r w:rsidRPr="00581A32">
          <w:rPr>
            <w:rStyle w:val="a6"/>
            <w:lang w:val="en-GB"/>
          </w:rPr>
          <w:t>6.3.2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1A32">
          <w:rPr>
            <w:rStyle w:val="a6"/>
          </w:rPr>
          <w:t>多联机</w:t>
        </w:r>
        <w:r w:rsidRPr="00581A32">
          <w:rPr>
            <w:rStyle w:val="a6"/>
          </w:rPr>
          <w:t>/</w:t>
        </w:r>
        <w:r w:rsidRPr="00581A32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_Toc90329653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C03240B" w14:textId="77777777" w:rsidR="003954E7" w:rsidRDefault="003954E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9654" w:history="1">
        <w:r w:rsidRPr="00581A32">
          <w:rPr>
            <w:rStyle w:val="a6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1A32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_Toc90329654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F8AB9AC" w14:textId="77777777" w:rsidR="003954E7" w:rsidRDefault="003954E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29655" w:history="1">
        <w:r w:rsidRPr="00581A32">
          <w:rPr>
            <w:rStyle w:val="a6"/>
            <w:lang w:val="en-GB"/>
          </w:rPr>
          <w:t>6.4.1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1A32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_Toc90329655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801E91B" w14:textId="77777777" w:rsidR="003954E7" w:rsidRDefault="003954E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29656" w:history="1">
        <w:r w:rsidRPr="00581A32">
          <w:rPr>
            <w:rStyle w:val="a6"/>
            <w:lang w:val="en-GB"/>
          </w:rPr>
          <w:t>6.4.2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1A32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_Toc90329656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C5880AF" w14:textId="77777777" w:rsidR="003954E7" w:rsidRDefault="003954E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329657" w:history="1">
        <w:r w:rsidRPr="00581A32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81A32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_Toc90329657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A4D852E" w14:textId="77777777" w:rsidR="003954E7" w:rsidRDefault="003954E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329658" w:history="1">
        <w:r w:rsidRPr="00581A32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81A32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_Toc90329658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AFAF3C0" w14:textId="77777777" w:rsidR="003954E7" w:rsidRDefault="003954E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329659" w:history="1">
        <w:r w:rsidRPr="00581A32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81A32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_Toc90329659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865F5DF" w14:textId="77777777" w:rsidR="003954E7" w:rsidRDefault="003954E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329660" w:history="1">
        <w:r w:rsidRPr="00581A32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81A32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_Toc90329660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A966625" w14:textId="77777777" w:rsidR="003954E7" w:rsidRDefault="003954E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329661" w:history="1">
        <w:r w:rsidRPr="00581A32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81A32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_Toc90329661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6D97620" w14:textId="77777777" w:rsidR="003954E7" w:rsidRDefault="003954E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329662" w:history="1">
        <w:r w:rsidRPr="00581A32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81A32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_Toc90329662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F959DEA" w14:textId="77777777" w:rsidR="003954E7" w:rsidRDefault="003954E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329663" w:history="1">
        <w:r w:rsidRPr="00581A32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81A32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_Toc90329663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9D7F040" w14:textId="77777777" w:rsidR="003954E7" w:rsidRDefault="003954E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9664" w:history="1">
        <w:r w:rsidRPr="00581A32">
          <w:rPr>
            <w:rStyle w:val="a6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1A32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_Toc90329664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C28A3B7" w14:textId="77777777" w:rsidR="003954E7" w:rsidRDefault="003954E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9665" w:history="1">
        <w:r w:rsidRPr="00581A32">
          <w:rPr>
            <w:rStyle w:val="a6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1A32">
          <w:rPr>
            <w:rStyle w:val="a6"/>
          </w:rPr>
          <w:t>全年能耗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_Toc90329665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E1D5C80" w14:textId="77777777" w:rsidR="003954E7" w:rsidRDefault="003954E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329666" w:history="1">
        <w:r w:rsidRPr="00581A32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81A32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_Toc90329666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7727D1C" w14:textId="77777777" w:rsidR="003954E7" w:rsidRDefault="003954E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9667" w:history="1">
        <w:r w:rsidRPr="00581A32">
          <w:rPr>
            <w:rStyle w:val="a6"/>
            <w:lang w:val="en-GB"/>
          </w:rPr>
          <w:t>14.1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1A32">
          <w:rPr>
            <w:rStyle w:val="a6"/>
          </w:rPr>
          <w:t>工作日</w:t>
        </w:r>
        <w:r w:rsidRPr="00581A32">
          <w:rPr>
            <w:rStyle w:val="a6"/>
          </w:rPr>
          <w:t>/</w:t>
        </w:r>
        <w:r w:rsidRPr="00581A32">
          <w:rPr>
            <w:rStyle w:val="a6"/>
          </w:rPr>
          <w:t>节假日人员逐时在室率</w:t>
        </w:r>
        <w:r w:rsidRPr="00581A3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_Toc90329667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E365025" w14:textId="77777777" w:rsidR="003954E7" w:rsidRDefault="003954E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9668" w:history="1">
        <w:r w:rsidRPr="00581A32">
          <w:rPr>
            <w:rStyle w:val="a6"/>
            <w:lang w:val="en-GB"/>
          </w:rPr>
          <w:t>14.2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1A32">
          <w:rPr>
            <w:rStyle w:val="a6"/>
          </w:rPr>
          <w:t>工作日</w:t>
        </w:r>
        <w:r w:rsidRPr="00581A32">
          <w:rPr>
            <w:rStyle w:val="a6"/>
          </w:rPr>
          <w:t>/</w:t>
        </w:r>
        <w:r w:rsidRPr="00581A32">
          <w:rPr>
            <w:rStyle w:val="a6"/>
          </w:rPr>
          <w:t>节假日照明开关时间表</w:t>
        </w:r>
        <w:r w:rsidRPr="00581A3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_Toc90329668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4AD8564" w14:textId="77777777" w:rsidR="003954E7" w:rsidRDefault="003954E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9669" w:history="1">
        <w:r w:rsidRPr="00581A32">
          <w:rPr>
            <w:rStyle w:val="a6"/>
            <w:lang w:val="en-GB"/>
          </w:rPr>
          <w:t>14.3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1A32">
          <w:rPr>
            <w:rStyle w:val="a6"/>
          </w:rPr>
          <w:t>工作日</w:t>
        </w:r>
        <w:r w:rsidRPr="00581A32">
          <w:rPr>
            <w:rStyle w:val="a6"/>
          </w:rPr>
          <w:t>/</w:t>
        </w:r>
        <w:r w:rsidRPr="00581A32">
          <w:rPr>
            <w:rStyle w:val="a6"/>
          </w:rPr>
          <w:t>节假日设备逐时使用率</w:t>
        </w:r>
        <w:r w:rsidRPr="00581A3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_Toc90329669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FE3212B" w14:textId="77777777" w:rsidR="003954E7" w:rsidRDefault="003954E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9670" w:history="1">
        <w:r w:rsidRPr="00581A32">
          <w:rPr>
            <w:rStyle w:val="a6"/>
            <w:lang w:val="en-GB"/>
          </w:rPr>
          <w:t>14.4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1A32">
          <w:rPr>
            <w:rStyle w:val="a6"/>
          </w:rPr>
          <w:t>工作日</w:t>
        </w:r>
        <w:r w:rsidRPr="00581A32">
          <w:rPr>
            <w:rStyle w:val="a6"/>
          </w:rPr>
          <w:t>/</w:t>
        </w:r>
        <w:r w:rsidRPr="00581A32">
          <w:rPr>
            <w:rStyle w:val="a6"/>
          </w:rPr>
          <w:t>节假日空调系统运行时间表</w:t>
        </w:r>
        <w:r w:rsidRPr="00581A32">
          <w:rPr>
            <w:rStyle w:val="a6"/>
          </w:rPr>
          <w:t>(1:</w:t>
        </w:r>
        <w:r w:rsidRPr="00581A32">
          <w:rPr>
            <w:rStyle w:val="a6"/>
          </w:rPr>
          <w:t>开</w:t>
        </w:r>
        <w:r w:rsidRPr="00581A32">
          <w:rPr>
            <w:rStyle w:val="a6"/>
          </w:rPr>
          <w:t>,0:</w:t>
        </w:r>
        <w:r w:rsidRPr="00581A32">
          <w:rPr>
            <w:rStyle w:val="a6"/>
          </w:rPr>
          <w:t>关</w:t>
        </w:r>
        <w:r w:rsidRPr="00581A32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_Toc90329670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77C78A4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0D2CF589" w14:textId="77777777" w:rsidR="00D40158" w:rsidRDefault="00D40158" w:rsidP="00D40158">
      <w:pPr>
        <w:pStyle w:val="TOC1"/>
      </w:pPr>
    </w:p>
    <w:p w14:paraId="10D446F7" w14:textId="77777777" w:rsidR="00D40158" w:rsidRPr="005E5F93" w:rsidRDefault="00D40158" w:rsidP="005215FB">
      <w:pPr>
        <w:pStyle w:val="1"/>
      </w:pPr>
      <w:bookmarkStart w:id="11" w:name="_Toc90329630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6CF16DD3" w14:textId="77777777">
        <w:tc>
          <w:tcPr>
            <w:tcW w:w="2841" w:type="dxa"/>
            <w:shd w:val="clear" w:color="auto" w:fill="E6E6E6"/>
          </w:tcPr>
          <w:p w14:paraId="3AB31C1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044883B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孝天广场</w:t>
            </w:r>
            <w:bookmarkEnd w:id="12"/>
          </w:p>
        </w:tc>
      </w:tr>
      <w:tr w:rsidR="00D40158" w:rsidRPr="00FF2243" w14:paraId="02D8303B" w14:textId="77777777">
        <w:tc>
          <w:tcPr>
            <w:tcW w:w="2841" w:type="dxa"/>
            <w:shd w:val="clear" w:color="auto" w:fill="E6E6E6"/>
          </w:tcPr>
          <w:p w14:paraId="050F24E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31075F1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湖北</w:t>
            </w:r>
            <w:r>
              <w:t>-</w:t>
            </w:r>
            <w:r>
              <w:t>孝感</w:t>
            </w:r>
            <w:bookmarkEnd w:id="13"/>
          </w:p>
        </w:tc>
      </w:tr>
      <w:tr w:rsidR="00037A4C" w:rsidRPr="00FF2243" w14:paraId="013583AB" w14:textId="77777777">
        <w:tc>
          <w:tcPr>
            <w:tcW w:w="2841" w:type="dxa"/>
            <w:shd w:val="clear" w:color="auto" w:fill="E6E6E6"/>
          </w:tcPr>
          <w:p w14:paraId="3ABEFB5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4BBDCD8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30.95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4B83252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113.92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70C2ABD2" w14:textId="77777777">
        <w:tc>
          <w:tcPr>
            <w:tcW w:w="2841" w:type="dxa"/>
            <w:shd w:val="clear" w:color="auto" w:fill="E6E6E6"/>
          </w:tcPr>
          <w:p w14:paraId="7D08EE9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AB51A66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35312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7320</w:t>
            </w:r>
            <w:bookmarkEnd w:id="17"/>
          </w:p>
        </w:tc>
      </w:tr>
      <w:tr w:rsidR="00D40158" w:rsidRPr="00FF2243" w14:paraId="7443EA31" w14:textId="77777777">
        <w:tc>
          <w:tcPr>
            <w:tcW w:w="2841" w:type="dxa"/>
            <w:shd w:val="clear" w:color="auto" w:fill="E6E6E6"/>
          </w:tcPr>
          <w:p w14:paraId="77467F4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668E183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5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1</w:t>
            </w:r>
            <w:bookmarkEnd w:id="19"/>
          </w:p>
        </w:tc>
      </w:tr>
      <w:tr w:rsidR="00D40158" w:rsidRPr="00FF2243" w14:paraId="40E661E4" w14:textId="77777777">
        <w:tc>
          <w:tcPr>
            <w:tcW w:w="2841" w:type="dxa"/>
            <w:shd w:val="clear" w:color="auto" w:fill="E6E6E6"/>
          </w:tcPr>
          <w:p w14:paraId="6C7C4F7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78005C6B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22.5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3.9</w:t>
            </w:r>
            <w:bookmarkEnd w:id="21"/>
          </w:p>
        </w:tc>
      </w:tr>
      <w:tr w:rsidR="00203A7D" w:rsidRPr="00FF2243" w14:paraId="2AC392F5" w14:textId="77777777">
        <w:tc>
          <w:tcPr>
            <w:tcW w:w="2841" w:type="dxa"/>
            <w:shd w:val="clear" w:color="auto" w:fill="E6E6E6"/>
          </w:tcPr>
          <w:p w14:paraId="61464CC1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0FB7BA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158903.91</w:t>
            </w:r>
            <w:bookmarkEnd w:id="22"/>
          </w:p>
        </w:tc>
      </w:tr>
      <w:tr w:rsidR="00203A7D" w:rsidRPr="00FF2243" w14:paraId="6BF90277" w14:textId="77777777">
        <w:tc>
          <w:tcPr>
            <w:tcW w:w="2841" w:type="dxa"/>
            <w:shd w:val="clear" w:color="auto" w:fill="E6E6E6"/>
          </w:tcPr>
          <w:p w14:paraId="2BE979F3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6F83AE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35427.38</w:t>
            </w:r>
            <w:bookmarkEnd w:id="23"/>
          </w:p>
        </w:tc>
      </w:tr>
      <w:tr w:rsidR="00D40158" w:rsidRPr="00FF2243" w14:paraId="01CD12EC" w14:textId="77777777">
        <w:tc>
          <w:tcPr>
            <w:tcW w:w="2841" w:type="dxa"/>
            <w:shd w:val="clear" w:color="auto" w:fill="E6E6E6"/>
          </w:tcPr>
          <w:p w14:paraId="4AE078C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20874E2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45</w:t>
            </w:r>
            <w:bookmarkEnd w:id="24"/>
          </w:p>
        </w:tc>
      </w:tr>
      <w:tr w:rsidR="00D40158" w:rsidRPr="00FF2243" w14:paraId="63064364" w14:textId="77777777">
        <w:tc>
          <w:tcPr>
            <w:tcW w:w="2841" w:type="dxa"/>
            <w:shd w:val="clear" w:color="auto" w:fill="E6E6E6"/>
          </w:tcPr>
          <w:p w14:paraId="335B8D6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5A4D501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r>
              <w:t>框架剪力墙结构</w:t>
            </w:r>
            <w:bookmarkEnd w:id="25"/>
          </w:p>
        </w:tc>
      </w:tr>
      <w:tr w:rsidR="00D40158" w:rsidRPr="00FF2243" w14:paraId="4EDE6576" w14:textId="77777777">
        <w:tc>
          <w:tcPr>
            <w:tcW w:w="2841" w:type="dxa"/>
            <w:shd w:val="clear" w:color="auto" w:fill="E6E6E6"/>
          </w:tcPr>
          <w:p w14:paraId="025446A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626F05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5AF1326F" w14:textId="77777777">
        <w:tc>
          <w:tcPr>
            <w:tcW w:w="2841" w:type="dxa"/>
            <w:shd w:val="clear" w:color="auto" w:fill="E6E6E6"/>
          </w:tcPr>
          <w:p w14:paraId="44E7516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7929FD8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0.74</w:t>
            </w:r>
            <w:bookmarkEnd w:id="27"/>
          </w:p>
        </w:tc>
      </w:tr>
    </w:tbl>
    <w:p w14:paraId="7228C448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8" w:name="TitleFormat"/>
    </w:p>
    <w:p w14:paraId="20FEF6F1" w14:textId="77777777" w:rsidR="0006797F" w:rsidRDefault="0006797F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61310F79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0544DE5" w14:textId="77777777" w:rsidR="005A1400" w:rsidRDefault="00B723FD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D3D3BEE" w14:textId="77777777" w:rsidR="005A1400" w:rsidRDefault="00B723FD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5A1400" w14:paraId="65095A3C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22B7218" w14:textId="77777777" w:rsidR="005A1400" w:rsidRDefault="00B723FD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C4D417" w14:textId="77777777" w:rsidR="005A1400" w:rsidRDefault="00B723FD" w:rsidP="0053319F">
            <w:pPr>
              <w:jc w:val="center"/>
              <w:rPr>
                <w:bCs/>
                <w:szCs w:val="21"/>
              </w:rPr>
            </w:pPr>
            <w:bookmarkStart w:id="29" w:name="屋顶K"/>
            <w:r>
              <w:rPr>
                <w:rFonts w:hint="eastAsia"/>
                <w:bCs/>
                <w:szCs w:val="21"/>
              </w:rPr>
              <w:t>0.33</w:t>
            </w:r>
            <w:bookmarkEnd w:id="29"/>
            <w:r>
              <w:rPr>
                <w:rFonts w:hint="eastAsia"/>
                <w:bCs/>
                <w:szCs w:val="21"/>
              </w:rPr>
              <w:t>(D:</w:t>
            </w:r>
            <w:bookmarkStart w:id="30" w:name="屋顶D"/>
            <w:r w:rsidRPr="00AB0512">
              <w:rPr>
                <w:rFonts w:hint="eastAsia"/>
                <w:bCs/>
                <w:szCs w:val="21"/>
              </w:rPr>
              <w:t>3.22</w:t>
            </w:r>
            <w:bookmarkEnd w:id="30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412AD7BF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2D78E82" w14:textId="77777777" w:rsidR="005A1400" w:rsidRDefault="00B723FD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82DB7C" w14:textId="77777777" w:rsidR="005A1400" w:rsidRDefault="00B723FD" w:rsidP="0053319F">
            <w:pPr>
              <w:jc w:val="center"/>
              <w:rPr>
                <w:bCs/>
                <w:szCs w:val="21"/>
              </w:rPr>
            </w:pPr>
            <w:bookmarkStart w:id="31" w:name="外墙K"/>
            <w:r>
              <w:rPr>
                <w:rFonts w:hint="eastAsia"/>
                <w:bCs/>
                <w:szCs w:val="21"/>
              </w:rPr>
              <w:t>0.60</w:t>
            </w:r>
            <w:bookmarkEnd w:id="31"/>
            <w:r>
              <w:rPr>
                <w:rFonts w:hint="eastAsia"/>
                <w:bCs/>
                <w:szCs w:val="21"/>
              </w:rPr>
              <w:t>(D:</w:t>
            </w:r>
            <w:bookmarkStart w:id="32" w:name="外墙D"/>
            <w:r w:rsidRPr="00AB0512">
              <w:rPr>
                <w:rFonts w:hint="eastAsia"/>
                <w:bCs/>
                <w:szCs w:val="21"/>
              </w:rPr>
              <w:t>4.27</w:t>
            </w:r>
            <w:bookmarkEnd w:id="32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68A7B333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3A3A0F7" w14:textId="77777777" w:rsidR="005A1400" w:rsidRDefault="00B723FD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5762F0C1" w14:textId="77777777" w:rsidR="005A1400" w:rsidRDefault="00B723FD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BB11D4" w14:textId="77777777" w:rsidR="005A1400" w:rsidRDefault="00B723FD" w:rsidP="0053319F">
            <w:pPr>
              <w:jc w:val="center"/>
              <w:rPr>
                <w:bCs/>
                <w:szCs w:val="21"/>
              </w:rPr>
            </w:pPr>
            <w:bookmarkStart w:id="33" w:name="天窗K"/>
            <w:r>
              <w:rPr>
                <w:rFonts w:hint="eastAsia"/>
                <w:bCs/>
                <w:szCs w:val="21"/>
              </w:rPr>
              <w:t>－</w:t>
            </w:r>
            <w:bookmarkEnd w:id="33"/>
          </w:p>
        </w:tc>
      </w:tr>
      <w:tr w:rsidR="005A1400" w14:paraId="05253C2C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492ACC8" w14:textId="77777777" w:rsidR="005A1400" w:rsidRDefault="00B723FD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FB34CC" w14:textId="77777777" w:rsidR="005A1400" w:rsidRDefault="00B723FD" w:rsidP="0053319F">
            <w:pPr>
              <w:jc w:val="center"/>
              <w:rPr>
                <w:bCs/>
                <w:szCs w:val="21"/>
              </w:rPr>
            </w:pPr>
            <w:bookmarkStart w:id="34" w:name="天窗SHGC"/>
            <w:r>
              <w:rPr>
                <w:rFonts w:hint="eastAsia"/>
                <w:bCs/>
                <w:szCs w:val="21"/>
              </w:rPr>
              <w:t>－</w:t>
            </w:r>
            <w:bookmarkEnd w:id="34"/>
          </w:p>
        </w:tc>
      </w:tr>
      <w:tr w:rsidR="005A1400" w14:paraId="78F3EDD0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0821118" w14:textId="77777777" w:rsidR="005A1400" w:rsidRDefault="00B723FD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D68689" w14:textId="77777777" w:rsidR="005A1400" w:rsidRDefault="00B723FD" w:rsidP="0053319F">
            <w:pPr>
              <w:jc w:val="center"/>
              <w:rPr>
                <w:bCs/>
                <w:szCs w:val="21"/>
              </w:rPr>
            </w:pPr>
            <w:bookmarkStart w:id="35" w:name="挑空楼板K"/>
            <w:r>
              <w:rPr>
                <w:rFonts w:hint="eastAsia"/>
                <w:bCs/>
                <w:szCs w:val="21"/>
              </w:rPr>
              <w:t>0.79</w:t>
            </w:r>
            <w:bookmarkEnd w:id="35"/>
          </w:p>
        </w:tc>
      </w:tr>
      <w:tr w:rsidR="005A1400" w14:paraId="4CCF8E83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0F74B2C" w14:textId="77777777" w:rsidR="005A1400" w:rsidRDefault="00B723FD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0BA9EE" w14:textId="77777777" w:rsidR="005A1400" w:rsidRDefault="00B723FD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C82EC39" w14:textId="77777777" w:rsidR="005A1400" w:rsidRDefault="00B723FD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5AD1B9A" w14:textId="77777777" w:rsidR="005A1400" w:rsidRDefault="00B723FD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D08B510" w14:textId="77777777" w:rsidR="005A1400" w:rsidRDefault="00B723FD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52172A03" w14:textId="77777777" w:rsidR="005A1400" w:rsidRDefault="00B723FD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DB39106" w14:textId="77777777" w:rsidR="005A1400" w:rsidRDefault="00B723FD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14:paraId="097A7A51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9B10AE" w14:textId="77777777" w:rsidR="005A1400" w:rsidRDefault="00B723FD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4DBBBED" w14:textId="77777777" w:rsidR="005A1400" w:rsidRDefault="00B723FD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36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西向</w:t>
            </w:r>
            <w:bookmarkEnd w:id="36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C54F56" w14:textId="77777777" w:rsidR="005A1400" w:rsidRDefault="00B723FD" w:rsidP="0053319F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8160B8" w14:textId="77777777" w:rsidR="005A1400" w:rsidRDefault="00B723FD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6861D1" w14:textId="77777777" w:rsidR="005A1400" w:rsidRDefault="00B723FD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7D42DA" w14:textId="77777777" w:rsidR="005A1400" w:rsidRDefault="00B723FD" w:rsidP="0053319F">
            <w:pPr>
              <w:jc w:val="center"/>
              <w:rPr>
                <w:bCs/>
                <w:szCs w:val="21"/>
              </w:rPr>
            </w:pPr>
          </w:p>
        </w:tc>
      </w:tr>
      <w:tr w:rsidR="005A1400" w14:paraId="6AD4D1FC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B33617" w14:textId="77777777" w:rsidR="005A1400" w:rsidRDefault="00B723FD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2EE0D5" w14:textId="77777777" w:rsidR="005A1400" w:rsidRDefault="00B723FD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740201" w14:textId="77777777" w:rsidR="005A1400" w:rsidRDefault="00B723FD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7DA3CD" w14:textId="77777777" w:rsidR="005A1400" w:rsidRDefault="00B723FD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01B53B" w14:textId="77777777" w:rsidR="005A1400" w:rsidRDefault="00B723FD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927666" w14:textId="77777777" w:rsidR="005A1400" w:rsidRDefault="00B723FD" w:rsidP="0053319F">
            <w:pPr>
              <w:jc w:val="center"/>
              <w:rPr>
                <w:bCs/>
                <w:szCs w:val="21"/>
              </w:rPr>
            </w:pPr>
          </w:p>
        </w:tc>
      </w:tr>
      <w:tr w:rsidR="005A1400" w14:paraId="75479025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88B3D4" w14:textId="77777777" w:rsidR="005A1400" w:rsidRDefault="00B723FD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676DA8" w14:textId="77777777" w:rsidR="005A1400" w:rsidRDefault="00B723FD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E6B53A" w14:textId="77777777" w:rsidR="005A1400" w:rsidRDefault="00B723FD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C3465E" w14:textId="77777777" w:rsidR="005A1400" w:rsidRDefault="00B723FD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6F44E2" w14:textId="77777777" w:rsidR="005A1400" w:rsidRDefault="00B723FD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B28FE7" w14:textId="77777777" w:rsidR="005A1400" w:rsidRDefault="00B723FD" w:rsidP="0053319F">
            <w:pPr>
              <w:jc w:val="center"/>
              <w:rPr>
                <w:bCs/>
                <w:szCs w:val="21"/>
              </w:rPr>
            </w:pPr>
          </w:p>
        </w:tc>
      </w:tr>
      <w:tr w:rsidR="005A1400" w14:paraId="03DBA12B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571C5C4" w14:textId="77777777" w:rsidR="005A1400" w:rsidRDefault="00B723FD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BCC074" w14:textId="77777777" w:rsidR="005A1400" w:rsidRDefault="00B723FD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2FEA39" w14:textId="77777777" w:rsidR="005A1400" w:rsidRDefault="00B723FD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5395C81" w14:textId="77777777" w:rsidR="005A1400" w:rsidRDefault="00B723FD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49EABDC" w14:textId="77777777" w:rsidR="005A1400" w:rsidRDefault="00B723FD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633FF73" w14:textId="77777777" w:rsidR="005A1400" w:rsidRDefault="00B723FD" w:rsidP="0053319F">
            <w:pPr>
              <w:jc w:val="center"/>
              <w:rPr>
                <w:bCs/>
                <w:szCs w:val="21"/>
              </w:rPr>
            </w:pPr>
          </w:p>
        </w:tc>
      </w:tr>
    </w:tbl>
    <w:p w14:paraId="1BC29F8D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  <w:bookmarkStart w:id="37" w:name="围护结构概况"/>
      <w:bookmarkEnd w:id="37"/>
    </w:p>
    <w:p w14:paraId="146FAF27" w14:textId="77777777" w:rsidR="00033A7A" w:rsidRDefault="00732438" w:rsidP="00824A6F">
      <w:pPr>
        <w:pStyle w:val="1"/>
      </w:pPr>
      <w:bookmarkStart w:id="38" w:name="_Toc90329631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8"/>
      <w:bookmarkEnd w:id="38"/>
    </w:p>
    <w:p w14:paraId="1B9F3739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9" w:name="计算依据"/>
      <w:bookmarkEnd w:id="39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46164732" w14:textId="77777777" w:rsidR="0006797F" w:rsidRDefault="00B723FD">
      <w:pPr>
        <w:pStyle w:val="a0"/>
        <w:ind w:firstLineChars="0" w:firstLine="0"/>
        <w:rPr>
          <w:lang w:val="en-US"/>
        </w:rPr>
      </w:pPr>
      <w:r>
        <w:rPr>
          <w:lang w:val="en-US"/>
        </w:rPr>
        <w:lastRenderedPageBreak/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5FB6198F" w14:textId="77777777" w:rsidR="0006797F" w:rsidRDefault="00B723FD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14:paraId="67FF7F54" w14:textId="77777777" w:rsidR="0006797F" w:rsidRDefault="00B723FD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《公共建筑节能设计标准》</w:t>
      </w:r>
      <w:r>
        <w:rPr>
          <w:lang w:val="en-US"/>
        </w:rPr>
        <w:t>(GB50189-2015)</w:t>
      </w:r>
    </w:p>
    <w:p w14:paraId="4FC4A76F" w14:textId="77777777" w:rsidR="0006797F" w:rsidRDefault="00B723FD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14:paraId="46583912" w14:textId="77777777" w:rsidR="0006797F" w:rsidRDefault="0006797F">
      <w:pPr>
        <w:pStyle w:val="a0"/>
        <w:ind w:firstLineChars="0" w:firstLine="0"/>
        <w:rPr>
          <w:lang w:val="en-US"/>
        </w:rPr>
      </w:pPr>
    </w:p>
    <w:p w14:paraId="41924905" w14:textId="77777777" w:rsidR="00A23AC4" w:rsidRDefault="00B31357" w:rsidP="00B31357">
      <w:pPr>
        <w:pStyle w:val="1"/>
      </w:pPr>
      <w:bookmarkStart w:id="40" w:name="_Toc90329632"/>
      <w:r>
        <w:rPr>
          <w:rFonts w:hint="eastAsia"/>
        </w:rPr>
        <w:t>气象数据</w:t>
      </w:r>
      <w:bookmarkEnd w:id="40"/>
    </w:p>
    <w:p w14:paraId="24082AB9" w14:textId="77777777" w:rsidR="00B31357" w:rsidRDefault="008244A0" w:rsidP="008244A0">
      <w:pPr>
        <w:pStyle w:val="2"/>
      </w:pPr>
      <w:bookmarkStart w:id="41" w:name="_Toc90329633"/>
      <w:r>
        <w:rPr>
          <w:rFonts w:hint="eastAsia"/>
        </w:rPr>
        <w:t>气象地点</w:t>
      </w:r>
      <w:bookmarkEnd w:id="41"/>
    </w:p>
    <w:p w14:paraId="685BAFE1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42" w:name="气象数据来源"/>
      <w:r>
        <w:t>湖北</w:t>
      </w:r>
      <w:r>
        <w:t>-</w:t>
      </w:r>
      <w:r>
        <w:t>武汉</w:t>
      </w:r>
      <w:r>
        <w:t xml:space="preserve">, </w:t>
      </w:r>
      <w:r>
        <w:t>《中国建筑热环境分析专用气象数据集》</w:t>
      </w:r>
      <w:bookmarkEnd w:id="42"/>
    </w:p>
    <w:p w14:paraId="20773F2E" w14:textId="77777777" w:rsidR="008244A0" w:rsidRDefault="00483CEF" w:rsidP="00483CEF">
      <w:pPr>
        <w:pStyle w:val="2"/>
      </w:pPr>
      <w:bookmarkStart w:id="43" w:name="_Toc90329634"/>
      <w:r>
        <w:rPr>
          <w:rFonts w:hint="eastAsia"/>
        </w:rPr>
        <w:t>逐日干球温度表</w:t>
      </w:r>
      <w:bookmarkEnd w:id="43"/>
    </w:p>
    <w:p w14:paraId="19BF8588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4" w:name="日均干球温度变化表"/>
      <w:bookmarkEnd w:id="44"/>
      <w:r>
        <w:rPr>
          <w:noProof/>
        </w:rPr>
        <w:drawing>
          <wp:inline distT="0" distB="0" distL="0" distR="0" wp14:anchorId="5BA4CD9B" wp14:editId="5C708893">
            <wp:extent cx="5610814" cy="257202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26043" w14:textId="77777777" w:rsidR="00902539" w:rsidRDefault="00483CEF" w:rsidP="00902539">
      <w:pPr>
        <w:pStyle w:val="2"/>
      </w:pPr>
      <w:bookmarkStart w:id="45" w:name="_Toc90329635"/>
      <w:r>
        <w:rPr>
          <w:rFonts w:hint="eastAsia"/>
        </w:rPr>
        <w:t>逐月辐照量表</w:t>
      </w:r>
      <w:bookmarkEnd w:id="45"/>
    </w:p>
    <w:p w14:paraId="35E3CA79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6" w:name="逐月辐照量图表"/>
      <w:bookmarkEnd w:id="46"/>
      <w:r>
        <w:rPr>
          <w:noProof/>
        </w:rPr>
        <w:drawing>
          <wp:inline distT="0" distB="0" distL="0" distR="0" wp14:anchorId="6434645D" wp14:editId="48FB3261">
            <wp:extent cx="5610814" cy="2324344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B5F84" w14:textId="77777777" w:rsidR="00483CEF" w:rsidRDefault="00483CEF" w:rsidP="00483CEF">
      <w:pPr>
        <w:pStyle w:val="2"/>
      </w:pPr>
      <w:bookmarkStart w:id="47" w:name="_Toc90329636"/>
      <w:r>
        <w:rPr>
          <w:rFonts w:hint="eastAsia"/>
        </w:rPr>
        <w:lastRenderedPageBreak/>
        <w:t>峰值工况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06797F" w14:paraId="0CAF9F5B" w14:textId="77777777">
        <w:tc>
          <w:tcPr>
            <w:tcW w:w="1131" w:type="dxa"/>
            <w:shd w:val="clear" w:color="auto" w:fill="E6E6E6"/>
            <w:vAlign w:val="center"/>
          </w:tcPr>
          <w:p w14:paraId="40EC49CF" w14:textId="77777777" w:rsidR="0006797F" w:rsidRDefault="00B723FD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43D8519B" w14:textId="77777777" w:rsidR="0006797F" w:rsidRDefault="00B723FD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CBF851E" w14:textId="77777777" w:rsidR="0006797F" w:rsidRDefault="00B723FD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A62B99F" w14:textId="77777777" w:rsidR="0006797F" w:rsidRDefault="00B723FD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877EDE9" w14:textId="77777777" w:rsidR="0006797F" w:rsidRDefault="00B723FD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BEF0C17" w14:textId="77777777" w:rsidR="0006797F" w:rsidRDefault="00B723FD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06797F" w14:paraId="1B06B295" w14:textId="77777777">
        <w:tc>
          <w:tcPr>
            <w:tcW w:w="1131" w:type="dxa"/>
            <w:shd w:val="clear" w:color="auto" w:fill="E6E6E6"/>
            <w:vAlign w:val="center"/>
          </w:tcPr>
          <w:p w14:paraId="48812719" w14:textId="77777777" w:rsidR="0006797F" w:rsidRDefault="00B723FD">
            <w:r>
              <w:t>最大值</w:t>
            </w:r>
          </w:p>
        </w:tc>
        <w:tc>
          <w:tcPr>
            <w:tcW w:w="1975" w:type="dxa"/>
            <w:vAlign w:val="center"/>
          </w:tcPr>
          <w:p w14:paraId="1DC5B709" w14:textId="77777777" w:rsidR="0006797F" w:rsidRDefault="00B723FD">
            <w:r>
              <w:t>07</w:t>
            </w:r>
            <w:r>
              <w:t>月</w:t>
            </w:r>
            <w:r>
              <w:t>31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50B9CA6" w14:textId="77777777" w:rsidR="0006797F" w:rsidRDefault="00B723FD">
            <w:r>
              <w:t>38.9</w:t>
            </w:r>
          </w:p>
        </w:tc>
        <w:tc>
          <w:tcPr>
            <w:tcW w:w="1556" w:type="dxa"/>
            <w:vAlign w:val="center"/>
          </w:tcPr>
          <w:p w14:paraId="698577F9" w14:textId="77777777" w:rsidR="0006797F" w:rsidRDefault="00B723FD">
            <w:r>
              <w:t>27.8</w:t>
            </w:r>
          </w:p>
        </w:tc>
        <w:tc>
          <w:tcPr>
            <w:tcW w:w="1556" w:type="dxa"/>
            <w:vAlign w:val="center"/>
          </w:tcPr>
          <w:p w14:paraId="40588C56" w14:textId="77777777" w:rsidR="0006797F" w:rsidRDefault="00B723FD">
            <w:r>
              <w:t>19.6</w:t>
            </w:r>
          </w:p>
        </w:tc>
        <w:tc>
          <w:tcPr>
            <w:tcW w:w="1556" w:type="dxa"/>
            <w:vAlign w:val="center"/>
          </w:tcPr>
          <w:p w14:paraId="200C82E8" w14:textId="77777777" w:rsidR="0006797F" w:rsidRDefault="00B723FD">
            <w:r>
              <w:t>89.5</w:t>
            </w:r>
          </w:p>
        </w:tc>
      </w:tr>
      <w:tr w:rsidR="0006797F" w14:paraId="4F06EE6B" w14:textId="77777777">
        <w:tc>
          <w:tcPr>
            <w:tcW w:w="1131" w:type="dxa"/>
            <w:shd w:val="clear" w:color="auto" w:fill="E6E6E6"/>
            <w:vAlign w:val="center"/>
          </w:tcPr>
          <w:p w14:paraId="6AFDCFB9" w14:textId="77777777" w:rsidR="0006797F" w:rsidRDefault="00B723FD">
            <w:r>
              <w:t>最小值</w:t>
            </w:r>
          </w:p>
        </w:tc>
        <w:tc>
          <w:tcPr>
            <w:tcW w:w="1975" w:type="dxa"/>
            <w:vAlign w:val="center"/>
          </w:tcPr>
          <w:p w14:paraId="2616E4FE" w14:textId="77777777" w:rsidR="0006797F" w:rsidRDefault="00B723FD">
            <w:r>
              <w:t>01</w:t>
            </w:r>
            <w:r>
              <w:t>月</w:t>
            </w:r>
            <w:r>
              <w:t>24</w:t>
            </w:r>
            <w:r>
              <w:t>日</w:t>
            </w:r>
            <w:r>
              <w:t>04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75BB69E" w14:textId="77777777" w:rsidR="0006797F" w:rsidRDefault="00B723FD">
            <w:r>
              <w:t>-3.9</w:t>
            </w:r>
          </w:p>
        </w:tc>
        <w:tc>
          <w:tcPr>
            <w:tcW w:w="1556" w:type="dxa"/>
            <w:vAlign w:val="center"/>
          </w:tcPr>
          <w:p w14:paraId="7479BD23" w14:textId="77777777" w:rsidR="0006797F" w:rsidRDefault="00B723FD">
            <w:r>
              <w:t>-3.9</w:t>
            </w:r>
          </w:p>
        </w:tc>
        <w:tc>
          <w:tcPr>
            <w:tcW w:w="1556" w:type="dxa"/>
            <w:vAlign w:val="center"/>
          </w:tcPr>
          <w:p w14:paraId="7D59DD93" w14:textId="77777777" w:rsidR="0006797F" w:rsidRDefault="00B723FD">
            <w:r>
              <w:t>2.5</w:t>
            </w:r>
          </w:p>
        </w:tc>
        <w:tc>
          <w:tcPr>
            <w:tcW w:w="1556" w:type="dxa"/>
            <w:vAlign w:val="center"/>
          </w:tcPr>
          <w:p w14:paraId="7B9645F6" w14:textId="77777777" w:rsidR="0006797F" w:rsidRDefault="00B723FD">
            <w:r>
              <w:t>2.3</w:t>
            </w:r>
          </w:p>
        </w:tc>
      </w:tr>
    </w:tbl>
    <w:p w14:paraId="57F5690B" w14:textId="77777777" w:rsidR="00B31357" w:rsidRPr="00A23AC4" w:rsidRDefault="00B31357" w:rsidP="00A23AC4">
      <w:pPr>
        <w:pStyle w:val="1"/>
        <w:widowControl w:val="0"/>
        <w:jc w:val="both"/>
      </w:pPr>
      <w:bookmarkStart w:id="48" w:name="气象峰值工况"/>
      <w:bookmarkStart w:id="49" w:name="_Toc90329637"/>
      <w:bookmarkEnd w:id="48"/>
      <w:r>
        <w:rPr>
          <w:rFonts w:hint="eastAsia"/>
        </w:rPr>
        <w:t>围护结构</w:t>
      </w:r>
      <w:bookmarkEnd w:id="49"/>
    </w:p>
    <w:p w14:paraId="7CCBB398" w14:textId="77777777" w:rsidR="0006797F" w:rsidRDefault="00B723FD">
      <w:pPr>
        <w:pStyle w:val="2"/>
        <w:widowControl w:val="0"/>
      </w:pPr>
      <w:bookmarkStart w:id="50" w:name="_Toc90329638"/>
      <w:r>
        <w:rPr>
          <w:rFonts w:hint="eastAsia"/>
        </w:rPr>
        <w:t>工程材料</w:t>
      </w:r>
      <w:bookmarkEnd w:id="50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06797F" w14:paraId="30299557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2DB5BDF0" w14:textId="77777777" w:rsidR="0006797F" w:rsidRDefault="00B723FD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044736F" w14:textId="77777777" w:rsidR="0006797F" w:rsidRDefault="00B723F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D0D3B98" w14:textId="77777777" w:rsidR="0006797F" w:rsidRDefault="00B723F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B420FF" w14:textId="77777777" w:rsidR="0006797F" w:rsidRDefault="00B723FD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C6283E6" w14:textId="77777777" w:rsidR="0006797F" w:rsidRDefault="00B723FD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6AB6F1" w14:textId="77777777" w:rsidR="0006797F" w:rsidRDefault="00B723FD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AF911B8" w14:textId="77777777" w:rsidR="0006797F" w:rsidRDefault="00B723FD">
            <w:pPr>
              <w:jc w:val="center"/>
            </w:pPr>
            <w:r>
              <w:t>备注</w:t>
            </w:r>
          </w:p>
        </w:tc>
      </w:tr>
      <w:tr w:rsidR="0006797F" w14:paraId="78EF91E4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652E7BF" w14:textId="77777777" w:rsidR="0006797F" w:rsidRDefault="0006797F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5916C9D" w14:textId="77777777" w:rsidR="0006797F" w:rsidRDefault="00B723FD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700C841" w14:textId="77777777" w:rsidR="0006797F" w:rsidRDefault="00B723F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0F6452" w14:textId="77777777" w:rsidR="0006797F" w:rsidRDefault="00B723F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D88572E" w14:textId="77777777" w:rsidR="0006797F" w:rsidRDefault="00B723FD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858528" w14:textId="77777777" w:rsidR="0006797F" w:rsidRDefault="00B723FD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7523CB5" w14:textId="77777777" w:rsidR="0006797F" w:rsidRDefault="0006797F">
            <w:pPr>
              <w:jc w:val="center"/>
            </w:pPr>
          </w:p>
        </w:tc>
      </w:tr>
      <w:tr w:rsidR="0006797F" w14:paraId="48449741" w14:textId="77777777">
        <w:tc>
          <w:tcPr>
            <w:tcW w:w="2196" w:type="dxa"/>
            <w:shd w:val="clear" w:color="auto" w:fill="E6E6E6"/>
            <w:vAlign w:val="center"/>
          </w:tcPr>
          <w:p w14:paraId="19BCC321" w14:textId="77777777" w:rsidR="0006797F" w:rsidRDefault="00B723FD">
            <w:r>
              <w:t>水泥砂浆</w:t>
            </w:r>
          </w:p>
        </w:tc>
        <w:tc>
          <w:tcPr>
            <w:tcW w:w="1018" w:type="dxa"/>
            <w:vAlign w:val="center"/>
          </w:tcPr>
          <w:p w14:paraId="799680A8" w14:textId="77777777" w:rsidR="0006797F" w:rsidRDefault="00B723FD">
            <w:r>
              <w:t>0.930</w:t>
            </w:r>
          </w:p>
        </w:tc>
        <w:tc>
          <w:tcPr>
            <w:tcW w:w="1030" w:type="dxa"/>
            <w:vAlign w:val="center"/>
          </w:tcPr>
          <w:p w14:paraId="1DD2ABAA" w14:textId="77777777" w:rsidR="0006797F" w:rsidRDefault="00B723FD">
            <w:r>
              <w:t>11.370</w:t>
            </w:r>
          </w:p>
        </w:tc>
        <w:tc>
          <w:tcPr>
            <w:tcW w:w="848" w:type="dxa"/>
            <w:vAlign w:val="center"/>
          </w:tcPr>
          <w:p w14:paraId="36104B56" w14:textId="77777777" w:rsidR="0006797F" w:rsidRDefault="00B723FD">
            <w:r>
              <w:t>1800.0</w:t>
            </w:r>
          </w:p>
        </w:tc>
        <w:tc>
          <w:tcPr>
            <w:tcW w:w="1018" w:type="dxa"/>
            <w:vAlign w:val="center"/>
          </w:tcPr>
          <w:p w14:paraId="2A26ED06" w14:textId="77777777" w:rsidR="0006797F" w:rsidRDefault="00B723FD">
            <w:r>
              <w:t>1050.0</w:t>
            </w:r>
          </w:p>
        </w:tc>
        <w:tc>
          <w:tcPr>
            <w:tcW w:w="1188" w:type="dxa"/>
            <w:vAlign w:val="center"/>
          </w:tcPr>
          <w:p w14:paraId="325FBD4C" w14:textId="77777777" w:rsidR="0006797F" w:rsidRDefault="00B723FD">
            <w:r>
              <w:t>0.0210</w:t>
            </w:r>
          </w:p>
        </w:tc>
        <w:tc>
          <w:tcPr>
            <w:tcW w:w="1516" w:type="dxa"/>
            <w:vAlign w:val="center"/>
          </w:tcPr>
          <w:p w14:paraId="1DEDD657" w14:textId="77777777" w:rsidR="0006797F" w:rsidRDefault="00B723FD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6797F" w14:paraId="46B4689D" w14:textId="77777777">
        <w:tc>
          <w:tcPr>
            <w:tcW w:w="2196" w:type="dxa"/>
            <w:shd w:val="clear" w:color="auto" w:fill="E6E6E6"/>
            <w:vAlign w:val="center"/>
          </w:tcPr>
          <w:p w14:paraId="0A6B75AE" w14:textId="77777777" w:rsidR="0006797F" w:rsidRDefault="00B723FD">
            <w:r>
              <w:t>石灰砂浆</w:t>
            </w:r>
          </w:p>
        </w:tc>
        <w:tc>
          <w:tcPr>
            <w:tcW w:w="1018" w:type="dxa"/>
            <w:vAlign w:val="center"/>
          </w:tcPr>
          <w:p w14:paraId="578E3840" w14:textId="77777777" w:rsidR="0006797F" w:rsidRDefault="00B723FD">
            <w:r>
              <w:t>0.810</w:t>
            </w:r>
          </w:p>
        </w:tc>
        <w:tc>
          <w:tcPr>
            <w:tcW w:w="1030" w:type="dxa"/>
            <w:vAlign w:val="center"/>
          </w:tcPr>
          <w:p w14:paraId="0610D741" w14:textId="77777777" w:rsidR="0006797F" w:rsidRDefault="00B723FD">
            <w:r>
              <w:t>10.070</w:t>
            </w:r>
          </w:p>
        </w:tc>
        <w:tc>
          <w:tcPr>
            <w:tcW w:w="848" w:type="dxa"/>
            <w:vAlign w:val="center"/>
          </w:tcPr>
          <w:p w14:paraId="4F1E9096" w14:textId="77777777" w:rsidR="0006797F" w:rsidRDefault="00B723FD">
            <w:r>
              <w:t>1600.0</w:t>
            </w:r>
          </w:p>
        </w:tc>
        <w:tc>
          <w:tcPr>
            <w:tcW w:w="1018" w:type="dxa"/>
            <w:vAlign w:val="center"/>
          </w:tcPr>
          <w:p w14:paraId="629D9844" w14:textId="77777777" w:rsidR="0006797F" w:rsidRDefault="00B723FD">
            <w:r>
              <w:t>1050.0</w:t>
            </w:r>
          </w:p>
        </w:tc>
        <w:tc>
          <w:tcPr>
            <w:tcW w:w="1188" w:type="dxa"/>
            <w:vAlign w:val="center"/>
          </w:tcPr>
          <w:p w14:paraId="52E7575F" w14:textId="77777777" w:rsidR="0006797F" w:rsidRDefault="00B723FD">
            <w:r>
              <w:t>0.0443</w:t>
            </w:r>
          </w:p>
        </w:tc>
        <w:tc>
          <w:tcPr>
            <w:tcW w:w="1516" w:type="dxa"/>
            <w:vAlign w:val="center"/>
          </w:tcPr>
          <w:p w14:paraId="100FBC38" w14:textId="77777777" w:rsidR="0006797F" w:rsidRDefault="00B723FD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6797F" w14:paraId="52F22E8E" w14:textId="77777777">
        <w:tc>
          <w:tcPr>
            <w:tcW w:w="2196" w:type="dxa"/>
            <w:shd w:val="clear" w:color="auto" w:fill="E6E6E6"/>
            <w:vAlign w:val="center"/>
          </w:tcPr>
          <w:p w14:paraId="121E38B0" w14:textId="77777777" w:rsidR="0006797F" w:rsidRDefault="00B723FD">
            <w:r>
              <w:t>钢筋混凝土</w:t>
            </w:r>
          </w:p>
        </w:tc>
        <w:tc>
          <w:tcPr>
            <w:tcW w:w="1018" w:type="dxa"/>
            <w:vAlign w:val="center"/>
          </w:tcPr>
          <w:p w14:paraId="2C716FC3" w14:textId="77777777" w:rsidR="0006797F" w:rsidRDefault="00B723FD">
            <w:r>
              <w:t>1.740</w:t>
            </w:r>
          </w:p>
        </w:tc>
        <w:tc>
          <w:tcPr>
            <w:tcW w:w="1030" w:type="dxa"/>
            <w:vAlign w:val="center"/>
          </w:tcPr>
          <w:p w14:paraId="16D94BAE" w14:textId="77777777" w:rsidR="0006797F" w:rsidRDefault="00B723FD">
            <w:r>
              <w:t>17.200</w:t>
            </w:r>
          </w:p>
        </w:tc>
        <w:tc>
          <w:tcPr>
            <w:tcW w:w="848" w:type="dxa"/>
            <w:vAlign w:val="center"/>
          </w:tcPr>
          <w:p w14:paraId="293922C3" w14:textId="77777777" w:rsidR="0006797F" w:rsidRDefault="00B723FD">
            <w:r>
              <w:t>2500.0</w:t>
            </w:r>
          </w:p>
        </w:tc>
        <w:tc>
          <w:tcPr>
            <w:tcW w:w="1018" w:type="dxa"/>
            <w:vAlign w:val="center"/>
          </w:tcPr>
          <w:p w14:paraId="0FF7506F" w14:textId="77777777" w:rsidR="0006797F" w:rsidRDefault="00B723FD">
            <w:r>
              <w:t>920.0</w:t>
            </w:r>
          </w:p>
        </w:tc>
        <w:tc>
          <w:tcPr>
            <w:tcW w:w="1188" w:type="dxa"/>
            <w:vAlign w:val="center"/>
          </w:tcPr>
          <w:p w14:paraId="1DD571A4" w14:textId="77777777" w:rsidR="0006797F" w:rsidRDefault="00B723FD">
            <w:r>
              <w:t>0.0158</w:t>
            </w:r>
          </w:p>
        </w:tc>
        <w:tc>
          <w:tcPr>
            <w:tcW w:w="1516" w:type="dxa"/>
            <w:vAlign w:val="center"/>
          </w:tcPr>
          <w:p w14:paraId="207566B7" w14:textId="77777777" w:rsidR="0006797F" w:rsidRDefault="00B723FD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6797F" w14:paraId="573491E3" w14:textId="77777777">
        <w:tc>
          <w:tcPr>
            <w:tcW w:w="2196" w:type="dxa"/>
            <w:shd w:val="clear" w:color="auto" w:fill="E6E6E6"/>
            <w:vAlign w:val="center"/>
          </w:tcPr>
          <w:p w14:paraId="2FF0E0A4" w14:textId="77777777" w:rsidR="0006797F" w:rsidRDefault="00B723FD">
            <w:r>
              <w:t>粉煤灰陶粒混凝土</w:t>
            </w:r>
          </w:p>
        </w:tc>
        <w:tc>
          <w:tcPr>
            <w:tcW w:w="1018" w:type="dxa"/>
            <w:vAlign w:val="center"/>
          </w:tcPr>
          <w:p w14:paraId="46E6D25D" w14:textId="77777777" w:rsidR="0006797F" w:rsidRDefault="00B723FD">
            <w:r>
              <w:t>0.700</w:t>
            </w:r>
          </w:p>
        </w:tc>
        <w:tc>
          <w:tcPr>
            <w:tcW w:w="1030" w:type="dxa"/>
            <w:vAlign w:val="center"/>
          </w:tcPr>
          <w:p w14:paraId="20210B02" w14:textId="77777777" w:rsidR="0006797F" w:rsidRDefault="00B723FD">
            <w:r>
              <w:t>9.160</w:t>
            </w:r>
          </w:p>
        </w:tc>
        <w:tc>
          <w:tcPr>
            <w:tcW w:w="848" w:type="dxa"/>
            <w:vAlign w:val="center"/>
          </w:tcPr>
          <w:p w14:paraId="2EB021AC" w14:textId="77777777" w:rsidR="0006797F" w:rsidRDefault="00B723FD">
            <w:r>
              <w:t>1500.0</w:t>
            </w:r>
          </w:p>
        </w:tc>
        <w:tc>
          <w:tcPr>
            <w:tcW w:w="1018" w:type="dxa"/>
            <w:vAlign w:val="center"/>
          </w:tcPr>
          <w:p w14:paraId="36088413" w14:textId="77777777" w:rsidR="0006797F" w:rsidRDefault="00B723FD">
            <w:r>
              <w:t>1050.0</w:t>
            </w:r>
          </w:p>
        </w:tc>
        <w:tc>
          <w:tcPr>
            <w:tcW w:w="1188" w:type="dxa"/>
            <w:vAlign w:val="center"/>
          </w:tcPr>
          <w:p w14:paraId="7FBF9667" w14:textId="77777777" w:rsidR="0006797F" w:rsidRDefault="00B723FD">
            <w:r>
              <w:t>0.0000</w:t>
            </w:r>
          </w:p>
        </w:tc>
        <w:tc>
          <w:tcPr>
            <w:tcW w:w="1516" w:type="dxa"/>
            <w:vAlign w:val="center"/>
          </w:tcPr>
          <w:p w14:paraId="73F9F4E3" w14:textId="77777777" w:rsidR="0006797F" w:rsidRDefault="0006797F">
            <w:pPr>
              <w:rPr>
                <w:sz w:val="18"/>
                <w:szCs w:val="18"/>
              </w:rPr>
            </w:pPr>
          </w:p>
        </w:tc>
      </w:tr>
      <w:tr w:rsidR="0006797F" w14:paraId="69AAEA6C" w14:textId="77777777">
        <w:tc>
          <w:tcPr>
            <w:tcW w:w="2196" w:type="dxa"/>
            <w:shd w:val="clear" w:color="auto" w:fill="E6E6E6"/>
            <w:vAlign w:val="center"/>
          </w:tcPr>
          <w:p w14:paraId="16CDA130" w14:textId="77777777" w:rsidR="0006797F" w:rsidRDefault="00B723FD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69AD5B3E" w14:textId="77777777" w:rsidR="0006797F" w:rsidRDefault="00B723FD">
            <w:r>
              <w:t>0.030</w:t>
            </w:r>
          </w:p>
        </w:tc>
        <w:tc>
          <w:tcPr>
            <w:tcW w:w="1030" w:type="dxa"/>
            <w:vAlign w:val="center"/>
          </w:tcPr>
          <w:p w14:paraId="3A924B31" w14:textId="77777777" w:rsidR="0006797F" w:rsidRDefault="00B723FD">
            <w:r>
              <w:t>0.320</w:t>
            </w:r>
          </w:p>
        </w:tc>
        <w:tc>
          <w:tcPr>
            <w:tcW w:w="848" w:type="dxa"/>
            <w:vAlign w:val="center"/>
          </w:tcPr>
          <w:p w14:paraId="195B5F56" w14:textId="77777777" w:rsidR="0006797F" w:rsidRDefault="00B723FD">
            <w:r>
              <w:t>28.5</w:t>
            </w:r>
          </w:p>
        </w:tc>
        <w:tc>
          <w:tcPr>
            <w:tcW w:w="1018" w:type="dxa"/>
            <w:vAlign w:val="center"/>
          </w:tcPr>
          <w:p w14:paraId="6165131F" w14:textId="77777777" w:rsidR="0006797F" w:rsidRDefault="00B723FD">
            <w:r>
              <w:t>1647.0</w:t>
            </w:r>
          </w:p>
        </w:tc>
        <w:tc>
          <w:tcPr>
            <w:tcW w:w="1188" w:type="dxa"/>
            <w:vAlign w:val="center"/>
          </w:tcPr>
          <w:p w14:paraId="7D9B84E5" w14:textId="77777777" w:rsidR="0006797F" w:rsidRDefault="00B723FD">
            <w:r>
              <w:t>0.0000</w:t>
            </w:r>
          </w:p>
        </w:tc>
        <w:tc>
          <w:tcPr>
            <w:tcW w:w="1516" w:type="dxa"/>
            <w:vAlign w:val="center"/>
          </w:tcPr>
          <w:p w14:paraId="52462FF7" w14:textId="77777777" w:rsidR="0006797F" w:rsidRDefault="00B723FD">
            <w:r>
              <w:rPr>
                <w:sz w:val="18"/>
                <w:szCs w:val="18"/>
              </w:rPr>
              <w:t>（蒸汽渗透系数未给出）墙体外保温、屋面保温、楼板保温</w:t>
            </w:r>
            <w:r>
              <w:rPr>
                <w:sz w:val="18"/>
                <w:szCs w:val="18"/>
              </w:rPr>
              <w:t>a=1.10</w:t>
            </w:r>
          </w:p>
        </w:tc>
      </w:tr>
      <w:tr w:rsidR="0006797F" w14:paraId="2087A4D3" w14:textId="77777777">
        <w:tc>
          <w:tcPr>
            <w:tcW w:w="2196" w:type="dxa"/>
            <w:shd w:val="clear" w:color="auto" w:fill="E6E6E6"/>
            <w:vAlign w:val="center"/>
          </w:tcPr>
          <w:p w14:paraId="5CF02D50" w14:textId="77777777" w:rsidR="0006797F" w:rsidRDefault="00B723FD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05074E7A" w14:textId="77777777" w:rsidR="0006797F" w:rsidRDefault="00B723FD">
            <w:r>
              <w:t>1.740</w:t>
            </w:r>
          </w:p>
        </w:tc>
        <w:tc>
          <w:tcPr>
            <w:tcW w:w="1030" w:type="dxa"/>
            <w:vAlign w:val="center"/>
          </w:tcPr>
          <w:p w14:paraId="045A4DD4" w14:textId="77777777" w:rsidR="0006797F" w:rsidRDefault="00B723FD">
            <w:r>
              <w:t>17.200</w:t>
            </w:r>
          </w:p>
        </w:tc>
        <w:tc>
          <w:tcPr>
            <w:tcW w:w="848" w:type="dxa"/>
            <w:vAlign w:val="center"/>
          </w:tcPr>
          <w:p w14:paraId="176877A3" w14:textId="77777777" w:rsidR="0006797F" w:rsidRDefault="00B723FD">
            <w:r>
              <w:t>2300.0</w:t>
            </w:r>
          </w:p>
        </w:tc>
        <w:tc>
          <w:tcPr>
            <w:tcW w:w="1018" w:type="dxa"/>
            <w:vAlign w:val="center"/>
          </w:tcPr>
          <w:p w14:paraId="1DC275D8" w14:textId="77777777" w:rsidR="0006797F" w:rsidRDefault="00B723FD">
            <w:r>
              <w:t>920.0</w:t>
            </w:r>
          </w:p>
        </w:tc>
        <w:tc>
          <w:tcPr>
            <w:tcW w:w="1188" w:type="dxa"/>
            <w:vAlign w:val="center"/>
          </w:tcPr>
          <w:p w14:paraId="482F99D6" w14:textId="77777777" w:rsidR="0006797F" w:rsidRDefault="00B723FD">
            <w:r>
              <w:t>0.0158</w:t>
            </w:r>
          </w:p>
        </w:tc>
        <w:tc>
          <w:tcPr>
            <w:tcW w:w="1516" w:type="dxa"/>
            <w:vAlign w:val="center"/>
          </w:tcPr>
          <w:p w14:paraId="652D93B0" w14:textId="77777777" w:rsidR="0006797F" w:rsidRDefault="0006797F">
            <w:pPr>
              <w:rPr>
                <w:sz w:val="18"/>
                <w:szCs w:val="18"/>
              </w:rPr>
            </w:pPr>
          </w:p>
        </w:tc>
      </w:tr>
      <w:tr w:rsidR="0006797F" w14:paraId="781292DC" w14:textId="77777777">
        <w:tc>
          <w:tcPr>
            <w:tcW w:w="2196" w:type="dxa"/>
            <w:shd w:val="clear" w:color="auto" w:fill="E6E6E6"/>
            <w:vAlign w:val="center"/>
          </w:tcPr>
          <w:p w14:paraId="0ECAFCFC" w14:textId="77777777" w:rsidR="0006797F" w:rsidRDefault="00B723FD">
            <w:r>
              <w:t>加气混凝土砌块（</w:t>
            </w:r>
            <w:r>
              <w:t>B05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14:paraId="1C580A38" w14:textId="77777777" w:rsidR="0006797F" w:rsidRDefault="00B723FD">
            <w:r>
              <w:t>0.140</w:t>
            </w:r>
          </w:p>
        </w:tc>
        <w:tc>
          <w:tcPr>
            <w:tcW w:w="1030" w:type="dxa"/>
            <w:vAlign w:val="center"/>
          </w:tcPr>
          <w:p w14:paraId="788CC26F" w14:textId="77777777" w:rsidR="0006797F" w:rsidRDefault="00B723FD">
            <w:r>
              <w:t>2.310</w:t>
            </w:r>
          </w:p>
        </w:tc>
        <w:tc>
          <w:tcPr>
            <w:tcW w:w="848" w:type="dxa"/>
            <w:vAlign w:val="center"/>
          </w:tcPr>
          <w:p w14:paraId="4B0C1017" w14:textId="77777777" w:rsidR="0006797F" w:rsidRDefault="00B723FD">
            <w:r>
              <w:t>500.0</w:t>
            </w:r>
          </w:p>
        </w:tc>
        <w:tc>
          <w:tcPr>
            <w:tcW w:w="1018" w:type="dxa"/>
            <w:vAlign w:val="center"/>
          </w:tcPr>
          <w:p w14:paraId="28D20E42" w14:textId="77777777" w:rsidR="0006797F" w:rsidRDefault="00B723FD">
            <w:r>
              <w:t>1050.0</w:t>
            </w:r>
          </w:p>
        </w:tc>
        <w:tc>
          <w:tcPr>
            <w:tcW w:w="1188" w:type="dxa"/>
            <w:vAlign w:val="center"/>
          </w:tcPr>
          <w:p w14:paraId="1D79D3E5" w14:textId="77777777" w:rsidR="0006797F" w:rsidRDefault="00B723FD">
            <w:r>
              <w:t>0.0000</w:t>
            </w:r>
          </w:p>
        </w:tc>
        <w:tc>
          <w:tcPr>
            <w:tcW w:w="1516" w:type="dxa"/>
            <w:vAlign w:val="center"/>
          </w:tcPr>
          <w:p w14:paraId="65C2AA77" w14:textId="77777777" w:rsidR="0006797F" w:rsidRDefault="0006797F">
            <w:pPr>
              <w:rPr>
                <w:sz w:val="18"/>
                <w:szCs w:val="18"/>
              </w:rPr>
            </w:pPr>
          </w:p>
        </w:tc>
      </w:tr>
      <w:tr w:rsidR="0006797F" w14:paraId="2D76AA5E" w14:textId="77777777">
        <w:tc>
          <w:tcPr>
            <w:tcW w:w="2196" w:type="dxa"/>
            <w:shd w:val="clear" w:color="auto" w:fill="E6E6E6"/>
            <w:vAlign w:val="center"/>
          </w:tcPr>
          <w:p w14:paraId="7B98F6E2" w14:textId="77777777" w:rsidR="0006797F" w:rsidRDefault="00B723FD">
            <w:r>
              <w:t>玻化微珠保温砂浆（</w:t>
            </w:r>
            <w:r>
              <w:t>ρ=230-300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36442AC6" w14:textId="77777777" w:rsidR="0006797F" w:rsidRDefault="00B723FD">
            <w:r>
              <w:t>0.070</w:t>
            </w:r>
          </w:p>
        </w:tc>
        <w:tc>
          <w:tcPr>
            <w:tcW w:w="1030" w:type="dxa"/>
            <w:vAlign w:val="center"/>
          </w:tcPr>
          <w:p w14:paraId="7029AC58" w14:textId="77777777" w:rsidR="0006797F" w:rsidRDefault="00B723FD">
            <w:r>
              <w:t>1.200</w:t>
            </w:r>
          </w:p>
        </w:tc>
        <w:tc>
          <w:tcPr>
            <w:tcW w:w="848" w:type="dxa"/>
            <w:vAlign w:val="center"/>
          </w:tcPr>
          <w:p w14:paraId="09C59193" w14:textId="77777777" w:rsidR="0006797F" w:rsidRDefault="00B723FD">
            <w:r>
              <w:t>250.0</w:t>
            </w:r>
          </w:p>
        </w:tc>
        <w:tc>
          <w:tcPr>
            <w:tcW w:w="1018" w:type="dxa"/>
            <w:vAlign w:val="center"/>
          </w:tcPr>
          <w:p w14:paraId="7B6E7390" w14:textId="77777777" w:rsidR="0006797F" w:rsidRDefault="00B723FD">
            <w:r>
              <w:t>928.0</w:t>
            </w:r>
          </w:p>
        </w:tc>
        <w:tc>
          <w:tcPr>
            <w:tcW w:w="1188" w:type="dxa"/>
            <w:vAlign w:val="center"/>
          </w:tcPr>
          <w:p w14:paraId="5754603C" w14:textId="77777777" w:rsidR="0006797F" w:rsidRDefault="00B723FD">
            <w:r>
              <w:t>0.0000</w:t>
            </w:r>
          </w:p>
        </w:tc>
        <w:tc>
          <w:tcPr>
            <w:tcW w:w="1516" w:type="dxa"/>
            <w:vAlign w:val="center"/>
          </w:tcPr>
          <w:p w14:paraId="5AFCC0A0" w14:textId="77777777" w:rsidR="0006797F" w:rsidRDefault="00B723FD">
            <w:r>
              <w:rPr>
                <w:sz w:val="18"/>
                <w:szCs w:val="18"/>
              </w:rPr>
              <w:t>用于墙体、屋面的修正系数</w:t>
            </w:r>
            <w:r>
              <w:rPr>
                <w:sz w:val="18"/>
                <w:szCs w:val="18"/>
              </w:rPr>
              <w:t>=1.20</w:t>
            </w:r>
          </w:p>
        </w:tc>
      </w:tr>
      <w:tr w:rsidR="0006797F" w14:paraId="60D5A050" w14:textId="77777777">
        <w:tc>
          <w:tcPr>
            <w:tcW w:w="2196" w:type="dxa"/>
            <w:shd w:val="clear" w:color="auto" w:fill="E6E6E6"/>
            <w:vAlign w:val="center"/>
          </w:tcPr>
          <w:p w14:paraId="3C72B5BC" w14:textId="77777777" w:rsidR="0006797F" w:rsidRDefault="00B723FD">
            <w:r>
              <w:t>石灰砂浆内表面抹灰</w:t>
            </w:r>
          </w:p>
        </w:tc>
        <w:tc>
          <w:tcPr>
            <w:tcW w:w="1018" w:type="dxa"/>
            <w:vAlign w:val="center"/>
          </w:tcPr>
          <w:p w14:paraId="17B2C21E" w14:textId="77777777" w:rsidR="0006797F" w:rsidRDefault="00B723FD">
            <w:r>
              <w:t>0.700</w:t>
            </w:r>
          </w:p>
        </w:tc>
        <w:tc>
          <w:tcPr>
            <w:tcW w:w="1030" w:type="dxa"/>
            <w:vAlign w:val="center"/>
          </w:tcPr>
          <w:p w14:paraId="3FCDC40D" w14:textId="77777777" w:rsidR="0006797F" w:rsidRDefault="00B723FD">
            <w:r>
              <w:t>8.271</w:t>
            </w:r>
          </w:p>
        </w:tc>
        <w:tc>
          <w:tcPr>
            <w:tcW w:w="848" w:type="dxa"/>
            <w:vAlign w:val="center"/>
          </w:tcPr>
          <w:p w14:paraId="53E707AE" w14:textId="77777777" w:rsidR="0006797F" w:rsidRDefault="00B723FD">
            <w:r>
              <w:t>1600.0</w:t>
            </w:r>
          </w:p>
        </w:tc>
        <w:tc>
          <w:tcPr>
            <w:tcW w:w="1018" w:type="dxa"/>
            <w:vAlign w:val="center"/>
          </w:tcPr>
          <w:p w14:paraId="611E79B2" w14:textId="77777777" w:rsidR="0006797F" w:rsidRDefault="00B723FD">
            <w:r>
              <w:t>840.0</w:t>
            </w:r>
          </w:p>
        </w:tc>
        <w:tc>
          <w:tcPr>
            <w:tcW w:w="1188" w:type="dxa"/>
            <w:vAlign w:val="center"/>
          </w:tcPr>
          <w:p w14:paraId="692F998C" w14:textId="77777777" w:rsidR="0006797F" w:rsidRDefault="00B723FD">
            <w:r>
              <w:t>0.0000</w:t>
            </w:r>
          </w:p>
        </w:tc>
        <w:tc>
          <w:tcPr>
            <w:tcW w:w="1516" w:type="dxa"/>
            <w:vAlign w:val="center"/>
          </w:tcPr>
          <w:p w14:paraId="622281AC" w14:textId="77777777" w:rsidR="0006797F" w:rsidRDefault="00B723FD">
            <w:r>
              <w:rPr>
                <w:sz w:val="18"/>
                <w:szCs w:val="18"/>
              </w:rPr>
              <w:t>建筑材料手册（第四版）</w:t>
            </w:r>
          </w:p>
        </w:tc>
      </w:tr>
      <w:tr w:rsidR="0006797F" w14:paraId="065ED137" w14:textId="77777777">
        <w:tc>
          <w:tcPr>
            <w:tcW w:w="2196" w:type="dxa"/>
            <w:shd w:val="clear" w:color="auto" w:fill="E6E6E6"/>
            <w:vAlign w:val="center"/>
          </w:tcPr>
          <w:p w14:paraId="7E740E6D" w14:textId="77777777" w:rsidR="0006797F" w:rsidRDefault="00B723FD">
            <w:r>
              <w:t>聚合物砂浆（网格布）</w:t>
            </w:r>
          </w:p>
        </w:tc>
        <w:tc>
          <w:tcPr>
            <w:tcW w:w="1018" w:type="dxa"/>
            <w:vAlign w:val="center"/>
          </w:tcPr>
          <w:p w14:paraId="455A64FB" w14:textId="77777777" w:rsidR="0006797F" w:rsidRDefault="00B723FD">
            <w:r>
              <w:t>0.930</w:t>
            </w:r>
          </w:p>
        </w:tc>
        <w:tc>
          <w:tcPr>
            <w:tcW w:w="1030" w:type="dxa"/>
            <w:vAlign w:val="center"/>
          </w:tcPr>
          <w:p w14:paraId="37E0D4EA" w14:textId="77777777" w:rsidR="0006797F" w:rsidRDefault="00B723FD">
            <w:r>
              <w:t>11.306</w:t>
            </w:r>
          </w:p>
        </w:tc>
        <w:tc>
          <w:tcPr>
            <w:tcW w:w="848" w:type="dxa"/>
            <w:vAlign w:val="center"/>
          </w:tcPr>
          <w:p w14:paraId="4754E5C8" w14:textId="77777777" w:rsidR="0006797F" w:rsidRDefault="00B723FD">
            <w:r>
              <w:t>1800.0</w:t>
            </w:r>
          </w:p>
        </w:tc>
        <w:tc>
          <w:tcPr>
            <w:tcW w:w="1018" w:type="dxa"/>
            <w:vAlign w:val="center"/>
          </w:tcPr>
          <w:p w14:paraId="1EFFFC28" w14:textId="77777777" w:rsidR="0006797F" w:rsidRDefault="00B723FD">
            <w:r>
              <w:t>1050.0</w:t>
            </w:r>
          </w:p>
        </w:tc>
        <w:tc>
          <w:tcPr>
            <w:tcW w:w="1188" w:type="dxa"/>
            <w:vAlign w:val="center"/>
          </w:tcPr>
          <w:p w14:paraId="5D793D7B" w14:textId="77777777" w:rsidR="0006797F" w:rsidRDefault="00B723FD">
            <w:r>
              <w:t>0.0000</w:t>
            </w:r>
          </w:p>
        </w:tc>
        <w:tc>
          <w:tcPr>
            <w:tcW w:w="1516" w:type="dxa"/>
            <w:vAlign w:val="center"/>
          </w:tcPr>
          <w:p w14:paraId="0F38854F" w14:textId="77777777" w:rsidR="0006797F" w:rsidRDefault="0006797F">
            <w:pPr>
              <w:rPr>
                <w:sz w:val="18"/>
                <w:szCs w:val="18"/>
              </w:rPr>
            </w:pPr>
          </w:p>
        </w:tc>
      </w:tr>
      <w:tr w:rsidR="0006797F" w14:paraId="7CA307FB" w14:textId="77777777">
        <w:tc>
          <w:tcPr>
            <w:tcW w:w="2196" w:type="dxa"/>
            <w:shd w:val="clear" w:color="auto" w:fill="E6E6E6"/>
            <w:vAlign w:val="center"/>
          </w:tcPr>
          <w:p w14:paraId="7E8CD037" w14:textId="77777777" w:rsidR="0006797F" w:rsidRDefault="00B723FD">
            <w:r>
              <w:t>膨胀珍珠岩</w:t>
            </w:r>
            <w:r>
              <w:t>(ρ=120)</w:t>
            </w:r>
          </w:p>
        </w:tc>
        <w:tc>
          <w:tcPr>
            <w:tcW w:w="1018" w:type="dxa"/>
            <w:vAlign w:val="center"/>
          </w:tcPr>
          <w:p w14:paraId="7B1CD8BF" w14:textId="77777777" w:rsidR="0006797F" w:rsidRDefault="00B723FD">
            <w:r>
              <w:t>0.070</w:t>
            </w:r>
          </w:p>
        </w:tc>
        <w:tc>
          <w:tcPr>
            <w:tcW w:w="1030" w:type="dxa"/>
            <w:vAlign w:val="center"/>
          </w:tcPr>
          <w:p w14:paraId="1CB40083" w14:textId="77777777" w:rsidR="0006797F" w:rsidRDefault="00B723FD">
            <w:r>
              <w:t>0.845</w:t>
            </w:r>
          </w:p>
        </w:tc>
        <w:tc>
          <w:tcPr>
            <w:tcW w:w="848" w:type="dxa"/>
            <w:vAlign w:val="center"/>
          </w:tcPr>
          <w:p w14:paraId="4084756F" w14:textId="77777777" w:rsidR="0006797F" w:rsidRDefault="00B723FD">
            <w:r>
              <w:t>120.0</w:t>
            </w:r>
          </w:p>
        </w:tc>
        <w:tc>
          <w:tcPr>
            <w:tcW w:w="1018" w:type="dxa"/>
            <w:vAlign w:val="center"/>
          </w:tcPr>
          <w:p w14:paraId="349A06FB" w14:textId="77777777" w:rsidR="0006797F" w:rsidRDefault="00B723FD">
            <w:r>
              <w:t>1170.0</w:t>
            </w:r>
          </w:p>
        </w:tc>
        <w:tc>
          <w:tcPr>
            <w:tcW w:w="1188" w:type="dxa"/>
            <w:vAlign w:val="center"/>
          </w:tcPr>
          <w:p w14:paraId="140A94FE" w14:textId="77777777" w:rsidR="0006797F" w:rsidRDefault="00B723FD">
            <w:r>
              <w:t>0.0000</w:t>
            </w:r>
          </w:p>
        </w:tc>
        <w:tc>
          <w:tcPr>
            <w:tcW w:w="1516" w:type="dxa"/>
            <w:vAlign w:val="center"/>
          </w:tcPr>
          <w:p w14:paraId="75028486" w14:textId="77777777" w:rsidR="0006797F" w:rsidRDefault="0006797F">
            <w:pPr>
              <w:rPr>
                <w:sz w:val="18"/>
                <w:szCs w:val="18"/>
              </w:rPr>
            </w:pPr>
          </w:p>
        </w:tc>
      </w:tr>
      <w:tr w:rsidR="0006797F" w14:paraId="03AF60CD" w14:textId="77777777">
        <w:tc>
          <w:tcPr>
            <w:tcW w:w="2196" w:type="dxa"/>
            <w:shd w:val="clear" w:color="auto" w:fill="E6E6E6"/>
            <w:vAlign w:val="center"/>
          </w:tcPr>
          <w:p w14:paraId="15761967" w14:textId="77777777" w:rsidR="0006797F" w:rsidRDefault="00B723FD">
            <w:r>
              <w:t>砂加气制品（</w:t>
            </w:r>
            <w:r>
              <w:t>B06</w:t>
            </w:r>
            <w:r>
              <w:t>级）</w:t>
            </w:r>
            <w:r>
              <w:t>200</w:t>
            </w:r>
            <w:r>
              <w:t>厚</w:t>
            </w:r>
          </w:p>
        </w:tc>
        <w:tc>
          <w:tcPr>
            <w:tcW w:w="1018" w:type="dxa"/>
            <w:vAlign w:val="center"/>
          </w:tcPr>
          <w:p w14:paraId="6EB94993" w14:textId="77777777" w:rsidR="0006797F" w:rsidRDefault="00B723FD">
            <w:r>
              <w:t>0.200</w:t>
            </w:r>
          </w:p>
        </w:tc>
        <w:tc>
          <w:tcPr>
            <w:tcW w:w="1030" w:type="dxa"/>
            <w:vAlign w:val="center"/>
          </w:tcPr>
          <w:p w14:paraId="55487F57" w14:textId="77777777" w:rsidR="0006797F" w:rsidRDefault="00B723FD">
            <w:r>
              <w:t>3.190</w:t>
            </w:r>
          </w:p>
        </w:tc>
        <w:tc>
          <w:tcPr>
            <w:tcW w:w="848" w:type="dxa"/>
            <w:vAlign w:val="center"/>
          </w:tcPr>
          <w:p w14:paraId="594A1F05" w14:textId="77777777" w:rsidR="0006797F" w:rsidRDefault="00B723FD">
            <w:r>
              <w:t>1800.0</w:t>
            </w:r>
          </w:p>
        </w:tc>
        <w:tc>
          <w:tcPr>
            <w:tcW w:w="1018" w:type="dxa"/>
            <w:vAlign w:val="center"/>
          </w:tcPr>
          <w:p w14:paraId="0B94EAAC" w14:textId="77777777" w:rsidR="0006797F" w:rsidRDefault="00B723FD">
            <w:r>
              <w:t>388.7</w:t>
            </w:r>
          </w:p>
        </w:tc>
        <w:tc>
          <w:tcPr>
            <w:tcW w:w="1188" w:type="dxa"/>
            <w:vAlign w:val="center"/>
          </w:tcPr>
          <w:p w14:paraId="6AFB7284" w14:textId="77777777" w:rsidR="0006797F" w:rsidRDefault="00B723FD">
            <w:r>
              <w:t>0.0000</w:t>
            </w:r>
          </w:p>
        </w:tc>
        <w:tc>
          <w:tcPr>
            <w:tcW w:w="1516" w:type="dxa"/>
            <w:vAlign w:val="center"/>
          </w:tcPr>
          <w:p w14:paraId="4B652E55" w14:textId="77777777" w:rsidR="0006797F" w:rsidRDefault="0006797F">
            <w:pPr>
              <w:rPr>
                <w:sz w:val="18"/>
                <w:szCs w:val="18"/>
              </w:rPr>
            </w:pPr>
          </w:p>
        </w:tc>
      </w:tr>
      <w:tr w:rsidR="0006797F" w14:paraId="6C44F03C" w14:textId="77777777">
        <w:tc>
          <w:tcPr>
            <w:tcW w:w="2196" w:type="dxa"/>
            <w:shd w:val="clear" w:color="auto" w:fill="E6E6E6"/>
            <w:vAlign w:val="center"/>
          </w:tcPr>
          <w:p w14:paraId="7A215DDA" w14:textId="77777777" w:rsidR="0006797F" w:rsidRDefault="00B723FD">
            <w:r>
              <w:t>挤塑聚苯乙烯泡沫板（</w:t>
            </w:r>
            <w:r>
              <w:t>XPS</w:t>
            </w:r>
            <w:r>
              <w:t>）</w:t>
            </w:r>
            <w:r>
              <w:t>(ρ=30)</w:t>
            </w:r>
          </w:p>
        </w:tc>
        <w:tc>
          <w:tcPr>
            <w:tcW w:w="1018" w:type="dxa"/>
            <w:vAlign w:val="center"/>
          </w:tcPr>
          <w:p w14:paraId="6D1A7C0A" w14:textId="77777777" w:rsidR="0006797F" w:rsidRDefault="00B723FD">
            <w:r>
              <w:t>0.030</w:t>
            </w:r>
          </w:p>
        </w:tc>
        <w:tc>
          <w:tcPr>
            <w:tcW w:w="1030" w:type="dxa"/>
            <w:vAlign w:val="center"/>
          </w:tcPr>
          <w:p w14:paraId="2C15719D" w14:textId="77777777" w:rsidR="0006797F" w:rsidRDefault="00B723FD">
            <w:r>
              <w:t>0.540</w:t>
            </w:r>
          </w:p>
        </w:tc>
        <w:tc>
          <w:tcPr>
            <w:tcW w:w="848" w:type="dxa"/>
            <w:vAlign w:val="center"/>
          </w:tcPr>
          <w:p w14:paraId="4DB44FC1" w14:textId="77777777" w:rsidR="0006797F" w:rsidRDefault="00B723FD">
            <w:r>
              <w:t>30.0</w:t>
            </w:r>
          </w:p>
        </w:tc>
        <w:tc>
          <w:tcPr>
            <w:tcW w:w="1018" w:type="dxa"/>
            <w:vAlign w:val="center"/>
          </w:tcPr>
          <w:p w14:paraId="1964700A" w14:textId="77777777" w:rsidR="0006797F" w:rsidRDefault="00B723FD">
            <w:r>
              <w:t>4455.3</w:t>
            </w:r>
          </w:p>
        </w:tc>
        <w:tc>
          <w:tcPr>
            <w:tcW w:w="1188" w:type="dxa"/>
            <w:vAlign w:val="center"/>
          </w:tcPr>
          <w:p w14:paraId="3D2AE9B4" w14:textId="77777777" w:rsidR="0006797F" w:rsidRDefault="00B723FD">
            <w:r>
              <w:t>0.0000</w:t>
            </w:r>
          </w:p>
        </w:tc>
        <w:tc>
          <w:tcPr>
            <w:tcW w:w="1516" w:type="dxa"/>
            <w:vAlign w:val="center"/>
          </w:tcPr>
          <w:p w14:paraId="32546F77" w14:textId="77777777" w:rsidR="0006797F" w:rsidRDefault="0006797F">
            <w:pPr>
              <w:rPr>
                <w:sz w:val="18"/>
                <w:szCs w:val="18"/>
              </w:rPr>
            </w:pPr>
          </w:p>
        </w:tc>
      </w:tr>
    </w:tbl>
    <w:p w14:paraId="2BC11CFE" w14:textId="77777777" w:rsidR="0006797F" w:rsidRDefault="00B723FD">
      <w:pPr>
        <w:pStyle w:val="2"/>
        <w:widowControl w:val="0"/>
      </w:pPr>
      <w:bookmarkStart w:id="51" w:name="_Toc90329639"/>
      <w:r>
        <w:rPr>
          <w:rFonts w:hint="eastAsia"/>
        </w:rPr>
        <w:lastRenderedPageBreak/>
        <w:t>围护结构作法简要说明</w:t>
      </w:r>
      <w:bookmarkEnd w:id="51"/>
    </w:p>
    <w:p w14:paraId="2A820508" w14:textId="77777777" w:rsidR="0006797F" w:rsidRDefault="00B723FD">
      <w:pPr>
        <w:widowControl w:val="0"/>
        <w:jc w:val="both"/>
      </w:pPr>
      <w:r>
        <w:rPr>
          <w:rFonts w:hint="eastAsia"/>
          <w:b/>
          <w:color w:val="000000"/>
          <w:sz w:val="24"/>
          <w:szCs w:val="24"/>
        </w:rPr>
        <w:t xml:space="preserve">1. </w:t>
      </w:r>
      <w:r>
        <w:rPr>
          <w:rFonts w:hint="eastAsia"/>
          <w:b/>
          <w:color w:val="000000"/>
          <w:sz w:val="24"/>
          <w:szCs w:val="24"/>
        </w:rPr>
        <w:t>屋顶构造：</w:t>
      </w:r>
      <w:r>
        <w:rPr>
          <w:rFonts w:hint="eastAsia"/>
          <w:color w:val="0000FF"/>
          <w:szCs w:val="21"/>
        </w:rPr>
        <w:t>屋顶构造一：</w:t>
      </w:r>
      <w:r>
        <w:rPr>
          <w:rFonts w:hint="eastAsia"/>
          <w:color w:val="000000"/>
        </w:rPr>
        <w:t>（由上到下）</w:t>
      </w:r>
    </w:p>
    <w:p w14:paraId="5907C5B1" w14:textId="77777777" w:rsidR="0006797F" w:rsidRDefault="00B723FD">
      <w:pPr>
        <w:widowControl w:val="0"/>
        <w:jc w:val="both"/>
      </w:pPr>
      <w:r>
        <w:rPr>
          <w:rFonts w:hint="eastAsia"/>
        </w:rPr>
        <w:t xml:space="preserve">    </w:t>
      </w:r>
      <w:r>
        <w:rPr>
          <w:rFonts w:hint="eastAsia"/>
          <w:color w:val="000000"/>
        </w:rPr>
        <w:t>C20</w:t>
      </w:r>
      <w:r>
        <w:rPr>
          <w:rFonts w:hint="eastAsia"/>
          <w:color w:val="000000"/>
        </w:rPr>
        <w:t>细石混凝土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ρ</w:t>
      </w:r>
      <w:r>
        <w:rPr>
          <w:rFonts w:hint="eastAsia"/>
          <w:color w:val="000000"/>
        </w:rPr>
        <w:t>=2300) 40mm</w:t>
      </w:r>
      <w:r>
        <w:rPr>
          <w:rFonts w:hint="eastAsia"/>
          <w:color w:val="000000"/>
        </w:rPr>
        <w:t>＋</w:t>
      </w:r>
      <w:r>
        <w:rPr>
          <w:rFonts w:hint="eastAsia"/>
          <w:color w:val="800000"/>
        </w:rPr>
        <w:t>挤塑聚苯板</w:t>
      </w:r>
      <w:r>
        <w:rPr>
          <w:rFonts w:hint="eastAsia"/>
          <w:color w:val="800000"/>
        </w:rPr>
        <w:t>(</w:t>
      </w:r>
      <w:r>
        <w:rPr>
          <w:rFonts w:hint="eastAsia"/>
          <w:color w:val="800000"/>
        </w:rPr>
        <w:t>ρ</w:t>
      </w:r>
      <w:r>
        <w:rPr>
          <w:rFonts w:hint="eastAsia"/>
          <w:color w:val="800000"/>
        </w:rPr>
        <w:t>=25-32) 100mm</w:t>
      </w:r>
      <w:r>
        <w:rPr>
          <w:rFonts w:hint="eastAsia"/>
          <w:color w:val="000000"/>
        </w:rPr>
        <w:t>＋水泥砂浆</w:t>
      </w:r>
      <w:r>
        <w:rPr>
          <w:rFonts w:hint="eastAsia"/>
          <w:color w:val="000000"/>
        </w:rPr>
        <w:t xml:space="preserve"> 20mm</w:t>
      </w:r>
      <w:r>
        <w:rPr>
          <w:rFonts w:hint="eastAsia"/>
          <w:color w:val="000000"/>
        </w:rPr>
        <w:t>＋粉煤灰陶粒混凝土</w:t>
      </w:r>
      <w:r>
        <w:rPr>
          <w:rFonts w:hint="eastAsia"/>
          <w:color w:val="000000"/>
        </w:rPr>
        <w:t xml:space="preserve"> 40mm</w:t>
      </w:r>
      <w:r>
        <w:rPr>
          <w:rFonts w:hint="eastAsia"/>
          <w:color w:val="000000"/>
        </w:rPr>
        <w:t>＋钢筋混凝土</w:t>
      </w:r>
      <w:r>
        <w:rPr>
          <w:rFonts w:hint="eastAsia"/>
          <w:color w:val="000000"/>
        </w:rPr>
        <w:t xml:space="preserve"> 100mm</w:t>
      </w:r>
    </w:p>
    <w:p w14:paraId="1A380393" w14:textId="77777777" w:rsidR="0006797F" w:rsidRDefault="0006797F">
      <w:pPr>
        <w:widowControl w:val="0"/>
        <w:jc w:val="both"/>
        <w:rPr>
          <w:color w:val="000000"/>
        </w:rPr>
      </w:pPr>
    </w:p>
    <w:p w14:paraId="71EDE3EF" w14:textId="77777777" w:rsidR="0006797F" w:rsidRDefault="00B723FD">
      <w:pPr>
        <w:widowControl w:val="0"/>
        <w:jc w:val="both"/>
        <w:rPr>
          <w:color w:val="000000"/>
        </w:rPr>
      </w:pPr>
      <w:r>
        <w:rPr>
          <w:rFonts w:hint="eastAsia"/>
          <w:b/>
          <w:color w:val="000000"/>
          <w:sz w:val="24"/>
          <w:szCs w:val="24"/>
        </w:rPr>
        <w:t xml:space="preserve">2. </w:t>
      </w:r>
      <w:r>
        <w:rPr>
          <w:rFonts w:hint="eastAsia"/>
          <w:b/>
          <w:color w:val="000000"/>
          <w:sz w:val="24"/>
          <w:szCs w:val="24"/>
        </w:rPr>
        <w:t>外墙：</w:t>
      </w:r>
      <w:r>
        <w:rPr>
          <w:rFonts w:hint="eastAsia"/>
          <w:color w:val="0000FF"/>
          <w:szCs w:val="21"/>
        </w:rPr>
        <w:t>外墙构造一：</w:t>
      </w:r>
      <w:r>
        <w:rPr>
          <w:rFonts w:hint="eastAsia"/>
          <w:color w:val="000000"/>
        </w:rPr>
        <w:t>（由外到内）</w:t>
      </w:r>
    </w:p>
    <w:p w14:paraId="4E4E373E" w14:textId="77777777" w:rsidR="0006797F" w:rsidRDefault="00B723FD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 xml:space="preserve">    </w:t>
      </w:r>
      <w:r>
        <w:rPr>
          <w:rFonts w:hint="eastAsia"/>
          <w:color w:val="000000"/>
        </w:rPr>
        <w:t>水泥砂浆</w:t>
      </w:r>
      <w:r>
        <w:rPr>
          <w:rFonts w:hint="eastAsia"/>
          <w:color w:val="000000"/>
        </w:rPr>
        <w:t xml:space="preserve"> 20mm</w:t>
      </w:r>
      <w:r>
        <w:rPr>
          <w:rFonts w:hint="eastAsia"/>
          <w:color w:val="000000"/>
        </w:rPr>
        <w:t>＋玻化微珠保温砂浆（ρ</w:t>
      </w:r>
      <w:r>
        <w:rPr>
          <w:rFonts w:hint="eastAsia"/>
          <w:color w:val="000000"/>
        </w:rPr>
        <w:t>=230-300</w:t>
      </w:r>
      <w:r>
        <w:rPr>
          <w:rFonts w:hint="eastAsia"/>
          <w:color w:val="000000"/>
        </w:rPr>
        <w:t>）</w:t>
      </w:r>
      <w:r>
        <w:rPr>
          <w:rFonts w:hint="eastAsia"/>
          <w:color w:val="000000"/>
        </w:rPr>
        <w:t xml:space="preserve"> 0mm</w:t>
      </w:r>
      <w:r>
        <w:rPr>
          <w:rFonts w:hint="eastAsia"/>
          <w:color w:val="000000"/>
        </w:rPr>
        <w:t>＋</w:t>
      </w:r>
      <w:r>
        <w:rPr>
          <w:rFonts w:hint="eastAsia"/>
          <w:color w:val="800000"/>
        </w:rPr>
        <w:t>加气混凝土砌块（</w:t>
      </w:r>
      <w:r>
        <w:rPr>
          <w:rFonts w:hint="eastAsia"/>
          <w:color w:val="800000"/>
        </w:rPr>
        <w:t>B05</w:t>
      </w:r>
      <w:r>
        <w:rPr>
          <w:rFonts w:hint="eastAsia"/>
          <w:color w:val="800000"/>
        </w:rPr>
        <w:t>级）</w:t>
      </w:r>
      <w:r>
        <w:rPr>
          <w:rFonts w:hint="eastAsia"/>
          <w:color w:val="800000"/>
        </w:rPr>
        <w:t xml:space="preserve"> 200mm</w:t>
      </w:r>
      <w:r>
        <w:rPr>
          <w:rFonts w:hint="eastAsia"/>
          <w:color w:val="000000"/>
        </w:rPr>
        <w:t>＋玻化微珠保温砂浆（ρ</w:t>
      </w:r>
      <w:r>
        <w:rPr>
          <w:rFonts w:hint="eastAsia"/>
          <w:color w:val="000000"/>
        </w:rPr>
        <w:t>=230-300</w:t>
      </w:r>
      <w:r>
        <w:rPr>
          <w:rFonts w:hint="eastAsia"/>
          <w:color w:val="000000"/>
        </w:rPr>
        <w:t>）</w:t>
      </w:r>
      <w:r>
        <w:rPr>
          <w:rFonts w:hint="eastAsia"/>
          <w:color w:val="000000"/>
        </w:rPr>
        <w:t xml:space="preserve"> 30mm</w:t>
      </w:r>
      <w:r>
        <w:rPr>
          <w:rFonts w:hint="eastAsia"/>
          <w:color w:val="000000"/>
        </w:rPr>
        <w:t>＋石灰砂浆内表面抹灰</w:t>
      </w:r>
      <w:r>
        <w:rPr>
          <w:rFonts w:hint="eastAsia"/>
          <w:color w:val="000000"/>
        </w:rPr>
        <w:t xml:space="preserve"> 20mm</w:t>
      </w:r>
    </w:p>
    <w:p w14:paraId="29AA2343" w14:textId="77777777" w:rsidR="0006797F" w:rsidRDefault="0006797F">
      <w:pPr>
        <w:widowControl w:val="0"/>
        <w:jc w:val="both"/>
        <w:rPr>
          <w:color w:val="000000"/>
        </w:rPr>
      </w:pPr>
    </w:p>
    <w:p w14:paraId="7F177DBB" w14:textId="77777777" w:rsidR="0006797F" w:rsidRDefault="00B723FD">
      <w:pPr>
        <w:widowControl w:val="0"/>
        <w:jc w:val="both"/>
        <w:rPr>
          <w:color w:val="000000"/>
        </w:rPr>
      </w:pPr>
      <w:r>
        <w:rPr>
          <w:rFonts w:hint="eastAsia"/>
          <w:b/>
          <w:color w:val="000000"/>
          <w:sz w:val="24"/>
          <w:szCs w:val="24"/>
        </w:rPr>
        <w:t xml:space="preserve">3. </w:t>
      </w:r>
      <w:r>
        <w:rPr>
          <w:rFonts w:hint="eastAsia"/>
          <w:b/>
          <w:color w:val="000000"/>
          <w:sz w:val="24"/>
          <w:szCs w:val="24"/>
        </w:rPr>
        <w:t>热桥柱：</w:t>
      </w:r>
      <w:r>
        <w:rPr>
          <w:rFonts w:hint="eastAsia"/>
          <w:color w:val="0000FF"/>
          <w:szCs w:val="21"/>
        </w:rPr>
        <w:t>热桥柱构造一：</w:t>
      </w:r>
      <w:r>
        <w:rPr>
          <w:rFonts w:hint="eastAsia"/>
          <w:color w:val="000000"/>
        </w:rPr>
        <w:t>（由外到内）</w:t>
      </w:r>
    </w:p>
    <w:p w14:paraId="433F5835" w14:textId="77777777" w:rsidR="0006797F" w:rsidRDefault="00B723FD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 xml:space="preserve">    </w:t>
      </w:r>
      <w:r>
        <w:rPr>
          <w:rFonts w:hint="eastAsia"/>
          <w:color w:val="000000"/>
        </w:rPr>
        <w:t>水泥砂浆</w:t>
      </w:r>
      <w:r>
        <w:rPr>
          <w:rFonts w:hint="eastAsia"/>
          <w:color w:val="000000"/>
        </w:rPr>
        <w:t xml:space="preserve"> 20mm</w:t>
      </w:r>
      <w:r>
        <w:rPr>
          <w:rFonts w:hint="eastAsia"/>
          <w:color w:val="000000"/>
        </w:rPr>
        <w:t>＋玻化微珠保温砂浆（ρ</w:t>
      </w:r>
      <w:r>
        <w:rPr>
          <w:rFonts w:hint="eastAsia"/>
          <w:color w:val="000000"/>
        </w:rPr>
        <w:t>=230-300</w:t>
      </w:r>
      <w:r>
        <w:rPr>
          <w:rFonts w:hint="eastAsia"/>
          <w:color w:val="000000"/>
        </w:rPr>
        <w:t>）</w:t>
      </w:r>
      <w:r>
        <w:rPr>
          <w:rFonts w:hint="eastAsia"/>
          <w:color w:val="000000"/>
        </w:rPr>
        <w:t xml:space="preserve"> 0mm</w:t>
      </w:r>
      <w:r>
        <w:rPr>
          <w:rFonts w:hint="eastAsia"/>
          <w:color w:val="000000"/>
        </w:rPr>
        <w:t>＋</w:t>
      </w:r>
      <w:r>
        <w:rPr>
          <w:rFonts w:hint="eastAsia"/>
          <w:color w:val="800080"/>
        </w:rPr>
        <w:t>钢筋混凝土</w:t>
      </w:r>
      <w:r>
        <w:rPr>
          <w:rFonts w:hint="eastAsia"/>
          <w:color w:val="800080"/>
        </w:rPr>
        <w:t xml:space="preserve"> 200mm</w:t>
      </w:r>
      <w:r>
        <w:rPr>
          <w:rFonts w:hint="eastAsia"/>
          <w:color w:val="000000"/>
        </w:rPr>
        <w:t>＋</w:t>
      </w:r>
      <w:r>
        <w:rPr>
          <w:rFonts w:hint="eastAsia"/>
          <w:color w:val="800000"/>
        </w:rPr>
        <w:t>玻化微珠保温砂浆（ρ</w:t>
      </w:r>
      <w:r>
        <w:rPr>
          <w:rFonts w:hint="eastAsia"/>
          <w:color w:val="800000"/>
        </w:rPr>
        <w:t>=230-300</w:t>
      </w:r>
      <w:r>
        <w:rPr>
          <w:rFonts w:hint="eastAsia"/>
          <w:color w:val="800000"/>
        </w:rPr>
        <w:t>）</w:t>
      </w:r>
      <w:r>
        <w:rPr>
          <w:rFonts w:hint="eastAsia"/>
          <w:color w:val="800000"/>
        </w:rPr>
        <w:t xml:space="preserve"> 30mm</w:t>
      </w:r>
      <w:r>
        <w:rPr>
          <w:rFonts w:hint="eastAsia"/>
          <w:color w:val="000000"/>
        </w:rPr>
        <w:t>＋石灰砂浆内表面抹灰</w:t>
      </w:r>
      <w:r>
        <w:rPr>
          <w:rFonts w:hint="eastAsia"/>
          <w:color w:val="000000"/>
        </w:rPr>
        <w:t xml:space="preserve"> 20mm</w:t>
      </w:r>
    </w:p>
    <w:p w14:paraId="7027CB08" w14:textId="77777777" w:rsidR="0006797F" w:rsidRDefault="0006797F">
      <w:pPr>
        <w:widowControl w:val="0"/>
        <w:jc w:val="both"/>
        <w:rPr>
          <w:color w:val="000000"/>
        </w:rPr>
      </w:pPr>
    </w:p>
    <w:p w14:paraId="41A4F3AF" w14:textId="77777777" w:rsidR="0006797F" w:rsidRDefault="00B723FD">
      <w:pPr>
        <w:widowControl w:val="0"/>
        <w:jc w:val="both"/>
        <w:rPr>
          <w:color w:val="000000"/>
        </w:rPr>
      </w:pPr>
      <w:r>
        <w:rPr>
          <w:rFonts w:hint="eastAsia"/>
          <w:b/>
          <w:color w:val="000000"/>
          <w:sz w:val="24"/>
          <w:szCs w:val="24"/>
        </w:rPr>
        <w:t xml:space="preserve">4. </w:t>
      </w:r>
      <w:r>
        <w:rPr>
          <w:rFonts w:hint="eastAsia"/>
          <w:b/>
          <w:color w:val="000000"/>
          <w:sz w:val="24"/>
          <w:szCs w:val="24"/>
        </w:rPr>
        <w:t>挑空楼板构造：</w:t>
      </w:r>
      <w:r>
        <w:rPr>
          <w:rFonts w:hint="eastAsia"/>
          <w:color w:val="0000FF"/>
          <w:szCs w:val="21"/>
        </w:rPr>
        <w:t>挑空楼板构造一：</w:t>
      </w:r>
      <w:r>
        <w:rPr>
          <w:rFonts w:hint="eastAsia"/>
          <w:color w:val="000000"/>
        </w:rPr>
        <w:t>（由上到下）</w:t>
      </w:r>
    </w:p>
    <w:p w14:paraId="70254B20" w14:textId="77777777" w:rsidR="0006797F" w:rsidRDefault="00B723FD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 xml:space="preserve">    </w:t>
      </w:r>
      <w:r>
        <w:rPr>
          <w:rFonts w:hint="eastAsia"/>
          <w:color w:val="800080"/>
        </w:rPr>
        <w:t>钢筋混凝土</w:t>
      </w:r>
      <w:r>
        <w:rPr>
          <w:rFonts w:hint="eastAsia"/>
          <w:color w:val="800080"/>
        </w:rPr>
        <w:t xml:space="preserve"> 120mm</w:t>
      </w:r>
      <w:r>
        <w:rPr>
          <w:rFonts w:hint="eastAsia"/>
          <w:color w:val="000000"/>
        </w:rPr>
        <w:t>＋</w:t>
      </w:r>
      <w:r>
        <w:rPr>
          <w:rFonts w:hint="eastAsia"/>
          <w:color w:val="800000"/>
        </w:rPr>
        <w:t>挤塑聚苯乙烯泡沫板（</w:t>
      </w:r>
      <w:r>
        <w:rPr>
          <w:rFonts w:hint="eastAsia"/>
          <w:color w:val="800000"/>
        </w:rPr>
        <w:t>XPS</w:t>
      </w:r>
      <w:r>
        <w:rPr>
          <w:rFonts w:hint="eastAsia"/>
          <w:color w:val="800000"/>
        </w:rPr>
        <w:t>）</w:t>
      </w:r>
      <w:r>
        <w:rPr>
          <w:rFonts w:hint="eastAsia"/>
          <w:color w:val="800000"/>
        </w:rPr>
        <w:t>(</w:t>
      </w:r>
      <w:r>
        <w:rPr>
          <w:rFonts w:hint="eastAsia"/>
          <w:color w:val="800000"/>
        </w:rPr>
        <w:t>ρ</w:t>
      </w:r>
      <w:r>
        <w:rPr>
          <w:rFonts w:hint="eastAsia"/>
          <w:color w:val="800000"/>
        </w:rPr>
        <w:t>=30) 30mm</w:t>
      </w:r>
      <w:r>
        <w:rPr>
          <w:rFonts w:hint="eastAsia"/>
          <w:color w:val="000000"/>
        </w:rPr>
        <w:t>＋水泥砂浆</w:t>
      </w:r>
      <w:r>
        <w:rPr>
          <w:rFonts w:hint="eastAsia"/>
          <w:color w:val="000000"/>
        </w:rPr>
        <w:t xml:space="preserve"> 30mm</w:t>
      </w:r>
    </w:p>
    <w:p w14:paraId="61C0008F" w14:textId="77777777" w:rsidR="0006797F" w:rsidRDefault="0006797F">
      <w:pPr>
        <w:widowControl w:val="0"/>
        <w:jc w:val="both"/>
        <w:rPr>
          <w:color w:val="000000"/>
        </w:rPr>
      </w:pPr>
    </w:p>
    <w:p w14:paraId="1DE26A8F" w14:textId="77777777" w:rsidR="0006797F" w:rsidRDefault="00B723FD">
      <w:pPr>
        <w:pStyle w:val="1"/>
        <w:widowControl w:val="0"/>
        <w:jc w:val="both"/>
        <w:rPr>
          <w:color w:val="000000"/>
        </w:rPr>
      </w:pPr>
      <w:bookmarkStart w:id="52" w:name="_Toc90329640"/>
      <w:r>
        <w:rPr>
          <w:rFonts w:hint="eastAsia"/>
          <w:color w:val="000000"/>
        </w:rPr>
        <w:t>房间类型</w:t>
      </w:r>
      <w:bookmarkEnd w:id="52"/>
    </w:p>
    <w:p w14:paraId="121EA60D" w14:textId="77777777" w:rsidR="0006797F" w:rsidRDefault="00B723FD">
      <w:pPr>
        <w:pStyle w:val="2"/>
        <w:widowControl w:val="0"/>
      </w:pPr>
      <w:bookmarkStart w:id="53" w:name="_Toc90329641"/>
      <w:r>
        <w:rPr>
          <w:rFonts w:hint="eastAsia"/>
        </w:rPr>
        <w:t>房间表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06797F" w14:paraId="093E6759" w14:textId="77777777">
        <w:tc>
          <w:tcPr>
            <w:tcW w:w="1862" w:type="dxa"/>
            <w:shd w:val="clear" w:color="auto" w:fill="E6E6E6"/>
            <w:vAlign w:val="center"/>
          </w:tcPr>
          <w:p w14:paraId="3CD4F9BE" w14:textId="77777777" w:rsidR="0006797F" w:rsidRDefault="00B723FD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17DD0A1" w14:textId="77777777" w:rsidR="0006797F" w:rsidRDefault="00B723FD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2B98BD3" w14:textId="77777777" w:rsidR="0006797F" w:rsidRDefault="00B723FD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0336079B" w14:textId="77777777" w:rsidR="0006797F" w:rsidRDefault="00B723FD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4ACE72A4" w14:textId="77777777" w:rsidR="0006797F" w:rsidRDefault="00B723FD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6D10D34C" w14:textId="77777777" w:rsidR="0006797F" w:rsidRDefault="00B723FD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986F3A9" w14:textId="77777777" w:rsidR="0006797F" w:rsidRDefault="00B723FD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06797F" w14:paraId="377207F5" w14:textId="77777777">
        <w:tc>
          <w:tcPr>
            <w:tcW w:w="1862" w:type="dxa"/>
            <w:shd w:val="clear" w:color="auto" w:fill="E6E6E6"/>
            <w:vAlign w:val="center"/>
          </w:tcPr>
          <w:p w14:paraId="3A0F89B7" w14:textId="77777777" w:rsidR="0006797F" w:rsidRDefault="00B723FD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0122F6CB" w14:textId="77777777" w:rsidR="0006797F" w:rsidRDefault="00B723FD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5627DE6" w14:textId="77777777" w:rsidR="0006797F" w:rsidRDefault="00B723FD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1E84A438" w14:textId="77777777" w:rsidR="0006797F" w:rsidRDefault="00B723F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19CB81B" w14:textId="77777777" w:rsidR="0006797F" w:rsidRDefault="00B723FD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44FD3C0" w14:textId="77777777" w:rsidR="0006797F" w:rsidRDefault="00B723FD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157B54D4" w14:textId="77777777" w:rsidR="0006797F" w:rsidRDefault="00B723FD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</w:tbl>
    <w:p w14:paraId="2CA80BA9" w14:textId="77777777" w:rsidR="0006797F" w:rsidRDefault="00B723FD">
      <w:pPr>
        <w:pStyle w:val="2"/>
        <w:widowControl w:val="0"/>
      </w:pPr>
      <w:bookmarkStart w:id="54" w:name="_Toc90329642"/>
      <w:r>
        <w:rPr>
          <w:rFonts w:hint="eastAsia"/>
        </w:rPr>
        <w:t>作息时间表</w:t>
      </w:r>
      <w:bookmarkEnd w:id="54"/>
    </w:p>
    <w:p w14:paraId="45D41B13" w14:textId="77777777" w:rsidR="0006797F" w:rsidRDefault="00B723FD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详见附录</w:t>
      </w:r>
    </w:p>
    <w:p w14:paraId="751F8915" w14:textId="77777777" w:rsidR="0006797F" w:rsidRDefault="00B723FD">
      <w:pPr>
        <w:pStyle w:val="1"/>
        <w:widowControl w:val="0"/>
        <w:jc w:val="both"/>
        <w:rPr>
          <w:color w:val="000000"/>
        </w:rPr>
      </w:pPr>
      <w:bookmarkStart w:id="55" w:name="_Toc90329643"/>
      <w:r>
        <w:rPr>
          <w:rFonts w:hint="eastAsia"/>
          <w:color w:val="000000"/>
        </w:rPr>
        <w:t>暖通空调系统</w:t>
      </w:r>
      <w:bookmarkEnd w:id="55"/>
    </w:p>
    <w:p w14:paraId="55DADB05" w14:textId="77777777" w:rsidR="0006797F" w:rsidRDefault="00B723FD">
      <w:pPr>
        <w:pStyle w:val="2"/>
        <w:widowControl w:val="0"/>
      </w:pPr>
      <w:bookmarkStart w:id="56" w:name="_Toc90329644"/>
      <w:r>
        <w:rPr>
          <w:rFonts w:hint="eastAsia"/>
        </w:rPr>
        <w:t>系统类型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06797F" w14:paraId="1CF1A51B" w14:textId="77777777">
        <w:tc>
          <w:tcPr>
            <w:tcW w:w="1131" w:type="dxa"/>
            <w:shd w:val="clear" w:color="auto" w:fill="E6E6E6"/>
            <w:vAlign w:val="center"/>
          </w:tcPr>
          <w:p w14:paraId="48113A57" w14:textId="77777777" w:rsidR="0006797F" w:rsidRDefault="00B723FD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57F7E82E" w14:textId="77777777" w:rsidR="0006797F" w:rsidRDefault="00B723FD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931EFA" w14:textId="77777777" w:rsidR="0006797F" w:rsidRDefault="00B723FD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1836BD" w14:textId="77777777" w:rsidR="0006797F" w:rsidRDefault="00B723FD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2F8A2F0" w14:textId="77777777" w:rsidR="0006797F" w:rsidRDefault="00B723F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378FA675" w14:textId="77777777" w:rsidR="0006797F" w:rsidRDefault="00B723FD">
            <w:pPr>
              <w:jc w:val="center"/>
            </w:pPr>
            <w:r>
              <w:t>包含的房间</w:t>
            </w:r>
          </w:p>
        </w:tc>
      </w:tr>
      <w:tr w:rsidR="0006797F" w14:paraId="1EA05188" w14:textId="77777777">
        <w:tc>
          <w:tcPr>
            <w:tcW w:w="1131" w:type="dxa"/>
            <w:vAlign w:val="center"/>
          </w:tcPr>
          <w:p w14:paraId="7D57C509" w14:textId="77777777" w:rsidR="0006797F" w:rsidRDefault="00B723FD">
            <w:r>
              <w:t>默认</w:t>
            </w:r>
          </w:p>
        </w:tc>
        <w:tc>
          <w:tcPr>
            <w:tcW w:w="1924" w:type="dxa"/>
            <w:vAlign w:val="center"/>
          </w:tcPr>
          <w:p w14:paraId="2B2EEE5F" w14:textId="77777777" w:rsidR="0006797F" w:rsidRDefault="00B723FD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427B6EFB" w14:textId="77777777" w:rsidR="0006797F" w:rsidRDefault="00B723FD">
            <w:r>
              <w:t>2.30</w:t>
            </w:r>
          </w:p>
        </w:tc>
        <w:tc>
          <w:tcPr>
            <w:tcW w:w="848" w:type="dxa"/>
            <w:vAlign w:val="center"/>
          </w:tcPr>
          <w:p w14:paraId="145D5D11" w14:textId="77777777" w:rsidR="0006797F" w:rsidRDefault="00B723FD">
            <w:r>
              <w:t>1.90</w:t>
            </w:r>
          </w:p>
        </w:tc>
        <w:tc>
          <w:tcPr>
            <w:tcW w:w="905" w:type="dxa"/>
            <w:vAlign w:val="center"/>
          </w:tcPr>
          <w:p w14:paraId="5CC80C66" w14:textId="77777777" w:rsidR="0006797F" w:rsidRDefault="00B723FD">
            <w:r>
              <w:t>1136.13</w:t>
            </w:r>
          </w:p>
        </w:tc>
        <w:tc>
          <w:tcPr>
            <w:tcW w:w="3673" w:type="dxa"/>
            <w:vAlign w:val="center"/>
          </w:tcPr>
          <w:p w14:paraId="019079E1" w14:textId="77777777" w:rsidR="0006797F" w:rsidRDefault="00B723FD">
            <w:r>
              <w:t>-1121(-1),-1120(-1),-1123(-1),-1122(-1),-1078(-1),-1077(-1),-1080(-1),-1079(-1),-1053(-1),-1050(-1),-1052(-1),-1051(-1),-1011(-1),1102(1),1183(1),1168(1),1166(1),1159(1),1150(1),1136(1),1106(1),1107(1),1072(1),1073(1),1042(1),1041(1),1034(1)</w:t>
            </w:r>
            <w:r>
              <w:lastRenderedPageBreak/>
              <w:t>,1024(1),1006(1</w:t>
            </w:r>
            <w:r>
              <w:t>),1212(1),1213(1),1196(1),1197(1),1182(1),1175(1),1167(1),1152(1),1151(1),1137(1),1108(1),1109(1),1075(1),1074(1),1056(1),1061(1),1027(1),1025(1),2219(2),2218(2),2193(2),2194(2),2181(2),2180(2),2170(2),2169(2),2165(2),2164(2),2158(2),2157(2),2149(2),2148(2</w:t>
            </w:r>
            <w:r>
              <w:t>),2138(2),2139(2),2112(2),2110(2),2111(2),2113(2),2093(2),2089(2),2087(2),2083(2),2081(2),2079(2),2052(2),2050(2),2040(2),2039(2),2033(2),2032(2),2019(2),2015(2),3216(3),3217(3),3207(3),3206(3),3198(3),3199(3),3184(3),3188(3),3178(3),3179(3),3171(3),3172(3</w:t>
            </w:r>
            <w:r>
              <w:t>),3163(3),3162(3),3156(3),3155(3),3147(3),3146(3),3141(3),3142(3),3116(3),3115(3),3117(3),3114(3),3104(3),3098(3),3094(3),3092(3),3086(3),3084(3),3078(3),3076(3),3057(3),3044(3),3038(3),3037(3),3031(3),3030(3),3017(3),3016(3),4214(4),4215(4),4187(4),4191(4</w:t>
            </w:r>
            <w:r>
              <w:t>),4176(4),4177(4),4174(4),4173(4),4161(4),4160(4),4154(4),4153(4),4145(4),4144(4),4143(4),4140(4),4120(4),4119(4),4121(4),4118(4),4103(4),4099(4),4095(4),4090(4),4085(4),4082(4),4080(4),4077(4),4058(4),4045(4),4036(4),4035(4),4029(4),4028(4),4018(4),4014(4</w:t>
            </w:r>
            <w:r>
              <w:t>),5210(5),5211(5),5186(5),5190(5),5096(5),5091(5),5059(5),5046(5),5021(5),5009(5)</w:t>
            </w:r>
          </w:p>
        </w:tc>
      </w:tr>
      <w:tr w:rsidR="0006797F" w14:paraId="74F67BE5" w14:textId="77777777">
        <w:tc>
          <w:tcPr>
            <w:tcW w:w="1131" w:type="dxa"/>
            <w:vAlign w:val="center"/>
          </w:tcPr>
          <w:p w14:paraId="07648901" w14:textId="77777777" w:rsidR="0006797F" w:rsidRDefault="00B723FD">
            <w:r>
              <w:lastRenderedPageBreak/>
              <w:t>Sys</w:t>
            </w:r>
          </w:p>
        </w:tc>
        <w:tc>
          <w:tcPr>
            <w:tcW w:w="1924" w:type="dxa"/>
            <w:vAlign w:val="center"/>
          </w:tcPr>
          <w:p w14:paraId="36E8ABFD" w14:textId="77777777" w:rsidR="0006797F" w:rsidRDefault="00B723FD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171AE915" w14:textId="77777777" w:rsidR="0006797F" w:rsidRDefault="00B723FD">
            <w:r>
              <w:t>－</w:t>
            </w:r>
          </w:p>
        </w:tc>
        <w:tc>
          <w:tcPr>
            <w:tcW w:w="848" w:type="dxa"/>
            <w:vAlign w:val="center"/>
          </w:tcPr>
          <w:p w14:paraId="7E6C9674" w14:textId="77777777" w:rsidR="0006797F" w:rsidRDefault="00B723FD">
            <w:r>
              <w:t>－</w:t>
            </w:r>
          </w:p>
        </w:tc>
        <w:tc>
          <w:tcPr>
            <w:tcW w:w="905" w:type="dxa"/>
            <w:vAlign w:val="center"/>
          </w:tcPr>
          <w:p w14:paraId="26D4D974" w14:textId="77777777" w:rsidR="0006797F" w:rsidRDefault="00B723FD">
            <w:r>
              <w:t>16940.87</w:t>
            </w:r>
          </w:p>
        </w:tc>
        <w:tc>
          <w:tcPr>
            <w:tcW w:w="3673" w:type="dxa"/>
            <w:vAlign w:val="center"/>
          </w:tcPr>
          <w:p w14:paraId="4EA6ED9D" w14:textId="77777777" w:rsidR="0006797F" w:rsidRDefault="00B723FD">
            <w:r>
              <w:t>1133(1),1026(1),1128(1),1062(1),1063(1),1023(1),1204(1),1205(1),1201(1),1200(1),1134(1),1127(1),1101(1),1097(1),1088(1),1071(1),1067(1),1066(1),1065(1),1064(1),1048(1),1049(1),1043(1),1020(1),1005(1),2122(2),2202(2),2203(2),2192(2),2195(2),2129(2),2130(2),</w:t>
            </w:r>
            <w:r>
              <w:t>2125(2),2105(2),2100(2),2070(2),2054(2),2055(2),2013(2),2011(2),2003(2),3123(3),3132(3),3131(3),3124(3),3068(3),3051(3),3053(3),3012(3),3010(3),3002(3),4209(4),4208(4),4185(4),4189(4),4135(4),4126(4),4069(4),4060(4),4047(4),4022(4),4008(4),4001(4)</w:t>
            </w:r>
          </w:p>
        </w:tc>
      </w:tr>
    </w:tbl>
    <w:p w14:paraId="2EFBF48E" w14:textId="77777777" w:rsidR="0006797F" w:rsidRDefault="00B723FD">
      <w:pPr>
        <w:pStyle w:val="2"/>
        <w:widowControl w:val="0"/>
      </w:pPr>
      <w:bookmarkStart w:id="57" w:name="_Toc90329645"/>
      <w:r>
        <w:rPr>
          <w:rFonts w:hint="eastAsia"/>
        </w:rPr>
        <w:lastRenderedPageBreak/>
        <w:t>制冷系统</w:t>
      </w:r>
      <w:bookmarkEnd w:id="57"/>
    </w:p>
    <w:p w14:paraId="12E1C8E0" w14:textId="77777777" w:rsidR="0006797F" w:rsidRDefault="00B723FD">
      <w:pPr>
        <w:pStyle w:val="3"/>
        <w:widowControl w:val="0"/>
        <w:jc w:val="both"/>
        <w:rPr>
          <w:color w:val="000000"/>
        </w:rPr>
      </w:pPr>
      <w:bookmarkStart w:id="58" w:name="_Toc90329646"/>
      <w:r>
        <w:rPr>
          <w:rFonts w:hint="eastAsia"/>
          <w:color w:val="000000"/>
        </w:rPr>
        <w:t>冷水</w:t>
      </w:r>
      <w:r>
        <w:rPr>
          <w:rFonts w:hint="eastAsia"/>
          <w:color w:val="000000"/>
        </w:rPr>
        <w:t>机组</w:t>
      </w:r>
      <w:bookmarkEnd w:id="5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2445"/>
        <w:gridCol w:w="1415"/>
        <w:gridCol w:w="1273"/>
        <w:gridCol w:w="1630"/>
        <w:gridCol w:w="628"/>
      </w:tblGrid>
      <w:tr w:rsidR="0006797F" w14:paraId="4153EC2E" w14:textId="77777777">
        <w:tc>
          <w:tcPr>
            <w:tcW w:w="1930" w:type="dxa"/>
            <w:shd w:val="clear" w:color="auto" w:fill="E6E6E6"/>
            <w:vAlign w:val="center"/>
          </w:tcPr>
          <w:p w14:paraId="7AE3F251" w14:textId="77777777" w:rsidR="0006797F" w:rsidRDefault="00B723FD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15D40F6E" w14:textId="77777777" w:rsidR="0006797F" w:rsidRDefault="00B723FD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360A823" w14:textId="77777777" w:rsidR="0006797F" w:rsidRDefault="00B723FD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E1EEA88" w14:textId="77777777" w:rsidR="0006797F" w:rsidRDefault="00B723FD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73183680" w14:textId="77777777" w:rsidR="0006797F" w:rsidRDefault="00B723FD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02EFB734" w14:textId="77777777" w:rsidR="0006797F" w:rsidRDefault="00B723FD">
            <w:pPr>
              <w:jc w:val="center"/>
            </w:pPr>
            <w:r>
              <w:t>台数</w:t>
            </w:r>
          </w:p>
        </w:tc>
      </w:tr>
      <w:tr w:rsidR="0006797F" w14:paraId="14A2FDEE" w14:textId="77777777">
        <w:tc>
          <w:tcPr>
            <w:tcW w:w="1930" w:type="dxa"/>
            <w:vAlign w:val="center"/>
          </w:tcPr>
          <w:p w14:paraId="4B987395" w14:textId="77777777" w:rsidR="0006797F" w:rsidRDefault="00B723FD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14:paraId="329707ED" w14:textId="77777777" w:rsidR="0006797F" w:rsidRDefault="00B723FD">
            <w:r>
              <w:t>风冷</w:t>
            </w:r>
            <w:r>
              <w:t>-</w:t>
            </w:r>
            <w:r>
              <w:t>螺杆式冷水机组</w:t>
            </w:r>
          </w:p>
        </w:tc>
        <w:tc>
          <w:tcPr>
            <w:tcW w:w="1415" w:type="dxa"/>
            <w:vAlign w:val="center"/>
          </w:tcPr>
          <w:p w14:paraId="6717DF0B" w14:textId="77777777" w:rsidR="0006797F" w:rsidRDefault="00B723FD">
            <w:r>
              <w:t>100</w:t>
            </w:r>
          </w:p>
        </w:tc>
        <w:tc>
          <w:tcPr>
            <w:tcW w:w="1273" w:type="dxa"/>
            <w:vAlign w:val="center"/>
          </w:tcPr>
          <w:p w14:paraId="19D4A1EF" w14:textId="77777777" w:rsidR="0006797F" w:rsidRDefault="00B723FD">
            <w:r>
              <w:t>500</w:t>
            </w:r>
          </w:p>
        </w:tc>
        <w:tc>
          <w:tcPr>
            <w:tcW w:w="1630" w:type="dxa"/>
            <w:vAlign w:val="center"/>
          </w:tcPr>
          <w:p w14:paraId="0D5507BF" w14:textId="77777777" w:rsidR="0006797F" w:rsidRDefault="00B723FD">
            <w:r>
              <w:t>5.00</w:t>
            </w:r>
          </w:p>
        </w:tc>
        <w:tc>
          <w:tcPr>
            <w:tcW w:w="628" w:type="dxa"/>
            <w:vAlign w:val="center"/>
          </w:tcPr>
          <w:p w14:paraId="1216ED87" w14:textId="77777777" w:rsidR="0006797F" w:rsidRDefault="00B723FD">
            <w:r>
              <w:t>2</w:t>
            </w:r>
          </w:p>
        </w:tc>
      </w:tr>
    </w:tbl>
    <w:p w14:paraId="4BF45B8B" w14:textId="77777777" w:rsidR="0006797F" w:rsidRDefault="00B723FD">
      <w:pPr>
        <w:pStyle w:val="3"/>
        <w:widowControl w:val="0"/>
        <w:jc w:val="both"/>
        <w:rPr>
          <w:color w:val="000000"/>
        </w:rPr>
      </w:pPr>
      <w:bookmarkStart w:id="59" w:name="_Toc90329647"/>
      <w:r>
        <w:rPr>
          <w:rFonts w:hint="eastAsia"/>
          <w:color w:val="000000"/>
        </w:rPr>
        <w:t>水泵系统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1415"/>
        <w:gridCol w:w="1273"/>
        <w:gridCol w:w="1868"/>
        <w:gridCol w:w="2378"/>
        <w:gridCol w:w="1131"/>
      </w:tblGrid>
      <w:tr w:rsidR="0006797F" w14:paraId="5D41A4E0" w14:textId="77777777">
        <w:tc>
          <w:tcPr>
            <w:tcW w:w="1267" w:type="dxa"/>
            <w:shd w:val="clear" w:color="auto" w:fill="E6E6E6"/>
            <w:vAlign w:val="center"/>
          </w:tcPr>
          <w:p w14:paraId="7868B34B" w14:textId="77777777" w:rsidR="0006797F" w:rsidRDefault="00B723FD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3B32F3E" w14:textId="77777777" w:rsidR="0006797F" w:rsidRDefault="00B723FD">
            <w:pPr>
              <w:jc w:val="center"/>
            </w:pPr>
            <w:r>
              <w:t>轴功率</w:t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C28460C" w14:textId="77777777" w:rsidR="0006797F" w:rsidRDefault="00B723FD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6014231C" w14:textId="77777777" w:rsidR="0006797F" w:rsidRDefault="00B723FD">
            <w:pPr>
              <w:jc w:val="center"/>
            </w:pPr>
            <w:r>
              <w:t>供回水温差</w:t>
            </w:r>
            <w:r>
              <w:t>(°C)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7F93C09C" w14:textId="77777777" w:rsidR="0006797F" w:rsidRDefault="00B723FD">
            <w:pPr>
              <w:jc w:val="center"/>
            </w:pPr>
            <w:r>
              <w:t>设计工作点效率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511FE6" w14:textId="77777777" w:rsidR="0006797F" w:rsidRDefault="00B723FD">
            <w:pPr>
              <w:jc w:val="center"/>
            </w:pPr>
            <w:r>
              <w:t>台数</w:t>
            </w:r>
          </w:p>
        </w:tc>
      </w:tr>
      <w:tr w:rsidR="0006797F" w14:paraId="1E151FC7" w14:textId="77777777">
        <w:tc>
          <w:tcPr>
            <w:tcW w:w="1267" w:type="dxa"/>
            <w:vAlign w:val="center"/>
          </w:tcPr>
          <w:p w14:paraId="3A5F1BEA" w14:textId="77777777" w:rsidR="0006797F" w:rsidRDefault="00B723FD">
            <w:r>
              <w:t>冷冻水泵</w:t>
            </w:r>
          </w:p>
        </w:tc>
        <w:tc>
          <w:tcPr>
            <w:tcW w:w="1415" w:type="dxa"/>
            <w:vAlign w:val="center"/>
          </w:tcPr>
          <w:p w14:paraId="6DBEA11E" w14:textId="77777777" w:rsidR="0006797F" w:rsidRDefault="00B723FD">
            <w:r>
              <w:t>8</w:t>
            </w:r>
          </w:p>
        </w:tc>
        <w:tc>
          <w:tcPr>
            <w:tcW w:w="1273" w:type="dxa"/>
            <w:vAlign w:val="center"/>
          </w:tcPr>
          <w:p w14:paraId="4537F62E" w14:textId="77777777" w:rsidR="0006797F" w:rsidRDefault="00B723FD">
            <w:r>
              <w:t>30</w:t>
            </w:r>
          </w:p>
        </w:tc>
        <w:tc>
          <w:tcPr>
            <w:tcW w:w="1867" w:type="dxa"/>
            <w:vAlign w:val="center"/>
          </w:tcPr>
          <w:p w14:paraId="0EEC2D56" w14:textId="77777777" w:rsidR="0006797F" w:rsidRDefault="00B723FD">
            <w:r>
              <w:t>5</w:t>
            </w:r>
          </w:p>
        </w:tc>
        <w:tc>
          <w:tcPr>
            <w:tcW w:w="2377" w:type="dxa"/>
            <w:vAlign w:val="center"/>
          </w:tcPr>
          <w:p w14:paraId="159401EE" w14:textId="77777777" w:rsidR="0006797F" w:rsidRDefault="00B723FD">
            <w:r>
              <w:t>80</w:t>
            </w:r>
          </w:p>
        </w:tc>
        <w:tc>
          <w:tcPr>
            <w:tcW w:w="1131" w:type="dxa"/>
            <w:vAlign w:val="center"/>
          </w:tcPr>
          <w:p w14:paraId="6A1AB816" w14:textId="77777777" w:rsidR="0006797F" w:rsidRDefault="00B723FD">
            <w:r>
              <w:t>2</w:t>
            </w:r>
          </w:p>
        </w:tc>
      </w:tr>
    </w:tbl>
    <w:p w14:paraId="2B70CB78" w14:textId="77777777" w:rsidR="0006797F" w:rsidRDefault="00B723FD">
      <w:pPr>
        <w:pStyle w:val="3"/>
        <w:widowControl w:val="0"/>
        <w:jc w:val="both"/>
        <w:rPr>
          <w:color w:val="000000"/>
        </w:rPr>
      </w:pPr>
      <w:bookmarkStart w:id="60" w:name="_Toc90329648"/>
      <w:r>
        <w:rPr>
          <w:rFonts w:hint="eastAsia"/>
          <w:color w:val="000000"/>
        </w:rPr>
        <w:t>运行工况</w:t>
      </w:r>
      <w:bookmarkEnd w:id="6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06797F" w14:paraId="0138E13F" w14:textId="77777777">
        <w:tc>
          <w:tcPr>
            <w:tcW w:w="1115" w:type="dxa"/>
            <w:shd w:val="clear" w:color="auto" w:fill="E6E6E6"/>
            <w:vAlign w:val="center"/>
          </w:tcPr>
          <w:p w14:paraId="213A7A96" w14:textId="77777777" w:rsidR="0006797F" w:rsidRDefault="00B723FD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B7D849D" w14:textId="77777777" w:rsidR="0006797F" w:rsidRDefault="00B723FD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95556BF" w14:textId="77777777" w:rsidR="0006797F" w:rsidRDefault="00B723FD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9EDC3D0" w14:textId="77777777" w:rsidR="0006797F" w:rsidRDefault="00B723FD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17DE818" w14:textId="77777777" w:rsidR="0006797F" w:rsidRDefault="00B723FD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63D98EB" w14:textId="77777777" w:rsidR="0006797F" w:rsidRDefault="00B723FD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4202BB1" w14:textId="77777777" w:rsidR="0006797F" w:rsidRDefault="00B723FD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06797F" w14:paraId="6E67B065" w14:textId="77777777">
        <w:tc>
          <w:tcPr>
            <w:tcW w:w="1115" w:type="dxa"/>
            <w:shd w:val="clear" w:color="auto" w:fill="E6E6E6"/>
            <w:vAlign w:val="center"/>
          </w:tcPr>
          <w:p w14:paraId="7E25ED59" w14:textId="77777777" w:rsidR="0006797F" w:rsidRDefault="00B723FD">
            <w:r>
              <w:t>25</w:t>
            </w:r>
          </w:p>
        </w:tc>
        <w:tc>
          <w:tcPr>
            <w:tcW w:w="1273" w:type="dxa"/>
            <w:vAlign w:val="center"/>
          </w:tcPr>
          <w:p w14:paraId="100F69C5" w14:textId="77777777" w:rsidR="0006797F" w:rsidRDefault="00B723FD">
            <w:r>
              <w:t>250</w:t>
            </w:r>
          </w:p>
        </w:tc>
        <w:tc>
          <w:tcPr>
            <w:tcW w:w="1273" w:type="dxa"/>
            <w:vAlign w:val="center"/>
          </w:tcPr>
          <w:p w14:paraId="3A5961F0" w14:textId="77777777" w:rsidR="0006797F" w:rsidRDefault="00B723FD">
            <w:r>
              <w:t>30</w:t>
            </w:r>
          </w:p>
        </w:tc>
        <w:tc>
          <w:tcPr>
            <w:tcW w:w="1273" w:type="dxa"/>
            <w:vAlign w:val="center"/>
          </w:tcPr>
          <w:p w14:paraId="120F16F2" w14:textId="77777777" w:rsidR="0006797F" w:rsidRDefault="00B723FD">
            <w:r>
              <w:t>8.33</w:t>
            </w:r>
          </w:p>
        </w:tc>
        <w:tc>
          <w:tcPr>
            <w:tcW w:w="1556" w:type="dxa"/>
            <w:vAlign w:val="center"/>
          </w:tcPr>
          <w:p w14:paraId="67F004D3" w14:textId="77777777" w:rsidR="0006797F" w:rsidRDefault="00B723FD">
            <w:r>
              <w:t>－</w:t>
            </w:r>
          </w:p>
        </w:tc>
        <w:tc>
          <w:tcPr>
            <w:tcW w:w="1556" w:type="dxa"/>
            <w:vAlign w:val="center"/>
          </w:tcPr>
          <w:p w14:paraId="7DF5F45B" w14:textId="77777777" w:rsidR="0006797F" w:rsidRDefault="00B723FD">
            <w:r>
              <w:t>8</w:t>
            </w:r>
          </w:p>
        </w:tc>
        <w:tc>
          <w:tcPr>
            <w:tcW w:w="1273" w:type="dxa"/>
            <w:vAlign w:val="center"/>
          </w:tcPr>
          <w:p w14:paraId="5FAC41DD" w14:textId="77777777" w:rsidR="0006797F" w:rsidRDefault="00B723FD">
            <w:r>
              <w:t>0</w:t>
            </w:r>
          </w:p>
        </w:tc>
      </w:tr>
      <w:tr w:rsidR="0006797F" w14:paraId="1562CC45" w14:textId="77777777">
        <w:tc>
          <w:tcPr>
            <w:tcW w:w="1115" w:type="dxa"/>
            <w:shd w:val="clear" w:color="auto" w:fill="E6E6E6"/>
            <w:vAlign w:val="center"/>
          </w:tcPr>
          <w:p w14:paraId="1AE70F3A" w14:textId="77777777" w:rsidR="0006797F" w:rsidRDefault="00B723FD">
            <w:r>
              <w:t>50</w:t>
            </w:r>
          </w:p>
        </w:tc>
        <w:tc>
          <w:tcPr>
            <w:tcW w:w="1273" w:type="dxa"/>
            <w:vAlign w:val="center"/>
          </w:tcPr>
          <w:p w14:paraId="2D3FD35A" w14:textId="77777777" w:rsidR="0006797F" w:rsidRDefault="00B723FD">
            <w:r>
              <w:t>500</w:t>
            </w:r>
          </w:p>
        </w:tc>
        <w:tc>
          <w:tcPr>
            <w:tcW w:w="1273" w:type="dxa"/>
            <w:vAlign w:val="center"/>
          </w:tcPr>
          <w:p w14:paraId="049BEEC7" w14:textId="77777777" w:rsidR="0006797F" w:rsidRDefault="00B723FD">
            <w:r>
              <w:t>55</w:t>
            </w:r>
          </w:p>
        </w:tc>
        <w:tc>
          <w:tcPr>
            <w:tcW w:w="1273" w:type="dxa"/>
            <w:vAlign w:val="center"/>
          </w:tcPr>
          <w:p w14:paraId="6D23FBEB" w14:textId="77777777" w:rsidR="0006797F" w:rsidRDefault="00B723FD">
            <w:r>
              <w:t>9.09</w:t>
            </w:r>
          </w:p>
        </w:tc>
        <w:tc>
          <w:tcPr>
            <w:tcW w:w="1556" w:type="dxa"/>
            <w:vAlign w:val="center"/>
          </w:tcPr>
          <w:p w14:paraId="188445FB" w14:textId="77777777" w:rsidR="0006797F" w:rsidRDefault="00B723FD">
            <w:r>
              <w:t>－</w:t>
            </w:r>
          </w:p>
        </w:tc>
        <w:tc>
          <w:tcPr>
            <w:tcW w:w="1556" w:type="dxa"/>
            <w:vAlign w:val="center"/>
          </w:tcPr>
          <w:p w14:paraId="257D7F55" w14:textId="77777777" w:rsidR="0006797F" w:rsidRDefault="00B723FD">
            <w:r>
              <w:t>8</w:t>
            </w:r>
          </w:p>
        </w:tc>
        <w:tc>
          <w:tcPr>
            <w:tcW w:w="1273" w:type="dxa"/>
            <w:vAlign w:val="center"/>
          </w:tcPr>
          <w:p w14:paraId="5A8AAEDA" w14:textId="77777777" w:rsidR="0006797F" w:rsidRDefault="00B723FD">
            <w:r>
              <w:t>0</w:t>
            </w:r>
          </w:p>
        </w:tc>
      </w:tr>
      <w:tr w:rsidR="0006797F" w14:paraId="348EFEFA" w14:textId="77777777">
        <w:tc>
          <w:tcPr>
            <w:tcW w:w="1115" w:type="dxa"/>
            <w:shd w:val="clear" w:color="auto" w:fill="E6E6E6"/>
            <w:vAlign w:val="center"/>
          </w:tcPr>
          <w:p w14:paraId="0A433C33" w14:textId="77777777" w:rsidR="0006797F" w:rsidRDefault="00B723FD">
            <w:r>
              <w:t>75</w:t>
            </w:r>
          </w:p>
        </w:tc>
        <w:tc>
          <w:tcPr>
            <w:tcW w:w="1273" w:type="dxa"/>
            <w:vAlign w:val="center"/>
          </w:tcPr>
          <w:p w14:paraId="50692ECB" w14:textId="77777777" w:rsidR="0006797F" w:rsidRDefault="00B723FD">
            <w:r>
              <w:t>750</w:t>
            </w:r>
          </w:p>
        </w:tc>
        <w:tc>
          <w:tcPr>
            <w:tcW w:w="1273" w:type="dxa"/>
            <w:vAlign w:val="center"/>
          </w:tcPr>
          <w:p w14:paraId="6E34F969" w14:textId="77777777" w:rsidR="0006797F" w:rsidRDefault="00B723FD">
            <w:r>
              <w:t>75</w:t>
            </w:r>
          </w:p>
        </w:tc>
        <w:tc>
          <w:tcPr>
            <w:tcW w:w="1273" w:type="dxa"/>
            <w:vAlign w:val="center"/>
          </w:tcPr>
          <w:p w14:paraId="01511EEB" w14:textId="77777777" w:rsidR="0006797F" w:rsidRDefault="00B723FD">
            <w:r>
              <w:t>10.00</w:t>
            </w:r>
          </w:p>
        </w:tc>
        <w:tc>
          <w:tcPr>
            <w:tcW w:w="1556" w:type="dxa"/>
            <w:vAlign w:val="center"/>
          </w:tcPr>
          <w:p w14:paraId="201BD4E5" w14:textId="77777777" w:rsidR="0006797F" w:rsidRDefault="00B723FD">
            <w:r>
              <w:t>－</w:t>
            </w:r>
          </w:p>
        </w:tc>
        <w:tc>
          <w:tcPr>
            <w:tcW w:w="1556" w:type="dxa"/>
            <w:vAlign w:val="center"/>
          </w:tcPr>
          <w:p w14:paraId="66C31F85" w14:textId="77777777" w:rsidR="0006797F" w:rsidRDefault="00B723FD">
            <w:r>
              <w:t>8</w:t>
            </w:r>
          </w:p>
        </w:tc>
        <w:tc>
          <w:tcPr>
            <w:tcW w:w="1273" w:type="dxa"/>
            <w:vAlign w:val="center"/>
          </w:tcPr>
          <w:p w14:paraId="669D1DD9" w14:textId="77777777" w:rsidR="0006797F" w:rsidRDefault="00B723FD">
            <w:r>
              <w:t>0</w:t>
            </w:r>
          </w:p>
        </w:tc>
      </w:tr>
      <w:tr w:rsidR="0006797F" w14:paraId="08C3FEE9" w14:textId="77777777">
        <w:tc>
          <w:tcPr>
            <w:tcW w:w="1115" w:type="dxa"/>
            <w:shd w:val="clear" w:color="auto" w:fill="E6E6E6"/>
            <w:vAlign w:val="center"/>
          </w:tcPr>
          <w:p w14:paraId="6CD87AEF" w14:textId="77777777" w:rsidR="0006797F" w:rsidRDefault="00B723FD">
            <w:r>
              <w:t>100</w:t>
            </w:r>
          </w:p>
        </w:tc>
        <w:tc>
          <w:tcPr>
            <w:tcW w:w="1273" w:type="dxa"/>
            <w:vAlign w:val="center"/>
          </w:tcPr>
          <w:p w14:paraId="47F112EB" w14:textId="77777777" w:rsidR="0006797F" w:rsidRDefault="00B723FD">
            <w:r>
              <w:t>1000</w:t>
            </w:r>
          </w:p>
        </w:tc>
        <w:tc>
          <w:tcPr>
            <w:tcW w:w="1273" w:type="dxa"/>
            <w:vAlign w:val="center"/>
          </w:tcPr>
          <w:p w14:paraId="066F9106" w14:textId="77777777" w:rsidR="0006797F" w:rsidRDefault="00B723FD">
            <w:r>
              <w:t>100</w:t>
            </w:r>
          </w:p>
        </w:tc>
        <w:tc>
          <w:tcPr>
            <w:tcW w:w="1273" w:type="dxa"/>
            <w:vAlign w:val="center"/>
          </w:tcPr>
          <w:p w14:paraId="011B49E2" w14:textId="77777777" w:rsidR="0006797F" w:rsidRDefault="00B723FD">
            <w:r>
              <w:t>10.00</w:t>
            </w:r>
          </w:p>
        </w:tc>
        <w:tc>
          <w:tcPr>
            <w:tcW w:w="1556" w:type="dxa"/>
            <w:vAlign w:val="center"/>
          </w:tcPr>
          <w:p w14:paraId="0EEE0725" w14:textId="77777777" w:rsidR="0006797F" w:rsidRDefault="00B723FD">
            <w:r>
              <w:t>－</w:t>
            </w:r>
          </w:p>
        </w:tc>
        <w:tc>
          <w:tcPr>
            <w:tcW w:w="1556" w:type="dxa"/>
            <w:vAlign w:val="center"/>
          </w:tcPr>
          <w:p w14:paraId="5C94D814" w14:textId="77777777" w:rsidR="0006797F" w:rsidRDefault="00B723FD">
            <w:r>
              <w:t>8</w:t>
            </w:r>
          </w:p>
        </w:tc>
        <w:tc>
          <w:tcPr>
            <w:tcW w:w="1273" w:type="dxa"/>
            <w:vAlign w:val="center"/>
          </w:tcPr>
          <w:p w14:paraId="5532611A" w14:textId="77777777" w:rsidR="0006797F" w:rsidRDefault="00B723FD">
            <w:r>
              <w:t>0</w:t>
            </w:r>
          </w:p>
        </w:tc>
      </w:tr>
    </w:tbl>
    <w:p w14:paraId="6216E9AA" w14:textId="77777777" w:rsidR="0006797F" w:rsidRDefault="00B723FD">
      <w:pPr>
        <w:pStyle w:val="3"/>
        <w:widowControl w:val="0"/>
        <w:jc w:val="both"/>
        <w:rPr>
          <w:color w:val="000000"/>
        </w:rPr>
      </w:pPr>
      <w:bookmarkStart w:id="61" w:name="_Toc90329649"/>
      <w:r>
        <w:rPr>
          <w:rFonts w:hint="eastAsia"/>
          <w:color w:val="000000"/>
        </w:rPr>
        <w:t>制冷能耗</w:t>
      </w:r>
      <w:bookmarkEnd w:id="6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06797F" w14:paraId="64A8D7CF" w14:textId="77777777">
        <w:tc>
          <w:tcPr>
            <w:tcW w:w="1115" w:type="dxa"/>
            <w:shd w:val="clear" w:color="auto" w:fill="E6E6E6"/>
            <w:vAlign w:val="center"/>
          </w:tcPr>
          <w:p w14:paraId="240F015E" w14:textId="77777777" w:rsidR="0006797F" w:rsidRDefault="00B723FD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EB4281F" w14:textId="77777777" w:rsidR="0006797F" w:rsidRDefault="00B723FD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741737" w14:textId="77777777" w:rsidR="0006797F" w:rsidRDefault="00B723FD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0AB4676" w14:textId="77777777" w:rsidR="0006797F" w:rsidRDefault="00B723FD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5BB0085" w14:textId="77777777" w:rsidR="0006797F" w:rsidRDefault="00B723FD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20FDE7D" w14:textId="77777777" w:rsidR="0006797F" w:rsidRDefault="00B723FD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5D711AA" w14:textId="77777777" w:rsidR="0006797F" w:rsidRDefault="00B723FD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6CD7FB4" w14:textId="77777777" w:rsidR="0006797F" w:rsidRDefault="00B723FD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06797F" w14:paraId="2C044E78" w14:textId="77777777">
        <w:tc>
          <w:tcPr>
            <w:tcW w:w="1115" w:type="dxa"/>
            <w:shd w:val="clear" w:color="auto" w:fill="E6E6E6"/>
            <w:vAlign w:val="center"/>
          </w:tcPr>
          <w:p w14:paraId="3C6BFB9D" w14:textId="77777777" w:rsidR="0006797F" w:rsidRDefault="00B723FD">
            <w:r>
              <w:t>0~25</w:t>
            </w:r>
          </w:p>
        </w:tc>
        <w:tc>
          <w:tcPr>
            <w:tcW w:w="1131" w:type="dxa"/>
            <w:vAlign w:val="center"/>
          </w:tcPr>
          <w:p w14:paraId="15A08097" w14:textId="77777777" w:rsidR="0006797F" w:rsidRDefault="00B723FD">
            <w:r>
              <w:t>2164</w:t>
            </w:r>
          </w:p>
        </w:tc>
        <w:tc>
          <w:tcPr>
            <w:tcW w:w="1131" w:type="dxa"/>
            <w:vAlign w:val="center"/>
          </w:tcPr>
          <w:p w14:paraId="4971F06E" w14:textId="77777777" w:rsidR="0006797F" w:rsidRDefault="00B723FD">
            <w:r>
              <w:t>18</w:t>
            </w:r>
          </w:p>
        </w:tc>
        <w:tc>
          <w:tcPr>
            <w:tcW w:w="1273" w:type="dxa"/>
            <w:vAlign w:val="center"/>
          </w:tcPr>
          <w:p w14:paraId="3321820E" w14:textId="77777777" w:rsidR="0006797F" w:rsidRDefault="00B723FD">
            <w:r>
              <w:t>8.33</w:t>
            </w:r>
          </w:p>
        </w:tc>
        <w:tc>
          <w:tcPr>
            <w:tcW w:w="1131" w:type="dxa"/>
            <w:vAlign w:val="center"/>
          </w:tcPr>
          <w:p w14:paraId="2787219D" w14:textId="77777777" w:rsidR="0006797F" w:rsidRDefault="00B723FD">
            <w:r>
              <w:t>260</w:t>
            </w:r>
          </w:p>
        </w:tc>
        <w:tc>
          <w:tcPr>
            <w:tcW w:w="1273" w:type="dxa"/>
            <w:vAlign w:val="center"/>
          </w:tcPr>
          <w:p w14:paraId="0621454D" w14:textId="77777777" w:rsidR="0006797F" w:rsidRDefault="00B723FD">
            <w:r>
              <w:t>－</w:t>
            </w:r>
          </w:p>
        </w:tc>
        <w:tc>
          <w:tcPr>
            <w:tcW w:w="1131" w:type="dxa"/>
            <w:vAlign w:val="center"/>
          </w:tcPr>
          <w:p w14:paraId="456C5677" w14:textId="77777777" w:rsidR="0006797F" w:rsidRDefault="00B723FD">
            <w:r>
              <w:t>144</w:t>
            </w:r>
          </w:p>
        </w:tc>
        <w:tc>
          <w:tcPr>
            <w:tcW w:w="1131" w:type="dxa"/>
            <w:vAlign w:val="center"/>
          </w:tcPr>
          <w:p w14:paraId="683DF59C" w14:textId="77777777" w:rsidR="0006797F" w:rsidRDefault="00B723FD">
            <w:r>
              <w:t>0</w:t>
            </w:r>
          </w:p>
        </w:tc>
      </w:tr>
      <w:tr w:rsidR="0006797F" w14:paraId="4AA65A32" w14:textId="77777777">
        <w:tc>
          <w:tcPr>
            <w:tcW w:w="1115" w:type="dxa"/>
            <w:shd w:val="clear" w:color="auto" w:fill="E6E6E6"/>
            <w:vAlign w:val="center"/>
          </w:tcPr>
          <w:p w14:paraId="3C43218B" w14:textId="77777777" w:rsidR="0006797F" w:rsidRDefault="00B723FD">
            <w:r>
              <w:t>25~50</w:t>
            </w:r>
          </w:p>
        </w:tc>
        <w:tc>
          <w:tcPr>
            <w:tcW w:w="1131" w:type="dxa"/>
            <w:vAlign w:val="center"/>
          </w:tcPr>
          <w:p w14:paraId="766AA410" w14:textId="77777777" w:rsidR="0006797F" w:rsidRDefault="00B723FD">
            <w:r>
              <w:t>34116</w:t>
            </w:r>
          </w:p>
        </w:tc>
        <w:tc>
          <w:tcPr>
            <w:tcW w:w="1131" w:type="dxa"/>
            <w:vAlign w:val="center"/>
          </w:tcPr>
          <w:p w14:paraId="74250075" w14:textId="77777777" w:rsidR="0006797F" w:rsidRDefault="00B723FD">
            <w:r>
              <w:t>86</w:t>
            </w:r>
          </w:p>
        </w:tc>
        <w:tc>
          <w:tcPr>
            <w:tcW w:w="1273" w:type="dxa"/>
            <w:vAlign w:val="center"/>
          </w:tcPr>
          <w:p w14:paraId="4A8F7214" w14:textId="77777777" w:rsidR="0006797F" w:rsidRDefault="00B723FD">
            <w:r>
              <w:t>9.09</w:t>
            </w:r>
          </w:p>
        </w:tc>
        <w:tc>
          <w:tcPr>
            <w:tcW w:w="1131" w:type="dxa"/>
            <w:vAlign w:val="center"/>
          </w:tcPr>
          <w:p w14:paraId="7C18408E" w14:textId="77777777" w:rsidR="0006797F" w:rsidRDefault="00B723FD">
            <w:r>
              <w:t>3753</w:t>
            </w:r>
          </w:p>
        </w:tc>
        <w:tc>
          <w:tcPr>
            <w:tcW w:w="1273" w:type="dxa"/>
            <w:vAlign w:val="center"/>
          </w:tcPr>
          <w:p w14:paraId="497178E1" w14:textId="77777777" w:rsidR="0006797F" w:rsidRDefault="00B723FD">
            <w:r>
              <w:t>－</w:t>
            </w:r>
          </w:p>
        </w:tc>
        <w:tc>
          <w:tcPr>
            <w:tcW w:w="1131" w:type="dxa"/>
            <w:vAlign w:val="center"/>
          </w:tcPr>
          <w:p w14:paraId="21371BCB" w14:textId="77777777" w:rsidR="0006797F" w:rsidRDefault="00B723FD">
            <w:r>
              <w:t>688</w:t>
            </w:r>
          </w:p>
        </w:tc>
        <w:tc>
          <w:tcPr>
            <w:tcW w:w="1131" w:type="dxa"/>
            <w:vAlign w:val="center"/>
          </w:tcPr>
          <w:p w14:paraId="5A31FC3B" w14:textId="77777777" w:rsidR="0006797F" w:rsidRDefault="00B723FD">
            <w:r>
              <w:t>0</w:t>
            </w:r>
          </w:p>
        </w:tc>
      </w:tr>
      <w:tr w:rsidR="0006797F" w14:paraId="1BEE8E42" w14:textId="77777777">
        <w:tc>
          <w:tcPr>
            <w:tcW w:w="1115" w:type="dxa"/>
            <w:shd w:val="clear" w:color="auto" w:fill="E6E6E6"/>
            <w:vAlign w:val="center"/>
          </w:tcPr>
          <w:p w14:paraId="6ADF062E" w14:textId="77777777" w:rsidR="0006797F" w:rsidRDefault="00B723FD">
            <w:r>
              <w:t>50~75</w:t>
            </w:r>
          </w:p>
        </w:tc>
        <w:tc>
          <w:tcPr>
            <w:tcW w:w="1131" w:type="dxa"/>
            <w:vAlign w:val="center"/>
          </w:tcPr>
          <w:p w14:paraId="08FD00A2" w14:textId="77777777" w:rsidR="0006797F" w:rsidRDefault="00B723FD">
            <w:r>
              <w:t>108083</w:t>
            </w:r>
          </w:p>
        </w:tc>
        <w:tc>
          <w:tcPr>
            <w:tcW w:w="1131" w:type="dxa"/>
            <w:vAlign w:val="center"/>
          </w:tcPr>
          <w:p w14:paraId="6D0E0C4F" w14:textId="77777777" w:rsidR="0006797F" w:rsidRDefault="00B723FD">
            <w:r>
              <w:t>172</w:t>
            </w:r>
          </w:p>
        </w:tc>
        <w:tc>
          <w:tcPr>
            <w:tcW w:w="1273" w:type="dxa"/>
            <w:vAlign w:val="center"/>
          </w:tcPr>
          <w:p w14:paraId="4EFB1B26" w14:textId="77777777" w:rsidR="0006797F" w:rsidRDefault="00B723FD">
            <w:r>
              <w:t>10.00</w:t>
            </w:r>
          </w:p>
        </w:tc>
        <w:tc>
          <w:tcPr>
            <w:tcW w:w="1131" w:type="dxa"/>
            <w:vAlign w:val="center"/>
          </w:tcPr>
          <w:p w14:paraId="124D62BD" w14:textId="77777777" w:rsidR="0006797F" w:rsidRDefault="00B723FD">
            <w:r>
              <w:t>10808</w:t>
            </w:r>
          </w:p>
        </w:tc>
        <w:tc>
          <w:tcPr>
            <w:tcW w:w="1273" w:type="dxa"/>
            <w:vAlign w:val="center"/>
          </w:tcPr>
          <w:p w14:paraId="3DD1AFA6" w14:textId="77777777" w:rsidR="0006797F" w:rsidRDefault="00B723FD">
            <w:r>
              <w:t>－</w:t>
            </w:r>
          </w:p>
        </w:tc>
        <w:tc>
          <w:tcPr>
            <w:tcW w:w="1131" w:type="dxa"/>
            <w:vAlign w:val="center"/>
          </w:tcPr>
          <w:p w14:paraId="304C359E" w14:textId="77777777" w:rsidR="0006797F" w:rsidRDefault="00B723FD">
            <w:r>
              <w:t>1376</w:t>
            </w:r>
          </w:p>
        </w:tc>
        <w:tc>
          <w:tcPr>
            <w:tcW w:w="1131" w:type="dxa"/>
            <w:vAlign w:val="center"/>
          </w:tcPr>
          <w:p w14:paraId="76B1BEB8" w14:textId="77777777" w:rsidR="0006797F" w:rsidRDefault="00B723FD">
            <w:r>
              <w:t>0</w:t>
            </w:r>
          </w:p>
        </w:tc>
      </w:tr>
      <w:tr w:rsidR="0006797F" w14:paraId="75086126" w14:textId="77777777">
        <w:tc>
          <w:tcPr>
            <w:tcW w:w="1115" w:type="dxa"/>
            <w:shd w:val="clear" w:color="auto" w:fill="E6E6E6"/>
            <w:vAlign w:val="center"/>
          </w:tcPr>
          <w:p w14:paraId="29D445BB" w14:textId="77777777" w:rsidR="0006797F" w:rsidRDefault="00B723FD">
            <w:r>
              <w:t>75~100</w:t>
            </w:r>
          </w:p>
        </w:tc>
        <w:tc>
          <w:tcPr>
            <w:tcW w:w="1131" w:type="dxa"/>
            <w:vAlign w:val="center"/>
          </w:tcPr>
          <w:p w14:paraId="4F83E2E9" w14:textId="77777777" w:rsidR="0006797F" w:rsidRDefault="00B723FD">
            <w:r>
              <w:t>183155</w:t>
            </w:r>
          </w:p>
        </w:tc>
        <w:tc>
          <w:tcPr>
            <w:tcW w:w="1131" w:type="dxa"/>
            <w:vAlign w:val="center"/>
          </w:tcPr>
          <w:p w14:paraId="11A4E588" w14:textId="77777777" w:rsidR="0006797F" w:rsidRDefault="00B723FD">
            <w:r>
              <w:t>210</w:t>
            </w:r>
          </w:p>
        </w:tc>
        <w:tc>
          <w:tcPr>
            <w:tcW w:w="1273" w:type="dxa"/>
            <w:vAlign w:val="center"/>
          </w:tcPr>
          <w:p w14:paraId="7E06408F" w14:textId="77777777" w:rsidR="0006797F" w:rsidRDefault="00B723FD">
            <w:r>
              <w:t>10.00</w:t>
            </w:r>
          </w:p>
        </w:tc>
        <w:tc>
          <w:tcPr>
            <w:tcW w:w="1131" w:type="dxa"/>
            <w:vAlign w:val="center"/>
          </w:tcPr>
          <w:p w14:paraId="50E7A9F4" w14:textId="77777777" w:rsidR="0006797F" w:rsidRDefault="00B723FD">
            <w:r>
              <w:t>18316</w:t>
            </w:r>
          </w:p>
        </w:tc>
        <w:tc>
          <w:tcPr>
            <w:tcW w:w="1273" w:type="dxa"/>
            <w:vAlign w:val="center"/>
          </w:tcPr>
          <w:p w14:paraId="626FE728" w14:textId="77777777" w:rsidR="0006797F" w:rsidRDefault="00B723FD">
            <w:r>
              <w:t>－</w:t>
            </w:r>
          </w:p>
        </w:tc>
        <w:tc>
          <w:tcPr>
            <w:tcW w:w="1131" w:type="dxa"/>
            <w:vAlign w:val="center"/>
          </w:tcPr>
          <w:p w14:paraId="7A03CA7C" w14:textId="77777777" w:rsidR="0006797F" w:rsidRDefault="00B723FD">
            <w:r>
              <w:t>1680</w:t>
            </w:r>
          </w:p>
        </w:tc>
        <w:tc>
          <w:tcPr>
            <w:tcW w:w="1131" w:type="dxa"/>
            <w:vAlign w:val="center"/>
          </w:tcPr>
          <w:p w14:paraId="7E7BF8E5" w14:textId="77777777" w:rsidR="0006797F" w:rsidRDefault="00B723FD">
            <w:r>
              <w:t>0</w:t>
            </w:r>
          </w:p>
        </w:tc>
      </w:tr>
      <w:tr w:rsidR="0006797F" w14:paraId="637819E6" w14:textId="77777777">
        <w:tc>
          <w:tcPr>
            <w:tcW w:w="1115" w:type="dxa"/>
            <w:shd w:val="clear" w:color="auto" w:fill="E6E6E6"/>
            <w:vAlign w:val="center"/>
          </w:tcPr>
          <w:p w14:paraId="5D83E7AA" w14:textId="77777777" w:rsidR="0006797F" w:rsidRDefault="00B723FD">
            <w:r>
              <w:t>&gt;100</w:t>
            </w:r>
          </w:p>
        </w:tc>
        <w:tc>
          <w:tcPr>
            <w:tcW w:w="1131" w:type="dxa"/>
            <w:vAlign w:val="center"/>
          </w:tcPr>
          <w:p w14:paraId="285B3E26" w14:textId="77777777" w:rsidR="0006797F" w:rsidRDefault="00B723FD">
            <w:r>
              <w:t>158548</w:t>
            </w:r>
          </w:p>
        </w:tc>
        <w:tc>
          <w:tcPr>
            <w:tcW w:w="1131" w:type="dxa"/>
            <w:vAlign w:val="center"/>
          </w:tcPr>
          <w:p w14:paraId="4F6C0607" w14:textId="77777777" w:rsidR="0006797F" w:rsidRDefault="00B723FD">
            <w:r>
              <w:t>141</w:t>
            </w:r>
          </w:p>
        </w:tc>
        <w:tc>
          <w:tcPr>
            <w:tcW w:w="1273" w:type="dxa"/>
            <w:vAlign w:val="center"/>
          </w:tcPr>
          <w:p w14:paraId="7E302CA8" w14:textId="77777777" w:rsidR="0006797F" w:rsidRDefault="00B723FD">
            <w:r>
              <w:t>－</w:t>
            </w:r>
          </w:p>
        </w:tc>
        <w:tc>
          <w:tcPr>
            <w:tcW w:w="1131" w:type="dxa"/>
            <w:vAlign w:val="center"/>
          </w:tcPr>
          <w:p w14:paraId="192E1B60" w14:textId="77777777" w:rsidR="0006797F" w:rsidRDefault="00B723FD">
            <w:r>
              <w:t>14100</w:t>
            </w:r>
          </w:p>
        </w:tc>
        <w:tc>
          <w:tcPr>
            <w:tcW w:w="1273" w:type="dxa"/>
            <w:vAlign w:val="center"/>
          </w:tcPr>
          <w:p w14:paraId="18DCEC8C" w14:textId="77777777" w:rsidR="0006797F" w:rsidRDefault="00B723FD">
            <w:r>
              <w:t>－</w:t>
            </w:r>
          </w:p>
        </w:tc>
        <w:tc>
          <w:tcPr>
            <w:tcW w:w="1131" w:type="dxa"/>
            <w:vAlign w:val="center"/>
          </w:tcPr>
          <w:p w14:paraId="6E6B72F3" w14:textId="77777777" w:rsidR="0006797F" w:rsidRDefault="00B723FD">
            <w:r>
              <w:t>1128</w:t>
            </w:r>
          </w:p>
        </w:tc>
        <w:tc>
          <w:tcPr>
            <w:tcW w:w="1131" w:type="dxa"/>
            <w:vAlign w:val="center"/>
          </w:tcPr>
          <w:p w14:paraId="2B25C80B" w14:textId="77777777" w:rsidR="0006797F" w:rsidRDefault="00B723FD">
            <w:r>
              <w:t>0</w:t>
            </w:r>
          </w:p>
        </w:tc>
      </w:tr>
      <w:tr w:rsidR="0006797F" w14:paraId="5947F604" w14:textId="77777777">
        <w:tc>
          <w:tcPr>
            <w:tcW w:w="1115" w:type="dxa"/>
            <w:shd w:val="clear" w:color="auto" w:fill="E6E6E6"/>
            <w:vAlign w:val="center"/>
          </w:tcPr>
          <w:p w14:paraId="11866679" w14:textId="77777777" w:rsidR="0006797F" w:rsidRDefault="00B723FD">
            <w:r>
              <w:t>合计</w:t>
            </w:r>
          </w:p>
        </w:tc>
        <w:tc>
          <w:tcPr>
            <w:tcW w:w="1131" w:type="dxa"/>
            <w:vAlign w:val="center"/>
          </w:tcPr>
          <w:p w14:paraId="6C15E23B" w14:textId="77777777" w:rsidR="0006797F" w:rsidRDefault="00B723FD">
            <w:r>
              <w:t>486066</w:t>
            </w:r>
          </w:p>
        </w:tc>
        <w:tc>
          <w:tcPr>
            <w:tcW w:w="1131" w:type="dxa"/>
            <w:vAlign w:val="center"/>
          </w:tcPr>
          <w:p w14:paraId="1E94ED11" w14:textId="77777777" w:rsidR="0006797F" w:rsidRDefault="00B723FD">
            <w:r>
              <w:t>627</w:t>
            </w:r>
          </w:p>
        </w:tc>
        <w:tc>
          <w:tcPr>
            <w:tcW w:w="1273" w:type="dxa"/>
            <w:vAlign w:val="center"/>
          </w:tcPr>
          <w:p w14:paraId="525773ED" w14:textId="77777777" w:rsidR="0006797F" w:rsidRDefault="0006797F"/>
        </w:tc>
        <w:tc>
          <w:tcPr>
            <w:tcW w:w="1131" w:type="dxa"/>
            <w:vAlign w:val="center"/>
          </w:tcPr>
          <w:p w14:paraId="00072145" w14:textId="77777777" w:rsidR="0006797F" w:rsidRDefault="00B723FD">
            <w:r>
              <w:t>47236</w:t>
            </w:r>
          </w:p>
        </w:tc>
        <w:tc>
          <w:tcPr>
            <w:tcW w:w="1273" w:type="dxa"/>
            <w:vAlign w:val="center"/>
          </w:tcPr>
          <w:p w14:paraId="2C940333" w14:textId="77777777" w:rsidR="0006797F" w:rsidRDefault="00B723FD">
            <w:r>
              <w:t>－</w:t>
            </w:r>
          </w:p>
        </w:tc>
        <w:tc>
          <w:tcPr>
            <w:tcW w:w="1131" w:type="dxa"/>
            <w:vAlign w:val="center"/>
          </w:tcPr>
          <w:p w14:paraId="454B78AC" w14:textId="77777777" w:rsidR="0006797F" w:rsidRDefault="00B723FD">
            <w:r>
              <w:t>5016</w:t>
            </w:r>
          </w:p>
        </w:tc>
        <w:tc>
          <w:tcPr>
            <w:tcW w:w="1131" w:type="dxa"/>
            <w:vAlign w:val="center"/>
          </w:tcPr>
          <w:p w14:paraId="7B6127FC" w14:textId="77777777" w:rsidR="0006797F" w:rsidRDefault="00B723FD">
            <w:r>
              <w:t>0</w:t>
            </w:r>
          </w:p>
        </w:tc>
      </w:tr>
    </w:tbl>
    <w:p w14:paraId="38B5E0E1" w14:textId="77777777" w:rsidR="0006797F" w:rsidRDefault="00B723FD">
      <w:pPr>
        <w:pStyle w:val="3"/>
        <w:widowControl w:val="0"/>
        <w:jc w:val="both"/>
        <w:rPr>
          <w:color w:val="000000"/>
        </w:rPr>
      </w:pPr>
      <w:bookmarkStart w:id="62" w:name="_Toc90329650"/>
      <w:r>
        <w:rPr>
          <w:rFonts w:hint="eastAsia"/>
          <w:color w:val="000000"/>
        </w:rPr>
        <w:t>多联机</w:t>
      </w:r>
      <w:r>
        <w:rPr>
          <w:rFonts w:hint="eastAsia"/>
          <w:color w:val="000000"/>
        </w:rPr>
        <w:t>/</w:t>
      </w:r>
      <w:r>
        <w:rPr>
          <w:rFonts w:hint="eastAsia"/>
          <w:color w:val="000000"/>
        </w:rPr>
        <w:t>单元式空调能耗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06797F" w14:paraId="027227FB" w14:textId="77777777">
        <w:tc>
          <w:tcPr>
            <w:tcW w:w="2196" w:type="dxa"/>
            <w:shd w:val="clear" w:color="auto" w:fill="E6E6E6"/>
            <w:vAlign w:val="center"/>
          </w:tcPr>
          <w:p w14:paraId="3480E105" w14:textId="77777777" w:rsidR="0006797F" w:rsidRDefault="00B723FD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4F454905" w14:textId="77777777" w:rsidR="0006797F" w:rsidRDefault="00B723FD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300F143E" w14:textId="77777777" w:rsidR="0006797F" w:rsidRDefault="00B723FD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4D8856AE" w14:textId="77777777" w:rsidR="0006797F" w:rsidRDefault="00B723FD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06797F" w14:paraId="1CD80B34" w14:textId="77777777">
        <w:tc>
          <w:tcPr>
            <w:tcW w:w="2196" w:type="dxa"/>
            <w:shd w:val="clear" w:color="auto" w:fill="E6E6E6"/>
            <w:vAlign w:val="center"/>
          </w:tcPr>
          <w:p w14:paraId="707488B2" w14:textId="77777777" w:rsidR="0006797F" w:rsidRDefault="00B723FD">
            <w:r>
              <w:t>默认</w:t>
            </w:r>
          </w:p>
        </w:tc>
        <w:tc>
          <w:tcPr>
            <w:tcW w:w="2190" w:type="dxa"/>
            <w:vAlign w:val="center"/>
          </w:tcPr>
          <w:p w14:paraId="41ACFD91" w14:textId="77777777" w:rsidR="0006797F" w:rsidRDefault="00B723FD">
            <w:r>
              <w:t>2.30</w:t>
            </w:r>
          </w:p>
        </w:tc>
        <w:tc>
          <w:tcPr>
            <w:tcW w:w="2473" w:type="dxa"/>
            <w:vAlign w:val="center"/>
          </w:tcPr>
          <w:p w14:paraId="2488799F" w14:textId="77777777" w:rsidR="0006797F" w:rsidRDefault="00B723FD">
            <w:r>
              <w:t>307103</w:t>
            </w:r>
          </w:p>
        </w:tc>
        <w:tc>
          <w:tcPr>
            <w:tcW w:w="2473" w:type="dxa"/>
            <w:vAlign w:val="center"/>
          </w:tcPr>
          <w:p w14:paraId="22AE895A" w14:textId="77777777" w:rsidR="0006797F" w:rsidRDefault="00B723FD">
            <w:r>
              <w:t>133523</w:t>
            </w:r>
          </w:p>
        </w:tc>
      </w:tr>
    </w:tbl>
    <w:p w14:paraId="273284A3" w14:textId="77777777" w:rsidR="0006797F" w:rsidRDefault="00B723FD">
      <w:pPr>
        <w:pStyle w:val="2"/>
        <w:widowControl w:val="0"/>
      </w:pPr>
      <w:bookmarkStart w:id="63" w:name="_Toc90329651"/>
      <w:r>
        <w:rPr>
          <w:rFonts w:hint="eastAsia"/>
        </w:rPr>
        <w:t>供暖系统</w:t>
      </w:r>
      <w:bookmarkEnd w:id="63"/>
    </w:p>
    <w:p w14:paraId="58172446" w14:textId="77777777" w:rsidR="0006797F" w:rsidRDefault="00B723FD">
      <w:pPr>
        <w:pStyle w:val="3"/>
        <w:widowControl w:val="0"/>
        <w:jc w:val="both"/>
        <w:rPr>
          <w:color w:val="000000"/>
        </w:rPr>
      </w:pPr>
      <w:bookmarkStart w:id="64" w:name="_Toc90329652"/>
      <w:r>
        <w:rPr>
          <w:rFonts w:hint="eastAsia"/>
          <w:color w:val="000000"/>
        </w:rPr>
        <w:t>热泵系统</w:t>
      </w:r>
      <w:bookmarkEnd w:id="64"/>
    </w:p>
    <w:p w14:paraId="0AD78114" w14:textId="77777777" w:rsidR="0006797F" w:rsidRDefault="00B723FD">
      <w:pPr>
        <w:pStyle w:val="4"/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4"/>
        <w:gridCol w:w="2333"/>
        <w:gridCol w:w="2333"/>
        <w:gridCol w:w="2333"/>
      </w:tblGrid>
      <w:tr w:rsidR="0006797F" w14:paraId="53B4FDA8" w14:textId="77777777">
        <w:tc>
          <w:tcPr>
            <w:tcW w:w="2333" w:type="dxa"/>
            <w:shd w:val="clear" w:color="auto" w:fill="E6E6E6"/>
            <w:vAlign w:val="center"/>
          </w:tcPr>
          <w:p w14:paraId="087F821C" w14:textId="77777777" w:rsidR="0006797F" w:rsidRDefault="00B723FD">
            <w:pPr>
              <w:jc w:val="center"/>
            </w:pPr>
            <w:r>
              <w:t>名称</w:t>
            </w:r>
          </w:p>
        </w:tc>
        <w:tc>
          <w:tcPr>
            <w:tcW w:w="2333" w:type="dxa"/>
            <w:shd w:val="clear" w:color="auto" w:fill="E6E6E6"/>
            <w:vAlign w:val="center"/>
          </w:tcPr>
          <w:p w14:paraId="1EAF153C" w14:textId="77777777" w:rsidR="0006797F" w:rsidRDefault="00B723FD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2333" w:type="dxa"/>
            <w:shd w:val="clear" w:color="auto" w:fill="E6E6E6"/>
            <w:vAlign w:val="center"/>
          </w:tcPr>
          <w:p w14:paraId="3DCE66F4" w14:textId="77777777" w:rsidR="0006797F" w:rsidRDefault="00B723FD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2333" w:type="dxa"/>
            <w:shd w:val="clear" w:color="auto" w:fill="E6E6E6"/>
            <w:vAlign w:val="center"/>
          </w:tcPr>
          <w:p w14:paraId="32507569" w14:textId="77777777" w:rsidR="0006797F" w:rsidRDefault="00B723FD">
            <w:pPr>
              <w:jc w:val="center"/>
            </w:pPr>
            <w:r>
              <w:t>台数</w:t>
            </w:r>
          </w:p>
        </w:tc>
      </w:tr>
      <w:tr w:rsidR="0006797F" w14:paraId="5D26F5EC" w14:textId="77777777">
        <w:tc>
          <w:tcPr>
            <w:tcW w:w="2333" w:type="dxa"/>
            <w:vAlign w:val="center"/>
          </w:tcPr>
          <w:p w14:paraId="6173FEEE" w14:textId="77777777" w:rsidR="0006797F" w:rsidRDefault="00B723FD">
            <w:r>
              <w:t>风冷</w:t>
            </w:r>
            <w:r>
              <w:t>-</w:t>
            </w:r>
            <w:r>
              <w:t>螺杆式</w:t>
            </w:r>
          </w:p>
        </w:tc>
        <w:tc>
          <w:tcPr>
            <w:tcW w:w="2333" w:type="dxa"/>
            <w:vAlign w:val="center"/>
          </w:tcPr>
          <w:p w14:paraId="3A07D5B1" w14:textId="77777777" w:rsidR="0006797F" w:rsidRDefault="00B723FD">
            <w:r>
              <w:t>500</w:t>
            </w:r>
          </w:p>
        </w:tc>
        <w:tc>
          <w:tcPr>
            <w:tcW w:w="2333" w:type="dxa"/>
            <w:vAlign w:val="center"/>
          </w:tcPr>
          <w:p w14:paraId="599DA9FC" w14:textId="77777777" w:rsidR="0006797F" w:rsidRDefault="00B723FD">
            <w:r>
              <w:t>4.00</w:t>
            </w:r>
          </w:p>
        </w:tc>
        <w:tc>
          <w:tcPr>
            <w:tcW w:w="2333" w:type="dxa"/>
            <w:vAlign w:val="center"/>
          </w:tcPr>
          <w:p w14:paraId="108F1BB7" w14:textId="77777777" w:rsidR="0006797F" w:rsidRDefault="00B723FD">
            <w:r>
              <w:t>2</w:t>
            </w:r>
          </w:p>
        </w:tc>
      </w:tr>
    </w:tbl>
    <w:p w14:paraId="3AB552A6" w14:textId="77777777" w:rsidR="0006797F" w:rsidRDefault="00B723FD">
      <w:pPr>
        <w:pStyle w:val="4"/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lastRenderedPageBreak/>
        <w:t>热水循环泵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512"/>
        <w:gridCol w:w="1132"/>
        <w:gridCol w:w="2015"/>
        <w:gridCol w:w="2332"/>
        <w:gridCol w:w="1166"/>
      </w:tblGrid>
      <w:tr w:rsidR="0006797F" w14:paraId="75123FC7" w14:textId="77777777">
        <w:tc>
          <w:tcPr>
            <w:tcW w:w="1165" w:type="dxa"/>
            <w:shd w:val="clear" w:color="auto" w:fill="E6E6E6"/>
            <w:vAlign w:val="center"/>
          </w:tcPr>
          <w:p w14:paraId="59308411" w14:textId="77777777" w:rsidR="0006797F" w:rsidRDefault="00B723FD">
            <w:pPr>
              <w:jc w:val="center"/>
            </w:pPr>
            <w:r>
              <w:t>类型</w:t>
            </w:r>
          </w:p>
        </w:tc>
        <w:tc>
          <w:tcPr>
            <w:tcW w:w="1511" w:type="dxa"/>
            <w:shd w:val="clear" w:color="auto" w:fill="E6E6E6"/>
            <w:vAlign w:val="center"/>
          </w:tcPr>
          <w:p w14:paraId="3547713E" w14:textId="77777777" w:rsidR="0006797F" w:rsidRDefault="00B723FD">
            <w:pPr>
              <w:jc w:val="center"/>
            </w:pPr>
            <w:r>
              <w:t>轴功率</w:t>
            </w:r>
            <w:r>
              <w:t>(kW)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D0350A" w14:textId="77777777" w:rsidR="0006797F" w:rsidRDefault="00B723FD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014" w:type="dxa"/>
            <w:shd w:val="clear" w:color="auto" w:fill="E6E6E6"/>
            <w:vAlign w:val="center"/>
          </w:tcPr>
          <w:p w14:paraId="1E8F681F" w14:textId="77777777" w:rsidR="0006797F" w:rsidRDefault="00B723FD">
            <w:pPr>
              <w:jc w:val="center"/>
            </w:pPr>
            <w:r>
              <w:t>供回水温差</w:t>
            </w:r>
            <w:r>
              <w:t>(°C)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7E9A3C88" w14:textId="77777777" w:rsidR="0006797F" w:rsidRDefault="00B723FD">
            <w:pPr>
              <w:jc w:val="center"/>
            </w:pPr>
            <w:r>
              <w:t>设计工作点效率</w:t>
            </w:r>
            <w:r>
              <w:t>(%)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E113459" w14:textId="77777777" w:rsidR="0006797F" w:rsidRDefault="00B723FD">
            <w:pPr>
              <w:jc w:val="center"/>
            </w:pPr>
            <w:r>
              <w:t>台数</w:t>
            </w:r>
          </w:p>
        </w:tc>
      </w:tr>
      <w:tr w:rsidR="0006797F" w14:paraId="13C38D53" w14:textId="77777777">
        <w:tc>
          <w:tcPr>
            <w:tcW w:w="1165" w:type="dxa"/>
            <w:vAlign w:val="center"/>
          </w:tcPr>
          <w:p w14:paraId="5825A276" w14:textId="77777777" w:rsidR="0006797F" w:rsidRDefault="00B723FD">
            <w:r>
              <w:t>单速</w:t>
            </w:r>
          </w:p>
        </w:tc>
        <w:tc>
          <w:tcPr>
            <w:tcW w:w="1511" w:type="dxa"/>
            <w:vAlign w:val="center"/>
          </w:tcPr>
          <w:p w14:paraId="36D67BBC" w14:textId="77777777" w:rsidR="0006797F" w:rsidRDefault="00B723FD">
            <w:r>
              <w:t>8</w:t>
            </w:r>
          </w:p>
        </w:tc>
        <w:tc>
          <w:tcPr>
            <w:tcW w:w="1131" w:type="dxa"/>
            <w:vAlign w:val="center"/>
          </w:tcPr>
          <w:p w14:paraId="5D55A03B" w14:textId="77777777" w:rsidR="0006797F" w:rsidRDefault="00B723FD">
            <w:r>
              <w:t>30</w:t>
            </w:r>
          </w:p>
        </w:tc>
        <w:tc>
          <w:tcPr>
            <w:tcW w:w="2014" w:type="dxa"/>
            <w:vAlign w:val="center"/>
          </w:tcPr>
          <w:p w14:paraId="38F0D578" w14:textId="77777777" w:rsidR="0006797F" w:rsidRDefault="00B723FD">
            <w:r>
              <w:t>15</w:t>
            </w:r>
          </w:p>
        </w:tc>
        <w:tc>
          <w:tcPr>
            <w:tcW w:w="2331" w:type="dxa"/>
            <w:vAlign w:val="center"/>
          </w:tcPr>
          <w:p w14:paraId="0A3A34DD" w14:textId="77777777" w:rsidR="0006797F" w:rsidRDefault="00B723FD">
            <w:r>
              <w:t>80</w:t>
            </w:r>
          </w:p>
        </w:tc>
        <w:tc>
          <w:tcPr>
            <w:tcW w:w="1165" w:type="dxa"/>
            <w:vAlign w:val="center"/>
          </w:tcPr>
          <w:p w14:paraId="760AB4B5" w14:textId="77777777" w:rsidR="0006797F" w:rsidRDefault="00B723FD">
            <w:r>
              <w:t>2</w:t>
            </w:r>
          </w:p>
        </w:tc>
      </w:tr>
    </w:tbl>
    <w:p w14:paraId="50116F82" w14:textId="77777777" w:rsidR="0006797F" w:rsidRDefault="00B723FD">
      <w:pPr>
        <w:pStyle w:val="4"/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06797F" w14:paraId="2CDA0B0B" w14:textId="77777777">
        <w:tc>
          <w:tcPr>
            <w:tcW w:w="1731" w:type="dxa"/>
            <w:shd w:val="clear" w:color="auto" w:fill="E6E6E6"/>
            <w:vAlign w:val="center"/>
          </w:tcPr>
          <w:p w14:paraId="47EFBD92" w14:textId="77777777" w:rsidR="0006797F" w:rsidRDefault="00B723FD">
            <w:pPr>
              <w:jc w:val="center"/>
            </w:pPr>
            <w:r>
              <w:t>负荷率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534860BB" w14:textId="77777777" w:rsidR="0006797F" w:rsidRDefault="00B723FD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14:paraId="1AB3C5D8" w14:textId="77777777" w:rsidR="0006797F" w:rsidRDefault="00B723FD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14:paraId="7DB9B61F" w14:textId="77777777" w:rsidR="0006797F" w:rsidRDefault="00B723FD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14:paraId="588CCE7A" w14:textId="77777777" w:rsidR="0006797F" w:rsidRDefault="00B723FD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06797F" w14:paraId="6877BB2C" w14:textId="77777777">
        <w:tc>
          <w:tcPr>
            <w:tcW w:w="1731" w:type="dxa"/>
            <w:shd w:val="clear" w:color="auto" w:fill="E6E6E6"/>
            <w:vAlign w:val="center"/>
          </w:tcPr>
          <w:p w14:paraId="43E66DFA" w14:textId="77777777" w:rsidR="0006797F" w:rsidRDefault="00B723FD">
            <w:r>
              <w:t>25</w:t>
            </w:r>
          </w:p>
        </w:tc>
        <w:tc>
          <w:tcPr>
            <w:tcW w:w="1794" w:type="dxa"/>
            <w:vAlign w:val="center"/>
          </w:tcPr>
          <w:p w14:paraId="7A15E682" w14:textId="77777777" w:rsidR="0006797F" w:rsidRDefault="00B723FD">
            <w:r>
              <w:t>250</w:t>
            </w:r>
          </w:p>
        </w:tc>
        <w:tc>
          <w:tcPr>
            <w:tcW w:w="1901" w:type="dxa"/>
            <w:vAlign w:val="center"/>
          </w:tcPr>
          <w:p w14:paraId="35390F80" w14:textId="77777777" w:rsidR="0006797F" w:rsidRDefault="00B723FD">
            <w:r>
              <w:t>31.25</w:t>
            </w:r>
          </w:p>
        </w:tc>
        <w:tc>
          <w:tcPr>
            <w:tcW w:w="1748" w:type="dxa"/>
            <w:vAlign w:val="center"/>
          </w:tcPr>
          <w:p w14:paraId="69146828" w14:textId="77777777" w:rsidR="0006797F" w:rsidRDefault="00B723FD">
            <w:r>
              <w:t>8.00</w:t>
            </w:r>
          </w:p>
        </w:tc>
        <w:tc>
          <w:tcPr>
            <w:tcW w:w="2139" w:type="dxa"/>
            <w:vAlign w:val="center"/>
          </w:tcPr>
          <w:p w14:paraId="4EECAB62" w14:textId="77777777" w:rsidR="0006797F" w:rsidRDefault="00B723FD">
            <w:r>
              <w:t>8</w:t>
            </w:r>
          </w:p>
        </w:tc>
      </w:tr>
      <w:tr w:rsidR="0006797F" w14:paraId="5956F1E5" w14:textId="77777777">
        <w:tc>
          <w:tcPr>
            <w:tcW w:w="1731" w:type="dxa"/>
            <w:shd w:val="clear" w:color="auto" w:fill="E6E6E6"/>
            <w:vAlign w:val="center"/>
          </w:tcPr>
          <w:p w14:paraId="54546864" w14:textId="77777777" w:rsidR="0006797F" w:rsidRDefault="00B723FD">
            <w:r>
              <w:t>50</w:t>
            </w:r>
          </w:p>
        </w:tc>
        <w:tc>
          <w:tcPr>
            <w:tcW w:w="1794" w:type="dxa"/>
            <w:vAlign w:val="center"/>
          </w:tcPr>
          <w:p w14:paraId="4535A343" w14:textId="77777777" w:rsidR="0006797F" w:rsidRDefault="00B723FD">
            <w:r>
              <w:t>500</w:t>
            </w:r>
          </w:p>
        </w:tc>
        <w:tc>
          <w:tcPr>
            <w:tcW w:w="1901" w:type="dxa"/>
            <w:vAlign w:val="center"/>
          </w:tcPr>
          <w:p w14:paraId="35C52080" w14:textId="77777777" w:rsidR="0006797F" w:rsidRDefault="00B723FD">
            <w:r>
              <w:t>62.5</w:t>
            </w:r>
          </w:p>
        </w:tc>
        <w:tc>
          <w:tcPr>
            <w:tcW w:w="1748" w:type="dxa"/>
            <w:vAlign w:val="center"/>
          </w:tcPr>
          <w:p w14:paraId="667C9C33" w14:textId="77777777" w:rsidR="0006797F" w:rsidRDefault="00B723FD">
            <w:r>
              <w:t>8.00</w:t>
            </w:r>
          </w:p>
        </w:tc>
        <w:tc>
          <w:tcPr>
            <w:tcW w:w="2139" w:type="dxa"/>
            <w:vAlign w:val="center"/>
          </w:tcPr>
          <w:p w14:paraId="5581383A" w14:textId="77777777" w:rsidR="0006797F" w:rsidRDefault="00B723FD">
            <w:r>
              <w:t>8</w:t>
            </w:r>
          </w:p>
        </w:tc>
      </w:tr>
      <w:tr w:rsidR="0006797F" w14:paraId="383BF018" w14:textId="77777777">
        <w:tc>
          <w:tcPr>
            <w:tcW w:w="1731" w:type="dxa"/>
            <w:shd w:val="clear" w:color="auto" w:fill="E6E6E6"/>
            <w:vAlign w:val="center"/>
          </w:tcPr>
          <w:p w14:paraId="778ABC73" w14:textId="77777777" w:rsidR="0006797F" w:rsidRDefault="00B723FD">
            <w:r>
              <w:t>75</w:t>
            </w:r>
          </w:p>
        </w:tc>
        <w:tc>
          <w:tcPr>
            <w:tcW w:w="1794" w:type="dxa"/>
            <w:vAlign w:val="center"/>
          </w:tcPr>
          <w:p w14:paraId="206C74F3" w14:textId="77777777" w:rsidR="0006797F" w:rsidRDefault="00B723FD">
            <w:r>
              <w:t>750</w:t>
            </w:r>
          </w:p>
        </w:tc>
        <w:tc>
          <w:tcPr>
            <w:tcW w:w="1901" w:type="dxa"/>
            <w:vAlign w:val="center"/>
          </w:tcPr>
          <w:p w14:paraId="7BCF5AC7" w14:textId="77777777" w:rsidR="0006797F" w:rsidRDefault="00B723FD">
            <w:r>
              <w:t>93.75</w:t>
            </w:r>
          </w:p>
        </w:tc>
        <w:tc>
          <w:tcPr>
            <w:tcW w:w="1748" w:type="dxa"/>
            <w:vAlign w:val="center"/>
          </w:tcPr>
          <w:p w14:paraId="5CDA6F97" w14:textId="77777777" w:rsidR="0006797F" w:rsidRDefault="00B723FD">
            <w:r>
              <w:t>8.00</w:t>
            </w:r>
          </w:p>
        </w:tc>
        <w:tc>
          <w:tcPr>
            <w:tcW w:w="2139" w:type="dxa"/>
            <w:vAlign w:val="center"/>
          </w:tcPr>
          <w:p w14:paraId="42F7D1E4" w14:textId="77777777" w:rsidR="0006797F" w:rsidRDefault="00B723FD">
            <w:r>
              <w:t>8</w:t>
            </w:r>
          </w:p>
        </w:tc>
      </w:tr>
      <w:tr w:rsidR="0006797F" w14:paraId="172BCEB4" w14:textId="77777777">
        <w:tc>
          <w:tcPr>
            <w:tcW w:w="1731" w:type="dxa"/>
            <w:shd w:val="clear" w:color="auto" w:fill="E6E6E6"/>
            <w:vAlign w:val="center"/>
          </w:tcPr>
          <w:p w14:paraId="6E76A182" w14:textId="77777777" w:rsidR="0006797F" w:rsidRDefault="00B723FD">
            <w:r>
              <w:t>100</w:t>
            </w:r>
          </w:p>
        </w:tc>
        <w:tc>
          <w:tcPr>
            <w:tcW w:w="1794" w:type="dxa"/>
            <w:vAlign w:val="center"/>
          </w:tcPr>
          <w:p w14:paraId="581EDB6E" w14:textId="77777777" w:rsidR="0006797F" w:rsidRDefault="00B723FD">
            <w:r>
              <w:t>1000</w:t>
            </w:r>
          </w:p>
        </w:tc>
        <w:tc>
          <w:tcPr>
            <w:tcW w:w="1901" w:type="dxa"/>
            <w:vAlign w:val="center"/>
          </w:tcPr>
          <w:p w14:paraId="32D4F7AF" w14:textId="77777777" w:rsidR="0006797F" w:rsidRDefault="00B723FD">
            <w:r>
              <w:t>125</w:t>
            </w:r>
          </w:p>
        </w:tc>
        <w:tc>
          <w:tcPr>
            <w:tcW w:w="1748" w:type="dxa"/>
            <w:vAlign w:val="center"/>
          </w:tcPr>
          <w:p w14:paraId="2F2EBD8E" w14:textId="77777777" w:rsidR="0006797F" w:rsidRDefault="00B723FD">
            <w:r>
              <w:t>8.00</w:t>
            </w:r>
          </w:p>
        </w:tc>
        <w:tc>
          <w:tcPr>
            <w:tcW w:w="2139" w:type="dxa"/>
            <w:vAlign w:val="center"/>
          </w:tcPr>
          <w:p w14:paraId="2F2AC748" w14:textId="77777777" w:rsidR="0006797F" w:rsidRDefault="00B723FD">
            <w:r>
              <w:t>8</w:t>
            </w:r>
          </w:p>
        </w:tc>
      </w:tr>
    </w:tbl>
    <w:p w14:paraId="06A5960D" w14:textId="77777777" w:rsidR="0006797F" w:rsidRDefault="00B723FD">
      <w:pPr>
        <w:pStyle w:val="4"/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06797F" w14:paraId="059357EF" w14:textId="77777777">
        <w:tc>
          <w:tcPr>
            <w:tcW w:w="1115" w:type="dxa"/>
            <w:shd w:val="clear" w:color="auto" w:fill="E6E6E6"/>
            <w:vAlign w:val="center"/>
          </w:tcPr>
          <w:p w14:paraId="197A2F37" w14:textId="77777777" w:rsidR="0006797F" w:rsidRDefault="00B723FD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F72172F" w14:textId="77777777" w:rsidR="0006797F" w:rsidRDefault="00B723FD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6F06DD8" w14:textId="77777777" w:rsidR="0006797F" w:rsidRDefault="00B723FD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0B2D667" w14:textId="77777777" w:rsidR="0006797F" w:rsidRDefault="00B723FD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47D80C94" w14:textId="77777777" w:rsidR="0006797F" w:rsidRDefault="00B723FD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46675777" w14:textId="77777777" w:rsidR="0006797F" w:rsidRDefault="00B723FD">
            <w:pPr>
              <w:jc w:val="center"/>
            </w:pPr>
            <w:r>
              <w:t>供暖水泵</w:t>
            </w:r>
            <w:r>
              <w:br/>
            </w:r>
            <w:r>
              <w:t>(kWh)</w:t>
            </w:r>
          </w:p>
        </w:tc>
      </w:tr>
      <w:tr w:rsidR="0006797F" w14:paraId="64D0B4C1" w14:textId="77777777">
        <w:tc>
          <w:tcPr>
            <w:tcW w:w="1115" w:type="dxa"/>
            <w:shd w:val="clear" w:color="auto" w:fill="E6E6E6"/>
            <w:vAlign w:val="center"/>
          </w:tcPr>
          <w:p w14:paraId="00A12E4A" w14:textId="77777777" w:rsidR="0006797F" w:rsidRDefault="00B723FD">
            <w:r>
              <w:t>0~25</w:t>
            </w:r>
          </w:p>
        </w:tc>
        <w:tc>
          <w:tcPr>
            <w:tcW w:w="1584" w:type="dxa"/>
            <w:vAlign w:val="center"/>
          </w:tcPr>
          <w:p w14:paraId="427984C8" w14:textId="77777777" w:rsidR="0006797F" w:rsidRDefault="00B723FD">
            <w:r>
              <w:t>15987</w:t>
            </w:r>
          </w:p>
        </w:tc>
        <w:tc>
          <w:tcPr>
            <w:tcW w:w="1584" w:type="dxa"/>
            <w:vAlign w:val="center"/>
          </w:tcPr>
          <w:p w14:paraId="4AE7B377" w14:textId="77777777" w:rsidR="0006797F" w:rsidRDefault="00B723FD">
            <w:r>
              <w:t>111</w:t>
            </w:r>
          </w:p>
        </w:tc>
        <w:tc>
          <w:tcPr>
            <w:tcW w:w="1584" w:type="dxa"/>
            <w:vAlign w:val="center"/>
          </w:tcPr>
          <w:p w14:paraId="35DCB41F" w14:textId="77777777" w:rsidR="0006797F" w:rsidRDefault="00B723FD">
            <w:r>
              <w:t>8.00</w:t>
            </w:r>
          </w:p>
        </w:tc>
        <w:tc>
          <w:tcPr>
            <w:tcW w:w="1726" w:type="dxa"/>
            <w:vAlign w:val="center"/>
          </w:tcPr>
          <w:p w14:paraId="6EF6E592" w14:textId="77777777" w:rsidR="0006797F" w:rsidRDefault="00B723FD">
            <w:r>
              <w:t>1998</w:t>
            </w:r>
          </w:p>
        </w:tc>
        <w:tc>
          <w:tcPr>
            <w:tcW w:w="1726" w:type="dxa"/>
            <w:vAlign w:val="center"/>
          </w:tcPr>
          <w:p w14:paraId="10D209DA" w14:textId="77777777" w:rsidR="0006797F" w:rsidRDefault="00B723FD">
            <w:r>
              <w:t>888</w:t>
            </w:r>
          </w:p>
        </w:tc>
      </w:tr>
      <w:tr w:rsidR="0006797F" w14:paraId="3D85B0FC" w14:textId="77777777">
        <w:tc>
          <w:tcPr>
            <w:tcW w:w="1115" w:type="dxa"/>
            <w:shd w:val="clear" w:color="auto" w:fill="E6E6E6"/>
            <w:vAlign w:val="center"/>
          </w:tcPr>
          <w:p w14:paraId="35B331AC" w14:textId="77777777" w:rsidR="0006797F" w:rsidRDefault="00B723FD">
            <w:r>
              <w:t>25~50</w:t>
            </w:r>
          </w:p>
        </w:tc>
        <w:tc>
          <w:tcPr>
            <w:tcW w:w="1584" w:type="dxa"/>
            <w:vAlign w:val="center"/>
          </w:tcPr>
          <w:p w14:paraId="368559FE" w14:textId="77777777" w:rsidR="0006797F" w:rsidRDefault="00B723FD">
            <w:r>
              <w:t>93202</w:t>
            </w:r>
          </w:p>
        </w:tc>
        <w:tc>
          <w:tcPr>
            <w:tcW w:w="1584" w:type="dxa"/>
            <w:vAlign w:val="center"/>
          </w:tcPr>
          <w:p w14:paraId="34DA3C31" w14:textId="77777777" w:rsidR="0006797F" w:rsidRDefault="00B723FD">
            <w:r>
              <w:t>245</w:t>
            </w:r>
          </w:p>
        </w:tc>
        <w:tc>
          <w:tcPr>
            <w:tcW w:w="1584" w:type="dxa"/>
            <w:vAlign w:val="center"/>
          </w:tcPr>
          <w:p w14:paraId="3343F240" w14:textId="77777777" w:rsidR="0006797F" w:rsidRDefault="00B723FD">
            <w:r>
              <w:t>8.00</w:t>
            </w:r>
          </w:p>
        </w:tc>
        <w:tc>
          <w:tcPr>
            <w:tcW w:w="1726" w:type="dxa"/>
            <w:vAlign w:val="center"/>
          </w:tcPr>
          <w:p w14:paraId="50B161E8" w14:textId="77777777" w:rsidR="0006797F" w:rsidRDefault="00B723FD">
            <w:r>
              <w:t>11650</w:t>
            </w:r>
          </w:p>
        </w:tc>
        <w:tc>
          <w:tcPr>
            <w:tcW w:w="1726" w:type="dxa"/>
            <w:vAlign w:val="center"/>
          </w:tcPr>
          <w:p w14:paraId="4005E742" w14:textId="77777777" w:rsidR="0006797F" w:rsidRDefault="00B723FD">
            <w:r>
              <w:t>1960</w:t>
            </w:r>
          </w:p>
        </w:tc>
      </w:tr>
      <w:tr w:rsidR="0006797F" w14:paraId="7C2C262A" w14:textId="77777777">
        <w:tc>
          <w:tcPr>
            <w:tcW w:w="1115" w:type="dxa"/>
            <w:shd w:val="clear" w:color="auto" w:fill="E6E6E6"/>
            <w:vAlign w:val="center"/>
          </w:tcPr>
          <w:p w14:paraId="4CE37D80" w14:textId="77777777" w:rsidR="0006797F" w:rsidRDefault="00B723FD">
            <w:r>
              <w:t>50~75</w:t>
            </w:r>
          </w:p>
        </w:tc>
        <w:tc>
          <w:tcPr>
            <w:tcW w:w="1584" w:type="dxa"/>
            <w:vAlign w:val="center"/>
          </w:tcPr>
          <w:p w14:paraId="4E527C0E" w14:textId="77777777" w:rsidR="0006797F" w:rsidRDefault="00B723FD">
            <w:r>
              <w:t>116707</w:t>
            </w:r>
          </w:p>
        </w:tc>
        <w:tc>
          <w:tcPr>
            <w:tcW w:w="1584" w:type="dxa"/>
            <w:vAlign w:val="center"/>
          </w:tcPr>
          <w:p w14:paraId="4D6DF5C9" w14:textId="77777777" w:rsidR="0006797F" w:rsidRDefault="00B723FD">
            <w:r>
              <w:t>189</w:t>
            </w:r>
          </w:p>
        </w:tc>
        <w:tc>
          <w:tcPr>
            <w:tcW w:w="1584" w:type="dxa"/>
            <w:vAlign w:val="center"/>
          </w:tcPr>
          <w:p w14:paraId="0E7AEB8D" w14:textId="77777777" w:rsidR="0006797F" w:rsidRDefault="00B723FD">
            <w:r>
              <w:t>8.00</w:t>
            </w:r>
          </w:p>
        </w:tc>
        <w:tc>
          <w:tcPr>
            <w:tcW w:w="1726" w:type="dxa"/>
            <w:vAlign w:val="center"/>
          </w:tcPr>
          <w:p w14:paraId="1CAB374C" w14:textId="77777777" w:rsidR="0006797F" w:rsidRDefault="00B723FD">
            <w:r>
              <w:t>14588</w:t>
            </w:r>
          </w:p>
        </w:tc>
        <w:tc>
          <w:tcPr>
            <w:tcW w:w="1726" w:type="dxa"/>
            <w:vAlign w:val="center"/>
          </w:tcPr>
          <w:p w14:paraId="6F75257D" w14:textId="77777777" w:rsidR="0006797F" w:rsidRDefault="00B723FD">
            <w:r>
              <w:t>1512</w:t>
            </w:r>
          </w:p>
        </w:tc>
      </w:tr>
      <w:tr w:rsidR="0006797F" w14:paraId="2B0B34F6" w14:textId="77777777">
        <w:tc>
          <w:tcPr>
            <w:tcW w:w="1115" w:type="dxa"/>
            <w:shd w:val="clear" w:color="auto" w:fill="E6E6E6"/>
            <w:vAlign w:val="center"/>
          </w:tcPr>
          <w:p w14:paraId="44C11FE7" w14:textId="77777777" w:rsidR="0006797F" w:rsidRDefault="00B723FD">
            <w:r>
              <w:t>75~100</w:t>
            </w:r>
          </w:p>
        </w:tc>
        <w:tc>
          <w:tcPr>
            <w:tcW w:w="1584" w:type="dxa"/>
            <w:vAlign w:val="center"/>
          </w:tcPr>
          <w:p w14:paraId="3FF1CA7E" w14:textId="77777777" w:rsidR="0006797F" w:rsidRDefault="00B723FD">
            <w:r>
              <w:t>85049</w:t>
            </w:r>
          </w:p>
        </w:tc>
        <w:tc>
          <w:tcPr>
            <w:tcW w:w="1584" w:type="dxa"/>
            <w:vAlign w:val="center"/>
          </w:tcPr>
          <w:p w14:paraId="39F21AFE" w14:textId="77777777" w:rsidR="0006797F" w:rsidRDefault="00B723FD">
            <w:r>
              <w:t>99</w:t>
            </w:r>
          </w:p>
        </w:tc>
        <w:tc>
          <w:tcPr>
            <w:tcW w:w="1584" w:type="dxa"/>
            <w:vAlign w:val="center"/>
          </w:tcPr>
          <w:p w14:paraId="1802463C" w14:textId="77777777" w:rsidR="0006797F" w:rsidRDefault="00B723FD">
            <w:r>
              <w:t>8.00</w:t>
            </w:r>
          </w:p>
        </w:tc>
        <w:tc>
          <w:tcPr>
            <w:tcW w:w="1726" w:type="dxa"/>
            <w:vAlign w:val="center"/>
          </w:tcPr>
          <w:p w14:paraId="2A4D3BF9" w14:textId="77777777" w:rsidR="0006797F" w:rsidRDefault="00B723FD">
            <w:r>
              <w:t>10631</w:t>
            </w:r>
          </w:p>
        </w:tc>
        <w:tc>
          <w:tcPr>
            <w:tcW w:w="1726" w:type="dxa"/>
            <w:vAlign w:val="center"/>
          </w:tcPr>
          <w:p w14:paraId="70028091" w14:textId="77777777" w:rsidR="0006797F" w:rsidRDefault="00B723FD">
            <w:r>
              <w:t>792</w:t>
            </w:r>
          </w:p>
        </w:tc>
      </w:tr>
      <w:tr w:rsidR="0006797F" w14:paraId="2C238C3C" w14:textId="77777777">
        <w:tc>
          <w:tcPr>
            <w:tcW w:w="1115" w:type="dxa"/>
            <w:shd w:val="clear" w:color="auto" w:fill="E6E6E6"/>
            <w:vAlign w:val="center"/>
          </w:tcPr>
          <w:p w14:paraId="67FB85A0" w14:textId="77777777" w:rsidR="0006797F" w:rsidRDefault="00B723FD">
            <w:r>
              <w:t>&gt;100</w:t>
            </w:r>
          </w:p>
        </w:tc>
        <w:tc>
          <w:tcPr>
            <w:tcW w:w="1584" w:type="dxa"/>
            <w:vAlign w:val="center"/>
          </w:tcPr>
          <w:p w14:paraId="3742372C" w14:textId="77777777" w:rsidR="0006797F" w:rsidRDefault="00B723FD">
            <w:r>
              <w:t>114106</w:t>
            </w:r>
          </w:p>
        </w:tc>
        <w:tc>
          <w:tcPr>
            <w:tcW w:w="1584" w:type="dxa"/>
            <w:vAlign w:val="center"/>
          </w:tcPr>
          <w:p w14:paraId="024B69FB" w14:textId="77777777" w:rsidR="0006797F" w:rsidRDefault="00B723FD">
            <w:r>
              <w:t>88</w:t>
            </w:r>
          </w:p>
        </w:tc>
        <w:tc>
          <w:tcPr>
            <w:tcW w:w="1584" w:type="dxa"/>
            <w:vAlign w:val="center"/>
          </w:tcPr>
          <w:p w14:paraId="222D713E" w14:textId="77777777" w:rsidR="0006797F" w:rsidRDefault="00B723FD">
            <w:r>
              <w:t>－</w:t>
            </w:r>
          </w:p>
        </w:tc>
        <w:tc>
          <w:tcPr>
            <w:tcW w:w="1726" w:type="dxa"/>
            <w:vAlign w:val="center"/>
          </w:tcPr>
          <w:p w14:paraId="445E0DB3" w14:textId="77777777" w:rsidR="0006797F" w:rsidRDefault="00B723FD">
            <w:r>
              <w:t>11000</w:t>
            </w:r>
          </w:p>
        </w:tc>
        <w:tc>
          <w:tcPr>
            <w:tcW w:w="1726" w:type="dxa"/>
            <w:vAlign w:val="center"/>
          </w:tcPr>
          <w:p w14:paraId="67406304" w14:textId="77777777" w:rsidR="0006797F" w:rsidRDefault="00B723FD">
            <w:r>
              <w:t>704</w:t>
            </w:r>
          </w:p>
        </w:tc>
      </w:tr>
      <w:tr w:rsidR="0006797F" w14:paraId="6F23B776" w14:textId="77777777">
        <w:tc>
          <w:tcPr>
            <w:tcW w:w="1115" w:type="dxa"/>
            <w:shd w:val="clear" w:color="auto" w:fill="E6E6E6"/>
            <w:vAlign w:val="center"/>
          </w:tcPr>
          <w:p w14:paraId="6AC7B655" w14:textId="77777777" w:rsidR="0006797F" w:rsidRDefault="00B723FD">
            <w:r>
              <w:t>合计</w:t>
            </w:r>
          </w:p>
        </w:tc>
        <w:tc>
          <w:tcPr>
            <w:tcW w:w="1584" w:type="dxa"/>
            <w:vAlign w:val="center"/>
          </w:tcPr>
          <w:p w14:paraId="0AAAC13C" w14:textId="77777777" w:rsidR="0006797F" w:rsidRDefault="00B723FD">
            <w:r>
              <w:t>425050</w:t>
            </w:r>
          </w:p>
        </w:tc>
        <w:tc>
          <w:tcPr>
            <w:tcW w:w="1584" w:type="dxa"/>
            <w:vAlign w:val="center"/>
          </w:tcPr>
          <w:p w14:paraId="53C3D311" w14:textId="77777777" w:rsidR="0006797F" w:rsidRDefault="00B723FD">
            <w:r>
              <w:t>732</w:t>
            </w:r>
          </w:p>
        </w:tc>
        <w:tc>
          <w:tcPr>
            <w:tcW w:w="1584" w:type="dxa"/>
            <w:vAlign w:val="center"/>
          </w:tcPr>
          <w:p w14:paraId="1A851CD4" w14:textId="77777777" w:rsidR="0006797F" w:rsidRDefault="0006797F"/>
        </w:tc>
        <w:tc>
          <w:tcPr>
            <w:tcW w:w="1726" w:type="dxa"/>
            <w:vAlign w:val="center"/>
          </w:tcPr>
          <w:p w14:paraId="7FAFA8D5" w14:textId="77777777" w:rsidR="0006797F" w:rsidRDefault="00B723FD">
            <w:r>
              <w:t>49868</w:t>
            </w:r>
          </w:p>
        </w:tc>
        <w:tc>
          <w:tcPr>
            <w:tcW w:w="1726" w:type="dxa"/>
            <w:vAlign w:val="center"/>
          </w:tcPr>
          <w:p w14:paraId="10ECFFF3" w14:textId="77777777" w:rsidR="0006797F" w:rsidRDefault="00B723FD">
            <w:r>
              <w:t>5856</w:t>
            </w:r>
          </w:p>
        </w:tc>
      </w:tr>
    </w:tbl>
    <w:p w14:paraId="48420DD2" w14:textId="77777777" w:rsidR="0006797F" w:rsidRDefault="00B723FD">
      <w:pPr>
        <w:pStyle w:val="3"/>
        <w:widowControl w:val="0"/>
        <w:jc w:val="both"/>
        <w:rPr>
          <w:color w:val="000000"/>
        </w:rPr>
      </w:pPr>
      <w:bookmarkStart w:id="65" w:name="_Toc90329653"/>
      <w:r>
        <w:rPr>
          <w:rFonts w:hint="eastAsia"/>
          <w:color w:val="000000"/>
        </w:rPr>
        <w:t>多联机</w:t>
      </w:r>
      <w:r>
        <w:rPr>
          <w:rFonts w:hint="eastAsia"/>
          <w:color w:val="000000"/>
        </w:rPr>
        <w:t>/</w:t>
      </w:r>
      <w:r>
        <w:rPr>
          <w:rFonts w:hint="eastAsia"/>
          <w:color w:val="000000"/>
        </w:rPr>
        <w:t>单元式热泵能耗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06797F" w14:paraId="726746AD" w14:textId="77777777">
        <w:tc>
          <w:tcPr>
            <w:tcW w:w="2196" w:type="dxa"/>
            <w:shd w:val="clear" w:color="auto" w:fill="E6E6E6"/>
            <w:vAlign w:val="center"/>
          </w:tcPr>
          <w:p w14:paraId="2919171E" w14:textId="77777777" w:rsidR="0006797F" w:rsidRDefault="00B723FD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4298ADF8" w14:textId="77777777" w:rsidR="0006797F" w:rsidRDefault="00B723FD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7656D549" w14:textId="77777777" w:rsidR="0006797F" w:rsidRDefault="00B723FD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7C415BAF" w14:textId="77777777" w:rsidR="0006797F" w:rsidRDefault="00B723FD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06797F" w14:paraId="2BB2B952" w14:textId="77777777">
        <w:tc>
          <w:tcPr>
            <w:tcW w:w="2196" w:type="dxa"/>
            <w:shd w:val="clear" w:color="auto" w:fill="E6E6E6"/>
            <w:vAlign w:val="center"/>
          </w:tcPr>
          <w:p w14:paraId="7F0F4FA8" w14:textId="77777777" w:rsidR="0006797F" w:rsidRDefault="00B723FD">
            <w:r>
              <w:t>默认</w:t>
            </w:r>
          </w:p>
        </w:tc>
        <w:tc>
          <w:tcPr>
            <w:tcW w:w="2190" w:type="dxa"/>
            <w:vAlign w:val="center"/>
          </w:tcPr>
          <w:p w14:paraId="096FE721" w14:textId="77777777" w:rsidR="0006797F" w:rsidRDefault="00B723FD">
            <w:r>
              <w:t>1.90</w:t>
            </w:r>
          </w:p>
        </w:tc>
        <w:tc>
          <w:tcPr>
            <w:tcW w:w="2473" w:type="dxa"/>
            <w:vAlign w:val="center"/>
          </w:tcPr>
          <w:p w14:paraId="2502A3A6" w14:textId="77777777" w:rsidR="0006797F" w:rsidRDefault="00B723FD">
            <w:r>
              <w:t>31679</w:t>
            </w:r>
          </w:p>
        </w:tc>
        <w:tc>
          <w:tcPr>
            <w:tcW w:w="2473" w:type="dxa"/>
            <w:vAlign w:val="center"/>
          </w:tcPr>
          <w:p w14:paraId="714CD5CB" w14:textId="77777777" w:rsidR="0006797F" w:rsidRDefault="00B723FD">
            <w:r>
              <w:t>16673</w:t>
            </w:r>
          </w:p>
        </w:tc>
      </w:tr>
    </w:tbl>
    <w:p w14:paraId="027C39E9" w14:textId="77777777" w:rsidR="0006797F" w:rsidRDefault="00B723FD">
      <w:pPr>
        <w:pStyle w:val="2"/>
        <w:widowControl w:val="0"/>
      </w:pPr>
      <w:bookmarkStart w:id="66" w:name="_Toc90329654"/>
      <w:r>
        <w:rPr>
          <w:rFonts w:hint="eastAsia"/>
        </w:rPr>
        <w:t>空调风机</w:t>
      </w:r>
      <w:bookmarkEnd w:id="66"/>
    </w:p>
    <w:p w14:paraId="72C65F2E" w14:textId="77777777" w:rsidR="0006797F" w:rsidRDefault="00B723FD">
      <w:pPr>
        <w:pStyle w:val="3"/>
        <w:widowControl w:val="0"/>
        <w:jc w:val="both"/>
        <w:rPr>
          <w:color w:val="000000"/>
        </w:rPr>
      </w:pPr>
      <w:bookmarkStart w:id="67" w:name="_Toc90329655"/>
      <w:r>
        <w:rPr>
          <w:rFonts w:hint="eastAsia"/>
          <w:color w:val="000000"/>
        </w:rPr>
        <w:t>独立新排风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06797F" w14:paraId="05D98CDA" w14:textId="77777777">
        <w:tc>
          <w:tcPr>
            <w:tcW w:w="1635" w:type="dxa"/>
            <w:shd w:val="clear" w:color="auto" w:fill="E6E6E6"/>
            <w:vAlign w:val="center"/>
          </w:tcPr>
          <w:p w14:paraId="3F3E691D" w14:textId="77777777" w:rsidR="0006797F" w:rsidRDefault="00B723FD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853629D" w14:textId="77777777" w:rsidR="0006797F" w:rsidRDefault="00B723FD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11FAFC27" w14:textId="77777777" w:rsidR="0006797F" w:rsidRDefault="00B723FD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4A812D9" w14:textId="77777777" w:rsidR="0006797F" w:rsidRDefault="00B723FD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1EE7EEE4" w14:textId="77777777" w:rsidR="0006797F" w:rsidRDefault="00B723FD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42C4756C" w14:textId="77777777" w:rsidR="0006797F" w:rsidRDefault="00B723FD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06797F" w14:paraId="642B3BFD" w14:textId="77777777">
        <w:tc>
          <w:tcPr>
            <w:tcW w:w="1635" w:type="dxa"/>
            <w:vAlign w:val="center"/>
          </w:tcPr>
          <w:p w14:paraId="05FD27CB" w14:textId="77777777" w:rsidR="0006797F" w:rsidRDefault="00B723FD">
            <w:r>
              <w:t>默认</w:t>
            </w:r>
          </w:p>
        </w:tc>
        <w:tc>
          <w:tcPr>
            <w:tcW w:w="1415" w:type="dxa"/>
            <w:vAlign w:val="center"/>
          </w:tcPr>
          <w:p w14:paraId="5BEC4ABF" w14:textId="77777777" w:rsidR="0006797F" w:rsidRDefault="00B723FD">
            <w:r>
              <w:t>4836</w:t>
            </w:r>
          </w:p>
        </w:tc>
        <w:tc>
          <w:tcPr>
            <w:tcW w:w="1794" w:type="dxa"/>
            <w:vAlign w:val="center"/>
          </w:tcPr>
          <w:p w14:paraId="12FC5D7A" w14:textId="77777777" w:rsidR="0006797F" w:rsidRDefault="00B723FD">
            <w:r>
              <w:t>0.24</w:t>
            </w:r>
          </w:p>
        </w:tc>
        <w:tc>
          <w:tcPr>
            <w:tcW w:w="1522" w:type="dxa"/>
            <w:vAlign w:val="center"/>
          </w:tcPr>
          <w:p w14:paraId="769ACDDC" w14:textId="77777777" w:rsidR="0006797F" w:rsidRDefault="00B723FD">
            <w:r>
              <w:t>1161</w:t>
            </w:r>
          </w:p>
        </w:tc>
        <w:tc>
          <w:tcPr>
            <w:tcW w:w="1431" w:type="dxa"/>
            <w:vAlign w:val="center"/>
          </w:tcPr>
          <w:p w14:paraId="2BD86822" w14:textId="77777777" w:rsidR="0006797F" w:rsidRDefault="00B723FD">
            <w:r>
              <w:t>1627</w:t>
            </w:r>
          </w:p>
        </w:tc>
        <w:tc>
          <w:tcPr>
            <w:tcW w:w="1533" w:type="dxa"/>
            <w:vAlign w:val="center"/>
          </w:tcPr>
          <w:p w14:paraId="281FB9E5" w14:textId="77777777" w:rsidR="0006797F" w:rsidRDefault="00B723FD">
            <w:r>
              <w:t>1888</w:t>
            </w:r>
          </w:p>
        </w:tc>
      </w:tr>
      <w:tr w:rsidR="0006797F" w14:paraId="3B201659" w14:textId="77777777">
        <w:tc>
          <w:tcPr>
            <w:tcW w:w="1635" w:type="dxa"/>
            <w:vAlign w:val="center"/>
          </w:tcPr>
          <w:p w14:paraId="69A942C8" w14:textId="77777777" w:rsidR="0006797F" w:rsidRDefault="00B723FD">
            <w:r>
              <w:t>Sys</w:t>
            </w:r>
          </w:p>
        </w:tc>
        <w:tc>
          <w:tcPr>
            <w:tcW w:w="1415" w:type="dxa"/>
            <w:vAlign w:val="center"/>
          </w:tcPr>
          <w:p w14:paraId="1D73E5C0" w14:textId="77777777" w:rsidR="0006797F" w:rsidRDefault="00B723FD">
            <w:r>
              <w:t>64668</w:t>
            </w:r>
          </w:p>
        </w:tc>
        <w:tc>
          <w:tcPr>
            <w:tcW w:w="1794" w:type="dxa"/>
            <w:vAlign w:val="center"/>
          </w:tcPr>
          <w:p w14:paraId="0241AA3B" w14:textId="77777777" w:rsidR="0006797F" w:rsidRDefault="00B723FD">
            <w:r>
              <w:t>0.24</w:t>
            </w:r>
          </w:p>
        </w:tc>
        <w:tc>
          <w:tcPr>
            <w:tcW w:w="1522" w:type="dxa"/>
            <w:vAlign w:val="center"/>
          </w:tcPr>
          <w:p w14:paraId="2C2C44BE" w14:textId="77777777" w:rsidR="0006797F" w:rsidRDefault="00B723FD">
            <w:r>
              <w:t>15520</w:t>
            </w:r>
          </w:p>
        </w:tc>
        <w:tc>
          <w:tcPr>
            <w:tcW w:w="1431" w:type="dxa"/>
            <w:vAlign w:val="center"/>
          </w:tcPr>
          <w:p w14:paraId="3956066A" w14:textId="77777777" w:rsidR="0006797F" w:rsidRDefault="00B723FD">
            <w:r>
              <w:t>1627</w:t>
            </w:r>
          </w:p>
        </w:tc>
        <w:tc>
          <w:tcPr>
            <w:tcW w:w="1533" w:type="dxa"/>
            <w:vAlign w:val="center"/>
          </w:tcPr>
          <w:p w14:paraId="3440F5BD" w14:textId="77777777" w:rsidR="0006797F" w:rsidRDefault="00B723FD">
            <w:r>
              <w:t>25252</w:t>
            </w:r>
          </w:p>
        </w:tc>
      </w:tr>
      <w:tr w:rsidR="0006797F" w14:paraId="26BD5072" w14:textId="77777777">
        <w:tc>
          <w:tcPr>
            <w:tcW w:w="7797" w:type="dxa"/>
            <w:gridSpan w:val="5"/>
            <w:vAlign w:val="center"/>
          </w:tcPr>
          <w:p w14:paraId="59062122" w14:textId="77777777" w:rsidR="0006797F" w:rsidRDefault="00B723FD">
            <w:r>
              <w:t>合计</w:t>
            </w:r>
          </w:p>
        </w:tc>
        <w:tc>
          <w:tcPr>
            <w:tcW w:w="1533" w:type="dxa"/>
            <w:vAlign w:val="center"/>
          </w:tcPr>
          <w:p w14:paraId="5B31F628" w14:textId="77777777" w:rsidR="0006797F" w:rsidRDefault="00B723FD">
            <w:r>
              <w:t>27140</w:t>
            </w:r>
          </w:p>
        </w:tc>
      </w:tr>
    </w:tbl>
    <w:p w14:paraId="47C3FF2E" w14:textId="77777777" w:rsidR="0006797F" w:rsidRDefault="0006797F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06797F" w14:paraId="73E93E81" w14:textId="77777777">
        <w:tc>
          <w:tcPr>
            <w:tcW w:w="1681" w:type="dxa"/>
            <w:shd w:val="clear" w:color="auto" w:fill="E6E6E6"/>
            <w:vAlign w:val="center"/>
          </w:tcPr>
          <w:p w14:paraId="4521526A" w14:textId="77777777" w:rsidR="0006797F" w:rsidRDefault="00B723FD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638A05" w14:textId="77777777" w:rsidR="0006797F" w:rsidRDefault="00B723FD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7B2AFAB" w14:textId="77777777" w:rsidR="0006797F" w:rsidRDefault="00B723FD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D0A0266" w14:textId="77777777" w:rsidR="0006797F" w:rsidRDefault="00B723FD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40ABD45" w14:textId="77777777" w:rsidR="0006797F" w:rsidRDefault="00B723FD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0C0570" w14:textId="77777777" w:rsidR="0006797F" w:rsidRDefault="00B723FD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7397FD0" w14:textId="77777777" w:rsidR="0006797F" w:rsidRDefault="00B723FD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06797F" w14:paraId="36D4091A" w14:textId="77777777">
        <w:tc>
          <w:tcPr>
            <w:tcW w:w="1681" w:type="dxa"/>
            <w:vAlign w:val="center"/>
          </w:tcPr>
          <w:p w14:paraId="560FC316" w14:textId="77777777" w:rsidR="0006797F" w:rsidRDefault="00B723FD">
            <w:r>
              <w:t>默认</w:t>
            </w:r>
          </w:p>
        </w:tc>
        <w:tc>
          <w:tcPr>
            <w:tcW w:w="1131" w:type="dxa"/>
            <w:vAlign w:val="center"/>
          </w:tcPr>
          <w:p w14:paraId="35BC164F" w14:textId="77777777" w:rsidR="0006797F" w:rsidRDefault="00B723FD">
            <w:r>
              <w:t>4836</w:t>
            </w:r>
          </w:p>
        </w:tc>
        <w:tc>
          <w:tcPr>
            <w:tcW w:w="990" w:type="dxa"/>
            <w:vAlign w:val="center"/>
          </w:tcPr>
          <w:p w14:paraId="0BB09D15" w14:textId="77777777" w:rsidR="0006797F" w:rsidRDefault="00B723FD">
            <w:r>
              <w:t>1</w:t>
            </w:r>
          </w:p>
        </w:tc>
        <w:tc>
          <w:tcPr>
            <w:tcW w:w="1697" w:type="dxa"/>
            <w:vAlign w:val="center"/>
          </w:tcPr>
          <w:p w14:paraId="1186F3F1" w14:textId="77777777" w:rsidR="0006797F" w:rsidRDefault="00B723FD">
            <w:r>
              <w:t>0.24</w:t>
            </w:r>
          </w:p>
        </w:tc>
        <w:tc>
          <w:tcPr>
            <w:tcW w:w="1131" w:type="dxa"/>
            <w:vAlign w:val="center"/>
          </w:tcPr>
          <w:p w14:paraId="014918B4" w14:textId="77777777" w:rsidR="0006797F" w:rsidRDefault="00B723FD">
            <w:r>
              <w:t>1161</w:t>
            </w:r>
          </w:p>
        </w:tc>
        <w:tc>
          <w:tcPr>
            <w:tcW w:w="1131" w:type="dxa"/>
            <w:vAlign w:val="center"/>
          </w:tcPr>
          <w:p w14:paraId="6C45750C" w14:textId="77777777" w:rsidR="0006797F" w:rsidRDefault="00B723FD">
            <w:r>
              <w:t>1627</w:t>
            </w:r>
          </w:p>
        </w:tc>
        <w:tc>
          <w:tcPr>
            <w:tcW w:w="1550" w:type="dxa"/>
            <w:vAlign w:val="center"/>
          </w:tcPr>
          <w:p w14:paraId="3FA84E63" w14:textId="77777777" w:rsidR="0006797F" w:rsidRDefault="00B723FD">
            <w:r>
              <w:t>1888</w:t>
            </w:r>
          </w:p>
        </w:tc>
      </w:tr>
      <w:tr w:rsidR="0006797F" w14:paraId="3D49BCBB" w14:textId="77777777">
        <w:tc>
          <w:tcPr>
            <w:tcW w:w="1681" w:type="dxa"/>
            <w:vAlign w:val="center"/>
          </w:tcPr>
          <w:p w14:paraId="7F6DFBD0" w14:textId="77777777" w:rsidR="0006797F" w:rsidRDefault="00B723FD">
            <w:r>
              <w:t>Sys</w:t>
            </w:r>
          </w:p>
        </w:tc>
        <w:tc>
          <w:tcPr>
            <w:tcW w:w="1131" w:type="dxa"/>
            <w:vAlign w:val="center"/>
          </w:tcPr>
          <w:p w14:paraId="396264CE" w14:textId="77777777" w:rsidR="0006797F" w:rsidRDefault="00B723FD">
            <w:r>
              <w:t>64668</w:t>
            </w:r>
          </w:p>
        </w:tc>
        <w:tc>
          <w:tcPr>
            <w:tcW w:w="990" w:type="dxa"/>
            <w:vAlign w:val="center"/>
          </w:tcPr>
          <w:p w14:paraId="0EC211A0" w14:textId="77777777" w:rsidR="0006797F" w:rsidRDefault="00B723FD">
            <w:r>
              <w:t>1</w:t>
            </w:r>
          </w:p>
        </w:tc>
        <w:tc>
          <w:tcPr>
            <w:tcW w:w="1697" w:type="dxa"/>
            <w:vAlign w:val="center"/>
          </w:tcPr>
          <w:p w14:paraId="462AD1FC" w14:textId="77777777" w:rsidR="0006797F" w:rsidRDefault="00B723FD">
            <w:r>
              <w:t>0.24</w:t>
            </w:r>
          </w:p>
        </w:tc>
        <w:tc>
          <w:tcPr>
            <w:tcW w:w="1131" w:type="dxa"/>
            <w:vAlign w:val="center"/>
          </w:tcPr>
          <w:p w14:paraId="73C6867D" w14:textId="77777777" w:rsidR="0006797F" w:rsidRDefault="00B723FD">
            <w:r>
              <w:t>15520</w:t>
            </w:r>
          </w:p>
        </w:tc>
        <w:tc>
          <w:tcPr>
            <w:tcW w:w="1131" w:type="dxa"/>
            <w:vAlign w:val="center"/>
          </w:tcPr>
          <w:p w14:paraId="2222505D" w14:textId="77777777" w:rsidR="0006797F" w:rsidRDefault="00B723FD">
            <w:r>
              <w:t>1627</w:t>
            </w:r>
          </w:p>
        </w:tc>
        <w:tc>
          <w:tcPr>
            <w:tcW w:w="1550" w:type="dxa"/>
            <w:vAlign w:val="center"/>
          </w:tcPr>
          <w:p w14:paraId="1971C971" w14:textId="77777777" w:rsidR="0006797F" w:rsidRDefault="00B723FD">
            <w:r>
              <w:t>25252</w:t>
            </w:r>
          </w:p>
        </w:tc>
      </w:tr>
      <w:tr w:rsidR="0006797F" w14:paraId="2120A29F" w14:textId="77777777">
        <w:tc>
          <w:tcPr>
            <w:tcW w:w="7761" w:type="dxa"/>
            <w:gridSpan w:val="6"/>
            <w:vAlign w:val="center"/>
          </w:tcPr>
          <w:p w14:paraId="50DA331D" w14:textId="77777777" w:rsidR="0006797F" w:rsidRDefault="00B723FD">
            <w:r>
              <w:t>合计</w:t>
            </w:r>
          </w:p>
        </w:tc>
        <w:tc>
          <w:tcPr>
            <w:tcW w:w="1550" w:type="dxa"/>
            <w:vAlign w:val="center"/>
          </w:tcPr>
          <w:p w14:paraId="5DE7CFED" w14:textId="77777777" w:rsidR="0006797F" w:rsidRDefault="00B723FD">
            <w:r>
              <w:t>27140</w:t>
            </w:r>
          </w:p>
        </w:tc>
      </w:tr>
    </w:tbl>
    <w:p w14:paraId="7C0B7A56" w14:textId="77777777" w:rsidR="0006797F" w:rsidRDefault="00B723FD">
      <w:pPr>
        <w:pStyle w:val="3"/>
        <w:widowControl w:val="0"/>
        <w:jc w:val="both"/>
        <w:rPr>
          <w:color w:val="000000"/>
        </w:rPr>
      </w:pPr>
      <w:bookmarkStart w:id="68" w:name="_Toc90329656"/>
      <w:r>
        <w:rPr>
          <w:rFonts w:hint="eastAsia"/>
          <w:color w:val="000000"/>
        </w:rPr>
        <w:lastRenderedPageBreak/>
        <w:t>风机盘管</w:t>
      </w:r>
      <w:bookmarkEnd w:id="6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06797F" w14:paraId="3F6D4230" w14:textId="77777777">
        <w:tc>
          <w:tcPr>
            <w:tcW w:w="1964" w:type="dxa"/>
            <w:shd w:val="clear" w:color="auto" w:fill="E6E6E6"/>
            <w:vAlign w:val="center"/>
          </w:tcPr>
          <w:p w14:paraId="5F612782" w14:textId="77777777" w:rsidR="0006797F" w:rsidRDefault="00B723FD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2D358038" w14:textId="77777777" w:rsidR="0006797F" w:rsidRDefault="00B723FD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8849D96" w14:textId="77777777" w:rsidR="0006797F" w:rsidRDefault="00B723FD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29E7B02" w14:textId="77777777" w:rsidR="0006797F" w:rsidRDefault="00B723FD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4E1A469" w14:textId="77777777" w:rsidR="0006797F" w:rsidRDefault="00B723FD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06797F" w14:paraId="7AB9137C" w14:textId="77777777">
        <w:tc>
          <w:tcPr>
            <w:tcW w:w="1964" w:type="dxa"/>
            <w:vAlign w:val="center"/>
          </w:tcPr>
          <w:p w14:paraId="5D90F072" w14:textId="77777777" w:rsidR="0006797F" w:rsidRDefault="00B723FD">
            <w:r>
              <w:t>Sys</w:t>
            </w:r>
          </w:p>
        </w:tc>
        <w:tc>
          <w:tcPr>
            <w:tcW w:w="1980" w:type="dxa"/>
            <w:vAlign w:val="center"/>
          </w:tcPr>
          <w:p w14:paraId="1C652A6B" w14:textId="77777777" w:rsidR="0006797F" w:rsidRDefault="00B723FD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70191F03" w14:textId="77777777" w:rsidR="0006797F" w:rsidRDefault="00B723FD">
            <w:r>
              <w:t>1</w:t>
            </w:r>
          </w:p>
        </w:tc>
        <w:tc>
          <w:tcPr>
            <w:tcW w:w="1556" w:type="dxa"/>
            <w:vAlign w:val="center"/>
          </w:tcPr>
          <w:p w14:paraId="0EC7B59F" w14:textId="77777777" w:rsidR="0006797F" w:rsidRDefault="00B723FD">
            <w:r>
              <w:t>1359</w:t>
            </w:r>
          </w:p>
        </w:tc>
        <w:tc>
          <w:tcPr>
            <w:tcW w:w="1975" w:type="dxa"/>
            <w:vAlign w:val="center"/>
          </w:tcPr>
          <w:p w14:paraId="1E8F4E3C" w14:textId="77777777" w:rsidR="0006797F" w:rsidRDefault="00B723FD">
            <w:r>
              <w:t>544</w:t>
            </w:r>
          </w:p>
        </w:tc>
      </w:tr>
      <w:tr w:rsidR="0006797F" w14:paraId="29C500E4" w14:textId="77777777">
        <w:tc>
          <w:tcPr>
            <w:tcW w:w="7339" w:type="dxa"/>
            <w:gridSpan w:val="4"/>
            <w:vAlign w:val="center"/>
          </w:tcPr>
          <w:p w14:paraId="292D6506" w14:textId="77777777" w:rsidR="0006797F" w:rsidRDefault="00B723FD">
            <w:r>
              <w:t>合计</w:t>
            </w:r>
          </w:p>
        </w:tc>
        <w:tc>
          <w:tcPr>
            <w:tcW w:w="1975" w:type="dxa"/>
            <w:vAlign w:val="center"/>
          </w:tcPr>
          <w:p w14:paraId="4D895D16" w14:textId="77777777" w:rsidR="0006797F" w:rsidRDefault="00B723FD">
            <w:r>
              <w:t>544</w:t>
            </w:r>
          </w:p>
        </w:tc>
      </w:tr>
    </w:tbl>
    <w:p w14:paraId="05BFF3E3" w14:textId="77777777" w:rsidR="0006797F" w:rsidRDefault="00B723FD">
      <w:pPr>
        <w:pStyle w:val="1"/>
        <w:widowControl w:val="0"/>
        <w:jc w:val="both"/>
        <w:rPr>
          <w:color w:val="000000"/>
        </w:rPr>
      </w:pPr>
      <w:bookmarkStart w:id="69" w:name="_Toc90329657"/>
      <w:r>
        <w:rPr>
          <w:rFonts w:hint="eastAsia"/>
          <w:color w:val="000000"/>
        </w:rPr>
        <w:t>照明</w:t>
      </w:r>
      <w:bookmarkEnd w:id="69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06797F" w14:paraId="3E102A38" w14:textId="77777777">
        <w:tc>
          <w:tcPr>
            <w:tcW w:w="3135" w:type="dxa"/>
            <w:shd w:val="clear" w:color="auto" w:fill="E6E6E6"/>
            <w:vAlign w:val="center"/>
          </w:tcPr>
          <w:p w14:paraId="2FFC02C3" w14:textId="77777777" w:rsidR="0006797F" w:rsidRDefault="00B723FD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202CEA0" w14:textId="77777777" w:rsidR="0006797F" w:rsidRDefault="00B723FD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0BDBD85" w14:textId="77777777" w:rsidR="0006797F" w:rsidRDefault="00B723FD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3A1C78A6" w14:textId="77777777" w:rsidR="0006797F" w:rsidRDefault="00B723FD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14D5058" w14:textId="77777777" w:rsidR="0006797F" w:rsidRDefault="00B723FD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06797F" w14:paraId="0875A51B" w14:textId="77777777">
        <w:tc>
          <w:tcPr>
            <w:tcW w:w="3135" w:type="dxa"/>
            <w:vAlign w:val="center"/>
          </w:tcPr>
          <w:p w14:paraId="0D306FB4" w14:textId="77777777" w:rsidR="0006797F" w:rsidRDefault="00B723FD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1639F933" w14:textId="77777777" w:rsidR="0006797F" w:rsidRDefault="00B723FD">
            <w:r>
              <w:t>25.99</w:t>
            </w:r>
          </w:p>
        </w:tc>
        <w:tc>
          <w:tcPr>
            <w:tcW w:w="1131" w:type="dxa"/>
            <w:vAlign w:val="center"/>
          </w:tcPr>
          <w:p w14:paraId="4919E4D4" w14:textId="77777777" w:rsidR="0006797F" w:rsidRDefault="00B723FD">
            <w:r>
              <w:t>230</w:t>
            </w:r>
          </w:p>
        </w:tc>
        <w:tc>
          <w:tcPr>
            <w:tcW w:w="1522" w:type="dxa"/>
            <w:vAlign w:val="center"/>
          </w:tcPr>
          <w:p w14:paraId="016C87EA" w14:textId="77777777" w:rsidR="0006797F" w:rsidRDefault="00B723FD">
            <w:r>
              <w:t>18535</w:t>
            </w:r>
          </w:p>
        </w:tc>
        <w:tc>
          <w:tcPr>
            <w:tcW w:w="1862" w:type="dxa"/>
            <w:vAlign w:val="center"/>
          </w:tcPr>
          <w:p w14:paraId="3BA6C8E4" w14:textId="77777777" w:rsidR="0006797F" w:rsidRDefault="00B723FD">
            <w:r>
              <w:t>481666</w:t>
            </w:r>
          </w:p>
        </w:tc>
      </w:tr>
      <w:tr w:rsidR="0006797F" w14:paraId="5F49D7BB" w14:textId="77777777">
        <w:tc>
          <w:tcPr>
            <w:tcW w:w="7485" w:type="dxa"/>
            <w:gridSpan w:val="4"/>
            <w:vAlign w:val="center"/>
          </w:tcPr>
          <w:p w14:paraId="244BA652" w14:textId="77777777" w:rsidR="0006797F" w:rsidRDefault="00B723FD">
            <w:r>
              <w:t>总计</w:t>
            </w:r>
          </w:p>
        </w:tc>
        <w:tc>
          <w:tcPr>
            <w:tcW w:w="1862" w:type="dxa"/>
            <w:vAlign w:val="center"/>
          </w:tcPr>
          <w:p w14:paraId="05386365" w14:textId="77777777" w:rsidR="0006797F" w:rsidRDefault="00B723FD">
            <w:r>
              <w:t>481666</w:t>
            </w:r>
          </w:p>
        </w:tc>
      </w:tr>
    </w:tbl>
    <w:p w14:paraId="2EE60A0F" w14:textId="77777777" w:rsidR="0006797F" w:rsidRDefault="00B723FD">
      <w:pPr>
        <w:pStyle w:val="1"/>
        <w:widowControl w:val="0"/>
        <w:jc w:val="both"/>
        <w:rPr>
          <w:color w:val="000000"/>
        </w:rPr>
      </w:pPr>
      <w:bookmarkStart w:id="70" w:name="_Toc90329658"/>
      <w:r>
        <w:rPr>
          <w:rFonts w:hint="eastAsia"/>
          <w:color w:val="000000"/>
        </w:rPr>
        <w:t>插座设备</w:t>
      </w:r>
      <w:bookmarkEnd w:id="70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06797F" w14:paraId="41708517" w14:textId="77777777">
        <w:tc>
          <w:tcPr>
            <w:tcW w:w="3135" w:type="dxa"/>
            <w:shd w:val="clear" w:color="auto" w:fill="E6E6E6"/>
            <w:vAlign w:val="center"/>
          </w:tcPr>
          <w:p w14:paraId="4A1CB538" w14:textId="77777777" w:rsidR="0006797F" w:rsidRDefault="00B723FD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A610208" w14:textId="77777777" w:rsidR="0006797F" w:rsidRDefault="00B723FD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697BAD6" w14:textId="77777777" w:rsidR="0006797F" w:rsidRDefault="00B723FD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05E753A0" w14:textId="77777777" w:rsidR="0006797F" w:rsidRDefault="00B723FD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67FD73A" w14:textId="77777777" w:rsidR="0006797F" w:rsidRDefault="00B723FD">
            <w:pPr>
              <w:jc w:val="center"/>
            </w:pPr>
            <w:r>
              <w:t>合计电耗</w:t>
            </w:r>
            <w:r>
              <w:br/>
            </w:r>
            <w:r>
              <w:t>(kWh)</w:t>
            </w:r>
          </w:p>
        </w:tc>
      </w:tr>
      <w:tr w:rsidR="0006797F" w14:paraId="5F2CC858" w14:textId="77777777">
        <w:tc>
          <w:tcPr>
            <w:tcW w:w="3135" w:type="dxa"/>
            <w:vAlign w:val="center"/>
          </w:tcPr>
          <w:p w14:paraId="14AEA5F7" w14:textId="77777777" w:rsidR="0006797F" w:rsidRDefault="00B723FD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0B21A9B5" w14:textId="77777777" w:rsidR="0006797F" w:rsidRDefault="00B723FD">
            <w:r>
              <w:t>44.25</w:t>
            </w:r>
          </w:p>
        </w:tc>
        <w:tc>
          <w:tcPr>
            <w:tcW w:w="1131" w:type="dxa"/>
            <w:vAlign w:val="center"/>
          </w:tcPr>
          <w:p w14:paraId="25784857" w14:textId="77777777" w:rsidR="0006797F" w:rsidRDefault="00B723FD">
            <w:r>
              <w:t>230</w:t>
            </w:r>
          </w:p>
        </w:tc>
        <w:tc>
          <w:tcPr>
            <w:tcW w:w="1522" w:type="dxa"/>
            <w:vAlign w:val="center"/>
          </w:tcPr>
          <w:p w14:paraId="127C054E" w14:textId="77777777" w:rsidR="0006797F" w:rsidRDefault="00B723FD">
            <w:r>
              <w:t>18535</w:t>
            </w:r>
          </w:p>
        </w:tc>
        <w:tc>
          <w:tcPr>
            <w:tcW w:w="1862" w:type="dxa"/>
            <w:vAlign w:val="center"/>
          </w:tcPr>
          <w:p w14:paraId="3AE430B1" w14:textId="77777777" w:rsidR="0006797F" w:rsidRDefault="00B723FD">
            <w:r>
              <w:t>820153</w:t>
            </w:r>
          </w:p>
        </w:tc>
      </w:tr>
      <w:tr w:rsidR="0006797F" w14:paraId="1B54D738" w14:textId="77777777">
        <w:tc>
          <w:tcPr>
            <w:tcW w:w="7485" w:type="dxa"/>
            <w:gridSpan w:val="4"/>
            <w:vAlign w:val="center"/>
          </w:tcPr>
          <w:p w14:paraId="540ED433" w14:textId="77777777" w:rsidR="0006797F" w:rsidRDefault="00B723FD">
            <w:r>
              <w:t>总计</w:t>
            </w:r>
          </w:p>
        </w:tc>
        <w:tc>
          <w:tcPr>
            <w:tcW w:w="1862" w:type="dxa"/>
            <w:vAlign w:val="center"/>
          </w:tcPr>
          <w:p w14:paraId="57EF8882" w14:textId="77777777" w:rsidR="0006797F" w:rsidRDefault="00B723FD">
            <w:r>
              <w:t>820153</w:t>
            </w:r>
          </w:p>
        </w:tc>
      </w:tr>
    </w:tbl>
    <w:p w14:paraId="20D139B7" w14:textId="77777777" w:rsidR="0006797F" w:rsidRDefault="00B723FD">
      <w:pPr>
        <w:pStyle w:val="1"/>
        <w:widowControl w:val="0"/>
        <w:jc w:val="both"/>
        <w:rPr>
          <w:color w:val="000000"/>
        </w:rPr>
      </w:pPr>
      <w:bookmarkStart w:id="71" w:name="_Toc90329659"/>
      <w:r>
        <w:rPr>
          <w:rFonts w:hint="eastAsia"/>
          <w:color w:val="000000"/>
        </w:rPr>
        <w:t>排风机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549"/>
        <w:gridCol w:w="1557"/>
        <w:gridCol w:w="1557"/>
        <w:gridCol w:w="1557"/>
        <w:gridCol w:w="1557"/>
      </w:tblGrid>
      <w:tr w:rsidR="0006797F" w14:paraId="1E700B4D" w14:textId="77777777">
        <w:tc>
          <w:tcPr>
            <w:tcW w:w="1556" w:type="dxa"/>
            <w:shd w:val="clear" w:color="auto" w:fill="E6E6E6"/>
            <w:vAlign w:val="center"/>
          </w:tcPr>
          <w:p w14:paraId="159FE811" w14:textId="77777777" w:rsidR="0006797F" w:rsidRDefault="00B723FD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2968BB3" w14:textId="77777777" w:rsidR="0006797F" w:rsidRDefault="00B723FD">
            <w:pPr>
              <w:jc w:val="center"/>
            </w:pPr>
            <w:r>
              <w:t>台数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47A1C5B" w14:textId="77777777" w:rsidR="0006797F" w:rsidRDefault="00B723FD">
            <w:pPr>
              <w:jc w:val="center"/>
            </w:pPr>
            <w:r>
              <w:t>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B9EB017" w14:textId="77777777" w:rsidR="0006797F" w:rsidRDefault="00B723FD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1D644D0" w14:textId="77777777" w:rsidR="0006797F" w:rsidRDefault="00B723FD">
            <w:pPr>
              <w:jc w:val="center"/>
            </w:pPr>
            <w:r>
              <w:t>年运行天数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41AAD1D" w14:textId="77777777" w:rsidR="0006797F" w:rsidRDefault="00B723FD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06797F" w14:paraId="31940F5C" w14:textId="77777777">
        <w:tc>
          <w:tcPr>
            <w:tcW w:w="1556" w:type="dxa"/>
            <w:vAlign w:val="center"/>
          </w:tcPr>
          <w:p w14:paraId="4B6E53AD" w14:textId="77777777" w:rsidR="0006797F" w:rsidRDefault="00B723FD">
            <w:r>
              <w:t>5</w:t>
            </w:r>
          </w:p>
        </w:tc>
        <w:tc>
          <w:tcPr>
            <w:tcW w:w="1550" w:type="dxa"/>
            <w:vAlign w:val="center"/>
          </w:tcPr>
          <w:p w14:paraId="628CF15B" w14:textId="77777777" w:rsidR="0006797F" w:rsidRDefault="00B723FD">
            <w:r>
              <w:t>10</w:t>
            </w:r>
          </w:p>
        </w:tc>
        <w:tc>
          <w:tcPr>
            <w:tcW w:w="1556" w:type="dxa"/>
            <w:vAlign w:val="center"/>
          </w:tcPr>
          <w:p w14:paraId="54142445" w14:textId="77777777" w:rsidR="0006797F" w:rsidRDefault="00B723FD">
            <w:r>
              <w:t>0.8</w:t>
            </w:r>
          </w:p>
        </w:tc>
        <w:tc>
          <w:tcPr>
            <w:tcW w:w="1556" w:type="dxa"/>
            <w:vAlign w:val="center"/>
          </w:tcPr>
          <w:p w14:paraId="23C060B5" w14:textId="77777777" w:rsidR="0006797F" w:rsidRDefault="00B723FD">
            <w:r>
              <w:t>5</w:t>
            </w:r>
          </w:p>
        </w:tc>
        <w:tc>
          <w:tcPr>
            <w:tcW w:w="1556" w:type="dxa"/>
            <w:vAlign w:val="center"/>
          </w:tcPr>
          <w:p w14:paraId="264AB9FA" w14:textId="77777777" w:rsidR="0006797F" w:rsidRDefault="00B723FD">
            <w:r>
              <w:t>365</w:t>
            </w:r>
          </w:p>
        </w:tc>
        <w:tc>
          <w:tcPr>
            <w:tcW w:w="1556" w:type="dxa"/>
            <w:vAlign w:val="center"/>
          </w:tcPr>
          <w:p w14:paraId="1BCD6478" w14:textId="77777777" w:rsidR="0006797F" w:rsidRDefault="00B723FD">
            <w:r>
              <w:t>73000</w:t>
            </w:r>
          </w:p>
        </w:tc>
      </w:tr>
      <w:tr w:rsidR="0006797F" w14:paraId="6D30BC34" w14:textId="77777777">
        <w:tc>
          <w:tcPr>
            <w:tcW w:w="7774" w:type="dxa"/>
            <w:gridSpan w:val="5"/>
            <w:vAlign w:val="center"/>
          </w:tcPr>
          <w:p w14:paraId="181E0601" w14:textId="77777777" w:rsidR="0006797F" w:rsidRDefault="00B723FD">
            <w:r>
              <w:t>总计</w:t>
            </w:r>
          </w:p>
        </w:tc>
        <w:tc>
          <w:tcPr>
            <w:tcW w:w="1556" w:type="dxa"/>
            <w:vAlign w:val="center"/>
          </w:tcPr>
          <w:p w14:paraId="52D91613" w14:textId="77777777" w:rsidR="0006797F" w:rsidRDefault="00B723FD">
            <w:r>
              <w:t>73000</w:t>
            </w:r>
          </w:p>
        </w:tc>
      </w:tr>
    </w:tbl>
    <w:p w14:paraId="01B106EA" w14:textId="77777777" w:rsidR="0006797F" w:rsidRDefault="00B723FD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注：此类风机指非空调区域排风机</w:t>
      </w:r>
    </w:p>
    <w:p w14:paraId="7F62E165" w14:textId="77777777" w:rsidR="0006797F" w:rsidRDefault="00B723FD">
      <w:pPr>
        <w:pStyle w:val="1"/>
        <w:widowControl w:val="0"/>
        <w:jc w:val="both"/>
        <w:rPr>
          <w:color w:val="000000"/>
        </w:rPr>
      </w:pPr>
      <w:bookmarkStart w:id="72" w:name="_Toc90329660"/>
      <w:r>
        <w:rPr>
          <w:rFonts w:hint="eastAsia"/>
          <w:color w:val="000000"/>
        </w:rPr>
        <w:t>生活热水</w:t>
      </w:r>
      <w:bookmarkEnd w:id="72"/>
    </w:p>
    <w:p w14:paraId="0F6DEE36" w14:textId="77777777" w:rsidR="0006797F" w:rsidRDefault="00B723FD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热水温差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℃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：</w:t>
      </w:r>
      <w:r>
        <w:rPr>
          <w:rFonts w:hint="eastAsia"/>
          <w:color w:val="000000"/>
        </w:rPr>
        <w:t xml:space="preserve">45, </w:t>
      </w:r>
      <w:r>
        <w:rPr>
          <w:rFonts w:hint="eastAsia"/>
          <w:color w:val="000000"/>
        </w:rPr>
        <w:t>日照辐照量</w:t>
      </w:r>
      <w:r>
        <w:rPr>
          <w:rFonts w:hint="eastAsia"/>
          <w:color w:val="000000"/>
        </w:rPr>
        <w:t>(kJ/</w:t>
      </w:r>
      <w:r>
        <w:rPr>
          <w:rFonts w:hint="eastAsia"/>
          <w:color w:val="000000"/>
        </w:rPr>
        <w:t>㎡</w:t>
      </w:r>
      <w:r>
        <w:rPr>
          <w:rFonts w:hint="eastAsia"/>
          <w:color w:val="000000"/>
        </w:rPr>
        <w:t>.</w:t>
      </w:r>
      <w:r>
        <w:rPr>
          <w:rFonts w:hint="eastAsia"/>
          <w:color w:val="000000"/>
        </w:rPr>
        <w:t>天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：</w:t>
      </w:r>
      <w:r>
        <w:rPr>
          <w:rFonts w:hint="eastAsia"/>
          <w:color w:val="000000"/>
        </w:rPr>
        <w:t>16340</w:t>
      </w:r>
      <w:r>
        <w:rPr>
          <w:rFonts w:hint="eastAsia"/>
          <w:color w:val="000000"/>
        </w:rPr>
        <w:t>，年运行天数：</w:t>
      </w:r>
      <w:r>
        <w:rPr>
          <w:rFonts w:hint="eastAsia"/>
          <w:color w:val="000000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1035"/>
        <w:gridCol w:w="1035"/>
        <w:gridCol w:w="1036"/>
        <w:gridCol w:w="1036"/>
        <w:gridCol w:w="1036"/>
        <w:gridCol w:w="1036"/>
        <w:gridCol w:w="1036"/>
        <w:gridCol w:w="1048"/>
      </w:tblGrid>
      <w:tr w:rsidR="0006797F" w14:paraId="02F3E95E" w14:textId="77777777">
        <w:tc>
          <w:tcPr>
            <w:tcW w:w="1035" w:type="dxa"/>
            <w:shd w:val="clear" w:color="auto" w:fill="E6E6E6"/>
            <w:vAlign w:val="center"/>
          </w:tcPr>
          <w:p w14:paraId="0758443E" w14:textId="77777777" w:rsidR="0006797F" w:rsidRDefault="00B723FD">
            <w:pPr>
              <w:jc w:val="center"/>
            </w:pPr>
            <w:r>
              <w:t>分区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603EC1F5" w14:textId="77777777" w:rsidR="0006797F" w:rsidRDefault="00B723FD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62A3C020" w14:textId="77777777" w:rsidR="0006797F" w:rsidRDefault="00B723FD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3F0E6996" w14:textId="77777777" w:rsidR="0006797F" w:rsidRDefault="00B723FD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26F570CB" w14:textId="77777777" w:rsidR="0006797F" w:rsidRDefault="00B723FD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30F4D24C" w14:textId="77777777" w:rsidR="0006797F" w:rsidRDefault="00B723FD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3B346A14" w14:textId="77777777" w:rsidR="0006797F" w:rsidRDefault="00B723FD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64D64B25" w14:textId="77777777" w:rsidR="0006797F" w:rsidRDefault="00B723FD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047" w:type="dxa"/>
            <w:shd w:val="clear" w:color="auto" w:fill="E6E6E6"/>
            <w:vAlign w:val="center"/>
          </w:tcPr>
          <w:p w14:paraId="0C0DA808" w14:textId="77777777" w:rsidR="0006797F" w:rsidRDefault="00B723FD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06797F" w14:paraId="7ACF7B36" w14:textId="77777777">
        <w:tc>
          <w:tcPr>
            <w:tcW w:w="1035" w:type="dxa"/>
            <w:vAlign w:val="center"/>
          </w:tcPr>
          <w:p w14:paraId="624C5FF0" w14:textId="77777777" w:rsidR="0006797F" w:rsidRDefault="00B723FD">
            <w:r>
              <w:t>办公</w:t>
            </w:r>
          </w:p>
        </w:tc>
        <w:tc>
          <w:tcPr>
            <w:tcW w:w="1035" w:type="dxa"/>
            <w:vAlign w:val="center"/>
          </w:tcPr>
          <w:p w14:paraId="27095B26" w14:textId="77777777" w:rsidR="0006797F" w:rsidRDefault="00B723FD">
            <w:r>
              <w:t>10</w:t>
            </w:r>
          </w:p>
        </w:tc>
        <w:tc>
          <w:tcPr>
            <w:tcW w:w="1035" w:type="dxa"/>
            <w:vAlign w:val="center"/>
          </w:tcPr>
          <w:p w14:paraId="2CFA8CEF" w14:textId="77777777" w:rsidR="0006797F" w:rsidRDefault="00B723FD">
            <w:r>
              <w:t>100</w:t>
            </w:r>
          </w:p>
        </w:tc>
        <w:tc>
          <w:tcPr>
            <w:tcW w:w="1035" w:type="dxa"/>
            <w:vAlign w:val="center"/>
          </w:tcPr>
          <w:p w14:paraId="22FD7548" w14:textId="77777777" w:rsidR="0006797F" w:rsidRDefault="00B723FD">
            <w:r>
              <w:t>365</w:t>
            </w:r>
          </w:p>
        </w:tc>
        <w:tc>
          <w:tcPr>
            <w:tcW w:w="1035" w:type="dxa"/>
            <w:vAlign w:val="center"/>
          </w:tcPr>
          <w:p w14:paraId="7089176E" w14:textId="77777777" w:rsidR="0006797F" w:rsidRDefault="00B723FD">
            <w:r>
              <w:t>0</w:t>
            </w:r>
          </w:p>
        </w:tc>
        <w:tc>
          <w:tcPr>
            <w:tcW w:w="1035" w:type="dxa"/>
            <w:vAlign w:val="center"/>
          </w:tcPr>
          <w:p w14:paraId="5654D3B7" w14:textId="77777777" w:rsidR="0006797F" w:rsidRDefault="00B723FD">
            <w:r>
              <w:t>100</w:t>
            </w:r>
          </w:p>
        </w:tc>
        <w:tc>
          <w:tcPr>
            <w:tcW w:w="1035" w:type="dxa"/>
            <w:vAlign w:val="center"/>
          </w:tcPr>
          <w:p w14:paraId="0F4AFDF5" w14:textId="77777777" w:rsidR="0006797F" w:rsidRDefault="00B723FD">
            <w:r>
              <w:t>0.45</w:t>
            </w:r>
          </w:p>
        </w:tc>
        <w:tc>
          <w:tcPr>
            <w:tcW w:w="1035" w:type="dxa"/>
            <w:vAlign w:val="center"/>
          </w:tcPr>
          <w:p w14:paraId="4AFD57C0" w14:textId="77777777" w:rsidR="0006797F" w:rsidRDefault="00B723FD">
            <w:r>
              <w:t>0.15</w:t>
            </w:r>
          </w:p>
        </w:tc>
        <w:tc>
          <w:tcPr>
            <w:tcW w:w="1047" w:type="dxa"/>
            <w:vAlign w:val="center"/>
          </w:tcPr>
          <w:p w14:paraId="741C3FFB" w14:textId="77777777" w:rsidR="0006797F" w:rsidRDefault="00B723FD">
            <w:r>
              <w:t>0</w:t>
            </w:r>
          </w:p>
        </w:tc>
      </w:tr>
      <w:tr w:rsidR="0006797F" w14:paraId="650C3ACB" w14:textId="77777777">
        <w:tc>
          <w:tcPr>
            <w:tcW w:w="4140" w:type="dxa"/>
            <w:gridSpan w:val="4"/>
            <w:vAlign w:val="center"/>
          </w:tcPr>
          <w:p w14:paraId="04B6D0B7" w14:textId="77777777" w:rsidR="0006797F" w:rsidRDefault="00B723FD">
            <w:r>
              <w:t>总计</w:t>
            </w:r>
          </w:p>
        </w:tc>
        <w:tc>
          <w:tcPr>
            <w:tcW w:w="1035" w:type="dxa"/>
            <w:vAlign w:val="center"/>
          </w:tcPr>
          <w:p w14:paraId="7471A6F6" w14:textId="77777777" w:rsidR="0006797F" w:rsidRDefault="00B723FD">
            <w:r>
              <w:t>0</w:t>
            </w:r>
          </w:p>
        </w:tc>
        <w:tc>
          <w:tcPr>
            <w:tcW w:w="3105" w:type="dxa"/>
            <w:gridSpan w:val="3"/>
            <w:vAlign w:val="center"/>
          </w:tcPr>
          <w:p w14:paraId="471F2B32" w14:textId="77777777" w:rsidR="0006797F" w:rsidRDefault="0006797F"/>
        </w:tc>
        <w:tc>
          <w:tcPr>
            <w:tcW w:w="1047" w:type="dxa"/>
            <w:vAlign w:val="center"/>
          </w:tcPr>
          <w:p w14:paraId="11C8F283" w14:textId="77777777" w:rsidR="0006797F" w:rsidRDefault="00B723FD">
            <w:r>
              <w:t>0</w:t>
            </w:r>
          </w:p>
        </w:tc>
      </w:tr>
    </w:tbl>
    <w:p w14:paraId="21386839" w14:textId="77777777" w:rsidR="0006797F" w:rsidRDefault="00B723FD">
      <w:pPr>
        <w:pStyle w:val="1"/>
        <w:widowControl w:val="0"/>
        <w:jc w:val="both"/>
        <w:rPr>
          <w:color w:val="000000"/>
        </w:rPr>
      </w:pPr>
      <w:bookmarkStart w:id="73" w:name="_Toc90329661"/>
      <w:r>
        <w:rPr>
          <w:rFonts w:hint="eastAsia"/>
          <w:color w:val="000000"/>
        </w:rPr>
        <w:t>电梯</w:t>
      </w:r>
      <w:bookmarkEnd w:id="73"/>
    </w:p>
    <w:p w14:paraId="0C030A75" w14:textId="77777777" w:rsidR="0006797F" w:rsidRDefault="00B723FD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无</w:t>
      </w:r>
    </w:p>
    <w:p w14:paraId="6BB4E35F" w14:textId="77777777" w:rsidR="0006797F" w:rsidRDefault="00B723FD">
      <w:pPr>
        <w:pStyle w:val="1"/>
        <w:widowControl w:val="0"/>
        <w:jc w:val="both"/>
        <w:rPr>
          <w:color w:val="000000"/>
        </w:rPr>
      </w:pPr>
      <w:bookmarkStart w:id="74" w:name="_Toc90329662"/>
      <w:r>
        <w:rPr>
          <w:rFonts w:hint="eastAsia"/>
          <w:color w:val="000000"/>
        </w:rPr>
        <w:lastRenderedPageBreak/>
        <w:t>光伏发电</w:t>
      </w:r>
      <w:bookmarkEnd w:id="74"/>
    </w:p>
    <w:p w14:paraId="1583AE8C" w14:textId="77777777" w:rsidR="0006797F" w:rsidRDefault="00B723FD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日照辐照量</w:t>
      </w:r>
      <w:r>
        <w:rPr>
          <w:rFonts w:hint="eastAsia"/>
          <w:color w:val="000000"/>
        </w:rPr>
        <w:t>(kJ/</w:t>
      </w:r>
      <w:r>
        <w:rPr>
          <w:rFonts w:hint="eastAsia"/>
          <w:color w:val="000000"/>
        </w:rPr>
        <w:t>㎡</w:t>
      </w:r>
      <w:r>
        <w:rPr>
          <w:rFonts w:hint="eastAsia"/>
          <w:color w:val="000000"/>
        </w:rPr>
        <w:t>.</w:t>
      </w:r>
      <w:r>
        <w:rPr>
          <w:rFonts w:hint="eastAsia"/>
          <w:color w:val="000000"/>
        </w:rPr>
        <w:t>天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：</w:t>
      </w:r>
      <w:r>
        <w:rPr>
          <w:rFonts w:hint="eastAsia"/>
          <w:color w:val="000000"/>
        </w:rPr>
        <w:t>16340</w:t>
      </w:r>
      <w:r>
        <w:rPr>
          <w:rFonts w:hint="eastAsia"/>
          <w:color w:val="000000"/>
        </w:rPr>
        <w:t>，年运行天数：</w:t>
      </w:r>
      <w:r>
        <w:rPr>
          <w:rFonts w:hint="eastAsia"/>
          <w:color w:val="000000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06797F" w14:paraId="6494A0AD" w14:textId="77777777">
        <w:tc>
          <w:tcPr>
            <w:tcW w:w="1556" w:type="dxa"/>
            <w:shd w:val="clear" w:color="auto" w:fill="E6E6E6"/>
            <w:vAlign w:val="center"/>
          </w:tcPr>
          <w:p w14:paraId="77CBEE39" w14:textId="77777777" w:rsidR="0006797F" w:rsidRDefault="00B723FD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57EF7D7" w14:textId="77777777" w:rsidR="0006797F" w:rsidRDefault="00B723FD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2F6EC1D" w14:textId="77777777" w:rsidR="0006797F" w:rsidRDefault="00B723FD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65CCFBC9" w14:textId="77777777" w:rsidR="0006797F" w:rsidRDefault="00B723FD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3E43367" w14:textId="77777777" w:rsidR="0006797F" w:rsidRDefault="00B723FD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06797F" w14:paraId="65625C9C" w14:textId="77777777">
        <w:tc>
          <w:tcPr>
            <w:tcW w:w="1556" w:type="dxa"/>
            <w:vAlign w:val="center"/>
          </w:tcPr>
          <w:p w14:paraId="34E4F7C5" w14:textId="77777777" w:rsidR="0006797F" w:rsidRDefault="00B723FD">
            <w:r>
              <w:t>0</w:t>
            </w:r>
          </w:p>
        </w:tc>
        <w:tc>
          <w:tcPr>
            <w:tcW w:w="1556" w:type="dxa"/>
            <w:vAlign w:val="center"/>
          </w:tcPr>
          <w:p w14:paraId="4F02221F" w14:textId="77777777" w:rsidR="0006797F" w:rsidRDefault="00B723FD">
            <w:r>
              <w:t>0.4</w:t>
            </w:r>
          </w:p>
        </w:tc>
        <w:tc>
          <w:tcPr>
            <w:tcW w:w="1556" w:type="dxa"/>
            <w:vAlign w:val="center"/>
          </w:tcPr>
          <w:p w14:paraId="1FE3EC23" w14:textId="77777777" w:rsidR="0006797F" w:rsidRDefault="00B723FD">
            <w:r>
              <w:t>0.8</w:t>
            </w:r>
          </w:p>
        </w:tc>
        <w:tc>
          <w:tcPr>
            <w:tcW w:w="3107" w:type="dxa"/>
            <w:vAlign w:val="center"/>
          </w:tcPr>
          <w:p w14:paraId="05E6AB46" w14:textId="77777777" w:rsidR="0006797F" w:rsidRDefault="00B723FD">
            <w:r>
              <w:t>0.9</w:t>
            </w:r>
          </w:p>
        </w:tc>
        <w:tc>
          <w:tcPr>
            <w:tcW w:w="1556" w:type="dxa"/>
            <w:vAlign w:val="center"/>
          </w:tcPr>
          <w:p w14:paraId="7D454483" w14:textId="77777777" w:rsidR="0006797F" w:rsidRDefault="00B723FD">
            <w:r>
              <w:t>0</w:t>
            </w:r>
          </w:p>
        </w:tc>
      </w:tr>
      <w:tr w:rsidR="0006797F" w14:paraId="671DD6CC" w14:textId="77777777">
        <w:tc>
          <w:tcPr>
            <w:tcW w:w="7775" w:type="dxa"/>
            <w:gridSpan w:val="4"/>
            <w:vAlign w:val="center"/>
          </w:tcPr>
          <w:p w14:paraId="0987B2CE" w14:textId="77777777" w:rsidR="0006797F" w:rsidRDefault="00B723FD">
            <w:r>
              <w:t>总计</w:t>
            </w:r>
          </w:p>
        </w:tc>
        <w:tc>
          <w:tcPr>
            <w:tcW w:w="1556" w:type="dxa"/>
            <w:vAlign w:val="center"/>
          </w:tcPr>
          <w:p w14:paraId="35E32C0E" w14:textId="77777777" w:rsidR="0006797F" w:rsidRDefault="00B723FD">
            <w:r>
              <w:t>0</w:t>
            </w:r>
          </w:p>
        </w:tc>
      </w:tr>
    </w:tbl>
    <w:p w14:paraId="7EC63569" w14:textId="77777777" w:rsidR="0006797F" w:rsidRDefault="00B723FD">
      <w:pPr>
        <w:pStyle w:val="1"/>
        <w:widowControl w:val="0"/>
        <w:jc w:val="both"/>
        <w:rPr>
          <w:color w:val="000000"/>
        </w:rPr>
      </w:pPr>
      <w:bookmarkStart w:id="75" w:name="_Toc90329663"/>
      <w:r>
        <w:rPr>
          <w:rFonts w:hint="eastAsia"/>
          <w:color w:val="000000"/>
        </w:rPr>
        <w:t>计算结果</w:t>
      </w:r>
      <w:bookmarkEnd w:id="75"/>
    </w:p>
    <w:p w14:paraId="14FBED2A" w14:textId="77777777" w:rsidR="0006797F" w:rsidRDefault="00B723FD">
      <w:pPr>
        <w:pStyle w:val="2"/>
        <w:widowControl w:val="0"/>
      </w:pPr>
      <w:bookmarkStart w:id="76" w:name="_Toc90329664"/>
      <w:r>
        <w:rPr>
          <w:rFonts w:hint="eastAsia"/>
        </w:rPr>
        <w:t>逐月电耗</w:t>
      </w:r>
      <w:bookmarkEnd w:id="76"/>
    </w:p>
    <w:p w14:paraId="1FC62D04" w14:textId="77777777" w:rsidR="0006797F" w:rsidRDefault="00B723FD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注</w:t>
      </w:r>
      <w:r>
        <w:rPr>
          <w:rFonts w:hint="eastAsia"/>
          <w:color w:val="000000"/>
        </w:rPr>
        <w:t>:</w:t>
      </w:r>
      <w:r>
        <w:rPr>
          <w:rFonts w:hint="eastAsia"/>
          <w:color w:val="000000"/>
        </w:rPr>
        <w:t>供冷供暖为冷热源及输配水泵电耗，热水为扣减太阳能后电耗，所有数据单位</w:t>
      </w:r>
      <w:r>
        <w:rPr>
          <w:rFonts w:hint="eastAsia"/>
          <w:color w:val="000000"/>
        </w:rPr>
        <w:t>kWh/</w:t>
      </w:r>
      <w:r>
        <w:rPr>
          <w:rFonts w:hint="eastAsia"/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06797F" w14:paraId="694D88E4" w14:textId="77777777">
        <w:tc>
          <w:tcPr>
            <w:tcW w:w="1041" w:type="dxa"/>
            <w:shd w:val="clear" w:color="auto" w:fill="E6E6E6"/>
            <w:vAlign w:val="center"/>
          </w:tcPr>
          <w:p w14:paraId="10B9B43E" w14:textId="77777777" w:rsidR="0006797F" w:rsidRDefault="00B723FD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F44746F" w14:textId="77777777" w:rsidR="0006797F" w:rsidRDefault="00B723FD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0338BDC" w14:textId="77777777" w:rsidR="0006797F" w:rsidRDefault="00B723FD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4893FFB" w14:textId="77777777" w:rsidR="0006797F" w:rsidRDefault="00B723FD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068377A" w14:textId="77777777" w:rsidR="0006797F" w:rsidRDefault="00B723FD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9254578" w14:textId="77777777" w:rsidR="0006797F" w:rsidRDefault="00B723FD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E6FA10" w14:textId="77777777" w:rsidR="0006797F" w:rsidRDefault="00B723FD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14201E" w14:textId="77777777" w:rsidR="0006797F" w:rsidRDefault="00B723FD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20CC62" w14:textId="77777777" w:rsidR="0006797F" w:rsidRDefault="00B723FD">
            <w:pPr>
              <w:jc w:val="center"/>
            </w:pPr>
            <w:r>
              <w:t>热水</w:t>
            </w:r>
          </w:p>
        </w:tc>
      </w:tr>
      <w:tr w:rsidR="0006797F" w14:paraId="72D3C936" w14:textId="77777777">
        <w:tc>
          <w:tcPr>
            <w:tcW w:w="1041" w:type="dxa"/>
            <w:vAlign w:val="center"/>
          </w:tcPr>
          <w:p w14:paraId="5E8982FF" w14:textId="77777777" w:rsidR="0006797F" w:rsidRDefault="00B723FD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C734741" w14:textId="77777777" w:rsidR="0006797F" w:rsidRDefault="00B723FD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D81618D" w14:textId="77777777" w:rsidR="0006797F" w:rsidRDefault="00B723FD">
            <w:pPr>
              <w:jc w:val="right"/>
            </w:pPr>
            <w:r>
              <w:t>0.33</w:t>
            </w:r>
          </w:p>
        </w:tc>
        <w:tc>
          <w:tcPr>
            <w:tcW w:w="1148" w:type="dxa"/>
            <w:vAlign w:val="center"/>
          </w:tcPr>
          <w:p w14:paraId="77884F5C" w14:textId="77777777" w:rsidR="0006797F" w:rsidRDefault="00B723FD">
            <w:pPr>
              <w:jc w:val="right"/>
            </w:pPr>
            <w:r>
              <w:t>0.03</w:t>
            </w:r>
          </w:p>
        </w:tc>
        <w:tc>
          <w:tcPr>
            <w:tcW w:w="1148" w:type="dxa"/>
            <w:vAlign w:val="center"/>
          </w:tcPr>
          <w:p w14:paraId="43598744" w14:textId="77777777" w:rsidR="0006797F" w:rsidRDefault="00B723FD">
            <w:pPr>
              <w:jc w:val="right"/>
            </w:pPr>
            <w:r>
              <w:t>0.10</w:t>
            </w:r>
          </w:p>
        </w:tc>
        <w:tc>
          <w:tcPr>
            <w:tcW w:w="1148" w:type="dxa"/>
            <w:vAlign w:val="center"/>
          </w:tcPr>
          <w:p w14:paraId="5CA70582" w14:textId="77777777" w:rsidR="0006797F" w:rsidRDefault="00B723FD">
            <w:pPr>
              <w:jc w:val="right"/>
            </w:pPr>
            <w:r>
              <w:t>0.16</w:t>
            </w:r>
          </w:p>
        </w:tc>
        <w:tc>
          <w:tcPr>
            <w:tcW w:w="848" w:type="dxa"/>
            <w:vMerge w:val="restart"/>
            <w:vAlign w:val="center"/>
          </w:tcPr>
          <w:p w14:paraId="0E8B22D9" w14:textId="77777777" w:rsidR="0006797F" w:rsidRDefault="00B723FD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0AC4916A" w14:textId="77777777" w:rsidR="0006797F" w:rsidRDefault="00B723FD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320B33ED" w14:textId="77777777" w:rsidR="0006797F" w:rsidRDefault="00B723FD">
            <w:pPr>
              <w:jc w:val="right"/>
            </w:pPr>
            <w:r>
              <w:t>－</w:t>
            </w:r>
          </w:p>
        </w:tc>
      </w:tr>
      <w:tr w:rsidR="0006797F" w14:paraId="6E255D00" w14:textId="77777777">
        <w:tc>
          <w:tcPr>
            <w:tcW w:w="1041" w:type="dxa"/>
            <w:vAlign w:val="center"/>
          </w:tcPr>
          <w:p w14:paraId="41DB0CB6" w14:textId="77777777" w:rsidR="0006797F" w:rsidRDefault="00B723FD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0B8371C5" w14:textId="77777777" w:rsidR="0006797F" w:rsidRDefault="00B723FD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CB04943" w14:textId="77777777" w:rsidR="0006797F" w:rsidRDefault="00B723FD">
            <w:pPr>
              <w:jc w:val="right"/>
            </w:pPr>
            <w:r>
              <w:t>0.25</w:t>
            </w:r>
          </w:p>
        </w:tc>
        <w:tc>
          <w:tcPr>
            <w:tcW w:w="1148" w:type="dxa"/>
            <w:vAlign w:val="center"/>
          </w:tcPr>
          <w:p w14:paraId="21F7801C" w14:textId="77777777" w:rsidR="0006797F" w:rsidRDefault="00B723FD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14:paraId="2EFA73CF" w14:textId="77777777" w:rsidR="0006797F" w:rsidRDefault="00B723FD">
            <w:pPr>
              <w:jc w:val="right"/>
            </w:pPr>
            <w:r>
              <w:t>0.09</w:t>
            </w:r>
          </w:p>
        </w:tc>
        <w:tc>
          <w:tcPr>
            <w:tcW w:w="1148" w:type="dxa"/>
            <w:vAlign w:val="center"/>
          </w:tcPr>
          <w:p w14:paraId="5939AA88" w14:textId="77777777" w:rsidR="0006797F" w:rsidRDefault="00B723FD">
            <w:pPr>
              <w:jc w:val="right"/>
            </w:pPr>
            <w:r>
              <w:t>0.14</w:t>
            </w:r>
          </w:p>
        </w:tc>
        <w:tc>
          <w:tcPr>
            <w:tcW w:w="848" w:type="dxa"/>
            <w:vMerge/>
            <w:vAlign w:val="center"/>
          </w:tcPr>
          <w:p w14:paraId="1450178C" w14:textId="77777777" w:rsidR="0006797F" w:rsidRDefault="0006797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FA41E2A" w14:textId="77777777" w:rsidR="0006797F" w:rsidRDefault="0006797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62615F6" w14:textId="77777777" w:rsidR="0006797F" w:rsidRDefault="0006797F">
            <w:pPr>
              <w:jc w:val="right"/>
            </w:pPr>
          </w:p>
        </w:tc>
      </w:tr>
      <w:tr w:rsidR="0006797F" w14:paraId="3CB6D390" w14:textId="77777777">
        <w:tc>
          <w:tcPr>
            <w:tcW w:w="1041" w:type="dxa"/>
            <w:vAlign w:val="center"/>
          </w:tcPr>
          <w:p w14:paraId="2A6DB2A7" w14:textId="77777777" w:rsidR="0006797F" w:rsidRDefault="00B723FD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4D6B68A4" w14:textId="77777777" w:rsidR="0006797F" w:rsidRDefault="00B723FD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14:paraId="2C9A295B" w14:textId="77777777" w:rsidR="0006797F" w:rsidRDefault="00B723FD">
            <w:pPr>
              <w:jc w:val="right"/>
            </w:pPr>
            <w:r>
              <w:t>0.19</w:t>
            </w:r>
          </w:p>
        </w:tc>
        <w:tc>
          <w:tcPr>
            <w:tcW w:w="1148" w:type="dxa"/>
            <w:vAlign w:val="center"/>
          </w:tcPr>
          <w:p w14:paraId="3131505E" w14:textId="77777777" w:rsidR="0006797F" w:rsidRDefault="00B723FD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14:paraId="4BE4E47D" w14:textId="77777777" w:rsidR="0006797F" w:rsidRDefault="00B723FD">
            <w:pPr>
              <w:jc w:val="right"/>
            </w:pPr>
            <w:r>
              <w:t>0.10</w:t>
            </w:r>
          </w:p>
        </w:tc>
        <w:tc>
          <w:tcPr>
            <w:tcW w:w="1148" w:type="dxa"/>
            <w:vAlign w:val="center"/>
          </w:tcPr>
          <w:p w14:paraId="271E6E0C" w14:textId="77777777" w:rsidR="0006797F" w:rsidRDefault="00B723FD">
            <w:pPr>
              <w:jc w:val="right"/>
            </w:pPr>
            <w:r>
              <w:t>0.16</w:t>
            </w:r>
          </w:p>
        </w:tc>
        <w:tc>
          <w:tcPr>
            <w:tcW w:w="848" w:type="dxa"/>
            <w:vMerge/>
            <w:vAlign w:val="center"/>
          </w:tcPr>
          <w:p w14:paraId="557085A5" w14:textId="77777777" w:rsidR="0006797F" w:rsidRDefault="0006797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8C3E920" w14:textId="77777777" w:rsidR="0006797F" w:rsidRDefault="0006797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ED356D3" w14:textId="77777777" w:rsidR="0006797F" w:rsidRDefault="0006797F">
            <w:pPr>
              <w:jc w:val="right"/>
            </w:pPr>
          </w:p>
        </w:tc>
      </w:tr>
      <w:tr w:rsidR="0006797F" w14:paraId="2D4C7160" w14:textId="77777777">
        <w:tc>
          <w:tcPr>
            <w:tcW w:w="1041" w:type="dxa"/>
            <w:vAlign w:val="center"/>
          </w:tcPr>
          <w:p w14:paraId="4CDF1F57" w14:textId="77777777" w:rsidR="0006797F" w:rsidRDefault="00B723FD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26C23941" w14:textId="77777777" w:rsidR="0006797F" w:rsidRDefault="00B723FD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14:paraId="041B34A1" w14:textId="77777777" w:rsidR="0006797F" w:rsidRDefault="00B723FD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2BEB8F1" w14:textId="77777777" w:rsidR="0006797F" w:rsidRDefault="00B723FD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14:paraId="09C9AEBA" w14:textId="77777777" w:rsidR="0006797F" w:rsidRDefault="00B723FD">
            <w:pPr>
              <w:jc w:val="right"/>
            </w:pPr>
            <w:r>
              <w:t>0.10</w:t>
            </w:r>
          </w:p>
        </w:tc>
        <w:tc>
          <w:tcPr>
            <w:tcW w:w="1148" w:type="dxa"/>
            <w:vAlign w:val="center"/>
          </w:tcPr>
          <w:p w14:paraId="1940B964" w14:textId="77777777" w:rsidR="0006797F" w:rsidRDefault="00B723FD">
            <w:pPr>
              <w:jc w:val="right"/>
            </w:pPr>
            <w:r>
              <w:t>0.15</w:t>
            </w:r>
          </w:p>
        </w:tc>
        <w:tc>
          <w:tcPr>
            <w:tcW w:w="848" w:type="dxa"/>
            <w:vMerge/>
            <w:vAlign w:val="center"/>
          </w:tcPr>
          <w:p w14:paraId="6314DE0F" w14:textId="77777777" w:rsidR="0006797F" w:rsidRDefault="0006797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297D026" w14:textId="77777777" w:rsidR="0006797F" w:rsidRDefault="0006797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5190E76" w14:textId="77777777" w:rsidR="0006797F" w:rsidRDefault="0006797F">
            <w:pPr>
              <w:jc w:val="right"/>
            </w:pPr>
          </w:p>
        </w:tc>
      </w:tr>
      <w:tr w:rsidR="0006797F" w14:paraId="2C75B0BB" w14:textId="77777777">
        <w:tc>
          <w:tcPr>
            <w:tcW w:w="1041" w:type="dxa"/>
            <w:vAlign w:val="center"/>
          </w:tcPr>
          <w:p w14:paraId="68A645AA" w14:textId="77777777" w:rsidR="0006797F" w:rsidRDefault="00B723FD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4DCB8A23" w14:textId="77777777" w:rsidR="0006797F" w:rsidRDefault="00B723FD">
            <w:pPr>
              <w:jc w:val="right"/>
            </w:pPr>
            <w:r>
              <w:t>0.11</w:t>
            </w:r>
          </w:p>
        </w:tc>
        <w:tc>
          <w:tcPr>
            <w:tcW w:w="1148" w:type="dxa"/>
            <w:vAlign w:val="center"/>
          </w:tcPr>
          <w:p w14:paraId="147F3277" w14:textId="77777777" w:rsidR="0006797F" w:rsidRDefault="00B723FD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EBFB939" w14:textId="77777777" w:rsidR="0006797F" w:rsidRDefault="00B723FD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14:paraId="4C31B02D" w14:textId="77777777" w:rsidR="0006797F" w:rsidRDefault="00B723FD">
            <w:pPr>
              <w:jc w:val="right"/>
            </w:pPr>
            <w:r>
              <w:t>0.10</w:t>
            </w:r>
          </w:p>
        </w:tc>
        <w:tc>
          <w:tcPr>
            <w:tcW w:w="1148" w:type="dxa"/>
            <w:vAlign w:val="center"/>
          </w:tcPr>
          <w:p w14:paraId="29407A8D" w14:textId="77777777" w:rsidR="0006797F" w:rsidRDefault="00B723FD">
            <w:pPr>
              <w:jc w:val="right"/>
            </w:pPr>
            <w:r>
              <w:t>0.16</w:t>
            </w:r>
          </w:p>
        </w:tc>
        <w:tc>
          <w:tcPr>
            <w:tcW w:w="848" w:type="dxa"/>
            <w:vMerge/>
            <w:vAlign w:val="center"/>
          </w:tcPr>
          <w:p w14:paraId="29AA42A6" w14:textId="77777777" w:rsidR="0006797F" w:rsidRDefault="0006797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3CBA277" w14:textId="77777777" w:rsidR="0006797F" w:rsidRDefault="0006797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6245FA3" w14:textId="77777777" w:rsidR="0006797F" w:rsidRDefault="0006797F">
            <w:pPr>
              <w:jc w:val="right"/>
            </w:pPr>
          </w:p>
        </w:tc>
      </w:tr>
      <w:tr w:rsidR="0006797F" w14:paraId="20430780" w14:textId="77777777">
        <w:tc>
          <w:tcPr>
            <w:tcW w:w="1041" w:type="dxa"/>
            <w:vAlign w:val="center"/>
          </w:tcPr>
          <w:p w14:paraId="3A09B878" w14:textId="77777777" w:rsidR="0006797F" w:rsidRDefault="00B723FD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21F6B8D3" w14:textId="77777777" w:rsidR="0006797F" w:rsidRDefault="00B723FD">
            <w:pPr>
              <w:jc w:val="right"/>
            </w:pPr>
            <w:r>
              <w:t>0.23</w:t>
            </w:r>
          </w:p>
        </w:tc>
        <w:tc>
          <w:tcPr>
            <w:tcW w:w="1148" w:type="dxa"/>
            <w:vAlign w:val="center"/>
          </w:tcPr>
          <w:p w14:paraId="111D3957" w14:textId="77777777" w:rsidR="0006797F" w:rsidRDefault="00B723FD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92D8B69" w14:textId="77777777" w:rsidR="0006797F" w:rsidRDefault="00B723FD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14:paraId="5349F596" w14:textId="77777777" w:rsidR="0006797F" w:rsidRDefault="00B723FD">
            <w:pPr>
              <w:jc w:val="right"/>
            </w:pPr>
            <w:r>
              <w:t>0.10</w:t>
            </w:r>
          </w:p>
        </w:tc>
        <w:tc>
          <w:tcPr>
            <w:tcW w:w="1148" w:type="dxa"/>
            <w:vAlign w:val="center"/>
          </w:tcPr>
          <w:p w14:paraId="575F6F68" w14:textId="77777777" w:rsidR="0006797F" w:rsidRDefault="00B723FD">
            <w:pPr>
              <w:jc w:val="right"/>
            </w:pPr>
            <w:r>
              <w:t>0.15</w:t>
            </w:r>
          </w:p>
        </w:tc>
        <w:tc>
          <w:tcPr>
            <w:tcW w:w="848" w:type="dxa"/>
            <w:vMerge/>
            <w:vAlign w:val="center"/>
          </w:tcPr>
          <w:p w14:paraId="0341C28D" w14:textId="77777777" w:rsidR="0006797F" w:rsidRDefault="0006797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CD13F91" w14:textId="77777777" w:rsidR="0006797F" w:rsidRDefault="0006797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28054D3" w14:textId="77777777" w:rsidR="0006797F" w:rsidRDefault="0006797F">
            <w:pPr>
              <w:jc w:val="right"/>
            </w:pPr>
          </w:p>
        </w:tc>
      </w:tr>
      <w:tr w:rsidR="0006797F" w14:paraId="2ABBB89E" w14:textId="77777777">
        <w:tc>
          <w:tcPr>
            <w:tcW w:w="1041" w:type="dxa"/>
            <w:vAlign w:val="center"/>
          </w:tcPr>
          <w:p w14:paraId="4683706C" w14:textId="77777777" w:rsidR="0006797F" w:rsidRDefault="00B723FD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3B7CBE8B" w14:textId="77777777" w:rsidR="0006797F" w:rsidRDefault="00B723FD">
            <w:pPr>
              <w:jc w:val="right"/>
            </w:pPr>
            <w:r>
              <w:t>0.35</w:t>
            </w:r>
          </w:p>
        </w:tc>
        <w:tc>
          <w:tcPr>
            <w:tcW w:w="1148" w:type="dxa"/>
            <w:vAlign w:val="center"/>
          </w:tcPr>
          <w:p w14:paraId="3BA6B622" w14:textId="77777777" w:rsidR="0006797F" w:rsidRDefault="00B723FD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5A615D0" w14:textId="77777777" w:rsidR="0006797F" w:rsidRDefault="00B723FD">
            <w:pPr>
              <w:jc w:val="right"/>
            </w:pPr>
            <w:r>
              <w:t>0.03</w:t>
            </w:r>
          </w:p>
        </w:tc>
        <w:tc>
          <w:tcPr>
            <w:tcW w:w="1148" w:type="dxa"/>
            <w:vAlign w:val="center"/>
          </w:tcPr>
          <w:p w14:paraId="4F9F8FC6" w14:textId="77777777" w:rsidR="0006797F" w:rsidRDefault="00B723FD">
            <w:pPr>
              <w:jc w:val="right"/>
            </w:pPr>
            <w:r>
              <w:t>0.10</w:t>
            </w:r>
          </w:p>
        </w:tc>
        <w:tc>
          <w:tcPr>
            <w:tcW w:w="1148" w:type="dxa"/>
            <w:vAlign w:val="center"/>
          </w:tcPr>
          <w:p w14:paraId="375B7626" w14:textId="77777777" w:rsidR="0006797F" w:rsidRDefault="00B723FD">
            <w:pPr>
              <w:jc w:val="right"/>
            </w:pPr>
            <w:r>
              <w:t>0.16</w:t>
            </w:r>
          </w:p>
        </w:tc>
        <w:tc>
          <w:tcPr>
            <w:tcW w:w="848" w:type="dxa"/>
            <w:vMerge/>
            <w:vAlign w:val="center"/>
          </w:tcPr>
          <w:p w14:paraId="4AD053C4" w14:textId="77777777" w:rsidR="0006797F" w:rsidRDefault="0006797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52A5661" w14:textId="77777777" w:rsidR="0006797F" w:rsidRDefault="0006797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440885A" w14:textId="77777777" w:rsidR="0006797F" w:rsidRDefault="0006797F">
            <w:pPr>
              <w:jc w:val="right"/>
            </w:pPr>
          </w:p>
        </w:tc>
      </w:tr>
      <w:tr w:rsidR="0006797F" w14:paraId="2DC035C2" w14:textId="77777777">
        <w:tc>
          <w:tcPr>
            <w:tcW w:w="1041" w:type="dxa"/>
            <w:vAlign w:val="center"/>
          </w:tcPr>
          <w:p w14:paraId="7EA649A8" w14:textId="77777777" w:rsidR="0006797F" w:rsidRDefault="00B723FD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4C649E14" w14:textId="77777777" w:rsidR="0006797F" w:rsidRDefault="00B723FD">
            <w:pPr>
              <w:jc w:val="right"/>
            </w:pPr>
            <w:r>
              <w:t>0.33</w:t>
            </w:r>
          </w:p>
        </w:tc>
        <w:tc>
          <w:tcPr>
            <w:tcW w:w="1148" w:type="dxa"/>
            <w:vAlign w:val="center"/>
          </w:tcPr>
          <w:p w14:paraId="4B113C68" w14:textId="77777777" w:rsidR="0006797F" w:rsidRDefault="00B723FD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F474522" w14:textId="77777777" w:rsidR="0006797F" w:rsidRDefault="00B723FD">
            <w:pPr>
              <w:jc w:val="right"/>
            </w:pPr>
            <w:r>
              <w:t>0.03</w:t>
            </w:r>
          </w:p>
        </w:tc>
        <w:tc>
          <w:tcPr>
            <w:tcW w:w="1148" w:type="dxa"/>
            <w:vAlign w:val="center"/>
          </w:tcPr>
          <w:p w14:paraId="1C342403" w14:textId="77777777" w:rsidR="0006797F" w:rsidRDefault="00B723FD">
            <w:pPr>
              <w:jc w:val="right"/>
            </w:pPr>
            <w:r>
              <w:t>0.10</w:t>
            </w:r>
          </w:p>
        </w:tc>
        <w:tc>
          <w:tcPr>
            <w:tcW w:w="1148" w:type="dxa"/>
            <w:vAlign w:val="center"/>
          </w:tcPr>
          <w:p w14:paraId="175647E8" w14:textId="77777777" w:rsidR="0006797F" w:rsidRDefault="00B723FD">
            <w:pPr>
              <w:jc w:val="right"/>
            </w:pPr>
            <w:r>
              <w:t>0.16</w:t>
            </w:r>
          </w:p>
        </w:tc>
        <w:tc>
          <w:tcPr>
            <w:tcW w:w="848" w:type="dxa"/>
            <w:vMerge/>
            <w:vAlign w:val="center"/>
          </w:tcPr>
          <w:p w14:paraId="64114753" w14:textId="77777777" w:rsidR="0006797F" w:rsidRDefault="0006797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5EA3643" w14:textId="77777777" w:rsidR="0006797F" w:rsidRDefault="0006797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5306C87" w14:textId="77777777" w:rsidR="0006797F" w:rsidRDefault="0006797F">
            <w:pPr>
              <w:jc w:val="right"/>
            </w:pPr>
          </w:p>
        </w:tc>
      </w:tr>
      <w:tr w:rsidR="0006797F" w14:paraId="4474BB46" w14:textId="77777777">
        <w:tc>
          <w:tcPr>
            <w:tcW w:w="1041" w:type="dxa"/>
            <w:vAlign w:val="center"/>
          </w:tcPr>
          <w:p w14:paraId="41DB2E97" w14:textId="77777777" w:rsidR="0006797F" w:rsidRDefault="00B723FD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10972BE7" w14:textId="77777777" w:rsidR="0006797F" w:rsidRDefault="00B723FD">
            <w:pPr>
              <w:jc w:val="right"/>
            </w:pPr>
            <w:r>
              <w:t>0.19</w:t>
            </w:r>
          </w:p>
        </w:tc>
        <w:tc>
          <w:tcPr>
            <w:tcW w:w="1148" w:type="dxa"/>
            <w:vAlign w:val="center"/>
          </w:tcPr>
          <w:p w14:paraId="127BF69E" w14:textId="77777777" w:rsidR="0006797F" w:rsidRDefault="00B723FD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8B0B9A1" w14:textId="77777777" w:rsidR="0006797F" w:rsidRDefault="00B723FD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14:paraId="6ECE3219" w14:textId="77777777" w:rsidR="0006797F" w:rsidRDefault="00B723FD">
            <w:pPr>
              <w:jc w:val="right"/>
            </w:pPr>
            <w:r>
              <w:t>0.10</w:t>
            </w:r>
          </w:p>
        </w:tc>
        <w:tc>
          <w:tcPr>
            <w:tcW w:w="1148" w:type="dxa"/>
            <w:vAlign w:val="center"/>
          </w:tcPr>
          <w:p w14:paraId="7764D666" w14:textId="77777777" w:rsidR="0006797F" w:rsidRDefault="00B723FD">
            <w:pPr>
              <w:jc w:val="right"/>
            </w:pPr>
            <w:r>
              <w:t>0.15</w:t>
            </w:r>
          </w:p>
        </w:tc>
        <w:tc>
          <w:tcPr>
            <w:tcW w:w="848" w:type="dxa"/>
            <w:vMerge/>
            <w:vAlign w:val="center"/>
          </w:tcPr>
          <w:p w14:paraId="728207DB" w14:textId="77777777" w:rsidR="0006797F" w:rsidRDefault="0006797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1743FB1" w14:textId="77777777" w:rsidR="0006797F" w:rsidRDefault="0006797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3BC28C3" w14:textId="77777777" w:rsidR="0006797F" w:rsidRDefault="0006797F">
            <w:pPr>
              <w:jc w:val="right"/>
            </w:pPr>
          </w:p>
        </w:tc>
      </w:tr>
      <w:tr w:rsidR="0006797F" w14:paraId="2B9D9B99" w14:textId="77777777">
        <w:tc>
          <w:tcPr>
            <w:tcW w:w="1041" w:type="dxa"/>
            <w:vAlign w:val="center"/>
          </w:tcPr>
          <w:p w14:paraId="4D414A17" w14:textId="77777777" w:rsidR="0006797F" w:rsidRDefault="00B723FD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5CC43024" w14:textId="77777777" w:rsidR="0006797F" w:rsidRDefault="00B723FD">
            <w:pPr>
              <w:jc w:val="right"/>
            </w:pPr>
            <w:r>
              <w:t>0.03</w:t>
            </w:r>
          </w:p>
        </w:tc>
        <w:tc>
          <w:tcPr>
            <w:tcW w:w="1148" w:type="dxa"/>
            <w:vAlign w:val="center"/>
          </w:tcPr>
          <w:p w14:paraId="6D77C279" w14:textId="77777777" w:rsidR="0006797F" w:rsidRDefault="00B723FD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66C7D4A" w14:textId="77777777" w:rsidR="0006797F" w:rsidRDefault="00B723FD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14:paraId="2B0F57ED" w14:textId="77777777" w:rsidR="0006797F" w:rsidRDefault="00B723FD">
            <w:pPr>
              <w:jc w:val="right"/>
            </w:pPr>
            <w:r>
              <w:t>0.10</w:t>
            </w:r>
          </w:p>
        </w:tc>
        <w:tc>
          <w:tcPr>
            <w:tcW w:w="1148" w:type="dxa"/>
            <w:vAlign w:val="center"/>
          </w:tcPr>
          <w:p w14:paraId="06ACE2FD" w14:textId="77777777" w:rsidR="0006797F" w:rsidRDefault="00B723FD">
            <w:pPr>
              <w:jc w:val="right"/>
            </w:pPr>
            <w:r>
              <w:t>0.16</w:t>
            </w:r>
          </w:p>
        </w:tc>
        <w:tc>
          <w:tcPr>
            <w:tcW w:w="848" w:type="dxa"/>
            <w:vMerge/>
            <w:vAlign w:val="center"/>
          </w:tcPr>
          <w:p w14:paraId="318CA6C1" w14:textId="77777777" w:rsidR="0006797F" w:rsidRDefault="0006797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BE5FF58" w14:textId="77777777" w:rsidR="0006797F" w:rsidRDefault="0006797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181CCE1" w14:textId="77777777" w:rsidR="0006797F" w:rsidRDefault="0006797F">
            <w:pPr>
              <w:jc w:val="right"/>
            </w:pPr>
          </w:p>
        </w:tc>
      </w:tr>
      <w:tr w:rsidR="0006797F" w14:paraId="4CED83C0" w14:textId="77777777">
        <w:tc>
          <w:tcPr>
            <w:tcW w:w="1041" w:type="dxa"/>
            <w:vAlign w:val="center"/>
          </w:tcPr>
          <w:p w14:paraId="5866F779" w14:textId="77777777" w:rsidR="0006797F" w:rsidRDefault="00B723FD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0130D452" w14:textId="77777777" w:rsidR="0006797F" w:rsidRDefault="00B723FD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14:paraId="494E0ED4" w14:textId="77777777" w:rsidR="0006797F" w:rsidRDefault="00B723FD">
            <w:pPr>
              <w:jc w:val="right"/>
            </w:pPr>
            <w:r>
              <w:t>0.12</w:t>
            </w:r>
          </w:p>
        </w:tc>
        <w:tc>
          <w:tcPr>
            <w:tcW w:w="1148" w:type="dxa"/>
            <w:vAlign w:val="center"/>
          </w:tcPr>
          <w:p w14:paraId="529BA7F8" w14:textId="77777777" w:rsidR="0006797F" w:rsidRDefault="00B723FD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14:paraId="3887A8F0" w14:textId="77777777" w:rsidR="0006797F" w:rsidRDefault="00B723FD">
            <w:pPr>
              <w:jc w:val="right"/>
            </w:pPr>
            <w:r>
              <w:t>0.10</w:t>
            </w:r>
          </w:p>
        </w:tc>
        <w:tc>
          <w:tcPr>
            <w:tcW w:w="1148" w:type="dxa"/>
            <w:vAlign w:val="center"/>
          </w:tcPr>
          <w:p w14:paraId="4768E2D8" w14:textId="77777777" w:rsidR="0006797F" w:rsidRDefault="00B723FD">
            <w:pPr>
              <w:jc w:val="right"/>
            </w:pPr>
            <w:r>
              <w:t>0.15</w:t>
            </w:r>
          </w:p>
        </w:tc>
        <w:tc>
          <w:tcPr>
            <w:tcW w:w="848" w:type="dxa"/>
            <w:vMerge/>
            <w:vAlign w:val="center"/>
          </w:tcPr>
          <w:p w14:paraId="1DD34247" w14:textId="77777777" w:rsidR="0006797F" w:rsidRDefault="0006797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CA24E0C" w14:textId="77777777" w:rsidR="0006797F" w:rsidRDefault="0006797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998FB4E" w14:textId="77777777" w:rsidR="0006797F" w:rsidRDefault="0006797F">
            <w:pPr>
              <w:jc w:val="right"/>
            </w:pPr>
          </w:p>
        </w:tc>
      </w:tr>
      <w:tr w:rsidR="0006797F" w14:paraId="009F0FEB" w14:textId="77777777">
        <w:tc>
          <w:tcPr>
            <w:tcW w:w="1041" w:type="dxa"/>
            <w:vAlign w:val="center"/>
          </w:tcPr>
          <w:p w14:paraId="4EE4413A" w14:textId="77777777" w:rsidR="0006797F" w:rsidRDefault="00B723FD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25A73E2A" w14:textId="77777777" w:rsidR="0006797F" w:rsidRDefault="00B723FD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C08A0E9" w14:textId="77777777" w:rsidR="0006797F" w:rsidRDefault="00B723FD">
            <w:pPr>
              <w:jc w:val="right"/>
            </w:pPr>
            <w:r>
              <w:t>0.26</w:t>
            </w:r>
          </w:p>
        </w:tc>
        <w:tc>
          <w:tcPr>
            <w:tcW w:w="1148" w:type="dxa"/>
            <w:vAlign w:val="center"/>
          </w:tcPr>
          <w:p w14:paraId="1211C158" w14:textId="77777777" w:rsidR="0006797F" w:rsidRDefault="00B723FD">
            <w:pPr>
              <w:jc w:val="right"/>
            </w:pPr>
            <w:r>
              <w:t>0.03</w:t>
            </w:r>
          </w:p>
        </w:tc>
        <w:tc>
          <w:tcPr>
            <w:tcW w:w="1148" w:type="dxa"/>
            <w:vAlign w:val="center"/>
          </w:tcPr>
          <w:p w14:paraId="4E33175F" w14:textId="77777777" w:rsidR="0006797F" w:rsidRDefault="00B723FD">
            <w:pPr>
              <w:jc w:val="right"/>
            </w:pPr>
            <w:r>
              <w:t>0.10</w:t>
            </w:r>
          </w:p>
        </w:tc>
        <w:tc>
          <w:tcPr>
            <w:tcW w:w="1148" w:type="dxa"/>
            <w:vAlign w:val="center"/>
          </w:tcPr>
          <w:p w14:paraId="19147F84" w14:textId="77777777" w:rsidR="0006797F" w:rsidRDefault="00B723FD">
            <w:pPr>
              <w:jc w:val="right"/>
            </w:pPr>
            <w:r>
              <w:t>0.16</w:t>
            </w:r>
          </w:p>
        </w:tc>
        <w:tc>
          <w:tcPr>
            <w:tcW w:w="848" w:type="dxa"/>
            <w:vMerge/>
            <w:vAlign w:val="center"/>
          </w:tcPr>
          <w:p w14:paraId="426CA2ED" w14:textId="77777777" w:rsidR="0006797F" w:rsidRDefault="0006797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CB32BDF" w14:textId="77777777" w:rsidR="0006797F" w:rsidRDefault="0006797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0A6F8AE" w14:textId="77777777" w:rsidR="0006797F" w:rsidRDefault="0006797F">
            <w:pPr>
              <w:jc w:val="right"/>
            </w:pPr>
          </w:p>
        </w:tc>
      </w:tr>
      <w:tr w:rsidR="0006797F" w14:paraId="35E32438" w14:textId="77777777">
        <w:tc>
          <w:tcPr>
            <w:tcW w:w="1041" w:type="dxa"/>
            <w:vAlign w:val="center"/>
          </w:tcPr>
          <w:p w14:paraId="713262A4" w14:textId="77777777" w:rsidR="0006797F" w:rsidRDefault="00B723FD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34FF173B" w14:textId="77777777" w:rsidR="0006797F" w:rsidRDefault="00B723FD">
            <w:pPr>
              <w:jc w:val="right"/>
            </w:pPr>
            <w:r>
              <w:t>1.26</w:t>
            </w:r>
          </w:p>
        </w:tc>
        <w:tc>
          <w:tcPr>
            <w:tcW w:w="1148" w:type="dxa"/>
            <w:vAlign w:val="center"/>
          </w:tcPr>
          <w:p w14:paraId="392AF5CB" w14:textId="77777777" w:rsidR="0006797F" w:rsidRDefault="00B723FD">
            <w:pPr>
              <w:jc w:val="right"/>
            </w:pPr>
            <w:r>
              <w:t>1.16</w:t>
            </w:r>
          </w:p>
        </w:tc>
        <w:tc>
          <w:tcPr>
            <w:tcW w:w="1148" w:type="dxa"/>
            <w:vAlign w:val="center"/>
          </w:tcPr>
          <w:p w14:paraId="402451E6" w14:textId="77777777" w:rsidR="0006797F" w:rsidRDefault="00B723FD">
            <w:pPr>
              <w:jc w:val="right"/>
            </w:pPr>
            <w:r>
              <w:t>0.29</w:t>
            </w:r>
          </w:p>
        </w:tc>
        <w:tc>
          <w:tcPr>
            <w:tcW w:w="1148" w:type="dxa"/>
            <w:vAlign w:val="center"/>
          </w:tcPr>
          <w:p w14:paraId="4C66C6A3" w14:textId="77777777" w:rsidR="0006797F" w:rsidRDefault="00B723FD">
            <w:pPr>
              <w:jc w:val="right"/>
            </w:pPr>
            <w:r>
              <w:t>1.21</w:t>
            </w:r>
          </w:p>
        </w:tc>
        <w:tc>
          <w:tcPr>
            <w:tcW w:w="1148" w:type="dxa"/>
            <w:vAlign w:val="center"/>
          </w:tcPr>
          <w:p w14:paraId="1DDF2C24" w14:textId="77777777" w:rsidR="0006797F" w:rsidRDefault="00B723FD">
            <w:pPr>
              <w:jc w:val="right"/>
            </w:pPr>
            <w:r>
              <w:t>1.84</w:t>
            </w:r>
          </w:p>
        </w:tc>
        <w:tc>
          <w:tcPr>
            <w:tcW w:w="848" w:type="dxa"/>
            <w:vAlign w:val="center"/>
          </w:tcPr>
          <w:p w14:paraId="15AD1B27" w14:textId="77777777" w:rsidR="0006797F" w:rsidRDefault="00B723FD">
            <w:pPr>
              <w:jc w:val="right"/>
            </w:pPr>
            <w:r>
              <w:t>1.71</w:t>
            </w:r>
          </w:p>
        </w:tc>
        <w:tc>
          <w:tcPr>
            <w:tcW w:w="848" w:type="dxa"/>
            <w:vAlign w:val="center"/>
          </w:tcPr>
          <w:p w14:paraId="2CF751E1" w14:textId="77777777" w:rsidR="0006797F" w:rsidRDefault="00B723FD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270CECBF" w14:textId="77777777" w:rsidR="0006797F" w:rsidRDefault="00B723FD">
            <w:pPr>
              <w:jc w:val="right"/>
            </w:pPr>
            <w:r>
              <w:t>0.00</w:t>
            </w:r>
          </w:p>
        </w:tc>
      </w:tr>
    </w:tbl>
    <w:p w14:paraId="65F14119" w14:textId="77777777" w:rsidR="0006797F" w:rsidRDefault="00B723FD">
      <w:pPr>
        <w:pStyle w:val="2"/>
        <w:widowControl w:val="0"/>
      </w:pPr>
      <w:bookmarkStart w:id="77" w:name="_Toc90329665"/>
      <w:r>
        <w:rPr>
          <w:rFonts w:hint="eastAsia"/>
        </w:rPr>
        <w:t>全年能耗</w:t>
      </w:r>
      <w:bookmarkEnd w:id="77"/>
    </w:p>
    <w:p w14:paraId="735B443B" w14:textId="77777777" w:rsidR="0006797F" w:rsidRDefault="00B723FD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注</w:t>
      </w:r>
      <w:r>
        <w:rPr>
          <w:rFonts w:hint="eastAsia"/>
          <w:color w:val="000000"/>
        </w:rPr>
        <w:t>:</w:t>
      </w:r>
      <w:r>
        <w:rPr>
          <w:rFonts w:hint="eastAsia"/>
          <w:color w:val="000000"/>
        </w:rPr>
        <w:t>负荷和电耗均为考虑热回收后的值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2267"/>
        <w:gridCol w:w="3115"/>
        <w:gridCol w:w="2411"/>
      </w:tblGrid>
      <w:tr w:rsidR="007C2478" w:rsidRPr="00771B84" w14:paraId="7A434129" w14:textId="77777777" w:rsidTr="00B10D05">
        <w:tc>
          <w:tcPr>
            <w:tcW w:w="820" w:type="pct"/>
            <w:shd w:val="clear" w:color="auto" w:fill="E0E0E0"/>
            <w:vAlign w:val="center"/>
          </w:tcPr>
          <w:p w14:paraId="0F5577B5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CDE205C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508C5FCF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  <w:bookmarkStart w:id="78" w:name="设计建筑别名"/>
            <w:r>
              <w:rPr>
                <w:rFonts w:hint="eastAsia"/>
                <w:lang w:val="en-US"/>
              </w:rPr>
              <w:t>设计建筑</w:t>
            </w:r>
            <w:bookmarkEnd w:id="78"/>
          </w:p>
          <w:p w14:paraId="344461BD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3E666BD3" w14:textId="77777777" w:rsidR="007C2478" w:rsidRDefault="00B723F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3249469E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0127B4FD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B570162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03DD04A4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  <w:bookmarkStart w:id="79" w:name="耗冷量2"/>
            <w:r w:rsidRPr="00771B84">
              <w:rPr>
                <w:rFonts w:hint="eastAsia"/>
                <w:lang w:val="en-US"/>
              </w:rPr>
              <w:t>18.61</w:t>
            </w:r>
            <w:bookmarkEnd w:id="79"/>
          </w:p>
        </w:tc>
        <w:tc>
          <w:tcPr>
            <w:tcW w:w="1293" w:type="pct"/>
          </w:tcPr>
          <w:p w14:paraId="5107C624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BD4C39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026F8AF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21F30E2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71A329BC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  <w:bookmarkStart w:id="80" w:name="耗热量2"/>
            <w:r w:rsidRPr="00771B84">
              <w:rPr>
                <w:rFonts w:hint="eastAsia"/>
                <w:lang w:val="en-US"/>
              </w:rPr>
              <w:t>10.71</w:t>
            </w:r>
            <w:bookmarkEnd w:id="80"/>
          </w:p>
        </w:tc>
        <w:tc>
          <w:tcPr>
            <w:tcW w:w="1293" w:type="pct"/>
          </w:tcPr>
          <w:p w14:paraId="1B85171F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16A8F25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C618FEB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5DAE618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09B9D148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  <w:bookmarkStart w:id="81" w:name="耗冷耗热量2"/>
            <w:r w:rsidRPr="00771B84">
              <w:rPr>
                <w:rFonts w:hint="eastAsia"/>
                <w:lang w:val="en-US"/>
              </w:rPr>
              <w:t>29.32</w:t>
            </w:r>
            <w:bookmarkEnd w:id="81"/>
          </w:p>
        </w:tc>
        <w:tc>
          <w:tcPr>
            <w:tcW w:w="1293" w:type="pct"/>
          </w:tcPr>
          <w:p w14:paraId="389E713A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73B1FA9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60024672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55729B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331A936E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  <w:bookmarkStart w:id="82" w:name="热回收供冷负荷"/>
            <w:r w:rsidRPr="00771B84">
              <w:rPr>
                <w:rFonts w:hint="eastAsia"/>
                <w:lang w:val="en-US"/>
              </w:rPr>
              <w:t>0.00</w:t>
            </w:r>
            <w:bookmarkEnd w:id="82"/>
          </w:p>
        </w:tc>
        <w:tc>
          <w:tcPr>
            <w:tcW w:w="1293" w:type="pct"/>
          </w:tcPr>
          <w:p w14:paraId="1D96A4C0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4B48094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23A5BED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E58284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56CCDFB0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  <w:bookmarkStart w:id="83" w:name="热回收供暖负荷"/>
            <w:r w:rsidRPr="00771B84">
              <w:rPr>
                <w:rFonts w:hint="eastAsia"/>
                <w:lang w:val="en-US"/>
              </w:rPr>
              <w:t>0.00</w:t>
            </w:r>
            <w:bookmarkEnd w:id="83"/>
          </w:p>
        </w:tc>
        <w:tc>
          <w:tcPr>
            <w:tcW w:w="1293" w:type="pct"/>
          </w:tcPr>
          <w:p w14:paraId="0CAE45B2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68763F3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BB5691B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98E2B9E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4E2C1B26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  <w:bookmarkStart w:id="84" w:name="热回收负荷"/>
            <w:r w:rsidRPr="00771B84">
              <w:rPr>
                <w:rFonts w:hint="eastAsia"/>
                <w:lang w:val="en-US"/>
              </w:rPr>
              <w:t>0.00</w:t>
            </w:r>
            <w:bookmarkEnd w:id="84"/>
          </w:p>
        </w:tc>
        <w:tc>
          <w:tcPr>
            <w:tcW w:w="1293" w:type="pct"/>
          </w:tcPr>
          <w:p w14:paraId="0D1A56FA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D1F42A4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531244C8" w14:textId="77777777" w:rsidR="007C2478" w:rsidRDefault="00B723F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14:paraId="7EE58EE2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14:paraId="47A77953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7EE63D7D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  <w:bookmarkStart w:id="85" w:name="冷源能耗"/>
            <w:r w:rsidRPr="00771B84">
              <w:rPr>
                <w:lang w:val="en-US"/>
              </w:rPr>
              <w:t>1.11</w:t>
            </w:r>
            <w:bookmarkEnd w:id="85"/>
          </w:p>
        </w:tc>
        <w:tc>
          <w:tcPr>
            <w:tcW w:w="1293" w:type="pct"/>
          </w:tcPr>
          <w:p w14:paraId="61D1EA88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0D6BD98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34C623F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6461EE77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1C06346F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  <w:bookmarkStart w:id="86" w:name="冷却水泵能耗"/>
            <w:r w:rsidRPr="00771B84">
              <w:rPr>
                <w:lang w:val="en-US"/>
              </w:rPr>
              <w:t>0.00</w:t>
            </w:r>
            <w:bookmarkEnd w:id="86"/>
          </w:p>
        </w:tc>
        <w:tc>
          <w:tcPr>
            <w:tcW w:w="1293" w:type="pct"/>
          </w:tcPr>
          <w:p w14:paraId="35163AB3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26F3F1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9343E85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44F470A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1065127E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  <w:bookmarkStart w:id="87" w:name="冷冻水泵能耗"/>
            <w:r w:rsidRPr="00771B84">
              <w:rPr>
                <w:lang w:val="en-US"/>
              </w:rPr>
              <w:t>0.12</w:t>
            </w:r>
            <w:bookmarkEnd w:id="87"/>
          </w:p>
        </w:tc>
        <w:tc>
          <w:tcPr>
            <w:tcW w:w="1293" w:type="pct"/>
          </w:tcPr>
          <w:p w14:paraId="108326AC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74B64DD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0D5494C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169DBED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7526DB7A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  <w:bookmarkStart w:id="88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88"/>
          </w:p>
        </w:tc>
        <w:tc>
          <w:tcPr>
            <w:tcW w:w="1293" w:type="pct"/>
          </w:tcPr>
          <w:p w14:paraId="6EBEC2FD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F02646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2693CFE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6A55936B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14:paraId="70056415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  <w:bookmarkStart w:id="89" w:name="单元式空调能耗"/>
            <w:r w:rsidRPr="00771B84">
              <w:rPr>
                <w:lang w:val="en-US"/>
              </w:rPr>
              <w:t>3.13</w:t>
            </w:r>
            <w:bookmarkEnd w:id="89"/>
          </w:p>
        </w:tc>
        <w:tc>
          <w:tcPr>
            <w:tcW w:w="1293" w:type="pct"/>
          </w:tcPr>
          <w:p w14:paraId="19DD6F45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1BF17F8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9D3E344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0C2ABF3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574B7A0B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  <w:bookmarkStart w:id="90" w:name="空调能耗"/>
            <w:r w:rsidRPr="00771B84">
              <w:rPr>
                <w:lang w:val="en-US"/>
              </w:rPr>
              <w:t>4.36</w:t>
            </w:r>
            <w:bookmarkEnd w:id="90"/>
          </w:p>
        </w:tc>
        <w:tc>
          <w:tcPr>
            <w:tcW w:w="1293" w:type="pct"/>
          </w:tcPr>
          <w:p w14:paraId="0595E000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9DA68B5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7B07793B" w14:textId="77777777" w:rsidR="007C2478" w:rsidRDefault="00B723F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14:paraId="68C2BB1A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90B93A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781EA54F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  <w:bookmarkStart w:id="91" w:name="热源能耗"/>
            <w:r w:rsidRPr="00771B84">
              <w:rPr>
                <w:lang w:val="en-US"/>
              </w:rPr>
              <w:t>1.17</w:t>
            </w:r>
            <w:bookmarkEnd w:id="91"/>
          </w:p>
        </w:tc>
        <w:tc>
          <w:tcPr>
            <w:tcW w:w="1293" w:type="pct"/>
          </w:tcPr>
          <w:p w14:paraId="4AB8AD3A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8D849BA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AEFAB0A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817CD2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5D9E4420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  <w:bookmarkStart w:id="92" w:name="热水泵能耗"/>
            <w:r w:rsidRPr="00771B84">
              <w:rPr>
                <w:lang w:val="en-US"/>
              </w:rPr>
              <w:t>0.14</w:t>
            </w:r>
            <w:bookmarkEnd w:id="92"/>
          </w:p>
        </w:tc>
        <w:tc>
          <w:tcPr>
            <w:tcW w:w="1293" w:type="pct"/>
          </w:tcPr>
          <w:p w14:paraId="1BA8768A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23AB0CD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C9123E3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1A8199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14:paraId="0EEAA506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  <w:bookmarkStart w:id="93" w:name="单元式热泵能耗"/>
            <w:r w:rsidRPr="00771B84">
              <w:rPr>
                <w:lang w:val="en-US"/>
              </w:rPr>
              <w:t>0.39</w:t>
            </w:r>
            <w:bookmarkEnd w:id="93"/>
          </w:p>
        </w:tc>
        <w:tc>
          <w:tcPr>
            <w:tcW w:w="1293" w:type="pct"/>
          </w:tcPr>
          <w:p w14:paraId="5AC993DF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4DB621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09D5355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E92B9D3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6DEFAB3E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  <w:bookmarkStart w:id="94" w:name="供暖能耗"/>
            <w:r w:rsidRPr="00771B84">
              <w:rPr>
                <w:lang w:val="en-US"/>
              </w:rPr>
              <w:t>1.70</w:t>
            </w:r>
            <w:bookmarkEnd w:id="94"/>
          </w:p>
        </w:tc>
        <w:tc>
          <w:tcPr>
            <w:tcW w:w="1293" w:type="pct"/>
          </w:tcPr>
          <w:p w14:paraId="1E895054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41442BC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3F4EA8FA" w14:textId="77777777" w:rsidR="007C2478" w:rsidRDefault="00B723F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风机电耗</w:t>
            </w:r>
          </w:p>
          <w:p w14:paraId="47B5677F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504376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4338D4EB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  <w:bookmarkStart w:id="95" w:name="新排风系统能耗"/>
            <w:r w:rsidRPr="00771B84">
              <w:rPr>
                <w:rFonts w:hint="eastAsia"/>
                <w:lang w:val="en-US"/>
              </w:rPr>
              <w:t>1.27</w:t>
            </w:r>
            <w:bookmarkEnd w:id="95"/>
          </w:p>
        </w:tc>
        <w:tc>
          <w:tcPr>
            <w:tcW w:w="1293" w:type="pct"/>
          </w:tcPr>
          <w:p w14:paraId="764D070C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FF5D492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850E504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6E7F33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1412C2F0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  <w:bookmarkStart w:id="96" w:name="风机盘管能耗"/>
            <w:r w:rsidRPr="00771B84">
              <w:rPr>
                <w:rFonts w:hint="eastAsia"/>
                <w:lang w:val="en-US"/>
              </w:rPr>
              <w:t>0.01</w:t>
            </w:r>
            <w:bookmarkEnd w:id="96"/>
          </w:p>
        </w:tc>
        <w:tc>
          <w:tcPr>
            <w:tcW w:w="1293" w:type="pct"/>
          </w:tcPr>
          <w:p w14:paraId="2ECD2AF5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2C6C9D2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4E8972A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FC13F4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14:paraId="66964E7B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  <w:bookmarkStart w:id="97" w:name="多联机室内机能耗"/>
            <w:r w:rsidRPr="00771B84">
              <w:rPr>
                <w:rFonts w:hint="eastAsia"/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 w14:paraId="2F4DB288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D76CC92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F3962E5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93AA5B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06FB439F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  <w:bookmarkStart w:id="98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705DE714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6D3BE4D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192E2DE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B1632B7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4DA48F0A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  <w:bookmarkStart w:id="99" w:name="空调动力能耗"/>
            <w:r w:rsidRPr="00771B84">
              <w:rPr>
                <w:rFonts w:hint="eastAsia"/>
                <w:lang w:val="en-US"/>
              </w:rPr>
              <w:t>1.29</w:t>
            </w:r>
            <w:bookmarkEnd w:id="99"/>
          </w:p>
        </w:tc>
        <w:tc>
          <w:tcPr>
            <w:tcW w:w="1293" w:type="pct"/>
          </w:tcPr>
          <w:p w14:paraId="3D105683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22CEE82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74385A39" w14:textId="77777777" w:rsidR="007C2478" w:rsidRDefault="00B723F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</w:p>
          <w:p w14:paraId="30EA3D23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382815" w14:textId="77777777" w:rsidR="007C2478" w:rsidRDefault="00B723F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671" w:type="pct"/>
            <w:vAlign w:val="center"/>
          </w:tcPr>
          <w:p w14:paraId="7666623A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  <w:bookmarkStart w:id="100" w:name="照明能耗"/>
            <w:r w:rsidRPr="00771B84">
              <w:rPr>
                <w:rFonts w:hint="eastAsia"/>
                <w:lang w:val="en-US"/>
              </w:rPr>
              <w:t>2.27</w:t>
            </w:r>
            <w:bookmarkEnd w:id="100"/>
          </w:p>
        </w:tc>
        <w:tc>
          <w:tcPr>
            <w:tcW w:w="1293" w:type="pct"/>
          </w:tcPr>
          <w:p w14:paraId="50D3388A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71EDE60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0C6CC0B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8E7B2C" w14:textId="77777777" w:rsidR="007C2478" w:rsidRDefault="00B723F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rFonts w:hint="eastAsia"/>
                <w:lang w:val="en-US"/>
              </w:rPr>
              <w:t>设备</w:t>
            </w:r>
          </w:p>
        </w:tc>
        <w:tc>
          <w:tcPr>
            <w:tcW w:w="1671" w:type="pct"/>
            <w:vAlign w:val="center"/>
          </w:tcPr>
          <w:p w14:paraId="4617EACD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  <w:bookmarkStart w:id="101" w:name="设备用电"/>
            <w:r w:rsidRPr="00771B84">
              <w:rPr>
                <w:rFonts w:hint="eastAsia"/>
                <w:lang w:val="en-US"/>
              </w:rPr>
              <w:t>3.43</w:t>
            </w:r>
            <w:bookmarkEnd w:id="101"/>
          </w:p>
        </w:tc>
        <w:tc>
          <w:tcPr>
            <w:tcW w:w="1293" w:type="pct"/>
          </w:tcPr>
          <w:p w14:paraId="1E978D92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965F628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645D587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1D6EEA" w14:textId="77777777" w:rsidR="007C2478" w:rsidRDefault="00B723F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7434DCCC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  <w:bookmarkStart w:id="102" w:name="动力系统能耗"/>
            <w:r w:rsidRPr="00771B84">
              <w:rPr>
                <w:rFonts w:hint="eastAsia"/>
                <w:lang w:val="en-US"/>
              </w:rPr>
              <w:t>1.25</w:t>
            </w:r>
            <w:bookmarkEnd w:id="102"/>
          </w:p>
        </w:tc>
        <w:tc>
          <w:tcPr>
            <w:tcW w:w="1293" w:type="pct"/>
          </w:tcPr>
          <w:p w14:paraId="2B077D7D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BDB1C70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7A13CE4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A9C0EF" w14:textId="77777777" w:rsidR="007C2478" w:rsidRDefault="00B723F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671" w:type="pct"/>
            <w:vAlign w:val="center"/>
          </w:tcPr>
          <w:p w14:paraId="6E5B5CF3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  <w:bookmarkStart w:id="103" w:name="排风机能耗"/>
            <w:r w:rsidRPr="00771B84">
              <w:rPr>
                <w:rFonts w:hint="eastAsia"/>
                <w:lang w:val="en-US"/>
              </w:rPr>
              <w:t>3.20</w:t>
            </w:r>
            <w:bookmarkEnd w:id="103"/>
          </w:p>
        </w:tc>
        <w:tc>
          <w:tcPr>
            <w:tcW w:w="1293" w:type="pct"/>
          </w:tcPr>
          <w:p w14:paraId="4209C519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AD27339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FDEABAF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6D3EDA" w14:textId="77777777" w:rsidR="007C2478" w:rsidRDefault="00B723F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161108CA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  <w:bookmarkStart w:id="104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268AEDD3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7C2478" w:rsidRPr="00771B84" w14:paraId="15679874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69B14B2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675B2F9" w14:textId="77777777" w:rsidR="007C2478" w:rsidRDefault="00B723F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1C5FF125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  <w:bookmarkStart w:id="105" w:name="其他能耗"/>
            <w:r w:rsidRPr="00771B84">
              <w:rPr>
                <w:rFonts w:hint="eastAsia"/>
                <w:lang w:val="en-US"/>
              </w:rPr>
              <w:t>10.14</w:t>
            </w:r>
            <w:bookmarkEnd w:id="105"/>
          </w:p>
        </w:tc>
        <w:tc>
          <w:tcPr>
            <w:tcW w:w="1293" w:type="pct"/>
          </w:tcPr>
          <w:p w14:paraId="27B2E77E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</w:p>
        </w:tc>
      </w:tr>
      <w:tr w:rsidR="00273712" w:rsidRPr="00771B84" w14:paraId="4796C020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42505F26" w14:textId="77777777" w:rsidR="00273712" w:rsidRDefault="00B723FD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205F19CF" w14:textId="77777777" w:rsidR="00273712" w:rsidRPr="00771B84" w:rsidRDefault="00B723FD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B6DEE57" w14:textId="77777777" w:rsidR="00273712" w:rsidRDefault="00B723FD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671" w:type="pct"/>
            <w:vAlign w:val="center"/>
          </w:tcPr>
          <w:p w14:paraId="435D7F22" w14:textId="77777777" w:rsidR="00273712" w:rsidRPr="00771B84" w:rsidRDefault="00B723FD" w:rsidP="00273712">
            <w:pPr>
              <w:jc w:val="center"/>
              <w:rPr>
                <w:lang w:val="en-US"/>
              </w:rPr>
            </w:pPr>
            <w:bookmarkStart w:id="106" w:name="太阳能能耗"/>
            <w:r w:rsidRPr="00771B84">
              <w:rPr>
                <w:rFonts w:hint="eastAsia"/>
                <w:lang w:val="en-US"/>
              </w:rPr>
              <w:t>0.28</w:t>
            </w:r>
            <w:bookmarkEnd w:id="106"/>
          </w:p>
        </w:tc>
        <w:tc>
          <w:tcPr>
            <w:tcW w:w="1293" w:type="pct"/>
          </w:tcPr>
          <w:p w14:paraId="74E31B2F" w14:textId="77777777" w:rsidR="00273712" w:rsidRPr="00771B84" w:rsidRDefault="00B723FD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14:paraId="05F778E9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D5574BF" w14:textId="77777777" w:rsidR="00273712" w:rsidRPr="00771B84" w:rsidRDefault="00B723FD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26CBD85" w14:textId="77777777" w:rsidR="00273712" w:rsidRDefault="00B723FD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30AF7427" w14:textId="77777777" w:rsidR="00273712" w:rsidRPr="00771B84" w:rsidRDefault="00B723FD" w:rsidP="00273712">
            <w:pPr>
              <w:jc w:val="center"/>
              <w:rPr>
                <w:lang w:val="en-US"/>
              </w:rPr>
            </w:pPr>
            <w:bookmarkStart w:id="107" w:name="光伏能耗"/>
            <w:r w:rsidRPr="00771B84"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5607D807" w14:textId="77777777" w:rsidR="00273712" w:rsidRPr="00771B84" w:rsidRDefault="00B723FD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14:paraId="36282AC8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1E6397F" w14:textId="77777777" w:rsidR="00273712" w:rsidRPr="00771B84" w:rsidRDefault="00B723FD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8386F1C" w14:textId="77777777" w:rsidR="00273712" w:rsidRDefault="00B723FD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280B8B4C" w14:textId="77777777" w:rsidR="00273712" w:rsidRPr="00771B84" w:rsidRDefault="00B723FD" w:rsidP="00273712">
            <w:pPr>
              <w:jc w:val="center"/>
              <w:rPr>
                <w:lang w:val="en-US"/>
              </w:rPr>
            </w:pPr>
            <w:bookmarkStart w:id="108" w:name="可再生能源能耗"/>
            <w:r w:rsidRPr="00771B84">
              <w:rPr>
                <w:rFonts w:hint="eastAsia"/>
                <w:lang w:val="en-US"/>
              </w:rPr>
              <w:t>0.28</w:t>
            </w:r>
            <w:bookmarkEnd w:id="108"/>
          </w:p>
        </w:tc>
        <w:tc>
          <w:tcPr>
            <w:tcW w:w="1293" w:type="pct"/>
          </w:tcPr>
          <w:p w14:paraId="5DEBB268" w14:textId="77777777" w:rsidR="00273712" w:rsidRPr="00771B84" w:rsidRDefault="00B723FD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52A0DA01" w14:textId="77777777" w:rsidTr="00B10D05">
        <w:tc>
          <w:tcPr>
            <w:tcW w:w="2036" w:type="pct"/>
            <w:gridSpan w:val="2"/>
            <w:shd w:val="clear" w:color="auto" w:fill="E0E0E0"/>
            <w:vAlign w:val="center"/>
          </w:tcPr>
          <w:p w14:paraId="3DFDFCD2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  <w:bookmarkStart w:id="109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09"/>
          </w:p>
        </w:tc>
        <w:tc>
          <w:tcPr>
            <w:tcW w:w="1671" w:type="pct"/>
            <w:vAlign w:val="center"/>
          </w:tcPr>
          <w:p w14:paraId="53D8C6AD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  <w:bookmarkStart w:id="110" w:name="建筑总能耗"/>
            <w:r w:rsidRPr="00771B84">
              <w:rPr>
                <w:lang w:val="en-US"/>
              </w:rPr>
              <w:t>15.19</w:t>
            </w:r>
            <w:bookmarkEnd w:id="110"/>
          </w:p>
        </w:tc>
        <w:tc>
          <w:tcPr>
            <w:tcW w:w="1293" w:type="pct"/>
          </w:tcPr>
          <w:p w14:paraId="3E4AB224" w14:textId="77777777" w:rsidR="007C2478" w:rsidRPr="00771B84" w:rsidRDefault="00B723FD" w:rsidP="00F21AC0">
            <w:pPr>
              <w:jc w:val="center"/>
              <w:rPr>
                <w:lang w:val="en-US"/>
              </w:rPr>
            </w:pPr>
            <w:r w:rsidRPr="00547314">
              <w:rPr>
                <w:lang w:val="en-US"/>
              </w:rPr>
              <w:t>E1=</w:t>
            </w:r>
            <w:proofErr w:type="spellStart"/>
            <w:r w:rsidRPr="00547314">
              <w:rPr>
                <w:lang w:val="en-US"/>
              </w:rPr>
              <w:t>Ec+Eh+Ef+Eo-Ep</w:t>
            </w:r>
            <w:proofErr w:type="spellEnd"/>
          </w:p>
        </w:tc>
      </w:tr>
    </w:tbl>
    <w:p w14:paraId="7FD84AC6" w14:textId="77777777" w:rsidR="00CC2ABC" w:rsidRDefault="00B723FD"/>
    <w:p w14:paraId="27B99C25" w14:textId="77777777" w:rsidR="0006797F" w:rsidRDefault="0006797F">
      <w:pPr>
        <w:widowControl w:val="0"/>
        <w:jc w:val="both"/>
        <w:rPr>
          <w:color w:val="000000"/>
        </w:rPr>
      </w:pPr>
    </w:p>
    <w:p w14:paraId="16A807FE" w14:textId="77777777" w:rsidR="0006797F" w:rsidRDefault="00B723FD">
      <w:pPr>
        <w:widowControl w:val="0"/>
        <w:jc w:val="both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67C890F9" wp14:editId="146E8337">
            <wp:extent cx="4991624" cy="4220018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758DD" w14:textId="77777777" w:rsidR="0006797F" w:rsidRDefault="0006797F">
      <w:pPr>
        <w:sectPr w:rsidR="0006797F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1728FBF7" w14:textId="77777777" w:rsidR="0006797F" w:rsidRDefault="00B723FD">
      <w:pPr>
        <w:pStyle w:val="1"/>
        <w:widowControl w:val="0"/>
        <w:jc w:val="both"/>
        <w:rPr>
          <w:color w:val="000000"/>
        </w:rPr>
      </w:pPr>
      <w:bookmarkStart w:id="111" w:name="_Toc90329666"/>
      <w:r>
        <w:rPr>
          <w:rFonts w:hint="eastAsia"/>
          <w:color w:val="000000"/>
        </w:rPr>
        <w:lastRenderedPageBreak/>
        <w:t>附录</w:t>
      </w:r>
      <w:bookmarkEnd w:id="111"/>
    </w:p>
    <w:p w14:paraId="1A56F8DE" w14:textId="77777777" w:rsidR="0006797F" w:rsidRDefault="00B723FD">
      <w:pPr>
        <w:pStyle w:val="2"/>
        <w:widowControl w:val="0"/>
      </w:pPr>
      <w:bookmarkStart w:id="112" w:name="_Toc90329667"/>
      <w:r>
        <w:rPr>
          <w:rFonts w:hint="eastAsia"/>
        </w:rPr>
        <w:t>工作日</w:t>
      </w:r>
      <w:r>
        <w:rPr>
          <w:rFonts w:hint="eastAsia"/>
        </w:rPr>
        <w:t>/</w:t>
      </w:r>
      <w:r>
        <w:rPr>
          <w:rFonts w:hint="eastAsia"/>
        </w:rPr>
        <w:t>节假日人员逐时在室率</w:t>
      </w:r>
      <w:r>
        <w:rPr>
          <w:rFonts w:hint="eastAsia"/>
        </w:rPr>
        <w:t>(%)</w:t>
      </w:r>
      <w:bookmarkEnd w:id="112"/>
    </w:p>
    <w:p w14:paraId="159610BA" w14:textId="77777777" w:rsidR="0006797F" w:rsidRDefault="0006797F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7C03A37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0C6C43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A22520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770DD8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5B13C6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1279E1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DA9C9B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B6C76A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0D16EE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35982E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1BEFE1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CE7C68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876A50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065250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9072F8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977EDD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EADE44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5DCBD1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60E717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8E5936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01501F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6B977D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9F9BA3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226E31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EA2D90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E2B17F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6797F" w14:paraId="5FE6935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2B18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0CC4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74E6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7026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3E6B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55D5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8062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E554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840F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044C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B113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FB19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B5B6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F9D5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3DBE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61F0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0BB4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D839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E8C3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4373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7EFA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FB63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D224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8C5E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AB17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C639D3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E998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3667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BA26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2E81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D785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B5D3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3573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2F6E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60B6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E01E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82A4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99B5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7D37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4CE5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C396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1587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B330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F56E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5141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11B8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70EB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E699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65E8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4588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3A7C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492E553" w14:textId="77777777" w:rsidR="0006797F" w:rsidRDefault="0006797F">
      <w:pPr>
        <w:widowControl w:val="0"/>
        <w:jc w:val="both"/>
        <w:rPr>
          <w:color w:val="000000"/>
        </w:rPr>
      </w:pPr>
    </w:p>
    <w:p w14:paraId="227490A6" w14:textId="77777777" w:rsidR="0006797F" w:rsidRDefault="00B723FD">
      <w:r>
        <w:t>注：上行：工作日；下行：节假日</w:t>
      </w:r>
    </w:p>
    <w:p w14:paraId="6CDDEE91" w14:textId="77777777" w:rsidR="0006797F" w:rsidRDefault="00B723FD">
      <w:pPr>
        <w:pStyle w:val="2"/>
      </w:pPr>
      <w:bookmarkStart w:id="113" w:name="_Toc90329668"/>
      <w:r>
        <w:t>工作日</w:t>
      </w:r>
      <w:r>
        <w:t>/</w:t>
      </w:r>
      <w:r>
        <w:t>节假日照明开关时间表</w:t>
      </w:r>
      <w:r>
        <w:t>(%)</w:t>
      </w:r>
      <w:bookmarkEnd w:id="113"/>
    </w:p>
    <w:p w14:paraId="19162EB5" w14:textId="77777777" w:rsidR="0006797F" w:rsidRDefault="0006797F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24C24B0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0A9D51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41CB72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26B5E5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1D0F18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D90422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803BEF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88006A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84AC03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C7D032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8AF796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492537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255BCA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3F1FAF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AF6B78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BAADD8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ABE360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3EC4A7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0AFEEE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E2B624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72806F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B5F7BD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EE108F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FE2460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C65C53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D0DA1C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6797F" w14:paraId="14D9743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367A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A530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E520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C96E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3B68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D256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E0A5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E4A7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8274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8749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F1FA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0AC5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E04A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3D9E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9BDC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0903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7382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1DA4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E722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D2EC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A431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BA66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C9A7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C30A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3963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827F65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29DD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FE18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AD77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AAC3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D07B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F01F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D59D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C7B8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B5F6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6939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74CB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555A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5416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832B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E4C8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B688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4C21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8E30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BF8D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3E4A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9452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D5CC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BBF0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D54F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F97D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0216D53" w14:textId="77777777" w:rsidR="0006797F" w:rsidRDefault="0006797F"/>
    <w:p w14:paraId="3D6BD235" w14:textId="77777777" w:rsidR="0006797F" w:rsidRDefault="00B723FD">
      <w:r>
        <w:t>注：上行：工作日；下行：节假日</w:t>
      </w:r>
    </w:p>
    <w:p w14:paraId="6C6C18E9" w14:textId="77777777" w:rsidR="0006797F" w:rsidRDefault="00B723FD">
      <w:pPr>
        <w:pStyle w:val="2"/>
      </w:pPr>
      <w:bookmarkStart w:id="114" w:name="_Toc90329669"/>
      <w:r>
        <w:t>工作日</w:t>
      </w:r>
      <w:r>
        <w:t>/</w:t>
      </w:r>
      <w:r>
        <w:t>节假日设备逐时使用率</w:t>
      </w:r>
      <w:r>
        <w:t>(%)</w:t>
      </w:r>
      <w:bookmarkEnd w:id="114"/>
    </w:p>
    <w:p w14:paraId="0A04A4CC" w14:textId="77777777" w:rsidR="0006797F" w:rsidRDefault="0006797F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9F640B5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32ED37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C33F49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5F8100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E4C0A7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BFB6D6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D6066F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C1B03B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92B474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21AAFF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A9BED8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0B45E1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84814F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6192DB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4BCF9F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68EE89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93ED91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0D8774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123452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6E1D0F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5D9840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A693E3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842DA0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D73BE0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20D7D0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0445CB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6797F" w14:paraId="2BA3516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2FEE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7E92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A153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B16A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F531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2FCC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542A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ABCC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7119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AA91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5863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B465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45C7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E140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14C3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65BD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E8E4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3583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D5C1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2E00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643B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080B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7B51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ACDE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7D57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35F8D5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3A8D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092A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7735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1C20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B272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8971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9F93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96FA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E716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10E9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6CEC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6F01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47F7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96F6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391A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7D33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F6CD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F842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B106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2419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A2A8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DD1F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E327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106F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2DD1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3BCD623" w14:textId="77777777" w:rsidR="0006797F" w:rsidRDefault="0006797F"/>
    <w:p w14:paraId="7E6FA64C" w14:textId="77777777" w:rsidR="0006797F" w:rsidRDefault="00B723FD">
      <w:r>
        <w:t>注：上行：工作日；下行：节假日</w:t>
      </w:r>
    </w:p>
    <w:p w14:paraId="1C4BAA8C" w14:textId="77777777" w:rsidR="0006797F" w:rsidRDefault="00B723FD">
      <w:pPr>
        <w:pStyle w:val="2"/>
      </w:pPr>
      <w:bookmarkStart w:id="115" w:name="_Toc90329670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15"/>
    </w:p>
    <w:p w14:paraId="1DDA76EE" w14:textId="77777777" w:rsidR="0006797F" w:rsidRDefault="00B723FD">
      <w:r>
        <w:t>采暖期：</w:t>
      </w:r>
    </w:p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D619B6E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115988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A4A4C6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522F1F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E6A761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B01C63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3DEE63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EF1F82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98AC5F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1992F2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275756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4E36D1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99A8B9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EA8EE9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7941FC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E52302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7CE1FE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F66DB7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DBF845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D05366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1C2BD9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CAFBB9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27C484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AAF3C3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566AC4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4A9C79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6797F" w14:paraId="4107E67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C41F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A828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10FF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FA40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4D81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2934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737A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E304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E62D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F808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20C7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2BEB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7DA2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9096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9112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63CA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06CA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3505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DF28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A8F2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1439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8D0B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E3FF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70FF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CBCB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97F" w14:paraId="4DE9348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3427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9C99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9106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34F8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0B39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7C20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9930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9DCD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B9BB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294D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5E2B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6061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2B06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7174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34C0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79C7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7A78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29C2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BAFC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48A2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6F0D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3DD6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F4D1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A0A4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5538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97F" w14:paraId="4A97F00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5AE4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9E9E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D94F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713B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D3DA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2FDB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C07E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9D1B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EDE7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6945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584D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2D0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8488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2F9E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B4E9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39DE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D0B6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D8DF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9523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4D6A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8BFD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3065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511B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5E69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C7AD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7D07CA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B8AD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A727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68FF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D2B5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3BF3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BD16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A65F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58E3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D628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8044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9256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BAB7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F7A3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1D7A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B56D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E3D9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E015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872E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CBCD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3405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4E4D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B970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D2E1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EFBC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CBA5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44B6C30" w14:textId="77777777" w:rsidR="0006797F" w:rsidRDefault="00B723FD">
      <w:r>
        <w:t>供冷期：</w:t>
      </w:r>
    </w:p>
    <w:p w14:paraId="2C822C9B" w14:textId="77777777" w:rsidR="0006797F" w:rsidRDefault="0006797F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7E5E819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F5EE82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lastRenderedPageBreak/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CBAD8C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CD8FCC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12914C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5D0B1F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805710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98E07F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E94040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52C878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E168AE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79A0D2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1B6850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7D9E9B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3A561C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0633AF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F98D4D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AEB3D0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3521AE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59F85D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99CDD8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7AAAF1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FCA05D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A0EE32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DEC8E8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CE56D4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6797F" w14:paraId="0528769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BBE9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8F4A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0C2F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3C0C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4B16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63B5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F2FD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C4C1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E8B9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B50F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CE9A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AEBC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0C08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6F6A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0D8C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9E1C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6161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8B79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7480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40A6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D43A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B08E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F840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7FB9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B932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97F" w14:paraId="5B04179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B7B3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525A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1825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07EE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E9AF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CF90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C438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6A64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5432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E226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996E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F1B1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003F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4EC6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CC42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E103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EC2E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947B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D826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FCC0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3A04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6898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7173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27A3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7067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6797F" w14:paraId="0330C2F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5645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8169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8C02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1418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E829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4816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29A3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5484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20FF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B6B1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9F42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83AA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DEB0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B5D0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EF64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8880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60AD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C64F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891C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CACC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9C7F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8A4E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BED5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CBD1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F3FA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2C44A4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7565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5A3E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CFFD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F0F1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2F72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FB22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3592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0360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2B7A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CA9A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4346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994A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82F4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80AA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D22C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C8B7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C915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F1BC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A19A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3E6D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BF40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EA6B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E17C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5159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B48D" w14:textId="77777777" w:rsidR="001211D7" w:rsidRDefault="00B72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F637E50" w14:textId="77777777" w:rsidR="0006797F" w:rsidRDefault="0006797F"/>
    <w:p w14:paraId="76F16CB8" w14:textId="77777777" w:rsidR="0006797F" w:rsidRDefault="00B723FD">
      <w:r>
        <w:t>注：上行：工作日；下行：节假日</w:t>
      </w:r>
    </w:p>
    <w:p w14:paraId="26E4CEC0" w14:textId="77777777" w:rsidR="0006797F" w:rsidRDefault="0006797F"/>
    <w:sectPr w:rsidR="0006797F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DE006" w14:textId="77777777" w:rsidR="00B723FD" w:rsidRDefault="00B723FD" w:rsidP="00203A7D">
      <w:r>
        <w:separator/>
      </w:r>
    </w:p>
  </w:endnote>
  <w:endnote w:type="continuationSeparator" w:id="0">
    <w:p w14:paraId="4EA4DEAE" w14:textId="77777777" w:rsidR="00B723FD" w:rsidRDefault="00B723FD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E0CE9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1E1F327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75A61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B1679">
      <w:rPr>
        <w:rStyle w:val="a9"/>
        <w:noProof/>
      </w:rPr>
      <w:t>5</w:t>
    </w:r>
    <w:r>
      <w:rPr>
        <w:rStyle w:val="a9"/>
      </w:rPr>
      <w:fldChar w:fldCharType="end"/>
    </w:r>
  </w:p>
  <w:p w14:paraId="43D33359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7C04B" w14:textId="77777777" w:rsidR="00B723FD" w:rsidRDefault="00B723FD" w:rsidP="00203A7D">
      <w:r>
        <w:separator/>
      </w:r>
    </w:p>
  </w:footnote>
  <w:footnote w:type="continuationSeparator" w:id="0">
    <w:p w14:paraId="1800EAF5" w14:textId="77777777" w:rsidR="00B723FD" w:rsidRDefault="00B723FD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1266A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4EE408D1" wp14:editId="1D330B9A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4E7"/>
    <w:rsid w:val="000118E3"/>
    <w:rsid w:val="00033A7A"/>
    <w:rsid w:val="00037A4C"/>
    <w:rsid w:val="00057DFB"/>
    <w:rsid w:val="0006797F"/>
    <w:rsid w:val="000D5BDD"/>
    <w:rsid w:val="000E707C"/>
    <w:rsid w:val="000F7EF2"/>
    <w:rsid w:val="00122AE1"/>
    <w:rsid w:val="0014776A"/>
    <w:rsid w:val="001D5BEF"/>
    <w:rsid w:val="00203A7D"/>
    <w:rsid w:val="002555B8"/>
    <w:rsid w:val="002B2EC4"/>
    <w:rsid w:val="002F76F2"/>
    <w:rsid w:val="0030437C"/>
    <w:rsid w:val="003121F7"/>
    <w:rsid w:val="00314D29"/>
    <w:rsid w:val="00343409"/>
    <w:rsid w:val="00380EFC"/>
    <w:rsid w:val="00383B66"/>
    <w:rsid w:val="003954E7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E385A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31867"/>
    <w:rsid w:val="00932BF3"/>
    <w:rsid w:val="009677EB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60841"/>
    <w:rsid w:val="00B723FD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A50C5F9"/>
  <w15:chartTrackingRefBased/>
  <w15:docId w15:val="{BA7EF283-D385-44FC-8FE3-FC35FE7FE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-hao\AppData\Local\Temp\tmp2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tmp21</Template>
  <TotalTime>1</TotalTime>
  <Pages>16</Pages>
  <Words>1793</Words>
  <Characters>10226</Characters>
  <Application>Microsoft Office Word</Application>
  <DocSecurity>0</DocSecurity>
  <Lines>85</Lines>
  <Paragraphs>23</Paragraphs>
  <ScaleCrop>false</ScaleCrop>
  <Company>ths</Company>
  <LinksUpToDate>false</LinksUpToDate>
  <CharactersWithSpaces>11996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subject/>
  <dc:creator>Y-hao</dc:creator>
  <cp:keywords/>
  <cp:lastModifiedBy>Y-hao</cp:lastModifiedBy>
  <cp:revision>1</cp:revision>
  <cp:lastPrinted>1899-12-31T16:00:00Z</cp:lastPrinted>
  <dcterms:created xsi:type="dcterms:W3CDTF">2021-12-13T15:13:00Z</dcterms:created>
  <dcterms:modified xsi:type="dcterms:W3CDTF">2021-12-13T15:14:00Z</dcterms:modified>
</cp:coreProperties>
</file>