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0F4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325E280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孝天广场</w:t>
      </w:r>
      <w:bookmarkEnd w:id="1"/>
      <w:proofErr w:type="gramEnd"/>
    </w:p>
    <w:p w14:paraId="1F6F2710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063A4D22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ADCD4C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7A99C1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EE81C36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0D558F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3C31AC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孝天广场</w:t>
            </w:r>
            <w:bookmarkEnd w:id="2"/>
            <w:proofErr w:type="gramEnd"/>
          </w:p>
        </w:tc>
      </w:tr>
      <w:tr w:rsidR="00D40158" w:rsidRPr="00D40158" w14:paraId="7E1EA1B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8F39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69CF2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70B9CA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2ECC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66C62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74E4FA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853F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9D2CE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AB5098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51BC9E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4BDA6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49691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3B3E9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1DDB3D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85014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5283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08063E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EB31D0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18F371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E416B0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2021年12月12日</w:t>
              </w:r>
            </w:smartTag>
            <w:bookmarkEnd w:id="6"/>
          </w:p>
        </w:tc>
      </w:tr>
    </w:tbl>
    <w:p w14:paraId="386D14DF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BC67093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3B5CA8EF" wp14:editId="6CC9AB8B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6D98EC6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3292B1E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346ED77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310B62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2CA391F2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D6811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C6653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493A36C8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A22C2F7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29E2D3C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31A376A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9546448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597FEE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SD8181923714D</w:t>
            </w:r>
            <w:bookmarkEnd w:id="10"/>
          </w:p>
        </w:tc>
      </w:tr>
    </w:tbl>
    <w:p w14:paraId="1FCC950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67E1E3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F5ADBD5" w14:textId="77777777" w:rsidR="00D9013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225456" w:history="1">
        <w:r w:rsidR="00D90133" w:rsidRPr="00DE7A0D">
          <w:rPr>
            <w:rStyle w:val="a7"/>
          </w:rPr>
          <w:t>1</w:t>
        </w:r>
        <w:r w:rsidR="00D9013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90133" w:rsidRPr="00DE7A0D">
          <w:rPr>
            <w:rStyle w:val="a7"/>
          </w:rPr>
          <w:t>建筑概况</w:t>
        </w:r>
        <w:r w:rsidR="00D90133">
          <w:rPr>
            <w:webHidden/>
          </w:rPr>
          <w:tab/>
        </w:r>
        <w:r w:rsidR="00D90133">
          <w:rPr>
            <w:webHidden/>
          </w:rPr>
          <w:fldChar w:fldCharType="begin"/>
        </w:r>
        <w:r w:rsidR="00D90133">
          <w:rPr>
            <w:webHidden/>
          </w:rPr>
          <w:instrText xml:space="preserve"> PAGEREF _Toc90225456 \h </w:instrText>
        </w:r>
        <w:r w:rsidR="00D90133">
          <w:rPr>
            <w:webHidden/>
          </w:rPr>
        </w:r>
        <w:r w:rsidR="00D90133">
          <w:rPr>
            <w:webHidden/>
          </w:rPr>
          <w:fldChar w:fldCharType="separate"/>
        </w:r>
        <w:r w:rsidR="00D90133">
          <w:rPr>
            <w:webHidden/>
          </w:rPr>
          <w:t>1</w:t>
        </w:r>
        <w:r w:rsidR="00D90133">
          <w:rPr>
            <w:webHidden/>
          </w:rPr>
          <w:fldChar w:fldCharType="end"/>
        </w:r>
      </w:hyperlink>
    </w:p>
    <w:p w14:paraId="4BB053C5" w14:textId="77777777" w:rsidR="00D90133" w:rsidRDefault="00D901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5457" w:history="1">
        <w:r w:rsidRPr="00DE7A0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7A0D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68A7ACB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58" w:history="1">
        <w:r w:rsidRPr="00DE7A0D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9958980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59" w:history="1">
        <w:r w:rsidRPr="00DE7A0D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8C8BF7B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60" w:history="1">
        <w:r w:rsidRPr="00DE7A0D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8668C35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61" w:history="1">
        <w:r w:rsidRPr="00DE7A0D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11D7B69" w14:textId="77777777" w:rsidR="00D90133" w:rsidRDefault="00D901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5462" w:history="1">
        <w:r w:rsidRPr="00DE7A0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7A0D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31440C9" w14:textId="77777777" w:rsidR="00D90133" w:rsidRDefault="00D901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5463" w:history="1">
        <w:r w:rsidRPr="00DE7A0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7A0D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B065076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64" w:history="1">
        <w:r w:rsidRPr="00DE7A0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C4998DB" w14:textId="77777777" w:rsidR="00D90133" w:rsidRDefault="00D901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225465" w:history="1">
        <w:r w:rsidRPr="00DE7A0D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E79E92B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66" w:history="1">
        <w:r w:rsidRPr="00DE7A0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F2E7C4" w14:textId="77777777" w:rsidR="00D90133" w:rsidRDefault="00D901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225467" w:history="1">
        <w:r w:rsidRPr="00DE7A0D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2B23F8B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68" w:history="1">
        <w:r w:rsidRPr="00DE7A0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3C7C34" w14:textId="77777777" w:rsidR="00D90133" w:rsidRDefault="00D901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225469" w:history="1">
        <w:r w:rsidRPr="00DE7A0D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A75C662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70" w:history="1">
        <w:r w:rsidRPr="00DE7A0D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348823A" w14:textId="77777777" w:rsidR="00D90133" w:rsidRDefault="00D901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225471" w:history="1">
        <w:r w:rsidRPr="00DE7A0D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控温房间楼板构造一卧室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FB8E91A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72" w:history="1">
        <w:r w:rsidRPr="00DE7A0D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D35201" w14:textId="77777777" w:rsidR="00D90133" w:rsidRDefault="00D901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225473" w:history="1">
        <w:r w:rsidRPr="00DE7A0D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FDB5BF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74" w:history="1">
        <w:r w:rsidRPr="00DE7A0D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3241DE" w14:textId="77777777" w:rsidR="00D90133" w:rsidRDefault="00D901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225475" w:history="1">
        <w:r w:rsidRPr="00DE7A0D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15C78C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76" w:history="1">
        <w:r w:rsidRPr="00DE7A0D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954743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77" w:history="1">
        <w:r w:rsidRPr="00DE7A0D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DBA37D" w14:textId="77777777" w:rsidR="00D90133" w:rsidRDefault="00D901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5478" w:history="1">
        <w:r w:rsidRPr="00DE7A0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7A0D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1BDD8E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79" w:history="1">
        <w:r w:rsidRPr="00DE7A0D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0F870D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80" w:history="1">
        <w:r w:rsidRPr="00DE7A0D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BCB7F1" w14:textId="77777777" w:rsidR="00D90133" w:rsidRDefault="00D901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5481" w:history="1">
        <w:r w:rsidRPr="00DE7A0D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7A0D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E97790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82" w:history="1">
        <w:r w:rsidRPr="00DE7A0D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A9C8F13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83" w:history="1">
        <w:r w:rsidRPr="00DE7A0D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29BBD8" w14:textId="77777777" w:rsidR="00D90133" w:rsidRDefault="00D901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5484" w:history="1">
        <w:r w:rsidRPr="00DE7A0D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7A0D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318358C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85" w:history="1">
        <w:r w:rsidRPr="00DE7A0D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2CAFACD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86" w:history="1">
        <w:r w:rsidRPr="00DE7A0D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0045422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87" w:history="1">
        <w:r w:rsidRPr="00DE7A0D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11C3EAB" w14:textId="77777777" w:rsidR="00D90133" w:rsidRDefault="00D901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5488" w:history="1">
        <w:r w:rsidRPr="00DE7A0D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7A0D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9D074D" w14:textId="77777777" w:rsidR="00D90133" w:rsidRDefault="00D901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5489" w:history="1">
        <w:r w:rsidRPr="00DE7A0D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7A0D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_Toc90225489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A2E1339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4A47476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0225456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258F240C" w14:textId="77777777" w:rsidTr="00432A98">
        <w:tc>
          <w:tcPr>
            <w:tcW w:w="2831" w:type="dxa"/>
            <w:shd w:val="clear" w:color="auto" w:fill="E6E6E6"/>
            <w:vAlign w:val="center"/>
          </w:tcPr>
          <w:p w14:paraId="341484EC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23C121A" w14:textId="77777777" w:rsidR="00432A98" w:rsidRDefault="00432A98" w:rsidP="00025AFE">
            <w:bookmarkStart w:id="13" w:name="地理位置"/>
            <w:r>
              <w:t>湖北</w:t>
            </w:r>
            <w:r>
              <w:t>-</w:t>
            </w:r>
            <w:r>
              <w:t>孝感</w:t>
            </w:r>
            <w:bookmarkEnd w:id="13"/>
          </w:p>
        </w:tc>
      </w:tr>
      <w:tr w:rsidR="00432A98" w14:paraId="6F3DFD40" w14:textId="77777777" w:rsidTr="00432A98">
        <w:tc>
          <w:tcPr>
            <w:tcW w:w="2831" w:type="dxa"/>
            <w:shd w:val="clear" w:color="auto" w:fill="E6E6E6"/>
            <w:vAlign w:val="center"/>
          </w:tcPr>
          <w:p w14:paraId="7F66A776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0336888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0E06335B" w14:textId="77777777" w:rsidTr="00432A98">
        <w:tc>
          <w:tcPr>
            <w:tcW w:w="2831" w:type="dxa"/>
            <w:shd w:val="clear" w:color="auto" w:fill="E6E6E6"/>
            <w:vAlign w:val="center"/>
          </w:tcPr>
          <w:p w14:paraId="382963E8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6EA853D" w14:textId="77777777" w:rsidR="00432A98" w:rsidRDefault="00432A98" w:rsidP="00025AFE">
            <w:bookmarkStart w:id="15" w:name="纬度"/>
            <w:r>
              <w:t>30.95</w:t>
            </w:r>
            <w:bookmarkEnd w:id="15"/>
          </w:p>
        </w:tc>
      </w:tr>
      <w:tr w:rsidR="00432A98" w14:paraId="66052BC7" w14:textId="77777777" w:rsidTr="00432A98">
        <w:tc>
          <w:tcPr>
            <w:tcW w:w="2831" w:type="dxa"/>
            <w:shd w:val="clear" w:color="auto" w:fill="E6E6E6"/>
            <w:vAlign w:val="center"/>
          </w:tcPr>
          <w:p w14:paraId="1EECD465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E9CF237" w14:textId="77777777" w:rsidR="00432A98" w:rsidRDefault="00432A98" w:rsidP="00025AFE">
            <w:bookmarkStart w:id="16" w:name="经度"/>
            <w:r>
              <w:t>113.92</w:t>
            </w:r>
            <w:bookmarkEnd w:id="16"/>
          </w:p>
        </w:tc>
      </w:tr>
      <w:tr w:rsidR="00432A98" w14:paraId="3AFE304B" w14:textId="77777777" w:rsidTr="00432A98">
        <w:tc>
          <w:tcPr>
            <w:tcW w:w="2831" w:type="dxa"/>
            <w:shd w:val="clear" w:color="auto" w:fill="E6E6E6"/>
            <w:vAlign w:val="center"/>
          </w:tcPr>
          <w:p w14:paraId="6F6D5E9C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1D38766" w14:textId="77777777" w:rsidR="00432A98" w:rsidRDefault="00432A98" w:rsidP="00025AFE">
            <w:bookmarkStart w:id="17" w:name="项目名称＃2"/>
            <w:r>
              <w:t>孝天广场</w:t>
            </w:r>
            <w:bookmarkEnd w:id="17"/>
          </w:p>
        </w:tc>
      </w:tr>
      <w:tr w:rsidR="00432A98" w14:paraId="0989D577" w14:textId="77777777" w:rsidTr="00432A98">
        <w:tc>
          <w:tcPr>
            <w:tcW w:w="2831" w:type="dxa"/>
            <w:shd w:val="clear" w:color="auto" w:fill="E6E6E6"/>
            <w:vAlign w:val="center"/>
          </w:tcPr>
          <w:p w14:paraId="448F77BA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4EF0E32D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0A480F91" w14:textId="77777777" w:rsidR="00432A98" w:rsidRDefault="00432A98" w:rsidP="00025AFE"/>
        </w:tc>
      </w:tr>
      <w:tr w:rsidR="00432A98" w14:paraId="39D892FA" w14:textId="77777777" w:rsidTr="00432A98">
        <w:tc>
          <w:tcPr>
            <w:tcW w:w="2831" w:type="dxa"/>
            <w:shd w:val="clear" w:color="auto" w:fill="E6E6E6"/>
            <w:vAlign w:val="center"/>
          </w:tcPr>
          <w:p w14:paraId="07CEFB05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2A80988E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23564.26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26939BC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6AAD3D7D" w14:textId="77777777" w:rsidTr="00432A98">
        <w:tc>
          <w:tcPr>
            <w:tcW w:w="2831" w:type="dxa"/>
            <w:shd w:val="clear" w:color="auto" w:fill="E6E6E6"/>
            <w:vAlign w:val="center"/>
          </w:tcPr>
          <w:p w14:paraId="448B44B5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2DD79CF6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22.50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43AD4E9A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6E7D9CC" w14:textId="77777777" w:rsidTr="00432A98">
        <w:tc>
          <w:tcPr>
            <w:tcW w:w="2831" w:type="dxa"/>
            <w:shd w:val="clear" w:color="auto" w:fill="E6E6E6"/>
            <w:vAlign w:val="center"/>
          </w:tcPr>
          <w:p w14:paraId="131CD28F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53C66BE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5</w:t>
            </w:r>
            <w:bookmarkEnd w:id="22"/>
          </w:p>
        </w:tc>
        <w:tc>
          <w:tcPr>
            <w:tcW w:w="3395" w:type="dxa"/>
            <w:vAlign w:val="center"/>
          </w:tcPr>
          <w:p w14:paraId="7E25457D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74B6501D" w14:textId="77777777" w:rsidTr="00432A98">
        <w:tc>
          <w:tcPr>
            <w:tcW w:w="2831" w:type="dxa"/>
            <w:shd w:val="clear" w:color="auto" w:fill="E6E6E6"/>
            <w:vAlign w:val="center"/>
          </w:tcPr>
          <w:p w14:paraId="379B5E05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E72C9D8" w14:textId="77777777" w:rsidR="00432A98" w:rsidRDefault="00432A98" w:rsidP="00025AFE">
            <w:bookmarkStart w:id="24" w:name="北向角度"/>
            <w:r>
              <w:t>45</w:t>
            </w:r>
            <w:bookmarkEnd w:id="24"/>
            <w:r>
              <w:t>°</w:t>
            </w:r>
          </w:p>
        </w:tc>
      </w:tr>
    </w:tbl>
    <w:p w14:paraId="112C50EA" w14:textId="77777777" w:rsidR="00467D84" w:rsidRDefault="00CA6DD4" w:rsidP="00070074">
      <w:pPr>
        <w:pStyle w:val="1"/>
      </w:pPr>
      <w:bookmarkStart w:id="25" w:name="_Toc90225457"/>
      <w:r>
        <w:rPr>
          <w:rFonts w:hint="eastAsia"/>
        </w:rPr>
        <w:t>气象</w:t>
      </w:r>
      <w:r>
        <w:t>数据</w:t>
      </w:r>
      <w:bookmarkEnd w:id="25"/>
    </w:p>
    <w:p w14:paraId="6C28D588" w14:textId="77777777" w:rsidR="00033DE7" w:rsidRDefault="00033DE7" w:rsidP="00033DE7">
      <w:pPr>
        <w:pStyle w:val="2"/>
      </w:pPr>
      <w:bookmarkStart w:id="26" w:name="_Toc90225458"/>
      <w:r>
        <w:rPr>
          <w:rFonts w:hint="eastAsia"/>
        </w:rPr>
        <w:t>气象地点</w:t>
      </w:r>
      <w:bookmarkEnd w:id="26"/>
    </w:p>
    <w:p w14:paraId="7594A8E8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湖北</w:t>
      </w:r>
      <w:r>
        <w:t>-</w:t>
      </w:r>
      <w:r>
        <w:t>武汉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6320B8B3" w14:textId="77777777" w:rsidR="00640E36" w:rsidRDefault="009C2673" w:rsidP="00640E36">
      <w:pPr>
        <w:pStyle w:val="2"/>
      </w:pPr>
      <w:bookmarkStart w:id="28" w:name="_Toc90225459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795AA4EF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24EAD532" wp14:editId="60019962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52F9" w14:textId="77777777" w:rsidR="00F25477" w:rsidRDefault="00615FD8" w:rsidP="00615FD8">
      <w:pPr>
        <w:pStyle w:val="2"/>
      </w:pPr>
      <w:bookmarkStart w:id="30" w:name="日最小干球温度变化表"/>
      <w:bookmarkStart w:id="31" w:name="_Toc90225460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4759CE88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38662F1D" wp14:editId="432A39E9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51A76" w14:textId="77777777" w:rsidR="00615FD8" w:rsidRDefault="00A71379" w:rsidP="00A71379">
      <w:pPr>
        <w:pStyle w:val="2"/>
      </w:pPr>
      <w:bookmarkStart w:id="33" w:name="_Toc90225461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10646" w14:paraId="62916E51" w14:textId="77777777">
        <w:tc>
          <w:tcPr>
            <w:tcW w:w="1131" w:type="dxa"/>
            <w:shd w:val="clear" w:color="auto" w:fill="E6E6E6"/>
            <w:vAlign w:val="center"/>
          </w:tcPr>
          <w:p w14:paraId="6AE4FFA6" w14:textId="77777777" w:rsidR="00810646" w:rsidRDefault="0097483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E307AE3" w14:textId="77777777" w:rsidR="00810646" w:rsidRDefault="0097483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E752C5" w14:textId="77777777" w:rsidR="00810646" w:rsidRDefault="0097483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5F3698" w14:textId="77777777" w:rsidR="00810646" w:rsidRDefault="0097483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BE35B1" w14:textId="77777777" w:rsidR="00810646" w:rsidRDefault="0097483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1EA449" w14:textId="77777777" w:rsidR="00810646" w:rsidRDefault="0097483A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810646" w14:paraId="268EA6B6" w14:textId="77777777">
        <w:tc>
          <w:tcPr>
            <w:tcW w:w="1131" w:type="dxa"/>
            <w:shd w:val="clear" w:color="auto" w:fill="E6E6E6"/>
            <w:vAlign w:val="center"/>
          </w:tcPr>
          <w:p w14:paraId="0042058D" w14:textId="77777777" w:rsidR="00810646" w:rsidRDefault="0097483A">
            <w:r>
              <w:t>最大值</w:t>
            </w:r>
          </w:p>
        </w:tc>
        <w:tc>
          <w:tcPr>
            <w:tcW w:w="1975" w:type="dxa"/>
            <w:vAlign w:val="center"/>
          </w:tcPr>
          <w:p w14:paraId="7FDBA9D1" w14:textId="77777777" w:rsidR="00810646" w:rsidRDefault="0097483A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90EAE97" w14:textId="77777777" w:rsidR="00810646" w:rsidRDefault="0097483A">
            <w:r>
              <w:t>37.2</w:t>
            </w:r>
          </w:p>
        </w:tc>
        <w:tc>
          <w:tcPr>
            <w:tcW w:w="1556" w:type="dxa"/>
            <w:vAlign w:val="center"/>
          </w:tcPr>
          <w:p w14:paraId="334C9BDE" w14:textId="77777777" w:rsidR="00810646" w:rsidRDefault="0097483A">
            <w:r>
              <w:t>27.8</w:t>
            </w:r>
          </w:p>
        </w:tc>
        <w:tc>
          <w:tcPr>
            <w:tcW w:w="1556" w:type="dxa"/>
            <w:vAlign w:val="center"/>
          </w:tcPr>
          <w:p w14:paraId="1D04524A" w14:textId="77777777" w:rsidR="00810646" w:rsidRDefault="0097483A">
            <w:r>
              <w:t>20.5</w:t>
            </w:r>
          </w:p>
        </w:tc>
        <w:tc>
          <w:tcPr>
            <w:tcW w:w="1556" w:type="dxa"/>
            <w:vAlign w:val="center"/>
          </w:tcPr>
          <w:p w14:paraId="49D5B507" w14:textId="77777777" w:rsidR="00810646" w:rsidRDefault="0097483A">
            <w:r>
              <w:t>90.1</w:t>
            </w:r>
          </w:p>
        </w:tc>
      </w:tr>
      <w:tr w:rsidR="00810646" w14:paraId="254AE612" w14:textId="77777777">
        <w:tc>
          <w:tcPr>
            <w:tcW w:w="1131" w:type="dxa"/>
            <w:shd w:val="clear" w:color="auto" w:fill="E6E6E6"/>
            <w:vAlign w:val="center"/>
          </w:tcPr>
          <w:p w14:paraId="499E4D70" w14:textId="77777777" w:rsidR="00810646" w:rsidRDefault="0097483A">
            <w:r>
              <w:t>最小值</w:t>
            </w:r>
          </w:p>
        </w:tc>
        <w:tc>
          <w:tcPr>
            <w:tcW w:w="1975" w:type="dxa"/>
            <w:vAlign w:val="center"/>
          </w:tcPr>
          <w:p w14:paraId="590D99CD" w14:textId="77777777" w:rsidR="00810646" w:rsidRDefault="0097483A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9D23EB0" w14:textId="77777777" w:rsidR="00810646" w:rsidRDefault="0097483A">
            <w:r>
              <w:t>-3.3</w:t>
            </w:r>
          </w:p>
        </w:tc>
        <w:tc>
          <w:tcPr>
            <w:tcW w:w="1556" w:type="dxa"/>
            <w:vAlign w:val="center"/>
          </w:tcPr>
          <w:p w14:paraId="11BBD163" w14:textId="77777777" w:rsidR="00810646" w:rsidRDefault="0097483A">
            <w:r>
              <w:t>-3.3</w:t>
            </w:r>
          </w:p>
        </w:tc>
        <w:tc>
          <w:tcPr>
            <w:tcW w:w="1556" w:type="dxa"/>
            <w:vAlign w:val="center"/>
          </w:tcPr>
          <w:p w14:paraId="6D5C88B8" w14:textId="77777777" w:rsidR="00810646" w:rsidRDefault="0097483A">
            <w:r>
              <w:t>2.8</w:t>
            </w:r>
          </w:p>
        </w:tc>
        <w:tc>
          <w:tcPr>
            <w:tcW w:w="1556" w:type="dxa"/>
            <w:vAlign w:val="center"/>
          </w:tcPr>
          <w:p w14:paraId="11F5FF2C" w14:textId="77777777" w:rsidR="00810646" w:rsidRDefault="0097483A">
            <w:r>
              <w:t>3.6</w:t>
            </w:r>
          </w:p>
        </w:tc>
      </w:tr>
    </w:tbl>
    <w:p w14:paraId="45690506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8F291C4" w14:textId="77777777" w:rsidR="00A71379" w:rsidRDefault="001C5FD8" w:rsidP="000843B1">
      <w:pPr>
        <w:pStyle w:val="1"/>
      </w:pPr>
      <w:bookmarkStart w:id="35" w:name="_Toc90225462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3CCEFD32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6BD43DB4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48501ABA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41E209F" w14:textId="77777777" w:rsidR="00BC2B16" w:rsidRDefault="00BC2B16" w:rsidP="00BC2B16">
      <w:pPr>
        <w:pStyle w:val="1"/>
      </w:pPr>
      <w:bookmarkStart w:id="37" w:name="_Toc90225463"/>
      <w:r>
        <w:rPr>
          <w:rFonts w:hint="eastAsia"/>
        </w:rPr>
        <w:t>围护</w:t>
      </w:r>
      <w:r>
        <w:t>结构</w:t>
      </w:r>
      <w:bookmarkEnd w:id="37"/>
    </w:p>
    <w:p w14:paraId="52D63F70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0225464"/>
      <w:bookmarkEnd w:id="38"/>
      <w:r>
        <w:rPr>
          <w:kern w:val="2"/>
        </w:rPr>
        <w:t>屋顶构造</w:t>
      </w:r>
      <w:bookmarkEnd w:id="39"/>
    </w:p>
    <w:p w14:paraId="004C9710" w14:textId="77777777" w:rsidR="00810646" w:rsidRDefault="0097483A">
      <w:pPr>
        <w:pStyle w:val="3"/>
        <w:widowControl w:val="0"/>
        <w:rPr>
          <w:kern w:val="2"/>
          <w:szCs w:val="24"/>
        </w:rPr>
      </w:pPr>
      <w:bookmarkStart w:id="40" w:name="_Toc90225465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0646" w14:paraId="74EE862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54BFF75" w14:textId="77777777" w:rsidR="00810646" w:rsidRDefault="0097483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93D94A" w14:textId="77777777" w:rsidR="00810646" w:rsidRDefault="0097483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03AD0E" w14:textId="77777777" w:rsidR="00810646" w:rsidRDefault="0097483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12AE7A" w14:textId="77777777" w:rsidR="00810646" w:rsidRDefault="0097483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BC6799" w14:textId="77777777" w:rsidR="00810646" w:rsidRDefault="0097483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DF13ED" w14:textId="77777777" w:rsidR="00810646" w:rsidRDefault="0097483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0C3F8A" w14:textId="77777777" w:rsidR="00810646" w:rsidRDefault="0097483A">
            <w:pPr>
              <w:jc w:val="center"/>
            </w:pPr>
            <w:r>
              <w:t>热惰性指标</w:t>
            </w:r>
          </w:p>
        </w:tc>
      </w:tr>
      <w:tr w:rsidR="00810646" w14:paraId="4903FEB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9E152E" w14:textId="77777777" w:rsidR="00810646" w:rsidRDefault="0081064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9F85C4" w14:textId="77777777" w:rsidR="00810646" w:rsidRDefault="0097483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DB7403" w14:textId="77777777" w:rsidR="00810646" w:rsidRDefault="0097483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FE7FB1" w14:textId="77777777" w:rsidR="00810646" w:rsidRDefault="0097483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7572A8" w14:textId="77777777" w:rsidR="00810646" w:rsidRDefault="0097483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C6A33" w14:textId="77777777" w:rsidR="00810646" w:rsidRDefault="0097483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431832" w14:textId="77777777" w:rsidR="00810646" w:rsidRDefault="0097483A">
            <w:pPr>
              <w:jc w:val="center"/>
            </w:pPr>
            <w:r>
              <w:t>D=R*S</w:t>
            </w:r>
          </w:p>
        </w:tc>
      </w:tr>
      <w:tr w:rsidR="00810646" w14:paraId="68E5BBA5" w14:textId="77777777">
        <w:tc>
          <w:tcPr>
            <w:tcW w:w="3345" w:type="dxa"/>
            <w:vAlign w:val="center"/>
          </w:tcPr>
          <w:p w14:paraId="394EC5E9" w14:textId="77777777" w:rsidR="00810646" w:rsidRDefault="0097483A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E0B4DEB" w14:textId="77777777" w:rsidR="00810646" w:rsidRDefault="0097483A">
            <w:r>
              <w:t>40</w:t>
            </w:r>
          </w:p>
        </w:tc>
        <w:tc>
          <w:tcPr>
            <w:tcW w:w="1075" w:type="dxa"/>
            <w:vAlign w:val="center"/>
          </w:tcPr>
          <w:p w14:paraId="32B8F4C8" w14:textId="77777777" w:rsidR="00810646" w:rsidRDefault="0097483A">
            <w:r>
              <w:t>1.740</w:t>
            </w:r>
          </w:p>
        </w:tc>
        <w:tc>
          <w:tcPr>
            <w:tcW w:w="1075" w:type="dxa"/>
            <w:vAlign w:val="center"/>
          </w:tcPr>
          <w:p w14:paraId="7C937046" w14:textId="77777777" w:rsidR="00810646" w:rsidRDefault="0097483A">
            <w:r>
              <w:t>17.200</w:t>
            </w:r>
          </w:p>
        </w:tc>
        <w:tc>
          <w:tcPr>
            <w:tcW w:w="848" w:type="dxa"/>
            <w:vAlign w:val="center"/>
          </w:tcPr>
          <w:p w14:paraId="3F47228B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270504BE" w14:textId="77777777" w:rsidR="00810646" w:rsidRDefault="0097483A">
            <w:r>
              <w:t>0.023</w:t>
            </w:r>
          </w:p>
        </w:tc>
        <w:tc>
          <w:tcPr>
            <w:tcW w:w="1064" w:type="dxa"/>
            <w:vAlign w:val="center"/>
          </w:tcPr>
          <w:p w14:paraId="0693A320" w14:textId="77777777" w:rsidR="00810646" w:rsidRDefault="0097483A">
            <w:r>
              <w:t>0.395</w:t>
            </w:r>
          </w:p>
        </w:tc>
      </w:tr>
      <w:tr w:rsidR="00810646" w14:paraId="380F87C3" w14:textId="77777777">
        <w:tc>
          <w:tcPr>
            <w:tcW w:w="3345" w:type="dxa"/>
            <w:vAlign w:val="center"/>
          </w:tcPr>
          <w:p w14:paraId="505C8B8C" w14:textId="77777777" w:rsidR="00810646" w:rsidRDefault="0097483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9625533" w14:textId="77777777" w:rsidR="00810646" w:rsidRDefault="0097483A">
            <w:r>
              <w:t>100</w:t>
            </w:r>
          </w:p>
        </w:tc>
        <w:tc>
          <w:tcPr>
            <w:tcW w:w="1075" w:type="dxa"/>
            <w:vAlign w:val="center"/>
          </w:tcPr>
          <w:p w14:paraId="1C6B491D" w14:textId="77777777" w:rsidR="00810646" w:rsidRDefault="0097483A">
            <w:r>
              <w:t>0.030</w:t>
            </w:r>
          </w:p>
        </w:tc>
        <w:tc>
          <w:tcPr>
            <w:tcW w:w="1075" w:type="dxa"/>
            <w:vAlign w:val="center"/>
          </w:tcPr>
          <w:p w14:paraId="5AE0B13B" w14:textId="77777777" w:rsidR="00810646" w:rsidRDefault="0097483A">
            <w:r>
              <w:t>0.320</w:t>
            </w:r>
          </w:p>
        </w:tc>
        <w:tc>
          <w:tcPr>
            <w:tcW w:w="848" w:type="dxa"/>
            <w:vAlign w:val="center"/>
          </w:tcPr>
          <w:p w14:paraId="78FBFA26" w14:textId="77777777" w:rsidR="00810646" w:rsidRDefault="0097483A">
            <w:r>
              <w:t>1.20</w:t>
            </w:r>
          </w:p>
        </w:tc>
        <w:tc>
          <w:tcPr>
            <w:tcW w:w="1075" w:type="dxa"/>
            <w:vAlign w:val="center"/>
          </w:tcPr>
          <w:p w14:paraId="75B87C36" w14:textId="77777777" w:rsidR="00810646" w:rsidRDefault="0097483A">
            <w:r>
              <w:t>2.778</w:t>
            </w:r>
          </w:p>
        </w:tc>
        <w:tc>
          <w:tcPr>
            <w:tcW w:w="1064" w:type="dxa"/>
            <w:vAlign w:val="center"/>
          </w:tcPr>
          <w:p w14:paraId="41821FEC" w14:textId="77777777" w:rsidR="00810646" w:rsidRDefault="0097483A">
            <w:r>
              <w:t>1.067</w:t>
            </w:r>
          </w:p>
        </w:tc>
      </w:tr>
      <w:tr w:rsidR="00810646" w14:paraId="692BDF4A" w14:textId="77777777">
        <w:tc>
          <w:tcPr>
            <w:tcW w:w="3345" w:type="dxa"/>
            <w:vAlign w:val="center"/>
          </w:tcPr>
          <w:p w14:paraId="46D81450" w14:textId="77777777" w:rsidR="00810646" w:rsidRDefault="0097483A">
            <w:r>
              <w:t>水泥砂浆</w:t>
            </w:r>
          </w:p>
        </w:tc>
        <w:tc>
          <w:tcPr>
            <w:tcW w:w="848" w:type="dxa"/>
            <w:vAlign w:val="center"/>
          </w:tcPr>
          <w:p w14:paraId="6A901E0C" w14:textId="77777777" w:rsidR="00810646" w:rsidRDefault="0097483A">
            <w:r>
              <w:t>20</w:t>
            </w:r>
          </w:p>
        </w:tc>
        <w:tc>
          <w:tcPr>
            <w:tcW w:w="1075" w:type="dxa"/>
            <w:vAlign w:val="center"/>
          </w:tcPr>
          <w:p w14:paraId="35DD9C29" w14:textId="77777777" w:rsidR="00810646" w:rsidRDefault="0097483A">
            <w:r>
              <w:t>0.930</w:t>
            </w:r>
          </w:p>
        </w:tc>
        <w:tc>
          <w:tcPr>
            <w:tcW w:w="1075" w:type="dxa"/>
            <w:vAlign w:val="center"/>
          </w:tcPr>
          <w:p w14:paraId="11BC96A8" w14:textId="77777777" w:rsidR="00810646" w:rsidRDefault="0097483A">
            <w:r>
              <w:t>11.370</w:t>
            </w:r>
          </w:p>
        </w:tc>
        <w:tc>
          <w:tcPr>
            <w:tcW w:w="848" w:type="dxa"/>
            <w:vAlign w:val="center"/>
          </w:tcPr>
          <w:p w14:paraId="0AEC62A2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29908BCA" w14:textId="77777777" w:rsidR="00810646" w:rsidRDefault="0097483A">
            <w:r>
              <w:t>0.022</w:t>
            </w:r>
          </w:p>
        </w:tc>
        <w:tc>
          <w:tcPr>
            <w:tcW w:w="1064" w:type="dxa"/>
            <w:vAlign w:val="center"/>
          </w:tcPr>
          <w:p w14:paraId="294F7AEF" w14:textId="77777777" w:rsidR="00810646" w:rsidRDefault="0097483A">
            <w:r>
              <w:t>0.245</w:t>
            </w:r>
          </w:p>
        </w:tc>
      </w:tr>
      <w:tr w:rsidR="00810646" w14:paraId="520A8ADE" w14:textId="77777777">
        <w:tc>
          <w:tcPr>
            <w:tcW w:w="3345" w:type="dxa"/>
            <w:vAlign w:val="center"/>
          </w:tcPr>
          <w:p w14:paraId="53220A20" w14:textId="77777777" w:rsidR="00810646" w:rsidRDefault="0097483A">
            <w:r>
              <w:lastRenderedPageBreak/>
              <w:t>粉煤灰陶粒混凝土</w:t>
            </w:r>
          </w:p>
        </w:tc>
        <w:tc>
          <w:tcPr>
            <w:tcW w:w="848" w:type="dxa"/>
            <w:vAlign w:val="center"/>
          </w:tcPr>
          <w:p w14:paraId="5BEB4B36" w14:textId="77777777" w:rsidR="00810646" w:rsidRDefault="0097483A">
            <w:r>
              <w:t>40</w:t>
            </w:r>
          </w:p>
        </w:tc>
        <w:tc>
          <w:tcPr>
            <w:tcW w:w="1075" w:type="dxa"/>
            <w:vAlign w:val="center"/>
          </w:tcPr>
          <w:p w14:paraId="6CB12B6F" w14:textId="77777777" w:rsidR="00810646" w:rsidRDefault="0097483A">
            <w:r>
              <w:t>0.700</w:t>
            </w:r>
          </w:p>
        </w:tc>
        <w:tc>
          <w:tcPr>
            <w:tcW w:w="1075" w:type="dxa"/>
            <w:vAlign w:val="center"/>
          </w:tcPr>
          <w:p w14:paraId="63DC32D7" w14:textId="77777777" w:rsidR="00810646" w:rsidRDefault="0097483A">
            <w:r>
              <w:t>9.160</w:t>
            </w:r>
          </w:p>
        </w:tc>
        <w:tc>
          <w:tcPr>
            <w:tcW w:w="848" w:type="dxa"/>
            <w:vAlign w:val="center"/>
          </w:tcPr>
          <w:p w14:paraId="11974324" w14:textId="77777777" w:rsidR="00810646" w:rsidRDefault="0097483A">
            <w:r>
              <w:t>1.50</w:t>
            </w:r>
          </w:p>
        </w:tc>
        <w:tc>
          <w:tcPr>
            <w:tcW w:w="1075" w:type="dxa"/>
            <w:vAlign w:val="center"/>
          </w:tcPr>
          <w:p w14:paraId="72F7782B" w14:textId="77777777" w:rsidR="00810646" w:rsidRDefault="0097483A">
            <w:r>
              <w:t>0.038</w:t>
            </w:r>
          </w:p>
        </w:tc>
        <w:tc>
          <w:tcPr>
            <w:tcW w:w="1064" w:type="dxa"/>
            <w:vAlign w:val="center"/>
          </w:tcPr>
          <w:p w14:paraId="1AC9FD63" w14:textId="77777777" w:rsidR="00810646" w:rsidRDefault="0097483A">
            <w:r>
              <w:t>0.523</w:t>
            </w:r>
          </w:p>
        </w:tc>
      </w:tr>
      <w:tr w:rsidR="00810646" w14:paraId="28152210" w14:textId="77777777">
        <w:tc>
          <w:tcPr>
            <w:tcW w:w="3345" w:type="dxa"/>
            <w:vAlign w:val="center"/>
          </w:tcPr>
          <w:p w14:paraId="797E408F" w14:textId="77777777" w:rsidR="00810646" w:rsidRDefault="0097483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B7FACF3" w14:textId="77777777" w:rsidR="00810646" w:rsidRDefault="0097483A">
            <w:r>
              <w:t>100</w:t>
            </w:r>
          </w:p>
        </w:tc>
        <w:tc>
          <w:tcPr>
            <w:tcW w:w="1075" w:type="dxa"/>
            <w:vAlign w:val="center"/>
          </w:tcPr>
          <w:p w14:paraId="6C1AE1FB" w14:textId="77777777" w:rsidR="00810646" w:rsidRDefault="0097483A">
            <w:r>
              <w:t>1.740</w:t>
            </w:r>
          </w:p>
        </w:tc>
        <w:tc>
          <w:tcPr>
            <w:tcW w:w="1075" w:type="dxa"/>
            <w:vAlign w:val="center"/>
          </w:tcPr>
          <w:p w14:paraId="5E5C5630" w14:textId="77777777" w:rsidR="00810646" w:rsidRDefault="0097483A">
            <w:r>
              <w:t>17.200</w:t>
            </w:r>
          </w:p>
        </w:tc>
        <w:tc>
          <w:tcPr>
            <w:tcW w:w="848" w:type="dxa"/>
            <w:vAlign w:val="center"/>
          </w:tcPr>
          <w:p w14:paraId="176360F5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5A8B5199" w14:textId="77777777" w:rsidR="00810646" w:rsidRDefault="0097483A">
            <w:r>
              <w:t>0.057</w:t>
            </w:r>
          </w:p>
        </w:tc>
        <w:tc>
          <w:tcPr>
            <w:tcW w:w="1064" w:type="dxa"/>
            <w:vAlign w:val="center"/>
          </w:tcPr>
          <w:p w14:paraId="2DC63612" w14:textId="77777777" w:rsidR="00810646" w:rsidRDefault="0097483A">
            <w:r>
              <w:t>0.989</w:t>
            </w:r>
          </w:p>
        </w:tc>
      </w:tr>
      <w:tr w:rsidR="00810646" w14:paraId="698D9FDE" w14:textId="77777777">
        <w:tc>
          <w:tcPr>
            <w:tcW w:w="3345" w:type="dxa"/>
            <w:vAlign w:val="center"/>
          </w:tcPr>
          <w:p w14:paraId="4DC88B44" w14:textId="77777777" w:rsidR="00810646" w:rsidRDefault="0097483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93862C" w14:textId="77777777" w:rsidR="00810646" w:rsidRDefault="0097483A">
            <w:r>
              <w:t>300</w:t>
            </w:r>
          </w:p>
        </w:tc>
        <w:tc>
          <w:tcPr>
            <w:tcW w:w="1075" w:type="dxa"/>
            <w:vAlign w:val="center"/>
          </w:tcPr>
          <w:p w14:paraId="338F10FD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128B8CEF" w14:textId="77777777" w:rsidR="00810646" w:rsidRDefault="0097483A">
            <w:r>
              <w:t>－</w:t>
            </w:r>
          </w:p>
        </w:tc>
        <w:tc>
          <w:tcPr>
            <w:tcW w:w="848" w:type="dxa"/>
            <w:vAlign w:val="center"/>
          </w:tcPr>
          <w:p w14:paraId="0EAA6A32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3AB8AA93" w14:textId="77777777" w:rsidR="00810646" w:rsidRDefault="0097483A">
            <w:r>
              <w:t>2.918</w:t>
            </w:r>
          </w:p>
        </w:tc>
        <w:tc>
          <w:tcPr>
            <w:tcW w:w="1064" w:type="dxa"/>
            <w:vAlign w:val="center"/>
          </w:tcPr>
          <w:p w14:paraId="59749BE6" w14:textId="77777777" w:rsidR="00810646" w:rsidRDefault="0097483A">
            <w:r>
              <w:t>3.219</w:t>
            </w:r>
          </w:p>
        </w:tc>
      </w:tr>
      <w:tr w:rsidR="00810646" w14:paraId="6369144D" w14:textId="77777777">
        <w:tc>
          <w:tcPr>
            <w:tcW w:w="3345" w:type="dxa"/>
            <w:shd w:val="clear" w:color="auto" w:fill="E6E6E6"/>
            <w:vAlign w:val="center"/>
          </w:tcPr>
          <w:p w14:paraId="793AF544" w14:textId="77777777" w:rsidR="00810646" w:rsidRDefault="0097483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5E027F0" w14:textId="77777777" w:rsidR="00810646" w:rsidRDefault="0097483A">
            <w:pPr>
              <w:jc w:val="center"/>
            </w:pPr>
            <w:r>
              <w:t>0.74</w:t>
            </w:r>
          </w:p>
        </w:tc>
      </w:tr>
      <w:tr w:rsidR="00810646" w14:paraId="067A2170" w14:textId="77777777">
        <w:tc>
          <w:tcPr>
            <w:tcW w:w="3345" w:type="dxa"/>
            <w:shd w:val="clear" w:color="auto" w:fill="E6E6E6"/>
            <w:vAlign w:val="center"/>
          </w:tcPr>
          <w:p w14:paraId="513CC050" w14:textId="77777777" w:rsidR="00810646" w:rsidRDefault="0097483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2AA9DF2" w14:textId="77777777" w:rsidR="00810646" w:rsidRDefault="0097483A">
            <w:pPr>
              <w:jc w:val="center"/>
            </w:pPr>
            <w:r>
              <w:t>0.33</w:t>
            </w:r>
          </w:p>
        </w:tc>
      </w:tr>
    </w:tbl>
    <w:p w14:paraId="166174F8" w14:textId="77777777" w:rsidR="00810646" w:rsidRDefault="0097483A">
      <w:pPr>
        <w:pStyle w:val="2"/>
        <w:widowControl w:val="0"/>
        <w:rPr>
          <w:kern w:val="2"/>
        </w:rPr>
      </w:pPr>
      <w:bookmarkStart w:id="41" w:name="_Toc90225466"/>
      <w:r>
        <w:rPr>
          <w:kern w:val="2"/>
        </w:rPr>
        <w:t>外墙构造</w:t>
      </w:r>
      <w:bookmarkEnd w:id="41"/>
    </w:p>
    <w:p w14:paraId="33D1192C" w14:textId="77777777" w:rsidR="00810646" w:rsidRDefault="0097483A">
      <w:pPr>
        <w:pStyle w:val="3"/>
        <w:widowControl w:val="0"/>
        <w:rPr>
          <w:kern w:val="2"/>
          <w:szCs w:val="24"/>
        </w:rPr>
      </w:pPr>
      <w:bookmarkStart w:id="42" w:name="_Toc90225467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0646" w14:paraId="11E0B39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7BF86F8" w14:textId="77777777" w:rsidR="00810646" w:rsidRDefault="0097483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A9DE12" w14:textId="77777777" w:rsidR="00810646" w:rsidRDefault="0097483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B90352" w14:textId="77777777" w:rsidR="00810646" w:rsidRDefault="0097483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C15620" w14:textId="77777777" w:rsidR="00810646" w:rsidRDefault="0097483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11F4B3" w14:textId="77777777" w:rsidR="00810646" w:rsidRDefault="0097483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E54029" w14:textId="77777777" w:rsidR="00810646" w:rsidRDefault="0097483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DB232A" w14:textId="77777777" w:rsidR="00810646" w:rsidRDefault="0097483A">
            <w:pPr>
              <w:jc w:val="center"/>
            </w:pPr>
            <w:r>
              <w:t>热惰性指标</w:t>
            </w:r>
          </w:p>
        </w:tc>
      </w:tr>
      <w:tr w:rsidR="00810646" w14:paraId="7C2807A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5562B7" w14:textId="77777777" w:rsidR="00810646" w:rsidRDefault="0081064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B90AA8" w14:textId="77777777" w:rsidR="00810646" w:rsidRDefault="0097483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DA9264" w14:textId="77777777" w:rsidR="00810646" w:rsidRDefault="0097483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2EEB7C" w14:textId="77777777" w:rsidR="00810646" w:rsidRDefault="0097483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0CAFE9" w14:textId="77777777" w:rsidR="00810646" w:rsidRDefault="0097483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C582DE" w14:textId="77777777" w:rsidR="00810646" w:rsidRDefault="0097483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3A56FC" w14:textId="77777777" w:rsidR="00810646" w:rsidRDefault="0097483A">
            <w:pPr>
              <w:jc w:val="center"/>
            </w:pPr>
            <w:r>
              <w:t>D=R*S</w:t>
            </w:r>
          </w:p>
        </w:tc>
      </w:tr>
      <w:tr w:rsidR="00810646" w14:paraId="438E90F1" w14:textId="77777777">
        <w:tc>
          <w:tcPr>
            <w:tcW w:w="3345" w:type="dxa"/>
            <w:vAlign w:val="center"/>
          </w:tcPr>
          <w:p w14:paraId="26BB0A5B" w14:textId="77777777" w:rsidR="00810646" w:rsidRDefault="0097483A">
            <w:r>
              <w:t>水泥砂浆</w:t>
            </w:r>
          </w:p>
        </w:tc>
        <w:tc>
          <w:tcPr>
            <w:tcW w:w="848" w:type="dxa"/>
            <w:vAlign w:val="center"/>
          </w:tcPr>
          <w:p w14:paraId="708919CD" w14:textId="77777777" w:rsidR="00810646" w:rsidRDefault="0097483A">
            <w:r>
              <w:t>20</w:t>
            </w:r>
          </w:p>
        </w:tc>
        <w:tc>
          <w:tcPr>
            <w:tcW w:w="1075" w:type="dxa"/>
            <w:vAlign w:val="center"/>
          </w:tcPr>
          <w:p w14:paraId="56AFB805" w14:textId="77777777" w:rsidR="00810646" w:rsidRDefault="0097483A">
            <w:r>
              <w:t>0.930</w:t>
            </w:r>
          </w:p>
        </w:tc>
        <w:tc>
          <w:tcPr>
            <w:tcW w:w="1075" w:type="dxa"/>
            <w:vAlign w:val="center"/>
          </w:tcPr>
          <w:p w14:paraId="2E337D0C" w14:textId="77777777" w:rsidR="00810646" w:rsidRDefault="0097483A">
            <w:r>
              <w:t>11.370</w:t>
            </w:r>
          </w:p>
        </w:tc>
        <w:tc>
          <w:tcPr>
            <w:tcW w:w="848" w:type="dxa"/>
            <w:vAlign w:val="center"/>
          </w:tcPr>
          <w:p w14:paraId="0850F80D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2548B12A" w14:textId="77777777" w:rsidR="00810646" w:rsidRDefault="0097483A">
            <w:r>
              <w:t>0.022</w:t>
            </w:r>
          </w:p>
        </w:tc>
        <w:tc>
          <w:tcPr>
            <w:tcW w:w="1064" w:type="dxa"/>
            <w:vAlign w:val="center"/>
          </w:tcPr>
          <w:p w14:paraId="70C152B3" w14:textId="77777777" w:rsidR="00810646" w:rsidRDefault="0097483A">
            <w:r>
              <w:t>0.245</w:t>
            </w:r>
          </w:p>
        </w:tc>
      </w:tr>
      <w:tr w:rsidR="00810646" w14:paraId="4415BBFA" w14:textId="77777777">
        <w:tc>
          <w:tcPr>
            <w:tcW w:w="3345" w:type="dxa"/>
            <w:vAlign w:val="center"/>
          </w:tcPr>
          <w:p w14:paraId="4F5B4764" w14:textId="77777777" w:rsidR="00810646" w:rsidRDefault="0097483A">
            <w:r>
              <w:t>玻化微珠保温砂浆（</w:t>
            </w:r>
            <w:r>
              <w:t>ρ=230-300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BCE98FF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3FD06E64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3A27C0A1" w14:textId="77777777" w:rsidR="00810646" w:rsidRDefault="0097483A">
            <w:r>
              <w:t>－</w:t>
            </w:r>
          </w:p>
        </w:tc>
        <w:tc>
          <w:tcPr>
            <w:tcW w:w="848" w:type="dxa"/>
            <w:vAlign w:val="center"/>
          </w:tcPr>
          <w:p w14:paraId="2215B336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3588E679" w14:textId="77777777" w:rsidR="00810646" w:rsidRDefault="0097483A">
            <w:r>
              <w:t>－</w:t>
            </w:r>
          </w:p>
        </w:tc>
        <w:tc>
          <w:tcPr>
            <w:tcW w:w="1064" w:type="dxa"/>
            <w:vAlign w:val="center"/>
          </w:tcPr>
          <w:p w14:paraId="5FFE9136" w14:textId="77777777" w:rsidR="00810646" w:rsidRDefault="0097483A">
            <w:r>
              <w:t>－</w:t>
            </w:r>
          </w:p>
        </w:tc>
      </w:tr>
      <w:tr w:rsidR="00810646" w14:paraId="4B3E7F17" w14:textId="77777777">
        <w:tc>
          <w:tcPr>
            <w:tcW w:w="3345" w:type="dxa"/>
            <w:vAlign w:val="center"/>
          </w:tcPr>
          <w:p w14:paraId="10D94D39" w14:textId="77777777" w:rsidR="00810646" w:rsidRDefault="0097483A">
            <w:r>
              <w:t>加气混凝土砌块（</w:t>
            </w:r>
            <w:r>
              <w:t>B05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7B7450A8" w14:textId="77777777" w:rsidR="00810646" w:rsidRDefault="0097483A">
            <w:r>
              <w:t>200</w:t>
            </w:r>
          </w:p>
        </w:tc>
        <w:tc>
          <w:tcPr>
            <w:tcW w:w="1075" w:type="dxa"/>
            <w:vAlign w:val="center"/>
          </w:tcPr>
          <w:p w14:paraId="38472BC7" w14:textId="77777777" w:rsidR="00810646" w:rsidRDefault="0097483A">
            <w:r>
              <w:t>0.140</w:t>
            </w:r>
          </w:p>
        </w:tc>
        <w:tc>
          <w:tcPr>
            <w:tcW w:w="1075" w:type="dxa"/>
            <w:vAlign w:val="center"/>
          </w:tcPr>
          <w:p w14:paraId="1D6736C1" w14:textId="77777777" w:rsidR="00810646" w:rsidRDefault="0097483A">
            <w:r>
              <w:t>2.310</w:t>
            </w:r>
          </w:p>
        </w:tc>
        <w:tc>
          <w:tcPr>
            <w:tcW w:w="848" w:type="dxa"/>
            <w:vAlign w:val="center"/>
          </w:tcPr>
          <w:p w14:paraId="1BAC4C34" w14:textId="77777777" w:rsidR="00810646" w:rsidRDefault="0097483A">
            <w:r>
              <w:t>1.25</w:t>
            </w:r>
          </w:p>
        </w:tc>
        <w:tc>
          <w:tcPr>
            <w:tcW w:w="1075" w:type="dxa"/>
            <w:vAlign w:val="center"/>
          </w:tcPr>
          <w:p w14:paraId="3BF4224F" w14:textId="77777777" w:rsidR="00810646" w:rsidRDefault="0097483A">
            <w:r>
              <w:t>1.143</w:t>
            </w:r>
          </w:p>
        </w:tc>
        <w:tc>
          <w:tcPr>
            <w:tcW w:w="1064" w:type="dxa"/>
            <w:vAlign w:val="center"/>
          </w:tcPr>
          <w:p w14:paraId="1FD50C1D" w14:textId="77777777" w:rsidR="00810646" w:rsidRDefault="0097483A">
            <w:r>
              <w:t>3.300</w:t>
            </w:r>
          </w:p>
        </w:tc>
      </w:tr>
      <w:tr w:rsidR="00810646" w14:paraId="1A6903D4" w14:textId="77777777">
        <w:tc>
          <w:tcPr>
            <w:tcW w:w="3345" w:type="dxa"/>
            <w:vAlign w:val="center"/>
          </w:tcPr>
          <w:p w14:paraId="379E64EE" w14:textId="77777777" w:rsidR="00810646" w:rsidRDefault="0097483A">
            <w:r>
              <w:t>玻化微珠保温砂浆（</w:t>
            </w:r>
            <w:r>
              <w:t>ρ=230-300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292D48E" w14:textId="77777777" w:rsidR="00810646" w:rsidRDefault="0097483A">
            <w:r>
              <w:t>30</w:t>
            </w:r>
          </w:p>
        </w:tc>
        <w:tc>
          <w:tcPr>
            <w:tcW w:w="1075" w:type="dxa"/>
            <w:vAlign w:val="center"/>
          </w:tcPr>
          <w:p w14:paraId="65F11A1C" w14:textId="77777777" w:rsidR="00810646" w:rsidRDefault="0097483A">
            <w:r>
              <w:t>0.070</w:t>
            </w:r>
          </w:p>
        </w:tc>
        <w:tc>
          <w:tcPr>
            <w:tcW w:w="1075" w:type="dxa"/>
            <w:vAlign w:val="center"/>
          </w:tcPr>
          <w:p w14:paraId="6D838BCC" w14:textId="77777777" w:rsidR="00810646" w:rsidRDefault="0097483A">
            <w:r>
              <w:t>1.200</w:t>
            </w:r>
          </w:p>
        </w:tc>
        <w:tc>
          <w:tcPr>
            <w:tcW w:w="848" w:type="dxa"/>
            <w:vAlign w:val="center"/>
          </w:tcPr>
          <w:p w14:paraId="6A96F2F7" w14:textId="77777777" w:rsidR="00810646" w:rsidRDefault="0097483A">
            <w:r>
              <w:t>1.25</w:t>
            </w:r>
          </w:p>
        </w:tc>
        <w:tc>
          <w:tcPr>
            <w:tcW w:w="1075" w:type="dxa"/>
            <w:vAlign w:val="center"/>
          </w:tcPr>
          <w:p w14:paraId="3BF3D043" w14:textId="77777777" w:rsidR="00810646" w:rsidRDefault="0097483A">
            <w:r>
              <w:t>0.343</w:t>
            </w:r>
          </w:p>
        </w:tc>
        <w:tc>
          <w:tcPr>
            <w:tcW w:w="1064" w:type="dxa"/>
            <w:vAlign w:val="center"/>
          </w:tcPr>
          <w:p w14:paraId="13896EB6" w14:textId="77777777" w:rsidR="00810646" w:rsidRDefault="0097483A">
            <w:r>
              <w:t>0.514</w:t>
            </w:r>
          </w:p>
        </w:tc>
      </w:tr>
      <w:tr w:rsidR="00810646" w14:paraId="7A041094" w14:textId="77777777">
        <w:tc>
          <w:tcPr>
            <w:tcW w:w="3345" w:type="dxa"/>
            <w:vAlign w:val="center"/>
          </w:tcPr>
          <w:p w14:paraId="49C488F9" w14:textId="77777777" w:rsidR="00810646" w:rsidRDefault="0097483A">
            <w:r>
              <w:t>石灰砂浆内表面抹灰</w:t>
            </w:r>
          </w:p>
        </w:tc>
        <w:tc>
          <w:tcPr>
            <w:tcW w:w="848" w:type="dxa"/>
            <w:vAlign w:val="center"/>
          </w:tcPr>
          <w:p w14:paraId="13C791B3" w14:textId="77777777" w:rsidR="00810646" w:rsidRDefault="0097483A">
            <w:r>
              <w:t>20</w:t>
            </w:r>
          </w:p>
        </w:tc>
        <w:tc>
          <w:tcPr>
            <w:tcW w:w="1075" w:type="dxa"/>
            <w:vAlign w:val="center"/>
          </w:tcPr>
          <w:p w14:paraId="6A2D4050" w14:textId="77777777" w:rsidR="00810646" w:rsidRDefault="0097483A">
            <w:r>
              <w:t>0.700</w:t>
            </w:r>
          </w:p>
        </w:tc>
        <w:tc>
          <w:tcPr>
            <w:tcW w:w="1075" w:type="dxa"/>
            <w:vAlign w:val="center"/>
          </w:tcPr>
          <w:p w14:paraId="6509376B" w14:textId="77777777" w:rsidR="00810646" w:rsidRDefault="0097483A">
            <w:r>
              <w:t>8.271</w:t>
            </w:r>
          </w:p>
        </w:tc>
        <w:tc>
          <w:tcPr>
            <w:tcW w:w="848" w:type="dxa"/>
            <w:vAlign w:val="center"/>
          </w:tcPr>
          <w:p w14:paraId="2D9FF577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6C9897CA" w14:textId="77777777" w:rsidR="00810646" w:rsidRDefault="0097483A">
            <w:r>
              <w:t>0.029</w:t>
            </w:r>
          </w:p>
        </w:tc>
        <w:tc>
          <w:tcPr>
            <w:tcW w:w="1064" w:type="dxa"/>
            <w:vAlign w:val="center"/>
          </w:tcPr>
          <w:p w14:paraId="35041E1D" w14:textId="77777777" w:rsidR="00810646" w:rsidRDefault="0097483A">
            <w:r>
              <w:t>0.236</w:t>
            </w:r>
          </w:p>
        </w:tc>
      </w:tr>
      <w:tr w:rsidR="00810646" w14:paraId="563CECDF" w14:textId="77777777">
        <w:tc>
          <w:tcPr>
            <w:tcW w:w="3345" w:type="dxa"/>
            <w:vAlign w:val="center"/>
          </w:tcPr>
          <w:p w14:paraId="08FCFA00" w14:textId="77777777" w:rsidR="00810646" w:rsidRDefault="0097483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0F8BC4" w14:textId="77777777" w:rsidR="00810646" w:rsidRDefault="0097483A">
            <w:r>
              <w:t>270</w:t>
            </w:r>
          </w:p>
        </w:tc>
        <w:tc>
          <w:tcPr>
            <w:tcW w:w="1075" w:type="dxa"/>
            <w:vAlign w:val="center"/>
          </w:tcPr>
          <w:p w14:paraId="2B71E021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4AB02AA1" w14:textId="77777777" w:rsidR="00810646" w:rsidRDefault="0097483A">
            <w:r>
              <w:t>－</w:t>
            </w:r>
          </w:p>
        </w:tc>
        <w:tc>
          <w:tcPr>
            <w:tcW w:w="848" w:type="dxa"/>
            <w:vAlign w:val="center"/>
          </w:tcPr>
          <w:p w14:paraId="636037C1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7D47DC13" w14:textId="77777777" w:rsidR="00810646" w:rsidRDefault="0097483A">
            <w:r>
              <w:t>1.536</w:t>
            </w:r>
          </w:p>
        </w:tc>
        <w:tc>
          <w:tcPr>
            <w:tcW w:w="1064" w:type="dxa"/>
            <w:vAlign w:val="center"/>
          </w:tcPr>
          <w:p w14:paraId="48D2B37F" w14:textId="77777777" w:rsidR="00810646" w:rsidRDefault="0097483A">
            <w:r>
              <w:t>4.295</w:t>
            </w:r>
          </w:p>
        </w:tc>
      </w:tr>
      <w:tr w:rsidR="00810646" w14:paraId="04EF631B" w14:textId="77777777">
        <w:tc>
          <w:tcPr>
            <w:tcW w:w="3345" w:type="dxa"/>
            <w:shd w:val="clear" w:color="auto" w:fill="E6E6E6"/>
            <w:vAlign w:val="center"/>
          </w:tcPr>
          <w:p w14:paraId="7A5809C4" w14:textId="77777777" w:rsidR="00810646" w:rsidRDefault="0097483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E7B8D7B" w14:textId="77777777" w:rsidR="00810646" w:rsidRDefault="0097483A">
            <w:pPr>
              <w:jc w:val="center"/>
            </w:pPr>
            <w:r>
              <w:t>0.75</w:t>
            </w:r>
          </w:p>
        </w:tc>
      </w:tr>
      <w:tr w:rsidR="00810646" w14:paraId="5A7640F8" w14:textId="77777777">
        <w:tc>
          <w:tcPr>
            <w:tcW w:w="3345" w:type="dxa"/>
            <w:shd w:val="clear" w:color="auto" w:fill="E6E6E6"/>
            <w:vAlign w:val="center"/>
          </w:tcPr>
          <w:p w14:paraId="6EB9B7DB" w14:textId="77777777" w:rsidR="00810646" w:rsidRDefault="0097483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5CF3D79" w14:textId="77777777" w:rsidR="00810646" w:rsidRDefault="0097483A">
            <w:pPr>
              <w:jc w:val="center"/>
            </w:pPr>
            <w:r>
              <w:t>0.59</w:t>
            </w:r>
          </w:p>
        </w:tc>
      </w:tr>
    </w:tbl>
    <w:p w14:paraId="05A74729" w14:textId="77777777" w:rsidR="00810646" w:rsidRDefault="0097483A">
      <w:pPr>
        <w:pStyle w:val="2"/>
        <w:widowControl w:val="0"/>
        <w:rPr>
          <w:kern w:val="2"/>
        </w:rPr>
      </w:pPr>
      <w:bookmarkStart w:id="43" w:name="_Toc90225468"/>
      <w:r>
        <w:rPr>
          <w:kern w:val="2"/>
        </w:rPr>
        <w:t>挑空楼板构造</w:t>
      </w:r>
      <w:bookmarkEnd w:id="43"/>
    </w:p>
    <w:p w14:paraId="7D6193EE" w14:textId="77777777" w:rsidR="00810646" w:rsidRDefault="0097483A">
      <w:pPr>
        <w:pStyle w:val="3"/>
        <w:widowControl w:val="0"/>
        <w:rPr>
          <w:kern w:val="2"/>
          <w:szCs w:val="24"/>
        </w:rPr>
      </w:pPr>
      <w:bookmarkStart w:id="44" w:name="_Toc90225469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0646" w14:paraId="5C90C0D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751FD4" w14:textId="77777777" w:rsidR="00810646" w:rsidRDefault="0097483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52BFFC" w14:textId="77777777" w:rsidR="00810646" w:rsidRDefault="0097483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9C1AB1" w14:textId="77777777" w:rsidR="00810646" w:rsidRDefault="0097483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B89A3E" w14:textId="77777777" w:rsidR="00810646" w:rsidRDefault="0097483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02213B" w14:textId="77777777" w:rsidR="00810646" w:rsidRDefault="0097483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18CB4" w14:textId="77777777" w:rsidR="00810646" w:rsidRDefault="0097483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3FBF0A" w14:textId="77777777" w:rsidR="00810646" w:rsidRDefault="0097483A">
            <w:pPr>
              <w:jc w:val="center"/>
            </w:pPr>
            <w:r>
              <w:t>热惰性指标</w:t>
            </w:r>
          </w:p>
        </w:tc>
      </w:tr>
      <w:tr w:rsidR="00810646" w14:paraId="7980C4F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841F821" w14:textId="77777777" w:rsidR="00810646" w:rsidRDefault="0081064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D8DA89" w14:textId="77777777" w:rsidR="00810646" w:rsidRDefault="0097483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449DB8" w14:textId="77777777" w:rsidR="00810646" w:rsidRDefault="0097483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63A7E3" w14:textId="77777777" w:rsidR="00810646" w:rsidRDefault="0097483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2C75AD" w14:textId="77777777" w:rsidR="00810646" w:rsidRDefault="0097483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AB28E5" w14:textId="77777777" w:rsidR="00810646" w:rsidRDefault="0097483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4C91C4" w14:textId="77777777" w:rsidR="00810646" w:rsidRDefault="0097483A">
            <w:pPr>
              <w:jc w:val="center"/>
            </w:pPr>
            <w:r>
              <w:t>D=R*S</w:t>
            </w:r>
          </w:p>
        </w:tc>
      </w:tr>
      <w:tr w:rsidR="00810646" w14:paraId="6DD2289B" w14:textId="77777777">
        <w:tc>
          <w:tcPr>
            <w:tcW w:w="3345" w:type="dxa"/>
            <w:vAlign w:val="center"/>
          </w:tcPr>
          <w:p w14:paraId="5C125EB3" w14:textId="77777777" w:rsidR="00810646" w:rsidRDefault="0097483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C7E0CE" w14:textId="77777777" w:rsidR="00810646" w:rsidRDefault="0097483A">
            <w:r>
              <w:t>120</w:t>
            </w:r>
          </w:p>
        </w:tc>
        <w:tc>
          <w:tcPr>
            <w:tcW w:w="1075" w:type="dxa"/>
            <w:vAlign w:val="center"/>
          </w:tcPr>
          <w:p w14:paraId="5A080844" w14:textId="77777777" w:rsidR="00810646" w:rsidRDefault="0097483A">
            <w:r>
              <w:t>1.740</w:t>
            </w:r>
          </w:p>
        </w:tc>
        <w:tc>
          <w:tcPr>
            <w:tcW w:w="1075" w:type="dxa"/>
            <w:vAlign w:val="center"/>
          </w:tcPr>
          <w:p w14:paraId="0131F2D9" w14:textId="77777777" w:rsidR="00810646" w:rsidRDefault="0097483A">
            <w:r>
              <w:t>17.200</w:t>
            </w:r>
          </w:p>
        </w:tc>
        <w:tc>
          <w:tcPr>
            <w:tcW w:w="848" w:type="dxa"/>
            <w:vAlign w:val="center"/>
          </w:tcPr>
          <w:p w14:paraId="743E0FA6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0BEB4294" w14:textId="77777777" w:rsidR="00810646" w:rsidRDefault="0097483A">
            <w:r>
              <w:t>0.069</w:t>
            </w:r>
          </w:p>
        </w:tc>
        <w:tc>
          <w:tcPr>
            <w:tcW w:w="1064" w:type="dxa"/>
            <w:vAlign w:val="center"/>
          </w:tcPr>
          <w:p w14:paraId="5B65DCBD" w14:textId="77777777" w:rsidR="00810646" w:rsidRDefault="0097483A">
            <w:r>
              <w:t>1.186</w:t>
            </w:r>
          </w:p>
        </w:tc>
      </w:tr>
      <w:tr w:rsidR="00810646" w14:paraId="3971EB9D" w14:textId="77777777">
        <w:tc>
          <w:tcPr>
            <w:tcW w:w="3345" w:type="dxa"/>
            <w:vAlign w:val="center"/>
          </w:tcPr>
          <w:p w14:paraId="326CBC5E" w14:textId="77777777" w:rsidR="00810646" w:rsidRDefault="0097483A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108337F2" w14:textId="77777777" w:rsidR="00810646" w:rsidRDefault="0097483A">
            <w:r>
              <w:t>30</w:t>
            </w:r>
          </w:p>
        </w:tc>
        <w:tc>
          <w:tcPr>
            <w:tcW w:w="1075" w:type="dxa"/>
            <w:vAlign w:val="center"/>
          </w:tcPr>
          <w:p w14:paraId="1505F192" w14:textId="77777777" w:rsidR="00810646" w:rsidRDefault="0097483A">
            <w:r>
              <w:t>0.030</w:t>
            </w:r>
          </w:p>
        </w:tc>
        <w:tc>
          <w:tcPr>
            <w:tcW w:w="1075" w:type="dxa"/>
            <w:vAlign w:val="center"/>
          </w:tcPr>
          <w:p w14:paraId="2011196D" w14:textId="77777777" w:rsidR="00810646" w:rsidRDefault="0097483A">
            <w:r>
              <w:t>0.540</w:t>
            </w:r>
          </w:p>
        </w:tc>
        <w:tc>
          <w:tcPr>
            <w:tcW w:w="848" w:type="dxa"/>
            <w:vAlign w:val="center"/>
          </w:tcPr>
          <w:p w14:paraId="4B092498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38CDA553" w14:textId="77777777" w:rsidR="00810646" w:rsidRDefault="0097483A">
            <w:r>
              <w:t>1.000</w:t>
            </w:r>
          </w:p>
        </w:tc>
        <w:tc>
          <w:tcPr>
            <w:tcW w:w="1064" w:type="dxa"/>
            <w:vAlign w:val="center"/>
          </w:tcPr>
          <w:p w14:paraId="444C2D48" w14:textId="77777777" w:rsidR="00810646" w:rsidRDefault="0097483A">
            <w:r>
              <w:t>0.540</w:t>
            </w:r>
          </w:p>
        </w:tc>
      </w:tr>
      <w:tr w:rsidR="00810646" w14:paraId="63B80FF3" w14:textId="77777777">
        <w:tc>
          <w:tcPr>
            <w:tcW w:w="3345" w:type="dxa"/>
            <w:vAlign w:val="center"/>
          </w:tcPr>
          <w:p w14:paraId="6268B24F" w14:textId="77777777" w:rsidR="00810646" w:rsidRDefault="0097483A">
            <w:r>
              <w:t>水泥砂浆</w:t>
            </w:r>
          </w:p>
        </w:tc>
        <w:tc>
          <w:tcPr>
            <w:tcW w:w="848" w:type="dxa"/>
            <w:vAlign w:val="center"/>
          </w:tcPr>
          <w:p w14:paraId="658D7D74" w14:textId="77777777" w:rsidR="00810646" w:rsidRDefault="0097483A">
            <w:r>
              <w:t>30</w:t>
            </w:r>
          </w:p>
        </w:tc>
        <w:tc>
          <w:tcPr>
            <w:tcW w:w="1075" w:type="dxa"/>
            <w:vAlign w:val="center"/>
          </w:tcPr>
          <w:p w14:paraId="0012B58B" w14:textId="77777777" w:rsidR="00810646" w:rsidRDefault="0097483A">
            <w:r>
              <w:t>0.930</w:t>
            </w:r>
          </w:p>
        </w:tc>
        <w:tc>
          <w:tcPr>
            <w:tcW w:w="1075" w:type="dxa"/>
            <w:vAlign w:val="center"/>
          </w:tcPr>
          <w:p w14:paraId="68CB4646" w14:textId="77777777" w:rsidR="00810646" w:rsidRDefault="0097483A">
            <w:r>
              <w:t>11.370</w:t>
            </w:r>
          </w:p>
        </w:tc>
        <w:tc>
          <w:tcPr>
            <w:tcW w:w="848" w:type="dxa"/>
            <w:vAlign w:val="center"/>
          </w:tcPr>
          <w:p w14:paraId="5953CEC9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7F30D6F3" w14:textId="77777777" w:rsidR="00810646" w:rsidRDefault="0097483A">
            <w:r>
              <w:t>0.032</w:t>
            </w:r>
          </w:p>
        </w:tc>
        <w:tc>
          <w:tcPr>
            <w:tcW w:w="1064" w:type="dxa"/>
            <w:vAlign w:val="center"/>
          </w:tcPr>
          <w:p w14:paraId="0FB311A1" w14:textId="77777777" w:rsidR="00810646" w:rsidRDefault="0097483A">
            <w:r>
              <w:t>0.367</w:t>
            </w:r>
          </w:p>
        </w:tc>
      </w:tr>
      <w:tr w:rsidR="00810646" w14:paraId="33C517D5" w14:textId="77777777">
        <w:tc>
          <w:tcPr>
            <w:tcW w:w="3345" w:type="dxa"/>
            <w:vAlign w:val="center"/>
          </w:tcPr>
          <w:p w14:paraId="2748BB8A" w14:textId="77777777" w:rsidR="00810646" w:rsidRDefault="0097483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4F63F1" w14:textId="77777777" w:rsidR="00810646" w:rsidRDefault="0097483A">
            <w:r>
              <w:t>180</w:t>
            </w:r>
          </w:p>
        </w:tc>
        <w:tc>
          <w:tcPr>
            <w:tcW w:w="1075" w:type="dxa"/>
            <w:vAlign w:val="center"/>
          </w:tcPr>
          <w:p w14:paraId="7CB9E0F9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01F8BB27" w14:textId="77777777" w:rsidR="00810646" w:rsidRDefault="0097483A">
            <w:r>
              <w:t>－</w:t>
            </w:r>
          </w:p>
        </w:tc>
        <w:tc>
          <w:tcPr>
            <w:tcW w:w="848" w:type="dxa"/>
            <w:vAlign w:val="center"/>
          </w:tcPr>
          <w:p w14:paraId="3E308309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661FCF21" w14:textId="77777777" w:rsidR="00810646" w:rsidRDefault="0097483A">
            <w:r>
              <w:t>1.101</w:t>
            </w:r>
          </w:p>
        </w:tc>
        <w:tc>
          <w:tcPr>
            <w:tcW w:w="1064" w:type="dxa"/>
            <w:vAlign w:val="center"/>
          </w:tcPr>
          <w:p w14:paraId="6D5A142E" w14:textId="77777777" w:rsidR="00810646" w:rsidRDefault="0097483A">
            <w:r>
              <w:t>2.093</w:t>
            </w:r>
          </w:p>
        </w:tc>
      </w:tr>
      <w:tr w:rsidR="00810646" w14:paraId="102AD3D5" w14:textId="77777777">
        <w:tc>
          <w:tcPr>
            <w:tcW w:w="3345" w:type="dxa"/>
            <w:shd w:val="clear" w:color="auto" w:fill="E6E6E6"/>
            <w:vAlign w:val="center"/>
          </w:tcPr>
          <w:p w14:paraId="2B30083E" w14:textId="77777777" w:rsidR="00810646" w:rsidRDefault="0097483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CB8FF66" w14:textId="77777777" w:rsidR="00810646" w:rsidRDefault="0097483A">
            <w:pPr>
              <w:jc w:val="center"/>
            </w:pPr>
            <w:r>
              <w:t>0.80</w:t>
            </w:r>
          </w:p>
        </w:tc>
      </w:tr>
    </w:tbl>
    <w:p w14:paraId="560D5BE2" w14:textId="77777777" w:rsidR="00810646" w:rsidRDefault="0097483A">
      <w:pPr>
        <w:pStyle w:val="2"/>
        <w:widowControl w:val="0"/>
        <w:rPr>
          <w:kern w:val="2"/>
        </w:rPr>
      </w:pPr>
      <w:bookmarkStart w:id="45" w:name="_Toc90225470"/>
      <w:r>
        <w:rPr>
          <w:kern w:val="2"/>
        </w:rPr>
        <w:t>楼板构造</w:t>
      </w:r>
      <w:bookmarkEnd w:id="45"/>
    </w:p>
    <w:p w14:paraId="598ACE35" w14:textId="77777777" w:rsidR="00810646" w:rsidRDefault="0097483A">
      <w:pPr>
        <w:pStyle w:val="3"/>
        <w:widowControl w:val="0"/>
        <w:rPr>
          <w:kern w:val="2"/>
          <w:szCs w:val="24"/>
        </w:rPr>
      </w:pPr>
      <w:bookmarkStart w:id="46" w:name="_Toc90225471"/>
      <w:r>
        <w:rPr>
          <w:kern w:val="2"/>
          <w:szCs w:val="24"/>
        </w:rPr>
        <w:t>控温房间楼板构造一卧室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0646" w14:paraId="6D9B68A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D15B0AE" w14:textId="77777777" w:rsidR="00810646" w:rsidRDefault="0097483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27CC7F" w14:textId="77777777" w:rsidR="00810646" w:rsidRDefault="0097483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DCC9FB" w14:textId="77777777" w:rsidR="00810646" w:rsidRDefault="0097483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3D4B40" w14:textId="77777777" w:rsidR="00810646" w:rsidRDefault="0097483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7C780C" w14:textId="77777777" w:rsidR="00810646" w:rsidRDefault="0097483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1614C4" w14:textId="77777777" w:rsidR="00810646" w:rsidRDefault="0097483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277AB7" w14:textId="77777777" w:rsidR="00810646" w:rsidRDefault="0097483A">
            <w:pPr>
              <w:jc w:val="center"/>
            </w:pPr>
            <w:r>
              <w:t>热惰性指标</w:t>
            </w:r>
          </w:p>
        </w:tc>
      </w:tr>
      <w:tr w:rsidR="00810646" w14:paraId="2DF805A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0B25B5" w14:textId="77777777" w:rsidR="00810646" w:rsidRDefault="0081064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B29CF3" w14:textId="77777777" w:rsidR="00810646" w:rsidRDefault="0097483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3BC40F" w14:textId="77777777" w:rsidR="00810646" w:rsidRDefault="0097483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D4C9C" w14:textId="77777777" w:rsidR="00810646" w:rsidRDefault="0097483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D102B9" w14:textId="77777777" w:rsidR="00810646" w:rsidRDefault="0097483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62250A" w14:textId="77777777" w:rsidR="00810646" w:rsidRDefault="0097483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339C17" w14:textId="77777777" w:rsidR="00810646" w:rsidRDefault="0097483A">
            <w:pPr>
              <w:jc w:val="center"/>
            </w:pPr>
            <w:r>
              <w:t>D=R*S</w:t>
            </w:r>
          </w:p>
        </w:tc>
      </w:tr>
      <w:tr w:rsidR="00810646" w14:paraId="091B9F7C" w14:textId="77777777">
        <w:tc>
          <w:tcPr>
            <w:tcW w:w="3345" w:type="dxa"/>
            <w:vAlign w:val="center"/>
          </w:tcPr>
          <w:p w14:paraId="1EFED08F" w14:textId="77777777" w:rsidR="00810646" w:rsidRDefault="0097483A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3093CA74" w14:textId="77777777" w:rsidR="00810646" w:rsidRDefault="0097483A">
            <w:r>
              <w:t>20</w:t>
            </w:r>
          </w:p>
        </w:tc>
        <w:tc>
          <w:tcPr>
            <w:tcW w:w="1075" w:type="dxa"/>
            <w:vAlign w:val="center"/>
          </w:tcPr>
          <w:p w14:paraId="30CA8913" w14:textId="77777777" w:rsidR="00810646" w:rsidRDefault="0097483A">
            <w:r>
              <w:t>0.930</w:t>
            </w:r>
          </w:p>
        </w:tc>
        <w:tc>
          <w:tcPr>
            <w:tcW w:w="1075" w:type="dxa"/>
            <w:vAlign w:val="center"/>
          </w:tcPr>
          <w:p w14:paraId="64F97BEF" w14:textId="77777777" w:rsidR="00810646" w:rsidRDefault="0097483A">
            <w:r>
              <w:t>11.306</w:t>
            </w:r>
          </w:p>
        </w:tc>
        <w:tc>
          <w:tcPr>
            <w:tcW w:w="848" w:type="dxa"/>
            <w:vAlign w:val="center"/>
          </w:tcPr>
          <w:p w14:paraId="52147E74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774400ED" w14:textId="77777777" w:rsidR="00810646" w:rsidRDefault="0097483A">
            <w:r>
              <w:t>0.022</w:t>
            </w:r>
          </w:p>
        </w:tc>
        <w:tc>
          <w:tcPr>
            <w:tcW w:w="1064" w:type="dxa"/>
            <w:vAlign w:val="center"/>
          </w:tcPr>
          <w:p w14:paraId="06E48DAB" w14:textId="77777777" w:rsidR="00810646" w:rsidRDefault="0097483A">
            <w:r>
              <w:t>0.243</w:t>
            </w:r>
          </w:p>
        </w:tc>
      </w:tr>
      <w:tr w:rsidR="00810646" w14:paraId="4AA27DB3" w14:textId="77777777">
        <w:tc>
          <w:tcPr>
            <w:tcW w:w="3345" w:type="dxa"/>
            <w:vAlign w:val="center"/>
          </w:tcPr>
          <w:p w14:paraId="03C1FAAB" w14:textId="77777777" w:rsidR="00810646" w:rsidRDefault="0097483A">
            <w:r>
              <w:t>膨胀珍珠岩</w:t>
            </w:r>
            <w:r>
              <w:t>(ρ=120)</w:t>
            </w:r>
          </w:p>
        </w:tc>
        <w:tc>
          <w:tcPr>
            <w:tcW w:w="848" w:type="dxa"/>
            <w:vAlign w:val="center"/>
          </w:tcPr>
          <w:p w14:paraId="43BA2273" w14:textId="77777777" w:rsidR="00810646" w:rsidRDefault="0097483A">
            <w:r>
              <w:t>20</w:t>
            </w:r>
          </w:p>
        </w:tc>
        <w:tc>
          <w:tcPr>
            <w:tcW w:w="1075" w:type="dxa"/>
            <w:vAlign w:val="center"/>
          </w:tcPr>
          <w:p w14:paraId="56C875AF" w14:textId="77777777" w:rsidR="00810646" w:rsidRDefault="0097483A">
            <w:r>
              <w:t>0.070</w:t>
            </w:r>
          </w:p>
        </w:tc>
        <w:tc>
          <w:tcPr>
            <w:tcW w:w="1075" w:type="dxa"/>
            <w:vAlign w:val="center"/>
          </w:tcPr>
          <w:p w14:paraId="6357A798" w14:textId="77777777" w:rsidR="00810646" w:rsidRDefault="0097483A">
            <w:r>
              <w:t>0.845</w:t>
            </w:r>
          </w:p>
        </w:tc>
        <w:tc>
          <w:tcPr>
            <w:tcW w:w="848" w:type="dxa"/>
            <w:vAlign w:val="center"/>
          </w:tcPr>
          <w:p w14:paraId="34C55713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11AA3A1D" w14:textId="77777777" w:rsidR="00810646" w:rsidRDefault="0097483A">
            <w:r>
              <w:t>0.286</w:t>
            </w:r>
          </w:p>
        </w:tc>
        <w:tc>
          <w:tcPr>
            <w:tcW w:w="1064" w:type="dxa"/>
            <w:vAlign w:val="center"/>
          </w:tcPr>
          <w:p w14:paraId="4A842594" w14:textId="77777777" w:rsidR="00810646" w:rsidRDefault="0097483A">
            <w:r>
              <w:t>0.241</w:t>
            </w:r>
          </w:p>
        </w:tc>
      </w:tr>
      <w:tr w:rsidR="00810646" w14:paraId="1F8B7029" w14:textId="77777777">
        <w:tc>
          <w:tcPr>
            <w:tcW w:w="3345" w:type="dxa"/>
            <w:vAlign w:val="center"/>
          </w:tcPr>
          <w:p w14:paraId="56BD1B2F" w14:textId="77777777" w:rsidR="00810646" w:rsidRDefault="0097483A">
            <w:r>
              <w:t>水泥砂浆</w:t>
            </w:r>
          </w:p>
        </w:tc>
        <w:tc>
          <w:tcPr>
            <w:tcW w:w="848" w:type="dxa"/>
            <w:vAlign w:val="center"/>
          </w:tcPr>
          <w:p w14:paraId="2FC8CE24" w14:textId="77777777" w:rsidR="00810646" w:rsidRDefault="0097483A">
            <w:r>
              <w:t>20</w:t>
            </w:r>
          </w:p>
        </w:tc>
        <w:tc>
          <w:tcPr>
            <w:tcW w:w="1075" w:type="dxa"/>
            <w:vAlign w:val="center"/>
          </w:tcPr>
          <w:p w14:paraId="4598FC6A" w14:textId="77777777" w:rsidR="00810646" w:rsidRDefault="0097483A">
            <w:r>
              <w:t>0.930</w:t>
            </w:r>
          </w:p>
        </w:tc>
        <w:tc>
          <w:tcPr>
            <w:tcW w:w="1075" w:type="dxa"/>
            <w:vAlign w:val="center"/>
          </w:tcPr>
          <w:p w14:paraId="19185756" w14:textId="77777777" w:rsidR="00810646" w:rsidRDefault="0097483A">
            <w:r>
              <w:t>11.370</w:t>
            </w:r>
          </w:p>
        </w:tc>
        <w:tc>
          <w:tcPr>
            <w:tcW w:w="848" w:type="dxa"/>
            <w:vAlign w:val="center"/>
          </w:tcPr>
          <w:p w14:paraId="55DB3623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55B8C9E2" w14:textId="77777777" w:rsidR="00810646" w:rsidRDefault="0097483A">
            <w:r>
              <w:t>0.022</w:t>
            </w:r>
          </w:p>
        </w:tc>
        <w:tc>
          <w:tcPr>
            <w:tcW w:w="1064" w:type="dxa"/>
            <w:vAlign w:val="center"/>
          </w:tcPr>
          <w:p w14:paraId="2D25D5E5" w14:textId="77777777" w:rsidR="00810646" w:rsidRDefault="0097483A">
            <w:r>
              <w:t>0.245</w:t>
            </w:r>
          </w:p>
        </w:tc>
      </w:tr>
      <w:tr w:rsidR="00810646" w14:paraId="460AF8DE" w14:textId="77777777">
        <w:tc>
          <w:tcPr>
            <w:tcW w:w="3345" w:type="dxa"/>
            <w:vAlign w:val="center"/>
          </w:tcPr>
          <w:p w14:paraId="435A90B0" w14:textId="77777777" w:rsidR="00810646" w:rsidRDefault="0097483A">
            <w:r>
              <w:lastRenderedPageBreak/>
              <w:t>砂加气制品（</w:t>
            </w:r>
            <w:r>
              <w:t>B06</w:t>
            </w:r>
            <w:r>
              <w:t>级）</w:t>
            </w:r>
            <w:r>
              <w:t>200</w:t>
            </w:r>
            <w:r>
              <w:t>厚</w:t>
            </w:r>
          </w:p>
        </w:tc>
        <w:tc>
          <w:tcPr>
            <w:tcW w:w="848" w:type="dxa"/>
            <w:vAlign w:val="center"/>
          </w:tcPr>
          <w:p w14:paraId="046D87D5" w14:textId="77777777" w:rsidR="00810646" w:rsidRDefault="0097483A">
            <w:r>
              <w:t>40</w:t>
            </w:r>
          </w:p>
        </w:tc>
        <w:tc>
          <w:tcPr>
            <w:tcW w:w="1075" w:type="dxa"/>
            <w:vAlign w:val="center"/>
          </w:tcPr>
          <w:p w14:paraId="7900AC53" w14:textId="77777777" w:rsidR="00810646" w:rsidRDefault="0097483A">
            <w:r>
              <w:t>0.200</w:t>
            </w:r>
          </w:p>
        </w:tc>
        <w:tc>
          <w:tcPr>
            <w:tcW w:w="1075" w:type="dxa"/>
            <w:vAlign w:val="center"/>
          </w:tcPr>
          <w:p w14:paraId="29DFE3F7" w14:textId="77777777" w:rsidR="00810646" w:rsidRDefault="0097483A">
            <w:r>
              <w:t>3.190</w:t>
            </w:r>
          </w:p>
        </w:tc>
        <w:tc>
          <w:tcPr>
            <w:tcW w:w="848" w:type="dxa"/>
            <w:vAlign w:val="center"/>
          </w:tcPr>
          <w:p w14:paraId="0D393F4B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683DDB70" w14:textId="77777777" w:rsidR="00810646" w:rsidRDefault="0097483A">
            <w:r>
              <w:t>0.200</w:t>
            </w:r>
          </w:p>
        </w:tc>
        <w:tc>
          <w:tcPr>
            <w:tcW w:w="1064" w:type="dxa"/>
            <w:vAlign w:val="center"/>
          </w:tcPr>
          <w:p w14:paraId="2818448F" w14:textId="77777777" w:rsidR="00810646" w:rsidRDefault="0097483A">
            <w:r>
              <w:t>0.638</w:t>
            </w:r>
          </w:p>
        </w:tc>
      </w:tr>
      <w:tr w:rsidR="00810646" w14:paraId="0F1963B8" w14:textId="77777777">
        <w:tc>
          <w:tcPr>
            <w:tcW w:w="3345" w:type="dxa"/>
            <w:vAlign w:val="center"/>
          </w:tcPr>
          <w:p w14:paraId="2DFA2B1A" w14:textId="77777777" w:rsidR="00810646" w:rsidRDefault="0097483A">
            <w:r>
              <w:t>石灰砂浆</w:t>
            </w:r>
          </w:p>
        </w:tc>
        <w:tc>
          <w:tcPr>
            <w:tcW w:w="848" w:type="dxa"/>
            <w:vAlign w:val="center"/>
          </w:tcPr>
          <w:p w14:paraId="71543EBD" w14:textId="77777777" w:rsidR="00810646" w:rsidRDefault="0097483A">
            <w:r>
              <w:t>20</w:t>
            </w:r>
          </w:p>
        </w:tc>
        <w:tc>
          <w:tcPr>
            <w:tcW w:w="1075" w:type="dxa"/>
            <w:vAlign w:val="center"/>
          </w:tcPr>
          <w:p w14:paraId="47F7BEA3" w14:textId="77777777" w:rsidR="00810646" w:rsidRDefault="0097483A">
            <w:r>
              <w:t>0.810</w:t>
            </w:r>
          </w:p>
        </w:tc>
        <w:tc>
          <w:tcPr>
            <w:tcW w:w="1075" w:type="dxa"/>
            <w:vAlign w:val="center"/>
          </w:tcPr>
          <w:p w14:paraId="0659554D" w14:textId="77777777" w:rsidR="00810646" w:rsidRDefault="0097483A">
            <w:r>
              <w:t>10.070</w:t>
            </w:r>
          </w:p>
        </w:tc>
        <w:tc>
          <w:tcPr>
            <w:tcW w:w="848" w:type="dxa"/>
            <w:vAlign w:val="center"/>
          </w:tcPr>
          <w:p w14:paraId="2C2A1589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6588E2D6" w14:textId="77777777" w:rsidR="00810646" w:rsidRDefault="0097483A">
            <w:r>
              <w:t>0.025</w:t>
            </w:r>
          </w:p>
        </w:tc>
        <w:tc>
          <w:tcPr>
            <w:tcW w:w="1064" w:type="dxa"/>
            <w:vAlign w:val="center"/>
          </w:tcPr>
          <w:p w14:paraId="4F73232D" w14:textId="77777777" w:rsidR="00810646" w:rsidRDefault="0097483A">
            <w:r>
              <w:t>0.249</w:t>
            </w:r>
          </w:p>
        </w:tc>
      </w:tr>
      <w:tr w:rsidR="00810646" w14:paraId="4377C4E6" w14:textId="77777777">
        <w:tc>
          <w:tcPr>
            <w:tcW w:w="3345" w:type="dxa"/>
            <w:vAlign w:val="center"/>
          </w:tcPr>
          <w:p w14:paraId="5C1352AC" w14:textId="77777777" w:rsidR="00810646" w:rsidRDefault="0097483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577F9A" w14:textId="77777777" w:rsidR="00810646" w:rsidRDefault="0097483A">
            <w:r>
              <w:t>120</w:t>
            </w:r>
          </w:p>
        </w:tc>
        <w:tc>
          <w:tcPr>
            <w:tcW w:w="1075" w:type="dxa"/>
            <w:vAlign w:val="center"/>
          </w:tcPr>
          <w:p w14:paraId="73C71F18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3900C824" w14:textId="77777777" w:rsidR="00810646" w:rsidRDefault="0097483A">
            <w:r>
              <w:t>－</w:t>
            </w:r>
          </w:p>
        </w:tc>
        <w:tc>
          <w:tcPr>
            <w:tcW w:w="848" w:type="dxa"/>
            <w:vAlign w:val="center"/>
          </w:tcPr>
          <w:p w14:paraId="6E0AE09F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325821E8" w14:textId="77777777" w:rsidR="00810646" w:rsidRDefault="0097483A">
            <w:r>
              <w:t>0.553</w:t>
            </w:r>
          </w:p>
        </w:tc>
        <w:tc>
          <w:tcPr>
            <w:tcW w:w="1064" w:type="dxa"/>
            <w:vAlign w:val="center"/>
          </w:tcPr>
          <w:p w14:paraId="7A199BB7" w14:textId="77777777" w:rsidR="00810646" w:rsidRDefault="0097483A">
            <w:r>
              <w:t>1.616</w:t>
            </w:r>
          </w:p>
        </w:tc>
      </w:tr>
      <w:tr w:rsidR="00810646" w14:paraId="0998FABE" w14:textId="77777777">
        <w:tc>
          <w:tcPr>
            <w:tcW w:w="3345" w:type="dxa"/>
            <w:shd w:val="clear" w:color="auto" w:fill="E6E6E6"/>
            <w:vAlign w:val="center"/>
          </w:tcPr>
          <w:p w14:paraId="64C98A7D" w14:textId="77777777" w:rsidR="00810646" w:rsidRDefault="0097483A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2D2BC92" w14:textId="77777777" w:rsidR="00810646" w:rsidRDefault="0097483A">
            <w:pPr>
              <w:jc w:val="center"/>
            </w:pPr>
            <w:r>
              <w:t>1.29</w:t>
            </w:r>
          </w:p>
        </w:tc>
      </w:tr>
    </w:tbl>
    <w:p w14:paraId="4CD80C5C" w14:textId="77777777" w:rsidR="00810646" w:rsidRDefault="0097483A">
      <w:pPr>
        <w:pStyle w:val="2"/>
        <w:widowControl w:val="0"/>
        <w:rPr>
          <w:kern w:val="2"/>
        </w:rPr>
      </w:pPr>
      <w:bookmarkStart w:id="47" w:name="_Toc90225472"/>
      <w:r>
        <w:rPr>
          <w:kern w:val="2"/>
        </w:rPr>
        <w:t>周边地面构造</w:t>
      </w:r>
      <w:bookmarkEnd w:id="47"/>
    </w:p>
    <w:p w14:paraId="175F0E40" w14:textId="77777777" w:rsidR="00810646" w:rsidRDefault="0097483A">
      <w:pPr>
        <w:pStyle w:val="3"/>
        <w:widowControl w:val="0"/>
        <w:rPr>
          <w:kern w:val="2"/>
          <w:szCs w:val="24"/>
        </w:rPr>
      </w:pPr>
      <w:bookmarkStart w:id="48" w:name="_Toc90225473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0646" w14:paraId="089530E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4B26526" w14:textId="77777777" w:rsidR="00810646" w:rsidRDefault="0097483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DF299D" w14:textId="77777777" w:rsidR="00810646" w:rsidRDefault="0097483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4C3877" w14:textId="77777777" w:rsidR="00810646" w:rsidRDefault="0097483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1EEB32" w14:textId="77777777" w:rsidR="00810646" w:rsidRDefault="0097483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31BF52" w14:textId="77777777" w:rsidR="00810646" w:rsidRDefault="0097483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584D4" w14:textId="77777777" w:rsidR="00810646" w:rsidRDefault="0097483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45A344" w14:textId="77777777" w:rsidR="00810646" w:rsidRDefault="0097483A">
            <w:pPr>
              <w:jc w:val="center"/>
            </w:pPr>
            <w:r>
              <w:t>热惰性指标</w:t>
            </w:r>
          </w:p>
        </w:tc>
      </w:tr>
      <w:tr w:rsidR="00810646" w14:paraId="40FCDD9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821FE0" w14:textId="77777777" w:rsidR="00810646" w:rsidRDefault="0081064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0DCE49" w14:textId="77777777" w:rsidR="00810646" w:rsidRDefault="0097483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F8E4D" w14:textId="77777777" w:rsidR="00810646" w:rsidRDefault="0097483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F2FA42" w14:textId="77777777" w:rsidR="00810646" w:rsidRDefault="0097483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77B175" w14:textId="77777777" w:rsidR="00810646" w:rsidRDefault="0097483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FBC87" w14:textId="77777777" w:rsidR="00810646" w:rsidRDefault="0097483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507DF5" w14:textId="77777777" w:rsidR="00810646" w:rsidRDefault="0097483A">
            <w:pPr>
              <w:jc w:val="center"/>
            </w:pPr>
            <w:r>
              <w:t>D=R*S</w:t>
            </w:r>
          </w:p>
        </w:tc>
      </w:tr>
      <w:tr w:rsidR="00810646" w14:paraId="69D45BE4" w14:textId="77777777">
        <w:tc>
          <w:tcPr>
            <w:tcW w:w="3345" w:type="dxa"/>
            <w:vAlign w:val="center"/>
          </w:tcPr>
          <w:p w14:paraId="3FCDF5E6" w14:textId="77777777" w:rsidR="00810646" w:rsidRDefault="0097483A">
            <w:r>
              <w:t>水泥砂浆</w:t>
            </w:r>
          </w:p>
        </w:tc>
        <w:tc>
          <w:tcPr>
            <w:tcW w:w="848" w:type="dxa"/>
            <w:vAlign w:val="center"/>
          </w:tcPr>
          <w:p w14:paraId="5B5F3EB0" w14:textId="77777777" w:rsidR="00810646" w:rsidRDefault="0097483A">
            <w:r>
              <w:t>20</w:t>
            </w:r>
          </w:p>
        </w:tc>
        <w:tc>
          <w:tcPr>
            <w:tcW w:w="1075" w:type="dxa"/>
            <w:vAlign w:val="center"/>
          </w:tcPr>
          <w:p w14:paraId="6FF4C060" w14:textId="77777777" w:rsidR="00810646" w:rsidRDefault="0097483A">
            <w:r>
              <w:t>0.930</w:t>
            </w:r>
          </w:p>
        </w:tc>
        <w:tc>
          <w:tcPr>
            <w:tcW w:w="1075" w:type="dxa"/>
            <w:vAlign w:val="center"/>
          </w:tcPr>
          <w:p w14:paraId="1B8505EF" w14:textId="77777777" w:rsidR="00810646" w:rsidRDefault="0097483A">
            <w:r>
              <w:t>11.370</w:t>
            </w:r>
          </w:p>
        </w:tc>
        <w:tc>
          <w:tcPr>
            <w:tcW w:w="848" w:type="dxa"/>
            <w:vAlign w:val="center"/>
          </w:tcPr>
          <w:p w14:paraId="59415A65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3B35B3DA" w14:textId="77777777" w:rsidR="00810646" w:rsidRDefault="0097483A">
            <w:r>
              <w:t>0.022</w:t>
            </w:r>
          </w:p>
        </w:tc>
        <w:tc>
          <w:tcPr>
            <w:tcW w:w="1064" w:type="dxa"/>
            <w:vAlign w:val="center"/>
          </w:tcPr>
          <w:p w14:paraId="16417FE6" w14:textId="77777777" w:rsidR="00810646" w:rsidRDefault="0097483A">
            <w:r>
              <w:t>0.245</w:t>
            </w:r>
          </w:p>
        </w:tc>
      </w:tr>
      <w:tr w:rsidR="00810646" w14:paraId="5250A80E" w14:textId="77777777">
        <w:tc>
          <w:tcPr>
            <w:tcW w:w="3345" w:type="dxa"/>
            <w:vAlign w:val="center"/>
          </w:tcPr>
          <w:p w14:paraId="12D622A8" w14:textId="77777777" w:rsidR="00810646" w:rsidRDefault="0097483A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FC3EEE" w14:textId="77777777" w:rsidR="00810646" w:rsidRDefault="0097483A">
            <w:r>
              <w:t>140</w:t>
            </w:r>
          </w:p>
        </w:tc>
        <w:tc>
          <w:tcPr>
            <w:tcW w:w="1075" w:type="dxa"/>
            <w:vAlign w:val="center"/>
          </w:tcPr>
          <w:p w14:paraId="5706F744" w14:textId="77777777" w:rsidR="00810646" w:rsidRDefault="0097483A">
            <w:r>
              <w:t>1.740</w:t>
            </w:r>
          </w:p>
        </w:tc>
        <w:tc>
          <w:tcPr>
            <w:tcW w:w="1075" w:type="dxa"/>
            <w:vAlign w:val="center"/>
          </w:tcPr>
          <w:p w14:paraId="4148DE7E" w14:textId="77777777" w:rsidR="00810646" w:rsidRDefault="0097483A">
            <w:r>
              <w:t>17.200</w:t>
            </w:r>
          </w:p>
        </w:tc>
        <w:tc>
          <w:tcPr>
            <w:tcW w:w="848" w:type="dxa"/>
            <w:vAlign w:val="center"/>
          </w:tcPr>
          <w:p w14:paraId="238C6C1B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5D1C039A" w14:textId="77777777" w:rsidR="00810646" w:rsidRDefault="0097483A">
            <w:r>
              <w:t>0.080</w:t>
            </w:r>
          </w:p>
        </w:tc>
        <w:tc>
          <w:tcPr>
            <w:tcW w:w="1064" w:type="dxa"/>
            <w:vAlign w:val="center"/>
          </w:tcPr>
          <w:p w14:paraId="16C302D7" w14:textId="77777777" w:rsidR="00810646" w:rsidRDefault="0097483A">
            <w:r>
              <w:t>1.384</w:t>
            </w:r>
          </w:p>
        </w:tc>
      </w:tr>
      <w:tr w:rsidR="00810646" w14:paraId="0F0BC447" w14:textId="77777777">
        <w:tc>
          <w:tcPr>
            <w:tcW w:w="3345" w:type="dxa"/>
            <w:vAlign w:val="center"/>
          </w:tcPr>
          <w:p w14:paraId="7B4BF288" w14:textId="77777777" w:rsidR="00810646" w:rsidRDefault="0097483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A43641" w14:textId="77777777" w:rsidR="00810646" w:rsidRDefault="0097483A">
            <w:r>
              <w:t>160</w:t>
            </w:r>
          </w:p>
        </w:tc>
        <w:tc>
          <w:tcPr>
            <w:tcW w:w="1075" w:type="dxa"/>
            <w:vAlign w:val="center"/>
          </w:tcPr>
          <w:p w14:paraId="55C2365A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16ABF343" w14:textId="77777777" w:rsidR="00810646" w:rsidRDefault="0097483A">
            <w:r>
              <w:t>－</w:t>
            </w:r>
          </w:p>
        </w:tc>
        <w:tc>
          <w:tcPr>
            <w:tcW w:w="848" w:type="dxa"/>
            <w:vAlign w:val="center"/>
          </w:tcPr>
          <w:p w14:paraId="5DA01FA3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62EAA94C" w14:textId="77777777" w:rsidR="00810646" w:rsidRDefault="0097483A">
            <w:r>
              <w:t>0.102</w:t>
            </w:r>
          </w:p>
        </w:tc>
        <w:tc>
          <w:tcPr>
            <w:tcW w:w="1064" w:type="dxa"/>
            <w:vAlign w:val="center"/>
          </w:tcPr>
          <w:p w14:paraId="5F6DB6D4" w14:textId="77777777" w:rsidR="00810646" w:rsidRDefault="0097483A">
            <w:r>
              <w:t>1.628</w:t>
            </w:r>
          </w:p>
        </w:tc>
      </w:tr>
      <w:tr w:rsidR="00810646" w14:paraId="7FF707F3" w14:textId="77777777">
        <w:tc>
          <w:tcPr>
            <w:tcW w:w="3345" w:type="dxa"/>
            <w:shd w:val="clear" w:color="auto" w:fill="E6E6E6"/>
            <w:vAlign w:val="center"/>
          </w:tcPr>
          <w:p w14:paraId="5175826D" w14:textId="77777777" w:rsidR="00810646" w:rsidRDefault="0097483A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4197700" w14:textId="77777777" w:rsidR="00810646" w:rsidRDefault="0097483A">
            <w:pPr>
              <w:jc w:val="center"/>
            </w:pPr>
            <w:r>
              <w:t>0.52</w:t>
            </w:r>
          </w:p>
        </w:tc>
      </w:tr>
      <w:tr w:rsidR="00810646" w14:paraId="418542AB" w14:textId="77777777">
        <w:tc>
          <w:tcPr>
            <w:tcW w:w="3345" w:type="dxa"/>
            <w:vAlign w:val="center"/>
          </w:tcPr>
          <w:p w14:paraId="42F8E406" w14:textId="77777777" w:rsidR="00810646" w:rsidRDefault="00810646"/>
        </w:tc>
        <w:tc>
          <w:tcPr>
            <w:tcW w:w="848" w:type="dxa"/>
            <w:vAlign w:val="center"/>
          </w:tcPr>
          <w:p w14:paraId="61507FA3" w14:textId="77777777" w:rsidR="00810646" w:rsidRDefault="00810646"/>
        </w:tc>
        <w:tc>
          <w:tcPr>
            <w:tcW w:w="1075" w:type="dxa"/>
            <w:vAlign w:val="center"/>
          </w:tcPr>
          <w:p w14:paraId="683D78AA" w14:textId="77777777" w:rsidR="00810646" w:rsidRDefault="00810646"/>
        </w:tc>
        <w:tc>
          <w:tcPr>
            <w:tcW w:w="1075" w:type="dxa"/>
            <w:vAlign w:val="center"/>
          </w:tcPr>
          <w:p w14:paraId="194AF38B" w14:textId="77777777" w:rsidR="00810646" w:rsidRDefault="00810646"/>
        </w:tc>
        <w:tc>
          <w:tcPr>
            <w:tcW w:w="848" w:type="dxa"/>
            <w:vAlign w:val="center"/>
          </w:tcPr>
          <w:p w14:paraId="6B6DD08B" w14:textId="77777777" w:rsidR="00810646" w:rsidRDefault="00810646"/>
        </w:tc>
        <w:tc>
          <w:tcPr>
            <w:tcW w:w="1075" w:type="dxa"/>
            <w:vAlign w:val="center"/>
          </w:tcPr>
          <w:p w14:paraId="6EE65569" w14:textId="77777777" w:rsidR="00810646" w:rsidRDefault="00810646"/>
        </w:tc>
        <w:tc>
          <w:tcPr>
            <w:tcW w:w="1064" w:type="dxa"/>
            <w:vAlign w:val="center"/>
          </w:tcPr>
          <w:p w14:paraId="15679329" w14:textId="77777777" w:rsidR="00810646" w:rsidRDefault="00810646"/>
        </w:tc>
      </w:tr>
    </w:tbl>
    <w:p w14:paraId="305B6B7F" w14:textId="77777777" w:rsidR="00810646" w:rsidRDefault="0097483A">
      <w:pPr>
        <w:pStyle w:val="2"/>
        <w:widowControl w:val="0"/>
        <w:rPr>
          <w:kern w:val="2"/>
        </w:rPr>
      </w:pPr>
      <w:bookmarkStart w:id="49" w:name="_Toc90225474"/>
      <w:r>
        <w:rPr>
          <w:kern w:val="2"/>
        </w:rPr>
        <w:t>非周边地面构造</w:t>
      </w:r>
      <w:bookmarkEnd w:id="49"/>
    </w:p>
    <w:p w14:paraId="3E37A4A7" w14:textId="77777777" w:rsidR="00810646" w:rsidRDefault="0097483A">
      <w:pPr>
        <w:pStyle w:val="3"/>
        <w:widowControl w:val="0"/>
        <w:rPr>
          <w:kern w:val="2"/>
          <w:szCs w:val="24"/>
        </w:rPr>
      </w:pPr>
      <w:bookmarkStart w:id="50" w:name="_Toc90225475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0646" w14:paraId="461304F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7B47960" w14:textId="77777777" w:rsidR="00810646" w:rsidRDefault="0097483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A1487E" w14:textId="77777777" w:rsidR="00810646" w:rsidRDefault="0097483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66E3EB" w14:textId="77777777" w:rsidR="00810646" w:rsidRDefault="0097483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24F31" w14:textId="77777777" w:rsidR="00810646" w:rsidRDefault="0097483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E4D3B6" w14:textId="77777777" w:rsidR="00810646" w:rsidRDefault="0097483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9A967A" w14:textId="77777777" w:rsidR="00810646" w:rsidRDefault="0097483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8BAA59" w14:textId="77777777" w:rsidR="00810646" w:rsidRDefault="0097483A">
            <w:pPr>
              <w:jc w:val="center"/>
            </w:pPr>
            <w:r>
              <w:t>热惰性指标</w:t>
            </w:r>
          </w:p>
        </w:tc>
      </w:tr>
      <w:tr w:rsidR="00810646" w14:paraId="39D4444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2B2D332" w14:textId="77777777" w:rsidR="00810646" w:rsidRDefault="0081064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5CFFFB" w14:textId="77777777" w:rsidR="00810646" w:rsidRDefault="0097483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D4F95A" w14:textId="77777777" w:rsidR="00810646" w:rsidRDefault="0097483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6EE23C" w14:textId="77777777" w:rsidR="00810646" w:rsidRDefault="0097483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EA1CB8" w14:textId="77777777" w:rsidR="00810646" w:rsidRDefault="0097483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5CA1AC" w14:textId="77777777" w:rsidR="00810646" w:rsidRDefault="0097483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B333BB" w14:textId="77777777" w:rsidR="00810646" w:rsidRDefault="0097483A">
            <w:pPr>
              <w:jc w:val="center"/>
            </w:pPr>
            <w:r>
              <w:t>D=R*S</w:t>
            </w:r>
          </w:p>
        </w:tc>
      </w:tr>
      <w:tr w:rsidR="00810646" w14:paraId="74919BE3" w14:textId="77777777">
        <w:tc>
          <w:tcPr>
            <w:tcW w:w="3345" w:type="dxa"/>
            <w:vAlign w:val="center"/>
          </w:tcPr>
          <w:p w14:paraId="1F4D4718" w14:textId="77777777" w:rsidR="00810646" w:rsidRDefault="0097483A">
            <w:r>
              <w:t>水泥砂浆</w:t>
            </w:r>
          </w:p>
        </w:tc>
        <w:tc>
          <w:tcPr>
            <w:tcW w:w="848" w:type="dxa"/>
            <w:vAlign w:val="center"/>
          </w:tcPr>
          <w:p w14:paraId="72AD26A0" w14:textId="77777777" w:rsidR="00810646" w:rsidRDefault="0097483A">
            <w:r>
              <w:t>20</w:t>
            </w:r>
          </w:p>
        </w:tc>
        <w:tc>
          <w:tcPr>
            <w:tcW w:w="1075" w:type="dxa"/>
            <w:vAlign w:val="center"/>
          </w:tcPr>
          <w:p w14:paraId="77AFD031" w14:textId="77777777" w:rsidR="00810646" w:rsidRDefault="0097483A">
            <w:r>
              <w:t>0.930</w:t>
            </w:r>
          </w:p>
        </w:tc>
        <w:tc>
          <w:tcPr>
            <w:tcW w:w="1075" w:type="dxa"/>
            <w:vAlign w:val="center"/>
          </w:tcPr>
          <w:p w14:paraId="2ED2E29C" w14:textId="77777777" w:rsidR="00810646" w:rsidRDefault="0097483A">
            <w:r>
              <w:t>11.370</w:t>
            </w:r>
          </w:p>
        </w:tc>
        <w:tc>
          <w:tcPr>
            <w:tcW w:w="848" w:type="dxa"/>
            <w:vAlign w:val="center"/>
          </w:tcPr>
          <w:p w14:paraId="6B4C496B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68A98A66" w14:textId="77777777" w:rsidR="00810646" w:rsidRDefault="0097483A">
            <w:r>
              <w:t>0.022</w:t>
            </w:r>
          </w:p>
        </w:tc>
        <w:tc>
          <w:tcPr>
            <w:tcW w:w="1064" w:type="dxa"/>
            <w:vAlign w:val="center"/>
          </w:tcPr>
          <w:p w14:paraId="4B2F6710" w14:textId="77777777" w:rsidR="00810646" w:rsidRDefault="0097483A">
            <w:r>
              <w:t>0.245</w:t>
            </w:r>
          </w:p>
        </w:tc>
      </w:tr>
      <w:tr w:rsidR="00810646" w14:paraId="6E4DC960" w14:textId="77777777">
        <w:tc>
          <w:tcPr>
            <w:tcW w:w="3345" w:type="dxa"/>
            <w:vAlign w:val="center"/>
          </w:tcPr>
          <w:p w14:paraId="111653D2" w14:textId="77777777" w:rsidR="00810646" w:rsidRDefault="0097483A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9A589D" w14:textId="77777777" w:rsidR="00810646" w:rsidRDefault="0097483A">
            <w:r>
              <w:t>140</w:t>
            </w:r>
          </w:p>
        </w:tc>
        <w:tc>
          <w:tcPr>
            <w:tcW w:w="1075" w:type="dxa"/>
            <w:vAlign w:val="center"/>
          </w:tcPr>
          <w:p w14:paraId="5C4630C9" w14:textId="77777777" w:rsidR="00810646" w:rsidRDefault="0097483A">
            <w:r>
              <w:t>1.740</w:t>
            </w:r>
          </w:p>
        </w:tc>
        <w:tc>
          <w:tcPr>
            <w:tcW w:w="1075" w:type="dxa"/>
            <w:vAlign w:val="center"/>
          </w:tcPr>
          <w:p w14:paraId="0BCA803D" w14:textId="77777777" w:rsidR="00810646" w:rsidRDefault="0097483A">
            <w:r>
              <w:t>17.200</w:t>
            </w:r>
          </w:p>
        </w:tc>
        <w:tc>
          <w:tcPr>
            <w:tcW w:w="848" w:type="dxa"/>
            <w:vAlign w:val="center"/>
          </w:tcPr>
          <w:p w14:paraId="72A6693E" w14:textId="77777777" w:rsidR="00810646" w:rsidRDefault="0097483A">
            <w:r>
              <w:t>1.00</w:t>
            </w:r>
          </w:p>
        </w:tc>
        <w:tc>
          <w:tcPr>
            <w:tcW w:w="1075" w:type="dxa"/>
            <w:vAlign w:val="center"/>
          </w:tcPr>
          <w:p w14:paraId="75205B7E" w14:textId="77777777" w:rsidR="00810646" w:rsidRDefault="0097483A">
            <w:r>
              <w:t>0.080</w:t>
            </w:r>
          </w:p>
        </w:tc>
        <w:tc>
          <w:tcPr>
            <w:tcW w:w="1064" w:type="dxa"/>
            <w:vAlign w:val="center"/>
          </w:tcPr>
          <w:p w14:paraId="7562E73B" w14:textId="77777777" w:rsidR="00810646" w:rsidRDefault="0097483A">
            <w:r>
              <w:t>1.384</w:t>
            </w:r>
          </w:p>
        </w:tc>
      </w:tr>
      <w:tr w:rsidR="00810646" w14:paraId="27A3EBD2" w14:textId="77777777">
        <w:tc>
          <w:tcPr>
            <w:tcW w:w="3345" w:type="dxa"/>
            <w:vAlign w:val="center"/>
          </w:tcPr>
          <w:p w14:paraId="39336D53" w14:textId="77777777" w:rsidR="00810646" w:rsidRDefault="0097483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F5CFF7" w14:textId="77777777" w:rsidR="00810646" w:rsidRDefault="0097483A">
            <w:r>
              <w:t>160</w:t>
            </w:r>
          </w:p>
        </w:tc>
        <w:tc>
          <w:tcPr>
            <w:tcW w:w="1075" w:type="dxa"/>
            <w:vAlign w:val="center"/>
          </w:tcPr>
          <w:p w14:paraId="6537DCCB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2B1E3C14" w14:textId="77777777" w:rsidR="00810646" w:rsidRDefault="0097483A">
            <w:r>
              <w:t>－</w:t>
            </w:r>
          </w:p>
        </w:tc>
        <w:tc>
          <w:tcPr>
            <w:tcW w:w="848" w:type="dxa"/>
            <w:vAlign w:val="center"/>
          </w:tcPr>
          <w:p w14:paraId="41F3870F" w14:textId="77777777" w:rsidR="00810646" w:rsidRDefault="0097483A">
            <w:r>
              <w:t>－</w:t>
            </w:r>
          </w:p>
        </w:tc>
        <w:tc>
          <w:tcPr>
            <w:tcW w:w="1075" w:type="dxa"/>
            <w:vAlign w:val="center"/>
          </w:tcPr>
          <w:p w14:paraId="36912257" w14:textId="77777777" w:rsidR="00810646" w:rsidRDefault="0097483A">
            <w:r>
              <w:t>0.102</w:t>
            </w:r>
          </w:p>
        </w:tc>
        <w:tc>
          <w:tcPr>
            <w:tcW w:w="1064" w:type="dxa"/>
            <w:vAlign w:val="center"/>
          </w:tcPr>
          <w:p w14:paraId="78DF3FEA" w14:textId="77777777" w:rsidR="00810646" w:rsidRDefault="0097483A">
            <w:r>
              <w:t>1.628</w:t>
            </w:r>
          </w:p>
        </w:tc>
      </w:tr>
      <w:tr w:rsidR="00810646" w14:paraId="009083D7" w14:textId="77777777">
        <w:tc>
          <w:tcPr>
            <w:tcW w:w="3345" w:type="dxa"/>
            <w:shd w:val="clear" w:color="auto" w:fill="E6E6E6"/>
            <w:vAlign w:val="center"/>
          </w:tcPr>
          <w:p w14:paraId="569A9BD9" w14:textId="77777777" w:rsidR="00810646" w:rsidRDefault="0097483A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459B565" w14:textId="77777777" w:rsidR="00810646" w:rsidRDefault="0097483A">
            <w:pPr>
              <w:jc w:val="center"/>
            </w:pPr>
            <w:r>
              <w:t>0.30</w:t>
            </w:r>
          </w:p>
        </w:tc>
      </w:tr>
      <w:tr w:rsidR="00810646" w14:paraId="42F78363" w14:textId="77777777">
        <w:tc>
          <w:tcPr>
            <w:tcW w:w="3345" w:type="dxa"/>
            <w:vAlign w:val="center"/>
          </w:tcPr>
          <w:p w14:paraId="431E7FA9" w14:textId="77777777" w:rsidR="00810646" w:rsidRDefault="00810646"/>
        </w:tc>
        <w:tc>
          <w:tcPr>
            <w:tcW w:w="848" w:type="dxa"/>
            <w:vAlign w:val="center"/>
          </w:tcPr>
          <w:p w14:paraId="041444D9" w14:textId="77777777" w:rsidR="00810646" w:rsidRDefault="00810646"/>
        </w:tc>
        <w:tc>
          <w:tcPr>
            <w:tcW w:w="1075" w:type="dxa"/>
            <w:vAlign w:val="center"/>
          </w:tcPr>
          <w:p w14:paraId="18A1FE98" w14:textId="77777777" w:rsidR="00810646" w:rsidRDefault="00810646"/>
        </w:tc>
        <w:tc>
          <w:tcPr>
            <w:tcW w:w="1075" w:type="dxa"/>
            <w:vAlign w:val="center"/>
          </w:tcPr>
          <w:p w14:paraId="19B0C4D1" w14:textId="77777777" w:rsidR="00810646" w:rsidRDefault="00810646"/>
        </w:tc>
        <w:tc>
          <w:tcPr>
            <w:tcW w:w="848" w:type="dxa"/>
            <w:vAlign w:val="center"/>
          </w:tcPr>
          <w:p w14:paraId="2D7B5739" w14:textId="77777777" w:rsidR="00810646" w:rsidRDefault="00810646"/>
        </w:tc>
        <w:tc>
          <w:tcPr>
            <w:tcW w:w="1075" w:type="dxa"/>
            <w:vAlign w:val="center"/>
          </w:tcPr>
          <w:p w14:paraId="6FCE029E" w14:textId="77777777" w:rsidR="00810646" w:rsidRDefault="00810646"/>
        </w:tc>
        <w:tc>
          <w:tcPr>
            <w:tcW w:w="1064" w:type="dxa"/>
            <w:vAlign w:val="center"/>
          </w:tcPr>
          <w:p w14:paraId="4D474A3A" w14:textId="77777777" w:rsidR="00810646" w:rsidRDefault="00810646"/>
        </w:tc>
      </w:tr>
    </w:tbl>
    <w:p w14:paraId="2C785185" w14:textId="77777777" w:rsidR="00810646" w:rsidRDefault="0097483A">
      <w:pPr>
        <w:pStyle w:val="2"/>
        <w:widowControl w:val="0"/>
        <w:rPr>
          <w:kern w:val="2"/>
        </w:rPr>
      </w:pPr>
      <w:bookmarkStart w:id="51" w:name="_Toc90225476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810646" w14:paraId="3BDB0935" w14:textId="77777777">
        <w:tc>
          <w:tcPr>
            <w:tcW w:w="645" w:type="dxa"/>
            <w:shd w:val="clear" w:color="auto" w:fill="E6E6E6"/>
            <w:vAlign w:val="center"/>
          </w:tcPr>
          <w:p w14:paraId="1EDC2C04" w14:textId="77777777" w:rsidR="00810646" w:rsidRDefault="0097483A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F9160FA" w14:textId="77777777" w:rsidR="00810646" w:rsidRDefault="0097483A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7425A9F" w14:textId="77777777" w:rsidR="00810646" w:rsidRDefault="0097483A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179B4CB9" w14:textId="77777777" w:rsidR="00810646" w:rsidRDefault="0097483A">
            <w:pPr>
              <w:jc w:val="center"/>
            </w:pPr>
            <w:r>
              <w:t>备注</w:t>
            </w:r>
          </w:p>
        </w:tc>
      </w:tr>
      <w:tr w:rsidR="00810646" w14:paraId="7244373B" w14:textId="77777777">
        <w:tc>
          <w:tcPr>
            <w:tcW w:w="645" w:type="dxa"/>
            <w:shd w:val="clear" w:color="auto" w:fill="E6E6E6"/>
            <w:vAlign w:val="center"/>
          </w:tcPr>
          <w:p w14:paraId="5CFD1257" w14:textId="77777777" w:rsidR="00810646" w:rsidRDefault="0097483A">
            <w:r>
              <w:t>1</w:t>
            </w:r>
          </w:p>
        </w:tc>
        <w:tc>
          <w:tcPr>
            <w:tcW w:w="3667" w:type="dxa"/>
            <w:vAlign w:val="center"/>
          </w:tcPr>
          <w:p w14:paraId="73B57682" w14:textId="77777777" w:rsidR="00810646" w:rsidRDefault="0097483A">
            <w:r>
              <w:t>普通铝合金窗</w:t>
            </w:r>
            <w:r>
              <w:t>+</w:t>
            </w:r>
            <w:r>
              <w:t>透明玻璃（</w:t>
            </w:r>
            <w:r>
              <w:t>5~6mm</w:t>
            </w:r>
            <w:r>
              <w:t>）</w:t>
            </w:r>
          </w:p>
        </w:tc>
        <w:tc>
          <w:tcPr>
            <w:tcW w:w="1460" w:type="dxa"/>
            <w:vAlign w:val="center"/>
          </w:tcPr>
          <w:p w14:paraId="13905071" w14:textId="77777777" w:rsidR="00810646" w:rsidRDefault="0097483A">
            <w:r>
              <w:t>6.000</w:t>
            </w:r>
          </w:p>
        </w:tc>
        <w:tc>
          <w:tcPr>
            <w:tcW w:w="3560" w:type="dxa"/>
            <w:vAlign w:val="center"/>
          </w:tcPr>
          <w:p w14:paraId="226AB23B" w14:textId="77777777" w:rsidR="00810646" w:rsidRDefault="00810646"/>
        </w:tc>
      </w:tr>
    </w:tbl>
    <w:p w14:paraId="3E07BC4F" w14:textId="77777777" w:rsidR="00810646" w:rsidRDefault="0097483A">
      <w:pPr>
        <w:pStyle w:val="2"/>
      </w:pPr>
      <w:bookmarkStart w:id="52" w:name="_Toc90225477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810646" w14:paraId="63A372F5" w14:textId="77777777">
        <w:tc>
          <w:tcPr>
            <w:tcW w:w="905" w:type="dxa"/>
            <w:shd w:val="clear" w:color="auto" w:fill="E6E6E6"/>
            <w:vAlign w:val="center"/>
          </w:tcPr>
          <w:p w14:paraId="49CFEF80" w14:textId="77777777" w:rsidR="00810646" w:rsidRDefault="0097483A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4923E24F" w14:textId="77777777" w:rsidR="00810646" w:rsidRDefault="0097483A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0ADBE41" w14:textId="77777777" w:rsidR="00810646" w:rsidRDefault="0097483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4687704" w14:textId="77777777" w:rsidR="00810646" w:rsidRDefault="0097483A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6AA9F28" w14:textId="77777777" w:rsidR="00810646" w:rsidRDefault="0097483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AA8AA8A" w14:textId="77777777" w:rsidR="00810646" w:rsidRDefault="0097483A">
            <w:pPr>
              <w:jc w:val="center"/>
            </w:pPr>
            <w:r>
              <w:t>备注</w:t>
            </w:r>
          </w:p>
        </w:tc>
      </w:tr>
    </w:tbl>
    <w:p w14:paraId="107E0064" w14:textId="77777777" w:rsidR="00810646" w:rsidRDefault="0097483A">
      <w:pPr>
        <w:pStyle w:val="1"/>
      </w:pPr>
      <w:bookmarkStart w:id="53" w:name="_Toc90225478"/>
      <w:r>
        <w:lastRenderedPageBreak/>
        <w:t>房间类型</w:t>
      </w:r>
      <w:bookmarkEnd w:id="53"/>
    </w:p>
    <w:p w14:paraId="4CE1B892" w14:textId="77777777" w:rsidR="00810646" w:rsidRDefault="0097483A">
      <w:pPr>
        <w:pStyle w:val="2"/>
        <w:widowControl w:val="0"/>
        <w:rPr>
          <w:kern w:val="2"/>
        </w:rPr>
      </w:pPr>
      <w:bookmarkStart w:id="54" w:name="_Toc90225479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810646" w14:paraId="67632B53" w14:textId="77777777">
        <w:tc>
          <w:tcPr>
            <w:tcW w:w="1862" w:type="dxa"/>
            <w:shd w:val="clear" w:color="auto" w:fill="E6E6E6"/>
            <w:vAlign w:val="center"/>
          </w:tcPr>
          <w:p w14:paraId="0A729461" w14:textId="77777777" w:rsidR="00810646" w:rsidRDefault="0097483A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B310D2" w14:textId="77777777" w:rsidR="00810646" w:rsidRDefault="0097483A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8994259" w14:textId="77777777" w:rsidR="00810646" w:rsidRDefault="0097483A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A93260C" w14:textId="77777777" w:rsidR="00810646" w:rsidRDefault="0097483A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A2792C5" w14:textId="77777777" w:rsidR="00810646" w:rsidRDefault="0097483A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B36656F" w14:textId="77777777" w:rsidR="00810646" w:rsidRDefault="0097483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DE3350" w14:textId="77777777" w:rsidR="00810646" w:rsidRDefault="0097483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10646" w14:paraId="3B87A8CD" w14:textId="77777777">
        <w:tc>
          <w:tcPr>
            <w:tcW w:w="1862" w:type="dxa"/>
            <w:shd w:val="clear" w:color="auto" w:fill="E6E6E6"/>
            <w:vAlign w:val="center"/>
          </w:tcPr>
          <w:p w14:paraId="6281EFE2" w14:textId="77777777" w:rsidR="00810646" w:rsidRDefault="0097483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2DDCA983" w14:textId="77777777" w:rsidR="00810646" w:rsidRDefault="0097483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55FDC76" w14:textId="77777777" w:rsidR="00810646" w:rsidRDefault="0097483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999547D" w14:textId="77777777" w:rsidR="00810646" w:rsidRDefault="0097483A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4B0D0A" w14:textId="77777777" w:rsidR="00810646" w:rsidRDefault="0097483A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3FF300" w14:textId="77777777" w:rsidR="00810646" w:rsidRDefault="0097483A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C5A33F2" w14:textId="77777777" w:rsidR="00810646" w:rsidRDefault="0097483A">
            <w:pPr>
              <w:jc w:val="center"/>
            </w:pPr>
            <w:r>
              <w:t>15(W/m^2)</w:t>
            </w:r>
          </w:p>
        </w:tc>
      </w:tr>
    </w:tbl>
    <w:p w14:paraId="5E638ACD" w14:textId="77777777" w:rsidR="00810646" w:rsidRDefault="0097483A">
      <w:pPr>
        <w:pStyle w:val="2"/>
        <w:widowControl w:val="0"/>
        <w:rPr>
          <w:kern w:val="2"/>
        </w:rPr>
      </w:pPr>
      <w:bookmarkStart w:id="55" w:name="_Toc90225480"/>
      <w:r>
        <w:rPr>
          <w:kern w:val="2"/>
        </w:rPr>
        <w:t>作息时间表</w:t>
      </w:r>
      <w:bookmarkEnd w:id="55"/>
    </w:p>
    <w:p w14:paraId="2BD0BB82" w14:textId="77777777" w:rsidR="00810646" w:rsidRDefault="0097483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1B62653" w14:textId="77777777" w:rsidR="00810646" w:rsidRDefault="0097483A">
      <w:pPr>
        <w:pStyle w:val="1"/>
        <w:widowControl w:val="0"/>
        <w:rPr>
          <w:kern w:val="2"/>
          <w:szCs w:val="24"/>
        </w:rPr>
      </w:pPr>
      <w:bookmarkStart w:id="56" w:name="_Toc90225481"/>
      <w:r>
        <w:rPr>
          <w:kern w:val="2"/>
          <w:szCs w:val="24"/>
        </w:rPr>
        <w:t>系统设置</w:t>
      </w:r>
      <w:bookmarkEnd w:id="56"/>
    </w:p>
    <w:p w14:paraId="43E8E531" w14:textId="77777777" w:rsidR="00810646" w:rsidRDefault="0097483A">
      <w:pPr>
        <w:pStyle w:val="2"/>
        <w:widowControl w:val="0"/>
        <w:rPr>
          <w:kern w:val="2"/>
        </w:rPr>
      </w:pPr>
      <w:bookmarkStart w:id="57" w:name="_Toc90225482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810646" w14:paraId="7D0EBF65" w14:textId="77777777">
        <w:tc>
          <w:tcPr>
            <w:tcW w:w="1131" w:type="dxa"/>
            <w:shd w:val="clear" w:color="auto" w:fill="E6E6E6"/>
            <w:vAlign w:val="center"/>
          </w:tcPr>
          <w:p w14:paraId="58AD54A1" w14:textId="77777777" w:rsidR="00810646" w:rsidRDefault="0097483A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948E71" w14:textId="77777777" w:rsidR="00810646" w:rsidRDefault="0097483A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A293262" w14:textId="77777777" w:rsidR="00810646" w:rsidRDefault="0097483A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7EAF51" w14:textId="77777777" w:rsidR="00810646" w:rsidRDefault="0097483A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C18AED5" w14:textId="77777777" w:rsidR="00810646" w:rsidRDefault="0097483A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9F81D9D" w14:textId="77777777" w:rsidR="00810646" w:rsidRDefault="0097483A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E94C9CF" w14:textId="77777777" w:rsidR="00810646" w:rsidRDefault="0097483A">
            <w:pPr>
              <w:jc w:val="center"/>
            </w:pPr>
            <w:r>
              <w:t>包含的房间</w:t>
            </w:r>
          </w:p>
        </w:tc>
      </w:tr>
      <w:tr w:rsidR="00810646" w14:paraId="70793F82" w14:textId="77777777">
        <w:tc>
          <w:tcPr>
            <w:tcW w:w="1131" w:type="dxa"/>
            <w:vAlign w:val="center"/>
          </w:tcPr>
          <w:p w14:paraId="39D1848C" w14:textId="77777777" w:rsidR="00810646" w:rsidRDefault="0097483A">
            <w:r>
              <w:t>默认</w:t>
            </w:r>
          </w:p>
        </w:tc>
        <w:tc>
          <w:tcPr>
            <w:tcW w:w="1131" w:type="dxa"/>
            <w:vAlign w:val="center"/>
          </w:tcPr>
          <w:p w14:paraId="35D6B644" w14:textId="77777777" w:rsidR="00810646" w:rsidRDefault="0097483A">
            <w:r>
              <w:t>无</w:t>
            </w:r>
          </w:p>
        </w:tc>
        <w:tc>
          <w:tcPr>
            <w:tcW w:w="1528" w:type="dxa"/>
            <w:vAlign w:val="center"/>
          </w:tcPr>
          <w:p w14:paraId="091B2C84" w14:textId="77777777" w:rsidR="00810646" w:rsidRDefault="0097483A">
            <w:r>
              <w:t>--</w:t>
            </w:r>
          </w:p>
        </w:tc>
        <w:tc>
          <w:tcPr>
            <w:tcW w:w="1018" w:type="dxa"/>
            <w:vAlign w:val="center"/>
          </w:tcPr>
          <w:p w14:paraId="72878750" w14:textId="77777777" w:rsidR="00810646" w:rsidRDefault="0097483A">
            <w:r>
              <w:t>--</w:t>
            </w:r>
          </w:p>
        </w:tc>
        <w:tc>
          <w:tcPr>
            <w:tcW w:w="735" w:type="dxa"/>
            <w:vAlign w:val="center"/>
          </w:tcPr>
          <w:p w14:paraId="545EED37" w14:textId="77777777" w:rsidR="00810646" w:rsidRDefault="0097483A">
            <w:r>
              <w:t>--</w:t>
            </w:r>
          </w:p>
        </w:tc>
        <w:tc>
          <w:tcPr>
            <w:tcW w:w="956" w:type="dxa"/>
            <w:vAlign w:val="center"/>
          </w:tcPr>
          <w:p w14:paraId="58BF3936" w14:textId="77777777" w:rsidR="00810646" w:rsidRDefault="0097483A">
            <w:r>
              <w:t>6199.36</w:t>
            </w:r>
          </w:p>
        </w:tc>
        <w:tc>
          <w:tcPr>
            <w:tcW w:w="2830" w:type="dxa"/>
            <w:vAlign w:val="center"/>
          </w:tcPr>
          <w:p w14:paraId="3B02AB7A" w14:textId="77777777" w:rsidR="00810646" w:rsidRDefault="0097483A">
            <w:r>
              <w:t>1175,1160,1158,1151,1142,1128,1103,1104,1069,1068,1040,1039,1032,1006,1004,1197,1196,1205,1204,1192,1191,1188,1174,1167,1159,1144,1143,1129,1101,1102,1097,1093,1071,1070,1047,1046,1025,2210,2211,2195,2194,2184,2185,2187,2186,2173,2172,2162,2161,2157,2156,2</w:t>
            </w:r>
            <w:r>
              <w:t>150,2149,2141,2140,2131,2130,2108,2106,2107,2100,2096,2089,2085,2083,2079,2077,2075,2052,2053,2048,2050,2038,2037,2031,2030,2019,2015,2013,2011,3209,3208,3198,3199,3189,3190,3176,3181,3170,3171,3164,3163,3155,3154,3148,3147,3139,3138,3134,3133,3111,3110,31</w:t>
            </w:r>
            <w:r>
              <w:t>12,3109,3099,3094,3090,3088,3082,3080,3074,3072,3056,3042,3036,3035,3029,3028,3012,3010,4207,4206,4201,4179,4183,4180,4169,4168,4166,416</w:t>
            </w:r>
            <w:r>
              <w:lastRenderedPageBreak/>
              <w:t>5,4153,4152,4146,4145,4137,4136,4135,4132,4113,4115,4114,4116,4098,4095,4091,4086,4081,4078,4076,4073,4057,4059,4045,404</w:t>
            </w:r>
            <w:r>
              <w:t>3,4034,4033,4027,4026,4018,4014,4008,5202,5203,5178,5182,5092,5087,5058,5044,5021,5009</w:t>
            </w:r>
          </w:p>
        </w:tc>
      </w:tr>
      <w:tr w:rsidR="00810646" w14:paraId="47F2DA90" w14:textId="77777777">
        <w:tc>
          <w:tcPr>
            <w:tcW w:w="1131" w:type="dxa"/>
            <w:vAlign w:val="center"/>
          </w:tcPr>
          <w:p w14:paraId="76865669" w14:textId="77777777" w:rsidR="00810646" w:rsidRDefault="0097483A">
            <w:r>
              <w:lastRenderedPageBreak/>
              <w:t>Sys</w:t>
            </w:r>
          </w:p>
        </w:tc>
        <w:tc>
          <w:tcPr>
            <w:tcW w:w="1131" w:type="dxa"/>
            <w:vAlign w:val="center"/>
          </w:tcPr>
          <w:p w14:paraId="1AADE179" w14:textId="77777777" w:rsidR="00810646" w:rsidRDefault="0097483A">
            <w:r>
              <w:t>全热回收</w:t>
            </w:r>
          </w:p>
        </w:tc>
        <w:tc>
          <w:tcPr>
            <w:tcW w:w="1528" w:type="dxa"/>
            <w:vAlign w:val="center"/>
          </w:tcPr>
          <w:p w14:paraId="1BAFA504" w14:textId="77777777" w:rsidR="00810646" w:rsidRDefault="0097483A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3C5A5DEC" w14:textId="77777777" w:rsidR="00810646" w:rsidRDefault="0097483A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71D20DE8" w14:textId="77777777" w:rsidR="00810646" w:rsidRDefault="0097483A">
            <w:r>
              <w:t>1.00</w:t>
            </w:r>
          </w:p>
        </w:tc>
        <w:tc>
          <w:tcPr>
            <w:tcW w:w="956" w:type="dxa"/>
            <w:vAlign w:val="center"/>
          </w:tcPr>
          <w:p w14:paraId="226C820E" w14:textId="77777777" w:rsidR="00810646" w:rsidRDefault="0097483A">
            <w:r>
              <w:t>16809.97</w:t>
            </w:r>
          </w:p>
        </w:tc>
        <w:tc>
          <w:tcPr>
            <w:tcW w:w="2830" w:type="dxa"/>
            <w:vAlign w:val="center"/>
          </w:tcPr>
          <w:p w14:paraId="37C627D5" w14:textId="77777777" w:rsidR="00810646" w:rsidRDefault="0097483A">
            <w:r>
              <w:t>1124,1024,1023,1193,1125,1120,1084,1067,1063,1062,1060,1061,1054,1055,1041,1020,1007,1005,2127,2121,2118,2105,2065,2002,3123,3122,3117,3066,3049,3051,3017,3016,3001,4200,4177,4126,4119,4064,4022,4003</w:t>
            </w:r>
          </w:p>
        </w:tc>
      </w:tr>
    </w:tbl>
    <w:p w14:paraId="4AB7AB64" w14:textId="77777777" w:rsidR="00810646" w:rsidRDefault="0097483A">
      <w:pPr>
        <w:pStyle w:val="2"/>
        <w:widowControl w:val="0"/>
        <w:rPr>
          <w:kern w:val="2"/>
        </w:rPr>
      </w:pPr>
      <w:bookmarkStart w:id="58" w:name="_Toc90225483"/>
      <w:r>
        <w:rPr>
          <w:kern w:val="2"/>
        </w:rPr>
        <w:t>运行时间表</w:t>
      </w:r>
      <w:bookmarkEnd w:id="58"/>
    </w:p>
    <w:p w14:paraId="0336F672" w14:textId="77777777" w:rsidR="00810646" w:rsidRDefault="0097483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E992218" w14:textId="77777777" w:rsidR="00810646" w:rsidRDefault="0097483A">
      <w:pPr>
        <w:pStyle w:val="1"/>
        <w:widowControl w:val="0"/>
        <w:rPr>
          <w:kern w:val="2"/>
          <w:szCs w:val="24"/>
        </w:rPr>
      </w:pPr>
      <w:bookmarkStart w:id="59" w:name="_Toc90225484"/>
      <w:r>
        <w:rPr>
          <w:kern w:val="2"/>
          <w:szCs w:val="24"/>
        </w:rPr>
        <w:t>计算结果</w:t>
      </w:r>
      <w:bookmarkEnd w:id="59"/>
    </w:p>
    <w:p w14:paraId="03BDD2C8" w14:textId="77777777" w:rsidR="00810646" w:rsidRDefault="0097483A">
      <w:pPr>
        <w:pStyle w:val="2"/>
        <w:widowControl w:val="0"/>
        <w:rPr>
          <w:kern w:val="2"/>
        </w:rPr>
      </w:pPr>
      <w:bookmarkStart w:id="60" w:name="_Toc90225485"/>
      <w:r>
        <w:rPr>
          <w:kern w:val="2"/>
        </w:rPr>
        <w:t>模拟周期</w:t>
      </w:r>
      <w:bookmarkEnd w:id="60"/>
    </w:p>
    <w:p w14:paraId="244C07F8" w14:textId="77777777" w:rsidR="00810646" w:rsidRDefault="0097483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13DA693F" w14:textId="77777777" w:rsidR="00810646" w:rsidRDefault="0097483A">
      <w:pPr>
        <w:pStyle w:val="2"/>
        <w:widowControl w:val="0"/>
        <w:rPr>
          <w:kern w:val="2"/>
        </w:rPr>
      </w:pPr>
      <w:bookmarkStart w:id="61" w:name="_Toc90225486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810646" w14:paraId="7EF91552" w14:textId="77777777">
        <w:tc>
          <w:tcPr>
            <w:tcW w:w="1975" w:type="dxa"/>
            <w:shd w:val="clear" w:color="auto" w:fill="E6E6E6"/>
            <w:vAlign w:val="center"/>
          </w:tcPr>
          <w:p w14:paraId="3D04598C" w14:textId="77777777" w:rsidR="00810646" w:rsidRDefault="0097483A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AEC2A85" w14:textId="77777777" w:rsidR="00810646" w:rsidRDefault="0097483A">
            <w:pPr>
              <w:jc w:val="center"/>
            </w:pPr>
            <w:r>
              <w:t>供暖需求</w:t>
            </w:r>
            <w:r>
              <w:br/>
              <w:t>(kW</w:t>
            </w:r>
            <w:r>
              <w:t>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1282848" w14:textId="77777777" w:rsidR="00810646" w:rsidRDefault="0097483A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C9DFE49" w14:textId="77777777" w:rsidR="00810646" w:rsidRDefault="0097483A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4313633" w14:textId="77777777" w:rsidR="00810646" w:rsidRDefault="0097483A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810646" w14:paraId="48F789B1" w14:textId="77777777">
        <w:tc>
          <w:tcPr>
            <w:tcW w:w="1975" w:type="dxa"/>
            <w:shd w:val="clear" w:color="auto" w:fill="E6E6E6"/>
            <w:vAlign w:val="center"/>
          </w:tcPr>
          <w:p w14:paraId="34B3DFFA" w14:textId="77777777" w:rsidR="00810646" w:rsidRDefault="0097483A">
            <w:r>
              <w:t>Sys</w:t>
            </w:r>
          </w:p>
        </w:tc>
        <w:tc>
          <w:tcPr>
            <w:tcW w:w="1839" w:type="dxa"/>
            <w:vAlign w:val="center"/>
          </w:tcPr>
          <w:p w14:paraId="73A456F4" w14:textId="77777777" w:rsidR="00810646" w:rsidRDefault="0097483A">
            <w:r>
              <w:t>89456</w:t>
            </w:r>
          </w:p>
        </w:tc>
        <w:tc>
          <w:tcPr>
            <w:tcW w:w="1839" w:type="dxa"/>
            <w:vAlign w:val="center"/>
          </w:tcPr>
          <w:p w14:paraId="02A8C661" w14:textId="77777777" w:rsidR="00810646" w:rsidRDefault="0097483A">
            <w:r>
              <w:t>5</w:t>
            </w:r>
          </w:p>
        </w:tc>
        <w:tc>
          <w:tcPr>
            <w:tcW w:w="1839" w:type="dxa"/>
            <w:vAlign w:val="center"/>
          </w:tcPr>
          <w:p w14:paraId="1FCF34E8" w14:textId="77777777" w:rsidR="00810646" w:rsidRDefault="0097483A">
            <w:r>
              <w:t>158250</w:t>
            </w:r>
          </w:p>
        </w:tc>
        <w:tc>
          <w:tcPr>
            <w:tcW w:w="1839" w:type="dxa"/>
            <w:vAlign w:val="center"/>
          </w:tcPr>
          <w:p w14:paraId="6B2D6E90" w14:textId="77777777" w:rsidR="00810646" w:rsidRDefault="0097483A">
            <w:r>
              <w:t>9</w:t>
            </w:r>
          </w:p>
        </w:tc>
      </w:tr>
      <w:tr w:rsidR="00810646" w14:paraId="493A8D83" w14:textId="77777777">
        <w:tc>
          <w:tcPr>
            <w:tcW w:w="1975" w:type="dxa"/>
            <w:shd w:val="clear" w:color="auto" w:fill="E6E6E6"/>
            <w:vAlign w:val="center"/>
          </w:tcPr>
          <w:p w14:paraId="5B6A1D0C" w14:textId="77777777" w:rsidR="00810646" w:rsidRDefault="0097483A">
            <w:r>
              <w:t>默认系统</w:t>
            </w:r>
          </w:p>
        </w:tc>
        <w:tc>
          <w:tcPr>
            <w:tcW w:w="1839" w:type="dxa"/>
            <w:vAlign w:val="center"/>
          </w:tcPr>
          <w:p w14:paraId="10E935B8" w14:textId="77777777" w:rsidR="00810646" w:rsidRDefault="0097483A">
            <w:r>
              <w:t>108873</w:t>
            </w:r>
          </w:p>
        </w:tc>
        <w:tc>
          <w:tcPr>
            <w:tcW w:w="1839" w:type="dxa"/>
            <w:vAlign w:val="center"/>
          </w:tcPr>
          <w:p w14:paraId="5DBE9DF2" w14:textId="77777777" w:rsidR="00810646" w:rsidRDefault="0097483A">
            <w:r>
              <w:t>18</w:t>
            </w:r>
          </w:p>
        </w:tc>
        <w:tc>
          <w:tcPr>
            <w:tcW w:w="1839" w:type="dxa"/>
            <w:vAlign w:val="center"/>
          </w:tcPr>
          <w:p w14:paraId="74BE3F67" w14:textId="77777777" w:rsidR="00810646" w:rsidRDefault="0097483A">
            <w:r>
              <w:t>1276631</w:t>
            </w:r>
          </w:p>
        </w:tc>
        <w:tc>
          <w:tcPr>
            <w:tcW w:w="1839" w:type="dxa"/>
            <w:vAlign w:val="center"/>
          </w:tcPr>
          <w:p w14:paraId="4193413D" w14:textId="77777777" w:rsidR="00810646" w:rsidRDefault="0097483A">
            <w:r>
              <w:t>206</w:t>
            </w:r>
          </w:p>
        </w:tc>
      </w:tr>
      <w:tr w:rsidR="00810646" w14:paraId="6CE7EF50" w14:textId="77777777">
        <w:tc>
          <w:tcPr>
            <w:tcW w:w="1975" w:type="dxa"/>
            <w:shd w:val="clear" w:color="auto" w:fill="E6E6E6"/>
            <w:vAlign w:val="center"/>
          </w:tcPr>
          <w:p w14:paraId="6653B7F3" w14:textId="77777777" w:rsidR="00810646" w:rsidRDefault="0097483A">
            <w:r>
              <w:t>总计</w:t>
            </w:r>
          </w:p>
        </w:tc>
        <w:tc>
          <w:tcPr>
            <w:tcW w:w="1839" w:type="dxa"/>
            <w:vAlign w:val="center"/>
          </w:tcPr>
          <w:p w14:paraId="34C4CB8E" w14:textId="77777777" w:rsidR="00810646" w:rsidRDefault="0097483A">
            <w:r>
              <w:t>198329</w:t>
            </w:r>
          </w:p>
        </w:tc>
        <w:tc>
          <w:tcPr>
            <w:tcW w:w="1839" w:type="dxa"/>
            <w:vAlign w:val="center"/>
          </w:tcPr>
          <w:p w14:paraId="7CC1DE19" w14:textId="77777777" w:rsidR="00810646" w:rsidRDefault="0097483A">
            <w:r>
              <w:t>9</w:t>
            </w:r>
          </w:p>
        </w:tc>
        <w:tc>
          <w:tcPr>
            <w:tcW w:w="1839" w:type="dxa"/>
            <w:vAlign w:val="center"/>
          </w:tcPr>
          <w:p w14:paraId="34726B48" w14:textId="77777777" w:rsidR="00810646" w:rsidRDefault="0097483A">
            <w:r>
              <w:t>1434881</w:t>
            </w:r>
          </w:p>
        </w:tc>
        <w:tc>
          <w:tcPr>
            <w:tcW w:w="1839" w:type="dxa"/>
            <w:vAlign w:val="center"/>
          </w:tcPr>
          <w:p w14:paraId="248A68EC" w14:textId="77777777" w:rsidR="00810646" w:rsidRDefault="0097483A">
            <w:r>
              <w:t>62</w:t>
            </w:r>
          </w:p>
        </w:tc>
      </w:tr>
    </w:tbl>
    <w:p w14:paraId="18D4B824" w14:textId="77777777" w:rsidR="00810646" w:rsidRDefault="0097483A">
      <w:r>
        <w:rPr>
          <w:noProof/>
        </w:rPr>
        <w:lastRenderedPageBreak/>
        <w:drawing>
          <wp:inline distT="0" distB="0" distL="0" distR="0" wp14:anchorId="45FC7955" wp14:editId="01C79BFB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8FC18" w14:textId="77777777" w:rsidR="00810646" w:rsidRDefault="00810646"/>
    <w:p w14:paraId="74DBF557" w14:textId="77777777" w:rsidR="00810646" w:rsidRDefault="0097483A">
      <w:pPr>
        <w:pStyle w:val="2"/>
        <w:widowControl w:val="0"/>
        <w:rPr>
          <w:kern w:val="2"/>
        </w:rPr>
      </w:pPr>
      <w:bookmarkStart w:id="62" w:name="_Toc90225487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810646" w14:paraId="25A42BA9" w14:textId="77777777">
        <w:tc>
          <w:tcPr>
            <w:tcW w:w="1641" w:type="dxa"/>
            <w:shd w:val="clear" w:color="auto" w:fill="E6E6E6"/>
            <w:vAlign w:val="center"/>
          </w:tcPr>
          <w:p w14:paraId="355FF587" w14:textId="77777777" w:rsidR="00810646" w:rsidRDefault="0097483A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D5B1DAD" w14:textId="77777777" w:rsidR="00810646" w:rsidRDefault="0097483A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B8E4352" w14:textId="77777777" w:rsidR="00810646" w:rsidRDefault="0097483A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BB999F3" w14:textId="77777777" w:rsidR="00810646" w:rsidRDefault="0097483A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A53CE2E" w14:textId="77777777" w:rsidR="00810646" w:rsidRDefault="0097483A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197873" w14:textId="77777777" w:rsidR="00810646" w:rsidRDefault="0097483A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2EC765" w14:textId="77777777" w:rsidR="00810646" w:rsidRDefault="0097483A">
            <w:pPr>
              <w:jc w:val="center"/>
            </w:pPr>
            <w:r>
              <w:t>合计</w:t>
            </w:r>
          </w:p>
        </w:tc>
      </w:tr>
      <w:tr w:rsidR="00810646" w14:paraId="294CE45F" w14:textId="77777777">
        <w:tc>
          <w:tcPr>
            <w:tcW w:w="1641" w:type="dxa"/>
            <w:shd w:val="clear" w:color="auto" w:fill="E6E6E6"/>
            <w:vAlign w:val="center"/>
          </w:tcPr>
          <w:p w14:paraId="262BAE30" w14:textId="77777777" w:rsidR="00810646" w:rsidRDefault="0097483A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4C63F53" w14:textId="77777777" w:rsidR="00810646" w:rsidRDefault="0097483A">
            <w:r>
              <w:t>-421614</w:t>
            </w:r>
          </w:p>
        </w:tc>
        <w:tc>
          <w:tcPr>
            <w:tcW w:w="1415" w:type="dxa"/>
            <w:vAlign w:val="center"/>
          </w:tcPr>
          <w:p w14:paraId="747855D3" w14:textId="77777777" w:rsidR="00810646" w:rsidRDefault="0097483A">
            <w:r>
              <w:t>451795</w:t>
            </w:r>
          </w:p>
        </w:tc>
        <w:tc>
          <w:tcPr>
            <w:tcW w:w="1301" w:type="dxa"/>
            <w:vAlign w:val="center"/>
          </w:tcPr>
          <w:p w14:paraId="47817776" w14:textId="77777777" w:rsidR="00810646" w:rsidRDefault="0097483A">
            <w:r>
              <w:t>0</w:t>
            </w:r>
          </w:p>
        </w:tc>
        <w:tc>
          <w:tcPr>
            <w:tcW w:w="1409" w:type="dxa"/>
            <w:vAlign w:val="center"/>
          </w:tcPr>
          <w:p w14:paraId="4CD0D4CA" w14:textId="77777777" w:rsidR="00810646" w:rsidRDefault="0097483A">
            <w:r>
              <w:t>-345713</w:t>
            </w:r>
          </w:p>
        </w:tc>
        <w:tc>
          <w:tcPr>
            <w:tcW w:w="1018" w:type="dxa"/>
            <w:vAlign w:val="center"/>
          </w:tcPr>
          <w:p w14:paraId="02802AF2" w14:textId="77777777" w:rsidR="00810646" w:rsidRDefault="0097483A">
            <w:r>
              <w:t>-117204</w:t>
            </w:r>
          </w:p>
        </w:tc>
        <w:tc>
          <w:tcPr>
            <w:tcW w:w="1131" w:type="dxa"/>
            <w:vAlign w:val="center"/>
          </w:tcPr>
          <w:p w14:paraId="09FC2610" w14:textId="77777777" w:rsidR="00810646" w:rsidRDefault="0097483A">
            <w:r>
              <w:t>-198329</w:t>
            </w:r>
          </w:p>
        </w:tc>
      </w:tr>
      <w:tr w:rsidR="00810646" w14:paraId="3E885F17" w14:textId="77777777">
        <w:tc>
          <w:tcPr>
            <w:tcW w:w="1641" w:type="dxa"/>
            <w:shd w:val="clear" w:color="auto" w:fill="E6E6E6"/>
            <w:vAlign w:val="center"/>
          </w:tcPr>
          <w:p w14:paraId="05E1CF99" w14:textId="77777777" w:rsidR="00810646" w:rsidRDefault="0097483A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2E5C290" w14:textId="77777777" w:rsidR="00810646" w:rsidRDefault="0097483A">
            <w:r>
              <w:t>-444392</w:t>
            </w:r>
          </w:p>
        </w:tc>
        <w:tc>
          <w:tcPr>
            <w:tcW w:w="1415" w:type="dxa"/>
            <w:vAlign w:val="center"/>
          </w:tcPr>
          <w:p w14:paraId="0365E353" w14:textId="77777777" w:rsidR="00810646" w:rsidRDefault="0097483A">
            <w:r>
              <w:t>1407962</w:t>
            </w:r>
          </w:p>
        </w:tc>
        <w:tc>
          <w:tcPr>
            <w:tcW w:w="1301" w:type="dxa"/>
            <w:vAlign w:val="center"/>
          </w:tcPr>
          <w:p w14:paraId="76CE8A37" w14:textId="77777777" w:rsidR="00810646" w:rsidRDefault="0097483A">
            <w:r>
              <w:t>0</w:t>
            </w:r>
          </w:p>
        </w:tc>
        <w:tc>
          <w:tcPr>
            <w:tcW w:w="1409" w:type="dxa"/>
            <w:vAlign w:val="center"/>
          </w:tcPr>
          <w:p w14:paraId="6C99607B" w14:textId="77777777" w:rsidR="00810646" w:rsidRDefault="0097483A">
            <w:r>
              <w:t>471853</w:t>
            </w:r>
          </w:p>
        </w:tc>
        <w:tc>
          <w:tcPr>
            <w:tcW w:w="1018" w:type="dxa"/>
            <w:vAlign w:val="center"/>
          </w:tcPr>
          <w:p w14:paraId="53173C4E" w14:textId="77777777" w:rsidR="00810646" w:rsidRDefault="0097483A">
            <w:r>
              <w:t>542</w:t>
            </w:r>
          </w:p>
        </w:tc>
        <w:tc>
          <w:tcPr>
            <w:tcW w:w="1131" w:type="dxa"/>
            <w:vAlign w:val="center"/>
          </w:tcPr>
          <w:p w14:paraId="3D714C49" w14:textId="77777777" w:rsidR="00810646" w:rsidRDefault="0097483A">
            <w:r>
              <w:t>1434881</w:t>
            </w:r>
          </w:p>
        </w:tc>
      </w:tr>
    </w:tbl>
    <w:p w14:paraId="10B4D5A4" w14:textId="77777777" w:rsidR="00810646" w:rsidRDefault="0097483A">
      <w:r>
        <w:rPr>
          <w:noProof/>
        </w:rPr>
        <w:drawing>
          <wp:inline distT="0" distB="0" distL="0" distR="0" wp14:anchorId="61B7A773" wp14:editId="5D9FDA9E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4B7B8" w14:textId="77777777" w:rsidR="00810646" w:rsidRDefault="00810646"/>
    <w:p w14:paraId="0CB8B7BB" w14:textId="77777777" w:rsidR="00810646" w:rsidRDefault="0097483A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892C932" wp14:editId="123D6F4A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D4904" w14:textId="77777777" w:rsidR="00810646" w:rsidRDefault="0097483A">
      <w:pPr>
        <w:pStyle w:val="2"/>
        <w:widowControl w:val="0"/>
        <w:rPr>
          <w:kern w:val="2"/>
        </w:rPr>
      </w:pPr>
      <w:bookmarkStart w:id="63" w:name="_Toc90225488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10646" w14:paraId="3DDE043B" w14:textId="77777777">
        <w:tc>
          <w:tcPr>
            <w:tcW w:w="854" w:type="dxa"/>
            <w:shd w:val="clear" w:color="auto" w:fill="E6E6E6"/>
            <w:vAlign w:val="center"/>
          </w:tcPr>
          <w:p w14:paraId="6C96EE40" w14:textId="77777777" w:rsidR="00810646" w:rsidRDefault="0097483A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3EF83F" w14:textId="77777777" w:rsidR="00810646" w:rsidRDefault="0097483A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C6716A" w14:textId="77777777" w:rsidR="00810646" w:rsidRDefault="0097483A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F9B1F8" w14:textId="77777777" w:rsidR="00810646" w:rsidRDefault="0097483A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42D555B" w14:textId="77777777" w:rsidR="00810646" w:rsidRDefault="0097483A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304ADE" w14:textId="77777777" w:rsidR="00810646" w:rsidRDefault="0097483A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9B4F313" w14:textId="77777777" w:rsidR="00810646" w:rsidRDefault="0097483A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10646" w14:paraId="25C5A465" w14:textId="77777777">
        <w:tc>
          <w:tcPr>
            <w:tcW w:w="854" w:type="dxa"/>
            <w:shd w:val="clear" w:color="auto" w:fill="E6E6E6"/>
            <w:vAlign w:val="center"/>
          </w:tcPr>
          <w:p w14:paraId="09552D98" w14:textId="77777777" w:rsidR="00810646" w:rsidRDefault="0097483A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C2D1C0" w14:textId="77777777" w:rsidR="00810646" w:rsidRDefault="0097483A">
            <w:pPr>
              <w:jc w:val="right"/>
            </w:pPr>
            <w:r>
              <w:t>87085</w:t>
            </w:r>
          </w:p>
        </w:tc>
        <w:tc>
          <w:tcPr>
            <w:tcW w:w="1188" w:type="dxa"/>
            <w:vAlign w:val="center"/>
          </w:tcPr>
          <w:p w14:paraId="03F568B4" w14:textId="77777777" w:rsidR="00810646" w:rsidRDefault="0097483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BE6C79" w14:textId="77777777" w:rsidR="00810646" w:rsidRDefault="0097483A">
            <w:pPr>
              <w:jc w:val="right"/>
            </w:pPr>
            <w:r>
              <w:rPr>
                <w:color w:val="FF0000"/>
              </w:rPr>
              <w:t>2179.027</w:t>
            </w:r>
          </w:p>
        </w:tc>
        <w:tc>
          <w:tcPr>
            <w:tcW w:w="1862" w:type="dxa"/>
            <w:vAlign w:val="center"/>
          </w:tcPr>
          <w:p w14:paraId="3C5448CE" w14:textId="77777777" w:rsidR="00810646" w:rsidRDefault="0097483A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879E194" w14:textId="77777777" w:rsidR="00810646" w:rsidRDefault="0097483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CF9CF8" w14:textId="77777777" w:rsidR="00810646" w:rsidRDefault="0097483A">
            <w:r>
              <w:t>--</w:t>
            </w:r>
          </w:p>
        </w:tc>
      </w:tr>
      <w:tr w:rsidR="00810646" w14:paraId="6F04D4DD" w14:textId="77777777">
        <w:tc>
          <w:tcPr>
            <w:tcW w:w="854" w:type="dxa"/>
            <w:shd w:val="clear" w:color="auto" w:fill="E6E6E6"/>
            <w:vAlign w:val="center"/>
          </w:tcPr>
          <w:p w14:paraId="2A40896A" w14:textId="77777777" w:rsidR="00810646" w:rsidRDefault="0097483A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E46F5E" w14:textId="77777777" w:rsidR="00810646" w:rsidRDefault="0097483A">
            <w:pPr>
              <w:jc w:val="right"/>
            </w:pPr>
            <w:r>
              <w:t>46472</w:t>
            </w:r>
          </w:p>
        </w:tc>
        <w:tc>
          <w:tcPr>
            <w:tcW w:w="1188" w:type="dxa"/>
            <w:vAlign w:val="center"/>
          </w:tcPr>
          <w:p w14:paraId="3E91240B" w14:textId="77777777" w:rsidR="00810646" w:rsidRDefault="0097483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208AFE" w14:textId="77777777" w:rsidR="00810646" w:rsidRDefault="0097483A">
            <w:pPr>
              <w:jc w:val="right"/>
            </w:pPr>
            <w:r>
              <w:t>2011.935</w:t>
            </w:r>
          </w:p>
        </w:tc>
        <w:tc>
          <w:tcPr>
            <w:tcW w:w="1862" w:type="dxa"/>
            <w:vAlign w:val="center"/>
          </w:tcPr>
          <w:p w14:paraId="388119AD" w14:textId="77777777" w:rsidR="00810646" w:rsidRDefault="0097483A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BC2CECC" w14:textId="77777777" w:rsidR="00810646" w:rsidRDefault="0097483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8456DB" w14:textId="77777777" w:rsidR="00810646" w:rsidRDefault="0097483A">
            <w:r>
              <w:t>--</w:t>
            </w:r>
          </w:p>
        </w:tc>
      </w:tr>
      <w:tr w:rsidR="00810646" w14:paraId="5363F92B" w14:textId="77777777">
        <w:tc>
          <w:tcPr>
            <w:tcW w:w="854" w:type="dxa"/>
            <w:shd w:val="clear" w:color="auto" w:fill="E6E6E6"/>
            <w:vAlign w:val="center"/>
          </w:tcPr>
          <w:p w14:paraId="2767232A" w14:textId="77777777" w:rsidR="00810646" w:rsidRDefault="0097483A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BCC5EB" w14:textId="77777777" w:rsidR="00810646" w:rsidRDefault="0097483A">
            <w:pPr>
              <w:jc w:val="right"/>
            </w:pPr>
            <w:r>
              <w:t>21699</w:t>
            </w:r>
          </w:p>
        </w:tc>
        <w:tc>
          <w:tcPr>
            <w:tcW w:w="1188" w:type="dxa"/>
            <w:vAlign w:val="center"/>
          </w:tcPr>
          <w:p w14:paraId="7701A308" w14:textId="77777777" w:rsidR="00810646" w:rsidRDefault="0097483A">
            <w:pPr>
              <w:jc w:val="right"/>
            </w:pPr>
            <w:r>
              <w:t>3831</w:t>
            </w:r>
          </w:p>
        </w:tc>
        <w:tc>
          <w:tcPr>
            <w:tcW w:w="1188" w:type="dxa"/>
            <w:vAlign w:val="center"/>
          </w:tcPr>
          <w:p w14:paraId="14D861DF" w14:textId="77777777" w:rsidR="00810646" w:rsidRDefault="0097483A">
            <w:pPr>
              <w:jc w:val="right"/>
            </w:pPr>
            <w:r>
              <w:t>1697.938</w:t>
            </w:r>
          </w:p>
        </w:tc>
        <w:tc>
          <w:tcPr>
            <w:tcW w:w="1862" w:type="dxa"/>
            <w:vAlign w:val="center"/>
          </w:tcPr>
          <w:p w14:paraId="4C2F5425" w14:textId="77777777" w:rsidR="00810646" w:rsidRDefault="0097483A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EBBE8C1" w14:textId="77777777" w:rsidR="00810646" w:rsidRDefault="0097483A">
            <w:pPr>
              <w:jc w:val="right"/>
            </w:pPr>
            <w:r>
              <w:t>458.630</w:t>
            </w:r>
          </w:p>
        </w:tc>
        <w:tc>
          <w:tcPr>
            <w:tcW w:w="1862" w:type="dxa"/>
            <w:vAlign w:val="center"/>
          </w:tcPr>
          <w:p w14:paraId="19DD21BC" w14:textId="77777777" w:rsidR="00810646" w:rsidRDefault="0097483A">
            <w:r>
              <w:t>03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810646" w14:paraId="6E7DE253" w14:textId="77777777">
        <w:tc>
          <w:tcPr>
            <w:tcW w:w="854" w:type="dxa"/>
            <w:shd w:val="clear" w:color="auto" w:fill="E6E6E6"/>
            <w:vAlign w:val="center"/>
          </w:tcPr>
          <w:p w14:paraId="3D5AD896" w14:textId="77777777" w:rsidR="00810646" w:rsidRDefault="0097483A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33D6E5" w14:textId="77777777" w:rsidR="00810646" w:rsidRDefault="0097483A">
            <w:pPr>
              <w:jc w:val="right"/>
            </w:pPr>
            <w:r>
              <w:t>2786</w:t>
            </w:r>
          </w:p>
        </w:tc>
        <w:tc>
          <w:tcPr>
            <w:tcW w:w="1188" w:type="dxa"/>
            <w:vAlign w:val="center"/>
          </w:tcPr>
          <w:p w14:paraId="1CC7F851" w14:textId="77777777" w:rsidR="00810646" w:rsidRDefault="0097483A">
            <w:pPr>
              <w:jc w:val="right"/>
            </w:pPr>
            <w:r>
              <w:t>27555</w:t>
            </w:r>
          </w:p>
        </w:tc>
        <w:tc>
          <w:tcPr>
            <w:tcW w:w="1188" w:type="dxa"/>
            <w:vAlign w:val="center"/>
          </w:tcPr>
          <w:p w14:paraId="3E8E0F32" w14:textId="77777777" w:rsidR="00810646" w:rsidRDefault="0097483A">
            <w:pPr>
              <w:jc w:val="right"/>
            </w:pPr>
            <w:r>
              <w:t>670.429</w:t>
            </w:r>
          </w:p>
        </w:tc>
        <w:tc>
          <w:tcPr>
            <w:tcW w:w="1862" w:type="dxa"/>
            <w:vAlign w:val="center"/>
          </w:tcPr>
          <w:p w14:paraId="6AE9CDD9" w14:textId="77777777" w:rsidR="00810646" w:rsidRDefault="0097483A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68AF21F" w14:textId="77777777" w:rsidR="00810646" w:rsidRDefault="0097483A">
            <w:pPr>
              <w:jc w:val="right"/>
            </w:pPr>
            <w:r>
              <w:t>805.076</w:t>
            </w:r>
          </w:p>
        </w:tc>
        <w:tc>
          <w:tcPr>
            <w:tcW w:w="1862" w:type="dxa"/>
            <w:vAlign w:val="center"/>
          </w:tcPr>
          <w:p w14:paraId="3B776581" w14:textId="77777777" w:rsidR="00810646" w:rsidRDefault="0097483A">
            <w:r>
              <w:t>04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810646" w14:paraId="4B6FFECC" w14:textId="77777777">
        <w:tc>
          <w:tcPr>
            <w:tcW w:w="854" w:type="dxa"/>
            <w:shd w:val="clear" w:color="auto" w:fill="E6E6E6"/>
            <w:vAlign w:val="center"/>
          </w:tcPr>
          <w:p w14:paraId="6E606989" w14:textId="77777777" w:rsidR="00810646" w:rsidRDefault="0097483A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BD8F74" w14:textId="77777777" w:rsidR="00810646" w:rsidRDefault="0097483A">
            <w:pPr>
              <w:jc w:val="right"/>
            </w:pPr>
            <w:r>
              <w:t>74</w:t>
            </w:r>
          </w:p>
        </w:tc>
        <w:tc>
          <w:tcPr>
            <w:tcW w:w="1188" w:type="dxa"/>
            <w:vAlign w:val="center"/>
          </w:tcPr>
          <w:p w14:paraId="1A351129" w14:textId="77777777" w:rsidR="00810646" w:rsidRDefault="0097483A">
            <w:pPr>
              <w:jc w:val="right"/>
            </w:pPr>
            <w:r>
              <w:t>130352</w:t>
            </w:r>
          </w:p>
        </w:tc>
        <w:tc>
          <w:tcPr>
            <w:tcW w:w="1188" w:type="dxa"/>
            <w:vAlign w:val="center"/>
          </w:tcPr>
          <w:p w14:paraId="00E01855" w14:textId="77777777" w:rsidR="00810646" w:rsidRDefault="0097483A">
            <w:pPr>
              <w:jc w:val="right"/>
            </w:pPr>
            <w:r>
              <w:t>17.253</w:t>
            </w:r>
          </w:p>
        </w:tc>
        <w:tc>
          <w:tcPr>
            <w:tcW w:w="1862" w:type="dxa"/>
            <w:vAlign w:val="center"/>
          </w:tcPr>
          <w:p w14:paraId="30121E77" w14:textId="77777777" w:rsidR="00810646" w:rsidRDefault="0097483A">
            <w:r>
              <w:t>05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2278DCE" w14:textId="77777777" w:rsidR="00810646" w:rsidRDefault="0097483A">
            <w:pPr>
              <w:jc w:val="right"/>
            </w:pPr>
            <w:r>
              <w:t>2348.970</w:t>
            </w:r>
          </w:p>
        </w:tc>
        <w:tc>
          <w:tcPr>
            <w:tcW w:w="1862" w:type="dxa"/>
            <w:vAlign w:val="center"/>
          </w:tcPr>
          <w:p w14:paraId="0277DD43" w14:textId="77777777" w:rsidR="00810646" w:rsidRDefault="0097483A">
            <w:r>
              <w:t>05</w:t>
            </w:r>
            <w:r>
              <w:t>月</w:t>
            </w:r>
            <w:r>
              <w:t>10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810646" w14:paraId="7DF6C8EA" w14:textId="77777777">
        <w:tc>
          <w:tcPr>
            <w:tcW w:w="854" w:type="dxa"/>
            <w:shd w:val="clear" w:color="auto" w:fill="E6E6E6"/>
            <w:vAlign w:val="center"/>
          </w:tcPr>
          <w:p w14:paraId="228EBF71" w14:textId="77777777" w:rsidR="00810646" w:rsidRDefault="0097483A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5308AC" w14:textId="77777777" w:rsidR="00810646" w:rsidRDefault="0097483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809848" w14:textId="77777777" w:rsidR="00810646" w:rsidRDefault="0097483A">
            <w:pPr>
              <w:jc w:val="right"/>
            </w:pPr>
            <w:r>
              <w:t>234431</w:t>
            </w:r>
          </w:p>
        </w:tc>
        <w:tc>
          <w:tcPr>
            <w:tcW w:w="1188" w:type="dxa"/>
            <w:vAlign w:val="center"/>
          </w:tcPr>
          <w:p w14:paraId="1D5EEE48" w14:textId="77777777" w:rsidR="00810646" w:rsidRDefault="0097483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E7F7C0" w14:textId="77777777" w:rsidR="00810646" w:rsidRDefault="0097483A">
            <w:r>
              <w:t>--</w:t>
            </w:r>
          </w:p>
        </w:tc>
        <w:tc>
          <w:tcPr>
            <w:tcW w:w="1188" w:type="dxa"/>
            <w:vAlign w:val="center"/>
          </w:tcPr>
          <w:p w14:paraId="2718786A" w14:textId="77777777" w:rsidR="00810646" w:rsidRDefault="0097483A">
            <w:pPr>
              <w:jc w:val="right"/>
            </w:pPr>
            <w:r>
              <w:t>3386.535</w:t>
            </w:r>
          </w:p>
        </w:tc>
        <w:tc>
          <w:tcPr>
            <w:tcW w:w="1862" w:type="dxa"/>
            <w:vAlign w:val="center"/>
          </w:tcPr>
          <w:p w14:paraId="70D0310E" w14:textId="77777777" w:rsidR="00810646" w:rsidRDefault="0097483A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810646" w14:paraId="21D28380" w14:textId="77777777">
        <w:tc>
          <w:tcPr>
            <w:tcW w:w="854" w:type="dxa"/>
            <w:shd w:val="clear" w:color="auto" w:fill="E6E6E6"/>
            <w:vAlign w:val="center"/>
          </w:tcPr>
          <w:p w14:paraId="7F86A952" w14:textId="77777777" w:rsidR="00810646" w:rsidRDefault="0097483A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1AB9C7" w14:textId="77777777" w:rsidR="00810646" w:rsidRDefault="0097483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560565" w14:textId="77777777" w:rsidR="00810646" w:rsidRDefault="0097483A">
            <w:pPr>
              <w:jc w:val="right"/>
            </w:pPr>
            <w:r>
              <w:t>387347</w:t>
            </w:r>
          </w:p>
        </w:tc>
        <w:tc>
          <w:tcPr>
            <w:tcW w:w="1188" w:type="dxa"/>
            <w:vAlign w:val="center"/>
          </w:tcPr>
          <w:p w14:paraId="7719E880" w14:textId="77777777" w:rsidR="00810646" w:rsidRDefault="0097483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F97D86" w14:textId="77777777" w:rsidR="00810646" w:rsidRDefault="0097483A">
            <w:r>
              <w:t>--</w:t>
            </w:r>
          </w:p>
        </w:tc>
        <w:tc>
          <w:tcPr>
            <w:tcW w:w="1188" w:type="dxa"/>
            <w:vAlign w:val="center"/>
          </w:tcPr>
          <w:p w14:paraId="79513D71" w14:textId="77777777" w:rsidR="00810646" w:rsidRDefault="0097483A">
            <w:pPr>
              <w:jc w:val="right"/>
            </w:pPr>
            <w:r>
              <w:t>4331.324</w:t>
            </w:r>
          </w:p>
        </w:tc>
        <w:tc>
          <w:tcPr>
            <w:tcW w:w="1862" w:type="dxa"/>
            <w:vAlign w:val="center"/>
          </w:tcPr>
          <w:p w14:paraId="3CAF07FF" w14:textId="77777777" w:rsidR="00810646" w:rsidRDefault="0097483A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810646" w14:paraId="45FB1CB7" w14:textId="77777777">
        <w:tc>
          <w:tcPr>
            <w:tcW w:w="854" w:type="dxa"/>
            <w:shd w:val="clear" w:color="auto" w:fill="E6E6E6"/>
            <w:vAlign w:val="center"/>
          </w:tcPr>
          <w:p w14:paraId="240B9261" w14:textId="77777777" w:rsidR="00810646" w:rsidRDefault="0097483A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FB54A6" w14:textId="77777777" w:rsidR="00810646" w:rsidRDefault="0097483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EB5419" w14:textId="77777777" w:rsidR="00810646" w:rsidRDefault="0097483A">
            <w:pPr>
              <w:jc w:val="right"/>
            </w:pPr>
            <w:r>
              <w:t>364405</w:t>
            </w:r>
          </w:p>
        </w:tc>
        <w:tc>
          <w:tcPr>
            <w:tcW w:w="1188" w:type="dxa"/>
            <w:vAlign w:val="center"/>
          </w:tcPr>
          <w:p w14:paraId="4D061D38" w14:textId="77777777" w:rsidR="00810646" w:rsidRDefault="0097483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9BDAE3" w14:textId="77777777" w:rsidR="00810646" w:rsidRDefault="0097483A">
            <w:r>
              <w:t>--</w:t>
            </w:r>
          </w:p>
        </w:tc>
        <w:tc>
          <w:tcPr>
            <w:tcW w:w="1188" w:type="dxa"/>
            <w:vAlign w:val="center"/>
          </w:tcPr>
          <w:p w14:paraId="3C2925BC" w14:textId="77777777" w:rsidR="00810646" w:rsidRDefault="0097483A">
            <w:pPr>
              <w:jc w:val="right"/>
            </w:pPr>
            <w:r>
              <w:rPr>
                <w:color w:val="0000FF"/>
              </w:rPr>
              <w:t>4405.718</w:t>
            </w:r>
          </w:p>
        </w:tc>
        <w:tc>
          <w:tcPr>
            <w:tcW w:w="1862" w:type="dxa"/>
            <w:vAlign w:val="center"/>
          </w:tcPr>
          <w:p w14:paraId="11996D19" w14:textId="77777777" w:rsidR="00810646" w:rsidRDefault="0097483A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810646" w14:paraId="21F21D5E" w14:textId="77777777">
        <w:tc>
          <w:tcPr>
            <w:tcW w:w="854" w:type="dxa"/>
            <w:shd w:val="clear" w:color="auto" w:fill="E6E6E6"/>
            <w:vAlign w:val="center"/>
          </w:tcPr>
          <w:p w14:paraId="4D898101" w14:textId="77777777" w:rsidR="00810646" w:rsidRDefault="0097483A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26EC1D" w14:textId="77777777" w:rsidR="00810646" w:rsidRDefault="0097483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3CEBD5" w14:textId="77777777" w:rsidR="00810646" w:rsidRDefault="0097483A">
            <w:pPr>
              <w:jc w:val="right"/>
            </w:pPr>
            <w:r>
              <w:t>194408</w:t>
            </w:r>
          </w:p>
        </w:tc>
        <w:tc>
          <w:tcPr>
            <w:tcW w:w="1188" w:type="dxa"/>
            <w:vAlign w:val="center"/>
          </w:tcPr>
          <w:p w14:paraId="532FEEF1" w14:textId="77777777" w:rsidR="00810646" w:rsidRDefault="0097483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EE85F7" w14:textId="77777777" w:rsidR="00810646" w:rsidRDefault="0097483A">
            <w:r>
              <w:t>--</w:t>
            </w:r>
          </w:p>
        </w:tc>
        <w:tc>
          <w:tcPr>
            <w:tcW w:w="1188" w:type="dxa"/>
            <w:vAlign w:val="center"/>
          </w:tcPr>
          <w:p w14:paraId="09965396" w14:textId="77777777" w:rsidR="00810646" w:rsidRDefault="0097483A">
            <w:pPr>
              <w:jc w:val="right"/>
            </w:pPr>
            <w:r>
              <w:t>3012.971</w:t>
            </w:r>
          </w:p>
        </w:tc>
        <w:tc>
          <w:tcPr>
            <w:tcW w:w="1862" w:type="dxa"/>
            <w:vAlign w:val="center"/>
          </w:tcPr>
          <w:p w14:paraId="671168E6" w14:textId="77777777" w:rsidR="00810646" w:rsidRDefault="0097483A">
            <w:r>
              <w:t>09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810646" w14:paraId="1F48F990" w14:textId="77777777">
        <w:tc>
          <w:tcPr>
            <w:tcW w:w="854" w:type="dxa"/>
            <w:shd w:val="clear" w:color="auto" w:fill="E6E6E6"/>
            <w:vAlign w:val="center"/>
          </w:tcPr>
          <w:p w14:paraId="605D6282" w14:textId="77777777" w:rsidR="00810646" w:rsidRDefault="0097483A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98FA60" w14:textId="77777777" w:rsidR="00810646" w:rsidRDefault="0097483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CA3D51" w14:textId="77777777" w:rsidR="00810646" w:rsidRDefault="0097483A">
            <w:pPr>
              <w:jc w:val="right"/>
            </w:pPr>
            <w:r>
              <w:t>81128</w:t>
            </w:r>
          </w:p>
        </w:tc>
        <w:tc>
          <w:tcPr>
            <w:tcW w:w="1188" w:type="dxa"/>
            <w:vAlign w:val="center"/>
          </w:tcPr>
          <w:p w14:paraId="759F43C9" w14:textId="77777777" w:rsidR="00810646" w:rsidRDefault="0097483A">
            <w:pPr>
              <w:jc w:val="right"/>
            </w:pPr>
            <w:r>
              <w:t>0.888</w:t>
            </w:r>
          </w:p>
        </w:tc>
        <w:tc>
          <w:tcPr>
            <w:tcW w:w="1862" w:type="dxa"/>
            <w:vAlign w:val="center"/>
          </w:tcPr>
          <w:p w14:paraId="79F85D7E" w14:textId="77777777" w:rsidR="00810646" w:rsidRDefault="0097483A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827A522" w14:textId="77777777" w:rsidR="00810646" w:rsidRDefault="0097483A">
            <w:pPr>
              <w:jc w:val="right"/>
            </w:pPr>
            <w:r>
              <w:t>973.506</w:t>
            </w:r>
          </w:p>
        </w:tc>
        <w:tc>
          <w:tcPr>
            <w:tcW w:w="1862" w:type="dxa"/>
            <w:vAlign w:val="center"/>
          </w:tcPr>
          <w:p w14:paraId="33F6D4A8" w14:textId="77777777" w:rsidR="00810646" w:rsidRDefault="0097483A">
            <w:r>
              <w:t>10</w:t>
            </w:r>
            <w:r>
              <w:t>月</w:t>
            </w:r>
            <w:r>
              <w:t>24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810646" w14:paraId="08DA6760" w14:textId="77777777">
        <w:tc>
          <w:tcPr>
            <w:tcW w:w="854" w:type="dxa"/>
            <w:shd w:val="clear" w:color="auto" w:fill="E6E6E6"/>
            <w:vAlign w:val="center"/>
          </w:tcPr>
          <w:p w14:paraId="4D9ADC8F" w14:textId="77777777" w:rsidR="00810646" w:rsidRDefault="0097483A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0C2C38" w14:textId="77777777" w:rsidR="00810646" w:rsidRDefault="0097483A">
            <w:pPr>
              <w:jc w:val="right"/>
            </w:pPr>
            <w:r>
              <w:t>2662</w:t>
            </w:r>
          </w:p>
        </w:tc>
        <w:tc>
          <w:tcPr>
            <w:tcW w:w="1188" w:type="dxa"/>
            <w:vAlign w:val="center"/>
          </w:tcPr>
          <w:p w14:paraId="73094B1D" w14:textId="77777777" w:rsidR="00810646" w:rsidRDefault="0097483A">
            <w:pPr>
              <w:jc w:val="right"/>
            </w:pPr>
            <w:r>
              <w:t>11424</w:t>
            </w:r>
          </w:p>
        </w:tc>
        <w:tc>
          <w:tcPr>
            <w:tcW w:w="1188" w:type="dxa"/>
            <w:vAlign w:val="center"/>
          </w:tcPr>
          <w:p w14:paraId="46939185" w14:textId="77777777" w:rsidR="00810646" w:rsidRDefault="0097483A">
            <w:pPr>
              <w:jc w:val="right"/>
            </w:pPr>
            <w:r>
              <w:t>581.042</w:t>
            </w:r>
          </w:p>
        </w:tc>
        <w:tc>
          <w:tcPr>
            <w:tcW w:w="1862" w:type="dxa"/>
            <w:vAlign w:val="center"/>
          </w:tcPr>
          <w:p w14:paraId="26426A11" w14:textId="77777777" w:rsidR="00810646" w:rsidRDefault="0097483A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CEBE458" w14:textId="77777777" w:rsidR="00810646" w:rsidRDefault="0097483A">
            <w:pPr>
              <w:jc w:val="right"/>
            </w:pPr>
            <w:r>
              <w:t>550.870</w:t>
            </w:r>
          </w:p>
        </w:tc>
        <w:tc>
          <w:tcPr>
            <w:tcW w:w="1862" w:type="dxa"/>
            <w:vAlign w:val="center"/>
          </w:tcPr>
          <w:p w14:paraId="60A3D976" w14:textId="77777777" w:rsidR="00810646" w:rsidRDefault="0097483A">
            <w:r>
              <w:t>11</w:t>
            </w:r>
            <w:r>
              <w:t>月</w:t>
            </w:r>
            <w:r>
              <w:t>08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810646" w14:paraId="042D372E" w14:textId="77777777">
        <w:tc>
          <w:tcPr>
            <w:tcW w:w="854" w:type="dxa"/>
            <w:shd w:val="clear" w:color="auto" w:fill="E6E6E6"/>
            <w:vAlign w:val="center"/>
          </w:tcPr>
          <w:p w14:paraId="3DBC89BE" w14:textId="77777777" w:rsidR="00810646" w:rsidRDefault="0097483A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FD1CE3" w14:textId="77777777" w:rsidR="00810646" w:rsidRDefault="0097483A">
            <w:pPr>
              <w:jc w:val="right"/>
            </w:pPr>
            <w:r>
              <w:t>37550</w:t>
            </w:r>
          </w:p>
        </w:tc>
        <w:tc>
          <w:tcPr>
            <w:tcW w:w="1188" w:type="dxa"/>
            <w:vAlign w:val="center"/>
          </w:tcPr>
          <w:p w14:paraId="7D49E24A" w14:textId="77777777" w:rsidR="00810646" w:rsidRDefault="0097483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7B2912" w14:textId="77777777" w:rsidR="00810646" w:rsidRDefault="0097483A">
            <w:pPr>
              <w:jc w:val="right"/>
            </w:pPr>
            <w:r>
              <w:t>1676.160</w:t>
            </w:r>
          </w:p>
        </w:tc>
        <w:tc>
          <w:tcPr>
            <w:tcW w:w="1862" w:type="dxa"/>
            <w:vAlign w:val="center"/>
          </w:tcPr>
          <w:p w14:paraId="0DE35881" w14:textId="77777777" w:rsidR="00810646" w:rsidRDefault="0097483A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5C712D8" w14:textId="77777777" w:rsidR="00810646" w:rsidRDefault="0097483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2ADB56" w14:textId="77777777" w:rsidR="00810646" w:rsidRDefault="0097483A">
            <w:r>
              <w:t>--</w:t>
            </w:r>
          </w:p>
        </w:tc>
      </w:tr>
    </w:tbl>
    <w:p w14:paraId="55AA9762" w14:textId="77777777" w:rsidR="00810646" w:rsidRDefault="0097483A">
      <w:r>
        <w:rPr>
          <w:noProof/>
        </w:rPr>
        <w:drawing>
          <wp:inline distT="0" distB="0" distL="0" distR="0" wp14:anchorId="59E3217A" wp14:editId="79883CFA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E62DF" w14:textId="77777777" w:rsidR="00810646" w:rsidRDefault="00810646"/>
    <w:p w14:paraId="67A3B770" w14:textId="77777777" w:rsidR="00810646" w:rsidRDefault="0097483A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A984617" wp14:editId="3EC5E98D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126E5" w14:textId="77777777" w:rsidR="00810646" w:rsidRDefault="00810646">
      <w:pPr>
        <w:widowControl w:val="0"/>
        <w:rPr>
          <w:kern w:val="2"/>
          <w:szCs w:val="24"/>
          <w:lang w:val="en-US"/>
        </w:rPr>
      </w:pPr>
    </w:p>
    <w:p w14:paraId="22FDE58D" w14:textId="77777777" w:rsidR="00810646" w:rsidRDefault="00810646">
      <w:pPr>
        <w:sectPr w:rsidR="00810646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15C1B35" w14:textId="77777777" w:rsidR="00810646" w:rsidRDefault="0097483A">
      <w:pPr>
        <w:pStyle w:val="1"/>
        <w:widowControl w:val="0"/>
        <w:rPr>
          <w:kern w:val="2"/>
          <w:szCs w:val="24"/>
        </w:rPr>
      </w:pPr>
      <w:bookmarkStart w:id="64" w:name="_Toc90225489"/>
      <w:r>
        <w:rPr>
          <w:kern w:val="2"/>
          <w:szCs w:val="24"/>
        </w:rPr>
        <w:lastRenderedPageBreak/>
        <w:t>附录</w:t>
      </w:r>
      <w:bookmarkEnd w:id="64"/>
    </w:p>
    <w:p w14:paraId="458C7095" w14:textId="77777777" w:rsidR="00810646" w:rsidRDefault="0097483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7C7E40A" w14:textId="77777777" w:rsidR="00810646" w:rsidRDefault="0081064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6C2AA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425C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A939F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0FB2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F621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2767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7FEA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1793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48C1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06A3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86C1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6B41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705F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C65A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5068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8EFF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ABF0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F69B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8CE6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335B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151D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DE8E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C64B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0C44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6C51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4C3E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0646" w14:paraId="445BDA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B88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1DC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BD8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796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351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D1A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AC8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FEC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E20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F5E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397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AF8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75F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0F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9C0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D5D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50A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20E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695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925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E13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4F1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54C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58E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39C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C8F38C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AF9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5CC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88A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1FC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15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D4E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2CA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1BB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25A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04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006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026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1B1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E39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3EC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64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5D1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64B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EDB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D8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A19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0E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A35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DC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262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3416FA" w14:textId="77777777" w:rsidR="00810646" w:rsidRDefault="0097483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8625BD9" w14:textId="77777777" w:rsidR="00810646" w:rsidRDefault="00810646">
      <w:pPr>
        <w:widowControl w:val="0"/>
        <w:rPr>
          <w:kern w:val="2"/>
          <w:szCs w:val="24"/>
          <w:lang w:val="en-US"/>
        </w:rPr>
      </w:pPr>
    </w:p>
    <w:p w14:paraId="606A644E" w14:textId="77777777" w:rsidR="00810646" w:rsidRDefault="0097483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C96E152" w14:textId="77777777" w:rsidR="00810646" w:rsidRDefault="0081064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14B8EF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EF09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70969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EE31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A01C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414A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8215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3803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B6D2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6D4E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3294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3E7A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9ECF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4CBF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2D0A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C4AE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323E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59C3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73D3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3CF7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A6DA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CA74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96CC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F44B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D122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F2A6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0646" w14:paraId="7163E3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346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46B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62A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728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32D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D90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2F5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281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55B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2E2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DAB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9A4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92A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F53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5C6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D4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2D2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5E9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E6F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E50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201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4D4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3E2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980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6A8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EAD4CF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02B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B19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297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009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8CF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0AA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D58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9DB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B23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FDA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98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DEF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E1D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8D4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231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552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195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7D8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96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63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8DF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211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D86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FDB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644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6D4A8E" w14:textId="77777777" w:rsidR="00810646" w:rsidRDefault="0097483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0D232B4" w14:textId="77777777" w:rsidR="00810646" w:rsidRDefault="00810646">
      <w:pPr>
        <w:widowControl w:val="0"/>
        <w:rPr>
          <w:kern w:val="2"/>
          <w:szCs w:val="24"/>
          <w:lang w:val="en-US"/>
        </w:rPr>
      </w:pPr>
    </w:p>
    <w:p w14:paraId="4AF00CD0" w14:textId="77777777" w:rsidR="00810646" w:rsidRDefault="0097483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6287747" w14:textId="77777777" w:rsidR="00810646" w:rsidRDefault="0081064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88D3BB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4D85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9BD9F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5D59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EC05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4B67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8172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CB73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D8B7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CA0A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B547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475D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94EF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798E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19ED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6D46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E4AE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C6C9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DB8B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312C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32F4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9CDB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51F2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7D2F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4F40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236B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0646" w14:paraId="541060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85F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8D0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FF8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1B3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BF4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425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CFE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E77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B72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EA2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0F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617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6C6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42A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BFB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9EC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2A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EA9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95C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C53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6A8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3A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633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53B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C2E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C0ED9F3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4B6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35C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4C0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D92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658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433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226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43F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912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0C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79F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083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01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D53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B9A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521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3F2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A71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266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F95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244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7F5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3EF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2D6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8D4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CC3FB5" w14:textId="77777777" w:rsidR="00810646" w:rsidRDefault="0097483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6B4C31F" w14:textId="77777777" w:rsidR="00810646" w:rsidRDefault="00810646">
      <w:pPr>
        <w:widowControl w:val="0"/>
        <w:rPr>
          <w:kern w:val="2"/>
          <w:szCs w:val="24"/>
          <w:lang w:val="en-US"/>
        </w:rPr>
      </w:pPr>
    </w:p>
    <w:p w14:paraId="5FAE30DC" w14:textId="77777777" w:rsidR="00810646" w:rsidRDefault="0097483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38955565" w14:textId="77777777" w:rsidR="00810646" w:rsidRDefault="0081064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63CD9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9C5A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1F855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AF18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0DE9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7840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08CC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4B94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3D73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53D4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C281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A60F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65AB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3E64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698B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DC40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5294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CD37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889A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6230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A056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F108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A9E8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1834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7196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59A7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0646" w14:paraId="78199A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747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E0E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F34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15C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607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81A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E5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219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02A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C35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D86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455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EA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410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C73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D0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6B5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AF5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882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4CA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B8F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08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16B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0DC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2D9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0646" w14:paraId="0841AD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8DA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7EF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72C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9DE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7DB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899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A96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4AD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9D5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982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FAA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9E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A5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434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88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D021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7A6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70E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EDB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798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B13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B3F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CF2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91C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E52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0646" w14:paraId="3A223C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B84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41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880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39D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49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B77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D6F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F5A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264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AD1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E94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284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C2C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232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70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F14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376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37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B52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D86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D03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FF1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983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8FC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0A1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7AB3F4E3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F91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FE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90CE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FEC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379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7C23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344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D22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D34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16D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4464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AE0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477F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A900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6B5A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0308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19B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F022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269D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1BD7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F9E6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AA8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927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03D9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7825" w14:textId="77777777" w:rsidR="001211D7" w:rsidRDefault="00974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4C69350" w14:textId="77777777" w:rsidR="00810646" w:rsidRDefault="0097483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10E3ECD" w14:textId="77777777" w:rsidR="00810646" w:rsidRDefault="00810646">
      <w:pPr>
        <w:widowControl w:val="0"/>
        <w:rPr>
          <w:kern w:val="2"/>
          <w:szCs w:val="24"/>
          <w:lang w:val="en-US"/>
        </w:rPr>
      </w:pPr>
    </w:p>
    <w:p w14:paraId="0A8C170B" w14:textId="77777777" w:rsidR="00810646" w:rsidRDefault="00810646">
      <w:pPr>
        <w:widowControl w:val="0"/>
        <w:rPr>
          <w:kern w:val="2"/>
          <w:szCs w:val="24"/>
          <w:lang w:val="en-US"/>
        </w:rPr>
      </w:pPr>
    </w:p>
    <w:sectPr w:rsidR="00810646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E1DF" w14:textId="77777777" w:rsidR="0097483A" w:rsidRDefault="0097483A" w:rsidP="00DD1B15">
      <w:r>
        <w:separator/>
      </w:r>
    </w:p>
  </w:endnote>
  <w:endnote w:type="continuationSeparator" w:id="0">
    <w:p w14:paraId="29903114" w14:textId="77777777" w:rsidR="0097483A" w:rsidRDefault="0097483A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C1E8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346599D6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8CB67EE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72F2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5DB1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340778"/>
      <w:docPartObj>
        <w:docPartGallery w:val="Page Numbers (Bottom of Page)"/>
        <w:docPartUnique/>
      </w:docPartObj>
    </w:sdtPr>
    <w:sdtEndPr/>
    <w:sdtContent>
      <w:p w14:paraId="3F966A7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880469C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BB26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48E9" w14:textId="77777777" w:rsidR="0097483A" w:rsidRDefault="0097483A" w:rsidP="00DD1B15">
      <w:r>
        <w:separator/>
      </w:r>
    </w:p>
  </w:footnote>
  <w:footnote w:type="continuationSeparator" w:id="0">
    <w:p w14:paraId="66E08510" w14:textId="77777777" w:rsidR="0097483A" w:rsidRDefault="0097483A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A159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03138DF7" wp14:editId="2039F66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4BF8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85D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AAF8831" wp14:editId="6B08B36A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6CD5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B3FA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06B8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700325C" wp14:editId="5D98DAD2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7905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0646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7483A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013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7D7CDC3"/>
  <w15:chartTrackingRefBased/>
  <w15:docId w15:val="{3FA49D77-C324-447E-8735-C48C430A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hao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</Template>
  <TotalTime>2</TotalTime>
  <Pages>12</Pages>
  <Words>1283</Words>
  <Characters>7314</Characters>
  <Application>Microsoft Office Word</Application>
  <DocSecurity>0</DocSecurity>
  <Lines>60</Lines>
  <Paragraphs>17</Paragraphs>
  <ScaleCrop>false</ScaleCrop>
  <Company>ths</Company>
  <LinksUpToDate>false</LinksUpToDate>
  <CharactersWithSpaces>8580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Y-hao</dc:creator>
  <cp:keywords/>
  <dc:description/>
  <cp:lastModifiedBy>Y-hao</cp:lastModifiedBy>
  <cp:revision>1</cp:revision>
  <cp:lastPrinted>1899-12-31T16:00:00Z</cp:lastPrinted>
  <dcterms:created xsi:type="dcterms:W3CDTF">2021-12-12T10:17:00Z</dcterms:created>
  <dcterms:modified xsi:type="dcterms:W3CDTF">2021-12-12T10:19:00Z</dcterms:modified>
</cp:coreProperties>
</file>