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5FD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9C1969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2BC3CFD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A7C66B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17C514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477E8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1D3AEB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CE5B4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91C41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1"/>
            <w:proofErr w:type="gramEnd"/>
          </w:p>
        </w:tc>
      </w:tr>
      <w:tr w:rsidR="00D40158" w:rsidRPr="00D40158" w14:paraId="4AF585F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6A0D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96E5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4E08FE3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2070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9910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07BCDF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0E43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36C6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A880BA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996D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0D69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8043D2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34FE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C13A0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14BDE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C11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3414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AE45C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69B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6508F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3881F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B78C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87A7A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6"/>
          </w:p>
        </w:tc>
      </w:tr>
    </w:tbl>
    <w:p w14:paraId="54DE028B" w14:textId="77777777" w:rsidR="00D40158" w:rsidRDefault="00D40158" w:rsidP="00B41640">
      <w:pPr>
        <w:rPr>
          <w:rFonts w:ascii="宋体" w:hAnsi="宋体"/>
          <w:lang w:val="en-US"/>
        </w:rPr>
      </w:pPr>
    </w:p>
    <w:p w14:paraId="64148255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6BCEA7B" wp14:editId="387C3CA9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B692BA5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D8F00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D7E7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6D68AA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BC1AF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762DD7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79CABBFC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92D90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3F9CB4A4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AAE50C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9AAC8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D9AC2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C5D986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AC13B7" w14:textId="77777777" w:rsidR="00FB78D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23521" w:history="1">
        <w:r w:rsidR="00FB78DE" w:rsidRPr="005C1500">
          <w:rPr>
            <w:rStyle w:val="a6"/>
          </w:rPr>
          <w:t>1</w:t>
        </w:r>
        <w:r w:rsidR="00FB78D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8DE" w:rsidRPr="005C1500">
          <w:rPr>
            <w:rStyle w:val="a6"/>
          </w:rPr>
          <w:t>建筑概况</w:t>
        </w:r>
        <w:r w:rsidR="00FB78DE">
          <w:rPr>
            <w:webHidden/>
          </w:rPr>
          <w:tab/>
        </w:r>
        <w:r w:rsidR="00FB78DE">
          <w:rPr>
            <w:webHidden/>
          </w:rPr>
          <w:fldChar w:fldCharType="begin"/>
        </w:r>
        <w:r w:rsidR="00FB78DE">
          <w:rPr>
            <w:webHidden/>
          </w:rPr>
          <w:instrText xml:space="preserve"> PAGEREF _Toc90323521 \h </w:instrText>
        </w:r>
        <w:r w:rsidR="00FB78DE">
          <w:rPr>
            <w:webHidden/>
          </w:rPr>
        </w:r>
        <w:r w:rsidR="00FB78DE">
          <w:rPr>
            <w:webHidden/>
          </w:rPr>
          <w:fldChar w:fldCharType="separate"/>
        </w:r>
        <w:r w:rsidR="00FB78DE">
          <w:rPr>
            <w:webHidden/>
          </w:rPr>
          <w:t>4</w:t>
        </w:r>
        <w:r w:rsidR="00FB78DE">
          <w:rPr>
            <w:webHidden/>
          </w:rPr>
          <w:fldChar w:fldCharType="end"/>
        </w:r>
      </w:hyperlink>
    </w:p>
    <w:p w14:paraId="6D7D0FB8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22" w:history="1">
        <w:r w:rsidRPr="005C150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D1078B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23" w:history="1">
        <w:r w:rsidRPr="005C150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1B4984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24" w:history="1">
        <w:r w:rsidRPr="005C150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E04E0E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25" w:history="1">
        <w:r w:rsidRPr="005C150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1F47BB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26" w:history="1">
        <w:r w:rsidRPr="005C150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0F7FD8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27" w:history="1">
        <w:r w:rsidRPr="005C150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A829B6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28" w:history="1">
        <w:r w:rsidRPr="005C1500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54CCFD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29" w:history="1">
        <w:r w:rsidRPr="005C1500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48D447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30" w:history="1">
        <w:r w:rsidRPr="005C150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047232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31" w:history="1">
        <w:r w:rsidRPr="005C150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9DD02A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32" w:history="1">
        <w:r w:rsidRPr="005C150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47B998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33" w:history="1">
        <w:r w:rsidRPr="005C1500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A7C9FF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34" w:history="1">
        <w:r w:rsidRPr="005C1500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FD03F1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35" w:history="1">
        <w:r w:rsidRPr="005C1500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8D1942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36" w:history="1">
        <w:r w:rsidRPr="005C1500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0EB13F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37" w:history="1">
        <w:r w:rsidRPr="005C1500">
          <w:rPr>
            <w:rStyle w:val="a6"/>
            <w:lang w:val="en-GB"/>
          </w:rPr>
          <w:t>6.2.5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多联机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B2A78A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38" w:history="1">
        <w:r w:rsidRPr="005C1500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D210F5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39" w:history="1">
        <w:r w:rsidRPr="005C1500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E146D8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40" w:history="1">
        <w:r w:rsidRPr="005C1500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多联机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679D05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41" w:history="1">
        <w:r w:rsidRPr="005C1500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FF8668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42" w:history="1">
        <w:r w:rsidRPr="005C1500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D42976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43" w:history="1">
        <w:r w:rsidRPr="005C1500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475A01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44" w:history="1">
        <w:r w:rsidRPr="005C150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548C71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45" w:history="1">
        <w:r w:rsidRPr="005C150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9C87BF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46" w:history="1">
        <w:r w:rsidRPr="005C150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1062CF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47" w:history="1">
        <w:r w:rsidRPr="005C1500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AB706C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48" w:history="1">
        <w:r w:rsidRPr="005C1500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04B52E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49" w:history="1">
        <w:r w:rsidRPr="005C1500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多联机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A7664D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50" w:history="1">
        <w:r w:rsidRPr="005C150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0C617A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51" w:history="1">
        <w:r w:rsidRPr="005C1500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04666D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52" w:history="1">
        <w:r w:rsidRPr="005C1500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DA4D05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53" w:history="1">
        <w:r w:rsidRPr="005C1500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多联机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C9A876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54" w:history="1">
        <w:r w:rsidRPr="005C150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508312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55" w:history="1">
        <w:r w:rsidRPr="005C1500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C118F7" w14:textId="77777777" w:rsidR="00FB78DE" w:rsidRDefault="00FB78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3556" w:history="1">
        <w:r w:rsidRPr="005C1500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E783E3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57" w:history="1">
        <w:r w:rsidRPr="005C150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BB723C" w14:textId="77777777" w:rsidR="00FB78DE" w:rsidRDefault="00FB78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3558" w:history="1">
        <w:r w:rsidRPr="005C150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C150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1A284F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59" w:history="1">
        <w:r w:rsidRPr="005C1500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工作日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节假日人员逐时在室率</w:t>
        </w:r>
        <w:r w:rsidRPr="005C15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89479A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60" w:history="1">
        <w:r w:rsidRPr="005C1500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工作日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节假日照明开关时间表</w:t>
        </w:r>
        <w:r w:rsidRPr="005C15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F8C9DCF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61" w:history="1">
        <w:r w:rsidRPr="005C1500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工作日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节假日设备逐时使用率</w:t>
        </w:r>
        <w:r w:rsidRPr="005C15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8EF73F" w14:textId="77777777" w:rsidR="00FB78DE" w:rsidRDefault="00FB78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3562" w:history="1">
        <w:r w:rsidRPr="005C1500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C1500">
          <w:rPr>
            <w:rStyle w:val="a6"/>
          </w:rPr>
          <w:t>工作日</w:t>
        </w:r>
        <w:r w:rsidRPr="005C1500">
          <w:rPr>
            <w:rStyle w:val="a6"/>
          </w:rPr>
          <w:t>/</w:t>
        </w:r>
        <w:r w:rsidRPr="005C1500">
          <w:rPr>
            <w:rStyle w:val="a6"/>
          </w:rPr>
          <w:t>节假日空调系统运行时间表</w:t>
        </w:r>
        <w:r w:rsidRPr="005C1500">
          <w:rPr>
            <w:rStyle w:val="a6"/>
          </w:rPr>
          <w:t>(1:</w:t>
        </w:r>
        <w:r w:rsidRPr="005C1500">
          <w:rPr>
            <w:rStyle w:val="a6"/>
          </w:rPr>
          <w:t>开</w:t>
        </w:r>
        <w:r w:rsidRPr="005C1500">
          <w:rPr>
            <w:rStyle w:val="a6"/>
          </w:rPr>
          <w:t>,0:</w:t>
        </w:r>
        <w:r w:rsidRPr="005C1500">
          <w:rPr>
            <w:rStyle w:val="a6"/>
          </w:rPr>
          <w:t>关</w:t>
        </w:r>
        <w:r w:rsidRPr="005C150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_Toc90323562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7B01F0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AA41687" w14:textId="77777777" w:rsidR="00D40158" w:rsidRDefault="00D40158" w:rsidP="00D40158">
      <w:pPr>
        <w:pStyle w:val="TOC1"/>
      </w:pPr>
    </w:p>
    <w:p w14:paraId="34012CF5" w14:textId="77777777" w:rsidR="00D40158" w:rsidRPr="005E5F93" w:rsidRDefault="00D40158" w:rsidP="005215FB">
      <w:pPr>
        <w:pStyle w:val="1"/>
      </w:pPr>
      <w:bookmarkStart w:id="11" w:name="_Toc9032352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4F63093" w14:textId="77777777">
        <w:tc>
          <w:tcPr>
            <w:tcW w:w="2841" w:type="dxa"/>
            <w:shd w:val="clear" w:color="auto" w:fill="E6E6E6"/>
          </w:tcPr>
          <w:p w14:paraId="2C268C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DF32C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孝天广场</w:t>
            </w:r>
            <w:bookmarkEnd w:id="12"/>
          </w:p>
        </w:tc>
      </w:tr>
      <w:tr w:rsidR="00D40158" w:rsidRPr="00FF2243" w14:paraId="56E4B611" w14:textId="77777777">
        <w:tc>
          <w:tcPr>
            <w:tcW w:w="2841" w:type="dxa"/>
            <w:shd w:val="clear" w:color="auto" w:fill="E6E6E6"/>
          </w:tcPr>
          <w:p w14:paraId="03B26B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D75B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037A4C" w:rsidRPr="00FF2243" w14:paraId="4749DDDF" w14:textId="77777777">
        <w:tc>
          <w:tcPr>
            <w:tcW w:w="2841" w:type="dxa"/>
            <w:shd w:val="clear" w:color="auto" w:fill="E6E6E6"/>
          </w:tcPr>
          <w:p w14:paraId="1F2989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78396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E211C5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FE4B772" w14:textId="77777777">
        <w:tc>
          <w:tcPr>
            <w:tcW w:w="2841" w:type="dxa"/>
            <w:shd w:val="clear" w:color="auto" w:fill="E6E6E6"/>
          </w:tcPr>
          <w:p w14:paraId="77D195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6C682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22830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D0C13E8" w14:textId="77777777">
        <w:tc>
          <w:tcPr>
            <w:tcW w:w="2841" w:type="dxa"/>
            <w:shd w:val="clear" w:color="auto" w:fill="E6E6E6"/>
          </w:tcPr>
          <w:p w14:paraId="645E86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95500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5C8F0F7" w14:textId="77777777">
        <w:tc>
          <w:tcPr>
            <w:tcW w:w="2841" w:type="dxa"/>
            <w:shd w:val="clear" w:color="auto" w:fill="E6E6E6"/>
          </w:tcPr>
          <w:p w14:paraId="036492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464B03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51.8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D60E4DC" w14:textId="77777777">
        <w:tc>
          <w:tcPr>
            <w:tcW w:w="2841" w:type="dxa"/>
            <w:shd w:val="clear" w:color="auto" w:fill="E6E6E6"/>
          </w:tcPr>
          <w:p w14:paraId="68D11C6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3B92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66151.35</w:t>
            </w:r>
            <w:bookmarkEnd w:id="22"/>
          </w:p>
        </w:tc>
      </w:tr>
      <w:tr w:rsidR="00203A7D" w:rsidRPr="00FF2243" w14:paraId="37307CA5" w14:textId="77777777">
        <w:tc>
          <w:tcPr>
            <w:tcW w:w="2841" w:type="dxa"/>
            <w:shd w:val="clear" w:color="auto" w:fill="E6E6E6"/>
          </w:tcPr>
          <w:p w14:paraId="4938979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B1CB3F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9410.93</w:t>
            </w:r>
            <w:bookmarkEnd w:id="23"/>
          </w:p>
        </w:tc>
      </w:tr>
      <w:tr w:rsidR="00D40158" w:rsidRPr="00FF2243" w14:paraId="7A933936" w14:textId="77777777">
        <w:tc>
          <w:tcPr>
            <w:tcW w:w="2841" w:type="dxa"/>
            <w:shd w:val="clear" w:color="auto" w:fill="E6E6E6"/>
          </w:tcPr>
          <w:p w14:paraId="5A2A9A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F6617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45</w:t>
            </w:r>
            <w:bookmarkEnd w:id="24"/>
          </w:p>
        </w:tc>
      </w:tr>
      <w:tr w:rsidR="00D40158" w:rsidRPr="00FF2243" w14:paraId="07BCE45A" w14:textId="77777777">
        <w:tc>
          <w:tcPr>
            <w:tcW w:w="2841" w:type="dxa"/>
            <w:shd w:val="clear" w:color="auto" w:fill="E6E6E6"/>
          </w:tcPr>
          <w:p w14:paraId="7D06CB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8AA48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25EA18DA" w14:textId="77777777">
        <w:tc>
          <w:tcPr>
            <w:tcW w:w="2841" w:type="dxa"/>
            <w:shd w:val="clear" w:color="auto" w:fill="E6E6E6"/>
          </w:tcPr>
          <w:p w14:paraId="7490F6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85D14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B739965" w14:textId="77777777">
        <w:tc>
          <w:tcPr>
            <w:tcW w:w="2841" w:type="dxa"/>
            <w:shd w:val="clear" w:color="auto" w:fill="E6E6E6"/>
          </w:tcPr>
          <w:p w14:paraId="20C81C8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7FACC1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</w:tbl>
    <w:p w14:paraId="0CD07CC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54FA3E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B4FA4F1" w14:textId="77777777" w:rsidR="00D40158" w:rsidRDefault="000B5101" w:rsidP="00D40158">
      <w:pPr>
        <w:pStyle w:val="1"/>
      </w:pPr>
      <w:bookmarkStart w:id="29" w:name="_Toc9032352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49778B1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0A1FCD85" w14:textId="77777777" w:rsidR="00660480" w:rsidRDefault="001517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11C2AD5" w14:textId="77777777" w:rsidR="00660480" w:rsidRDefault="001517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0A3D3BE" w14:textId="77777777" w:rsidR="00660480" w:rsidRDefault="001517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(GB50189-2005)</w:t>
      </w:r>
    </w:p>
    <w:p w14:paraId="17FEF9DE" w14:textId="77777777" w:rsidR="00660480" w:rsidRDefault="001517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BC47076" w14:textId="77777777" w:rsidR="00660480" w:rsidRDefault="00660480">
      <w:pPr>
        <w:widowControl w:val="0"/>
        <w:jc w:val="both"/>
        <w:rPr>
          <w:kern w:val="2"/>
          <w:szCs w:val="24"/>
          <w:lang w:val="en-US"/>
        </w:rPr>
      </w:pPr>
    </w:p>
    <w:p w14:paraId="2A1B208B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90323523"/>
      <w:r>
        <w:rPr>
          <w:rFonts w:hint="eastAsia"/>
        </w:rPr>
        <w:t>计算要求</w:t>
      </w:r>
      <w:bookmarkEnd w:id="31"/>
      <w:bookmarkEnd w:id="32"/>
      <w:bookmarkEnd w:id="33"/>
    </w:p>
    <w:p w14:paraId="6DBC432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90323524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6A684E3F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3E8EB5DB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90323525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03E36CC7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46D0B614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4FE6086A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46DD9A9B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3E810CD1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90323526"/>
      <w:r>
        <w:rPr>
          <w:kern w:val="2"/>
          <w:szCs w:val="24"/>
        </w:rPr>
        <w:t>围护结构概况</w:t>
      </w:r>
      <w:bookmarkEnd w:id="40"/>
    </w:p>
    <w:p w14:paraId="77D585F7" w14:textId="77777777" w:rsidR="00660480" w:rsidRDefault="00660480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37"/>
        <w:gridCol w:w="2556"/>
        <w:gridCol w:w="1424"/>
        <w:gridCol w:w="1515"/>
        <w:gridCol w:w="1505"/>
      </w:tblGrid>
      <w:tr w:rsidR="00BC3C4A" w14:paraId="46D43D4E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55813EFA" w14:textId="77777777" w:rsidR="00BC3C4A" w:rsidRDefault="001517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06" w:type="pct"/>
            <w:gridSpan w:val="3"/>
            <w:shd w:val="clear" w:color="auto" w:fill="E6E6E6"/>
            <w:vAlign w:val="center"/>
          </w:tcPr>
          <w:p w14:paraId="5A59EC8A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设计建筑</w:t>
            </w:r>
          </w:p>
        </w:tc>
      </w:tr>
      <w:tr w:rsidR="00BC3C4A" w14:paraId="1A20356B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5740A4A3" w14:textId="77777777" w:rsidR="00BC3C4A" w:rsidRDefault="001517DE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06" w:type="pct"/>
            <w:gridSpan w:val="3"/>
            <w:vAlign w:val="center"/>
          </w:tcPr>
          <w:p w14:paraId="65F8F01B" w14:textId="77777777" w:rsidR="00BC3C4A" w:rsidRDefault="001517DE" w:rsidP="001B4C07">
            <w:pPr>
              <w:jc w:val="center"/>
              <w:rPr>
                <w:szCs w:val="21"/>
              </w:rPr>
            </w:pPr>
            <w:bookmarkStart w:id="41" w:name="体型系数"/>
            <w:r>
              <w:rPr>
                <w:rFonts w:hint="eastAsia"/>
                <w:szCs w:val="21"/>
              </w:rPr>
              <w:t>0.14</w:t>
            </w:r>
            <w:bookmarkEnd w:id="41"/>
          </w:p>
        </w:tc>
      </w:tr>
      <w:tr w:rsidR="00BC3C4A" w14:paraId="7FEE2DD0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60AE1C24" w14:textId="77777777" w:rsidR="00BC3C4A" w:rsidRDefault="001517D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127A7BDB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0.33</w:t>
            </w:r>
            <w:bookmarkEnd w:id="42"/>
          </w:p>
        </w:tc>
      </w:tr>
      <w:tr w:rsidR="00BC3C4A" w14:paraId="2C2B26E5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6F6079AC" w14:textId="77777777" w:rsidR="00BC3C4A" w:rsidRDefault="001517D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6328B817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0.59</w:t>
            </w:r>
            <w:bookmarkEnd w:id="43"/>
          </w:p>
        </w:tc>
      </w:tr>
      <w:tr w:rsidR="00BC3C4A" w14:paraId="48FB42CD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0E7FDF2F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AA1C632" w14:textId="77777777" w:rsidR="00BC3C4A" w:rsidRDefault="001517DE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0B3D47E1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44" w:name="天窗K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BC3C4A" w14:paraId="72D9E4BD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6A3E97EC" w14:textId="77777777" w:rsidR="00BC3C4A" w:rsidRDefault="001517D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06" w:type="pct"/>
            <w:gridSpan w:val="3"/>
            <w:vAlign w:val="center"/>
          </w:tcPr>
          <w:p w14:paraId="7E5736AF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45" w:name="天窗SC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BC3C4A" w14:paraId="2C9BFD70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2C290898" w14:textId="77777777" w:rsidR="00BC3C4A" w:rsidRDefault="001517D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3D3B7248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46" w:name="挑空楼板K"/>
            <w:r>
              <w:rPr>
                <w:rFonts w:hint="eastAsia"/>
                <w:bCs/>
                <w:szCs w:val="21"/>
              </w:rPr>
              <w:t>0.79</w:t>
            </w:r>
            <w:bookmarkEnd w:id="46"/>
          </w:p>
        </w:tc>
      </w:tr>
      <w:tr w:rsidR="00BC3C4A" w14:paraId="44747CC5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77567DE3" w14:textId="77777777" w:rsidR="00BC3C4A" w:rsidRDefault="001517D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06" w:type="pct"/>
            <w:gridSpan w:val="3"/>
            <w:vAlign w:val="center"/>
          </w:tcPr>
          <w:p w14:paraId="4C286340" w14:textId="77777777" w:rsidR="00BC3C4A" w:rsidRDefault="001517DE" w:rsidP="001B4C07">
            <w:pPr>
              <w:jc w:val="center"/>
              <w:rPr>
                <w:szCs w:val="21"/>
              </w:rPr>
            </w:pPr>
            <w:bookmarkStart w:id="47" w:name="地下墙R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BC3C4A" w14:paraId="0B00B404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3E36855" w14:textId="77777777" w:rsidR="00BC3C4A" w:rsidRDefault="001517DE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06" w:type="pct"/>
            <w:gridSpan w:val="3"/>
            <w:vAlign w:val="center"/>
          </w:tcPr>
          <w:p w14:paraId="06266BC2" w14:textId="77777777" w:rsidR="00BC3C4A" w:rsidRDefault="001517DE" w:rsidP="00325F8B">
            <w:pPr>
              <w:jc w:val="center"/>
              <w:rPr>
                <w:szCs w:val="21"/>
              </w:rPr>
            </w:pPr>
            <w:bookmarkStart w:id="48" w:name="周边地面R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BC3C4A" w14:paraId="0A160D20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3506BC52" w14:textId="77777777" w:rsidR="00BC3C4A" w:rsidRDefault="001517DE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非周边地面热阻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06" w:type="pct"/>
            <w:gridSpan w:val="3"/>
            <w:vAlign w:val="center"/>
          </w:tcPr>
          <w:p w14:paraId="5E735879" w14:textId="77777777" w:rsidR="00BC3C4A" w:rsidRDefault="001517DE" w:rsidP="00325F8B">
            <w:pPr>
              <w:jc w:val="center"/>
              <w:rPr>
                <w:szCs w:val="21"/>
              </w:rPr>
            </w:pPr>
            <w:bookmarkStart w:id="49" w:name="非周边地面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C3C4A" w14:paraId="55EF21E8" w14:textId="77777777" w:rsidTr="00BC3C4A">
        <w:trPr>
          <w:jc w:val="center"/>
        </w:trPr>
        <w:tc>
          <w:tcPr>
            <w:tcW w:w="1368" w:type="pct"/>
            <w:vMerge w:val="restart"/>
            <w:shd w:val="clear" w:color="auto" w:fill="E6E6E6"/>
            <w:vAlign w:val="center"/>
          </w:tcPr>
          <w:p w14:paraId="0B023F13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26" w:type="pct"/>
            <w:shd w:val="clear" w:color="auto" w:fill="E6E6E6"/>
            <w:vAlign w:val="center"/>
          </w:tcPr>
          <w:p w14:paraId="703A6316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39" w:type="pct"/>
            <w:shd w:val="clear" w:color="auto" w:fill="E6E6E6"/>
            <w:vAlign w:val="center"/>
          </w:tcPr>
          <w:p w14:paraId="0AF84320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86" w:type="pct"/>
            <w:shd w:val="clear" w:color="auto" w:fill="E6E6E6"/>
            <w:vAlign w:val="center"/>
          </w:tcPr>
          <w:p w14:paraId="7133C71D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A6A8EFB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1" w:type="pct"/>
            <w:shd w:val="clear" w:color="auto" w:fill="E6E6E6"/>
            <w:vAlign w:val="center"/>
          </w:tcPr>
          <w:p w14:paraId="14FC1F4F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2749D14C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BC3C4A" w14:paraId="452D0BDE" w14:textId="77777777" w:rsidTr="00BC3C4A">
        <w:trPr>
          <w:trHeight w:hRule="exact" w:val="454"/>
          <w:jc w:val="center"/>
        </w:trPr>
        <w:tc>
          <w:tcPr>
            <w:tcW w:w="1368" w:type="pct"/>
            <w:vMerge/>
            <w:vAlign w:val="center"/>
          </w:tcPr>
          <w:p w14:paraId="51F49E31" w14:textId="77777777" w:rsidR="00BC3C4A" w:rsidRDefault="001517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3065A0A2" w14:textId="77777777" w:rsidR="00BC3C4A" w:rsidRDefault="001517D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39" w:type="pct"/>
            <w:vAlign w:val="center"/>
          </w:tcPr>
          <w:p w14:paraId="45D030BB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0" w:name="窗墙比－东向"/>
            <w:r>
              <w:rPr>
                <w:rFonts w:hint="eastAsia"/>
                <w:bCs/>
                <w:szCs w:val="21"/>
              </w:rPr>
              <w:t>0.16</w:t>
            </w:r>
            <w:bookmarkEnd w:id="50"/>
          </w:p>
        </w:tc>
        <w:tc>
          <w:tcPr>
            <w:tcW w:w="786" w:type="pct"/>
            <w:vAlign w:val="center"/>
          </w:tcPr>
          <w:p w14:paraId="5EEA5384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1" w:name="外窗K－东向"/>
            <w:r>
              <w:rPr>
                <w:rFonts w:hint="eastAsia"/>
                <w:bCs/>
                <w:szCs w:val="21"/>
              </w:rPr>
              <w:t>2.94</w:t>
            </w:r>
            <w:bookmarkEnd w:id="51"/>
          </w:p>
        </w:tc>
        <w:tc>
          <w:tcPr>
            <w:tcW w:w="781" w:type="pct"/>
            <w:vAlign w:val="center"/>
          </w:tcPr>
          <w:p w14:paraId="5E92EA22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2" w:name="外窗SC－东向"/>
            <w:r>
              <w:rPr>
                <w:rFonts w:hint="eastAsia"/>
                <w:bCs/>
                <w:szCs w:val="21"/>
              </w:rPr>
              <w:t>0.28</w:t>
            </w:r>
            <w:bookmarkEnd w:id="52"/>
          </w:p>
        </w:tc>
      </w:tr>
      <w:tr w:rsidR="00BC3C4A" w14:paraId="4DFD320B" w14:textId="77777777" w:rsidTr="00BC3C4A">
        <w:trPr>
          <w:trHeight w:val="454"/>
          <w:jc w:val="center"/>
        </w:trPr>
        <w:tc>
          <w:tcPr>
            <w:tcW w:w="1368" w:type="pct"/>
            <w:vMerge/>
            <w:vAlign w:val="center"/>
          </w:tcPr>
          <w:p w14:paraId="6C2D249A" w14:textId="77777777" w:rsidR="00BC3C4A" w:rsidRDefault="001517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1AE229CC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39" w:type="pct"/>
            <w:vAlign w:val="center"/>
          </w:tcPr>
          <w:p w14:paraId="716A48B4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3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786" w:type="pct"/>
            <w:vAlign w:val="center"/>
          </w:tcPr>
          <w:p w14:paraId="15741A2E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4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781" w:type="pct"/>
            <w:vAlign w:val="center"/>
          </w:tcPr>
          <w:p w14:paraId="221D02B2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5" w:name="外窗SC－南向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BC3C4A" w14:paraId="125D06C7" w14:textId="77777777" w:rsidTr="00BC3C4A">
        <w:trPr>
          <w:trHeight w:val="454"/>
          <w:jc w:val="center"/>
        </w:trPr>
        <w:tc>
          <w:tcPr>
            <w:tcW w:w="1368" w:type="pct"/>
            <w:vMerge/>
            <w:vAlign w:val="center"/>
          </w:tcPr>
          <w:p w14:paraId="05759F80" w14:textId="77777777" w:rsidR="00BC3C4A" w:rsidRDefault="001517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0C749A44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39" w:type="pct"/>
            <w:vAlign w:val="center"/>
          </w:tcPr>
          <w:p w14:paraId="704ECEFC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6" w:name="窗墙比－西向"/>
            <w:r>
              <w:rPr>
                <w:rFonts w:hint="eastAsia"/>
                <w:bCs/>
                <w:szCs w:val="21"/>
              </w:rPr>
              <w:t>0.03</w:t>
            </w:r>
            <w:bookmarkEnd w:id="56"/>
          </w:p>
        </w:tc>
        <w:tc>
          <w:tcPr>
            <w:tcW w:w="786" w:type="pct"/>
            <w:vAlign w:val="center"/>
          </w:tcPr>
          <w:p w14:paraId="1A6780CD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7" w:name="外窗K－西向"/>
            <w:r>
              <w:rPr>
                <w:rFonts w:hint="eastAsia"/>
                <w:bCs/>
                <w:szCs w:val="21"/>
              </w:rPr>
              <w:t>2.94</w:t>
            </w:r>
            <w:bookmarkEnd w:id="57"/>
          </w:p>
        </w:tc>
        <w:tc>
          <w:tcPr>
            <w:tcW w:w="781" w:type="pct"/>
            <w:vAlign w:val="center"/>
          </w:tcPr>
          <w:p w14:paraId="0FC4F7A4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8" w:name="外窗SC－西向"/>
            <w:r>
              <w:rPr>
                <w:rFonts w:hint="eastAsia"/>
                <w:bCs/>
                <w:szCs w:val="21"/>
              </w:rPr>
              <w:t>0.20</w:t>
            </w:r>
            <w:bookmarkEnd w:id="58"/>
          </w:p>
        </w:tc>
      </w:tr>
      <w:tr w:rsidR="00BC3C4A" w14:paraId="0BF4E559" w14:textId="77777777" w:rsidTr="00BC3C4A">
        <w:trPr>
          <w:trHeight w:val="454"/>
          <w:jc w:val="center"/>
        </w:trPr>
        <w:tc>
          <w:tcPr>
            <w:tcW w:w="1368" w:type="pct"/>
            <w:vMerge/>
            <w:vAlign w:val="center"/>
          </w:tcPr>
          <w:p w14:paraId="15D9BC9D" w14:textId="77777777" w:rsidR="00BC3C4A" w:rsidRDefault="001517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5D258EFA" w14:textId="77777777" w:rsidR="00BC3C4A" w:rsidRDefault="001517D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39" w:type="pct"/>
            <w:vAlign w:val="center"/>
          </w:tcPr>
          <w:p w14:paraId="04EAF2A7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59" w:name="窗墙比－北向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786" w:type="pct"/>
            <w:vAlign w:val="center"/>
          </w:tcPr>
          <w:p w14:paraId="446B9E60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60" w:name="外窗K－北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60"/>
          </w:p>
        </w:tc>
        <w:tc>
          <w:tcPr>
            <w:tcW w:w="781" w:type="pct"/>
            <w:vAlign w:val="center"/>
          </w:tcPr>
          <w:p w14:paraId="6FA79B12" w14:textId="77777777" w:rsidR="00BC3C4A" w:rsidRDefault="001517DE" w:rsidP="001B4C07">
            <w:pPr>
              <w:jc w:val="center"/>
              <w:rPr>
                <w:bCs/>
                <w:szCs w:val="21"/>
              </w:rPr>
            </w:pPr>
            <w:bookmarkStart w:id="61" w:name="外窗SC－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</w:tbl>
    <w:p w14:paraId="4D0F38B6" w14:textId="77777777" w:rsidR="00660480" w:rsidRDefault="00660480">
      <w:pPr>
        <w:widowControl w:val="0"/>
        <w:jc w:val="both"/>
        <w:rPr>
          <w:kern w:val="2"/>
          <w:szCs w:val="24"/>
          <w:lang w:val="en-US"/>
        </w:rPr>
      </w:pPr>
    </w:p>
    <w:p w14:paraId="5BFF6C7E" w14:textId="77777777" w:rsidR="00660480" w:rsidRDefault="001517DE">
      <w:pPr>
        <w:pStyle w:val="1"/>
        <w:widowControl w:val="0"/>
        <w:jc w:val="both"/>
        <w:rPr>
          <w:kern w:val="2"/>
          <w:szCs w:val="24"/>
        </w:rPr>
      </w:pPr>
      <w:bookmarkStart w:id="62" w:name="_Toc90323527"/>
      <w:r>
        <w:rPr>
          <w:kern w:val="2"/>
          <w:szCs w:val="24"/>
        </w:rPr>
        <w:t>房间类型</w:t>
      </w:r>
      <w:bookmarkEnd w:id="62"/>
    </w:p>
    <w:p w14:paraId="70F1F776" w14:textId="77777777" w:rsidR="00660480" w:rsidRDefault="001517DE">
      <w:pPr>
        <w:pStyle w:val="2"/>
        <w:widowControl w:val="0"/>
        <w:rPr>
          <w:kern w:val="2"/>
        </w:rPr>
      </w:pPr>
      <w:bookmarkStart w:id="63" w:name="_Toc90323528"/>
      <w:r>
        <w:rPr>
          <w:kern w:val="2"/>
        </w:rPr>
        <w:t>房间表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60480" w14:paraId="3BCE9593" w14:textId="77777777">
        <w:tc>
          <w:tcPr>
            <w:tcW w:w="1862" w:type="dxa"/>
            <w:shd w:val="clear" w:color="auto" w:fill="E6E6E6"/>
            <w:vAlign w:val="center"/>
          </w:tcPr>
          <w:p w14:paraId="0DAF53F8" w14:textId="77777777" w:rsidR="00660480" w:rsidRDefault="001517D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350C5D" w14:textId="77777777" w:rsidR="00660480" w:rsidRDefault="001517D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281944" w14:textId="77777777" w:rsidR="00660480" w:rsidRDefault="001517D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D5DF223" w14:textId="77777777" w:rsidR="00660480" w:rsidRDefault="001517D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81EF78B" w14:textId="77777777" w:rsidR="00660480" w:rsidRDefault="001517D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70B54A8" w14:textId="77777777" w:rsidR="00660480" w:rsidRDefault="001517D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BB7D9C" w14:textId="77777777" w:rsidR="00660480" w:rsidRDefault="001517D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60480" w14:paraId="36010EBA" w14:textId="77777777">
        <w:tc>
          <w:tcPr>
            <w:tcW w:w="1862" w:type="dxa"/>
            <w:shd w:val="clear" w:color="auto" w:fill="E6E6E6"/>
            <w:vAlign w:val="center"/>
          </w:tcPr>
          <w:p w14:paraId="7F4D0250" w14:textId="77777777" w:rsidR="00660480" w:rsidRDefault="001517DE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85EB611" w14:textId="77777777" w:rsidR="00660480" w:rsidRDefault="001517D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47B7F84" w14:textId="77777777" w:rsidR="00660480" w:rsidRDefault="001517D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0D7E6E3" w14:textId="77777777" w:rsidR="00660480" w:rsidRDefault="001517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C156BA" w14:textId="77777777" w:rsidR="00660480" w:rsidRDefault="001517D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28E341" w14:textId="77777777" w:rsidR="00660480" w:rsidRDefault="001517D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CA30B9C" w14:textId="77777777" w:rsidR="00660480" w:rsidRDefault="001517D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19ED21B" w14:textId="77777777" w:rsidR="00660480" w:rsidRDefault="001517DE">
      <w:pPr>
        <w:pStyle w:val="2"/>
        <w:widowControl w:val="0"/>
        <w:rPr>
          <w:kern w:val="2"/>
        </w:rPr>
      </w:pPr>
      <w:bookmarkStart w:id="64" w:name="_Toc90323529"/>
      <w:r>
        <w:rPr>
          <w:kern w:val="2"/>
        </w:rPr>
        <w:t>作息时间表</w:t>
      </w:r>
      <w:bookmarkEnd w:id="64"/>
    </w:p>
    <w:p w14:paraId="24EF3C2A" w14:textId="77777777" w:rsidR="00660480" w:rsidRDefault="001517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8E3CF62" w14:textId="77777777" w:rsidR="00660480" w:rsidRDefault="001517DE">
      <w:pPr>
        <w:pStyle w:val="1"/>
        <w:widowControl w:val="0"/>
        <w:jc w:val="both"/>
        <w:rPr>
          <w:kern w:val="2"/>
          <w:szCs w:val="24"/>
        </w:rPr>
      </w:pPr>
      <w:bookmarkStart w:id="65" w:name="_Toc90323530"/>
      <w:r>
        <w:rPr>
          <w:kern w:val="2"/>
          <w:szCs w:val="24"/>
        </w:rPr>
        <w:t>设计系统</w:t>
      </w:r>
      <w:bookmarkEnd w:id="65"/>
    </w:p>
    <w:p w14:paraId="269797F4" w14:textId="77777777" w:rsidR="00660480" w:rsidRDefault="001517DE">
      <w:pPr>
        <w:pStyle w:val="2"/>
        <w:widowControl w:val="0"/>
        <w:rPr>
          <w:kern w:val="2"/>
        </w:rPr>
      </w:pPr>
      <w:bookmarkStart w:id="66" w:name="_Toc90323531"/>
      <w:r>
        <w:rPr>
          <w:kern w:val="2"/>
        </w:rP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60480" w14:paraId="5E3A6BFE" w14:textId="77777777">
        <w:tc>
          <w:tcPr>
            <w:tcW w:w="1131" w:type="dxa"/>
            <w:shd w:val="clear" w:color="auto" w:fill="E6E6E6"/>
            <w:vAlign w:val="center"/>
          </w:tcPr>
          <w:p w14:paraId="20AD2BB5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E727DD8" w14:textId="77777777" w:rsidR="00660480" w:rsidRDefault="001517D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29F0F" w14:textId="77777777" w:rsidR="00660480" w:rsidRDefault="001517D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CE940" w14:textId="77777777" w:rsidR="00660480" w:rsidRDefault="001517D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7D1E2F" w14:textId="77777777" w:rsidR="00660480" w:rsidRDefault="001517D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7FBB424" w14:textId="77777777" w:rsidR="00660480" w:rsidRDefault="001517DE">
            <w:pPr>
              <w:jc w:val="center"/>
            </w:pPr>
            <w:r>
              <w:t>包含的房间</w:t>
            </w:r>
          </w:p>
        </w:tc>
      </w:tr>
      <w:tr w:rsidR="00660480" w14:paraId="6930DB28" w14:textId="77777777">
        <w:tc>
          <w:tcPr>
            <w:tcW w:w="1131" w:type="dxa"/>
            <w:vAlign w:val="center"/>
          </w:tcPr>
          <w:p w14:paraId="024DE1D8" w14:textId="77777777" w:rsidR="00660480" w:rsidRDefault="001517DE">
            <w:r>
              <w:t>默认</w:t>
            </w:r>
          </w:p>
        </w:tc>
        <w:tc>
          <w:tcPr>
            <w:tcW w:w="1924" w:type="dxa"/>
            <w:vAlign w:val="center"/>
          </w:tcPr>
          <w:p w14:paraId="00DDC489" w14:textId="77777777" w:rsidR="00660480" w:rsidRDefault="001517DE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6C95D90" w14:textId="77777777" w:rsidR="00660480" w:rsidRDefault="001517DE">
            <w:r>
              <w:t>2.30</w:t>
            </w:r>
          </w:p>
        </w:tc>
        <w:tc>
          <w:tcPr>
            <w:tcW w:w="848" w:type="dxa"/>
            <w:vAlign w:val="center"/>
          </w:tcPr>
          <w:p w14:paraId="06174B15" w14:textId="77777777" w:rsidR="00660480" w:rsidRDefault="001517DE">
            <w:r>
              <w:t>1.90</w:t>
            </w:r>
          </w:p>
        </w:tc>
        <w:tc>
          <w:tcPr>
            <w:tcW w:w="905" w:type="dxa"/>
            <w:vAlign w:val="center"/>
          </w:tcPr>
          <w:p w14:paraId="46A808F8" w14:textId="77777777" w:rsidR="00660480" w:rsidRDefault="001517DE">
            <w:r>
              <w:t>2072.16</w:t>
            </w:r>
          </w:p>
        </w:tc>
        <w:tc>
          <w:tcPr>
            <w:tcW w:w="3673" w:type="dxa"/>
            <w:vAlign w:val="center"/>
          </w:tcPr>
          <w:p w14:paraId="376CEF9B" w14:textId="77777777" w:rsidR="00660480" w:rsidRDefault="001517DE">
            <w:r>
              <w:t>5073@5,5074@5,5031@5,5032@5,5026@5,5025@5,5076@5,5075@5,5030@5,5029@5,5027@5,5028@5,5073,5074,5031,5032,5026,5025,5076,5075,5030,5029,5027,5028,22009,22011,22007,22008,22001,22002,22012,22010,22006,22005,22004,22003</w:t>
            </w:r>
          </w:p>
        </w:tc>
      </w:tr>
      <w:tr w:rsidR="00660480" w14:paraId="517BC9D3" w14:textId="77777777">
        <w:tc>
          <w:tcPr>
            <w:tcW w:w="1131" w:type="dxa"/>
            <w:vAlign w:val="center"/>
          </w:tcPr>
          <w:p w14:paraId="1254832C" w14:textId="77777777" w:rsidR="00660480" w:rsidRDefault="001517DE">
            <w:r>
              <w:t>Sys</w:t>
            </w:r>
          </w:p>
        </w:tc>
        <w:tc>
          <w:tcPr>
            <w:tcW w:w="1924" w:type="dxa"/>
            <w:vAlign w:val="center"/>
          </w:tcPr>
          <w:p w14:paraId="4F38E934" w14:textId="77777777" w:rsidR="00660480" w:rsidRDefault="001517D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5574EE6" w14:textId="77777777" w:rsidR="00660480" w:rsidRDefault="001517DE">
            <w:r>
              <w:t>－</w:t>
            </w:r>
          </w:p>
        </w:tc>
        <w:tc>
          <w:tcPr>
            <w:tcW w:w="848" w:type="dxa"/>
            <w:vAlign w:val="center"/>
          </w:tcPr>
          <w:p w14:paraId="117AB3AF" w14:textId="77777777" w:rsidR="00660480" w:rsidRDefault="001517DE">
            <w:r>
              <w:t>－</w:t>
            </w:r>
          </w:p>
        </w:tc>
        <w:tc>
          <w:tcPr>
            <w:tcW w:w="905" w:type="dxa"/>
            <w:vAlign w:val="center"/>
          </w:tcPr>
          <w:p w14:paraId="2B4C0A28" w14:textId="77777777" w:rsidR="00660480" w:rsidRDefault="001517DE">
            <w:r>
              <w:t>1731.28</w:t>
            </w:r>
          </w:p>
        </w:tc>
        <w:tc>
          <w:tcPr>
            <w:tcW w:w="3673" w:type="dxa"/>
            <w:vAlign w:val="center"/>
          </w:tcPr>
          <w:p w14:paraId="1F2E623F" w14:textId="77777777" w:rsidR="00660480" w:rsidRDefault="001517DE">
            <w:r>
              <w:t>5019(6~21),5087(6~21),5088(6~21),5065(6~21),5066(6~21),5020(6~21),5017(6~21),5086(6~21),5085(6~21),5068(6~21),5067(6~21),5021(6~21),5022(6~21),5019@5,5087@5,5088@5,5065@5,5066@5,5020@5,5017@5,5086@5,5085@5,5068@5,5067@5,5021@5,5022@5</w:t>
            </w:r>
          </w:p>
        </w:tc>
      </w:tr>
    </w:tbl>
    <w:p w14:paraId="14FA93AC" w14:textId="77777777" w:rsidR="00660480" w:rsidRDefault="001517DE">
      <w:pPr>
        <w:pStyle w:val="2"/>
        <w:widowControl w:val="0"/>
        <w:rPr>
          <w:kern w:val="2"/>
        </w:rPr>
      </w:pPr>
      <w:bookmarkStart w:id="67" w:name="_Toc90323532"/>
      <w:r>
        <w:rPr>
          <w:kern w:val="2"/>
        </w:rPr>
        <w:t>制冷系统</w:t>
      </w:r>
      <w:bookmarkEnd w:id="67"/>
    </w:p>
    <w:p w14:paraId="6BFFF62A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68" w:name="_Toc90323533"/>
      <w:r>
        <w:rPr>
          <w:kern w:val="2"/>
          <w:szCs w:val="24"/>
        </w:rP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660480" w14:paraId="3E5A619F" w14:textId="77777777">
        <w:tc>
          <w:tcPr>
            <w:tcW w:w="1930" w:type="dxa"/>
            <w:shd w:val="clear" w:color="auto" w:fill="E6E6E6"/>
            <w:vAlign w:val="center"/>
          </w:tcPr>
          <w:p w14:paraId="55938A70" w14:textId="77777777" w:rsidR="00660480" w:rsidRDefault="001517D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832DB28" w14:textId="77777777" w:rsidR="00660480" w:rsidRDefault="001517DE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0E59A8" w14:textId="77777777" w:rsidR="00660480" w:rsidRDefault="001517D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9270DA" w14:textId="77777777" w:rsidR="00660480" w:rsidRDefault="001517D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C00278C" w14:textId="77777777" w:rsidR="00660480" w:rsidRDefault="001517D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CFA0339" w14:textId="77777777" w:rsidR="00660480" w:rsidRDefault="001517DE">
            <w:pPr>
              <w:jc w:val="center"/>
            </w:pPr>
            <w:r>
              <w:t>台数</w:t>
            </w:r>
          </w:p>
        </w:tc>
      </w:tr>
      <w:tr w:rsidR="00660480" w14:paraId="28E56CE7" w14:textId="77777777">
        <w:tc>
          <w:tcPr>
            <w:tcW w:w="1930" w:type="dxa"/>
            <w:vAlign w:val="center"/>
          </w:tcPr>
          <w:p w14:paraId="2C5FE848" w14:textId="77777777" w:rsidR="00660480" w:rsidRDefault="001517D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65ECBA0" w14:textId="77777777" w:rsidR="00660480" w:rsidRDefault="001517DE">
            <w:r>
              <w:t>风冷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2DB69F2E" w14:textId="77777777" w:rsidR="00660480" w:rsidRDefault="001517DE">
            <w:r>
              <w:t>100</w:t>
            </w:r>
          </w:p>
        </w:tc>
        <w:tc>
          <w:tcPr>
            <w:tcW w:w="1273" w:type="dxa"/>
            <w:vAlign w:val="center"/>
          </w:tcPr>
          <w:p w14:paraId="52056A79" w14:textId="77777777" w:rsidR="00660480" w:rsidRDefault="001517DE">
            <w:r>
              <w:t>500</w:t>
            </w:r>
          </w:p>
        </w:tc>
        <w:tc>
          <w:tcPr>
            <w:tcW w:w="1630" w:type="dxa"/>
            <w:vAlign w:val="center"/>
          </w:tcPr>
          <w:p w14:paraId="34D277BA" w14:textId="77777777" w:rsidR="00660480" w:rsidRDefault="001517DE">
            <w:r>
              <w:t>5.00</w:t>
            </w:r>
          </w:p>
        </w:tc>
        <w:tc>
          <w:tcPr>
            <w:tcW w:w="628" w:type="dxa"/>
            <w:vAlign w:val="center"/>
          </w:tcPr>
          <w:p w14:paraId="0947F743" w14:textId="77777777" w:rsidR="00660480" w:rsidRDefault="001517DE">
            <w:r>
              <w:t>2</w:t>
            </w:r>
          </w:p>
        </w:tc>
      </w:tr>
    </w:tbl>
    <w:p w14:paraId="048FB02A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69" w:name="_Toc90323534"/>
      <w:r>
        <w:rPr>
          <w:kern w:val="2"/>
          <w:szCs w:val="24"/>
        </w:rPr>
        <w:t>水泵系统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660480" w14:paraId="72481DD3" w14:textId="77777777">
        <w:tc>
          <w:tcPr>
            <w:tcW w:w="1267" w:type="dxa"/>
            <w:shd w:val="clear" w:color="auto" w:fill="E6E6E6"/>
            <w:vAlign w:val="center"/>
          </w:tcPr>
          <w:p w14:paraId="1765F15C" w14:textId="77777777" w:rsidR="00660480" w:rsidRDefault="001517DE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E90F71" w14:textId="77777777" w:rsidR="00660480" w:rsidRDefault="001517DE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0244A8" w14:textId="77777777" w:rsidR="00660480" w:rsidRDefault="001517D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610BC5E" w14:textId="77777777" w:rsidR="00660480" w:rsidRDefault="001517DE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B174C18" w14:textId="77777777" w:rsidR="00660480" w:rsidRDefault="001517DE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CF2EED" w14:textId="77777777" w:rsidR="00660480" w:rsidRDefault="001517DE">
            <w:pPr>
              <w:jc w:val="center"/>
            </w:pPr>
            <w:r>
              <w:t>台数</w:t>
            </w:r>
          </w:p>
        </w:tc>
      </w:tr>
      <w:tr w:rsidR="00660480" w14:paraId="24E28FD5" w14:textId="77777777">
        <w:tc>
          <w:tcPr>
            <w:tcW w:w="1267" w:type="dxa"/>
            <w:vAlign w:val="center"/>
          </w:tcPr>
          <w:p w14:paraId="53AD1ECA" w14:textId="77777777" w:rsidR="00660480" w:rsidRDefault="001517DE">
            <w:r>
              <w:t>冷冻水泵</w:t>
            </w:r>
          </w:p>
        </w:tc>
        <w:tc>
          <w:tcPr>
            <w:tcW w:w="1415" w:type="dxa"/>
            <w:vAlign w:val="center"/>
          </w:tcPr>
          <w:p w14:paraId="3382FE08" w14:textId="77777777" w:rsidR="00660480" w:rsidRDefault="001517DE">
            <w:r>
              <w:t>8</w:t>
            </w:r>
          </w:p>
        </w:tc>
        <w:tc>
          <w:tcPr>
            <w:tcW w:w="1273" w:type="dxa"/>
            <w:vAlign w:val="center"/>
          </w:tcPr>
          <w:p w14:paraId="435839CB" w14:textId="77777777" w:rsidR="00660480" w:rsidRDefault="001517DE">
            <w:r>
              <w:t>30</w:t>
            </w:r>
          </w:p>
        </w:tc>
        <w:tc>
          <w:tcPr>
            <w:tcW w:w="1867" w:type="dxa"/>
            <w:vAlign w:val="center"/>
          </w:tcPr>
          <w:p w14:paraId="2AAE0620" w14:textId="77777777" w:rsidR="00660480" w:rsidRDefault="001517DE">
            <w:r>
              <w:t>5</w:t>
            </w:r>
          </w:p>
        </w:tc>
        <w:tc>
          <w:tcPr>
            <w:tcW w:w="2377" w:type="dxa"/>
            <w:vAlign w:val="center"/>
          </w:tcPr>
          <w:p w14:paraId="712DCA3F" w14:textId="77777777" w:rsidR="00660480" w:rsidRDefault="001517DE">
            <w:r>
              <w:t>80</w:t>
            </w:r>
          </w:p>
        </w:tc>
        <w:tc>
          <w:tcPr>
            <w:tcW w:w="1131" w:type="dxa"/>
            <w:vAlign w:val="center"/>
          </w:tcPr>
          <w:p w14:paraId="04B4BDD0" w14:textId="77777777" w:rsidR="00660480" w:rsidRDefault="001517DE">
            <w:r>
              <w:t>2</w:t>
            </w:r>
          </w:p>
        </w:tc>
      </w:tr>
    </w:tbl>
    <w:p w14:paraId="22B4ABDB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0" w:name="_Toc90323535"/>
      <w:r>
        <w:rPr>
          <w:kern w:val="2"/>
          <w:szCs w:val="24"/>
        </w:rP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60480" w14:paraId="635D7A3D" w14:textId="77777777">
        <w:tc>
          <w:tcPr>
            <w:tcW w:w="1115" w:type="dxa"/>
            <w:shd w:val="clear" w:color="auto" w:fill="E6E6E6"/>
            <w:vAlign w:val="center"/>
          </w:tcPr>
          <w:p w14:paraId="0831C35C" w14:textId="77777777" w:rsidR="00660480" w:rsidRDefault="001517D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2048E1" w14:textId="77777777" w:rsidR="00660480" w:rsidRDefault="001517D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98E33E" w14:textId="77777777" w:rsidR="00660480" w:rsidRDefault="001517D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526C9B" w14:textId="77777777" w:rsidR="00660480" w:rsidRDefault="001517D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1D6127" w14:textId="77777777" w:rsidR="00660480" w:rsidRDefault="001517D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25161E" w14:textId="77777777" w:rsidR="00660480" w:rsidRDefault="001517D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CE6DF7" w14:textId="77777777" w:rsidR="00660480" w:rsidRDefault="001517D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60480" w14:paraId="58679957" w14:textId="77777777">
        <w:tc>
          <w:tcPr>
            <w:tcW w:w="1115" w:type="dxa"/>
            <w:shd w:val="clear" w:color="auto" w:fill="E6E6E6"/>
            <w:vAlign w:val="center"/>
          </w:tcPr>
          <w:p w14:paraId="14276A60" w14:textId="77777777" w:rsidR="00660480" w:rsidRDefault="001517DE">
            <w:r>
              <w:t>25</w:t>
            </w:r>
          </w:p>
        </w:tc>
        <w:tc>
          <w:tcPr>
            <w:tcW w:w="1273" w:type="dxa"/>
            <w:vAlign w:val="center"/>
          </w:tcPr>
          <w:p w14:paraId="4728B426" w14:textId="77777777" w:rsidR="00660480" w:rsidRDefault="001517DE">
            <w:r>
              <w:t>250</w:t>
            </w:r>
          </w:p>
        </w:tc>
        <w:tc>
          <w:tcPr>
            <w:tcW w:w="1273" w:type="dxa"/>
            <w:vAlign w:val="center"/>
          </w:tcPr>
          <w:p w14:paraId="7F93F662" w14:textId="77777777" w:rsidR="00660480" w:rsidRDefault="001517DE">
            <w:r>
              <w:t>30</w:t>
            </w:r>
          </w:p>
        </w:tc>
        <w:tc>
          <w:tcPr>
            <w:tcW w:w="1273" w:type="dxa"/>
            <w:vAlign w:val="center"/>
          </w:tcPr>
          <w:p w14:paraId="6A6012F9" w14:textId="77777777" w:rsidR="00660480" w:rsidRDefault="001517DE">
            <w:r>
              <w:t>8.33</w:t>
            </w:r>
          </w:p>
        </w:tc>
        <w:tc>
          <w:tcPr>
            <w:tcW w:w="1556" w:type="dxa"/>
            <w:vAlign w:val="center"/>
          </w:tcPr>
          <w:p w14:paraId="02C4C097" w14:textId="77777777" w:rsidR="00660480" w:rsidRDefault="001517DE">
            <w:r>
              <w:t>－</w:t>
            </w:r>
          </w:p>
        </w:tc>
        <w:tc>
          <w:tcPr>
            <w:tcW w:w="1556" w:type="dxa"/>
            <w:vAlign w:val="center"/>
          </w:tcPr>
          <w:p w14:paraId="511D0412" w14:textId="77777777" w:rsidR="00660480" w:rsidRDefault="001517DE">
            <w:r>
              <w:t>8</w:t>
            </w:r>
          </w:p>
        </w:tc>
        <w:tc>
          <w:tcPr>
            <w:tcW w:w="1273" w:type="dxa"/>
            <w:vAlign w:val="center"/>
          </w:tcPr>
          <w:p w14:paraId="61320E9D" w14:textId="77777777" w:rsidR="00660480" w:rsidRDefault="001517DE">
            <w:r>
              <w:t>0</w:t>
            </w:r>
          </w:p>
        </w:tc>
      </w:tr>
      <w:tr w:rsidR="00660480" w14:paraId="0E39522D" w14:textId="77777777">
        <w:tc>
          <w:tcPr>
            <w:tcW w:w="1115" w:type="dxa"/>
            <w:shd w:val="clear" w:color="auto" w:fill="E6E6E6"/>
            <w:vAlign w:val="center"/>
          </w:tcPr>
          <w:p w14:paraId="1972858F" w14:textId="77777777" w:rsidR="00660480" w:rsidRDefault="001517DE">
            <w:r>
              <w:lastRenderedPageBreak/>
              <w:t>50</w:t>
            </w:r>
          </w:p>
        </w:tc>
        <w:tc>
          <w:tcPr>
            <w:tcW w:w="1273" w:type="dxa"/>
            <w:vAlign w:val="center"/>
          </w:tcPr>
          <w:p w14:paraId="597A8874" w14:textId="77777777" w:rsidR="00660480" w:rsidRDefault="001517DE">
            <w:r>
              <w:t>500</w:t>
            </w:r>
          </w:p>
        </w:tc>
        <w:tc>
          <w:tcPr>
            <w:tcW w:w="1273" w:type="dxa"/>
            <w:vAlign w:val="center"/>
          </w:tcPr>
          <w:p w14:paraId="4CD1AB3F" w14:textId="77777777" w:rsidR="00660480" w:rsidRDefault="001517DE">
            <w:r>
              <w:t>55</w:t>
            </w:r>
          </w:p>
        </w:tc>
        <w:tc>
          <w:tcPr>
            <w:tcW w:w="1273" w:type="dxa"/>
            <w:vAlign w:val="center"/>
          </w:tcPr>
          <w:p w14:paraId="22A37950" w14:textId="77777777" w:rsidR="00660480" w:rsidRDefault="001517DE">
            <w:r>
              <w:t>9.09</w:t>
            </w:r>
          </w:p>
        </w:tc>
        <w:tc>
          <w:tcPr>
            <w:tcW w:w="1556" w:type="dxa"/>
            <w:vAlign w:val="center"/>
          </w:tcPr>
          <w:p w14:paraId="7471BB57" w14:textId="77777777" w:rsidR="00660480" w:rsidRDefault="001517DE">
            <w:r>
              <w:t>－</w:t>
            </w:r>
          </w:p>
        </w:tc>
        <w:tc>
          <w:tcPr>
            <w:tcW w:w="1556" w:type="dxa"/>
            <w:vAlign w:val="center"/>
          </w:tcPr>
          <w:p w14:paraId="4A2CEB2C" w14:textId="77777777" w:rsidR="00660480" w:rsidRDefault="001517DE">
            <w:r>
              <w:t>8</w:t>
            </w:r>
          </w:p>
        </w:tc>
        <w:tc>
          <w:tcPr>
            <w:tcW w:w="1273" w:type="dxa"/>
            <w:vAlign w:val="center"/>
          </w:tcPr>
          <w:p w14:paraId="3846C67C" w14:textId="77777777" w:rsidR="00660480" w:rsidRDefault="001517DE">
            <w:r>
              <w:t>0</w:t>
            </w:r>
          </w:p>
        </w:tc>
      </w:tr>
      <w:tr w:rsidR="00660480" w14:paraId="79281168" w14:textId="77777777">
        <w:tc>
          <w:tcPr>
            <w:tcW w:w="1115" w:type="dxa"/>
            <w:shd w:val="clear" w:color="auto" w:fill="E6E6E6"/>
            <w:vAlign w:val="center"/>
          </w:tcPr>
          <w:p w14:paraId="481234A1" w14:textId="77777777" w:rsidR="00660480" w:rsidRDefault="001517DE">
            <w:r>
              <w:t>75</w:t>
            </w:r>
          </w:p>
        </w:tc>
        <w:tc>
          <w:tcPr>
            <w:tcW w:w="1273" w:type="dxa"/>
            <w:vAlign w:val="center"/>
          </w:tcPr>
          <w:p w14:paraId="7D79EBBC" w14:textId="77777777" w:rsidR="00660480" w:rsidRDefault="001517DE">
            <w:r>
              <w:t>750</w:t>
            </w:r>
          </w:p>
        </w:tc>
        <w:tc>
          <w:tcPr>
            <w:tcW w:w="1273" w:type="dxa"/>
            <w:vAlign w:val="center"/>
          </w:tcPr>
          <w:p w14:paraId="4955970A" w14:textId="77777777" w:rsidR="00660480" w:rsidRDefault="001517DE">
            <w:r>
              <w:t>75</w:t>
            </w:r>
          </w:p>
        </w:tc>
        <w:tc>
          <w:tcPr>
            <w:tcW w:w="1273" w:type="dxa"/>
            <w:vAlign w:val="center"/>
          </w:tcPr>
          <w:p w14:paraId="73902B54" w14:textId="77777777" w:rsidR="00660480" w:rsidRDefault="001517DE">
            <w:r>
              <w:t>10.00</w:t>
            </w:r>
          </w:p>
        </w:tc>
        <w:tc>
          <w:tcPr>
            <w:tcW w:w="1556" w:type="dxa"/>
            <w:vAlign w:val="center"/>
          </w:tcPr>
          <w:p w14:paraId="7CDB2767" w14:textId="77777777" w:rsidR="00660480" w:rsidRDefault="001517DE">
            <w:r>
              <w:t>－</w:t>
            </w:r>
          </w:p>
        </w:tc>
        <w:tc>
          <w:tcPr>
            <w:tcW w:w="1556" w:type="dxa"/>
            <w:vAlign w:val="center"/>
          </w:tcPr>
          <w:p w14:paraId="7E839E37" w14:textId="77777777" w:rsidR="00660480" w:rsidRDefault="001517DE">
            <w:r>
              <w:t>8</w:t>
            </w:r>
          </w:p>
        </w:tc>
        <w:tc>
          <w:tcPr>
            <w:tcW w:w="1273" w:type="dxa"/>
            <w:vAlign w:val="center"/>
          </w:tcPr>
          <w:p w14:paraId="1A59914E" w14:textId="77777777" w:rsidR="00660480" w:rsidRDefault="001517DE">
            <w:r>
              <w:t>0</w:t>
            </w:r>
          </w:p>
        </w:tc>
      </w:tr>
      <w:tr w:rsidR="00660480" w14:paraId="2FD065E0" w14:textId="77777777">
        <w:tc>
          <w:tcPr>
            <w:tcW w:w="1115" w:type="dxa"/>
            <w:shd w:val="clear" w:color="auto" w:fill="E6E6E6"/>
            <w:vAlign w:val="center"/>
          </w:tcPr>
          <w:p w14:paraId="1130CC34" w14:textId="77777777" w:rsidR="00660480" w:rsidRDefault="001517DE">
            <w:r>
              <w:t>100</w:t>
            </w:r>
          </w:p>
        </w:tc>
        <w:tc>
          <w:tcPr>
            <w:tcW w:w="1273" w:type="dxa"/>
            <w:vAlign w:val="center"/>
          </w:tcPr>
          <w:p w14:paraId="18169F77" w14:textId="77777777" w:rsidR="00660480" w:rsidRDefault="001517DE">
            <w:r>
              <w:t>1000</w:t>
            </w:r>
          </w:p>
        </w:tc>
        <w:tc>
          <w:tcPr>
            <w:tcW w:w="1273" w:type="dxa"/>
            <w:vAlign w:val="center"/>
          </w:tcPr>
          <w:p w14:paraId="36F05107" w14:textId="77777777" w:rsidR="00660480" w:rsidRDefault="001517DE">
            <w:r>
              <w:t>100</w:t>
            </w:r>
          </w:p>
        </w:tc>
        <w:tc>
          <w:tcPr>
            <w:tcW w:w="1273" w:type="dxa"/>
            <w:vAlign w:val="center"/>
          </w:tcPr>
          <w:p w14:paraId="3C61473F" w14:textId="77777777" w:rsidR="00660480" w:rsidRDefault="001517DE">
            <w:r>
              <w:t>10.00</w:t>
            </w:r>
          </w:p>
        </w:tc>
        <w:tc>
          <w:tcPr>
            <w:tcW w:w="1556" w:type="dxa"/>
            <w:vAlign w:val="center"/>
          </w:tcPr>
          <w:p w14:paraId="7AF6FD39" w14:textId="77777777" w:rsidR="00660480" w:rsidRDefault="001517DE">
            <w:r>
              <w:t>－</w:t>
            </w:r>
          </w:p>
        </w:tc>
        <w:tc>
          <w:tcPr>
            <w:tcW w:w="1556" w:type="dxa"/>
            <w:vAlign w:val="center"/>
          </w:tcPr>
          <w:p w14:paraId="705D5C87" w14:textId="77777777" w:rsidR="00660480" w:rsidRDefault="001517DE">
            <w:r>
              <w:t>8</w:t>
            </w:r>
          </w:p>
        </w:tc>
        <w:tc>
          <w:tcPr>
            <w:tcW w:w="1273" w:type="dxa"/>
            <w:vAlign w:val="center"/>
          </w:tcPr>
          <w:p w14:paraId="48B3ABBE" w14:textId="77777777" w:rsidR="00660480" w:rsidRDefault="001517DE">
            <w:r>
              <w:t>0</w:t>
            </w:r>
          </w:p>
        </w:tc>
      </w:tr>
    </w:tbl>
    <w:p w14:paraId="68E111A6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1" w:name="_Toc90323536"/>
      <w:r>
        <w:rPr>
          <w:kern w:val="2"/>
          <w:szCs w:val="24"/>
        </w:rP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60480" w14:paraId="6EA38BB4" w14:textId="77777777">
        <w:tc>
          <w:tcPr>
            <w:tcW w:w="1115" w:type="dxa"/>
            <w:shd w:val="clear" w:color="auto" w:fill="E6E6E6"/>
            <w:vAlign w:val="center"/>
          </w:tcPr>
          <w:p w14:paraId="1D6EEDE4" w14:textId="77777777" w:rsidR="00660480" w:rsidRDefault="001517D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A8FC79" w14:textId="77777777" w:rsidR="00660480" w:rsidRDefault="001517D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EA9416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3FD992" w14:textId="77777777" w:rsidR="00660480" w:rsidRDefault="001517D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8A9E1E" w14:textId="77777777" w:rsidR="00660480" w:rsidRDefault="001517D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E0A3EB" w14:textId="77777777" w:rsidR="00660480" w:rsidRDefault="001517D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FD18A1" w14:textId="77777777" w:rsidR="00660480" w:rsidRDefault="001517D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A6C36A" w14:textId="77777777" w:rsidR="00660480" w:rsidRDefault="001517D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60480" w14:paraId="3279A6B8" w14:textId="77777777">
        <w:tc>
          <w:tcPr>
            <w:tcW w:w="1115" w:type="dxa"/>
            <w:shd w:val="clear" w:color="auto" w:fill="E6E6E6"/>
            <w:vAlign w:val="center"/>
          </w:tcPr>
          <w:p w14:paraId="13335C33" w14:textId="77777777" w:rsidR="00660480" w:rsidRDefault="001517DE">
            <w:r>
              <w:t>0~25</w:t>
            </w:r>
          </w:p>
        </w:tc>
        <w:tc>
          <w:tcPr>
            <w:tcW w:w="1131" w:type="dxa"/>
            <w:vAlign w:val="center"/>
          </w:tcPr>
          <w:p w14:paraId="3464C1E8" w14:textId="77777777" w:rsidR="00660480" w:rsidRDefault="001517DE">
            <w:r>
              <w:t>170876</w:t>
            </w:r>
          </w:p>
        </w:tc>
        <w:tc>
          <w:tcPr>
            <w:tcW w:w="1131" w:type="dxa"/>
            <w:vAlign w:val="center"/>
          </w:tcPr>
          <w:p w14:paraId="186FAFA9" w14:textId="77777777" w:rsidR="00660480" w:rsidRDefault="001517DE">
            <w:r>
              <w:t>1287</w:t>
            </w:r>
          </w:p>
        </w:tc>
        <w:tc>
          <w:tcPr>
            <w:tcW w:w="1273" w:type="dxa"/>
            <w:vAlign w:val="center"/>
          </w:tcPr>
          <w:p w14:paraId="0FB299B9" w14:textId="77777777" w:rsidR="00660480" w:rsidRDefault="001517DE">
            <w:r>
              <w:t>8.33</w:t>
            </w:r>
          </w:p>
        </w:tc>
        <w:tc>
          <w:tcPr>
            <w:tcW w:w="1131" w:type="dxa"/>
            <w:vAlign w:val="center"/>
          </w:tcPr>
          <w:p w14:paraId="51C011F1" w14:textId="77777777" w:rsidR="00660480" w:rsidRDefault="001517DE">
            <w:r>
              <w:t>20505</w:t>
            </w:r>
          </w:p>
        </w:tc>
        <w:tc>
          <w:tcPr>
            <w:tcW w:w="1273" w:type="dxa"/>
            <w:vAlign w:val="center"/>
          </w:tcPr>
          <w:p w14:paraId="507D2C2F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6D14D48C" w14:textId="77777777" w:rsidR="00660480" w:rsidRDefault="001517DE">
            <w:r>
              <w:t>10296</w:t>
            </w:r>
          </w:p>
        </w:tc>
        <w:tc>
          <w:tcPr>
            <w:tcW w:w="1131" w:type="dxa"/>
            <w:vAlign w:val="center"/>
          </w:tcPr>
          <w:p w14:paraId="532AF805" w14:textId="77777777" w:rsidR="00660480" w:rsidRDefault="001517DE">
            <w:r>
              <w:t>0</w:t>
            </w:r>
          </w:p>
        </w:tc>
      </w:tr>
      <w:tr w:rsidR="00660480" w14:paraId="686A6ED2" w14:textId="77777777">
        <w:tc>
          <w:tcPr>
            <w:tcW w:w="1115" w:type="dxa"/>
            <w:shd w:val="clear" w:color="auto" w:fill="E6E6E6"/>
            <w:vAlign w:val="center"/>
          </w:tcPr>
          <w:p w14:paraId="7FFD9E95" w14:textId="77777777" w:rsidR="00660480" w:rsidRDefault="001517DE">
            <w:r>
              <w:t>25~50</w:t>
            </w:r>
          </w:p>
        </w:tc>
        <w:tc>
          <w:tcPr>
            <w:tcW w:w="1131" w:type="dxa"/>
            <w:vAlign w:val="center"/>
          </w:tcPr>
          <w:p w14:paraId="3FB9ADBE" w14:textId="77777777" w:rsidR="00660480" w:rsidRDefault="001517DE">
            <w:r>
              <w:t>13381</w:t>
            </w:r>
          </w:p>
        </w:tc>
        <w:tc>
          <w:tcPr>
            <w:tcW w:w="1131" w:type="dxa"/>
            <w:vAlign w:val="center"/>
          </w:tcPr>
          <w:p w14:paraId="514B365A" w14:textId="77777777" w:rsidR="00660480" w:rsidRDefault="001517DE">
            <w:r>
              <w:t>50</w:t>
            </w:r>
          </w:p>
        </w:tc>
        <w:tc>
          <w:tcPr>
            <w:tcW w:w="1273" w:type="dxa"/>
            <w:vAlign w:val="center"/>
          </w:tcPr>
          <w:p w14:paraId="4D70FCDA" w14:textId="77777777" w:rsidR="00660480" w:rsidRDefault="001517DE">
            <w:r>
              <w:t>9.09</w:t>
            </w:r>
          </w:p>
        </w:tc>
        <w:tc>
          <w:tcPr>
            <w:tcW w:w="1131" w:type="dxa"/>
            <w:vAlign w:val="center"/>
          </w:tcPr>
          <w:p w14:paraId="02A10F17" w14:textId="77777777" w:rsidR="00660480" w:rsidRDefault="001517DE">
            <w:r>
              <w:t>1472</w:t>
            </w:r>
          </w:p>
        </w:tc>
        <w:tc>
          <w:tcPr>
            <w:tcW w:w="1273" w:type="dxa"/>
            <w:vAlign w:val="center"/>
          </w:tcPr>
          <w:p w14:paraId="77CC9B4D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7F6ED0C8" w14:textId="77777777" w:rsidR="00660480" w:rsidRDefault="001517DE">
            <w:r>
              <w:t>400</w:t>
            </w:r>
          </w:p>
        </w:tc>
        <w:tc>
          <w:tcPr>
            <w:tcW w:w="1131" w:type="dxa"/>
            <w:vAlign w:val="center"/>
          </w:tcPr>
          <w:p w14:paraId="594C8A81" w14:textId="77777777" w:rsidR="00660480" w:rsidRDefault="001517DE">
            <w:r>
              <w:t>0</w:t>
            </w:r>
          </w:p>
        </w:tc>
      </w:tr>
      <w:tr w:rsidR="00660480" w14:paraId="2BD5B3AF" w14:textId="77777777">
        <w:tc>
          <w:tcPr>
            <w:tcW w:w="1115" w:type="dxa"/>
            <w:shd w:val="clear" w:color="auto" w:fill="E6E6E6"/>
            <w:vAlign w:val="center"/>
          </w:tcPr>
          <w:p w14:paraId="562A6713" w14:textId="77777777" w:rsidR="00660480" w:rsidRDefault="001517DE">
            <w:r>
              <w:t>50~75</w:t>
            </w:r>
          </w:p>
        </w:tc>
        <w:tc>
          <w:tcPr>
            <w:tcW w:w="1131" w:type="dxa"/>
            <w:vAlign w:val="center"/>
          </w:tcPr>
          <w:p w14:paraId="33C11640" w14:textId="77777777" w:rsidR="00660480" w:rsidRDefault="001517DE">
            <w:r>
              <w:t>0</w:t>
            </w:r>
          </w:p>
        </w:tc>
        <w:tc>
          <w:tcPr>
            <w:tcW w:w="1131" w:type="dxa"/>
            <w:vAlign w:val="center"/>
          </w:tcPr>
          <w:p w14:paraId="117F60A2" w14:textId="77777777" w:rsidR="00660480" w:rsidRDefault="001517DE">
            <w:r>
              <w:t>0</w:t>
            </w:r>
          </w:p>
        </w:tc>
        <w:tc>
          <w:tcPr>
            <w:tcW w:w="1273" w:type="dxa"/>
            <w:vAlign w:val="center"/>
          </w:tcPr>
          <w:p w14:paraId="5EAACFFC" w14:textId="77777777" w:rsidR="00660480" w:rsidRDefault="001517DE">
            <w:r>
              <w:t>10.00</w:t>
            </w:r>
          </w:p>
        </w:tc>
        <w:tc>
          <w:tcPr>
            <w:tcW w:w="1131" w:type="dxa"/>
            <w:vAlign w:val="center"/>
          </w:tcPr>
          <w:p w14:paraId="59F9EC08" w14:textId="77777777" w:rsidR="00660480" w:rsidRDefault="001517DE">
            <w:r>
              <w:t>0</w:t>
            </w:r>
          </w:p>
        </w:tc>
        <w:tc>
          <w:tcPr>
            <w:tcW w:w="1273" w:type="dxa"/>
            <w:vAlign w:val="center"/>
          </w:tcPr>
          <w:p w14:paraId="63E0E7EA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462DE342" w14:textId="77777777" w:rsidR="00660480" w:rsidRDefault="001517DE">
            <w:r>
              <w:t>0</w:t>
            </w:r>
          </w:p>
        </w:tc>
        <w:tc>
          <w:tcPr>
            <w:tcW w:w="1131" w:type="dxa"/>
            <w:vAlign w:val="center"/>
          </w:tcPr>
          <w:p w14:paraId="6974405A" w14:textId="77777777" w:rsidR="00660480" w:rsidRDefault="001517DE">
            <w:r>
              <w:t>0</w:t>
            </w:r>
          </w:p>
        </w:tc>
      </w:tr>
      <w:tr w:rsidR="00660480" w14:paraId="0BD1256A" w14:textId="77777777">
        <w:tc>
          <w:tcPr>
            <w:tcW w:w="1115" w:type="dxa"/>
            <w:shd w:val="clear" w:color="auto" w:fill="E6E6E6"/>
            <w:vAlign w:val="center"/>
          </w:tcPr>
          <w:p w14:paraId="405B0522" w14:textId="77777777" w:rsidR="00660480" w:rsidRDefault="001517DE">
            <w:r>
              <w:t>75~100</w:t>
            </w:r>
          </w:p>
        </w:tc>
        <w:tc>
          <w:tcPr>
            <w:tcW w:w="1131" w:type="dxa"/>
            <w:vAlign w:val="center"/>
          </w:tcPr>
          <w:p w14:paraId="7EE0CAE8" w14:textId="77777777" w:rsidR="00660480" w:rsidRDefault="001517DE">
            <w:r>
              <w:t>0</w:t>
            </w:r>
          </w:p>
        </w:tc>
        <w:tc>
          <w:tcPr>
            <w:tcW w:w="1131" w:type="dxa"/>
            <w:vAlign w:val="center"/>
          </w:tcPr>
          <w:p w14:paraId="10D51328" w14:textId="77777777" w:rsidR="00660480" w:rsidRDefault="001517DE">
            <w:r>
              <w:t>0</w:t>
            </w:r>
          </w:p>
        </w:tc>
        <w:tc>
          <w:tcPr>
            <w:tcW w:w="1273" w:type="dxa"/>
            <w:vAlign w:val="center"/>
          </w:tcPr>
          <w:p w14:paraId="594C9629" w14:textId="77777777" w:rsidR="00660480" w:rsidRDefault="001517DE">
            <w:r>
              <w:t>10.00</w:t>
            </w:r>
          </w:p>
        </w:tc>
        <w:tc>
          <w:tcPr>
            <w:tcW w:w="1131" w:type="dxa"/>
            <w:vAlign w:val="center"/>
          </w:tcPr>
          <w:p w14:paraId="6A29784F" w14:textId="77777777" w:rsidR="00660480" w:rsidRDefault="001517DE">
            <w:r>
              <w:t>0</w:t>
            </w:r>
          </w:p>
        </w:tc>
        <w:tc>
          <w:tcPr>
            <w:tcW w:w="1273" w:type="dxa"/>
            <w:vAlign w:val="center"/>
          </w:tcPr>
          <w:p w14:paraId="53F97199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2387E0F0" w14:textId="77777777" w:rsidR="00660480" w:rsidRDefault="001517DE">
            <w:r>
              <w:t>0</w:t>
            </w:r>
          </w:p>
        </w:tc>
        <w:tc>
          <w:tcPr>
            <w:tcW w:w="1131" w:type="dxa"/>
            <w:vAlign w:val="center"/>
          </w:tcPr>
          <w:p w14:paraId="2ECD0F4F" w14:textId="77777777" w:rsidR="00660480" w:rsidRDefault="001517DE">
            <w:r>
              <w:t>0</w:t>
            </w:r>
          </w:p>
        </w:tc>
      </w:tr>
      <w:tr w:rsidR="00660480" w14:paraId="47CB5A29" w14:textId="77777777">
        <w:tc>
          <w:tcPr>
            <w:tcW w:w="1115" w:type="dxa"/>
            <w:shd w:val="clear" w:color="auto" w:fill="E6E6E6"/>
            <w:vAlign w:val="center"/>
          </w:tcPr>
          <w:p w14:paraId="71951392" w14:textId="77777777" w:rsidR="00660480" w:rsidRDefault="001517DE">
            <w:r>
              <w:t>&gt;100</w:t>
            </w:r>
          </w:p>
        </w:tc>
        <w:tc>
          <w:tcPr>
            <w:tcW w:w="1131" w:type="dxa"/>
            <w:vAlign w:val="center"/>
          </w:tcPr>
          <w:p w14:paraId="7F1CAD7D" w14:textId="77777777" w:rsidR="00660480" w:rsidRDefault="001517DE">
            <w:r>
              <w:t>0</w:t>
            </w:r>
          </w:p>
        </w:tc>
        <w:tc>
          <w:tcPr>
            <w:tcW w:w="1131" w:type="dxa"/>
            <w:vAlign w:val="center"/>
          </w:tcPr>
          <w:p w14:paraId="0A389285" w14:textId="77777777" w:rsidR="00660480" w:rsidRDefault="001517DE">
            <w:r>
              <w:t>0</w:t>
            </w:r>
          </w:p>
        </w:tc>
        <w:tc>
          <w:tcPr>
            <w:tcW w:w="1273" w:type="dxa"/>
            <w:vAlign w:val="center"/>
          </w:tcPr>
          <w:p w14:paraId="3759A067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046B7014" w14:textId="77777777" w:rsidR="00660480" w:rsidRDefault="001517DE">
            <w:r>
              <w:t>0</w:t>
            </w:r>
          </w:p>
        </w:tc>
        <w:tc>
          <w:tcPr>
            <w:tcW w:w="1273" w:type="dxa"/>
            <w:vAlign w:val="center"/>
          </w:tcPr>
          <w:p w14:paraId="28B76EE2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20258FBF" w14:textId="77777777" w:rsidR="00660480" w:rsidRDefault="001517DE">
            <w:r>
              <w:t>0</w:t>
            </w:r>
          </w:p>
        </w:tc>
        <w:tc>
          <w:tcPr>
            <w:tcW w:w="1131" w:type="dxa"/>
            <w:vAlign w:val="center"/>
          </w:tcPr>
          <w:p w14:paraId="5C085C57" w14:textId="77777777" w:rsidR="00660480" w:rsidRDefault="001517DE">
            <w:r>
              <w:t>0</w:t>
            </w:r>
          </w:p>
        </w:tc>
      </w:tr>
      <w:tr w:rsidR="00660480" w14:paraId="5CBD0752" w14:textId="77777777">
        <w:tc>
          <w:tcPr>
            <w:tcW w:w="1115" w:type="dxa"/>
            <w:shd w:val="clear" w:color="auto" w:fill="E6E6E6"/>
            <w:vAlign w:val="center"/>
          </w:tcPr>
          <w:p w14:paraId="5F4EA797" w14:textId="77777777" w:rsidR="00660480" w:rsidRDefault="001517DE">
            <w:r>
              <w:t>合计</w:t>
            </w:r>
          </w:p>
        </w:tc>
        <w:tc>
          <w:tcPr>
            <w:tcW w:w="1131" w:type="dxa"/>
            <w:vAlign w:val="center"/>
          </w:tcPr>
          <w:p w14:paraId="67803DBF" w14:textId="77777777" w:rsidR="00660480" w:rsidRDefault="001517DE">
            <w:r>
              <w:t>184257</w:t>
            </w:r>
          </w:p>
        </w:tc>
        <w:tc>
          <w:tcPr>
            <w:tcW w:w="1131" w:type="dxa"/>
            <w:vAlign w:val="center"/>
          </w:tcPr>
          <w:p w14:paraId="3DCDA5D3" w14:textId="77777777" w:rsidR="00660480" w:rsidRDefault="001517DE">
            <w:r>
              <w:t>1337</w:t>
            </w:r>
          </w:p>
        </w:tc>
        <w:tc>
          <w:tcPr>
            <w:tcW w:w="1273" w:type="dxa"/>
            <w:vAlign w:val="center"/>
          </w:tcPr>
          <w:p w14:paraId="155F568A" w14:textId="77777777" w:rsidR="00660480" w:rsidRDefault="00660480"/>
        </w:tc>
        <w:tc>
          <w:tcPr>
            <w:tcW w:w="1131" w:type="dxa"/>
            <w:vAlign w:val="center"/>
          </w:tcPr>
          <w:p w14:paraId="0587992B" w14:textId="77777777" w:rsidR="00660480" w:rsidRDefault="001517DE">
            <w:r>
              <w:t>21977</w:t>
            </w:r>
          </w:p>
        </w:tc>
        <w:tc>
          <w:tcPr>
            <w:tcW w:w="1273" w:type="dxa"/>
            <w:vAlign w:val="center"/>
          </w:tcPr>
          <w:p w14:paraId="3E0BC077" w14:textId="77777777" w:rsidR="00660480" w:rsidRDefault="001517DE">
            <w:r>
              <w:t>－</w:t>
            </w:r>
          </w:p>
        </w:tc>
        <w:tc>
          <w:tcPr>
            <w:tcW w:w="1131" w:type="dxa"/>
            <w:vAlign w:val="center"/>
          </w:tcPr>
          <w:p w14:paraId="63E377C2" w14:textId="77777777" w:rsidR="00660480" w:rsidRDefault="001517DE">
            <w:r>
              <w:t>10696</w:t>
            </w:r>
          </w:p>
        </w:tc>
        <w:tc>
          <w:tcPr>
            <w:tcW w:w="1131" w:type="dxa"/>
            <w:vAlign w:val="center"/>
          </w:tcPr>
          <w:p w14:paraId="28764836" w14:textId="77777777" w:rsidR="00660480" w:rsidRDefault="001517DE">
            <w:r>
              <w:t>0</w:t>
            </w:r>
          </w:p>
        </w:tc>
      </w:tr>
    </w:tbl>
    <w:p w14:paraId="5ACECE79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2" w:name="_Toc90323537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60480" w14:paraId="7B24EF4A" w14:textId="77777777">
        <w:tc>
          <w:tcPr>
            <w:tcW w:w="2196" w:type="dxa"/>
            <w:shd w:val="clear" w:color="auto" w:fill="E6E6E6"/>
            <w:vAlign w:val="center"/>
          </w:tcPr>
          <w:p w14:paraId="4AD3D132" w14:textId="77777777" w:rsidR="00660480" w:rsidRDefault="001517D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B0D51D1" w14:textId="77777777" w:rsidR="00660480" w:rsidRDefault="001517D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90892ED" w14:textId="77777777" w:rsidR="00660480" w:rsidRDefault="001517DE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8F932F7" w14:textId="77777777" w:rsidR="00660480" w:rsidRDefault="001517D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60480" w14:paraId="2C9B21E4" w14:textId="77777777">
        <w:tc>
          <w:tcPr>
            <w:tcW w:w="2196" w:type="dxa"/>
            <w:shd w:val="clear" w:color="auto" w:fill="E6E6E6"/>
            <w:vAlign w:val="center"/>
          </w:tcPr>
          <w:p w14:paraId="52FCE79D" w14:textId="77777777" w:rsidR="00660480" w:rsidRDefault="001517DE">
            <w:r>
              <w:t>默认</w:t>
            </w:r>
          </w:p>
        </w:tc>
        <w:tc>
          <w:tcPr>
            <w:tcW w:w="2190" w:type="dxa"/>
            <w:vAlign w:val="center"/>
          </w:tcPr>
          <w:p w14:paraId="4B4E4415" w14:textId="77777777" w:rsidR="00660480" w:rsidRDefault="001517DE">
            <w:r>
              <w:t>2.30</w:t>
            </w:r>
          </w:p>
        </w:tc>
        <w:tc>
          <w:tcPr>
            <w:tcW w:w="2473" w:type="dxa"/>
            <w:vAlign w:val="center"/>
          </w:tcPr>
          <w:p w14:paraId="1496AF80" w14:textId="77777777" w:rsidR="00660480" w:rsidRDefault="001517DE">
            <w:r>
              <w:t>136821</w:t>
            </w:r>
          </w:p>
        </w:tc>
        <w:tc>
          <w:tcPr>
            <w:tcW w:w="2473" w:type="dxa"/>
            <w:vAlign w:val="center"/>
          </w:tcPr>
          <w:p w14:paraId="73D77B1E" w14:textId="77777777" w:rsidR="00660480" w:rsidRDefault="001517DE">
            <w:r>
              <w:t>59487</w:t>
            </w:r>
          </w:p>
        </w:tc>
      </w:tr>
    </w:tbl>
    <w:p w14:paraId="566FE232" w14:textId="77777777" w:rsidR="00660480" w:rsidRDefault="001517DE">
      <w:pPr>
        <w:pStyle w:val="2"/>
        <w:widowControl w:val="0"/>
        <w:rPr>
          <w:kern w:val="2"/>
        </w:rPr>
      </w:pPr>
      <w:bookmarkStart w:id="73" w:name="_Toc90323538"/>
      <w:r>
        <w:rPr>
          <w:kern w:val="2"/>
        </w:rPr>
        <w:t>供暖系统</w:t>
      </w:r>
      <w:bookmarkEnd w:id="73"/>
    </w:p>
    <w:p w14:paraId="1D45851D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4" w:name="_Toc90323539"/>
      <w:r>
        <w:rPr>
          <w:kern w:val="2"/>
          <w:szCs w:val="24"/>
        </w:rPr>
        <w:t>热泵系统</w:t>
      </w:r>
      <w:bookmarkEnd w:id="74"/>
    </w:p>
    <w:p w14:paraId="0F10610F" w14:textId="77777777" w:rsidR="00660480" w:rsidRDefault="001517D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660480" w14:paraId="17E1B9E6" w14:textId="77777777">
        <w:tc>
          <w:tcPr>
            <w:tcW w:w="2333" w:type="dxa"/>
            <w:shd w:val="clear" w:color="auto" w:fill="E6E6E6"/>
            <w:vAlign w:val="center"/>
          </w:tcPr>
          <w:p w14:paraId="026846C8" w14:textId="77777777" w:rsidR="00660480" w:rsidRDefault="001517DE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5702152" w14:textId="77777777" w:rsidR="00660480" w:rsidRDefault="001517D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69BB4F9C" w14:textId="77777777" w:rsidR="00660480" w:rsidRDefault="001517D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1E9F826" w14:textId="77777777" w:rsidR="00660480" w:rsidRDefault="001517DE">
            <w:pPr>
              <w:jc w:val="center"/>
            </w:pPr>
            <w:r>
              <w:t>台数</w:t>
            </w:r>
          </w:p>
        </w:tc>
      </w:tr>
      <w:tr w:rsidR="00660480" w14:paraId="4B3A1FD7" w14:textId="77777777">
        <w:tc>
          <w:tcPr>
            <w:tcW w:w="2333" w:type="dxa"/>
            <w:vAlign w:val="center"/>
          </w:tcPr>
          <w:p w14:paraId="49A57C34" w14:textId="77777777" w:rsidR="00660480" w:rsidRDefault="001517D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6C9AB3F3" w14:textId="77777777" w:rsidR="00660480" w:rsidRDefault="001517DE">
            <w:r>
              <w:t>500</w:t>
            </w:r>
          </w:p>
        </w:tc>
        <w:tc>
          <w:tcPr>
            <w:tcW w:w="2333" w:type="dxa"/>
            <w:vAlign w:val="center"/>
          </w:tcPr>
          <w:p w14:paraId="05F6620C" w14:textId="77777777" w:rsidR="00660480" w:rsidRDefault="001517DE">
            <w:r>
              <w:t>4.00</w:t>
            </w:r>
          </w:p>
        </w:tc>
        <w:tc>
          <w:tcPr>
            <w:tcW w:w="2333" w:type="dxa"/>
            <w:vAlign w:val="center"/>
          </w:tcPr>
          <w:p w14:paraId="581C2812" w14:textId="77777777" w:rsidR="00660480" w:rsidRDefault="001517DE">
            <w:r>
              <w:t>2</w:t>
            </w:r>
          </w:p>
        </w:tc>
      </w:tr>
    </w:tbl>
    <w:p w14:paraId="0FE46B20" w14:textId="77777777" w:rsidR="00660480" w:rsidRDefault="001517D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660480" w14:paraId="2301C480" w14:textId="77777777">
        <w:tc>
          <w:tcPr>
            <w:tcW w:w="1165" w:type="dxa"/>
            <w:shd w:val="clear" w:color="auto" w:fill="E6E6E6"/>
            <w:vAlign w:val="center"/>
          </w:tcPr>
          <w:p w14:paraId="48EE734E" w14:textId="77777777" w:rsidR="00660480" w:rsidRDefault="001517DE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7ECA5884" w14:textId="77777777" w:rsidR="00660480" w:rsidRDefault="001517DE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2B059" w14:textId="77777777" w:rsidR="00660480" w:rsidRDefault="001517D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69240B7D" w14:textId="77777777" w:rsidR="00660480" w:rsidRDefault="001517DE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6D9AD5A" w14:textId="77777777" w:rsidR="00660480" w:rsidRDefault="001517DE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DC219A" w14:textId="77777777" w:rsidR="00660480" w:rsidRDefault="001517DE">
            <w:pPr>
              <w:jc w:val="center"/>
            </w:pPr>
            <w:r>
              <w:t>台数</w:t>
            </w:r>
          </w:p>
        </w:tc>
      </w:tr>
      <w:tr w:rsidR="00660480" w14:paraId="11C24B31" w14:textId="77777777">
        <w:tc>
          <w:tcPr>
            <w:tcW w:w="1165" w:type="dxa"/>
            <w:vAlign w:val="center"/>
          </w:tcPr>
          <w:p w14:paraId="15DC14C8" w14:textId="77777777" w:rsidR="00660480" w:rsidRDefault="001517DE">
            <w:r>
              <w:t>单速</w:t>
            </w:r>
          </w:p>
        </w:tc>
        <w:tc>
          <w:tcPr>
            <w:tcW w:w="1511" w:type="dxa"/>
            <w:vAlign w:val="center"/>
          </w:tcPr>
          <w:p w14:paraId="3715EB90" w14:textId="77777777" w:rsidR="00660480" w:rsidRDefault="001517DE">
            <w:r>
              <w:t>8</w:t>
            </w:r>
          </w:p>
        </w:tc>
        <w:tc>
          <w:tcPr>
            <w:tcW w:w="1131" w:type="dxa"/>
            <w:vAlign w:val="center"/>
          </w:tcPr>
          <w:p w14:paraId="5EFAC1E9" w14:textId="77777777" w:rsidR="00660480" w:rsidRDefault="001517DE">
            <w:r>
              <w:t>30</w:t>
            </w:r>
          </w:p>
        </w:tc>
        <w:tc>
          <w:tcPr>
            <w:tcW w:w="2014" w:type="dxa"/>
            <w:vAlign w:val="center"/>
          </w:tcPr>
          <w:p w14:paraId="54EDF63D" w14:textId="77777777" w:rsidR="00660480" w:rsidRDefault="001517DE">
            <w:r>
              <w:t>15</w:t>
            </w:r>
          </w:p>
        </w:tc>
        <w:tc>
          <w:tcPr>
            <w:tcW w:w="2331" w:type="dxa"/>
            <w:vAlign w:val="center"/>
          </w:tcPr>
          <w:p w14:paraId="480C5FE5" w14:textId="77777777" w:rsidR="00660480" w:rsidRDefault="001517DE">
            <w:r>
              <w:t>80</w:t>
            </w:r>
          </w:p>
        </w:tc>
        <w:tc>
          <w:tcPr>
            <w:tcW w:w="1165" w:type="dxa"/>
            <w:vAlign w:val="center"/>
          </w:tcPr>
          <w:p w14:paraId="1DC7B6F3" w14:textId="77777777" w:rsidR="00660480" w:rsidRDefault="001517DE">
            <w:r>
              <w:t>2</w:t>
            </w:r>
          </w:p>
        </w:tc>
      </w:tr>
    </w:tbl>
    <w:p w14:paraId="65CB5224" w14:textId="77777777" w:rsidR="00660480" w:rsidRDefault="001517D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660480" w14:paraId="6F6CC965" w14:textId="77777777">
        <w:tc>
          <w:tcPr>
            <w:tcW w:w="1731" w:type="dxa"/>
            <w:shd w:val="clear" w:color="auto" w:fill="E6E6E6"/>
            <w:vAlign w:val="center"/>
          </w:tcPr>
          <w:p w14:paraId="441B29E3" w14:textId="77777777" w:rsidR="00660480" w:rsidRDefault="001517D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122B823" w14:textId="77777777" w:rsidR="00660480" w:rsidRDefault="001517D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BFF0C48" w14:textId="77777777" w:rsidR="00660480" w:rsidRDefault="001517D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286D968" w14:textId="77777777" w:rsidR="00660480" w:rsidRDefault="001517D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A4F4DEA" w14:textId="77777777" w:rsidR="00660480" w:rsidRDefault="001517D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660480" w14:paraId="215684D3" w14:textId="77777777">
        <w:tc>
          <w:tcPr>
            <w:tcW w:w="1731" w:type="dxa"/>
            <w:shd w:val="clear" w:color="auto" w:fill="E6E6E6"/>
            <w:vAlign w:val="center"/>
          </w:tcPr>
          <w:p w14:paraId="3B771B28" w14:textId="77777777" w:rsidR="00660480" w:rsidRDefault="001517DE">
            <w:r>
              <w:t>25</w:t>
            </w:r>
          </w:p>
        </w:tc>
        <w:tc>
          <w:tcPr>
            <w:tcW w:w="1794" w:type="dxa"/>
            <w:vAlign w:val="center"/>
          </w:tcPr>
          <w:p w14:paraId="6359A3EC" w14:textId="77777777" w:rsidR="00660480" w:rsidRDefault="001517DE">
            <w:r>
              <w:t>250</w:t>
            </w:r>
          </w:p>
        </w:tc>
        <w:tc>
          <w:tcPr>
            <w:tcW w:w="1901" w:type="dxa"/>
            <w:vAlign w:val="center"/>
          </w:tcPr>
          <w:p w14:paraId="00F27F23" w14:textId="77777777" w:rsidR="00660480" w:rsidRDefault="001517DE">
            <w:r>
              <w:t>31.25</w:t>
            </w:r>
          </w:p>
        </w:tc>
        <w:tc>
          <w:tcPr>
            <w:tcW w:w="1748" w:type="dxa"/>
            <w:vAlign w:val="center"/>
          </w:tcPr>
          <w:p w14:paraId="7204127E" w14:textId="77777777" w:rsidR="00660480" w:rsidRDefault="001517DE">
            <w:r>
              <w:t>8.00</w:t>
            </w:r>
          </w:p>
        </w:tc>
        <w:tc>
          <w:tcPr>
            <w:tcW w:w="2139" w:type="dxa"/>
            <w:vAlign w:val="center"/>
          </w:tcPr>
          <w:p w14:paraId="21464F22" w14:textId="77777777" w:rsidR="00660480" w:rsidRDefault="001517DE">
            <w:r>
              <w:t>8</w:t>
            </w:r>
          </w:p>
        </w:tc>
      </w:tr>
      <w:tr w:rsidR="00660480" w14:paraId="7EF1B74D" w14:textId="77777777">
        <w:tc>
          <w:tcPr>
            <w:tcW w:w="1731" w:type="dxa"/>
            <w:shd w:val="clear" w:color="auto" w:fill="E6E6E6"/>
            <w:vAlign w:val="center"/>
          </w:tcPr>
          <w:p w14:paraId="0F325258" w14:textId="77777777" w:rsidR="00660480" w:rsidRDefault="001517DE">
            <w:r>
              <w:t>50</w:t>
            </w:r>
          </w:p>
        </w:tc>
        <w:tc>
          <w:tcPr>
            <w:tcW w:w="1794" w:type="dxa"/>
            <w:vAlign w:val="center"/>
          </w:tcPr>
          <w:p w14:paraId="188DBC95" w14:textId="77777777" w:rsidR="00660480" w:rsidRDefault="001517DE">
            <w:r>
              <w:t>500</w:t>
            </w:r>
          </w:p>
        </w:tc>
        <w:tc>
          <w:tcPr>
            <w:tcW w:w="1901" w:type="dxa"/>
            <w:vAlign w:val="center"/>
          </w:tcPr>
          <w:p w14:paraId="108865F7" w14:textId="77777777" w:rsidR="00660480" w:rsidRDefault="001517DE">
            <w:r>
              <w:t>62.5</w:t>
            </w:r>
          </w:p>
        </w:tc>
        <w:tc>
          <w:tcPr>
            <w:tcW w:w="1748" w:type="dxa"/>
            <w:vAlign w:val="center"/>
          </w:tcPr>
          <w:p w14:paraId="5BBC734B" w14:textId="77777777" w:rsidR="00660480" w:rsidRDefault="001517DE">
            <w:r>
              <w:t>8.00</w:t>
            </w:r>
          </w:p>
        </w:tc>
        <w:tc>
          <w:tcPr>
            <w:tcW w:w="2139" w:type="dxa"/>
            <w:vAlign w:val="center"/>
          </w:tcPr>
          <w:p w14:paraId="679FF7C9" w14:textId="77777777" w:rsidR="00660480" w:rsidRDefault="001517DE">
            <w:r>
              <w:t>8</w:t>
            </w:r>
          </w:p>
        </w:tc>
      </w:tr>
      <w:tr w:rsidR="00660480" w14:paraId="5296DFD6" w14:textId="77777777">
        <w:tc>
          <w:tcPr>
            <w:tcW w:w="1731" w:type="dxa"/>
            <w:shd w:val="clear" w:color="auto" w:fill="E6E6E6"/>
            <w:vAlign w:val="center"/>
          </w:tcPr>
          <w:p w14:paraId="1A120AA6" w14:textId="77777777" w:rsidR="00660480" w:rsidRDefault="001517DE">
            <w:r>
              <w:t>75</w:t>
            </w:r>
          </w:p>
        </w:tc>
        <w:tc>
          <w:tcPr>
            <w:tcW w:w="1794" w:type="dxa"/>
            <w:vAlign w:val="center"/>
          </w:tcPr>
          <w:p w14:paraId="412F3794" w14:textId="77777777" w:rsidR="00660480" w:rsidRDefault="001517DE">
            <w:r>
              <w:t>750</w:t>
            </w:r>
          </w:p>
        </w:tc>
        <w:tc>
          <w:tcPr>
            <w:tcW w:w="1901" w:type="dxa"/>
            <w:vAlign w:val="center"/>
          </w:tcPr>
          <w:p w14:paraId="4B740839" w14:textId="77777777" w:rsidR="00660480" w:rsidRDefault="001517DE">
            <w:r>
              <w:t>93.75</w:t>
            </w:r>
          </w:p>
        </w:tc>
        <w:tc>
          <w:tcPr>
            <w:tcW w:w="1748" w:type="dxa"/>
            <w:vAlign w:val="center"/>
          </w:tcPr>
          <w:p w14:paraId="3D6C5C48" w14:textId="77777777" w:rsidR="00660480" w:rsidRDefault="001517DE">
            <w:r>
              <w:t>8.00</w:t>
            </w:r>
          </w:p>
        </w:tc>
        <w:tc>
          <w:tcPr>
            <w:tcW w:w="2139" w:type="dxa"/>
            <w:vAlign w:val="center"/>
          </w:tcPr>
          <w:p w14:paraId="011D0D60" w14:textId="77777777" w:rsidR="00660480" w:rsidRDefault="001517DE">
            <w:r>
              <w:t>8</w:t>
            </w:r>
          </w:p>
        </w:tc>
      </w:tr>
      <w:tr w:rsidR="00660480" w14:paraId="5AD38ABE" w14:textId="77777777">
        <w:tc>
          <w:tcPr>
            <w:tcW w:w="1731" w:type="dxa"/>
            <w:shd w:val="clear" w:color="auto" w:fill="E6E6E6"/>
            <w:vAlign w:val="center"/>
          </w:tcPr>
          <w:p w14:paraId="0115E4EC" w14:textId="77777777" w:rsidR="00660480" w:rsidRDefault="001517DE">
            <w:r>
              <w:t>100</w:t>
            </w:r>
          </w:p>
        </w:tc>
        <w:tc>
          <w:tcPr>
            <w:tcW w:w="1794" w:type="dxa"/>
            <w:vAlign w:val="center"/>
          </w:tcPr>
          <w:p w14:paraId="3FFBD7F3" w14:textId="77777777" w:rsidR="00660480" w:rsidRDefault="001517DE">
            <w:r>
              <w:t>1000</w:t>
            </w:r>
          </w:p>
        </w:tc>
        <w:tc>
          <w:tcPr>
            <w:tcW w:w="1901" w:type="dxa"/>
            <w:vAlign w:val="center"/>
          </w:tcPr>
          <w:p w14:paraId="3B98512E" w14:textId="77777777" w:rsidR="00660480" w:rsidRDefault="001517DE">
            <w:r>
              <w:t>125</w:t>
            </w:r>
          </w:p>
        </w:tc>
        <w:tc>
          <w:tcPr>
            <w:tcW w:w="1748" w:type="dxa"/>
            <w:vAlign w:val="center"/>
          </w:tcPr>
          <w:p w14:paraId="5D6F3716" w14:textId="77777777" w:rsidR="00660480" w:rsidRDefault="001517DE">
            <w:r>
              <w:t>8.00</w:t>
            </w:r>
          </w:p>
        </w:tc>
        <w:tc>
          <w:tcPr>
            <w:tcW w:w="2139" w:type="dxa"/>
            <w:vAlign w:val="center"/>
          </w:tcPr>
          <w:p w14:paraId="0EA13DFB" w14:textId="77777777" w:rsidR="00660480" w:rsidRDefault="001517DE">
            <w:r>
              <w:t>8</w:t>
            </w:r>
          </w:p>
        </w:tc>
      </w:tr>
    </w:tbl>
    <w:p w14:paraId="007E7C96" w14:textId="77777777" w:rsidR="00660480" w:rsidRDefault="001517D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660480" w14:paraId="2F922523" w14:textId="77777777">
        <w:tc>
          <w:tcPr>
            <w:tcW w:w="1115" w:type="dxa"/>
            <w:shd w:val="clear" w:color="auto" w:fill="E6E6E6"/>
            <w:vAlign w:val="center"/>
          </w:tcPr>
          <w:p w14:paraId="0F7E26A4" w14:textId="77777777" w:rsidR="00660480" w:rsidRDefault="001517D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9D1221" w14:textId="77777777" w:rsidR="00660480" w:rsidRDefault="001517D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5CD7C4E" w14:textId="77777777" w:rsidR="00660480" w:rsidRDefault="001517D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268564" w14:textId="77777777" w:rsidR="00660480" w:rsidRDefault="001517D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BD82AFC" w14:textId="77777777" w:rsidR="00660480" w:rsidRDefault="001517D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EF607B3" w14:textId="77777777" w:rsidR="00660480" w:rsidRDefault="001517D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660480" w14:paraId="16760653" w14:textId="77777777">
        <w:tc>
          <w:tcPr>
            <w:tcW w:w="1115" w:type="dxa"/>
            <w:shd w:val="clear" w:color="auto" w:fill="E6E6E6"/>
            <w:vAlign w:val="center"/>
          </w:tcPr>
          <w:p w14:paraId="14A771A8" w14:textId="77777777" w:rsidR="00660480" w:rsidRDefault="001517DE">
            <w:r>
              <w:t>0~25</w:t>
            </w:r>
          </w:p>
        </w:tc>
        <w:tc>
          <w:tcPr>
            <w:tcW w:w="1584" w:type="dxa"/>
            <w:vAlign w:val="center"/>
          </w:tcPr>
          <w:p w14:paraId="76BFE782" w14:textId="77777777" w:rsidR="00660480" w:rsidRDefault="001517DE">
            <w:r>
              <w:t>65534</w:t>
            </w:r>
          </w:p>
        </w:tc>
        <w:tc>
          <w:tcPr>
            <w:tcW w:w="1584" w:type="dxa"/>
            <w:vAlign w:val="center"/>
          </w:tcPr>
          <w:p w14:paraId="3B21703F" w14:textId="77777777" w:rsidR="00660480" w:rsidRDefault="001517DE">
            <w:r>
              <w:t>1249</w:t>
            </w:r>
          </w:p>
        </w:tc>
        <w:tc>
          <w:tcPr>
            <w:tcW w:w="1584" w:type="dxa"/>
            <w:vAlign w:val="center"/>
          </w:tcPr>
          <w:p w14:paraId="0CDBEAD8" w14:textId="77777777" w:rsidR="00660480" w:rsidRDefault="001517DE">
            <w:r>
              <w:t>8.00</w:t>
            </w:r>
          </w:p>
        </w:tc>
        <w:tc>
          <w:tcPr>
            <w:tcW w:w="1726" w:type="dxa"/>
            <w:vAlign w:val="center"/>
          </w:tcPr>
          <w:p w14:paraId="6BCD1EA8" w14:textId="77777777" w:rsidR="00660480" w:rsidRDefault="001517DE">
            <w:r>
              <w:t>8192</w:t>
            </w:r>
          </w:p>
        </w:tc>
        <w:tc>
          <w:tcPr>
            <w:tcW w:w="1726" w:type="dxa"/>
            <w:vAlign w:val="center"/>
          </w:tcPr>
          <w:p w14:paraId="371E0A18" w14:textId="77777777" w:rsidR="00660480" w:rsidRDefault="001517DE">
            <w:r>
              <w:t>9992</w:t>
            </w:r>
          </w:p>
        </w:tc>
      </w:tr>
      <w:tr w:rsidR="00660480" w14:paraId="216E473B" w14:textId="77777777">
        <w:tc>
          <w:tcPr>
            <w:tcW w:w="1115" w:type="dxa"/>
            <w:shd w:val="clear" w:color="auto" w:fill="E6E6E6"/>
            <w:vAlign w:val="center"/>
          </w:tcPr>
          <w:p w14:paraId="48DD5C31" w14:textId="77777777" w:rsidR="00660480" w:rsidRDefault="001517DE">
            <w:r>
              <w:t>25~50</w:t>
            </w:r>
          </w:p>
        </w:tc>
        <w:tc>
          <w:tcPr>
            <w:tcW w:w="1584" w:type="dxa"/>
            <w:vAlign w:val="center"/>
          </w:tcPr>
          <w:p w14:paraId="6F26ACEC" w14:textId="77777777" w:rsidR="00660480" w:rsidRDefault="001517DE">
            <w:r>
              <w:t>262</w:t>
            </w:r>
          </w:p>
        </w:tc>
        <w:tc>
          <w:tcPr>
            <w:tcW w:w="1584" w:type="dxa"/>
            <w:vAlign w:val="center"/>
          </w:tcPr>
          <w:p w14:paraId="39C4D3DE" w14:textId="77777777" w:rsidR="00660480" w:rsidRDefault="001517DE">
            <w:r>
              <w:t>1</w:t>
            </w:r>
          </w:p>
        </w:tc>
        <w:tc>
          <w:tcPr>
            <w:tcW w:w="1584" w:type="dxa"/>
            <w:vAlign w:val="center"/>
          </w:tcPr>
          <w:p w14:paraId="4F00C87C" w14:textId="77777777" w:rsidR="00660480" w:rsidRDefault="001517DE">
            <w:r>
              <w:t>8.00</w:t>
            </w:r>
          </w:p>
        </w:tc>
        <w:tc>
          <w:tcPr>
            <w:tcW w:w="1726" w:type="dxa"/>
            <w:vAlign w:val="center"/>
          </w:tcPr>
          <w:p w14:paraId="6C1818E8" w14:textId="77777777" w:rsidR="00660480" w:rsidRDefault="001517DE">
            <w:r>
              <w:t>33</w:t>
            </w:r>
          </w:p>
        </w:tc>
        <w:tc>
          <w:tcPr>
            <w:tcW w:w="1726" w:type="dxa"/>
            <w:vAlign w:val="center"/>
          </w:tcPr>
          <w:p w14:paraId="738070A4" w14:textId="77777777" w:rsidR="00660480" w:rsidRDefault="001517DE">
            <w:r>
              <w:t>8</w:t>
            </w:r>
          </w:p>
        </w:tc>
      </w:tr>
      <w:tr w:rsidR="00660480" w14:paraId="02CC476F" w14:textId="77777777">
        <w:tc>
          <w:tcPr>
            <w:tcW w:w="1115" w:type="dxa"/>
            <w:shd w:val="clear" w:color="auto" w:fill="E6E6E6"/>
            <w:vAlign w:val="center"/>
          </w:tcPr>
          <w:p w14:paraId="1EAF5B75" w14:textId="77777777" w:rsidR="00660480" w:rsidRDefault="001517DE">
            <w:r>
              <w:lastRenderedPageBreak/>
              <w:t>50~75</w:t>
            </w:r>
          </w:p>
        </w:tc>
        <w:tc>
          <w:tcPr>
            <w:tcW w:w="1584" w:type="dxa"/>
            <w:vAlign w:val="center"/>
          </w:tcPr>
          <w:p w14:paraId="485453BF" w14:textId="77777777" w:rsidR="00660480" w:rsidRDefault="001517DE">
            <w:r>
              <w:t>0</w:t>
            </w:r>
          </w:p>
        </w:tc>
        <w:tc>
          <w:tcPr>
            <w:tcW w:w="1584" w:type="dxa"/>
            <w:vAlign w:val="center"/>
          </w:tcPr>
          <w:p w14:paraId="661DA1B9" w14:textId="77777777" w:rsidR="00660480" w:rsidRDefault="001517DE">
            <w:r>
              <w:t>0</w:t>
            </w:r>
          </w:p>
        </w:tc>
        <w:tc>
          <w:tcPr>
            <w:tcW w:w="1584" w:type="dxa"/>
            <w:vAlign w:val="center"/>
          </w:tcPr>
          <w:p w14:paraId="19D22029" w14:textId="77777777" w:rsidR="00660480" w:rsidRDefault="001517DE">
            <w:r>
              <w:t>8.00</w:t>
            </w:r>
          </w:p>
        </w:tc>
        <w:tc>
          <w:tcPr>
            <w:tcW w:w="1726" w:type="dxa"/>
            <w:vAlign w:val="center"/>
          </w:tcPr>
          <w:p w14:paraId="2D28723A" w14:textId="77777777" w:rsidR="00660480" w:rsidRDefault="001517DE">
            <w:r>
              <w:t>0</w:t>
            </w:r>
          </w:p>
        </w:tc>
        <w:tc>
          <w:tcPr>
            <w:tcW w:w="1726" w:type="dxa"/>
            <w:vAlign w:val="center"/>
          </w:tcPr>
          <w:p w14:paraId="03B2F0CB" w14:textId="77777777" w:rsidR="00660480" w:rsidRDefault="001517DE">
            <w:r>
              <w:t>0</w:t>
            </w:r>
          </w:p>
        </w:tc>
      </w:tr>
      <w:tr w:rsidR="00660480" w14:paraId="53294A5C" w14:textId="77777777">
        <w:tc>
          <w:tcPr>
            <w:tcW w:w="1115" w:type="dxa"/>
            <w:shd w:val="clear" w:color="auto" w:fill="E6E6E6"/>
            <w:vAlign w:val="center"/>
          </w:tcPr>
          <w:p w14:paraId="71DD1CD3" w14:textId="77777777" w:rsidR="00660480" w:rsidRDefault="001517DE">
            <w:r>
              <w:t>75~100</w:t>
            </w:r>
          </w:p>
        </w:tc>
        <w:tc>
          <w:tcPr>
            <w:tcW w:w="1584" w:type="dxa"/>
            <w:vAlign w:val="center"/>
          </w:tcPr>
          <w:p w14:paraId="4AA7D100" w14:textId="77777777" w:rsidR="00660480" w:rsidRDefault="001517DE">
            <w:r>
              <w:t>0</w:t>
            </w:r>
          </w:p>
        </w:tc>
        <w:tc>
          <w:tcPr>
            <w:tcW w:w="1584" w:type="dxa"/>
            <w:vAlign w:val="center"/>
          </w:tcPr>
          <w:p w14:paraId="2309D1A1" w14:textId="77777777" w:rsidR="00660480" w:rsidRDefault="001517DE">
            <w:r>
              <w:t>0</w:t>
            </w:r>
          </w:p>
        </w:tc>
        <w:tc>
          <w:tcPr>
            <w:tcW w:w="1584" w:type="dxa"/>
            <w:vAlign w:val="center"/>
          </w:tcPr>
          <w:p w14:paraId="4ABBE527" w14:textId="77777777" w:rsidR="00660480" w:rsidRDefault="001517DE">
            <w:r>
              <w:t>8.00</w:t>
            </w:r>
          </w:p>
        </w:tc>
        <w:tc>
          <w:tcPr>
            <w:tcW w:w="1726" w:type="dxa"/>
            <w:vAlign w:val="center"/>
          </w:tcPr>
          <w:p w14:paraId="2552F6F1" w14:textId="77777777" w:rsidR="00660480" w:rsidRDefault="001517DE">
            <w:r>
              <w:t>0</w:t>
            </w:r>
          </w:p>
        </w:tc>
        <w:tc>
          <w:tcPr>
            <w:tcW w:w="1726" w:type="dxa"/>
            <w:vAlign w:val="center"/>
          </w:tcPr>
          <w:p w14:paraId="7AD832FF" w14:textId="77777777" w:rsidR="00660480" w:rsidRDefault="001517DE">
            <w:r>
              <w:t>0</w:t>
            </w:r>
          </w:p>
        </w:tc>
      </w:tr>
      <w:tr w:rsidR="00660480" w14:paraId="5DAF4201" w14:textId="77777777">
        <w:tc>
          <w:tcPr>
            <w:tcW w:w="1115" w:type="dxa"/>
            <w:shd w:val="clear" w:color="auto" w:fill="E6E6E6"/>
            <w:vAlign w:val="center"/>
          </w:tcPr>
          <w:p w14:paraId="721690A6" w14:textId="77777777" w:rsidR="00660480" w:rsidRDefault="001517DE">
            <w:r>
              <w:t>&gt;100</w:t>
            </w:r>
          </w:p>
        </w:tc>
        <w:tc>
          <w:tcPr>
            <w:tcW w:w="1584" w:type="dxa"/>
            <w:vAlign w:val="center"/>
          </w:tcPr>
          <w:p w14:paraId="66B8195A" w14:textId="77777777" w:rsidR="00660480" w:rsidRDefault="001517DE">
            <w:r>
              <w:t>0</w:t>
            </w:r>
          </w:p>
        </w:tc>
        <w:tc>
          <w:tcPr>
            <w:tcW w:w="1584" w:type="dxa"/>
            <w:vAlign w:val="center"/>
          </w:tcPr>
          <w:p w14:paraId="3FB18503" w14:textId="77777777" w:rsidR="00660480" w:rsidRDefault="001517DE">
            <w:r>
              <w:t>0</w:t>
            </w:r>
          </w:p>
        </w:tc>
        <w:tc>
          <w:tcPr>
            <w:tcW w:w="1584" w:type="dxa"/>
            <w:vAlign w:val="center"/>
          </w:tcPr>
          <w:p w14:paraId="18488C79" w14:textId="77777777" w:rsidR="00660480" w:rsidRDefault="001517DE">
            <w:r>
              <w:t>－</w:t>
            </w:r>
          </w:p>
        </w:tc>
        <w:tc>
          <w:tcPr>
            <w:tcW w:w="1726" w:type="dxa"/>
            <w:vAlign w:val="center"/>
          </w:tcPr>
          <w:p w14:paraId="3241C344" w14:textId="77777777" w:rsidR="00660480" w:rsidRDefault="001517DE">
            <w:r>
              <w:t>0</w:t>
            </w:r>
          </w:p>
        </w:tc>
        <w:tc>
          <w:tcPr>
            <w:tcW w:w="1726" w:type="dxa"/>
            <w:vAlign w:val="center"/>
          </w:tcPr>
          <w:p w14:paraId="1FECE238" w14:textId="77777777" w:rsidR="00660480" w:rsidRDefault="001517DE">
            <w:r>
              <w:t>0</w:t>
            </w:r>
          </w:p>
        </w:tc>
      </w:tr>
      <w:tr w:rsidR="00660480" w14:paraId="79E8F905" w14:textId="77777777">
        <w:tc>
          <w:tcPr>
            <w:tcW w:w="1115" w:type="dxa"/>
            <w:shd w:val="clear" w:color="auto" w:fill="E6E6E6"/>
            <w:vAlign w:val="center"/>
          </w:tcPr>
          <w:p w14:paraId="2783FB07" w14:textId="77777777" w:rsidR="00660480" w:rsidRDefault="001517DE">
            <w:r>
              <w:t>合计</w:t>
            </w:r>
          </w:p>
        </w:tc>
        <w:tc>
          <w:tcPr>
            <w:tcW w:w="1584" w:type="dxa"/>
            <w:vAlign w:val="center"/>
          </w:tcPr>
          <w:p w14:paraId="0D420D25" w14:textId="77777777" w:rsidR="00660480" w:rsidRDefault="001517DE">
            <w:r>
              <w:t>65796</w:t>
            </w:r>
          </w:p>
        </w:tc>
        <w:tc>
          <w:tcPr>
            <w:tcW w:w="1584" w:type="dxa"/>
            <w:vAlign w:val="center"/>
          </w:tcPr>
          <w:p w14:paraId="39FEF080" w14:textId="77777777" w:rsidR="00660480" w:rsidRDefault="001517DE">
            <w:r>
              <w:t>1250</w:t>
            </w:r>
          </w:p>
        </w:tc>
        <w:tc>
          <w:tcPr>
            <w:tcW w:w="1584" w:type="dxa"/>
            <w:vAlign w:val="center"/>
          </w:tcPr>
          <w:p w14:paraId="045D30DA" w14:textId="77777777" w:rsidR="00660480" w:rsidRDefault="00660480"/>
        </w:tc>
        <w:tc>
          <w:tcPr>
            <w:tcW w:w="1726" w:type="dxa"/>
            <w:vAlign w:val="center"/>
          </w:tcPr>
          <w:p w14:paraId="0627C037" w14:textId="77777777" w:rsidR="00660480" w:rsidRDefault="001517DE">
            <w:r>
              <w:t>8224</w:t>
            </w:r>
          </w:p>
        </w:tc>
        <w:tc>
          <w:tcPr>
            <w:tcW w:w="1726" w:type="dxa"/>
            <w:vAlign w:val="center"/>
          </w:tcPr>
          <w:p w14:paraId="3E05A71E" w14:textId="77777777" w:rsidR="00660480" w:rsidRDefault="001517DE">
            <w:r>
              <w:t>10000</w:t>
            </w:r>
          </w:p>
        </w:tc>
      </w:tr>
    </w:tbl>
    <w:p w14:paraId="79A62DD3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5" w:name="_Toc90323540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60480" w14:paraId="2B6B3114" w14:textId="77777777">
        <w:tc>
          <w:tcPr>
            <w:tcW w:w="2196" w:type="dxa"/>
            <w:shd w:val="clear" w:color="auto" w:fill="E6E6E6"/>
            <w:vAlign w:val="center"/>
          </w:tcPr>
          <w:p w14:paraId="7738DEFA" w14:textId="77777777" w:rsidR="00660480" w:rsidRDefault="001517D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BCF093D" w14:textId="77777777" w:rsidR="00660480" w:rsidRDefault="001517D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A26312" w14:textId="77777777" w:rsidR="00660480" w:rsidRDefault="001517DE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0BF7152" w14:textId="77777777" w:rsidR="00660480" w:rsidRDefault="001517D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60480" w14:paraId="6821C77E" w14:textId="77777777">
        <w:tc>
          <w:tcPr>
            <w:tcW w:w="2196" w:type="dxa"/>
            <w:shd w:val="clear" w:color="auto" w:fill="E6E6E6"/>
            <w:vAlign w:val="center"/>
          </w:tcPr>
          <w:p w14:paraId="4A46A162" w14:textId="77777777" w:rsidR="00660480" w:rsidRDefault="001517DE">
            <w:r>
              <w:t>默认</w:t>
            </w:r>
          </w:p>
        </w:tc>
        <w:tc>
          <w:tcPr>
            <w:tcW w:w="2190" w:type="dxa"/>
            <w:vAlign w:val="center"/>
          </w:tcPr>
          <w:p w14:paraId="12AA13A2" w14:textId="77777777" w:rsidR="00660480" w:rsidRDefault="001517DE">
            <w:r>
              <w:t>1.90</w:t>
            </w:r>
          </w:p>
        </w:tc>
        <w:tc>
          <w:tcPr>
            <w:tcW w:w="2473" w:type="dxa"/>
            <w:vAlign w:val="center"/>
          </w:tcPr>
          <w:p w14:paraId="21BFD7F7" w14:textId="77777777" w:rsidR="00660480" w:rsidRDefault="001517DE">
            <w:r>
              <w:t>89480</w:t>
            </w:r>
          </w:p>
        </w:tc>
        <w:tc>
          <w:tcPr>
            <w:tcW w:w="2473" w:type="dxa"/>
            <w:vAlign w:val="center"/>
          </w:tcPr>
          <w:p w14:paraId="57CCD55A" w14:textId="77777777" w:rsidR="00660480" w:rsidRDefault="001517DE">
            <w:r>
              <w:t>47095</w:t>
            </w:r>
          </w:p>
        </w:tc>
      </w:tr>
    </w:tbl>
    <w:p w14:paraId="72EF18E4" w14:textId="77777777" w:rsidR="00660480" w:rsidRDefault="001517DE">
      <w:pPr>
        <w:pStyle w:val="2"/>
        <w:widowControl w:val="0"/>
        <w:rPr>
          <w:kern w:val="2"/>
        </w:rPr>
      </w:pPr>
      <w:bookmarkStart w:id="76" w:name="_Toc90323541"/>
      <w:r>
        <w:rPr>
          <w:kern w:val="2"/>
        </w:rPr>
        <w:t>空调风机</w:t>
      </w:r>
      <w:bookmarkEnd w:id="76"/>
    </w:p>
    <w:p w14:paraId="599AE726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7" w:name="_Toc90323542"/>
      <w:r>
        <w:rPr>
          <w:kern w:val="2"/>
          <w:szCs w:val="24"/>
        </w:rP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60480" w14:paraId="623BEC24" w14:textId="77777777">
        <w:tc>
          <w:tcPr>
            <w:tcW w:w="1635" w:type="dxa"/>
            <w:shd w:val="clear" w:color="auto" w:fill="E6E6E6"/>
            <w:vAlign w:val="center"/>
          </w:tcPr>
          <w:p w14:paraId="26A2949E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2C35E2" w14:textId="77777777" w:rsidR="00660480" w:rsidRDefault="001517D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91BF9B1" w14:textId="77777777" w:rsidR="00660480" w:rsidRDefault="001517D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146C5EE" w14:textId="77777777" w:rsidR="00660480" w:rsidRDefault="001517D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3241202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9D38256" w14:textId="77777777" w:rsidR="00660480" w:rsidRDefault="001517D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60480" w14:paraId="1C8CBDC7" w14:textId="77777777">
        <w:tc>
          <w:tcPr>
            <w:tcW w:w="1635" w:type="dxa"/>
            <w:vAlign w:val="center"/>
          </w:tcPr>
          <w:p w14:paraId="2FDF1C30" w14:textId="77777777" w:rsidR="00660480" w:rsidRDefault="001517DE">
            <w:r>
              <w:t>默认</w:t>
            </w:r>
          </w:p>
        </w:tc>
        <w:tc>
          <w:tcPr>
            <w:tcW w:w="1415" w:type="dxa"/>
            <w:vAlign w:val="center"/>
          </w:tcPr>
          <w:p w14:paraId="1D4921A0" w14:textId="77777777" w:rsidR="00660480" w:rsidRDefault="001517DE">
            <w:r>
              <w:t>8910</w:t>
            </w:r>
          </w:p>
        </w:tc>
        <w:tc>
          <w:tcPr>
            <w:tcW w:w="1794" w:type="dxa"/>
            <w:vAlign w:val="center"/>
          </w:tcPr>
          <w:p w14:paraId="199BB5D8" w14:textId="77777777" w:rsidR="00660480" w:rsidRDefault="001517DE">
            <w:r>
              <w:t>0.24</w:t>
            </w:r>
          </w:p>
        </w:tc>
        <w:tc>
          <w:tcPr>
            <w:tcW w:w="1522" w:type="dxa"/>
            <w:vAlign w:val="center"/>
          </w:tcPr>
          <w:p w14:paraId="059BD439" w14:textId="77777777" w:rsidR="00660480" w:rsidRDefault="001517DE">
            <w:r>
              <w:t>2138</w:t>
            </w:r>
          </w:p>
        </w:tc>
        <w:tc>
          <w:tcPr>
            <w:tcW w:w="1431" w:type="dxa"/>
            <w:vAlign w:val="center"/>
          </w:tcPr>
          <w:p w14:paraId="46293D63" w14:textId="77777777" w:rsidR="00660480" w:rsidRDefault="001517DE">
            <w:r>
              <w:t>3480</w:t>
            </w:r>
          </w:p>
        </w:tc>
        <w:tc>
          <w:tcPr>
            <w:tcW w:w="1533" w:type="dxa"/>
            <w:vAlign w:val="center"/>
          </w:tcPr>
          <w:p w14:paraId="3724DF06" w14:textId="77777777" w:rsidR="00660480" w:rsidRDefault="001517DE">
            <w:r>
              <w:t>7442</w:t>
            </w:r>
          </w:p>
        </w:tc>
      </w:tr>
      <w:tr w:rsidR="00660480" w14:paraId="5927D917" w14:textId="77777777">
        <w:tc>
          <w:tcPr>
            <w:tcW w:w="1635" w:type="dxa"/>
            <w:vAlign w:val="center"/>
          </w:tcPr>
          <w:p w14:paraId="5E59318A" w14:textId="77777777" w:rsidR="00660480" w:rsidRDefault="001517DE">
            <w:r>
              <w:t>Sys</w:t>
            </w:r>
          </w:p>
        </w:tc>
        <w:tc>
          <w:tcPr>
            <w:tcW w:w="1415" w:type="dxa"/>
            <w:vAlign w:val="center"/>
          </w:tcPr>
          <w:p w14:paraId="1ECE6875" w14:textId="77777777" w:rsidR="00660480" w:rsidRDefault="001517DE">
            <w:r>
              <w:t>7204</w:t>
            </w:r>
          </w:p>
        </w:tc>
        <w:tc>
          <w:tcPr>
            <w:tcW w:w="1794" w:type="dxa"/>
            <w:vAlign w:val="center"/>
          </w:tcPr>
          <w:p w14:paraId="6F8A0480" w14:textId="77777777" w:rsidR="00660480" w:rsidRDefault="001517DE">
            <w:r>
              <w:t>0.24</w:t>
            </w:r>
          </w:p>
        </w:tc>
        <w:tc>
          <w:tcPr>
            <w:tcW w:w="1522" w:type="dxa"/>
            <w:vAlign w:val="center"/>
          </w:tcPr>
          <w:p w14:paraId="1CDBA4F4" w14:textId="77777777" w:rsidR="00660480" w:rsidRDefault="001517DE">
            <w:r>
              <w:t>1729</w:t>
            </w:r>
          </w:p>
        </w:tc>
        <w:tc>
          <w:tcPr>
            <w:tcW w:w="1431" w:type="dxa"/>
            <w:vAlign w:val="center"/>
          </w:tcPr>
          <w:p w14:paraId="3153E142" w14:textId="77777777" w:rsidR="00660480" w:rsidRDefault="001517DE">
            <w:r>
              <w:t>3480</w:t>
            </w:r>
          </w:p>
        </w:tc>
        <w:tc>
          <w:tcPr>
            <w:tcW w:w="1533" w:type="dxa"/>
            <w:vAlign w:val="center"/>
          </w:tcPr>
          <w:p w14:paraId="79F578CA" w14:textId="77777777" w:rsidR="00660480" w:rsidRDefault="001517DE">
            <w:r>
              <w:t>6016</w:t>
            </w:r>
          </w:p>
        </w:tc>
      </w:tr>
      <w:tr w:rsidR="00660480" w14:paraId="0C175D42" w14:textId="77777777">
        <w:tc>
          <w:tcPr>
            <w:tcW w:w="7797" w:type="dxa"/>
            <w:gridSpan w:val="5"/>
            <w:vAlign w:val="center"/>
          </w:tcPr>
          <w:p w14:paraId="68C01CFF" w14:textId="77777777" w:rsidR="00660480" w:rsidRDefault="001517DE">
            <w:r>
              <w:t>合计</w:t>
            </w:r>
          </w:p>
        </w:tc>
        <w:tc>
          <w:tcPr>
            <w:tcW w:w="1533" w:type="dxa"/>
            <w:vAlign w:val="center"/>
          </w:tcPr>
          <w:p w14:paraId="2D255414" w14:textId="77777777" w:rsidR="00660480" w:rsidRDefault="001517DE">
            <w:r>
              <w:t>13458</w:t>
            </w:r>
          </w:p>
        </w:tc>
      </w:tr>
    </w:tbl>
    <w:p w14:paraId="77616638" w14:textId="77777777" w:rsidR="00660480" w:rsidRDefault="0066048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60480" w14:paraId="576A6EDF" w14:textId="77777777">
        <w:tc>
          <w:tcPr>
            <w:tcW w:w="1681" w:type="dxa"/>
            <w:shd w:val="clear" w:color="auto" w:fill="E6E6E6"/>
            <w:vAlign w:val="center"/>
          </w:tcPr>
          <w:p w14:paraId="6E9B69DA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8C59B" w14:textId="77777777" w:rsidR="00660480" w:rsidRDefault="001517D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01BD6D" w14:textId="77777777" w:rsidR="00660480" w:rsidRDefault="001517D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CCCA93" w14:textId="77777777" w:rsidR="00660480" w:rsidRDefault="001517D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844A49" w14:textId="77777777" w:rsidR="00660480" w:rsidRDefault="001517D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22A70B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6F0046" w14:textId="77777777" w:rsidR="00660480" w:rsidRDefault="001517D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60480" w14:paraId="3C200B07" w14:textId="77777777">
        <w:tc>
          <w:tcPr>
            <w:tcW w:w="1681" w:type="dxa"/>
            <w:vAlign w:val="center"/>
          </w:tcPr>
          <w:p w14:paraId="292C3B01" w14:textId="77777777" w:rsidR="00660480" w:rsidRDefault="001517DE">
            <w:r>
              <w:t>默认</w:t>
            </w:r>
          </w:p>
        </w:tc>
        <w:tc>
          <w:tcPr>
            <w:tcW w:w="1131" w:type="dxa"/>
            <w:vAlign w:val="center"/>
          </w:tcPr>
          <w:p w14:paraId="20E04E9C" w14:textId="77777777" w:rsidR="00660480" w:rsidRDefault="001517DE">
            <w:r>
              <w:t>8910</w:t>
            </w:r>
          </w:p>
        </w:tc>
        <w:tc>
          <w:tcPr>
            <w:tcW w:w="990" w:type="dxa"/>
            <w:vAlign w:val="center"/>
          </w:tcPr>
          <w:p w14:paraId="583487D1" w14:textId="77777777" w:rsidR="00660480" w:rsidRDefault="001517DE">
            <w:r>
              <w:t>1</w:t>
            </w:r>
          </w:p>
        </w:tc>
        <w:tc>
          <w:tcPr>
            <w:tcW w:w="1697" w:type="dxa"/>
            <w:vAlign w:val="center"/>
          </w:tcPr>
          <w:p w14:paraId="724B5243" w14:textId="77777777" w:rsidR="00660480" w:rsidRDefault="001517DE">
            <w:r>
              <w:t>0.24</w:t>
            </w:r>
          </w:p>
        </w:tc>
        <w:tc>
          <w:tcPr>
            <w:tcW w:w="1131" w:type="dxa"/>
            <w:vAlign w:val="center"/>
          </w:tcPr>
          <w:p w14:paraId="4E9FBF69" w14:textId="77777777" w:rsidR="00660480" w:rsidRDefault="001517DE">
            <w:r>
              <w:t>2138</w:t>
            </w:r>
          </w:p>
        </w:tc>
        <w:tc>
          <w:tcPr>
            <w:tcW w:w="1131" w:type="dxa"/>
            <w:vAlign w:val="center"/>
          </w:tcPr>
          <w:p w14:paraId="617F0EB6" w14:textId="77777777" w:rsidR="00660480" w:rsidRDefault="001517DE">
            <w:r>
              <w:t>3480</w:t>
            </w:r>
          </w:p>
        </w:tc>
        <w:tc>
          <w:tcPr>
            <w:tcW w:w="1550" w:type="dxa"/>
            <w:vAlign w:val="center"/>
          </w:tcPr>
          <w:p w14:paraId="626447B6" w14:textId="77777777" w:rsidR="00660480" w:rsidRDefault="001517DE">
            <w:r>
              <w:t>7442</w:t>
            </w:r>
          </w:p>
        </w:tc>
      </w:tr>
      <w:tr w:rsidR="00660480" w14:paraId="1E6645C3" w14:textId="77777777">
        <w:tc>
          <w:tcPr>
            <w:tcW w:w="1681" w:type="dxa"/>
            <w:vAlign w:val="center"/>
          </w:tcPr>
          <w:p w14:paraId="3453D353" w14:textId="77777777" w:rsidR="00660480" w:rsidRDefault="001517DE">
            <w:r>
              <w:t>Sys</w:t>
            </w:r>
          </w:p>
        </w:tc>
        <w:tc>
          <w:tcPr>
            <w:tcW w:w="1131" w:type="dxa"/>
            <w:vAlign w:val="center"/>
          </w:tcPr>
          <w:p w14:paraId="0EDEF172" w14:textId="77777777" w:rsidR="00660480" w:rsidRDefault="001517DE">
            <w:r>
              <w:t>7204</w:t>
            </w:r>
          </w:p>
        </w:tc>
        <w:tc>
          <w:tcPr>
            <w:tcW w:w="990" w:type="dxa"/>
            <w:vAlign w:val="center"/>
          </w:tcPr>
          <w:p w14:paraId="19E1512C" w14:textId="77777777" w:rsidR="00660480" w:rsidRDefault="001517DE">
            <w:r>
              <w:t>1</w:t>
            </w:r>
          </w:p>
        </w:tc>
        <w:tc>
          <w:tcPr>
            <w:tcW w:w="1697" w:type="dxa"/>
            <w:vAlign w:val="center"/>
          </w:tcPr>
          <w:p w14:paraId="73F3C5A5" w14:textId="77777777" w:rsidR="00660480" w:rsidRDefault="001517DE">
            <w:r>
              <w:t>0.24</w:t>
            </w:r>
          </w:p>
        </w:tc>
        <w:tc>
          <w:tcPr>
            <w:tcW w:w="1131" w:type="dxa"/>
            <w:vAlign w:val="center"/>
          </w:tcPr>
          <w:p w14:paraId="69F241C7" w14:textId="77777777" w:rsidR="00660480" w:rsidRDefault="001517DE">
            <w:r>
              <w:t>1729</w:t>
            </w:r>
          </w:p>
        </w:tc>
        <w:tc>
          <w:tcPr>
            <w:tcW w:w="1131" w:type="dxa"/>
            <w:vAlign w:val="center"/>
          </w:tcPr>
          <w:p w14:paraId="0DD24C6F" w14:textId="77777777" w:rsidR="00660480" w:rsidRDefault="001517DE">
            <w:r>
              <w:t>3480</w:t>
            </w:r>
          </w:p>
        </w:tc>
        <w:tc>
          <w:tcPr>
            <w:tcW w:w="1550" w:type="dxa"/>
            <w:vAlign w:val="center"/>
          </w:tcPr>
          <w:p w14:paraId="57CAE955" w14:textId="77777777" w:rsidR="00660480" w:rsidRDefault="001517DE">
            <w:r>
              <w:t>6016</w:t>
            </w:r>
          </w:p>
        </w:tc>
      </w:tr>
      <w:tr w:rsidR="00660480" w14:paraId="5F6E215D" w14:textId="77777777">
        <w:tc>
          <w:tcPr>
            <w:tcW w:w="7761" w:type="dxa"/>
            <w:gridSpan w:val="6"/>
            <w:vAlign w:val="center"/>
          </w:tcPr>
          <w:p w14:paraId="548F022F" w14:textId="77777777" w:rsidR="00660480" w:rsidRDefault="001517DE">
            <w:r>
              <w:t>合计</w:t>
            </w:r>
          </w:p>
        </w:tc>
        <w:tc>
          <w:tcPr>
            <w:tcW w:w="1550" w:type="dxa"/>
            <w:vAlign w:val="center"/>
          </w:tcPr>
          <w:p w14:paraId="0D53B5B2" w14:textId="77777777" w:rsidR="00660480" w:rsidRDefault="001517DE">
            <w:r>
              <w:t>13458</w:t>
            </w:r>
          </w:p>
        </w:tc>
      </w:tr>
    </w:tbl>
    <w:p w14:paraId="1F02D35D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78" w:name="_Toc90323543"/>
      <w:r>
        <w:rPr>
          <w:kern w:val="2"/>
          <w:szCs w:val="24"/>
        </w:rPr>
        <w:t>风机盘管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660480" w14:paraId="61621F21" w14:textId="77777777">
        <w:tc>
          <w:tcPr>
            <w:tcW w:w="1964" w:type="dxa"/>
            <w:shd w:val="clear" w:color="auto" w:fill="E6E6E6"/>
            <w:vAlign w:val="center"/>
          </w:tcPr>
          <w:p w14:paraId="4A7363D0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7C8F1E9" w14:textId="77777777" w:rsidR="00660480" w:rsidRDefault="001517D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F55F33" w14:textId="77777777" w:rsidR="00660480" w:rsidRDefault="001517D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51DC0E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73C53A" w14:textId="77777777" w:rsidR="00660480" w:rsidRDefault="001517D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660480" w14:paraId="3D9E58A5" w14:textId="77777777">
        <w:tc>
          <w:tcPr>
            <w:tcW w:w="1964" w:type="dxa"/>
            <w:vAlign w:val="center"/>
          </w:tcPr>
          <w:p w14:paraId="0C5125C2" w14:textId="77777777" w:rsidR="00660480" w:rsidRDefault="001517DE">
            <w:r>
              <w:t>Sys</w:t>
            </w:r>
          </w:p>
        </w:tc>
        <w:tc>
          <w:tcPr>
            <w:tcW w:w="1980" w:type="dxa"/>
            <w:vAlign w:val="center"/>
          </w:tcPr>
          <w:p w14:paraId="2022451E" w14:textId="77777777" w:rsidR="00660480" w:rsidRDefault="001517D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DC247DE" w14:textId="77777777" w:rsidR="00660480" w:rsidRDefault="001517DE">
            <w:r>
              <w:t>1</w:t>
            </w:r>
          </w:p>
        </w:tc>
        <w:tc>
          <w:tcPr>
            <w:tcW w:w="1556" w:type="dxa"/>
            <w:vAlign w:val="center"/>
          </w:tcPr>
          <w:p w14:paraId="014C03CB" w14:textId="77777777" w:rsidR="00660480" w:rsidRDefault="001517DE">
            <w:r>
              <w:t>2578</w:t>
            </w:r>
          </w:p>
        </w:tc>
        <w:tc>
          <w:tcPr>
            <w:tcW w:w="1975" w:type="dxa"/>
            <w:vAlign w:val="center"/>
          </w:tcPr>
          <w:p w14:paraId="5C3A24B0" w14:textId="77777777" w:rsidR="00660480" w:rsidRDefault="001517DE">
            <w:r>
              <w:t>1031</w:t>
            </w:r>
          </w:p>
        </w:tc>
      </w:tr>
      <w:tr w:rsidR="00660480" w14:paraId="6C5BEF3B" w14:textId="77777777">
        <w:tc>
          <w:tcPr>
            <w:tcW w:w="7339" w:type="dxa"/>
            <w:gridSpan w:val="4"/>
            <w:vAlign w:val="center"/>
          </w:tcPr>
          <w:p w14:paraId="7EBB75AC" w14:textId="77777777" w:rsidR="00660480" w:rsidRDefault="001517DE">
            <w:r>
              <w:t>合计</w:t>
            </w:r>
          </w:p>
        </w:tc>
        <w:tc>
          <w:tcPr>
            <w:tcW w:w="1975" w:type="dxa"/>
            <w:vAlign w:val="center"/>
          </w:tcPr>
          <w:p w14:paraId="789E4F7A" w14:textId="77777777" w:rsidR="00660480" w:rsidRDefault="001517DE">
            <w:r>
              <w:t>1031</w:t>
            </w:r>
          </w:p>
        </w:tc>
      </w:tr>
    </w:tbl>
    <w:p w14:paraId="1DF5AAA3" w14:textId="77777777" w:rsidR="00660480" w:rsidRDefault="001517DE">
      <w:pPr>
        <w:pStyle w:val="1"/>
        <w:widowControl w:val="0"/>
        <w:jc w:val="both"/>
        <w:rPr>
          <w:kern w:val="2"/>
          <w:szCs w:val="24"/>
        </w:rPr>
      </w:pPr>
      <w:bookmarkStart w:id="79" w:name="_Toc90323544"/>
      <w:r>
        <w:rPr>
          <w:kern w:val="2"/>
          <w:szCs w:val="24"/>
        </w:rPr>
        <w:t>参照系统</w:t>
      </w:r>
      <w:bookmarkEnd w:id="79"/>
    </w:p>
    <w:p w14:paraId="74A000F5" w14:textId="77777777" w:rsidR="00660480" w:rsidRDefault="001517DE">
      <w:pPr>
        <w:pStyle w:val="2"/>
        <w:widowControl w:val="0"/>
        <w:rPr>
          <w:kern w:val="2"/>
        </w:rPr>
      </w:pPr>
      <w:bookmarkStart w:id="80" w:name="_Toc90323545"/>
      <w:r>
        <w:rPr>
          <w:kern w:val="2"/>
        </w:rP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60480" w14:paraId="790BCFAB" w14:textId="77777777">
        <w:tc>
          <w:tcPr>
            <w:tcW w:w="1131" w:type="dxa"/>
            <w:shd w:val="clear" w:color="auto" w:fill="E6E6E6"/>
            <w:vAlign w:val="center"/>
          </w:tcPr>
          <w:p w14:paraId="3951BDBA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E852D4" w14:textId="77777777" w:rsidR="00660480" w:rsidRDefault="001517D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BE42B7" w14:textId="77777777" w:rsidR="00660480" w:rsidRDefault="001517D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24D0F" w14:textId="77777777" w:rsidR="00660480" w:rsidRDefault="001517D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23057B" w14:textId="77777777" w:rsidR="00660480" w:rsidRDefault="001517D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95E8AC" w14:textId="77777777" w:rsidR="00660480" w:rsidRDefault="001517DE">
            <w:pPr>
              <w:jc w:val="center"/>
            </w:pPr>
            <w:r>
              <w:t>包含的房间</w:t>
            </w:r>
          </w:p>
        </w:tc>
      </w:tr>
      <w:tr w:rsidR="00660480" w14:paraId="3A5CE06C" w14:textId="77777777">
        <w:tc>
          <w:tcPr>
            <w:tcW w:w="1131" w:type="dxa"/>
            <w:vAlign w:val="center"/>
          </w:tcPr>
          <w:p w14:paraId="552AD45F" w14:textId="77777777" w:rsidR="00660480" w:rsidRDefault="001517DE">
            <w:r>
              <w:t>默认</w:t>
            </w:r>
          </w:p>
        </w:tc>
        <w:tc>
          <w:tcPr>
            <w:tcW w:w="1924" w:type="dxa"/>
            <w:vAlign w:val="center"/>
          </w:tcPr>
          <w:p w14:paraId="67222716" w14:textId="77777777" w:rsidR="00660480" w:rsidRDefault="001517DE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4426A62" w14:textId="77777777" w:rsidR="00660480" w:rsidRDefault="001517DE">
            <w:r>
              <w:t>2.70</w:t>
            </w:r>
          </w:p>
        </w:tc>
        <w:tc>
          <w:tcPr>
            <w:tcW w:w="848" w:type="dxa"/>
            <w:vAlign w:val="center"/>
          </w:tcPr>
          <w:p w14:paraId="22F800F4" w14:textId="77777777" w:rsidR="00660480" w:rsidRDefault="001517DE">
            <w:r>
              <w:t>1.50</w:t>
            </w:r>
          </w:p>
        </w:tc>
        <w:tc>
          <w:tcPr>
            <w:tcW w:w="905" w:type="dxa"/>
            <w:vAlign w:val="center"/>
          </w:tcPr>
          <w:p w14:paraId="1F4951D5" w14:textId="77777777" w:rsidR="00660480" w:rsidRDefault="001517DE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AD50CE7" w14:textId="77777777" w:rsidR="00660480" w:rsidRDefault="001517DE">
            <w:r>
              <w:t>同设计建筑</w:t>
            </w:r>
          </w:p>
        </w:tc>
      </w:tr>
      <w:tr w:rsidR="00660480" w14:paraId="493F9253" w14:textId="77777777">
        <w:tc>
          <w:tcPr>
            <w:tcW w:w="1131" w:type="dxa"/>
            <w:vAlign w:val="center"/>
          </w:tcPr>
          <w:p w14:paraId="181A554C" w14:textId="77777777" w:rsidR="00660480" w:rsidRDefault="001517DE">
            <w:r>
              <w:t>Sys</w:t>
            </w:r>
          </w:p>
        </w:tc>
        <w:tc>
          <w:tcPr>
            <w:tcW w:w="1924" w:type="dxa"/>
            <w:vAlign w:val="center"/>
          </w:tcPr>
          <w:p w14:paraId="4546F1B7" w14:textId="77777777" w:rsidR="00660480" w:rsidRDefault="001517D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DB3E0A8" w14:textId="77777777" w:rsidR="00660480" w:rsidRDefault="001517DE">
            <w:r>
              <w:t>－</w:t>
            </w:r>
          </w:p>
        </w:tc>
        <w:tc>
          <w:tcPr>
            <w:tcW w:w="848" w:type="dxa"/>
            <w:vAlign w:val="center"/>
          </w:tcPr>
          <w:p w14:paraId="08BE6B72" w14:textId="77777777" w:rsidR="00660480" w:rsidRDefault="001517DE">
            <w:r>
              <w:t>－</w:t>
            </w:r>
          </w:p>
        </w:tc>
        <w:tc>
          <w:tcPr>
            <w:tcW w:w="905" w:type="dxa"/>
            <w:vAlign w:val="center"/>
          </w:tcPr>
          <w:p w14:paraId="0C2CA2CC" w14:textId="77777777" w:rsidR="00660480" w:rsidRDefault="001517DE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76E304C" w14:textId="77777777" w:rsidR="00660480" w:rsidRDefault="001517DE">
            <w:r>
              <w:t>同设计建筑</w:t>
            </w:r>
          </w:p>
        </w:tc>
      </w:tr>
    </w:tbl>
    <w:p w14:paraId="26DD5544" w14:textId="77777777" w:rsidR="00660480" w:rsidRDefault="001517DE">
      <w:pPr>
        <w:pStyle w:val="2"/>
        <w:widowControl w:val="0"/>
        <w:rPr>
          <w:kern w:val="2"/>
        </w:rPr>
      </w:pPr>
      <w:bookmarkStart w:id="81" w:name="_Toc90323546"/>
      <w:r>
        <w:rPr>
          <w:kern w:val="2"/>
        </w:rPr>
        <w:lastRenderedPageBreak/>
        <w:t>制冷系统</w:t>
      </w:r>
      <w:bookmarkEnd w:id="81"/>
    </w:p>
    <w:p w14:paraId="141CE6C0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82" w:name="_Toc90323547"/>
      <w:r>
        <w:rPr>
          <w:kern w:val="2"/>
          <w:szCs w:val="24"/>
        </w:rPr>
        <w:t>冷水机组</w:t>
      </w:r>
      <w:bookmarkEnd w:id="8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660480" w14:paraId="30ECC366" w14:textId="77777777">
        <w:tc>
          <w:tcPr>
            <w:tcW w:w="1398" w:type="dxa"/>
            <w:shd w:val="clear" w:color="auto" w:fill="E6E6E6"/>
            <w:vAlign w:val="center"/>
          </w:tcPr>
          <w:p w14:paraId="33CD0D72" w14:textId="77777777" w:rsidR="00660480" w:rsidRDefault="001517DE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89A302" w14:textId="77777777" w:rsidR="00660480" w:rsidRDefault="001517DE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3F6057" w14:textId="77777777" w:rsidR="00660480" w:rsidRDefault="001517DE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5FB090" w14:textId="77777777" w:rsidR="00660480" w:rsidRDefault="001517DE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055EAE" w14:textId="77777777" w:rsidR="00660480" w:rsidRDefault="001517DE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00DEEF0" w14:textId="77777777" w:rsidR="00660480" w:rsidRDefault="001517DE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9429BC" w14:textId="77777777" w:rsidR="00660480" w:rsidRDefault="001517DE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1C11D2C8" w14:textId="77777777" w:rsidR="00660480" w:rsidRDefault="001517DE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72D00215" w14:textId="77777777" w:rsidR="00660480" w:rsidRDefault="001517DE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660480" w14:paraId="2509BCAF" w14:textId="77777777">
        <w:tc>
          <w:tcPr>
            <w:tcW w:w="1398" w:type="dxa"/>
            <w:vAlign w:val="center"/>
          </w:tcPr>
          <w:p w14:paraId="0610E12C" w14:textId="77777777" w:rsidR="00660480" w:rsidRDefault="001517D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509B028A" w14:textId="77777777" w:rsidR="00660480" w:rsidRDefault="001517DE">
            <w:r>
              <w:t>风冷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65BD52C1" w14:textId="77777777" w:rsidR="00660480" w:rsidRDefault="001517DE">
            <w:r>
              <w:t>167</w:t>
            </w:r>
          </w:p>
        </w:tc>
        <w:tc>
          <w:tcPr>
            <w:tcW w:w="990" w:type="dxa"/>
            <w:vAlign w:val="center"/>
          </w:tcPr>
          <w:p w14:paraId="2B1CA229" w14:textId="77777777" w:rsidR="00660480" w:rsidRDefault="001517DE">
            <w:r>
              <w:t>500</w:t>
            </w:r>
          </w:p>
        </w:tc>
        <w:tc>
          <w:tcPr>
            <w:tcW w:w="990" w:type="dxa"/>
            <w:vAlign w:val="center"/>
          </w:tcPr>
          <w:p w14:paraId="0485D5E4" w14:textId="77777777" w:rsidR="00660480" w:rsidRDefault="001517DE">
            <w:r>
              <w:t>3.00</w:t>
            </w:r>
          </w:p>
        </w:tc>
        <w:tc>
          <w:tcPr>
            <w:tcW w:w="424" w:type="dxa"/>
            <w:vAlign w:val="center"/>
          </w:tcPr>
          <w:p w14:paraId="1D6B3AE3" w14:textId="77777777" w:rsidR="00660480" w:rsidRDefault="001517DE">
            <w:r>
              <w:t>2</w:t>
            </w:r>
          </w:p>
        </w:tc>
        <w:tc>
          <w:tcPr>
            <w:tcW w:w="848" w:type="dxa"/>
            <w:vAlign w:val="center"/>
          </w:tcPr>
          <w:p w14:paraId="35BECCA4" w14:textId="77777777" w:rsidR="00660480" w:rsidRDefault="001517DE">
            <w:r>
              <w:t>184257</w:t>
            </w:r>
          </w:p>
        </w:tc>
        <w:tc>
          <w:tcPr>
            <w:tcW w:w="1313" w:type="dxa"/>
            <w:vAlign w:val="center"/>
          </w:tcPr>
          <w:p w14:paraId="73BD6F90" w14:textId="77777777" w:rsidR="00660480" w:rsidRDefault="001517DE">
            <w:r>
              <w:t>3.20</w:t>
            </w:r>
          </w:p>
        </w:tc>
        <w:tc>
          <w:tcPr>
            <w:tcW w:w="798" w:type="dxa"/>
            <w:vAlign w:val="center"/>
          </w:tcPr>
          <w:p w14:paraId="456DEC29" w14:textId="77777777" w:rsidR="00660480" w:rsidRDefault="001517DE">
            <w:r>
              <w:t>57580</w:t>
            </w:r>
          </w:p>
        </w:tc>
      </w:tr>
      <w:tr w:rsidR="00660480" w14:paraId="37F4E68C" w14:textId="77777777">
        <w:tc>
          <w:tcPr>
            <w:tcW w:w="8509" w:type="dxa"/>
            <w:gridSpan w:val="8"/>
            <w:vAlign w:val="center"/>
          </w:tcPr>
          <w:p w14:paraId="01984C9C" w14:textId="77777777" w:rsidR="00660480" w:rsidRDefault="001517DE">
            <w:r>
              <w:t>合计</w:t>
            </w:r>
          </w:p>
        </w:tc>
        <w:tc>
          <w:tcPr>
            <w:tcW w:w="798" w:type="dxa"/>
            <w:vAlign w:val="center"/>
          </w:tcPr>
          <w:p w14:paraId="4ABFB7A4" w14:textId="77777777" w:rsidR="00660480" w:rsidRDefault="001517DE">
            <w:r>
              <w:t>57580</w:t>
            </w:r>
          </w:p>
        </w:tc>
      </w:tr>
    </w:tbl>
    <w:p w14:paraId="493D513D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83" w:name="_Toc90323548"/>
      <w:r>
        <w:rPr>
          <w:kern w:val="2"/>
          <w:szCs w:val="24"/>
        </w:rPr>
        <w:t>冷冻水泵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660480" w14:paraId="06688181" w14:textId="77777777">
        <w:tc>
          <w:tcPr>
            <w:tcW w:w="1862" w:type="dxa"/>
            <w:shd w:val="clear" w:color="auto" w:fill="E6E6E6"/>
            <w:vAlign w:val="center"/>
          </w:tcPr>
          <w:p w14:paraId="50627CD5" w14:textId="77777777" w:rsidR="00660480" w:rsidRDefault="001517DE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5BD1E4" w14:textId="77777777" w:rsidR="00660480" w:rsidRDefault="001517DE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9001D9" w14:textId="77777777" w:rsidR="00660480" w:rsidRDefault="001517DE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A3E2F0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345C376" w14:textId="77777777" w:rsidR="00660480" w:rsidRDefault="001517DE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660480" w14:paraId="645EF694" w14:textId="77777777">
        <w:tc>
          <w:tcPr>
            <w:tcW w:w="1862" w:type="dxa"/>
            <w:vAlign w:val="center"/>
          </w:tcPr>
          <w:p w14:paraId="723CDA19" w14:textId="77777777" w:rsidR="00660480" w:rsidRDefault="001517D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2387DFAE" w14:textId="77777777" w:rsidR="00660480" w:rsidRDefault="001517DE">
            <w:r>
              <w:t>1000</w:t>
            </w:r>
          </w:p>
        </w:tc>
        <w:tc>
          <w:tcPr>
            <w:tcW w:w="1862" w:type="dxa"/>
            <w:vAlign w:val="center"/>
          </w:tcPr>
          <w:p w14:paraId="2E9CCD96" w14:textId="77777777" w:rsidR="00660480" w:rsidRDefault="001517DE">
            <w:r>
              <w:t>0.0241</w:t>
            </w:r>
          </w:p>
        </w:tc>
        <w:tc>
          <w:tcPr>
            <w:tcW w:w="1862" w:type="dxa"/>
            <w:vAlign w:val="center"/>
          </w:tcPr>
          <w:p w14:paraId="5087AFE2" w14:textId="77777777" w:rsidR="00660480" w:rsidRDefault="001517DE">
            <w:r>
              <w:t>1337</w:t>
            </w:r>
          </w:p>
        </w:tc>
        <w:tc>
          <w:tcPr>
            <w:tcW w:w="1867" w:type="dxa"/>
            <w:vAlign w:val="center"/>
          </w:tcPr>
          <w:p w14:paraId="00735A61" w14:textId="77777777" w:rsidR="00660480" w:rsidRDefault="001517DE">
            <w:r>
              <w:t>32222</w:t>
            </w:r>
          </w:p>
        </w:tc>
      </w:tr>
      <w:tr w:rsidR="00660480" w14:paraId="65C38FCA" w14:textId="77777777">
        <w:tc>
          <w:tcPr>
            <w:tcW w:w="1862" w:type="dxa"/>
            <w:vAlign w:val="center"/>
          </w:tcPr>
          <w:p w14:paraId="2A268693" w14:textId="77777777" w:rsidR="00660480" w:rsidRDefault="001517DE">
            <w:r>
              <w:t>合计</w:t>
            </w:r>
          </w:p>
        </w:tc>
        <w:tc>
          <w:tcPr>
            <w:tcW w:w="1862" w:type="dxa"/>
            <w:vAlign w:val="center"/>
          </w:tcPr>
          <w:p w14:paraId="23058F8B" w14:textId="77777777" w:rsidR="00660480" w:rsidRDefault="001517DE">
            <w:r>
              <w:t>1000</w:t>
            </w:r>
          </w:p>
        </w:tc>
        <w:tc>
          <w:tcPr>
            <w:tcW w:w="1862" w:type="dxa"/>
            <w:vAlign w:val="center"/>
          </w:tcPr>
          <w:p w14:paraId="27608EAE" w14:textId="77777777" w:rsidR="00660480" w:rsidRDefault="00660480"/>
        </w:tc>
        <w:tc>
          <w:tcPr>
            <w:tcW w:w="1862" w:type="dxa"/>
            <w:vAlign w:val="center"/>
          </w:tcPr>
          <w:p w14:paraId="3E4E721E" w14:textId="77777777" w:rsidR="00660480" w:rsidRDefault="00660480"/>
        </w:tc>
        <w:tc>
          <w:tcPr>
            <w:tcW w:w="1867" w:type="dxa"/>
            <w:vAlign w:val="center"/>
          </w:tcPr>
          <w:p w14:paraId="627CB89F" w14:textId="77777777" w:rsidR="00660480" w:rsidRDefault="001517DE">
            <w:r>
              <w:t>32222</w:t>
            </w:r>
          </w:p>
        </w:tc>
      </w:tr>
    </w:tbl>
    <w:p w14:paraId="1A702508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84" w:name="_Toc90323549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60480" w14:paraId="7C80494A" w14:textId="77777777">
        <w:tc>
          <w:tcPr>
            <w:tcW w:w="2196" w:type="dxa"/>
            <w:shd w:val="clear" w:color="auto" w:fill="E6E6E6"/>
            <w:vAlign w:val="center"/>
          </w:tcPr>
          <w:p w14:paraId="5B4965EB" w14:textId="77777777" w:rsidR="00660480" w:rsidRDefault="001517D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9D7C330" w14:textId="77777777" w:rsidR="00660480" w:rsidRDefault="001517D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567C19B" w14:textId="77777777" w:rsidR="00660480" w:rsidRDefault="001517DE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87B47DB" w14:textId="77777777" w:rsidR="00660480" w:rsidRDefault="001517D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60480" w14:paraId="161CE380" w14:textId="77777777">
        <w:tc>
          <w:tcPr>
            <w:tcW w:w="2196" w:type="dxa"/>
            <w:shd w:val="clear" w:color="auto" w:fill="E6E6E6"/>
            <w:vAlign w:val="center"/>
          </w:tcPr>
          <w:p w14:paraId="60888694" w14:textId="77777777" w:rsidR="00660480" w:rsidRDefault="001517DE">
            <w:r>
              <w:t>默认</w:t>
            </w:r>
          </w:p>
        </w:tc>
        <w:tc>
          <w:tcPr>
            <w:tcW w:w="2190" w:type="dxa"/>
            <w:vAlign w:val="center"/>
          </w:tcPr>
          <w:p w14:paraId="709FCEC7" w14:textId="77777777" w:rsidR="00660480" w:rsidRDefault="001517DE">
            <w:r>
              <w:t>2.70</w:t>
            </w:r>
          </w:p>
        </w:tc>
        <w:tc>
          <w:tcPr>
            <w:tcW w:w="2473" w:type="dxa"/>
            <w:vAlign w:val="center"/>
          </w:tcPr>
          <w:p w14:paraId="3DCCA187" w14:textId="77777777" w:rsidR="00660480" w:rsidRDefault="001517DE">
            <w:r>
              <w:t>136821</w:t>
            </w:r>
          </w:p>
        </w:tc>
        <w:tc>
          <w:tcPr>
            <w:tcW w:w="2473" w:type="dxa"/>
            <w:vAlign w:val="center"/>
          </w:tcPr>
          <w:p w14:paraId="6E5D8DFC" w14:textId="77777777" w:rsidR="00660480" w:rsidRDefault="001517DE">
            <w:r>
              <w:t>50674</w:t>
            </w:r>
          </w:p>
        </w:tc>
      </w:tr>
    </w:tbl>
    <w:p w14:paraId="6D506F27" w14:textId="77777777" w:rsidR="00660480" w:rsidRDefault="001517DE">
      <w:pPr>
        <w:pStyle w:val="2"/>
        <w:widowControl w:val="0"/>
        <w:rPr>
          <w:kern w:val="2"/>
        </w:rPr>
      </w:pPr>
      <w:bookmarkStart w:id="85" w:name="_Toc90323550"/>
      <w:r>
        <w:rPr>
          <w:kern w:val="2"/>
        </w:rPr>
        <w:t>供暖系统</w:t>
      </w:r>
      <w:bookmarkEnd w:id="85"/>
    </w:p>
    <w:p w14:paraId="41C51A36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86" w:name="_Toc90323551"/>
      <w:r>
        <w:rPr>
          <w:kern w:val="2"/>
          <w:szCs w:val="24"/>
        </w:rPr>
        <w:t>热水锅炉能耗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660480" w14:paraId="62258070" w14:textId="77777777">
        <w:tc>
          <w:tcPr>
            <w:tcW w:w="1166" w:type="dxa"/>
            <w:shd w:val="clear" w:color="auto" w:fill="E6E6E6"/>
            <w:vAlign w:val="center"/>
          </w:tcPr>
          <w:p w14:paraId="418B6AF3" w14:textId="77777777" w:rsidR="00660480" w:rsidRDefault="001517DE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92C43F" w14:textId="77777777" w:rsidR="00660480" w:rsidRDefault="001517DE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57F61CE" w14:textId="77777777" w:rsidR="00660480" w:rsidRDefault="001517DE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2D7E929" w14:textId="77777777" w:rsidR="00660480" w:rsidRDefault="001517D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018B51D" w14:textId="77777777" w:rsidR="00660480" w:rsidRDefault="001517DE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EE916F6" w14:textId="77777777" w:rsidR="00660480" w:rsidRDefault="001517DE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4F22DE44" w14:textId="77777777" w:rsidR="00660480" w:rsidRDefault="001517DE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7B5BD22" w14:textId="77777777" w:rsidR="00660480" w:rsidRDefault="001517DE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60480" w14:paraId="65F70DE1" w14:textId="77777777">
        <w:tc>
          <w:tcPr>
            <w:tcW w:w="1166" w:type="dxa"/>
            <w:vAlign w:val="center"/>
          </w:tcPr>
          <w:p w14:paraId="53BD46A4" w14:textId="77777777" w:rsidR="00660480" w:rsidRDefault="001517DE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1F4BE862" w14:textId="77777777" w:rsidR="00660480" w:rsidRDefault="001517DE">
            <w:r>
              <w:t>1.00</w:t>
            </w:r>
          </w:p>
        </w:tc>
        <w:tc>
          <w:tcPr>
            <w:tcW w:w="600" w:type="dxa"/>
            <w:vAlign w:val="center"/>
          </w:tcPr>
          <w:p w14:paraId="3E1EB32C" w14:textId="77777777" w:rsidR="00660480" w:rsidRDefault="001517DE">
            <w:r>
              <w:t>1</w:t>
            </w:r>
          </w:p>
        </w:tc>
        <w:tc>
          <w:tcPr>
            <w:tcW w:w="1166" w:type="dxa"/>
            <w:vAlign w:val="center"/>
          </w:tcPr>
          <w:p w14:paraId="3ACC61F9" w14:textId="77777777" w:rsidR="00660480" w:rsidRDefault="001517DE">
            <w:r>
              <w:t>0.73</w:t>
            </w:r>
          </w:p>
        </w:tc>
        <w:tc>
          <w:tcPr>
            <w:tcW w:w="1166" w:type="dxa"/>
            <w:vAlign w:val="center"/>
          </w:tcPr>
          <w:p w14:paraId="4DD74FC5" w14:textId="77777777" w:rsidR="00660480" w:rsidRDefault="001517DE">
            <w:r>
              <w:t>0.92</w:t>
            </w:r>
          </w:p>
        </w:tc>
        <w:tc>
          <w:tcPr>
            <w:tcW w:w="1166" w:type="dxa"/>
            <w:vAlign w:val="center"/>
          </w:tcPr>
          <w:p w14:paraId="581C08E3" w14:textId="77777777" w:rsidR="00660480" w:rsidRDefault="001517DE">
            <w:r>
              <w:t>65796</w:t>
            </w:r>
          </w:p>
        </w:tc>
        <w:tc>
          <w:tcPr>
            <w:tcW w:w="1732" w:type="dxa"/>
            <w:vAlign w:val="center"/>
          </w:tcPr>
          <w:p w14:paraId="468DE1E1" w14:textId="77777777" w:rsidR="00660480" w:rsidRDefault="001517DE">
            <w:r>
              <w:t>2.93</w:t>
            </w:r>
          </w:p>
        </w:tc>
        <w:tc>
          <w:tcPr>
            <w:tcW w:w="1166" w:type="dxa"/>
            <w:vAlign w:val="center"/>
          </w:tcPr>
          <w:p w14:paraId="4C1F406A" w14:textId="77777777" w:rsidR="00660480" w:rsidRDefault="001517DE">
            <w:r>
              <w:t>33432</w:t>
            </w:r>
          </w:p>
        </w:tc>
      </w:tr>
    </w:tbl>
    <w:p w14:paraId="51DC55BE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87" w:name="_Toc90323552"/>
      <w:r>
        <w:rPr>
          <w:kern w:val="2"/>
          <w:szCs w:val="24"/>
        </w:rPr>
        <w:t>热水循环水泵能耗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660480" w14:paraId="553180F3" w14:textId="77777777">
        <w:tc>
          <w:tcPr>
            <w:tcW w:w="2331" w:type="dxa"/>
            <w:shd w:val="clear" w:color="auto" w:fill="E6E6E6"/>
            <w:vAlign w:val="center"/>
          </w:tcPr>
          <w:p w14:paraId="0CD22E2C" w14:textId="77777777" w:rsidR="00660480" w:rsidRDefault="001517DE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64200C8" w14:textId="77777777" w:rsidR="00660480" w:rsidRDefault="001517DE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24FEB4" w14:textId="77777777" w:rsidR="00660480" w:rsidRDefault="001517DE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F4C1794" w14:textId="77777777" w:rsidR="00660480" w:rsidRDefault="001517DE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660480" w14:paraId="6A9FEB9B" w14:textId="77777777">
        <w:tc>
          <w:tcPr>
            <w:tcW w:w="2331" w:type="dxa"/>
            <w:vAlign w:val="center"/>
          </w:tcPr>
          <w:p w14:paraId="672CD19A" w14:textId="77777777" w:rsidR="00660480" w:rsidRDefault="001517DE">
            <w:r>
              <w:t>1000</w:t>
            </w:r>
          </w:p>
        </w:tc>
        <w:tc>
          <w:tcPr>
            <w:tcW w:w="2331" w:type="dxa"/>
            <w:vAlign w:val="center"/>
          </w:tcPr>
          <w:p w14:paraId="3D71ED4B" w14:textId="77777777" w:rsidR="00660480" w:rsidRDefault="001517DE">
            <w:r>
              <w:t>0.00433</w:t>
            </w:r>
          </w:p>
        </w:tc>
        <w:tc>
          <w:tcPr>
            <w:tcW w:w="2331" w:type="dxa"/>
            <w:vAlign w:val="center"/>
          </w:tcPr>
          <w:p w14:paraId="56A922BF" w14:textId="77777777" w:rsidR="00660480" w:rsidRDefault="001517DE">
            <w:r>
              <w:t>1250</w:t>
            </w:r>
          </w:p>
        </w:tc>
        <w:tc>
          <w:tcPr>
            <w:tcW w:w="2337" w:type="dxa"/>
            <w:vAlign w:val="center"/>
          </w:tcPr>
          <w:p w14:paraId="31A6E4AF" w14:textId="77777777" w:rsidR="00660480" w:rsidRDefault="001517DE">
            <w:r>
              <w:t>5413</w:t>
            </w:r>
          </w:p>
        </w:tc>
      </w:tr>
    </w:tbl>
    <w:p w14:paraId="141E97F1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88" w:name="_Toc90323553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60480" w14:paraId="2012CA40" w14:textId="77777777">
        <w:tc>
          <w:tcPr>
            <w:tcW w:w="2196" w:type="dxa"/>
            <w:shd w:val="clear" w:color="auto" w:fill="E6E6E6"/>
            <w:vAlign w:val="center"/>
          </w:tcPr>
          <w:p w14:paraId="74B7AAFA" w14:textId="77777777" w:rsidR="00660480" w:rsidRDefault="001517D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5271C06" w14:textId="77777777" w:rsidR="00660480" w:rsidRDefault="001517D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86AFEE8" w14:textId="77777777" w:rsidR="00660480" w:rsidRDefault="001517DE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BC1ACE7" w14:textId="77777777" w:rsidR="00660480" w:rsidRDefault="001517D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60480" w14:paraId="3C794D70" w14:textId="77777777">
        <w:tc>
          <w:tcPr>
            <w:tcW w:w="2196" w:type="dxa"/>
            <w:shd w:val="clear" w:color="auto" w:fill="E6E6E6"/>
            <w:vAlign w:val="center"/>
          </w:tcPr>
          <w:p w14:paraId="0BE5B2CC" w14:textId="77777777" w:rsidR="00660480" w:rsidRDefault="001517DE">
            <w:r>
              <w:t>默认</w:t>
            </w:r>
          </w:p>
        </w:tc>
        <w:tc>
          <w:tcPr>
            <w:tcW w:w="2190" w:type="dxa"/>
            <w:vAlign w:val="center"/>
          </w:tcPr>
          <w:p w14:paraId="060902C5" w14:textId="77777777" w:rsidR="00660480" w:rsidRDefault="001517DE">
            <w:r>
              <w:t>1.50</w:t>
            </w:r>
          </w:p>
        </w:tc>
        <w:tc>
          <w:tcPr>
            <w:tcW w:w="2473" w:type="dxa"/>
            <w:vAlign w:val="center"/>
          </w:tcPr>
          <w:p w14:paraId="22BBFE0F" w14:textId="77777777" w:rsidR="00660480" w:rsidRDefault="001517DE">
            <w:r>
              <w:t>89480</w:t>
            </w:r>
          </w:p>
        </w:tc>
        <w:tc>
          <w:tcPr>
            <w:tcW w:w="2473" w:type="dxa"/>
            <w:vAlign w:val="center"/>
          </w:tcPr>
          <w:p w14:paraId="210E4BA9" w14:textId="77777777" w:rsidR="00660480" w:rsidRDefault="001517DE">
            <w:r>
              <w:t>59653</w:t>
            </w:r>
          </w:p>
        </w:tc>
      </w:tr>
    </w:tbl>
    <w:p w14:paraId="149CA0A0" w14:textId="77777777" w:rsidR="00660480" w:rsidRDefault="001517DE">
      <w:pPr>
        <w:pStyle w:val="2"/>
        <w:widowControl w:val="0"/>
        <w:rPr>
          <w:kern w:val="2"/>
        </w:rPr>
      </w:pPr>
      <w:bookmarkStart w:id="89" w:name="_Toc90323554"/>
      <w:r>
        <w:rPr>
          <w:kern w:val="2"/>
        </w:rPr>
        <w:t>空调风机</w:t>
      </w:r>
      <w:bookmarkEnd w:id="89"/>
    </w:p>
    <w:p w14:paraId="57CAD2EB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90" w:name="_Toc90323555"/>
      <w:r>
        <w:rPr>
          <w:kern w:val="2"/>
          <w:szCs w:val="24"/>
        </w:rPr>
        <w:t>独立新排风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60480" w14:paraId="6EAAD6C8" w14:textId="77777777">
        <w:tc>
          <w:tcPr>
            <w:tcW w:w="1635" w:type="dxa"/>
            <w:shd w:val="clear" w:color="auto" w:fill="E6E6E6"/>
            <w:vAlign w:val="center"/>
          </w:tcPr>
          <w:p w14:paraId="1B0A7570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480B06" w14:textId="77777777" w:rsidR="00660480" w:rsidRDefault="001517D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5DBCE02" w14:textId="77777777" w:rsidR="00660480" w:rsidRDefault="001517D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C7ADAB3" w14:textId="77777777" w:rsidR="00660480" w:rsidRDefault="001517D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024D2CF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FB7F125" w14:textId="77777777" w:rsidR="00660480" w:rsidRDefault="001517D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60480" w14:paraId="5737BF19" w14:textId="77777777">
        <w:tc>
          <w:tcPr>
            <w:tcW w:w="1635" w:type="dxa"/>
            <w:vAlign w:val="center"/>
          </w:tcPr>
          <w:p w14:paraId="2AFEA3AE" w14:textId="77777777" w:rsidR="00660480" w:rsidRDefault="001517DE">
            <w:r>
              <w:t>默认</w:t>
            </w:r>
          </w:p>
        </w:tc>
        <w:tc>
          <w:tcPr>
            <w:tcW w:w="1415" w:type="dxa"/>
            <w:vAlign w:val="center"/>
          </w:tcPr>
          <w:p w14:paraId="05DA08C8" w14:textId="77777777" w:rsidR="00660480" w:rsidRDefault="001517DE">
            <w:r>
              <w:t>8910</w:t>
            </w:r>
          </w:p>
        </w:tc>
        <w:tc>
          <w:tcPr>
            <w:tcW w:w="1794" w:type="dxa"/>
            <w:vAlign w:val="center"/>
          </w:tcPr>
          <w:p w14:paraId="188F8779" w14:textId="77777777" w:rsidR="00660480" w:rsidRDefault="001517DE">
            <w:r>
              <w:t>0.24</w:t>
            </w:r>
          </w:p>
        </w:tc>
        <w:tc>
          <w:tcPr>
            <w:tcW w:w="1522" w:type="dxa"/>
            <w:vAlign w:val="center"/>
          </w:tcPr>
          <w:p w14:paraId="554CE3E1" w14:textId="77777777" w:rsidR="00660480" w:rsidRDefault="001517DE">
            <w:r>
              <w:t>2138</w:t>
            </w:r>
          </w:p>
        </w:tc>
        <w:tc>
          <w:tcPr>
            <w:tcW w:w="1431" w:type="dxa"/>
            <w:vAlign w:val="center"/>
          </w:tcPr>
          <w:p w14:paraId="01CF0E0D" w14:textId="77777777" w:rsidR="00660480" w:rsidRDefault="001517DE">
            <w:r>
              <w:t>3480</w:t>
            </w:r>
          </w:p>
        </w:tc>
        <w:tc>
          <w:tcPr>
            <w:tcW w:w="1533" w:type="dxa"/>
            <w:vAlign w:val="center"/>
          </w:tcPr>
          <w:p w14:paraId="7F5ABDFE" w14:textId="77777777" w:rsidR="00660480" w:rsidRDefault="001517DE">
            <w:r>
              <w:t>7442</w:t>
            </w:r>
          </w:p>
        </w:tc>
      </w:tr>
      <w:tr w:rsidR="00660480" w14:paraId="0D4DE339" w14:textId="77777777">
        <w:tc>
          <w:tcPr>
            <w:tcW w:w="1635" w:type="dxa"/>
            <w:vAlign w:val="center"/>
          </w:tcPr>
          <w:p w14:paraId="10AAFC60" w14:textId="77777777" w:rsidR="00660480" w:rsidRDefault="001517DE">
            <w:r>
              <w:t>Sys</w:t>
            </w:r>
          </w:p>
        </w:tc>
        <w:tc>
          <w:tcPr>
            <w:tcW w:w="1415" w:type="dxa"/>
            <w:vAlign w:val="center"/>
          </w:tcPr>
          <w:p w14:paraId="0AA09DA2" w14:textId="77777777" w:rsidR="00660480" w:rsidRDefault="001517DE">
            <w:r>
              <w:t>7204</w:t>
            </w:r>
          </w:p>
        </w:tc>
        <w:tc>
          <w:tcPr>
            <w:tcW w:w="1794" w:type="dxa"/>
            <w:vAlign w:val="center"/>
          </w:tcPr>
          <w:p w14:paraId="4ECC1084" w14:textId="77777777" w:rsidR="00660480" w:rsidRDefault="001517DE">
            <w:r>
              <w:t>0.24</w:t>
            </w:r>
          </w:p>
        </w:tc>
        <w:tc>
          <w:tcPr>
            <w:tcW w:w="1522" w:type="dxa"/>
            <w:vAlign w:val="center"/>
          </w:tcPr>
          <w:p w14:paraId="05A2686E" w14:textId="77777777" w:rsidR="00660480" w:rsidRDefault="001517DE">
            <w:r>
              <w:t>1729</w:t>
            </w:r>
          </w:p>
        </w:tc>
        <w:tc>
          <w:tcPr>
            <w:tcW w:w="1431" w:type="dxa"/>
            <w:vAlign w:val="center"/>
          </w:tcPr>
          <w:p w14:paraId="428CFA95" w14:textId="77777777" w:rsidR="00660480" w:rsidRDefault="001517DE">
            <w:r>
              <w:t>3480</w:t>
            </w:r>
          </w:p>
        </w:tc>
        <w:tc>
          <w:tcPr>
            <w:tcW w:w="1533" w:type="dxa"/>
            <w:vAlign w:val="center"/>
          </w:tcPr>
          <w:p w14:paraId="35760FEE" w14:textId="77777777" w:rsidR="00660480" w:rsidRDefault="001517DE">
            <w:r>
              <w:t>6016</w:t>
            </w:r>
          </w:p>
        </w:tc>
      </w:tr>
      <w:tr w:rsidR="00660480" w14:paraId="7E7A41C3" w14:textId="77777777">
        <w:tc>
          <w:tcPr>
            <w:tcW w:w="7797" w:type="dxa"/>
            <w:gridSpan w:val="5"/>
            <w:vAlign w:val="center"/>
          </w:tcPr>
          <w:p w14:paraId="0012B94F" w14:textId="77777777" w:rsidR="00660480" w:rsidRDefault="001517DE">
            <w:r>
              <w:lastRenderedPageBreak/>
              <w:t>合计</w:t>
            </w:r>
          </w:p>
        </w:tc>
        <w:tc>
          <w:tcPr>
            <w:tcW w:w="1533" w:type="dxa"/>
            <w:vAlign w:val="center"/>
          </w:tcPr>
          <w:p w14:paraId="695BB6A2" w14:textId="77777777" w:rsidR="00660480" w:rsidRDefault="001517DE">
            <w:r>
              <w:t>13458</w:t>
            </w:r>
          </w:p>
        </w:tc>
      </w:tr>
    </w:tbl>
    <w:p w14:paraId="3339C64F" w14:textId="77777777" w:rsidR="00660480" w:rsidRDefault="0066048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60480" w14:paraId="7FB1D4CB" w14:textId="77777777">
        <w:tc>
          <w:tcPr>
            <w:tcW w:w="1681" w:type="dxa"/>
            <w:shd w:val="clear" w:color="auto" w:fill="E6E6E6"/>
            <w:vAlign w:val="center"/>
          </w:tcPr>
          <w:p w14:paraId="4A7990E7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B8BD58" w14:textId="77777777" w:rsidR="00660480" w:rsidRDefault="001517D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44A120" w14:textId="77777777" w:rsidR="00660480" w:rsidRDefault="001517D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E61F65" w14:textId="77777777" w:rsidR="00660480" w:rsidRDefault="001517D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4F2635" w14:textId="77777777" w:rsidR="00660480" w:rsidRDefault="001517D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981CA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75079D" w14:textId="77777777" w:rsidR="00660480" w:rsidRDefault="001517D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60480" w14:paraId="233A22E1" w14:textId="77777777">
        <w:tc>
          <w:tcPr>
            <w:tcW w:w="1681" w:type="dxa"/>
            <w:vAlign w:val="center"/>
          </w:tcPr>
          <w:p w14:paraId="643D69E1" w14:textId="77777777" w:rsidR="00660480" w:rsidRDefault="001517DE">
            <w:r>
              <w:t>默认</w:t>
            </w:r>
          </w:p>
        </w:tc>
        <w:tc>
          <w:tcPr>
            <w:tcW w:w="1131" w:type="dxa"/>
            <w:vAlign w:val="center"/>
          </w:tcPr>
          <w:p w14:paraId="2313B994" w14:textId="77777777" w:rsidR="00660480" w:rsidRDefault="001517DE">
            <w:r>
              <w:t>8910</w:t>
            </w:r>
          </w:p>
        </w:tc>
        <w:tc>
          <w:tcPr>
            <w:tcW w:w="990" w:type="dxa"/>
            <w:vAlign w:val="center"/>
          </w:tcPr>
          <w:p w14:paraId="46C31844" w14:textId="77777777" w:rsidR="00660480" w:rsidRDefault="001517DE">
            <w:r>
              <w:t>1</w:t>
            </w:r>
          </w:p>
        </w:tc>
        <w:tc>
          <w:tcPr>
            <w:tcW w:w="1697" w:type="dxa"/>
            <w:vAlign w:val="center"/>
          </w:tcPr>
          <w:p w14:paraId="4586B6B4" w14:textId="77777777" w:rsidR="00660480" w:rsidRDefault="001517DE">
            <w:r>
              <w:t>0.24</w:t>
            </w:r>
          </w:p>
        </w:tc>
        <w:tc>
          <w:tcPr>
            <w:tcW w:w="1131" w:type="dxa"/>
            <w:vAlign w:val="center"/>
          </w:tcPr>
          <w:p w14:paraId="5C1BF49A" w14:textId="77777777" w:rsidR="00660480" w:rsidRDefault="001517DE">
            <w:r>
              <w:t>2138</w:t>
            </w:r>
          </w:p>
        </w:tc>
        <w:tc>
          <w:tcPr>
            <w:tcW w:w="1131" w:type="dxa"/>
            <w:vAlign w:val="center"/>
          </w:tcPr>
          <w:p w14:paraId="37839049" w14:textId="77777777" w:rsidR="00660480" w:rsidRDefault="001517DE">
            <w:r>
              <w:t>3480</w:t>
            </w:r>
          </w:p>
        </w:tc>
        <w:tc>
          <w:tcPr>
            <w:tcW w:w="1550" w:type="dxa"/>
            <w:vAlign w:val="center"/>
          </w:tcPr>
          <w:p w14:paraId="4D432047" w14:textId="77777777" w:rsidR="00660480" w:rsidRDefault="001517DE">
            <w:r>
              <w:t>7442</w:t>
            </w:r>
          </w:p>
        </w:tc>
      </w:tr>
      <w:tr w:rsidR="00660480" w14:paraId="3350ED4E" w14:textId="77777777">
        <w:tc>
          <w:tcPr>
            <w:tcW w:w="1681" w:type="dxa"/>
            <w:vAlign w:val="center"/>
          </w:tcPr>
          <w:p w14:paraId="0858D879" w14:textId="77777777" w:rsidR="00660480" w:rsidRDefault="001517DE">
            <w:r>
              <w:t>Sys</w:t>
            </w:r>
          </w:p>
        </w:tc>
        <w:tc>
          <w:tcPr>
            <w:tcW w:w="1131" w:type="dxa"/>
            <w:vAlign w:val="center"/>
          </w:tcPr>
          <w:p w14:paraId="53755F6A" w14:textId="77777777" w:rsidR="00660480" w:rsidRDefault="001517DE">
            <w:r>
              <w:t>7204</w:t>
            </w:r>
          </w:p>
        </w:tc>
        <w:tc>
          <w:tcPr>
            <w:tcW w:w="990" w:type="dxa"/>
            <w:vAlign w:val="center"/>
          </w:tcPr>
          <w:p w14:paraId="58DA4DF5" w14:textId="77777777" w:rsidR="00660480" w:rsidRDefault="001517DE">
            <w:r>
              <w:t>1</w:t>
            </w:r>
          </w:p>
        </w:tc>
        <w:tc>
          <w:tcPr>
            <w:tcW w:w="1697" w:type="dxa"/>
            <w:vAlign w:val="center"/>
          </w:tcPr>
          <w:p w14:paraId="49ED91C9" w14:textId="77777777" w:rsidR="00660480" w:rsidRDefault="001517DE">
            <w:r>
              <w:t>0.24</w:t>
            </w:r>
          </w:p>
        </w:tc>
        <w:tc>
          <w:tcPr>
            <w:tcW w:w="1131" w:type="dxa"/>
            <w:vAlign w:val="center"/>
          </w:tcPr>
          <w:p w14:paraId="39FEA76F" w14:textId="77777777" w:rsidR="00660480" w:rsidRDefault="001517DE">
            <w:r>
              <w:t>1729</w:t>
            </w:r>
          </w:p>
        </w:tc>
        <w:tc>
          <w:tcPr>
            <w:tcW w:w="1131" w:type="dxa"/>
            <w:vAlign w:val="center"/>
          </w:tcPr>
          <w:p w14:paraId="796A17E0" w14:textId="77777777" w:rsidR="00660480" w:rsidRDefault="001517DE">
            <w:r>
              <w:t>3480</w:t>
            </w:r>
          </w:p>
        </w:tc>
        <w:tc>
          <w:tcPr>
            <w:tcW w:w="1550" w:type="dxa"/>
            <w:vAlign w:val="center"/>
          </w:tcPr>
          <w:p w14:paraId="7622E24F" w14:textId="77777777" w:rsidR="00660480" w:rsidRDefault="001517DE">
            <w:r>
              <w:t>6016</w:t>
            </w:r>
          </w:p>
        </w:tc>
      </w:tr>
      <w:tr w:rsidR="00660480" w14:paraId="4552C845" w14:textId="77777777">
        <w:tc>
          <w:tcPr>
            <w:tcW w:w="7761" w:type="dxa"/>
            <w:gridSpan w:val="6"/>
            <w:vAlign w:val="center"/>
          </w:tcPr>
          <w:p w14:paraId="42ACA5DF" w14:textId="77777777" w:rsidR="00660480" w:rsidRDefault="001517DE">
            <w:r>
              <w:t>合计</w:t>
            </w:r>
          </w:p>
        </w:tc>
        <w:tc>
          <w:tcPr>
            <w:tcW w:w="1550" w:type="dxa"/>
            <w:vAlign w:val="center"/>
          </w:tcPr>
          <w:p w14:paraId="7464425C" w14:textId="77777777" w:rsidR="00660480" w:rsidRDefault="001517DE">
            <w:r>
              <w:t>13458</w:t>
            </w:r>
          </w:p>
        </w:tc>
      </w:tr>
    </w:tbl>
    <w:p w14:paraId="13D9DADB" w14:textId="77777777" w:rsidR="00660480" w:rsidRDefault="001517DE">
      <w:pPr>
        <w:pStyle w:val="3"/>
        <w:widowControl w:val="0"/>
        <w:jc w:val="both"/>
        <w:rPr>
          <w:kern w:val="2"/>
          <w:szCs w:val="24"/>
        </w:rPr>
      </w:pPr>
      <w:bookmarkStart w:id="91" w:name="_Toc90323556"/>
      <w:r>
        <w:rPr>
          <w:kern w:val="2"/>
          <w:szCs w:val="24"/>
        </w:rPr>
        <w:t>风机盘管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660480" w14:paraId="2CF93AEB" w14:textId="77777777">
        <w:tc>
          <w:tcPr>
            <w:tcW w:w="1964" w:type="dxa"/>
            <w:shd w:val="clear" w:color="auto" w:fill="E6E6E6"/>
            <w:vAlign w:val="center"/>
          </w:tcPr>
          <w:p w14:paraId="27ADCA98" w14:textId="77777777" w:rsidR="00660480" w:rsidRDefault="001517D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141E430" w14:textId="77777777" w:rsidR="00660480" w:rsidRDefault="001517D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DBDD67" w14:textId="77777777" w:rsidR="00660480" w:rsidRDefault="001517D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C99BB2" w14:textId="77777777" w:rsidR="00660480" w:rsidRDefault="001517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66EF5A" w14:textId="77777777" w:rsidR="00660480" w:rsidRDefault="001517D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660480" w14:paraId="502EDAA9" w14:textId="77777777">
        <w:tc>
          <w:tcPr>
            <w:tcW w:w="1964" w:type="dxa"/>
            <w:vAlign w:val="center"/>
          </w:tcPr>
          <w:p w14:paraId="7056206F" w14:textId="77777777" w:rsidR="00660480" w:rsidRDefault="001517DE">
            <w:r>
              <w:t>Sys</w:t>
            </w:r>
          </w:p>
        </w:tc>
        <w:tc>
          <w:tcPr>
            <w:tcW w:w="1980" w:type="dxa"/>
            <w:vAlign w:val="center"/>
          </w:tcPr>
          <w:p w14:paraId="33274513" w14:textId="77777777" w:rsidR="00660480" w:rsidRDefault="001517D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491C266" w14:textId="77777777" w:rsidR="00660480" w:rsidRDefault="001517DE">
            <w:r>
              <w:t>1</w:t>
            </w:r>
          </w:p>
        </w:tc>
        <w:tc>
          <w:tcPr>
            <w:tcW w:w="1556" w:type="dxa"/>
            <w:vAlign w:val="center"/>
          </w:tcPr>
          <w:p w14:paraId="66DB6405" w14:textId="77777777" w:rsidR="00660480" w:rsidRDefault="001517DE">
            <w:r>
              <w:t>2578</w:t>
            </w:r>
          </w:p>
        </w:tc>
        <w:tc>
          <w:tcPr>
            <w:tcW w:w="1975" w:type="dxa"/>
            <w:vAlign w:val="center"/>
          </w:tcPr>
          <w:p w14:paraId="09991106" w14:textId="77777777" w:rsidR="00660480" w:rsidRDefault="001517DE">
            <w:r>
              <w:t>1031</w:t>
            </w:r>
          </w:p>
        </w:tc>
      </w:tr>
      <w:tr w:rsidR="00660480" w14:paraId="7F5A0304" w14:textId="77777777">
        <w:tc>
          <w:tcPr>
            <w:tcW w:w="7339" w:type="dxa"/>
            <w:gridSpan w:val="4"/>
            <w:vAlign w:val="center"/>
          </w:tcPr>
          <w:p w14:paraId="30876A2D" w14:textId="77777777" w:rsidR="00660480" w:rsidRDefault="001517DE">
            <w:r>
              <w:t>合计</w:t>
            </w:r>
          </w:p>
        </w:tc>
        <w:tc>
          <w:tcPr>
            <w:tcW w:w="1975" w:type="dxa"/>
            <w:vAlign w:val="center"/>
          </w:tcPr>
          <w:p w14:paraId="5600FF96" w14:textId="77777777" w:rsidR="00660480" w:rsidRDefault="001517DE">
            <w:r>
              <w:t>1031</w:t>
            </w:r>
          </w:p>
        </w:tc>
      </w:tr>
    </w:tbl>
    <w:p w14:paraId="3B32B560" w14:textId="77777777" w:rsidR="00660480" w:rsidRDefault="001517DE">
      <w:pPr>
        <w:pStyle w:val="1"/>
        <w:widowControl w:val="0"/>
        <w:jc w:val="both"/>
        <w:rPr>
          <w:kern w:val="2"/>
          <w:szCs w:val="24"/>
        </w:rPr>
      </w:pPr>
      <w:bookmarkStart w:id="92" w:name="_Toc90323557"/>
      <w:r>
        <w:rPr>
          <w:kern w:val="2"/>
          <w:szCs w:val="24"/>
        </w:rPr>
        <w:t>计算结果</w:t>
      </w:r>
      <w:bookmarkEnd w:id="92"/>
    </w:p>
    <w:p w14:paraId="236506B5" w14:textId="77777777" w:rsidR="00660480" w:rsidRDefault="001517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998C870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5BF17A1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FA7F70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AF7C095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9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3"/>
          </w:p>
          <w:p w14:paraId="7DA3E63F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3C50217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9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4"/>
          </w:p>
          <w:p w14:paraId="07EDE1EF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C013C6E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9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5"/>
          </w:p>
          <w:p w14:paraId="6678210C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65B663B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54E4CEC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7E9EA95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33D8F85F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96" w:name="耗冷量2"/>
            <w:r w:rsidRPr="007D7645">
              <w:rPr>
                <w:rFonts w:hint="eastAsia"/>
                <w:lang w:val="en-US"/>
              </w:rPr>
              <w:t>14.06</w:t>
            </w:r>
            <w:bookmarkEnd w:id="96"/>
          </w:p>
        </w:tc>
        <w:tc>
          <w:tcPr>
            <w:tcW w:w="960" w:type="pct"/>
            <w:vAlign w:val="center"/>
          </w:tcPr>
          <w:p w14:paraId="25BD2EBA" w14:textId="77777777" w:rsidR="00B819A4" w:rsidRPr="00B819A4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451F6FC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1C74FE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C1045F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16D19106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97" w:name="耗热量2"/>
            <w:r w:rsidRPr="007D7645">
              <w:rPr>
                <w:rFonts w:hint="eastAsia"/>
                <w:lang w:val="en-US"/>
              </w:rPr>
              <w:t>6.80</w:t>
            </w:r>
            <w:bookmarkEnd w:id="97"/>
          </w:p>
        </w:tc>
        <w:tc>
          <w:tcPr>
            <w:tcW w:w="960" w:type="pct"/>
            <w:vAlign w:val="center"/>
          </w:tcPr>
          <w:p w14:paraId="00B544DD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0AE15A0C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2112167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63B637B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6F643135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98" w:name="耗冷耗热量2"/>
            <w:r w:rsidRPr="007D7645">
              <w:rPr>
                <w:rFonts w:hint="eastAsia"/>
                <w:lang w:val="en-US"/>
              </w:rPr>
              <w:t>20.86</w:t>
            </w:r>
            <w:bookmarkEnd w:id="98"/>
          </w:p>
        </w:tc>
        <w:tc>
          <w:tcPr>
            <w:tcW w:w="960" w:type="pct"/>
            <w:vAlign w:val="center"/>
          </w:tcPr>
          <w:p w14:paraId="71C0C20D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35E253F5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2483270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3AF62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2BFB07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bookmarkStart w:id="99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9FD67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8B4BA8" w14:textId="77777777" w:rsidR="00ED0BBF" w:rsidRDefault="001517D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42F6AF7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6BBB572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CAF48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20F8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bookmarkStart w:id="100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68C55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972623C" w14:textId="77777777" w:rsidR="00ED0BBF" w:rsidRDefault="001517D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AE29ACA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277765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71C4CA9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B5C99B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bookmarkStart w:id="101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0433D4" w14:textId="77777777" w:rsidR="00ED0BBF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44EA70" w14:textId="77777777" w:rsidR="00ED0BBF" w:rsidRDefault="001517D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1229A81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258FF64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B4A6828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08AB5A7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2" w:name="冷源能耗"/>
            <w:r w:rsidRPr="007D7645">
              <w:rPr>
                <w:lang w:val="en-US"/>
              </w:rPr>
              <w:t>0.96</w:t>
            </w:r>
            <w:bookmarkEnd w:id="10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4678974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3" w:name="参照建筑冷源能耗"/>
            <w:r w:rsidRPr="007D7645">
              <w:rPr>
                <w:lang w:val="en-US"/>
              </w:rPr>
              <w:t>2.52</w:t>
            </w:r>
            <w:bookmarkEnd w:id="10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3111369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4" w:name="节能率空调能耗"/>
            <w:r w:rsidRPr="007D7645">
              <w:rPr>
                <w:lang w:val="en-US"/>
              </w:rPr>
              <w:t>34.39%</w:t>
            </w:r>
            <w:bookmarkEnd w:id="104"/>
          </w:p>
        </w:tc>
      </w:tr>
      <w:tr w:rsidR="00B819A4" w:rsidRPr="007D7645" w14:paraId="39A0D3F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78E2E57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494939B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2EF462C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5" w:name="冷却水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14:paraId="4063EDE9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6" w:name="参照建筑冷却水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54AADB03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FD5260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9F158D7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AEA1854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1B441C2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D7645">
              <w:rPr>
                <w:lang w:val="en-US"/>
              </w:rPr>
              <w:t>0.47</w:t>
            </w:r>
            <w:bookmarkEnd w:id="107"/>
          </w:p>
        </w:tc>
        <w:tc>
          <w:tcPr>
            <w:tcW w:w="877" w:type="pct"/>
            <w:vAlign w:val="center"/>
          </w:tcPr>
          <w:p w14:paraId="6B4B7109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08" w:name="参照建筑冷冻水泵能耗"/>
            <w:r w:rsidRPr="007D7645">
              <w:rPr>
                <w:lang w:val="en-US"/>
              </w:rPr>
              <w:t>1.41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483C6400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2E5AE2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F21703A" w14:textId="77777777" w:rsidR="00743445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DB410F" w14:textId="77777777" w:rsidR="00743445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65B83B5" w14:textId="77777777" w:rsidR="00743445" w:rsidRPr="007D7645" w:rsidRDefault="001517DE" w:rsidP="00F21AC0">
            <w:pPr>
              <w:jc w:val="center"/>
              <w:rPr>
                <w:lang w:val="en-US"/>
              </w:rPr>
            </w:pPr>
            <w:bookmarkStart w:id="109" w:name="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2FD8BDDA" w14:textId="77777777" w:rsidR="00743445" w:rsidRPr="007D7645" w:rsidRDefault="001517DE" w:rsidP="00F21AC0">
            <w:pPr>
              <w:jc w:val="center"/>
              <w:rPr>
                <w:lang w:val="en-US"/>
              </w:rPr>
            </w:pPr>
            <w:bookmarkStart w:id="110" w:name="参照建筑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28F82665" w14:textId="77777777" w:rsidR="00743445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9C1D4F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0562618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003519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701B368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1" w:name="单元式空调能耗"/>
            <w:r w:rsidRPr="007D7645">
              <w:rPr>
                <w:lang w:val="en-US"/>
              </w:rPr>
              <w:t>2.61</w:t>
            </w:r>
            <w:bookmarkEnd w:id="111"/>
          </w:p>
        </w:tc>
        <w:tc>
          <w:tcPr>
            <w:tcW w:w="877" w:type="pct"/>
            <w:vAlign w:val="center"/>
          </w:tcPr>
          <w:p w14:paraId="474C86E1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2" w:name="参照建筑单元式空调能耗"/>
            <w:r w:rsidRPr="007D7645">
              <w:rPr>
                <w:lang w:val="en-US"/>
              </w:rPr>
              <w:t>2.22</w:t>
            </w:r>
            <w:bookmarkEnd w:id="112"/>
          </w:p>
        </w:tc>
        <w:tc>
          <w:tcPr>
            <w:tcW w:w="960" w:type="pct"/>
            <w:vMerge/>
            <w:vAlign w:val="center"/>
          </w:tcPr>
          <w:p w14:paraId="5DDF475E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E3D509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C14C0B4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31AE94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40340E6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D7645">
              <w:rPr>
                <w:lang w:val="en-US"/>
              </w:rPr>
              <w:t>4.04</w:t>
            </w:r>
            <w:bookmarkEnd w:id="113"/>
          </w:p>
        </w:tc>
        <w:tc>
          <w:tcPr>
            <w:tcW w:w="877" w:type="pct"/>
            <w:vAlign w:val="center"/>
          </w:tcPr>
          <w:p w14:paraId="6BDDAF4A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4" w:name="参照建筑空调能耗"/>
            <w:r w:rsidRPr="007D7645">
              <w:rPr>
                <w:lang w:val="en-US"/>
              </w:rPr>
              <w:t>6.15</w:t>
            </w:r>
            <w:bookmarkEnd w:id="114"/>
          </w:p>
        </w:tc>
        <w:tc>
          <w:tcPr>
            <w:tcW w:w="960" w:type="pct"/>
            <w:vMerge/>
            <w:vAlign w:val="center"/>
          </w:tcPr>
          <w:p w14:paraId="329A8DC3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E992A36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14ADB59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DBB46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2965362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5" w:name="热源能耗"/>
            <w:r w:rsidRPr="007D7645">
              <w:rPr>
                <w:lang w:val="en-US"/>
              </w:rPr>
              <w:t>0.36</w:t>
            </w:r>
            <w:bookmarkEnd w:id="115"/>
          </w:p>
        </w:tc>
        <w:tc>
          <w:tcPr>
            <w:tcW w:w="877" w:type="pct"/>
            <w:vAlign w:val="center"/>
          </w:tcPr>
          <w:p w14:paraId="1C09A042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6" w:name="参照建筑热源能耗"/>
            <w:r w:rsidRPr="007D7645">
              <w:rPr>
                <w:lang w:val="en-US"/>
              </w:rPr>
              <w:t>1.46</w:t>
            </w:r>
            <w:bookmarkEnd w:id="116"/>
          </w:p>
        </w:tc>
        <w:tc>
          <w:tcPr>
            <w:tcW w:w="960" w:type="pct"/>
            <w:vMerge w:val="restart"/>
            <w:vAlign w:val="center"/>
          </w:tcPr>
          <w:p w14:paraId="3855CCA8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7" w:name="节能率供暖能耗"/>
            <w:r w:rsidRPr="007D7645">
              <w:rPr>
                <w:rFonts w:hint="eastAsia"/>
                <w:lang w:val="en-US"/>
              </w:rPr>
              <w:t>33.68%</w:t>
            </w:r>
            <w:bookmarkEnd w:id="117"/>
          </w:p>
        </w:tc>
      </w:tr>
      <w:tr w:rsidR="00B819A4" w:rsidRPr="007D7645" w14:paraId="34EC0F0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F54A02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51A40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76CD5D3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8" w:name="热水泵能耗"/>
            <w:r w:rsidRPr="007D7645">
              <w:rPr>
                <w:lang w:val="en-US"/>
              </w:rPr>
              <w:t>0.44</w:t>
            </w:r>
            <w:bookmarkEnd w:id="118"/>
          </w:p>
        </w:tc>
        <w:tc>
          <w:tcPr>
            <w:tcW w:w="877" w:type="pct"/>
            <w:vAlign w:val="center"/>
          </w:tcPr>
          <w:p w14:paraId="2553F1EC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19" w:name="参照建筑热水泵能耗"/>
            <w:r w:rsidRPr="007D7645">
              <w:rPr>
                <w:lang w:val="en-US"/>
              </w:rPr>
              <w:t>0.24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20749E5D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7732BA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F09770D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92310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0A32E186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20" w:name="单元式热泵能耗"/>
            <w:r w:rsidRPr="007D7645">
              <w:rPr>
                <w:lang w:val="en-US"/>
              </w:rPr>
              <w:t>2.06</w:t>
            </w:r>
            <w:bookmarkEnd w:id="120"/>
          </w:p>
        </w:tc>
        <w:tc>
          <w:tcPr>
            <w:tcW w:w="877" w:type="pct"/>
            <w:vAlign w:val="center"/>
          </w:tcPr>
          <w:p w14:paraId="5D029ACF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21" w:name="参照建筑单元式热泵能耗"/>
            <w:r w:rsidRPr="007D7645">
              <w:rPr>
                <w:lang w:val="en-US"/>
              </w:rPr>
              <w:t>2.61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47F9DBD4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0C1AE2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85F9FFA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7893DFF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71C2300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22" w:name="供暖能耗"/>
            <w:r w:rsidRPr="007D7645">
              <w:rPr>
                <w:lang w:val="en-US"/>
              </w:rPr>
              <w:t>2.86</w:t>
            </w:r>
            <w:bookmarkEnd w:id="122"/>
          </w:p>
        </w:tc>
        <w:tc>
          <w:tcPr>
            <w:tcW w:w="877" w:type="pct"/>
            <w:vAlign w:val="center"/>
          </w:tcPr>
          <w:p w14:paraId="4D7775CA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23" w:name="参照建筑供暖能耗"/>
            <w:r w:rsidRPr="007D7645">
              <w:rPr>
                <w:lang w:val="en-US"/>
              </w:rPr>
              <w:t>4.31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7AEEA876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13136A0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142EE9B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85B04" w14:textId="77777777" w:rsidR="00F62185" w:rsidRPr="007D7645" w:rsidRDefault="001517DE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545896D2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bookmarkStart w:id="124" w:name="新排风系统能耗"/>
            <w:r>
              <w:rPr>
                <w:rFonts w:hint="eastAsia"/>
                <w:lang w:val="en-US"/>
              </w:rPr>
              <w:t>1.18</w:t>
            </w:r>
            <w:bookmarkEnd w:id="124"/>
          </w:p>
        </w:tc>
        <w:tc>
          <w:tcPr>
            <w:tcW w:w="877" w:type="pct"/>
            <w:vAlign w:val="center"/>
          </w:tcPr>
          <w:p w14:paraId="659EE57B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bookmarkStart w:id="125" w:name="参照建筑新排风系统能耗"/>
            <w:r>
              <w:rPr>
                <w:lang w:val="en-US"/>
              </w:rPr>
              <w:t>1.18</w:t>
            </w:r>
            <w:bookmarkEnd w:id="125"/>
          </w:p>
        </w:tc>
        <w:tc>
          <w:tcPr>
            <w:tcW w:w="960" w:type="pct"/>
            <w:vMerge w:val="restart"/>
            <w:vAlign w:val="center"/>
          </w:tcPr>
          <w:p w14:paraId="1BD68ECE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bookmarkStart w:id="126" w:name="节能率空调动力能耗"/>
            <w:r>
              <w:rPr>
                <w:rFonts w:hint="eastAsia"/>
                <w:lang w:val="en-US"/>
              </w:rPr>
              <w:t>0.00%</w:t>
            </w:r>
            <w:bookmarkEnd w:id="126"/>
          </w:p>
        </w:tc>
      </w:tr>
      <w:tr w:rsidR="007E4106" w:rsidRPr="007D7645" w14:paraId="506C558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8095E09" w14:textId="77777777" w:rsidR="007E4106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6944CE" w14:textId="77777777" w:rsidR="007E4106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3815BE5" w14:textId="77777777" w:rsidR="007E4106" w:rsidRDefault="001517DE" w:rsidP="00F21AC0">
            <w:pPr>
              <w:jc w:val="center"/>
              <w:rPr>
                <w:lang w:val="en-US"/>
              </w:rPr>
            </w:pPr>
            <w:bookmarkStart w:id="127" w:name="风机盘管能耗"/>
            <w:r>
              <w:rPr>
                <w:rFonts w:hint="eastAsia"/>
                <w:lang w:val="en-US"/>
              </w:rPr>
              <w:t>0.05</w:t>
            </w:r>
            <w:bookmarkEnd w:id="127"/>
          </w:p>
        </w:tc>
        <w:tc>
          <w:tcPr>
            <w:tcW w:w="877" w:type="pct"/>
            <w:vAlign w:val="center"/>
          </w:tcPr>
          <w:p w14:paraId="14AF177E" w14:textId="77777777" w:rsidR="007E4106" w:rsidRDefault="001517DE" w:rsidP="00F21AC0">
            <w:pPr>
              <w:jc w:val="center"/>
              <w:rPr>
                <w:lang w:val="en-US"/>
              </w:rPr>
            </w:pPr>
            <w:bookmarkStart w:id="128" w:name="参照建筑风机盘管能耗"/>
            <w:r>
              <w:rPr>
                <w:rFonts w:hint="eastAsia"/>
                <w:lang w:val="en-US"/>
              </w:rPr>
              <w:t>0.05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1C24F233" w14:textId="77777777" w:rsidR="007E4106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0EB332BC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71B3047" w14:textId="77777777" w:rsidR="00306BC4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181220" w14:textId="77777777" w:rsidR="00306BC4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4B7C128B" w14:textId="77777777" w:rsidR="00306BC4" w:rsidRDefault="001517DE" w:rsidP="00F21AC0">
            <w:pPr>
              <w:jc w:val="center"/>
              <w:rPr>
                <w:lang w:val="en-US"/>
              </w:rPr>
            </w:pPr>
            <w:bookmarkStart w:id="129" w:name="多联机室内机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71E02BD2" w14:textId="77777777" w:rsidR="00306BC4" w:rsidRDefault="001517DE" w:rsidP="00F21AC0">
            <w:pPr>
              <w:jc w:val="center"/>
              <w:rPr>
                <w:lang w:val="en-US"/>
              </w:rPr>
            </w:pPr>
            <w:bookmarkStart w:id="13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3FFE0283" w14:textId="77777777" w:rsidR="00306BC4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1F79A6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BAE134B" w14:textId="77777777" w:rsidR="00581199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26D22E" w14:textId="77777777" w:rsidR="00581199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C59EF73" w14:textId="77777777" w:rsidR="00581199" w:rsidRDefault="001517DE" w:rsidP="00F21AC0">
            <w:pPr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0143E639" w14:textId="77777777" w:rsidR="00581199" w:rsidRDefault="001517DE" w:rsidP="00F21AC0">
            <w:pPr>
              <w:jc w:val="center"/>
              <w:rPr>
                <w:lang w:val="en-US"/>
              </w:rPr>
            </w:pPr>
            <w:bookmarkStart w:id="13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24E3CB36" w14:textId="77777777" w:rsidR="00581199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15758B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2EC3BB3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BBB19FE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3E1088E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bookmarkStart w:id="133" w:name="空调动力能耗"/>
            <w:r>
              <w:rPr>
                <w:rFonts w:hint="eastAsia"/>
                <w:lang w:val="en-US"/>
              </w:rPr>
              <w:t>1.22</w:t>
            </w:r>
            <w:bookmarkEnd w:id="133"/>
          </w:p>
        </w:tc>
        <w:tc>
          <w:tcPr>
            <w:tcW w:w="877" w:type="pct"/>
            <w:vAlign w:val="center"/>
          </w:tcPr>
          <w:p w14:paraId="5B11FCE9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  <w:bookmarkStart w:id="134" w:name="参照建筑空调动力能耗"/>
            <w:r>
              <w:rPr>
                <w:rFonts w:hint="eastAsia"/>
                <w:lang w:val="en-US"/>
              </w:rPr>
              <w:t>1.22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5C2061DE" w14:textId="77777777" w:rsidR="00F62185" w:rsidRPr="007D7645" w:rsidRDefault="001517D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799C831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EF340DD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50C5D11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35" w:name="空调供暖风机能耗"/>
            <w:r w:rsidRPr="007D7645">
              <w:rPr>
                <w:rFonts w:hint="eastAsia"/>
                <w:lang w:val="en-US"/>
              </w:rPr>
              <w:t>8.12</w:t>
            </w:r>
            <w:bookmarkEnd w:id="13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65B158A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36" w:name="参照建筑空调供暖风机能耗"/>
            <w:r w:rsidRPr="007D7645">
              <w:rPr>
                <w:rFonts w:hint="eastAsia"/>
                <w:lang w:val="en-US"/>
              </w:rPr>
              <w:t>11.69</w:t>
            </w:r>
            <w:bookmarkEnd w:id="13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F562A19" w14:textId="77777777" w:rsidR="00B819A4" w:rsidRPr="007D7645" w:rsidRDefault="001517DE" w:rsidP="00F21AC0">
            <w:pPr>
              <w:jc w:val="center"/>
              <w:rPr>
                <w:lang w:val="en-US"/>
              </w:rPr>
            </w:pPr>
            <w:bookmarkStart w:id="137" w:name="节能率空调供暖风机能耗"/>
            <w:r w:rsidRPr="007D7645">
              <w:rPr>
                <w:rFonts w:hint="eastAsia"/>
                <w:lang w:val="en-US"/>
              </w:rPr>
              <w:t>30.53%</w:t>
            </w:r>
            <w:bookmarkEnd w:id="137"/>
          </w:p>
        </w:tc>
      </w:tr>
    </w:tbl>
    <w:p w14:paraId="01A1C1BE" w14:textId="77777777" w:rsidR="00CC2ABC" w:rsidRDefault="001517DE"/>
    <w:p w14:paraId="35924382" w14:textId="77777777" w:rsidR="00660480" w:rsidRDefault="00660480">
      <w:pPr>
        <w:widowControl w:val="0"/>
        <w:jc w:val="both"/>
        <w:rPr>
          <w:kern w:val="2"/>
          <w:szCs w:val="24"/>
          <w:lang w:val="en-US"/>
        </w:rPr>
      </w:pPr>
    </w:p>
    <w:p w14:paraId="47348F85" w14:textId="77777777" w:rsidR="00660480" w:rsidRDefault="001517D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18C957F" wp14:editId="794FF017">
            <wp:extent cx="4381960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AA316" wp14:editId="350F38DE">
            <wp:extent cx="4372434" cy="341030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2B696" w14:textId="77777777" w:rsidR="00660480" w:rsidRDefault="00660480"/>
    <w:p w14:paraId="39D36718" w14:textId="77777777" w:rsidR="00660480" w:rsidRDefault="001517DE">
      <w:pPr>
        <w:jc w:val="center"/>
      </w:pPr>
      <w:r>
        <w:rPr>
          <w:noProof/>
        </w:rPr>
        <w:lastRenderedPageBreak/>
        <w:drawing>
          <wp:inline distT="0" distB="0" distL="0" distR="0" wp14:anchorId="24056721" wp14:editId="7E522597">
            <wp:extent cx="5496502" cy="342936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CBF2" w14:textId="77777777" w:rsidR="00660480" w:rsidRDefault="00660480">
      <w:pPr>
        <w:jc w:val="both"/>
      </w:pPr>
    </w:p>
    <w:p w14:paraId="316B0704" w14:textId="77777777" w:rsidR="00660480" w:rsidRDefault="00660480">
      <w:pPr>
        <w:sectPr w:rsidR="0066048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F8E0EB" w14:textId="77777777" w:rsidR="00660480" w:rsidRDefault="001517DE">
      <w:pPr>
        <w:pStyle w:val="1"/>
        <w:jc w:val="both"/>
      </w:pPr>
      <w:bookmarkStart w:id="138" w:name="_Toc90323558"/>
      <w:r>
        <w:lastRenderedPageBreak/>
        <w:t>附录</w:t>
      </w:r>
      <w:bookmarkEnd w:id="138"/>
    </w:p>
    <w:p w14:paraId="73D9879C" w14:textId="77777777" w:rsidR="00660480" w:rsidRDefault="001517DE">
      <w:pPr>
        <w:pStyle w:val="2"/>
      </w:pPr>
      <w:bookmarkStart w:id="139" w:name="_Toc90323559"/>
      <w:r>
        <w:t>工作日</w:t>
      </w:r>
      <w:r>
        <w:t>/</w:t>
      </w:r>
      <w:r>
        <w:t>节假日人员逐时在室率</w:t>
      </w:r>
      <w:r>
        <w:t>(%)</w:t>
      </w:r>
      <w:bookmarkEnd w:id="139"/>
    </w:p>
    <w:p w14:paraId="7B346FC4" w14:textId="77777777" w:rsidR="00660480" w:rsidRDefault="0066048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DC811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0BB6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2020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3EB4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5F9D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F121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5B36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149D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AB6D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61C9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2D04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BFE7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E058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7E8C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941F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4019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CB59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E8E1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DB8F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E70F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0904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B670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D629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B56C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BEA2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3A5C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480" w14:paraId="6E16FE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99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DF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61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5F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EE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66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5F4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EBC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137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20C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2F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5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50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F55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CA5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1F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E0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66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3D8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BC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1D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94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B4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66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2F7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605B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163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C74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8B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4CD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112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35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711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7DD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BB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281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C19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DD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8D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97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A2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33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B1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04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09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0C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B16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31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65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25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8C9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9FD431" w14:textId="77777777" w:rsidR="00660480" w:rsidRDefault="00660480">
      <w:pPr>
        <w:jc w:val="both"/>
      </w:pPr>
    </w:p>
    <w:p w14:paraId="2A9C2EBF" w14:textId="77777777" w:rsidR="00660480" w:rsidRDefault="001517DE">
      <w:r>
        <w:t>注：上行：工作日；下行：节假日</w:t>
      </w:r>
    </w:p>
    <w:p w14:paraId="44BA3226" w14:textId="77777777" w:rsidR="00660480" w:rsidRDefault="001517DE">
      <w:pPr>
        <w:pStyle w:val="2"/>
      </w:pPr>
      <w:bookmarkStart w:id="140" w:name="_Toc90323560"/>
      <w:r>
        <w:t>工作日</w:t>
      </w:r>
      <w:r>
        <w:t>/</w:t>
      </w:r>
      <w:r>
        <w:t>节假日照明开关时间表</w:t>
      </w:r>
      <w:r>
        <w:t>(%)</w:t>
      </w:r>
      <w:bookmarkEnd w:id="140"/>
    </w:p>
    <w:p w14:paraId="3622B0B3" w14:textId="77777777" w:rsidR="00660480" w:rsidRDefault="0066048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4AFA6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1952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3AFA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6028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B56E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274D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89B5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D416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23D7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C072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BE4C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445D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80EA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6810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075A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F7E6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05E4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D9A1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E3FF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818F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2340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23C1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838D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A4F7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6CE7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B5CF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480" w14:paraId="211281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69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85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3D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BF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B9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0D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74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306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1BB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00B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00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145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57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D27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71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810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FA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9EB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04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26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F6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7D2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08E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4CB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21E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E20E5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922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EE3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79D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BA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43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94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1A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31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2B3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18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69A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B6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3A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75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72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91F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2BF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E2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C0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53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4EB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A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FD3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5B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A2E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1A71BA" w14:textId="77777777" w:rsidR="00660480" w:rsidRDefault="00660480"/>
    <w:p w14:paraId="6489E640" w14:textId="77777777" w:rsidR="00660480" w:rsidRDefault="001517DE">
      <w:r>
        <w:t>注：上行：工作日；下行：节假日</w:t>
      </w:r>
    </w:p>
    <w:p w14:paraId="195324DB" w14:textId="77777777" w:rsidR="00660480" w:rsidRDefault="001517DE">
      <w:pPr>
        <w:pStyle w:val="2"/>
      </w:pPr>
      <w:bookmarkStart w:id="141" w:name="_Toc90323561"/>
      <w:r>
        <w:t>工作日</w:t>
      </w:r>
      <w:r>
        <w:t>/</w:t>
      </w:r>
      <w:r>
        <w:t>节假日设备逐时使用率</w:t>
      </w:r>
      <w:r>
        <w:t>(%)</w:t>
      </w:r>
      <w:bookmarkEnd w:id="141"/>
    </w:p>
    <w:p w14:paraId="25B9A5D9" w14:textId="77777777" w:rsidR="00660480" w:rsidRDefault="0066048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181F4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C49D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9153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0D37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CBA3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0CF3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A0E6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8543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2F1E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63E4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FCEB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ACAD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3FA4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4AEB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E615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82FE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3663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56B5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442F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9234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BC4D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C639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4B99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0E91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AEE5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6A1B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480" w14:paraId="19DCDC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19F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E5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3B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07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0C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B8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100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EE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E99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1B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F6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435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03B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716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1C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6F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148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38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CD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EC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EA5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A7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F6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40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46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328A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A6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1A7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36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5F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FE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DD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DB6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7DD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9B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D0A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04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BF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1D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CA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96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85C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B6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76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06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935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38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0E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90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E1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2A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F468F0" w14:textId="77777777" w:rsidR="00660480" w:rsidRDefault="00660480"/>
    <w:p w14:paraId="7D6A8428" w14:textId="77777777" w:rsidR="00660480" w:rsidRDefault="001517DE">
      <w:r>
        <w:t>注：上行：工作日；下行：节假日</w:t>
      </w:r>
    </w:p>
    <w:p w14:paraId="7A5CE73B" w14:textId="77777777" w:rsidR="00660480" w:rsidRDefault="001517DE">
      <w:pPr>
        <w:pStyle w:val="2"/>
      </w:pPr>
      <w:bookmarkStart w:id="142" w:name="_Toc9032356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2"/>
    </w:p>
    <w:p w14:paraId="591FABDB" w14:textId="77777777" w:rsidR="00660480" w:rsidRDefault="0066048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A7C49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0E04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8D6F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B8D0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E5AC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E3DB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28E1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2D97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D3F1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90F5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D93B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8553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98C8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1BCF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BFF7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546A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3A82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7420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BE5A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6D20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30DA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FE70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FFC0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52AD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9ECF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3F48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480" w14:paraId="25AA91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D6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CE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2D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A0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D6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279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20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03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A1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E2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76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1C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83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4D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A56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5B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CD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E7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90C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8C5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DD1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DD1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EB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0D8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74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0480" w14:paraId="287567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9B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24D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F7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234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DE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50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2A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63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F0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F97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46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AEE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314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7A2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24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43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ACA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F66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F4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C45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A9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22B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33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6E3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21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0480" w14:paraId="576305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87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86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B41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6B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C0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C7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3E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9D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A5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36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1A2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37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87F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231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5B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E1E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4F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6D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DE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79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B0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7F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D8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B9D4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163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16A9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4D1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99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63C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1D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418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48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83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B7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C1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82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C11C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0C7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20B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D730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FFD7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A5CF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3B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AF8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B72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59A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FD5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4E1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1829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B05D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F6" w14:textId="77777777" w:rsidR="001211D7" w:rsidRDefault="00151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7C0C0A" w14:textId="77777777" w:rsidR="00660480" w:rsidRDefault="00660480"/>
    <w:p w14:paraId="6BE69FD1" w14:textId="77777777" w:rsidR="00660480" w:rsidRDefault="001517DE">
      <w:r>
        <w:t>注：上行：工作日；下行：节假日</w:t>
      </w:r>
    </w:p>
    <w:p w14:paraId="098DFA03" w14:textId="77777777" w:rsidR="00660480" w:rsidRDefault="00660480"/>
    <w:sectPr w:rsidR="0066048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398B" w14:textId="77777777" w:rsidR="001517DE" w:rsidRDefault="001517DE" w:rsidP="00203A7D">
      <w:r>
        <w:separator/>
      </w:r>
    </w:p>
  </w:endnote>
  <w:endnote w:type="continuationSeparator" w:id="0">
    <w:p w14:paraId="1173D673" w14:textId="77777777" w:rsidR="001517DE" w:rsidRDefault="001517D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AD0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F2731B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161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0CBE9A1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1181" w14:textId="77777777" w:rsidR="001517DE" w:rsidRDefault="001517DE" w:rsidP="00203A7D">
      <w:r>
        <w:separator/>
      </w:r>
    </w:p>
  </w:footnote>
  <w:footnote w:type="continuationSeparator" w:id="0">
    <w:p w14:paraId="483FA215" w14:textId="77777777" w:rsidR="001517DE" w:rsidRDefault="001517D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44D9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7CA46DDD" wp14:editId="4B17B816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E"/>
    <w:rsid w:val="00037A4C"/>
    <w:rsid w:val="000B5101"/>
    <w:rsid w:val="000D5BDD"/>
    <w:rsid w:val="000E3614"/>
    <w:rsid w:val="000F7EF2"/>
    <w:rsid w:val="00122AE1"/>
    <w:rsid w:val="0014776A"/>
    <w:rsid w:val="0015024C"/>
    <w:rsid w:val="001517DE"/>
    <w:rsid w:val="0015635C"/>
    <w:rsid w:val="001974C3"/>
    <w:rsid w:val="001C0419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60480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B78D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FE071F"/>
  <w15:chartTrackingRefBased/>
  <w15:docId w15:val="{61E2D602-B40A-455A-83C1-492CEE7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24</TotalTime>
  <Pages>14</Pages>
  <Words>1385</Words>
  <Characters>7901</Characters>
  <Application>Microsoft Office Word</Application>
  <DocSecurity>0</DocSecurity>
  <Lines>65</Lines>
  <Paragraphs>18</Paragraphs>
  <ScaleCrop>false</ScaleCrop>
  <Company>ths</Company>
  <LinksUpToDate>false</LinksUpToDate>
  <CharactersWithSpaces>9268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Y-hao</dc:creator>
  <cp:keywords/>
  <cp:lastModifiedBy>Y-hao</cp:lastModifiedBy>
  <cp:revision>1</cp:revision>
  <cp:lastPrinted>1899-12-31T16:00:00Z</cp:lastPrinted>
  <dcterms:created xsi:type="dcterms:W3CDTF">2021-12-13T13:31:00Z</dcterms:created>
  <dcterms:modified xsi:type="dcterms:W3CDTF">2021-12-13T13:55:00Z</dcterms:modified>
</cp:coreProperties>
</file>