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4B1A" w14:textId="77777777" w:rsidR="00BE2D61" w:rsidRDefault="00BE2D61">
      <w:pPr>
        <w:rPr>
          <w:b/>
          <w:sz w:val="24"/>
        </w:rPr>
      </w:pPr>
    </w:p>
    <w:p w14:paraId="3D1FE230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0B3518B1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0F00FC32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4389F8AC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3D7BEFD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6C6CBEB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5A4A140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15B38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E95221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郑州</w:t>
            </w:r>
            <w:bookmarkEnd w:id="4"/>
          </w:p>
        </w:tc>
      </w:tr>
      <w:tr w:rsidR="00BE2D61" w:rsidRPr="00D40158" w14:paraId="59ADD3D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EFA03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1E357D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58DB459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A46E7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B2EAE2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43191C1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087EC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3F46D7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526951C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587E3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EEF039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C7EE71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7339A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87786E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BD89EE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75414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C559F9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8F4B70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053DF9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CB5E3E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2021年12月21日</w:t>
              </w:r>
            </w:smartTag>
            <w:bookmarkEnd w:id="8"/>
          </w:p>
        </w:tc>
      </w:tr>
    </w:tbl>
    <w:p w14:paraId="6F1DBA5D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62837E8A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00BC4392" wp14:editId="5178E25F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5E9B" w14:textId="77777777" w:rsidR="00AC76AD" w:rsidRDefault="00AC76AD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3F83D67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22C3E6B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636E1B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059A97DB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FC7E9E6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36505C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4A676E" w:rsidRPr="00D40158" w14:paraId="2916FAB1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16C05ED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D030D0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2AFBB4B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19C209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D9BBF0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T18339175655</w:t>
            </w:r>
            <w:bookmarkEnd w:id="12"/>
          </w:p>
        </w:tc>
      </w:tr>
    </w:tbl>
    <w:p w14:paraId="155106DC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6080DDBE" w14:textId="77777777" w:rsidR="00986DEF" w:rsidRDefault="00986DEF" w:rsidP="0030652E">
      <w:pPr>
        <w:jc w:val="center"/>
        <w:rPr>
          <w:b/>
          <w:sz w:val="24"/>
        </w:rPr>
      </w:pPr>
    </w:p>
    <w:p w14:paraId="4AC7A83A" w14:textId="77777777" w:rsidR="00986DEF" w:rsidRDefault="00986DEF" w:rsidP="0030652E">
      <w:pPr>
        <w:jc w:val="center"/>
        <w:rPr>
          <w:b/>
          <w:sz w:val="24"/>
        </w:rPr>
      </w:pPr>
    </w:p>
    <w:p w14:paraId="688D899E" w14:textId="77777777" w:rsidR="00986DEF" w:rsidRDefault="00986DEF" w:rsidP="0030652E">
      <w:pPr>
        <w:jc w:val="center"/>
        <w:rPr>
          <w:b/>
          <w:sz w:val="24"/>
        </w:rPr>
      </w:pPr>
    </w:p>
    <w:p w14:paraId="18E5565B" w14:textId="77777777" w:rsidR="00986DEF" w:rsidRDefault="00986DEF" w:rsidP="0030652E">
      <w:pPr>
        <w:jc w:val="center"/>
        <w:rPr>
          <w:b/>
          <w:sz w:val="24"/>
        </w:rPr>
      </w:pPr>
    </w:p>
    <w:p w14:paraId="312EA060" w14:textId="77777777" w:rsidR="003E5517" w:rsidRDefault="003E5517" w:rsidP="0030652E">
      <w:pPr>
        <w:jc w:val="center"/>
        <w:rPr>
          <w:b/>
          <w:sz w:val="24"/>
        </w:rPr>
      </w:pPr>
    </w:p>
    <w:p w14:paraId="64CB4902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65BCAC2A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1225AA51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A039DD9" w14:textId="77777777" w:rsidR="00CC0FB4" w:rsidRPr="00CC0FB4" w:rsidRDefault="00CC0FB4" w:rsidP="00CC0FB4"/>
    <w:bookmarkStart w:id="13" w:name="目录"/>
    <w:p w14:paraId="07CB5F0F" w14:textId="77777777" w:rsidR="00A03F9E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1013123" w:history="1">
        <w:r w:rsidR="00A03F9E" w:rsidRPr="00A27073">
          <w:rPr>
            <w:rStyle w:val="af"/>
            <w:noProof/>
          </w:rPr>
          <w:t>1</w:t>
        </w:r>
        <w:r w:rsidR="00A03F9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A03F9E" w:rsidRPr="00A27073">
          <w:rPr>
            <w:rStyle w:val="af"/>
            <w:noProof/>
          </w:rPr>
          <w:t>建筑概况</w:t>
        </w:r>
        <w:r w:rsidR="00A03F9E">
          <w:rPr>
            <w:noProof/>
            <w:webHidden/>
          </w:rPr>
          <w:tab/>
        </w:r>
        <w:r w:rsidR="00A03F9E">
          <w:rPr>
            <w:noProof/>
            <w:webHidden/>
          </w:rPr>
          <w:fldChar w:fldCharType="begin"/>
        </w:r>
        <w:r w:rsidR="00A03F9E">
          <w:rPr>
            <w:noProof/>
            <w:webHidden/>
          </w:rPr>
          <w:instrText xml:space="preserve"> PAGEREF _Toc91013123 \h </w:instrText>
        </w:r>
        <w:r w:rsidR="00A03F9E">
          <w:rPr>
            <w:noProof/>
            <w:webHidden/>
          </w:rPr>
        </w:r>
        <w:r w:rsidR="00A03F9E">
          <w:rPr>
            <w:noProof/>
            <w:webHidden/>
          </w:rPr>
          <w:fldChar w:fldCharType="separate"/>
        </w:r>
        <w:r w:rsidR="00A03F9E">
          <w:rPr>
            <w:noProof/>
            <w:webHidden/>
          </w:rPr>
          <w:t>3</w:t>
        </w:r>
        <w:r w:rsidR="00A03F9E">
          <w:rPr>
            <w:noProof/>
            <w:webHidden/>
          </w:rPr>
          <w:fldChar w:fldCharType="end"/>
        </w:r>
      </w:hyperlink>
    </w:p>
    <w:p w14:paraId="200A7208" w14:textId="77777777" w:rsidR="00A03F9E" w:rsidRDefault="00A03F9E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1013124" w:history="1">
        <w:r w:rsidRPr="00A27073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A27073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C55D7E" w14:textId="77777777" w:rsidR="00A03F9E" w:rsidRDefault="00A03F9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25" w:history="1">
        <w:r w:rsidRPr="00A27073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A09AA4" w14:textId="77777777" w:rsidR="00A03F9E" w:rsidRDefault="00A03F9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26" w:history="1">
        <w:r w:rsidRPr="00A27073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5966AF" w14:textId="77777777" w:rsidR="00A03F9E" w:rsidRDefault="00A03F9E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1013127" w:history="1">
        <w:r w:rsidRPr="00A27073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A27073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C53100" w14:textId="77777777" w:rsidR="00A03F9E" w:rsidRDefault="00A03F9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28" w:history="1">
        <w:r w:rsidRPr="00A27073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F59647" w14:textId="77777777" w:rsidR="00A03F9E" w:rsidRDefault="00A03F9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29" w:history="1">
        <w:r w:rsidRPr="00A27073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93145B" w14:textId="77777777" w:rsidR="00A03F9E" w:rsidRDefault="00A03F9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30" w:history="1">
        <w:r w:rsidRPr="00A27073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259148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7pt;height:13.65pt" o:ole="">
              <v:imagedata r:id="rId9" o:title=""/>
            </v:shape>
            <o:OLEObject Type="Embed" ProgID="Equation.DSMT4" ShapeID="_x0000_i1402" DrawAspect="Content" ObjectID="_1701625926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80DCD8" w14:textId="77777777" w:rsidR="00A03F9E" w:rsidRDefault="00A03F9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31" w:history="1">
        <w:r w:rsidRPr="00A27073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51938051">
            <v:shape id="_x0000_i1403" type="#_x0000_t75" style="width:13.65pt;height:13.65pt" o:ole="">
              <v:imagedata r:id="rId11" o:title=""/>
            </v:shape>
            <o:OLEObject Type="Embed" ProgID="Equation.DSMT4" ShapeID="_x0000_i1403" DrawAspect="Content" ObjectID="_1701625927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A538FD" w14:textId="77777777" w:rsidR="00A03F9E" w:rsidRDefault="00A03F9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32" w:history="1">
        <w:r w:rsidRPr="00A27073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8818AE" w14:textId="77777777" w:rsidR="00A03F9E" w:rsidRDefault="00A03F9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33" w:history="1">
        <w:r w:rsidRPr="00A27073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278BB9" w14:textId="77777777" w:rsidR="00A03F9E" w:rsidRDefault="00A03F9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34" w:history="1">
        <w:r w:rsidRPr="00A27073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2AE88A8">
            <v:shape id="_x0000_i1404" type="#_x0000_t75" style="width:18.7pt;height:13.6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28211B" w14:textId="77777777" w:rsidR="00A03F9E" w:rsidRDefault="00A03F9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35" w:history="1">
        <w:r w:rsidRPr="00A27073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CBD57B8">
            <v:shape id="_x0000_i1405" type="#_x0000_t75" style="width:13.65pt;height:13.6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8AEE0A" w14:textId="77777777" w:rsidR="00A03F9E" w:rsidRDefault="00A03F9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36" w:history="1">
        <w:r w:rsidRPr="00A27073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DAB852" w14:textId="77777777" w:rsidR="00A03F9E" w:rsidRDefault="00A03F9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37" w:history="1">
        <w:r w:rsidRPr="00A27073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BDDEE97" w14:textId="77777777" w:rsidR="00A03F9E" w:rsidRDefault="00A03F9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38" w:history="1">
        <w:r w:rsidRPr="00A27073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6DAFAA6">
            <v:shape id="_x0000_i1406" type="#_x0000_t75" style="width:18.7pt;height:13.6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C16F7AA" w14:textId="77777777" w:rsidR="00A03F9E" w:rsidRDefault="00A03F9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39" w:history="1">
        <w:r w:rsidRPr="00A27073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39CE6CC0">
            <v:shape id="_x0000_i1407" type="#_x0000_t75" style="width:13.65pt;height:13.6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828024F" w14:textId="77777777" w:rsidR="00A03F9E" w:rsidRDefault="00A03F9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013140" w:history="1">
        <w:r w:rsidRPr="00A27073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2707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ED6A77" w14:textId="77777777" w:rsidR="00A03F9E" w:rsidRDefault="00A03F9E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1013141" w:history="1">
        <w:r w:rsidRPr="00A27073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A27073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_Toc91013141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1A21EF" w14:textId="77777777" w:rsidR="001828CC" w:rsidRDefault="00EC091B" w:rsidP="00EC091B">
      <w:r>
        <w:fldChar w:fldCharType="end"/>
      </w:r>
      <w:bookmarkEnd w:id="13"/>
    </w:p>
    <w:p w14:paraId="0194AB57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F7DD018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58A4F7FE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91013123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62501D1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BCAB752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AE79BC8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28FF9F1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6783E7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E00350A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河南</w:t>
            </w:r>
            <w:r>
              <w:t>-</w:t>
            </w:r>
            <w:r>
              <w:t>郑州</w:t>
            </w:r>
            <w:bookmarkEnd w:id="21"/>
          </w:p>
        </w:tc>
      </w:tr>
      <w:tr w:rsidR="000631C6" w:rsidRPr="005816EB" w14:paraId="6EBF233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1881D9C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0DE4D01A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35.00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1E10349D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113.65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6982C8C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5B7711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97B47EA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</w:t>
            </w:r>
            <w:r>
              <w:t>B</w:t>
            </w:r>
            <w:r>
              <w:t>区</w:t>
            </w:r>
            <w:bookmarkEnd w:id="24"/>
          </w:p>
        </w:tc>
      </w:tr>
      <w:tr w:rsidR="000631C6" w:rsidRPr="005816EB" w14:paraId="5412942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95E56C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3342F9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4133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3696018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7C9EC3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877CA3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3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43360BE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3C4F4C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5EE54C0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14.4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494BE57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B73D26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55B43FB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7FAF455E" w14:textId="77777777" w:rsidR="000631C6" w:rsidRDefault="000631C6">
      <w:pPr>
        <w:rPr>
          <w:b/>
          <w:sz w:val="24"/>
        </w:rPr>
      </w:pPr>
    </w:p>
    <w:p w14:paraId="0205355E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91013124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1CDD0156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河南公共建筑节能设计标准</w:t>
      </w:r>
      <w:r>
        <w:rPr>
          <w:rFonts w:hint="eastAsia"/>
        </w:rPr>
        <w:t>DBJ41/T 075-2016</w:t>
      </w:r>
      <w:bookmarkEnd w:id="37"/>
    </w:p>
    <w:p w14:paraId="6588FDD5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537ED10F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43270FE1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4C990600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258810FB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700044FF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91013125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5563E658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7488939C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3693B91D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9101312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5C3167AC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6E631F07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3F2ECF4D">
          <v:shape id="_x0000_i1025" type="#_x0000_t75" style="width:140.8pt;height:45.55pt" o:ole="">
            <v:imagedata r:id="rId13" o:title=""/>
          </v:shape>
          <o:OLEObject Type="Embed" ProgID="Equation.DSMT4" ShapeID="_x0000_i1025" DrawAspect="Content" ObjectID="_1701625928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6BAA3ECF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7D38815C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01D396BE">
          <v:shape id="_x0000_i1026" type="#_x0000_t75" style="width:162.7pt;height:50.15pt" o:ole="">
            <v:imagedata r:id="rId15" o:title=""/>
          </v:shape>
          <o:OLEObject Type="Embed" ProgID="Equation.DSMT4" ShapeID="_x0000_i1026" DrawAspect="Content" ObjectID="_1701625929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7BC7917E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32257E58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2D4A9B5D">
          <v:shape id="_x0000_i1027" type="#_x0000_t75" style="width:24.6pt;height:16.4pt" o:ole="">
            <v:imagedata r:id="rId17" o:title=""/>
          </v:shape>
          <o:OLEObject Type="Embed" ProgID="Equation.DSMT4" ShapeID="_x0000_i1027" DrawAspect="Content" ObjectID="_1701625930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636CBB4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22371C4D">
          <v:shape id="_x0000_i1028" type="#_x0000_t75" style="width:20.05pt;height:13.65pt" o:ole="">
            <v:imagedata r:id="rId19" o:title=""/>
          </v:shape>
          <o:OLEObject Type="Embed" ProgID="Equation.DSMT4" ShapeID="_x0000_i1028" DrawAspect="Content" ObjectID="_1701625931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F663E">
        <w:rPr>
          <w:position w:val="-8"/>
        </w:rPr>
        <w:pict w14:anchorId="37457477">
          <v:shape id="_x0000_i1029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03F9E">
        <w:rPr>
          <w:position w:val="-8"/>
        </w:rPr>
        <w:pict w14:anchorId="7E91BF6F">
          <v:shape id="_x0000_i1145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F663E">
        <w:rPr>
          <w:position w:val="-8"/>
        </w:rPr>
        <w:pict w14:anchorId="386A0D18">
          <v:shape id="_x0000_i1031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03F9E">
        <w:rPr>
          <w:position w:val="-8"/>
        </w:rPr>
        <w:pict w14:anchorId="578530A7">
          <v:shape id="_x0000_i1146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5D596D4E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2BA855D4">
          <v:shape id="_x0000_i1033" type="#_x0000_t75" style="width:21.85pt;height:13.65pt" o:ole="">
            <v:imagedata r:id="rId23" o:title=""/>
          </v:shape>
          <o:OLEObject Type="Embed" ProgID="Equation.DSMT4" ShapeID="_x0000_i1033" DrawAspect="Content" ObjectID="_1701625932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F663E">
        <w:rPr>
          <w:position w:val="-8"/>
        </w:rPr>
        <w:pict w14:anchorId="73F173B7">
          <v:shape id="_x0000_i1034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03F9E">
        <w:rPr>
          <w:position w:val="-8"/>
        </w:rPr>
        <w:pict w14:anchorId="10F11B2F">
          <v:shape id="_x0000_i1147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F663E">
        <w:rPr>
          <w:position w:val="-8"/>
        </w:rPr>
        <w:pict w14:anchorId="0CAC9C8A">
          <v:shape id="_x0000_i1036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03F9E">
        <w:rPr>
          <w:position w:val="-8"/>
        </w:rPr>
        <w:pict w14:anchorId="54FE1207">
          <v:shape id="_x0000_i1148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4AC3335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20683B7">
          <v:shape id="_x0000_i1038" type="#_x0000_t75" style="width:13.65pt;height:13.65pt" o:ole="">
            <v:imagedata r:id="rId25" o:title=""/>
          </v:shape>
          <o:OLEObject Type="Embed" ProgID="Equation.DSMT4" ShapeID="_x0000_i1038" DrawAspect="Content" ObjectID="_1701625933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3D962B16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3EF7CFE8">
          <v:shape id="_x0000_i1039" type="#_x0000_t75" style="width:15.05pt;height:13.65pt" o:ole="">
            <v:imagedata r:id="rId27" o:title=""/>
          </v:shape>
          <o:OLEObject Type="Embed" ProgID="Equation.DSMT4" ShapeID="_x0000_i1039" DrawAspect="Content" ObjectID="_1701625934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44FFBC97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3EFDB9C">
          <v:shape id="_x0000_i1040" type="#_x0000_t75" style="width:20.05pt;height:13.65pt" o:ole="">
            <v:imagedata r:id="rId29" o:title=""/>
          </v:shape>
          <o:OLEObject Type="Embed" ProgID="Equation.DSMT4" ShapeID="_x0000_i1040" DrawAspect="Content" ObjectID="_1701625935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63C8D1D3">
          <v:shape id="_x0000_i1041" type="#_x0000_t75" style="width:13.65pt;height:13.65pt" o:ole="">
            <v:imagedata r:id="rId31" o:title=""/>
          </v:shape>
          <o:OLEObject Type="Embed" ProgID="Equation.DSMT4" ShapeID="_x0000_i1041" DrawAspect="Content" ObjectID="_1701625936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21F2BF47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78A0D923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2A2689E8">
          <v:shape id="_x0000_i1042" type="#_x0000_t75" style="width:15.05pt;height:13.65pt" o:ole="">
            <v:imagedata r:id="rId33" o:title=""/>
          </v:shape>
          <o:OLEObject Type="Embed" ProgID="Equation.DSMT4" ShapeID="_x0000_i1042" DrawAspect="Content" ObjectID="_1701625937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DB70575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23856598">
          <v:shape id="_x0000_i1043" type="#_x0000_t75" style="width:13.65pt;height:13.65pt" o:ole="">
            <v:imagedata r:id="rId35" o:title=""/>
          </v:shape>
          <o:OLEObject Type="Embed" ProgID="Equation.DSMT4" ShapeID="_x0000_i1043" DrawAspect="Content" ObjectID="_1701625938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01592928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48C9A3A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310593D7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4F9749AA">
          <v:shape id="_x0000_i1044" type="#_x0000_t75" style="width:117.55pt;height:33.7pt" o:ole="">
            <v:imagedata r:id="rId37" o:title=""/>
          </v:shape>
          <o:OLEObject Type="Embed" ProgID="Equation.3" ShapeID="_x0000_i1044" DrawAspect="Content" ObjectID="_1701625939" r:id="rId38"/>
        </w:object>
      </w:r>
    </w:p>
    <w:p w14:paraId="3E056C3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79F1E99A">
          <v:shape id="_x0000_i1045" type="#_x0000_t75" style="width:13.65pt;height:18.25pt" o:ole="">
            <v:imagedata r:id="rId39" o:title=""/>
          </v:shape>
          <o:OLEObject Type="Embed" ProgID="Equation.3" ShapeID="_x0000_i1045" DrawAspect="Content" ObjectID="_1701625940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115039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509BB9E5">
          <v:shape id="_x0000_i1046" type="#_x0000_t75" style="width:9.1pt;height:18.25pt" o:ole="">
            <v:imagedata r:id="rId41" o:title=""/>
          </v:shape>
          <o:OLEObject Type="Embed" ProgID="Equation.3" ShapeID="_x0000_i1046" DrawAspect="Content" ObjectID="_1701625941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E36DB78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01377743">
          <v:shape id="_x0000_i1047" type="#_x0000_t75" style="width:10.5pt;height:18.25pt" o:ole="">
            <v:imagedata r:id="rId43" o:title=""/>
          </v:shape>
          <o:OLEObject Type="Embed" ProgID="Equation.3" ShapeID="_x0000_i1047" DrawAspect="Content" ObjectID="_1701625942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98E65E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7E6FC7D">
          <v:shape id="_x0000_i1048" type="#_x0000_t75" style="width:15.05pt;height:18.25pt" o:ole="">
            <v:imagedata r:id="rId45" o:title=""/>
          </v:shape>
          <o:OLEObject Type="Embed" ProgID="Equation.3" ShapeID="_x0000_i1048" DrawAspect="Content" ObjectID="_1701625943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6E9456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03711544">
          <v:shape id="_x0000_i1049" type="#_x0000_t75" style="width:13.65pt;height:18.25pt" o:ole="">
            <v:imagedata r:id="rId47" o:title=""/>
          </v:shape>
          <o:OLEObject Type="Embed" ProgID="Equation.3" ShapeID="_x0000_i1049" DrawAspect="Content" ObjectID="_1701625944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4E18A0D7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24498614">
          <v:shape id="_x0000_i1050" type="#_x0000_t75" style="width:19.6pt;height:19.6pt" o:ole="">
            <v:imagedata r:id="rId49" o:title=""/>
          </v:shape>
          <o:OLEObject Type="Embed" ProgID="Equation.3" ShapeID="_x0000_i1050" DrawAspect="Content" ObjectID="_1701625945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1DF2DD3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09EDC9B4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91013127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025FADE6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91013128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2FEAB8A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B9F0A2D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33A985D5">
                <v:shape id="_x0000_i1051" type="#_x0000_t75" style="width:13.65pt;height:13.65pt" o:ole="">
                  <v:imagedata r:id="rId51" o:title=""/>
                </v:shape>
                <o:OLEObject Type="Embed" ProgID="Equation.DSMT4" ShapeID="_x0000_i1051" DrawAspect="Content" ObjectID="_1701625946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2F663E">
              <w:rPr>
                <w:position w:val="-8"/>
              </w:rPr>
              <w:pict w14:anchorId="09800AAF">
                <v:shape id="_x0000_i1052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A03F9E">
              <w:rPr>
                <w:position w:val="-8"/>
              </w:rPr>
              <w:pict w14:anchorId="102687EF">
                <v:shape id="_x0000_i1149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62DFB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82EA13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2D2DEA50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ABBC9FE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10CDB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79729DD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951C6C4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582CF89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66097C2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2AAB0E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A73D1F9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1432B2B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3139A3AF">
                <v:shape id="_x0000_i1054" type="#_x0000_t75" style="width:9.55pt;height:17.3pt" o:ole="">
                  <v:imagedata r:id="rId53" o:title=""/>
                </v:shape>
                <o:OLEObject Type="Embed" ProgID="Equation.DSMT4" ShapeID="_x0000_i1054" DrawAspect="Content" ObjectID="_1701625947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8DBBB8E" w14:textId="77777777" w:rsidR="007952C1" w:rsidRDefault="002B5E55" w:rsidP="00D60B8C">
            <w:bookmarkStart w:id="54" w:name="t_e_avg"/>
            <w:r>
              <w:rPr>
                <w:rFonts w:hint="eastAsia"/>
              </w:rPr>
              <w:t>2.50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0B71380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5956B4D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84AE0FA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BA5998C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57.00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B004CF6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4C88167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0421076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7E4E25" w14:textId="77777777" w:rsidR="007952C1" w:rsidRDefault="002B5E55" w:rsidP="00D60B8C">
            <w:bookmarkStart w:id="56" w:name="Z"/>
            <w:r>
              <w:rPr>
                <w:rFonts w:hint="eastAsia"/>
              </w:rPr>
              <w:t>88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5889BA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2B19328C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bookmarkEnd w:id="57"/>
    </w:p>
    <w:p w14:paraId="00B4EE71" w14:textId="77777777" w:rsidR="00D60B8C" w:rsidRPr="00D60B8C" w:rsidRDefault="00D60B8C" w:rsidP="00D60B8C">
      <w:pPr>
        <w:pStyle w:val="a0"/>
        <w:ind w:leftChars="0" w:left="0" w:right="1470"/>
      </w:pPr>
    </w:p>
    <w:p w14:paraId="382C26C4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91013129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C07E8B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0D7EC26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68B1C8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1D380F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A07C74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775653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DB9723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E602D8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5B3E299" w14:textId="77777777" w:rsidTr="00C76F5A">
        <w:tc>
          <w:tcPr>
            <w:tcW w:w="3345" w:type="dxa"/>
            <w:vMerge/>
            <w:vAlign w:val="center"/>
            <w:hideMark/>
          </w:tcPr>
          <w:p w14:paraId="45C3924E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AD0A541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160B689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6476C6D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D177673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828065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28865BD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C76AD" w14:paraId="45A13D86" w14:textId="77777777">
        <w:tc>
          <w:tcPr>
            <w:tcW w:w="3345" w:type="dxa"/>
            <w:vAlign w:val="center"/>
          </w:tcPr>
          <w:p w14:paraId="0108C062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7C916F0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0881DCE5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7903E4C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56B965C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2B73FD99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1BD49693" w14:textId="77777777" w:rsidR="00C76F5A" w:rsidRDefault="00C76F5A" w:rsidP="00C76F5A">
            <w:r>
              <w:t>0.026</w:t>
            </w:r>
          </w:p>
        </w:tc>
      </w:tr>
      <w:tr w:rsidR="00AC76AD" w14:paraId="2C260965" w14:textId="77777777">
        <w:tc>
          <w:tcPr>
            <w:tcW w:w="3345" w:type="dxa"/>
            <w:vAlign w:val="center"/>
          </w:tcPr>
          <w:p w14:paraId="55C21964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254F7C2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60B18C91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66A6E45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0C150D82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1EB3EFC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8032818" w14:textId="77777777" w:rsidR="00C76F5A" w:rsidRDefault="00C76F5A" w:rsidP="00C76F5A">
            <w:r>
              <w:t>3.333</w:t>
            </w:r>
          </w:p>
        </w:tc>
      </w:tr>
      <w:tr w:rsidR="00AC76AD" w14:paraId="4CF66953" w14:textId="77777777">
        <w:tc>
          <w:tcPr>
            <w:tcW w:w="3345" w:type="dxa"/>
            <w:vAlign w:val="center"/>
          </w:tcPr>
          <w:p w14:paraId="4A433817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0FCBA06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1D44A6F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83849B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270863C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1DA91B2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9145B10" w14:textId="77777777" w:rsidR="00C76F5A" w:rsidRDefault="00C76F5A" w:rsidP="00C76F5A">
            <w:r>
              <w:t>0.022</w:t>
            </w:r>
          </w:p>
        </w:tc>
      </w:tr>
      <w:tr w:rsidR="00AC76AD" w14:paraId="57FEAFE9" w14:textId="77777777">
        <w:tc>
          <w:tcPr>
            <w:tcW w:w="3345" w:type="dxa"/>
            <w:vAlign w:val="center"/>
          </w:tcPr>
          <w:p w14:paraId="2433804D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6CDDA12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0233C50D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171B356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9DC744F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6966B48B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24291B07" w14:textId="77777777" w:rsidR="00C76F5A" w:rsidRDefault="00C76F5A" w:rsidP="00C76F5A">
            <w:r>
              <w:t>0.444</w:t>
            </w:r>
          </w:p>
        </w:tc>
      </w:tr>
      <w:tr w:rsidR="00AC76AD" w14:paraId="28D9FFE4" w14:textId="77777777">
        <w:tc>
          <w:tcPr>
            <w:tcW w:w="3345" w:type="dxa"/>
            <w:vAlign w:val="center"/>
          </w:tcPr>
          <w:p w14:paraId="60AF6BB6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4C41ECD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32DE77B7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BA367C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6D0C48F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211938A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2755FD0F" w14:textId="77777777" w:rsidR="00C76F5A" w:rsidRDefault="00C76F5A" w:rsidP="00C76F5A">
            <w:r>
              <w:t>0.069</w:t>
            </w:r>
          </w:p>
        </w:tc>
      </w:tr>
      <w:tr w:rsidR="00C76F5A" w14:paraId="4731EB6F" w14:textId="77777777" w:rsidTr="00DD0B5D">
        <w:tc>
          <w:tcPr>
            <w:tcW w:w="3345" w:type="dxa"/>
            <w:vAlign w:val="center"/>
          </w:tcPr>
          <w:p w14:paraId="4E3AA6B1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B19BE7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5AD108E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3B61074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4620E82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0D35C88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179195F1" w14:textId="77777777" w:rsidR="00C76F5A" w:rsidRDefault="00C76F5A" w:rsidP="00C76F5A">
            <w:r>
              <w:t>0.025</w:t>
            </w:r>
          </w:p>
        </w:tc>
      </w:tr>
    </w:tbl>
    <w:p w14:paraId="6121D398" w14:textId="77777777" w:rsidR="00F52375" w:rsidRPr="00F52375" w:rsidRDefault="00F52375" w:rsidP="00F52375">
      <w:pPr>
        <w:pStyle w:val="a0"/>
        <w:ind w:left="1470" w:right="1470"/>
      </w:pPr>
    </w:p>
    <w:p w14:paraId="69BF58FD" w14:textId="77777777" w:rsidR="007952C1" w:rsidRDefault="007952C1" w:rsidP="00CE04F8">
      <w:pPr>
        <w:pStyle w:val="3"/>
      </w:pPr>
      <w:bookmarkStart w:id="59" w:name="_Toc91013130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0B492B79">
          <v:shape id="_x0000_i1055" type="#_x0000_t75" style="width:18.7pt;height:13.65pt" o:ole="">
            <v:imagedata r:id="rId9" o:title=""/>
          </v:shape>
          <o:OLEObject Type="Embed" ProgID="Equation.DSMT4" ShapeID="_x0000_i1055" DrawAspect="Content" ObjectID="_1701625948" r:id="rId55"/>
        </w:object>
      </w:r>
    </w:p>
    <w:p w14:paraId="6CC5DBE4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1156B98">
          <v:shape id="_x0000_i1056" type="#_x0000_t75" style="width:18.7pt;height:13.65pt" o:ole="">
            <v:imagedata r:id="rId9" o:title=""/>
          </v:shape>
          <o:OLEObject Type="Embed" ProgID="Equation.DSMT4" ShapeID="_x0000_i1056" DrawAspect="Content" ObjectID="_1701625949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3.89</w:t>
      </w:r>
    </w:p>
    <w:p w14:paraId="7D91AEF0" w14:textId="77777777" w:rsidR="00990A57" w:rsidRDefault="00D60B8C" w:rsidP="00CE04F8">
      <w:pPr>
        <w:pStyle w:val="3"/>
        <w:ind w:right="1470"/>
      </w:pPr>
      <w:bookmarkStart w:id="60" w:name="_Toc91013131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7DCD6741">
          <v:shape id="_x0000_i1057" type="#_x0000_t75" style="width:13.65pt;height:13.65pt" o:ole="">
            <v:imagedata r:id="rId11" o:title=""/>
          </v:shape>
          <o:OLEObject Type="Embed" ProgID="Equation.DSMT4" ShapeID="_x0000_i1057" DrawAspect="Content" ObjectID="_1701625950" r:id="rId57"/>
        </w:object>
      </w:r>
    </w:p>
    <w:p w14:paraId="58F129CB" w14:textId="77777777" w:rsidR="00CE04F8" w:rsidRPr="00990A57" w:rsidRDefault="00D60B8C" w:rsidP="00990A57">
      <w:pPr>
        <w:jc w:val="center"/>
      </w:pPr>
      <w:r w:rsidRPr="00990A57">
        <w:object w:dxaOrig="2240" w:dyaOrig="660" w14:anchorId="4BFF1BED">
          <v:shape id="_x0000_i1058" type="#_x0000_t75" style="width:111.65pt;height:32.8pt" o:ole="">
            <v:imagedata r:id="rId58" o:title=""/>
          </v:shape>
          <o:OLEObject Type="Embed" ProgID="Equation.DSMT4" ShapeID="_x0000_i1058" DrawAspect="Content" ObjectID="_1701625951" r:id="rId59"/>
        </w:object>
      </w:r>
    </w:p>
    <w:p w14:paraId="36DD2D4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14DF41EB">
          <v:shape id="_x0000_i1059" type="#_x0000_t75" style="width:13.65pt;height:13.65pt" o:ole="">
            <v:imagedata r:id="rId11" o:title=""/>
          </v:shape>
          <o:OLEObject Type="Embed" ProgID="Equation.DSMT4" ShapeID="_x0000_i1059" DrawAspect="Content" ObjectID="_1701625952" r:id="rId60"/>
        </w:object>
      </w:r>
      <w:r>
        <w:t>=</w:t>
      </w:r>
      <w:r w:rsidR="00990A57">
        <w:rPr>
          <w:rFonts w:hint="eastAsia"/>
        </w:rPr>
        <w:t>2.75</w:t>
      </w:r>
    </w:p>
    <w:p w14:paraId="5E1F0982" w14:textId="77777777" w:rsidR="00CE04F8" w:rsidRPr="00CE04F8" w:rsidRDefault="00B505F2" w:rsidP="00B23996">
      <w:pPr>
        <w:pStyle w:val="3"/>
        <w:ind w:right="1470"/>
      </w:pPr>
      <w:bookmarkStart w:id="61" w:name="_Toc91013132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0DF1675" w14:textId="77777777" w:rsidTr="00635599">
        <w:trPr>
          <w:jc w:val="center"/>
        </w:trPr>
        <w:tc>
          <w:tcPr>
            <w:tcW w:w="3148" w:type="dxa"/>
            <w:vAlign w:val="center"/>
          </w:tcPr>
          <w:p w14:paraId="67BC9EB6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53F0A0A6">
                <v:shape id="_x0000_i1060" type="#_x0000_t75" style="width:20.05pt;height:13.65pt" o:ole="">
                  <v:imagedata r:id="rId19" o:title=""/>
                </v:shape>
                <o:OLEObject Type="Embed" ProgID="Equation.DSMT4" ShapeID="_x0000_i1060" DrawAspect="Content" ObjectID="_1701625953" r:id="rId61"/>
              </w:object>
            </w:r>
          </w:p>
        </w:tc>
        <w:tc>
          <w:tcPr>
            <w:tcW w:w="2693" w:type="dxa"/>
            <w:vAlign w:val="center"/>
          </w:tcPr>
          <w:p w14:paraId="4A2187D4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14FD6B2">
                <v:shape id="_x0000_i1061" type="#_x0000_t75" style="width:20.05pt;height:13.65pt" o:ole="">
                  <v:imagedata r:id="rId19" o:title=""/>
                </v:shape>
                <o:OLEObject Type="Embed" ProgID="Equation.DSMT4" ShapeID="_x0000_i1061" DrawAspect="Content" ObjectID="_1701625954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F663E">
              <w:rPr>
                <w:position w:val="-8"/>
              </w:rPr>
              <w:pict w14:anchorId="7EEC550F">
                <v:shape id="_x0000_i1062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4B881DF4">
                <v:shape id="_x0000_i1150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F663E">
              <w:rPr>
                <w:position w:val="-8"/>
              </w:rPr>
              <w:pict w14:anchorId="3FF1FD12">
                <v:shape id="_x0000_i1064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418676CD">
                <v:shape id="_x0000_i1151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364B67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14:paraId="49B7F281" w14:textId="77777777" w:rsidR="00504D39" w:rsidRPr="009470F7" w:rsidRDefault="00504D39" w:rsidP="0054289E"/>
        </w:tc>
      </w:tr>
      <w:tr w:rsidR="00504D39" w14:paraId="62AF7649" w14:textId="77777777" w:rsidTr="00635599">
        <w:trPr>
          <w:jc w:val="center"/>
        </w:trPr>
        <w:tc>
          <w:tcPr>
            <w:tcW w:w="3148" w:type="dxa"/>
            <w:vAlign w:val="center"/>
          </w:tcPr>
          <w:p w14:paraId="796D46F0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E887974">
                <v:shape id="_x0000_i1066" type="#_x0000_t75" style="width:21.85pt;height:13.65pt" o:ole="">
                  <v:imagedata r:id="rId23" o:title=""/>
                </v:shape>
                <o:OLEObject Type="Embed" ProgID="Equation.DSMT4" ShapeID="_x0000_i1066" DrawAspect="Content" ObjectID="_1701625955" r:id="rId63"/>
              </w:object>
            </w:r>
          </w:p>
        </w:tc>
        <w:tc>
          <w:tcPr>
            <w:tcW w:w="2693" w:type="dxa"/>
            <w:vAlign w:val="center"/>
          </w:tcPr>
          <w:p w14:paraId="70476D7B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4A82EF5">
                <v:shape id="_x0000_i1067" type="#_x0000_t75" style="width:21.85pt;height:13.65pt" o:ole="">
                  <v:imagedata r:id="rId23" o:title=""/>
                </v:shape>
                <o:OLEObject Type="Embed" ProgID="Equation.DSMT4" ShapeID="_x0000_i1067" DrawAspect="Content" ObjectID="_1701625956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F663E">
              <w:rPr>
                <w:position w:val="-8"/>
              </w:rPr>
              <w:pict w14:anchorId="331E4259">
                <v:shape id="_x0000_i1068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2AE425E7">
                <v:shape id="_x0000_i1152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F663E">
              <w:rPr>
                <w:position w:val="-8"/>
              </w:rPr>
              <w:pict w14:anchorId="0D8ED308">
                <v:shape id="_x0000_i1070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3B4291A7">
                <v:shape id="_x0000_i1153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F3FF11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53118887" w14:textId="77777777" w:rsidR="00504D39" w:rsidRDefault="00504D39" w:rsidP="0054289E"/>
        </w:tc>
      </w:tr>
      <w:tr w:rsidR="00504D39" w14:paraId="7C24B9AE" w14:textId="77777777" w:rsidTr="00635599">
        <w:trPr>
          <w:jc w:val="center"/>
        </w:trPr>
        <w:tc>
          <w:tcPr>
            <w:tcW w:w="3148" w:type="dxa"/>
            <w:vAlign w:val="center"/>
          </w:tcPr>
          <w:p w14:paraId="0059C729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03DA92E8">
                <v:shape id="_x0000_i1072" type="#_x0000_t75" style="width:13.65pt;height:13.65pt" o:ole="">
                  <v:imagedata r:id="rId25" o:title=""/>
                </v:shape>
                <o:OLEObject Type="Embed" ProgID="Equation.DSMT4" ShapeID="_x0000_i1072" DrawAspect="Content" ObjectID="_1701625957" r:id="rId65"/>
              </w:object>
            </w:r>
          </w:p>
        </w:tc>
        <w:tc>
          <w:tcPr>
            <w:tcW w:w="2693" w:type="dxa"/>
            <w:vAlign w:val="center"/>
          </w:tcPr>
          <w:p w14:paraId="0F3A0DF2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73427C96">
                <v:shape id="_x0000_i1073" type="#_x0000_t75" style="width:13.65pt;height:13.65pt" o:ole="">
                  <v:imagedata r:id="rId25" o:title=""/>
                </v:shape>
                <o:OLEObject Type="Embed" ProgID="Equation.DSMT4" ShapeID="_x0000_i1073" DrawAspect="Content" ObjectID="_1701625958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135AA2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42CE371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2E2E8FBE" w14:textId="77777777" w:rsidTr="00635599">
        <w:trPr>
          <w:jc w:val="center"/>
        </w:trPr>
        <w:tc>
          <w:tcPr>
            <w:tcW w:w="3148" w:type="dxa"/>
            <w:vAlign w:val="center"/>
          </w:tcPr>
          <w:p w14:paraId="27F4553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8B26A12">
                <v:shape id="_x0000_i1074" type="#_x0000_t75" style="width:15.05pt;height:13.65pt" o:ole="">
                  <v:imagedata r:id="rId27" o:title=""/>
                </v:shape>
                <o:OLEObject Type="Embed" ProgID="Equation.DSMT4" ShapeID="_x0000_i1074" DrawAspect="Content" ObjectID="_1701625959" r:id="rId67"/>
              </w:object>
            </w:r>
          </w:p>
        </w:tc>
        <w:tc>
          <w:tcPr>
            <w:tcW w:w="2693" w:type="dxa"/>
            <w:vAlign w:val="center"/>
          </w:tcPr>
          <w:p w14:paraId="63766637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F9C1DD0">
                <v:shape id="_x0000_i1075" type="#_x0000_t75" style="width:15.05pt;height:13.65pt" o:ole="">
                  <v:imagedata r:id="rId27" o:title=""/>
                </v:shape>
                <o:OLEObject Type="Embed" ProgID="Equation.DSMT4" ShapeID="_x0000_i1075" DrawAspect="Content" ObjectID="_1701625960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03C252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416.67</w:t>
            </w:r>
          </w:p>
        </w:tc>
        <w:tc>
          <w:tcPr>
            <w:tcW w:w="2737" w:type="dxa"/>
            <w:vAlign w:val="center"/>
          </w:tcPr>
          <w:p w14:paraId="2E69DC20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6600E131" w14:textId="77777777" w:rsidTr="00635599">
        <w:trPr>
          <w:jc w:val="center"/>
        </w:trPr>
        <w:tc>
          <w:tcPr>
            <w:tcW w:w="3148" w:type="dxa"/>
            <w:vAlign w:val="center"/>
          </w:tcPr>
          <w:p w14:paraId="4B4D36E0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3309645">
                <v:shape id="_x0000_i1076" type="#_x0000_t75" style="width:20.05pt;height:13.65pt" o:ole="">
                  <v:imagedata r:id="rId29" o:title=""/>
                </v:shape>
                <o:OLEObject Type="Embed" ProgID="Equation.DSMT4" ShapeID="_x0000_i1076" DrawAspect="Content" ObjectID="_1701625961" r:id="rId69"/>
              </w:object>
            </w:r>
          </w:p>
        </w:tc>
        <w:tc>
          <w:tcPr>
            <w:tcW w:w="2693" w:type="dxa"/>
            <w:vAlign w:val="center"/>
          </w:tcPr>
          <w:p w14:paraId="6C3F1AD2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6A01A982">
                <v:shape id="_x0000_i1077" type="#_x0000_t75" style="width:20.05pt;height:13.65pt" o:ole="">
                  <v:imagedata r:id="rId29" o:title=""/>
                </v:shape>
                <o:OLEObject Type="Embed" ProgID="Equation.DSMT4" ShapeID="_x0000_i1077" DrawAspect="Content" ObjectID="_1701625962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5CD0D543">
                <v:shape id="_x0000_i1078" type="#_x0000_t75" style="width:13.65pt;height:13.65pt" o:ole="">
                  <v:imagedata r:id="rId31" o:title=""/>
                </v:shape>
                <o:OLEObject Type="Embed" ProgID="Equation.DSMT4" ShapeID="_x0000_i1078" DrawAspect="Content" ObjectID="_1701625963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14:paraId="4BF4D64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744.17</w:t>
            </w:r>
          </w:p>
        </w:tc>
        <w:tc>
          <w:tcPr>
            <w:tcW w:w="2737" w:type="dxa"/>
            <w:vAlign w:val="center"/>
          </w:tcPr>
          <w:p w14:paraId="0ACC9871" w14:textId="77777777" w:rsidR="00504D39" w:rsidRPr="00FB2E10" w:rsidRDefault="00504D39" w:rsidP="0054289E"/>
        </w:tc>
      </w:tr>
      <w:tr w:rsidR="00504D39" w14:paraId="66F0AAA8" w14:textId="77777777" w:rsidTr="00635599">
        <w:trPr>
          <w:jc w:val="center"/>
        </w:trPr>
        <w:tc>
          <w:tcPr>
            <w:tcW w:w="3148" w:type="dxa"/>
            <w:vAlign w:val="center"/>
          </w:tcPr>
          <w:p w14:paraId="4ACC1334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29260E7">
                <v:shape id="_x0000_i1079" type="#_x0000_t75" style="width:15.05pt;height:13.65pt" o:ole="">
                  <v:imagedata r:id="rId33" o:title=""/>
                </v:shape>
                <o:OLEObject Type="Embed" ProgID="Equation.DSMT4" ShapeID="_x0000_i1079" DrawAspect="Content" ObjectID="_1701625964" r:id="rId72"/>
              </w:object>
            </w:r>
          </w:p>
        </w:tc>
        <w:tc>
          <w:tcPr>
            <w:tcW w:w="2693" w:type="dxa"/>
            <w:vAlign w:val="center"/>
          </w:tcPr>
          <w:p w14:paraId="12099C24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49C5788">
                <v:shape id="_x0000_i1080" type="#_x0000_t75" style="width:15.05pt;height:13.65pt" o:ole="">
                  <v:imagedata r:id="rId33" o:title=""/>
                </v:shape>
                <o:OLEObject Type="Embed" ProgID="Equation.DSMT4" ShapeID="_x0000_i1080" DrawAspect="Content" ObjectID="_1701625965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5B7DA4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493DE7C1" w14:textId="77777777" w:rsidR="00504D39" w:rsidRDefault="00504D39" w:rsidP="0054289E"/>
        </w:tc>
      </w:tr>
      <w:tr w:rsidR="00504D39" w14:paraId="646D02C1" w14:textId="77777777" w:rsidTr="00635599">
        <w:trPr>
          <w:jc w:val="center"/>
        </w:trPr>
        <w:tc>
          <w:tcPr>
            <w:tcW w:w="3148" w:type="dxa"/>
          </w:tcPr>
          <w:p w14:paraId="39CFDD2D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0CD6DF8A">
                <v:shape id="_x0000_i1081" type="#_x0000_t75" style="width:13.65pt;height:13.65pt" o:ole="">
                  <v:imagedata r:id="rId35" o:title=""/>
                </v:shape>
                <o:OLEObject Type="Embed" ProgID="Equation.DSMT4" ShapeID="_x0000_i1081" DrawAspect="Content" ObjectID="_1701625966" r:id="rId74"/>
              </w:object>
            </w:r>
          </w:p>
        </w:tc>
        <w:tc>
          <w:tcPr>
            <w:tcW w:w="2693" w:type="dxa"/>
          </w:tcPr>
          <w:p w14:paraId="7664E1A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A4A7086">
                <v:shape id="_x0000_i1082" type="#_x0000_t75" style="width:13.65pt;height:13.65pt" o:ole="">
                  <v:imagedata r:id="rId35" o:title=""/>
                </v:shape>
                <o:OLEObject Type="Embed" ProgID="Equation.DSMT4" ShapeID="_x0000_i1082" DrawAspect="Content" ObjectID="_1701625967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730FF5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2737" w:type="dxa"/>
            <w:vAlign w:val="center"/>
          </w:tcPr>
          <w:p w14:paraId="4DC046E8" w14:textId="77777777" w:rsidR="00504D39" w:rsidRPr="00FB2E10" w:rsidRDefault="00504D39" w:rsidP="0054289E"/>
        </w:tc>
      </w:tr>
      <w:tr w:rsidR="00504D39" w14:paraId="2D5D2645" w14:textId="77777777" w:rsidTr="00635599">
        <w:trPr>
          <w:jc w:val="center"/>
        </w:trPr>
        <w:tc>
          <w:tcPr>
            <w:tcW w:w="3148" w:type="dxa"/>
            <w:vAlign w:val="center"/>
          </w:tcPr>
          <w:p w14:paraId="450F8319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04CB91C9">
                <v:shape id="_x0000_i1083" type="#_x0000_t75" style="width:142.65pt;height:43.3pt" o:ole="">
                  <v:imagedata r:id="rId15" o:title=""/>
                </v:shape>
                <o:OLEObject Type="Embed" ProgID="Equation.DSMT4" ShapeID="_x0000_i1083" DrawAspect="Content" ObjectID="_1701625968" r:id="rId76"/>
              </w:object>
            </w:r>
          </w:p>
        </w:tc>
        <w:tc>
          <w:tcPr>
            <w:tcW w:w="2693" w:type="dxa"/>
            <w:vAlign w:val="center"/>
          </w:tcPr>
          <w:p w14:paraId="7F253FE1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10A47BFA">
                <v:shape id="_x0000_i1084" type="#_x0000_t75" style="width:24.6pt;height:16.4pt" o:ole="">
                  <v:imagedata r:id="rId17" o:title=""/>
                </v:shape>
                <o:OLEObject Type="Embed" ProgID="Equation.DSMT4" ShapeID="_x0000_i1084" DrawAspect="Content" ObjectID="_1701625969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31086D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3C1283F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6991FDDB" w14:textId="77777777" w:rsidR="004E53B8" w:rsidRDefault="004E53B8" w:rsidP="00064694">
      <w:pPr>
        <w:widowControl/>
        <w:jc w:val="left"/>
      </w:pPr>
    </w:p>
    <w:p w14:paraId="20C49DC4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91013133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DB45D4D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1E52E90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038134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248FAF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4CFA91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D96EAB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1B8398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383432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3D3B8FC" w14:textId="77777777" w:rsidTr="00C76F5A">
        <w:tc>
          <w:tcPr>
            <w:tcW w:w="3345" w:type="dxa"/>
            <w:vMerge/>
            <w:vAlign w:val="center"/>
            <w:hideMark/>
          </w:tcPr>
          <w:p w14:paraId="4B6C31E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0C37072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4BD6CC1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201E973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E65C999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1F3F735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75F7336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C76AD" w14:paraId="6E52307B" w14:textId="77777777">
        <w:tc>
          <w:tcPr>
            <w:tcW w:w="3345" w:type="dxa"/>
            <w:vAlign w:val="center"/>
          </w:tcPr>
          <w:p w14:paraId="3C6C5145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276A6F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CF06F4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EEADCC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32579AB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FB95CD5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52B0456" w14:textId="77777777" w:rsidR="00C76F5A" w:rsidRDefault="00C76F5A" w:rsidP="00C76F5A">
            <w:r>
              <w:t>0.022</w:t>
            </w:r>
          </w:p>
        </w:tc>
      </w:tr>
      <w:tr w:rsidR="00AC76AD" w14:paraId="77B4AC8E" w14:textId="77777777">
        <w:tc>
          <w:tcPr>
            <w:tcW w:w="3345" w:type="dxa"/>
            <w:vAlign w:val="center"/>
          </w:tcPr>
          <w:p w14:paraId="621AC555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8114863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0A12D722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FD3ECAD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02B5A99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2A3F90CD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3A2CD8E" w14:textId="77777777" w:rsidR="00C76F5A" w:rsidRDefault="00C76F5A" w:rsidP="00C76F5A">
            <w:r>
              <w:t>3.333</w:t>
            </w:r>
          </w:p>
        </w:tc>
      </w:tr>
      <w:tr w:rsidR="00AC76AD" w14:paraId="03A2160E" w14:textId="77777777">
        <w:tc>
          <w:tcPr>
            <w:tcW w:w="3345" w:type="dxa"/>
            <w:vAlign w:val="center"/>
          </w:tcPr>
          <w:p w14:paraId="694CB9F8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F875EF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75438CC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513D3F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4B8374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A2D5246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7B9F2BE" w14:textId="77777777" w:rsidR="00C76F5A" w:rsidRDefault="00C76F5A" w:rsidP="00C76F5A">
            <w:r>
              <w:t>0.022</w:t>
            </w:r>
          </w:p>
        </w:tc>
      </w:tr>
      <w:tr w:rsidR="00AC76AD" w14:paraId="6AC51450" w14:textId="77777777">
        <w:tc>
          <w:tcPr>
            <w:tcW w:w="3345" w:type="dxa"/>
            <w:vAlign w:val="center"/>
          </w:tcPr>
          <w:p w14:paraId="7C34BEF2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0E8E3C08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01A1CAF6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6F400D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9D1A1F5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A3F157D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1281BF3" w14:textId="77777777" w:rsidR="00C76F5A" w:rsidRDefault="00C76F5A" w:rsidP="00C76F5A">
            <w:r>
              <w:t>0.115</w:t>
            </w:r>
          </w:p>
        </w:tc>
      </w:tr>
      <w:tr w:rsidR="00C76F5A" w14:paraId="1F82F75E" w14:textId="77777777" w:rsidTr="00DD0B5D">
        <w:tc>
          <w:tcPr>
            <w:tcW w:w="3345" w:type="dxa"/>
            <w:vAlign w:val="center"/>
          </w:tcPr>
          <w:p w14:paraId="25A93581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77653D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17ACE2C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1F4445E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9397EB0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DBDF762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BC85574" w14:textId="77777777" w:rsidR="00C76F5A" w:rsidRDefault="00C76F5A" w:rsidP="00C76F5A">
            <w:r>
              <w:t>0.025</w:t>
            </w:r>
          </w:p>
        </w:tc>
      </w:tr>
    </w:tbl>
    <w:p w14:paraId="7E589BC6" w14:textId="77777777" w:rsidR="00F52375" w:rsidRPr="00F52375" w:rsidRDefault="00F52375" w:rsidP="00F52375">
      <w:pPr>
        <w:pStyle w:val="a0"/>
        <w:ind w:left="1470" w:right="1470"/>
      </w:pPr>
    </w:p>
    <w:p w14:paraId="285CF7D6" w14:textId="77777777" w:rsidR="007952C1" w:rsidRDefault="007952C1" w:rsidP="00CE04F8">
      <w:pPr>
        <w:pStyle w:val="3"/>
      </w:pPr>
      <w:bookmarkStart w:id="63" w:name="_Toc91013134"/>
      <w:r w:rsidRPr="007952C1">
        <w:rPr>
          <w:rFonts w:hint="eastAsia"/>
        </w:rPr>
        <w:t>冷凝计算界面至围护结构内表面之间的热阻</w:t>
      </w:r>
      <w:r w:rsidR="002F663E">
        <w:pict w14:anchorId="1134E2E4">
          <v:shape id="_x0000_i1085" type="#_x0000_t75" style="width:18.7pt;height:13.65pt">
            <v:imagedata r:id="rId9" o:title=""/>
          </v:shape>
        </w:pict>
      </w:r>
      <w:bookmarkEnd w:id="63"/>
    </w:p>
    <w:p w14:paraId="119C9EC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2F663E">
        <w:rPr>
          <w:b/>
          <w:bCs/>
        </w:rPr>
        <w:pict w14:anchorId="34F0F9BA">
          <v:shape id="_x0000_i1086" type="#_x0000_t75" style="width:18.7pt;height:13.6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3.49</w:t>
      </w:r>
    </w:p>
    <w:p w14:paraId="40848140" w14:textId="77777777" w:rsidR="00990A57" w:rsidRDefault="00D60B8C" w:rsidP="00CE04F8">
      <w:pPr>
        <w:pStyle w:val="3"/>
        <w:ind w:right="1470"/>
      </w:pPr>
      <w:bookmarkStart w:id="64" w:name="_Toc91013135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2F663E">
        <w:rPr>
          <w:position w:val="-6"/>
        </w:rPr>
        <w:pict w14:anchorId="1BA9378E">
          <v:shape id="_x0000_i1087" type="#_x0000_t75" style="width:13.65pt;height:13.65pt">
            <v:imagedata r:id="rId11" o:title=""/>
          </v:shape>
        </w:pict>
      </w:r>
      <w:bookmarkEnd w:id="64"/>
    </w:p>
    <w:p w14:paraId="365F543C" w14:textId="77777777" w:rsidR="00CE04F8" w:rsidRPr="00990A57" w:rsidRDefault="002F663E" w:rsidP="00990A57">
      <w:pPr>
        <w:jc w:val="center"/>
      </w:pPr>
      <w:r>
        <w:pict w14:anchorId="45C4F40A">
          <v:shape id="_x0000_i1088" type="#_x0000_t75" style="width:111.65pt;height:32.8pt">
            <v:imagedata r:id="rId58" o:title=""/>
          </v:shape>
        </w:pict>
      </w:r>
    </w:p>
    <w:p w14:paraId="022F4F6D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2F663E">
        <w:rPr>
          <w:position w:val="-6"/>
        </w:rPr>
        <w:pict w14:anchorId="2FD2F8FA">
          <v:shape id="_x0000_i1089" type="#_x0000_t75" style="width:13.65pt;height:13.65pt">
            <v:imagedata r:id="rId11" o:title=""/>
          </v:shape>
        </w:pict>
      </w:r>
      <w:r>
        <w:t>=</w:t>
      </w:r>
      <w:r w:rsidR="00990A57">
        <w:rPr>
          <w:rFonts w:hint="eastAsia"/>
        </w:rPr>
        <w:t>2.76</w:t>
      </w:r>
    </w:p>
    <w:p w14:paraId="6C06C2F7" w14:textId="77777777" w:rsidR="00CE04F8" w:rsidRPr="00CE04F8" w:rsidRDefault="00B505F2" w:rsidP="00B23996">
      <w:pPr>
        <w:pStyle w:val="3"/>
        <w:ind w:right="1470"/>
      </w:pPr>
      <w:bookmarkStart w:id="65" w:name="_Toc91013136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6309070" w14:textId="77777777" w:rsidTr="00635599">
        <w:trPr>
          <w:jc w:val="center"/>
        </w:trPr>
        <w:tc>
          <w:tcPr>
            <w:tcW w:w="3148" w:type="dxa"/>
            <w:vAlign w:val="center"/>
          </w:tcPr>
          <w:p w14:paraId="5A726AAD" w14:textId="77777777" w:rsidR="00504D39" w:rsidRPr="005012CD" w:rsidRDefault="002F663E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4BA66463">
                <v:shape id="_x0000_i1090" type="#_x0000_t75" style="width:20.05pt;height:13.6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27363CF" w14:textId="77777777" w:rsidR="00504D39" w:rsidRDefault="002F663E" w:rsidP="0054289E">
            <w:r>
              <w:rPr>
                <w:position w:val="-6"/>
              </w:rPr>
              <w:pict w14:anchorId="49661470">
                <v:shape id="_x0000_i1091" type="#_x0000_t75" style="width:20.05pt;height:13.6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C2AEACC">
                <v:shape id="_x0000_i1092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457E7358">
                <v:shape id="_x0000_i1154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F1BCBB7">
                <v:shape id="_x0000_i1094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0862EFAB">
                <v:shape id="_x0000_i1155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FC8EAC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14:paraId="69E44B7B" w14:textId="77777777" w:rsidR="00504D39" w:rsidRPr="009470F7" w:rsidRDefault="00504D39" w:rsidP="0054289E"/>
        </w:tc>
      </w:tr>
      <w:tr w:rsidR="00504D39" w14:paraId="39B93E21" w14:textId="77777777" w:rsidTr="00635599">
        <w:trPr>
          <w:jc w:val="center"/>
        </w:trPr>
        <w:tc>
          <w:tcPr>
            <w:tcW w:w="3148" w:type="dxa"/>
            <w:vAlign w:val="center"/>
          </w:tcPr>
          <w:p w14:paraId="402201F6" w14:textId="77777777" w:rsidR="00504D39" w:rsidRDefault="002F663E" w:rsidP="0054289E">
            <w:r>
              <w:rPr>
                <w:position w:val="-6"/>
              </w:rPr>
              <w:pict w14:anchorId="569131D6">
                <v:shape id="_x0000_i1096" type="#_x0000_t75" style="width:21.85pt;height:13.6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3B21C25" w14:textId="77777777" w:rsidR="00504D39" w:rsidRDefault="002F663E" w:rsidP="0054289E">
            <w:r>
              <w:rPr>
                <w:position w:val="-6"/>
              </w:rPr>
              <w:pict w14:anchorId="1B31B9DC">
                <v:shape id="_x0000_i1097" type="#_x0000_t75" style="width:21.85pt;height:13.6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DB3DB9A">
                <v:shape id="_x0000_i1098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57FC8301">
                <v:shape id="_x0000_i1156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D3A91F6">
                <v:shape id="_x0000_i1100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1AFE409E">
                <v:shape id="_x0000_i1157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2EEB93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6B4463E5" w14:textId="77777777" w:rsidR="00504D39" w:rsidRDefault="00504D39" w:rsidP="0054289E"/>
        </w:tc>
      </w:tr>
      <w:tr w:rsidR="00504D39" w14:paraId="073EE6F0" w14:textId="77777777" w:rsidTr="00635599">
        <w:trPr>
          <w:jc w:val="center"/>
        </w:trPr>
        <w:tc>
          <w:tcPr>
            <w:tcW w:w="3148" w:type="dxa"/>
            <w:vAlign w:val="center"/>
          </w:tcPr>
          <w:p w14:paraId="12914E3C" w14:textId="77777777" w:rsidR="00504D39" w:rsidRPr="00FB2E10" w:rsidRDefault="002F663E" w:rsidP="0054289E">
            <w:r>
              <w:rPr>
                <w:position w:val="-6"/>
              </w:rPr>
              <w:pict w14:anchorId="2701B45B">
                <v:shape id="_x0000_i1102" type="#_x0000_t75" style="width:13.65pt;height:13.6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B7309E5" w14:textId="77777777" w:rsidR="00504D39" w:rsidRPr="00D528E7" w:rsidRDefault="002F663E" w:rsidP="0054289E">
            <w:r>
              <w:rPr>
                <w:position w:val="-6"/>
              </w:rPr>
              <w:pict w14:anchorId="0770E16D">
                <v:shape id="_x0000_i1103" type="#_x0000_t75" style="width:13.65pt;height:13.6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74F759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7E5E6B1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60A67265" w14:textId="77777777" w:rsidTr="00635599">
        <w:trPr>
          <w:jc w:val="center"/>
        </w:trPr>
        <w:tc>
          <w:tcPr>
            <w:tcW w:w="3148" w:type="dxa"/>
            <w:vAlign w:val="center"/>
          </w:tcPr>
          <w:p w14:paraId="132E44A8" w14:textId="77777777" w:rsidR="00504D39" w:rsidRDefault="002F663E" w:rsidP="0054289E">
            <w:r>
              <w:rPr>
                <w:position w:val="-6"/>
              </w:rPr>
              <w:lastRenderedPageBreak/>
              <w:pict w14:anchorId="1084C853">
                <v:shape id="_x0000_i1104" type="#_x0000_t75" style="width:15.05pt;height:13.6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10C8EBC" w14:textId="77777777" w:rsidR="00504D39" w:rsidRDefault="002F663E" w:rsidP="0054289E">
            <w:r>
              <w:rPr>
                <w:position w:val="-6"/>
              </w:rPr>
              <w:pict w14:anchorId="5105D4B2">
                <v:shape id="_x0000_i1105" type="#_x0000_t75" style="width:15.05pt;height:13.6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9CCBAD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416.67</w:t>
            </w:r>
          </w:p>
        </w:tc>
        <w:tc>
          <w:tcPr>
            <w:tcW w:w="2737" w:type="dxa"/>
            <w:vAlign w:val="center"/>
          </w:tcPr>
          <w:p w14:paraId="0E294771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7272F8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C7F7D4E" w14:textId="77777777" w:rsidR="00504D39" w:rsidRDefault="002F663E" w:rsidP="0054289E">
            <w:r>
              <w:rPr>
                <w:position w:val="-6"/>
              </w:rPr>
              <w:pict w14:anchorId="67BD8182">
                <v:shape id="_x0000_i1106" type="#_x0000_t75" style="width:20.05pt;height:13.6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1F719C3" w14:textId="77777777" w:rsidR="00504D39" w:rsidRPr="00D528E7" w:rsidRDefault="002F663E" w:rsidP="0054289E">
            <w:r>
              <w:rPr>
                <w:position w:val="-6"/>
              </w:rPr>
              <w:pict w14:anchorId="6C1E580D">
                <v:shape id="_x0000_i1107" type="#_x0000_t75" style="width:20.05pt;height:13.6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324E647">
                <v:shape id="_x0000_i1108" type="#_x0000_t75" style="width:13.65pt;height:13.6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FA4349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744.52</w:t>
            </w:r>
          </w:p>
        </w:tc>
        <w:tc>
          <w:tcPr>
            <w:tcW w:w="2737" w:type="dxa"/>
            <w:vAlign w:val="center"/>
          </w:tcPr>
          <w:p w14:paraId="498179B7" w14:textId="77777777" w:rsidR="00504D39" w:rsidRPr="00FB2E10" w:rsidRDefault="00504D39" w:rsidP="0054289E"/>
        </w:tc>
      </w:tr>
      <w:tr w:rsidR="00504D39" w14:paraId="09430F9C" w14:textId="77777777" w:rsidTr="00635599">
        <w:trPr>
          <w:jc w:val="center"/>
        </w:trPr>
        <w:tc>
          <w:tcPr>
            <w:tcW w:w="3148" w:type="dxa"/>
            <w:vAlign w:val="center"/>
          </w:tcPr>
          <w:p w14:paraId="05583EC5" w14:textId="77777777" w:rsidR="00504D39" w:rsidRDefault="002F663E" w:rsidP="0054289E">
            <w:r>
              <w:rPr>
                <w:position w:val="-10"/>
              </w:rPr>
              <w:pict w14:anchorId="19A31FDE">
                <v:shape id="_x0000_i1109" type="#_x0000_t75" style="width:15.05pt;height:13.6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56CB96D" w14:textId="77777777" w:rsidR="00504D39" w:rsidRDefault="002F663E" w:rsidP="0054289E">
            <w:r>
              <w:rPr>
                <w:position w:val="-10"/>
              </w:rPr>
              <w:pict w14:anchorId="220A349C">
                <v:shape id="_x0000_i1110" type="#_x0000_t75" style="width:15.05pt;height:13.6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712445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72D5A5B5" w14:textId="77777777" w:rsidR="00504D39" w:rsidRDefault="00504D39" w:rsidP="0054289E"/>
        </w:tc>
      </w:tr>
      <w:tr w:rsidR="00504D39" w14:paraId="5BDCB6DF" w14:textId="77777777" w:rsidTr="00635599">
        <w:trPr>
          <w:jc w:val="center"/>
        </w:trPr>
        <w:tc>
          <w:tcPr>
            <w:tcW w:w="3148" w:type="dxa"/>
          </w:tcPr>
          <w:p w14:paraId="6CBA9B13" w14:textId="77777777" w:rsidR="00504D39" w:rsidRDefault="002F663E" w:rsidP="0054289E">
            <w:r>
              <w:rPr>
                <w:position w:val="-6"/>
              </w:rPr>
              <w:pict w14:anchorId="7C90F78B">
                <v:shape id="_x0000_i1111" type="#_x0000_t75" style="width:13.65pt;height:13.6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DDC2C13" w14:textId="77777777" w:rsidR="00504D39" w:rsidRDefault="002F663E" w:rsidP="0054289E">
            <w:r>
              <w:rPr>
                <w:position w:val="-6"/>
              </w:rPr>
              <w:pict w14:anchorId="60759C82">
                <v:shape id="_x0000_i1112" type="#_x0000_t75" style="width:13.65pt;height:13.6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293BEA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2737" w:type="dxa"/>
            <w:vAlign w:val="center"/>
          </w:tcPr>
          <w:p w14:paraId="4904E547" w14:textId="77777777" w:rsidR="00504D39" w:rsidRPr="00FB2E10" w:rsidRDefault="00504D39" w:rsidP="0054289E"/>
        </w:tc>
      </w:tr>
      <w:tr w:rsidR="00504D39" w14:paraId="68F558C3" w14:textId="77777777" w:rsidTr="00635599">
        <w:trPr>
          <w:jc w:val="center"/>
        </w:trPr>
        <w:tc>
          <w:tcPr>
            <w:tcW w:w="3148" w:type="dxa"/>
            <w:vAlign w:val="center"/>
          </w:tcPr>
          <w:p w14:paraId="3D60804C" w14:textId="77777777" w:rsidR="00504D39" w:rsidRDefault="002F663E" w:rsidP="0054289E">
            <w:r>
              <w:rPr>
                <w:position w:val="-28"/>
              </w:rPr>
              <w:pict w14:anchorId="1B0221BD">
                <v:shape id="_x0000_i1113" type="#_x0000_t75" style="width:142.65pt;height:43.3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A26C40B" w14:textId="77777777" w:rsidR="00504D39" w:rsidRDefault="002F663E" w:rsidP="0054289E">
            <w:r>
              <w:rPr>
                <w:position w:val="-10"/>
              </w:rPr>
              <w:pict w14:anchorId="3BD50276">
                <v:shape id="_x0000_i1114" type="#_x0000_t75" style="width:24.6pt;height:16.4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C3BAB1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181E998C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275B26EE" w14:textId="77777777" w:rsidR="004E53B8" w:rsidRDefault="004E53B8" w:rsidP="00064694">
      <w:pPr>
        <w:widowControl/>
        <w:jc w:val="left"/>
      </w:pPr>
    </w:p>
    <w:p w14:paraId="6EF13620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91013137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EC05B1E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6B65646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187D9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296F29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3E5FB9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8F20DD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90B166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9683B8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CBA73B7" w14:textId="77777777" w:rsidTr="00C76F5A">
        <w:tc>
          <w:tcPr>
            <w:tcW w:w="3345" w:type="dxa"/>
            <w:vMerge/>
            <w:vAlign w:val="center"/>
            <w:hideMark/>
          </w:tcPr>
          <w:p w14:paraId="64748D20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656EEF2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019B074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493134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9567888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55AE408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AEACCAB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C76AD" w14:paraId="2AFB7AE3" w14:textId="77777777">
        <w:tc>
          <w:tcPr>
            <w:tcW w:w="3345" w:type="dxa"/>
            <w:vAlign w:val="center"/>
          </w:tcPr>
          <w:p w14:paraId="47F62B24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9E1E11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9840C9C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9E4A8C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42C51C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34A3DED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2365F86" w14:textId="77777777" w:rsidR="00C76F5A" w:rsidRDefault="00C76F5A" w:rsidP="00C76F5A">
            <w:r>
              <w:t>0.022</w:t>
            </w:r>
          </w:p>
        </w:tc>
      </w:tr>
      <w:tr w:rsidR="00AC76AD" w14:paraId="158E95CD" w14:textId="77777777">
        <w:tc>
          <w:tcPr>
            <w:tcW w:w="3345" w:type="dxa"/>
            <w:vAlign w:val="center"/>
          </w:tcPr>
          <w:p w14:paraId="0CA61CD3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BAC93A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6A8848C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9F1A868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6D66471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39D8018B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EBFF7B5" w14:textId="77777777" w:rsidR="00C76F5A" w:rsidRDefault="00C76F5A" w:rsidP="00C76F5A">
            <w:r>
              <w:t>0.556</w:t>
            </w:r>
          </w:p>
        </w:tc>
      </w:tr>
      <w:tr w:rsidR="00AC76AD" w14:paraId="78DDA91B" w14:textId="77777777">
        <w:tc>
          <w:tcPr>
            <w:tcW w:w="3345" w:type="dxa"/>
            <w:vAlign w:val="center"/>
          </w:tcPr>
          <w:p w14:paraId="1A15920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8908F2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CD0BF3B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F45222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A3B5B2D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225AB9C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A35467B" w14:textId="77777777" w:rsidR="00C76F5A" w:rsidRDefault="00C76F5A" w:rsidP="00C76F5A">
            <w:r>
              <w:t>0.022</w:t>
            </w:r>
          </w:p>
        </w:tc>
      </w:tr>
      <w:tr w:rsidR="00AC76AD" w14:paraId="2431B10B" w14:textId="77777777">
        <w:tc>
          <w:tcPr>
            <w:tcW w:w="3345" w:type="dxa"/>
            <w:vAlign w:val="center"/>
          </w:tcPr>
          <w:p w14:paraId="6AAD7B80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C67BFBC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33347CB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1560EE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D87DF03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083370E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4E3DA12" w14:textId="77777777" w:rsidR="00C76F5A" w:rsidRDefault="00C76F5A" w:rsidP="00C76F5A">
            <w:r>
              <w:t>0.115</w:t>
            </w:r>
          </w:p>
        </w:tc>
      </w:tr>
      <w:tr w:rsidR="00C76F5A" w14:paraId="28168F6B" w14:textId="77777777" w:rsidTr="00DD0B5D">
        <w:tc>
          <w:tcPr>
            <w:tcW w:w="3345" w:type="dxa"/>
            <w:vAlign w:val="center"/>
          </w:tcPr>
          <w:p w14:paraId="2161B7EF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CDA037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2C4F768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2954033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70BEB76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3F54D43A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345E7E0D" w14:textId="77777777" w:rsidR="00C76F5A" w:rsidRDefault="00C76F5A" w:rsidP="00C76F5A">
            <w:r>
              <w:t>0.025</w:t>
            </w:r>
          </w:p>
        </w:tc>
      </w:tr>
      <w:bookmarkEnd w:id="69"/>
    </w:tbl>
    <w:p w14:paraId="0488B56C" w14:textId="77777777" w:rsidR="00F52375" w:rsidRPr="00F52375" w:rsidRDefault="00F52375" w:rsidP="00F52375">
      <w:pPr>
        <w:pStyle w:val="a0"/>
        <w:ind w:left="1470" w:right="1470"/>
      </w:pPr>
    </w:p>
    <w:p w14:paraId="0BA49088" w14:textId="77777777" w:rsidR="007952C1" w:rsidRDefault="007952C1" w:rsidP="00CE04F8">
      <w:pPr>
        <w:pStyle w:val="3"/>
      </w:pPr>
      <w:bookmarkStart w:id="70" w:name="_Toc91013138"/>
      <w:r w:rsidRPr="007952C1">
        <w:rPr>
          <w:rFonts w:hint="eastAsia"/>
        </w:rPr>
        <w:t>冷凝计算界面至围护结构内表面之间的热阻</w:t>
      </w:r>
      <w:r w:rsidR="002F663E">
        <w:pict w14:anchorId="75CC488C">
          <v:shape id="_x0000_i1115" type="#_x0000_t75" style="width:18.7pt;height:13.65pt">
            <v:imagedata r:id="rId9" o:title=""/>
          </v:shape>
        </w:pict>
      </w:r>
      <w:bookmarkEnd w:id="70"/>
    </w:p>
    <w:p w14:paraId="43496FE6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2F663E">
        <w:rPr>
          <w:b/>
          <w:bCs/>
        </w:rPr>
        <w:pict w14:anchorId="39082157">
          <v:shape id="_x0000_i1116" type="#_x0000_t75" style="width:18.7pt;height:13.6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735690C2" w14:textId="77777777" w:rsidR="00990A57" w:rsidRDefault="00D60B8C" w:rsidP="00CE04F8">
      <w:pPr>
        <w:pStyle w:val="3"/>
        <w:ind w:right="1470"/>
      </w:pPr>
      <w:bookmarkStart w:id="72" w:name="_Toc9101313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2F663E">
        <w:rPr>
          <w:position w:val="-6"/>
        </w:rPr>
        <w:pict w14:anchorId="07F3D176">
          <v:shape id="_x0000_i1117" type="#_x0000_t75" style="width:13.65pt;height:13.65pt">
            <v:imagedata r:id="rId11" o:title=""/>
          </v:shape>
        </w:pict>
      </w:r>
      <w:bookmarkEnd w:id="72"/>
    </w:p>
    <w:p w14:paraId="5AFC6A3F" w14:textId="77777777" w:rsidR="00CE04F8" w:rsidRPr="00990A57" w:rsidRDefault="002F663E" w:rsidP="00990A57">
      <w:pPr>
        <w:jc w:val="center"/>
      </w:pPr>
      <w:r>
        <w:pict w14:anchorId="2FB760F4">
          <v:shape id="_x0000_i1118" type="#_x0000_t75" style="width:111.65pt;height:32.8pt">
            <v:imagedata r:id="rId58" o:title=""/>
          </v:shape>
        </w:pict>
      </w:r>
    </w:p>
    <w:p w14:paraId="2084D1D3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2F663E">
        <w:rPr>
          <w:position w:val="-6"/>
        </w:rPr>
        <w:pict w14:anchorId="290F3640">
          <v:shape id="_x0000_i1119" type="#_x0000_t75" style="width:13.65pt;height:13.6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3.57</w:t>
      </w:r>
      <w:bookmarkEnd w:id="73"/>
    </w:p>
    <w:p w14:paraId="22724473" w14:textId="77777777" w:rsidR="00CE04F8" w:rsidRPr="00CE04F8" w:rsidRDefault="00B505F2" w:rsidP="00B23996">
      <w:pPr>
        <w:pStyle w:val="3"/>
        <w:ind w:right="1470"/>
      </w:pPr>
      <w:bookmarkStart w:id="74" w:name="_Toc9101314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54730EB" w14:textId="77777777" w:rsidTr="00635599">
        <w:trPr>
          <w:jc w:val="center"/>
        </w:trPr>
        <w:tc>
          <w:tcPr>
            <w:tcW w:w="3148" w:type="dxa"/>
            <w:vAlign w:val="center"/>
          </w:tcPr>
          <w:p w14:paraId="14B8BD7B" w14:textId="77777777" w:rsidR="00504D39" w:rsidRPr="005012CD" w:rsidRDefault="002F663E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47A10546">
                <v:shape id="_x0000_i1120" type="#_x0000_t75" style="width:20.05pt;height:13.6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E49D906" w14:textId="77777777" w:rsidR="00504D39" w:rsidRDefault="002F663E" w:rsidP="0054289E">
            <w:r>
              <w:rPr>
                <w:position w:val="-6"/>
              </w:rPr>
              <w:pict w14:anchorId="075427F9">
                <v:shape id="_x0000_i1121" type="#_x0000_t75" style="width:20.05pt;height:13.6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28E3141">
                <v:shape id="_x0000_i1122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6404747C">
                <v:shape id="_x0000_i1158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9F5AC24">
                <v:shape id="_x0000_i1124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00D9948F">
                <v:shape id="_x0000_i1159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2177DA4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14062.08</w:t>
            </w:r>
            <w:bookmarkEnd w:id="75"/>
          </w:p>
        </w:tc>
        <w:tc>
          <w:tcPr>
            <w:tcW w:w="2737" w:type="dxa"/>
            <w:vAlign w:val="center"/>
          </w:tcPr>
          <w:p w14:paraId="1A3BDAD7" w14:textId="77777777" w:rsidR="00504D39" w:rsidRPr="009470F7" w:rsidRDefault="00504D39" w:rsidP="0054289E"/>
        </w:tc>
      </w:tr>
      <w:tr w:rsidR="00504D39" w14:paraId="614131CE" w14:textId="77777777" w:rsidTr="00635599">
        <w:trPr>
          <w:jc w:val="center"/>
        </w:trPr>
        <w:tc>
          <w:tcPr>
            <w:tcW w:w="3148" w:type="dxa"/>
            <w:vAlign w:val="center"/>
          </w:tcPr>
          <w:p w14:paraId="172C4D70" w14:textId="77777777" w:rsidR="00504D39" w:rsidRDefault="002F663E" w:rsidP="0054289E">
            <w:r>
              <w:rPr>
                <w:position w:val="-6"/>
              </w:rPr>
              <w:pict w14:anchorId="3624DD42">
                <v:shape id="_x0000_i1126" type="#_x0000_t75" style="width:21.85pt;height:13.6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9A37FA8" w14:textId="77777777" w:rsidR="00504D39" w:rsidRDefault="002F663E" w:rsidP="0054289E">
            <w:r>
              <w:rPr>
                <w:position w:val="-6"/>
              </w:rPr>
              <w:pict w14:anchorId="3F49065E">
                <v:shape id="_x0000_i1127" type="#_x0000_t75" style="width:21.85pt;height:13.6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F861DD6">
                <v:shape id="_x0000_i1128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073384D8">
                <v:shape id="_x0000_i1160" type="#_x0000_t75" style="width:2.3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E7C0DBC">
                <v:shape id="_x0000_i1130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03F9E">
              <w:rPr>
                <w:position w:val="-8"/>
              </w:rPr>
              <w:pict w14:anchorId="5827D923">
                <v:shape id="_x0000_i1161" type="#_x0000_t75" style="width:5.45pt;height:15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650BD3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lastRenderedPageBreak/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2F83758B" w14:textId="77777777" w:rsidR="00504D39" w:rsidRDefault="00504D39" w:rsidP="0054289E"/>
        </w:tc>
      </w:tr>
      <w:tr w:rsidR="00504D39" w14:paraId="1D1A8F89" w14:textId="77777777" w:rsidTr="00635599">
        <w:trPr>
          <w:jc w:val="center"/>
        </w:trPr>
        <w:tc>
          <w:tcPr>
            <w:tcW w:w="3148" w:type="dxa"/>
            <w:vAlign w:val="center"/>
          </w:tcPr>
          <w:p w14:paraId="1D20A3A6" w14:textId="77777777" w:rsidR="00504D39" w:rsidRPr="00FB2E10" w:rsidRDefault="002F663E" w:rsidP="0054289E">
            <w:r>
              <w:rPr>
                <w:position w:val="-6"/>
              </w:rPr>
              <w:pict w14:anchorId="0BC1E684">
                <v:shape id="_x0000_i1132" type="#_x0000_t75" style="width:13.65pt;height:13.6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832DBCB" w14:textId="77777777" w:rsidR="00504D39" w:rsidRPr="00D528E7" w:rsidRDefault="002F663E" w:rsidP="0054289E">
            <w:r>
              <w:rPr>
                <w:position w:val="-6"/>
              </w:rPr>
              <w:pict w14:anchorId="28B4FE6B">
                <v:shape id="_x0000_i1133" type="#_x0000_t75" style="width:13.65pt;height:13.6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26AEF9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41135116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2FCD050" w14:textId="77777777" w:rsidTr="00635599">
        <w:trPr>
          <w:jc w:val="center"/>
        </w:trPr>
        <w:tc>
          <w:tcPr>
            <w:tcW w:w="3148" w:type="dxa"/>
            <w:vAlign w:val="center"/>
          </w:tcPr>
          <w:p w14:paraId="1F014CBE" w14:textId="77777777" w:rsidR="00504D39" w:rsidRDefault="002F663E" w:rsidP="0054289E">
            <w:r>
              <w:rPr>
                <w:position w:val="-6"/>
              </w:rPr>
              <w:pict w14:anchorId="429105A5">
                <v:shape id="_x0000_i1134" type="#_x0000_t75" style="width:15.05pt;height:13.6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FE9E3ED" w14:textId="77777777" w:rsidR="00504D39" w:rsidRDefault="002F663E" w:rsidP="0054289E">
            <w:r>
              <w:rPr>
                <w:position w:val="-6"/>
              </w:rPr>
              <w:pict w14:anchorId="50925C50">
                <v:shape id="_x0000_i1135" type="#_x0000_t75" style="width:15.05pt;height:13.6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AD9B8D7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416.67</w:t>
            </w:r>
            <w:bookmarkEnd w:id="78"/>
          </w:p>
        </w:tc>
        <w:tc>
          <w:tcPr>
            <w:tcW w:w="2737" w:type="dxa"/>
            <w:vAlign w:val="center"/>
          </w:tcPr>
          <w:p w14:paraId="2D94DD5C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A8E66EE" w14:textId="77777777" w:rsidTr="00635599">
        <w:trPr>
          <w:jc w:val="center"/>
        </w:trPr>
        <w:tc>
          <w:tcPr>
            <w:tcW w:w="3148" w:type="dxa"/>
            <w:vAlign w:val="center"/>
          </w:tcPr>
          <w:p w14:paraId="77D0683F" w14:textId="77777777" w:rsidR="00504D39" w:rsidRDefault="002F663E" w:rsidP="0054289E">
            <w:r>
              <w:rPr>
                <w:position w:val="-6"/>
              </w:rPr>
              <w:pict w14:anchorId="19EC4CF2">
                <v:shape id="_x0000_i1136" type="#_x0000_t75" style="width:20.05pt;height:13.6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13C3B44" w14:textId="77777777" w:rsidR="00504D39" w:rsidRPr="00D528E7" w:rsidRDefault="002F663E" w:rsidP="0054289E">
            <w:r>
              <w:rPr>
                <w:position w:val="-6"/>
              </w:rPr>
              <w:pict w14:anchorId="19509843">
                <v:shape id="_x0000_i1137" type="#_x0000_t75" style="width:20.05pt;height:13.6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3EE0C98">
                <v:shape id="_x0000_i1138" type="#_x0000_t75" style="width:13.65pt;height:13.6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EBA5547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789.11</w:t>
            </w:r>
            <w:bookmarkEnd w:id="79"/>
          </w:p>
        </w:tc>
        <w:tc>
          <w:tcPr>
            <w:tcW w:w="2737" w:type="dxa"/>
            <w:vAlign w:val="center"/>
          </w:tcPr>
          <w:p w14:paraId="5D6659C3" w14:textId="77777777" w:rsidR="00504D39" w:rsidRPr="00FB2E10" w:rsidRDefault="00504D39" w:rsidP="0054289E"/>
        </w:tc>
      </w:tr>
      <w:tr w:rsidR="00504D39" w14:paraId="799B1C06" w14:textId="77777777" w:rsidTr="00635599">
        <w:trPr>
          <w:jc w:val="center"/>
        </w:trPr>
        <w:tc>
          <w:tcPr>
            <w:tcW w:w="3148" w:type="dxa"/>
            <w:vAlign w:val="center"/>
          </w:tcPr>
          <w:p w14:paraId="040F912E" w14:textId="77777777" w:rsidR="00504D39" w:rsidRDefault="002F663E" w:rsidP="0054289E">
            <w:r>
              <w:rPr>
                <w:position w:val="-10"/>
              </w:rPr>
              <w:pict w14:anchorId="1E65FD49">
                <v:shape id="_x0000_i1139" type="#_x0000_t75" style="width:15.05pt;height:13.6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4414795" w14:textId="77777777" w:rsidR="00504D39" w:rsidRDefault="002F663E" w:rsidP="0054289E">
            <w:r>
              <w:rPr>
                <w:position w:val="-10"/>
              </w:rPr>
              <w:pict w14:anchorId="49B299BC">
                <v:shape id="_x0000_i1140" type="#_x0000_t75" style="width:15.05pt;height:13.6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7640FF9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14C58C11" w14:textId="77777777" w:rsidR="00504D39" w:rsidRDefault="00504D39" w:rsidP="0054289E"/>
        </w:tc>
      </w:tr>
      <w:tr w:rsidR="00504D39" w14:paraId="7A10D158" w14:textId="77777777" w:rsidTr="00635599">
        <w:trPr>
          <w:jc w:val="center"/>
        </w:trPr>
        <w:tc>
          <w:tcPr>
            <w:tcW w:w="3148" w:type="dxa"/>
          </w:tcPr>
          <w:p w14:paraId="4E8F06B1" w14:textId="77777777" w:rsidR="00504D39" w:rsidRDefault="002F663E" w:rsidP="0054289E">
            <w:r>
              <w:rPr>
                <w:position w:val="-6"/>
              </w:rPr>
              <w:pict w14:anchorId="63C08E52">
                <v:shape id="_x0000_i1141" type="#_x0000_t75" style="width:13.65pt;height:13.6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60009F86" w14:textId="77777777" w:rsidR="00504D39" w:rsidRDefault="002F663E" w:rsidP="0054289E">
            <w:r>
              <w:rPr>
                <w:position w:val="-6"/>
              </w:rPr>
              <w:pict w14:anchorId="6D20D580">
                <v:shape id="_x0000_i1142" type="#_x0000_t75" style="width:13.65pt;height:13.6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2F4AEC0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4FE0B1C6" w14:textId="77777777" w:rsidR="00504D39" w:rsidRPr="00FB2E10" w:rsidRDefault="00504D39" w:rsidP="0054289E"/>
        </w:tc>
      </w:tr>
      <w:tr w:rsidR="00504D39" w14:paraId="12998442" w14:textId="77777777" w:rsidTr="00635599">
        <w:trPr>
          <w:jc w:val="center"/>
        </w:trPr>
        <w:tc>
          <w:tcPr>
            <w:tcW w:w="3148" w:type="dxa"/>
            <w:vAlign w:val="center"/>
          </w:tcPr>
          <w:p w14:paraId="723C03B1" w14:textId="77777777" w:rsidR="00504D39" w:rsidRDefault="002F663E" w:rsidP="0054289E">
            <w:r>
              <w:rPr>
                <w:position w:val="-28"/>
              </w:rPr>
              <w:pict w14:anchorId="1FAB770E">
                <v:shape id="_x0000_i1143" type="#_x0000_t75" style="width:142.65pt;height:43.3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3669EB5" w14:textId="77777777" w:rsidR="00504D39" w:rsidRDefault="002F663E" w:rsidP="0054289E">
            <w:r>
              <w:rPr>
                <w:position w:val="-10"/>
              </w:rPr>
              <w:pict w14:anchorId="100308C4">
                <v:shape id="_x0000_i1144" type="#_x0000_t75" style="width:24.6pt;height:16.4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2E32D8B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3056F248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2673921F" w14:textId="77777777" w:rsidR="004E53B8" w:rsidRDefault="004E53B8" w:rsidP="00064694">
      <w:pPr>
        <w:widowControl/>
        <w:jc w:val="left"/>
      </w:pPr>
    </w:p>
    <w:p w14:paraId="3AB9874E" w14:textId="77777777" w:rsidR="00DD0B5D" w:rsidRPr="00B06145" w:rsidRDefault="00DD0B5D" w:rsidP="00064694">
      <w:pPr>
        <w:pStyle w:val="1"/>
      </w:pPr>
      <w:bookmarkStart w:id="84" w:name="_Toc91013141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AC76AD" w14:paraId="1332D849" w14:textId="77777777">
        <w:tc>
          <w:tcPr>
            <w:tcW w:w="1403" w:type="dxa"/>
            <w:shd w:val="clear" w:color="auto" w:fill="DEDEDE"/>
            <w:vAlign w:val="center"/>
          </w:tcPr>
          <w:p w14:paraId="7A887F38" w14:textId="77777777" w:rsidR="00AC76AD" w:rsidRDefault="002F663E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618576E9" w14:textId="77777777" w:rsidR="00AC76AD" w:rsidRDefault="002F663E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82FB451" w14:textId="77777777" w:rsidR="00AC76AD" w:rsidRDefault="002F663E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92561F1" w14:textId="77777777" w:rsidR="00AC76AD" w:rsidRDefault="002F663E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6A2B1E35" w14:textId="77777777" w:rsidR="00AC76AD" w:rsidRDefault="002F663E">
            <w:r>
              <w:t>结论</w:t>
            </w:r>
          </w:p>
        </w:tc>
      </w:tr>
      <w:tr w:rsidR="00AC76AD" w14:paraId="5086645F" w14:textId="77777777">
        <w:tc>
          <w:tcPr>
            <w:tcW w:w="1403" w:type="dxa"/>
            <w:vAlign w:val="center"/>
          </w:tcPr>
          <w:p w14:paraId="20A013C1" w14:textId="77777777" w:rsidR="00AC76AD" w:rsidRDefault="002F663E">
            <w:r>
              <w:t>屋顶</w:t>
            </w:r>
          </w:p>
        </w:tc>
        <w:tc>
          <w:tcPr>
            <w:tcW w:w="3112" w:type="dxa"/>
            <w:vAlign w:val="center"/>
          </w:tcPr>
          <w:p w14:paraId="3822A589" w14:textId="77777777" w:rsidR="00AC76AD" w:rsidRDefault="002F663E">
            <w:r>
              <w:t>屋顶构造一</w:t>
            </w:r>
          </w:p>
        </w:tc>
        <w:tc>
          <w:tcPr>
            <w:tcW w:w="1811" w:type="dxa"/>
            <w:vAlign w:val="center"/>
          </w:tcPr>
          <w:p w14:paraId="24354B1E" w14:textId="77777777" w:rsidR="00AC76AD" w:rsidRDefault="002F663E">
            <w:r>
              <w:t>10</w:t>
            </w:r>
          </w:p>
        </w:tc>
        <w:tc>
          <w:tcPr>
            <w:tcW w:w="1811" w:type="dxa"/>
            <w:vAlign w:val="center"/>
          </w:tcPr>
          <w:p w14:paraId="2B8F8947" w14:textId="77777777" w:rsidR="00AC76AD" w:rsidRDefault="002F663E">
            <w:r>
              <w:t>0</w:t>
            </w:r>
          </w:p>
        </w:tc>
        <w:tc>
          <w:tcPr>
            <w:tcW w:w="1188" w:type="dxa"/>
            <w:vAlign w:val="center"/>
          </w:tcPr>
          <w:p w14:paraId="3C92384B" w14:textId="77777777" w:rsidR="00AC76AD" w:rsidRDefault="002F663E">
            <w:r>
              <w:t>满足</w:t>
            </w:r>
          </w:p>
        </w:tc>
      </w:tr>
      <w:tr w:rsidR="00AC76AD" w14:paraId="410C6B4F" w14:textId="77777777">
        <w:tc>
          <w:tcPr>
            <w:tcW w:w="1403" w:type="dxa"/>
            <w:vAlign w:val="center"/>
          </w:tcPr>
          <w:p w14:paraId="4EC56328" w14:textId="77777777" w:rsidR="00AC76AD" w:rsidRDefault="002F663E">
            <w:r>
              <w:t>外墙</w:t>
            </w:r>
          </w:p>
        </w:tc>
        <w:tc>
          <w:tcPr>
            <w:tcW w:w="3112" w:type="dxa"/>
            <w:vAlign w:val="center"/>
          </w:tcPr>
          <w:p w14:paraId="0579DCC9" w14:textId="77777777" w:rsidR="00AC76AD" w:rsidRDefault="002F663E">
            <w:r>
              <w:t>外墙构造一</w:t>
            </w:r>
          </w:p>
        </w:tc>
        <w:tc>
          <w:tcPr>
            <w:tcW w:w="1811" w:type="dxa"/>
            <w:vAlign w:val="center"/>
          </w:tcPr>
          <w:p w14:paraId="2F17CA09" w14:textId="77777777" w:rsidR="00AC76AD" w:rsidRDefault="002F663E">
            <w:r>
              <w:t>10</w:t>
            </w:r>
          </w:p>
        </w:tc>
        <w:tc>
          <w:tcPr>
            <w:tcW w:w="1811" w:type="dxa"/>
            <w:vAlign w:val="center"/>
          </w:tcPr>
          <w:p w14:paraId="3EAE8BE5" w14:textId="77777777" w:rsidR="00AC76AD" w:rsidRDefault="002F663E">
            <w:r>
              <w:t>0</w:t>
            </w:r>
          </w:p>
        </w:tc>
        <w:tc>
          <w:tcPr>
            <w:tcW w:w="1188" w:type="dxa"/>
            <w:vAlign w:val="center"/>
          </w:tcPr>
          <w:p w14:paraId="493994C0" w14:textId="77777777" w:rsidR="00AC76AD" w:rsidRDefault="002F663E">
            <w:r>
              <w:t>满足</w:t>
            </w:r>
          </w:p>
        </w:tc>
      </w:tr>
      <w:tr w:rsidR="00AC76AD" w14:paraId="2DBFC1E7" w14:textId="77777777">
        <w:tc>
          <w:tcPr>
            <w:tcW w:w="1403" w:type="dxa"/>
            <w:vAlign w:val="center"/>
          </w:tcPr>
          <w:p w14:paraId="147D7C36" w14:textId="77777777" w:rsidR="00AC76AD" w:rsidRDefault="002F663E">
            <w:r>
              <w:t>阳台隔墙</w:t>
            </w:r>
          </w:p>
        </w:tc>
        <w:tc>
          <w:tcPr>
            <w:tcW w:w="3112" w:type="dxa"/>
            <w:vAlign w:val="center"/>
          </w:tcPr>
          <w:p w14:paraId="2D12D42C" w14:textId="77777777" w:rsidR="00AC76AD" w:rsidRDefault="002F663E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46626A6F" w14:textId="77777777" w:rsidR="00AC76AD" w:rsidRDefault="002F663E">
            <w:r>
              <w:t>10</w:t>
            </w:r>
          </w:p>
        </w:tc>
        <w:tc>
          <w:tcPr>
            <w:tcW w:w="1811" w:type="dxa"/>
            <w:vAlign w:val="center"/>
          </w:tcPr>
          <w:p w14:paraId="489A04FB" w14:textId="77777777" w:rsidR="00AC76AD" w:rsidRDefault="002F663E">
            <w:r>
              <w:t>0</w:t>
            </w:r>
          </w:p>
        </w:tc>
        <w:tc>
          <w:tcPr>
            <w:tcW w:w="1188" w:type="dxa"/>
            <w:vAlign w:val="center"/>
          </w:tcPr>
          <w:p w14:paraId="57BDF729" w14:textId="77777777" w:rsidR="00AC76AD" w:rsidRDefault="002F663E">
            <w:r>
              <w:t>满足</w:t>
            </w:r>
          </w:p>
        </w:tc>
      </w:tr>
    </w:tbl>
    <w:p w14:paraId="307E84E0" w14:textId="77777777" w:rsidR="00AC76AD" w:rsidRDefault="00AC76AD">
      <w:pPr>
        <w:widowControl/>
        <w:jc w:val="left"/>
      </w:pPr>
    </w:p>
    <w:sectPr w:rsidR="00AC76AD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D478" w14:textId="77777777" w:rsidR="002F663E" w:rsidRDefault="002F663E" w:rsidP="008469FD">
      <w:r>
        <w:separator/>
      </w:r>
    </w:p>
  </w:endnote>
  <w:endnote w:type="continuationSeparator" w:id="0">
    <w:p w14:paraId="5BE5A84B" w14:textId="77777777" w:rsidR="002F663E" w:rsidRDefault="002F663E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FA5F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F63F" w14:textId="77777777" w:rsidR="002F663E" w:rsidRDefault="002F663E" w:rsidP="008469FD">
      <w:r>
        <w:separator/>
      </w:r>
    </w:p>
  </w:footnote>
  <w:footnote w:type="continuationSeparator" w:id="0">
    <w:p w14:paraId="0DCCE3AA" w14:textId="77777777" w:rsidR="002F663E" w:rsidRDefault="002F663E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90B3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29AF974F" wp14:editId="504C79EE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9E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2F663E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3F9E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6AD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845C9EB"/>
  <w15:chartTrackingRefBased/>
  <w15:docId w15:val="{E9D0AEB9-8E8A-4DEB-9FB3-FB53EB53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h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8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whh</dc:creator>
  <cp:keywords/>
  <dc:description/>
  <cp:lastModifiedBy>王 慧慧</cp:lastModifiedBy>
  <cp:revision>1</cp:revision>
  <dcterms:created xsi:type="dcterms:W3CDTF">2021-12-21T13:05:00Z</dcterms:created>
  <dcterms:modified xsi:type="dcterms:W3CDTF">2021-12-21T13:05:00Z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