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5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3529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46CE3791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70368F10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781B4D66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1B5B691F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A75342C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0D5F480A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14:paraId="0EF6791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DC9AA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6261B6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郑州</w:t>
            </w:r>
            <w:bookmarkEnd w:id="1"/>
          </w:p>
        </w:tc>
      </w:tr>
      <w:tr w:rsidR="00F87D86" w:rsidRPr="00497D0F" w14:paraId="1F7A0AD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8F469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392BD6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7494CE3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FF9B5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3F68D3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0251532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B9417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D1178B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3AC4264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EF17D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37280C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913CB9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FE7A3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AA28D4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0F8B09E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75588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BD2581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60C67A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08CE8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40E89798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89F28B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4F2404D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C99856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2021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12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15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2CEACB94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A9932F8" wp14:editId="12455247">
            <wp:extent cx="1514634" cy="151463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BC57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041448DA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9962BB3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17408D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proofErr w:type="gramEnd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14:paraId="05C0883A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3B8EB1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CDDD852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14:paraId="6803E93A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6C2A8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6799A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5ABBA30A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173F91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BEE944A" w14:textId="77777777"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T18339175655</w:t>
            </w:r>
            <w:bookmarkEnd w:id="9"/>
          </w:p>
        </w:tc>
      </w:tr>
    </w:tbl>
    <w:p w14:paraId="6B6A8D66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1BF68EE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57295B6F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68A59D98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349BBC1E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558C93F4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0D14D54E" w14:textId="77777777" w:rsidR="00FB24D3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90471364" w:history="1">
        <w:r w:rsidR="00FB24D3" w:rsidRPr="0022212C">
          <w:rPr>
            <w:rStyle w:val="a7"/>
            <w:rFonts w:ascii="黑体" w:hAnsi="黑体"/>
            <w:noProof/>
            <w:kern w:val="32"/>
          </w:rPr>
          <w:t>1.</w:t>
        </w:r>
        <w:r w:rsidR="00FB24D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B24D3" w:rsidRPr="0022212C">
          <w:rPr>
            <w:rStyle w:val="a7"/>
            <w:rFonts w:ascii="黑体" w:hAnsi="黑体"/>
            <w:noProof/>
            <w:kern w:val="32"/>
          </w:rPr>
          <w:t>项目概况</w:t>
        </w:r>
        <w:r w:rsidR="00FB24D3">
          <w:rPr>
            <w:noProof/>
            <w:webHidden/>
          </w:rPr>
          <w:tab/>
        </w:r>
        <w:r w:rsidR="00FB24D3">
          <w:rPr>
            <w:noProof/>
            <w:webHidden/>
          </w:rPr>
          <w:fldChar w:fldCharType="begin"/>
        </w:r>
        <w:r w:rsidR="00FB24D3">
          <w:rPr>
            <w:noProof/>
            <w:webHidden/>
          </w:rPr>
          <w:instrText xml:space="preserve"> PAGEREF _Toc90471364 \h </w:instrText>
        </w:r>
        <w:r w:rsidR="00FB24D3">
          <w:rPr>
            <w:noProof/>
            <w:webHidden/>
          </w:rPr>
        </w:r>
        <w:r w:rsidR="00FB24D3">
          <w:rPr>
            <w:noProof/>
            <w:webHidden/>
          </w:rPr>
          <w:fldChar w:fldCharType="separate"/>
        </w:r>
        <w:r w:rsidR="00FB24D3">
          <w:rPr>
            <w:noProof/>
            <w:webHidden/>
          </w:rPr>
          <w:t>3</w:t>
        </w:r>
        <w:r w:rsidR="00FB24D3">
          <w:rPr>
            <w:noProof/>
            <w:webHidden/>
          </w:rPr>
          <w:fldChar w:fldCharType="end"/>
        </w:r>
      </w:hyperlink>
    </w:p>
    <w:p w14:paraId="7347C6C2" w14:textId="77777777" w:rsidR="00FB24D3" w:rsidRDefault="00FB24D3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65" w:history="1">
        <w:r w:rsidRPr="0022212C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A0EDE0" w14:textId="77777777" w:rsidR="00FB24D3" w:rsidRDefault="00FB24D3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66" w:history="1">
        <w:r w:rsidRPr="0022212C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D26557" w14:textId="77777777" w:rsidR="00FB24D3" w:rsidRDefault="00FB24D3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67" w:history="1">
        <w:r w:rsidRPr="0022212C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86B8EE" w14:textId="77777777" w:rsidR="00FB24D3" w:rsidRDefault="00FB24D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68" w:history="1">
        <w:r w:rsidRPr="0022212C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718C41" w14:textId="77777777" w:rsidR="00FB24D3" w:rsidRDefault="00FB24D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69" w:history="1">
        <w:r w:rsidRPr="0022212C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1E74F4" w14:textId="77777777" w:rsidR="00FB24D3" w:rsidRDefault="00FB24D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70" w:history="1">
        <w:r w:rsidRPr="0022212C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79783B" w14:textId="77777777" w:rsidR="00FB24D3" w:rsidRDefault="00FB24D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71" w:history="1">
        <w:r w:rsidRPr="0022212C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061CC4" w14:textId="77777777" w:rsidR="00FB24D3" w:rsidRDefault="00FB24D3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72" w:history="1">
        <w:r w:rsidRPr="0022212C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8A60EC" w14:textId="77777777" w:rsidR="00FB24D3" w:rsidRDefault="00FB24D3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0471373" w:history="1">
        <w:r w:rsidRPr="0022212C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B50FC8" w14:textId="77777777" w:rsidR="00FB24D3" w:rsidRDefault="00FB24D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74" w:history="1">
        <w:r w:rsidRPr="0022212C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2B4187" w14:textId="77777777" w:rsidR="00FB24D3" w:rsidRDefault="00FB24D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71375" w:history="1">
        <w:r w:rsidRPr="0022212C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212C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_Toc90471375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7D91AA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4449F462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4313455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EB18DD3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C9AB58A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6333977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163044E7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4D00E02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4CB6567E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0A20EB9B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0471364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2BFB45E4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90471365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56439BB1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61B5189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B7D2DB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C50F0E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83577DA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207C97B7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7AB8C9A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E1D5BF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75E116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ECFAF1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3DC5F98D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66D50E3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68F197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ACFC624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FF10E7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6F0360C6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6FA481DD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90471366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3"/>
    </w:p>
    <w:p w14:paraId="1516F7E5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2D30C25E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29D5023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1485DB2D" wp14:editId="6E3616DA">
            <wp:extent cx="5667375" cy="43053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82D34" w14:textId="77777777" w:rsidR="00455556" w:rsidRDefault="00B4777B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428AD93D" w14:textId="77777777" w:rsidR="00455556" w:rsidRDefault="00455556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63BCDF96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5FDA62F2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90471367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5"/>
      <w:proofErr w:type="spellEnd"/>
    </w:p>
    <w:p w14:paraId="5812B581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3FEEE7B0" w14:textId="77777777" w:rsidTr="00785457">
        <w:tc>
          <w:tcPr>
            <w:tcW w:w="8277" w:type="dxa"/>
          </w:tcPr>
          <w:p w14:paraId="60C9FCAA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6"/>
          </w:p>
        </w:tc>
      </w:tr>
    </w:tbl>
    <w:p w14:paraId="4B3B3449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3951BD32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90471368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14:paraId="0FD3F77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14:paraId="51CA4575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57D78B8B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03113ED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47A5AFA7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3A506DD1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3A91B4BB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02CF408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0471369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63EC3A29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21FD98C7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78802809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678CDCC0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587116EB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8DADAC5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1F076E31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7B1B113C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4FF04316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5891369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76BA550B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655D8626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4CEEC20C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4F4A7051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75C3BEA5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7175BD5E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7E972CC8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089E007A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4176B6AA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3084F9B3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786C166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65A4471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6A48C0F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042045CA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6521F95F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6368AB0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0F228297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024A604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7A5CCA20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54C32643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5D9FB3D3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2C29D89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64FEAFD6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39F88AF6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7CA60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B718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5EDF522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385ED97D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9CA62E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5441379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19AC9AFB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0DC25ACA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0E759698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7421B56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4C39D95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62547244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5CB07E5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79EC5939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7B27DCAF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434A24E1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798654F4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501F0A4D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51DB17F2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5D326EF0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72D6C6B9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3492A9BC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0CE47997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17615AB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1A2A12D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2AF0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0A9D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01C8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726FB0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403358D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04F90497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41959E4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4B9A56F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B074B7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1E64F1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5B744CB7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7AFE6E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52398D9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64280136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6031D392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728E6326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7EA436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46E8BC1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FF42050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388758E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75128FEA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DC36289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7BA80D83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0471370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14:paraId="791B6295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2AA1E20B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1F6999D6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C178A4E" wp14:editId="1E219566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F786A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6AFB53E5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46CE6CC8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78300068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648C881F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7E4EEE4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351895B4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0B33E7F2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6155E250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36D8082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0471371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14:paraId="18BCB780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1AD8775A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90471372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7D6786F7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07B1B8AE" w14:textId="77777777"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14:paraId="4806A3EE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3" w:name="房间及渗透风量表"/>
      <w:bookmarkEnd w:id="23"/>
    </w:p>
    <w:p w14:paraId="41CBCE8F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4" w:name="_Toc90471373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4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2C00968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455556" w14:paraId="1B41F9A3" w14:textId="77777777">
        <w:tc>
          <w:tcPr>
            <w:tcW w:w="1647" w:type="dxa"/>
            <w:shd w:val="clear" w:color="auto" w:fill="E6E6E6"/>
            <w:vAlign w:val="center"/>
          </w:tcPr>
          <w:p w14:paraId="5C35C33B" w14:textId="77777777" w:rsidR="00455556" w:rsidRDefault="00B4777B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158F9038" w14:textId="77777777" w:rsidR="00455556" w:rsidRDefault="00B4777B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F9C6965" w14:textId="77777777" w:rsidR="00455556" w:rsidRDefault="00B4777B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84123E" w14:textId="77777777" w:rsidR="00455556" w:rsidRDefault="00B4777B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BCCA76" w14:textId="77777777" w:rsidR="00455556" w:rsidRDefault="00B4777B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AFE71B" w14:textId="77777777" w:rsidR="00455556" w:rsidRDefault="00B4777B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455556" w14:paraId="27618245" w14:textId="77777777">
        <w:tc>
          <w:tcPr>
            <w:tcW w:w="1647" w:type="dxa"/>
            <w:vAlign w:val="center"/>
          </w:tcPr>
          <w:p w14:paraId="4D129B62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5DDFEF24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72E63189" w14:textId="77777777" w:rsidR="00455556" w:rsidRDefault="00B4777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04073F79" w14:textId="77777777" w:rsidR="00455556" w:rsidRDefault="00B4777B"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 w14:paraId="251AAB3F" w14:textId="77777777" w:rsidR="00455556" w:rsidRDefault="00B4777B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0B2862C3" w14:textId="77777777" w:rsidR="00455556" w:rsidRDefault="00B4777B">
            <w:pPr>
              <w:jc w:val="center"/>
            </w:pPr>
            <w:r>
              <w:t>0.062</w:t>
            </w:r>
          </w:p>
        </w:tc>
      </w:tr>
      <w:tr w:rsidR="00455556" w14:paraId="7994B733" w14:textId="77777777">
        <w:tc>
          <w:tcPr>
            <w:tcW w:w="1647" w:type="dxa"/>
            <w:vAlign w:val="center"/>
          </w:tcPr>
          <w:p w14:paraId="62CF6A14" w14:textId="77777777" w:rsidR="00455556" w:rsidRDefault="00B4777B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4A257960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1AAE383C" w14:textId="77777777" w:rsidR="00455556" w:rsidRDefault="00B4777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8B01FE7" w14:textId="77777777" w:rsidR="00455556" w:rsidRDefault="00B4777B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07C4AD0D" w14:textId="77777777" w:rsidR="00455556" w:rsidRDefault="00B4777B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1F2F6DD1" w14:textId="77777777" w:rsidR="00455556" w:rsidRDefault="00B4777B">
            <w:pPr>
              <w:jc w:val="center"/>
            </w:pPr>
            <w:r>
              <w:t>0.041</w:t>
            </w:r>
          </w:p>
        </w:tc>
      </w:tr>
      <w:tr w:rsidR="00455556" w14:paraId="26743734" w14:textId="77777777">
        <w:tc>
          <w:tcPr>
            <w:tcW w:w="1647" w:type="dxa"/>
            <w:vAlign w:val="center"/>
          </w:tcPr>
          <w:p w14:paraId="59451C48" w14:textId="77777777" w:rsidR="00455556" w:rsidRDefault="00B4777B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4B5AE0A1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78685E98" w14:textId="77777777" w:rsidR="00455556" w:rsidRDefault="00B4777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5701F2D1" w14:textId="77777777" w:rsidR="00455556" w:rsidRDefault="00B4777B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00CD10AD" w14:textId="77777777" w:rsidR="00455556" w:rsidRDefault="00B4777B"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 w14:paraId="56055AAB" w14:textId="77777777" w:rsidR="00455556" w:rsidRDefault="00B4777B">
            <w:pPr>
              <w:jc w:val="center"/>
            </w:pPr>
            <w:r>
              <w:t>0.042</w:t>
            </w:r>
          </w:p>
        </w:tc>
      </w:tr>
      <w:tr w:rsidR="00455556" w14:paraId="232BB078" w14:textId="77777777">
        <w:tc>
          <w:tcPr>
            <w:tcW w:w="1647" w:type="dxa"/>
            <w:vAlign w:val="center"/>
          </w:tcPr>
          <w:p w14:paraId="5376861A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050386D7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73588F17" w14:textId="77777777" w:rsidR="00455556" w:rsidRDefault="00B4777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7764CE9" w14:textId="77777777" w:rsidR="00455556" w:rsidRDefault="00B4777B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00713B53" w14:textId="77777777" w:rsidR="00455556" w:rsidRDefault="00B4777B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12FD86DE" w14:textId="77777777" w:rsidR="00455556" w:rsidRDefault="00B4777B">
            <w:pPr>
              <w:jc w:val="center"/>
            </w:pPr>
            <w:r>
              <w:t>0.052</w:t>
            </w:r>
          </w:p>
        </w:tc>
      </w:tr>
      <w:tr w:rsidR="00455556" w14:paraId="19C3F2B5" w14:textId="77777777">
        <w:tc>
          <w:tcPr>
            <w:tcW w:w="1647" w:type="dxa"/>
            <w:vAlign w:val="center"/>
          </w:tcPr>
          <w:p w14:paraId="5E1DA4F3" w14:textId="77777777" w:rsidR="00455556" w:rsidRDefault="00B4777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1647" w:type="dxa"/>
            <w:vAlign w:val="center"/>
          </w:tcPr>
          <w:p w14:paraId="324DED0F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728C3475" w14:textId="77777777" w:rsidR="00455556" w:rsidRDefault="00B4777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07C56ECF" w14:textId="77777777" w:rsidR="00455556" w:rsidRDefault="00B4777B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14:paraId="3C38A9E1" w14:textId="77777777" w:rsidR="00455556" w:rsidRDefault="00B4777B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64D9FCCB" w14:textId="77777777" w:rsidR="00455556" w:rsidRDefault="00B4777B">
            <w:pPr>
              <w:jc w:val="center"/>
            </w:pPr>
            <w:r>
              <w:t>0.062</w:t>
            </w:r>
          </w:p>
        </w:tc>
      </w:tr>
      <w:tr w:rsidR="00455556" w14:paraId="4EBE38B9" w14:textId="77777777">
        <w:tc>
          <w:tcPr>
            <w:tcW w:w="1647" w:type="dxa"/>
            <w:vAlign w:val="center"/>
          </w:tcPr>
          <w:p w14:paraId="0D42C001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54CCAD52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4B21FD27" w14:textId="77777777" w:rsidR="00455556" w:rsidRDefault="00B4777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71F99D41" w14:textId="77777777" w:rsidR="00455556" w:rsidRDefault="00B4777B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1012A986" w14:textId="77777777" w:rsidR="00455556" w:rsidRDefault="00B4777B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36FE242A" w14:textId="77777777" w:rsidR="00455556" w:rsidRDefault="00B4777B">
            <w:pPr>
              <w:jc w:val="center"/>
            </w:pPr>
            <w:r>
              <w:t>0.042</w:t>
            </w:r>
          </w:p>
        </w:tc>
      </w:tr>
      <w:tr w:rsidR="00455556" w14:paraId="195B32D8" w14:textId="77777777">
        <w:tc>
          <w:tcPr>
            <w:tcW w:w="1647" w:type="dxa"/>
            <w:vAlign w:val="center"/>
          </w:tcPr>
          <w:p w14:paraId="7292E666" w14:textId="77777777" w:rsidR="00455556" w:rsidRDefault="00B4777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089DC50E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279D5014" w14:textId="77777777" w:rsidR="00455556" w:rsidRDefault="00B4777B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5915C643" w14:textId="77777777" w:rsidR="00455556" w:rsidRDefault="00B4777B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3363DE9E" w14:textId="77777777" w:rsidR="00455556" w:rsidRDefault="00B4777B"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 w14:paraId="19602AEB" w14:textId="77777777" w:rsidR="00455556" w:rsidRDefault="00B4777B">
            <w:pPr>
              <w:jc w:val="center"/>
            </w:pPr>
            <w:r>
              <w:t>0.051</w:t>
            </w:r>
          </w:p>
        </w:tc>
      </w:tr>
    </w:tbl>
    <w:p w14:paraId="5ABA4828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表"/>
      <w:bookmarkEnd w:id="25"/>
    </w:p>
    <w:p w14:paraId="376F0F82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3AB2B40F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455556" w14:paraId="6F56EFD6" w14:textId="77777777">
        <w:tc>
          <w:tcPr>
            <w:tcW w:w="452" w:type="dxa"/>
            <w:shd w:val="clear" w:color="auto" w:fill="E6E6E6"/>
            <w:vAlign w:val="center"/>
          </w:tcPr>
          <w:p w14:paraId="74B28860" w14:textId="77777777" w:rsidR="00455556" w:rsidRDefault="00B4777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026BE6B" w14:textId="77777777" w:rsidR="00455556" w:rsidRDefault="00B4777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963C5F1" w14:textId="77777777" w:rsidR="00455556" w:rsidRDefault="00B4777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3AD9BCC" w14:textId="77777777" w:rsidR="00455556" w:rsidRDefault="00B4777B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63EC2E5" w14:textId="77777777" w:rsidR="00455556" w:rsidRDefault="00B4777B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0C7803D" w14:textId="77777777" w:rsidR="00455556" w:rsidRDefault="00B4777B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08F9515" w14:textId="77777777" w:rsidR="00455556" w:rsidRDefault="00B4777B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455556" w14:paraId="48EBE02A" w14:textId="77777777">
        <w:tc>
          <w:tcPr>
            <w:tcW w:w="452" w:type="dxa"/>
            <w:vMerge w:val="restart"/>
            <w:vAlign w:val="center"/>
          </w:tcPr>
          <w:p w14:paraId="753BE132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53B3021" w14:textId="77777777" w:rsidR="00455556" w:rsidRDefault="00B4777B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1AB22A4C" w14:textId="77777777" w:rsidR="00455556" w:rsidRDefault="00B4777B">
            <w:pPr>
              <w:jc w:val="center"/>
            </w:pPr>
            <w:r>
              <w:t>茶座</w:t>
            </w:r>
          </w:p>
        </w:tc>
        <w:tc>
          <w:tcPr>
            <w:tcW w:w="1528" w:type="dxa"/>
            <w:vMerge w:val="restart"/>
            <w:vAlign w:val="center"/>
          </w:tcPr>
          <w:p w14:paraId="400D63F3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CC03FE9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660B74B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764966E" w14:textId="77777777" w:rsidR="00455556" w:rsidRDefault="00B4777B">
            <w:pPr>
              <w:jc w:val="center"/>
            </w:pPr>
            <w:r>
              <w:t>39.1</w:t>
            </w:r>
          </w:p>
        </w:tc>
      </w:tr>
      <w:tr w:rsidR="00455556" w14:paraId="6E350CFD" w14:textId="77777777">
        <w:tc>
          <w:tcPr>
            <w:tcW w:w="452" w:type="dxa"/>
            <w:vMerge/>
            <w:vAlign w:val="center"/>
          </w:tcPr>
          <w:p w14:paraId="1C037BCF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CB171CA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E67380F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DE83F1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B78B55A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0D220C1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83F4489" w14:textId="77777777" w:rsidR="00455556" w:rsidRDefault="00B4777B">
            <w:pPr>
              <w:jc w:val="center"/>
            </w:pPr>
            <w:r>
              <w:t>33.5</w:t>
            </w:r>
          </w:p>
        </w:tc>
      </w:tr>
      <w:tr w:rsidR="00455556" w14:paraId="783E80EF" w14:textId="77777777">
        <w:tc>
          <w:tcPr>
            <w:tcW w:w="452" w:type="dxa"/>
            <w:vMerge/>
            <w:vAlign w:val="center"/>
          </w:tcPr>
          <w:p w14:paraId="04404238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0391F02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A676034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E26184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C3C864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6EB6A16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051ABF4" w14:textId="77777777" w:rsidR="00455556" w:rsidRDefault="00B4777B">
            <w:pPr>
              <w:jc w:val="center"/>
            </w:pPr>
            <w:r>
              <w:t>61.4</w:t>
            </w:r>
          </w:p>
        </w:tc>
      </w:tr>
      <w:tr w:rsidR="00455556" w14:paraId="28C3ADD4" w14:textId="77777777">
        <w:tc>
          <w:tcPr>
            <w:tcW w:w="452" w:type="dxa"/>
            <w:vMerge/>
            <w:vAlign w:val="center"/>
          </w:tcPr>
          <w:p w14:paraId="10E5541A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8D825EA" w14:textId="77777777" w:rsidR="00455556" w:rsidRDefault="00B4777B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27334BE4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5F3210C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B47C48C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B4BD3A6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7036844" w14:textId="77777777" w:rsidR="00455556" w:rsidRDefault="00B4777B">
            <w:pPr>
              <w:jc w:val="center"/>
            </w:pPr>
            <w:r>
              <w:t>49.8</w:t>
            </w:r>
          </w:p>
        </w:tc>
      </w:tr>
      <w:tr w:rsidR="00455556" w14:paraId="78C0DFCF" w14:textId="77777777">
        <w:tc>
          <w:tcPr>
            <w:tcW w:w="452" w:type="dxa"/>
            <w:vMerge/>
            <w:vAlign w:val="center"/>
          </w:tcPr>
          <w:p w14:paraId="75F06F89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3F3CC96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AFC6D08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0EFC43E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484D6D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5CF0C56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31932DC" w14:textId="77777777" w:rsidR="00455556" w:rsidRDefault="00B4777B">
            <w:pPr>
              <w:jc w:val="center"/>
            </w:pPr>
            <w:r>
              <w:t>42.7</w:t>
            </w:r>
          </w:p>
        </w:tc>
      </w:tr>
      <w:tr w:rsidR="00455556" w14:paraId="722B1EC2" w14:textId="77777777">
        <w:tc>
          <w:tcPr>
            <w:tcW w:w="452" w:type="dxa"/>
            <w:vMerge/>
            <w:vAlign w:val="center"/>
          </w:tcPr>
          <w:p w14:paraId="1A5709C1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81DFDC5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9D1B13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3247DB3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9F6EEAD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12F5AF6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0C1496F" w14:textId="77777777" w:rsidR="00455556" w:rsidRDefault="00B4777B">
            <w:pPr>
              <w:jc w:val="center"/>
            </w:pPr>
            <w:r>
              <w:t>78.3</w:t>
            </w:r>
          </w:p>
        </w:tc>
      </w:tr>
      <w:tr w:rsidR="00455556" w14:paraId="4AC3EEEF" w14:textId="77777777">
        <w:tc>
          <w:tcPr>
            <w:tcW w:w="452" w:type="dxa"/>
            <w:vMerge/>
            <w:vAlign w:val="center"/>
          </w:tcPr>
          <w:p w14:paraId="7B47E6D8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06FDBBE" w14:textId="77777777" w:rsidR="00455556" w:rsidRDefault="00B4777B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2E4DB176" w14:textId="77777777" w:rsidR="00455556" w:rsidRDefault="00B4777B">
            <w:pPr>
              <w:jc w:val="center"/>
            </w:pPr>
            <w:r>
              <w:t>休息室</w:t>
            </w:r>
          </w:p>
        </w:tc>
        <w:tc>
          <w:tcPr>
            <w:tcW w:w="1528" w:type="dxa"/>
            <w:vMerge w:val="restart"/>
            <w:vAlign w:val="center"/>
          </w:tcPr>
          <w:p w14:paraId="759DC080" w14:textId="77777777" w:rsidR="00455556" w:rsidRDefault="00B4777B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FEED706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8BBEA01" w14:textId="77777777" w:rsidR="00455556" w:rsidRDefault="00B4777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C0D069F" w14:textId="77777777" w:rsidR="00455556" w:rsidRDefault="00B4777B">
            <w:pPr>
              <w:jc w:val="center"/>
            </w:pPr>
            <w:r>
              <w:t>6.7</w:t>
            </w:r>
          </w:p>
        </w:tc>
      </w:tr>
      <w:tr w:rsidR="00455556" w14:paraId="0BBB150B" w14:textId="77777777">
        <w:tc>
          <w:tcPr>
            <w:tcW w:w="452" w:type="dxa"/>
            <w:vMerge/>
            <w:vAlign w:val="center"/>
          </w:tcPr>
          <w:p w14:paraId="59B21353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9C4274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8AE13D0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3AEAD4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44F9FCE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DB2850B" w14:textId="77777777" w:rsidR="00455556" w:rsidRDefault="00B4777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4A6BD5C" w14:textId="77777777" w:rsidR="00455556" w:rsidRDefault="00B4777B">
            <w:pPr>
              <w:jc w:val="center"/>
            </w:pPr>
            <w:r>
              <w:t>3.7</w:t>
            </w:r>
          </w:p>
        </w:tc>
      </w:tr>
      <w:tr w:rsidR="00455556" w14:paraId="424E1B74" w14:textId="77777777">
        <w:tc>
          <w:tcPr>
            <w:tcW w:w="452" w:type="dxa"/>
            <w:vMerge/>
            <w:vAlign w:val="center"/>
          </w:tcPr>
          <w:p w14:paraId="2322F754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F770B10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4F02B78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CC07F72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FE624FD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B25B908" w14:textId="77777777" w:rsidR="00455556" w:rsidRDefault="00B4777B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1382772" w14:textId="77777777" w:rsidR="00455556" w:rsidRDefault="00B4777B">
            <w:pPr>
              <w:jc w:val="center"/>
            </w:pPr>
            <w:r>
              <w:t>11.9</w:t>
            </w:r>
          </w:p>
        </w:tc>
      </w:tr>
      <w:tr w:rsidR="00455556" w14:paraId="0CBA5BF1" w14:textId="77777777">
        <w:tc>
          <w:tcPr>
            <w:tcW w:w="452" w:type="dxa"/>
            <w:vMerge/>
            <w:vAlign w:val="center"/>
          </w:tcPr>
          <w:p w14:paraId="497FFF37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E6EC529" w14:textId="77777777" w:rsidR="00455556" w:rsidRDefault="00B4777B">
            <w:pPr>
              <w:jc w:val="center"/>
            </w:pPr>
            <w:r>
              <w:t>1014</w:t>
            </w:r>
          </w:p>
        </w:tc>
        <w:tc>
          <w:tcPr>
            <w:tcW w:w="1358" w:type="dxa"/>
            <w:vMerge w:val="restart"/>
            <w:vAlign w:val="center"/>
          </w:tcPr>
          <w:p w14:paraId="0A8E8A1E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9555AAC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7A842DAE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BD96B11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EED3296" w14:textId="77777777" w:rsidR="00455556" w:rsidRDefault="00B4777B">
            <w:pPr>
              <w:jc w:val="center"/>
            </w:pPr>
            <w:r>
              <w:t>14.6</w:t>
            </w:r>
          </w:p>
        </w:tc>
      </w:tr>
      <w:tr w:rsidR="00455556" w14:paraId="51E8EAAD" w14:textId="77777777">
        <w:tc>
          <w:tcPr>
            <w:tcW w:w="452" w:type="dxa"/>
            <w:vMerge/>
            <w:vAlign w:val="center"/>
          </w:tcPr>
          <w:p w14:paraId="6465EFE9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B1A2CC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ABF4E30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8277EBA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355FA4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0A2E7A7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49DB9AD" w14:textId="77777777" w:rsidR="00455556" w:rsidRDefault="00B4777B">
            <w:pPr>
              <w:jc w:val="center"/>
            </w:pPr>
            <w:r>
              <w:t>12.5</w:t>
            </w:r>
          </w:p>
        </w:tc>
      </w:tr>
      <w:tr w:rsidR="00455556" w14:paraId="4C8A4FD1" w14:textId="77777777">
        <w:tc>
          <w:tcPr>
            <w:tcW w:w="452" w:type="dxa"/>
            <w:vMerge/>
            <w:vAlign w:val="center"/>
          </w:tcPr>
          <w:p w14:paraId="6F7FDDF7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77334E2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9C08829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A34605E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661B6F6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DB4D9C6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E137C09" w14:textId="77777777" w:rsidR="00455556" w:rsidRDefault="00B4777B">
            <w:pPr>
              <w:jc w:val="center"/>
            </w:pPr>
            <w:r>
              <w:t>22.9</w:t>
            </w:r>
          </w:p>
        </w:tc>
      </w:tr>
      <w:tr w:rsidR="00455556" w14:paraId="6AD0219B" w14:textId="77777777">
        <w:tc>
          <w:tcPr>
            <w:tcW w:w="452" w:type="dxa"/>
            <w:vMerge/>
            <w:vAlign w:val="center"/>
          </w:tcPr>
          <w:p w14:paraId="7124EA27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3037C338" w14:textId="77777777" w:rsidR="00455556" w:rsidRDefault="00B4777B">
            <w:pPr>
              <w:jc w:val="center"/>
            </w:pPr>
            <w:r>
              <w:t>1015</w:t>
            </w:r>
          </w:p>
        </w:tc>
        <w:tc>
          <w:tcPr>
            <w:tcW w:w="1358" w:type="dxa"/>
            <w:vMerge w:val="restart"/>
            <w:vAlign w:val="center"/>
          </w:tcPr>
          <w:p w14:paraId="6649084B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AD013FE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B9BBC95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09E7AA4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AD3CF9A" w14:textId="77777777" w:rsidR="00455556" w:rsidRDefault="00B4777B">
            <w:pPr>
              <w:jc w:val="center"/>
            </w:pPr>
            <w:r>
              <w:t>81.8</w:t>
            </w:r>
          </w:p>
        </w:tc>
      </w:tr>
      <w:tr w:rsidR="00455556" w14:paraId="7A8C9AC3" w14:textId="77777777">
        <w:tc>
          <w:tcPr>
            <w:tcW w:w="452" w:type="dxa"/>
            <w:vMerge/>
            <w:vAlign w:val="center"/>
          </w:tcPr>
          <w:p w14:paraId="4DA62F45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B703C8F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BD039A1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E3F9CBF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96D1B44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9BBA4F1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EB395F4" w14:textId="77777777" w:rsidR="00455556" w:rsidRDefault="00B4777B">
            <w:pPr>
              <w:jc w:val="center"/>
            </w:pPr>
            <w:r>
              <w:t>70.1</w:t>
            </w:r>
          </w:p>
        </w:tc>
      </w:tr>
      <w:tr w:rsidR="00455556" w14:paraId="71731385" w14:textId="77777777">
        <w:tc>
          <w:tcPr>
            <w:tcW w:w="452" w:type="dxa"/>
            <w:vMerge/>
            <w:vAlign w:val="center"/>
          </w:tcPr>
          <w:p w14:paraId="7F1A250B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90C2117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5E4034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7D1E45B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A324C41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6A4213F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19C3A3D" w14:textId="77777777" w:rsidR="00455556" w:rsidRDefault="00B4777B">
            <w:pPr>
              <w:jc w:val="center"/>
            </w:pPr>
            <w:r>
              <w:t>128.6</w:t>
            </w:r>
          </w:p>
        </w:tc>
      </w:tr>
      <w:tr w:rsidR="00455556" w14:paraId="610AC513" w14:textId="77777777">
        <w:tc>
          <w:tcPr>
            <w:tcW w:w="452" w:type="dxa"/>
            <w:vMerge/>
            <w:vAlign w:val="center"/>
          </w:tcPr>
          <w:p w14:paraId="66C0BB97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AE98DD0" w14:textId="77777777" w:rsidR="00455556" w:rsidRDefault="00B4777B">
            <w:pPr>
              <w:jc w:val="center"/>
            </w:pPr>
            <w:r>
              <w:t>1016</w:t>
            </w:r>
          </w:p>
        </w:tc>
        <w:tc>
          <w:tcPr>
            <w:tcW w:w="1358" w:type="dxa"/>
            <w:vMerge w:val="restart"/>
            <w:vAlign w:val="center"/>
          </w:tcPr>
          <w:p w14:paraId="3CF22500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08252EF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2B45DD0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C7FB6E0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A977FB3" w14:textId="77777777" w:rsidR="00455556" w:rsidRDefault="00B4777B">
            <w:pPr>
              <w:jc w:val="center"/>
            </w:pPr>
            <w:r>
              <w:t>42.7</w:t>
            </w:r>
          </w:p>
        </w:tc>
      </w:tr>
      <w:tr w:rsidR="00455556" w14:paraId="4F8DDA90" w14:textId="77777777">
        <w:tc>
          <w:tcPr>
            <w:tcW w:w="452" w:type="dxa"/>
            <w:vMerge/>
            <w:vAlign w:val="center"/>
          </w:tcPr>
          <w:p w14:paraId="75375BF1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7CF17EC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ED59DD1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4140FAD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0AA34E5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CBBEEE4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0C84F0F" w14:textId="77777777" w:rsidR="00455556" w:rsidRDefault="00B4777B">
            <w:pPr>
              <w:jc w:val="center"/>
            </w:pPr>
            <w:r>
              <w:t>36.6</w:t>
            </w:r>
          </w:p>
        </w:tc>
      </w:tr>
      <w:tr w:rsidR="00455556" w14:paraId="0B3FEFF5" w14:textId="77777777">
        <w:tc>
          <w:tcPr>
            <w:tcW w:w="452" w:type="dxa"/>
            <w:vMerge/>
            <w:vAlign w:val="center"/>
          </w:tcPr>
          <w:p w14:paraId="10069BF5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899D114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F6EC9D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EE04901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D5DA2E0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C3E3A6C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A543346" w14:textId="77777777" w:rsidR="00455556" w:rsidRDefault="00B4777B">
            <w:pPr>
              <w:jc w:val="center"/>
            </w:pPr>
            <w:r>
              <w:t>67.1</w:t>
            </w:r>
          </w:p>
        </w:tc>
      </w:tr>
      <w:tr w:rsidR="00455556" w14:paraId="46704B08" w14:textId="77777777">
        <w:tc>
          <w:tcPr>
            <w:tcW w:w="452" w:type="dxa"/>
            <w:vMerge/>
            <w:vAlign w:val="center"/>
          </w:tcPr>
          <w:p w14:paraId="2EE5304B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97A801E" w14:textId="77777777" w:rsidR="00455556" w:rsidRDefault="00B4777B">
            <w:pPr>
              <w:jc w:val="center"/>
            </w:pPr>
            <w:r>
              <w:t>1019</w:t>
            </w:r>
          </w:p>
        </w:tc>
        <w:tc>
          <w:tcPr>
            <w:tcW w:w="1358" w:type="dxa"/>
            <w:vMerge w:val="restart"/>
            <w:vAlign w:val="center"/>
          </w:tcPr>
          <w:p w14:paraId="5B91D4B1" w14:textId="77777777" w:rsidR="00455556" w:rsidRDefault="00B4777B">
            <w:pPr>
              <w:jc w:val="center"/>
            </w:pPr>
            <w:r>
              <w:t>多媒体室</w:t>
            </w:r>
          </w:p>
        </w:tc>
        <w:tc>
          <w:tcPr>
            <w:tcW w:w="1528" w:type="dxa"/>
            <w:vMerge w:val="restart"/>
            <w:vAlign w:val="center"/>
          </w:tcPr>
          <w:p w14:paraId="04996352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B83EC2D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F083457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8CCDE12" w14:textId="77777777" w:rsidR="00455556" w:rsidRDefault="00B4777B">
            <w:pPr>
              <w:jc w:val="center"/>
            </w:pPr>
            <w:r>
              <w:t>13.2</w:t>
            </w:r>
          </w:p>
        </w:tc>
      </w:tr>
      <w:tr w:rsidR="00455556" w14:paraId="77389EE9" w14:textId="77777777">
        <w:tc>
          <w:tcPr>
            <w:tcW w:w="452" w:type="dxa"/>
            <w:vMerge/>
            <w:vAlign w:val="center"/>
          </w:tcPr>
          <w:p w14:paraId="5CFB3A5C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CFACE10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CC01235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F873F4A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93D106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BC6B689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1557A10" w14:textId="77777777" w:rsidR="00455556" w:rsidRDefault="00B4777B">
            <w:pPr>
              <w:jc w:val="center"/>
            </w:pPr>
            <w:r>
              <w:t>11.3</w:t>
            </w:r>
          </w:p>
        </w:tc>
      </w:tr>
      <w:tr w:rsidR="00455556" w14:paraId="52E1E8D2" w14:textId="77777777">
        <w:tc>
          <w:tcPr>
            <w:tcW w:w="452" w:type="dxa"/>
            <w:vMerge/>
            <w:vAlign w:val="center"/>
          </w:tcPr>
          <w:p w14:paraId="52354E73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20F6AB7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47DDFA0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BF8BB3D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0340341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66DA444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437B66" w14:textId="77777777" w:rsidR="00455556" w:rsidRDefault="00B4777B">
            <w:pPr>
              <w:jc w:val="center"/>
            </w:pPr>
            <w:r>
              <w:t>20.7</w:t>
            </w:r>
          </w:p>
        </w:tc>
      </w:tr>
      <w:tr w:rsidR="00455556" w14:paraId="69D0AB94" w14:textId="77777777">
        <w:tc>
          <w:tcPr>
            <w:tcW w:w="452" w:type="dxa"/>
            <w:vMerge/>
            <w:vAlign w:val="center"/>
          </w:tcPr>
          <w:p w14:paraId="3FADA84A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41DFD39" w14:textId="77777777" w:rsidR="00455556" w:rsidRDefault="00B4777B">
            <w:pPr>
              <w:jc w:val="center"/>
            </w:pPr>
            <w:r>
              <w:t>1020</w:t>
            </w:r>
          </w:p>
        </w:tc>
        <w:tc>
          <w:tcPr>
            <w:tcW w:w="1358" w:type="dxa"/>
            <w:vMerge w:val="restart"/>
            <w:vAlign w:val="center"/>
          </w:tcPr>
          <w:p w14:paraId="0D881B1F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9853C91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7716B61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53146DF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E78C2A9" w14:textId="77777777" w:rsidR="00455556" w:rsidRDefault="00B4777B">
            <w:pPr>
              <w:jc w:val="center"/>
            </w:pPr>
            <w:r>
              <w:t>12.7</w:t>
            </w:r>
          </w:p>
        </w:tc>
      </w:tr>
      <w:tr w:rsidR="00455556" w14:paraId="7446A16E" w14:textId="77777777">
        <w:tc>
          <w:tcPr>
            <w:tcW w:w="452" w:type="dxa"/>
            <w:vMerge/>
            <w:vAlign w:val="center"/>
          </w:tcPr>
          <w:p w14:paraId="055332F9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3D724A4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FA58B88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CE6C616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C4A0020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DF3A611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73696DF" w14:textId="77777777" w:rsidR="00455556" w:rsidRDefault="00B4777B">
            <w:pPr>
              <w:jc w:val="center"/>
            </w:pPr>
            <w:r>
              <w:t>10.9</w:t>
            </w:r>
          </w:p>
        </w:tc>
      </w:tr>
      <w:tr w:rsidR="00455556" w14:paraId="783135E5" w14:textId="77777777">
        <w:tc>
          <w:tcPr>
            <w:tcW w:w="452" w:type="dxa"/>
            <w:vMerge/>
            <w:vAlign w:val="center"/>
          </w:tcPr>
          <w:p w14:paraId="54ABF08C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33800CD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6839F6C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287E21A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1F9E0A1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A2B4A85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9D6957A" w14:textId="77777777" w:rsidR="00455556" w:rsidRDefault="00B4777B">
            <w:pPr>
              <w:jc w:val="center"/>
            </w:pPr>
            <w:r>
              <w:t>19.9</w:t>
            </w:r>
          </w:p>
        </w:tc>
      </w:tr>
      <w:tr w:rsidR="00455556" w14:paraId="08CB7727" w14:textId="77777777">
        <w:tc>
          <w:tcPr>
            <w:tcW w:w="452" w:type="dxa"/>
            <w:vMerge/>
            <w:vAlign w:val="center"/>
          </w:tcPr>
          <w:p w14:paraId="12ED8476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3CFF567E" w14:textId="77777777" w:rsidR="00455556" w:rsidRDefault="00B4777B">
            <w:pPr>
              <w:jc w:val="center"/>
            </w:pPr>
            <w:r>
              <w:t>1021</w:t>
            </w:r>
          </w:p>
        </w:tc>
        <w:tc>
          <w:tcPr>
            <w:tcW w:w="1358" w:type="dxa"/>
            <w:vMerge w:val="restart"/>
            <w:vAlign w:val="center"/>
          </w:tcPr>
          <w:p w14:paraId="2AA5FF62" w14:textId="77777777" w:rsidR="00455556" w:rsidRDefault="00B4777B">
            <w:pPr>
              <w:jc w:val="center"/>
            </w:pPr>
            <w:r>
              <w:t>健身房</w:t>
            </w:r>
          </w:p>
        </w:tc>
        <w:tc>
          <w:tcPr>
            <w:tcW w:w="1528" w:type="dxa"/>
            <w:vMerge w:val="restart"/>
            <w:vAlign w:val="center"/>
          </w:tcPr>
          <w:p w14:paraId="3D4323C0" w14:textId="77777777" w:rsidR="00455556" w:rsidRDefault="00B4777B">
            <w:pPr>
              <w:jc w:val="center"/>
            </w:pPr>
            <w:r>
              <w:t>（公建）体育馆方案</w:t>
            </w:r>
          </w:p>
        </w:tc>
        <w:tc>
          <w:tcPr>
            <w:tcW w:w="1528" w:type="dxa"/>
            <w:vAlign w:val="center"/>
          </w:tcPr>
          <w:p w14:paraId="53BF4BB9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CC8E347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1C40A49" w14:textId="77777777" w:rsidR="00455556" w:rsidRDefault="00B4777B">
            <w:pPr>
              <w:jc w:val="center"/>
            </w:pPr>
            <w:r>
              <w:t>51.8</w:t>
            </w:r>
          </w:p>
        </w:tc>
      </w:tr>
      <w:tr w:rsidR="00455556" w14:paraId="207F7523" w14:textId="77777777">
        <w:tc>
          <w:tcPr>
            <w:tcW w:w="452" w:type="dxa"/>
            <w:vMerge/>
            <w:vAlign w:val="center"/>
          </w:tcPr>
          <w:p w14:paraId="00A6C48D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8CEFD3D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7D5C07C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E464AA6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AA8C30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ED0C4AA" w14:textId="77777777" w:rsidR="00455556" w:rsidRDefault="00B4777B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A155C36" w14:textId="77777777" w:rsidR="00455556" w:rsidRDefault="00B4777B">
            <w:pPr>
              <w:jc w:val="center"/>
            </w:pPr>
            <w:r>
              <w:t>77.6</w:t>
            </w:r>
          </w:p>
        </w:tc>
      </w:tr>
      <w:tr w:rsidR="00455556" w14:paraId="49AE01EF" w14:textId="77777777">
        <w:tc>
          <w:tcPr>
            <w:tcW w:w="452" w:type="dxa"/>
            <w:vMerge/>
            <w:vAlign w:val="center"/>
          </w:tcPr>
          <w:p w14:paraId="54BD7A62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40CE410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D95E0D9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9DFD705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48D421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3FEAC76" w14:textId="77777777" w:rsidR="00455556" w:rsidRDefault="00B4777B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C2B06BA" w14:textId="77777777" w:rsidR="00455556" w:rsidRDefault="00B4777B">
            <w:pPr>
              <w:jc w:val="center"/>
            </w:pPr>
            <w:r>
              <w:t>32.4</w:t>
            </w:r>
          </w:p>
        </w:tc>
      </w:tr>
      <w:tr w:rsidR="00455556" w14:paraId="25B056D1" w14:textId="77777777">
        <w:tc>
          <w:tcPr>
            <w:tcW w:w="452" w:type="dxa"/>
            <w:vMerge/>
            <w:vAlign w:val="center"/>
          </w:tcPr>
          <w:p w14:paraId="338D0B1C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4F0107B" w14:textId="77777777" w:rsidR="00455556" w:rsidRDefault="00B4777B">
            <w:pPr>
              <w:jc w:val="center"/>
            </w:pPr>
            <w:r>
              <w:t>1022</w:t>
            </w:r>
          </w:p>
        </w:tc>
        <w:tc>
          <w:tcPr>
            <w:tcW w:w="1358" w:type="dxa"/>
            <w:vMerge w:val="restart"/>
            <w:vAlign w:val="center"/>
          </w:tcPr>
          <w:p w14:paraId="48B51A52" w14:textId="77777777" w:rsidR="00455556" w:rsidRDefault="00B4777B">
            <w:pPr>
              <w:jc w:val="center"/>
            </w:pPr>
            <w:r>
              <w:t>休息</w:t>
            </w:r>
          </w:p>
        </w:tc>
        <w:tc>
          <w:tcPr>
            <w:tcW w:w="1528" w:type="dxa"/>
            <w:vMerge w:val="restart"/>
            <w:vAlign w:val="center"/>
          </w:tcPr>
          <w:p w14:paraId="66BF9B3F" w14:textId="77777777" w:rsidR="00455556" w:rsidRDefault="00B4777B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FB3A976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A78EB16" w14:textId="77777777" w:rsidR="00455556" w:rsidRDefault="00B4777B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BDF6EF3" w14:textId="77777777" w:rsidR="00455556" w:rsidRDefault="00B4777B">
            <w:pPr>
              <w:jc w:val="center"/>
            </w:pPr>
            <w:r>
              <w:t>6.7</w:t>
            </w:r>
          </w:p>
        </w:tc>
      </w:tr>
      <w:tr w:rsidR="00455556" w14:paraId="263F956F" w14:textId="77777777">
        <w:tc>
          <w:tcPr>
            <w:tcW w:w="452" w:type="dxa"/>
            <w:vMerge/>
            <w:vAlign w:val="center"/>
          </w:tcPr>
          <w:p w14:paraId="78FF5109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5D4C08D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DEBCBD8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F80997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94C3E5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52BDA18" w14:textId="77777777" w:rsidR="00455556" w:rsidRDefault="00B4777B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E5AA382" w14:textId="77777777" w:rsidR="00455556" w:rsidRDefault="00B4777B">
            <w:pPr>
              <w:jc w:val="center"/>
            </w:pPr>
            <w:r>
              <w:t>3.7</w:t>
            </w:r>
          </w:p>
        </w:tc>
      </w:tr>
      <w:tr w:rsidR="00455556" w14:paraId="57E2C506" w14:textId="77777777">
        <w:tc>
          <w:tcPr>
            <w:tcW w:w="452" w:type="dxa"/>
            <w:vMerge/>
            <w:vAlign w:val="center"/>
          </w:tcPr>
          <w:p w14:paraId="705489AE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632C78D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1E696E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ABF6884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C197BB4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8AB6382" w14:textId="77777777" w:rsidR="00455556" w:rsidRDefault="00B4777B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2155822" w14:textId="77777777" w:rsidR="00455556" w:rsidRDefault="00B4777B">
            <w:pPr>
              <w:jc w:val="center"/>
            </w:pPr>
            <w:r>
              <w:t>11.9</w:t>
            </w:r>
          </w:p>
        </w:tc>
      </w:tr>
      <w:tr w:rsidR="00455556" w14:paraId="4F652984" w14:textId="77777777">
        <w:tc>
          <w:tcPr>
            <w:tcW w:w="452" w:type="dxa"/>
            <w:vMerge/>
            <w:vAlign w:val="center"/>
          </w:tcPr>
          <w:p w14:paraId="31AD6B9F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5067093" w14:textId="77777777" w:rsidR="00455556" w:rsidRDefault="00B4777B">
            <w:pPr>
              <w:jc w:val="center"/>
            </w:pPr>
            <w:r>
              <w:t>1023</w:t>
            </w:r>
          </w:p>
        </w:tc>
        <w:tc>
          <w:tcPr>
            <w:tcW w:w="1358" w:type="dxa"/>
            <w:vMerge w:val="restart"/>
            <w:vAlign w:val="center"/>
          </w:tcPr>
          <w:p w14:paraId="4319B1FC" w14:textId="77777777" w:rsidR="00455556" w:rsidRDefault="00B4777B">
            <w:pPr>
              <w:jc w:val="center"/>
            </w:pPr>
            <w:r>
              <w:t>值班室</w:t>
            </w:r>
          </w:p>
        </w:tc>
        <w:tc>
          <w:tcPr>
            <w:tcW w:w="1528" w:type="dxa"/>
            <w:vMerge w:val="restart"/>
            <w:vAlign w:val="center"/>
          </w:tcPr>
          <w:p w14:paraId="4BCDF0AE" w14:textId="77777777" w:rsidR="00455556" w:rsidRDefault="00B4777B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6971EC6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E846A6B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8F37892" w14:textId="77777777" w:rsidR="00455556" w:rsidRDefault="00B4777B">
            <w:pPr>
              <w:jc w:val="center"/>
            </w:pPr>
            <w:r>
              <w:t>17.2</w:t>
            </w:r>
          </w:p>
        </w:tc>
      </w:tr>
      <w:tr w:rsidR="00455556" w14:paraId="30A255CE" w14:textId="77777777">
        <w:tc>
          <w:tcPr>
            <w:tcW w:w="452" w:type="dxa"/>
            <w:vMerge/>
            <w:vAlign w:val="center"/>
          </w:tcPr>
          <w:p w14:paraId="76F69ACC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D9D68E3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CDB224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037FBA6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BDF0B7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7C8550E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B73B2E2" w14:textId="77777777" w:rsidR="00455556" w:rsidRDefault="00B4777B">
            <w:pPr>
              <w:jc w:val="center"/>
            </w:pPr>
            <w:r>
              <w:t>15.9</w:t>
            </w:r>
          </w:p>
        </w:tc>
      </w:tr>
      <w:tr w:rsidR="00455556" w14:paraId="57CD49BE" w14:textId="77777777">
        <w:tc>
          <w:tcPr>
            <w:tcW w:w="452" w:type="dxa"/>
            <w:vMerge/>
            <w:vAlign w:val="center"/>
          </w:tcPr>
          <w:p w14:paraId="5EC2812C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6E25DCF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35AC76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725F1AD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5B54647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655CFC2" w14:textId="77777777" w:rsidR="00455556" w:rsidRDefault="00B4777B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51027A3" w14:textId="77777777" w:rsidR="00455556" w:rsidRDefault="00B4777B">
            <w:pPr>
              <w:jc w:val="center"/>
            </w:pPr>
            <w:r>
              <w:t>6.6</w:t>
            </w:r>
          </w:p>
        </w:tc>
      </w:tr>
      <w:tr w:rsidR="00455556" w14:paraId="6C84A2FA" w14:textId="77777777">
        <w:tc>
          <w:tcPr>
            <w:tcW w:w="452" w:type="dxa"/>
            <w:vMerge/>
            <w:vAlign w:val="center"/>
          </w:tcPr>
          <w:p w14:paraId="7992DA55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1CEE6B1" w14:textId="77777777" w:rsidR="00455556" w:rsidRDefault="00B4777B">
            <w:pPr>
              <w:jc w:val="center"/>
            </w:pPr>
            <w:r>
              <w:t>1024</w:t>
            </w:r>
          </w:p>
        </w:tc>
        <w:tc>
          <w:tcPr>
            <w:tcW w:w="1358" w:type="dxa"/>
            <w:vMerge w:val="restart"/>
            <w:vAlign w:val="center"/>
          </w:tcPr>
          <w:p w14:paraId="4974D8DC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2B0517B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132A230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E8508B7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0AC494C" w14:textId="77777777" w:rsidR="00455556" w:rsidRDefault="00B4777B">
            <w:pPr>
              <w:jc w:val="center"/>
            </w:pPr>
            <w:r>
              <w:t>2.3</w:t>
            </w:r>
          </w:p>
        </w:tc>
      </w:tr>
      <w:tr w:rsidR="00455556" w14:paraId="5B35AA63" w14:textId="77777777">
        <w:tc>
          <w:tcPr>
            <w:tcW w:w="452" w:type="dxa"/>
            <w:vMerge/>
            <w:vAlign w:val="center"/>
          </w:tcPr>
          <w:p w14:paraId="376D3DC5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4E771A0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DFEF6C4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94DAFEB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62A7CE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7CC7715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A013406" w14:textId="77777777" w:rsidR="00455556" w:rsidRDefault="00B4777B">
            <w:pPr>
              <w:jc w:val="center"/>
            </w:pPr>
            <w:r>
              <w:t>2.0</w:t>
            </w:r>
          </w:p>
        </w:tc>
      </w:tr>
      <w:tr w:rsidR="00455556" w14:paraId="44C63020" w14:textId="77777777">
        <w:tc>
          <w:tcPr>
            <w:tcW w:w="452" w:type="dxa"/>
            <w:vMerge/>
            <w:vAlign w:val="center"/>
          </w:tcPr>
          <w:p w14:paraId="34D67A7F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3262E82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D2F8F0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AA4BC25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CD2B0AD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9D0E9DD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EA8976F" w14:textId="77777777" w:rsidR="00455556" w:rsidRDefault="00B4777B">
            <w:pPr>
              <w:jc w:val="center"/>
            </w:pPr>
            <w:r>
              <w:t>3.6</w:t>
            </w:r>
          </w:p>
        </w:tc>
      </w:tr>
      <w:tr w:rsidR="00455556" w14:paraId="4BE7869F" w14:textId="77777777">
        <w:tc>
          <w:tcPr>
            <w:tcW w:w="452" w:type="dxa"/>
            <w:vMerge/>
            <w:vAlign w:val="center"/>
          </w:tcPr>
          <w:p w14:paraId="02311B50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30F17DD1" w14:textId="77777777" w:rsidR="00455556" w:rsidRDefault="00B4777B">
            <w:pPr>
              <w:jc w:val="center"/>
            </w:pPr>
            <w:r>
              <w:t>1029</w:t>
            </w:r>
          </w:p>
        </w:tc>
        <w:tc>
          <w:tcPr>
            <w:tcW w:w="1358" w:type="dxa"/>
            <w:vMerge w:val="restart"/>
            <w:vAlign w:val="center"/>
          </w:tcPr>
          <w:p w14:paraId="3B7485C8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03D25BF" w14:textId="77777777" w:rsidR="00455556" w:rsidRDefault="00B4777B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4DDCCEE" w14:textId="77777777" w:rsidR="00455556" w:rsidRDefault="00B4777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C0B9750" w14:textId="77777777" w:rsidR="00455556" w:rsidRDefault="00B4777B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3B8998D" w14:textId="77777777" w:rsidR="00455556" w:rsidRDefault="00B4777B">
            <w:pPr>
              <w:jc w:val="center"/>
            </w:pPr>
            <w:r>
              <w:t>5.8</w:t>
            </w:r>
          </w:p>
        </w:tc>
      </w:tr>
      <w:tr w:rsidR="00455556" w14:paraId="1410C3F7" w14:textId="77777777">
        <w:tc>
          <w:tcPr>
            <w:tcW w:w="452" w:type="dxa"/>
            <w:vMerge/>
            <w:vAlign w:val="center"/>
          </w:tcPr>
          <w:p w14:paraId="0C2457C8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9485B36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7E0125E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2D5B45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913259C" w14:textId="77777777" w:rsidR="00455556" w:rsidRDefault="00B477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E968659" w14:textId="77777777" w:rsidR="00455556" w:rsidRDefault="00B4777B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FACD269" w14:textId="77777777" w:rsidR="00455556" w:rsidRDefault="00B4777B">
            <w:pPr>
              <w:jc w:val="center"/>
            </w:pPr>
            <w:r>
              <w:t>5.0</w:t>
            </w:r>
          </w:p>
        </w:tc>
      </w:tr>
      <w:tr w:rsidR="00455556" w14:paraId="21CA3843" w14:textId="77777777">
        <w:tc>
          <w:tcPr>
            <w:tcW w:w="452" w:type="dxa"/>
            <w:vMerge/>
            <w:vAlign w:val="center"/>
          </w:tcPr>
          <w:p w14:paraId="623A8896" w14:textId="77777777" w:rsidR="00455556" w:rsidRDefault="0045555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A96C29F" w14:textId="77777777" w:rsidR="00455556" w:rsidRDefault="0045555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4B54FB1" w14:textId="77777777" w:rsidR="00455556" w:rsidRDefault="0045555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ABEEB94" w14:textId="77777777" w:rsidR="00455556" w:rsidRDefault="0045555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9606209" w14:textId="77777777" w:rsidR="00455556" w:rsidRDefault="00B4777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19DC1DF" w14:textId="77777777" w:rsidR="00455556" w:rsidRDefault="00B4777B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C23503D" w14:textId="77777777" w:rsidR="00455556" w:rsidRDefault="00B4777B">
            <w:pPr>
              <w:jc w:val="center"/>
            </w:pPr>
            <w:r>
              <w:t>9.1</w:t>
            </w:r>
          </w:p>
        </w:tc>
      </w:tr>
    </w:tbl>
    <w:p w14:paraId="65DD1ECE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清单表"/>
      <w:bookmarkEnd w:id="26"/>
    </w:p>
    <w:p w14:paraId="6EF3B513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90471374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 w14:paraId="16769DDB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5F928916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2118CF84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13A2097B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4A526A28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56BF5C64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06485CB2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407B4FB2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4FDDACEE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6400639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613B716D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42A13385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55AD251F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75FEB6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3FB96DE6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7B9EC0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6E5E6F12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3D4240C5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1BB9C09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5DD047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7B0BE07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1AE7F8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598418E4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37D8055E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52BC7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160358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18B0B3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6E3A9C1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3BBBD58B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lastRenderedPageBreak/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2FFC12DC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455556" w14:paraId="556D5A11" w14:textId="77777777">
        <w:tc>
          <w:tcPr>
            <w:tcW w:w="679" w:type="dxa"/>
            <w:shd w:val="clear" w:color="auto" w:fill="E6E6E6"/>
            <w:vAlign w:val="center"/>
          </w:tcPr>
          <w:p w14:paraId="746C41D5" w14:textId="77777777" w:rsidR="00455556" w:rsidRDefault="00B4777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268641" w14:textId="77777777" w:rsidR="00455556" w:rsidRDefault="00B4777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8F971CF" w14:textId="77777777" w:rsidR="00455556" w:rsidRDefault="00B4777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48FF854" w14:textId="77777777" w:rsidR="00455556" w:rsidRDefault="00B4777B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236782B" w14:textId="77777777" w:rsidR="00455556" w:rsidRDefault="00B4777B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2EACF8AB" w14:textId="77777777" w:rsidR="00455556" w:rsidRDefault="00B4777B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3CCC7317" w14:textId="77777777" w:rsidR="00455556" w:rsidRDefault="00B4777B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0A681153" w14:textId="77777777" w:rsidR="00455556" w:rsidRDefault="00B4777B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455556" w14:paraId="3B37EF31" w14:textId="77777777">
        <w:tc>
          <w:tcPr>
            <w:tcW w:w="679" w:type="dxa"/>
            <w:vMerge w:val="restart"/>
            <w:vAlign w:val="center"/>
          </w:tcPr>
          <w:p w14:paraId="5F2531DD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0F6D682" w14:textId="77777777" w:rsidR="00455556" w:rsidRDefault="00B4777B">
            <w:pPr>
              <w:jc w:val="center"/>
            </w:pPr>
            <w:r>
              <w:t>1001</w:t>
            </w:r>
          </w:p>
        </w:tc>
        <w:tc>
          <w:tcPr>
            <w:tcW w:w="1341" w:type="dxa"/>
            <w:vAlign w:val="center"/>
          </w:tcPr>
          <w:p w14:paraId="0890104C" w14:textId="77777777" w:rsidR="00455556" w:rsidRDefault="00B4777B">
            <w:pPr>
              <w:jc w:val="center"/>
            </w:pPr>
            <w:r>
              <w:t>茶座</w:t>
            </w:r>
          </w:p>
        </w:tc>
        <w:tc>
          <w:tcPr>
            <w:tcW w:w="984" w:type="dxa"/>
            <w:vAlign w:val="center"/>
          </w:tcPr>
          <w:p w14:paraId="19CDE9A3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0B88C445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18DE4B6F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230095ED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8846C34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1F4A1041" w14:textId="77777777">
        <w:tc>
          <w:tcPr>
            <w:tcW w:w="679" w:type="dxa"/>
            <w:vMerge/>
            <w:vAlign w:val="center"/>
          </w:tcPr>
          <w:p w14:paraId="6BDFFEA5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B38E399" w14:textId="77777777" w:rsidR="00455556" w:rsidRDefault="00B4777B"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 w14:paraId="20802E8A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0862252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64DF9AD9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714468CC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68753E83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4EC10B6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7E4FC704" w14:textId="77777777">
        <w:tc>
          <w:tcPr>
            <w:tcW w:w="679" w:type="dxa"/>
            <w:vMerge/>
            <w:vAlign w:val="center"/>
          </w:tcPr>
          <w:p w14:paraId="775E4415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666DBDA" w14:textId="77777777" w:rsidR="00455556" w:rsidRDefault="00B4777B">
            <w:pPr>
              <w:jc w:val="center"/>
            </w:pPr>
            <w:r>
              <w:t>1009</w:t>
            </w:r>
          </w:p>
        </w:tc>
        <w:tc>
          <w:tcPr>
            <w:tcW w:w="1341" w:type="dxa"/>
            <w:vAlign w:val="center"/>
          </w:tcPr>
          <w:p w14:paraId="630D2EB5" w14:textId="77777777" w:rsidR="00455556" w:rsidRDefault="00B4777B">
            <w:pPr>
              <w:jc w:val="center"/>
            </w:pPr>
            <w:r>
              <w:t>休息室</w:t>
            </w:r>
          </w:p>
        </w:tc>
        <w:tc>
          <w:tcPr>
            <w:tcW w:w="984" w:type="dxa"/>
            <w:vAlign w:val="center"/>
          </w:tcPr>
          <w:p w14:paraId="0BC5C0FB" w14:textId="77777777" w:rsidR="00455556" w:rsidRDefault="00B4777B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3C890DE3" w14:textId="77777777" w:rsidR="00455556" w:rsidRDefault="00B4777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0E699D9" w14:textId="77777777" w:rsidR="00455556" w:rsidRDefault="00B4777B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59A9189C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721FF66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0719958D" w14:textId="77777777">
        <w:tc>
          <w:tcPr>
            <w:tcW w:w="679" w:type="dxa"/>
            <w:vMerge/>
            <w:vAlign w:val="center"/>
          </w:tcPr>
          <w:p w14:paraId="5592D1EC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C8C331B" w14:textId="77777777" w:rsidR="00455556" w:rsidRDefault="00B4777B">
            <w:pPr>
              <w:jc w:val="center"/>
            </w:pPr>
            <w:r>
              <w:t>1014</w:t>
            </w:r>
          </w:p>
        </w:tc>
        <w:tc>
          <w:tcPr>
            <w:tcW w:w="1341" w:type="dxa"/>
            <w:vAlign w:val="center"/>
          </w:tcPr>
          <w:p w14:paraId="299193FD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0E70A14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4A7A91CF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5B38854B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225E78F2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D52A891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61A56786" w14:textId="77777777">
        <w:tc>
          <w:tcPr>
            <w:tcW w:w="679" w:type="dxa"/>
            <w:vMerge/>
            <w:vAlign w:val="center"/>
          </w:tcPr>
          <w:p w14:paraId="7B8AF1A6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C656CAF" w14:textId="77777777" w:rsidR="00455556" w:rsidRDefault="00B4777B">
            <w:pPr>
              <w:jc w:val="center"/>
            </w:pPr>
            <w:r>
              <w:t>1015</w:t>
            </w:r>
          </w:p>
        </w:tc>
        <w:tc>
          <w:tcPr>
            <w:tcW w:w="1341" w:type="dxa"/>
            <w:vAlign w:val="center"/>
          </w:tcPr>
          <w:p w14:paraId="7A074751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447F527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57947D0F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768E8283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5431C22A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3F2B8BA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55027219" w14:textId="77777777">
        <w:tc>
          <w:tcPr>
            <w:tcW w:w="679" w:type="dxa"/>
            <w:vMerge/>
            <w:vAlign w:val="center"/>
          </w:tcPr>
          <w:p w14:paraId="2181631D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BC4046E" w14:textId="77777777" w:rsidR="00455556" w:rsidRDefault="00B4777B">
            <w:pPr>
              <w:jc w:val="center"/>
            </w:pPr>
            <w:r>
              <w:t>1016</w:t>
            </w:r>
          </w:p>
        </w:tc>
        <w:tc>
          <w:tcPr>
            <w:tcW w:w="1341" w:type="dxa"/>
            <w:vAlign w:val="center"/>
          </w:tcPr>
          <w:p w14:paraId="29EAF94E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66AFD3A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41817662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1EA75F0D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15F63A36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223DDD8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656846FD" w14:textId="77777777">
        <w:tc>
          <w:tcPr>
            <w:tcW w:w="679" w:type="dxa"/>
            <w:vMerge/>
            <w:vAlign w:val="center"/>
          </w:tcPr>
          <w:p w14:paraId="59DFFF9F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15E6F1A" w14:textId="77777777" w:rsidR="00455556" w:rsidRDefault="00B4777B">
            <w:pPr>
              <w:jc w:val="center"/>
            </w:pPr>
            <w:r>
              <w:t>1019</w:t>
            </w:r>
          </w:p>
        </w:tc>
        <w:tc>
          <w:tcPr>
            <w:tcW w:w="1341" w:type="dxa"/>
            <w:vAlign w:val="center"/>
          </w:tcPr>
          <w:p w14:paraId="1ED8E0FC" w14:textId="77777777" w:rsidR="00455556" w:rsidRDefault="00B4777B">
            <w:pPr>
              <w:jc w:val="center"/>
            </w:pPr>
            <w:r>
              <w:t>多媒体室</w:t>
            </w:r>
          </w:p>
        </w:tc>
        <w:tc>
          <w:tcPr>
            <w:tcW w:w="984" w:type="dxa"/>
            <w:vAlign w:val="center"/>
          </w:tcPr>
          <w:p w14:paraId="013BE14B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713EACA2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0C71B5C2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0156944B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183B94A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7E55E045" w14:textId="77777777">
        <w:tc>
          <w:tcPr>
            <w:tcW w:w="679" w:type="dxa"/>
            <w:vMerge/>
            <w:vAlign w:val="center"/>
          </w:tcPr>
          <w:p w14:paraId="6C784E12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E57F389" w14:textId="77777777" w:rsidR="00455556" w:rsidRDefault="00B4777B">
            <w:pPr>
              <w:jc w:val="center"/>
            </w:pPr>
            <w:r>
              <w:t>1020</w:t>
            </w:r>
          </w:p>
        </w:tc>
        <w:tc>
          <w:tcPr>
            <w:tcW w:w="1341" w:type="dxa"/>
            <w:vAlign w:val="center"/>
          </w:tcPr>
          <w:p w14:paraId="6F26B74B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B52A0FF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6BF72E13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04AF8E22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5DEC724F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2EA373C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2D887C70" w14:textId="77777777">
        <w:tc>
          <w:tcPr>
            <w:tcW w:w="679" w:type="dxa"/>
            <w:vMerge/>
            <w:vAlign w:val="center"/>
          </w:tcPr>
          <w:p w14:paraId="3F89B15A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658DF5" w14:textId="77777777" w:rsidR="00455556" w:rsidRDefault="00B4777B">
            <w:pPr>
              <w:jc w:val="center"/>
            </w:pPr>
            <w:r>
              <w:t>1021</w:t>
            </w:r>
          </w:p>
        </w:tc>
        <w:tc>
          <w:tcPr>
            <w:tcW w:w="1341" w:type="dxa"/>
            <w:vAlign w:val="center"/>
          </w:tcPr>
          <w:p w14:paraId="7303B5AF" w14:textId="77777777" w:rsidR="00455556" w:rsidRDefault="00B4777B">
            <w:pPr>
              <w:jc w:val="center"/>
            </w:pPr>
            <w:r>
              <w:t>健身房</w:t>
            </w:r>
          </w:p>
        </w:tc>
        <w:tc>
          <w:tcPr>
            <w:tcW w:w="984" w:type="dxa"/>
            <w:vAlign w:val="center"/>
          </w:tcPr>
          <w:p w14:paraId="705DF7ED" w14:textId="77777777" w:rsidR="00455556" w:rsidRDefault="00B4777B">
            <w:pPr>
              <w:jc w:val="center"/>
            </w:pPr>
            <w:r>
              <w:t>0.053</w:t>
            </w:r>
          </w:p>
        </w:tc>
        <w:tc>
          <w:tcPr>
            <w:tcW w:w="984" w:type="dxa"/>
            <w:vAlign w:val="center"/>
          </w:tcPr>
          <w:p w14:paraId="5FFD3AF4" w14:textId="77777777" w:rsidR="00455556" w:rsidRDefault="00B4777B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10CB8639" w14:textId="77777777" w:rsidR="00455556" w:rsidRDefault="00B4777B">
            <w:pPr>
              <w:jc w:val="center"/>
            </w:pPr>
            <w:r>
              <w:t>0.231</w:t>
            </w:r>
          </w:p>
        </w:tc>
        <w:tc>
          <w:tcPr>
            <w:tcW w:w="1058" w:type="dxa"/>
            <w:vAlign w:val="center"/>
          </w:tcPr>
          <w:p w14:paraId="6AE8FB8A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706DE3D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255605E7" w14:textId="77777777">
        <w:tc>
          <w:tcPr>
            <w:tcW w:w="679" w:type="dxa"/>
            <w:vMerge/>
            <w:vAlign w:val="center"/>
          </w:tcPr>
          <w:p w14:paraId="681AA9F4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1F6EA9A" w14:textId="77777777" w:rsidR="00455556" w:rsidRDefault="00B4777B">
            <w:pPr>
              <w:jc w:val="center"/>
            </w:pPr>
            <w:r>
              <w:t>1022</w:t>
            </w:r>
          </w:p>
        </w:tc>
        <w:tc>
          <w:tcPr>
            <w:tcW w:w="1341" w:type="dxa"/>
            <w:vAlign w:val="center"/>
          </w:tcPr>
          <w:p w14:paraId="5893048A" w14:textId="77777777" w:rsidR="00455556" w:rsidRDefault="00B4777B">
            <w:pPr>
              <w:jc w:val="center"/>
            </w:pPr>
            <w:r>
              <w:t>休息</w:t>
            </w:r>
          </w:p>
        </w:tc>
        <w:tc>
          <w:tcPr>
            <w:tcW w:w="984" w:type="dxa"/>
            <w:vAlign w:val="center"/>
          </w:tcPr>
          <w:p w14:paraId="1B21FFDF" w14:textId="77777777" w:rsidR="00455556" w:rsidRDefault="00B4777B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0261CA68" w14:textId="77777777" w:rsidR="00455556" w:rsidRDefault="00B4777B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C9EBAB0" w14:textId="77777777" w:rsidR="00455556" w:rsidRDefault="00B4777B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706CFA02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FC00A40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1AB07B64" w14:textId="77777777">
        <w:tc>
          <w:tcPr>
            <w:tcW w:w="679" w:type="dxa"/>
            <w:vMerge/>
            <w:vAlign w:val="center"/>
          </w:tcPr>
          <w:p w14:paraId="702D41C9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341B82E" w14:textId="77777777" w:rsidR="00455556" w:rsidRDefault="00B4777B">
            <w:pPr>
              <w:jc w:val="center"/>
            </w:pPr>
            <w:r>
              <w:t>1023</w:t>
            </w:r>
          </w:p>
        </w:tc>
        <w:tc>
          <w:tcPr>
            <w:tcW w:w="1341" w:type="dxa"/>
            <w:vAlign w:val="center"/>
          </w:tcPr>
          <w:p w14:paraId="5B436F70" w14:textId="77777777" w:rsidR="00455556" w:rsidRDefault="00B4777B">
            <w:pPr>
              <w:jc w:val="center"/>
            </w:pPr>
            <w:r>
              <w:t>值班室</w:t>
            </w:r>
          </w:p>
        </w:tc>
        <w:tc>
          <w:tcPr>
            <w:tcW w:w="984" w:type="dxa"/>
            <w:vAlign w:val="center"/>
          </w:tcPr>
          <w:p w14:paraId="4516F467" w14:textId="77777777" w:rsidR="00455556" w:rsidRDefault="00B4777B"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 w14:paraId="1CAAEFA8" w14:textId="77777777" w:rsidR="00455556" w:rsidRDefault="00B4777B"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 w14:paraId="64B8CA82" w14:textId="77777777" w:rsidR="00455556" w:rsidRDefault="00B4777B"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 w14:paraId="203DCC33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DCF7460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5937A41F" w14:textId="77777777">
        <w:tc>
          <w:tcPr>
            <w:tcW w:w="679" w:type="dxa"/>
            <w:vMerge/>
            <w:vAlign w:val="center"/>
          </w:tcPr>
          <w:p w14:paraId="7F7A702F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72EB882" w14:textId="77777777" w:rsidR="00455556" w:rsidRDefault="00B4777B">
            <w:pPr>
              <w:jc w:val="center"/>
            </w:pPr>
            <w:r>
              <w:t>1024</w:t>
            </w:r>
          </w:p>
        </w:tc>
        <w:tc>
          <w:tcPr>
            <w:tcW w:w="1341" w:type="dxa"/>
            <w:vAlign w:val="center"/>
          </w:tcPr>
          <w:p w14:paraId="76690966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69A7468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5E70986A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20940429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697050B7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4D562B0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455556" w14:paraId="127486E4" w14:textId="77777777">
        <w:tc>
          <w:tcPr>
            <w:tcW w:w="679" w:type="dxa"/>
            <w:vMerge/>
            <w:vAlign w:val="center"/>
          </w:tcPr>
          <w:p w14:paraId="46A01D37" w14:textId="77777777" w:rsidR="00455556" w:rsidRDefault="00B4777B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78DACA9" w14:textId="77777777" w:rsidR="00455556" w:rsidRDefault="00B4777B">
            <w:pPr>
              <w:jc w:val="center"/>
            </w:pPr>
            <w:r>
              <w:t>1029</w:t>
            </w:r>
          </w:p>
        </w:tc>
        <w:tc>
          <w:tcPr>
            <w:tcW w:w="1341" w:type="dxa"/>
            <w:vAlign w:val="center"/>
          </w:tcPr>
          <w:p w14:paraId="61259587" w14:textId="77777777" w:rsidR="00455556" w:rsidRDefault="00B4777B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9E6367A" w14:textId="77777777" w:rsidR="00455556" w:rsidRDefault="00B4777B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14:paraId="0FC4EFBE" w14:textId="77777777" w:rsidR="00455556" w:rsidRDefault="00B4777B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112E0499" w14:textId="77777777" w:rsidR="00455556" w:rsidRDefault="00B4777B"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 w14:paraId="2D731A61" w14:textId="77777777" w:rsidR="00455556" w:rsidRDefault="00B4777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3C7C8F1" w14:textId="77777777" w:rsidR="00455556" w:rsidRDefault="00B4777B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14:paraId="1B679B4B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 w14:paraId="70BD4424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27EC0640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24B891C1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9" w:name="有机物达标判定图"/>
      <w:bookmarkEnd w:id="29"/>
      <w:r>
        <w:rPr>
          <w:noProof/>
        </w:rPr>
        <w:drawing>
          <wp:inline distT="0" distB="0" distL="0" distR="0" wp14:anchorId="096D3357" wp14:editId="3D573672">
            <wp:extent cx="5667375" cy="34766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5E0C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7070D064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90471375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0"/>
    </w:p>
    <w:p w14:paraId="32F78AF5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</w:t>
      </w:r>
      <w:r w:rsidRPr="00497D0F">
        <w:rPr>
          <w:rFonts w:ascii="Times New Roman" w:hAnsi="Times New Roman" w:cs="Times New Roman"/>
        </w:rPr>
        <w:lastRenderedPageBreak/>
        <w:t>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22EF0419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5D9AB1F1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2A95BB2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062F79C9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665FB762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010B209E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4A731DEE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467CFD7D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4415718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05B1F4CF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170960B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5DD0638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1E875FC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6EFCFF30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3D5000DD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413DEA1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7F4B2D7A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21CA473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1FDD7E7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0F492E91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58C35E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4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763857FF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7AD6C29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BF3A892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D96A5CE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4763B59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573A2F1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6E2E030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A94D416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7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CBE4" w14:textId="77777777" w:rsidR="00B4777B" w:rsidRDefault="00B4777B" w:rsidP="00AB7079">
      <w:r>
        <w:separator/>
      </w:r>
    </w:p>
  </w:endnote>
  <w:endnote w:type="continuationSeparator" w:id="0">
    <w:p w14:paraId="61A33004" w14:textId="77777777" w:rsidR="00B4777B" w:rsidRDefault="00B4777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923F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578E" w14:textId="77777777" w:rsidR="00A22F3F" w:rsidRDefault="00B4777B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14:paraId="58ECB2C2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9B90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0B69" w14:textId="77777777" w:rsidR="00B4777B" w:rsidRDefault="00B4777B" w:rsidP="00AB7079">
      <w:r>
        <w:separator/>
      </w:r>
    </w:p>
  </w:footnote>
  <w:footnote w:type="continuationSeparator" w:id="0">
    <w:p w14:paraId="2B1784AC" w14:textId="77777777" w:rsidR="00B4777B" w:rsidRDefault="00B4777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83C7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59CD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46686C15" wp14:editId="2F074403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7817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4746E471" wp14:editId="05B69AA5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D3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5556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4777B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24D3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8ED86"/>
  <w15:docId w15:val="{65E73E85-6198-4C16-8AC7-6143C08F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67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1</TotalTime>
  <Pages>9</Pages>
  <Words>761</Words>
  <Characters>4339</Characters>
  <Application>Microsoft Office Word</Application>
  <DocSecurity>0</DocSecurity>
  <Lines>36</Lines>
  <Paragraphs>10</Paragraphs>
  <ScaleCrop>false</ScaleCrop>
  <Company>Microsoft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13067</dc:creator>
  <cp:lastModifiedBy>周 诗卿</cp:lastModifiedBy>
  <cp:revision>1</cp:revision>
  <dcterms:created xsi:type="dcterms:W3CDTF">2021-12-15T06:35:00Z</dcterms:created>
  <dcterms:modified xsi:type="dcterms:W3CDTF">2021-12-15T06:36:00Z</dcterms:modified>
</cp:coreProperties>
</file>