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9A2B55" w:rsidP="00036F88">
            <w:pPr>
              <w:pStyle w:val="a5"/>
              <w:tabs>
                <w:tab w:val="clear" w:pos="4153"/>
                <w:tab w:val="clear" w:pos="8306"/>
              </w:tabs>
              <w:snapToGrid/>
              <w:jc w:val="both"/>
              <w:rPr>
                <w:rFonts w:ascii="宋体" w:hAnsi="宋体"/>
                <w:sz w:val="21"/>
                <w:szCs w:val="21"/>
              </w:rPr>
            </w:pPr>
            <w:bookmarkStart w:id="0" w:name="工程名称"/>
            <w:bookmarkEnd w:id="0"/>
            <w:r>
              <w:rPr>
                <w:rFonts w:ascii="宋体" w:hAnsi="宋体" w:hint="eastAsia"/>
                <w:sz w:val="21"/>
                <w:szCs w:val="21"/>
              </w:rPr>
              <w:t>X</w:t>
            </w:r>
            <w:r>
              <w:rPr>
                <w:rFonts w:ascii="宋体" w:hAnsi="宋体"/>
                <w:sz w:val="21"/>
                <w:szCs w:val="21"/>
              </w:rPr>
              <w:t>XX</w:t>
            </w:r>
            <w:r>
              <w:rPr>
                <w:rFonts w:ascii="宋体" w:hAnsi="宋体" w:hint="eastAsia"/>
                <w:sz w:val="21"/>
                <w:szCs w:val="21"/>
              </w:rPr>
              <w:t>写字楼</w:t>
            </w: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北京</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w:rPr>
          <w:noProof/>
          <w:lang w:val="en-US"/>
        </w:rPr>
        <w:drawing>
          <wp:inline distT="0" distB="0" distL="0" distR="0">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9" w:name="加密锁号"/>
            <w:r>
              <w:t>N99EFEE993A7B4587</w:t>
            </w:r>
            <w:bookmarkEnd w:id="9"/>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0"/>
        <w:gridCol w:w="6349"/>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9A2B55" w:rsidP="00036F88">
            <w:pPr>
              <w:pStyle w:val="a0"/>
              <w:ind w:firstLineChars="0" w:firstLine="0"/>
              <w:rPr>
                <w:rFonts w:ascii="宋体" w:hAnsi="宋体"/>
                <w:lang w:val="en-US"/>
              </w:rPr>
            </w:pPr>
            <w:bookmarkStart w:id="12" w:name="工程名称2"/>
            <w:bookmarkEnd w:id="12"/>
            <w:r>
              <w:rPr>
                <w:rFonts w:ascii="宋体" w:hAnsi="宋体"/>
                <w:lang w:val="en-US"/>
              </w:rPr>
              <w:t>XXX</w:t>
            </w:r>
            <w:r>
              <w:rPr>
                <w:rFonts w:ascii="宋体" w:hAnsi="宋体" w:hint="eastAsia"/>
                <w:lang w:val="en-US"/>
              </w:rPr>
              <w:t>写字楼</w:t>
            </w:r>
            <w:bookmarkStart w:id="13" w:name="_GoBack"/>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北京</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971773"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30286.04</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37007.06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81.84</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6051.48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1008.58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2532.68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1075.02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1091.16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213.95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1091.16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213.95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1783.47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2032[商场-一般商店]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757.35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2050[商场-一般商店]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132.96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2060[商场-一般商店]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2075[商场-一般商店]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2116[商场-一般商店]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2153[商场-一般商店]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2164[办公-其它]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2185[办公-其它]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1326.63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995.59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177.61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166.01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696.86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125.61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3052[房间]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3061[商场-一般商店]</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3183[办公-其它]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3198[办公-其它]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693.57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4115@4[办公室]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4126@4[办公室]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4133@4[办公室]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4150@4[办公室]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4176@4[办公室]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4191@4[办公-其它]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693.57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4115@5[办公室]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4126@5[办公室]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4133@5[办公室]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4150@5[办公室]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4176@5[办公室]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4191@5[办公-其它]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693.57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4115@6[办公室]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4126@6[办公室]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4133@6[办公室]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4150@6[办公室]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4176@6[办公室]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4191@6[办公-其它]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693.57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4115@7[办公室]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4126@7[办公室]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4133@7[办公室]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4150@7[办公室]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4176@7[办公室]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4191@7[办公-其它]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693.57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4115@8[办公室]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344.64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4126@8[办公室]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4133@8[办公室]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4150@8[办公室]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4176@8[办公室]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4191@8[办公-其它]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9027@9[办公室]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9035@9[办公室]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9043@9[办公室]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9067@9[办公室]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61.98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9112@9[办公室]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9128@9[办公室]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9135@9[办公室]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9151@9[办公室]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9178@9[办公室]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9192@9[办公-其它]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9027@10[办公室]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9035@10[办公室]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9043@10[办公室]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9067@10[办公室]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9112@10[办公室]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9128@10[办公室]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9135@10[办公室]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9151@10[办公室]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9178@10[办公室]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9192@10[办公-其它]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12026@12[办公室]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12034@12[办公室]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12044@12[办公室]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12068@12[办公室]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12111@12[办公室]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12127@12[办公室]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12134@12[办公室]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12148@12[办公室]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12175@12[办公室]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12188@12[办公-其它]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12026@13[办公室]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12034@13[办公室]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12044@13[办公室]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12068@13[办公室]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12111@13[办公室]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12127@13[办公室]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12134@13[办公室]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12148@13[办公室]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12175@13[办公室]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12188@13[办公-其它]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12026@14[办公室]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12034@14[办公室]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12044@14[办公室]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12068@14[办公室]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12111@14[办公室]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12127@14[办公室]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12134@14[办公室]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12148@14[办公室]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12175@14[办公室]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12188@14[办公-其它]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12026@15[办公室]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12034@15[办公室]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12044@15[办公室]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12068@15[办公室]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12111@15[办公室]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12127@15[办公室]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12134@15[办公室]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12148@15[办公室]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12175@15[办公室]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12188@15[办公-其它]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16028@16[办公室]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16033@16[办公室]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16041@16[办公室]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16065@16[办公室]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16113@16[办公室]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16129@16[办公室]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16132@16[办公室]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16152@16[办公室]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16177@16[办公室]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16194@16[办公-其它]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16028@17[办公室]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16033@17[办公室]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16041@17[办公室]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16065@17[办公室]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16113@17[办公室]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16129@17[办公室]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16132@17[办公室]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16152@17[办公室]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16177@17[办公室]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16194@17[办公-其它]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16028@18[办公室]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16033@18[办公室]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16041@18[办公室]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16065@18[办公室]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16113@18[办公室]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16129@18[办公室]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16132@18[办公室]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16152@18[办公室]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16177@18[办公室]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16194@18[办公-其它]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第19层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16028@19[办公室]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16033@19[办公室]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16041@19[办公室]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16065@19[办公室]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16113@19[办公室]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16129@19[办公室]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16132@19[办公室]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16152@19[办公室]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16177@19[办公室]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16194@19[办公-其它]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第20层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16028@20[办公室]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16033@20[办公室]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16041@20[办公室]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16065@20[办公室]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16113@20[办公室]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16129@20[办公室]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16132@20[办公室]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16152@20[办公室]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16177@20[办公室]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16194@20[办公-其它]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22029@22[办公室]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22036@22[办公室]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22040@22[办公室]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22066@22[办公室]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22114@22[办公室]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22130@22[办公室]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22131@22[办公室]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22149@22[办公室]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22179@22[办公室]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22193@22[办公-其它]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22029@23[办公室]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22036@23[办公室]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65.23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22040@23[办公室]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22066@23[办公室]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22114@23[办公室]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22130@23[办公室]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22131@23[办公室]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22149@23[办公室]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22179@23[办公室]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22193@23[办公-其它]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22029@24[办公室]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22036@24[办公室]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22040@24[办公室]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22066@24[办公室]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22114@24[办公室]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22130@24[办公室]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22131@24[办公室]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22149@24[办公室]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22179@24[办公室]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22193@24[办公-其它]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22029@25[办公室]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22036@25[办公室]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22040@25[办公室]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22066@25[办公室]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22114@25[办公室]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22130@25[办公室]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22131@25[办公室]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22149@25[办公室]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22179@25[办公室]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22193@25[办公-其它]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22029@26[办公室]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22036@26[办公室]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22040@26[办公室]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22066@26[办公室]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22114@26[办公室]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22130@26[办公室]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22131@26[办公室]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22149@26[办公室]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22179@26[办公室]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22193@26[办公-其它]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22029@27[办公室]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22036@27[办公室]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22040@27[办公室]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22066@27[办公室]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22114@27[办公室]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22130@27[办公室]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22131@27[办公室]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22149@27[办公室]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22179@27[办公室]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22193@27[办公-其它]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28022@28[办公室]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80.53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28030@28[办公室]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28038@28[办公室]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28109@28[办公室]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28122@28[办公室]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28137@28[办公室]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28138@28[办公室]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28147@28[办公室]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28156@28[办公室]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28169@28[办公室]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200.55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28189@28[办公-其它]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第29层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28022@29[办公室]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28030@29[办公室]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28038@29[办公室]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28109@29[办公室]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28122@29[办公室]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28137@29[办公室]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106.39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28138@29[办公室]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28147@29[办公室]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28156@29[办公室]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28169@29[办公室]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28189@29[办公-其它]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第30层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28022@30[办公室]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28030@30[办公室]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28038@30[办公室]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28109@30[办公室]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136.39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28122@30[办公室]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28137@30[办公室]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28138@30[办公室]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72.14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28147@30[办公室]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28156@30[办公室]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99.55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28169@30[办公室]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205.55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28189@30[办公-其它]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86.85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103.14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204.44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32190@32[办公-其它]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104.10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206.18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32190@33[办公-其它]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第34层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107.43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75.80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206.65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32190@34[办公-其它]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84.05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107.53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32171@35[办公室]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32190@35[办公-其它]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81.58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106.89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208.62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32190@36[办公-其它]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32110@37[办公室]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109.16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209.48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32190@37[办公-其它]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79.86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109.67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211.33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32190@38[办公-其它]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第39层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95.16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32146@39[办公室]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110.52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211.80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32190@39[办公-其它]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第40层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32023@40[办公室]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32031@40[办公室]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32039@40[办公室]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32110@40[办公室]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32121@40[办公室]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32136@40[办公室]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106.19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32139@40[办公室]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32146@40[办公室]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32155@40[办公室]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204.88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32171@40[办公室]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210.59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32190@40[办公-其它]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41011[会议室]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41015[会议室]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41072[办公室]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41118[办公室]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41124[办公室]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41140[办公室]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41144[办公室]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41173[办公室]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41197[办公-其它]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142.72</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40.98</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42074[房间]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42119[房间]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42125[房间]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42142[房间]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42143[房间]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46.07</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42172[房间]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240.39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42196[办公-其它]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43064[房间]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77.05</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43073[房间]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416.23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349.09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77.57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37.76</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314.22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29.53</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43141[房间]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43145[房间]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33.29</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43170[房间]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143.11</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43195[办公-其它]</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69.54</w:t>
            </w: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2F446D">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81.84</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6</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773" w:rsidRDefault="00971773">
      <w:pPr>
        <w:spacing w:line="240" w:lineRule="auto"/>
      </w:pPr>
      <w:r>
        <w:separator/>
      </w:r>
    </w:p>
  </w:endnote>
  <w:endnote w:type="continuationSeparator" w:id="0">
    <w:p w:rsidR="00971773" w:rsidRDefault="00971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971773"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971773"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9A2B55">
                <w:rPr>
                  <w:rFonts w:asciiTheme="minorEastAsia" w:eastAsiaTheme="minorEastAsia" w:hAnsiTheme="minorEastAsia"/>
                  <w:bCs/>
                  <w:noProof/>
                  <w:sz w:val="20"/>
                  <w:szCs w:val="21"/>
                </w:rPr>
                <w:t>8</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9A2B55">
                <w:rPr>
                  <w:rFonts w:asciiTheme="minorEastAsia" w:eastAsiaTheme="minorEastAsia" w:hAnsiTheme="minorEastAsia"/>
                  <w:bCs/>
                  <w:noProof/>
                  <w:sz w:val="20"/>
                  <w:szCs w:val="21"/>
                </w:rPr>
                <w:t>9</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773" w:rsidRDefault="00971773">
      <w:pPr>
        <w:spacing w:line="240" w:lineRule="auto"/>
      </w:pPr>
      <w:r>
        <w:separator/>
      </w:r>
    </w:p>
  </w:footnote>
  <w:footnote w:type="continuationSeparator" w:id="0">
    <w:p w:rsidR="00971773" w:rsidRDefault="009717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8E"/>
    <w:rsid w:val="00000C1C"/>
    <w:rsid w:val="00022C8E"/>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2F446D"/>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856580"/>
    <w:rsid w:val="00927560"/>
    <w:rsid w:val="00971773"/>
    <w:rsid w:val="009727E4"/>
    <w:rsid w:val="009A2B55"/>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BD475B-AB47-447C-8144-AE96D98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B6D02-9CDD-4EC4-895D-7F60E846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tmp35.dotx</Template>
  <TotalTime>2</TotalTime>
  <Pages>9</Pages>
  <Words>2383</Words>
  <Characters>13589</Characters>
  <Application>Microsoft Office Word</Application>
  <DocSecurity>0</DocSecurity>
  <Lines>113</Lines>
  <Paragraphs>31</Paragraphs>
  <ScaleCrop>false</ScaleCrop>
  <Company>Microsoft</Company>
  <LinksUpToDate>false</LinksUpToDate>
  <CharactersWithSpaces>15941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user</dc:creator>
  <cp:keywords/>
  <dc:description/>
  <cp:lastModifiedBy>user</cp:lastModifiedBy>
  <cp:revision>2</cp:revision>
  <dcterms:created xsi:type="dcterms:W3CDTF">2020-12-10T09:43:00Z</dcterms:created>
  <dcterms:modified xsi:type="dcterms:W3CDTF">2020-12-11T06:10:00Z</dcterms:modified>
</cp:coreProperties>
</file>