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C76C3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C76C3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C76C3D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76C3D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C76C3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76C3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昆明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76C3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C76C3D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C76C3D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C76C3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C76C3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C76C3D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C76C3D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C76C3D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T18288602356</w:t>
            </w:r>
            <w:bookmarkEnd w:id="9"/>
          </w:p>
        </w:tc>
      </w:tr>
    </w:tbl>
    <w:p w:rsidR="00266E19" w:rsidRDefault="00C76C3D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C76C3D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C76C3D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昆明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C76C3D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2406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C76C3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7.2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C76C3D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C76C3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C76C3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C76C3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C76C3D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C76C3D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C76C3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C76C3D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C76C3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C76C3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C76C3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C76C3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C76C3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C76C3D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C76C3D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:rsidR="00D91B6A" w:rsidRPr="00D91B6A" w:rsidRDefault="00C76C3D" w:rsidP="00C07423">
      <w:pPr>
        <w:pStyle w:val="2"/>
      </w:pPr>
      <w:r>
        <w:rPr>
          <w:rFonts w:hint="eastAsia"/>
        </w:rPr>
        <w:t>计算内容</w:t>
      </w:r>
    </w:p>
    <w:p w:rsidR="00C554A1" w:rsidRDefault="00C76C3D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76C3D" w:rsidP="00C07423">
      <w:pPr>
        <w:pStyle w:val="2"/>
      </w:pPr>
      <w:r>
        <w:rPr>
          <w:rFonts w:hint="eastAsia"/>
        </w:rPr>
        <w:t>计算方法</w:t>
      </w:r>
    </w:p>
    <w:p w:rsidR="00D70B29" w:rsidRDefault="00C76C3D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C76C3D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76C3D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C76C3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C76C3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C76C3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76C3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C76C3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C76C3D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C76C3D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 w:rsidR="007D70CD" w:rsidRDefault="00C76C3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C76C3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C76C3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C76C3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76C3D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C76C3D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C76C3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C76C3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C76C3D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C76C3D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:rsidR="00576A97" w:rsidRDefault="00C76C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12741">
        <w:tc>
          <w:tcPr>
            <w:tcW w:w="4420" w:type="dxa"/>
            <w:gridSpan w:val="3"/>
          </w:tcPr>
          <w:p w:rsidR="00F12741" w:rsidRDefault="00C76C3D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F12741" w:rsidRDefault="00C76C3D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F12741" w:rsidRDefault="00C76C3D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F12741" w:rsidRDefault="00C76C3D">
            <w:r>
              <w:t>可开启面积比例</w:t>
            </w:r>
            <w:r>
              <w:t>(%)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编号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类型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F12741" w:rsidRDefault="00F12741"/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C0920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0.30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C1020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0.33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0.67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34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C11718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11.74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21.13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3.91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7.04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C1228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3.36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1.12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C1328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3.54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0.42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1.18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C1506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0.30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C1520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1.00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C1521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3.15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0.50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1.05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C1821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3.78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1.26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C1824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4.32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1.44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C2109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1.89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0.63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C2120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4.20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1.40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C2121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4.41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1.47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C2421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5.04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1.68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C2424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5.76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1.92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C2628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7.28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0.87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2.43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C2709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0.81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C2720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C2724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2.70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6.48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2.16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C2928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2.93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8.22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0.98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2.74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C3021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6.30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C3621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7.56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2.52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C3624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8.64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2.88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C37918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37.86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68.15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12.62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22.72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C3906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3.86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11.58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1.29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3.86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C4124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9.84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1.37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3.28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C4128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4.10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11.48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1.37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3.83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C5624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13.44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4.48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M1020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0.33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0.67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34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M4820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4.80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9.60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3.20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M566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5.60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16.80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1.87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5.60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M686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6.80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20.40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2.27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6.80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M746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7.40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22.20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2.47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3.00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1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7.40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  <w:tr w:rsidR="00F12741">
        <w:tc>
          <w:tcPr>
            <w:tcW w:w="1000" w:type="dxa"/>
            <w:vAlign w:val="center"/>
          </w:tcPr>
          <w:p w:rsidR="00F12741" w:rsidRDefault="00C76C3D">
            <w:r>
              <w:t>合计</w:t>
            </w:r>
          </w:p>
        </w:tc>
        <w:tc>
          <w:tcPr>
            <w:tcW w:w="2360" w:type="dxa"/>
            <w:vAlign w:val="center"/>
          </w:tcPr>
          <w:p w:rsidR="00F12741" w:rsidRDefault="00C76C3D">
            <w:r>
              <w:t>—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93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—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—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639.83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—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—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33</w:t>
            </w:r>
          </w:p>
        </w:tc>
        <w:tc>
          <w:tcPr>
            <w:tcW w:w="1060" w:type="dxa"/>
            <w:vAlign w:val="center"/>
          </w:tcPr>
          <w:p w:rsidR="00F12741" w:rsidRDefault="00C76C3D">
            <w:r>
              <w:t>213.32</w:t>
            </w:r>
          </w:p>
        </w:tc>
        <w:tc>
          <w:tcPr>
            <w:tcW w:w="1980" w:type="dxa"/>
            <w:vAlign w:val="center"/>
          </w:tcPr>
          <w:p w:rsidR="00F12741" w:rsidRDefault="00C76C3D">
            <w:r>
              <w:t>33</w:t>
            </w:r>
          </w:p>
        </w:tc>
      </w:tr>
    </w:tbl>
    <w:p w:rsidR="008B6F70" w:rsidRDefault="00C76C3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:rsidR="00CC024F" w:rsidRDefault="00C76C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76C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C76C3D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t>结论</w:t>
      </w:r>
      <w:bookmarkEnd w:id="28"/>
    </w:p>
    <w:p w:rsidR="00057F36" w:rsidRDefault="00C76C3D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33%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4</w:t>
      </w:r>
      <w:r>
        <w:rPr>
          <w:rFonts w:ascii="宋体" w:hAnsi="宋体"/>
        </w:rPr>
        <w:t>分。</w:t>
      </w:r>
    </w:p>
    <w:p w:rsidR="00083217" w:rsidRDefault="00C76C3D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C76C3D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:rsidR="00F12741" w:rsidRDefault="00F12741"/>
    <w:p w:rsidR="00F12741" w:rsidRDefault="00C76C3D">
      <w:pPr>
        <w:pStyle w:val="1"/>
      </w:pPr>
      <w:r>
        <w:t>附录：门窗详图</w:t>
      </w:r>
    </w:p>
    <w:p w:rsidR="00F12741" w:rsidRDefault="00C76C3D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C0920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C1020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2.00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0.67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C11718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C1228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21.13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3.36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7.04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1.12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C1328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C1330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3.90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1.30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C1506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C1520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3.00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1.00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C1821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3.78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1.26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C2109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1.89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0.63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C2120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C2121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4.41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1.47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C2421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C2424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5.04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5.76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1.92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C2628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C2709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7.28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2.43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0.81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C2720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C2724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5.40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6.48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2.16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C2928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C3021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8.22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6.30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2.10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C3621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C3624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7.56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8.64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2.88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C37918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C3906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68.15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11.58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22.72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3.86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C4124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C4128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9.84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11.48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3.83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C5624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M0821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13.44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1.68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4.48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0.56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M1020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M1021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2.10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0.67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0.70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M1621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M1821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3.78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1.26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M4820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M566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9.60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16.80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3.20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5.60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M686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F12741" w:rsidRDefault="00C76C3D">
            <w:r>
              <w:t>M746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20.40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22.20</w:t>
            </w:r>
          </w:p>
        </w:tc>
      </w:tr>
      <w:tr w:rsidR="00F12741"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6.80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12741" w:rsidRDefault="00C76C3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F12741" w:rsidRDefault="00C76C3D">
            <w:r>
              <w:t>7.40</w:t>
            </w:r>
          </w:p>
        </w:tc>
      </w:tr>
      <w:tr w:rsidR="00F12741"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F12741" w:rsidRDefault="00C76C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741" w:rsidRDefault="00F12741"/>
    <w:p w:rsidR="00F12741" w:rsidRDefault="00F12741"/>
    <w:sectPr w:rsidR="00F12741" w:rsidSect="001B130F">
      <w:headerReference w:type="default" r:id="rId58"/>
      <w:footerReference w:type="default" r:id="rId5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6C3D" w:rsidRDefault="00C76C3D">
      <w:pPr>
        <w:spacing w:line="240" w:lineRule="auto"/>
      </w:pPr>
      <w:r>
        <w:separator/>
      </w:r>
    </w:p>
  </w:endnote>
  <w:endnote w:type="continuationSeparator" w:id="0">
    <w:p w:rsidR="00C76C3D" w:rsidRDefault="00C76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C76C3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C76C3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C76C3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C76C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C76C3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76C3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76C3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76C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C76C3D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76C3D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76C3D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76C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6C3D" w:rsidRDefault="00C76C3D">
      <w:pPr>
        <w:spacing w:line="240" w:lineRule="auto"/>
      </w:pPr>
      <w:r>
        <w:separator/>
      </w:r>
    </w:p>
  </w:footnote>
  <w:footnote w:type="continuationSeparator" w:id="0">
    <w:p w:rsidR="00C76C3D" w:rsidRDefault="00C76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EF1" w:rsidRPr="00D20228" w:rsidRDefault="00C76C3D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ADB" w:rsidRPr="00D20228" w:rsidRDefault="00C76C3D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ADB" w:rsidRPr="00D20228" w:rsidRDefault="00C76C3D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D"/>
    <w:rsid w:val="001915A3"/>
    <w:rsid w:val="00217F62"/>
    <w:rsid w:val="00A906D8"/>
    <w:rsid w:val="00AB5A74"/>
    <w:rsid w:val="00C76C3D"/>
    <w:rsid w:val="00F071AE"/>
    <w:rsid w:val="00F1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CEFD5-2757-4548-B399-BB7EFB9A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eader" Target="header2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footer" Target="footer3.xml"/><Relationship Id="rId20" Type="http://schemas.openxmlformats.org/officeDocument/2006/relationships/footer" Target="footer2.xml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3.wmf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CH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2</Pages>
  <Words>693</Words>
  <Characters>3956</Characters>
  <Application>Microsoft Office Word</Application>
  <DocSecurity>0</DocSecurity>
  <Lines>32</Lines>
  <Paragraphs>9</Paragraphs>
  <ScaleCrop>false</ScaleCrop>
  <Company>ths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YUANCHENG</dc:creator>
  <cp:keywords/>
  <dc:description/>
  <cp:lastModifiedBy>YUANCHENG</cp:lastModifiedBy>
  <cp:revision>1</cp:revision>
  <cp:lastPrinted>1900-12-31T16:00:00Z</cp:lastPrinted>
  <dcterms:created xsi:type="dcterms:W3CDTF">2022-01-02T10:15:00Z</dcterms:created>
  <dcterms:modified xsi:type="dcterms:W3CDTF">2022-01-02T10:16:00Z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