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1" w:name="工程名称"/>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北京</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N1AABF771EAC2F86E</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10"/>
          <w:footerReference w:type="default" r:id="rId11"/>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北京</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C73E0B"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5048.55</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6931.44</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72.84</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14002.59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2800.52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1004[中庭]</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3279.23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575.23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1058.51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1012[接待区]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808.92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1013[活动区]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682.22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136.44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1019[贮藏间]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1023[医疗]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1025[医疗]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1027[医疗]</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231.28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1028[卧室]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226.94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1031[卧室]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226.80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5.24</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1049[卧室]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219.41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1051[卧室]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219.41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219.41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1064[卧室]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219.37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219.37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1077[卧室]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1085[绿墙]</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219.28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1096[房间]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1098[办公室]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1101[房间]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1107[绿柱]</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153.28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20.08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1109[办公室]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1110[房间]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1113[后勤区]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1114[后勤区]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1135[后勤区]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11201.66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2800.42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2001[接待区]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506.02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81.04</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8.56</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8.14</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2006[后勤区]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2007[后勤区]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23.76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2008[后勤区]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2013[中庭]</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2629.18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578.75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100.80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23.38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181.44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6.87</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2021[绿墙]</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13.36</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2033[后勤区]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282.33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70.58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185.07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2035[活动区]</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545.77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136.44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32.53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46.26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2039[绿柱]</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4156.90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1039.22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3002[活动空间]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587.07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66.30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7.47</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3013[卧室]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3.16</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175.39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3024[绿柱]</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49.33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3005[活动空间]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263.42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44.15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6.06</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4156.90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1039.22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4013[活动空间]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587.07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67.70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4039[卧室]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18.06</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4042[卧室]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4055[卧室]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43.72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4067[卧室]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4075[卧室]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2.84</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4086[卧室]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4093[卧室]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175.39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4103[绿柱]</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2084.04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521.01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4001[活动空间]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65.74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37.78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56.78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4003[卧室]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23.63</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户:1-H</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4156.90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1039.22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5002[活动空间]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587.07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67.32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5043[卧室]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5054[卧室]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10.95</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5058[卧室]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54.14</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5066[卧室]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5.99</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5076[卧室]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11.12</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5087[卧室]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175.40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6.61</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5091[卧室]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175.39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14.84</w:t>
            </w:r>
          </w:p>
        </w:tc>
      </w:tr>
      <w:tr w:rsidR="00EC1229">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5104[绿柱]</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30.66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49.04</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72.84</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5</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E0B" w:rsidRDefault="00C73E0B">
      <w:pPr>
        <w:spacing w:line="240" w:lineRule="auto"/>
      </w:pPr>
      <w:r>
        <w:separator/>
      </w:r>
    </w:p>
  </w:endnote>
  <w:endnote w:type="continuationSeparator" w:id="0">
    <w:p w:rsidR="00C73E0B" w:rsidRDefault="00C73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C73E0B"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C73E0B"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B772C0">
                <w:rPr>
                  <w:rFonts w:asciiTheme="minorEastAsia" w:eastAsiaTheme="minorEastAsia" w:hAnsiTheme="minorEastAsia"/>
                  <w:bCs/>
                  <w:noProof/>
                  <w:sz w:val="20"/>
                  <w:szCs w:val="21"/>
                </w:rPr>
                <w:t>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B772C0">
                <w:rPr>
                  <w:rFonts w:asciiTheme="minorEastAsia" w:eastAsiaTheme="minorEastAsia" w:hAnsiTheme="minorEastAsia"/>
                  <w:bCs/>
                  <w:noProof/>
                  <w:sz w:val="20"/>
                  <w:szCs w:val="21"/>
                </w:rPr>
                <w:t>5</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E0B" w:rsidRDefault="00C73E0B">
      <w:pPr>
        <w:spacing w:line="240" w:lineRule="auto"/>
      </w:pPr>
      <w:r>
        <w:separator/>
      </w:r>
    </w:p>
  </w:footnote>
  <w:footnote w:type="continuationSeparator" w:id="0">
    <w:p w:rsidR="00C73E0B" w:rsidRDefault="00C73E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C0"/>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87B3B"/>
    <w:rsid w:val="00AC7365"/>
    <w:rsid w:val="00B35FE6"/>
    <w:rsid w:val="00B75415"/>
    <w:rsid w:val="00B772C0"/>
    <w:rsid w:val="00BA40F1"/>
    <w:rsid w:val="00BB00D4"/>
    <w:rsid w:val="00BB06E3"/>
    <w:rsid w:val="00C73E0B"/>
    <w:rsid w:val="00C9229B"/>
    <w:rsid w:val="00CF1333"/>
    <w:rsid w:val="00D116EB"/>
    <w:rsid w:val="00D160E9"/>
    <w:rsid w:val="00D25428"/>
    <w:rsid w:val="00D2798E"/>
    <w:rsid w:val="00D776D5"/>
    <w:rsid w:val="00DC1940"/>
    <w:rsid w:val="00DC1ED2"/>
    <w:rsid w:val="00E513D4"/>
    <w:rsid w:val="00EC1229"/>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95DD-E61F-47AD-AC9F-1D1522D3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1</TotalTime>
  <Pages>5</Pages>
  <Words>700</Words>
  <Characters>3996</Characters>
  <Application>Microsoft Office Word</Application>
  <DocSecurity>0</DocSecurity>
  <Lines>33</Lines>
  <Paragraphs>9</Paragraphs>
  <ScaleCrop>false</ScaleCrop>
  <Company>Microsoft</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creator>A</dc:creator>
  <cp:lastModifiedBy>A</cp:lastModifiedBy>
  <cp:revision>1</cp:revision>
  <dcterms:created xsi:type="dcterms:W3CDTF">2022-01-02T05:09:00Z</dcterms:created>
  <dcterms:modified xsi:type="dcterms:W3CDTF">2022-01-02T05:10:00Z</dcterms:modified>
</cp:coreProperties>
</file>