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AFBD" w14:textId="77777777" w:rsidR="008F795B" w:rsidRDefault="008F795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34BCA37" w14:textId="77777777" w:rsidR="008F795B" w:rsidRDefault="008F795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D9970AE" w14:textId="77777777" w:rsidR="008F795B" w:rsidRDefault="00D66223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住区热环境设计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2848EBC" w14:textId="77777777" w:rsidR="008F795B" w:rsidRDefault="00D66223">
      <w:pPr>
        <w:pStyle w:val="a8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6264C618" w14:textId="77777777" w:rsidR="008F795B" w:rsidRDefault="008F795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F10740A" w14:textId="77777777" w:rsidR="008F795B" w:rsidRDefault="008F795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8F795B" w14:paraId="504D4B1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5407DFF" w14:textId="77777777" w:rsidR="008F795B" w:rsidRDefault="00D6622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2E7BB9" w14:textId="77777777" w:rsidR="008F795B" w:rsidRDefault="00D66223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  <w:lang w:val="en-US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Cs w:val="21"/>
                <w:lang w:val="en-US"/>
              </w:rPr>
              <w:t>XXX</w:t>
            </w:r>
          </w:p>
        </w:tc>
      </w:tr>
      <w:tr w:rsidR="008F795B" w14:paraId="523ECE5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476862" w14:textId="77777777" w:rsidR="008F795B" w:rsidRDefault="00D662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E7C5112" w14:textId="77777777" w:rsidR="008F795B" w:rsidRDefault="00D66223">
            <w:pPr>
              <w:jc w:val="both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/>
                <w:lang w:val="en-US"/>
              </w:rPr>
              <w:t>XXX</w:t>
            </w:r>
          </w:p>
        </w:tc>
      </w:tr>
      <w:tr w:rsidR="008F795B" w14:paraId="56130E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7FDA25" w14:textId="77777777" w:rsidR="008F795B" w:rsidRDefault="00D662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9E089CC" w14:textId="77777777" w:rsidR="008F795B" w:rsidRDefault="00D66223">
            <w:pPr>
              <w:jc w:val="both"/>
              <w:rPr>
                <w:rFonts w:ascii="宋体" w:hAnsi="宋体"/>
                <w:szCs w:val="21"/>
                <w:lang w:val="en-US"/>
              </w:rPr>
            </w:pPr>
            <w:bookmarkStart w:id="1" w:name="设计编号"/>
            <w:bookmarkEnd w:id="1"/>
            <w:r>
              <w:rPr>
                <w:rFonts w:ascii="宋体" w:hAnsi="宋体" w:hint="eastAsia"/>
                <w:szCs w:val="21"/>
                <w:lang w:val="en-US"/>
              </w:rPr>
              <w:t>GZ40057</w:t>
            </w:r>
          </w:p>
        </w:tc>
      </w:tr>
      <w:tr w:rsidR="008F795B" w14:paraId="41765A0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110816" w14:textId="77777777" w:rsidR="008F795B" w:rsidRDefault="00D662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700B83" w14:textId="77777777" w:rsidR="008F795B" w:rsidRDefault="00D66223">
            <w:pPr>
              <w:rPr>
                <w:rFonts w:ascii="宋体" w:hAnsi="宋体"/>
                <w:szCs w:val="21"/>
                <w:lang w:val="en-US"/>
              </w:rPr>
            </w:pPr>
            <w:bookmarkStart w:id="2" w:name="建设单位"/>
            <w:bookmarkEnd w:id="2"/>
            <w:r>
              <w:rPr>
                <w:rFonts w:ascii="宋体" w:hAnsi="宋体" w:hint="eastAsia"/>
                <w:szCs w:val="21"/>
                <w:lang w:val="en-US"/>
              </w:rPr>
              <w:t>XXX</w:t>
            </w:r>
          </w:p>
        </w:tc>
      </w:tr>
      <w:tr w:rsidR="008F795B" w14:paraId="2D06383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69D780" w14:textId="77777777" w:rsidR="008F795B" w:rsidRDefault="00D662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B7D327A" w14:textId="77777777" w:rsidR="008F795B" w:rsidRDefault="00D66223">
            <w:pPr>
              <w:rPr>
                <w:rFonts w:ascii="宋体" w:hAnsi="宋体"/>
                <w:szCs w:val="21"/>
                <w:lang w:val="en-US"/>
              </w:rPr>
            </w:pPr>
            <w:bookmarkStart w:id="3" w:name="设计单位"/>
            <w:bookmarkEnd w:id="3"/>
            <w:r>
              <w:rPr>
                <w:rFonts w:ascii="宋体" w:hAnsi="宋体" w:hint="eastAsia"/>
                <w:szCs w:val="21"/>
                <w:lang w:val="en-US"/>
              </w:rPr>
              <w:t>XXX</w:t>
            </w:r>
          </w:p>
        </w:tc>
      </w:tr>
      <w:tr w:rsidR="008F795B" w14:paraId="674C6A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A7F4F7" w14:textId="77777777" w:rsidR="008F795B" w:rsidRDefault="00D662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06D9726" w14:textId="77777777" w:rsidR="008F795B" w:rsidRDefault="00D66223">
            <w:pPr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XXX</w:t>
            </w:r>
          </w:p>
        </w:tc>
      </w:tr>
      <w:tr w:rsidR="008F795B" w14:paraId="090F1F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9D3304" w14:textId="77777777" w:rsidR="008F795B" w:rsidRDefault="00D662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EBB0DDA" w14:textId="77777777" w:rsidR="008F795B" w:rsidRDefault="00D66223">
            <w:pPr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XXX</w:t>
            </w:r>
          </w:p>
        </w:tc>
      </w:tr>
      <w:tr w:rsidR="008F795B" w14:paraId="2A8A663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2B663A" w14:textId="77777777" w:rsidR="008F795B" w:rsidRDefault="00D662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FFD7BFD" w14:textId="77777777" w:rsidR="008F795B" w:rsidRDefault="00D66223">
            <w:pPr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  <w:lang w:val="en-US"/>
              </w:rPr>
              <w:t>XXX</w:t>
            </w:r>
          </w:p>
        </w:tc>
      </w:tr>
      <w:tr w:rsidR="008F795B" w14:paraId="41FF277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80F706" w14:textId="77777777" w:rsidR="008F795B" w:rsidRDefault="00D662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9151E2" w14:textId="77777777" w:rsidR="008F795B" w:rsidRDefault="00D66223">
            <w:pPr>
              <w:rPr>
                <w:rFonts w:ascii="宋体" w:hAnsi="宋体"/>
                <w:szCs w:val="21"/>
                <w:lang w:val="en-US"/>
              </w:rPr>
            </w:pPr>
            <w:bookmarkStart w:id="4" w:name="报告日期"/>
            <w:bookmarkEnd w:id="4"/>
            <w:r>
              <w:rPr>
                <w:rFonts w:ascii="宋体" w:hAnsi="宋体" w:hint="eastAsia"/>
                <w:szCs w:val="21"/>
                <w:lang w:val="en-US"/>
              </w:rPr>
              <w:t>XXXX</w:t>
            </w:r>
            <w:r>
              <w:rPr>
                <w:rFonts w:ascii="宋体" w:hAnsi="宋体" w:hint="eastAsia"/>
                <w:szCs w:val="21"/>
                <w:lang w:val="en-US"/>
              </w:rPr>
              <w:t>年</w:t>
            </w:r>
            <w:r>
              <w:rPr>
                <w:rFonts w:ascii="宋体" w:hAnsi="宋体" w:hint="eastAsia"/>
                <w:szCs w:val="21"/>
                <w:lang w:val="en-US"/>
              </w:rPr>
              <w:t>XX</w:t>
            </w:r>
            <w:r>
              <w:rPr>
                <w:rFonts w:ascii="宋体" w:hAnsi="宋体" w:hint="eastAsia"/>
                <w:szCs w:val="21"/>
                <w:lang w:val="en-US"/>
              </w:rPr>
              <w:t>月</w:t>
            </w:r>
            <w:r>
              <w:rPr>
                <w:rFonts w:ascii="宋体" w:hAnsi="宋体" w:hint="eastAsia"/>
                <w:szCs w:val="21"/>
                <w:lang w:val="en-US"/>
              </w:rPr>
              <w:t>XX</w:t>
            </w:r>
            <w:r>
              <w:rPr>
                <w:rFonts w:ascii="宋体" w:hAnsi="宋体" w:hint="eastAsia"/>
                <w:szCs w:val="21"/>
                <w:lang w:val="en-US"/>
              </w:rPr>
              <w:t>日</w:t>
            </w:r>
          </w:p>
        </w:tc>
      </w:tr>
    </w:tbl>
    <w:p w14:paraId="749ABED3" w14:textId="77777777" w:rsidR="008F795B" w:rsidRDefault="008F795B">
      <w:pPr>
        <w:rPr>
          <w:rFonts w:ascii="宋体" w:hAnsi="宋体"/>
          <w:lang w:val="en-US"/>
        </w:rPr>
      </w:pPr>
    </w:p>
    <w:p w14:paraId="6F978B60" w14:textId="77777777" w:rsidR="008F795B" w:rsidRDefault="00D66223"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6817C874" wp14:editId="73720B2A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AE347" w14:textId="77777777" w:rsidR="008F795B" w:rsidRDefault="008F795B">
      <w:pPr>
        <w:rPr>
          <w:rFonts w:ascii="宋体" w:hAnsi="宋体"/>
          <w:lang w:val="en-US"/>
        </w:rPr>
      </w:pPr>
    </w:p>
    <w:p w14:paraId="397DE8F2" w14:textId="77777777" w:rsidR="008F795B" w:rsidRDefault="008F795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8F795B" w14:paraId="13C6B32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E5E50B3" w14:textId="77777777" w:rsidR="008F795B" w:rsidRDefault="00D6622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4AB31F" w14:textId="77777777" w:rsidR="008F795B" w:rsidRDefault="00D6622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proofErr w:type="gramStart"/>
            <w:r>
              <w:rPr>
                <w:rFonts w:ascii="宋体" w:hAnsi="宋体" w:hint="eastAsia"/>
              </w:rPr>
              <w:t>住区热环境</w:t>
            </w:r>
            <w:proofErr w:type="gramEnd"/>
            <w:r>
              <w:rPr>
                <w:rFonts w:ascii="宋体" w:hAnsi="宋体" w:hint="eastAsia"/>
              </w:rPr>
              <w:t>TERA2020</w:t>
            </w:r>
            <w:bookmarkEnd w:id="6"/>
          </w:p>
        </w:tc>
      </w:tr>
      <w:tr w:rsidR="008F795B" w14:paraId="4F6873F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D2F764" w14:textId="77777777" w:rsidR="008F795B" w:rsidRDefault="00D6622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069A193" w14:textId="77777777" w:rsidR="008F795B" w:rsidRDefault="00D66223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t>20200505(SP1)</w:t>
            </w:r>
            <w:bookmarkEnd w:id="7"/>
          </w:p>
        </w:tc>
      </w:tr>
      <w:tr w:rsidR="008F795B" w14:paraId="3E645DB0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5DCB0" w14:textId="77777777" w:rsidR="008F795B" w:rsidRDefault="00D6622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045D9" w14:textId="77777777" w:rsidR="008F795B" w:rsidRDefault="00D6622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8F795B" w14:paraId="089A994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6B0A32" w14:textId="77777777" w:rsidR="008F795B" w:rsidRDefault="00D6622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72F129" w14:textId="77777777" w:rsidR="008F795B" w:rsidRDefault="00D66223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T13555626841</w:t>
            </w:r>
            <w:bookmarkEnd w:id="8"/>
          </w:p>
        </w:tc>
      </w:tr>
    </w:tbl>
    <w:p w14:paraId="2DF7C590" w14:textId="77777777" w:rsidR="008F795B" w:rsidRDefault="00D6622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562EDB2" w14:textId="77777777" w:rsidR="008F795B" w:rsidRDefault="008F795B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9" w:name="目录"/>
    <w:bookmarkEnd w:id="9"/>
    <w:p w14:paraId="0F458AFA" w14:textId="77777777" w:rsidR="008F795B" w:rsidRDefault="00D6622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796" w:history="1">
        <w:r>
          <w:rPr>
            <w:rFonts w:hint="eastAsia"/>
          </w:rPr>
          <w:t xml:space="preserve">1 </w:t>
        </w:r>
        <w:r>
          <w:rPr>
            <w:rFonts w:hint="eastAsia"/>
          </w:rPr>
          <w:t>住区概况</w:t>
        </w:r>
        <w:r>
          <w:tab/>
        </w:r>
        <w:r>
          <w:fldChar w:fldCharType="begin"/>
        </w:r>
        <w:r>
          <w:instrText xml:space="preserve"> PAGEREF _Toc6796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9F14CF8" w14:textId="77777777" w:rsidR="008F795B" w:rsidRDefault="00D6622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504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_Toc4504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922B01E" w14:textId="77777777" w:rsidR="008F795B" w:rsidRDefault="00D6622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852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计算规定</w:t>
        </w:r>
        <w:r>
          <w:tab/>
        </w:r>
        <w:r>
          <w:fldChar w:fldCharType="begin"/>
        </w:r>
        <w:r>
          <w:instrText xml:space="preserve"> PAGEREF _Toc9852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2CB49A4" w14:textId="77777777" w:rsidR="008F795B" w:rsidRDefault="00D6622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255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强制条文</w:t>
        </w:r>
        <w:r>
          <w:tab/>
        </w:r>
        <w:r>
          <w:fldChar w:fldCharType="begin"/>
        </w:r>
        <w:r>
          <w:instrText xml:space="preserve"> PAGEREF _Toc9255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BD4CAC8" w14:textId="77777777" w:rsidR="008F795B" w:rsidRDefault="00D6622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029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规定性设计</w:t>
        </w:r>
        <w:r>
          <w:tab/>
        </w:r>
        <w:r>
          <w:fldChar w:fldCharType="begin"/>
        </w:r>
        <w:r>
          <w:instrText xml:space="preserve"> PAGEREF _Toc14029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D7428F6" w14:textId="77777777" w:rsidR="008F795B" w:rsidRDefault="00D6622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999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计算参数</w:t>
        </w:r>
        <w:r>
          <w:tab/>
        </w:r>
        <w:r>
          <w:fldChar w:fldCharType="begin"/>
        </w:r>
        <w:r>
          <w:instrText xml:space="preserve"> PAGEREF _Toc22999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C5428BB" w14:textId="77777777" w:rsidR="008F795B" w:rsidRDefault="00D6622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719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_Toc9719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3AB4CB9" w14:textId="77777777" w:rsidR="008F795B" w:rsidRDefault="00D6622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921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_Toc3921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DAB374A" w14:textId="77777777" w:rsidR="008F795B" w:rsidRDefault="00D6622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028" w:history="1">
        <w:r>
          <w:rPr>
            <w:rFonts w:hint="eastAsia"/>
          </w:rPr>
          <w:t xml:space="preserve">5 </w:t>
        </w:r>
        <w:r>
          <w:rPr>
            <w:rFonts w:hint="eastAsia"/>
          </w:rPr>
          <w:t>住区指标概览</w:t>
        </w:r>
        <w:r>
          <w:tab/>
        </w:r>
        <w:r>
          <w:fldChar w:fldCharType="begin"/>
        </w:r>
        <w:r>
          <w:instrText xml:space="preserve"> PAGEREF _Toc25028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C74E2CE" w14:textId="77777777" w:rsidR="008F795B" w:rsidRDefault="00D6622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104" w:history="1">
        <w:r>
          <w:rPr>
            <w:rFonts w:hint="eastAsia"/>
          </w:rPr>
          <w:t xml:space="preserve">6 </w:t>
        </w:r>
        <w:r>
          <w:rPr>
            <w:rFonts w:hint="eastAsia"/>
          </w:rPr>
          <w:t>规定性设计指标</w:t>
        </w:r>
        <w:r>
          <w:tab/>
        </w:r>
        <w:r>
          <w:fldChar w:fldCharType="begin"/>
        </w:r>
        <w:r>
          <w:instrText xml:space="preserve"> PAGEREF _Toc6104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B2DD944" w14:textId="77777777" w:rsidR="008F795B" w:rsidRDefault="00D6622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840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平均迎风面积比</w:t>
        </w:r>
        <w:r>
          <w:tab/>
        </w:r>
        <w:r>
          <w:fldChar w:fldCharType="begin"/>
        </w:r>
        <w:r>
          <w:instrText xml:space="preserve"> PAGEREF _Toc8840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8F4FD23" w14:textId="77777777" w:rsidR="008F795B" w:rsidRDefault="00D6622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199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活动场地遮阳覆盖率</w:t>
        </w:r>
        <w:r>
          <w:tab/>
        </w:r>
        <w:r>
          <w:fldChar w:fldCharType="begin"/>
        </w:r>
        <w:r>
          <w:instrText xml:space="preserve"> PAGEREF _Toc7199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9A0163C" w14:textId="77777777" w:rsidR="008F795B" w:rsidRDefault="00D6622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660" w:history="1">
        <w:r>
          <w:rPr>
            <w:rFonts w:hint="eastAsia"/>
            <w:lang w:val="en-GB"/>
          </w:rPr>
          <w:t xml:space="preserve">6.3 </w:t>
        </w:r>
        <w:r>
          <w:rPr>
            <w:rFonts w:hint="eastAsia"/>
          </w:rPr>
          <w:t>底层通风架空率</w:t>
        </w:r>
        <w:r>
          <w:tab/>
        </w:r>
        <w:r>
          <w:fldChar w:fldCharType="begin"/>
        </w:r>
        <w:r>
          <w:instrText xml:space="preserve"> PAGEREF _Toc16660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D81D291" w14:textId="77777777" w:rsidR="008F795B" w:rsidRDefault="00D6622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635" w:history="1">
        <w:r>
          <w:rPr>
            <w:rFonts w:hint="eastAsia"/>
            <w:lang w:val="en-GB"/>
          </w:rPr>
          <w:t xml:space="preserve">6.4 </w:t>
        </w:r>
        <w:r>
          <w:rPr>
            <w:rFonts w:hint="eastAsia"/>
          </w:rPr>
          <w:t>绿化遮阳体叶面积指数</w:t>
        </w:r>
        <w:r>
          <w:tab/>
        </w:r>
        <w:r>
          <w:fldChar w:fldCharType="begin"/>
        </w:r>
        <w:r>
          <w:instrText xml:space="preserve"> PAGEREF _Toc16635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877C531" w14:textId="77777777" w:rsidR="008F795B" w:rsidRDefault="00D6622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721" w:history="1">
        <w:r>
          <w:rPr>
            <w:rFonts w:hint="eastAsia"/>
            <w:lang w:val="en-GB"/>
          </w:rPr>
          <w:t xml:space="preserve">6.5 </w:t>
        </w:r>
        <w:r>
          <w:rPr>
            <w:rFonts w:hint="eastAsia"/>
          </w:rPr>
          <w:t>渗透蒸发指标</w:t>
        </w:r>
        <w:r>
          <w:tab/>
        </w:r>
        <w:r>
          <w:fldChar w:fldCharType="begin"/>
        </w:r>
        <w:r>
          <w:instrText xml:space="preserve"> PAGEREF _Toc18721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5D4AB56" w14:textId="77777777" w:rsidR="008F795B" w:rsidRDefault="00D66223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696" w:history="1">
        <w:r>
          <w:rPr>
            <w:rFonts w:hint="eastAsia"/>
            <w:lang w:val="en-GB"/>
          </w:rPr>
          <w:t xml:space="preserve">6.6 </w:t>
        </w:r>
        <w:r>
          <w:rPr>
            <w:rFonts w:hint="eastAsia"/>
          </w:rPr>
          <w:t>屋面绿化率</w:t>
        </w:r>
        <w:r>
          <w:tab/>
        </w:r>
        <w:r>
          <w:fldChar w:fldCharType="begin"/>
        </w:r>
        <w:r>
          <w:instrText xml:space="preserve"> PAGEREF _Toc23696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ABDE779" w14:textId="77777777" w:rsidR="008F795B" w:rsidRDefault="00D66223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199" w:history="1">
        <w:r>
          <w:rPr>
            <w:rFonts w:hint="eastAsia"/>
          </w:rPr>
          <w:t xml:space="preserve">7 </w:t>
        </w:r>
        <w:r>
          <w:rPr>
            <w:rFonts w:hint="eastAsia"/>
          </w:rPr>
          <w:t>结论</w:t>
        </w:r>
        <w:r>
          <w:tab/>
        </w:r>
        <w:r>
          <w:fldChar w:fldCharType="begin"/>
        </w:r>
        <w:r>
          <w:instrText xml:space="preserve"> PAGEREF _Toc5199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265CFA5" w14:textId="77777777" w:rsidR="008F795B" w:rsidRDefault="00D66223">
      <w:pPr>
        <w:pStyle w:val="TOC1"/>
        <w:sectPr w:rsidR="008F795B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6DBB9BF" w14:textId="77777777" w:rsidR="008F795B" w:rsidRDefault="008F795B">
      <w:pPr>
        <w:pStyle w:val="TOC1"/>
      </w:pPr>
    </w:p>
    <w:p w14:paraId="36718ED5" w14:textId="77777777" w:rsidR="008F795B" w:rsidRDefault="00D66223">
      <w:pPr>
        <w:pStyle w:val="1"/>
      </w:pPr>
      <w:bookmarkStart w:id="10" w:name="_Toc6796"/>
      <w:r>
        <w:rPr>
          <w:rFonts w:hint="eastAsia"/>
        </w:rPr>
        <w:t>住区概况</w:t>
      </w:r>
      <w:bookmarkEnd w:id="10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032"/>
        <w:gridCol w:w="3033"/>
      </w:tblGrid>
      <w:tr w:rsidR="008F795B" w14:paraId="2269ADC7" w14:textId="77777777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3D814EEE" w14:textId="77777777" w:rsidR="008F795B" w:rsidRDefault="00D6622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24BDDA3A" w14:textId="77777777" w:rsidR="008F795B" w:rsidRDefault="008F795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1"/>
            <w:bookmarkEnd w:id="11"/>
          </w:p>
        </w:tc>
      </w:tr>
      <w:tr w:rsidR="008F795B" w14:paraId="23A7AB32" w14:textId="77777777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4B3C6271" w14:textId="77777777" w:rsidR="008F795B" w:rsidRDefault="00D6622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669956E6" w14:textId="77777777" w:rsidR="008F795B" w:rsidRDefault="00D6622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广州</w:t>
            </w:r>
            <w:bookmarkEnd w:id="12"/>
          </w:p>
        </w:tc>
      </w:tr>
      <w:tr w:rsidR="008F795B" w14:paraId="590A210D" w14:textId="77777777">
        <w:tc>
          <w:tcPr>
            <w:tcW w:w="2767" w:type="dxa"/>
            <w:shd w:val="clear" w:color="auto" w:fill="E6E6E6"/>
          </w:tcPr>
          <w:p w14:paraId="725F5761" w14:textId="77777777" w:rsidR="008F795B" w:rsidRDefault="00D6622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EA8299C" w14:textId="77777777" w:rsidR="008F795B" w:rsidRDefault="00D6622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t>23.13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24512BCD" w14:textId="77777777" w:rsidR="008F795B" w:rsidRDefault="00D6622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t>113.23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F795B" w14:paraId="2326B62A" w14:textId="77777777">
        <w:tc>
          <w:tcPr>
            <w:tcW w:w="2767" w:type="dxa"/>
            <w:shd w:val="clear" w:color="auto" w:fill="E6E6E6"/>
          </w:tcPr>
          <w:p w14:paraId="74A2D7CC" w14:textId="77777777" w:rsidR="008F795B" w:rsidRDefault="00D6622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263D926A" w14:textId="77777777" w:rsidR="008F795B" w:rsidRDefault="00D6622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区"/>
            <w:r>
              <w:t>IVA</w:t>
            </w:r>
            <w:bookmarkEnd w:id="15"/>
          </w:p>
        </w:tc>
      </w:tr>
      <w:tr w:rsidR="008F795B" w14:paraId="2FDBF78B" w14:textId="77777777">
        <w:tc>
          <w:tcPr>
            <w:tcW w:w="2767" w:type="dxa"/>
            <w:shd w:val="clear" w:color="auto" w:fill="E6E6E6"/>
          </w:tcPr>
          <w:p w14:paraId="1F2731F1" w14:textId="77777777" w:rsidR="008F795B" w:rsidRDefault="00D6622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DB3A55F" w14:textId="77777777" w:rsidR="008F795B" w:rsidRDefault="00D6622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主导风向"/>
            <w:r>
              <w:t>东南</w:t>
            </w:r>
            <w:bookmarkEnd w:id="16"/>
          </w:p>
        </w:tc>
      </w:tr>
    </w:tbl>
    <w:p w14:paraId="24B454A8" w14:textId="77777777" w:rsidR="008F795B" w:rsidRDefault="008F795B">
      <w:pPr>
        <w:pStyle w:val="a0"/>
        <w:ind w:firstLine="420"/>
        <w:rPr>
          <w:lang w:val="en-US"/>
        </w:rPr>
      </w:pPr>
    </w:p>
    <w:p w14:paraId="35207D9C" w14:textId="77777777" w:rsidR="008F795B" w:rsidRDefault="00D66223">
      <w:pPr>
        <w:pStyle w:val="a0"/>
        <w:ind w:firstLine="420"/>
        <w:jc w:val="center"/>
        <w:rPr>
          <w:lang w:val="en-US"/>
        </w:rPr>
      </w:pPr>
      <w:bookmarkStart w:id="17" w:name="总图鸟瞰图"/>
      <w:bookmarkEnd w:id="17"/>
      <w:r>
        <w:rPr>
          <w:noProof/>
        </w:rPr>
        <w:drawing>
          <wp:inline distT="0" distB="0" distL="0" distR="0" wp14:anchorId="79234237" wp14:editId="58B030D7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F9593" w14:textId="77777777" w:rsidR="008F795B" w:rsidRDefault="00D66223">
      <w:pPr>
        <w:pStyle w:val="a0"/>
        <w:ind w:firstLine="420"/>
        <w:jc w:val="center"/>
        <w:rPr>
          <w:lang w:val="en-US"/>
        </w:rPr>
      </w:pPr>
      <w:bookmarkStart w:id="18" w:name="OLE_LINK4"/>
      <w:bookmarkStart w:id="19" w:name="OLE_LINK3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场地鸟瞰图</w:t>
      </w:r>
      <w:bookmarkEnd w:id="18"/>
      <w:bookmarkEnd w:id="19"/>
    </w:p>
    <w:p w14:paraId="4B9A0251" w14:textId="77777777" w:rsidR="008F795B" w:rsidRDefault="008F795B">
      <w:pPr>
        <w:pStyle w:val="a0"/>
        <w:ind w:firstLine="420"/>
        <w:rPr>
          <w:lang w:val="en-US"/>
        </w:rPr>
      </w:pPr>
    </w:p>
    <w:p w14:paraId="6E57B610" w14:textId="77777777" w:rsidR="008F795B" w:rsidRDefault="00D66223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  <w:r>
        <w:rPr>
          <w:noProof/>
        </w:rPr>
        <w:lastRenderedPageBreak/>
        <w:drawing>
          <wp:inline distT="0" distB="0" distL="0" distR="0" wp14:anchorId="7A4E817E" wp14:editId="30CAB35D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07F72" w14:textId="77777777" w:rsidR="008F795B" w:rsidRDefault="00D66223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场地平面图</w:t>
      </w:r>
    </w:p>
    <w:p w14:paraId="66560729" w14:textId="77777777" w:rsidR="008F795B" w:rsidRDefault="00D66223">
      <w:pPr>
        <w:pStyle w:val="1"/>
      </w:pPr>
      <w:bookmarkStart w:id="21" w:name="_Toc4504"/>
      <w:bookmarkStart w:id="22" w:name="TitleFormat"/>
      <w:r>
        <w:rPr>
          <w:rFonts w:hint="eastAsia"/>
        </w:rPr>
        <w:t>设计依据</w:t>
      </w:r>
      <w:bookmarkEnd w:id="21"/>
    </w:p>
    <w:p w14:paraId="0D5DAC6E" w14:textId="77777777" w:rsidR="008F795B" w:rsidRDefault="00D66223"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2"/>
      <w:bookmarkEnd w:id="23"/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 286-2013</w:t>
      </w:r>
    </w:p>
    <w:p w14:paraId="5DACA717" w14:textId="77777777" w:rsidR="008F795B" w:rsidRDefault="00D66223">
      <w:pPr>
        <w:pStyle w:val="1"/>
      </w:pPr>
      <w:bookmarkStart w:id="24" w:name="_Toc9852"/>
      <w:r>
        <w:rPr>
          <w:rFonts w:hint="eastAsia"/>
        </w:rPr>
        <w:t>计算规定</w:t>
      </w:r>
      <w:bookmarkEnd w:id="24"/>
    </w:p>
    <w:p w14:paraId="439300DC" w14:textId="77777777" w:rsidR="008F795B" w:rsidRDefault="00D66223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994DA26" w14:textId="77777777" w:rsidR="008F795B" w:rsidRDefault="00D66223">
      <w:pPr>
        <w:pStyle w:val="2"/>
      </w:pPr>
      <w:bookmarkStart w:id="25" w:name="_Toc9255"/>
      <w:r>
        <w:rPr>
          <w:rFonts w:hint="eastAsia"/>
        </w:rPr>
        <w:t>强制条文</w:t>
      </w:r>
      <w:bookmarkEnd w:id="25"/>
    </w:p>
    <w:p w14:paraId="5E81E907" w14:textId="77777777" w:rsidR="008F795B" w:rsidRDefault="00D66223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</w:t>
      </w:r>
      <w:r>
        <w:rPr>
          <w:bCs/>
          <w:kern w:val="2"/>
          <w:sz w:val="24"/>
          <w:szCs w:val="24"/>
          <w:lang w:val="en-US"/>
        </w:rPr>
        <w:t>居住区的夏季平均迎风面积比应符合表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的规定。</w:t>
      </w:r>
    </w:p>
    <w:p w14:paraId="38D589E2" w14:textId="77777777" w:rsidR="008F795B" w:rsidRDefault="00D66223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8F795B" w14:paraId="324F267F" w14:textId="77777777">
        <w:tc>
          <w:tcPr>
            <w:tcW w:w="2321" w:type="dxa"/>
          </w:tcPr>
          <w:p w14:paraId="731782DB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8041101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7F0D4088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3A719432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8F795B" w14:paraId="6AC434D4" w14:textId="77777777">
        <w:tc>
          <w:tcPr>
            <w:tcW w:w="2321" w:type="dxa"/>
          </w:tcPr>
          <w:p w14:paraId="218491EF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75DF2F59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E286C03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3FC45A2D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042BA9F9" w14:textId="77777777" w:rsidR="008F795B" w:rsidRDefault="008F795B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A2459CD" w14:textId="77777777" w:rsidR="008F795B" w:rsidRDefault="00D66223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（</w:t>
      </w:r>
      <w:r>
        <w:rPr>
          <w:rFonts w:ascii="Times New Roman" w:hAnsi="Times New Roman" w:cs="Times New Roman" w:hint="eastAsia"/>
          <w:kern w:val="2"/>
          <w:sz w:val="21"/>
        </w:rPr>
        <w:t>2</w:t>
      </w:r>
      <w:r>
        <w:rPr>
          <w:rFonts w:ascii="Times New Roman" w:hAnsi="Times New Roman" w:cs="Times New Roman" w:hint="eastAsia"/>
          <w:kern w:val="2"/>
          <w:sz w:val="21"/>
        </w:rPr>
        <w:t>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2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1</w:t>
      </w:r>
      <w:r>
        <w:rPr>
          <w:rFonts w:ascii="Times New Roman" w:hAnsi="Times New Roman" w:cs="Times New Roman"/>
          <w:bCs/>
          <w:kern w:val="2"/>
        </w:rPr>
        <w:t>的规定。</w:t>
      </w:r>
    </w:p>
    <w:p w14:paraId="7F95C49E" w14:textId="77777777" w:rsidR="008F795B" w:rsidRDefault="00D66223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8F795B" w14:paraId="60BF1227" w14:textId="77777777">
        <w:tc>
          <w:tcPr>
            <w:tcW w:w="1569" w:type="dxa"/>
            <w:vMerge w:val="restart"/>
          </w:tcPr>
          <w:p w14:paraId="2FA4D59D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61A3B762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8F795B" w14:paraId="12AA5A7B" w14:textId="77777777">
        <w:tc>
          <w:tcPr>
            <w:tcW w:w="1569" w:type="dxa"/>
            <w:vMerge/>
          </w:tcPr>
          <w:p w14:paraId="1D283D0F" w14:textId="77777777" w:rsidR="008F795B" w:rsidRDefault="008F795B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2BBB2897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4610EEEA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8F795B" w14:paraId="169D2C7F" w14:textId="77777777">
        <w:tc>
          <w:tcPr>
            <w:tcW w:w="1569" w:type="dxa"/>
          </w:tcPr>
          <w:p w14:paraId="2C5DE180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28A0A38C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35AF069B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8F795B" w14:paraId="48817815" w14:textId="77777777">
        <w:tc>
          <w:tcPr>
            <w:tcW w:w="1569" w:type="dxa"/>
          </w:tcPr>
          <w:p w14:paraId="26C0C2DB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  <w:proofErr w:type="gramEnd"/>
          </w:p>
        </w:tc>
        <w:tc>
          <w:tcPr>
            <w:tcW w:w="2258" w:type="dxa"/>
          </w:tcPr>
          <w:p w14:paraId="4C00004F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718ABBE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8F795B" w14:paraId="6F1802BF" w14:textId="77777777">
        <w:tc>
          <w:tcPr>
            <w:tcW w:w="1569" w:type="dxa"/>
          </w:tcPr>
          <w:p w14:paraId="29E8923A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5A3E7151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88E1DBF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8F795B" w14:paraId="6CBFC385" w14:textId="77777777">
        <w:tc>
          <w:tcPr>
            <w:tcW w:w="1569" w:type="dxa"/>
          </w:tcPr>
          <w:p w14:paraId="072E5BD7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188603BA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849A805" w14:textId="77777777" w:rsidR="008F795B" w:rsidRDefault="00D6622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13BCC140" w14:textId="77777777" w:rsidR="008F795B" w:rsidRDefault="00D66223">
      <w:pPr>
        <w:pStyle w:val="2"/>
      </w:pPr>
      <w:bookmarkStart w:id="26" w:name="_Toc14029"/>
      <w:r>
        <w:rPr>
          <w:rFonts w:hint="eastAsia"/>
        </w:rPr>
        <w:t>规定性设计</w:t>
      </w:r>
      <w:bookmarkEnd w:id="26"/>
    </w:p>
    <w:p w14:paraId="4B4E7882" w14:textId="77777777" w:rsidR="008F795B" w:rsidRDefault="00D66223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1C71FF47" w14:textId="77777777" w:rsidR="008F795B" w:rsidRDefault="00D66223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5C5AF76C" w14:textId="77777777" w:rsidR="008F795B" w:rsidRDefault="00D66223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28D2BFA8" w14:textId="77777777" w:rsidR="008F795B" w:rsidRDefault="00D66223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8F795B" w14:paraId="0E186471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F4635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51F3E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C6C03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8F795B" w14:paraId="13068A91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2031D" w14:textId="77777777" w:rsidR="008F795B" w:rsidRDefault="008F795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E54FE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F4581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A264D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C39E8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63C45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2E560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8F795B" w14:paraId="42129441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E855C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F0C76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DF664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226E7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B5E2E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0B10" w14:textId="77777777" w:rsidR="008F795B" w:rsidRDefault="00D66223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A447E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8F795B" w14:paraId="63D7614D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E4C77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proofErr w:type="gramStart"/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  <w:proofErr w:type="gramEnd"/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85CAD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844D2" w14:textId="77777777" w:rsidR="008F795B" w:rsidRDefault="008F795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4FC51" w14:textId="77777777" w:rsidR="008F795B" w:rsidRDefault="008F795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0629B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38A1B" w14:textId="77777777" w:rsidR="008F795B" w:rsidRDefault="008F795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617AF" w14:textId="77777777" w:rsidR="008F795B" w:rsidRDefault="008F795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8F795B" w14:paraId="0F0F4E37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CA0CF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21D3C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86030" w14:textId="77777777" w:rsidR="008F795B" w:rsidRDefault="008F795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EDFAA" w14:textId="77777777" w:rsidR="008F795B" w:rsidRDefault="008F795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74882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59592" w14:textId="77777777" w:rsidR="008F795B" w:rsidRDefault="008F795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7BCB5" w14:textId="77777777" w:rsidR="008F795B" w:rsidRDefault="008F795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8F795B" w14:paraId="54F103C4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83B04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CFAA4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85EE4" w14:textId="77777777" w:rsidR="008F795B" w:rsidRDefault="008F795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D073A" w14:textId="77777777" w:rsidR="008F795B" w:rsidRDefault="008F795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B10F6" w14:textId="77777777" w:rsidR="008F795B" w:rsidRDefault="00D662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6A5DB" w14:textId="77777777" w:rsidR="008F795B" w:rsidRDefault="008F795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57909" w14:textId="77777777" w:rsidR="008F795B" w:rsidRDefault="008F795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3D2A6A91" w14:textId="77777777" w:rsidR="008F795B" w:rsidRDefault="00D66223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1F4719E4" w14:textId="77777777" w:rsidR="008F795B" w:rsidRDefault="00D66223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05B8F1CF" w14:textId="77777777" w:rsidR="008F795B" w:rsidRDefault="00D66223">
      <w:pPr>
        <w:pStyle w:val="1"/>
      </w:pPr>
      <w:bookmarkStart w:id="27" w:name="_Toc22999"/>
      <w:r>
        <w:rPr>
          <w:rFonts w:hint="eastAsia"/>
        </w:rPr>
        <w:t>计算参数</w:t>
      </w:r>
      <w:bookmarkEnd w:id="27"/>
    </w:p>
    <w:p w14:paraId="23214B99" w14:textId="77777777" w:rsidR="008F795B" w:rsidRDefault="00D66223">
      <w:pPr>
        <w:pStyle w:val="2"/>
      </w:pPr>
      <w:bookmarkStart w:id="28" w:name="_Toc9719"/>
      <w:r>
        <w:rPr>
          <w:rFonts w:hint="eastAsia"/>
        </w:rPr>
        <w:t>典型气象日气象参数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8F795B" w14:paraId="4B4C2456" w14:textId="77777777">
        <w:tc>
          <w:tcPr>
            <w:tcW w:w="1284" w:type="dxa"/>
            <w:shd w:val="clear" w:color="auto" w:fill="E6E6E6"/>
            <w:vAlign w:val="center"/>
          </w:tcPr>
          <w:p w14:paraId="4F5DE54D" w14:textId="77777777" w:rsidR="008F795B" w:rsidRDefault="00D66223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032A811" w14:textId="77777777" w:rsidR="008F795B" w:rsidRDefault="00D66223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2668000" w14:textId="77777777" w:rsidR="008F795B" w:rsidRDefault="00D66223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1494217" w14:textId="77777777" w:rsidR="008F795B" w:rsidRDefault="00D66223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27927C5" w14:textId="77777777" w:rsidR="008F795B" w:rsidRDefault="00D66223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CF7B258" w14:textId="77777777" w:rsidR="008F795B" w:rsidRDefault="00D66223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581B010" w14:textId="77777777" w:rsidR="008F795B" w:rsidRDefault="00D66223">
            <w:pPr>
              <w:jc w:val="center"/>
            </w:pPr>
            <w:r>
              <w:t>主导风向</w:t>
            </w:r>
          </w:p>
        </w:tc>
      </w:tr>
      <w:tr w:rsidR="008F795B" w14:paraId="065A408E" w14:textId="77777777">
        <w:tc>
          <w:tcPr>
            <w:tcW w:w="1284" w:type="dxa"/>
            <w:shd w:val="clear" w:color="auto" w:fill="E6E6E6"/>
            <w:vAlign w:val="center"/>
          </w:tcPr>
          <w:p w14:paraId="431ADEDE" w14:textId="77777777" w:rsidR="008F795B" w:rsidRDefault="00D66223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78E4CC80" w14:textId="77777777" w:rsidR="008F795B" w:rsidRDefault="00D66223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7C86533E" w14:textId="77777777" w:rsidR="008F795B" w:rsidRDefault="00D66223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48345E65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C161FB0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CA51FF" w14:textId="77777777" w:rsidR="008F795B" w:rsidRDefault="00D66223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 w:val="restart"/>
            <w:vAlign w:val="center"/>
          </w:tcPr>
          <w:p w14:paraId="47B859CF" w14:textId="77777777" w:rsidR="008F795B" w:rsidRDefault="00D66223">
            <w:pPr>
              <w:jc w:val="center"/>
            </w:pPr>
            <w:r>
              <w:t>东南</w:t>
            </w:r>
          </w:p>
        </w:tc>
      </w:tr>
      <w:tr w:rsidR="008F795B" w14:paraId="415A775B" w14:textId="77777777">
        <w:tc>
          <w:tcPr>
            <w:tcW w:w="1284" w:type="dxa"/>
            <w:shd w:val="clear" w:color="auto" w:fill="E6E6E6"/>
            <w:vAlign w:val="center"/>
          </w:tcPr>
          <w:p w14:paraId="4F6B3FB5" w14:textId="77777777" w:rsidR="008F795B" w:rsidRDefault="00D66223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14:paraId="6077DE77" w14:textId="77777777" w:rsidR="008F795B" w:rsidRDefault="00D66223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719E61A8" w14:textId="77777777" w:rsidR="008F795B" w:rsidRDefault="00D66223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64154F7B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0971FCA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0AB56C2" w14:textId="77777777" w:rsidR="008F795B" w:rsidRDefault="00D66223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14:paraId="282C2A2B" w14:textId="77777777" w:rsidR="008F795B" w:rsidRDefault="008F795B">
            <w:pPr>
              <w:jc w:val="center"/>
            </w:pPr>
          </w:p>
        </w:tc>
      </w:tr>
      <w:tr w:rsidR="008F795B" w14:paraId="54527D46" w14:textId="77777777">
        <w:tc>
          <w:tcPr>
            <w:tcW w:w="1284" w:type="dxa"/>
            <w:shd w:val="clear" w:color="auto" w:fill="E6E6E6"/>
            <w:vAlign w:val="center"/>
          </w:tcPr>
          <w:p w14:paraId="46A1BFB1" w14:textId="77777777" w:rsidR="008F795B" w:rsidRDefault="00D66223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4643B6C7" w14:textId="77777777" w:rsidR="008F795B" w:rsidRDefault="00D66223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2EC7C317" w14:textId="77777777" w:rsidR="008F795B" w:rsidRDefault="00D66223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4094182E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C7079DA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1FF4B34" w14:textId="77777777" w:rsidR="008F795B" w:rsidRDefault="00D66223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14:paraId="49F4EDC5" w14:textId="77777777" w:rsidR="008F795B" w:rsidRDefault="008F795B">
            <w:pPr>
              <w:jc w:val="center"/>
            </w:pPr>
          </w:p>
        </w:tc>
      </w:tr>
      <w:tr w:rsidR="008F795B" w14:paraId="400B1C81" w14:textId="77777777">
        <w:tc>
          <w:tcPr>
            <w:tcW w:w="1284" w:type="dxa"/>
            <w:shd w:val="clear" w:color="auto" w:fill="E6E6E6"/>
            <w:vAlign w:val="center"/>
          </w:tcPr>
          <w:p w14:paraId="7B9CD70B" w14:textId="77777777" w:rsidR="008F795B" w:rsidRDefault="00D66223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4AF2C16C" w14:textId="77777777" w:rsidR="008F795B" w:rsidRDefault="00D66223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5DF332F6" w14:textId="77777777" w:rsidR="008F795B" w:rsidRDefault="00D66223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55F6E254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B559DFC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E9AB4D9" w14:textId="77777777" w:rsidR="008F795B" w:rsidRDefault="00D66223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3018BCAE" w14:textId="77777777" w:rsidR="008F795B" w:rsidRDefault="008F795B">
            <w:pPr>
              <w:jc w:val="center"/>
            </w:pPr>
          </w:p>
        </w:tc>
      </w:tr>
      <w:tr w:rsidR="008F795B" w14:paraId="41C60685" w14:textId="77777777">
        <w:tc>
          <w:tcPr>
            <w:tcW w:w="1284" w:type="dxa"/>
            <w:shd w:val="clear" w:color="auto" w:fill="E6E6E6"/>
            <w:vAlign w:val="center"/>
          </w:tcPr>
          <w:p w14:paraId="05514AAC" w14:textId="77777777" w:rsidR="008F795B" w:rsidRDefault="00D66223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1AAA58BE" w14:textId="77777777" w:rsidR="008F795B" w:rsidRDefault="00D66223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141B239A" w14:textId="77777777" w:rsidR="008F795B" w:rsidRDefault="00D66223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703195B9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949BEB0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D252FBE" w14:textId="77777777" w:rsidR="008F795B" w:rsidRDefault="00D66223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76A562A3" w14:textId="77777777" w:rsidR="008F795B" w:rsidRDefault="008F795B">
            <w:pPr>
              <w:jc w:val="center"/>
            </w:pPr>
          </w:p>
        </w:tc>
      </w:tr>
      <w:tr w:rsidR="008F795B" w14:paraId="11BF9E12" w14:textId="77777777">
        <w:tc>
          <w:tcPr>
            <w:tcW w:w="1284" w:type="dxa"/>
            <w:shd w:val="clear" w:color="auto" w:fill="E6E6E6"/>
            <w:vAlign w:val="center"/>
          </w:tcPr>
          <w:p w14:paraId="64F4E72B" w14:textId="77777777" w:rsidR="008F795B" w:rsidRDefault="00D66223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22554812" w14:textId="77777777" w:rsidR="008F795B" w:rsidRDefault="00D66223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3CBAA026" w14:textId="77777777" w:rsidR="008F795B" w:rsidRDefault="00D66223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5E9EA1D4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6B31B8F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034F2C0" w14:textId="77777777" w:rsidR="008F795B" w:rsidRDefault="00D66223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2A517343" w14:textId="77777777" w:rsidR="008F795B" w:rsidRDefault="008F795B">
            <w:pPr>
              <w:jc w:val="center"/>
            </w:pPr>
          </w:p>
        </w:tc>
      </w:tr>
      <w:tr w:rsidR="008F795B" w14:paraId="448F65C0" w14:textId="77777777">
        <w:tc>
          <w:tcPr>
            <w:tcW w:w="1284" w:type="dxa"/>
            <w:shd w:val="clear" w:color="auto" w:fill="E6E6E6"/>
            <w:vAlign w:val="center"/>
          </w:tcPr>
          <w:p w14:paraId="7F1FCC03" w14:textId="77777777" w:rsidR="008F795B" w:rsidRDefault="00D66223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01E28721" w14:textId="77777777" w:rsidR="008F795B" w:rsidRDefault="00D66223">
            <w:pPr>
              <w:jc w:val="center"/>
            </w:pPr>
            <w:r>
              <w:t>27.0</w:t>
            </w:r>
          </w:p>
        </w:tc>
        <w:tc>
          <w:tcPr>
            <w:tcW w:w="1341" w:type="dxa"/>
            <w:vAlign w:val="center"/>
          </w:tcPr>
          <w:p w14:paraId="6A66B029" w14:textId="77777777" w:rsidR="008F795B" w:rsidRDefault="00D66223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0081176D" w14:textId="77777777" w:rsidR="008F795B" w:rsidRDefault="00D66223">
            <w:pPr>
              <w:jc w:val="center"/>
            </w:pPr>
            <w:r>
              <w:t>38.89</w:t>
            </w:r>
          </w:p>
        </w:tc>
        <w:tc>
          <w:tcPr>
            <w:tcW w:w="1341" w:type="dxa"/>
            <w:vAlign w:val="center"/>
          </w:tcPr>
          <w:p w14:paraId="736C64BF" w14:textId="77777777" w:rsidR="008F795B" w:rsidRDefault="00D66223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14:paraId="2061DD6A" w14:textId="77777777" w:rsidR="008F795B" w:rsidRDefault="00D66223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6577EB6B" w14:textId="77777777" w:rsidR="008F795B" w:rsidRDefault="008F795B">
            <w:pPr>
              <w:jc w:val="center"/>
            </w:pPr>
          </w:p>
        </w:tc>
      </w:tr>
      <w:tr w:rsidR="008F795B" w14:paraId="146C2C63" w14:textId="77777777">
        <w:tc>
          <w:tcPr>
            <w:tcW w:w="1284" w:type="dxa"/>
            <w:shd w:val="clear" w:color="auto" w:fill="E6E6E6"/>
            <w:vAlign w:val="center"/>
          </w:tcPr>
          <w:p w14:paraId="4C3F5695" w14:textId="77777777" w:rsidR="008F795B" w:rsidRDefault="00D66223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34E9782F" w14:textId="77777777" w:rsidR="008F795B" w:rsidRDefault="00D66223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7BB465AF" w14:textId="77777777" w:rsidR="008F795B" w:rsidRDefault="00D66223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52ADD6C5" w14:textId="77777777" w:rsidR="008F795B" w:rsidRDefault="00D66223">
            <w:pPr>
              <w:jc w:val="center"/>
            </w:pPr>
            <w:r>
              <w:t>122.22</w:t>
            </w:r>
          </w:p>
        </w:tc>
        <w:tc>
          <w:tcPr>
            <w:tcW w:w="1341" w:type="dxa"/>
            <w:vAlign w:val="center"/>
          </w:tcPr>
          <w:p w14:paraId="7215287E" w14:textId="77777777" w:rsidR="008F795B" w:rsidRDefault="00D66223">
            <w:pPr>
              <w:jc w:val="center"/>
            </w:pPr>
            <w:r>
              <w:t>86.11</w:t>
            </w:r>
          </w:p>
        </w:tc>
        <w:tc>
          <w:tcPr>
            <w:tcW w:w="1341" w:type="dxa"/>
            <w:vAlign w:val="center"/>
          </w:tcPr>
          <w:p w14:paraId="30BF5D50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86BA380" w14:textId="77777777" w:rsidR="008F795B" w:rsidRDefault="008F795B">
            <w:pPr>
              <w:jc w:val="center"/>
            </w:pPr>
          </w:p>
        </w:tc>
      </w:tr>
      <w:tr w:rsidR="008F795B" w14:paraId="15FFE74B" w14:textId="77777777">
        <w:tc>
          <w:tcPr>
            <w:tcW w:w="1284" w:type="dxa"/>
            <w:shd w:val="clear" w:color="auto" w:fill="E6E6E6"/>
            <w:vAlign w:val="center"/>
          </w:tcPr>
          <w:p w14:paraId="14EF7F00" w14:textId="77777777" w:rsidR="008F795B" w:rsidRDefault="00D66223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42E7DCD8" w14:textId="77777777" w:rsidR="008F795B" w:rsidRDefault="00D66223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54102D00" w14:textId="77777777" w:rsidR="008F795B" w:rsidRDefault="00D66223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14:paraId="0B9B2D5F" w14:textId="77777777" w:rsidR="008F795B" w:rsidRDefault="00D66223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5B285D37" w14:textId="77777777" w:rsidR="008F795B" w:rsidRDefault="00D66223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368D00AA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A5F52FF" w14:textId="77777777" w:rsidR="008F795B" w:rsidRDefault="008F795B">
            <w:pPr>
              <w:jc w:val="center"/>
            </w:pPr>
          </w:p>
        </w:tc>
      </w:tr>
      <w:tr w:rsidR="008F795B" w14:paraId="130AE458" w14:textId="77777777">
        <w:tc>
          <w:tcPr>
            <w:tcW w:w="1284" w:type="dxa"/>
            <w:shd w:val="clear" w:color="auto" w:fill="E6E6E6"/>
            <w:vAlign w:val="center"/>
          </w:tcPr>
          <w:p w14:paraId="1558D5E1" w14:textId="77777777" w:rsidR="008F795B" w:rsidRDefault="00D66223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0C11E3F8" w14:textId="77777777" w:rsidR="008F795B" w:rsidRDefault="00D66223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256362A8" w14:textId="77777777" w:rsidR="008F795B" w:rsidRDefault="00D66223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70CC9E65" w14:textId="77777777" w:rsidR="008F795B" w:rsidRDefault="00D66223"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 w14:paraId="74E580F3" w14:textId="77777777" w:rsidR="008F795B" w:rsidRDefault="00D66223">
            <w:pPr>
              <w:jc w:val="center"/>
            </w:pPr>
            <w:r>
              <w:t>172.22</w:t>
            </w:r>
          </w:p>
        </w:tc>
        <w:tc>
          <w:tcPr>
            <w:tcW w:w="1341" w:type="dxa"/>
            <w:vAlign w:val="center"/>
          </w:tcPr>
          <w:p w14:paraId="2390D8A6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6D42137" w14:textId="77777777" w:rsidR="008F795B" w:rsidRDefault="008F795B">
            <w:pPr>
              <w:jc w:val="center"/>
            </w:pPr>
          </w:p>
        </w:tc>
      </w:tr>
      <w:tr w:rsidR="008F795B" w14:paraId="59CD454C" w14:textId="77777777">
        <w:tc>
          <w:tcPr>
            <w:tcW w:w="1284" w:type="dxa"/>
            <w:shd w:val="clear" w:color="auto" w:fill="E6E6E6"/>
            <w:vAlign w:val="center"/>
          </w:tcPr>
          <w:p w14:paraId="23E6C1A3" w14:textId="77777777" w:rsidR="008F795B" w:rsidRDefault="00D66223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669F507F" w14:textId="77777777" w:rsidR="008F795B" w:rsidRDefault="00D66223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08E00084" w14:textId="77777777" w:rsidR="008F795B" w:rsidRDefault="00D66223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14807C68" w14:textId="77777777" w:rsidR="008F795B" w:rsidRDefault="00D66223">
            <w:pPr>
              <w:jc w:val="center"/>
            </w:pPr>
            <w:r>
              <w:t>388.89</w:t>
            </w:r>
          </w:p>
        </w:tc>
        <w:tc>
          <w:tcPr>
            <w:tcW w:w="1341" w:type="dxa"/>
            <w:vAlign w:val="center"/>
          </w:tcPr>
          <w:p w14:paraId="20315AF4" w14:textId="77777777" w:rsidR="008F795B" w:rsidRDefault="00D66223">
            <w:pPr>
              <w:jc w:val="center"/>
            </w:pPr>
            <w:r>
              <w:t>202.78</w:t>
            </w:r>
          </w:p>
        </w:tc>
        <w:tc>
          <w:tcPr>
            <w:tcW w:w="1341" w:type="dxa"/>
            <w:vAlign w:val="center"/>
          </w:tcPr>
          <w:p w14:paraId="207B0CD2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BA7A763" w14:textId="77777777" w:rsidR="008F795B" w:rsidRDefault="008F795B">
            <w:pPr>
              <w:jc w:val="center"/>
            </w:pPr>
          </w:p>
        </w:tc>
      </w:tr>
      <w:tr w:rsidR="008F795B" w14:paraId="60471000" w14:textId="77777777">
        <w:tc>
          <w:tcPr>
            <w:tcW w:w="1284" w:type="dxa"/>
            <w:shd w:val="clear" w:color="auto" w:fill="E6E6E6"/>
            <w:vAlign w:val="center"/>
          </w:tcPr>
          <w:p w14:paraId="32E867A0" w14:textId="77777777" w:rsidR="008F795B" w:rsidRDefault="00D66223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18DC3800" w14:textId="77777777" w:rsidR="008F795B" w:rsidRDefault="00D66223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535D076E" w14:textId="77777777" w:rsidR="008F795B" w:rsidRDefault="00D66223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32F2DFFA" w14:textId="77777777" w:rsidR="008F795B" w:rsidRDefault="00D66223">
            <w:pPr>
              <w:jc w:val="center"/>
            </w:pPr>
            <w:r>
              <w:t>444.44</w:t>
            </w:r>
          </w:p>
        </w:tc>
        <w:tc>
          <w:tcPr>
            <w:tcW w:w="1341" w:type="dxa"/>
            <w:vAlign w:val="center"/>
          </w:tcPr>
          <w:p w14:paraId="2A874B92" w14:textId="77777777" w:rsidR="008F795B" w:rsidRDefault="00D66223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14:paraId="236ADA09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53B555F" w14:textId="77777777" w:rsidR="008F795B" w:rsidRDefault="008F795B">
            <w:pPr>
              <w:jc w:val="center"/>
            </w:pPr>
          </w:p>
        </w:tc>
      </w:tr>
      <w:tr w:rsidR="008F795B" w14:paraId="0F0D9784" w14:textId="77777777">
        <w:tc>
          <w:tcPr>
            <w:tcW w:w="1284" w:type="dxa"/>
            <w:shd w:val="clear" w:color="auto" w:fill="E6E6E6"/>
            <w:vAlign w:val="center"/>
          </w:tcPr>
          <w:p w14:paraId="213DBED2" w14:textId="77777777" w:rsidR="008F795B" w:rsidRDefault="00D66223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58CE4A91" w14:textId="77777777" w:rsidR="008F795B" w:rsidRDefault="00D66223">
            <w:pPr>
              <w:jc w:val="center"/>
            </w:pPr>
            <w:r>
              <w:t>30.9</w:t>
            </w:r>
          </w:p>
        </w:tc>
        <w:tc>
          <w:tcPr>
            <w:tcW w:w="1341" w:type="dxa"/>
            <w:vAlign w:val="center"/>
          </w:tcPr>
          <w:p w14:paraId="7D0F7311" w14:textId="77777777" w:rsidR="008F795B" w:rsidRDefault="00D66223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54BE3D93" w14:textId="77777777" w:rsidR="008F795B" w:rsidRDefault="00D66223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14:paraId="214D078C" w14:textId="77777777" w:rsidR="008F795B" w:rsidRDefault="00D66223">
            <w:pPr>
              <w:jc w:val="center"/>
            </w:pPr>
            <w:r>
              <w:t>233.33</w:t>
            </w:r>
          </w:p>
        </w:tc>
        <w:tc>
          <w:tcPr>
            <w:tcW w:w="1341" w:type="dxa"/>
            <w:vAlign w:val="center"/>
          </w:tcPr>
          <w:p w14:paraId="232742DA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43C797E" w14:textId="77777777" w:rsidR="008F795B" w:rsidRDefault="008F795B">
            <w:pPr>
              <w:jc w:val="center"/>
            </w:pPr>
          </w:p>
        </w:tc>
      </w:tr>
      <w:tr w:rsidR="008F795B" w14:paraId="7AAF98E3" w14:textId="77777777">
        <w:tc>
          <w:tcPr>
            <w:tcW w:w="1284" w:type="dxa"/>
            <w:shd w:val="clear" w:color="auto" w:fill="E6E6E6"/>
            <w:vAlign w:val="center"/>
          </w:tcPr>
          <w:p w14:paraId="177A5409" w14:textId="77777777" w:rsidR="008F795B" w:rsidRDefault="00D66223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4AF68FC5" w14:textId="77777777" w:rsidR="008F795B" w:rsidRDefault="00D66223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6FF662BD" w14:textId="77777777" w:rsidR="008F795B" w:rsidRDefault="00D66223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5A36D542" w14:textId="77777777" w:rsidR="008F795B" w:rsidRDefault="00D66223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04A034B3" w14:textId="77777777" w:rsidR="008F795B" w:rsidRDefault="00D66223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111263D6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98CD40C" w14:textId="77777777" w:rsidR="008F795B" w:rsidRDefault="008F795B">
            <w:pPr>
              <w:jc w:val="center"/>
            </w:pPr>
          </w:p>
        </w:tc>
      </w:tr>
      <w:tr w:rsidR="008F795B" w14:paraId="261C3B5B" w14:textId="77777777">
        <w:tc>
          <w:tcPr>
            <w:tcW w:w="1284" w:type="dxa"/>
            <w:shd w:val="clear" w:color="auto" w:fill="E6E6E6"/>
            <w:vAlign w:val="center"/>
          </w:tcPr>
          <w:p w14:paraId="3D893613" w14:textId="77777777" w:rsidR="008F795B" w:rsidRDefault="00D66223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53EC493F" w14:textId="77777777" w:rsidR="008F795B" w:rsidRDefault="00D66223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14:paraId="2AC2E7A1" w14:textId="77777777" w:rsidR="008F795B" w:rsidRDefault="00D66223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123CDAFE" w14:textId="77777777" w:rsidR="008F795B" w:rsidRDefault="00D66223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43A9EB09" w14:textId="77777777" w:rsidR="008F795B" w:rsidRDefault="00D66223">
            <w:pPr>
              <w:jc w:val="center"/>
            </w:pPr>
            <w:r>
              <w:t>208.33</w:t>
            </w:r>
          </w:p>
        </w:tc>
        <w:tc>
          <w:tcPr>
            <w:tcW w:w="1341" w:type="dxa"/>
            <w:vAlign w:val="center"/>
          </w:tcPr>
          <w:p w14:paraId="68AA8AEA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1A01A42" w14:textId="77777777" w:rsidR="008F795B" w:rsidRDefault="008F795B">
            <w:pPr>
              <w:jc w:val="center"/>
            </w:pPr>
          </w:p>
        </w:tc>
      </w:tr>
      <w:tr w:rsidR="008F795B" w14:paraId="0FB818A9" w14:textId="77777777">
        <w:tc>
          <w:tcPr>
            <w:tcW w:w="1284" w:type="dxa"/>
            <w:shd w:val="clear" w:color="auto" w:fill="E6E6E6"/>
            <w:vAlign w:val="center"/>
          </w:tcPr>
          <w:p w14:paraId="241DE2C2" w14:textId="77777777" w:rsidR="008F795B" w:rsidRDefault="00D66223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2990F802" w14:textId="77777777" w:rsidR="008F795B" w:rsidRDefault="00D66223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14:paraId="39871BCD" w14:textId="77777777" w:rsidR="008F795B" w:rsidRDefault="00D66223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0F424E5C" w14:textId="77777777" w:rsidR="008F795B" w:rsidRDefault="00D66223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7DC4CC73" w14:textId="77777777" w:rsidR="008F795B" w:rsidRDefault="00D66223">
            <w:pPr>
              <w:jc w:val="center"/>
            </w:pPr>
            <w:r>
              <w:t>175.00</w:t>
            </w:r>
          </w:p>
        </w:tc>
        <w:tc>
          <w:tcPr>
            <w:tcW w:w="1341" w:type="dxa"/>
            <w:vAlign w:val="center"/>
          </w:tcPr>
          <w:p w14:paraId="01E45E5A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1045EDD" w14:textId="77777777" w:rsidR="008F795B" w:rsidRDefault="008F795B">
            <w:pPr>
              <w:jc w:val="center"/>
            </w:pPr>
          </w:p>
        </w:tc>
      </w:tr>
      <w:tr w:rsidR="008F795B" w14:paraId="14AF8EB4" w14:textId="77777777">
        <w:tc>
          <w:tcPr>
            <w:tcW w:w="1284" w:type="dxa"/>
            <w:shd w:val="clear" w:color="auto" w:fill="E6E6E6"/>
            <w:vAlign w:val="center"/>
          </w:tcPr>
          <w:p w14:paraId="2496C3BE" w14:textId="77777777" w:rsidR="008F795B" w:rsidRDefault="00D66223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46E01A47" w14:textId="77777777" w:rsidR="008F795B" w:rsidRDefault="00D66223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1E5CEFDC" w14:textId="77777777" w:rsidR="008F795B" w:rsidRDefault="00D66223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6E6A8B22" w14:textId="77777777" w:rsidR="008F795B" w:rsidRDefault="00D66223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14:paraId="08688ABF" w14:textId="77777777" w:rsidR="008F795B" w:rsidRDefault="00D66223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2D9F6A60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7C0A610" w14:textId="77777777" w:rsidR="008F795B" w:rsidRDefault="008F795B">
            <w:pPr>
              <w:jc w:val="center"/>
            </w:pPr>
          </w:p>
        </w:tc>
      </w:tr>
      <w:tr w:rsidR="008F795B" w14:paraId="5D1B539F" w14:textId="77777777">
        <w:tc>
          <w:tcPr>
            <w:tcW w:w="1284" w:type="dxa"/>
            <w:shd w:val="clear" w:color="auto" w:fill="E6E6E6"/>
            <w:vAlign w:val="center"/>
          </w:tcPr>
          <w:p w14:paraId="2E024F88" w14:textId="77777777" w:rsidR="008F795B" w:rsidRDefault="00D66223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29B1DA77" w14:textId="77777777" w:rsidR="008F795B" w:rsidRDefault="00D66223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2716DAB4" w14:textId="77777777" w:rsidR="008F795B" w:rsidRDefault="00D66223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32D0EC34" w14:textId="77777777" w:rsidR="008F795B" w:rsidRDefault="00D66223">
            <w:pPr>
              <w:jc w:val="center"/>
            </w:pPr>
            <w:r>
              <w:t>130.56</w:t>
            </w:r>
          </w:p>
        </w:tc>
        <w:tc>
          <w:tcPr>
            <w:tcW w:w="1341" w:type="dxa"/>
            <w:vAlign w:val="center"/>
          </w:tcPr>
          <w:p w14:paraId="1402654E" w14:textId="77777777" w:rsidR="008F795B" w:rsidRDefault="00D66223">
            <w:pPr>
              <w:jc w:val="center"/>
            </w:pPr>
            <w:r>
              <w:t>83.33</w:t>
            </w:r>
          </w:p>
        </w:tc>
        <w:tc>
          <w:tcPr>
            <w:tcW w:w="1341" w:type="dxa"/>
            <w:vAlign w:val="center"/>
          </w:tcPr>
          <w:p w14:paraId="3AF50FB8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668CA07" w14:textId="77777777" w:rsidR="008F795B" w:rsidRDefault="008F795B">
            <w:pPr>
              <w:jc w:val="center"/>
            </w:pPr>
          </w:p>
        </w:tc>
      </w:tr>
      <w:tr w:rsidR="008F795B" w14:paraId="06734C88" w14:textId="77777777">
        <w:tc>
          <w:tcPr>
            <w:tcW w:w="1284" w:type="dxa"/>
            <w:shd w:val="clear" w:color="auto" w:fill="E6E6E6"/>
            <w:vAlign w:val="center"/>
          </w:tcPr>
          <w:p w14:paraId="7C63D5DF" w14:textId="77777777" w:rsidR="008F795B" w:rsidRDefault="00D66223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1D10C76C" w14:textId="77777777" w:rsidR="008F795B" w:rsidRDefault="00D66223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27BF3402" w14:textId="77777777" w:rsidR="008F795B" w:rsidRDefault="00D66223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6D3AE5EC" w14:textId="77777777" w:rsidR="008F795B" w:rsidRDefault="00D66223">
            <w:pPr>
              <w:jc w:val="center"/>
            </w:pPr>
            <w:r>
              <w:t>47.22</w:t>
            </w:r>
          </w:p>
        </w:tc>
        <w:tc>
          <w:tcPr>
            <w:tcW w:w="1341" w:type="dxa"/>
            <w:vAlign w:val="center"/>
          </w:tcPr>
          <w:p w14:paraId="07938D97" w14:textId="77777777" w:rsidR="008F795B" w:rsidRDefault="00D66223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14:paraId="42ABA143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D566526" w14:textId="77777777" w:rsidR="008F795B" w:rsidRDefault="008F795B">
            <w:pPr>
              <w:jc w:val="center"/>
            </w:pPr>
          </w:p>
        </w:tc>
      </w:tr>
      <w:tr w:rsidR="008F795B" w14:paraId="7846BD88" w14:textId="77777777">
        <w:tc>
          <w:tcPr>
            <w:tcW w:w="1284" w:type="dxa"/>
            <w:shd w:val="clear" w:color="auto" w:fill="E6E6E6"/>
            <w:vAlign w:val="center"/>
          </w:tcPr>
          <w:p w14:paraId="104BBC33" w14:textId="77777777" w:rsidR="008F795B" w:rsidRDefault="00D66223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447FAC3F" w14:textId="77777777" w:rsidR="008F795B" w:rsidRDefault="00D66223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70FFBDCE" w14:textId="77777777" w:rsidR="008F795B" w:rsidRDefault="00D66223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1E218EA2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869AE01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4504F9" w14:textId="77777777" w:rsidR="008F795B" w:rsidRDefault="00D6622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7DCAF88" w14:textId="77777777" w:rsidR="008F795B" w:rsidRDefault="008F795B">
            <w:pPr>
              <w:jc w:val="center"/>
            </w:pPr>
          </w:p>
        </w:tc>
      </w:tr>
      <w:tr w:rsidR="008F795B" w14:paraId="67A73548" w14:textId="77777777">
        <w:tc>
          <w:tcPr>
            <w:tcW w:w="1284" w:type="dxa"/>
            <w:shd w:val="clear" w:color="auto" w:fill="E6E6E6"/>
            <w:vAlign w:val="center"/>
          </w:tcPr>
          <w:p w14:paraId="4CE21566" w14:textId="77777777" w:rsidR="008F795B" w:rsidRDefault="00D66223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185BC1CC" w14:textId="77777777" w:rsidR="008F795B" w:rsidRDefault="00D66223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14:paraId="13267D7D" w14:textId="77777777" w:rsidR="008F795B" w:rsidRDefault="00D66223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46A8D7BC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693165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C98D153" w14:textId="77777777" w:rsidR="008F795B" w:rsidRDefault="00D66223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2DA32AA1" w14:textId="77777777" w:rsidR="008F795B" w:rsidRDefault="008F795B">
            <w:pPr>
              <w:jc w:val="center"/>
            </w:pPr>
          </w:p>
        </w:tc>
      </w:tr>
      <w:tr w:rsidR="008F795B" w14:paraId="6F828475" w14:textId="77777777">
        <w:tc>
          <w:tcPr>
            <w:tcW w:w="1284" w:type="dxa"/>
            <w:shd w:val="clear" w:color="auto" w:fill="E6E6E6"/>
            <w:vAlign w:val="center"/>
          </w:tcPr>
          <w:p w14:paraId="14B40059" w14:textId="77777777" w:rsidR="008F795B" w:rsidRDefault="00D66223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587E0D1A" w14:textId="77777777" w:rsidR="008F795B" w:rsidRDefault="00D66223">
            <w:pPr>
              <w:jc w:val="center"/>
            </w:pPr>
            <w:r>
              <w:t>27.1</w:t>
            </w:r>
          </w:p>
        </w:tc>
        <w:tc>
          <w:tcPr>
            <w:tcW w:w="1341" w:type="dxa"/>
            <w:vAlign w:val="center"/>
          </w:tcPr>
          <w:p w14:paraId="76C9962D" w14:textId="77777777" w:rsidR="008F795B" w:rsidRDefault="00D66223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E934697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307EDA3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2347DCD" w14:textId="77777777" w:rsidR="008F795B" w:rsidRDefault="00D66223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72CAF76A" w14:textId="77777777" w:rsidR="008F795B" w:rsidRDefault="008F795B">
            <w:pPr>
              <w:jc w:val="center"/>
            </w:pPr>
          </w:p>
        </w:tc>
      </w:tr>
      <w:tr w:rsidR="008F795B" w14:paraId="69D75EEC" w14:textId="77777777">
        <w:tc>
          <w:tcPr>
            <w:tcW w:w="1284" w:type="dxa"/>
            <w:shd w:val="clear" w:color="auto" w:fill="E6E6E6"/>
            <w:vAlign w:val="center"/>
          </w:tcPr>
          <w:p w14:paraId="7D206C85" w14:textId="77777777" w:rsidR="008F795B" w:rsidRDefault="00D66223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5FF0196F" w14:textId="77777777" w:rsidR="008F795B" w:rsidRDefault="00D66223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190C9F8D" w14:textId="77777777" w:rsidR="008F795B" w:rsidRDefault="00D66223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1451B11A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D03F3DC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AF085A" w14:textId="77777777" w:rsidR="008F795B" w:rsidRDefault="00D66223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4E03ED6" w14:textId="77777777" w:rsidR="008F795B" w:rsidRDefault="008F795B">
            <w:pPr>
              <w:jc w:val="center"/>
            </w:pPr>
          </w:p>
        </w:tc>
      </w:tr>
      <w:tr w:rsidR="008F795B" w14:paraId="1BD06779" w14:textId="77777777">
        <w:tc>
          <w:tcPr>
            <w:tcW w:w="1284" w:type="dxa"/>
            <w:shd w:val="clear" w:color="auto" w:fill="E6E6E6"/>
            <w:vAlign w:val="center"/>
          </w:tcPr>
          <w:p w14:paraId="06617302" w14:textId="77777777" w:rsidR="008F795B" w:rsidRDefault="00D66223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6385BD16" w14:textId="77777777" w:rsidR="008F795B" w:rsidRDefault="00D66223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1CB3D906" w14:textId="77777777" w:rsidR="008F795B" w:rsidRDefault="00D66223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3A998177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E08743E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5604957" w14:textId="77777777" w:rsidR="008F795B" w:rsidRDefault="00D66223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29EA47C7" w14:textId="77777777" w:rsidR="008F795B" w:rsidRDefault="008F795B">
            <w:pPr>
              <w:jc w:val="center"/>
            </w:pPr>
          </w:p>
        </w:tc>
      </w:tr>
      <w:tr w:rsidR="008F795B" w14:paraId="63EB2EF3" w14:textId="77777777">
        <w:tc>
          <w:tcPr>
            <w:tcW w:w="1284" w:type="dxa"/>
            <w:shd w:val="clear" w:color="auto" w:fill="E6E6E6"/>
            <w:vAlign w:val="center"/>
          </w:tcPr>
          <w:p w14:paraId="251E600E" w14:textId="77777777" w:rsidR="008F795B" w:rsidRDefault="00D66223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1957BD6C" w14:textId="77777777" w:rsidR="008F795B" w:rsidRDefault="00D66223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560AA4E3" w14:textId="77777777" w:rsidR="008F795B" w:rsidRDefault="00D66223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71646B55" w14:textId="77777777" w:rsidR="008F795B" w:rsidRDefault="00D66223">
            <w:pPr>
              <w:jc w:val="center"/>
            </w:pPr>
            <w:r>
              <w:t>148.15</w:t>
            </w:r>
          </w:p>
        </w:tc>
        <w:tc>
          <w:tcPr>
            <w:tcW w:w="1341" w:type="dxa"/>
            <w:vAlign w:val="center"/>
          </w:tcPr>
          <w:p w14:paraId="34769809" w14:textId="77777777" w:rsidR="008F795B" w:rsidRDefault="00D66223">
            <w:pPr>
              <w:jc w:val="center"/>
            </w:pPr>
            <w:r>
              <w:t>81.13</w:t>
            </w:r>
          </w:p>
        </w:tc>
        <w:tc>
          <w:tcPr>
            <w:tcW w:w="1341" w:type="dxa"/>
            <w:vAlign w:val="center"/>
          </w:tcPr>
          <w:p w14:paraId="44B36A5C" w14:textId="77777777" w:rsidR="008F795B" w:rsidRDefault="00D66223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32042423" w14:textId="77777777" w:rsidR="008F795B" w:rsidRDefault="008F795B">
            <w:pPr>
              <w:jc w:val="center"/>
            </w:pPr>
          </w:p>
        </w:tc>
      </w:tr>
    </w:tbl>
    <w:p w14:paraId="5075111E" w14:textId="77777777" w:rsidR="008F795B" w:rsidRDefault="008F795B">
      <w:pPr>
        <w:pStyle w:val="a0"/>
        <w:ind w:firstLineChars="0" w:firstLine="0"/>
        <w:rPr>
          <w:lang w:val="en-US"/>
        </w:rPr>
      </w:pPr>
      <w:bookmarkStart w:id="29" w:name="气象参数"/>
      <w:bookmarkEnd w:id="29"/>
    </w:p>
    <w:p w14:paraId="361E9ADE" w14:textId="77777777" w:rsidR="008F795B" w:rsidRDefault="00D66223">
      <w:pPr>
        <w:pStyle w:val="2"/>
      </w:pPr>
      <w:bookmarkStart w:id="30" w:name="_Toc3921"/>
      <w:r>
        <w:rPr>
          <w:rFonts w:hint="eastAsia"/>
        </w:rPr>
        <w:t>渗透面夏季逐时蒸发量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F795B" w14:paraId="6D873321" w14:textId="77777777">
        <w:tc>
          <w:tcPr>
            <w:tcW w:w="1866" w:type="dxa"/>
            <w:shd w:val="clear" w:color="auto" w:fill="E6E6E6"/>
            <w:vAlign w:val="center"/>
          </w:tcPr>
          <w:p w14:paraId="4F2810DD" w14:textId="77777777" w:rsidR="008F795B" w:rsidRDefault="00D66223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F1BBC6F" w14:textId="77777777" w:rsidR="008F795B" w:rsidRDefault="00D66223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18D978" w14:textId="77777777" w:rsidR="008F795B" w:rsidRDefault="00D66223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25BC70E" w14:textId="77777777" w:rsidR="008F795B" w:rsidRDefault="00D66223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F044AC" w14:textId="77777777" w:rsidR="008F795B" w:rsidRDefault="00D66223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8F795B" w14:paraId="40F7C18A" w14:textId="77777777">
        <w:tc>
          <w:tcPr>
            <w:tcW w:w="1866" w:type="dxa"/>
            <w:shd w:val="clear" w:color="auto" w:fill="E6E6E6"/>
            <w:vAlign w:val="center"/>
          </w:tcPr>
          <w:p w14:paraId="76C15F1D" w14:textId="77777777" w:rsidR="008F795B" w:rsidRDefault="00D66223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736ACB8D" w14:textId="77777777" w:rsidR="008F795B" w:rsidRDefault="00D66223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30FCF57" w14:textId="77777777" w:rsidR="008F795B" w:rsidRDefault="00D66223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709224D4" w14:textId="77777777" w:rsidR="008F795B" w:rsidRDefault="00D66223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19BCC42" w14:textId="77777777" w:rsidR="008F795B" w:rsidRDefault="00D66223">
            <w:pPr>
              <w:jc w:val="center"/>
            </w:pPr>
            <w:r>
              <w:t>0.19</w:t>
            </w:r>
          </w:p>
        </w:tc>
      </w:tr>
      <w:tr w:rsidR="008F795B" w14:paraId="579F3BD0" w14:textId="77777777">
        <w:tc>
          <w:tcPr>
            <w:tcW w:w="1866" w:type="dxa"/>
            <w:shd w:val="clear" w:color="auto" w:fill="E6E6E6"/>
            <w:vAlign w:val="center"/>
          </w:tcPr>
          <w:p w14:paraId="7BC8A27F" w14:textId="77777777" w:rsidR="008F795B" w:rsidRDefault="00D66223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5B0EDA65" w14:textId="77777777" w:rsidR="008F795B" w:rsidRDefault="00D6622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3DD430F" w14:textId="77777777" w:rsidR="008F795B" w:rsidRDefault="00D66223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A6285A5" w14:textId="77777777" w:rsidR="008F795B" w:rsidRDefault="00D66223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0ADD3B2" w14:textId="77777777" w:rsidR="008F795B" w:rsidRDefault="00D66223">
            <w:pPr>
              <w:jc w:val="center"/>
            </w:pPr>
            <w:r>
              <w:t>0.15</w:t>
            </w:r>
          </w:p>
        </w:tc>
      </w:tr>
      <w:tr w:rsidR="008F795B" w14:paraId="64A42D28" w14:textId="77777777">
        <w:tc>
          <w:tcPr>
            <w:tcW w:w="1866" w:type="dxa"/>
            <w:shd w:val="clear" w:color="auto" w:fill="E6E6E6"/>
            <w:vAlign w:val="center"/>
          </w:tcPr>
          <w:p w14:paraId="12C686FD" w14:textId="77777777" w:rsidR="008F795B" w:rsidRDefault="00D66223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65354504" w14:textId="77777777" w:rsidR="008F795B" w:rsidRDefault="00D66223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7A591A1" w14:textId="77777777" w:rsidR="008F795B" w:rsidRDefault="00D66223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35D0ABE6" w14:textId="77777777" w:rsidR="008F795B" w:rsidRDefault="00D66223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15F6B4D" w14:textId="77777777" w:rsidR="008F795B" w:rsidRDefault="00D66223">
            <w:pPr>
              <w:jc w:val="center"/>
            </w:pPr>
            <w:r>
              <w:t>0.12</w:t>
            </w:r>
          </w:p>
        </w:tc>
      </w:tr>
      <w:tr w:rsidR="008F795B" w14:paraId="79C9A1EB" w14:textId="77777777">
        <w:tc>
          <w:tcPr>
            <w:tcW w:w="1866" w:type="dxa"/>
            <w:shd w:val="clear" w:color="auto" w:fill="E6E6E6"/>
            <w:vAlign w:val="center"/>
          </w:tcPr>
          <w:p w14:paraId="09653C9D" w14:textId="77777777" w:rsidR="008F795B" w:rsidRDefault="00D66223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0BD307CA" w14:textId="77777777" w:rsidR="008F795B" w:rsidRDefault="00D66223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9DE7F10" w14:textId="77777777" w:rsidR="008F795B" w:rsidRDefault="00D66223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7BD68DF" w14:textId="77777777" w:rsidR="008F795B" w:rsidRDefault="00D66223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86D079C" w14:textId="77777777" w:rsidR="008F795B" w:rsidRDefault="00D66223">
            <w:pPr>
              <w:jc w:val="center"/>
            </w:pPr>
            <w:r>
              <w:t>0.11</w:t>
            </w:r>
          </w:p>
        </w:tc>
      </w:tr>
      <w:tr w:rsidR="008F795B" w14:paraId="2931100B" w14:textId="77777777">
        <w:tc>
          <w:tcPr>
            <w:tcW w:w="1866" w:type="dxa"/>
            <w:shd w:val="clear" w:color="auto" w:fill="E6E6E6"/>
            <w:vAlign w:val="center"/>
          </w:tcPr>
          <w:p w14:paraId="4755A1B1" w14:textId="77777777" w:rsidR="008F795B" w:rsidRDefault="00D66223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3B28DDBD" w14:textId="77777777" w:rsidR="008F795B" w:rsidRDefault="00D66223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9CF7EB8" w14:textId="77777777" w:rsidR="008F795B" w:rsidRDefault="00D66223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183D1144" w14:textId="77777777" w:rsidR="008F795B" w:rsidRDefault="00D66223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9CC2EEC" w14:textId="77777777" w:rsidR="008F795B" w:rsidRDefault="00D66223">
            <w:pPr>
              <w:jc w:val="center"/>
            </w:pPr>
            <w:r>
              <w:t>0.11</w:t>
            </w:r>
          </w:p>
        </w:tc>
      </w:tr>
      <w:tr w:rsidR="008F795B" w14:paraId="75B0358E" w14:textId="77777777">
        <w:tc>
          <w:tcPr>
            <w:tcW w:w="1866" w:type="dxa"/>
            <w:shd w:val="clear" w:color="auto" w:fill="E6E6E6"/>
            <w:vAlign w:val="center"/>
          </w:tcPr>
          <w:p w14:paraId="5A4136A8" w14:textId="77777777" w:rsidR="008F795B" w:rsidRDefault="00D66223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12DAC1DF" w14:textId="77777777" w:rsidR="008F795B" w:rsidRDefault="00D66223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D4C3EA2" w14:textId="77777777" w:rsidR="008F795B" w:rsidRDefault="00D66223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210BB6A7" w14:textId="77777777" w:rsidR="008F795B" w:rsidRDefault="00D66223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596AEA6D" w14:textId="77777777" w:rsidR="008F795B" w:rsidRDefault="00D66223">
            <w:pPr>
              <w:jc w:val="center"/>
            </w:pPr>
            <w:r>
              <w:t>0.13</w:t>
            </w:r>
          </w:p>
        </w:tc>
      </w:tr>
      <w:tr w:rsidR="008F795B" w14:paraId="397BDBEB" w14:textId="77777777">
        <w:tc>
          <w:tcPr>
            <w:tcW w:w="1866" w:type="dxa"/>
            <w:shd w:val="clear" w:color="auto" w:fill="E6E6E6"/>
            <w:vAlign w:val="center"/>
          </w:tcPr>
          <w:p w14:paraId="04038040" w14:textId="77777777" w:rsidR="008F795B" w:rsidRDefault="00D66223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155BCDE0" w14:textId="77777777" w:rsidR="008F795B" w:rsidRDefault="00D66223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7DF5CDCF" w14:textId="77777777" w:rsidR="008F795B" w:rsidRDefault="00D66223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59E56A52" w14:textId="77777777" w:rsidR="008F795B" w:rsidRDefault="00D66223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12CA9D3" w14:textId="77777777" w:rsidR="008F795B" w:rsidRDefault="00D66223">
            <w:pPr>
              <w:jc w:val="center"/>
            </w:pPr>
            <w:r>
              <w:t>0.18</w:t>
            </w:r>
          </w:p>
        </w:tc>
      </w:tr>
      <w:tr w:rsidR="008F795B" w14:paraId="4EAA060C" w14:textId="77777777">
        <w:tc>
          <w:tcPr>
            <w:tcW w:w="1866" w:type="dxa"/>
            <w:shd w:val="clear" w:color="auto" w:fill="E6E6E6"/>
            <w:vAlign w:val="center"/>
          </w:tcPr>
          <w:p w14:paraId="5FB09F29" w14:textId="77777777" w:rsidR="008F795B" w:rsidRDefault="00D66223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15D6CB1A" w14:textId="77777777" w:rsidR="008F795B" w:rsidRDefault="00D66223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C3A6ACD" w14:textId="77777777" w:rsidR="008F795B" w:rsidRDefault="00D66223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182029D2" w14:textId="77777777" w:rsidR="008F795B" w:rsidRDefault="00D66223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4F10DC5" w14:textId="77777777" w:rsidR="008F795B" w:rsidRDefault="00D66223">
            <w:pPr>
              <w:jc w:val="center"/>
            </w:pPr>
            <w:r>
              <w:t>0.26</w:t>
            </w:r>
          </w:p>
        </w:tc>
      </w:tr>
      <w:tr w:rsidR="008F795B" w14:paraId="517004A2" w14:textId="77777777">
        <w:tc>
          <w:tcPr>
            <w:tcW w:w="1866" w:type="dxa"/>
            <w:shd w:val="clear" w:color="auto" w:fill="E6E6E6"/>
            <w:vAlign w:val="center"/>
          </w:tcPr>
          <w:p w14:paraId="6BB6DF23" w14:textId="77777777" w:rsidR="008F795B" w:rsidRDefault="00D66223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619B2751" w14:textId="77777777" w:rsidR="008F795B" w:rsidRDefault="00D66223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184033F5" w14:textId="77777777" w:rsidR="008F795B" w:rsidRDefault="00D66223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7215F633" w14:textId="77777777" w:rsidR="008F795B" w:rsidRDefault="00D6622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F92E535" w14:textId="77777777" w:rsidR="008F795B" w:rsidRDefault="00D66223">
            <w:pPr>
              <w:jc w:val="center"/>
            </w:pPr>
            <w:r>
              <w:t>0.34</w:t>
            </w:r>
          </w:p>
        </w:tc>
      </w:tr>
      <w:tr w:rsidR="008F795B" w14:paraId="044BB834" w14:textId="77777777">
        <w:tc>
          <w:tcPr>
            <w:tcW w:w="1866" w:type="dxa"/>
            <w:shd w:val="clear" w:color="auto" w:fill="E6E6E6"/>
            <w:vAlign w:val="center"/>
          </w:tcPr>
          <w:p w14:paraId="516EA7A6" w14:textId="77777777" w:rsidR="008F795B" w:rsidRDefault="00D66223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1D225B41" w14:textId="77777777" w:rsidR="008F795B" w:rsidRDefault="00D66223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4A139F2F" w14:textId="77777777" w:rsidR="008F795B" w:rsidRDefault="00D66223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6DCEAE5B" w14:textId="77777777" w:rsidR="008F795B" w:rsidRDefault="00D6622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D03C28F" w14:textId="77777777" w:rsidR="008F795B" w:rsidRDefault="00D66223">
            <w:pPr>
              <w:jc w:val="center"/>
            </w:pPr>
            <w:r>
              <w:t>0.42</w:t>
            </w:r>
          </w:p>
        </w:tc>
      </w:tr>
      <w:tr w:rsidR="008F795B" w14:paraId="403F0134" w14:textId="77777777">
        <w:tc>
          <w:tcPr>
            <w:tcW w:w="1866" w:type="dxa"/>
            <w:shd w:val="clear" w:color="auto" w:fill="E6E6E6"/>
            <w:vAlign w:val="center"/>
          </w:tcPr>
          <w:p w14:paraId="67E6449B" w14:textId="77777777" w:rsidR="008F795B" w:rsidRDefault="00D66223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07E2E479" w14:textId="77777777" w:rsidR="008F795B" w:rsidRDefault="00D66223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2663BA98" w14:textId="77777777" w:rsidR="008F795B" w:rsidRDefault="00D66223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5AFA1B61" w14:textId="77777777" w:rsidR="008F795B" w:rsidRDefault="00D6622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7F940FD" w14:textId="77777777" w:rsidR="008F795B" w:rsidRDefault="00D66223">
            <w:pPr>
              <w:jc w:val="center"/>
            </w:pPr>
            <w:r>
              <w:t>0.44</w:t>
            </w:r>
          </w:p>
        </w:tc>
      </w:tr>
      <w:tr w:rsidR="008F795B" w14:paraId="3F07C09D" w14:textId="77777777">
        <w:tc>
          <w:tcPr>
            <w:tcW w:w="1866" w:type="dxa"/>
            <w:shd w:val="clear" w:color="auto" w:fill="E6E6E6"/>
            <w:vAlign w:val="center"/>
          </w:tcPr>
          <w:p w14:paraId="4C1DF2D2" w14:textId="77777777" w:rsidR="008F795B" w:rsidRDefault="00D66223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33F92E58" w14:textId="77777777" w:rsidR="008F795B" w:rsidRDefault="00D66223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7973A774" w14:textId="77777777" w:rsidR="008F795B" w:rsidRDefault="00D66223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64EC03E6" w14:textId="77777777" w:rsidR="008F795B" w:rsidRDefault="00D6622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D5E8B03" w14:textId="77777777" w:rsidR="008F795B" w:rsidRDefault="00D66223">
            <w:pPr>
              <w:jc w:val="center"/>
            </w:pPr>
            <w:r>
              <w:t>0.43</w:t>
            </w:r>
          </w:p>
        </w:tc>
      </w:tr>
      <w:tr w:rsidR="008F795B" w14:paraId="2AAFFB2B" w14:textId="77777777">
        <w:tc>
          <w:tcPr>
            <w:tcW w:w="1866" w:type="dxa"/>
            <w:shd w:val="clear" w:color="auto" w:fill="E6E6E6"/>
            <w:vAlign w:val="center"/>
          </w:tcPr>
          <w:p w14:paraId="27752EAA" w14:textId="77777777" w:rsidR="008F795B" w:rsidRDefault="00D66223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14:paraId="558BEB40" w14:textId="77777777" w:rsidR="008F795B" w:rsidRDefault="00D66223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73CCD8A1" w14:textId="77777777" w:rsidR="008F795B" w:rsidRDefault="00D66223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149F854A" w14:textId="77777777" w:rsidR="008F795B" w:rsidRDefault="00D66223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6C91178" w14:textId="77777777" w:rsidR="008F795B" w:rsidRDefault="00D66223">
            <w:pPr>
              <w:jc w:val="center"/>
            </w:pPr>
            <w:r>
              <w:t>0.40</w:t>
            </w:r>
          </w:p>
        </w:tc>
      </w:tr>
      <w:tr w:rsidR="008F795B" w14:paraId="5C120FFE" w14:textId="77777777">
        <w:tc>
          <w:tcPr>
            <w:tcW w:w="1866" w:type="dxa"/>
            <w:shd w:val="clear" w:color="auto" w:fill="E6E6E6"/>
            <w:vAlign w:val="center"/>
          </w:tcPr>
          <w:p w14:paraId="3C435A8B" w14:textId="77777777" w:rsidR="008F795B" w:rsidRDefault="00D66223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7EF549A1" w14:textId="77777777" w:rsidR="008F795B" w:rsidRDefault="00D66223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23169C1A" w14:textId="77777777" w:rsidR="008F795B" w:rsidRDefault="00D66223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356F599A" w14:textId="77777777" w:rsidR="008F795B" w:rsidRDefault="00D66223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BCD3FB7" w14:textId="77777777" w:rsidR="008F795B" w:rsidRDefault="00D66223">
            <w:pPr>
              <w:jc w:val="center"/>
            </w:pPr>
            <w:r>
              <w:t>0.35</w:t>
            </w:r>
          </w:p>
        </w:tc>
      </w:tr>
      <w:tr w:rsidR="008F795B" w14:paraId="395FFD0C" w14:textId="77777777">
        <w:tc>
          <w:tcPr>
            <w:tcW w:w="1866" w:type="dxa"/>
            <w:shd w:val="clear" w:color="auto" w:fill="E6E6E6"/>
            <w:vAlign w:val="center"/>
          </w:tcPr>
          <w:p w14:paraId="3BFC6C2C" w14:textId="77777777" w:rsidR="008F795B" w:rsidRDefault="00D66223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5DCEB936" w14:textId="77777777" w:rsidR="008F795B" w:rsidRDefault="00D66223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5EA435AA" w14:textId="77777777" w:rsidR="008F795B" w:rsidRDefault="00D66223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5CABADEC" w14:textId="77777777" w:rsidR="008F795B" w:rsidRDefault="00D66223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413C178B" w14:textId="77777777" w:rsidR="008F795B" w:rsidRDefault="00D66223">
            <w:pPr>
              <w:jc w:val="center"/>
            </w:pPr>
            <w:r>
              <w:t>0.27</w:t>
            </w:r>
          </w:p>
        </w:tc>
      </w:tr>
      <w:tr w:rsidR="008F795B" w14:paraId="562CB850" w14:textId="77777777">
        <w:tc>
          <w:tcPr>
            <w:tcW w:w="1866" w:type="dxa"/>
            <w:shd w:val="clear" w:color="auto" w:fill="E6E6E6"/>
            <w:vAlign w:val="center"/>
          </w:tcPr>
          <w:p w14:paraId="327B8F20" w14:textId="77777777" w:rsidR="008F795B" w:rsidRDefault="00D66223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492E8954" w14:textId="77777777" w:rsidR="008F795B" w:rsidRDefault="00D66223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19573907" w14:textId="77777777" w:rsidR="008F795B" w:rsidRDefault="00D66223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42338F65" w14:textId="77777777" w:rsidR="008F795B" w:rsidRDefault="00D66223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4F10E4F7" w14:textId="77777777" w:rsidR="008F795B" w:rsidRDefault="00D66223">
            <w:pPr>
              <w:jc w:val="center"/>
            </w:pPr>
            <w:r>
              <w:t>0.23</w:t>
            </w:r>
          </w:p>
        </w:tc>
      </w:tr>
      <w:tr w:rsidR="008F795B" w14:paraId="449C8D68" w14:textId="77777777">
        <w:tc>
          <w:tcPr>
            <w:tcW w:w="1866" w:type="dxa"/>
            <w:shd w:val="clear" w:color="auto" w:fill="E6E6E6"/>
            <w:vAlign w:val="center"/>
          </w:tcPr>
          <w:p w14:paraId="0CA7B413" w14:textId="77777777" w:rsidR="008F795B" w:rsidRDefault="00D66223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18B3FCAB" w14:textId="77777777" w:rsidR="008F795B" w:rsidRDefault="00D66223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4BF0F5B3" w14:textId="77777777" w:rsidR="008F795B" w:rsidRDefault="00D66223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60EBC1A" w14:textId="77777777" w:rsidR="008F795B" w:rsidRDefault="00D66223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E5316C0" w14:textId="77777777" w:rsidR="008F795B" w:rsidRDefault="00D66223">
            <w:pPr>
              <w:jc w:val="center"/>
            </w:pPr>
            <w:r>
              <w:t>0.17</w:t>
            </w:r>
          </w:p>
        </w:tc>
      </w:tr>
      <w:tr w:rsidR="008F795B" w14:paraId="7919FAA0" w14:textId="77777777">
        <w:tc>
          <w:tcPr>
            <w:tcW w:w="1866" w:type="dxa"/>
            <w:shd w:val="clear" w:color="auto" w:fill="E6E6E6"/>
            <w:vAlign w:val="center"/>
          </w:tcPr>
          <w:p w14:paraId="44E99776" w14:textId="77777777" w:rsidR="008F795B" w:rsidRDefault="00D66223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50646B0C" w14:textId="77777777" w:rsidR="008F795B" w:rsidRDefault="00D66223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376B9BC1" w14:textId="77777777" w:rsidR="008F795B" w:rsidRDefault="00D66223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36430046" w14:textId="77777777" w:rsidR="008F795B" w:rsidRDefault="00D66223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436E4A02" w14:textId="77777777" w:rsidR="008F795B" w:rsidRDefault="00D66223">
            <w:pPr>
              <w:jc w:val="center"/>
            </w:pPr>
            <w:r>
              <w:t>0.13</w:t>
            </w:r>
          </w:p>
        </w:tc>
      </w:tr>
      <w:tr w:rsidR="008F795B" w14:paraId="3BE16D62" w14:textId="77777777">
        <w:tc>
          <w:tcPr>
            <w:tcW w:w="1866" w:type="dxa"/>
            <w:shd w:val="clear" w:color="auto" w:fill="E6E6E6"/>
            <w:vAlign w:val="center"/>
          </w:tcPr>
          <w:p w14:paraId="74B0CC66" w14:textId="77777777" w:rsidR="008F795B" w:rsidRDefault="00D66223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3D9E640F" w14:textId="77777777" w:rsidR="008F795B" w:rsidRDefault="00D66223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007168CC" w14:textId="77777777" w:rsidR="008F795B" w:rsidRDefault="00D66223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9CE0951" w14:textId="77777777" w:rsidR="008F795B" w:rsidRDefault="00D66223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10482C8A" w14:textId="77777777" w:rsidR="008F795B" w:rsidRDefault="00D66223">
            <w:pPr>
              <w:jc w:val="center"/>
            </w:pPr>
            <w:r>
              <w:t>0.09</w:t>
            </w:r>
          </w:p>
        </w:tc>
      </w:tr>
      <w:tr w:rsidR="008F795B" w14:paraId="4AD0644B" w14:textId="77777777">
        <w:tc>
          <w:tcPr>
            <w:tcW w:w="1866" w:type="dxa"/>
            <w:shd w:val="clear" w:color="auto" w:fill="E6E6E6"/>
            <w:vAlign w:val="center"/>
          </w:tcPr>
          <w:p w14:paraId="522E101F" w14:textId="77777777" w:rsidR="008F795B" w:rsidRDefault="00D66223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4C2D4A61" w14:textId="77777777" w:rsidR="008F795B" w:rsidRDefault="00D66223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008B5245" w14:textId="77777777" w:rsidR="008F795B" w:rsidRDefault="00D6622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BDFCB2C" w14:textId="77777777" w:rsidR="008F795B" w:rsidRDefault="00D66223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3825A55" w14:textId="77777777" w:rsidR="008F795B" w:rsidRDefault="00D66223">
            <w:pPr>
              <w:jc w:val="center"/>
            </w:pPr>
            <w:r>
              <w:t>0.08</w:t>
            </w:r>
          </w:p>
        </w:tc>
      </w:tr>
      <w:tr w:rsidR="008F795B" w14:paraId="0AABDB0F" w14:textId="77777777">
        <w:tc>
          <w:tcPr>
            <w:tcW w:w="1866" w:type="dxa"/>
            <w:shd w:val="clear" w:color="auto" w:fill="E6E6E6"/>
            <w:vAlign w:val="center"/>
          </w:tcPr>
          <w:p w14:paraId="37A45CED" w14:textId="77777777" w:rsidR="008F795B" w:rsidRDefault="00D66223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378DB51C" w14:textId="77777777" w:rsidR="008F795B" w:rsidRDefault="00D66223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5269B1D0" w14:textId="77777777" w:rsidR="008F795B" w:rsidRDefault="00D66223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BD74CB5" w14:textId="77777777" w:rsidR="008F795B" w:rsidRDefault="00D66223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DA694EB" w14:textId="77777777" w:rsidR="008F795B" w:rsidRDefault="00D66223">
            <w:pPr>
              <w:jc w:val="center"/>
            </w:pPr>
            <w:r>
              <w:t>0.06</w:t>
            </w:r>
          </w:p>
        </w:tc>
      </w:tr>
      <w:tr w:rsidR="008F795B" w14:paraId="248396C5" w14:textId="77777777">
        <w:tc>
          <w:tcPr>
            <w:tcW w:w="1866" w:type="dxa"/>
            <w:shd w:val="clear" w:color="auto" w:fill="E6E6E6"/>
            <w:vAlign w:val="center"/>
          </w:tcPr>
          <w:p w14:paraId="7DFF8033" w14:textId="77777777" w:rsidR="008F795B" w:rsidRDefault="00D66223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4DE615BE" w14:textId="77777777" w:rsidR="008F795B" w:rsidRDefault="00D66223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EDD058D" w14:textId="77777777" w:rsidR="008F795B" w:rsidRDefault="00D66223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02A986F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D26CC98" w14:textId="77777777" w:rsidR="008F795B" w:rsidRDefault="00D66223">
            <w:pPr>
              <w:jc w:val="center"/>
            </w:pPr>
            <w:r>
              <w:t>0.05</w:t>
            </w:r>
          </w:p>
        </w:tc>
      </w:tr>
      <w:tr w:rsidR="008F795B" w14:paraId="32F289AD" w14:textId="77777777">
        <w:tc>
          <w:tcPr>
            <w:tcW w:w="1866" w:type="dxa"/>
            <w:shd w:val="clear" w:color="auto" w:fill="E6E6E6"/>
            <w:vAlign w:val="center"/>
          </w:tcPr>
          <w:p w14:paraId="673BDC34" w14:textId="77777777" w:rsidR="008F795B" w:rsidRDefault="00D66223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7E7BB285" w14:textId="77777777" w:rsidR="008F795B" w:rsidRDefault="00D66223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A7C8D47" w14:textId="77777777" w:rsidR="008F795B" w:rsidRDefault="00D66223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744CB76" w14:textId="77777777" w:rsidR="008F795B" w:rsidRDefault="00D66223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53E5292" w14:textId="77777777" w:rsidR="008F795B" w:rsidRDefault="00D66223">
            <w:pPr>
              <w:jc w:val="center"/>
            </w:pPr>
            <w:r>
              <w:t>0.05</w:t>
            </w:r>
          </w:p>
        </w:tc>
      </w:tr>
      <w:tr w:rsidR="008F795B" w14:paraId="4B8DDC1A" w14:textId="77777777">
        <w:tc>
          <w:tcPr>
            <w:tcW w:w="1866" w:type="dxa"/>
            <w:shd w:val="clear" w:color="auto" w:fill="E6E6E6"/>
            <w:vAlign w:val="center"/>
          </w:tcPr>
          <w:p w14:paraId="1D987523" w14:textId="77777777" w:rsidR="008F795B" w:rsidRDefault="00D66223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7CD27788" w14:textId="77777777" w:rsidR="008F795B" w:rsidRDefault="00D66223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140A8F9" w14:textId="77777777" w:rsidR="008F795B" w:rsidRDefault="00D66223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89F2902" w14:textId="77777777" w:rsidR="008F795B" w:rsidRDefault="00D66223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2CF4EF52" w14:textId="77777777" w:rsidR="008F795B" w:rsidRDefault="00D66223">
            <w:pPr>
              <w:jc w:val="center"/>
            </w:pPr>
            <w:r>
              <w:t>0.04</w:t>
            </w:r>
          </w:p>
        </w:tc>
      </w:tr>
      <w:tr w:rsidR="008F795B" w14:paraId="2009173D" w14:textId="77777777">
        <w:tc>
          <w:tcPr>
            <w:tcW w:w="1866" w:type="dxa"/>
            <w:shd w:val="clear" w:color="auto" w:fill="E6E6E6"/>
            <w:vAlign w:val="center"/>
          </w:tcPr>
          <w:p w14:paraId="1C41BDF2" w14:textId="77777777" w:rsidR="008F795B" w:rsidRDefault="00D66223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2120A0FE" w14:textId="77777777" w:rsidR="008F795B" w:rsidRDefault="00D66223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7BCCECF6" w14:textId="77777777" w:rsidR="008F795B" w:rsidRDefault="00D66223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7FAB9E83" w14:textId="77777777" w:rsidR="008F795B" w:rsidRDefault="00D66223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75ECFF3F" w14:textId="77777777" w:rsidR="008F795B" w:rsidRDefault="00D66223">
            <w:pPr>
              <w:jc w:val="center"/>
            </w:pPr>
            <w:r>
              <w:t>4.80</w:t>
            </w:r>
          </w:p>
        </w:tc>
      </w:tr>
    </w:tbl>
    <w:p w14:paraId="17CD42AC" w14:textId="77777777" w:rsidR="008F795B" w:rsidRDefault="008F795B">
      <w:pPr>
        <w:pStyle w:val="a0"/>
        <w:ind w:firstLineChars="0" w:firstLine="0"/>
        <w:rPr>
          <w:lang w:val="en-US"/>
        </w:rPr>
      </w:pPr>
      <w:bookmarkStart w:id="31" w:name="蒸发量参数"/>
      <w:bookmarkEnd w:id="31"/>
    </w:p>
    <w:p w14:paraId="38838D36" w14:textId="77777777" w:rsidR="008F795B" w:rsidRDefault="00D66223">
      <w:pPr>
        <w:pStyle w:val="1"/>
      </w:pPr>
      <w:bookmarkStart w:id="32" w:name="_Toc25028"/>
      <w:r>
        <w:rPr>
          <w:rFonts w:hint="eastAsia"/>
        </w:rPr>
        <w:t>住</w:t>
      </w:r>
      <w:proofErr w:type="gramStart"/>
      <w:r>
        <w:rPr>
          <w:rFonts w:hint="eastAsia"/>
        </w:rPr>
        <w:t>区指标</w:t>
      </w:r>
      <w:proofErr w:type="gramEnd"/>
      <w:r>
        <w:rPr>
          <w:rFonts w:hint="eastAsia"/>
        </w:rPr>
        <w:t>概览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8F795B" w14:paraId="168E43BD" w14:textId="77777777">
        <w:tc>
          <w:tcPr>
            <w:tcW w:w="4666" w:type="dxa"/>
            <w:shd w:val="clear" w:color="auto" w:fill="E6E6E6"/>
            <w:vAlign w:val="center"/>
          </w:tcPr>
          <w:p w14:paraId="29CD2A75" w14:textId="77777777" w:rsidR="008F795B" w:rsidRDefault="00D66223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3EE29C2D" w14:textId="77777777" w:rsidR="008F795B" w:rsidRDefault="00D66223">
            <w:pPr>
              <w:jc w:val="center"/>
            </w:pPr>
            <w:r>
              <w:t>值</w:t>
            </w:r>
          </w:p>
        </w:tc>
      </w:tr>
      <w:tr w:rsidR="008F795B" w14:paraId="4C002F65" w14:textId="77777777">
        <w:tc>
          <w:tcPr>
            <w:tcW w:w="4666" w:type="dxa"/>
            <w:shd w:val="clear" w:color="auto" w:fill="E6E6E6"/>
            <w:vAlign w:val="center"/>
          </w:tcPr>
          <w:p w14:paraId="6AC977E2" w14:textId="77777777" w:rsidR="008F795B" w:rsidRDefault="00D66223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E090B38" w14:textId="77777777" w:rsidR="008F795B" w:rsidRDefault="00D66223">
            <w:r>
              <w:t>8239.80</w:t>
            </w:r>
          </w:p>
        </w:tc>
      </w:tr>
      <w:tr w:rsidR="008F795B" w14:paraId="44DE8036" w14:textId="77777777">
        <w:tc>
          <w:tcPr>
            <w:tcW w:w="4666" w:type="dxa"/>
            <w:shd w:val="clear" w:color="auto" w:fill="E6E6E6"/>
            <w:vAlign w:val="center"/>
          </w:tcPr>
          <w:p w14:paraId="3E271D8B" w14:textId="77777777" w:rsidR="008F795B" w:rsidRDefault="00D66223">
            <w:r>
              <w:t>建筑密度</w:t>
            </w:r>
          </w:p>
        </w:tc>
        <w:tc>
          <w:tcPr>
            <w:tcW w:w="4666" w:type="dxa"/>
            <w:vAlign w:val="center"/>
          </w:tcPr>
          <w:p w14:paraId="7DA52DE4" w14:textId="77777777" w:rsidR="008F795B" w:rsidRDefault="00D66223">
            <w:r>
              <w:t>0.40</w:t>
            </w:r>
          </w:p>
        </w:tc>
      </w:tr>
      <w:tr w:rsidR="008F795B" w14:paraId="1010156B" w14:textId="77777777">
        <w:tc>
          <w:tcPr>
            <w:tcW w:w="4666" w:type="dxa"/>
            <w:shd w:val="clear" w:color="auto" w:fill="E6E6E6"/>
            <w:vAlign w:val="center"/>
          </w:tcPr>
          <w:p w14:paraId="26E95F2D" w14:textId="77777777" w:rsidR="008F795B" w:rsidRDefault="00D66223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1F506BB" w14:textId="77777777" w:rsidR="008F795B" w:rsidRDefault="00D66223">
            <w:r>
              <w:t>4945.33</w:t>
            </w:r>
          </w:p>
        </w:tc>
      </w:tr>
      <w:tr w:rsidR="008F795B" w14:paraId="23DA2527" w14:textId="77777777">
        <w:tc>
          <w:tcPr>
            <w:tcW w:w="4666" w:type="dxa"/>
            <w:shd w:val="clear" w:color="auto" w:fill="E6E6E6"/>
            <w:vAlign w:val="center"/>
          </w:tcPr>
          <w:p w14:paraId="54126969" w14:textId="77777777" w:rsidR="008F795B" w:rsidRDefault="00D66223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162BC2E" w14:textId="77777777" w:rsidR="008F795B" w:rsidRDefault="00D66223">
            <w:r>
              <w:t>1990.30</w:t>
            </w:r>
          </w:p>
        </w:tc>
      </w:tr>
      <w:tr w:rsidR="008F795B" w14:paraId="42B7D057" w14:textId="77777777">
        <w:tc>
          <w:tcPr>
            <w:tcW w:w="4666" w:type="dxa"/>
            <w:shd w:val="clear" w:color="auto" w:fill="E6E6E6"/>
            <w:vAlign w:val="center"/>
          </w:tcPr>
          <w:p w14:paraId="02D006FD" w14:textId="77777777" w:rsidR="008F795B" w:rsidRDefault="00D66223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1A8C5C5" w14:textId="77777777" w:rsidR="008F795B" w:rsidRDefault="00D66223">
            <w:r>
              <w:t>948.46</w:t>
            </w:r>
          </w:p>
        </w:tc>
      </w:tr>
      <w:tr w:rsidR="008F795B" w14:paraId="0F8C567A" w14:textId="77777777">
        <w:tc>
          <w:tcPr>
            <w:tcW w:w="4666" w:type="dxa"/>
            <w:shd w:val="clear" w:color="auto" w:fill="E6E6E6"/>
            <w:vAlign w:val="center"/>
          </w:tcPr>
          <w:p w14:paraId="20C065CE" w14:textId="77777777" w:rsidR="008F795B" w:rsidRDefault="00D66223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00E4C28" w14:textId="77777777" w:rsidR="008F795B" w:rsidRDefault="00D66223">
            <w:r>
              <w:t>1357.86</w:t>
            </w:r>
          </w:p>
        </w:tc>
      </w:tr>
      <w:tr w:rsidR="008F795B" w14:paraId="1931B88E" w14:textId="77777777">
        <w:tc>
          <w:tcPr>
            <w:tcW w:w="4666" w:type="dxa"/>
            <w:shd w:val="clear" w:color="auto" w:fill="E6E6E6"/>
            <w:vAlign w:val="center"/>
          </w:tcPr>
          <w:p w14:paraId="15DE45CA" w14:textId="77777777" w:rsidR="008F795B" w:rsidRDefault="00D66223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B280418" w14:textId="77777777" w:rsidR="008F795B" w:rsidRDefault="00D66223">
            <w:r>
              <w:t>12.57</w:t>
            </w:r>
          </w:p>
        </w:tc>
      </w:tr>
      <w:tr w:rsidR="008F795B" w14:paraId="231B17E6" w14:textId="77777777">
        <w:tc>
          <w:tcPr>
            <w:tcW w:w="4666" w:type="dxa"/>
            <w:shd w:val="clear" w:color="auto" w:fill="E6E6E6"/>
            <w:vAlign w:val="center"/>
          </w:tcPr>
          <w:p w14:paraId="2381DD07" w14:textId="77777777" w:rsidR="008F795B" w:rsidRDefault="00D66223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8092D49" w14:textId="77777777" w:rsidR="008F795B" w:rsidRDefault="00D66223">
            <w:r>
              <w:t>2097.22</w:t>
            </w:r>
          </w:p>
        </w:tc>
      </w:tr>
      <w:tr w:rsidR="008F795B" w14:paraId="358CDD60" w14:textId="77777777">
        <w:tc>
          <w:tcPr>
            <w:tcW w:w="4666" w:type="dxa"/>
            <w:shd w:val="clear" w:color="auto" w:fill="E6E6E6"/>
            <w:vAlign w:val="center"/>
          </w:tcPr>
          <w:p w14:paraId="617085E1" w14:textId="77777777" w:rsidR="008F795B" w:rsidRDefault="00D66223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4CCF2D6" w14:textId="77777777" w:rsidR="008F795B" w:rsidRDefault="00D66223">
            <w:r>
              <w:t>2858.09</w:t>
            </w:r>
          </w:p>
        </w:tc>
      </w:tr>
      <w:tr w:rsidR="008F795B" w14:paraId="459964AC" w14:textId="77777777">
        <w:tc>
          <w:tcPr>
            <w:tcW w:w="4666" w:type="dxa"/>
            <w:shd w:val="clear" w:color="auto" w:fill="E6E6E6"/>
            <w:vAlign w:val="center"/>
          </w:tcPr>
          <w:p w14:paraId="78157959" w14:textId="77777777" w:rsidR="008F795B" w:rsidRDefault="00D66223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ADD447D" w14:textId="77777777" w:rsidR="008F795B" w:rsidRDefault="00D66223">
            <w:r>
              <w:t>203.87</w:t>
            </w:r>
          </w:p>
        </w:tc>
      </w:tr>
      <w:tr w:rsidR="008F795B" w14:paraId="7886BDF3" w14:textId="77777777">
        <w:tc>
          <w:tcPr>
            <w:tcW w:w="4666" w:type="dxa"/>
            <w:shd w:val="clear" w:color="auto" w:fill="E6E6E6"/>
            <w:vAlign w:val="center"/>
          </w:tcPr>
          <w:p w14:paraId="28B7FEAA" w14:textId="77777777" w:rsidR="008F795B" w:rsidRDefault="00D66223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5B193FA" w14:textId="77777777" w:rsidR="008F795B" w:rsidRDefault="00D66223">
            <w:r>
              <w:t>2200.27</w:t>
            </w:r>
          </w:p>
        </w:tc>
      </w:tr>
      <w:tr w:rsidR="008F795B" w14:paraId="51A5EAAD" w14:textId="77777777">
        <w:tc>
          <w:tcPr>
            <w:tcW w:w="4666" w:type="dxa"/>
            <w:shd w:val="clear" w:color="auto" w:fill="E6E6E6"/>
            <w:vAlign w:val="center"/>
          </w:tcPr>
          <w:p w14:paraId="64321533" w14:textId="77777777" w:rsidR="008F795B" w:rsidRDefault="00D66223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70644487" w14:textId="77777777" w:rsidR="008F795B" w:rsidRDefault="00D66223">
            <w:r>
              <w:t>0.76</w:t>
            </w:r>
          </w:p>
        </w:tc>
      </w:tr>
      <w:tr w:rsidR="008F795B" w14:paraId="499ED73E" w14:textId="77777777">
        <w:tc>
          <w:tcPr>
            <w:tcW w:w="4666" w:type="dxa"/>
            <w:shd w:val="clear" w:color="auto" w:fill="E6E6E6"/>
            <w:vAlign w:val="center"/>
          </w:tcPr>
          <w:p w14:paraId="6528BD98" w14:textId="77777777" w:rsidR="008F795B" w:rsidRDefault="00D66223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66FE6CBF" w14:textId="77777777" w:rsidR="008F795B" w:rsidRDefault="00D66223">
            <w:r>
              <w:t>0.30</w:t>
            </w:r>
          </w:p>
        </w:tc>
      </w:tr>
      <w:tr w:rsidR="008F795B" w14:paraId="340051DD" w14:textId="77777777">
        <w:tc>
          <w:tcPr>
            <w:tcW w:w="4666" w:type="dxa"/>
            <w:shd w:val="clear" w:color="auto" w:fill="E6E6E6"/>
            <w:vAlign w:val="center"/>
          </w:tcPr>
          <w:p w14:paraId="6DB44907" w14:textId="77777777" w:rsidR="008F795B" w:rsidRDefault="00D66223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386273C6" w14:textId="1B0CA04A" w:rsidR="008F795B" w:rsidRDefault="00D66223">
            <w:r>
              <w:t>0.</w:t>
            </w:r>
            <w:r w:rsidR="00F25B98">
              <w:rPr>
                <w:rFonts w:hint="eastAsia"/>
              </w:rPr>
              <w:t>69</w:t>
            </w:r>
          </w:p>
        </w:tc>
      </w:tr>
      <w:tr w:rsidR="008F795B" w14:paraId="78CCF13C" w14:textId="77777777">
        <w:tc>
          <w:tcPr>
            <w:tcW w:w="4666" w:type="dxa"/>
            <w:shd w:val="clear" w:color="auto" w:fill="E6E6E6"/>
            <w:vAlign w:val="center"/>
          </w:tcPr>
          <w:p w14:paraId="0B516A73" w14:textId="77777777" w:rsidR="008F795B" w:rsidRDefault="00D66223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4D6D651D" w14:textId="77777777" w:rsidR="008F795B" w:rsidRDefault="00D66223">
            <w:r>
              <w:t>13.62</w:t>
            </w:r>
          </w:p>
        </w:tc>
      </w:tr>
      <w:tr w:rsidR="008F795B" w14:paraId="0E1981DC" w14:textId="77777777">
        <w:tc>
          <w:tcPr>
            <w:tcW w:w="4666" w:type="dxa"/>
            <w:shd w:val="clear" w:color="auto" w:fill="E6E6E6"/>
            <w:vAlign w:val="center"/>
          </w:tcPr>
          <w:p w14:paraId="694F739F" w14:textId="77777777" w:rsidR="008F795B" w:rsidRDefault="00D66223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8137919" w14:textId="77777777" w:rsidR="008F795B" w:rsidRDefault="00D66223">
            <w:r>
              <w:t>58</w:t>
            </w:r>
          </w:p>
        </w:tc>
      </w:tr>
      <w:tr w:rsidR="008F795B" w14:paraId="0A12F091" w14:textId="77777777">
        <w:tc>
          <w:tcPr>
            <w:tcW w:w="4666" w:type="dxa"/>
            <w:shd w:val="clear" w:color="auto" w:fill="E6E6E6"/>
            <w:vAlign w:val="center"/>
          </w:tcPr>
          <w:p w14:paraId="03979D3B" w14:textId="77777777" w:rsidR="008F795B" w:rsidRDefault="00D66223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A779EC6" w14:textId="77777777" w:rsidR="008F795B" w:rsidRDefault="00D66223">
            <w:r>
              <w:t>4</w:t>
            </w:r>
          </w:p>
        </w:tc>
      </w:tr>
      <w:tr w:rsidR="008F795B" w14:paraId="3330CB6D" w14:textId="77777777">
        <w:tc>
          <w:tcPr>
            <w:tcW w:w="4666" w:type="dxa"/>
            <w:shd w:val="clear" w:color="auto" w:fill="E6E6E6"/>
            <w:vAlign w:val="center"/>
          </w:tcPr>
          <w:p w14:paraId="13A3ADF7" w14:textId="77777777" w:rsidR="008F795B" w:rsidRDefault="00D66223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0955948E" w14:textId="77777777" w:rsidR="008F795B" w:rsidRDefault="00D66223">
            <w:r>
              <w:t>0.66</w:t>
            </w:r>
          </w:p>
        </w:tc>
      </w:tr>
      <w:tr w:rsidR="008F795B" w14:paraId="45C52885" w14:textId="77777777">
        <w:tc>
          <w:tcPr>
            <w:tcW w:w="4666" w:type="dxa"/>
            <w:shd w:val="clear" w:color="auto" w:fill="E6E6E6"/>
            <w:vAlign w:val="center"/>
          </w:tcPr>
          <w:p w14:paraId="71F8E525" w14:textId="77777777" w:rsidR="008F795B" w:rsidRDefault="00D66223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47BA065" w14:textId="77777777" w:rsidR="008F795B" w:rsidRDefault="00D66223">
            <w:r>
              <w:t>4</w:t>
            </w:r>
          </w:p>
        </w:tc>
      </w:tr>
    </w:tbl>
    <w:p w14:paraId="37B04A76" w14:textId="77777777" w:rsidR="008F795B" w:rsidRDefault="008F795B">
      <w:pPr>
        <w:pStyle w:val="a0"/>
        <w:ind w:firstLine="420"/>
        <w:rPr>
          <w:lang w:val="en-US"/>
        </w:rPr>
      </w:pPr>
      <w:bookmarkStart w:id="33" w:name="住区指标概览"/>
      <w:bookmarkEnd w:id="33"/>
    </w:p>
    <w:p w14:paraId="01256A09" w14:textId="77777777" w:rsidR="008F795B" w:rsidRDefault="00D66223">
      <w:pPr>
        <w:pStyle w:val="1"/>
      </w:pPr>
      <w:bookmarkStart w:id="34" w:name="_Toc6104"/>
      <w:r>
        <w:rPr>
          <w:rFonts w:hint="eastAsia"/>
        </w:rPr>
        <w:lastRenderedPageBreak/>
        <w:t>规定性设计指标</w:t>
      </w:r>
      <w:bookmarkEnd w:id="34"/>
    </w:p>
    <w:p w14:paraId="13619498" w14:textId="77777777" w:rsidR="008F795B" w:rsidRDefault="00D66223">
      <w:pPr>
        <w:pStyle w:val="2"/>
      </w:pPr>
      <w:bookmarkStart w:id="35" w:name="_Toc8840"/>
      <w:r>
        <w:rPr>
          <w:rFonts w:hint="eastAsia"/>
        </w:rPr>
        <w:t>平均迎风面积比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F795B" w14:paraId="7430A337" w14:textId="77777777" w:rsidTr="006B4A23">
        <w:tc>
          <w:tcPr>
            <w:tcW w:w="1866" w:type="dxa"/>
            <w:shd w:val="clear" w:color="auto" w:fill="E6E6E6"/>
            <w:vAlign w:val="center"/>
          </w:tcPr>
          <w:p w14:paraId="218E3CF9" w14:textId="77777777" w:rsidR="008F795B" w:rsidRDefault="00D66223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8C5F2CF" w14:textId="77777777" w:rsidR="008F795B" w:rsidRDefault="00D66223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D00E94C" w14:textId="77777777" w:rsidR="008F795B" w:rsidRDefault="00D66223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702CE97" w14:textId="77777777" w:rsidR="008F795B" w:rsidRDefault="00D66223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1BC69B9" w14:textId="77777777" w:rsidR="008F795B" w:rsidRDefault="00D66223">
            <w:pPr>
              <w:jc w:val="center"/>
            </w:pPr>
            <w:r>
              <w:t>迎风面积比</w:t>
            </w:r>
          </w:p>
        </w:tc>
      </w:tr>
      <w:tr w:rsidR="006B4A23" w14:paraId="1FD2167B" w14:textId="77777777" w:rsidTr="006B4A23">
        <w:tc>
          <w:tcPr>
            <w:tcW w:w="1866" w:type="dxa"/>
            <w:shd w:val="clear" w:color="auto" w:fill="E6E6E6"/>
            <w:vAlign w:val="center"/>
          </w:tcPr>
          <w:p w14:paraId="08F259FD" w14:textId="77777777" w:rsidR="006B4A23" w:rsidRDefault="006B4A23" w:rsidP="006B4A23">
            <w:r>
              <w:t>1</w:t>
            </w:r>
          </w:p>
        </w:tc>
        <w:tc>
          <w:tcPr>
            <w:tcW w:w="1866" w:type="dxa"/>
            <w:vAlign w:val="center"/>
          </w:tcPr>
          <w:p w14:paraId="5472ECB1" w14:textId="5EAB9D3D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59.42 </w:t>
            </w:r>
          </w:p>
        </w:tc>
        <w:tc>
          <w:tcPr>
            <w:tcW w:w="1867" w:type="dxa"/>
            <w:vAlign w:val="center"/>
          </w:tcPr>
          <w:p w14:paraId="57EF1B77" w14:textId="77777777" w:rsidR="006B4A23" w:rsidRDefault="006B4A23" w:rsidP="006B4A23">
            <w:r>
              <w:t>90.76</w:t>
            </w:r>
          </w:p>
        </w:tc>
        <w:tc>
          <w:tcPr>
            <w:tcW w:w="1867" w:type="dxa"/>
            <w:vAlign w:val="center"/>
          </w:tcPr>
          <w:p w14:paraId="0AFD83EB" w14:textId="77777777" w:rsidR="006B4A23" w:rsidRDefault="006B4A23" w:rsidP="006B4A23">
            <w:r>
              <w:t>60.00</w:t>
            </w:r>
          </w:p>
        </w:tc>
        <w:tc>
          <w:tcPr>
            <w:tcW w:w="1867" w:type="dxa"/>
            <w:vAlign w:val="center"/>
          </w:tcPr>
          <w:p w14:paraId="3ABA8020" w14:textId="4D426671" w:rsidR="006B4A23" w:rsidRDefault="006B4A23" w:rsidP="006B4A23">
            <w:r>
              <w:rPr>
                <w:rFonts w:hint="eastAsia"/>
              </w:rPr>
              <w:t>0.6547</w:t>
            </w:r>
          </w:p>
        </w:tc>
      </w:tr>
      <w:tr w:rsidR="006B4A23" w14:paraId="286641FA" w14:textId="77777777" w:rsidTr="006B4A23">
        <w:tc>
          <w:tcPr>
            <w:tcW w:w="1866" w:type="dxa"/>
            <w:shd w:val="clear" w:color="auto" w:fill="E6E6E6"/>
            <w:vAlign w:val="center"/>
          </w:tcPr>
          <w:p w14:paraId="59B531C4" w14:textId="77777777" w:rsidR="006B4A23" w:rsidRDefault="006B4A23" w:rsidP="006B4A23">
            <w:r>
              <w:t>2</w:t>
            </w:r>
          </w:p>
        </w:tc>
        <w:tc>
          <w:tcPr>
            <w:tcW w:w="1866" w:type="dxa"/>
            <w:vAlign w:val="center"/>
          </w:tcPr>
          <w:p w14:paraId="1743182D" w14:textId="5FCFE365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65.90 </w:t>
            </w:r>
          </w:p>
        </w:tc>
        <w:tc>
          <w:tcPr>
            <w:tcW w:w="1867" w:type="dxa"/>
            <w:vAlign w:val="center"/>
          </w:tcPr>
          <w:p w14:paraId="04034660" w14:textId="77777777" w:rsidR="006B4A23" w:rsidRDefault="006B4A23" w:rsidP="006B4A23">
            <w:r>
              <w:t>90.67</w:t>
            </w:r>
          </w:p>
        </w:tc>
        <w:tc>
          <w:tcPr>
            <w:tcW w:w="1867" w:type="dxa"/>
            <w:vAlign w:val="center"/>
          </w:tcPr>
          <w:p w14:paraId="0CAF840E" w14:textId="77777777" w:rsidR="006B4A23" w:rsidRDefault="006B4A23" w:rsidP="006B4A23">
            <w:r>
              <w:t>160.00</w:t>
            </w:r>
          </w:p>
        </w:tc>
        <w:tc>
          <w:tcPr>
            <w:tcW w:w="1867" w:type="dxa"/>
            <w:vAlign w:val="center"/>
          </w:tcPr>
          <w:p w14:paraId="4469C2E2" w14:textId="1725FD32" w:rsidR="006B4A23" w:rsidRDefault="006B4A23" w:rsidP="006B4A23">
            <w:r>
              <w:t>0.</w:t>
            </w:r>
            <w:r>
              <w:rPr>
                <w:rFonts w:hint="eastAsia"/>
              </w:rPr>
              <w:t>7</w:t>
            </w:r>
            <w:r>
              <w:t>268</w:t>
            </w:r>
          </w:p>
        </w:tc>
      </w:tr>
      <w:tr w:rsidR="006B4A23" w14:paraId="0B3BAA0A" w14:textId="77777777" w:rsidTr="006B4A23">
        <w:tc>
          <w:tcPr>
            <w:tcW w:w="1866" w:type="dxa"/>
            <w:shd w:val="clear" w:color="auto" w:fill="E6E6E6"/>
            <w:vAlign w:val="center"/>
          </w:tcPr>
          <w:p w14:paraId="75FDE08B" w14:textId="77777777" w:rsidR="006B4A23" w:rsidRDefault="006B4A23" w:rsidP="006B4A23">
            <w:r>
              <w:t>3</w:t>
            </w:r>
          </w:p>
        </w:tc>
        <w:tc>
          <w:tcPr>
            <w:tcW w:w="1866" w:type="dxa"/>
            <w:vAlign w:val="center"/>
          </w:tcPr>
          <w:p w14:paraId="279C34B3" w14:textId="30D6D3CD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73.78 </w:t>
            </w:r>
          </w:p>
        </w:tc>
        <w:tc>
          <w:tcPr>
            <w:tcW w:w="1867" w:type="dxa"/>
            <w:vAlign w:val="center"/>
          </w:tcPr>
          <w:p w14:paraId="2E9E88C7" w14:textId="77777777" w:rsidR="006B4A23" w:rsidRDefault="006B4A23" w:rsidP="006B4A23">
            <w:r>
              <w:t>107.47</w:t>
            </w:r>
          </w:p>
        </w:tc>
        <w:tc>
          <w:tcPr>
            <w:tcW w:w="1867" w:type="dxa"/>
            <w:vAlign w:val="center"/>
          </w:tcPr>
          <w:p w14:paraId="12F1F44A" w14:textId="77777777" w:rsidR="006B4A23" w:rsidRDefault="006B4A23" w:rsidP="006B4A23">
            <w:r>
              <w:t>150.00</w:t>
            </w:r>
          </w:p>
        </w:tc>
        <w:tc>
          <w:tcPr>
            <w:tcW w:w="1867" w:type="dxa"/>
            <w:vAlign w:val="center"/>
          </w:tcPr>
          <w:p w14:paraId="673584FC" w14:textId="3862556C" w:rsidR="006B4A23" w:rsidRDefault="006B4A23" w:rsidP="006B4A23">
            <w:r>
              <w:t>0.6865</w:t>
            </w:r>
          </w:p>
        </w:tc>
      </w:tr>
      <w:tr w:rsidR="006B4A23" w14:paraId="44DE9DCE" w14:textId="77777777" w:rsidTr="006B4A23">
        <w:tc>
          <w:tcPr>
            <w:tcW w:w="1866" w:type="dxa"/>
            <w:shd w:val="clear" w:color="auto" w:fill="E6E6E6"/>
            <w:vAlign w:val="center"/>
          </w:tcPr>
          <w:p w14:paraId="0AF70A18" w14:textId="77777777" w:rsidR="006B4A23" w:rsidRDefault="006B4A23" w:rsidP="006B4A23">
            <w:r>
              <w:t>4</w:t>
            </w:r>
          </w:p>
        </w:tc>
        <w:tc>
          <w:tcPr>
            <w:tcW w:w="1866" w:type="dxa"/>
            <w:vAlign w:val="center"/>
          </w:tcPr>
          <w:p w14:paraId="424AE0A2" w14:textId="4C657946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98.56 </w:t>
            </w:r>
          </w:p>
        </w:tc>
        <w:tc>
          <w:tcPr>
            <w:tcW w:w="1867" w:type="dxa"/>
            <w:vAlign w:val="center"/>
          </w:tcPr>
          <w:p w14:paraId="4D987D3E" w14:textId="77777777" w:rsidR="006B4A23" w:rsidRDefault="006B4A23" w:rsidP="006B4A23">
            <w:r>
              <w:t>134.44</w:t>
            </w:r>
          </w:p>
        </w:tc>
        <w:tc>
          <w:tcPr>
            <w:tcW w:w="1867" w:type="dxa"/>
            <w:vAlign w:val="center"/>
          </w:tcPr>
          <w:p w14:paraId="6E099DEB" w14:textId="77777777" w:rsidR="006B4A23" w:rsidRDefault="006B4A23" w:rsidP="006B4A23">
            <w:r>
              <w:t>60.00</w:t>
            </w:r>
          </w:p>
        </w:tc>
        <w:tc>
          <w:tcPr>
            <w:tcW w:w="1867" w:type="dxa"/>
            <w:vAlign w:val="center"/>
          </w:tcPr>
          <w:p w14:paraId="01FC3DE1" w14:textId="6F99B200" w:rsidR="006B4A23" w:rsidRDefault="006B4A23" w:rsidP="006B4A23">
            <w:r>
              <w:t>0.</w:t>
            </w:r>
            <w:r>
              <w:rPr>
                <w:rFonts w:hint="eastAsia"/>
              </w:rPr>
              <w:t>7</w:t>
            </w:r>
            <w:r>
              <w:t>331</w:t>
            </w:r>
          </w:p>
        </w:tc>
      </w:tr>
      <w:tr w:rsidR="006B4A23" w14:paraId="0FD74B6A" w14:textId="77777777" w:rsidTr="006B4A23">
        <w:tc>
          <w:tcPr>
            <w:tcW w:w="1866" w:type="dxa"/>
            <w:shd w:val="clear" w:color="auto" w:fill="E6E6E6"/>
            <w:vAlign w:val="center"/>
          </w:tcPr>
          <w:p w14:paraId="2B58C31A" w14:textId="77777777" w:rsidR="006B4A23" w:rsidRDefault="006B4A23" w:rsidP="006B4A23">
            <w:r>
              <w:t>6</w:t>
            </w:r>
          </w:p>
        </w:tc>
        <w:tc>
          <w:tcPr>
            <w:tcW w:w="1866" w:type="dxa"/>
            <w:vAlign w:val="center"/>
          </w:tcPr>
          <w:p w14:paraId="07419012" w14:textId="19232638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87.95 </w:t>
            </w:r>
          </w:p>
        </w:tc>
        <w:tc>
          <w:tcPr>
            <w:tcW w:w="1867" w:type="dxa"/>
            <w:vAlign w:val="center"/>
          </w:tcPr>
          <w:p w14:paraId="7940AAEC" w14:textId="77777777" w:rsidR="006B4A23" w:rsidRDefault="006B4A23" w:rsidP="006B4A23">
            <w:r>
              <w:t>120.97</w:t>
            </w:r>
          </w:p>
        </w:tc>
        <w:tc>
          <w:tcPr>
            <w:tcW w:w="1867" w:type="dxa"/>
            <w:vAlign w:val="center"/>
          </w:tcPr>
          <w:p w14:paraId="40EA1C44" w14:textId="77777777" w:rsidR="006B4A23" w:rsidRDefault="006B4A23" w:rsidP="006B4A23">
            <w:r>
              <w:t>160.00</w:t>
            </w:r>
          </w:p>
        </w:tc>
        <w:tc>
          <w:tcPr>
            <w:tcW w:w="1867" w:type="dxa"/>
            <w:vAlign w:val="center"/>
          </w:tcPr>
          <w:p w14:paraId="704B3258" w14:textId="795FB033" w:rsidR="006B4A23" w:rsidRDefault="006B4A23" w:rsidP="006B4A23">
            <w:r>
              <w:t>0.</w:t>
            </w:r>
            <w:r>
              <w:rPr>
                <w:rFonts w:hint="eastAsia"/>
              </w:rPr>
              <w:t>7</w:t>
            </w:r>
            <w:r>
              <w:t>270</w:t>
            </w:r>
          </w:p>
        </w:tc>
      </w:tr>
      <w:tr w:rsidR="006B4A23" w14:paraId="73CF3DED" w14:textId="77777777" w:rsidTr="006B4A23">
        <w:tc>
          <w:tcPr>
            <w:tcW w:w="1866" w:type="dxa"/>
            <w:shd w:val="clear" w:color="auto" w:fill="E6E6E6"/>
            <w:vAlign w:val="center"/>
          </w:tcPr>
          <w:p w14:paraId="5174D548" w14:textId="77777777" w:rsidR="006B4A23" w:rsidRDefault="006B4A23" w:rsidP="006B4A23">
            <w:r>
              <w:t>7</w:t>
            </w:r>
          </w:p>
        </w:tc>
        <w:tc>
          <w:tcPr>
            <w:tcW w:w="1866" w:type="dxa"/>
            <w:vAlign w:val="center"/>
          </w:tcPr>
          <w:p w14:paraId="0A2718B4" w14:textId="2095508B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134.12 </w:t>
            </w:r>
          </w:p>
        </w:tc>
        <w:tc>
          <w:tcPr>
            <w:tcW w:w="1867" w:type="dxa"/>
            <w:vAlign w:val="center"/>
          </w:tcPr>
          <w:p w14:paraId="18EB7A4C" w14:textId="77777777" w:rsidR="006B4A23" w:rsidRDefault="006B4A23" w:rsidP="006B4A23">
            <w:r>
              <w:t>184.38</w:t>
            </w:r>
          </w:p>
        </w:tc>
        <w:tc>
          <w:tcPr>
            <w:tcW w:w="1867" w:type="dxa"/>
            <w:vAlign w:val="center"/>
          </w:tcPr>
          <w:p w14:paraId="1CBF8556" w14:textId="77777777" w:rsidR="006B4A23" w:rsidRDefault="006B4A23" w:rsidP="006B4A23">
            <w:r>
              <w:t>150.00</w:t>
            </w:r>
          </w:p>
        </w:tc>
        <w:tc>
          <w:tcPr>
            <w:tcW w:w="1867" w:type="dxa"/>
            <w:vAlign w:val="center"/>
          </w:tcPr>
          <w:p w14:paraId="7A6AF1E8" w14:textId="226FEAC3" w:rsidR="006B4A23" w:rsidRDefault="006B4A23" w:rsidP="006B4A23">
            <w:r>
              <w:t>0.7274</w:t>
            </w:r>
          </w:p>
        </w:tc>
      </w:tr>
      <w:tr w:rsidR="006B4A23" w14:paraId="3144826D" w14:textId="77777777" w:rsidTr="006B4A23">
        <w:tc>
          <w:tcPr>
            <w:tcW w:w="1866" w:type="dxa"/>
            <w:shd w:val="clear" w:color="auto" w:fill="E6E6E6"/>
            <w:vAlign w:val="center"/>
          </w:tcPr>
          <w:p w14:paraId="7087959F" w14:textId="77777777" w:rsidR="006B4A23" w:rsidRDefault="006B4A23" w:rsidP="006B4A23">
            <w:r>
              <w:t>8</w:t>
            </w:r>
          </w:p>
        </w:tc>
        <w:tc>
          <w:tcPr>
            <w:tcW w:w="1866" w:type="dxa"/>
            <w:vAlign w:val="center"/>
          </w:tcPr>
          <w:p w14:paraId="1C83DD97" w14:textId="76114AF3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139.71 </w:t>
            </w:r>
          </w:p>
        </w:tc>
        <w:tc>
          <w:tcPr>
            <w:tcW w:w="1867" w:type="dxa"/>
            <w:vAlign w:val="center"/>
          </w:tcPr>
          <w:p w14:paraId="09D8A1D5" w14:textId="77777777" w:rsidR="006B4A23" w:rsidRDefault="006B4A23" w:rsidP="006B4A23">
            <w:r>
              <w:t>191.41</w:t>
            </w:r>
          </w:p>
        </w:tc>
        <w:tc>
          <w:tcPr>
            <w:tcW w:w="1867" w:type="dxa"/>
            <w:vAlign w:val="center"/>
          </w:tcPr>
          <w:p w14:paraId="56C50FCA" w14:textId="77777777" w:rsidR="006B4A23" w:rsidRDefault="006B4A23" w:rsidP="006B4A23">
            <w:r>
              <w:t>150.00</w:t>
            </w:r>
          </w:p>
        </w:tc>
        <w:tc>
          <w:tcPr>
            <w:tcW w:w="1867" w:type="dxa"/>
            <w:vAlign w:val="center"/>
          </w:tcPr>
          <w:p w14:paraId="60FBA70D" w14:textId="432F1B46" w:rsidR="006B4A23" w:rsidRDefault="006B4A23" w:rsidP="006B4A23">
            <w:r>
              <w:t>0.</w:t>
            </w:r>
            <w:r>
              <w:rPr>
                <w:rFonts w:hint="eastAsia"/>
              </w:rPr>
              <w:t>7</w:t>
            </w:r>
            <w:r>
              <w:t>299</w:t>
            </w:r>
          </w:p>
        </w:tc>
      </w:tr>
      <w:tr w:rsidR="006B4A23" w14:paraId="31388BB5" w14:textId="77777777" w:rsidTr="006B4A23">
        <w:tc>
          <w:tcPr>
            <w:tcW w:w="1866" w:type="dxa"/>
            <w:shd w:val="clear" w:color="auto" w:fill="E6E6E6"/>
            <w:vAlign w:val="center"/>
          </w:tcPr>
          <w:p w14:paraId="2C4C6E3C" w14:textId="77777777" w:rsidR="006B4A23" w:rsidRDefault="006B4A23" w:rsidP="006B4A23">
            <w:r>
              <w:t>9</w:t>
            </w:r>
          </w:p>
        </w:tc>
        <w:tc>
          <w:tcPr>
            <w:tcW w:w="1866" w:type="dxa"/>
            <w:vAlign w:val="center"/>
          </w:tcPr>
          <w:p w14:paraId="0B2DB716" w14:textId="7B0A4A35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112.58 </w:t>
            </w:r>
          </w:p>
        </w:tc>
        <w:tc>
          <w:tcPr>
            <w:tcW w:w="1867" w:type="dxa"/>
            <w:vAlign w:val="center"/>
          </w:tcPr>
          <w:p w14:paraId="73D57ED0" w14:textId="77777777" w:rsidR="006B4A23" w:rsidRDefault="006B4A23" w:rsidP="006B4A23">
            <w:r>
              <w:t>159.39</w:t>
            </w:r>
          </w:p>
        </w:tc>
        <w:tc>
          <w:tcPr>
            <w:tcW w:w="1867" w:type="dxa"/>
            <w:vAlign w:val="center"/>
          </w:tcPr>
          <w:p w14:paraId="606ED7C3" w14:textId="77777777" w:rsidR="006B4A23" w:rsidRDefault="006B4A23" w:rsidP="006B4A23">
            <w:r>
              <w:t>70.00</w:t>
            </w:r>
          </w:p>
        </w:tc>
        <w:tc>
          <w:tcPr>
            <w:tcW w:w="1867" w:type="dxa"/>
            <w:vAlign w:val="center"/>
          </w:tcPr>
          <w:p w14:paraId="17584AC1" w14:textId="23786005" w:rsidR="006B4A23" w:rsidRDefault="006B4A23" w:rsidP="006B4A23">
            <w:r>
              <w:t>0.</w:t>
            </w:r>
            <w:r>
              <w:rPr>
                <w:rFonts w:hint="eastAsia"/>
              </w:rPr>
              <w:t>7</w:t>
            </w:r>
            <w:r>
              <w:t>063</w:t>
            </w:r>
          </w:p>
        </w:tc>
      </w:tr>
      <w:tr w:rsidR="006B4A23" w14:paraId="614D1EBB" w14:textId="77777777" w:rsidTr="006B4A23">
        <w:tc>
          <w:tcPr>
            <w:tcW w:w="1866" w:type="dxa"/>
            <w:shd w:val="clear" w:color="auto" w:fill="E6E6E6"/>
            <w:vAlign w:val="center"/>
          </w:tcPr>
          <w:p w14:paraId="61545E11" w14:textId="77777777" w:rsidR="006B4A23" w:rsidRDefault="006B4A23" w:rsidP="006B4A23">
            <w:r>
              <w:t>10</w:t>
            </w:r>
          </w:p>
        </w:tc>
        <w:tc>
          <w:tcPr>
            <w:tcW w:w="1866" w:type="dxa"/>
            <w:vAlign w:val="center"/>
          </w:tcPr>
          <w:p w14:paraId="7CA99EAB" w14:textId="7858541C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88.05 </w:t>
            </w:r>
          </w:p>
        </w:tc>
        <w:tc>
          <w:tcPr>
            <w:tcW w:w="1867" w:type="dxa"/>
            <w:vAlign w:val="center"/>
          </w:tcPr>
          <w:p w14:paraId="123906ED" w14:textId="77777777" w:rsidR="006B4A23" w:rsidRDefault="006B4A23" w:rsidP="006B4A23">
            <w:r>
              <w:t>127.61</w:t>
            </w:r>
          </w:p>
        </w:tc>
        <w:tc>
          <w:tcPr>
            <w:tcW w:w="1867" w:type="dxa"/>
            <w:vAlign w:val="center"/>
          </w:tcPr>
          <w:p w14:paraId="30CB6EDE" w14:textId="77777777" w:rsidR="006B4A23" w:rsidRDefault="006B4A23" w:rsidP="006B4A23">
            <w:r>
              <w:t>150.00</w:t>
            </w:r>
          </w:p>
        </w:tc>
        <w:tc>
          <w:tcPr>
            <w:tcW w:w="1867" w:type="dxa"/>
            <w:vAlign w:val="center"/>
          </w:tcPr>
          <w:p w14:paraId="0768FA0B" w14:textId="2D535638" w:rsidR="006B4A23" w:rsidRDefault="006B4A23" w:rsidP="006B4A23">
            <w:r>
              <w:t>0.6900</w:t>
            </w:r>
          </w:p>
        </w:tc>
      </w:tr>
      <w:tr w:rsidR="006B4A23" w14:paraId="25C3FCCE" w14:textId="77777777" w:rsidTr="006B4A23">
        <w:tc>
          <w:tcPr>
            <w:tcW w:w="1866" w:type="dxa"/>
            <w:shd w:val="clear" w:color="auto" w:fill="E6E6E6"/>
            <w:vAlign w:val="center"/>
          </w:tcPr>
          <w:p w14:paraId="66A0E89D" w14:textId="77777777" w:rsidR="006B4A23" w:rsidRDefault="006B4A23" w:rsidP="006B4A23">
            <w:r>
              <w:t>11</w:t>
            </w:r>
          </w:p>
        </w:tc>
        <w:tc>
          <w:tcPr>
            <w:tcW w:w="1866" w:type="dxa"/>
            <w:vAlign w:val="center"/>
          </w:tcPr>
          <w:p w14:paraId="4608B277" w14:textId="5DF06983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93.92 </w:t>
            </w:r>
          </w:p>
        </w:tc>
        <w:tc>
          <w:tcPr>
            <w:tcW w:w="1867" w:type="dxa"/>
            <w:vAlign w:val="center"/>
          </w:tcPr>
          <w:p w14:paraId="56B35A7E" w14:textId="77777777" w:rsidR="006B4A23" w:rsidRDefault="006B4A23" w:rsidP="006B4A23">
            <w:r>
              <w:t>127.98</w:t>
            </w:r>
          </w:p>
        </w:tc>
        <w:tc>
          <w:tcPr>
            <w:tcW w:w="1867" w:type="dxa"/>
            <w:vAlign w:val="center"/>
          </w:tcPr>
          <w:p w14:paraId="39A376C1" w14:textId="77777777" w:rsidR="006B4A23" w:rsidRDefault="006B4A23" w:rsidP="006B4A23">
            <w:r>
              <w:t>120.00</w:t>
            </w:r>
          </w:p>
        </w:tc>
        <w:tc>
          <w:tcPr>
            <w:tcW w:w="1867" w:type="dxa"/>
            <w:vAlign w:val="center"/>
          </w:tcPr>
          <w:p w14:paraId="4F0FA1EE" w14:textId="75B308B5" w:rsidR="006B4A23" w:rsidRDefault="006B4A23" w:rsidP="006B4A23">
            <w:r>
              <w:t>0.</w:t>
            </w:r>
            <w:r>
              <w:rPr>
                <w:rFonts w:hint="eastAsia"/>
              </w:rPr>
              <w:t>7</w:t>
            </w:r>
            <w:r>
              <w:t>339</w:t>
            </w:r>
          </w:p>
        </w:tc>
      </w:tr>
      <w:tr w:rsidR="006B4A23" w14:paraId="5075FFB3" w14:textId="77777777" w:rsidTr="006B4A23">
        <w:tc>
          <w:tcPr>
            <w:tcW w:w="1866" w:type="dxa"/>
            <w:shd w:val="clear" w:color="auto" w:fill="E6E6E6"/>
            <w:vAlign w:val="center"/>
          </w:tcPr>
          <w:p w14:paraId="6AC64067" w14:textId="77777777" w:rsidR="006B4A23" w:rsidRDefault="006B4A23" w:rsidP="006B4A23">
            <w:r>
              <w:t>12</w:t>
            </w:r>
          </w:p>
        </w:tc>
        <w:tc>
          <w:tcPr>
            <w:tcW w:w="1866" w:type="dxa"/>
            <w:vAlign w:val="center"/>
          </w:tcPr>
          <w:p w14:paraId="52A199E4" w14:textId="62A0BD86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218.56 </w:t>
            </w:r>
          </w:p>
        </w:tc>
        <w:tc>
          <w:tcPr>
            <w:tcW w:w="1867" w:type="dxa"/>
            <w:vAlign w:val="center"/>
          </w:tcPr>
          <w:p w14:paraId="1C999E04" w14:textId="77777777" w:rsidR="006B4A23" w:rsidRDefault="006B4A23" w:rsidP="006B4A23">
            <w:r>
              <w:t>316.98</w:t>
            </w:r>
          </w:p>
        </w:tc>
        <w:tc>
          <w:tcPr>
            <w:tcW w:w="1867" w:type="dxa"/>
            <w:vAlign w:val="center"/>
          </w:tcPr>
          <w:p w14:paraId="4C4FBF4B" w14:textId="77777777" w:rsidR="006B4A23" w:rsidRDefault="006B4A23" w:rsidP="006B4A23">
            <w:r>
              <w:t>70.00</w:t>
            </w:r>
          </w:p>
        </w:tc>
        <w:tc>
          <w:tcPr>
            <w:tcW w:w="1867" w:type="dxa"/>
            <w:vAlign w:val="center"/>
          </w:tcPr>
          <w:p w14:paraId="2A6A70CC" w14:textId="77777777" w:rsidR="006B4A23" w:rsidRDefault="006B4A23" w:rsidP="006B4A23">
            <w:r>
              <w:t>0.6895</w:t>
            </w:r>
          </w:p>
        </w:tc>
      </w:tr>
      <w:tr w:rsidR="006B4A23" w14:paraId="65C138BE" w14:textId="77777777" w:rsidTr="006B4A23">
        <w:tc>
          <w:tcPr>
            <w:tcW w:w="1866" w:type="dxa"/>
            <w:shd w:val="clear" w:color="auto" w:fill="E6E6E6"/>
            <w:vAlign w:val="center"/>
          </w:tcPr>
          <w:p w14:paraId="59DF5BB4" w14:textId="77777777" w:rsidR="006B4A23" w:rsidRDefault="006B4A23" w:rsidP="006B4A23">
            <w:r>
              <w:t>13</w:t>
            </w:r>
          </w:p>
        </w:tc>
        <w:tc>
          <w:tcPr>
            <w:tcW w:w="1866" w:type="dxa"/>
            <w:vAlign w:val="center"/>
          </w:tcPr>
          <w:p w14:paraId="68CDF4E2" w14:textId="785698EA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104.27 </w:t>
            </w:r>
          </w:p>
        </w:tc>
        <w:tc>
          <w:tcPr>
            <w:tcW w:w="1867" w:type="dxa"/>
            <w:vAlign w:val="center"/>
          </w:tcPr>
          <w:p w14:paraId="403882E7" w14:textId="77777777" w:rsidR="006B4A23" w:rsidRDefault="006B4A23" w:rsidP="006B4A23">
            <w:r>
              <w:t>151.67</w:t>
            </w:r>
          </w:p>
        </w:tc>
        <w:tc>
          <w:tcPr>
            <w:tcW w:w="1867" w:type="dxa"/>
            <w:vAlign w:val="center"/>
          </w:tcPr>
          <w:p w14:paraId="5302BAF9" w14:textId="77777777" w:rsidR="006B4A23" w:rsidRDefault="006B4A23" w:rsidP="006B4A23">
            <w:r>
              <w:t>140.00</w:t>
            </w:r>
          </w:p>
        </w:tc>
        <w:tc>
          <w:tcPr>
            <w:tcW w:w="1867" w:type="dxa"/>
            <w:vAlign w:val="center"/>
          </w:tcPr>
          <w:p w14:paraId="2ACBC13E" w14:textId="6EEBF0EF" w:rsidR="006B4A23" w:rsidRDefault="006B4A23" w:rsidP="006B4A23">
            <w:r>
              <w:rPr>
                <w:rFonts w:hint="eastAsia"/>
              </w:rPr>
              <w:t>0.6875</w:t>
            </w:r>
          </w:p>
        </w:tc>
      </w:tr>
      <w:tr w:rsidR="006B4A23" w14:paraId="56131274" w14:textId="77777777" w:rsidTr="006B4A23">
        <w:tc>
          <w:tcPr>
            <w:tcW w:w="1866" w:type="dxa"/>
            <w:shd w:val="clear" w:color="auto" w:fill="E6E6E6"/>
            <w:vAlign w:val="center"/>
          </w:tcPr>
          <w:p w14:paraId="40AACD54" w14:textId="77777777" w:rsidR="006B4A23" w:rsidRDefault="006B4A23" w:rsidP="006B4A23">
            <w:r>
              <w:t>14</w:t>
            </w:r>
          </w:p>
        </w:tc>
        <w:tc>
          <w:tcPr>
            <w:tcW w:w="1866" w:type="dxa"/>
            <w:vAlign w:val="center"/>
          </w:tcPr>
          <w:p w14:paraId="7393F677" w14:textId="71D31C84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128.80 </w:t>
            </w:r>
          </w:p>
        </w:tc>
        <w:tc>
          <w:tcPr>
            <w:tcW w:w="1867" w:type="dxa"/>
            <w:vAlign w:val="center"/>
          </w:tcPr>
          <w:p w14:paraId="0E63231A" w14:textId="77777777" w:rsidR="006B4A23" w:rsidRDefault="006B4A23" w:rsidP="006B4A23">
            <w:r>
              <w:t>189.60</w:t>
            </w:r>
          </w:p>
        </w:tc>
        <w:tc>
          <w:tcPr>
            <w:tcW w:w="1867" w:type="dxa"/>
            <w:vAlign w:val="center"/>
          </w:tcPr>
          <w:p w14:paraId="0C465744" w14:textId="77777777" w:rsidR="006B4A23" w:rsidRDefault="006B4A23" w:rsidP="006B4A23">
            <w:r>
              <w:t>40.00</w:t>
            </w:r>
          </w:p>
        </w:tc>
        <w:tc>
          <w:tcPr>
            <w:tcW w:w="1867" w:type="dxa"/>
            <w:vAlign w:val="center"/>
          </w:tcPr>
          <w:p w14:paraId="018E95BD" w14:textId="2339BCC9" w:rsidR="006B4A23" w:rsidRDefault="006B4A23" w:rsidP="006B4A23">
            <w:r>
              <w:t>0.</w:t>
            </w:r>
            <w:r>
              <w:rPr>
                <w:rFonts w:hint="eastAsia"/>
              </w:rPr>
              <w:t>6</w:t>
            </w:r>
            <w:r>
              <w:t>793</w:t>
            </w:r>
          </w:p>
        </w:tc>
      </w:tr>
      <w:tr w:rsidR="006B4A23" w14:paraId="206ED77E" w14:textId="77777777" w:rsidTr="006B4A23">
        <w:tc>
          <w:tcPr>
            <w:tcW w:w="1866" w:type="dxa"/>
            <w:shd w:val="clear" w:color="auto" w:fill="E6E6E6"/>
            <w:vAlign w:val="center"/>
          </w:tcPr>
          <w:p w14:paraId="34B7DF15" w14:textId="77777777" w:rsidR="006B4A23" w:rsidRDefault="006B4A23" w:rsidP="006B4A23">
            <w:r>
              <w:t>15</w:t>
            </w:r>
          </w:p>
        </w:tc>
        <w:tc>
          <w:tcPr>
            <w:tcW w:w="1866" w:type="dxa"/>
            <w:vAlign w:val="center"/>
          </w:tcPr>
          <w:p w14:paraId="0CF60000" w14:textId="6E557F86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193.64 </w:t>
            </w:r>
          </w:p>
        </w:tc>
        <w:tc>
          <w:tcPr>
            <w:tcW w:w="1867" w:type="dxa"/>
            <w:vAlign w:val="center"/>
          </w:tcPr>
          <w:p w14:paraId="546AAB88" w14:textId="77777777" w:rsidR="006B4A23" w:rsidRDefault="006B4A23" w:rsidP="006B4A23">
            <w:r>
              <w:t>265.44</w:t>
            </w:r>
          </w:p>
        </w:tc>
        <w:tc>
          <w:tcPr>
            <w:tcW w:w="1867" w:type="dxa"/>
            <w:vAlign w:val="center"/>
          </w:tcPr>
          <w:p w14:paraId="1B436EB4" w14:textId="77777777" w:rsidR="006B4A23" w:rsidRDefault="006B4A23" w:rsidP="006B4A23">
            <w:r>
              <w:t>140.00</w:t>
            </w:r>
          </w:p>
        </w:tc>
        <w:tc>
          <w:tcPr>
            <w:tcW w:w="1867" w:type="dxa"/>
            <w:vAlign w:val="center"/>
          </w:tcPr>
          <w:p w14:paraId="04FAB142" w14:textId="66C6E520" w:rsidR="006B4A23" w:rsidRDefault="006B4A23" w:rsidP="006B4A23">
            <w:r>
              <w:rPr>
                <w:rFonts w:hint="eastAsia"/>
              </w:rPr>
              <w:t>0.7</w:t>
            </w:r>
            <w:r>
              <w:t>2</w:t>
            </w:r>
            <w:r>
              <w:rPr>
                <w:rFonts w:hint="eastAsia"/>
              </w:rPr>
              <w:t>95</w:t>
            </w:r>
          </w:p>
        </w:tc>
      </w:tr>
      <w:tr w:rsidR="006B4A23" w14:paraId="6383BCDA" w14:textId="77777777" w:rsidTr="006B4A23">
        <w:tc>
          <w:tcPr>
            <w:tcW w:w="1866" w:type="dxa"/>
            <w:shd w:val="clear" w:color="auto" w:fill="E6E6E6"/>
            <w:vAlign w:val="center"/>
          </w:tcPr>
          <w:p w14:paraId="574DBE2F" w14:textId="77777777" w:rsidR="006B4A23" w:rsidRDefault="006B4A23" w:rsidP="006B4A23">
            <w:r>
              <w:t>16</w:t>
            </w:r>
          </w:p>
        </w:tc>
        <w:tc>
          <w:tcPr>
            <w:tcW w:w="1866" w:type="dxa"/>
            <w:vAlign w:val="center"/>
          </w:tcPr>
          <w:p w14:paraId="5C8600DE" w14:textId="5FE94C9A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206.44 </w:t>
            </w:r>
          </w:p>
        </w:tc>
        <w:tc>
          <w:tcPr>
            <w:tcW w:w="1867" w:type="dxa"/>
            <w:vAlign w:val="center"/>
          </w:tcPr>
          <w:p w14:paraId="1BDC1ECA" w14:textId="77777777" w:rsidR="006B4A23" w:rsidRDefault="006B4A23" w:rsidP="006B4A23">
            <w:r>
              <w:t>301.51</w:t>
            </w:r>
          </w:p>
        </w:tc>
        <w:tc>
          <w:tcPr>
            <w:tcW w:w="1867" w:type="dxa"/>
            <w:vAlign w:val="center"/>
          </w:tcPr>
          <w:p w14:paraId="6695F290" w14:textId="77777777" w:rsidR="006B4A23" w:rsidRDefault="006B4A23" w:rsidP="006B4A23">
            <w:r>
              <w:t>40.00</w:t>
            </w:r>
          </w:p>
        </w:tc>
        <w:tc>
          <w:tcPr>
            <w:tcW w:w="1867" w:type="dxa"/>
            <w:vAlign w:val="center"/>
          </w:tcPr>
          <w:p w14:paraId="21876D95" w14:textId="008C70CF" w:rsidR="006B4A23" w:rsidRDefault="006B4A23" w:rsidP="006B4A23">
            <w:r>
              <w:t>0.</w:t>
            </w:r>
            <w:r>
              <w:rPr>
                <w:rFonts w:hint="eastAsia"/>
              </w:rPr>
              <w:t>6</w:t>
            </w:r>
            <w:r>
              <w:t>847</w:t>
            </w:r>
          </w:p>
        </w:tc>
      </w:tr>
      <w:tr w:rsidR="006B4A23" w14:paraId="0C41A19E" w14:textId="77777777" w:rsidTr="006B4A23">
        <w:tc>
          <w:tcPr>
            <w:tcW w:w="1866" w:type="dxa"/>
            <w:shd w:val="clear" w:color="auto" w:fill="E6E6E6"/>
            <w:vAlign w:val="center"/>
          </w:tcPr>
          <w:p w14:paraId="4FF0DB39" w14:textId="77777777" w:rsidR="006B4A23" w:rsidRDefault="006B4A23" w:rsidP="006B4A23">
            <w:r>
              <w:t>17</w:t>
            </w:r>
          </w:p>
        </w:tc>
        <w:tc>
          <w:tcPr>
            <w:tcW w:w="1866" w:type="dxa"/>
            <w:vAlign w:val="center"/>
          </w:tcPr>
          <w:p w14:paraId="6617065A" w14:textId="0FFBA42A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233.71 </w:t>
            </w:r>
          </w:p>
        </w:tc>
        <w:tc>
          <w:tcPr>
            <w:tcW w:w="1867" w:type="dxa"/>
            <w:vAlign w:val="center"/>
          </w:tcPr>
          <w:p w14:paraId="1C5B9313" w14:textId="77777777" w:rsidR="006B4A23" w:rsidRDefault="006B4A23" w:rsidP="006B4A23">
            <w:r>
              <w:t>342.23</w:t>
            </w:r>
          </w:p>
        </w:tc>
        <w:tc>
          <w:tcPr>
            <w:tcW w:w="1867" w:type="dxa"/>
            <w:vAlign w:val="center"/>
          </w:tcPr>
          <w:p w14:paraId="0025F45B" w14:textId="77777777" w:rsidR="006B4A23" w:rsidRDefault="006B4A23" w:rsidP="006B4A23">
            <w:r>
              <w:t>130.00</w:t>
            </w:r>
          </w:p>
        </w:tc>
        <w:tc>
          <w:tcPr>
            <w:tcW w:w="1867" w:type="dxa"/>
            <w:vAlign w:val="center"/>
          </w:tcPr>
          <w:p w14:paraId="4B1C003B" w14:textId="3D0DA98B" w:rsidR="006B4A23" w:rsidRDefault="006B4A23" w:rsidP="006B4A23">
            <w:r>
              <w:t>0.</w:t>
            </w:r>
            <w:r>
              <w:rPr>
                <w:rFonts w:hint="eastAsia"/>
              </w:rPr>
              <w:t>6</w:t>
            </w:r>
            <w:r>
              <w:t>829</w:t>
            </w:r>
          </w:p>
        </w:tc>
      </w:tr>
      <w:tr w:rsidR="006B4A23" w14:paraId="706585E9" w14:textId="77777777" w:rsidTr="006B4A23">
        <w:tc>
          <w:tcPr>
            <w:tcW w:w="1866" w:type="dxa"/>
            <w:shd w:val="clear" w:color="auto" w:fill="E6E6E6"/>
            <w:vAlign w:val="center"/>
          </w:tcPr>
          <w:p w14:paraId="4CE1E584" w14:textId="77777777" w:rsidR="006B4A23" w:rsidRDefault="006B4A23" w:rsidP="006B4A23">
            <w:r>
              <w:t>18</w:t>
            </w:r>
          </w:p>
        </w:tc>
        <w:tc>
          <w:tcPr>
            <w:tcW w:w="1866" w:type="dxa"/>
            <w:vAlign w:val="center"/>
          </w:tcPr>
          <w:p w14:paraId="112EDEDC" w14:textId="7287F22F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183.80 </w:t>
            </w:r>
          </w:p>
        </w:tc>
        <w:tc>
          <w:tcPr>
            <w:tcW w:w="1867" w:type="dxa"/>
            <w:vAlign w:val="center"/>
          </w:tcPr>
          <w:p w14:paraId="4E285299" w14:textId="77777777" w:rsidR="006B4A23" w:rsidRDefault="006B4A23" w:rsidP="006B4A23">
            <w:r>
              <w:t>265.53</w:t>
            </w:r>
          </w:p>
        </w:tc>
        <w:tc>
          <w:tcPr>
            <w:tcW w:w="1867" w:type="dxa"/>
            <w:vAlign w:val="center"/>
          </w:tcPr>
          <w:p w14:paraId="7BF585A7" w14:textId="77777777" w:rsidR="006B4A23" w:rsidRDefault="006B4A23" w:rsidP="006B4A23">
            <w:r>
              <w:t>130.00</w:t>
            </w:r>
          </w:p>
        </w:tc>
        <w:tc>
          <w:tcPr>
            <w:tcW w:w="1867" w:type="dxa"/>
            <w:vAlign w:val="center"/>
          </w:tcPr>
          <w:p w14:paraId="15156237" w14:textId="11EDC453" w:rsidR="006B4A23" w:rsidRDefault="006B4A23" w:rsidP="006B4A23">
            <w:r>
              <w:t>0.</w:t>
            </w:r>
            <w:r>
              <w:rPr>
                <w:rFonts w:hint="eastAsia"/>
              </w:rPr>
              <w:t>6</w:t>
            </w:r>
            <w:r>
              <w:t>922</w:t>
            </w:r>
          </w:p>
        </w:tc>
      </w:tr>
      <w:tr w:rsidR="006B4A23" w14:paraId="7A623727" w14:textId="77777777" w:rsidTr="006B4A23">
        <w:tc>
          <w:tcPr>
            <w:tcW w:w="1866" w:type="dxa"/>
            <w:shd w:val="clear" w:color="auto" w:fill="E6E6E6"/>
            <w:vAlign w:val="center"/>
          </w:tcPr>
          <w:p w14:paraId="01CF22C0" w14:textId="77777777" w:rsidR="006B4A23" w:rsidRDefault="006B4A23" w:rsidP="006B4A23">
            <w:r>
              <w:t>19</w:t>
            </w:r>
          </w:p>
        </w:tc>
        <w:tc>
          <w:tcPr>
            <w:tcW w:w="1866" w:type="dxa"/>
            <w:vAlign w:val="center"/>
          </w:tcPr>
          <w:p w14:paraId="0274D0D5" w14:textId="40633967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209.68 </w:t>
            </w:r>
          </w:p>
        </w:tc>
        <w:tc>
          <w:tcPr>
            <w:tcW w:w="1867" w:type="dxa"/>
            <w:vAlign w:val="center"/>
          </w:tcPr>
          <w:p w14:paraId="567C2DE2" w14:textId="77777777" w:rsidR="006B4A23" w:rsidRDefault="006B4A23" w:rsidP="006B4A23">
            <w:r>
              <w:t>284.35</w:t>
            </w:r>
          </w:p>
        </w:tc>
        <w:tc>
          <w:tcPr>
            <w:tcW w:w="1867" w:type="dxa"/>
            <w:vAlign w:val="center"/>
          </w:tcPr>
          <w:p w14:paraId="74F911E8" w14:textId="77777777" w:rsidR="006B4A23" w:rsidRDefault="006B4A23" w:rsidP="006B4A23">
            <w:r>
              <w:t>120.00</w:t>
            </w:r>
          </w:p>
        </w:tc>
        <w:tc>
          <w:tcPr>
            <w:tcW w:w="1867" w:type="dxa"/>
            <w:vAlign w:val="center"/>
          </w:tcPr>
          <w:p w14:paraId="1230EF8A" w14:textId="06B406B5" w:rsidR="006B4A23" w:rsidRDefault="006B4A23" w:rsidP="006B4A23">
            <w:r>
              <w:t>0.</w:t>
            </w:r>
            <w:r>
              <w:rPr>
                <w:rFonts w:hint="eastAsia"/>
              </w:rPr>
              <w:t>7</w:t>
            </w:r>
            <w:r>
              <w:t>374</w:t>
            </w:r>
          </w:p>
        </w:tc>
      </w:tr>
      <w:tr w:rsidR="006B4A23" w14:paraId="67F670BB" w14:textId="77777777" w:rsidTr="006B4A23">
        <w:tc>
          <w:tcPr>
            <w:tcW w:w="1866" w:type="dxa"/>
            <w:shd w:val="clear" w:color="auto" w:fill="E6E6E6"/>
            <w:vAlign w:val="center"/>
          </w:tcPr>
          <w:p w14:paraId="24EAD1F3" w14:textId="77777777" w:rsidR="006B4A23" w:rsidRDefault="006B4A23" w:rsidP="006B4A23">
            <w:r>
              <w:t>20</w:t>
            </w:r>
          </w:p>
        </w:tc>
        <w:tc>
          <w:tcPr>
            <w:tcW w:w="1866" w:type="dxa"/>
            <w:vAlign w:val="center"/>
          </w:tcPr>
          <w:p w14:paraId="5F8517A4" w14:textId="7E9D0B38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197.29 </w:t>
            </w:r>
          </w:p>
        </w:tc>
        <w:tc>
          <w:tcPr>
            <w:tcW w:w="1867" w:type="dxa"/>
            <w:vAlign w:val="center"/>
          </w:tcPr>
          <w:p w14:paraId="0FE8C98B" w14:textId="77777777" w:rsidR="006B4A23" w:rsidRDefault="006B4A23" w:rsidP="006B4A23">
            <w:r>
              <w:t>303.34</w:t>
            </w:r>
          </w:p>
        </w:tc>
        <w:tc>
          <w:tcPr>
            <w:tcW w:w="1867" w:type="dxa"/>
            <w:vAlign w:val="center"/>
          </w:tcPr>
          <w:p w14:paraId="7088A09A" w14:textId="77777777" w:rsidR="006B4A23" w:rsidRDefault="006B4A23" w:rsidP="006B4A23">
            <w:r>
              <w:t>30.00</w:t>
            </w:r>
          </w:p>
        </w:tc>
        <w:tc>
          <w:tcPr>
            <w:tcW w:w="1867" w:type="dxa"/>
            <w:vAlign w:val="center"/>
          </w:tcPr>
          <w:p w14:paraId="44861C3F" w14:textId="07B46576" w:rsidR="006B4A23" w:rsidRDefault="006B4A23" w:rsidP="006B4A23">
            <w:r>
              <w:t>0.</w:t>
            </w:r>
            <w:r>
              <w:rPr>
                <w:rFonts w:hint="eastAsia"/>
              </w:rPr>
              <w:t>6</w:t>
            </w:r>
            <w:r>
              <w:t>504</w:t>
            </w:r>
          </w:p>
        </w:tc>
      </w:tr>
      <w:tr w:rsidR="006B4A23" w14:paraId="06CE0442" w14:textId="77777777" w:rsidTr="006B4A23">
        <w:tc>
          <w:tcPr>
            <w:tcW w:w="1866" w:type="dxa"/>
            <w:shd w:val="clear" w:color="auto" w:fill="E6E6E6"/>
            <w:vAlign w:val="center"/>
          </w:tcPr>
          <w:p w14:paraId="744F9996" w14:textId="77777777" w:rsidR="006B4A23" w:rsidRDefault="006B4A23" w:rsidP="006B4A23">
            <w:r>
              <w:t>21</w:t>
            </w:r>
          </w:p>
        </w:tc>
        <w:tc>
          <w:tcPr>
            <w:tcW w:w="1866" w:type="dxa"/>
            <w:vAlign w:val="center"/>
          </w:tcPr>
          <w:p w14:paraId="2CC3FFA9" w14:textId="30288CA4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156.40 </w:t>
            </w:r>
          </w:p>
        </w:tc>
        <w:tc>
          <w:tcPr>
            <w:tcW w:w="1867" w:type="dxa"/>
            <w:vAlign w:val="center"/>
          </w:tcPr>
          <w:p w14:paraId="7633CD15" w14:textId="77777777" w:rsidR="006B4A23" w:rsidRDefault="006B4A23" w:rsidP="006B4A23">
            <w:r>
              <w:t>226.05</w:t>
            </w:r>
          </w:p>
        </w:tc>
        <w:tc>
          <w:tcPr>
            <w:tcW w:w="1867" w:type="dxa"/>
            <w:vAlign w:val="center"/>
          </w:tcPr>
          <w:p w14:paraId="3C4FA4E7" w14:textId="77777777" w:rsidR="006B4A23" w:rsidRDefault="006B4A23" w:rsidP="006B4A23">
            <w:r>
              <w:t>110.00</w:t>
            </w:r>
          </w:p>
        </w:tc>
        <w:tc>
          <w:tcPr>
            <w:tcW w:w="1867" w:type="dxa"/>
            <w:vAlign w:val="center"/>
          </w:tcPr>
          <w:p w14:paraId="5675F893" w14:textId="107BEAC5" w:rsidR="006B4A23" w:rsidRDefault="006B4A23" w:rsidP="006B4A23">
            <w:r>
              <w:t>0.</w:t>
            </w:r>
            <w:r>
              <w:rPr>
                <w:rFonts w:hint="eastAsia"/>
              </w:rPr>
              <w:t>6</w:t>
            </w:r>
            <w:r>
              <w:t>919</w:t>
            </w:r>
          </w:p>
        </w:tc>
      </w:tr>
      <w:tr w:rsidR="006B4A23" w14:paraId="42931615" w14:textId="77777777" w:rsidTr="006B4A23">
        <w:tc>
          <w:tcPr>
            <w:tcW w:w="1866" w:type="dxa"/>
            <w:shd w:val="clear" w:color="auto" w:fill="E6E6E6"/>
            <w:vAlign w:val="center"/>
          </w:tcPr>
          <w:p w14:paraId="28861E30" w14:textId="77777777" w:rsidR="006B4A23" w:rsidRDefault="006B4A23" w:rsidP="006B4A23">
            <w:r>
              <w:t>22</w:t>
            </w:r>
          </w:p>
        </w:tc>
        <w:tc>
          <w:tcPr>
            <w:tcW w:w="1866" w:type="dxa"/>
            <w:vAlign w:val="center"/>
          </w:tcPr>
          <w:p w14:paraId="3C40D27B" w14:textId="38F0013A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90.66 </w:t>
            </w:r>
          </w:p>
        </w:tc>
        <w:tc>
          <w:tcPr>
            <w:tcW w:w="1867" w:type="dxa"/>
            <w:vAlign w:val="center"/>
          </w:tcPr>
          <w:p w14:paraId="1DD7979F" w14:textId="77777777" w:rsidR="006B4A23" w:rsidRDefault="006B4A23" w:rsidP="006B4A23">
            <w:r>
              <w:t>132.18</w:t>
            </w:r>
          </w:p>
        </w:tc>
        <w:tc>
          <w:tcPr>
            <w:tcW w:w="1867" w:type="dxa"/>
            <w:vAlign w:val="center"/>
          </w:tcPr>
          <w:p w14:paraId="72E0678E" w14:textId="77777777" w:rsidR="006B4A23" w:rsidRDefault="006B4A23" w:rsidP="006B4A23">
            <w:r>
              <w:t>130.00</w:t>
            </w:r>
          </w:p>
        </w:tc>
        <w:tc>
          <w:tcPr>
            <w:tcW w:w="1867" w:type="dxa"/>
            <w:vAlign w:val="center"/>
          </w:tcPr>
          <w:p w14:paraId="25F1A6A7" w14:textId="20EA04CF" w:rsidR="006B4A23" w:rsidRDefault="006B4A23" w:rsidP="006B4A23">
            <w:r>
              <w:t>0.</w:t>
            </w:r>
            <w:r>
              <w:rPr>
                <w:rFonts w:hint="eastAsia"/>
              </w:rPr>
              <w:t>6</w:t>
            </w:r>
            <w:r>
              <w:t>859</w:t>
            </w:r>
          </w:p>
        </w:tc>
      </w:tr>
      <w:tr w:rsidR="006B4A23" w14:paraId="47198097" w14:textId="77777777" w:rsidTr="006B4A23">
        <w:tc>
          <w:tcPr>
            <w:tcW w:w="1866" w:type="dxa"/>
            <w:shd w:val="clear" w:color="auto" w:fill="E6E6E6"/>
            <w:vAlign w:val="center"/>
          </w:tcPr>
          <w:p w14:paraId="1FC2ED10" w14:textId="77777777" w:rsidR="006B4A23" w:rsidRDefault="006B4A23" w:rsidP="006B4A23">
            <w:r>
              <w:t>23</w:t>
            </w:r>
          </w:p>
        </w:tc>
        <w:tc>
          <w:tcPr>
            <w:tcW w:w="1866" w:type="dxa"/>
            <w:vAlign w:val="center"/>
          </w:tcPr>
          <w:p w14:paraId="140D3297" w14:textId="4523300E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100.66 </w:t>
            </w:r>
          </w:p>
        </w:tc>
        <w:tc>
          <w:tcPr>
            <w:tcW w:w="1867" w:type="dxa"/>
            <w:vAlign w:val="center"/>
          </w:tcPr>
          <w:p w14:paraId="595A9209" w14:textId="77777777" w:rsidR="006B4A23" w:rsidRDefault="006B4A23" w:rsidP="006B4A23">
            <w:r>
              <w:t>151.71</w:t>
            </w:r>
          </w:p>
        </w:tc>
        <w:tc>
          <w:tcPr>
            <w:tcW w:w="1867" w:type="dxa"/>
            <w:vAlign w:val="center"/>
          </w:tcPr>
          <w:p w14:paraId="02A1528B" w14:textId="77777777" w:rsidR="006B4A23" w:rsidRDefault="006B4A23" w:rsidP="006B4A23">
            <w:r>
              <w:t>20.00</w:t>
            </w:r>
          </w:p>
        </w:tc>
        <w:tc>
          <w:tcPr>
            <w:tcW w:w="1867" w:type="dxa"/>
            <w:vAlign w:val="center"/>
          </w:tcPr>
          <w:p w14:paraId="01E847DC" w14:textId="11516BC8" w:rsidR="006B4A23" w:rsidRDefault="006B4A23" w:rsidP="006B4A23">
            <w:r>
              <w:t>0.</w:t>
            </w:r>
            <w:r>
              <w:rPr>
                <w:rFonts w:hint="eastAsia"/>
              </w:rPr>
              <w:t>6</w:t>
            </w:r>
            <w:r>
              <w:t>635</w:t>
            </w:r>
          </w:p>
        </w:tc>
      </w:tr>
      <w:tr w:rsidR="006B4A23" w14:paraId="68643D00" w14:textId="77777777" w:rsidTr="006B4A23">
        <w:tc>
          <w:tcPr>
            <w:tcW w:w="1866" w:type="dxa"/>
            <w:shd w:val="clear" w:color="auto" w:fill="E6E6E6"/>
            <w:vAlign w:val="center"/>
          </w:tcPr>
          <w:p w14:paraId="3866FE23" w14:textId="77777777" w:rsidR="006B4A23" w:rsidRDefault="006B4A23" w:rsidP="006B4A23">
            <w:r>
              <w:t>24</w:t>
            </w:r>
          </w:p>
        </w:tc>
        <w:tc>
          <w:tcPr>
            <w:tcW w:w="1866" w:type="dxa"/>
            <w:vAlign w:val="center"/>
          </w:tcPr>
          <w:p w14:paraId="62305C61" w14:textId="399B1B48" w:rsidR="006B4A23" w:rsidRDefault="006B4A23" w:rsidP="006B4A23">
            <w:r>
              <w:rPr>
                <w:rFonts w:eastAsia="等线"/>
                <w:color w:val="000000"/>
                <w:szCs w:val="21"/>
              </w:rPr>
              <w:t xml:space="preserve">137.45 </w:t>
            </w:r>
          </w:p>
        </w:tc>
        <w:tc>
          <w:tcPr>
            <w:tcW w:w="1867" w:type="dxa"/>
            <w:vAlign w:val="center"/>
          </w:tcPr>
          <w:p w14:paraId="7454E301" w14:textId="77777777" w:rsidR="006B4A23" w:rsidRDefault="006B4A23" w:rsidP="006B4A23">
            <w:r>
              <w:t>202.61</w:t>
            </w:r>
          </w:p>
        </w:tc>
        <w:tc>
          <w:tcPr>
            <w:tcW w:w="1867" w:type="dxa"/>
            <w:vAlign w:val="center"/>
          </w:tcPr>
          <w:p w14:paraId="7795A189" w14:textId="77777777" w:rsidR="006B4A23" w:rsidRDefault="006B4A23" w:rsidP="006B4A23">
            <w:r>
              <w:t>130.00</w:t>
            </w:r>
          </w:p>
        </w:tc>
        <w:tc>
          <w:tcPr>
            <w:tcW w:w="1867" w:type="dxa"/>
            <w:vAlign w:val="center"/>
          </w:tcPr>
          <w:p w14:paraId="4262EE7E" w14:textId="578AFA18" w:rsidR="006B4A23" w:rsidRDefault="006B4A23" w:rsidP="006B4A23">
            <w:r>
              <w:t>0.</w:t>
            </w:r>
            <w:r>
              <w:rPr>
                <w:rFonts w:hint="eastAsia"/>
              </w:rPr>
              <w:t>6</w:t>
            </w:r>
            <w:r>
              <w:t>784</w:t>
            </w:r>
          </w:p>
        </w:tc>
      </w:tr>
      <w:tr w:rsidR="008F795B" w14:paraId="5C9B7A7C" w14:textId="77777777" w:rsidTr="006B4A23">
        <w:tc>
          <w:tcPr>
            <w:tcW w:w="1866" w:type="dxa"/>
            <w:shd w:val="clear" w:color="auto" w:fill="E6E6E6"/>
            <w:vAlign w:val="center"/>
          </w:tcPr>
          <w:p w14:paraId="6885120C" w14:textId="77777777" w:rsidR="008F795B" w:rsidRDefault="00D66223">
            <w:r>
              <w:t>平均迎风面积比</w:t>
            </w:r>
          </w:p>
        </w:tc>
        <w:tc>
          <w:tcPr>
            <w:tcW w:w="7467" w:type="dxa"/>
            <w:gridSpan w:val="4"/>
            <w:vAlign w:val="center"/>
          </w:tcPr>
          <w:p w14:paraId="54124986" w14:textId="63BD2A43" w:rsidR="008F795B" w:rsidRDefault="00B83715">
            <w:r w:rsidRPr="00E62635">
              <w:rPr>
                <w:b/>
              </w:rPr>
              <w:fldChar w:fldCharType="begin"/>
            </w:r>
            <w:r w:rsidRPr="00E62635">
              <w:rPr>
                <w:b/>
              </w:rPr>
              <w:instrText xml:space="preserve"> =AVERAGE(ABOVE) </w:instrText>
            </w:r>
            <w:r w:rsidRPr="00E62635">
              <w:rPr>
                <w:b/>
              </w:rPr>
              <w:fldChar w:fldCharType="separate"/>
            </w:r>
            <w:r w:rsidRPr="00E62635">
              <w:rPr>
                <w:b/>
              </w:rPr>
              <w:t>0.6986</w:t>
            </w:r>
            <w:r w:rsidRPr="00E62635">
              <w:rPr>
                <w:b/>
              </w:rPr>
              <w:fldChar w:fldCharType="end"/>
            </w:r>
          </w:p>
        </w:tc>
      </w:tr>
      <w:tr w:rsidR="008F795B" w14:paraId="3CCE880E" w14:textId="77777777" w:rsidTr="006B4A23">
        <w:tc>
          <w:tcPr>
            <w:tcW w:w="1866" w:type="dxa"/>
            <w:shd w:val="clear" w:color="auto" w:fill="E6E6E6"/>
            <w:vAlign w:val="center"/>
          </w:tcPr>
          <w:p w14:paraId="53B6DAF6" w14:textId="77777777" w:rsidR="008F795B" w:rsidRDefault="00D66223">
            <w:r>
              <w:t>依据</w:t>
            </w:r>
          </w:p>
        </w:tc>
        <w:tc>
          <w:tcPr>
            <w:tcW w:w="7467" w:type="dxa"/>
            <w:gridSpan w:val="4"/>
            <w:vAlign w:val="center"/>
          </w:tcPr>
          <w:p w14:paraId="28FAE922" w14:textId="77777777" w:rsidR="008F795B" w:rsidRDefault="00D66223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8F795B" w14:paraId="3B802E99" w14:textId="77777777" w:rsidTr="006B4A23">
        <w:tc>
          <w:tcPr>
            <w:tcW w:w="1866" w:type="dxa"/>
            <w:shd w:val="clear" w:color="auto" w:fill="E6E6E6"/>
            <w:vAlign w:val="center"/>
          </w:tcPr>
          <w:p w14:paraId="5A465E98" w14:textId="77777777" w:rsidR="008F795B" w:rsidRDefault="00D66223">
            <w:r>
              <w:t>标准要求</w:t>
            </w:r>
          </w:p>
        </w:tc>
        <w:tc>
          <w:tcPr>
            <w:tcW w:w="7467" w:type="dxa"/>
            <w:gridSpan w:val="4"/>
            <w:vAlign w:val="center"/>
          </w:tcPr>
          <w:p w14:paraId="58A7E16E" w14:textId="77777777" w:rsidR="008F795B" w:rsidRDefault="00D66223">
            <w:r>
              <w:rPr>
                <w:b/>
              </w:rPr>
              <w:t>平均迎风面积比</w:t>
            </w:r>
            <w:r>
              <w:rPr>
                <w:b/>
              </w:rPr>
              <w:t>≤0.70</w:t>
            </w:r>
          </w:p>
        </w:tc>
      </w:tr>
      <w:tr w:rsidR="008F795B" w14:paraId="70ECFCD4" w14:textId="77777777" w:rsidTr="006B4A23">
        <w:tc>
          <w:tcPr>
            <w:tcW w:w="1866" w:type="dxa"/>
            <w:shd w:val="clear" w:color="auto" w:fill="E6E6E6"/>
            <w:vAlign w:val="center"/>
          </w:tcPr>
          <w:p w14:paraId="3F88842A" w14:textId="77777777" w:rsidR="008F795B" w:rsidRDefault="00D66223">
            <w:r>
              <w:t>结论</w:t>
            </w:r>
          </w:p>
        </w:tc>
        <w:tc>
          <w:tcPr>
            <w:tcW w:w="7467" w:type="dxa"/>
            <w:gridSpan w:val="4"/>
            <w:vAlign w:val="center"/>
          </w:tcPr>
          <w:p w14:paraId="73431E44" w14:textId="6B0B4605" w:rsidR="008F795B" w:rsidRDefault="00D66223">
            <w:r w:rsidRPr="00B83715">
              <w:rPr>
                <w:b/>
              </w:rPr>
              <w:t>满足</w:t>
            </w:r>
          </w:p>
        </w:tc>
      </w:tr>
    </w:tbl>
    <w:p w14:paraId="4EAC4108" w14:textId="77777777" w:rsidR="008F795B" w:rsidRDefault="008F795B">
      <w:pPr>
        <w:pStyle w:val="a0"/>
        <w:ind w:firstLine="420"/>
        <w:rPr>
          <w:lang w:val="en-US"/>
        </w:rPr>
      </w:pPr>
      <w:bookmarkStart w:id="36" w:name="平均迎风面积比"/>
      <w:bookmarkEnd w:id="36"/>
    </w:p>
    <w:p w14:paraId="4147BF06" w14:textId="77777777" w:rsidR="008F795B" w:rsidRDefault="00D66223">
      <w:pPr>
        <w:pStyle w:val="2"/>
      </w:pPr>
      <w:bookmarkStart w:id="37" w:name="_Toc7199"/>
      <w:r>
        <w:rPr>
          <w:rFonts w:hint="eastAsia"/>
        </w:rPr>
        <w:t>活动场地遮阳覆盖率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F795B" w14:paraId="384A47F8" w14:textId="77777777">
        <w:tc>
          <w:tcPr>
            <w:tcW w:w="1866" w:type="dxa"/>
            <w:shd w:val="clear" w:color="auto" w:fill="E6E6E6"/>
            <w:vAlign w:val="center"/>
          </w:tcPr>
          <w:p w14:paraId="78783154" w14:textId="77777777" w:rsidR="008F795B" w:rsidRDefault="00D66223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094FCA" w14:textId="77777777" w:rsidR="008F795B" w:rsidRDefault="00D66223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46BDFE" w14:textId="77777777" w:rsidR="008F795B" w:rsidRDefault="00D66223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AF3894D" w14:textId="77777777" w:rsidR="008F795B" w:rsidRDefault="00D66223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E70227" w14:textId="77777777" w:rsidR="008F795B" w:rsidRDefault="00D66223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8F795B" w14:paraId="15EBE9E4" w14:textId="77777777">
        <w:tc>
          <w:tcPr>
            <w:tcW w:w="1866" w:type="dxa"/>
            <w:shd w:val="clear" w:color="auto" w:fill="E6E6E6"/>
            <w:vAlign w:val="center"/>
          </w:tcPr>
          <w:p w14:paraId="14B7B89B" w14:textId="77777777" w:rsidR="008F795B" w:rsidRDefault="00D66223">
            <w:r>
              <w:t>广场</w:t>
            </w:r>
          </w:p>
        </w:tc>
        <w:tc>
          <w:tcPr>
            <w:tcW w:w="1866" w:type="dxa"/>
            <w:vAlign w:val="center"/>
          </w:tcPr>
          <w:p w14:paraId="6731DF08" w14:textId="77777777" w:rsidR="008F795B" w:rsidRDefault="00D66223">
            <w:r>
              <w:t>1092.8</w:t>
            </w:r>
          </w:p>
        </w:tc>
        <w:tc>
          <w:tcPr>
            <w:tcW w:w="1866" w:type="dxa"/>
            <w:vAlign w:val="center"/>
          </w:tcPr>
          <w:p w14:paraId="7F46361B" w14:textId="77777777" w:rsidR="008F795B" w:rsidRDefault="00D66223">
            <w:r>
              <w:t>1990.3</w:t>
            </w:r>
          </w:p>
        </w:tc>
        <w:tc>
          <w:tcPr>
            <w:tcW w:w="1866" w:type="dxa"/>
            <w:vAlign w:val="center"/>
          </w:tcPr>
          <w:p w14:paraId="4396A1D8" w14:textId="77777777" w:rsidR="008F795B" w:rsidRDefault="00D66223">
            <w:r>
              <w:t>55</w:t>
            </w:r>
          </w:p>
        </w:tc>
        <w:tc>
          <w:tcPr>
            <w:tcW w:w="1866" w:type="dxa"/>
            <w:vAlign w:val="center"/>
          </w:tcPr>
          <w:p w14:paraId="04CBB503" w14:textId="77777777" w:rsidR="008F795B" w:rsidRDefault="00D66223">
            <w:r>
              <w:t>25</w:t>
            </w:r>
          </w:p>
        </w:tc>
      </w:tr>
      <w:tr w:rsidR="008F795B" w14:paraId="3DDABA32" w14:textId="77777777">
        <w:tc>
          <w:tcPr>
            <w:tcW w:w="1866" w:type="dxa"/>
            <w:shd w:val="clear" w:color="auto" w:fill="E6E6E6"/>
            <w:vAlign w:val="center"/>
          </w:tcPr>
          <w:p w14:paraId="16789357" w14:textId="77777777" w:rsidR="008F795B" w:rsidRDefault="00D66223">
            <w:r>
              <w:t>人行道</w:t>
            </w:r>
          </w:p>
        </w:tc>
        <w:tc>
          <w:tcPr>
            <w:tcW w:w="1866" w:type="dxa"/>
            <w:vAlign w:val="center"/>
          </w:tcPr>
          <w:p w14:paraId="2AB93D55" w14:textId="77777777" w:rsidR="008F795B" w:rsidRDefault="00D66223">
            <w:r>
              <w:t>1140.9</w:t>
            </w:r>
          </w:p>
        </w:tc>
        <w:tc>
          <w:tcPr>
            <w:tcW w:w="1866" w:type="dxa"/>
            <w:vAlign w:val="center"/>
          </w:tcPr>
          <w:p w14:paraId="1F72BFB8" w14:textId="77777777" w:rsidR="008F795B" w:rsidRDefault="00D66223">
            <w:r>
              <w:t>210.0</w:t>
            </w:r>
          </w:p>
        </w:tc>
        <w:tc>
          <w:tcPr>
            <w:tcW w:w="1866" w:type="dxa"/>
            <w:vAlign w:val="center"/>
          </w:tcPr>
          <w:p w14:paraId="1031C785" w14:textId="77777777" w:rsidR="008F795B" w:rsidRDefault="00D66223">
            <w:r>
              <w:t>543</w:t>
            </w:r>
          </w:p>
        </w:tc>
        <w:tc>
          <w:tcPr>
            <w:tcW w:w="1866" w:type="dxa"/>
            <w:vAlign w:val="center"/>
          </w:tcPr>
          <w:p w14:paraId="60BFEC57" w14:textId="77777777" w:rsidR="008F795B" w:rsidRDefault="00D66223">
            <w:r>
              <w:t>50</w:t>
            </w:r>
          </w:p>
        </w:tc>
      </w:tr>
      <w:tr w:rsidR="008F795B" w14:paraId="34654137" w14:textId="77777777">
        <w:tc>
          <w:tcPr>
            <w:tcW w:w="1866" w:type="dxa"/>
            <w:shd w:val="clear" w:color="auto" w:fill="E6E6E6"/>
            <w:vAlign w:val="center"/>
          </w:tcPr>
          <w:p w14:paraId="0B25DBEC" w14:textId="77777777" w:rsidR="008F795B" w:rsidRDefault="00D66223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6729259" w14:textId="77777777" w:rsidR="008F795B" w:rsidRDefault="00D66223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8F795B" w14:paraId="29E33185" w14:textId="77777777">
        <w:tc>
          <w:tcPr>
            <w:tcW w:w="1866" w:type="dxa"/>
            <w:shd w:val="clear" w:color="auto" w:fill="E6E6E6"/>
            <w:vAlign w:val="center"/>
          </w:tcPr>
          <w:p w14:paraId="2B83AF80" w14:textId="77777777" w:rsidR="008F795B" w:rsidRDefault="00D66223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5F09724" w14:textId="77777777" w:rsidR="008F795B" w:rsidRDefault="00D66223">
            <w:r>
              <w:rPr>
                <w:b/>
              </w:rPr>
              <w:t>各类活动场地遮阳覆盖率不得低于标准要求限值</w:t>
            </w:r>
          </w:p>
        </w:tc>
      </w:tr>
      <w:tr w:rsidR="008F795B" w14:paraId="6000D8D7" w14:textId="77777777">
        <w:tc>
          <w:tcPr>
            <w:tcW w:w="1866" w:type="dxa"/>
            <w:shd w:val="clear" w:color="auto" w:fill="E6E6E6"/>
            <w:vAlign w:val="center"/>
          </w:tcPr>
          <w:p w14:paraId="0BEF9575" w14:textId="77777777" w:rsidR="008F795B" w:rsidRDefault="00D66223">
            <w:r>
              <w:lastRenderedPageBreak/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14570B1" w14:textId="77777777" w:rsidR="008F795B" w:rsidRDefault="00D66223">
            <w:r>
              <w:rPr>
                <w:b/>
              </w:rPr>
              <w:t>满足</w:t>
            </w:r>
          </w:p>
        </w:tc>
      </w:tr>
    </w:tbl>
    <w:p w14:paraId="1B8BA632" w14:textId="77777777" w:rsidR="008F795B" w:rsidRDefault="008F795B">
      <w:pPr>
        <w:pStyle w:val="a0"/>
        <w:ind w:firstLine="420"/>
        <w:rPr>
          <w:lang w:val="en-US"/>
        </w:rPr>
      </w:pPr>
      <w:bookmarkStart w:id="38" w:name="活动场地遮阳覆盖率"/>
      <w:bookmarkEnd w:id="38"/>
    </w:p>
    <w:p w14:paraId="5773954B" w14:textId="77777777" w:rsidR="008F795B" w:rsidRDefault="00D66223">
      <w:pPr>
        <w:pStyle w:val="2"/>
      </w:pPr>
      <w:bookmarkStart w:id="39" w:name="_Toc16660"/>
      <w:r>
        <w:rPr>
          <w:rFonts w:hint="eastAsia"/>
        </w:rPr>
        <w:t>底层通风架空率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F795B" w14:paraId="0070ABE7" w14:textId="77777777">
        <w:tc>
          <w:tcPr>
            <w:tcW w:w="1866" w:type="dxa"/>
            <w:shd w:val="clear" w:color="auto" w:fill="E6E6E6"/>
            <w:vAlign w:val="center"/>
          </w:tcPr>
          <w:p w14:paraId="083342E1" w14:textId="77777777" w:rsidR="008F795B" w:rsidRDefault="00D66223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99630B" w14:textId="77777777" w:rsidR="008F795B" w:rsidRDefault="00D66223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4796467" w14:textId="77777777" w:rsidR="008F795B" w:rsidRDefault="00D66223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0DA13B" w14:textId="77777777" w:rsidR="008F795B" w:rsidRDefault="00D66223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5EF17CB" w14:textId="77777777" w:rsidR="008F795B" w:rsidRDefault="00D66223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8F795B" w14:paraId="44602D71" w14:textId="77777777">
        <w:tc>
          <w:tcPr>
            <w:tcW w:w="1866" w:type="dxa"/>
            <w:shd w:val="clear" w:color="auto" w:fill="E6E6E6"/>
            <w:vAlign w:val="center"/>
          </w:tcPr>
          <w:p w14:paraId="7D7F78A2" w14:textId="77777777" w:rsidR="008F795B" w:rsidRDefault="008F795B"/>
        </w:tc>
        <w:tc>
          <w:tcPr>
            <w:tcW w:w="1866" w:type="dxa"/>
            <w:vAlign w:val="center"/>
          </w:tcPr>
          <w:p w14:paraId="1E43D624" w14:textId="77777777" w:rsidR="008F795B" w:rsidRDefault="00D66223">
            <w:r>
              <w:t>1443.5</w:t>
            </w:r>
          </w:p>
        </w:tc>
        <w:tc>
          <w:tcPr>
            <w:tcW w:w="1866" w:type="dxa"/>
            <w:vAlign w:val="center"/>
          </w:tcPr>
          <w:p w14:paraId="2B7AE8B0" w14:textId="77777777" w:rsidR="008F795B" w:rsidRDefault="00D66223">
            <w:r>
              <w:t>1531.3</w:t>
            </w:r>
          </w:p>
        </w:tc>
        <w:tc>
          <w:tcPr>
            <w:tcW w:w="1866" w:type="dxa"/>
            <w:vAlign w:val="center"/>
          </w:tcPr>
          <w:p w14:paraId="253D77F6" w14:textId="77777777" w:rsidR="008F795B" w:rsidRDefault="00D66223">
            <w:r>
              <w:t>91.7</w:t>
            </w:r>
          </w:p>
        </w:tc>
        <w:tc>
          <w:tcPr>
            <w:tcW w:w="1866" w:type="dxa"/>
            <w:vAlign w:val="center"/>
          </w:tcPr>
          <w:p w14:paraId="422FF1E8" w14:textId="77777777" w:rsidR="008F795B" w:rsidRDefault="00D66223">
            <w:r>
              <w:t>94</w:t>
            </w:r>
          </w:p>
        </w:tc>
      </w:tr>
      <w:tr w:rsidR="008F795B" w14:paraId="7EDEB30F" w14:textId="77777777">
        <w:tc>
          <w:tcPr>
            <w:tcW w:w="1866" w:type="dxa"/>
            <w:shd w:val="clear" w:color="auto" w:fill="E6E6E6"/>
            <w:vAlign w:val="center"/>
          </w:tcPr>
          <w:p w14:paraId="38BC31ED" w14:textId="77777777" w:rsidR="008F795B" w:rsidRDefault="00D66223">
            <w:r>
              <w:t>1</w:t>
            </w:r>
          </w:p>
        </w:tc>
        <w:tc>
          <w:tcPr>
            <w:tcW w:w="1866" w:type="dxa"/>
            <w:vAlign w:val="center"/>
          </w:tcPr>
          <w:p w14:paraId="26D41DD3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3289017E" w14:textId="77777777" w:rsidR="008F795B" w:rsidRDefault="00D66223">
            <w:r>
              <w:t>44.5</w:t>
            </w:r>
          </w:p>
        </w:tc>
        <w:tc>
          <w:tcPr>
            <w:tcW w:w="1866" w:type="dxa"/>
            <w:vAlign w:val="center"/>
          </w:tcPr>
          <w:p w14:paraId="4D0B1072" w14:textId="77777777" w:rsidR="008F795B" w:rsidRDefault="00D66223">
            <w:r>
              <w:t>8.4</w:t>
            </w:r>
          </w:p>
        </w:tc>
        <w:tc>
          <w:tcPr>
            <w:tcW w:w="1866" w:type="dxa"/>
            <w:vAlign w:val="center"/>
          </w:tcPr>
          <w:p w14:paraId="3C82BECE" w14:textId="77777777" w:rsidR="008F795B" w:rsidRDefault="00D66223">
            <w:r>
              <w:t>0</w:t>
            </w:r>
          </w:p>
        </w:tc>
      </w:tr>
      <w:tr w:rsidR="008F795B" w14:paraId="7771B691" w14:textId="77777777">
        <w:tc>
          <w:tcPr>
            <w:tcW w:w="1866" w:type="dxa"/>
            <w:shd w:val="clear" w:color="auto" w:fill="E6E6E6"/>
            <w:vAlign w:val="center"/>
          </w:tcPr>
          <w:p w14:paraId="40883891" w14:textId="77777777" w:rsidR="008F795B" w:rsidRDefault="00D66223">
            <w:r>
              <w:t>2</w:t>
            </w:r>
          </w:p>
        </w:tc>
        <w:tc>
          <w:tcPr>
            <w:tcW w:w="1866" w:type="dxa"/>
            <w:vAlign w:val="center"/>
          </w:tcPr>
          <w:p w14:paraId="44EEDEBA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1AE36D6C" w14:textId="77777777" w:rsidR="008F795B" w:rsidRDefault="00D66223">
            <w:r>
              <w:t>44.4</w:t>
            </w:r>
          </w:p>
        </w:tc>
        <w:tc>
          <w:tcPr>
            <w:tcW w:w="1866" w:type="dxa"/>
            <w:vAlign w:val="center"/>
          </w:tcPr>
          <w:p w14:paraId="21E998A2" w14:textId="77777777" w:rsidR="008F795B" w:rsidRDefault="00D66223">
            <w:r>
              <w:t>9.2</w:t>
            </w:r>
          </w:p>
        </w:tc>
        <w:tc>
          <w:tcPr>
            <w:tcW w:w="1866" w:type="dxa"/>
            <w:vAlign w:val="center"/>
          </w:tcPr>
          <w:p w14:paraId="199154DF" w14:textId="77777777" w:rsidR="008F795B" w:rsidRDefault="00D66223">
            <w:r>
              <w:t>0</w:t>
            </w:r>
          </w:p>
        </w:tc>
      </w:tr>
      <w:tr w:rsidR="008F795B" w14:paraId="17DD4E96" w14:textId="77777777">
        <w:tc>
          <w:tcPr>
            <w:tcW w:w="1866" w:type="dxa"/>
            <w:shd w:val="clear" w:color="auto" w:fill="E6E6E6"/>
            <w:vAlign w:val="center"/>
          </w:tcPr>
          <w:p w14:paraId="6075C46C" w14:textId="77777777" w:rsidR="008F795B" w:rsidRDefault="00D66223">
            <w:r>
              <w:t>3</w:t>
            </w:r>
          </w:p>
        </w:tc>
        <w:tc>
          <w:tcPr>
            <w:tcW w:w="1866" w:type="dxa"/>
            <w:vAlign w:val="center"/>
          </w:tcPr>
          <w:p w14:paraId="20FD44DE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2F47C620" w14:textId="77777777" w:rsidR="008F795B" w:rsidRDefault="00D66223">
            <w:r>
              <w:t>40.0</w:t>
            </w:r>
          </w:p>
        </w:tc>
        <w:tc>
          <w:tcPr>
            <w:tcW w:w="1866" w:type="dxa"/>
            <w:vAlign w:val="center"/>
          </w:tcPr>
          <w:p w14:paraId="6F888C6B" w14:textId="77777777" w:rsidR="008F795B" w:rsidRDefault="00D66223">
            <w:r>
              <w:t>8.8</w:t>
            </w:r>
          </w:p>
        </w:tc>
        <w:tc>
          <w:tcPr>
            <w:tcW w:w="1866" w:type="dxa"/>
            <w:vAlign w:val="center"/>
          </w:tcPr>
          <w:p w14:paraId="647FDA0F" w14:textId="77777777" w:rsidR="008F795B" w:rsidRDefault="00D66223">
            <w:r>
              <w:t>0</w:t>
            </w:r>
          </w:p>
        </w:tc>
      </w:tr>
      <w:tr w:rsidR="008F795B" w14:paraId="0A9E8946" w14:textId="77777777">
        <w:tc>
          <w:tcPr>
            <w:tcW w:w="1866" w:type="dxa"/>
            <w:shd w:val="clear" w:color="auto" w:fill="E6E6E6"/>
            <w:vAlign w:val="center"/>
          </w:tcPr>
          <w:p w14:paraId="201CA1DE" w14:textId="77777777" w:rsidR="008F795B" w:rsidRDefault="00D66223">
            <w:r>
              <w:t>4</w:t>
            </w:r>
          </w:p>
        </w:tc>
        <w:tc>
          <w:tcPr>
            <w:tcW w:w="1866" w:type="dxa"/>
            <w:vAlign w:val="center"/>
          </w:tcPr>
          <w:p w14:paraId="057A7F2B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476D4CF8" w14:textId="77777777" w:rsidR="008F795B" w:rsidRDefault="00D66223">
            <w:r>
              <w:t>40.7</w:t>
            </w:r>
          </w:p>
        </w:tc>
        <w:tc>
          <w:tcPr>
            <w:tcW w:w="1866" w:type="dxa"/>
            <w:vAlign w:val="center"/>
          </w:tcPr>
          <w:p w14:paraId="472E9059" w14:textId="77777777" w:rsidR="008F795B" w:rsidRDefault="00D66223">
            <w:r>
              <w:t>8.4</w:t>
            </w:r>
          </w:p>
        </w:tc>
        <w:tc>
          <w:tcPr>
            <w:tcW w:w="1866" w:type="dxa"/>
            <w:vAlign w:val="center"/>
          </w:tcPr>
          <w:p w14:paraId="60648065" w14:textId="77777777" w:rsidR="008F795B" w:rsidRDefault="00D66223">
            <w:r>
              <w:t>0</w:t>
            </w:r>
          </w:p>
        </w:tc>
      </w:tr>
      <w:tr w:rsidR="008F795B" w14:paraId="3A7E05E1" w14:textId="77777777">
        <w:tc>
          <w:tcPr>
            <w:tcW w:w="1866" w:type="dxa"/>
            <w:shd w:val="clear" w:color="auto" w:fill="E6E6E6"/>
            <w:vAlign w:val="center"/>
          </w:tcPr>
          <w:p w14:paraId="7F04E917" w14:textId="77777777" w:rsidR="008F795B" w:rsidRDefault="00D66223">
            <w:r>
              <w:t>6</w:t>
            </w:r>
          </w:p>
        </w:tc>
        <w:tc>
          <w:tcPr>
            <w:tcW w:w="1866" w:type="dxa"/>
            <w:vAlign w:val="center"/>
          </w:tcPr>
          <w:p w14:paraId="7A6F0D11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11552CCE" w14:textId="77777777" w:rsidR="008F795B" w:rsidRDefault="00D66223">
            <w:r>
              <w:t>42.3</w:t>
            </w:r>
          </w:p>
        </w:tc>
        <w:tc>
          <w:tcPr>
            <w:tcW w:w="1866" w:type="dxa"/>
            <w:vAlign w:val="center"/>
          </w:tcPr>
          <w:p w14:paraId="0BA49668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442AD6C4" w14:textId="77777777" w:rsidR="008F795B" w:rsidRDefault="00D66223">
            <w:r>
              <w:t>0</w:t>
            </w:r>
          </w:p>
        </w:tc>
      </w:tr>
      <w:tr w:rsidR="008F795B" w14:paraId="099CB6E8" w14:textId="77777777">
        <w:tc>
          <w:tcPr>
            <w:tcW w:w="1866" w:type="dxa"/>
            <w:shd w:val="clear" w:color="auto" w:fill="E6E6E6"/>
            <w:vAlign w:val="center"/>
          </w:tcPr>
          <w:p w14:paraId="0FB45911" w14:textId="77777777" w:rsidR="008F795B" w:rsidRDefault="00D66223">
            <w:r>
              <w:t>7</w:t>
            </w:r>
          </w:p>
        </w:tc>
        <w:tc>
          <w:tcPr>
            <w:tcW w:w="1866" w:type="dxa"/>
            <w:vAlign w:val="center"/>
          </w:tcPr>
          <w:p w14:paraId="14C989DD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12BAAEF7" w14:textId="77777777" w:rsidR="008F795B" w:rsidRDefault="00D66223">
            <w:r>
              <w:t>46.9</w:t>
            </w:r>
          </w:p>
        </w:tc>
        <w:tc>
          <w:tcPr>
            <w:tcW w:w="1866" w:type="dxa"/>
            <w:vAlign w:val="center"/>
          </w:tcPr>
          <w:p w14:paraId="1ED6FEBE" w14:textId="77777777" w:rsidR="008F795B" w:rsidRDefault="00D66223">
            <w:r>
              <w:t>10.1</w:t>
            </w:r>
          </w:p>
        </w:tc>
        <w:tc>
          <w:tcPr>
            <w:tcW w:w="1866" w:type="dxa"/>
            <w:vAlign w:val="center"/>
          </w:tcPr>
          <w:p w14:paraId="38F77DAA" w14:textId="77777777" w:rsidR="008F795B" w:rsidRDefault="00D66223">
            <w:r>
              <w:t>0</w:t>
            </w:r>
          </w:p>
        </w:tc>
      </w:tr>
      <w:tr w:rsidR="008F795B" w14:paraId="52B1B773" w14:textId="77777777">
        <w:tc>
          <w:tcPr>
            <w:tcW w:w="1866" w:type="dxa"/>
            <w:shd w:val="clear" w:color="auto" w:fill="E6E6E6"/>
            <w:vAlign w:val="center"/>
          </w:tcPr>
          <w:p w14:paraId="5C219515" w14:textId="77777777" w:rsidR="008F795B" w:rsidRDefault="00D66223">
            <w:r>
              <w:t>8</w:t>
            </w:r>
          </w:p>
        </w:tc>
        <w:tc>
          <w:tcPr>
            <w:tcW w:w="1866" w:type="dxa"/>
            <w:vAlign w:val="center"/>
          </w:tcPr>
          <w:p w14:paraId="0F612651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1D07A32E" w14:textId="77777777" w:rsidR="008F795B" w:rsidRDefault="00D66223">
            <w:r>
              <w:t>49.9</w:t>
            </w:r>
          </w:p>
        </w:tc>
        <w:tc>
          <w:tcPr>
            <w:tcW w:w="1866" w:type="dxa"/>
            <w:vAlign w:val="center"/>
          </w:tcPr>
          <w:p w14:paraId="490BE690" w14:textId="77777777" w:rsidR="008F795B" w:rsidRDefault="00D66223">
            <w:r>
              <w:t>10.4</w:t>
            </w:r>
          </w:p>
        </w:tc>
        <w:tc>
          <w:tcPr>
            <w:tcW w:w="1866" w:type="dxa"/>
            <w:vAlign w:val="center"/>
          </w:tcPr>
          <w:p w14:paraId="68990DC2" w14:textId="77777777" w:rsidR="008F795B" w:rsidRDefault="00D66223">
            <w:r>
              <w:t>0</w:t>
            </w:r>
          </w:p>
        </w:tc>
      </w:tr>
      <w:tr w:rsidR="008F795B" w14:paraId="5E30A288" w14:textId="77777777">
        <w:tc>
          <w:tcPr>
            <w:tcW w:w="1866" w:type="dxa"/>
            <w:shd w:val="clear" w:color="auto" w:fill="E6E6E6"/>
            <w:vAlign w:val="center"/>
          </w:tcPr>
          <w:p w14:paraId="06D786CE" w14:textId="77777777" w:rsidR="008F795B" w:rsidRDefault="00D66223">
            <w:r>
              <w:t>9</w:t>
            </w:r>
          </w:p>
        </w:tc>
        <w:tc>
          <w:tcPr>
            <w:tcW w:w="1866" w:type="dxa"/>
            <w:vAlign w:val="center"/>
          </w:tcPr>
          <w:p w14:paraId="155B4004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68B38F40" w14:textId="77777777" w:rsidR="008F795B" w:rsidRDefault="00D66223">
            <w:r>
              <w:t>49.9</w:t>
            </w:r>
          </w:p>
        </w:tc>
        <w:tc>
          <w:tcPr>
            <w:tcW w:w="1866" w:type="dxa"/>
            <w:vAlign w:val="center"/>
          </w:tcPr>
          <w:p w14:paraId="4B8B7420" w14:textId="77777777" w:rsidR="008F795B" w:rsidRDefault="00D66223">
            <w:r>
              <w:t>9.6</w:t>
            </w:r>
          </w:p>
        </w:tc>
        <w:tc>
          <w:tcPr>
            <w:tcW w:w="1866" w:type="dxa"/>
            <w:vAlign w:val="center"/>
          </w:tcPr>
          <w:p w14:paraId="3FF2BC5A" w14:textId="77777777" w:rsidR="008F795B" w:rsidRDefault="00D66223">
            <w:r>
              <w:t>0</w:t>
            </w:r>
          </w:p>
        </w:tc>
      </w:tr>
      <w:tr w:rsidR="008F795B" w14:paraId="7FCF379F" w14:textId="77777777">
        <w:tc>
          <w:tcPr>
            <w:tcW w:w="1866" w:type="dxa"/>
            <w:shd w:val="clear" w:color="auto" w:fill="E6E6E6"/>
            <w:vAlign w:val="center"/>
          </w:tcPr>
          <w:p w14:paraId="0AD83372" w14:textId="77777777" w:rsidR="008F795B" w:rsidRDefault="00D66223">
            <w:r>
              <w:t>10</w:t>
            </w:r>
          </w:p>
        </w:tc>
        <w:tc>
          <w:tcPr>
            <w:tcW w:w="1866" w:type="dxa"/>
            <w:vAlign w:val="center"/>
          </w:tcPr>
          <w:p w14:paraId="233A4F71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0F067047" w14:textId="77777777" w:rsidR="008F795B" w:rsidRDefault="00D66223">
            <w:r>
              <w:t>49.9</w:t>
            </w:r>
          </w:p>
        </w:tc>
        <w:tc>
          <w:tcPr>
            <w:tcW w:w="1866" w:type="dxa"/>
            <w:vAlign w:val="center"/>
          </w:tcPr>
          <w:p w14:paraId="050E1F8D" w14:textId="77777777" w:rsidR="008F795B" w:rsidRDefault="00D66223">
            <w:r>
              <w:t>10.4</w:t>
            </w:r>
          </w:p>
        </w:tc>
        <w:tc>
          <w:tcPr>
            <w:tcW w:w="1866" w:type="dxa"/>
            <w:vAlign w:val="center"/>
          </w:tcPr>
          <w:p w14:paraId="09DD09D7" w14:textId="77777777" w:rsidR="008F795B" w:rsidRDefault="00D66223">
            <w:r>
              <w:t>0</w:t>
            </w:r>
          </w:p>
        </w:tc>
      </w:tr>
      <w:tr w:rsidR="008F795B" w14:paraId="29924530" w14:textId="77777777">
        <w:tc>
          <w:tcPr>
            <w:tcW w:w="1866" w:type="dxa"/>
            <w:shd w:val="clear" w:color="auto" w:fill="E6E6E6"/>
            <w:vAlign w:val="center"/>
          </w:tcPr>
          <w:p w14:paraId="4B95C9A5" w14:textId="77777777" w:rsidR="008F795B" w:rsidRDefault="00D66223">
            <w:r>
              <w:t>11</w:t>
            </w:r>
          </w:p>
        </w:tc>
        <w:tc>
          <w:tcPr>
            <w:tcW w:w="1866" w:type="dxa"/>
            <w:vAlign w:val="center"/>
          </w:tcPr>
          <w:p w14:paraId="4C659496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70020991" w14:textId="77777777" w:rsidR="008F795B" w:rsidRDefault="00D66223">
            <w:r>
              <w:t>255.2</w:t>
            </w:r>
          </w:p>
        </w:tc>
        <w:tc>
          <w:tcPr>
            <w:tcW w:w="1866" w:type="dxa"/>
            <w:vAlign w:val="center"/>
          </w:tcPr>
          <w:p w14:paraId="19360008" w14:textId="77777777" w:rsidR="008F795B" w:rsidRDefault="00D66223">
            <w:r>
              <w:t>27.8</w:t>
            </w:r>
          </w:p>
        </w:tc>
        <w:tc>
          <w:tcPr>
            <w:tcW w:w="1866" w:type="dxa"/>
            <w:vAlign w:val="center"/>
          </w:tcPr>
          <w:p w14:paraId="47ABEC3A" w14:textId="77777777" w:rsidR="008F795B" w:rsidRDefault="00D66223">
            <w:r>
              <w:t>0</w:t>
            </w:r>
          </w:p>
        </w:tc>
      </w:tr>
      <w:tr w:rsidR="008F795B" w14:paraId="0F8761AC" w14:textId="77777777">
        <w:tc>
          <w:tcPr>
            <w:tcW w:w="1866" w:type="dxa"/>
            <w:shd w:val="clear" w:color="auto" w:fill="E6E6E6"/>
            <w:vAlign w:val="center"/>
          </w:tcPr>
          <w:p w14:paraId="6B750D4A" w14:textId="77777777" w:rsidR="008F795B" w:rsidRDefault="00D66223">
            <w:r>
              <w:t>12</w:t>
            </w:r>
          </w:p>
        </w:tc>
        <w:tc>
          <w:tcPr>
            <w:tcW w:w="1866" w:type="dxa"/>
            <w:vAlign w:val="center"/>
          </w:tcPr>
          <w:p w14:paraId="048BBB55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7F9E71A2" w14:textId="77777777" w:rsidR="008F795B" w:rsidRDefault="00D66223">
            <w:r>
              <w:t>967.0</w:t>
            </w:r>
          </w:p>
        </w:tc>
        <w:tc>
          <w:tcPr>
            <w:tcW w:w="1866" w:type="dxa"/>
            <w:vAlign w:val="center"/>
          </w:tcPr>
          <w:p w14:paraId="7C7A582C" w14:textId="77777777" w:rsidR="008F795B" w:rsidRDefault="00D66223">
            <w:r>
              <w:t>51.5</w:t>
            </w:r>
          </w:p>
        </w:tc>
        <w:tc>
          <w:tcPr>
            <w:tcW w:w="1866" w:type="dxa"/>
            <w:vAlign w:val="center"/>
          </w:tcPr>
          <w:p w14:paraId="7C9587CB" w14:textId="77777777" w:rsidR="008F795B" w:rsidRDefault="00D66223">
            <w:r>
              <w:t>0</w:t>
            </w:r>
          </w:p>
        </w:tc>
      </w:tr>
      <w:tr w:rsidR="008F795B" w14:paraId="6E532D04" w14:textId="77777777">
        <w:tc>
          <w:tcPr>
            <w:tcW w:w="1866" w:type="dxa"/>
            <w:shd w:val="clear" w:color="auto" w:fill="E6E6E6"/>
            <w:vAlign w:val="center"/>
          </w:tcPr>
          <w:p w14:paraId="57BABEC0" w14:textId="77777777" w:rsidR="008F795B" w:rsidRDefault="00D66223">
            <w:r>
              <w:t>13</w:t>
            </w:r>
          </w:p>
        </w:tc>
        <w:tc>
          <w:tcPr>
            <w:tcW w:w="1866" w:type="dxa"/>
            <w:vAlign w:val="center"/>
          </w:tcPr>
          <w:p w14:paraId="3234BF97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2CA6D6A7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1785937F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7A7825E8" w14:textId="77777777" w:rsidR="008F795B" w:rsidRDefault="00D66223">
            <w:r>
              <w:t>0</w:t>
            </w:r>
          </w:p>
        </w:tc>
      </w:tr>
      <w:tr w:rsidR="008F795B" w14:paraId="6A188D15" w14:textId="77777777">
        <w:tc>
          <w:tcPr>
            <w:tcW w:w="1866" w:type="dxa"/>
            <w:shd w:val="clear" w:color="auto" w:fill="E6E6E6"/>
            <w:vAlign w:val="center"/>
          </w:tcPr>
          <w:p w14:paraId="07F2D67C" w14:textId="77777777" w:rsidR="008F795B" w:rsidRDefault="00D66223">
            <w:r>
              <w:t>14</w:t>
            </w:r>
          </w:p>
        </w:tc>
        <w:tc>
          <w:tcPr>
            <w:tcW w:w="1866" w:type="dxa"/>
            <w:vAlign w:val="center"/>
          </w:tcPr>
          <w:p w14:paraId="0A1B1968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4CAA73C3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4227D688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0D5DFF51" w14:textId="77777777" w:rsidR="008F795B" w:rsidRDefault="00D66223">
            <w:r>
              <w:t>0</w:t>
            </w:r>
          </w:p>
        </w:tc>
      </w:tr>
      <w:tr w:rsidR="008F795B" w14:paraId="6905C758" w14:textId="77777777">
        <w:tc>
          <w:tcPr>
            <w:tcW w:w="1866" w:type="dxa"/>
            <w:shd w:val="clear" w:color="auto" w:fill="E6E6E6"/>
            <w:vAlign w:val="center"/>
          </w:tcPr>
          <w:p w14:paraId="4AE9437B" w14:textId="77777777" w:rsidR="008F795B" w:rsidRDefault="00D66223">
            <w:r>
              <w:t>15</w:t>
            </w:r>
          </w:p>
        </w:tc>
        <w:tc>
          <w:tcPr>
            <w:tcW w:w="1866" w:type="dxa"/>
            <w:vAlign w:val="center"/>
          </w:tcPr>
          <w:p w14:paraId="71CEB241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21994906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109323C1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77CF5BE8" w14:textId="77777777" w:rsidR="008F795B" w:rsidRDefault="00D66223">
            <w:r>
              <w:t>0</w:t>
            </w:r>
          </w:p>
        </w:tc>
      </w:tr>
      <w:tr w:rsidR="008F795B" w14:paraId="3DEA193D" w14:textId="77777777">
        <w:tc>
          <w:tcPr>
            <w:tcW w:w="1866" w:type="dxa"/>
            <w:shd w:val="clear" w:color="auto" w:fill="E6E6E6"/>
            <w:vAlign w:val="center"/>
          </w:tcPr>
          <w:p w14:paraId="1DBD62BF" w14:textId="77777777" w:rsidR="008F795B" w:rsidRDefault="00D66223">
            <w:r>
              <w:t>16</w:t>
            </w:r>
          </w:p>
        </w:tc>
        <w:tc>
          <w:tcPr>
            <w:tcW w:w="1866" w:type="dxa"/>
            <w:vAlign w:val="center"/>
          </w:tcPr>
          <w:p w14:paraId="058202D2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67B2E610" w14:textId="77777777" w:rsidR="008F795B" w:rsidRDefault="00D66223">
            <w:r>
              <w:t>75.3</w:t>
            </w:r>
          </w:p>
        </w:tc>
        <w:tc>
          <w:tcPr>
            <w:tcW w:w="1866" w:type="dxa"/>
            <w:vAlign w:val="center"/>
          </w:tcPr>
          <w:p w14:paraId="5530E15B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4F424F54" w14:textId="77777777" w:rsidR="008F795B" w:rsidRDefault="00D66223">
            <w:r>
              <w:t>0</w:t>
            </w:r>
          </w:p>
        </w:tc>
      </w:tr>
      <w:tr w:rsidR="008F795B" w14:paraId="6EC01748" w14:textId="77777777">
        <w:tc>
          <w:tcPr>
            <w:tcW w:w="1866" w:type="dxa"/>
            <w:shd w:val="clear" w:color="auto" w:fill="E6E6E6"/>
            <w:vAlign w:val="center"/>
          </w:tcPr>
          <w:p w14:paraId="58D71D30" w14:textId="77777777" w:rsidR="008F795B" w:rsidRDefault="00D66223">
            <w:r>
              <w:t>17</w:t>
            </w:r>
          </w:p>
        </w:tc>
        <w:tc>
          <w:tcPr>
            <w:tcW w:w="1866" w:type="dxa"/>
            <w:vAlign w:val="center"/>
          </w:tcPr>
          <w:p w14:paraId="4F87A715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2221B902" w14:textId="77777777" w:rsidR="008F795B" w:rsidRDefault="00D66223">
            <w:r>
              <w:t>74.8</w:t>
            </w:r>
          </w:p>
        </w:tc>
        <w:tc>
          <w:tcPr>
            <w:tcW w:w="1866" w:type="dxa"/>
            <w:vAlign w:val="center"/>
          </w:tcPr>
          <w:p w14:paraId="02C3362E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16023BE2" w14:textId="77777777" w:rsidR="008F795B" w:rsidRDefault="00D66223">
            <w:r>
              <w:t>0</w:t>
            </w:r>
          </w:p>
        </w:tc>
      </w:tr>
      <w:tr w:rsidR="008F795B" w14:paraId="3A2101C7" w14:textId="77777777">
        <w:tc>
          <w:tcPr>
            <w:tcW w:w="1866" w:type="dxa"/>
            <w:shd w:val="clear" w:color="auto" w:fill="E6E6E6"/>
            <w:vAlign w:val="center"/>
          </w:tcPr>
          <w:p w14:paraId="5A4A0F41" w14:textId="77777777" w:rsidR="008F795B" w:rsidRDefault="00D66223">
            <w:r>
              <w:t>18</w:t>
            </w:r>
          </w:p>
        </w:tc>
        <w:tc>
          <w:tcPr>
            <w:tcW w:w="1866" w:type="dxa"/>
            <w:vAlign w:val="center"/>
          </w:tcPr>
          <w:p w14:paraId="6638123E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1020C85E" w14:textId="77777777" w:rsidR="008F795B" w:rsidRDefault="00D66223">
            <w:r>
              <w:t>76.0</w:t>
            </w:r>
          </w:p>
        </w:tc>
        <w:tc>
          <w:tcPr>
            <w:tcW w:w="1866" w:type="dxa"/>
            <w:vAlign w:val="center"/>
          </w:tcPr>
          <w:p w14:paraId="54B36A94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020CA4F5" w14:textId="77777777" w:rsidR="008F795B" w:rsidRDefault="00D66223">
            <w:r>
              <w:t>0</w:t>
            </w:r>
          </w:p>
        </w:tc>
      </w:tr>
      <w:tr w:rsidR="008F795B" w14:paraId="7C2A1F55" w14:textId="77777777">
        <w:tc>
          <w:tcPr>
            <w:tcW w:w="1866" w:type="dxa"/>
            <w:shd w:val="clear" w:color="auto" w:fill="E6E6E6"/>
            <w:vAlign w:val="center"/>
          </w:tcPr>
          <w:p w14:paraId="1F4E00AB" w14:textId="77777777" w:rsidR="008F795B" w:rsidRDefault="00D66223">
            <w:r>
              <w:t>19</w:t>
            </w:r>
          </w:p>
        </w:tc>
        <w:tc>
          <w:tcPr>
            <w:tcW w:w="1866" w:type="dxa"/>
            <w:vAlign w:val="center"/>
          </w:tcPr>
          <w:p w14:paraId="0E7C74A5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57938D38" w14:textId="77777777" w:rsidR="008F795B" w:rsidRDefault="00D66223">
            <w:r>
              <w:t>76.5</w:t>
            </w:r>
          </w:p>
        </w:tc>
        <w:tc>
          <w:tcPr>
            <w:tcW w:w="1866" w:type="dxa"/>
            <w:vAlign w:val="center"/>
          </w:tcPr>
          <w:p w14:paraId="529D8EC9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017B8F03" w14:textId="77777777" w:rsidR="008F795B" w:rsidRDefault="00D66223">
            <w:r>
              <w:t>0</w:t>
            </w:r>
          </w:p>
        </w:tc>
      </w:tr>
      <w:tr w:rsidR="008F795B" w14:paraId="4F3D4396" w14:textId="77777777">
        <w:tc>
          <w:tcPr>
            <w:tcW w:w="1866" w:type="dxa"/>
            <w:shd w:val="clear" w:color="auto" w:fill="E6E6E6"/>
            <w:vAlign w:val="center"/>
          </w:tcPr>
          <w:p w14:paraId="7700F763" w14:textId="77777777" w:rsidR="008F795B" w:rsidRDefault="00D66223">
            <w:r>
              <w:t>20</w:t>
            </w:r>
          </w:p>
        </w:tc>
        <w:tc>
          <w:tcPr>
            <w:tcW w:w="1866" w:type="dxa"/>
            <w:vAlign w:val="center"/>
          </w:tcPr>
          <w:p w14:paraId="7B1F91EA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052DAF14" w14:textId="77777777" w:rsidR="008F795B" w:rsidRDefault="00D66223">
            <w:r>
              <w:t>74.8</w:t>
            </w:r>
          </w:p>
        </w:tc>
        <w:tc>
          <w:tcPr>
            <w:tcW w:w="1866" w:type="dxa"/>
            <w:vAlign w:val="center"/>
          </w:tcPr>
          <w:p w14:paraId="44A2497D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20EA153B" w14:textId="77777777" w:rsidR="008F795B" w:rsidRDefault="00D66223">
            <w:r>
              <w:t>0</w:t>
            </w:r>
          </w:p>
        </w:tc>
      </w:tr>
      <w:tr w:rsidR="008F795B" w14:paraId="09702304" w14:textId="77777777">
        <w:tc>
          <w:tcPr>
            <w:tcW w:w="1866" w:type="dxa"/>
            <w:shd w:val="clear" w:color="auto" w:fill="E6E6E6"/>
            <w:vAlign w:val="center"/>
          </w:tcPr>
          <w:p w14:paraId="7C56B272" w14:textId="77777777" w:rsidR="008F795B" w:rsidRDefault="00D66223">
            <w:r>
              <w:t>21</w:t>
            </w:r>
          </w:p>
        </w:tc>
        <w:tc>
          <w:tcPr>
            <w:tcW w:w="1866" w:type="dxa"/>
            <w:vAlign w:val="center"/>
          </w:tcPr>
          <w:p w14:paraId="2508C144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5BEB1F4C" w14:textId="77777777" w:rsidR="008F795B" w:rsidRDefault="00D66223">
            <w:r>
              <w:t>75.3</w:t>
            </w:r>
          </w:p>
        </w:tc>
        <w:tc>
          <w:tcPr>
            <w:tcW w:w="1866" w:type="dxa"/>
            <w:vAlign w:val="center"/>
          </w:tcPr>
          <w:p w14:paraId="661C9F64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731BB809" w14:textId="77777777" w:rsidR="008F795B" w:rsidRDefault="00D66223">
            <w:r>
              <w:t>0</w:t>
            </w:r>
          </w:p>
        </w:tc>
      </w:tr>
      <w:tr w:rsidR="008F795B" w14:paraId="25FED511" w14:textId="77777777">
        <w:tc>
          <w:tcPr>
            <w:tcW w:w="1866" w:type="dxa"/>
            <w:shd w:val="clear" w:color="auto" w:fill="E6E6E6"/>
            <w:vAlign w:val="center"/>
          </w:tcPr>
          <w:p w14:paraId="2DFBF9BD" w14:textId="77777777" w:rsidR="008F795B" w:rsidRDefault="00D66223">
            <w:r>
              <w:t>22</w:t>
            </w:r>
          </w:p>
        </w:tc>
        <w:tc>
          <w:tcPr>
            <w:tcW w:w="1866" w:type="dxa"/>
            <w:vAlign w:val="center"/>
          </w:tcPr>
          <w:p w14:paraId="36A8A4B9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7EC4179B" w14:textId="77777777" w:rsidR="008F795B" w:rsidRDefault="00D66223">
            <w:r>
              <w:t>386.9</w:t>
            </w:r>
          </w:p>
        </w:tc>
        <w:tc>
          <w:tcPr>
            <w:tcW w:w="1866" w:type="dxa"/>
            <w:vAlign w:val="center"/>
          </w:tcPr>
          <w:p w14:paraId="43CAA3AC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4FF5DBD2" w14:textId="77777777" w:rsidR="008F795B" w:rsidRDefault="00D66223">
            <w:r>
              <w:t>0</w:t>
            </w:r>
          </w:p>
        </w:tc>
      </w:tr>
      <w:tr w:rsidR="008F795B" w14:paraId="52B9FB9A" w14:textId="77777777">
        <w:tc>
          <w:tcPr>
            <w:tcW w:w="1866" w:type="dxa"/>
            <w:shd w:val="clear" w:color="auto" w:fill="E6E6E6"/>
            <w:vAlign w:val="center"/>
          </w:tcPr>
          <w:p w14:paraId="3C40B57B" w14:textId="77777777" w:rsidR="008F795B" w:rsidRDefault="00D66223">
            <w:r>
              <w:t>23</w:t>
            </w:r>
          </w:p>
        </w:tc>
        <w:tc>
          <w:tcPr>
            <w:tcW w:w="1866" w:type="dxa"/>
            <w:vAlign w:val="center"/>
          </w:tcPr>
          <w:p w14:paraId="197F1464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3B3DF89A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5376EF3B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14C4889F" w14:textId="77777777" w:rsidR="008F795B" w:rsidRDefault="00D66223">
            <w:r>
              <w:t>0</w:t>
            </w:r>
          </w:p>
        </w:tc>
      </w:tr>
      <w:tr w:rsidR="008F795B" w14:paraId="0D6DCEC4" w14:textId="77777777">
        <w:tc>
          <w:tcPr>
            <w:tcW w:w="1866" w:type="dxa"/>
            <w:shd w:val="clear" w:color="auto" w:fill="E6E6E6"/>
            <w:vAlign w:val="center"/>
          </w:tcPr>
          <w:p w14:paraId="43F6137E" w14:textId="77777777" w:rsidR="008F795B" w:rsidRDefault="00D66223">
            <w:r>
              <w:t>24</w:t>
            </w:r>
          </w:p>
        </w:tc>
        <w:tc>
          <w:tcPr>
            <w:tcW w:w="1866" w:type="dxa"/>
            <w:vAlign w:val="center"/>
          </w:tcPr>
          <w:p w14:paraId="5256ACBA" w14:textId="77777777" w:rsidR="008F795B" w:rsidRDefault="00D66223">
            <w:r>
              <w:t>0.0</w:t>
            </w:r>
          </w:p>
        </w:tc>
        <w:tc>
          <w:tcPr>
            <w:tcW w:w="1866" w:type="dxa"/>
            <w:vAlign w:val="center"/>
          </w:tcPr>
          <w:p w14:paraId="622D413F" w14:textId="77777777" w:rsidR="008F795B" w:rsidRDefault="00D66223">
            <w:r>
              <w:t>533.6</w:t>
            </w:r>
          </w:p>
        </w:tc>
        <w:tc>
          <w:tcPr>
            <w:tcW w:w="1866" w:type="dxa"/>
            <w:vAlign w:val="center"/>
          </w:tcPr>
          <w:p w14:paraId="7D2CFA61" w14:textId="77777777" w:rsidR="008F795B" w:rsidRDefault="00D66223">
            <w:r>
              <w:t>44.7</w:t>
            </w:r>
          </w:p>
        </w:tc>
        <w:tc>
          <w:tcPr>
            <w:tcW w:w="1866" w:type="dxa"/>
            <w:vAlign w:val="center"/>
          </w:tcPr>
          <w:p w14:paraId="418E5C0A" w14:textId="77777777" w:rsidR="008F795B" w:rsidRDefault="00D66223">
            <w:r>
              <w:t>0</w:t>
            </w:r>
          </w:p>
        </w:tc>
      </w:tr>
      <w:tr w:rsidR="008F795B" w14:paraId="634A781B" w14:textId="77777777">
        <w:tc>
          <w:tcPr>
            <w:tcW w:w="1866" w:type="dxa"/>
            <w:shd w:val="clear" w:color="auto" w:fill="E6E6E6"/>
            <w:vAlign w:val="center"/>
          </w:tcPr>
          <w:p w14:paraId="48A1F498" w14:textId="77777777" w:rsidR="008F795B" w:rsidRDefault="00D66223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8313853" w14:textId="77777777" w:rsidR="008F795B" w:rsidRDefault="00D66223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8F795B" w14:paraId="4DE7B437" w14:textId="77777777">
        <w:tc>
          <w:tcPr>
            <w:tcW w:w="1866" w:type="dxa"/>
            <w:shd w:val="clear" w:color="auto" w:fill="E6E6E6"/>
            <w:vAlign w:val="center"/>
          </w:tcPr>
          <w:p w14:paraId="3AEE873D" w14:textId="77777777" w:rsidR="008F795B" w:rsidRDefault="00D66223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BC70A6C" w14:textId="77777777" w:rsidR="008F795B" w:rsidRDefault="00D66223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8F795B" w14:paraId="3EA80D9A" w14:textId="77777777">
        <w:tc>
          <w:tcPr>
            <w:tcW w:w="1866" w:type="dxa"/>
            <w:shd w:val="clear" w:color="auto" w:fill="E6E6E6"/>
            <w:vAlign w:val="center"/>
          </w:tcPr>
          <w:p w14:paraId="4CF979DF" w14:textId="77777777" w:rsidR="008F795B" w:rsidRDefault="00D66223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9C53C53" w14:textId="77777777" w:rsidR="008F795B" w:rsidRDefault="00D66223">
            <w:r>
              <w:t>满足</w:t>
            </w:r>
          </w:p>
        </w:tc>
      </w:tr>
    </w:tbl>
    <w:p w14:paraId="501E916E" w14:textId="77777777" w:rsidR="008F795B" w:rsidRDefault="008F795B">
      <w:pPr>
        <w:pStyle w:val="a0"/>
        <w:ind w:firstLine="420"/>
        <w:rPr>
          <w:lang w:val="en-US"/>
        </w:rPr>
      </w:pPr>
      <w:bookmarkStart w:id="40" w:name="底层通风架空率"/>
      <w:bookmarkEnd w:id="40"/>
    </w:p>
    <w:p w14:paraId="3FBE038D" w14:textId="77777777" w:rsidR="008F795B" w:rsidRDefault="00D66223">
      <w:pPr>
        <w:pStyle w:val="2"/>
      </w:pPr>
      <w:bookmarkStart w:id="41" w:name="_Toc16635"/>
      <w:r>
        <w:rPr>
          <w:rFonts w:hint="eastAsia"/>
        </w:rPr>
        <w:t>绿化遮阳体叶面积指数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8F795B" w14:paraId="58005C9F" w14:textId="77777777">
        <w:tc>
          <w:tcPr>
            <w:tcW w:w="3112" w:type="dxa"/>
            <w:shd w:val="clear" w:color="auto" w:fill="E6E6E6"/>
            <w:vAlign w:val="center"/>
          </w:tcPr>
          <w:p w14:paraId="779B02D9" w14:textId="77777777" w:rsidR="008F795B" w:rsidRDefault="00D66223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0C93BBE" w14:textId="77777777" w:rsidR="008F795B" w:rsidRDefault="00D66223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30593B6" w14:textId="77777777" w:rsidR="008F795B" w:rsidRDefault="00D6622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8F795B" w14:paraId="5F33BC3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0EE1FBF" w14:textId="77777777" w:rsidR="008F795B" w:rsidRDefault="00D66223">
            <w:r>
              <w:t>乔木</w:t>
            </w:r>
          </w:p>
        </w:tc>
        <w:tc>
          <w:tcPr>
            <w:tcW w:w="3110" w:type="dxa"/>
            <w:vAlign w:val="center"/>
          </w:tcPr>
          <w:p w14:paraId="6A44B003" w14:textId="77777777" w:rsidR="008F795B" w:rsidRDefault="00D66223">
            <w:r>
              <w:t>LAI&gt;3</w:t>
            </w:r>
          </w:p>
        </w:tc>
        <w:tc>
          <w:tcPr>
            <w:tcW w:w="3110" w:type="dxa"/>
            <w:vAlign w:val="center"/>
          </w:tcPr>
          <w:p w14:paraId="682143D2" w14:textId="77777777" w:rsidR="008F795B" w:rsidRDefault="00D66223">
            <w:r>
              <w:t>2464</w:t>
            </w:r>
          </w:p>
        </w:tc>
      </w:tr>
      <w:tr w:rsidR="008F795B" w14:paraId="096430BD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EC927AE" w14:textId="77777777" w:rsidR="008F795B" w:rsidRDefault="008F795B"/>
        </w:tc>
        <w:tc>
          <w:tcPr>
            <w:tcW w:w="3110" w:type="dxa"/>
            <w:vAlign w:val="center"/>
          </w:tcPr>
          <w:p w14:paraId="66042EE7" w14:textId="77777777" w:rsidR="008F795B" w:rsidRDefault="00D66223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498834F3" w14:textId="77777777" w:rsidR="008F795B" w:rsidRDefault="00D66223">
            <w:r>
              <w:t>0</w:t>
            </w:r>
          </w:p>
        </w:tc>
      </w:tr>
      <w:tr w:rsidR="008F795B" w14:paraId="743DE09F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3AE69B2" w14:textId="77777777" w:rsidR="008F795B" w:rsidRDefault="008F795B"/>
        </w:tc>
        <w:tc>
          <w:tcPr>
            <w:tcW w:w="3110" w:type="dxa"/>
            <w:vAlign w:val="center"/>
          </w:tcPr>
          <w:p w14:paraId="3519C3DB" w14:textId="77777777" w:rsidR="008F795B" w:rsidRDefault="00D66223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387B7B81" w14:textId="77777777" w:rsidR="008F795B" w:rsidRDefault="00D66223">
            <w:r>
              <w:t>0</w:t>
            </w:r>
          </w:p>
        </w:tc>
      </w:tr>
      <w:tr w:rsidR="008F795B" w14:paraId="4C50F3EF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4DF2F06" w14:textId="77777777" w:rsidR="008F795B" w:rsidRDefault="008F795B"/>
        </w:tc>
        <w:tc>
          <w:tcPr>
            <w:tcW w:w="3110" w:type="dxa"/>
            <w:vAlign w:val="center"/>
          </w:tcPr>
          <w:p w14:paraId="011BA504" w14:textId="77777777" w:rsidR="008F795B" w:rsidRDefault="00D66223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1C9647E6" w14:textId="77777777" w:rsidR="008F795B" w:rsidRDefault="00D66223">
            <w:r>
              <w:t>0</w:t>
            </w:r>
          </w:p>
        </w:tc>
      </w:tr>
      <w:tr w:rsidR="008F795B" w14:paraId="4FF1B71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8AAF1B3" w14:textId="77777777" w:rsidR="008F795B" w:rsidRDefault="008F795B"/>
        </w:tc>
        <w:tc>
          <w:tcPr>
            <w:tcW w:w="3110" w:type="dxa"/>
            <w:vAlign w:val="center"/>
          </w:tcPr>
          <w:p w14:paraId="31074854" w14:textId="77777777" w:rsidR="008F795B" w:rsidRDefault="00D66223">
            <w:r>
              <w:t>LAI&lt;=0.5</w:t>
            </w:r>
          </w:p>
        </w:tc>
        <w:tc>
          <w:tcPr>
            <w:tcW w:w="3110" w:type="dxa"/>
            <w:vAlign w:val="center"/>
          </w:tcPr>
          <w:p w14:paraId="7F6E925B" w14:textId="77777777" w:rsidR="008F795B" w:rsidRDefault="00D66223">
            <w:r>
              <w:t>0</w:t>
            </w:r>
          </w:p>
        </w:tc>
      </w:tr>
      <w:tr w:rsidR="008F795B" w14:paraId="1E1F8D25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7094439" w14:textId="77777777" w:rsidR="008F795B" w:rsidRDefault="00D66223">
            <w:r>
              <w:t>爬藤棚架</w:t>
            </w:r>
          </w:p>
        </w:tc>
        <w:tc>
          <w:tcPr>
            <w:tcW w:w="3110" w:type="dxa"/>
            <w:vAlign w:val="center"/>
          </w:tcPr>
          <w:p w14:paraId="098AFCE7" w14:textId="77777777" w:rsidR="008F795B" w:rsidRDefault="00D66223">
            <w:r>
              <w:t>LAI&gt;3</w:t>
            </w:r>
          </w:p>
        </w:tc>
        <w:tc>
          <w:tcPr>
            <w:tcW w:w="3110" w:type="dxa"/>
            <w:vAlign w:val="center"/>
          </w:tcPr>
          <w:p w14:paraId="3414D441" w14:textId="77777777" w:rsidR="008F795B" w:rsidRDefault="00D66223">
            <w:r>
              <w:t>1105</w:t>
            </w:r>
          </w:p>
        </w:tc>
      </w:tr>
      <w:tr w:rsidR="008F795B" w14:paraId="062D34ED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B767B84" w14:textId="77777777" w:rsidR="008F795B" w:rsidRDefault="008F795B"/>
        </w:tc>
        <w:tc>
          <w:tcPr>
            <w:tcW w:w="3110" w:type="dxa"/>
            <w:vAlign w:val="center"/>
          </w:tcPr>
          <w:p w14:paraId="4B6D3DD6" w14:textId="77777777" w:rsidR="008F795B" w:rsidRDefault="00D66223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38EA0E23" w14:textId="77777777" w:rsidR="008F795B" w:rsidRDefault="00D66223">
            <w:r>
              <w:t>0</w:t>
            </w:r>
          </w:p>
        </w:tc>
      </w:tr>
      <w:tr w:rsidR="008F795B" w14:paraId="7519F4FD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F542445" w14:textId="77777777" w:rsidR="008F795B" w:rsidRDefault="008F795B"/>
        </w:tc>
        <w:tc>
          <w:tcPr>
            <w:tcW w:w="3110" w:type="dxa"/>
            <w:vAlign w:val="center"/>
          </w:tcPr>
          <w:p w14:paraId="2A001913" w14:textId="77777777" w:rsidR="008F795B" w:rsidRDefault="00D66223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60CEB59B" w14:textId="77777777" w:rsidR="008F795B" w:rsidRDefault="00D66223">
            <w:r>
              <w:t>0</w:t>
            </w:r>
          </w:p>
        </w:tc>
      </w:tr>
      <w:tr w:rsidR="008F795B" w14:paraId="563C724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FD88D82" w14:textId="77777777" w:rsidR="008F795B" w:rsidRDefault="008F795B"/>
        </w:tc>
        <w:tc>
          <w:tcPr>
            <w:tcW w:w="3110" w:type="dxa"/>
            <w:vAlign w:val="center"/>
          </w:tcPr>
          <w:p w14:paraId="31B9C151" w14:textId="77777777" w:rsidR="008F795B" w:rsidRDefault="00D66223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3E3A1B77" w14:textId="77777777" w:rsidR="008F795B" w:rsidRDefault="00D66223">
            <w:r>
              <w:t>0</w:t>
            </w:r>
          </w:p>
        </w:tc>
      </w:tr>
      <w:tr w:rsidR="008F795B" w14:paraId="490C6489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7F9FE83" w14:textId="77777777" w:rsidR="008F795B" w:rsidRDefault="008F795B"/>
        </w:tc>
        <w:tc>
          <w:tcPr>
            <w:tcW w:w="3110" w:type="dxa"/>
            <w:vAlign w:val="center"/>
          </w:tcPr>
          <w:p w14:paraId="7CA5E22B" w14:textId="77777777" w:rsidR="008F795B" w:rsidRDefault="00D66223">
            <w:r>
              <w:t>LAI&lt;=0.5</w:t>
            </w:r>
          </w:p>
        </w:tc>
        <w:tc>
          <w:tcPr>
            <w:tcW w:w="3110" w:type="dxa"/>
            <w:vAlign w:val="center"/>
          </w:tcPr>
          <w:p w14:paraId="02E2921F" w14:textId="77777777" w:rsidR="008F795B" w:rsidRDefault="00D66223">
            <w:r>
              <w:t>0</w:t>
            </w:r>
          </w:p>
        </w:tc>
      </w:tr>
      <w:tr w:rsidR="008F795B" w14:paraId="00EFCE76" w14:textId="77777777">
        <w:tc>
          <w:tcPr>
            <w:tcW w:w="3112" w:type="dxa"/>
            <w:shd w:val="clear" w:color="auto" w:fill="E6E6E6"/>
            <w:vAlign w:val="center"/>
          </w:tcPr>
          <w:p w14:paraId="7B79BB3A" w14:textId="77777777" w:rsidR="008F795B" w:rsidRDefault="00D66223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0810A0A7" w14:textId="77777777" w:rsidR="008F795B" w:rsidRDefault="00D66223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8F795B" w14:paraId="43479231" w14:textId="77777777">
        <w:tc>
          <w:tcPr>
            <w:tcW w:w="3112" w:type="dxa"/>
            <w:shd w:val="clear" w:color="auto" w:fill="E6E6E6"/>
            <w:vAlign w:val="center"/>
          </w:tcPr>
          <w:p w14:paraId="0AD0234B" w14:textId="77777777" w:rsidR="008F795B" w:rsidRDefault="00D66223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DE69DFB" w14:textId="77777777" w:rsidR="008F795B" w:rsidRDefault="00D66223">
            <w:r>
              <w:t>绿化遮阳体叶面积指数不应小于</w:t>
            </w:r>
            <w:r>
              <w:t>3.0</w:t>
            </w:r>
          </w:p>
        </w:tc>
      </w:tr>
      <w:tr w:rsidR="008F795B" w14:paraId="667699D5" w14:textId="77777777">
        <w:tc>
          <w:tcPr>
            <w:tcW w:w="3112" w:type="dxa"/>
            <w:shd w:val="clear" w:color="auto" w:fill="E6E6E6"/>
            <w:vAlign w:val="center"/>
          </w:tcPr>
          <w:p w14:paraId="2BC04887" w14:textId="77777777" w:rsidR="008F795B" w:rsidRDefault="00D66223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0AAB3E02" w14:textId="77777777" w:rsidR="008F795B" w:rsidRDefault="00D66223">
            <w:r>
              <w:t>满足</w:t>
            </w:r>
          </w:p>
        </w:tc>
      </w:tr>
    </w:tbl>
    <w:p w14:paraId="6EF868AD" w14:textId="77777777" w:rsidR="008F795B" w:rsidRDefault="008F795B">
      <w:pPr>
        <w:pStyle w:val="a0"/>
        <w:ind w:firstLine="420"/>
        <w:rPr>
          <w:lang w:val="en-US"/>
        </w:rPr>
      </w:pPr>
      <w:bookmarkStart w:id="42" w:name="绿化遮阳体叶面积指数"/>
      <w:bookmarkEnd w:id="42"/>
    </w:p>
    <w:p w14:paraId="4AD4AF0E" w14:textId="77777777" w:rsidR="008F795B" w:rsidRDefault="00D66223">
      <w:pPr>
        <w:pStyle w:val="2"/>
      </w:pPr>
      <w:bookmarkStart w:id="43" w:name="_Toc18721"/>
      <w:r>
        <w:rPr>
          <w:rFonts w:hint="eastAsia"/>
        </w:rPr>
        <w:t>渗透蒸发指标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F795B" w14:paraId="0D86643D" w14:textId="77777777">
        <w:tc>
          <w:tcPr>
            <w:tcW w:w="1866" w:type="dxa"/>
            <w:shd w:val="clear" w:color="auto" w:fill="E6E6E6"/>
            <w:vAlign w:val="center"/>
          </w:tcPr>
          <w:p w14:paraId="5C4C8FD0" w14:textId="77777777" w:rsidR="008F795B" w:rsidRDefault="00D66223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3615B4" w14:textId="77777777" w:rsidR="008F795B" w:rsidRDefault="00D6622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EB4686" w14:textId="77777777" w:rsidR="008F795B" w:rsidRDefault="00D66223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DFD5C00" w14:textId="77777777" w:rsidR="008F795B" w:rsidRDefault="00D66223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BF1B48" w14:textId="77777777" w:rsidR="008F795B" w:rsidRDefault="00D66223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8F795B" w14:paraId="76E694CB" w14:textId="77777777">
        <w:tc>
          <w:tcPr>
            <w:tcW w:w="1866" w:type="dxa"/>
            <w:shd w:val="clear" w:color="auto" w:fill="E6E6E6"/>
            <w:vAlign w:val="center"/>
          </w:tcPr>
          <w:p w14:paraId="77C02BC8" w14:textId="77777777" w:rsidR="008F795B" w:rsidRDefault="00D66223">
            <w:r>
              <w:t>广场</w:t>
            </w:r>
          </w:p>
        </w:tc>
        <w:tc>
          <w:tcPr>
            <w:tcW w:w="1866" w:type="dxa"/>
            <w:vAlign w:val="center"/>
          </w:tcPr>
          <w:p w14:paraId="225C9DA1" w14:textId="77777777" w:rsidR="008F795B" w:rsidRDefault="00D66223">
            <w:r>
              <w:t>1990</w:t>
            </w:r>
          </w:p>
        </w:tc>
        <w:tc>
          <w:tcPr>
            <w:tcW w:w="1866" w:type="dxa"/>
            <w:vAlign w:val="center"/>
          </w:tcPr>
          <w:p w14:paraId="5617FAA2" w14:textId="77777777" w:rsidR="008F795B" w:rsidRDefault="00D66223">
            <w:r>
              <w:t>0.905</w:t>
            </w:r>
          </w:p>
        </w:tc>
        <w:tc>
          <w:tcPr>
            <w:tcW w:w="1866" w:type="dxa"/>
            <w:vAlign w:val="center"/>
          </w:tcPr>
          <w:p w14:paraId="70F70E30" w14:textId="77777777" w:rsidR="008F795B" w:rsidRDefault="00D66223">
            <w:r>
              <w:t>3.74</w:t>
            </w:r>
          </w:p>
        </w:tc>
        <w:tc>
          <w:tcPr>
            <w:tcW w:w="1866" w:type="dxa"/>
            <w:vAlign w:val="center"/>
          </w:tcPr>
          <w:p w14:paraId="50E83282" w14:textId="77777777" w:rsidR="008F795B" w:rsidRDefault="00D66223">
            <w:r>
              <w:t>1.32</w:t>
            </w:r>
          </w:p>
        </w:tc>
      </w:tr>
      <w:tr w:rsidR="008F795B" w14:paraId="6979A16C" w14:textId="77777777">
        <w:tc>
          <w:tcPr>
            <w:tcW w:w="1866" w:type="dxa"/>
            <w:shd w:val="clear" w:color="auto" w:fill="E6E6E6"/>
            <w:vAlign w:val="center"/>
          </w:tcPr>
          <w:p w14:paraId="06E71B59" w14:textId="77777777" w:rsidR="008F795B" w:rsidRDefault="00D66223">
            <w:r>
              <w:t>人行道</w:t>
            </w:r>
          </w:p>
        </w:tc>
        <w:tc>
          <w:tcPr>
            <w:tcW w:w="1866" w:type="dxa"/>
            <w:vAlign w:val="center"/>
          </w:tcPr>
          <w:p w14:paraId="6B10D283" w14:textId="77777777" w:rsidR="008F795B" w:rsidRDefault="00D66223">
            <w:r>
              <w:t>210</w:t>
            </w:r>
          </w:p>
        </w:tc>
        <w:tc>
          <w:tcPr>
            <w:tcW w:w="1866" w:type="dxa"/>
            <w:vAlign w:val="center"/>
          </w:tcPr>
          <w:p w14:paraId="7F68D9BB" w14:textId="77777777" w:rsidR="008F795B" w:rsidRDefault="00D66223">
            <w:r>
              <w:t>0.095</w:t>
            </w:r>
          </w:p>
        </w:tc>
        <w:tc>
          <w:tcPr>
            <w:tcW w:w="1866" w:type="dxa"/>
            <w:vAlign w:val="center"/>
          </w:tcPr>
          <w:p w14:paraId="7475DBBC" w14:textId="77777777" w:rsidR="008F795B" w:rsidRDefault="00D66223">
            <w:r>
              <w:t>20.29</w:t>
            </w:r>
          </w:p>
        </w:tc>
        <w:tc>
          <w:tcPr>
            <w:tcW w:w="1866" w:type="dxa"/>
            <w:vAlign w:val="center"/>
          </w:tcPr>
          <w:p w14:paraId="687B9E6D" w14:textId="77777777" w:rsidR="008F795B" w:rsidRDefault="00D66223">
            <w:r>
              <w:t>1.32</w:t>
            </w:r>
          </w:p>
        </w:tc>
      </w:tr>
      <w:tr w:rsidR="008F795B" w14:paraId="1592091A" w14:textId="77777777">
        <w:tc>
          <w:tcPr>
            <w:tcW w:w="1866" w:type="dxa"/>
            <w:shd w:val="clear" w:color="auto" w:fill="E6E6E6"/>
            <w:vAlign w:val="center"/>
          </w:tcPr>
          <w:p w14:paraId="7A32A6AA" w14:textId="77777777" w:rsidR="008F795B" w:rsidRDefault="00D66223">
            <w:r>
              <w:t>合计</w:t>
            </w:r>
          </w:p>
        </w:tc>
        <w:tc>
          <w:tcPr>
            <w:tcW w:w="1866" w:type="dxa"/>
            <w:vAlign w:val="center"/>
          </w:tcPr>
          <w:p w14:paraId="0430C052" w14:textId="77777777" w:rsidR="008F795B" w:rsidRDefault="00D66223">
            <w:r>
              <w:t>2200</w:t>
            </w:r>
          </w:p>
        </w:tc>
        <w:tc>
          <w:tcPr>
            <w:tcW w:w="1866" w:type="dxa"/>
            <w:vAlign w:val="center"/>
          </w:tcPr>
          <w:p w14:paraId="5D4EC74E" w14:textId="77777777" w:rsidR="008F795B" w:rsidRDefault="00D66223">
            <w:r>
              <w:t>1.0</w:t>
            </w:r>
          </w:p>
        </w:tc>
        <w:tc>
          <w:tcPr>
            <w:tcW w:w="1866" w:type="dxa"/>
            <w:vAlign w:val="center"/>
          </w:tcPr>
          <w:p w14:paraId="3240DA0C" w14:textId="77777777" w:rsidR="008F795B" w:rsidRDefault="00D66223">
            <w:r>
              <w:t>5.32</w:t>
            </w:r>
          </w:p>
        </w:tc>
        <w:tc>
          <w:tcPr>
            <w:tcW w:w="1866" w:type="dxa"/>
            <w:vAlign w:val="center"/>
          </w:tcPr>
          <w:p w14:paraId="7CF9C89C" w14:textId="77777777" w:rsidR="008F795B" w:rsidRDefault="00D66223">
            <w:r>
              <w:t>1.32</w:t>
            </w:r>
          </w:p>
        </w:tc>
      </w:tr>
    </w:tbl>
    <w:p w14:paraId="1E73EAD0" w14:textId="77777777" w:rsidR="008F795B" w:rsidRDefault="008F795B">
      <w:pPr>
        <w:pStyle w:val="a0"/>
        <w:ind w:firstLine="420"/>
        <w:rPr>
          <w:lang w:val="en-US"/>
        </w:rPr>
      </w:pPr>
      <w:bookmarkStart w:id="44" w:name="渗透蒸发指标"/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8F795B" w14:paraId="62C723D6" w14:textId="77777777">
        <w:tc>
          <w:tcPr>
            <w:tcW w:w="3112" w:type="dxa"/>
            <w:shd w:val="clear" w:color="auto" w:fill="E6E6E6"/>
            <w:vAlign w:val="center"/>
          </w:tcPr>
          <w:p w14:paraId="6003E229" w14:textId="77777777" w:rsidR="008F795B" w:rsidRDefault="00D66223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0082C5E" w14:textId="77777777" w:rsidR="008F795B" w:rsidRDefault="00D66223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49AD416" w14:textId="77777777" w:rsidR="008F795B" w:rsidRDefault="00D66223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8F795B" w14:paraId="719EDB12" w14:textId="77777777">
        <w:tc>
          <w:tcPr>
            <w:tcW w:w="3112" w:type="dxa"/>
            <w:shd w:val="clear" w:color="auto" w:fill="E6E6E6"/>
            <w:vAlign w:val="center"/>
          </w:tcPr>
          <w:p w14:paraId="0CB6AC66" w14:textId="77777777" w:rsidR="008F795B" w:rsidRDefault="00D66223">
            <w:r>
              <w:t>广场</w:t>
            </w:r>
          </w:p>
        </w:tc>
        <w:tc>
          <w:tcPr>
            <w:tcW w:w="3110" w:type="dxa"/>
            <w:vAlign w:val="center"/>
          </w:tcPr>
          <w:p w14:paraId="57008EDC" w14:textId="77777777" w:rsidR="008F795B" w:rsidRDefault="00D66223">
            <w:r>
              <w:t>100</w:t>
            </w:r>
          </w:p>
        </w:tc>
        <w:tc>
          <w:tcPr>
            <w:tcW w:w="3110" w:type="dxa"/>
            <w:vAlign w:val="center"/>
          </w:tcPr>
          <w:p w14:paraId="4B75648A" w14:textId="77777777" w:rsidR="008F795B" w:rsidRDefault="00D66223">
            <w:r>
              <w:t>50</w:t>
            </w:r>
          </w:p>
        </w:tc>
      </w:tr>
      <w:tr w:rsidR="008F795B" w14:paraId="2E2CAF35" w14:textId="77777777">
        <w:tc>
          <w:tcPr>
            <w:tcW w:w="3112" w:type="dxa"/>
            <w:shd w:val="clear" w:color="auto" w:fill="E6E6E6"/>
            <w:vAlign w:val="center"/>
          </w:tcPr>
          <w:p w14:paraId="764732AE" w14:textId="77777777" w:rsidR="008F795B" w:rsidRDefault="00D66223">
            <w:r>
              <w:t>人行道</w:t>
            </w:r>
          </w:p>
        </w:tc>
        <w:tc>
          <w:tcPr>
            <w:tcW w:w="3110" w:type="dxa"/>
            <w:vAlign w:val="center"/>
          </w:tcPr>
          <w:p w14:paraId="247021D7" w14:textId="77777777" w:rsidR="008F795B" w:rsidRDefault="00D66223">
            <w:r>
              <w:t>100</w:t>
            </w:r>
          </w:p>
        </w:tc>
        <w:tc>
          <w:tcPr>
            <w:tcW w:w="3110" w:type="dxa"/>
            <w:vAlign w:val="center"/>
          </w:tcPr>
          <w:p w14:paraId="7CCF0CD8" w14:textId="77777777" w:rsidR="008F795B" w:rsidRDefault="00D66223">
            <w:r>
              <w:t>60</w:t>
            </w:r>
          </w:p>
        </w:tc>
      </w:tr>
      <w:tr w:rsidR="008F795B" w14:paraId="57089064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034A5E19" w14:textId="77777777" w:rsidR="008F795B" w:rsidRDefault="00D66223">
            <w:pPr>
              <w:jc w:val="center"/>
            </w:pPr>
            <w:r>
              <w:t>渗透与蒸发指标</w:t>
            </w:r>
          </w:p>
        </w:tc>
      </w:tr>
      <w:tr w:rsidR="008F795B" w14:paraId="51128D87" w14:textId="77777777">
        <w:tc>
          <w:tcPr>
            <w:tcW w:w="3112" w:type="dxa"/>
            <w:shd w:val="clear" w:color="auto" w:fill="E6E6E6"/>
            <w:vAlign w:val="center"/>
          </w:tcPr>
          <w:p w14:paraId="7E9825B7" w14:textId="77777777" w:rsidR="008F795B" w:rsidRDefault="00D66223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DEBE913" w14:textId="77777777" w:rsidR="008F795B" w:rsidRDefault="00D66223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E5940AA" w14:textId="77777777" w:rsidR="008F795B" w:rsidRDefault="00D66223">
            <w:pPr>
              <w:jc w:val="center"/>
            </w:pPr>
            <w:r>
              <w:t>限值</w:t>
            </w:r>
          </w:p>
        </w:tc>
      </w:tr>
      <w:tr w:rsidR="008F795B" w14:paraId="489D38CB" w14:textId="77777777">
        <w:tc>
          <w:tcPr>
            <w:tcW w:w="3112" w:type="dxa"/>
            <w:shd w:val="clear" w:color="auto" w:fill="E6E6E6"/>
            <w:vAlign w:val="center"/>
          </w:tcPr>
          <w:p w14:paraId="4FCC50BB" w14:textId="77777777" w:rsidR="008F795B" w:rsidRDefault="00D66223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6C41E3DB" w14:textId="77777777" w:rsidR="008F795B" w:rsidRDefault="00D66223">
            <w:r>
              <w:t>5.32</w:t>
            </w:r>
          </w:p>
        </w:tc>
        <w:tc>
          <w:tcPr>
            <w:tcW w:w="3110" w:type="dxa"/>
            <w:vAlign w:val="center"/>
          </w:tcPr>
          <w:p w14:paraId="36CF452A" w14:textId="77777777" w:rsidR="008F795B" w:rsidRDefault="00D66223">
            <w:r>
              <w:t>3</w:t>
            </w:r>
          </w:p>
        </w:tc>
      </w:tr>
      <w:tr w:rsidR="008F795B" w14:paraId="3FAFD164" w14:textId="77777777">
        <w:tc>
          <w:tcPr>
            <w:tcW w:w="3112" w:type="dxa"/>
            <w:shd w:val="clear" w:color="auto" w:fill="E6E6E6"/>
            <w:vAlign w:val="center"/>
          </w:tcPr>
          <w:p w14:paraId="5298AA19" w14:textId="77777777" w:rsidR="008F795B" w:rsidRDefault="00D66223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45C25F91" w14:textId="77777777" w:rsidR="008F795B" w:rsidRDefault="00D66223">
            <w:r>
              <w:t>1.32</w:t>
            </w:r>
          </w:p>
        </w:tc>
        <w:tc>
          <w:tcPr>
            <w:tcW w:w="3110" w:type="dxa"/>
            <w:vAlign w:val="center"/>
          </w:tcPr>
          <w:p w14:paraId="4CD91963" w14:textId="77777777" w:rsidR="008F795B" w:rsidRDefault="00D66223">
            <w:r>
              <w:t>1.3</w:t>
            </w:r>
          </w:p>
        </w:tc>
      </w:tr>
      <w:tr w:rsidR="008F795B" w14:paraId="6E3BA5B0" w14:textId="77777777">
        <w:tc>
          <w:tcPr>
            <w:tcW w:w="3112" w:type="dxa"/>
            <w:shd w:val="clear" w:color="auto" w:fill="E6E6E6"/>
            <w:vAlign w:val="center"/>
          </w:tcPr>
          <w:p w14:paraId="5700CEC8" w14:textId="77777777" w:rsidR="008F795B" w:rsidRDefault="00D66223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509A63F" w14:textId="77777777" w:rsidR="008F795B" w:rsidRDefault="00D66223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8F795B" w14:paraId="608B9A2F" w14:textId="77777777">
        <w:tc>
          <w:tcPr>
            <w:tcW w:w="3112" w:type="dxa"/>
            <w:shd w:val="clear" w:color="auto" w:fill="E6E6E6"/>
            <w:vAlign w:val="center"/>
          </w:tcPr>
          <w:p w14:paraId="015032DF" w14:textId="77777777" w:rsidR="008F795B" w:rsidRDefault="00D66223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7CBC5812" w14:textId="77777777" w:rsidR="008F795B" w:rsidRDefault="00D66223">
            <w:r>
              <w:t>渗透面积比率、透水系数及蒸发量不应低于标准规定限值</w:t>
            </w:r>
          </w:p>
        </w:tc>
      </w:tr>
      <w:tr w:rsidR="008F795B" w14:paraId="766077A9" w14:textId="77777777">
        <w:tc>
          <w:tcPr>
            <w:tcW w:w="3112" w:type="dxa"/>
            <w:shd w:val="clear" w:color="auto" w:fill="E6E6E6"/>
            <w:vAlign w:val="center"/>
          </w:tcPr>
          <w:p w14:paraId="66A6D4D0" w14:textId="77777777" w:rsidR="008F795B" w:rsidRDefault="00D66223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93F244D" w14:textId="77777777" w:rsidR="008F795B" w:rsidRDefault="00D66223">
            <w:r>
              <w:t>满足</w:t>
            </w:r>
          </w:p>
        </w:tc>
      </w:tr>
    </w:tbl>
    <w:p w14:paraId="6DDB787E" w14:textId="77777777" w:rsidR="008F795B" w:rsidRDefault="008F795B">
      <w:pPr>
        <w:pStyle w:val="a0"/>
        <w:ind w:firstLine="420"/>
        <w:rPr>
          <w:lang w:val="en-US"/>
        </w:rPr>
      </w:pPr>
    </w:p>
    <w:p w14:paraId="17AA5B68" w14:textId="77777777" w:rsidR="008F795B" w:rsidRDefault="00D66223">
      <w:pPr>
        <w:pStyle w:val="2"/>
      </w:pPr>
      <w:bookmarkStart w:id="45" w:name="_Toc23696"/>
      <w:r>
        <w:rPr>
          <w:rFonts w:hint="eastAsia"/>
        </w:rPr>
        <w:t>屋面绿化率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F795B" w14:paraId="3B62B5F4" w14:textId="77777777">
        <w:tc>
          <w:tcPr>
            <w:tcW w:w="1866" w:type="dxa"/>
            <w:shd w:val="clear" w:color="auto" w:fill="E6E6E6"/>
            <w:vAlign w:val="center"/>
          </w:tcPr>
          <w:p w14:paraId="7D817254" w14:textId="77777777" w:rsidR="008F795B" w:rsidRDefault="00D66223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0C00A4" w14:textId="77777777" w:rsidR="008F795B" w:rsidRDefault="00D66223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98184CB" w14:textId="77777777" w:rsidR="008F795B" w:rsidRDefault="00D66223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D04B32" w14:textId="77777777" w:rsidR="008F795B" w:rsidRDefault="00D66223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E182C5" w14:textId="77777777" w:rsidR="008F795B" w:rsidRDefault="00D66223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8F795B" w14:paraId="56027E40" w14:textId="77777777">
        <w:tc>
          <w:tcPr>
            <w:tcW w:w="1866" w:type="dxa"/>
            <w:shd w:val="clear" w:color="auto" w:fill="E6E6E6"/>
            <w:vAlign w:val="center"/>
          </w:tcPr>
          <w:p w14:paraId="54EB2B2E" w14:textId="77777777" w:rsidR="008F795B" w:rsidRDefault="008F795B"/>
        </w:tc>
        <w:tc>
          <w:tcPr>
            <w:tcW w:w="1866" w:type="dxa"/>
            <w:vAlign w:val="center"/>
          </w:tcPr>
          <w:p w14:paraId="5CE45FDF" w14:textId="77777777" w:rsidR="008F795B" w:rsidRDefault="00D66223">
            <w:r>
              <w:t>1531.3</w:t>
            </w:r>
          </w:p>
        </w:tc>
        <w:tc>
          <w:tcPr>
            <w:tcW w:w="1866" w:type="dxa"/>
            <w:vAlign w:val="center"/>
          </w:tcPr>
          <w:p w14:paraId="403ED7E3" w14:textId="77777777" w:rsidR="008F795B" w:rsidRDefault="00D66223">
            <w:r>
              <w:t>572.8</w:t>
            </w:r>
          </w:p>
        </w:tc>
        <w:tc>
          <w:tcPr>
            <w:tcW w:w="1866" w:type="dxa"/>
            <w:vAlign w:val="center"/>
          </w:tcPr>
          <w:p w14:paraId="45ECEC31" w14:textId="77777777" w:rsidR="008F795B" w:rsidRDefault="00D66223">
            <w:r>
              <w:t>1531.3</w:t>
            </w:r>
          </w:p>
        </w:tc>
        <w:tc>
          <w:tcPr>
            <w:tcW w:w="1866" w:type="dxa"/>
            <w:vAlign w:val="center"/>
          </w:tcPr>
          <w:p w14:paraId="2D2DEDA4" w14:textId="77777777" w:rsidR="008F795B" w:rsidRDefault="00D66223">
            <w:r>
              <w:rPr>
                <w:color w:val="FF0000"/>
              </w:rPr>
              <w:t>37</w:t>
            </w:r>
          </w:p>
        </w:tc>
      </w:tr>
      <w:tr w:rsidR="008F795B" w14:paraId="510A47DC" w14:textId="77777777">
        <w:tc>
          <w:tcPr>
            <w:tcW w:w="1866" w:type="dxa"/>
            <w:shd w:val="clear" w:color="auto" w:fill="E6E6E6"/>
            <w:vAlign w:val="center"/>
          </w:tcPr>
          <w:p w14:paraId="38B236A4" w14:textId="77777777" w:rsidR="008F795B" w:rsidRDefault="00D66223">
            <w:r>
              <w:t>1</w:t>
            </w:r>
          </w:p>
        </w:tc>
        <w:tc>
          <w:tcPr>
            <w:tcW w:w="1866" w:type="dxa"/>
            <w:vAlign w:val="center"/>
          </w:tcPr>
          <w:p w14:paraId="27E6FFCE" w14:textId="77777777" w:rsidR="008F795B" w:rsidRDefault="00D66223">
            <w:r>
              <w:t>44.5</w:t>
            </w:r>
          </w:p>
        </w:tc>
        <w:tc>
          <w:tcPr>
            <w:tcW w:w="1866" w:type="dxa"/>
            <w:vAlign w:val="center"/>
          </w:tcPr>
          <w:p w14:paraId="63F04D96" w14:textId="77777777" w:rsidR="008F795B" w:rsidRDefault="00D66223">
            <w:r>
              <w:t>44.4</w:t>
            </w:r>
          </w:p>
        </w:tc>
        <w:tc>
          <w:tcPr>
            <w:tcW w:w="1866" w:type="dxa"/>
            <w:vAlign w:val="center"/>
          </w:tcPr>
          <w:p w14:paraId="14DD65D6" w14:textId="77777777" w:rsidR="008F795B" w:rsidRDefault="00D66223">
            <w:r>
              <w:t>44.5</w:t>
            </w:r>
          </w:p>
        </w:tc>
        <w:tc>
          <w:tcPr>
            <w:tcW w:w="1866" w:type="dxa"/>
            <w:vAlign w:val="center"/>
          </w:tcPr>
          <w:p w14:paraId="0C987D44" w14:textId="77777777" w:rsidR="008F795B" w:rsidRDefault="00D66223">
            <w:r>
              <w:t>100</w:t>
            </w:r>
          </w:p>
        </w:tc>
      </w:tr>
      <w:tr w:rsidR="008F795B" w14:paraId="00F510AB" w14:textId="77777777">
        <w:tc>
          <w:tcPr>
            <w:tcW w:w="1866" w:type="dxa"/>
            <w:shd w:val="clear" w:color="auto" w:fill="E6E6E6"/>
            <w:vAlign w:val="center"/>
          </w:tcPr>
          <w:p w14:paraId="12739891" w14:textId="77777777" w:rsidR="008F795B" w:rsidRDefault="00D66223">
            <w:r>
              <w:t>2</w:t>
            </w:r>
          </w:p>
        </w:tc>
        <w:tc>
          <w:tcPr>
            <w:tcW w:w="1866" w:type="dxa"/>
            <w:vAlign w:val="center"/>
          </w:tcPr>
          <w:p w14:paraId="77B0BDC0" w14:textId="77777777" w:rsidR="008F795B" w:rsidRDefault="00D66223">
            <w:r>
              <w:t>44.4</w:t>
            </w:r>
          </w:p>
        </w:tc>
        <w:tc>
          <w:tcPr>
            <w:tcW w:w="1866" w:type="dxa"/>
            <w:vAlign w:val="center"/>
          </w:tcPr>
          <w:p w14:paraId="526C6F1A" w14:textId="77777777" w:rsidR="008F795B" w:rsidRDefault="00D66223">
            <w:r>
              <w:t>44.4</w:t>
            </w:r>
          </w:p>
        </w:tc>
        <w:tc>
          <w:tcPr>
            <w:tcW w:w="1866" w:type="dxa"/>
            <w:vAlign w:val="center"/>
          </w:tcPr>
          <w:p w14:paraId="24EF1821" w14:textId="77777777" w:rsidR="008F795B" w:rsidRDefault="00D66223">
            <w:r>
              <w:t>44.4</w:t>
            </w:r>
          </w:p>
        </w:tc>
        <w:tc>
          <w:tcPr>
            <w:tcW w:w="1866" w:type="dxa"/>
            <w:vAlign w:val="center"/>
          </w:tcPr>
          <w:p w14:paraId="037D821C" w14:textId="77777777" w:rsidR="008F795B" w:rsidRDefault="00D66223">
            <w:r>
              <w:t>100</w:t>
            </w:r>
          </w:p>
        </w:tc>
      </w:tr>
      <w:tr w:rsidR="008F795B" w14:paraId="771DCF96" w14:textId="77777777">
        <w:tc>
          <w:tcPr>
            <w:tcW w:w="1866" w:type="dxa"/>
            <w:shd w:val="clear" w:color="auto" w:fill="E6E6E6"/>
            <w:vAlign w:val="center"/>
          </w:tcPr>
          <w:p w14:paraId="548D0ED7" w14:textId="77777777" w:rsidR="008F795B" w:rsidRDefault="00D66223">
            <w:r>
              <w:t>3</w:t>
            </w:r>
          </w:p>
        </w:tc>
        <w:tc>
          <w:tcPr>
            <w:tcW w:w="1866" w:type="dxa"/>
            <w:vAlign w:val="center"/>
          </w:tcPr>
          <w:p w14:paraId="427F3A14" w14:textId="77777777" w:rsidR="008F795B" w:rsidRDefault="00D66223">
            <w:r>
              <w:t>40.0</w:t>
            </w:r>
          </w:p>
        </w:tc>
        <w:tc>
          <w:tcPr>
            <w:tcW w:w="1866" w:type="dxa"/>
            <w:vAlign w:val="center"/>
          </w:tcPr>
          <w:p w14:paraId="25E3ECC1" w14:textId="77777777" w:rsidR="008F795B" w:rsidRDefault="00D66223">
            <w:r>
              <w:t>40.0</w:t>
            </w:r>
          </w:p>
        </w:tc>
        <w:tc>
          <w:tcPr>
            <w:tcW w:w="1866" w:type="dxa"/>
            <w:vAlign w:val="center"/>
          </w:tcPr>
          <w:p w14:paraId="33FE79A3" w14:textId="77777777" w:rsidR="008F795B" w:rsidRDefault="00D66223">
            <w:r>
              <w:t>40.0</w:t>
            </w:r>
          </w:p>
        </w:tc>
        <w:tc>
          <w:tcPr>
            <w:tcW w:w="1866" w:type="dxa"/>
            <w:vAlign w:val="center"/>
          </w:tcPr>
          <w:p w14:paraId="448D2DAB" w14:textId="77777777" w:rsidR="008F795B" w:rsidRDefault="00D66223">
            <w:r>
              <w:t>100</w:t>
            </w:r>
          </w:p>
        </w:tc>
      </w:tr>
      <w:tr w:rsidR="008F795B" w14:paraId="0EED92B1" w14:textId="77777777">
        <w:tc>
          <w:tcPr>
            <w:tcW w:w="1866" w:type="dxa"/>
            <w:shd w:val="clear" w:color="auto" w:fill="E6E6E6"/>
            <w:vAlign w:val="center"/>
          </w:tcPr>
          <w:p w14:paraId="4DB19EDC" w14:textId="77777777" w:rsidR="008F795B" w:rsidRDefault="00D66223">
            <w:r>
              <w:t>4</w:t>
            </w:r>
          </w:p>
        </w:tc>
        <w:tc>
          <w:tcPr>
            <w:tcW w:w="1866" w:type="dxa"/>
            <w:vAlign w:val="center"/>
          </w:tcPr>
          <w:p w14:paraId="32283105" w14:textId="77777777" w:rsidR="008F795B" w:rsidRDefault="00D66223">
            <w:r>
              <w:t>40.7</w:t>
            </w:r>
          </w:p>
        </w:tc>
        <w:tc>
          <w:tcPr>
            <w:tcW w:w="1866" w:type="dxa"/>
            <w:vAlign w:val="center"/>
          </w:tcPr>
          <w:p w14:paraId="4AED5127" w14:textId="77777777" w:rsidR="008F795B" w:rsidRDefault="00D66223">
            <w:r>
              <w:t>40.7</w:t>
            </w:r>
          </w:p>
        </w:tc>
        <w:tc>
          <w:tcPr>
            <w:tcW w:w="1866" w:type="dxa"/>
            <w:vAlign w:val="center"/>
          </w:tcPr>
          <w:p w14:paraId="0D4F11D3" w14:textId="77777777" w:rsidR="008F795B" w:rsidRDefault="00D66223">
            <w:r>
              <w:t>40.7</w:t>
            </w:r>
          </w:p>
        </w:tc>
        <w:tc>
          <w:tcPr>
            <w:tcW w:w="1866" w:type="dxa"/>
            <w:vAlign w:val="center"/>
          </w:tcPr>
          <w:p w14:paraId="2D6B7829" w14:textId="77777777" w:rsidR="008F795B" w:rsidRDefault="00D66223">
            <w:r>
              <w:t>100</w:t>
            </w:r>
          </w:p>
        </w:tc>
      </w:tr>
      <w:tr w:rsidR="008F795B" w14:paraId="54CAF843" w14:textId="77777777">
        <w:tc>
          <w:tcPr>
            <w:tcW w:w="1866" w:type="dxa"/>
            <w:shd w:val="clear" w:color="auto" w:fill="E6E6E6"/>
            <w:vAlign w:val="center"/>
          </w:tcPr>
          <w:p w14:paraId="4B2142F4" w14:textId="77777777" w:rsidR="008F795B" w:rsidRDefault="00D66223">
            <w:r>
              <w:lastRenderedPageBreak/>
              <w:t>6</w:t>
            </w:r>
          </w:p>
        </w:tc>
        <w:tc>
          <w:tcPr>
            <w:tcW w:w="1866" w:type="dxa"/>
            <w:vAlign w:val="center"/>
          </w:tcPr>
          <w:p w14:paraId="56125C63" w14:textId="77777777" w:rsidR="008F795B" w:rsidRDefault="00D66223">
            <w:r>
              <w:t>42.3</w:t>
            </w:r>
          </w:p>
        </w:tc>
        <w:tc>
          <w:tcPr>
            <w:tcW w:w="1866" w:type="dxa"/>
            <w:vAlign w:val="center"/>
          </w:tcPr>
          <w:p w14:paraId="196F2253" w14:textId="77777777" w:rsidR="008F795B" w:rsidRDefault="00D66223">
            <w:r>
              <w:t>41.1</w:t>
            </w:r>
          </w:p>
        </w:tc>
        <w:tc>
          <w:tcPr>
            <w:tcW w:w="1866" w:type="dxa"/>
            <w:vAlign w:val="center"/>
          </w:tcPr>
          <w:p w14:paraId="57849441" w14:textId="77777777" w:rsidR="008F795B" w:rsidRDefault="00D66223">
            <w:r>
              <w:t>42.3</w:t>
            </w:r>
          </w:p>
        </w:tc>
        <w:tc>
          <w:tcPr>
            <w:tcW w:w="1866" w:type="dxa"/>
            <w:vAlign w:val="center"/>
          </w:tcPr>
          <w:p w14:paraId="1438741B" w14:textId="77777777" w:rsidR="008F795B" w:rsidRDefault="00D66223">
            <w:r>
              <w:t>97</w:t>
            </w:r>
          </w:p>
        </w:tc>
      </w:tr>
      <w:tr w:rsidR="008F795B" w14:paraId="2BEDB5A0" w14:textId="77777777">
        <w:tc>
          <w:tcPr>
            <w:tcW w:w="1866" w:type="dxa"/>
            <w:shd w:val="clear" w:color="auto" w:fill="E6E6E6"/>
            <w:vAlign w:val="center"/>
          </w:tcPr>
          <w:p w14:paraId="09A314FC" w14:textId="77777777" w:rsidR="008F795B" w:rsidRDefault="00D66223">
            <w:r>
              <w:t>7</w:t>
            </w:r>
          </w:p>
        </w:tc>
        <w:tc>
          <w:tcPr>
            <w:tcW w:w="1866" w:type="dxa"/>
            <w:vAlign w:val="center"/>
          </w:tcPr>
          <w:p w14:paraId="5068B793" w14:textId="77777777" w:rsidR="008F795B" w:rsidRDefault="00D66223">
            <w:r>
              <w:t>46.9</w:t>
            </w:r>
          </w:p>
        </w:tc>
        <w:tc>
          <w:tcPr>
            <w:tcW w:w="1866" w:type="dxa"/>
            <w:vAlign w:val="center"/>
          </w:tcPr>
          <w:p w14:paraId="5C576CCD" w14:textId="77777777" w:rsidR="008F795B" w:rsidRDefault="00D66223">
            <w:r>
              <w:t>46.8</w:t>
            </w:r>
          </w:p>
        </w:tc>
        <w:tc>
          <w:tcPr>
            <w:tcW w:w="1866" w:type="dxa"/>
            <w:vAlign w:val="center"/>
          </w:tcPr>
          <w:p w14:paraId="20F5CB9E" w14:textId="77777777" w:rsidR="008F795B" w:rsidRDefault="00D66223">
            <w:r>
              <w:t>46.9</w:t>
            </w:r>
          </w:p>
        </w:tc>
        <w:tc>
          <w:tcPr>
            <w:tcW w:w="1866" w:type="dxa"/>
            <w:vAlign w:val="center"/>
          </w:tcPr>
          <w:p w14:paraId="10912965" w14:textId="77777777" w:rsidR="008F795B" w:rsidRDefault="00D66223">
            <w:r>
              <w:t>100</w:t>
            </w:r>
          </w:p>
        </w:tc>
      </w:tr>
      <w:tr w:rsidR="008F795B" w14:paraId="680187CB" w14:textId="77777777">
        <w:tc>
          <w:tcPr>
            <w:tcW w:w="1866" w:type="dxa"/>
            <w:shd w:val="clear" w:color="auto" w:fill="E6E6E6"/>
            <w:vAlign w:val="center"/>
          </w:tcPr>
          <w:p w14:paraId="595D7BDD" w14:textId="77777777" w:rsidR="008F795B" w:rsidRDefault="00D66223">
            <w:r>
              <w:t>8</w:t>
            </w:r>
          </w:p>
        </w:tc>
        <w:tc>
          <w:tcPr>
            <w:tcW w:w="1866" w:type="dxa"/>
            <w:vAlign w:val="center"/>
          </w:tcPr>
          <w:p w14:paraId="7265A4B9" w14:textId="77777777" w:rsidR="008F795B" w:rsidRDefault="00D66223">
            <w:r>
              <w:t>49.9</w:t>
            </w:r>
          </w:p>
        </w:tc>
        <w:tc>
          <w:tcPr>
            <w:tcW w:w="1866" w:type="dxa"/>
            <w:vAlign w:val="center"/>
          </w:tcPr>
          <w:p w14:paraId="406D4C70" w14:textId="77777777" w:rsidR="008F795B" w:rsidRDefault="00D66223">
            <w:r>
              <w:t>49.8</w:t>
            </w:r>
          </w:p>
        </w:tc>
        <w:tc>
          <w:tcPr>
            <w:tcW w:w="1866" w:type="dxa"/>
            <w:vAlign w:val="center"/>
          </w:tcPr>
          <w:p w14:paraId="3C1A28A6" w14:textId="77777777" w:rsidR="008F795B" w:rsidRDefault="00D66223">
            <w:r>
              <w:t>49.9</w:t>
            </w:r>
          </w:p>
        </w:tc>
        <w:tc>
          <w:tcPr>
            <w:tcW w:w="1866" w:type="dxa"/>
            <w:vAlign w:val="center"/>
          </w:tcPr>
          <w:p w14:paraId="5296387A" w14:textId="77777777" w:rsidR="008F795B" w:rsidRDefault="00D66223">
            <w:r>
              <w:t>100</w:t>
            </w:r>
          </w:p>
        </w:tc>
      </w:tr>
      <w:tr w:rsidR="008F795B" w14:paraId="07D69604" w14:textId="77777777">
        <w:tc>
          <w:tcPr>
            <w:tcW w:w="1866" w:type="dxa"/>
            <w:shd w:val="clear" w:color="auto" w:fill="E6E6E6"/>
            <w:vAlign w:val="center"/>
          </w:tcPr>
          <w:p w14:paraId="1DC37108" w14:textId="77777777" w:rsidR="008F795B" w:rsidRDefault="00D66223">
            <w:r>
              <w:t>9</w:t>
            </w:r>
          </w:p>
        </w:tc>
        <w:tc>
          <w:tcPr>
            <w:tcW w:w="1866" w:type="dxa"/>
            <w:vAlign w:val="center"/>
          </w:tcPr>
          <w:p w14:paraId="6DD4042A" w14:textId="77777777" w:rsidR="008F795B" w:rsidRDefault="00D66223">
            <w:r>
              <w:t>49.9</w:t>
            </w:r>
          </w:p>
        </w:tc>
        <w:tc>
          <w:tcPr>
            <w:tcW w:w="1866" w:type="dxa"/>
            <w:vAlign w:val="center"/>
          </w:tcPr>
          <w:p w14:paraId="79B0AB4D" w14:textId="77777777" w:rsidR="008F795B" w:rsidRDefault="00D66223">
            <w:r>
              <w:t>49.8</w:t>
            </w:r>
          </w:p>
        </w:tc>
        <w:tc>
          <w:tcPr>
            <w:tcW w:w="1866" w:type="dxa"/>
            <w:vAlign w:val="center"/>
          </w:tcPr>
          <w:p w14:paraId="09A8A67B" w14:textId="77777777" w:rsidR="008F795B" w:rsidRDefault="00D66223">
            <w:r>
              <w:t>49.9</w:t>
            </w:r>
          </w:p>
        </w:tc>
        <w:tc>
          <w:tcPr>
            <w:tcW w:w="1866" w:type="dxa"/>
            <w:vAlign w:val="center"/>
          </w:tcPr>
          <w:p w14:paraId="260779C1" w14:textId="77777777" w:rsidR="008F795B" w:rsidRDefault="00D66223">
            <w:r>
              <w:t>100</w:t>
            </w:r>
          </w:p>
        </w:tc>
      </w:tr>
      <w:tr w:rsidR="008F795B" w14:paraId="71853DAA" w14:textId="77777777">
        <w:tc>
          <w:tcPr>
            <w:tcW w:w="1866" w:type="dxa"/>
            <w:shd w:val="clear" w:color="auto" w:fill="E6E6E6"/>
            <w:vAlign w:val="center"/>
          </w:tcPr>
          <w:p w14:paraId="4E45D412" w14:textId="77777777" w:rsidR="008F795B" w:rsidRDefault="00D66223">
            <w:r>
              <w:t>10</w:t>
            </w:r>
          </w:p>
        </w:tc>
        <w:tc>
          <w:tcPr>
            <w:tcW w:w="1866" w:type="dxa"/>
            <w:vAlign w:val="center"/>
          </w:tcPr>
          <w:p w14:paraId="67E58E5A" w14:textId="77777777" w:rsidR="008F795B" w:rsidRDefault="00D66223">
            <w:r>
              <w:t>49.9</w:t>
            </w:r>
          </w:p>
        </w:tc>
        <w:tc>
          <w:tcPr>
            <w:tcW w:w="1866" w:type="dxa"/>
            <w:vAlign w:val="center"/>
          </w:tcPr>
          <w:p w14:paraId="6C930E66" w14:textId="77777777" w:rsidR="008F795B" w:rsidRDefault="00D66223">
            <w:r>
              <w:t>52.3</w:t>
            </w:r>
          </w:p>
        </w:tc>
        <w:tc>
          <w:tcPr>
            <w:tcW w:w="1866" w:type="dxa"/>
            <w:vAlign w:val="center"/>
          </w:tcPr>
          <w:p w14:paraId="609C5AFC" w14:textId="77777777" w:rsidR="008F795B" w:rsidRDefault="00D66223">
            <w:r>
              <w:t>49.9</w:t>
            </w:r>
          </w:p>
        </w:tc>
        <w:tc>
          <w:tcPr>
            <w:tcW w:w="1866" w:type="dxa"/>
            <w:vAlign w:val="center"/>
          </w:tcPr>
          <w:p w14:paraId="695B602B" w14:textId="77777777" w:rsidR="008F795B" w:rsidRDefault="00D66223">
            <w:r>
              <w:t>100</w:t>
            </w:r>
          </w:p>
        </w:tc>
      </w:tr>
      <w:tr w:rsidR="008F795B" w14:paraId="6CC563AB" w14:textId="77777777">
        <w:tc>
          <w:tcPr>
            <w:tcW w:w="1866" w:type="dxa"/>
            <w:shd w:val="clear" w:color="auto" w:fill="E6E6E6"/>
            <w:vAlign w:val="center"/>
          </w:tcPr>
          <w:p w14:paraId="1F9BA01D" w14:textId="77777777" w:rsidR="008F795B" w:rsidRDefault="00D66223">
            <w:r>
              <w:t>11</w:t>
            </w:r>
          </w:p>
        </w:tc>
        <w:tc>
          <w:tcPr>
            <w:tcW w:w="1866" w:type="dxa"/>
            <w:vAlign w:val="center"/>
          </w:tcPr>
          <w:p w14:paraId="305A4E08" w14:textId="77777777" w:rsidR="008F795B" w:rsidRDefault="00D66223">
            <w:r>
              <w:t>255.2</w:t>
            </w:r>
          </w:p>
        </w:tc>
        <w:tc>
          <w:tcPr>
            <w:tcW w:w="1866" w:type="dxa"/>
            <w:vAlign w:val="center"/>
          </w:tcPr>
          <w:p w14:paraId="1370460D" w14:textId="77777777" w:rsidR="008F795B" w:rsidRDefault="00D66223">
            <w:r>
              <w:t>261.4</w:t>
            </w:r>
          </w:p>
        </w:tc>
        <w:tc>
          <w:tcPr>
            <w:tcW w:w="1866" w:type="dxa"/>
            <w:vAlign w:val="center"/>
          </w:tcPr>
          <w:p w14:paraId="553C1C97" w14:textId="77777777" w:rsidR="008F795B" w:rsidRDefault="00D66223">
            <w:r>
              <w:t>255.2</w:t>
            </w:r>
          </w:p>
        </w:tc>
        <w:tc>
          <w:tcPr>
            <w:tcW w:w="1866" w:type="dxa"/>
            <w:vAlign w:val="center"/>
          </w:tcPr>
          <w:p w14:paraId="7E21ABB6" w14:textId="77777777" w:rsidR="008F795B" w:rsidRDefault="00D66223">
            <w:r>
              <w:t>100</w:t>
            </w:r>
          </w:p>
        </w:tc>
      </w:tr>
      <w:tr w:rsidR="008F795B" w14:paraId="67917455" w14:textId="77777777">
        <w:tc>
          <w:tcPr>
            <w:tcW w:w="1866" w:type="dxa"/>
            <w:shd w:val="clear" w:color="auto" w:fill="E6E6E6"/>
            <w:vAlign w:val="center"/>
          </w:tcPr>
          <w:p w14:paraId="6B8D8F61" w14:textId="77777777" w:rsidR="008F795B" w:rsidRDefault="00D66223">
            <w:r>
              <w:t>12</w:t>
            </w:r>
          </w:p>
        </w:tc>
        <w:tc>
          <w:tcPr>
            <w:tcW w:w="1866" w:type="dxa"/>
            <w:vAlign w:val="center"/>
          </w:tcPr>
          <w:p w14:paraId="30C26A9C" w14:textId="77777777" w:rsidR="008F795B" w:rsidRDefault="00D66223">
            <w:r>
              <w:t>967.0</w:t>
            </w:r>
          </w:p>
        </w:tc>
        <w:tc>
          <w:tcPr>
            <w:tcW w:w="1866" w:type="dxa"/>
            <w:vAlign w:val="center"/>
          </w:tcPr>
          <w:p w14:paraId="2D80AB94" w14:textId="77777777" w:rsidR="008F795B" w:rsidRDefault="00D66223">
            <w:r>
              <w:t>825.0</w:t>
            </w:r>
          </w:p>
        </w:tc>
        <w:tc>
          <w:tcPr>
            <w:tcW w:w="1866" w:type="dxa"/>
            <w:vAlign w:val="center"/>
          </w:tcPr>
          <w:p w14:paraId="3C431C7D" w14:textId="77777777" w:rsidR="008F795B" w:rsidRDefault="00D66223">
            <w:r>
              <w:t>967.0</w:t>
            </w:r>
          </w:p>
        </w:tc>
        <w:tc>
          <w:tcPr>
            <w:tcW w:w="1866" w:type="dxa"/>
            <w:vAlign w:val="center"/>
          </w:tcPr>
          <w:p w14:paraId="75A8CB70" w14:textId="77777777" w:rsidR="008F795B" w:rsidRDefault="00D66223">
            <w:r>
              <w:t>85</w:t>
            </w:r>
          </w:p>
        </w:tc>
      </w:tr>
      <w:tr w:rsidR="008F795B" w14:paraId="68FDA34E" w14:textId="77777777">
        <w:tc>
          <w:tcPr>
            <w:tcW w:w="1866" w:type="dxa"/>
            <w:shd w:val="clear" w:color="auto" w:fill="E6E6E6"/>
            <w:vAlign w:val="center"/>
          </w:tcPr>
          <w:p w14:paraId="5228C967" w14:textId="77777777" w:rsidR="008F795B" w:rsidRDefault="00D66223">
            <w:r>
              <w:t>13</w:t>
            </w:r>
          </w:p>
        </w:tc>
        <w:tc>
          <w:tcPr>
            <w:tcW w:w="1866" w:type="dxa"/>
            <w:vAlign w:val="center"/>
          </w:tcPr>
          <w:p w14:paraId="01C35D2C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3EDA11EA" w14:textId="77777777" w:rsidR="008F795B" w:rsidRDefault="00D66223">
            <w:r>
              <w:t>86.0</w:t>
            </w:r>
          </w:p>
        </w:tc>
        <w:tc>
          <w:tcPr>
            <w:tcW w:w="1866" w:type="dxa"/>
            <w:vAlign w:val="center"/>
          </w:tcPr>
          <w:p w14:paraId="4EEE08F0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1CD9C23F" w14:textId="77777777" w:rsidR="008F795B" w:rsidRDefault="00D66223">
            <w:r>
              <w:t>100</w:t>
            </w:r>
          </w:p>
        </w:tc>
      </w:tr>
      <w:tr w:rsidR="008F795B" w14:paraId="1AED9986" w14:textId="77777777">
        <w:tc>
          <w:tcPr>
            <w:tcW w:w="1866" w:type="dxa"/>
            <w:shd w:val="clear" w:color="auto" w:fill="E6E6E6"/>
            <w:vAlign w:val="center"/>
          </w:tcPr>
          <w:p w14:paraId="656EDEEB" w14:textId="77777777" w:rsidR="008F795B" w:rsidRDefault="00D66223">
            <w:r>
              <w:t>14</w:t>
            </w:r>
          </w:p>
        </w:tc>
        <w:tc>
          <w:tcPr>
            <w:tcW w:w="1866" w:type="dxa"/>
            <w:vAlign w:val="center"/>
          </w:tcPr>
          <w:p w14:paraId="696AD9AD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432DA8CD" w14:textId="77777777" w:rsidR="008F795B" w:rsidRDefault="00D66223">
            <w:r>
              <w:t>75.7</w:t>
            </w:r>
          </w:p>
        </w:tc>
        <w:tc>
          <w:tcPr>
            <w:tcW w:w="1866" w:type="dxa"/>
            <w:vAlign w:val="center"/>
          </w:tcPr>
          <w:p w14:paraId="49B189FA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3B071CEE" w14:textId="77777777" w:rsidR="008F795B" w:rsidRDefault="00D66223">
            <w:r>
              <w:t>100</w:t>
            </w:r>
          </w:p>
        </w:tc>
      </w:tr>
      <w:tr w:rsidR="008F795B" w14:paraId="37A4A0D0" w14:textId="77777777">
        <w:tc>
          <w:tcPr>
            <w:tcW w:w="1866" w:type="dxa"/>
            <w:shd w:val="clear" w:color="auto" w:fill="E6E6E6"/>
            <w:vAlign w:val="center"/>
          </w:tcPr>
          <w:p w14:paraId="282772F6" w14:textId="77777777" w:rsidR="008F795B" w:rsidRDefault="00D66223">
            <w:r>
              <w:t>15</w:t>
            </w:r>
          </w:p>
        </w:tc>
        <w:tc>
          <w:tcPr>
            <w:tcW w:w="1866" w:type="dxa"/>
            <w:vAlign w:val="center"/>
          </w:tcPr>
          <w:p w14:paraId="0C721393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0F659777" w14:textId="77777777" w:rsidR="008F795B" w:rsidRDefault="00D66223">
            <w:r>
              <w:t>88.7</w:t>
            </w:r>
          </w:p>
        </w:tc>
        <w:tc>
          <w:tcPr>
            <w:tcW w:w="1866" w:type="dxa"/>
            <w:vAlign w:val="center"/>
          </w:tcPr>
          <w:p w14:paraId="47707863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40C744BB" w14:textId="77777777" w:rsidR="008F795B" w:rsidRDefault="00D66223">
            <w:r>
              <w:t>100</w:t>
            </w:r>
          </w:p>
        </w:tc>
      </w:tr>
      <w:tr w:rsidR="008F795B" w14:paraId="08EEF176" w14:textId="77777777">
        <w:tc>
          <w:tcPr>
            <w:tcW w:w="1866" w:type="dxa"/>
            <w:shd w:val="clear" w:color="auto" w:fill="E6E6E6"/>
            <w:vAlign w:val="center"/>
          </w:tcPr>
          <w:p w14:paraId="41BA0E19" w14:textId="77777777" w:rsidR="008F795B" w:rsidRDefault="00D66223">
            <w:r>
              <w:t>16</w:t>
            </w:r>
          </w:p>
        </w:tc>
        <w:tc>
          <w:tcPr>
            <w:tcW w:w="1866" w:type="dxa"/>
            <w:vAlign w:val="center"/>
          </w:tcPr>
          <w:p w14:paraId="19BBBA50" w14:textId="77777777" w:rsidR="008F795B" w:rsidRDefault="00D66223">
            <w:r>
              <w:t>75.3</w:t>
            </w:r>
          </w:p>
        </w:tc>
        <w:tc>
          <w:tcPr>
            <w:tcW w:w="1866" w:type="dxa"/>
            <w:vAlign w:val="center"/>
          </w:tcPr>
          <w:p w14:paraId="51E751BF" w14:textId="77777777" w:rsidR="008F795B" w:rsidRDefault="00D66223">
            <w:r>
              <w:t>75.2</w:t>
            </w:r>
          </w:p>
        </w:tc>
        <w:tc>
          <w:tcPr>
            <w:tcW w:w="1866" w:type="dxa"/>
            <w:vAlign w:val="center"/>
          </w:tcPr>
          <w:p w14:paraId="3237FF8D" w14:textId="77777777" w:rsidR="008F795B" w:rsidRDefault="00D66223">
            <w:r>
              <w:t>75.3</w:t>
            </w:r>
          </w:p>
        </w:tc>
        <w:tc>
          <w:tcPr>
            <w:tcW w:w="1866" w:type="dxa"/>
            <w:vAlign w:val="center"/>
          </w:tcPr>
          <w:p w14:paraId="2953A508" w14:textId="77777777" w:rsidR="008F795B" w:rsidRDefault="00D66223">
            <w:r>
              <w:t>100</w:t>
            </w:r>
          </w:p>
        </w:tc>
      </w:tr>
      <w:tr w:rsidR="008F795B" w14:paraId="6844E691" w14:textId="77777777">
        <w:tc>
          <w:tcPr>
            <w:tcW w:w="1866" w:type="dxa"/>
            <w:shd w:val="clear" w:color="auto" w:fill="E6E6E6"/>
            <w:vAlign w:val="center"/>
          </w:tcPr>
          <w:p w14:paraId="51B1EF44" w14:textId="77777777" w:rsidR="008F795B" w:rsidRDefault="00D66223">
            <w:r>
              <w:t>17</w:t>
            </w:r>
          </w:p>
        </w:tc>
        <w:tc>
          <w:tcPr>
            <w:tcW w:w="1866" w:type="dxa"/>
            <w:vAlign w:val="center"/>
          </w:tcPr>
          <w:p w14:paraId="3234F4C5" w14:textId="77777777" w:rsidR="008F795B" w:rsidRDefault="00D66223">
            <w:r>
              <w:t>74.8</w:t>
            </w:r>
          </w:p>
        </w:tc>
        <w:tc>
          <w:tcPr>
            <w:tcW w:w="1866" w:type="dxa"/>
            <w:vAlign w:val="center"/>
          </w:tcPr>
          <w:p w14:paraId="349F0714" w14:textId="77777777" w:rsidR="008F795B" w:rsidRDefault="00D66223">
            <w:r>
              <w:t>74.7</w:t>
            </w:r>
          </w:p>
        </w:tc>
        <w:tc>
          <w:tcPr>
            <w:tcW w:w="1866" w:type="dxa"/>
            <w:vAlign w:val="center"/>
          </w:tcPr>
          <w:p w14:paraId="53DF581E" w14:textId="77777777" w:rsidR="008F795B" w:rsidRDefault="00D66223">
            <w:r>
              <w:t>74.8</w:t>
            </w:r>
          </w:p>
        </w:tc>
        <w:tc>
          <w:tcPr>
            <w:tcW w:w="1866" w:type="dxa"/>
            <w:vAlign w:val="center"/>
          </w:tcPr>
          <w:p w14:paraId="3A44462C" w14:textId="77777777" w:rsidR="008F795B" w:rsidRDefault="00D66223">
            <w:r>
              <w:t>100</w:t>
            </w:r>
          </w:p>
        </w:tc>
      </w:tr>
      <w:tr w:rsidR="008F795B" w14:paraId="5EDFB5AF" w14:textId="77777777">
        <w:tc>
          <w:tcPr>
            <w:tcW w:w="1866" w:type="dxa"/>
            <w:shd w:val="clear" w:color="auto" w:fill="E6E6E6"/>
            <w:vAlign w:val="center"/>
          </w:tcPr>
          <w:p w14:paraId="364E27B0" w14:textId="77777777" w:rsidR="008F795B" w:rsidRDefault="00D66223">
            <w:r>
              <w:t>18</w:t>
            </w:r>
          </w:p>
        </w:tc>
        <w:tc>
          <w:tcPr>
            <w:tcW w:w="1866" w:type="dxa"/>
            <w:vAlign w:val="center"/>
          </w:tcPr>
          <w:p w14:paraId="6F554AB3" w14:textId="77777777" w:rsidR="008F795B" w:rsidRDefault="00D66223">
            <w:r>
              <w:t>76.0</w:t>
            </w:r>
          </w:p>
        </w:tc>
        <w:tc>
          <w:tcPr>
            <w:tcW w:w="1866" w:type="dxa"/>
            <w:vAlign w:val="center"/>
          </w:tcPr>
          <w:p w14:paraId="361FA4F9" w14:textId="77777777" w:rsidR="008F795B" w:rsidRDefault="00D66223">
            <w:r>
              <w:t>75.9</w:t>
            </w:r>
          </w:p>
        </w:tc>
        <w:tc>
          <w:tcPr>
            <w:tcW w:w="1866" w:type="dxa"/>
            <w:vAlign w:val="center"/>
          </w:tcPr>
          <w:p w14:paraId="7708A651" w14:textId="77777777" w:rsidR="008F795B" w:rsidRDefault="00D66223">
            <w:r>
              <w:t>76.0</w:t>
            </w:r>
          </w:p>
        </w:tc>
        <w:tc>
          <w:tcPr>
            <w:tcW w:w="1866" w:type="dxa"/>
            <w:vAlign w:val="center"/>
          </w:tcPr>
          <w:p w14:paraId="21E164AB" w14:textId="77777777" w:rsidR="008F795B" w:rsidRDefault="00D66223">
            <w:r>
              <w:t>100</w:t>
            </w:r>
          </w:p>
        </w:tc>
      </w:tr>
      <w:tr w:rsidR="008F795B" w14:paraId="0990D33B" w14:textId="77777777">
        <w:tc>
          <w:tcPr>
            <w:tcW w:w="1866" w:type="dxa"/>
            <w:shd w:val="clear" w:color="auto" w:fill="E6E6E6"/>
            <w:vAlign w:val="center"/>
          </w:tcPr>
          <w:p w14:paraId="4749D1F1" w14:textId="77777777" w:rsidR="008F795B" w:rsidRDefault="00D66223">
            <w:r>
              <w:t>19</w:t>
            </w:r>
          </w:p>
        </w:tc>
        <w:tc>
          <w:tcPr>
            <w:tcW w:w="1866" w:type="dxa"/>
            <w:vAlign w:val="center"/>
          </w:tcPr>
          <w:p w14:paraId="7607DC72" w14:textId="77777777" w:rsidR="008F795B" w:rsidRDefault="00D66223">
            <w:r>
              <w:t>76.5</w:t>
            </w:r>
          </w:p>
        </w:tc>
        <w:tc>
          <w:tcPr>
            <w:tcW w:w="1866" w:type="dxa"/>
            <w:vAlign w:val="center"/>
          </w:tcPr>
          <w:p w14:paraId="26A0EFB6" w14:textId="77777777" w:rsidR="008F795B" w:rsidRDefault="00D66223">
            <w:r>
              <w:t>79.3</w:t>
            </w:r>
          </w:p>
        </w:tc>
        <w:tc>
          <w:tcPr>
            <w:tcW w:w="1866" w:type="dxa"/>
            <w:vAlign w:val="center"/>
          </w:tcPr>
          <w:p w14:paraId="0718DAFC" w14:textId="77777777" w:rsidR="008F795B" w:rsidRDefault="00D66223">
            <w:r>
              <w:t>76.5</w:t>
            </w:r>
          </w:p>
        </w:tc>
        <w:tc>
          <w:tcPr>
            <w:tcW w:w="1866" w:type="dxa"/>
            <w:vAlign w:val="center"/>
          </w:tcPr>
          <w:p w14:paraId="5F959C0F" w14:textId="77777777" w:rsidR="008F795B" w:rsidRDefault="00D66223">
            <w:r>
              <w:t>100</w:t>
            </w:r>
          </w:p>
        </w:tc>
      </w:tr>
      <w:tr w:rsidR="008F795B" w14:paraId="7C54DCFB" w14:textId="77777777">
        <w:tc>
          <w:tcPr>
            <w:tcW w:w="1866" w:type="dxa"/>
            <w:shd w:val="clear" w:color="auto" w:fill="E6E6E6"/>
            <w:vAlign w:val="center"/>
          </w:tcPr>
          <w:p w14:paraId="14042181" w14:textId="77777777" w:rsidR="008F795B" w:rsidRDefault="00D66223">
            <w:r>
              <w:t>20</w:t>
            </w:r>
          </w:p>
        </w:tc>
        <w:tc>
          <w:tcPr>
            <w:tcW w:w="1866" w:type="dxa"/>
            <w:vAlign w:val="center"/>
          </w:tcPr>
          <w:p w14:paraId="7D8605A3" w14:textId="77777777" w:rsidR="008F795B" w:rsidRDefault="00D66223">
            <w:r>
              <w:t>74.8</w:t>
            </w:r>
          </w:p>
        </w:tc>
        <w:tc>
          <w:tcPr>
            <w:tcW w:w="1866" w:type="dxa"/>
            <w:vAlign w:val="center"/>
          </w:tcPr>
          <w:p w14:paraId="19932BC3" w14:textId="77777777" w:rsidR="008F795B" w:rsidRDefault="00D66223">
            <w:r>
              <w:t>88.2</w:t>
            </w:r>
          </w:p>
        </w:tc>
        <w:tc>
          <w:tcPr>
            <w:tcW w:w="1866" w:type="dxa"/>
            <w:vAlign w:val="center"/>
          </w:tcPr>
          <w:p w14:paraId="3E02A0E5" w14:textId="77777777" w:rsidR="008F795B" w:rsidRDefault="00D66223">
            <w:r>
              <w:t>74.8</w:t>
            </w:r>
          </w:p>
        </w:tc>
        <w:tc>
          <w:tcPr>
            <w:tcW w:w="1866" w:type="dxa"/>
            <w:vAlign w:val="center"/>
          </w:tcPr>
          <w:p w14:paraId="05E34EDB" w14:textId="77777777" w:rsidR="008F795B" w:rsidRDefault="00D66223">
            <w:r>
              <w:t>100</w:t>
            </w:r>
          </w:p>
        </w:tc>
      </w:tr>
      <w:tr w:rsidR="008F795B" w14:paraId="39DC4024" w14:textId="77777777">
        <w:tc>
          <w:tcPr>
            <w:tcW w:w="1866" w:type="dxa"/>
            <w:shd w:val="clear" w:color="auto" w:fill="E6E6E6"/>
            <w:vAlign w:val="center"/>
          </w:tcPr>
          <w:p w14:paraId="5EAE7694" w14:textId="77777777" w:rsidR="008F795B" w:rsidRDefault="00D66223">
            <w:r>
              <w:t>21</w:t>
            </w:r>
          </w:p>
        </w:tc>
        <w:tc>
          <w:tcPr>
            <w:tcW w:w="1866" w:type="dxa"/>
            <w:vAlign w:val="center"/>
          </w:tcPr>
          <w:p w14:paraId="6607ED18" w14:textId="77777777" w:rsidR="008F795B" w:rsidRDefault="00D66223">
            <w:r>
              <w:t>75.3</w:t>
            </w:r>
          </w:p>
        </w:tc>
        <w:tc>
          <w:tcPr>
            <w:tcW w:w="1866" w:type="dxa"/>
            <w:vAlign w:val="center"/>
          </w:tcPr>
          <w:p w14:paraId="591FB00C" w14:textId="77777777" w:rsidR="008F795B" w:rsidRDefault="00D66223">
            <w:r>
              <w:t>74.7</w:t>
            </w:r>
          </w:p>
        </w:tc>
        <w:tc>
          <w:tcPr>
            <w:tcW w:w="1866" w:type="dxa"/>
            <w:vAlign w:val="center"/>
          </w:tcPr>
          <w:p w14:paraId="2FB19FA4" w14:textId="77777777" w:rsidR="008F795B" w:rsidRDefault="00D66223">
            <w:r>
              <w:t>75.3</w:t>
            </w:r>
          </w:p>
        </w:tc>
        <w:tc>
          <w:tcPr>
            <w:tcW w:w="1866" w:type="dxa"/>
            <w:vAlign w:val="center"/>
          </w:tcPr>
          <w:p w14:paraId="4C4623E7" w14:textId="77777777" w:rsidR="008F795B" w:rsidRDefault="00D66223">
            <w:r>
              <w:t>99</w:t>
            </w:r>
          </w:p>
        </w:tc>
      </w:tr>
      <w:tr w:rsidR="008F795B" w14:paraId="25E95D07" w14:textId="77777777">
        <w:tc>
          <w:tcPr>
            <w:tcW w:w="1866" w:type="dxa"/>
            <w:shd w:val="clear" w:color="auto" w:fill="E6E6E6"/>
            <w:vAlign w:val="center"/>
          </w:tcPr>
          <w:p w14:paraId="51957C25" w14:textId="77777777" w:rsidR="008F795B" w:rsidRDefault="00D66223">
            <w:r>
              <w:t>22</w:t>
            </w:r>
          </w:p>
        </w:tc>
        <w:tc>
          <w:tcPr>
            <w:tcW w:w="1866" w:type="dxa"/>
            <w:vAlign w:val="center"/>
          </w:tcPr>
          <w:p w14:paraId="6EC873D3" w14:textId="77777777" w:rsidR="008F795B" w:rsidRDefault="00D66223">
            <w:r>
              <w:t>386.9</w:t>
            </w:r>
          </w:p>
        </w:tc>
        <w:tc>
          <w:tcPr>
            <w:tcW w:w="1866" w:type="dxa"/>
            <w:vAlign w:val="center"/>
          </w:tcPr>
          <w:p w14:paraId="1B10646F" w14:textId="77777777" w:rsidR="008F795B" w:rsidRDefault="00D66223">
            <w:r>
              <w:t>756.7</w:t>
            </w:r>
          </w:p>
        </w:tc>
        <w:tc>
          <w:tcPr>
            <w:tcW w:w="1866" w:type="dxa"/>
            <w:vAlign w:val="center"/>
          </w:tcPr>
          <w:p w14:paraId="5EE9B6B0" w14:textId="77777777" w:rsidR="008F795B" w:rsidRDefault="00D66223">
            <w:r>
              <w:t>386.9</w:t>
            </w:r>
          </w:p>
        </w:tc>
        <w:tc>
          <w:tcPr>
            <w:tcW w:w="1866" w:type="dxa"/>
            <w:vAlign w:val="center"/>
          </w:tcPr>
          <w:p w14:paraId="471258E6" w14:textId="77777777" w:rsidR="008F795B" w:rsidRDefault="00D66223">
            <w:r>
              <w:t>100</w:t>
            </w:r>
          </w:p>
        </w:tc>
      </w:tr>
      <w:tr w:rsidR="008F795B" w14:paraId="5C829F3A" w14:textId="77777777">
        <w:tc>
          <w:tcPr>
            <w:tcW w:w="1866" w:type="dxa"/>
            <w:shd w:val="clear" w:color="auto" w:fill="E6E6E6"/>
            <w:vAlign w:val="center"/>
          </w:tcPr>
          <w:p w14:paraId="04A2977C" w14:textId="77777777" w:rsidR="008F795B" w:rsidRDefault="00D66223">
            <w:r>
              <w:t>23</w:t>
            </w:r>
          </w:p>
        </w:tc>
        <w:tc>
          <w:tcPr>
            <w:tcW w:w="1866" w:type="dxa"/>
            <w:vAlign w:val="center"/>
          </w:tcPr>
          <w:p w14:paraId="6C9A1D87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6F6BA7B2" w14:textId="77777777" w:rsidR="008F795B" w:rsidRDefault="00D66223">
            <w:r>
              <w:t>159.0</w:t>
            </w:r>
          </w:p>
        </w:tc>
        <w:tc>
          <w:tcPr>
            <w:tcW w:w="1866" w:type="dxa"/>
            <w:vAlign w:val="center"/>
          </w:tcPr>
          <w:p w14:paraId="100D47FC" w14:textId="77777777" w:rsidR="008F795B" w:rsidRDefault="00D66223">
            <w:r>
              <w:t>75.8</w:t>
            </w:r>
          </w:p>
        </w:tc>
        <w:tc>
          <w:tcPr>
            <w:tcW w:w="1866" w:type="dxa"/>
            <w:vAlign w:val="center"/>
          </w:tcPr>
          <w:p w14:paraId="688F4CCF" w14:textId="77777777" w:rsidR="008F795B" w:rsidRDefault="00D66223">
            <w:r>
              <w:t>100</w:t>
            </w:r>
          </w:p>
        </w:tc>
      </w:tr>
      <w:tr w:rsidR="008F795B" w14:paraId="54E1B6E6" w14:textId="77777777">
        <w:tc>
          <w:tcPr>
            <w:tcW w:w="1866" w:type="dxa"/>
            <w:shd w:val="clear" w:color="auto" w:fill="E6E6E6"/>
            <w:vAlign w:val="center"/>
          </w:tcPr>
          <w:p w14:paraId="1A2361D8" w14:textId="77777777" w:rsidR="008F795B" w:rsidRDefault="00D66223">
            <w:r>
              <w:t>24</w:t>
            </w:r>
          </w:p>
        </w:tc>
        <w:tc>
          <w:tcPr>
            <w:tcW w:w="1866" w:type="dxa"/>
            <w:vAlign w:val="center"/>
          </w:tcPr>
          <w:p w14:paraId="5A6D52EA" w14:textId="77777777" w:rsidR="008F795B" w:rsidRDefault="00D66223">
            <w:r>
              <w:t>533.6</w:t>
            </w:r>
          </w:p>
        </w:tc>
        <w:tc>
          <w:tcPr>
            <w:tcW w:w="1866" w:type="dxa"/>
            <w:vAlign w:val="center"/>
          </w:tcPr>
          <w:p w14:paraId="2F12C4BC" w14:textId="77777777" w:rsidR="008F795B" w:rsidRDefault="00D66223">
            <w:r>
              <w:t>689.2</w:t>
            </w:r>
          </w:p>
        </w:tc>
        <w:tc>
          <w:tcPr>
            <w:tcW w:w="1866" w:type="dxa"/>
            <w:vAlign w:val="center"/>
          </w:tcPr>
          <w:p w14:paraId="7E121F15" w14:textId="77777777" w:rsidR="008F795B" w:rsidRDefault="00D66223">
            <w:r>
              <w:t>533.6</w:t>
            </w:r>
          </w:p>
        </w:tc>
        <w:tc>
          <w:tcPr>
            <w:tcW w:w="1866" w:type="dxa"/>
            <w:vAlign w:val="center"/>
          </w:tcPr>
          <w:p w14:paraId="183F7113" w14:textId="77777777" w:rsidR="008F795B" w:rsidRDefault="00D66223">
            <w:r>
              <w:t>100</w:t>
            </w:r>
          </w:p>
        </w:tc>
      </w:tr>
      <w:tr w:rsidR="008F795B" w14:paraId="2F1ADFC7" w14:textId="77777777">
        <w:tc>
          <w:tcPr>
            <w:tcW w:w="1866" w:type="dxa"/>
            <w:shd w:val="clear" w:color="auto" w:fill="E6E6E6"/>
            <w:vAlign w:val="center"/>
          </w:tcPr>
          <w:p w14:paraId="72327CF4" w14:textId="77777777" w:rsidR="008F795B" w:rsidRDefault="00D66223">
            <w:r>
              <w:t>合计</w:t>
            </w:r>
          </w:p>
        </w:tc>
        <w:tc>
          <w:tcPr>
            <w:tcW w:w="1866" w:type="dxa"/>
            <w:vAlign w:val="center"/>
          </w:tcPr>
          <w:p w14:paraId="15F08FF5" w14:textId="77777777" w:rsidR="008F795B" w:rsidRDefault="00D66223">
            <w:r>
              <w:t>4838.3</w:t>
            </w:r>
          </w:p>
        </w:tc>
        <w:tc>
          <w:tcPr>
            <w:tcW w:w="1866" w:type="dxa"/>
            <w:vAlign w:val="center"/>
          </w:tcPr>
          <w:p w14:paraId="48CF7276" w14:textId="77777777" w:rsidR="008F795B" w:rsidRDefault="00D66223">
            <w:r>
              <w:t>4391.7</w:t>
            </w:r>
          </w:p>
        </w:tc>
        <w:tc>
          <w:tcPr>
            <w:tcW w:w="1866" w:type="dxa"/>
            <w:vAlign w:val="center"/>
          </w:tcPr>
          <w:p w14:paraId="5966E525" w14:textId="77777777" w:rsidR="008F795B" w:rsidRDefault="00D66223">
            <w:r>
              <w:t>4838.3</w:t>
            </w:r>
          </w:p>
        </w:tc>
        <w:tc>
          <w:tcPr>
            <w:tcW w:w="1866" w:type="dxa"/>
            <w:vAlign w:val="center"/>
          </w:tcPr>
          <w:p w14:paraId="5B7192D5" w14:textId="77777777" w:rsidR="008F795B" w:rsidRDefault="00D66223">
            <w:r>
              <w:t>91</w:t>
            </w:r>
          </w:p>
        </w:tc>
      </w:tr>
      <w:tr w:rsidR="008F795B" w14:paraId="77A04481" w14:textId="77777777">
        <w:tc>
          <w:tcPr>
            <w:tcW w:w="1866" w:type="dxa"/>
            <w:shd w:val="clear" w:color="auto" w:fill="E6E6E6"/>
            <w:vAlign w:val="center"/>
          </w:tcPr>
          <w:p w14:paraId="3507AC70" w14:textId="77777777" w:rsidR="008F795B" w:rsidRDefault="00D66223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26F01AF" w14:textId="77777777" w:rsidR="008F795B" w:rsidRDefault="00D66223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8F795B" w14:paraId="1A45FF05" w14:textId="77777777">
        <w:tc>
          <w:tcPr>
            <w:tcW w:w="1866" w:type="dxa"/>
            <w:shd w:val="clear" w:color="auto" w:fill="E6E6E6"/>
            <w:vAlign w:val="center"/>
          </w:tcPr>
          <w:p w14:paraId="5A70EFF7" w14:textId="77777777" w:rsidR="008F795B" w:rsidRDefault="00D66223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9B2C540" w14:textId="77777777" w:rsidR="008F795B" w:rsidRDefault="00D66223">
            <w:r>
              <w:t>建筑屋面的绿化面积不应低于可绿化屋面面积的</w:t>
            </w:r>
            <w:r>
              <w:t>50%</w:t>
            </w:r>
          </w:p>
        </w:tc>
      </w:tr>
      <w:tr w:rsidR="008F795B" w14:paraId="50E965BC" w14:textId="77777777">
        <w:tc>
          <w:tcPr>
            <w:tcW w:w="1866" w:type="dxa"/>
            <w:shd w:val="clear" w:color="auto" w:fill="E6E6E6"/>
            <w:vAlign w:val="center"/>
          </w:tcPr>
          <w:p w14:paraId="0A552355" w14:textId="77777777" w:rsidR="008F795B" w:rsidRDefault="00D66223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F393669" w14:textId="77777777" w:rsidR="008F795B" w:rsidRDefault="00D66223">
            <w:r>
              <w:t>满足</w:t>
            </w:r>
          </w:p>
        </w:tc>
      </w:tr>
    </w:tbl>
    <w:p w14:paraId="24F0C66C" w14:textId="77777777" w:rsidR="008F795B" w:rsidRDefault="008F795B">
      <w:pPr>
        <w:pStyle w:val="a0"/>
        <w:ind w:firstLine="420"/>
        <w:rPr>
          <w:lang w:val="en-US"/>
        </w:rPr>
      </w:pPr>
      <w:bookmarkStart w:id="46" w:name="屋面绿化率"/>
      <w:bookmarkEnd w:id="46"/>
    </w:p>
    <w:p w14:paraId="43F8F101" w14:textId="77777777" w:rsidR="008F795B" w:rsidRDefault="00D66223">
      <w:pPr>
        <w:pStyle w:val="1"/>
      </w:pPr>
      <w:bookmarkStart w:id="47" w:name="_Toc5199"/>
      <w:r>
        <w:rPr>
          <w:rFonts w:hint="eastAsia"/>
        </w:rPr>
        <w:t>结论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8F795B" w14:paraId="79D97A2B" w14:textId="77777777">
        <w:tc>
          <w:tcPr>
            <w:tcW w:w="1867" w:type="dxa"/>
            <w:shd w:val="clear" w:color="auto" w:fill="E6E6E6"/>
            <w:vAlign w:val="center"/>
          </w:tcPr>
          <w:p w14:paraId="4042900D" w14:textId="77777777" w:rsidR="008F795B" w:rsidRDefault="00D66223">
            <w:pPr>
              <w:jc w:val="center"/>
            </w:pPr>
            <w:bookmarkStart w:id="48" w:name="结论"/>
            <w:bookmarkEnd w:id="48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49D10A6" w14:textId="77777777" w:rsidR="008F795B" w:rsidRDefault="00D66223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94868D" w14:textId="77777777" w:rsidR="008F795B" w:rsidRDefault="00D66223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4FA8552" w14:textId="77777777" w:rsidR="008F795B" w:rsidRDefault="00D66223">
            <w:pPr>
              <w:jc w:val="center"/>
            </w:pPr>
            <w:r>
              <w:t>备注</w:t>
            </w:r>
          </w:p>
        </w:tc>
      </w:tr>
      <w:tr w:rsidR="008F795B" w14:paraId="71508121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2730CC98" w14:textId="77777777" w:rsidR="008F795B" w:rsidRDefault="00D66223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16259832" w14:textId="77777777" w:rsidR="008F795B" w:rsidRDefault="00D66223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3B4C79C0" w14:textId="3F03A4BF" w:rsidR="008F795B" w:rsidRDefault="00D66223">
            <w:pPr>
              <w:rPr>
                <w:b/>
              </w:rPr>
            </w:pPr>
            <w:bookmarkStart w:id="49" w:name="平均迎风面积比结论"/>
            <w:r w:rsidRPr="00B83715">
              <w:rPr>
                <w:rFonts w:hint="eastAsia"/>
                <w:b/>
              </w:rPr>
              <w:t>满足</w:t>
            </w:r>
            <w:bookmarkEnd w:id="49"/>
          </w:p>
        </w:tc>
        <w:tc>
          <w:tcPr>
            <w:tcW w:w="2800" w:type="dxa"/>
            <w:vMerge w:val="restart"/>
            <w:vAlign w:val="center"/>
          </w:tcPr>
          <w:p w14:paraId="7FE78E71" w14:textId="77777777" w:rsidR="008F795B" w:rsidRDefault="00D66223">
            <w:r>
              <w:rPr>
                <w:b/>
              </w:rPr>
              <w:t>强制条文，必须满足</w:t>
            </w:r>
          </w:p>
        </w:tc>
      </w:tr>
      <w:tr w:rsidR="008F795B" w14:paraId="6F44FE87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3876C766" w14:textId="77777777" w:rsidR="008F795B" w:rsidRDefault="008F795B"/>
        </w:tc>
        <w:tc>
          <w:tcPr>
            <w:tcW w:w="2800" w:type="dxa"/>
            <w:vAlign w:val="center"/>
          </w:tcPr>
          <w:p w14:paraId="3FCC69FF" w14:textId="77777777" w:rsidR="008F795B" w:rsidRDefault="00D66223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00B4297" w14:textId="77777777" w:rsidR="008F795B" w:rsidRDefault="00D66223">
            <w:pPr>
              <w:rPr>
                <w:b/>
              </w:rPr>
            </w:pPr>
            <w:bookmarkStart w:id="50" w:name="活动场地遮阳覆盖率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/>
            <w:vAlign w:val="center"/>
          </w:tcPr>
          <w:p w14:paraId="6B06645C" w14:textId="77777777" w:rsidR="008F795B" w:rsidRDefault="008F795B"/>
        </w:tc>
      </w:tr>
      <w:tr w:rsidR="008F795B" w14:paraId="0A5FBC2A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44E56A78" w14:textId="77777777" w:rsidR="008F795B" w:rsidRDefault="00D66223">
            <w:r>
              <w:t>规定性设计</w:t>
            </w:r>
          </w:p>
        </w:tc>
        <w:tc>
          <w:tcPr>
            <w:tcW w:w="2800" w:type="dxa"/>
            <w:vAlign w:val="center"/>
          </w:tcPr>
          <w:p w14:paraId="303246F3" w14:textId="77777777" w:rsidR="008F795B" w:rsidRDefault="00D66223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13D8AB73" w14:textId="77777777" w:rsidR="008F795B" w:rsidRDefault="00D66223">
            <w:bookmarkStart w:id="51" w:name="底层通风架空率结论"/>
            <w: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7A362614" w14:textId="77777777" w:rsidR="008F795B" w:rsidRDefault="00D66223">
            <w:r>
              <w:t>不满足任意一条时，进行评价性设计</w:t>
            </w:r>
          </w:p>
        </w:tc>
      </w:tr>
      <w:tr w:rsidR="008F795B" w14:paraId="1E3AEDB7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15C24425" w14:textId="77777777" w:rsidR="008F795B" w:rsidRDefault="008F795B"/>
        </w:tc>
        <w:tc>
          <w:tcPr>
            <w:tcW w:w="2800" w:type="dxa"/>
            <w:vAlign w:val="center"/>
          </w:tcPr>
          <w:p w14:paraId="58BCEB59" w14:textId="77777777" w:rsidR="008F795B" w:rsidRDefault="00D66223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629DA01A" w14:textId="77777777" w:rsidR="008F795B" w:rsidRDefault="00D66223">
            <w:bookmarkStart w:id="52" w:name="绿化遮阳体叶面积指数结论"/>
            <w: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5413FF6D" w14:textId="77777777" w:rsidR="008F795B" w:rsidRDefault="008F795B"/>
        </w:tc>
      </w:tr>
      <w:tr w:rsidR="008F795B" w14:paraId="75E228A2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55BE3549" w14:textId="77777777" w:rsidR="008F795B" w:rsidRDefault="008F795B"/>
        </w:tc>
        <w:tc>
          <w:tcPr>
            <w:tcW w:w="2800" w:type="dxa"/>
            <w:vAlign w:val="center"/>
          </w:tcPr>
          <w:p w14:paraId="7D0F0702" w14:textId="77777777" w:rsidR="008F795B" w:rsidRDefault="00D66223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448CE198" w14:textId="77777777" w:rsidR="008F795B" w:rsidRDefault="00D66223">
            <w:bookmarkStart w:id="53" w:name="渗透蒸发指标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6BB76673" w14:textId="77777777" w:rsidR="008F795B" w:rsidRDefault="008F795B"/>
        </w:tc>
      </w:tr>
      <w:tr w:rsidR="008F795B" w14:paraId="6ABC5F1E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003DCD8F" w14:textId="77777777" w:rsidR="008F795B" w:rsidRDefault="008F795B"/>
        </w:tc>
        <w:tc>
          <w:tcPr>
            <w:tcW w:w="2800" w:type="dxa"/>
            <w:vAlign w:val="center"/>
          </w:tcPr>
          <w:p w14:paraId="5E03A06B" w14:textId="77777777" w:rsidR="008F795B" w:rsidRDefault="00D66223">
            <w:r>
              <w:t>屋面绿化率</w:t>
            </w:r>
          </w:p>
        </w:tc>
        <w:tc>
          <w:tcPr>
            <w:tcW w:w="1866" w:type="dxa"/>
            <w:vAlign w:val="center"/>
          </w:tcPr>
          <w:p w14:paraId="4C2E0EED" w14:textId="77777777" w:rsidR="008F795B" w:rsidRDefault="00D66223">
            <w:bookmarkStart w:id="54" w:name="屋面绿化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1DFF6B19" w14:textId="77777777" w:rsidR="008F795B" w:rsidRDefault="008F795B"/>
        </w:tc>
      </w:tr>
      <w:tr w:rsidR="008F795B" w14:paraId="4D644018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5799F536" w14:textId="77777777" w:rsidR="008F795B" w:rsidRDefault="00D66223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861075C" w14:textId="09D3F853" w:rsidR="008F795B" w:rsidRDefault="00D66223">
            <w:pPr>
              <w:rPr>
                <w:b/>
              </w:rPr>
            </w:pPr>
            <w:bookmarkStart w:id="55" w:name="总结论"/>
            <w:r w:rsidRPr="00B83715">
              <w:rPr>
                <w:rFonts w:hint="eastAsia"/>
                <w:b/>
              </w:rPr>
              <w:t>满足</w:t>
            </w:r>
            <w:bookmarkEnd w:id="55"/>
          </w:p>
        </w:tc>
      </w:tr>
    </w:tbl>
    <w:p w14:paraId="19FBB33C" w14:textId="77777777" w:rsidR="008F795B" w:rsidRDefault="008F795B" w:rsidP="00B83715">
      <w:pPr>
        <w:rPr>
          <w:lang w:val="en-US"/>
        </w:rPr>
      </w:pPr>
    </w:p>
    <w:sectPr w:rsidR="008F795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D9D4" w14:textId="77777777" w:rsidR="00D66223" w:rsidRDefault="00D66223">
      <w:r>
        <w:separator/>
      </w:r>
    </w:p>
  </w:endnote>
  <w:endnote w:type="continuationSeparator" w:id="0">
    <w:p w14:paraId="332A23C4" w14:textId="77777777" w:rsidR="00D66223" w:rsidRDefault="00D6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D7D4" w14:textId="77777777" w:rsidR="008F795B" w:rsidRDefault="00D6622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E13A193" w14:textId="77777777" w:rsidR="008F795B" w:rsidRDefault="008F79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2466" w14:textId="77777777" w:rsidR="008F795B" w:rsidRDefault="00D6622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5</w:t>
    </w:r>
    <w:r>
      <w:rPr>
        <w:rStyle w:val="ac"/>
      </w:rPr>
      <w:fldChar w:fldCharType="end"/>
    </w:r>
  </w:p>
  <w:p w14:paraId="2CB432ED" w14:textId="77777777" w:rsidR="008F795B" w:rsidRDefault="008F79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1815" w14:textId="77777777" w:rsidR="00D66223" w:rsidRDefault="00D66223">
      <w:r>
        <w:separator/>
      </w:r>
    </w:p>
  </w:footnote>
  <w:footnote w:type="continuationSeparator" w:id="0">
    <w:p w14:paraId="2A059703" w14:textId="77777777" w:rsidR="00D66223" w:rsidRDefault="00D6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FA47" w14:textId="77777777" w:rsidR="008F795B" w:rsidRDefault="00D66223">
    <w:pPr>
      <w:pStyle w:val="a6"/>
      <w:jc w:val="left"/>
    </w:pPr>
    <w:r>
      <w:rPr>
        <w:noProof/>
        <w:lang w:val="en-US"/>
      </w:rPr>
      <w:drawing>
        <wp:inline distT="0" distB="0" distL="0" distR="0" wp14:anchorId="0AF897C3" wp14:editId="7DE2DA58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ED450B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4A23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8F795B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83715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6622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62635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B98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  <w:rsid w:val="0D37477E"/>
    <w:rsid w:val="70E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5E8B3"/>
  <w15:docId w15:val="{F72EF85A-2C23-468D-BE9D-7A31CEC2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9">
    <w:name w:val="标题 字符"/>
    <w:basedOn w:val="a1"/>
    <w:link w:val="a8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i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22</TotalTime>
  <Pages>11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辛鲜萝卜皮</dc:creator>
  <cp:lastModifiedBy>HP</cp:lastModifiedBy>
  <cp:revision>2</cp:revision>
  <dcterms:created xsi:type="dcterms:W3CDTF">2022-01-02T16:01:00Z</dcterms:created>
  <dcterms:modified xsi:type="dcterms:W3CDTF">2022-01-05T11:26:00Z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521FE93F766B48088E625C80372AC931</vt:lpwstr>
  </property>
  <property fmtid="{D5CDD505-2E9C-101B-9397-08002B2CF9AE}" pid="3" name="KSOProductBuildVer">
    <vt:lpwstr>2052-11.1.0.10700</vt:lpwstr>
  </property>
</Properties>
</file>