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隐现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hint="eastAsia" w:ascii="宋体" w:hAnsi="宋体"/>
          <w:bCs/>
          <w:sz w:val="44"/>
          <w:szCs w:val="44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隐现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2022年1月31日</w:t>
            </w:r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斯维尔暖通负荷BECH2020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20200606(SP1)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T17854279065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25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0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_Toc12484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_Toc12484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_Toc32737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_Toc32737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_Toc10301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_Toc10301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_Toc23231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_Toc23231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_Toc14953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_Toc14953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_Toc2062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_Toc8868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_Toc8868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_Toc11265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_Toc11265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_Toc6521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_Toc6521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_Toc13719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_Toc13719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_Toc28702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_Toc28702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_Toc7824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_Toc7824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_Toc6420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_Toc6420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_Toc30762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_Toc30762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_Toc3700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_Toc3700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_Toc4769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_Toc4769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_Toc19438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_Toc19438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_Toc15808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_Toc15808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_Toc395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_Toc21268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_Toc21268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_Toc3501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热桥柱构造一</w:t>
      </w:r>
      <w:r>
        <w:tab/>
      </w:r>
      <w:r>
        <w:fldChar w:fldCharType="begin"/>
      </w:r>
      <w:r>
        <w:instrText xml:space="preserve"> PAGEREF _Toc3501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_Toc32371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_Toc32371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_Toc32741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_Toc32741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_Toc8177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控温房间隔墙构造一</w:t>
      </w:r>
      <w:r>
        <w:tab/>
      </w:r>
      <w:r>
        <w:fldChar w:fldCharType="begin"/>
      </w:r>
      <w:r>
        <w:instrText xml:space="preserve"> PAGEREF _Toc8177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_Toc13202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控温与非控温隔墙构造一</w:t>
      </w:r>
      <w:r>
        <w:tab/>
      </w:r>
      <w:r>
        <w:fldChar w:fldCharType="begin"/>
      </w:r>
      <w:r>
        <w:instrText xml:space="preserve"> PAGEREF _Toc13202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_Toc14991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_Toc14991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_Toc18538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_Toc18538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_Toc15634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_Toc15634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_Toc12380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_Toc12380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_Toc7915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_Toc7915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rPr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_Toc1385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_Toc22813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_Toc22813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_Toc12137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rPr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_Toc12137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_Toc17274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7.3 </w:t>
      </w:r>
      <w:r>
        <w:rPr>
          <w:szCs w:val="24"/>
          <w:lang w:val="en-US"/>
        </w:rPr>
        <w:t>地下墙</w:t>
      </w:r>
      <w:r>
        <w:tab/>
      </w:r>
      <w:r>
        <w:fldChar w:fldCharType="begin"/>
      </w:r>
      <w:r>
        <w:instrText xml:space="preserve"> PAGEREF _Toc17274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_Toc24794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7.3.1 </w:t>
      </w:r>
      <w:r>
        <w:rPr>
          <w:szCs w:val="24"/>
          <w:lang w:val="en-US"/>
        </w:rPr>
        <w:t>地下墙构造一</w:t>
      </w:r>
      <w:r>
        <w:tab/>
      </w:r>
      <w:r>
        <w:fldChar w:fldCharType="begin"/>
      </w:r>
      <w:r>
        <w:instrText xml:space="preserve"> PAGEREF _Toc24794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_Toc24758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_Toc24758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_Toc27423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_Toc27423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_Toc14365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_Toc14365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_Toc11750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_Toc11750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_Toc4594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新风负荷表</w:t>
      </w:r>
      <w:r>
        <w:tab/>
      </w:r>
      <w:r>
        <w:fldChar w:fldCharType="begin"/>
      </w:r>
      <w:r>
        <w:instrText xml:space="preserve"> PAGEREF _Toc4594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_Toc17034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_Toc17034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1" w:name="_Toc12484"/>
      <w:r>
        <w:rPr>
          <w:szCs w:val="24"/>
          <w:lang w:val="en-US"/>
        </w:rPr>
        <w:t>建筑概况</w:t>
      </w:r>
      <w:bookmarkEnd w:id="11"/>
    </w:p>
    <w:p>
      <w:pPr>
        <w:pStyle w:val="4"/>
        <w:rPr>
          <w:szCs w:val="24"/>
          <w:lang w:val="en-US"/>
        </w:rPr>
      </w:pPr>
      <w:bookmarkStart w:id="12" w:name="_Toc32737"/>
      <w:r>
        <w:rPr>
          <w:szCs w:val="24"/>
          <w:lang w:val="en-US"/>
        </w:rPr>
        <w:t>概况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辽宁-大连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39.00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121.63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隐现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2193.38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13.00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3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3" w:name="_Toc10301"/>
      <w:r>
        <w:rPr>
          <w:szCs w:val="24"/>
          <w:lang w:val="en-US"/>
        </w:rPr>
        <w:t>室外温湿度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4" w:name="_Toc23231"/>
      <w:r>
        <w:rPr>
          <w:szCs w:val="24"/>
          <w:lang w:val="en-US"/>
        </w:rPr>
        <w:t>太阳辐射照度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vMerge w:val="restart"/>
            <w:vAlign w:val="center"/>
          </w:tcPr>
          <w:p>
            <w:r>
              <w:t>S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SE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H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5" w:name="_Toc14953"/>
      <w:r>
        <w:rPr>
          <w:szCs w:val="24"/>
          <w:lang w:val="en-US"/>
        </w:rPr>
        <w:t>其他气象参数</w:t>
      </w:r>
      <w:bookmarkEnd w:id="1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vAlign w:val="center"/>
          </w:tcPr>
          <w:p>
            <w:r>
              <w:t>25.5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vAlign w:val="center"/>
          </w:tcPr>
          <w:p>
            <w:r>
              <w:t>28.4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vAlign w:val="center"/>
          </w:tcPr>
          <w:p>
            <w:r>
              <w:t>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vAlign w:val="center"/>
          </w:tcPr>
          <w:p>
            <w:r>
              <w:t>25.0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vAlign w:val="center"/>
          </w:tcPr>
          <w:p>
            <w:r>
              <w:t>99470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6" w:name="_Toc2062"/>
      <w:r>
        <w:rPr>
          <w:szCs w:val="24"/>
          <w:lang w:val="en-US"/>
        </w:rPr>
        <w:t>计算依据</w:t>
      </w:r>
      <w:bookmarkEnd w:id="16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pStyle w:val="2"/>
        <w:rPr>
          <w:szCs w:val="24"/>
          <w:lang w:val="en-US"/>
        </w:rPr>
      </w:pPr>
      <w:bookmarkStart w:id="17" w:name="_Toc8868"/>
      <w:r>
        <w:rPr>
          <w:szCs w:val="24"/>
          <w:lang w:val="en-US"/>
        </w:rPr>
        <w:t>计算原理</w:t>
      </w:r>
      <w:bookmarkEnd w:id="17"/>
    </w:p>
    <w:bookmarkEnd w:id="7"/>
    <w:p>
      <w:pPr>
        <w:pStyle w:val="4"/>
        <w:spacing w:line="240" w:lineRule="atLeast"/>
      </w:pPr>
      <w:bookmarkStart w:id="18" w:name="_Toc11265"/>
      <w:bookmarkStart w:id="19" w:name="_Toc453593136"/>
      <w:r>
        <w:rPr>
          <w:rFonts w:hint="eastAsia"/>
        </w:rPr>
        <w:t>外窗的日射得热冷负荷</w:t>
      </w:r>
      <w:bookmarkEnd w:id="1"/>
      <w:bookmarkEnd w:id="2"/>
      <w:bookmarkEnd w:id="3"/>
      <w:bookmarkEnd w:id="4"/>
      <w:bookmarkEnd w:id="5"/>
      <w:bookmarkEnd w:id="6"/>
      <w:bookmarkEnd w:id="18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pt;width:30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8"/>
      <w:bookmarkStart w:id="20" w:name="OLE_LINK4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9"/>
    <w:bookmarkEnd w:id="20"/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  <w:rPr>
          <w:rFonts w:hint="eastAsia"/>
        </w:rPr>
      </w:pPr>
      <w:bookmarkStart w:id="21" w:name="_Toc178152069"/>
      <w:bookmarkStart w:id="22" w:name="_Toc240280509"/>
      <w:bookmarkStart w:id="23" w:name="_Toc179707475"/>
      <w:bookmarkStart w:id="24" w:name="_Toc495932543"/>
      <w:bookmarkStart w:id="25" w:name="_Toc239133099"/>
      <w:bookmarkStart w:id="26" w:name="_Toc178151563"/>
      <w:bookmarkStart w:id="27" w:name="_Toc179712228"/>
      <w:bookmarkStart w:id="28" w:name="_Toc6521"/>
      <w:r>
        <w:rPr>
          <w:rFonts w:hint="eastAsia"/>
        </w:rPr>
        <w:t>外窗传热的冷负荷</w:t>
      </w:r>
      <w:bookmarkEnd w:id="125"/>
      <w:bookmarkEnd w:id="1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>
      <w:r>
        <w:t xml:space="preserve">      </w:t>
      </w: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8.75pt;width:132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ind w:firstLine="0" w:firstLineChars="0"/>
        <w:jc w:val="center"/>
        <w:rPr>
          <w:rFonts w:hint="eastAsia"/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8.75pt;width:54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  <w:rPr>
          <w:rFonts w:hint="eastAsia"/>
        </w:rPr>
      </w:pPr>
      <w:bookmarkStart w:id="29" w:name="_Toc179707476"/>
      <w:bookmarkStart w:id="30" w:name="_Toc178152070"/>
      <w:bookmarkStart w:id="31" w:name="_Toc453593138"/>
      <w:bookmarkStart w:id="32" w:name="_Toc239133100"/>
      <w:bookmarkStart w:id="33" w:name="_Toc179712229"/>
      <w:bookmarkStart w:id="34" w:name="_Toc178151564"/>
      <w:bookmarkStart w:id="35" w:name="_Toc240280510"/>
      <w:bookmarkStart w:id="36" w:name="_Toc495932544"/>
      <w:bookmarkStart w:id="37" w:name="_Toc13719"/>
      <w:r>
        <w:rPr>
          <w:rFonts w:hint="eastAsia"/>
        </w:rPr>
        <w:t>外墙和屋盖的冷负荷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8.75pt;width:16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60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38" w:name="_Toc178152071"/>
      <w:bookmarkStart w:id="39" w:name="_Toc453593139"/>
      <w:bookmarkStart w:id="40" w:name="_Toc239133101"/>
      <w:bookmarkStart w:id="41" w:name="_Toc178151565"/>
      <w:bookmarkStart w:id="42" w:name="_Toc179707477"/>
      <w:bookmarkStart w:id="43" w:name="_Toc179712230"/>
      <w:bookmarkStart w:id="44" w:name="_Toc240280511"/>
      <w:r>
        <w:rPr>
          <w:rFonts w:hint="eastAsia"/>
        </w:rPr>
        <w:t xml:space="preserve"> </w:t>
      </w:r>
      <w:bookmarkStart w:id="45" w:name="_Toc495932545"/>
      <w:bookmarkStart w:id="46" w:name="_Toc28702"/>
      <w:r>
        <w:rPr>
          <w:rFonts w:hint="eastAsia"/>
        </w:rPr>
        <w:t>新风冷负荷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  <w:rPr>
          <w:rFonts w:hint="eastAsia"/>
        </w:rPr>
      </w:pPr>
      <w:bookmarkStart w:id="47" w:name="_Toc179712231"/>
      <w:bookmarkStart w:id="48" w:name="_Toc240280512"/>
      <w:bookmarkStart w:id="49" w:name="_Toc179707478"/>
      <w:bookmarkStart w:id="50" w:name="_Toc178152072"/>
      <w:bookmarkStart w:id="51" w:name="_Toc239133102"/>
      <w:bookmarkStart w:id="52" w:name="_Toc453593140"/>
      <w:bookmarkStart w:id="53" w:name="_Toc178151566"/>
      <w:r>
        <w:t xml:space="preserve"> </w:t>
      </w:r>
      <w:bookmarkStart w:id="54" w:name="_Toc495932546"/>
      <w:bookmarkStart w:id="55" w:name="_Toc7824"/>
      <w:r>
        <w:rPr>
          <w:rFonts w:hint="eastAsia"/>
        </w:rPr>
        <w:t>内墙、内窗、楼板、地面的冷负荷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>
      <w:pPr>
        <w:widowControl w:val="0"/>
        <w:ind w:firstLine="420" w:firstLineChars="200"/>
        <w:jc w:val="both"/>
        <w:textAlignment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8.75pt;width:119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pt;width:96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8.75pt;width:10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  <w:rPr>
          <w:rFonts w:hint="eastAsia"/>
        </w:rPr>
      </w:pPr>
      <w:bookmarkStart w:id="56" w:name="_Toc179712232"/>
      <w:bookmarkStart w:id="57" w:name="_Toc179707479"/>
      <w:bookmarkStart w:id="58" w:name="_Toc178152073"/>
      <w:bookmarkStart w:id="59" w:name="_Toc453593141"/>
      <w:bookmarkStart w:id="60" w:name="_Toc240280513"/>
      <w:bookmarkStart w:id="61" w:name="_Toc239133103"/>
      <w:bookmarkStart w:id="62" w:name="_Toc178151567"/>
      <w:r>
        <w:t xml:space="preserve"> </w:t>
      </w:r>
      <w:bookmarkStart w:id="63" w:name="_Toc495932547"/>
      <w:bookmarkStart w:id="64" w:name="_Toc6420"/>
      <w:r>
        <w:rPr>
          <w:rFonts w:hint="eastAsia"/>
        </w:rPr>
        <w:t>渗透空气冷负荷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75pt;width:99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5pt;width:25.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75pt;width:106.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  <w:rPr>
          <w:rFonts w:hint="eastAsia"/>
        </w:rPr>
      </w:pPr>
      <w:bookmarkStart w:id="65" w:name="_Toc178151568"/>
      <w:bookmarkStart w:id="66" w:name="_Toc453593142"/>
      <w:bookmarkStart w:id="67" w:name="_Toc179712233"/>
      <w:bookmarkStart w:id="68" w:name="_Toc179707480"/>
      <w:bookmarkStart w:id="69" w:name="_Toc178152074"/>
      <w:bookmarkStart w:id="70" w:name="_Toc240280514"/>
      <w:bookmarkStart w:id="71" w:name="_Toc239133104"/>
      <w:r>
        <w:t xml:space="preserve"> </w:t>
      </w:r>
      <w:bookmarkStart w:id="72" w:name="_Toc495932548"/>
      <w:bookmarkStart w:id="73" w:name="_Toc30762"/>
      <w:r>
        <w:rPr>
          <w:rFonts w:hint="eastAsia"/>
        </w:rPr>
        <w:t>设备冷负荷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  <w:rPr>
          <w:rFonts w:hint="eastAsia"/>
        </w:rPr>
      </w:pPr>
      <w:bookmarkStart w:id="74" w:name="_Toc453593143"/>
      <w:bookmarkStart w:id="75" w:name="_Toc179707481"/>
      <w:bookmarkStart w:id="76" w:name="_Toc240280515"/>
      <w:bookmarkStart w:id="77" w:name="_Toc179712234"/>
      <w:bookmarkStart w:id="78" w:name="_Toc239133105"/>
      <w:bookmarkStart w:id="79" w:name="_Toc178151569"/>
      <w:bookmarkStart w:id="80" w:name="_Toc178152075"/>
      <w:r>
        <w:t xml:space="preserve"> </w:t>
      </w:r>
      <w:bookmarkStart w:id="81" w:name="_Toc495932549"/>
      <w:bookmarkStart w:id="82" w:name="_Toc3700"/>
      <w:r>
        <w:rPr>
          <w:rFonts w:hint="eastAsia"/>
        </w:rPr>
        <w:t>照明冷负荷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8.75pt;width:5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pt;width:92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  <w:rPr>
          <w:rFonts w:hint="eastAsia"/>
        </w:rPr>
      </w:pPr>
      <w:bookmarkStart w:id="83" w:name="_Toc453593144"/>
      <w:bookmarkStart w:id="84" w:name="_Toc240280516"/>
      <w:bookmarkStart w:id="85" w:name="_Toc178151570"/>
      <w:bookmarkStart w:id="86" w:name="_Toc239133106"/>
      <w:bookmarkStart w:id="87" w:name="_Toc178152076"/>
      <w:bookmarkStart w:id="88" w:name="_Toc179712235"/>
      <w:bookmarkStart w:id="89" w:name="_Toc179707482"/>
      <w:r>
        <w:t xml:space="preserve"> </w:t>
      </w:r>
      <w:bookmarkStart w:id="90" w:name="_Toc495932550"/>
      <w:bookmarkStart w:id="91" w:name="_Toc4769"/>
      <w:r>
        <w:rPr>
          <w:rFonts w:hint="eastAsia"/>
        </w:rPr>
        <w:t>人体冷负荷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8.75pt;width:60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  <w:rPr>
          <w:rFonts w:hint="eastAsia"/>
        </w:rPr>
      </w:pPr>
      <w:bookmarkStart w:id="92" w:name="_Toc239133107"/>
      <w:bookmarkStart w:id="93" w:name="_Toc453593145"/>
      <w:bookmarkStart w:id="94" w:name="_Toc240280517"/>
      <w:r>
        <w:rPr>
          <w:rFonts w:hint="eastAsia"/>
        </w:rPr>
        <w:t xml:space="preserve"> </w:t>
      </w:r>
      <w:bookmarkStart w:id="95" w:name="_Toc495932551"/>
      <w:bookmarkStart w:id="96" w:name="_Toc19438"/>
      <w:r>
        <w:rPr>
          <w:rFonts w:hint="eastAsia"/>
        </w:rPr>
        <w:t>冷负荷的修正</w:t>
      </w:r>
      <w:bookmarkEnd w:id="92"/>
      <w:bookmarkEnd w:id="93"/>
      <w:bookmarkEnd w:id="94"/>
      <w:bookmarkEnd w:id="95"/>
      <w:bookmarkEnd w:id="96"/>
    </w:p>
    <w:p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spacing w:line="240" w:lineRule="auto"/>
        <w:rPr>
          <w:rFonts w:hint="eastAsia"/>
          <w:color w:val="000000"/>
        </w:rPr>
      </w:pPr>
      <w:bookmarkStart w:id="97" w:name="_Toc179707483"/>
      <w:bookmarkStart w:id="98" w:name="_Toc178151571"/>
      <w:bookmarkStart w:id="99" w:name="_Toc179712236"/>
      <w:bookmarkStart w:id="100" w:name="_Toc178152077"/>
      <w:r>
        <w:rPr>
          <w:rFonts w:hint="eastAsia"/>
          <w:color w:val="000000"/>
        </w:rPr>
        <w:t>（3）其它附加系数</w:t>
      </w:r>
    </w:p>
    <w:p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97"/>
      <w:bookmarkEnd w:id="98"/>
      <w:bookmarkEnd w:id="99"/>
      <w:bookmarkEnd w:id="100"/>
    </w:p>
    <w:p>
      <w:pPr>
        <w:pStyle w:val="2"/>
        <w:rPr>
          <w:szCs w:val="24"/>
          <w:lang w:val="en-US"/>
        </w:rPr>
      </w:pPr>
      <w:bookmarkStart w:id="101" w:name="_Toc15808"/>
      <w:r>
        <w:rPr>
          <w:szCs w:val="24"/>
          <w:lang w:val="en-US"/>
        </w:rPr>
        <w:t>外围护构造</w:t>
      </w:r>
      <w:bookmarkEnd w:id="101"/>
    </w:p>
    <w:p>
      <w:pPr>
        <w:pStyle w:val="4"/>
        <w:rPr>
          <w:szCs w:val="24"/>
          <w:lang w:val="en-US"/>
        </w:rPr>
      </w:pPr>
      <w:bookmarkStart w:id="102" w:name="_Toc395"/>
      <w:r>
        <w:rPr>
          <w:szCs w:val="24"/>
          <w:lang w:val="en-US"/>
        </w:rPr>
        <w:t>屋顶构造一</w:t>
      </w:r>
      <w:bookmarkEnd w:id="10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防水层L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找平层L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干炉渣找坡L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6.321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聚苯板1L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屋面板L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混合砂浆L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6.97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03" w:name="_Toc21268"/>
      <w:r>
        <w:rPr>
          <w:szCs w:val="24"/>
          <w:lang w:val="en-US"/>
        </w:rPr>
        <w:t>外墙构造一</w:t>
      </w:r>
      <w:bookmarkEnd w:id="10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聚氨酯泡沫塑料(ρ=55-70)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酚醛泡沫板（用于墙体）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796.84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04" w:name="_Toc3501"/>
      <w:r>
        <w:rPr>
          <w:szCs w:val="24"/>
          <w:lang w:val="en-US"/>
        </w:rPr>
        <w:t>热桥柱构造一</w:t>
      </w:r>
      <w:bookmarkEnd w:id="10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聚氨酯泡沫塑料(ρ=55-70)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0.688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80.85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0.12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05" w:name="_Toc32371"/>
      <w:r>
        <w:rPr>
          <w:szCs w:val="24"/>
          <w:lang w:val="en-US"/>
        </w:rPr>
        <w:t>挑空楼板构造一</w:t>
      </w:r>
      <w:bookmarkEnd w:id="10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0.420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219.40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06" w:name="_Toc32741"/>
      <w:r>
        <w:rPr>
          <w:szCs w:val="24"/>
          <w:lang w:val="en-US"/>
        </w:rPr>
        <w:t>内围护构造</w:t>
      </w:r>
      <w:bookmarkEnd w:id="106"/>
    </w:p>
    <w:p>
      <w:pPr>
        <w:pStyle w:val="4"/>
        <w:rPr>
          <w:szCs w:val="24"/>
          <w:lang w:val="en-US"/>
        </w:rPr>
      </w:pPr>
      <w:bookmarkStart w:id="107" w:name="_Toc8177"/>
      <w:r>
        <w:rPr>
          <w:szCs w:val="24"/>
          <w:lang w:val="en-US"/>
        </w:rPr>
        <w:t>控温房间隔墙构造一</w:t>
      </w:r>
      <w:bookmarkEnd w:id="10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7.661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431.22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20.95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0.01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08" w:name="_Toc13202"/>
      <w:r>
        <w:rPr>
          <w:szCs w:val="24"/>
          <w:lang w:val="en-US"/>
        </w:rPr>
        <w:t>控温与非控温隔墙构造一</w:t>
      </w:r>
      <w:bookmarkEnd w:id="10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7.661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431.22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20.95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0.01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09" w:name="_Toc14991"/>
      <w:r>
        <w:rPr>
          <w:szCs w:val="24"/>
          <w:lang w:val="en-US"/>
        </w:rPr>
        <w:t>控温房间楼板构造一</w:t>
      </w:r>
      <w:bookmarkEnd w:id="109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1.003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34.45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0.19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0" w:name="_Toc18538"/>
      <w:r>
        <w:rPr>
          <w:szCs w:val="24"/>
          <w:lang w:val="en-US"/>
        </w:rPr>
        <w:t>控温与非控温楼板构造一</w:t>
      </w:r>
      <w:bookmarkEnd w:id="110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1.003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34.45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0.19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11" w:name="_Toc15634"/>
      <w:r>
        <w:rPr>
          <w:szCs w:val="24"/>
          <w:lang w:val="en-US"/>
        </w:rPr>
        <w:t>封闭阳台构造</w:t>
      </w:r>
      <w:bookmarkEnd w:id="111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  <w:lang w:val="en-US"/>
        </w:rPr>
      </w:pPr>
      <w:bookmarkStart w:id="112" w:name="_Toc12380"/>
      <w:r>
        <w:rPr>
          <w:szCs w:val="24"/>
          <w:lang w:val="en-US"/>
        </w:rPr>
        <w:t>地下围护构造</w:t>
      </w:r>
      <w:bookmarkEnd w:id="112"/>
    </w:p>
    <w:p>
      <w:pPr>
        <w:pStyle w:val="4"/>
        <w:rPr>
          <w:szCs w:val="24"/>
          <w:lang w:val="en-US"/>
        </w:rPr>
      </w:pPr>
      <w:bookmarkStart w:id="113" w:name="_Toc7915"/>
      <w:r>
        <w:rPr>
          <w:szCs w:val="24"/>
          <w:lang w:val="en-US"/>
        </w:rPr>
        <w:t>周边地面</w:t>
      </w:r>
      <w:bookmarkEnd w:id="113"/>
    </w:p>
    <w:p>
      <w:pPr>
        <w:pStyle w:val="5"/>
        <w:rPr>
          <w:szCs w:val="24"/>
          <w:lang w:val="en-US"/>
        </w:rPr>
      </w:pPr>
      <w:bookmarkStart w:id="114" w:name="_Toc1385"/>
      <w:r>
        <w:rPr>
          <w:szCs w:val="24"/>
          <w:lang w:val="en-US"/>
        </w:rPr>
        <w:t>周边地面构造一</w:t>
      </w:r>
      <w:bookmarkEnd w:id="11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碎石、卵石混凝土(ρ=2300)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15.36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0.509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982.52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10.89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0.02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5" w:name="_Toc22813"/>
      <w:r>
        <w:rPr>
          <w:szCs w:val="24"/>
          <w:lang w:val="en-US"/>
        </w:rPr>
        <w:t>非周边地面</w:t>
      </w:r>
      <w:bookmarkEnd w:id="115"/>
    </w:p>
    <w:p>
      <w:pPr>
        <w:pStyle w:val="5"/>
        <w:rPr>
          <w:szCs w:val="24"/>
          <w:lang w:val="en-US"/>
        </w:rPr>
      </w:pPr>
      <w:bookmarkStart w:id="116" w:name="_Toc12137"/>
      <w:r>
        <w:rPr>
          <w:szCs w:val="24"/>
          <w:lang w:val="en-US"/>
        </w:rPr>
        <w:t>非周边地面构造一</w:t>
      </w:r>
      <w:bookmarkEnd w:id="11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碎石、卵石混凝土(ρ=2300)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15.36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0.509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834.22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10.83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7" w:name="_Toc17274"/>
      <w:r>
        <w:rPr>
          <w:szCs w:val="24"/>
          <w:lang w:val="en-US"/>
        </w:rPr>
        <w:t>地下墙</w:t>
      </w:r>
      <w:bookmarkEnd w:id="117"/>
    </w:p>
    <w:p>
      <w:pPr>
        <w:pStyle w:val="5"/>
        <w:rPr>
          <w:szCs w:val="24"/>
          <w:lang w:val="en-US"/>
        </w:rPr>
      </w:pPr>
      <w:bookmarkStart w:id="118" w:name="_Toc24794"/>
      <w:r>
        <w:rPr>
          <w:szCs w:val="24"/>
          <w:lang w:val="en-US"/>
        </w:rPr>
        <w:t>地下墙构造一</w:t>
      </w:r>
      <w:bookmarkEnd w:id="11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聚氨酯泡沫塑料(ρ=55-70)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0.467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209.24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19" w:name="_Toc24758"/>
      <w:r>
        <w:rPr>
          <w:szCs w:val="24"/>
          <w:lang w:val="en-US"/>
        </w:rPr>
        <w:t>窗构造</w:t>
      </w:r>
      <w:bookmarkEnd w:id="11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木、塑料—双层窗（双玻间距100～140）</w:t>
            </w:r>
          </w:p>
        </w:tc>
        <w:tc>
          <w:tcPr>
            <w:vAlign w:val="center"/>
          </w:tcPr>
          <w:p>
            <w:r>
              <w:t>1.52</w:t>
            </w:r>
          </w:p>
        </w:tc>
        <w:tc>
          <w:tcPr>
            <w:vAlign w:val="center"/>
          </w:tcPr>
          <w:p>
            <w:r>
              <w:t>0.45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0" w:name="_Toc27423"/>
      <w:r>
        <w:rPr>
          <w:szCs w:val="24"/>
          <w:lang w:val="en-US"/>
        </w:rPr>
        <w:t>门构造</w:t>
      </w:r>
      <w:bookmarkEnd w:id="12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商场玻璃外门</w:t>
            </w:r>
          </w:p>
        </w:tc>
        <w:tc>
          <w:tcPr>
            <w:vAlign w:val="center"/>
          </w:tcPr>
          <w:p>
            <w:r>
              <w:t>0.84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1" w:name="_Toc14365"/>
      <w:r>
        <w:rPr>
          <w:szCs w:val="24"/>
          <w:lang w:val="en-US"/>
        </w:rPr>
        <w:t>负荷指标</w:t>
      </w:r>
      <w:bookmarkEnd w:id="12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36135</w:t>
            </w:r>
          </w:p>
        </w:tc>
        <w:tc>
          <w:tcPr>
            <w:vAlign w:val="center"/>
          </w:tcPr>
          <w:p>
            <w:r>
              <w:t>2193.38</w:t>
            </w:r>
          </w:p>
        </w:tc>
        <w:tc>
          <w:tcPr>
            <w:vAlign w:val="center"/>
          </w:tcPr>
          <w:p>
            <w:r>
              <w:t>16.47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1402.09</w:t>
            </w:r>
          </w:p>
        </w:tc>
        <w:tc>
          <w:tcPr>
            <w:vAlign w:val="center"/>
          </w:tcPr>
          <w:p>
            <w:r>
              <w:t>25.77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2" w:name="_Toc11750"/>
      <w:r>
        <w:rPr>
          <w:szCs w:val="24"/>
          <w:lang w:val="en-US"/>
        </w:rPr>
        <w:t>建筑按楼层汇总表</w:t>
      </w:r>
      <w:bookmarkEnd w:id="12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1001[办公-走廊]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184.46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1002[办公-走廊]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1006[办公-其它]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295.90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3508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2001[办公-走廊]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559.26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16637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2005[办公-其它]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2006[办公-其它]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2007[办公-其它]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2008[办公-其它]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593.20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18614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16043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2570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3001[办公-走廊]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274.15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3002[办公-走廊]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3003[办公-走廊]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3010[办公-其它]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3011[办公-其它]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3012[办公-其它]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512.98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12918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10748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25.18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1402.09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36135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30154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5981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5333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25.77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3" w:name="_Toc4594"/>
      <w:r>
        <w:rPr>
          <w:szCs w:val="24"/>
          <w:lang w:val="en-US"/>
        </w:rPr>
        <w:t>新风负荷表</w:t>
      </w:r>
      <w:bookmarkEnd w:id="12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196"/>
        <w:gridCol w:w="848"/>
        <w:gridCol w:w="1075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tblHeader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1001[办公-走廊]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184.46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1002[办公-走廊]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1006[办公-其它]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186.65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2001[办公-走廊]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559.26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335.56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2005[办公-其它]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2006[办公-其它]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2007[办公-其它]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2008[办公-其它]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386.47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3001[办公-走廊]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274.15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164.49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3002[办公-走廊]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3003[办公-走廊]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3010[办公-其它]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3011[办公-其它]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3012[办公-其它]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326.18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899.30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5333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4620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3.80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24" w:name="_Toc17034"/>
      <w:r>
        <w:rPr>
          <w:szCs w:val="24"/>
          <w:lang w:val="en-US"/>
        </w:rPr>
        <w:t>房间冷负荷详细表</w:t>
      </w:r>
      <w:bookmarkEnd w:id="124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1001[办公-走廊]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F=184.46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F=77.29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1002[办公-走廊]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1006[办公-其它]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2001[办公-走廊]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F=96.43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F=78.24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 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 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 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 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 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 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 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 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D=4.05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2005[办公-其它]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 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D=4.05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2006[办公-其它]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 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D=4.05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2007[办公-其它]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 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D=4.05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2008[办公-其它]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D=4.05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3001[办公-走廊]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F=275.35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 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 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 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 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D=4.05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3002[办公-走廊]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F=126.23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 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F=121.40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K=0.42 D=4.05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3003[办公-走廊]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F=92.17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 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F=66.36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3010[办公-其它]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 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3011[办公-其它]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D=3.91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K=1.51 SC=0.45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  <w:bookmarkEnd w:id="0"/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3012[办公-其它]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K=0.34 D=3.00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bookmarkEnd w:id="19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C7D56"/>
    <w:rsid w:val="001915A3"/>
    <w:rsid w:val="00217F62"/>
    <w:rsid w:val="00A906D8"/>
    <w:rsid w:val="00AB5A74"/>
    <w:rsid w:val="00F071AE"/>
    <w:rsid w:val="330C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35</Pages>
  <Words>17033</Words>
  <Characters>43554</Characters>
  <Lines>8</Lines>
  <Paragraphs>2</Paragraphs>
  <TotalTime>0</TotalTime>
  <ScaleCrop>false</ScaleCrop>
  <LinksUpToDate>false</LinksUpToDate>
  <CharactersWithSpaces>44053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2022-01-31T06:25:00Z</dcterms:created>
  <dc:creator>伲喃仁</dc:creator>
  <cp:lastModifiedBy>伲喃仁</cp:lastModifiedBy>
  <dcterms:modified xsi:type="dcterms:W3CDTF">2022-01-31T06:25:55Z</dcterms:modified>
  <dc:title>冷负荷计算书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84AA6B8541B64B51B368FDA810185386</vt:lpwstr>
  </property>
  <property fmtid="{D5CDD505-2E9C-101B-9397-08002B2CF9AE}" pid="3" name="KSOProductBuildVer">
    <vt:lpwstr>2052-11.1.0.11294</vt:lpwstr>
  </property>
</Properties>
</file>