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CFA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B5FC96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BE53CE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4A1C21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C9F549B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77D81E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647D820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4ED01E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36E372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积木绿苑</w:t>
            </w:r>
            <w:bookmarkEnd w:id="1"/>
          </w:p>
        </w:tc>
      </w:tr>
      <w:tr w:rsidR="00D40158" w:rsidRPr="00D40158" w14:paraId="1B60D61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3AF3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98E18F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宁夏</w:t>
            </w:r>
            <w:r>
              <w:t>-</w:t>
            </w:r>
            <w:r>
              <w:t>银川</w:t>
            </w:r>
            <w:bookmarkEnd w:id="2"/>
          </w:p>
        </w:tc>
      </w:tr>
      <w:tr w:rsidR="00D40158" w:rsidRPr="00D40158" w14:paraId="0AE9F63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01C4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7D6EA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84B92C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9641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585F4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AAA858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B16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9C42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宁夏大学建筑学班参赛小组</w:t>
            </w:r>
            <w:bookmarkEnd w:id="5"/>
          </w:p>
        </w:tc>
      </w:tr>
      <w:tr w:rsidR="00D40158" w:rsidRPr="00D40158" w14:paraId="131855A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D0AE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2B05E2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5FE2D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99F7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8B5E6B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C1B3A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8DA0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64AA5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325327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A172D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63465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2022年3月13日</w:t>
              </w:r>
            </w:smartTag>
            <w:bookmarkEnd w:id="6"/>
          </w:p>
        </w:tc>
      </w:tr>
    </w:tbl>
    <w:p w14:paraId="050CD2F9" w14:textId="77777777" w:rsidR="00D40158" w:rsidRDefault="00D40158" w:rsidP="00B41640">
      <w:pPr>
        <w:rPr>
          <w:rFonts w:ascii="宋体" w:hAnsi="宋体"/>
          <w:lang w:val="en-US"/>
        </w:rPr>
      </w:pPr>
    </w:p>
    <w:p w14:paraId="58065D97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775D819" wp14:editId="3EF016FE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C79F3A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41607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1EA3A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3F251EC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84EC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3F5F1E9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79D57CA4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19D02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52E2DA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32327194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1B894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516F343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T15709581230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43C079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DFB267C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7003099" w14:textId="77777777" w:rsidR="009D6B7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102582" w:history="1">
        <w:r w:rsidR="009D6B7B" w:rsidRPr="001942AE">
          <w:rPr>
            <w:rStyle w:val="a6"/>
          </w:rPr>
          <w:t>1</w:t>
        </w:r>
        <w:r w:rsidR="009D6B7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D6B7B" w:rsidRPr="001942AE">
          <w:rPr>
            <w:rStyle w:val="a6"/>
          </w:rPr>
          <w:t>建筑概况</w:t>
        </w:r>
        <w:r w:rsidR="009D6B7B">
          <w:rPr>
            <w:webHidden/>
          </w:rPr>
          <w:tab/>
        </w:r>
        <w:r w:rsidR="009D6B7B">
          <w:rPr>
            <w:webHidden/>
          </w:rPr>
          <w:fldChar w:fldCharType="begin"/>
        </w:r>
        <w:r w:rsidR="009D6B7B">
          <w:rPr>
            <w:webHidden/>
          </w:rPr>
          <w:instrText xml:space="preserve"> PAGEREF _Toc98102582 \h </w:instrText>
        </w:r>
        <w:r w:rsidR="009D6B7B">
          <w:rPr>
            <w:webHidden/>
          </w:rPr>
        </w:r>
        <w:r w:rsidR="009D6B7B">
          <w:rPr>
            <w:webHidden/>
          </w:rPr>
          <w:fldChar w:fldCharType="separate"/>
        </w:r>
        <w:r w:rsidR="009D6B7B">
          <w:rPr>
            <w:webHidden/>
          </w:rPr>
          <w:t>3</w:t>
        </w:r>
        <w:r w:rsidR="009D6B7B">
          <w:rPr>
            <w:webHidden/>
          </w:rPr>
          <w:fldChar w:fldCharType="end"/>
        </w:r>
      </w:hyperlink>
    </w:p>
    <w:p w14:paraId="6D553758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583" w:history="1">
        <w:r w:rsidRPr="001942A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391C08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584" w:history="1">
        <w:r w:rsidRPr="001942A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F562DB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85" w:history="1">
        <w:r w:rsidRPr="001942A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DE4074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86" w:history="1">
        <w:r w:rsidRPr="001942A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5B7443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587" w:history="1">
        <w:r w:rsidRPr="001942A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880B2C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88" w:history="1">
        <w:r w:rsidRPr="001942A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219937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89" w:history="1">
        <w:r w:rsidRPr="001942AE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FF7A9F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90" w:history="1">
        <w:r w:rsidRPr="001942AE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0FDC9D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91" w:history="1">
        <w:r w:rsidRPr="001942A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8F3366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92" w:history="1">
        <w:r w:rsidRPr="001942A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2B3AB04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93" w:history="1">
        <w:r w:rsidRPr="001942AE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1B4A5EC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94" w:history="1">
        <w:r w:rsidRPr="001942AE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4E371C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95" w:history="1">
        <w:r w:rsidRPr="001942AE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A5080F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596" w:history="1">
        <w:r w:rsidRPr="001942AE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7330DF4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97" w:history="1">
        <w:r w:rsidRPr="001942A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AB0FB3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598" w:history="1">
        <w:r w:rsidRPr="001942AE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86197F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599" w:history="1">
        <w:r w:rsidRPr="001942A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8D0451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00" w:history="1">
        <w:r w:rsidRPr="001942A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EB4F79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1" w:history="1">
        <w:r w:rsidRPr="001942AE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54A9B3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2" w:history="1">
        <w:r w:rsidRPr="001942AE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FF2294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03" w:history="1">
        <w:r w:rsidRPr="001942A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DE46A2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04" w:history="1">
        <w:r w:rsidRPr="001942AE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487789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5" w:history="1">
        <w:r w:rsidRPr="001942AE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31EB5F0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6" w:history="1">
        <w:r w:rsidRPr="001942AE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3672B5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7" w:history="1">
        <w:r w:rsidRPr="001942AE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DB5E46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08" w:history="1">
        <w:r w:rsidRPr="001942AE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DBC9013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09" w:history="1">
        <w:r w:rsidRPr="001942AE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F01147" w14:textId="77777777" w:rsidR="009D6B7B" w:rsidRDefault="009D6B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102610" w:history="1">
        <w:r w:rsidRPr="001942AE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D3ABAF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11" w:history="1">
        <w:r w:rsidRPr="001942AE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46E18B7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612" w:history="1">
        <w:r w:rsidRPr="001942A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EB6EA8A" w14:textId="77777777" w:rsidR="009D6B7B" w:rsidRDefault="009D6B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102613" w:history="1">
        <w:r w:rsidRPr="001942A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42A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A50839A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14" w:history="1">
        <w:r w:rsidRPr="001942A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工作日</w:t>
        </w:r>
        <w:r w:rsidRPr="001942AE">
          <w:rPr>
            <w:rStyle w:val="a6"/>
          </w:rPr>
          <w:t>/</w:t>
        </w:r>
        <w:r w:rsidRPr="001942AE">
          <w:rPr>
            <w:rStyle w:val="a6"/>
          </w:rPr>
          <w:t>节假日人员逐时在室率</w:t>
        </w:r>
        <w:r w:rsidRPr="001942A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DD5921F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15" w:history="1">
        <w:r w:rsidRPr="001942A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工作日</w:t>
        </w:r>
        <w:r w:rsidRPr="001942AE">
          <w:rPr>
            <w:rStyle w:val="a6"/>
          </w:rPr>
          <w:t>/</w:t>
        </w:r>
        <w:r w:rsidRPr="001942AE">
          <w:rPr>
            <w:rStyle w:val="a6"/>
          </w:rPr>
          <w:t>节假日照明开关时间表</w:t>
        </w:r>
        <w:r w:rsidRPr="001942A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5538DAB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16" w:history="1">
        <w:r w:rsidRPr="001942A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工作日</w:t>
        </w:r>
        <w:r w:rsidRPr="001942AE">
          <w:rPr>
            <w:rStyle w:val="a6"/>
          </w:rPr>
          <w:t>/</w:t>
        </w:r>
        <w:r w:rsidRPr="001942AE">
          <w:rPr>
            <w:rStyle w:val="a6"/>
          </w:rPr>
          <w:t>节假日设备逐时使用率</w:t>
        </w:r>
        <w:r w:rsidRPr="001942A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16ED43A" w14:textId="77777777" w:rsidR="009D6B7B" w:rsidRDefault="009D6B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102617" w:history="1">
        <w:r w:rsidRPr="001942A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42AE">
          <w:rPr>
            <w:rStyle w:val="a6"/>
          </w:rPr>
          <w:t>工作日</w:t>
        </w:r>
        <w:r w:rsidRPr="001942AE">
          <w:rPr>
            <w:rStyle w:val="a6"/>
          </w:rPr>
          <w:t>/</w:t>
        </w:r>
        <w:r w:rsidRPr="001942AE">
          <w:rPr>
            <w:rStyle w:val="a6"/>
          </w:rPr>
          <w:t>节假日空调系统运行时间表</w:t>
        </w:r>
        <w:r w:rsidRPr="001942AE">
          <w:rPr>
            <w:rStyle w:val="a6"/>
          </w:rPr>
          <w:t>(1:</w:t>
        </w:r>
        <w:r w:rsidRPr="001942AE">
          <w:rPr>
            <w:rStyle w:val="a6"/>
          </w:rPr>
          <w:t>开</w:t>
        </w:r>
        <w:r w:rsidRPr="001942AE">
          <w:rPr>
            <w:rStyle w:val="a6"/>
          </w:rPr>
          <w:t>,0:</w:t>
        </w:r>
        <w:r w:rsidRPr="001942AE">
          <w:rPr>
            <w:rStyle w:val="a6"/>
          </w:rPr>
          <w:t>关</w:t>
        </w:r>
        <w:r w:rsidRPr="001942A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_Toc98102617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3D09F9F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588557B" w14:textId="77777777" w:rsidR="00D40158" w:rsidRDefault="00D40158" w:rsidP="00D40158">
      <w:pPr>
        <w:pStyle w:val="TOC1"/>
      </w:pPr>
    </w:p>
    <w:p w14:paraId="2A44046F" w14:textId="77777777" w:rsidR="00D40158" w:rsidRPr="005E5F93" w:rsidRDefault="00D40158" w:rsidP="005215FB">
      <w:pPr>
        <w:pStyle w:val="1"/>
      </w:pPr>
      <w:bookmarkStart w:id="11" w:name="_Toc9810258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AD5A6DA" w14:textId="77777777">
        <w:tc>
          <w:tcPr>
            <w:tcW w:w="2841" w:type="dxa"/>
            <w:shd w:val="clear" w:color="auto" w:fill="E6E6E6"/>
          </w:tcPr>
          <w:p w14:paraId="0E6AEB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6D455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积木绿苑</w:t>
            </w:r>
            <w:bookmarkEnd w:id="12"/>
          </w:p>
        </w:tc>
      </w:tr>
      <w:tr w:rsidR="00D40158" w:rsidRPr="00FF2243" w14:paraId="0BB669E1" w14:textId="77777777">
        <w:tc>
          <w:tcPr>
            <w:tcW w:w="2841" w:type="dxa"/>
            <w:shd w:val="clear" w:color="auto" w:fill="E6E6E6"/>
          </w:tcPr>
          <w:p w14:paraId="416EAF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E4D6F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宁夏</w:t>
            </w:r>
            <w:r>
              <w:t>-</w:t>
            </w:r>
            <w:r>
              <w:t>银川</w:t>
            </w:r>
            <w:bookmarkEnd w:id="13"/>
          </w:p>
        </w:tc>
      </w:tr>
      <w:tr w:rsidR="00037A4C" w:rsidRPr="00FF2243" w14:paraId="0B496AC3" w14:textId="77777777">
        <w:tc>
          <w:tcPr>
            <w:tcW w:w="2841" w:type="dxa"/>
            <w:shd w:val="clear" w:color="auto" w:fill="E6E6E6"/>
          </w:tcPr>
          <w:p w14:paraId="7008927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3E79BC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74FCBC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106.21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ED75240" w14:textId="77777777">
        <w:tc>
          <w:tcPr>
            <w:tcW w:w="2841" w:type="dxa"/>
            <w:shd w:val="clear" w:color="auto" w:fill="E6E6E6"/>
          </w:tcPr>
          <w:p w14:paraId="1A9169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78FB31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26763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12368</w:t>
            </w:r>
            <w:bookmarkEnd w:id="17"/>
          </w:p>
        </w:tc>
      </w:tr>
      <w:tr w:rsidR="00D40158" w:rsidRPr="00FF2243" w14:paraId="464C5DCB" w14:textId="77777777">
        <w:tc>
          <w:tcPr>
            <w:tcW w:w="2841" w:type="dxa"/>
            <w:shd w:val="clear" w:color="auto" w:fill="E6E6E6"/>
          </w:tcPr>
          <w:p w14:paraId="657B3E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41DCC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1B3ED60E" w14:textId="77777777">
        <w:tc>
          <w:tcPr>
            <w:tcW w:w="2841" w:type="dxa"/>
            <w:shd w:val="clear" w:color="auto" w:fill="E6E6E6"/>
          </w:tcPr>
          <w:p w14:paraId="7AB714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C9D57D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25.7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</w:p>
        </w:tc>
      </w:tr>
      <w:tr w:rsidR="00203A7D" w:rsidRPr="00FF2243" w14:paraId="0E0C26CC" w14:textId="77777777">
        <w:tc>
          <w:tcPr>
            <w:tcW w:w="2841" w:type="dxa"/>
            <w:shd w:val="clear" w:color="auto" w:fill="E6E6E6"/>
          </w:tcPr>
          <w:p w14:paraId="54A6847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335B27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126300.71</w:t>
            </w:r>
            <w:bookmarkEnd w:id="22"/>
          </w:p>
        </w:tc>
      </w:tr>
      <w:tr w:rsidR="00203A7D" w:rsidRPr="00FF2243" w14:paraId="5ED0D0E5" w14:textId="77777777">
        <w:tc>
          <w:tcPr>
            <w:tcW w:w="2841" w:type="dxa"/>
            <w:shd w:val="clear" w:color="auto" w:fill="E6E6E6"/>
          </w:tcPr>
          <w:p w14:paraId="03390FF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F27395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20148.93</w:t>
            </w:r>
            <w:bookmarkEnd w:id="23"/>
          </w:p>
        </w:tc>
      </w:tr>
      <w:tr w:rsidR="00D40158" w:rsidRPr="00FF2243" w14:paraId="54CDAFCC" w14:textId="77777777">
        <w:tc>
          <w:tcPr>
            <w:tcW w:w="2841" w:type="dxa"/>
            <w:shd w:val="clear" w:color="auto" w:fill="E6E6E6"/>
          </w:tcPr>
          <w:p w14:paraId="0BEADA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BD8BC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7D3CBD1" w14:textId="77777777">
        <w:tc>
          <w:tcPr>
            <w:tcW w:w="2841" w:type="dxa"/>
            <w:shd w:val="clear" w:color="auto" w:fill="E6E6E6"/>
          </w:tcPr>
          <w:p w14:paraId="71DDF8B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B9BEC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43B078FA" w14:textId="77777777">
        <w:tc>
          <w:tcPr>
            <w:tcW w:w="2841" w:type="dxa"/>
            <w:shd w:val="clear" w:color="auto" w:fill="E6E6E6"/>
          </w:tcPr>
          <w:p w14:paraId="733EED7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028AE3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D35457F" w14:textId="77777777">
        <w:tc>
          <w:tcPr>
            <w:tcW w:w="2841" w:type="dxa"/>
            <w:shd w:val="clear" w:color="auto" w:fill="E6E6E6"/>
          </w:tcPr>
          <w:p w14:paraId="641DF87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CD1F1C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3C0F9AB9" w14:textId="77777777">
        <w:tc>
          <w:tcPr>
            <w:tcW w:w="2841" w:type="dxa"/>
            <w:shd w:val="clear" w:color="auto" w:fill="E6E6E6"/>
          </w:tcPr>
          <w:p w14:paraId="0FB7E9B0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D8CC288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3DAF7157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0E9BF10C" w14:textId="77777777" w:rsidR="004C1FD8" w:rsidRDefault="004C1FD8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0"/>
        <w:gridCol w:w="955"/>
        <w:gridCol w:w="955"/>
        <w:gridCol w:w="1115"/>
        <w:gridCol w:w="917"/>
        <w:gridCol w:w="1147"/>
        <w:gridCol w:w="955"/>
      </w:tblGrid>
      <w:tr w:rsidR="001206D7" w14:paraId="77A834B8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7B160E" w14:textId="77777777" w:rsidR="001206D7" w:rsidRDefault="005D10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09CF83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6A7F74" w14:textId="77777777" w:rsidR="001206D7" w:rsidRDefault="005D1061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14:paraId="254F42E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FB6B74" w14:textId="77777777" w:rsidR="001206D7" w:rsidRDefault="005D1061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60519" w14:textId="77777777" w:rsidR="001206D7" w:rsidRDefault="005D1061" w:rsidP="00707638">
            <w:pPr>
              <w:jc w:val="center"/>
              <w:rPr>
                <w:szCs w:val="21"/>
              </w:rPr>
            </w:pPr>
            <w:bookmarkStart w:id="30" w:name="体型系数"/>
            <w:r>
              <w:rPr>
                <w:rFonts w:hint="eastAsia"/>
                <w:szCs w:val="21"/>
              </w:rPr>
              <w:t>0.16</w:t>
            </w:r>
            <w:bookmarkEnd w:id="3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E869F" w14:textId="77777777" w:rsidR="001206D7" w:rsidRDefault="005D1061">
            <w:pPr>
              <w:jc w:val="center"/>
              <w:rPr>
                <w:szCs w:val="21"/>
              </w:rPr>
            </w:pPr>
            <w:bookmarkStart w:id="31" w:name="参照建筑体型系数"/>
            <w:r>
              <w:rPr>
                <w:rFonts w:hint="eastAsia"/>
                <w:szCs w:val="21"/>
              </w:rPr>
              <w:t>0.16</w:t>
            </w:r>
            <w:bookmarkEnd w:id="31"/>
          </w:p>
        </w:tc>
      </w:tr>
      <w:tr w:rsidR="001206D7" w14:paraId="48203BC1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C55F4B" w14:textId="77777777" w:rsidR="001206D7" w:rsidRDefault="005D106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5B65E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0.40</w:t>
            </w:r>
            <w:bookmarkEnd w:id="3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22EF6" w14:textId="77777777" w:rsidR="001206D7" w:rsidRDefault="005D1061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0.45</w:t>
            </w:r>
            <w:bookmarkEnd w:id="33"/>
          </w:p>
        </w:tc>
      </w:tr>
      <w:tr w:rsidR="001206D7" w14:paraId="31328A6E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A13149" w14:textId="77777777" w:rsidR="001206D7" w:rsidRDefault="005D106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C6CA7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0.38</w:t>
            </w:r>
            <w:bookmarkEnd w:id="3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0FFD0" w14:textId="77777777" w:rsidR="001206D7" w:rsidRDefault="005D1061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0.50</w:t>
            </w:r>
            <w:bookmarkEnd w:id="35"/>
          </w:p>
        </w:tc>
      </w:tr>
      <w:tr w:rsidR="001206D7" w14:paraId="086D5FAE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F57CD1" w14:textId="77777777" w:rsidR="001206D7" w:rsidRDefault="005D10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6C25C7B" w14:textId="77777777" w:rsidR="001206D7" w:rsidRDefault="005D1061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2AC94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39810" w14:textId="77777777" w:rsidR="001206D7" w:rsidRDefault="005D1061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206D7" w14:paraId="3429F8F6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FC3CB9" w14:textId="77777777" w:rsidR="001206D7" w:rsidRDefault="005D1061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26CFB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bookmarkStart w:id="38" w:name="天窗SHG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BC8FA" w14:textId="77777777" w:rsidR="001206D7" w:rsidRDefault="005D1061">
            <w:pPr>
              <w:jc w:val="center"/>
              <w:rPr>
                <w:szCs w:val="21"/>
              </w:rPr>
            </w:pPr>
            <w:bookmarkStart w:id="39" w:name="参照建筑天窗SHG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206D7" w14:paraId="75C7AD2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40BC8C" w14:textId="77777777" w:rsidR="001206D7" w:rsidRDefault="005D106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8E3621" w14:textId="77777777" w:rsidR="001206D7" w:rsidRDefault="005D1061" w:rsidP="00707638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F5FB7" w14:textId="77777777" w:rsidR="001206D7" w:rsidRDefault="005D1061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－</w:t>
            </w:r>
            <w:bookmarkEnd w:id="41"/>
          </w:p>
        </w:tc>
      </w:tr>
      <w:tr w:rsidR="00CC09EF" w14:paraId="774BE98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4A5117" w14:textId="77777777" w:rsidR="00CC09EF" w:rsidRPr="00D9724A" w:rsidRDefault="005D106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2615A185" w14:textId="77777777" w:rsidR="00CC09EF" w:rsidRPr="00D9724A" w:rsidRDefault="005D106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22DB4" w14:textId="77777777" w:rsidR="00CC09EF" w:rsidRDefault="005D1061" w:rsidP="00CC09EF">
            <w:pPr>
              <w:jc w:val="center"/>
              <w:rPr>
                <w:bCs/>
                <w:szCs w:val="21"/>
              </w:rPr>
            </w:pPr>
            <w:bookmarkStart w:id="42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029AE" w14:textId="77777777" w:rsidR="00CC09EF" w:rsidRDefault="005D1061" w:rsidP="00CC09EF">
            <w:pPr>
              <w:jc w:val="center"/>
              <w:rPr>
                <w:szCs w:val="21"/>
              </w:rPr>
            </w:pPr>
            <w:bookmarkStart w:id="43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CC09EF" w14:paraId="0FCBC2B3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49C5EB" w14:textId="77777777" w:rsidR="00CC09EF" w:rsidRPr="00D9724A" w:rsidRDefault="005D1061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A89EF" w14:textId="77777777" w:rsidR="00CC09EF" w:rsidRDefault="005D1061" w:rsidP="00CC09EF">
            <w:pPr>
              <w:jc w:val="center"/>
              <w:rPr>
                <w:bCs/>
                <w:szCs w:val="21"/>
              </w:rPr>
            </w:pPr>
            <w:bookmarkStart w:id="44" w:name="采暖与非采暖隔墙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A6D31" w14:textId="77777777" w:rsidR="00CC09EF" w:rsidRDefault="005D1061" w:rsidP="00CC09EF">
            <w:pPr>
              <w:jc w:val="center"/>
              <w:rPr>
                <w:szCs w:val="21"/>
              </w:rPr>
            </w:pPr>
            <w:bookmarkStart w:id="45" w:name="参照建筑采暖与非采暖隔墙K"/>
            <w:r>
              <w:rPr>
                <w:rFonts w:hint="eastAsia"/>
                <w:szCs w:val="21"/>
              </w:rPr>
              <w:t>－</w:t>
            </w:r>
            <w:bookmarkEnd w:id="45"/>
          </w:p>
        </w:tc>
      </w:tr>
      <w:tr w:rsidR="00B935B9" w14:paraId="4C238DA0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F914F6" w14:textId="77777777" w:rsidR="00B935B9" w:rsidRDefault="005D106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5E33A" w14:textId="77777777" w:rsidR="00B935B9" w:rsidRDefault="005D1061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B1B50" w14:textId="77777777" w:rsidR="00B935B9" w:rsidRDefault="005D1061" w:rsidP="00C81641">
            <w:pPr>
              <w:jc w:val="center"/>
              <w:rPr>
                <w:szCs w:val="21"/>
              </w:rPr>
            </w:pPr>
            <w:bookmarkStart w:id="46" w:name="参照建筑周边地面R"/>
            <w:r>
              <w:rPr>
                <w:rFonts w:hint="eastAsia"/>
                <w:szCs w:val="21"/>
              </w:rPr>
              <w:t>0.71</w:t>
            </w:r>
            <w:bookmarkEnd w:id="46"/>
          </w:p>
        </w:tc>
      </w:tr>
      <w:tr w:rsidR="00B935B9" w14:paraId="15FE1DBC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FD0A7F" w14:textId="77777777" w:rsidR="00B935B9" w:rsidRDefault="005D106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8855AC" w14:textId="77777777" w:rsidR="00B935B9" w:rsidRDefault="005D1061" w:rsidP="00C81641">
            <w:pPr>
              <w:jc w:val="center"/>
              <w:rPr>
                <w:szCs w:val="21"/>
              </w:rPr>
            </w:pPr>
            <w:bookmarkStart w:id="47" w:name="地下墙R"/>
            <w:r>
              <w:rPr>
                <w:rFonts w:hint="eastAsia"/>
                <w:szCs w:val="21"/>
              </w:rPr>
              <w:t>0.14</w:t>
            </w:r>
            <w:bookmarkEnd w:id="4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B6F6B" w14:textId="77777777" w:rsidR="00B935B9" w:rsidRDefault="005D1061" w:rsidP="00C81641">
            <w:pPr>
              <w:jc w:val="center"/>
              <w:rPr>
                <w:szCs w:val="21"/>
              </w:rPr>
            </w:pPr>
            <w:bookmarkStart w:id="48" w:name="参照建筑地下墙R"/>
            <w:r>
              <w:rPr>
                <w:rFonts w:hint="eastAsia"/>
                <w:szCs w:val="21"/>
              </w:rPr>
              <w:t>0.14</w:t>
            </w:r>
            <w:bookmarkEnd w:id="48"/>
          </w:p>
        </w:tc>
      </w:tr>
      <w:tr w:rsidR="00B935B9" w14:paraId="352D2C35" w14:textId="7777777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C7822C" w14:textId="77777777" w:rsidR="00B935B9" w:rsidRDefault="005D1061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9B9C3" w14:textId="77777777" w:rsidR="00B935B9" w:rsidRDefault="005D1061" w:rsidP="00C81641">
            <w:pPr>
              <w:jc w:val="center"/>
              <w:rPr>
                <w:szCs w:val="21"/>
              </w:rPr>
            </w:pPr>
            <w:bookmarkStart w:id="49" w:name="变形缝R"/>
            <w:r>
              <w:rPr>
                <w:rFonts w:hint="eastAsia"/>
                <w:szCs w:val="21"/>
              </w:rPr>
              <w:t>－</w:t>
            </w:r>
            <w:bookmarkEnd w:id="4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83746" w14:textId="77777777" w:rsidR="00B935B9" w:rsidRDefault="005D1061" w:rsidP="00C81641">
            <w:pPr>
              <w:jc w:val="center"/>
              <w:rPr>
                <w:szCs w:val="21"/>
              </w:rPr>
            </w:pPr>
            <w:bookmarkStart w:id="50" w:name="参照建筑变形缝R"/>
            <w:r>
              <w:rPr>
                <w:rFonts w:hint="eastAsia"/>
                <w:szCs w:val="21"/>
              </w:rPr>
              <w:t>－</w:t>
            </w:r>
            <w:bookmarkEnd w:id="50"/>
          </w:p>
        </w:tc>
      </w:tr>
      <w:tr w:rsidR="00C11119" w14:paraId="5B0E6680" w14:textId="77777777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05B470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7F597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C597F1" w14:textId="77777777" w:rsidR="00C11119" w:rsidRDefault="005D1061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62DC96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B5066A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CC3D286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702A2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0D30D2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16B37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7EED703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BB4336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4F413D71" w14:textId="77777777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F2E5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20AFE4" w14:textId="77777777" w:rsidR="00C11119" w:rsidRDefault="005D1061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5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1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8AF32" w14:textId="77777777" w:rsidR="00C11119" w:rsidRDefault="005D1061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5E442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2A2AE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3.32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79380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2685F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ADA4E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5BB5B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C11119" w14:paraId="02184E5E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EF869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C9E40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FC961" w14:textId="77777777" w:rsidR="00C11119" w:rsidRDefault="005D106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D56B2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3B6F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E11F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334F4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3256B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F5D3A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A6A6F1F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32CE2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5DD7E9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0CF27" w14:textId="77777777" w:rsidR="00C11119" w:rsidRDefault="005D106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7C5EA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06513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1.41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243D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08AC9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8FD0A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02F1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C11119" w14:paraId="1D43A528" w14:textId="77777777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35F133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72EB73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F5DEA" w14:textId="77777777" w:rsidR="00C11119" w:rsidRDefault="005D1061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82AA41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CA7987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A4D18A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A075607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67C328C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ABDCD5" w14:textId="77777777" w:rsidR="00C11119" w:rsidRDefault="005D1061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</w:tbl>
    <w:p w14:paraId="4723B7D6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52" w:name="围护结构概况"/>
      <w:bookmarkEnd w:id="52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40507172" w14:textId="77777777" w:rsidR="004C1FD8" w:rsidRDefault="004C1FD8">
      <w:pPr>
        <w:pStyle w:val="a0"/>
        <w:ind w:firstLineChars="0" w:firstLine="0"/>
        <w:rPr>
          <w:lang w:val="en-US"/>
        </w:rPr>
      </w:pPr>
    </w:p>
    <w:p w14:paraId="691D010C" w14:textId="77777777" w:rsidR="00D40158" w:rsidRDefault="009677EB" w:rsidP="00D40158">
      <w:pPr>
        <w:pStyle w:val="1"/>
      </w:pPr>
      <w:bookmarkStart w:id="53" w:name="_Toc98102583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3"/>
    </w:p>
    <w:p w14:paraId="18BE1303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54" w:name="计算依据"/>
      <w:bookmarkEnd w:id="29"/>
      <w:bookmarkEnd w:id="5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4EEC11E9" w14:textId="77777777" w:rsidR="004C1FD8" w:rsidRDefault="005D10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177FDD9" w14:textId="77777777" w:rsidR="004C1FD8" w:rsidRDefault="005D10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3523E62" w14:textId="77777777" w:rsidR="004C1FD8" w:rsidRDefault="005D1061">
      <w:pPr>
        <w:pStyle w:val="1"/>
        <w:widowControl w:val="0"/>
        <w:jc w:val="both"/>
        <w:rPr>
          <w:kern w:val="2"/>
          <w:szCs w:val="24"/>
        </w:rPr>
      </w:pPr>
      <w:bookmarkStart w:id="55" w:name="_Toc98102584"/>
      <w:r>
        <w:rPr>
          <w:kern w:val="2"/>
          <w:szCs w:val="24"/>
        </w:rPr>
        <w:t>围护结构</w:t>
      </w:r>
      <w:bookmarkEnd w:id="55"/>
    </w:p>
    <w:p w14:paraId="052FF332" w14:textId="77777777" w:rsidR="004C1FD8" w:rsidRDefault="005D1061">
      <w:pPr>
        <w:pStyle w:val="2"/>
        <w:widowControl w:val="0"/>
        <w:rPr>
          <w:kern w:val="2"/>
        </w:rPr>
      </w:pPr>
      <w:bookmarkStart w:id="56" w:name="_Toc98102585"/>
      <w:r>
        <w:rPr>
          <w:kern w:val="2"/>
        </w:rP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C1FD8" w14:paraId="61A3742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B91847C" w14:textId="77777777" w:rsidR="004C1FD8" w:rsidRDefault="005D106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943FD0" w14:textId="77777777" w:rsidR="004C1FD8" w:rsidRDefault="005D106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A60D0B0" w14:textId="77777777" w:rsidR="004C1FD8" w:rsidRDefault="005D106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32C20F" w14:textId="77777777" w:rsidR="004C1FD8" w:rsidRDefault="005D106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4B9649" w14:textId="77777777" w:rsidR="004C1FD8" w:rsidRDefault="005D106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D14A62" w14:textId="77777777" w:rsidR="004C1FD8" w:rsidRDefault="005D106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F1F5F9A" w14:textId="77777777" w:rsidR="004C1FD8" w:rsidRDefault="005D1061">
            <w:pPr>
              <w:jc w:val="center"/>
            </w:pPr>
            <w:r>
              <w:t>备注</w:t>
            </w:r>
          </w:p>
        </w:tc>
      </w:tr>
      <w:tr w:rsidR="004C1FD8" w14:paraId="1233AFB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6ABFADF" w14:textId="77777777" w:rsidR="004C1FD8" w:rsidRDefault="004C1FD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EC41CC6" w14:textId="77777777" w:rsidR="004C1FD8" w:rsidRDefault="005D106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49090A6" w14:textId="77777777" w:rsidR="004C1FD8" w:rsidRDefault="005D106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0A1D67" w14:textId="77777777" w:rsidR="004C1FD8" w:rsidRDefault="005D106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16BDE1" w14:textId="77777777" w:rsidR="004C1FD8" w:rsidRDefault="005D1061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7F22D3" w14:textId="77777777" w:rsidR="004C1FD8" w:rsidRDefault="005D1061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367DA70" w14:textId="77777777" w:rsidR="004C1FD8" w:rsidRDefault="004C1FD8">
            <w:pPr>
              <w:jc w:val="center"/>
            </w:pPr>
          </w:p>
        </w:tc>
      </w:tr>
      <w:tr w:rsidR="004C1FD8" w14:paraId="1DB796AC" w14:textId="77777777">
        <w:tc>
          <w:tcPr>
            <w:tcW w:w="2196" w:type="dxa"/>
            <w:shd w:val="clear" w:color="auto" w:fill="E6E6E6"/>
            <w:vAlign w:val="center"/>
          </w:tcPr>
          <w:p w14:paraId="63E9B036" w14:textId="77777777" w:rsidR="004C1FD8" w:rsidRDefault="005D1061">
            <w:r>
              <w:t>水泥砂浆</w:t>
            </w:r>
          </w:p>
        </w:tc>
        <w:tc>
          <w:tcPr>
            <w:tcW w:w="1018" w:type="dxa"/>
            <w:vAlign w:val="center"/>
          </w:tcPr>
          <w:p w14:paraId="1719FD8F" w14:textId="77777777" w:rsidR="004C1FD8" w:rsidRDefault="005D1061">
            <w:r>
              <w:t>0.930</w:t>
            </w:r>
          </w:p>
        </w:tc>
        <w:tc>
          <w:tcPr>
            <w:tcW w:w="1030" w:type="dxa"/>
            <w:vAlign w:val="center"/>
          </w:tcPr>
          <w:p w14:paraId="5B2106AD" w14:textId="77777777" w:rsidR="004C1FD8" w:rsidRDefault="005D1061">
            <w:r>
              <w:t>11.370</w:t>
            </w:r>
          </w:p>
        </w:tc>
        <w:tc>
          <w:tcPr>
            <w:tcW w:w="848" w:type="dxa"/>
            <w:vAlign w:val="center"/>
          </w:tcPr>
          <w:p w14:paraId="1D0A0FBD" w14:textId="77777777" w:rsidR="004C1FD8" w:rsidRDefault="005D1061">
            <w:r>
              <w:t>1800.0</w:t>
            </w:r>
          </w:p>
        </w:tc>
        <w:tc>
          <w:tcPr>
            <w:tcW w:w="1018" w:type="dxa"/>
            <w:vAlign w:val="center"/>
          </w:tcPr>
          <w:p w14:paraId="260A86ED" w14:textId="77777777" w:rsidR="004C1FD8" w:rsidRDefault="005D1061">
            <w:r>
              <w:t>1050.0</w:t>
            </w:r>
          </w:p>
        </w:tc>
        <w:tc>
          <w:tcPr>
            <w:tcW w:w="1188" w:type="dxa"/>
            <w:vAlign w:val="center"/>
          </w:tcPr>
          <w:p w14:paraId="7CE6ED96" w14:textId="77777777" w:rsidR="004C1FD8" w:rsidRDefault="005D1061">
            <w:r>
              <w:t>0.0210</w:t>
            </w:r>
          </w:p>
        </w:tc>
        <w:tc>
          <w:tcPr>
            <w:tcW w:w="1516" w:type="dxa"/>
            <w:vAlign w:val="center"/>
          </w:tcPr>
          <w:p w14:paraId="42359C3D" w14:textId="77777777" w:rsidR="004C1FD8" w:rsidRDefault="005D10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1FD8" w14:paraId="2F9EC553" w14:textId="77777777">
        <w:tc>
          <w:tcPr>
            <w:tcW w:w="2196" w:type="dxa"/>
            <w:shd w:val="clear" w:color="auto" w:fill="E6E6E6"/>
            <w:vAlign w:val="center"/>
          </w:tcPr>
          <w:p w14:paraId="271BF50A" w14:textId="77777777" w:rsidR="004C1FD8" w:rsidRDefault="005D1061">
            <w:r>
              <w:t>石灰砂浆</w:t>
            </w:r>
          </w:p>
        </w:tc>
        <w:tc>
          <w:tcPr>
            <w:tcW w:w="1018" w:type="dxa"/>
            <w:vAlign w:val="center"/>
          </w:tcPr>
          <w:p w14:paraId="76944F14" w14:textId="77777777" w:rsidR="004C1FD8" w:rsidRDefault="005D1061">
            <w:r>
              <w:t>0.810</w:t>
            </w:r>
          </w:p>
        </w:tc>
        <w:tc>
          <w:tcPr>
            <w:tcW w:w="1030" w:type="dxa"/>
            <w:vAlign w:val="center"/>
          </w:tcPr>
          <w:p w14:paraId="32AAB94A" w14:textId="77777777" w:rsidR="004C1FD8" w:rsidRDefault="005D1061">
            <w:r>
              <w:t>10.070</w:t>
            </w:r>
          </w:p>
        </w:tc>
        <w:tc>
          <w:tcPr>
            <w:tcW w:w="848" w:type="dxa"/>
            <w:vAlign w:val="center"/>
          </w:tcPr>
          <w:p w14:paraId="5A930BA5" w14:textId="77777777" w:rsidR="004C1FD8" w:rsidRDefault="005D1061">
            <w:r>
              <w:t>1600.0</w:t>
            </w:r>
          </w:p>
        </w:tc>
        <w:tc>
          <w:tcPr>
            <w:tcW w:w="1018" w:type="dxa"/>
            <w:vAlign w:val="center"/>
          </w:tcPr>
          <w:p w14:paraId="5632A8E2" w14:textId="77777777" w:rsidR="004C1FD8" w:rsidRDefault="005D1061">
            <w:r>
              <w:t>1050.0</w:t>
            </w:r>
          </w:p>
        </w:tc>
        <w:tc>
          <w:tcPr>
            <w:tcW w:w="1188" w:type="dxa"/>
            <w:vAlign w:val="center"/>
          </w:tcPr>
          <w:p w14:paraId="7085CE2D" w14:textId="77777777" w:rsidR="004C1FD8" w:rsidRDefault="005D1061">
            <w:r>
              <w:t>0.0443</w:t>
            </w:r>
          </w:p>
        </w:tc>
        <w:tc>
          <w:tcPr>
            <w:tcW w:w="1516" w:type="dxa"/>
            <w:vAlign w:val="center"/>
          </w:tcPr>
          <w:p w14:paraId="584379A6" w14:textId="77777777" w:rsidR="004C1FD8" w:rsidRDefault="005D10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1FD8" w14:paraId="059183A7" w14:textId="77777777">
        <w:tc>
          <w:tcPr>
            <w:tcW w:w="2196" w:type="dxa"/>
            <w:shd w:val="clear" w:color="auto" w:fill="E6E6E6"/>
            <w:vAlign w:val="center"/>
          </w:tcPr>
          <w:p w14:paraId="7904C9D4" w14:textId="77777777" w:rsidR="004C1FD8" w:rsidRDefault="005D106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7BFD190" w14:textId="77777777" w:rsidR="004C1FD8" w:rsidRDefault="005D1061">
            <w:r>
              <w:t>1.740</w:t>
            </w:r>
          </w:p>
        </w:tc>
        <w:tc>
          <w:tcPr>
            <w:tcW w:w="1030" w:type="dxa"/>
            <w:vAlign w:val="center"/>
          </w:tcPr>
          <w:p w14:paraId="24D74B6B" w14:textId="77777777" w:rsidR="004C1FD8" w:rsidRDefault="005D1061">
            <w:r>
              <w:t>17.200</w:t>
            </w:r>
          </w:p>
        </w:tc>
        <w:tc>
          <w:tcPr>
            <w:tcW w:w="848" w:type="dxa"/>
            <w:vAlign w:val="center"/>
          </w:tcPr>
          <w:p w14:paraId="727513FF" w14:textId="77777777" w:rsidR="004C1FD8" w:rsidRDefault="005D1061">
            <w:r>
              <w:t>2500.0</w:t>
            </w:r>
          </w:p>
        </w:tc>
        <w:tc>
          <w:tcPr>
            <w:tcW w:w="1018" w:type="dxa"/>
            <w:vAlign w:val="center"/>
          </w:tcPr>
          <w:p w14:paraId="108D0C75" w14:textId="77777777" w:rsidR="004C1FD8" w:rsidRDefault="005D1061">
            <w:r>
              <w:t>920.0</w:t>
            </w:r>
          </w:p>
        </w:tc>
        <w:tc>
          <w:tcPr>
            <w:tcW w:w="1188" w:type="dxa"/>
            <w:vAlign w:val="center"/>
          </w:tcPr>
          <w:p w14:paraId="0E23B0DC" w14:textId="77777777" w:rsidR="004C1FD8" w:rsidRDefault="005D1061">
            <w:r>
              <w:t>0.0158</w:t>
            </w:r>
          </w:p>
        </w:tc>
        <w:tc>
          <w:tcPr>
            <w:tcW w:w="1516" w:type="dxa"/>
            <w:vAlign w:val="center"/>
          </w:tcPr>
          <w:p w14:paraId="0A449EEC" w14:textId="77777777" w:rsidR="004C1FD8" w:rsidRDefault="005D10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C1FD8" w14:paraId="731F4FD2" w14:textId="77777777">
        <w:tc>
          <w:tcPr>
            <w:tcW w:w="2196" w:type="dxa"/>
            <w:shd w:val="clear" w:color="auto" w:fill="E6E6E6"/>
            <w:vAlign w:val="center"/>
          </w:tcPr>
          <w:p w14:paraId="3A744ED2" w14:textId="77777777" w:rsidR="004C1FD8" w:rsidRDefault="005D106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B00AE20" w14:textId="77777777" w:rsidR="004C1FD8" w:rsidRDefault="005D1061">
            <w:r>
              <w:t>0.030</w:t>
            </w:r>
          </w:p>
        </w:tc>
        <w:tc>
          <w:tcPr>
            <w:tcW w:w="1030" w:type="dxa"/>
            <w:vAlign w:val="center"/>
          </w:tcPr>
          <w:p w14:paraId="0424C151" w14:textId="77777777" w:rsidR="004C1FD8" w:rsidRDefault="005D1061">
            <w:r>
              <w:t>0.340</w:t>
            </w:r>
          </w:p>
        </w:tc>
        <w:tc>
          <w:tcPr>
            <w:tcW w:w="848" w:type="dxa"/>
            <w:vAlign w:val="center"/>
          </w:tcPr>
          <w:p w14:paraId="1119030A" w14:textId="77777777" w:rsidR="004C1FD8" w:rsidRDefault="005D1061">
            <w:r>
              <w:t>35.0</w:t>
            </w:r>
          </w:p>
        </w:tc>
        <w:tc>
          <w:tcPr>
            <w:tcW w:w="1018" w:type="dxa"/>
            <w:vAlign w:val="center"/>
          </w:tcPr>
          <w:p w14:paraId="07965C78" w14:textId="77777777" w:rsidR="004C1FD8" w:rsidRDefault="005D1061">
            <w:r>
              <w:t>1380.0</w:t>
            </w:r>
          </w:p>
        </w:tc>
        <w:tc>
          <w:tcPr>
            <w:tcW w:w="1188" w:type="dxa"/>
            <w:vAlign w:val="center"/>
          </w:tcPr>
          <w:p w14:paraId="2E662629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1FD2C013" w14:textId="77777777" w:rsidR="004C1FD8" w:rsidRDefault="005D106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C1FD8" w14:paraId="6A98D012" w14:textId="77777777">
        <w:tc>
          <w:tcPr>
            <w:tcW w:w="2196" w:type="dxa"/>
            <w:shd w:val="clear" w:color="auto" w:fill="E6E6E6"/>
            <w:vAlign w:val="center"/>
          </w:tcPr>
          <w:p w14:paraId="134630F7" w14:textId="77777777" w:rsidR="004C1FD8" w:rsidRDefault="005D106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6D12902" w14:textId="77777777" w:rsidR="004C1FD8" w:rsidRDefault="005D1061">
            <w:r>
              <w:t>0.750</w:t>
            </w:r>
          </w:p>
        </w:tc>
        <w:tc>
          <w:tcPr>
            <w:tcW w:w="1030" w:type="dxa"/>
            <w:vAlign w:val="center"/>
          </w:tcPr>
          <w:p w14:paraId="211EEAD3" w14:textId="77777777" w:rsidR="004C1FD8" w:rsidRDefault="005D1061">
            <w:r>
              <w:t>7.490</w:t>
            </w:r>
          </w:p>
        </w:tc>
        <w:tc>
          <w:tcPr>
            <w:tcW w:w="848" w:type="dxa"/>
            <w:vAlign w:val="center"/>
          </w:tcPr>
          <w:p w14:paraId="3A2363DD" w14:textId="77777777" w:rsidR="004C1FD8" w:rsidRDefault="005D1061">
            <w:r>
              <w:t>1450.0</w:t>
            </w:r>
          </w:p>
        </w:tc>
        <w:tc>
          <w:tcPr>
            <w:tcW w:w="1018" w:type="dxa"/>
            <w:vAlign w:val="center"/>
          </w:tcPr>
          <w:p w14:paraId="7ABAEC80" w14:textId="77777777" w:rsidR="004C1FD8" w:rsidRDefault="005D1061">
            <w:r>
              <w:t>709.4</w:t>
            </w:r>
          </w:p>
        </w:tc>
        <w:tc>
          <w:tcPr>
            <w:tcW w:w="1188" w:type="dxa"/>
            <w:vAlign w:val="center"/>
          </w:tcPr>
          <w:p w14:paraId="700FD4D2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2A6472E7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7EC6E758" w14:textId="77777777">
        <w:tc>
          <w:tcPr>
            <w:tcW w:w="2196" w:type="dxa"/>
            <w:shd w:val="clear" w:color="auto" w:fill="E6E6E6"/>
            <w:vAlign w:val="center"/>
          </w:tcPr>
          <w:p w14:paraId="03733FAC" w14:textId="77777777" w:rsidR="004C1FD8" w:rsidRDefault="005D1061">
            <w:r>
              <w:t>聚苯板</w:t>
            </w:r>
          </w:p>
        </w:tc>
        <w:tc>
          <w:tcPr>
            <w:tcW w:w="1018" w:type="dxa"/>
            <w:vAlign w:val="center"/>
          </w:tcPr>
          <w:p w14:paraId="775E69FF" w14:textId="77777777" w:rsidR="004C1FD8" w:rsidRDefault="005D1061">
            <w:r>
              <w:t>0.041</w:t>
            </w:r>
          </w:p>
        </w:tc>
        <w:tc>
          <w:tcPr>
            <w:tcW w:w="1030" w:type="dxa"/>
            <w:vAlign w:val="center"/>
          </w:tcPr>
          <w:p w14:paraId="7C154488" w14:textId="77777777" w:rsidR="004C1FD8" w:rsidRDefault="005D1061">
            <w:r>
              <w:t>0.287</w:t>
            </w:r>
          </w:p>
        </w:tc>
        <w:tc>
          <w:tcPr>
            <w:tcW w:w="848" w:type="dxa"/>
            <w:vAlign w:val="center"/>
          </w:tcPr>
          <w:p w14:paraId="56F320FF" w14:textId="77777777" w:rsidR="004C1FD8" w:rsidRDefault="005D1061">
            <w:r>
              <w:t>20.0</w:t>
            </w:r>
          </w:p>
        </w:tc>
        <w:tc>
          <w:tcPr>
            <w:tcW w:w="1018" w:type="dxa"/>
            <w:vAlign w:val="center"/>
          </w:tcPr>
          <w:p w14:paraId="4845BFC3" w14:textId="77777777" w:rsidR="004C1FD8" w:rsidRDefault="005D1061">
            <w:r>
              <w:t>1380.0</w:t>
            </w:r>
          </w:p>
        </w:tc>
        <w:tc>
          <w:tcPr>
            <w:tcW w:w="1188" w:type="dxa"/>
            <w:vAlign w:val="center"/>
          </w:tcPr>
          <w:p w14:paraId="36DA6F9C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74F8905B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0F174FDD" w14:textId="77777777">
        <w:tc>
          <w:tcPr>
            <w:tcW w:w="2196" w:type="dxa"/>
            <w:shd w:val="clear" w:color="auto" w:fill="E6E6E6"/>
            <w:vAlign w:val="center"/>
          </w:tcPr>
          <w:p w14:paraId="2FA61793" w14:textId="77777777" w:rsidR="004C1FD8" w:rsidRDefault="005D1061">
            <w:r>
              <w:t>水泥砂浆抹面</w:t>
            </w:r>
          </w:p>
        </w:tc>
        <w:tc>
          <w:tcPr>
            <w:tcW w:w="1018" w:type="dxa"/>
            <w:vAlign w:val="center"/>
          </w:tcPr>
          <w:p w14:paraId="11E33EF1" w14:textId="77777777" w:rsidR="004C1FD8" w:rsidRDefault="005D1061">
            <w:r>
              <w:t>0.930</w:t>
            </w:r>
          </w:p>
        </w:tc>
        <w:tc>
          <w:tcPr>
            <w:tcW w:w="1030" w:type="dxa"/>
            <w:vAlign w:val="center"/>
          </w:tcPr>
          <w:p w14:paraId="55F2638A" w14:textId="77777777" w:rsidR="004C1FD8" w:rsidRDefault="005D1061">
            <w:r>
              <w:t>11.306</w:t>
            </w:r>
          </w:p>
        </w:tc>
        <w:tc>
          <w:tcPr>
            <w:tcW w:w="848" w:type="dxa"/>
            <w:vAlign w:val="center"/>
          </w:tcPr>
          <w:p w14:paraId="4EE1839E" w14:textId="77777777" w:rsidR="004C1FD8" w:rsidRDefault="005D1061">
            <w:r>
              <w:t>1800.0</w:t>
            </w:r>
          </w:p>
        </w:tc>
        <w:tc>
          <w:tcPr>
            <w:tcW w:w="1018" w:type="dxa"/>
            <w:vAlign w:val="center"/>
          </w:tcPr>
          <w:p w14:paraId="3C83201C" w14:textId="77777777" w:rsidR="004C1FD8" w:rsidRDefault="005D1061">
            <w:r>
              <w:t>1050.0</w:t>
            </w:r>
          </w:p>
        </w:tc>
        <w:tc>
          <w:tcPr>
            <w:tcW w:w="1188" w:type="dxa"/>
            <w:vAlign w:val="center"/>
          </w:tcPr>
          <w:p w14:paraId="0D73B89A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2B7DAB09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1F68D432" w14:textId="77777777">
        <w:tc>
          <w:tcPr>
            <w:tcW w:w="2196" w:type="dxa"/>
            <w:shd w:val="clear" w:color="auto" w:fill="E6E6E6"/>
            <w:vAlign w:val="center"/>
          </w:tcPr>
          <w:p w14:paraId="0C5F91BA" w14:textId="77777777" w:rsidR="004C1FD8" w:rsidRDefault="005D1061">
            <w:r>
              <w:t>页岩粉煤灰空心砌块</w:t>
            </w:r>
          </w:p>
        </w:tc>
        <w:tc>
          <w:tcPr>
            <w:tcW w:w="1018" w:type="dxa"/>
            <w:vAlign w:val="center"/>
          </w:tcPr>
          <w:p w14:paraId="49664823" w14:textId="77777777" w:rsidR="004C1FD8" w:rsidRDefault="005D1061">
            <w:r>
              <w:t>0.870</w:t>
            </w:r>
          </w:p>
        </w:tc>
        <w:tc>
          <w:tcPr>
            <w:tcW w:w="1030" w:type="dxa"/>
            <w:vAlign w:val="center"/>
          </w:tcPr>
          <w:p w14:paraId="73EA5010" w14:textId="77777777" w:rsidR="004C1FD8" w:rsidRDefault="005D1061">
            <w:r>
              <w:t>11.116</w:t>
            </w:r>
          </w:p>
        </w:tc>
        <w:tc>
          <w:tcPr>
            <w:tcW w:w="848" w:type="dxa"/>
            <w:vAlign w:val="center"/>
          </w:tcPr>
          <w:p w14:paraId="7F0E5E7C" w14:textId="77777777" w:rsidR="004C1FD8" w:rsidRDefault="005D1061">
            <w:r>
              <w:t>1800.0</w:t>
            </w:r>
          </w:p>
        </w:tc>
        <w:tc>
          <w:tcPr>
            <w:tcW w:w="1018" w:type="dxa"/>
            <w:vAlign w:val="center"/>
          </w:tcPr>
          <w:p w14:paraId="654BB1CE" w14:textId="77777777" w:rsidR="004C1FD8" w:rsidRDefault="005D1061">
            <w:r>
              <w:t>1085.0</w:t>
            </w:r>
          </w:p>
        </w:tc>
        <w:tc>
          <w:tcPr>
            <w:tcW w:w="1188" w:type="dxa"/>
            <w:vAlign w:val="center"/>
          </w:tcPr>
          <w:p w14:paraId="23F1284B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75A393C5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34C51FFD" w14:textId="77777777">
        <w:tc>
          <w:tcPr>
            <w:tcW w:w="2196" w:type="dxa"/>
            <w:shd w:val="clear" w:color="auto" w:fill="E6E6E6"/>
            <w:vAlign w:val="center"/>
          </w:tcPr>
          <w:p w14:paraId="13A13DBC" w14:textId="77777777" w:rsidR="004C1FD8" w:rsidRDefault="005D1061">
            <w:r>
              <w:t>混合砂浆抹面</w:t>
            </w:r>
          </w:p>
        </w:tc>
        <w:tc>
          <w:tcPr>
            <w:tcW w:w="1018" w:type="dxa"/>
            <w:vAlign w:val="center"/>
          </w:tcPr>
          <w:p w14:paraId="2BCA1849" w14:textId="77777777" w:rsidR="004C1FD8" w:rsidRDefault="005D1061">
            <w:r>
              <w:t>0.870</w:t>
            </w:r>
          </w:p>
        </w:tc>
        <w:tc>
          <w:tcPr>
            <w:tcW w:w="1030" w:type="dxa"/>
            <w:vAlign w:val="center"/>
          </w:tcPr>
          <w:p w14:paraId="03126AD6" w14:textId="77777777" w:rsidR="004C1FD8" w:rsidRDefault="005D1061">
            <w:r>
              <w:t>10.627</w:t>
            </w:r>
          </w:p>
        </w:tc>
        <w:tc>
          <w:tcPr>
            <w:tcW w:w="848" w:type="dxa"/>
            <w:vAlign w:val="center"/>
          </w:tcPr>
          <w:p w14:paraId="74993DB3" w14:textId="77777777" w:rsidR="004C1FD8" w:rsidRDefault="005D1061">
            <w:r>
              <w:t>1700.0</w:t>
            </w:r>
          </w:p>
        </w:tc>
        <w:tc>
          <w:tcPr>
            <w:tcW w:w="1018" w:type="dxa"/>
            <w:vAlign w:val="center"/>
          </w:tcPr>
          <w:p w14:paraId="35E0F171" w14:textId="77777777" w:rsidR="004C1FD8" w:rsidRDefault="005D1061">
            <w:r>
              <w:t>1050.0</w:t>
            </w:r>
          </w:p>
        </w:tc>
        <w:tc>
          <w:tcPr>
            <w:tcW w:w="1188" w:type="dxa"/>
            <w:vAlign w:val="center"/>
          </w:tcPr>
          <w:p w14:paraId="119B5EBC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108E0E3E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14EBF814" w14:textId="77777777">
        <w:tc>
          <w:tcPr>
            <w:tcW w:w="2196" w:type="dxa"/>
            <w:shd w:val="clear" w:color="auto" w:fill="E6E6E6"/>
            <w:vAlign w:val="center"/>
          </w:tcPr>
          <w:p w14:paraId="096900FC" w14:textId="77777777" w:rsidR="004C1FD8" w:rsidRDefault="005D1061">
            <w:r>
              <w:lastRenderedPageBreak/>
              <w:t>防水层</w:t>
            </w:r>
          </w:p>
        </w:tc>
        <w:tc>
          <w:tcPr>
            <w:tcW w:w="1018" w:type="dxa"/>
            <w:vAlign w:val="center"/>
          </w:tcPr>
          <w:p w14:paraId="1C576F62" w14:textId="77777777" w:rsidR="004C1FD8" w:rsidRDefault="005D1061">
            <w:r>
              <w:t>0.170</w:t>
            </w:r>
          </w:p>
        </w:tc>
        <w:tc>
          <w:tcPr>
            <w:tcW w:w="1030" w:type="dxa"/>
            <w:vAlign w:val="center"/>
          </w:tcPr>
          <w:p w14:paraId="6158C00B" w14:textId="77777777" w:rsidR="004C1FD8" w:rsidRDefault="005D1061">
            <w:r>
              <w:t>0.111</w:t>
            </w:r>
          </w:p>
        </w:tc>
        <w:tc>
          <w:tcPr>
            <w:tcW w:w="848" w:type="dxa"/>
            <w:vAlign w:val="center"/>
          </w:tcPr>
          <w:p w14:paraId="24CC3DBD" w14:textId="77777777" w:rsidR="004C1FD8" w:rsidRDefault="005D1061">
            <w:r>
              <w:t>1.0</w:t>
            </w:r>
          </w:p>
        </w:tc>
        <w:tc>
          <w:tcPr>
            <w:tcW w:w="1018" w:type="dxa"/>
            <w:vAlign w:val="center"/>
          </w:tcPr>
          <w:p w14:paraId="4A694A09" w14:textId="77777777" w:rsidR="004C1FD8" w:rsidRDefault="005D1061">
            <w:r>
              <w:t>1005.0</w:t>
            </w:r>
          </w:p>
        </w:tc>
        <w:tc>
          <w:tcPr>
            <w:tcW w:w="1188" w:type="dxa"/>
            <w:vAlign w:val="center"/>
          </w:tcPr>
          <w:p w14:paraId="444A14F5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6912E51A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6F48D54E" w14:textId="77777777">
        <w:tc>
          <w:tcPr>
            <w:tcW w:w="2196" w:type="dxa"/>
            <w:shd w:val="clear" w:color="auto" w:fill="E6E6E6"/>
            <w:vAlign w:val="center"/>
          </w:tcPr>
          <w:p w14:paraId="3B98E4BE" w14:textId="77777777" w:rsidR="004C1FD8" w:rsidRDefault="005D1061">
            <w:r>
              <w:t>水泥珍珠岩找平层</w:t>
            </w:r>
          </w:p>
        </w:tc>
        <w:tc>
          <w:tcPr>
            <w:tcW w:w="1018" w:type="dxa"/>
            <w:vAlign w:val="center"/>
          </w:tcPr>
          <w:p w14:paraId="738C1FD1" w14:textId="77777777" w:rsidR="004C1FD8" w:rsidRDefault="005D1061">
            <w:r>
              <w:t>0.210</w:t>
            </w:r>
          </w:p>
        </w:tc>
        <w:tc>
          <w:tcPr>
            <w:tcW w:w="1030" w:type="dxa"/>
            <w:vAlign w:val="center"/>
          </w:tcPr>
          <w:p w14:paraId="61AD8A1D" w14:textId="77777777" w:rsidR="004C1FD8" w:rsidRDefault="005D1061">
            <w:r>
              <w:t>3.886</w:t>
            </w:r>
          </w:p>
        </w:tc>
        <w:tc>
          <w:tcPr>
            <w:tcW w:w="848" w:type="dxa"/>
            <w:vAlign w:val="center"/>
          </w:tcPr>
          <w:p w14:paraId="599857AB" w14:textId="77777777" w:rsidR="004C1FD8" w:rsidRDefault="005D1061">
            <w:r>
              <w:t>500.0</w:t>
            </w:r>
          </w:p>
        </w:tc>
        <w:tc>
          <w:tcPr>
            <w:tcW w:w="1018" w:type="dxa"/>
            <w:vAlign w:val="center"/>
          </w:tcPr>
          <w:p w14:paraId="446832DB" w14:textId="77777777" w:rsidR="004C1FD8" w:rsidRDefault="005D1061">
            <w:r>
              <w:t>1978.0</w:t>
            </w:r>
          </w:p>
        </w:tc>
        <w:tc>
          <w:tcPr>
            <w:tcW w:w="1188" w:type="dxa"/>
            <w:vAlign w:val="center"/>
          </w:tcPr>
          <w:p w14:paraId="6C73DF70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344FAA66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654FBACD" w14:textId="77777777">
        <w:tc>
          <w:tcPr>
            <w:tcW w:w="2196" w:type="dxa"/>
            <w:shd w:val="clear" w:color="auto" w:fill="E6E6E6"/>
            <w:vAlign w:val="center"/>
          </w:tcPr>
          <w:p w14:paraId="582C11C3" w14:textId="77777777" w:rsidR="004C1FD8" w:rsidRDefault="005D1061">
            <w:r>
              <w:t>挤塑聚苯板</w:t>
            </w:r>
          </w:p>
        </w:tc>
        <w:tc>
          <w:tcPr>
            <w:tcW w:w="1018" w:type="dxa"/>
            <w:vAlign w:val="center"/>
          </w:tcPr>
          <w:p w14:paraId="2DB24C91" w14:textId="77777777" w:rsidR="004C1FD8" w:rsidRDefault="005D1061">
            <w:r>
              <w:t>0.030</w:t>
            </w:r>
          </w:p>
        </w:tc>
        <w:tc>
          <w:tcPr>
            <w:tcW w:w="1030" w:type="dxa"/>
            <w:vAlign w:val="center"/>
          </w:tcPr>
          <w:p w14:paraId="2C3031A4" w14:textId="77777777" w:rsidR="004C1FD8" w:rsidRDefault="005D1061">
            <w:r>
              <w:t>0.298</w:t>
            </w:r>
          </w:p>
        </w:tc>
        <w:tc>
          <w:tcPr>
            <w:tcW w:w="848" w:type="dxa"/>
            <w:vAlign w:val="center"/>
          </w:tcPr>
          <w:p w14:paraId="4FED27AF" w14:textId="77777777" w:rsidR="004C1FD8" w:rsidRDefault="005D1061">
            <w:r>
              <w:t>20.0</w:t>
            </w:r>
          </w:p>
        </w:tc>
        <w:tc>
          <w:tcPr>
            <w:tcW w:w="1018" w:type="dxa"/>
            <w:vAlign w:val="center"/>
          </w:tcPr>
          <w:p w14:paraId="58184CE0" w14:textId="77777777" w:rsidR="004C1FD8" w:rsidRDefault="005D1061">
            <w:r>
              <w:t>2032.2</w:t>
            </w:r>
          </w:p>
        </w:tc>
        <w:tc>
          <w:tcPr>
            <w:tcW w:w="1188" w:type="dxa"/>
            <w:vAlign w:val="center"/>
          </w:tcPr>
          <w:p w14:paraId="374A0138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2D1DA500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2875A4E8" w14:textId="77777777">
        <w:tc>
          <w:tcPr>
            <w:tcW w:w="2196" w:type="dxa"/>
            <w:shd w:val="clear" w:color="auto" w:fill="E6E6E6"/>
            <w:vAlign w:val="center"/>
          </w:tcPr>
          <w:p w14:paraId="3EBE4774" w14:textId="77777777" w:rsidR="004C1FD8" w:rsidRDefault="005D1061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4C80615" w14:textId="77777777" w:rsidR="004C1FD8" w:rsidRDefault="005D1061">
            <w:r>
              <w:t>1.740</w:t>
            </w:r>
          </w:p>
        </w:tc>
        <w:tc>
          <w:tcPr>
            <w:tcW w:w="1030" w:type="dxa"/>
            <w:vAlign w:val="center"/>
          </w:tcPr>
          <w:p w14:paraId="289E1E69" w14:textId="77777777" w:rsidR="004C1FD8" w:rsidRDefault="005D1061">
            <w:r>
              <w:t>17.060</w:t>
            </w:r>
          </w:p>
        </w:tc>
        <w:tc>
          <w:tcPr>
            <w:tcW w:w="848" w:type="dxa"/>
            <w:vAlign w:val="center"/>
          </w:tcPr>
          <w:p w14:paraId="55016042" w14:textId="77777777" w:rsidR="004C1FD8" w:rsidRDefault="005D1061">
            <w:r>
              <w:t>2500.0</w:t>
            </w:r>
          </w:p>
        </w:tc>
        <w:tc>
          <w:tcPr>
            <w:tcW w:w="1018" w:type="dxa"/>
            <w:vAlign w:val="center"/>
          </w:tcPr>
          <w:p w14:paraId="30D6B412" w14:textId="77777777" w:rsidR="004C1FD8" w:rsidRDefault="005D1061">
            <w:r>
              <w:t>920.0</w:t>
            </w:r>
          </w:p>
        </w:tc>
        <w:tc>
          <w:tcPr>
            <w:tcW w:w="1188" w:type="dxa"/>
            <w:vAlign w:val="center"/>
          </w:tcPr>
          <w:p w14:paraId="37C6E630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64799C7F" w14:textId="77777777" w:rsidR="004C1FD8" w:rsidRDefault="004C1FD8">
            <w:pPr>
              <w:rPr>
                <w:sz w:val="18"/>
                <w:szCs w:val="18"/>
              </w:rPr>
            </w:pPr>
          </w:p>
        </w:tc>
      </w:tr>
      <w:tr w:rsidR="004C1FD8" w14:paraId="50B8ACC9" w14:textId="77777777">
        <w:tc>
          <w:tcPr>
            <w:tcW w:w="2196" w:type="dxa"/>
            <w:shd w:val="clear" w:color="auto" w:fill="E6E6E6"/>
            <w:vAlign w:val="center"/>
          </w:tcPr>
          <w:p w14:paraId="444419EB" w14:textId="77777777" w:rsidR="004C1FD8" w:rsidRDefault="005D1061">
            <w:r>
              <w:t>混凝土垫层</w:t>
            </w:r>
          </w:p>
        </w:tc>
        <w:tc>
          <w:tcPr>
            <w:tcW w:w="1018" w:type="dxa"/>
            <w:vAlign w:val="center"/>
          </w:tcPr>
          <w:p w14:paraId="03A32AB6" w14:textId="77777777" w:rsidR="004C1FD8" w:rsidRDefault="005D1061">
            <w:r>
              <w:t>1.510</w:t>
            </w:r>
          </w:p>
        </w:tc>
        <w:tc>
          <w:tcPr>
            <w:tcW w:w="1030" w:type="dxa"/>
            <w:vAlign w:val="center"/>
          </w:tcPr>
          <w:p w14:paraId="25AA2F88" w14:textId="77777777" w:rsidR="004C1FD8" w:rsidRDefault="005D1061">
            <w:r>
              <w:t>15.243</w:t>
            </w:r>
          </w:p>
        </w:tc>
        <w:tc>
          <w:tcPr>
            <w:tcW w:w="848" w:type="dxa"/>
            <w:vAlign w:val="center"/>
          </w:tcPr>
          <w:p w14:paraId="0CEE3CB7" w14:textId="77777777" w:rsidR="004C1FD8" w:rsidRDefault="005D1061">
            <w:r>
              <w:t>2300.0</w:t>
            </w:r>
          </w:p>
        </w:tc>
        <w:tc>
          <w:tcPr>
            <w:tcW w:w="1018" w:type="dxa"/>
            <w:vAlign w:val="center"/>
          </w:tcPr>
          <w:p w14:paraId="2A9BF6D3" w14:textId="77777777" w:rsidR="004C1FD8" w:rsidRDefault="005D1061">
            <w:r>
              <w:t>920.0</w:t>
            </w:r>
          </w:p>
        </w:tc>
        <w:tc>
          <w:tcPr>
            <w:tcW w:w="1188" w:type="dxa"/>
            <w:vAlign w:val="center"/>
          </w:tcPr>
          <w:p w14:paraId="3C58B4ED" w14:textId="77777777" w:rsidR="004C1FD8" w:rsidRDefault="005D1061">
            <w:r>
              <w:t>0.0000</w:t>
            </w:r>
          </w:p>
        </w:tc>
        <w:tc>
          <w:tcPr>
            <w:tcW w:w="1516" w:type="dxa"/>
            <w:vAlign w:val="center"/>
          </w:tcPr>
          <w:p w14:paraId="3221AB62" w14:textId="77777777" w:rsidR="004C1FD8" w:rsidRDefault="004C1FD8">
            <w:pPr>
              <w:rPr>
                <w:sz w:val="18"/>
                <w:szCs w:val="18"/>
              </w:rPr>
            </w:pPr>
          </w:p>
        </w:tc>
      </w:tr>
    </w:tbl>
    <w:p w14:paraId="57C98138" w14:textId="77777777" w:rsidR="004C1FD8" w:rsidRDefault="005D1061">
      <w:pPr>
        <w:pStyle w:val="2"/>
        <w:widowControl w:val="0"/>
        <w:rPr>
          <w:kern w:val="2"/>
        </w:rPr>
      </w:pPr>
      <w:bookmarkStart w:id="57" w:name="_Toc98102586"/>
      <w:r>
        <w:rPr>
          <w:kern w:val="2"/>
        </w:rPr>
        <w:t>围护结构作法简要说明</w:t>
      </w:r>
      <w:bookmarkEnd w:id="57"/>
    </w:p>
    <w:p w14:paraId="686F3841" w14:textId="77777777" w:rsidR="004C1FD8" w:rsidRDefault="005D106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DCDF992" w14:textId="77777777" w:rsidR="004C1FD8" w:rsidRDefault="005D106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水泥砂浆抹面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＋水泥砂浆抹面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＋水泥珍珠岩找平层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65mm</w:t>
      </w:r>
      <w:r>
        <w:rPr>
          <w:color w:val="000000"/>
          <w:kern w:val="2"/>
          <w:szCs w:val="24"/>
          <w:lang w:val="en-US"/>
        </w:rPr>
        <w:t>＋钢筋混凝土（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＋混合砂浆抹面</w:t>
      </w:r>
      <w:r>
        <w:rPr>
          <w:color w:val="000000"/>
          <w:kern w:val="2"/>
          <w:szCs w:val="24"/>
          <w:lang w:val="en-US"/>
        </w:rPr>
        <w:t xml:space="preserve"> 25mm</w:t>
      </w:r>
    </w:p>
    <w:p w14:paraId="31EC155B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FC0A31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挤塑聚苯板保温外墙：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81FD43E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＋水泥砂浆抹面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页岩粉煤灰空心砌块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＋混合砂浆抹面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81E0B37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A11BC4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挤塑聚苯板保温外墙：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6B2FF6E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＋水泥砂浆抹面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页岩粉煤灰空心砌块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＋混合砂浆抹面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BFDCE8A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E96B17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+12Ar+5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low-e+12Ar+5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：</w:t>
      </w:r>
    </w:p>
    <w:p w14:paraId="4FBDF4A5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0.400</w:t>
      </w:r>
    </w:p>
    <w:p w14:paraId="455F4CFD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1957BB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0B478843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</w:t>
      </w:r>
      <w:r>
        <w:rPr>
          <w:color w:val="000000"/>
          <w:kern w:val="2"/>
          <w:szCs w:val="24"/>
          <w:lang w:val="en-US"/>
        </w:rPr>
        <w:t>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52433866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D77486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1F9E1FDC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水泥砂浆抹面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＋混凝土垫层</w:t>
      </w:r>
      <w:r>
        <w:rPr>
          <w:color w:val="0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＋混凝土垫层</w:t>
      </w:r>
      <w:r>
        <w:rPr>
          <w:color w:val="000000"/>
          <w:kern w:val="2"/>
          <w:szCs w:val="24"/>
          <w:lang w:val="en-US"/>
        </w:rPr>
        <w:t xml:space="preserve"> 60mm</w:t>
      </w:r>
    </w:p>
    <w:p w14:paraId="1038F30C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3D0C8B5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14:paraId="2BB0AE2F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417003D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7102B8" w14:textId="77777777" w:rsidR="004C1FD8" w:rsidRDefault="005D10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98102587"/>
      <w:r>
        <w:rPr>
          <w:color w:val="000000"/>
          <w:kern w:val="2"/>
          <w:szCs w:val="24"/>
        </w:rPr>
        <w:lastRenderedPageBreak/>
        <w:t>标识建筑</w:t>
      </w:r>
      <w:bookmarkEnd w:id="58"/>
    </w:p>
    <w:p w14:paraId="17822F87" w14:textId="77777777" w:rsidR="004C1FD8" w:rsidRDefault="005D1061">
      <w:pPr>
        <w:pStyle w:val="2"/>
        <w:widowControl w:val="0"/>
        <w:rPr>
          <w:kern w:val="2"/>
        </w:rPr>
      </w:pPr>
      <w:bookmarkStart w:id="59" w:name="_Toc98102588"/>
      <w:r>
        <w:rPr>
          <w:kern w:val="2"/>
        </w:rPr>
        <w:t>房间类型</w:t>
      </w:r>
      <w:bookmarkEnd w:id="59"/>
    </w:p>
    <w:p w14:paraId="78660A0F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8102589"/>
      <w:r>
        <w:rPr>
          <w:color w:val="000000"/>
          <w:kern w:val="2"/>
          <w:szCs w:val="24"/>
        </w:rP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C1FD8" w14:paraId="4D40D8F8" w14:textId="77777777">
        <w:tc>
          <w:tcPr>
            <w:tcW w:w="1567" w:type="dxa"/>
            <w:shd w:val="clear" w:color="auto" w:fill="E6E6E6"/>
            <w:vAlign w:val="center"/>
          </w:tcPr>
          <w:p w14:paraId="7D9CCE3E" w14:textId="77777777" w:rsidR="004C1FD8" w:rsidRDefault="005D106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3A116D7" w14:textId="77777777" w:rsidR="004C1FD8" w:rsidRDefault="005D106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5F5E263" w14:textId="77777777" w:rsidR="004C1FD8" w:rsidRDefault="005D106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FAD737" w14:textId="77777777" w:rsidR="004C1FD8" w:rsidRDefault="005D106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1F3E5C" w14:textId="77777777" w:rsidR="004C1FD8" w:rsidRDefault="005D106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A8200B" w14:textId="77777777" w:rsidR="004C1FD8" w:rsidRDefault="005D106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E230EB" w14:textId="77777777" w:rsidR="004C1FD8" w:rsidRDefault="005D106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7B88ED" w14:textId="77777777" w:rsidR="004C1FD8" w:rsidRDefault="005D106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C1FD8" w14:paraId="6E07416A" w14:textId="77777777">
        <w:tc>
          <w:tcPr>
            <w:tcW w:w="1567" w:type="dxa"/>
            <w:shd w:val="clear" w:color="auto" w:fill="E6E6E6"/>
            <w:vAlign w:val="center"/>
          </w:tcPr>
          <w:p w14:paraId="4BD07916" w14:textId="77777777" w:rsidR="004C1FD8" w:rsidRDefault="005D10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7C2166A" w14:textId="77777777" w:rsidR="004C1FD8" w:rsidRDefault="005D106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E296AF" w14:textId="77777777" w:rsidR="004C1FD8" w:rsidRDefault="005D106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EBB7791" w14:textId="77777777" w:rsidR="004C1FD8" w:rsidRDefault="005D10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E6ADCC" w14:textId="77777777" w:rsidR="004C1FD8" w:rsidRDefault="005D106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A646D2" w14:textId="77777777" w:rsidR="004C1FD8" w:rsidRDefault="005D10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F7CCB8" w14:textId="77777777" w:rsidR="004C1FD8" w:rsidRDefault="005D10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756DF0" w14:textId="77777777" w:rsidR="004C1FD8" w:rsidRDefault="005D10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7656650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8102590"/>
      <w:r>
        <w:rPr>
          <w:color w:val="000000"/>
          <w:kern w:val="2"/>
          <w:szCs w:val="24"/>
        </w:rPr>
        <w:t>作息时间表</w:t>
      </w:r>
      <w:bookmarkEnd w:id="61"/>
    </w:p>
    <w:p w14:paraId="7812DDB5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06D05002" w14:textId="77777777" w:rsidR="004C1FD8" w:rsidRDefault="005D1061">
      <w:pPr>
        <w:pStyle w:val="2"/>
        <w:widowControl w:val="0"/>
        <w:rPr>
          <w:kern w:val="2"/>
        </w:rPr>
      </w:pPr>
      <w:bookmarkStart w:id="62" w:name="_Toc98102591"/>
      <w:r>
        <w:rPr>
          <w:kern w:val="2"/>
        </w:rPr>
        <w:t>系统类型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C1FD8" w14:paraId="46D0EE9A" w14:textId="77777777">
        <w:tc>
          <w:tcPr>
            <w:tcW w:w="1131" w:type="dxa"/>
            <w:shd w:val="clear" w:color="auto" w:fill="E6E6E6"/>
            <w:vAlign w:val="center"/>
          </w:tcPr>
          <w:p w14:paraId="009A1BE5" w14:textId="77777777" w:rsidR="004C1FD8" w:rsidRDefault="005D10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32CD864" w14:textId="77777777" w:rsidR="004C1FD8" w:rsidRDefault="005D10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7630A5" w14:textId="77777777" w:rsidR="004C1FD8" w:rsidRDefault="005D10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3517C1" w14:textId="77777777" w:rsidR="004C1FD8" w:rsidRDefault="005D10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6DCEED4" w14:textId="77777777" w:rsidR="004C1FD8" w:rsidRDefault="005D10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4C2F8D6" w14:textId="77777777" w:rsidR="004C1FD8" w:rsidRDefault="005D1061">
            <w:pPr>
              <w:jc w:val="center"/>
            </w:pPr>
            <w:r>
              <w:t>包含的房间</w:t>
            </w:r>
          </w:p>
        </w:tc>
      </w:tr>
      <w:tr w:rsidR="004C1FD8" w14:paraId="379110FA" w14:textId="77777777">
        <w:tc>
          <w:tcPr>
            <w:tcW w:w="1131" w:type="dxa"/>
            <w:vAlign w:val="center"/>
          </w:tcPr>
          <w:p w14:paraId="585E6103" w14:textId="77777777" w:rsidR="004C1FD8" w:rsidRDefault="005D1061">
            <w:r>
              <w:t>默认</w:t>
            </w:r>
          </w:p>
        </w:tc>
        <w:tc>
          <w:tcPr>
            <w:tcW w:w="1924" w:type="dxa"/>
            <w:vAlign w:val="center"/>
          </w:tcPr>
          <w:p w14:paraId="37BC8C7A" w14:textId="77777777" w:rsidR="004C1FD8" w:rsidRDefault="005D10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765FCBC" w14:textId="77777777" w:rsidR="004C1FD8" w:rsidRDefault="005D1061">
            <w:r>
              <w:t>－</w:t>
            </w:r>
          </w:p>
        </w:tc>
        <w:tc>
          <w:tcPr>
            <w:tcW w:w="848" w:type="dxa"/>
            <w:vAlign w:val="center"/>
          </w:tcPr>
          <w:p w14:paraId="7E9D9F05" w14:textId="77777777" w:rsidR="004C1FD8" w:rsidRDefault="005D1061">
            <w:r>
              <w:t>－</w:t>
            </w:r>
          </w:p>
        </w:tc>
        <w:tc>
          <w:tcPr>
            <w:tcW w:w="905" w:type="dxa"/>
            <w:vAlign w:val="center"/>
          </w:tcPr>
          <w:p w14:paraId="7FEA8424" w14:textId="77777777" w:rsidR="004C1FD8" w:rsidRDefault="005D1061">
            <w:r>
              <w:t>13009.04</w:t>
            </w:r>
          </w:p>
        </w:tc>
        <w:tc>
          <w:tcPr>
            <w:tcW w:w="3673" w:type="dxa"/>
            <w:vAlign w:val="center"/>
          </w:tcPr>
          <w:p w14:paraId="62DC46B2" w14:textId="77777777" w:rsidR="004C1FD8" w:rsidRDefault="005D1061">
            <w:r>
              <w:t>X011(-1),X010(-1),X009(-1),X008(-1),X007(-1),X006(-1),X005(-1),X004(-1),X003(-1),X002(-1),X001(-1),1038(1),1044(1),1043(1),1042(1),1041(1),1039(1),1023(1),1022(1),1021(1),1020(1),1019(1),1018(1),1017(1),2056(2),2055(2),2054(2),2053(2),2052(2),2051(2),2050(</w:t>
            </w:r>
            <w:r>
              <w:t>2),2049(2),3058(3),3056(3),3055(3),3054(3),3053(3),3052(3),3051(3),3050(3),3049(3),3028(3),3027(3),3026(3),3025(3),3024(3),3023(3),3022(3),3014(3),4017(4),4016(4),4015(4),4014(4),4013(4),4012(4),4011(4),4010(4)</w:t>
            </w:r>
          </w:p>
        </w:tc>
      </w:tr>
      <w:tr w:rsidR="004C1FD8" w14:paraId="790CB9C4" w14:textId="77777777">
        <w:tc>
          <w:tcPr>
            <w:tcW w:w="1131" w:type="dxa"/>
            <w:vAlign w:val="center"/>
          </w:tcPr>
          <w:p w14:paraId="53451964" w14:textId="77777777" w:rsidR="004C1FD8" w:rsidRDefault="005D1061">
            <w:r>
              <w:t>Sys</w:t>
            </w:r>
          </w:p>
        </w:tc>
        <w:tc>
          <w:tcPr>
            <w:tcW w:w="1924" w:type="dxa"/>
            <w:vAlign w:val="center"/>
          </w:tcPr>
          <w:p w14:paraId="1CEBF19D" w14:textId="77777777" w:rsidR="004C1FD8" w:rsidRDefault="005D10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2A0D72C" w14:textId="77777777" w:rsidR="004C1FD8" w:rsidRDefault="005D1061">
            <w:r>
              <w:t>－</w:t>
            </w:r>
          </w:p>
        </w:tc>
        <w:tc>
          <w:tcPr>
            <w:tcW w:w="848" w:type="dxa"/>
            <w:vAlign w:val="center"/>
          </w:tcPr>
          <w:p w14:paraId="0F6B833C" w14:textId="77777777" w:rsidR="004C1FD8" w:rsidRDefault="005D1061">
            <w:r>
              <w:t>－</w:t>
            </w:r>
          </w:p>
        </w:tc>
        <w:tc>
          <w:tcPr>
            <w:tcW w:w="905" w:type="dxa"/>
            <w:vAlign w:val="center"/>
          </w:tcPr>
          <w:p w14:paraId="2A965CE1" w14:textId="77777777" w:rsidR="004C1FD8" w:rsidRDefault="005D1061">
            <w:r>
              <w:t>24350.57</w:t>
            </w:r>
          </w:p>
        </w:tc>
        <w:tc>
          <w:tcPr>
            <w:tcW w:w="3673" w:type="dxa"/>
            <w:vAlign w:val="center"/>
          </w:tcPr>
          <w:p w14:paraId="6575F389" w14:textId="77777777" w:rsidR="004C1FD8" w:rsidRDefault="005D1061">
            <w:r>
              <w:t>10021(1),10011(1),1053(1),1001(1),1052(1),1051(1),1050(1),1049(1),1048(1),1047(1),1046(1),1045(1),1040(1),1037(1),1036(1),1035(1),1034(1),1033(1),1031(1),1030(1),1029(1),1028(1),1027(1),1026(1),1025(1),1024(1),1016(1),1015(1),1014(1),1013(1),1012(1),1011(1</w:t>
            </w:r>
            <w:r>
              <w:t>),1010(1),1009(1),1008(1),1007(1),1006(1),1005(1),1004(1),1003(1),1002(1),2020(2),2019(2),2017(2),2016(2),2063(2),2062(2),2061(2),2060(2),2059(2),2058(2),2048(2),2047(2),2046(2),2045(2),2044(2),2043(2),2042(2),2041(2),2040(2),2039(2),203</w:t>
            </w:r>
            <w:r>
              <w:lastRenderedPageBreak/>
              <w:t>8(2),2037(2),2034(2</w:t>
            </w:r>
            <w:r>
              <w:t>),2033(2),2032(2),2031(2),2030(2),2029(2),2028(2),2018(2),2014(2),2011(2),2010(2),2009(2),2008(2),2007(2),2004(2),2003(2),2002(2),2001(2),3062(3),3061(3),3059(3),3057(3),3048(3),3047(3),3046(3),3045(3),3044(3),3043(3),3042(3),3041(3),3040(3),3039(3),3038(3</w:t>
            </w:r>
            <w:r>
              <w:t>),3037(3),3036(3),3035(3),3034(3),3033(3),3032(3),3031(3),3030(3),3029(3),3021(3),3020(3),3019(3),3018(3),3017(3),3016(3),3015(3),3013(3),3012(3),3011(3),3009(3),3007(3),3006(3),3005(3),4022(4),4019(4),4018(4),4009(4),4008(4),4007(4),4006(4)</w:t>
            </w:r>
          </w:p>
        </w:tc>
      </w:tr>
    </w:tbl>
    <w:p w14:paraId="783F7CBA" w14:textId="77777777" w:rsidR="004C1FD8" w:rsidRDefault="005D1061">
      <w:pPr>
        <w:pStyle w:val="2"/>
        <w:widowControl w:val="0"/>
        <w:rPr>
          <w:kern w:val="2"/>
        </w:rPr>
      </w:pPr>
      <w:bookmarkStart w:id="63" w:name="_Toc98102592"/>
      <w:r>
        <w:rPr>
          <w:kern w:val="2"/>
        </w:rPr>
        <w:lastRenderedPageBreak/>
        <w:t>制冷系统</w:t>
      </w:r>
      <w:bookmarkEnd w:id="63"/>
    </w:p>
    <w:p w14:paraId="36A0D465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98102593"/>
      <w:r>
        <w:rPr>
          <w:color w:val="000000"/>
          <w:kern w:val="2"/>
          <w:szCs w:val="24"/>
        </w:rPr>
        <w:t>冷水机组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C1FD8" w14:paraId="16DF9EF2" w14:textId="77777777">
        <w:tc>
          <w:tcPr>
            <w:tcW w:w="1697" w:type="dxa"/>
            <w:shd w:val="clear" w:color="auto" w:fill="E6E6E6"/>
            <w:vAlign w:val="center"/>
          </w:tcPr>
          <w:p w14:paraId="53010506" w14:textId="77777777" w:rsidR="004C1FD8" w:rsidRDefault="005D106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92AAB51" w14:textId="77777777" w:rsidR="004C1FD8" w:rsidRDefault="005D1061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4FB3119" w14:textId="77777777" w:rsidR="004C1FD8" w:rsidRDefault="005D106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974A6C" w14:textId="77777777" w:rsidR="004C1FD8" w:rsidRDefault="005D106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E0EEFDE" w14:textId="77777777" w:rsidR="004C1FD8" w:rsidRDefault="005D106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E15014C" w14:textId="77777777" w:rsidR="004C1FD8" w:rsidRDefault="005D1061">
            <w:pPr>
              <w:jc w:val="center"/>
            </w:pPr>
            <w:r>
              <w:t>台数</w:t>
            </w:r>
          </w:p>
        </w:tc>
      </w:tr>
      <w:tr w:rsidR="004C1FD8" w14:paraId="6564471D" w14:textId="77777777">
        <w:tc>
          <w:tcPr>
            <w:tcW w:w="1697" w:type="dxa"/>
            <w:vAlign w:val="center"/>
          </w:tcPr>
          <w:p w14:paraId="1BE177B1" w14:textId="77777777" w:rsidR="004C1FD8" w:rsidRDefault="005D10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33B9899C" w14:textId="77777777" w:rsidR="004C1FD8" w:rsidRDefault="005D10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FE0E402" w14:textId="77777777" w:rsidR="004C1FD8" w:rsidRDefault="005D1061">
            <w:r>
              <w:t>100</w:t>
            </w:r>
          </w:p>
        </w:tc>
        <w:tc>
          <w:tcPr>
            <w:tcW w:w="1273" w:type="dxa"/>
            <w:vAlign w:val="center"/>
          </w:tcPr>
          <w:p w14:paraId="219825BA" w14:textId="77777777" w:rsidR="004C1FD8" w:rsidRDefault="005D1061">
            <w:r>
              <w:t>500</w:t>
            </w:r>
          </w:p>
        </w:tc>
        <w:tc>
          <w:tcPr>
            <w:tcW w:w="1630" w:type="dxa"/>
            <w:vAlign w:val="center"/>
          </w:tcPr>
          <w:p w14:paraId="64EC13EE" w14:textId="77777777" w:rsidR="004C1FD8" w:rsidRDefault="005D1061">
            <w:r>
              <w:t>5.00</w:t>
            </w:r>
          </w:p>
        </w:tc>
        <w:tc>
          <w:tcPr>
            <w:tcW w:w="628" w:type="dxa"/>
            <w:vAlign w:val="center"/>
          </w:tcPr>
          <w:p w14:paraId="4FC5769D" w14:textId="77777777" w:rsidR="004C1FD8" w:rsidRDefault="005D1061">
            <w:r>
              <w:t>1</w:t>
            </w:r>
          </w:p>
        </w:tc>
      </w:tr>
    </w:tbl>
    <w:p w14:paraId="53091AD2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98102594"/>
      <w:r>
        <w:rPr>
          <w:color w:val="000000"/>
          <w:kern w:val="2"/>
          <w:szCs w:val="24"/>
        </w:rPr>
        <w:t>水泵系统</w:t>
      </w:r>
      <w:bookmarkEnd w:id="6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C1FD8" w14:paraId="3AEE0D10" w14:textId="77777777">
        <w:tc>
          <w:tcPr>
            <w:tcW w:w="2677" w:type="dxa"/>
            <w:shd w:val="clear" w:color="auto" w:fill="E6E6E6"/>
            <w:vAlign w:val="center"/>
          </w:tcPr>
          <w:p w14:paraId="1F56CAB9" w14:textId="77777777" w:rsidR="004C1FD8" w:rsidRDefault="005D1061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FABEC47" w14:textId="77777777" w:rsidR="004C1FD8" w:rsidRDefault="005D1061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944E29" w14:textId="77777777" w:rsidR="004C1FD8" w:rsidRDefault="005D1061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1876A17" w14:textId="77777777" w:rsidR="004C1FD8" w:rsidRDefault="005D1061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FDBD1D" w14:textId="77777777" w:rsidR="004C1FD8" w:rsidRDefault="005D1061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B4CC353" w14:textId="77777777" w:rsidR="004C1FD8" w:rsidRDefault="005D1061">
            <w:pPr>
              <w:jc w:val="center"/>
            </w:pPr>
            <w:r>
              <w:t>台数</w:t>
            </w:r>
          </w:p>
        </w:tc>
      </w:tr>
      <w:tr w:rsidR="004C1FD8" w14:paraId="5A5D96C5" w14:textId="77777777">
        <w:tc>
          <w:tcPr>
            <w:tcW w:w="2677" w:type="dxa"/>
            <w:vAlign w:val="center"/>
          </w:tcPr>
          <w:p w14:paraId="5977E458" w14:textId="77777777" w:rsidR="004C1FD8" w:rsidRDefault="005D1061">
            <w:r>
              <w:t>冷却水泵</w:t>
            </w:r>
          </w:p>
        </w:tc>
        <w:tc>
          <w:tcPr>
            <w:tcW w:w="1267" w:type="dxa"/>
            <w:vAlign w:val="center"/>
          </w:tcPr>
          <w:p w14:paraId="677FF363" w14:textId="77777777" w:rsidR="004C1FD8" w:rsidRDefault="005D1061">
            <w:r>
              <w:t>320</w:t>
            </w:r>
          </w:p>
        </w:tc>
        <w:tc>
          <w:tcPr>
            <w:tcW w:w="990" w:type="dxa"/>
            <w:vAlign w:val="center"/>
          </w:tcPr>
          <w:p w14:paraId="32A8FAA0" w14:textId="77777777" w:rsidR="004C1FD8" w:rsidRDefault="005D1061">
            <w:r>
              <w:t>25</w:t>
            </w:r>
          </w:p>
        </w:tc>
        <w:tc>
          <w:tcPr>
            <w:tcW w:w="2122" w:type="dxa"/>
            <w:vAlign w:val="center"/>
          </w:tcPr>
          <w:p w14:paraId="17A3A7EA" w14:textId="77777777" w:rsidR="004C1FD8" w:rsidRDefault="005D1061">
            <w:r>
              <w:t>80</w:t>
            </w:r>
          </w:p>
        </w:tc>
        <w:tc>
          <w:tcPr>
            <w:tcW w:w="1556" w:type="dxa"/>
            <w:vAlign w:val="center"/>
          </w:tcPr>
          <w:p w14:paraId="7C6D8309" w14:textId="77777777" w:rsidR="004C1FD8" w:rsidRDefault="005D1061">
            <w:r>
              <w:t>31.3</w:t>
            </w:r>
          </w:p>
        </w:tc>
        <w:tc>
          <w:tcPr>
            <w:tcW w:w="701" w:type="dxa"/>
            <w:vAlign w:val="center"/>
          </w:tcPr>
          <w:p w14:paraId="1048F7F8" w14:textId="77777777" w:rsidR="004C1FD8" w:rsidRDefault="005D1061">
            <w:r>
              <w:t>1</w:t>
            </w:r>
          </w:p>
        </w:tc>
      </w:tr>
      <w:tr w:rsidR="004C1FD8" w14:paraId="4AAFE165" w14:textId="77777777">
        <w:tc>
          <w:tcPr>
            <w:tcW w:w="2677" w:type="dxa"/>
            <w:vAlign w:val="center"/>
          </w:tcPr>
          <w:p w14:paraId="536DEDD0" w14:textId="77777777" w:rsidR="004C1FD8" w:rsidRDefault="005D1061">
            <w:r>
              <w:t>冷冻水泵</w:t>
            </w:r>
          </w:p>
        </w:tc>
        <w:tc>
          <w:tcPr>
            <w:tcW w:w="1267" w:type="dxa"/>
            <w:vAlign w:val="center"/>
          </w:tcPr>
          <w:p w14:paraId="3B493422" w14:textId="77777777" w:rsidR="004C1FD8" w:rsidRDefault="005D1061">
            <w:r>
              <w:t>320</w:t>
            </w:r>
          </w:p>
        </w:tc>
        <w:tc>
          <w:tcPr>
            <w:tcW w:w="990" w:type="dxa"/>
            <w:vAlign w:val="center"/>
          </w:tcPr>
          <w:p w14:paraId="0261C197" w14:textId="77777777" w:rsidR="004C1FD8" w:rsidRDefault="005D1061">
            <w:r>
              <w:t>30</w:t>
            </w:r>
          </w:p>
        </w:tc>
        <w:tc>
          <w:tcPr>
            <w:tcW w:w="2122" w:type="dxa"/>
            <w:vAlign w:val="center"/>
          </w:tcPr>
          <w:p w14:paraId="7B4C6B09" w14:textId="77777777" w:rsidR="004C1FD8" w:rsidRDefault="005D1061">
            <w:r>
              <w:t>80</w:t>
            </w:r>
          </w:p>
        </w:tc>
        <w:tc>
          <w:tcPr>
            <w:tcW w:w="1556" w:type="dxa"/>
            <w:vAlign w:val="center"/>
          </w:tcPr>
          <w:p w14:paraId="3DB3266B" w14:textId="77777777" w:rsidR="004C1FD8" w:rsidRDefault="005D1061">
            <w:r>
              <w:t>37.6</w:t>
            </w:r>
          </w:p>
        </w:tc>
        <w:tc>
          <w:tcPr>
            <w:tcW w:w="701" w:type="dxa"/>
            <w:vAlign w:val="center"/>
          </w:tcPr>
          <w:p w14:paraId="1CD5A1E0" w14:textId="77777777" w:rsidR="004C1FD8" w:rsidRDefault="005D1061">
            <w:r>
              <w:t>1</w:t>
            </w:r>
          </w:p>
        </w:tc>
      </w:tr>
    </w:tbl>
    <w:p w14:paraId="5866C36B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6" w:name="_Toc98102595"/>
      <w:r>
        <w:rPr>
          <w:color w:val="000000"/>
          <w:kern w:val="2"/>
          <w:szCs w:val="24"/>
        </w:rPr>
        <w:t>运行工况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4C1FD8" w14:paraId="14545EC9" w14:textId="77777777">
        <w:tc>
          <w:tcPr>
            <w:tcW w:w="1115" w:type="dxa"/>
            <w:shd w:val="clear" w:color="auto" w:fill="E6E6E6"/>
            <w:vAlign w:val="center"/>
          </w:tcPr>
          <w:p w14:paraId="7963D701" w14:textId="77777777" w:rsidR="004C1FD8" w:rsidRDefault="005D10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63C3A3A" w14:textId="77777777" w:rsidR="004C1FD8" w:rsidRDefault="005D106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F927619" w14:textId="77777777" w:rsidR="004C1FD8" w:rsidRDefault="005D1061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0C96B4F" w14:textId="77777777" w:rsidR="004C1FD8" w:rsidRDefault="005D106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268175" w14:textId="77777777" w:rsidR="004C1FD8" w:rsidRDefault="005D1061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410B1F" w14:textId="77777777" w:rsidR="004C1FD8" w:rsidRDefault="005D1061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4C1FD8" w14:paraId="11D26DF6" w14:textId="77777777">
        <w:tc>
          <w:tcPr>
            <w:tcW w:w="1115" w:type="dxa"/>
            <w:shd w:val="clear" w:color="auto" w:fill="E6E6E6"/>
            <w:vAlign w:val="center"/>
          </w:tcPr>
          <w:p w14:paraId="03C4F32F" w14:textId="77777777" w:rsidR="004C1FD8" w:rsidRDefault="005D1061">
            <w:r>
              <w:t>25</w:t>
            </w:r>
          </w:p>
        </w:tc>
        <w:tc>
          <w:tcPr>
            <w:tcW w:w="1697" w:type="dxa"/>
            <w:vAlign w:val="center"/>
          </w:tcPr>
          <w:p w14:paraId="35B1F1FF" w14:textId="77777777" w:rsidR="004C1FD8" w:rsidRDefault="005D1061">
            <w:r>
              <w:t>125</w:t>
            </w:r>
          </w:p>
        </w:tc>
        <w:tc>
          <w:tcPr>
            <w:tcW w:w="1697" w:type="dxa"/>
            <w:vAlign w:val="center"/>
          </w:tcPr>
          <w:p w14:paraId="069D85A7" w14:textId="77777777" w:rsidR="004C1FD8" w:rsidRDefault="005D1061">
            <w:r>
              <w:t>30</w:t>
            </w:r>
          </w:p>
        </w:tc>
        <w:tc>
          <w:tcPr>
            <w:tcW w:w="1697" w:type="dxa"/>
            <w:vAlign w:val="center"/>
          </w:tcPr>
          <w:p w14:paraId="641D0C1E" w14:textId="77777777" w:rsidR="004C1FD8" w:rsidRDefault="005D1061">
            <w:r>
              <w:t>4.17</w:t>
            </w:r>
          </w:p>
        </w:tc>
        <w:tc>
          <w:tcPr>
            <w:tcW w:w="1556" w:type="dxa"/>
            <w:vAlign w:val="center"/>
          </w:tcPr>
          <w:p w14:paraId="4966BA6F" w14:textId="77777777" w:rsidR="004C1FD8" w:rsidRDefault="005D1061">
            <w:r>
              <w:t>10</w:t>
            </w:r>
          </w:p>
        </w:tc>
        <w:tc>
          <w:tcPr>
            <w:tcW w:w="1556" w:type="dxa"/>
            <w:vAlign w:val="center"/>
          </w:tcPr>
          <w:p w14:paraId="050AFE82" w14:textId="77777777" w:rsidR="004C1FD8" w:rsidRDefault="005D1061">
            <w:r>
              <w:t>8</w:t>
            </w:r>
          </w:p>
        </w:tc>
      </w:tr>
      <w:tr w:rsidR="004C1FD8" w14:paraId="0CB4812C" w14:textId="77777777">
        <w:tc>
          <w:tcPr>
            <w:tcW w:w="1115" w:type="dxa"/>
            <w:shd w:val="clear" w:color="auto" w:fill="E6E6E6"/>
            <w:vAlign w:val="center"/>
          </w:tcPr>
          <w:p w14:paraId="50D13AB3" w14:textId="77777777" w:rsidR="004C1FD8" w:rsidRDefault="005D1061">
            <w:r>
              <w:t>50</w:t>
            </w:r>
          </w:p>
        </w:tc>
        <w:tc>
          <w:tcPr>
            <w:tcW w:w="1697" w:type="dxa"/>
            <w:vAlign w:val="center"/>
          </w:tcPr>
          <w:p w14:paraId="05C5D80C" w14:textId="77777777" w:rsidR="004C1FD8" w:rsidRDefault="005D1061">
            <w:r>
              <w:t>250</w:t>
            </w:r>
          </w:p>
        </w:tc>
        <w:tc>
          <w:tcPr>
            <w:tcW w:w="1697" w:type="dxa"/>
            <w:vAlign w:val="center"/>
          </w:tcPr>
          <w:p w14:paraId="11FDF0DF" w14:textId="77777777" w:rsidR="004C1FD8" w:rsidRDefault="005D1061">
            <w:r>
              <w:t>55</w:t>
            </w:r>
          </w:p>
        </w:tc>
        <w:tc>
          <w:tcPr>
            <w:tcW w:w="1697" w:type="dxa"/>
            <w:vAlign w:val="center"/>
          </w:tcPr>
          <w:p w14:paraId="560E4A71" w14:textId="77777777" w:rsidR="004C1FD8" w:rsidRDefault="005D1061">
            <w:r>
              <w:t>4.55</w:t>
            </w:r>
          </w:p>
        </w:tc>
        <w:tc>
          <w:tcPr>
            <w:tcW w:w="1556" w:type="dxa"/>
            <w:vAlign w:val="center"/>
          </w:tcPr>
          <w:p w14:paraId="7D4AAA10" w14:textId="77777777" w:rsidR="004C1FD8" w:rsidRDefault="005D1061">
            <w:r>
              <w:t>10</w:t>
            </w:r>
          </w:p>
        </w:tc>
        <w:tc>
          <w:tcPr>
            <w:tcW w:w="1556" w:type="dxa"/>
            <w:vAlign w:val="center"/>
          </w:tcPr>
          <w:p w14:paraId="346B1FEC" w14:textId="77777777" w:rsidR="004C1FD8" w:rsidRDefault="005D1061">
            <w:r>
              <w:t>8</w:t>
            </w:r>
          </w:p>
        </w:tc>
      </w:tr>
      <w:tr w:rsidR="004C1FD8" w14:paraId="387509B3" w14:textId="77777777">
        <w:tc>
          <w:tcPr>
            <w:tcW w:w="1115" w:type="dxa"/>
            <w:shd w:val="clear" w:color="auto" w:fill="E6E6E6"/>
            <w:vAlign w:val="center"/>
          </w:tcPr>
          <w:p w14:paraId="03CC1FB3" w14:textId="77777777" w:rsidR="004C1FD8" w:rsidRDefault="005D1061">
            <w:r>
              <w:t>75</w:t>
            </w:r>
          </w:p>
        </w:tc>
        <w:tc>
          <w:tcPr>
            <w:tcW w:w="1697" w:type="dxa"/>
            <w:vAlign w:val="center"/>
          </w:tcPr>
          <w:p w14:paraId="48E8B7AC" w14:textId="77777777" w:rsidR="004C1FD8" w:rsidRDefault="005D1061">
            <w:r>
              <w:t>375</w:t>
            </w:r>
          </w:p>
        </w:tc>
        <w:tc>
          <w:tcPr>
            <w:tcW w:w="1697" w:type="dxa"/>
            <w:vAlign w:val="center"/>
          </w:tcPr>
          <w:p w14:paraId="22DB0A51" w14:textId="77777777" w:rsidR="004C1FD8" w:rsidRDefault="005D1061">
            <w:r>
              <w:t>75</w:t>
            </w:r>
          </w:p>
        </w:tc>
        <w:tc>
          <w:tcPr>
            <w:tcW w:w="1697" w:type="dxa"/>
            <w:vAlign w:val="center"/>
          </w:tcPr>
          <w:p w14:paraId="48278E2E" w14:textId="77777777" w:rsidR="004C1FD8" w:rsidRDefault="005D1061">
            <w:r>
              <w:t>5.00</w:t>
            </w:r>
          </w:p>
        </w:tc>
        <w:tc>
          <w:tcPr>
            <w:tcW w:w="1556" w:type="dxa"/>
            <w:vAlign w:val="center"/>
          </w:tcPr>
          <w:p w14:paraId="308662DD" w14:textId="77777777" w:rsidR="004C1FD8" w:rsidRDefault="005D1061">
            <w:r>
              <w:t>10</w:t>
            </w:r>
          </w:p>
        </w:tc>
        <w:tc>
          <w:tcPr>
            <w:tcW w:w="1556" w:type="dxa"/>
            <w:vAlign w:val="center"/>
          </w:tcPr>
          <w:p w14:paraId="2E8B7E32" w14:textId="77777777" w:rsidR="004C1FD8" w:rsidRDefault="005D1061">
            <w:r>
              <w:t>8</w:t>
            </w:r>
          </w:p>
        </w:tc>
      </w:tr>
      <w:tr w:rsidR="004C1FD8" w14:paraId="60F79311" w14:textId="77777777">
        <w:tc>
          <w:tcPr>
            <w:tcW w:w="1115" w:type="dxa"/>
            <w:shd w:val="clear" w:color="auto" w:fill="E6E6E6"/>
            <w:vAlign w:val="center"/>
          </w:tcPr>
          <w:p w14:paraId="7D01E114" w14:textId="77777777" w:rsidR="004C1FD8" w:rsidRDefault="005D1061">
            <w:r>
              <w:t>100</w:t>
            </w:r>
          </w:p>
        </w:tc>
        <w:tc>
          <w:tcPr>
            <w:tcW w:w="1697" w:type="dxa"/>
            <w:vAlign w:val="center"/>
          </w:tcPr>
          <w:p w14:paraId="4C24C04A" w14:textId="77777777" w:rsidR="004C1FD8" w:rsidRDefault="005D1061">
            <w:r>
              <w:t>500</w:t>
            </w:r>
          </w:p>
        </w:tc>
        <w:tc>
          <w:tcPr>
            <w:tcW w:w="1697" w:type="dxa"/>
            <w:vAlign w:val="center"/>
          </w:tcPr>
          <w:p w14:paraId="38F1B2D2" w14:textId="77777777" w:rsidR="004C1FD8" w:rsidRDefault="005D1061">
            <w:r>
              <w:t>100</w:t>
            </w:r>
          </w:p>
        </w:tc>
        <w:tc>
          <w:tcPr>
            <w:tcW w:w="1697" w:type="dxa"/>
            <w:vAlign w:val="center"/>
          </w:tcPr>
          <w:p w14:paraId="2B65F742" w14:textId="77777777" w:rsidR="004C1FD8" w:rsidRDefault="005D1061">
            <w:r>
              <w:t>5.00</w:t>
            </w:r>
          </w:p>
        </w:tc>
        <w:tc>
          <w:tcPr>
            <w:tcW w:w="1556" w:type="dxa"/>
            <w:vAlign w:val="center"/>
          </w:tcPr>
          <w:p w14:paraId="01CB7812" w14:textId="77777777" w:rsidR="004C1FD8" w:rsidRDefault="005D1061">
            <w:r>
              <w:t>10</w:t>
            </w:r>
          </w:p>
        </w:tc>
        <w:tc>
          <w:tcPr>
            <w:tcW w:w="1556" w:type="dxa"/>
            <w:vAlign w:val="center"/>
          </w:tcPr>
          <w:p w14:paraId="75C9FCE3" w14:textId="77777777" w:rsidR="004C1FD8" w:rsidRDefault="005D1061">
            <w:r>
              <w:t>8</w:t>
            </w:r>
          </w:p>
        </w:tc>
      </w:tr>
    </w:tbl>
    <w:p w14:paraId="14D1D4A9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7" w:name="_Toc98102596"/>
      <w:r>
        <w:rPr>
          <w:color w:val="000000"/>
          <w:kern w:val="2"/>
          <w:szCs w:val="24"/>
        </w:rPr>
        <w:t>制冷能耗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4C1FD8" w14:paraId="02628331" w14:textId="77777777">
        <w:tc>
          <w:tcPr>
            <w:tcW w:w="1115" w:type="dxa"/>
            <w:shd w:val="clear" w:color="auto" w:fill="E6E6E6"/>
            <w:vAlign w:val="center"/>
          </w:tcPr>
          <w:p w14:paraId="50D816EF" w14:textId="77777777" w:rsidR="004C1FD8" w:rsidRDefault="005D1061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CF4A9DE" w14:textId="77777777" w:rsidR="004C1FD8" w:rsidRDefault="005D106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125515D" w14:textId="77777777" w:rsidR="004C1FD8" w:rsidRDefault="005D1061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AF1A9A" w14:textId="77777777" w:rsidR="004C1FD8" w:rsidRDefault="005D1061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B9C5A2A" w14:textId="77777777" w:rsidR="004C1FD8" w:rsidRDefault="005D1061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3BDD64" w14:textId="77777777" w:rsidR="004C1FD8" w:rsidRDefault="005D1061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A920F7" w14:textId="77777777" w:rsidR="004C1FD8" w:rsidRDefault="005D1061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4C1FD8" w14:paraId="538A7C5C" w14:textId="77777777">
        <w:tc>
          <w:tcPr>
            <w:tcW w:w="1115" w:type="dxa"/>
            <w:shd w:val="clear" w:color="auto" w:fill="E6E6E6"/>
            <w:vAlign w:val="center"/>
          </w:tcPr>
          <w:p w14:paraId="184FB204" w14:textId="77777777" w:rsidR="004C1FD8" w:rsidRDefault="005D1061">
            <w:r>
              <w:t>0~25</w:t>
            </w:r>
          </w:p>
        </w:tc>
        <w:tc>
          <w:tcPr>
            <w:tcW w:w="1415" w:type="dxa"/>
            <w:vAlign w:val="center"/>
          </w:tcPr>
          <w:p w14:paraId="446CF44F" w14:textId="77777777" w:rsidR="004C1FD8" w:rsidRDefault="005D1061">
            <w:r>
              <w:t>16486</w:t>
            </w:r>
          </w:p>
        </w:tc>
        <w:tc>
          <w:tcPr>
            <w:tcW w:w="1415" w:type="dxa"/>
            <w:vAlign w:val="center"/>
          </w:tcPr>
          <w:p w14:paraId="22E555AA" w14:textId="77777777" w:rsidR="004C1FD8" w:rsidRDefault="005D1061">
            <w:r>
              <w:t>346</w:t>
            </w:r>
          </w:p>
        </w:tc>
        <w:tc>
          <w:tcPr>
            <w:tcW w:w="1273" w:type="dxa"/>
            <w:vAlign w:val="center"/>
          </w:tcPr>
          <w:p w14:paraId="531421DD" w14:textId="77777777" w:rsidR="004C1FD8" w:rsidRDefault="005D1061">
            <w:r>
              <w:t>4.17</w:t>
            </w:r>
          </w:p>
        </w:tc>
        <w:tc>
          <w:tcPr>
            <w:tcW w:w="1415" w:type="dxa"/>
            <w:vAlign w:val="center"/>
          </w:tcPr>
          <w:p w14:paraId="46640396" w14:textId="77777777" w:rsidR="004C1FD8" w:rsidRDefault="005D1061">
            <w:r>
              <w:t>3957</w:t>
            </w:r>
          </w:p>
        </w:tc>
        <w:tc>
          <w:tcPr>
            <w:tcW w:w="1273" w:type="dxa"/>
            <w:vAlign w:val="center"/>
          </w:tcPr>
          <w:p w14:paraId="05EA6557" w14:textId="77777777" w:rsidR="004C1FD8" w:rsidRDefault="005D1061">
            <w:r>
              <w:t>3460</w:t>
            </w:r>
          </w:p>
        </w:tc>
        <w:tc>
          <w:tcPr>
            <w:tcW w:w="1415" w:type="dxa"/>
            <w:vAlign w:val="center"/>
          </w:tcPr>
          <w:p w14:paraId="0C3E77E6" w14:textId="77777777" w:rsidR="004C1FD8" w:rsidRDefault="005D1061">
            <w:r>
              <w:t>2768</w:t>
            </w:r>
          </w:p>
        </w:tc>
      </w:tr>
      <w:tr w:rsidR="004C1FD8" w14:paraId="7DF9757D" w14:textId="77777777">
        <w:tc>
          <w:tcPr>
            <w:tcW w:w="1115" w:type="dxa"/>
            <w:shd w:val="clear" w:color="auto" w:fill="E6E6E6"/>
            <w:vAlign w:val="center"/>
          </w:tcPr>
          <w:p w14:paraId="02D1AC0B" w14:textId="77777777" w:rsidR="004C1FD8" w:rsidRDefault="005D1061">
            <w:r>
              <w:t>25~50</w:t>
            </w:r>
          </w:p>
        </w:tc>
        <w:tc>
          <w:tcPr>
            <w:tcW w:w="1415" w:type="dxa"/>
            <w:vAlign w:val="center"/>
          </w:tcPr>
          <w:p w14:paraId="40C1D493" w14:textId="77777777" w:rsidR="004C1FD8" w:rsidRDefault="005D1061">
            <w:r>
              <w:t>8027</w:t>
            </w:r>
          </w:p>
        </w:tc>
        <w:tc>
          <w:tcPr>
            <w:tcW w:w="1415" w:type="dxa"/>
            <w:vAlign w:val="center"/>
          </w:tcPr>
          <w:p w14:paraId="6704D62E" w14:textId="77777777" w:rsidR="004C1FD8" w:rsidRDefault="005D1061">
            <w:r>
              <w:t>50</w:t>
            </w:r>
          </w:p>
        </w:tc>
        <w:tc>
          <w:tcPr>
            <w:tcW w:w="1273" w:type="dxa"/>
            <w:vAlign w:val="center"/>
          </w:tcPr>
          <w:p w14:paraId="3F999E31" w14:textId="77777777" w:rsidR="004C1FD8" w:rsidRDefault="005D1061">
            <w:r>
              <w:t>4.55</w:t>
            </w:r>
          </w:p>
        </w:tc>
        <w:tc>
          <w:tcPr>
            <w:tcW w:w="1415" w:type="dxa"/>
            <w:vAlign w:val="center"/>
          </w:tcPr>
          <w:p w14:paraId="0356A4D5" w14:textId="77777777" w:rsidR="004C1FD8" w:rsidRDefault="005D1061">
            <w:r>
              <w:t>1766</w:t>
            </w:r>
          </w:p>
        </w:tc>
        <w:tc>
          <w:tcPr>
            <w:tcW w:w="1273" w:type="dxa"/>
            <w:vAlign w:val="center"/>
          </w:tcPr>
          <w:p w14:paraId="2DFE297D" w14:textId="77777777" w:rsidR="004C1FD8" w:rsidRDefault="005D1061">
            <w:r>
              <w:t>500</w:t>
            </w:r>
          </w:p>
        </w:tc>
        <w:tc>
          <w:tcPr>
            <w:tcW w:w="1415" w:type="dxa"/>
            <w:vAlign w:val="center"/>
          </w:tcPr>
          <w:p w14:paraId="0A8A7D66" w14:textId="77777777" w:rsidR="004C1FD8" w:rsidRDefault="005D1061">
            <w:r>
              <w:t>400</w:t>
            </w:r>
          </w:p>
        </w:tc>
      </w:tr>
      <w:tr w:rsidR="004C1FD8" w14:paraId="0BCBEC04" w14:textId="77777777">
        <w:tc>
          <w:tcPr>
            <w:tcW w:w="1115" w:type="dxa"/>
            <w:shd w:val="clear" w:color="auto" w:fill="E6E6E6"/>
            <w:vAlign w:val="center"/>
          </w:tcPr>
          <w:p w14:paraId="661D2888" w14:textId="77777777" w:rsidR="004C1FD8" w:rsidRDefault="005D1061">
            <w:r>
              <w:t>50~75</w:t>
            </w:r>
          </w:p>
        </w:tc>
        <w:tc>
          <w:tcPr>
            <w:tcW w:w="1415" w:type="dxa"/>
            <w:vAlign w:val="center"/>
          </w:tcPr>
          <w:p w14:paraId="07A8C772" w14:textId="77777777" w:rsidR="004C1FD8" w:rsidRDefault="005D1061">
            <w:r>
              <w:t>3630</w:t>
            </w:r>
          </w:p>
        </w:tc>
        <w:tc>
          <w:tcPr>
            <w:tcW w:w="1415" w:type="dxa"/>
            <w:vAlign w:val="center"/>
          </w:tcPr>
          <w:p w14:paraId="70F81250" w14:textId="77777777" w:rsidR="004C1FD8" w:rsidRDefault="005D1061">
            <w:r>
              <w:t>12</w:t>
            </w:r>
          </w:p>
        </w:tc>
        <w:tc>
          <w:tcPr>
            <w:tcW w:w="1273" w:type="dxa"/>
            <w:vAlign w:val="center"/>
          </w:tcPr>
          <w:p w14:paraId="77E38636" w14:textId="77777777" w:rsidR="004C1FD8" w:rsidRDefault="005D1061">
            <w:r>
              <w:t>5.00</w:t>
            </w:r>
          </w:p>
        </w:tc>
        <w:tc>
          <w:tcPr>
            <w:tcW w:w="1415" w:type="dxa"/>
            <w:vAlign w:val="center"/>
          </w:tcPr>
          <w:p w14:paraId="6EA0CF42" w14:textId="77777777" w:rsidR="004C1FD8" w:rsidRDefault="005D1061">
            <w:r>
              <w:t>726</w:t>
            </w:r>
          </w:p>
        </w:tc>
        <w:tc>
          <w:tcPr>
            <w:tcW w:w="1273" w:type="dxa"/>
            <w:vAlign w:val="center"/>
          </w:tcPr>
          <w:p w14:paraId="2A3C0ABE" w14:textId="77777777" w:rsidR="004C1FD8" w:rsidRDefault="005D1061">
            <w:r>
              <w:t>120</w:t>
            </w:r>
          </w:p>
        </w:tc>
        <w:tc>
          <w:tcPr>
            <w:tcW w:w="1415" w:type="dxa"/>
            <w:vAlign w:val="center"/>
          </w:tcPr>
          <w:p w14:paraId="5C74E6ED" w14:textId="77777777" w:rsidR="004C1FD8" w:rsidRDefault="005D1061">
            <w:r>
              <w:t>96</w:t>
            </w:r>
          </w:p>
        </w:tc>
      </w:tr>
      <w:tr w:rsidR="004C1FD8" w14:paraId="17298C2A" w14:textId="77777777">
        <w:tc>
          <w:tcPr>
            <w:tcW w:w="1115" w:type="dxa"/>
            <w:shd w:val="clear" w:color="auto" w:fill="E6E6E6"/>
            <w:vAlign w:val="center"/>
          </w:tcPr>
          <w:p w14:paraId="292A07BB" w14:textId="77777777" w:rsidR="004C1FD8" w:rsidRDefault="005D1061">
            <w:r>
              <w:t>75~100</w:t>
            </w:r>
          </w:p>
        </w:tc>
        <w:tc>
          <w:tcPr>
            <w:tcW w:w="1415" w:type="dxa"/>
            <w:vAlign w:val="center"/>
          </w:tcPr>
          <w:p w14:paraId="4C776634" w14:textId="77777777" w:rsidR="004C1FD8" w:rsidRDefault="005D1061">
            <w:r>
              <w:t>2947</w:t>
            </w:r>
          </w:p>
        </w:tc>
        <w:tc>
          <w:tcPr>
            <w:tcW w:w="1415" w:type="dxa"/>
            <w:vAlign w:val="center"/>
          </w:tcPr>
          <w:p w14:paraId="1B98A77E" w14:textId="77777777" w:rsidR="004C1FD8" w:rsidRDefault="005D1061">
            <w:r>
              <w:t>7</w:t>
            </w:r>
          </w:p>
        </w:tc>
        <w:tc>
          <w:tcPr>
            <w:tcW w:w="1273" w:type="dxa"/>
            <w:vAlign w:val="center"/>
          </w:tcPr>
          <w:p w14:paraId="4A5E5501" w14:textId="77777777" w:rsidR="004C1FD8" w:rsidRDefault="005D1061">
            <w:r>
              <w:t>5.00</w:t>
            </w:r>
          </w:p>
        </w:tc>
        <w:tc>
          <w:tcPr>
            <w:tcW w:w="1415" w:type="dxa"/>
            <w:vAlign w:val="center"/>
          </w:tcPr>
          <w:p w14:paraId="1FEFE51A" w14:textId="77777777" w:rsidR="004C1FD8" w:rsidRDefault="005D1061">
            <w:r>
              <w:t>589</w:t>
            </w:r>
          </w:p>
        </w:tc>
        <w:tc>
          <w:tcPr>
            <w:tcW w:w="1273" w:type="dxa"/>
            <w:vAlign w:val="center"/>
          </w:tcPr>
          <w:p w14:paraId="5134D2D6" w14:textId="77777777" w:rsidR="004C1FD8" w:rsidRDefault="005D1061">
            <w:r>
              <w:t>70</w:t>
            </w:r>
          </w:p>
        </w:tc>
        <w:tc>
          <w:tcPr>
            <w:tcW w:w="1415" w:type="dxa"/>
            <w:vAlign w:val="center"/>
          </w:tcPr>
          <w:p w14:paraId="72894504" w14:textId="77777777" w:rsidR="004C1FD8" w:rsidRDefault="005D1061">
            <w:r>
              <w:t>56</w:t>
            </w:r>
          </w:p>
        </w:tc>
      </w:tr>
      <w:tr w:rsidR="004C1FD8" w14:paraId="17F9401C" w14:textId="77777777">
        <w:tc>
          <w:tcPr>
            <w:tcW w:w="1115" w:type="dxa"/>
            <w:shd w:val="clear" w:color="auto" w:fill="E6E6E6"/>
            <w:vAlign w:val="center"/>
          </w:tcPr>
          <w:p w14:paraId="2FF2D557" w14:textId="77777777" w:rsidR="004C1FD8" w:rsidRDefault="005D1061">
            <w:r>
              <w:lastRenderedPageBreak/>
              <w:t>&gt;100</w:t>
            </w:r>
          </w:p>
        </w:tc>
        <w:tc>
          <w:tcPr>
            <w:tcW w:w="1415" w:type="dxa"/>
            <w:vAlign w:val="center"/>
          </w:tcPr>
          <w:p w14:paraId="11EF3949" w14:textId="77777777" w:rsidR="004C1FD8" w:rsidRDefault="005D1061">
            <w:r>
              <w:t>1434210</w:t>
            </w:r>
          </w:p>
        </w:tc>
        <w:tc>
          <w:tcPr>
            <w:tcW w:w="1415" w:type="dxa"/>
            <w:vAlign w:val="center"/>
          </w:tcPr>
          <w:p w14:paraId="21754E5C" w14:textId="77777777" w:rsidR="004C1FD8" w:rsidRDefault="005D1061">
            <w:r>
              <w:t>641</w:t>
            </w:r>
          </w:p>
        </w:tc>
        <w:tc>
          <w:tcPr>
            <w:tcW w:w="1273" w:type="dxa"/>
            <w:vAlign w:val="center"/>
          </w:tcPr>
          <w:p w14:paraId="2C4BD2AD" w14:textId="77777777" w:rsidR="004C1FD8" w:rsidRDefault="005D1061">
            <w:r>
              <w:t>－</w:t>
            </w:r>
          </w:p>
        </w:tc>
        <w:tc>
          <w:tcPr>
            <w:tcW w:w="1415" w:type="dxa"/>
            <w:vAlign w:val="center"/>
          </w:tcPr>
          <w:p w14:paraId="73DDF39D" w14:textId="77777777" w:rsidR="004C1FD8" w:rsidRDefault="005D1061">
            <w:r>
              <w:t>64100</w:t>
            </w:r>
          </w:p>
        </w:tc>
        <w:tc>
          <w:tcPr>
            <w:tcW w:w="1273" w:type="dxa"/>
            <w:vAlign w:val="center"/>
          </w:tcPr>
          <w:p w14:paraId="24D7B3CA" w14:textId="77777777" w:rsidR="004C1FD8" w:rsidRDefault="005D1061">
            <w:r>
              <w:t>6410</w:t>
            </w:r>
          </w:p>
        </w:tc>
        <w:tc>
          <w:tcPr>
            <w:tcW w:w="1415" w:type="dxa"/>
            <w:vAlign w:val="center"/>
          </w:tcPr>
          <w:p w14:paraId="021919A3" w14:textId="77777777" w:rsidR="004C1FD8" w:rsidRDefault="005D1061">
            <w:r>
              <w:t>5128</w:t>
            </w:r>
          </w:p>
        </w:tc>
      </w:tr>
      <w:tr w:rsidR="004C1FD8" w14:paraId="34EF160F" w14:textId="77777777">
        <w:tc>
          <w:tcPr>
            <w:tcW w:w="1115" w:type="dxa"/>
            <w:shd w:val="clear" w:color="auto" w:fill="E6E6E6"/>
            <w:vAlign w:val="center"/>
          </w:tcPr>
          <w:p w14:paraId="501D26FF" w14:textId="77777777" w:rsidR="004C1FD8" w:rsidRDefault="005D1061">
            <w:r>
              <w:t>合计</w:t>
            </w:r>
          </w:p>
        </w:tc>
        <w:tc>
          <w:tcPr>
            <w:tcW w:w="1415" w:type="dxa"/>
            <w:vAlign w:val="center"/>
          </w:tcPr>
          <w:p w14:paraId="096DF7A8" w14:textId="77777777" w:rsidR="004C1FD8" w:rsidRDefault="005D1061">
            <w:r>
              <w:t>1465300</w:t>
            </w:r>
          </w:p>
        </w:tc>
        <w:tc>
          <w:tcPr>
            <w:tcW w:w="1415" w:type="dxa"/>
            <w:vAlign w:val="center"/>
          </w:tcPr>
          <w:p w14:paraId="5AC2948A" w14:textId="77777777" w:rsidR="004C1FD8" w:rsidRDefault="005D1061">
            <w:r>
              <w:t>1056</w:t>
            </w:r>
          </w:p>
        </w:tc>
        <w:tc>
          <w:tcPr>
            <w:tcW w:w="1273" w:type="dxa"/>
            <w:vAlign w:val="center"/>
          </w:tcPr>
          <w:p w14:paraId="75C947EC" w14:textId="77777777" w:rsidR="004C1FD8" w:rsidRDefault="004C1FD8"/>
        </w:tc>
        <w:tc>
          <w:tcPr>
            <w:tcW w:w="1415" w:type="dxa"/>
            <w:vAlign w:val="center"/>
          </w:tcPr>
          <w:p w14:paraId="45D9281D" w14:textId="77777777" w:rsidR="004C1FD8" w:rsidRDefault="005D1061">
            <w:r>
              <w:t>71138</w:t>
            </w:r>
          </w:p>
        </w:tc>
        <w:tc>
          <w:tcPr>
            <w:tcW w:w="1273" w:type="dxa"/>
            <w:vAlign w:val="center"/>
          </w:tcPr>
          <w:p w14:paraId="36E4B248" w14:textId="77777777" w:rsidR="004C1FD8" w:rsidRDefault="005D1061">
            <w:r>
              <w:t>10560</w:t>
            </w:r>
          </w:p>
        </w:tc>
        <w:tc>
          <w:tcPr>
            <w:tcW w:w="1415" w:type="dxa"/>
            <w:vAlign w:val="center"/>
          </w:tcPr>
          <w:p w14:paraId="7E985483" w14:textId="77777777" w:rsidR="004C1FD8" w:rsidRDefault="005D1061">
            <w:r>
              <w:t>8448</w:t>
            </w:r>
          </w:p>
        </w:tc>
      </w:tr>
    </w:tbl>
    <w:p w14:paraId="532E09A7" w14:textId="77777777" w:rsidR="004C1FD8" w:rsidRDefault="005D1061">
      <w:pPr>
        <w:pStyle w:val="2"/>
        <w:widowControl w:val="0"/>
        <w:rPr>
          <w:kern w:val="2"/>
        </w:rPr>
      </w:pPr>
      <w:bookmarkStart w:id="68" w:name="_Toc98102597"/>
      <w:r>
        <w:rPr>
          <w:kern w:val="2"/>
        </w:rPr>
        <w:t>供暖系统</w:t>
      </w:r>
      <w:bookmarkEnd w:id="68"/>
    </w:p>
    <w:p w14:paraId="28351B18" w14:textId="77777777" w:rsidR="004C1FD8" w:rsidRDefault="005D1061">
      <w:pPr>
        <w:pStyle w:val="2"/>
        <w:widowControl w:val="0"/>
        <w:rPr>
          <w:kern w:val="2"/>
        </w:rPr>
      </w:pPr>
      <w:bookmarkStart w:id="69" w:name="_Toc98102598"/>
      <w:r>
        <w:rPr>
          <w:kern w:val="2"/>
        </w:rPr>
        <w:t>照明</w:t>
      </w:r>
      <w:bookmarkEnd w:id="6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C1FD8" w14:paraId="07C2FC7A" w14:textId="77777777">
        <w:tc>
          <w:tcPr>
            <w:tcW w:w="3135" w:type="dxa"/>
            <w:shd w:val="clear" w:color="auto" w:fill="E6E6E6"/>
            <w:vAlign w:val="center"/>
          </w:tcPr>
          <w:p w14:paraId="185D2FE1" w14:textId="77777777" w:rsidR="004C1FD8" w:rsidRDefault="005D106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A027B24" w14:textId="77777777" w:rsidR="004C1FD8" w:rsidRDefault="005D106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3AFAF4" w14:textId="77777777" w:rsidR="004C1FD8" w:rsidRDefault="005D106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BA4B8A" w14:textId="77777777" w:rsidR="004C1FD8" w:rsidRDefault="005D106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EF0D25C" w14:textId="77777777" w:rsidR="004C1FD8" w:rsidRDefault="005D106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1FD8" w14:paraId="0FE60326" w14:textId="77777777">
        <w:tc>
          <w:tcPr>
            <w:tcW w:w="3135" w:type="dxa"/>
            <w:vAlign w:val="center"/>
          </w:tcPr>
          <w:p w14:paraId="5E5C7AC2" w14:textId="77777777" w:rsidR="004C1FD8" w:rsidRDefault="005D10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CDE4549" w14:textId="77777777" w:rsidR="004C1FD8" w:rsidRDefault="005D1061">
            <w:r>
              <w:t>15.12</w:t>
            </w:r>
          </w:p>
        </w:tc>
        <w:tc>
          <w:tcPr>
            <w:tcW w:w="1131" w:type="dxa"/>
            <w:vAlign w:val="center"/>
          </w:tcPr>
          <w:p w14:paraId="1614CF13" w14:textId="77777777" w:rsidR="004C1FD8" w:rsidRDefault="005D1061">
            <w:r>
              <w:t>183</w:t>
            </w:r>
          </w:p>
        </w:tc>
        <w:tc>
          <w:tcPr>
            <w:tcW w:w="1522" w:type="dxa"/>
            <w:vAlign w:val="center"/>
          </w:tcPr>
          <w:p w14:paraId="3758BF4E" w14:textId="77777777" w:rsidR="004C1FD8" w:rsidRDefault="005D1061">
            <w:r>
              <w:t>38531</w:t>
            </w:r>
          </w:p>
        </w:tc>
        <w:tc>
          <w:tcPr>
            <w:tcW w:w="1862" w:type="dxa"/>
            <w:vAlign w:val="center"/>
          </w:tcPr>
          <w:p w14:paraId="62AFDE0A" w14:textId="77777777" w:rsidR="004C1FD8" w:rsidRDefault="005D1061">
            <w:r>
              <w:t>582584</w:t>
            </w:r>
          </w:p>
        </w:tc>
      </w:tr>
      <w:tr w:rsidR="004C1FD8" w14:paraId="33981AE6" w14:textId="77777777">
        <w:tc>
          <w:tcPr>
            <w:tcW w:w="7485" w:type="dxa"/>
            <w:gridSpan w:val="4"/>
            <w:vAlign w:val="center"/>
          </w:tcPr>
          <w:p w14:paraId="0613704C" w14:textId="77777777" w:rsidR="004C1FD8" w:rsidRDefault="005D1061">
            <w:r>
              <w:t>总计</w:t>
            </w:r>
          </w:p>
        </w:tc>
        <w:tc>
          <w:tcPr>
            <w:tcW w:w="1862" w:type="dxa"/>
            <w:vAlign w:val="center"/>
          </w:tcPr>
          <w:p w14:paraId="32C7BC85" w14:textId="77777777" w:rsidR="004C1FD8" w:rsidRDefault="005D1061">
            <w:r>
              <w:t>582584</w:t>
            </w:r>
          </w:p>
        </w:tc>
      </w:tr>
    </w:tbl>
    <w:p w14:paraId="6D4CC890" w14:textId="77777777" w:rsidR="004C1FD8" w:rsidRDefault="005D10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70" w:name="_Toc98102599"/>
      <w:r>
        <w:rPr>
          <w:color w:val="000000"/>
          <w:kern w:val="2"/>
          <w:szCs w:val="24"/>
        </w:rPr>
        <w:t>比对建筑</w:t>
      </w:r>
      <w:bookmarkEnd w:id="70"/>
    </w:p>
    <w:p w14:paraId="35B72271" w14:textId="77777777" w:rsidR="004C1FD8" w:rsidRDefault="005D1061">
      <w:pPr>
        <w:pStyle w:val="2"/>
        <w:widowControl w:val="0"/>
        <w:rPr>
          <w:kern w:val="2"/>
        </w:rPr>
      </w:pPr>
      <w:bookmarkStart w:id="71" w:name="_Toc98102600"/>
      <w:r>
        <w:rPr>
          <w:kern w:val="2"/>
        </w:rPr>
        <w:t>房间类型</w:t>
      </w:r>
      <w:bookmarkEnd w:id="71"/>
    </w:p>
    <w:p w14:paraId="4DB112B4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2" w:name="_Toc98102601"/>
      <w:r>
        <w:rPr>
          <w:color w:val="000000"/>
          <w:kern w:val="2"/>
          <w:szCs w:val="24"/>
        </w:rP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C1FD8" w14:paraId="77AB3750" w14:textId="77777777">
        <w:tc>
          <w:tcPr>
            <w:tcW w:w="1567" w:type="dxa"/>
            <w:shd w:val="clear" w:color="auto" w:fill="E6E6E6"/>
            <w:vAlign w:val="center"/>
          </w:tcPr>
          <w:p w14:paraId="1D277270" w14:textId="77777777" w:rsidR="004C1FD8" w:rsidRDefault="005D1061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D5DED82" w14:textId="77777777" w:rsidR="004C1FD8" w:rsidRDefault="005D1061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76D5E41" w14:textId="77777777" w:rsidR="004C1FD8" w:rsidRDefault="005D1061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C5CF22" w14:textId="77777777" w:rsidR="004C1FD8" w:rsidRDefault="005D1061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A83E4A" w14:textId="77777777" w:rsidR="004C1FD8" w:rsidRDefault="005D1061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6A8F27" w14:textId="77777777" w:rsidR="004C1FD8" w:rsidRDefault="005D1061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027EB9" w14:textId="77777777" w:rsidR="004C1FD8" w:rsidRDefault="005D106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C4317B" w14:textId="77777777" w:rsidR="004C1FD8" w:rsidRDefault="005D106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C1FD8" w14:paraId="3BC8DA30" w14:textId="77777777">
        <w:tc>
          <w:tcPr>
            <w:tcW w:w="1567" w:type="dxa"/>
            <w:shd w:val="clear" w:color="auto" w:fill="E6E6E6"/>
            <w:vAlign w:val="center"/>
          </w:tcPr>
          <w:p w14:paraId="7E75ED2C" w14:textId="77777777" w:rsidR="004C1FD8" w:rsidRDefault="005D10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D18AD98" w14:textId="77777777" w:rsidR="004C1FD8" w:rsidRDefault="005D1061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6C85665" w14:textId="77777777" w:rsidR="004C1FD8" w:rsidRDefault="005D1061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EA720AE" w14:textId="77777777" w:rsidR="004C1FD8" w:rsidRDefault="005D10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9D91B1" w14:textId="77777777" w:rsidR="004C1FD8" w:rsidRDefault="005D1061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EB3560" w14:textId="77777777" w:rsidR="004C1FD8" w:rsidRDefault="005D1061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6B8A4E" w14:textId="77777777" w:rsidR="004C1FD8" w:rsidRDefault="005D1061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A5916E" w14:textId="77777777" w:rsidR="004C1FD8" w:rsidRDefault="005D1061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3674A3E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98102602"/>
      <w:r>
        <w:rPr>
          <w:color w:val="000000"/>
          <w:kern w:val="2"/>
          <w:szCs w:val="24"/>
        </w:rPr>
        <w:t>作息时间表</w:t>
      </w:r>
      <w:bookmarkEnd w:id="73"/>
    </w:p>
    <w:p w14:paraId="4C97E817" w14:textId="77777777" w:rsidR="004C1FD8" w:rsidRDefault="005D106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7AAFA3B4" w14:textId="77777777" w:rsidR="004C1FD8" w:rsidRDefault="005D1061">
      <w:pPr>
        <w:pStyle w:val="2"/>
        <w:widowControl w:val="0"/>
        <w:rPr>
          <w:kern w:val="2"/>
        </w:rPr>
      </w:pPr>
      <w:bookmarkStart w:id="74" w:name="_Toc98102603"/>
      <w:r>
        <w:rPr>
          <w:kern w:val="2"/>
        </w:rPr>
        <w:t>系统类型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C1FD8" w14:paraId="4763AA0D" w14:textId="77777777">
        <w:tc>
          <w:tcPr>
            <w:tcW w:w="1131" w:type="dxa"/>
            <w:shd w:val="clear" w:color="auto" w:fill="E6E6E6"/>
            <w:vAlign w:val="center"/>
          </w:tcPr>
          <w:p w14:paraId="3F281911" w14:textId="77777777" w:rsidR="004C1FD8" w:rsidRDefault="005D1061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0567194" w14:textId="77777777" w:rsidR="004C1FD8" w:rsidRDefault="005D1061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FEA6C" w14:textId="77777777" w:rsidR="004C1FD8" w:rsidRDefault="005D1061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E0F8CC" w14:textId="77777777" w:rsidR="004C1FD8" w:rsidRDefault="005D1061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CB5577F" w14:textId="77777777" w:rsidR="004C1FD8" w:rsidRDefault="005D106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3EA87AC" w14:textId="77777777" w:rsidR="004C1FD8" w:rsidRDefault="005D1061">
            <w:pPr>
              <w:jc w:val="center"/>
            </w:pPr>
            <w:r>
              <w:t>包含的房间</w:t>
            </w:r>
          </w:p>
        </w:tc>
      </w:tr>
      <w:tr w:rsidR="004C1FD8" w14:paraId="4C01102C" w14:textId="77777777">
        <w:tc>
          <w:tcPr>
            <w:tcW w:w="1131" w:type="dxa"/>
            <w:vAlign w:val="center"/>
          </w:tcPr>
          <w:p w14:paraId="557F8306" w14:textId="77777777" w:rsidR="004C1FD8" w:rsidRDefault="005D1061">
            <w:r>
              <w:t>默认</w:t>
            </w:r>
          </w:p>
        </w:tc>
        <w:tc>
          <w:tcPr>
            <w:tcW w:w="1924" w:type="dxa"/>
            <w:vAlign w:val="center"/>
          </w:tcPr>
          <w:p w14:paraId="17D24FE7" w14:textId="77777777" w:rsidR="004C1FD8" w:rsidRDefault="005D10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A5018C5" w14:textId="77777777" w:rsidR="004C1FD8" w:rsidRDefault="005D1061">
            <w:r>
              <w:t>－</w:t>
            </w:r>
          </w:p>
        </w:tc>
        <w:tc>
          <w:tcPr>
            <w:tcW w:w="848" w:type="dxa"/>
            <w:vAlign w:val="center"/>
          </w:tcPr>
          <w:p w14:paraId="6DD3452F" w14:textId="77777777" w:rsidR="004C1FD8" w:rsidRDefault="005D1061">
            <w:r>
              <w:t>－</w:t>
            </w:r>
          </w:p>
        </w:tc>
        <w:tc>
          <w:tcPr>
            <w:tcW w:w="905" w:type="dxa"/>
            <w:vAlign w:val="center"/>
          </w:tcPr>
          <w:p w14:paraId="5D121395" w14:textId="77777777" w:rsidR="004C1FD8" w:rsidRDefault="005D1061">
            <w:r>
              <w:t>13009.04</w:t>
            </w:r>
          </w:p>
        </w:tc>
        <w:tc>
          <w:tcPr>
            <w:tcW w:w="3673" w:type="dxa"/>
            <w:vAlign w:val="center"/>
          </w:tcPr>
          <w:p w14:paraId="1986308B" w14:textId="77777777" w:rsidR="004C1FD8" w:rsidRDefault="005D1061">
            <w:r>
              <w:t>同标识建筑</w:t>
            </w:r>
          </w:p>
        </w:tc>
      </w:tr>
      <w:tr w:rsidR="004C1FD8" w14:paraId="74D189FE" w14:textId="77777777">
        <w:tc>
          <w:tcPr>
            <w:tcW w:w="1131" w:type="dxa"/>
            <w:vAlign w:val="center"/>
          </w:tcPr>
          <w:p w14:paraId="5FD6535B" w14:textId="77777777" w:rsidR="004C1FD8" w:rsidRDefault="005D1061">
            <w:r>
              <w:t>Sys</w:t>
            </w:r>
          </w:p>
        </w:tc>
        <w:tc>
          <w:tcPr>
            <w:tcW w:w="1924" w:type="dxa"/>
            <w:vAlign w:val="center"/>
          </w:tcPr>
          <w:p w14:paraId="3C48AF10" w14:textId="77777777" w:rsidR="004C1FD8" w:rsidRDefault="005D1061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B70CCF5" w14:textId="77777777" w:rsidR="004C1FD8" w:rsidRDefault="005D1061">
            <w:r>
              <w:t>－</w:t>
            </w:r>
          </w:p>
        </w:tc>
        <w:tc>
          <w:tcPr>
            <w:tcW w:w="848" w:type="dxa"/>
            <w:vAlign w:val="center"/>
          </w:tcPr>
          <w:p w14:paraId="4173AC2B" w14:textId="77777777" w:rsidR="004C1FD8" w:rsidRDefault="005D1061">
            <w:r>
              <w:t>－</w:t>
            </w:r>
          </w:p>
        </w:tc>
        <w:tc>
          <w:tcPr>
            <w:tcW w:w="905" w:type="dxa"/>
            <w:vAlign w:val="center"/>
          </w:tcPr>
          <w:p w14:paraId="0DA0CD4F" w14:textId="77777777" w:rsidR="004C1FD8" w:rsidRDefault="005D1061">
            <w:r>
              <w:t>24350.57</w:t>
            </w:r>
          </w:p>
        </w:tc>
        <w:tc>
          <w:tcPr>
            <w:tcW w:w="3673" w:type="dxa"/>
            <w:vAlign w:val="center"/>
          </w:tcPr>
          <w:p w14:paraId="6CF10173" w14:textId="77777777" w:rsidR="004C1FD8" w:rsidRDefault="005D1061">
            <w:r>
              <w:t>同标识建筑</w:t>
            </w:r>
          </w:p>
        </w:tc>
      </w:tr>
    </w:tbl>
    <w:p w14:paraId="25A7C0CC" w14:textId="77777777" w:rsidR="004C1FD8" w:rsidRDefault="005D1061">
      <w:pPr>
        <w:pStyle w:val="2"/>
        <w:widowControl w:val="0"/>
        <w:rPr>
          <w:kern w:val="2"/>
        </w:rPr>
      </w:pPr>
      <w:bookmarkStart w:id="75" w:name="_Toc98102604"/>
      <w:r>
        <w:rPr>
          <w:kern w:val="2"/>
        </w:rPr>
        <w:t>制冷系统</w:t>
      </w:r>
      <w:bookmarkEnd w:id="75"/>
    </w:p>
    <w:p w14:paraId="2F9C1EC3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6" w:name="_Toc98102605"/>
      <w:r>
        <w:rPr>
          <w:color w:val="000000"/>
          <w:kern w:val="2"/>
          <w:szCs w:val="24"/>
        </w:rPr>
        <w:t>冷水机组</w:t>
      </w:r>
      <w:bookmarkEnd w:id="76"/>
    </w:p>
    <w:p w14:paraId="1354F1B7" w14:textId="77777777" w:rsidR="004C1FD8" w:rsidRDefault="005D10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C1FD8" w14:paraId="18F753B4" w14:textId="77777777">
        <w:tc>
          <w:tcPr>
            <w:tcW w:w="1697" w:type="dxa"/>
            <w:shd w:val="clear" w:color="auto" w:fill="E6E6E6"/>
            <w:vAlign w:val="center"/>
          </w:tcPr>
          <w:p w14:paraId="3CC9A8E9" w14:textId="77777777" w:rsidR="004C1FD8" w:rsidRDefault="005D1061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1F61CBA9" w14:textId="77777777" w:rsidR="004C1FD8" w:rsidRDefault="005D1061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5CEE425" w14:textId="77777777" w:rsidR="004C1FD8" w:rsidRDefault="005D1061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13196F" w14:textId="77777777" w:rsidR="004C1FD8" w:rsidRDefault="005D1061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0C3A7CB" w14:textId="77777777" w:rsidR="004C1FD8" w:rsidRDefault="005D1061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D08E2F3" w14:textId="77777777" w:rsidR="004C1FD8" w:rsidRDefault="005D1061">
            <w:pPr>
              <w:jc w:val="center"/>
            </w:pPr>
            <w:r>
              <w:t>台数</w:t>
            </w:r>
          </w:p>
        </w:tc>
      </w:tr>
      <w:tr w:rsidR="004C1FD8" w14:paraId="5B0F93C2" w14:textId="77777777">
        <w:tc>
          <w:tcPr>
            <w:tcW w:w="1697" w:type="dxa"/>
            <w:vAlign w:val="center"/>
          </w:tcPr>
          <w:p w14:paraId="6352E88B" w14:textId="77777777" w:rsidR="004C1FD8" w:rsidRDefault="005D10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7EB0199F" w14:textId="77777777" w:rsidR="004C1FD8" w:rsidRDefault="005D1061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4D3F600" w14:textId="77777777" w:rsidR="004C1FD8" w:rsidRDefault="005D1061">
            <w:r>
              <w:t>1262</w:t>
            </w:r>
          </w:p>
        </w:tc>
        <w:tc>
          <w:tcPr>
            <w:tcW w:w="1273" w:type="dxa"/>
            <w:vAlign w:val="center"/>
          </w:tcPr>
          <w:p w14:paraId="129146FA" w14:textId="77777777" w:rsidR="004C1FD8" w:rsidRDefault="005D1061">
            <w:r>
              <w:t>5832</w:t>
            </w:r>
          </w:p>
        </w:tc>
        <w:tc>
          <w:tcPr>
            <w:tcW w:w="1630" w:type="dxa"/>
            <w:vAlign w:val="center"/>
          </w:tcPr>
          <w:p w14:paraId="6A5CAAA7" w14:textId="77777777" w:rsidR="004C1FD8" w:rsidRDefault="005D1061">
            <w:r>
              <w:t>4.62</w:t>
            </w:r>
          </w:p>
        </w:tc>
        <w:tc>
          <w:tcPr>
            <w:tcW w:w="628" w:type="dxa"/>
            <w:vAlign w:val="center"/>
          </w:tcPr>
          <w:p w14:paraId="000BAD9A" w14:textId="77777777" w:rsidR="004C1FD8" w:rsidRDefault="005D1061">
            <w:r>
              <w:t>1</w:t>
            </w:r>
          </w:p>
        </w:tc>
      </w:tr>
    </w:tbl>
    <w:p w14:paraId="7FA456C3" w14:textId="77777777" w:rsidR="004C1FD8" w:rsidRDefault="005D106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4C1FD8" w14:paraId="7BE295C0" w14:textId="77777777">
        <w:tc>
          <w:tcPr>
            <w:tcW w:w="1415" w:type="dxa"/>
            <w:shd w:val="clear" w:color="auto" w:fill="E6E6E6"/>
            <w:vAlign w:val="center"/>
          </w:tcPr>
          <w:p w14:paraId="5EA163C9" w14:textId="77777777" w:rsidR="004C1FD8" w:rsidRDefault="005D10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7DF40D" w14:textId="77777777" w:rsidR="004C1FD8" w:rsidRDefault="005D1061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B08955A" w14:textId="77777777" w:rsidR="004C1FD8" w:rsidRDefault="005D1061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35676A4" w14:textId="77777777" w:rsidR="004C1FD8" w:rsidRDefault="005D1061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271215FF" w14:textId="77777777" w:rsidR="004C1FD8" w:rsidRDefault="005D1061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4C1FD8" w14:paraId="7D8DC402" w14:textId="77777777">
        <w:tc>
          <w:tcPr>
            <w:tcW w:w="1415" w:type="dxa"/>
            <w:shd w:val="clear" w:color="auto" w:fill="E6E6E6"/>
            <w:vAlign w:val="center"/>
          </w:tcPr>
          <w:p w14:paraId="3E97D6D8" w14:textId="77777777" w:rsidR="004C1FD8" w:rsidRDefault="005D1061">
            <w:r>
              <w:t>25</w:t>
            </w:r>
          </w:p>
        </w:tc>
        <w:tc>
          <w:tcPr>
            <w:tcW w:w="1415" w:type="dxa"/>
            <w:vAlign w:val="center"/>
          </w:tcPr>
          <w:p w14:paraId="6219EC1E" w14:textId="77777777" w:rsidR="004C1FD8" w:rsidRDefault="005D1061">
            <w:r>
              <w:t>1458</w:t>
            </w:r>
          </w:p>
        </w:tc>
        <w:tc>
          <w:tcPr>
            <w:tcW w:w="1697" w:type="dxa"/>
            <w:vAlign w:val="center"/>
          </w:tcPr>
          <w:p w14:paraId="178417F6" w14:textId="77777777" w:rsidR="004C1FD8" w:rsidRDefault="005D1061">
            <w:r>
              <w:t>4.35</w:t>
            </w:r>
          </w:p>
        </w:tc>
        <w:tc>
          <w:tcPr>
            <w:tcW w:w="2402" w:type="dxa"/>
            <w:vAlign w:val="center"/>
          </w:tcPr>
          <w:p w14:paraId="419802C5" w14:textId="77777777" w:rsidR="004C1FD8" w:rsidRDefault="005D1061">
            <w:r>
              <w:t>145900</w:t>
            </w:r>
          </w:p>
        </w:tc>
        <w:tc>
          <w:tcPr>
            <w:tcW w:w="2402" w:type="dxa"/>
            <w:vAlign w:val="center"/>
          </w:tcPr>
          <w:p w14:paraId="7FAF2790" w14:textId="77777777" w:rsidR="004C1FD8" w:rsidRDefault="005D1061">
            <w:r>
              <w:t>33540</w:t>
            </w:r>
          </w:p>
        </w:tc>
      </w:tr>
      <w:tr w:rsidR="004C1FD8" w14:paraId="71BE1FAD" w14:textId="77777777">
        <w:tc>
          <w:tcPr>
            <w:tcW w:w="1415" w:type="dxa"/>
            <w:shd w:val="clear" w:color="auto" w:fill="E6E6E6"/>
            <w:vAlign w:val="center"/>
          </w:tcPr>
          <w:p w14:paraId="42A574F1" w14:textId="77777777" w:rsidR="004C1FD8" w:rsidRDefault="005D1061">
            <w:r>
              <w:t>50</w:t>
            </w:r>
          </w:p>
        </w:tc>
        <w:tc>
          <w:tcPr>
            <w:tcW w:w="1415" w:type="dxa"/>
            <w:vAlign w:val="center"/>
          </w:tcPr>
          <w:p w14:paraId="608410E6" w14:textId="77777777" w:rsidR="004C1FD8" w:rsidRDefault="005D1061">
            <w:r>
              <w:t>2916</w:t>
            </w:r>
          </w:p>
        </w:tc>
        <w:tc>
          <w:tcPr>
            <w:tcW w:w="1697" w:type="dxa"/>
            <w:vAlign w:val="center"/>
          </w:tcPr>
          <w:p w14:paraId="45892F1B" w14:textId="77777777" w:rsidR="004C1FD8" w:rsidRDefault="005D1061">
            <w:r>
              <w:t>5.41</w:t>
            </w:r>
          </w:p>
        </w:tc>
        <w:tc>
          <w:tcPr>
            <w:tcW w:w="2402" w:type="dxa"/>
            <w:vAlign w:val="center"/>
          </w:tcPr>
          <w:p w14:paraId="3AE0F9B2" w14:textId="77777777" w:rsidR="004C1FD8" w:rsidRDefault="005D1061">
            <w:r>
              <w:t>1005630</w:t>
            </w:r>
          </w:p>
        </w:tc>
        <w:tc>
          <w:tcPr>
            <w:tcW w:w="2402" w:type="dxa"/>
            <w:vAlign w:val="center"/>
          </w:tcPr>
          <w:p w14:paraId="63D8082A" w14:textId="77777777" w:rsidR="004C1FD8" w:rsidRDefault="005D1061">
            <w:r>
              <w:t>185883</w:t>
            </w:r>
          </w:p>
        </w:tc>
      </w:tr>
      <w:tr w:rsidR="004C1FD8" w14:paraId="355F74BB" w14:textId="77777777">
        <w:tc>
          <w:tcPr>
            <w:tcW w:w="1415" w:type="dxa"/>
            <w:shd w:val="clear" w:color="auto" w:fill="E6E6E6"/>
            <w:vAlign w:val="center"/>
          </w:tcPr>
          <w:p w14:paraId="25D229AF" w14:textId="77777777" w:rsidR="004C1FD8" w:rsidRDefault="005D1061">
            <w:r>
              <w:t>75</w:t>
            </w:r>
          </w:p>
        </w:tc>
        <w:tc>
          <w:tcPr>
            <w:tcW w:w="1415" w:type="dxa"/>
            <w:vAlign w:val="center"/>
          </w:tcPr>
          <w:p w14:paraId="0A95DF8A" w14:textId="77777777" w:rsidR="004C1FD8" w:rsidRDefault="005D1061">
            <w:r>
              <w:t>4374</w:t>
            </w:r>
          </w:p>
        </w:tc>
        <w:tc>
          <w:tcPr>
            <w:tcW w:w="1697" w:type="dxa"/>
            <w:vAlign w:val="center"/>
          </w:tcPr>
          <w:p w14:paraId="32AD771E" w14:textId="77777777" w:rsidR="004C1FD8" w:rsidRDefault="005D1061">
            <w:r>
              <w:t>5.03</w:t>
            </w:r>
          </w:p>
        </w:tc>
        <w:tc>
          <w:tcPr>
            <w:tcW w:w="2402" w:type="dxa"/>
            <w:vAlign w:val="center"/>
          </w:tcPr>
          <w:p w14:paraId="43BF8666" w14:textId="77777777" w:rsidR="004C1FD8" w:rsidRDefault="005D1061">
            <w:r>
              <w:t>51349</w:t>
            </w:r>
          </w:p>
        </w:tc>
        <w:tc>
          <w:tcPr>
            <w:tcW w:w="2402" w:type="dxa"/>
            <w:vAlign w:val="center"/>
          </w:tcPr>
          <w:p w14:paraId="2593E25B" w14:textId="77777777" w:rsidR="004C1FD8" w:rsidRDefault="005D1061">
            <w:r>
              <w:t>10209</w:t>
            </w:r>
          </w:p>
        </w:tc>
      </w:tr>
      <w:tr w:rsidR="004C1FD8" w14:paraId="7D4B5E45" w14:textId="77777777">
        <w:tc>
          <w:tcPr>
            <w:tcW w:w="1415" w:type="dxa"/>
            <w:shd w:val="clear" w:color="auto" w:fill="E6E6E6"/>
            <w:vAlign w:val="center"/>
          </w:tcPr>
          <w:p w14:paraId="2A0E0233" w14:textId="77777777" w:rsidR="004C1FD8" w:rsidRDefault="005D1061">
            <w:r>
              <w:t>100</w:t>
            </w:r>
          </w:p>
        </w:tc>
        <w:tc>
          <w:tcPr>
            <w:tcW w:w="1415" w:type="dxa"/>
            <w:vAlign w:val="center"/>
          </w:tcPr>
          <w:p w14:paraId="76773750" w14:textId="77777777" w:rsidR="004C1FD8" w:rsidRDefault="005D1061">
            <w:r>
              <w:t>5832</w:t>
            </w:r>
          </w:p>
        </w:tc>
        <w:tc>
          <w:tcPr>
            <w:tcW w:w="1697" w:type="dxa"/>
            <w:vAlign w:val="center"/>
          </w:tcPr>
          <w:p w14:paraId="569201A1" w14:textId="77777777" w:rsidR="004C1FD8" w:rsidRDefault="005D1061">
            <w:r>
              <w:t>4.62</w:t>
            </w:r>
          </w:p>
        </w:tc>
        <w:tc>
          <w:tcPr>
            <w:tcW w:w="2402" w:type="dxa"/>
            <w:vAlign w:val="center"/>
          </w:tcPr>
          <w:p w14:paraId="3A556A36" w14:textId="77777777" w:rsidR="004C1FD8" w:rsidRDefault="005D1061">
            <w:r>
              <w:t>59288</w:t>
            </w:r>
          </w:p>
        </w:tc>
        <w:tc>
          <w:tcPr>
            <w:tcW w:w="2402" w:type="dxa"/>
            <w:vAlign w:val="center"/>
          </w:tcPr>
          <w:p w14:paraId="79D86298" w14:textId="77777777" w:rsidR="004C1FD8" w:rsidRDefault="005D1061">
            <w:r>
              <w:t>12833</w:t>
            </w:r>
          </w:p>
        </w:tc>
      </w:tr>
      <w:tr w:rsidR="004C1FD8" w14:paraId="043EA392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4F6C836A" w14:textId="77777777" w:rsidR="004C1FD8" w:rsidRDefault="005D1061">
            <w:r>
              <w:t>合计</w:t>
            </w:r>
          </w:p>
        </w:tc>
        <w:tc>
          <w:tcPr>
            <w:tcW w:w="1697" w:type="dxa"/>
            <w:vAlign w:val="center"/>
          </w:tcPr>
          <w:p w14:paraId="10FA4736" w14:textId="77777777" w:rsidR="004C1FD8" w:rsidRDefault="005D1061">
            <w:r>
              <w:t>5.21</w:t>
            </w:r>
          </w:p>
        </w:tc>
        <w:tc>
          <w:tcPr>
            <w:tcW w:w="2402" w:type="dxa"/>
            <w:vAlign w:val="center"/>
          </w:tcPr>
          <w:p w14:paraId="6C8AA3F4" w14:textId="77777777" w:rsidR="004C1FD8" w:rsidRDefault="005D1061">
            <w:r>
              <w:t>1262166</w:t>
            </w:r>
          </w:p>
        </w:tc>
        <w:tc>
          <w:tcPr>
            <w:tcW w:w="2402" w:type="dxa"/>
            <w:vAlign w:val="center"/>
          </w:tcPr>
          <w:p w14:paraId="1DC0B078" w14:textId="77777777" w:rsidR="004C1FD8" w:rsidRDefault="005D1061">
            <w:r>
              <w:t>242464</w:t>
            </w:r>
          </w:p>
        </w:tc>
      </w:tr>
    </w:tbl>
    <w:p w14:paraId="7215BF73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98102606"/>
      <w:r>
        <w:rPr>
          <w:color w:val="000000"/>
          <w:kern w:val="2"/>
          <w:szCs w:val="24"/>
        </w:rPr>
        <w:t>冷却水泵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4C1FD8" w14:paraId="57588769" w14:textId="77777777">
        <w:tc>
          <w:tcPr>
            <w:tcW w:w="1166" w:type="dxa"/>
            <w:shd w:val="clear" w:color="auto" w:fill="E6E6E6"/>
            <w:vAlign w:val="center"/>
          </w:tcPr>
          <w:p w14:paraId="475E8D72" w14:textId="77777777" w:rsidR="004C1FD8" w:rsidRDefault="005D10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1653332" w14:textId="77777777" w:rsidR="004C1FD8" w:rsidRDefault="005D106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269C467" w14:textId="77777777" w:rsidR="004C1FD8" w:rsidRDefault="005D1061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5EA088F2" w14:textId="77777777" w:rsidR="004C1FD8" w:rsidRDefault="005D1061">
            <w:pPr>
              <w:jc w:val="center"/>
            </w:pPr>
            <w:r>
              <w:t>输送能效比</w:t>
            </w:r>
            <w:r>
              <w:br/>
            </w:r>
            <w:proofErr w:type="spellStart"/>
            <w:r>
              <w:t>ERe</w:t>
            </w:r>
            <w:proofErr w:type="spellEnd"/>
          </w:p>
        </w:tc>
        <w:tc>
          <w:tcPr>
            <w:tcW w:w="1952" w:type="dxa"/>
            <w:shd w:val="clear" w:color="auto" w:fill="E6E6E6"/>
            <w:vAlign w:val="center"/>
          </w:tcPr>
          <w:p w14:paraId="4FB28A8C" w14:textId="77777777" w:rsidR="004C1FD8" w:rsidRDefault="005D1061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0F7A0683" w14:textId="77777777" w:rsidR="004C1FD8" w:rsidRDefault="005D1061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C1FD8" w14:paraId="1E5331B6" w14:textId="77777777">
        <w:tc>
          <w:tcPr>
            <w:tcW w:w="1166" w:type="dxa"/>
            <w:shd w:val="clear" w:color="auto" w:fill="E6E6E6"/>
            <w:vAlign w:val="center"/>
          </w:tcPr>
          <w:p w14:paraId="7A4FAD58" w14:textId="77777777" w:rsidR="004C1FD8" w:rsidRDefault="005D1061">
            <w:r>
              <w:t>25</w:t>
            </w:r>
          </w:p>
        </w:tc>
        <w:tc>
          <w:tcPr>
            <w:tcW w:w="1166" w:type="dxa"/>
            <w:vAlign w:val="center"/>
          </w:tcPr>
          <w:p w14:paraId="5DB9FFE1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439A3EC5" w14:textId="77777777" w:rsidR="004C1FD8" w:rsidRDefault="005D1061">
            <w:r>
              <w:t>388</w:t>
            </w:r>
          </w:p>
        </w:tc>
        <w:tc>
          <w:tcPr>
            <w:tcW w:w="1952" w:type="dxa"/>
            <w:vMerge w:val="restart"/>
            <w:vAlign w:val="center"/>
          </w:tcPr>
          <w:p w14:paraId="0F66D1DA" w14:textId="77777777" w:rsidR="004C1FD8" w:rsidRDefault="005D1061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768D5A34" w14:textId="77777777" w:rsidR="004C1FD8" w:rsidRDefault="005D1061">
            <w:pPr>
              <w:jc w:val="center"/>
            </w:pPr>
            <w:r>
              <w:t>5832</w:t>
            </w:r>
          </w:p>
        </w:tc>
        <w:tc>
          <w:tcPr>
            <w:tcW w:w="1927" w:type="dxa"/>
            <w:vMerge w:val="restart"/>
            <w:vAlign w:val="center"/>
          </w:tcPr>
          <w:p w14:paraId="27CA7E12" w14:textId="77777777" w:rsidR="004C1FD8" w:rsidRDefault="005D1061">
            <w:pPr>
              <w:jc w:val="center"/>
            </w:pPr>
            <w:r>
              <w:t>138577</w:t>
            </w:r>
          </w:p>
        </w:tc>
      </w:tr>
      <w:tr w:rsidR="004C1FD8" w14:paraId="76A03341" w14:textId="77777777">
        <w:tc>
          <w:tcPr>
            <w:tcW w:w="1166" w:type="dxa"/>
            <w:shd w:val="clear" w:color="auto" w:fill="E6E6E6"/>
            <w:vAlign w:val="center"/>
          </w:tcPr>
          <w:p w14:paraId="78A6DD4B" w14:textId="77777777" w:rsidR="004C1FD8" w:rsidRDefault="005D1061">
            <w:r>
              <w:t>50</w:t>
            </w:r>
          </w:p>
        </w:tc>
        <w:tc>
          <w:tcPr>
            <w:tcW w:w="1166" w:type="dxa"/>
            <w:vAlign w:val="center"/>
          </w:tcPr>
          <w:p w14:paraId="34847FB5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5A24072A" w14:textId="77777777" w:rsidR="004C1FD8" w:rsidRDefault="005D1061">
            <w:r>
              <w:t>499</w:t>
            </w:r>
          </w:p>
        </w:tc>
        <w:tc>
          <w:tcPr>
            <w:tcW w:w="1952" w:type="dxa"/>
            <w:vMerge/>
            <w:vAlign w:val="center"/>
          </w:tcPr>
          <w:p w14:paraId="3333A9E1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008EB7C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513EF094" w14:textId="77777777" w:rsidR="004C1FD8" w:rsidRDefault="004C1FD8">
            <w:pPr>
              <w:jc w:val="center"/>
            </w:pPr>
          </w:p>
        </w:tc>
      </w:tr>
      <w:tr w:rsidR="004C1FD8" w14:paraId="2BD13BF4" w14:textId="77777777">
        <w:tc>
          <w:tcPr>
            <w:tcW w:w="1166" w:type="dxa"/>
            <w:shd w:val="clear" w:color="auto" w:fill="E6E6E6"/>
            <w:vAlign w:val="center"/>
          </w:tcPr>
          <w:p w14:paraId="7ADB4E7A" w14:textId="77777777" w:rsidR="004C1FD8" w:rsidRDefault="005D1061">
            <w:r>
              <w:t>75</w:t>
            </w:r>
          </w:p>
        </w:tc>
        <w:tc>
          <w:tcPr>
            <w:tcW w:w="1166" w:type="dxa"/>
            <w:vAlign w:val="center"/>
          </w:tcPr>
          <w:p w14:paraId="4A5EA6EA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2C363DF2" w14:textId="77777777" w:rsidR="004C1FD8" w:rsidRDefault="005D1061">
            <w:r>
              <w:t>14</w:t>
            </w:r>
          </w:p>
        </w:tc>
        <w:tc>
          <w:tcPr>
            <w:tcW w:w="1952" w:type="dxa"/>
            <w:vMerge/>
            <w:vAlign w:val="center"/>
          </w:tcPr>
          <w:p w14:paraId="37F325B6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5FA84D2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6C62DA0" w14:textId="77777777" w:rsidR="004C1FD8" w:rsidRDefault="004C1FD8">
            <w:pPr>
              <w:jc w:val="center"/>
            </w:pPr>
          </w:p>
        </w:tc>
      </w:tr>
      <w:tr w:rsidR="004C1FD8" w14:paraId="28CD0673" w14:textId="77777777">
        <w:tc>
          <w:tcPr>
            <w:tcW w:w="1166" w:type="dxa"/>
            <w:shd w:val="clear" w:color="auto" w:fill="E6E6E6"/>
            <w:vAlign w:val="center"/>
          </w:tcPr>
          <w:p w14:paraId="14F5B79D" w14:textId="77777777" w:rsidR="004C1FD8" w:rsidRDefault="005D1061">
            <w:r>
              <w:t>100</w:t>
            </w:r>
          </w:p>
        </w:tc>
        <w:tc>
          <w:tcPr>
            <w:tcW w:w="1166" w:type="dxa"/>
            <w:vAlign w:val="center"/>
          </w:tcPr>
          <w:p w14:paraId="3191CFD0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41DE26DE" w14:textId="77777777" w:rsidR="004C1FD8" w:rsidRDefault="005D1061">
            <w:r>
              <w:t>11</w:t>
            </w:r>
          </w:p>
        </w:tc>
        <w:tc>
          <w:tcPr>
            <w:tcW w:w="1952" w:type="dxa"/>
            <w:vMerge/>
            <w:vAlign w:val="center"/>
          </w:tcPr>
          <w:p w14:paraId="0285F75B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86F1654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08B87E2C" w14:textId="77777777" w:rsidR="004C1FD8" w:rsidRDefault="004C1FD8">
            <w:pPr>
              <w:jc w:val="center"/>
            </w:pPr>
          </w:p>
        </w:tc>
      </w:tr>
    </w:tbl>
    <w:p w14:paraId="5C7D208C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98102607"/>
      <w:r>
        <w:rPr>
          <w:color w:val="000000"/>
          <w:kern w:val="2"/>
          <w:szCs w:val="24"/>
        </w:rPr>
        <w:t>冷冻水泵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4C1FD8" w14:paraId="7C721B18" w14:textId="77777777">
        <w:tc>
          <w:tcPr>
            <w:tcW w:w="1166" w:type="dxa"/>
            <w:shd w:val="clear" w:color="auto" w:fill="E6E6E6"/>
            <w:vAlign w:val="center"/>
          </w:tcPr>
          <w:p w14:paraId="47569298" w14:textId="77777777" w:rsidR="004C1FD8" w:rsidRDefault="005D10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F42B519" w14:textId="77777777" w:rsidR="004C1FD8" w:rsidRDefault="005D106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D2A5ECB" w14:textId="77777777" w:rsidR="004C1FD8" w:rsidRDefault="005D1061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7D835BFF" w14:textId="77777777" w:rsidR="004C1FD8" w:rsidRDefault="005D1061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36D4611" w14:textId="77777777" w:rsidR="004C1FD8" w:rsidRDefault="005D1061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0225BA8B" w14:textId="77777777" w:rsidR="004C1FD8" w:rsidRDefault="005D1061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4C1FD8" w14:paraId="61F6246F" w14:textId="77777777">
        <w:tc>
          <w:tcPr>
            <w:tcW w:w="1166" w:type="dxa"/>
            <w:shd w:val="clear" w:color="auto" w:fill="E6E6E6"/>
            <w:vAlign w:val="center"/>
          </w:tcPr>
          <w:p w14:paraId="40865531" w14:textId="77777777" w:rsidR="004C1FD8" w:rsidRDefault="005D1061">
            <w:r>
              <w:t>25</w:t>
            </w:r>
          </w:p>
        </w:tc>
        <w:tc>
          <w:tcPr>
            <w:tcW w:w="1166" w:type="dxa"/>
            <w:vAlign w:val="center"/>
          </w:tcPr>
          <w:p w14:paraId="7C7F11BD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31D870CE" w14:textId="77777777" w:rsidR="004C1FD8" w:rsidRDefault="005D1061">
            <w:r>
              <w:t>388</w:t>
            </w:r>
          </w:p>
        </w:tc>
        <w:tc>
          <w:tcPr>
            <w:tcW w:w="1952" w:type="dxa"/>
            <w:vMerge w:val="restart"/>
            <w:vAlign w:val="center"/>
          </w:tcPr>
          <w:p w14:paraId="576C4D1A" w14:textId="77777777" w:rsidR="004C1FD8" w:rsidRDefault="005D1061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70D6B61C" w14:textId="77777777" w:rsidR="004C1FD8" w:rsidRDefault="005D1061">
            <w:pPr>
              <w:jc w:val="center"/>
            </w:pPr>
            <w:r>
              <w:t>5832</w:t>
            </w:r>
          </w:p>
        </w:tc>
        <w:tc>
          <w:tcPr>
            <w:tcW w:w="1927" w:type="dxa"/>
            <w:vMerge w:val="restart"/>
            <w:vAlign w:val="center"/>
          </w:tcPr>
          <w:p w14:paraId="78153DF0" w14:textId="77777777" w:rsidR="004C1FD8" w:rsidRDefault="005D1061">
            <w:pPr>
              <w:jc w:val="center"/>
            </w:pPr>
            <w:r>
              <w:t>128193</w:t>
            </w:r>
          </w:p>
        </w:tc>
      </w:tr>
      <w:tr w:rsidR="004C1FD8" w14:paraId="5D82EB9D" w14:textId="77777777">
        <w:tc>
          <w:tcPr>
            <w:tcW w:w="1166" w:type="dxa"/>
            <w:shd w:val="clear" w:color="auto" w:fill="E6E6E6"/>
            <w:vAlign w:val="center"/>
          </w:tcPr>
          <w:p w14:paraId="3AE0A718" w14:textId="77777777" w:rsidR="004C1FD8" w:rsidRDefault="005D1061">
            <w:r>
              <w:t>50</w:t>
            </w:r>
          </w:p>
        </w:tc>
        <w:tc>
          <w:tcPr>
            <w:tcW w:w="1166" w:type="dxa"/>
            <w:vAlign w:val="center"/>
          </w:tcPr>
          <w:p w14:paraId="5777055B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0C155266" w14:textId="77777777" w:rsidR="004C1FD8" w:rsidRDefault="005D1061">
            <w:r>
              <w:t>499</w:t>
            </w:r>
          </w:p>
        </w:tc>
        <w:tc>
          <w:tcPr>
            <w:tcW w:w="1952" w:type="dxa"/>
            <w:vMerge/>
            <w:vAlign w:val="center"/>
          </w:tcPr>
          <w:p w14:paraId="2906BA78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22C55E7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9E83D41" w14:textId="77777777" w:rsidR="004C1FD8" w:rsidRDefault="004C1FD8">
            <w:pPr>
              <w:jc w:val="center"/>
            </w:pPr>
          </w:p>
        </w:tc>
      </w:tr>
      <w:tr w:rsidR="004C1FD8" w14:paraId="1EB9744D" w14:textId="77777777">
        <w:tc>
          <w:tcPr>
            <w:tcW w:w="1166" w:type="dxa"/>
            <w:shd w:val="clear" w:color="auto" w:fill="E6E6E6"/>
            <w:vAlign w:val="center"/>
          </w:tcPr>
          <w:p w14:paraId="0295C054" w14:textId="77777777" w:rsidR="004C1FD8" w:rsidRDefault="005D1061">
            <w:r>
              <w:t>75</w:t>
            </w:r>
          </w:p>
        </w:tc>
        <w:tc>
          <w:tcPr>
            <w:tcW w:w="1166" w:type="dxa"/>
            <w:vAlign w:val="center"/>
          </w:tcPr>
          <w:p w14:paraId="46000545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09D70F19" w14:textId="77777777" w:rsidR="004C1FD8" w:rsidRDefault="005D1061">
            <w:r>
              <w:t>14</w:t>
            </w:r>
          </w:p>
        </w:tc>
        <w:tc>
          <w:tcPr>
            <w:tcW w:w="1952" w:type="dxa"/>
            <w:vMerge/>
            <w:vAlign w:val="center"/>
          </w:tcPr>
          <w:p w14:paraId="1A6AF333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4009916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5FDA540" w14:textId="77777777" w:rsidR="004C1FD8" w:rsidRDefault="004C1FD8">
            <w:pPr>
              <w:jc w:val="center"/>
            </w:pPr>
          </w:p>
        </w:tc>
      </w:tr>
      <w:tr w:rsidR="004C1FD8" w14:paraId="04F4F6EB" w14:textId="77777777">
        <w:tc>
          <w:tcPr>
            <w:tcW w:w="1166" w:type="dxa"/>
            <w:shd w:val="clear" w:color="auto" w:fill="E6E6E6"/>
            <w:vAlign w:val="center"/>
          </w:tcPr>
          <w:p w14:paraId="4BAF5EC0" w14:textId="77777777" w:rsidR="004C1FD8" w:rsidRDefault="005D1061">
            <w:r>
              <w:t>100</w:t>
            </w:r>
          </w:p>
        </w:tc>
        <w:tc>
          <w:tcPr>
            <w:tcW w:w="1166" w:type="dxa"/>
            <w:vAlign w:val="center"/>
          </w:tcPr>
          <w:p w14:paraId="21D2CF1B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2F60131B" w14:textId="77777777" w:rsidR="004C1FD8" w:rsidRDefault="005D1061">
            <w:r>
              <w:t>11</w:t>
            </w:r>
          </w:p>
        </w:tc>
        <w:tc>
          <w:tcPr>
            <w:tcW w:w="1952" w:type="dxa"/>
            <w:vMerge/>
            <w:vAlign w:val="center"/>
          </w:tcPr>
          <w:p w14:paraId="13C9B38D" w14:textId="77777777" w:rsidR="004C1FD8" w:rsidRDefault="004C1FD8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BF9D94D" w14:textId="77777777" w:rsidR="004C1FD8" w:rsidRDefault="004C1FD8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7B1237D6" w14:textId="77777777" w:rsidR="004C1FD8" w:rsidRDefault="004C1FD8">
            <w:pPr>
              <w:jc w:val="center"/>
            </w:pPr>
          </w:p>
        </w:tc>
      </w:tr>
    </w:tbl>
    <w:p w14:paraId="44B157AF" w14:textId="77777777" w:rsidR="004C1FD8" w:rsidRDefault="005D1061">
      <w:pPr>
        <w:pStyle w:val="2"/>
        <w:widowControl w:val="0"/>
        <w:rPr>
          <w:kern w:val="2"/>
        </w:rPr>
      </w:pPr>
      <w:bookmarkStart w:id="79" w:name="_Toc98102608"/>
      <w:r>
        <w:rPr>
          <w:kern w:val="2"/>
        </w:rPr>
        <w:t>供暖系统</w:t>
      </w:r>
      <w:bookmarkEnd w:id="79"/>
    </w:p>
    <w:p w14:paraId="627DA4E5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98102609"/>
      <w:r>
        <w:rPr>
          <w:color w:val="000000"/>
          <w:kern w:val="2"/>
          <w:szCs w:val="24"/>
        </w:rPr>
        <w:t>热水锅炉能耗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4C1FD8" w14:paraId="4B7540F6" w14:textId="77777777">
        <w:tc>
          <w:tcPr>
            <w:tcW w:w="1166" w:type="dxa"/>
            <w:shd w:val="clear" w:color="auto" w:fill="E6E6E6"/>
            <w:vAlign w:val="center"/>
          </w:tcPr>
          <w:p w14:paraId="092BDA9C" w14:textId="77777777" w:rsidR="004C1FD8" w:rsidRDefault="005D1061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26E37FC" w14:textId="77777777" w:rsidR="004C1FD8" w:rsidRDefault="005D1061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0966A9EC" w14:textId="77777777" w:rsidR="004C1FD8" w:rsidRDefault="005D1061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2918173" w14:textId="77777777" w:rsidR="004C1FD8" w:rsidRDefault="005D1061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31FF3E3" w14:textId="77777777" w:rsidR="004C1FD8" w:rsidRDefault="005D1061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BDC46DF" w14:textId="77777777" w:rsidR="004C1FD8" w:rsidRDefault="005D1061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2C97B912" w14:textId="77777777" w:rsidR="004C1FD8" w:rsidRDefault="005D1061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3A3BC22" w14:textId="77777777" w:rsidR="004C1FD8" w:rsidRDefault="005D1061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C1FD8" w14:paraId="511AF2C7" w14:textId="77777777">
        <w:tc>
          <w:tcPr>
            <w:tcW w:w="1166" w:type="dxa"/>
            <w:vAlign w:val="center"/>
          </w:tcPr>
          <w:p w14:paraId="6C4A0AAF" w14:textId="77777777" w:rsidR="004C1FD8" w:rsidRDefault="005D1061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6F88DC4C" w14:textId="77777777" w:rsidR="004C1FD8" w:rsidRDefault="005D1061">
            <w:r>
              <w:t>4.68</w:t>
            </w:r>
          </w:p>
        </w:tc>
        <w:tc>
          <w:tcPr>
            <w:tcW w:w="600" w:type="dxa"/>
            <w:vAlign w:val="center"/>
          </w:tcPr>
          <w:p w14:paraId="70785235" w14:textId="77777777" w:rsidR="004C1FD8" w:rsidRDefault="005D1061">
            <w:r>
              <w:t>1</w:t>
            </w:r>
          </w:p>
        </w:tc>
        <w:tc>
          <w:tcPr>
            <w:tcW w:w="1166" w:type="dxa"/>
            <w:vAlign w:val="center"/>
          </w:tcPr>
          <w:p w14:paraId="52F6AC2C" w14:textId="77777777" w:rsidR="004C1FD8" w:rsidRDefault="005D1061">
            <w:r>
              <w:t>0.74</w:t>
            </w:r>
          </w:p>
        </w:tc>
        <w:tc>
          <w:tcPr>
            <w:tcW w:w="1166" w:type="dxa"/>
            <w:vAlign w:val="center"/>
          </w:tcPr>
          <w:p w14:paraId="5C37E3A2" w14:textId="77777777" w:rsidR="004C1FD8" w:rsidRDefault="005D1061">
            <w:r>
              <w:t>0.92</w:t>
            </w:r>
          </w:p>
        </w:tc>
        <w:tc>
          <w:tcPr>
            <w:tcW w:w="1166" w:type="dxa"/>
            <w:vAlign w:val="center"/>
          </w:tcPr>
          <w:p w14:paraId="67249AE9" w14:textId="77777777" w:rsidR="004C1FD8" w:rsidRDefault="005D1061">
            <w:r>
              <w:t>1122970</w:t>
            </w:r>
          </w:p>
        </w:tc>
        <w:tc>
          <w:tcPr>
            <w:tcW w:w="1732" w:type="dxa"/>
            <w:vAlign w:val="center"/>
          </w:tcPr>
          <w:p w14:paraId="0257CD6A" w14:textId="77777777" w:rsidR="004C1FD8" w:rsidRDefault="005D1061">
            <w:r>
              <w:t>2.93</w:t>
            </w:r>
          </w:p>
        </w:tc>
        <w:tc>
          <w:tcPr>
            <w:tcW w:w="1166" w:type="dxa"/>
            <w:vAlign w:val="center"/>
          </w:tcPr>
          <w:p w14:paraId="7D701D24" w14:textId="77777777" w:rsidR="004C1FD8" w:rsidRDefault="005D1061">
            <w:r>
              <w:t>562889</w:t>
            </w:r>
          </w:p>
        </w:tc>
      </w:tr>
    </w:tbl>
    <w:p w14:paraId="11E0A113" w14:textId="77777777" w:rsidR="004C1FD8" w:rsidRDefault="005D106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1" w:name="_Toc98102610"/>
      <w:r>
        <w:rPr>
          <w:color w:val="000000"/>
          <w:kern w:val="2"/>
          <w:szCs w:val="24"/>
        </w:rPr>
        <w:t>热水循环水泵能耗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4C1FD8" w14:paraId="78427255" w14:textId="77777777">
        <w:tc>
          <w:tcPr>
            <w:tcW w:w="1409" w:type="dxa"/>
            <w:shd w:val="clear" w:color="auto" w:fill="E6E6E6"/>
            <w:vAlign w:val="center"/>
          </w:tcPr>
          <w:p w14:paraId="71901524" w14:textId="77777777" w:rsidR="004C1FD8" w:rsidRDefault="005D1061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87EB9B" w14:textId="77777777" w:rsidR="004C1FD8" w:rsidRDefault="005D1061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C6677F1" w14:textId="77777777" w:rsidR="004C1FD8" w:rsidRDefault="005D1061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144233" w14:textId="77777777" w:rsidR="004C1FD8" w:rsidRDefault="005D1061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E3C7CB6" w14:textId="77777777" w:rsidR="004C1FD8" w:rsidRDefault="005D1061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893852" w14:textId="77777777" w:rsidR="004C1FD8" w:rsidRDefault="005D1061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4C1FD8" w14:paraId="78862DD9" w14:textId="77777777">
        <w:tc>
          <w:tcPr>
            <w:tcW w:w="1409" w:type="dxa"/>
            <w:shd w:val="clear" w:color="auto" w:fill="E6E6E6"/>
            <w:vAlign w:val="center"/>
          </w:tcPr>
          <w:p w14:paraId="28293133" w14:textId="77777777" w:rsidR="004C1FD8" w:rsidRDefault="005D1061">
            <w:r>
              <w:t>25</w:t>
            </w:r>
          </w:p>
        </w:tc>
        <w:tc>
          <w:tcPr>
            <w:tcW w:w="1584" w:type="dxa"/>
            <w:vAlign w:val="center"/>
          </w:tcPr>
          <w:p w14:paraId="4F5130FE" w14:textId="77777777" w:rsidR="004C1FD8" w:rsidRDefault="005D1061">
            <w:r>
              <w:t>1</w:t>
            </w:r>
          </w:p>
        </w:tc>
        <w:tc>
          <w:tcPr>
            <w:tcW w:w="1584" w:type="dxa"/>
            <w:vAlign w:val="center"/>
          </w:tcPr>
          <w:p w14:paraId="78D15457" w14:textId="77777777" w:rsidR="004C1FD8" w:rsidRDefault="005D1061">
            <w:r>
              <w:t>803</w:t>
            </w:r>
          </w:p>
        </w:tc>
        <w:tc>
          <w:tcPr>
            <w:tcW w:w="1584" w:type="dxa"/>
            <w:vMerge w:val="restart"/>
            <w:vAlign w:val="center"/>
          </w:tcPr>
          <w:p w14:paraId="119D862B" w14:textId="77777777" w:rsidR="004C1FD8" w:rsidRDefault="005D1061"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 w14:paraId="6330DD23" w14:textId="77777777" w:rsidR="004C1FD8" w:rsidRDefault="005D1061">
            <w:pPr>
              <w:jc w:val="center"/>
            </w:pPr>
            <w:r>
              <w:t>4680</w:t>
            </w:r>
          </w:p>
        </w:tc>
        <w:tc>
          <w:tcPr>
            <w:tcW w:w="1584" w:type="dxa"/>
            <w:vMerge w:val="restart"/>
            <w:vAlign w:val="center"/>
          </w:tcPr>
          <w:p w14:paraId="64A0666C" w14:textId="77777777" w:rsidR="004C1FD8" w:rsidRDefault="005D1061">
            <w:pPr>
              <w:jc w:val="center"/>
            </w:pPr>
            <w:r>
              <w:t>25553</w:t>
            </w:r>
          </w:p>
        </w:tc>
      </w:tr>
      <w:tr w:rsidR="004C1FD8" w14:paraId="6C916DE1" w14:textId="77777777">
        <w:tc>
          <w:tcPr>
            <w:tcW w:w="1409" w:type="dxa"/>
            <w:shd w:val="clear" w:color="auto" w:fill="E6E6E6"/>
            <w:vAlign w:val="center"/>
          </w:tcPr>
          <w:p w14:paraId="4E99DE42" w14:textId="77777777" w:rsidR="004C1FD8" w:rsidRDefault="005D1061">
            <w:r>
              <w:t>50</w:t>
            </w:r>
          </w:p>
        </w:tc>
        <w:tc>
          <w:tcPr>
            <w:tcW w:w="1584" w:type="dxa"/>
            <w:vAlign w:val="center"/>
          </w:tcPr>
          <w:p w14:paraId="7FF070B3" w14:textId="77777777" w:rsidR="004C1FD8" w:rsidRDefault="005D1061">
            <w:r>
              <w:t>1</w:t>
            </w:r>
          </w:p>
        </w:tc>
        <w:tc>
          <w:tcPr>
            <w:tcW w:w="1584" w:type="dxa"/>
            <w:vAlign w:val="center"/>
          </w:tcPr>
          <w:p w14:paraId="4620845B" w14:textId="77777777" w:rsidR="004C1FD8" w:rsidRDefault="005D1061">
            <w:r>
              <w:t>362</w:t>
            </w:r>
          </w:p>
        </w:tc>
        <w:tc>
          <w:tcPr>
            <w:tcW w:w="1584" w:type="dxa"/>
            <w:vMerge/>
            <w:vAlign w:val="center"/>
          </w:tcPr>
          <w:p w14:paraId="68825E50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6C69194C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6FC6A94" w14:textId="77777777" w:rsidR="004C1FD8" w:rsidRDefault="004C1FD8">
            <w:pPr>
              <w:jc w:val="center"/>
            </w:pPr>
          </w:p>
        </w:tc>
      </w:tr>
      <w:tr w:rsidR="004C1FD8" w14:paraId="4F2F5EA6" w14:textId="77777777">
        <w:tc>
          <w:tcPr>
            <w:tcW w:w="1409" w:type="dxa"/>
            <w:shd w:val="clear" w:color="auto" w:fill="E6E6E6"/>
            <w:vAlign w:val="center"/>
          </w:tcPr>
          <w:p w14:paraId="223140D5" w14:textId="77777777" w:rsidR="004C1FD8" w:rsidRDefault="005D1061">
            <w:r>
              <w:t>75</w:t>
            </w:r>
          </w:p>
        </w:tc>
        <w:tc>
          <w:tcPr>
            <w:tcW w:w="1584" w:type="dxa"/>
            <w:vAlign w:val="center"/>
          </w:tcPr>
          <w:p w14:paraId="5690FB07" w14:textId="77777777" w:rsidR="004C1FD8" w:rsidRDefault="005D1061">
            <w:r>
              <w:t>1</w:t>
            </w:r>
          </w:p>
        </w:tc>
        <w:tc>
          <w:tcPr>
            <w:tcW w:w="1584" w:type="dxa"/>
            <w:vAlign w:val="center"/>
          </w:tcPr>
          <w:p w14:paraId="12FB189B" w14:textId="77777777" w:rsidR="004C1FD8" w:rsidRDefault="005D1061">
            <w:r>
              <w:t>85</w:t>
            </w:r>
          </w:p>
        </w:tc>
        <w:tc>
          <w:tcPr>
            <w:tcW w:w="1584" w:type="dxa"/>
            <w:vMerge/>
            <w:vAlign w:val="center"/>
          </w:tcPr>
          <w:p w14:paraId="45EBBCB6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7FB37A1D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360AF3C" w14:textId="77777777" w:rsidR="004C1FD8" w:rsidRDefault="004C1FD8">
            <w:pPr>
              <w:jc w:val="center"/>
            </w:pPr>
          </w:p>
        </w:tc>
      </w:tr>
      <w:tr w:rsidR="004C1FD8" w14:paraId="7D702614" w14:textId="77777777">
        <w:tc>
          <w:tcPr>
            <w:tcW w:w="1409" w:type="dxa"/>
            <w:shd w:val="clear" w:color="auto" w:fill="E6E6E6"/>
            <w:vAlign w:val="center"/>
          </w:tcPr>
          <w:p w14:paraId="674ED594" w14:textId="77777777" w:rsidR="004C1FD8" w:rsidRDefault="005D1061">
            <w:r>
              <w:t>100</w:t>
            </w:r>
          </w:p>
        </w:tc>
        <w:tc>
          <w:tcPr>
            <w:tcW w:w="1584" w:type="dxa"/>
            <w:vAlign w:val="center"/>
          </w:tcPr>
          <w:p w14:paraId="56646F59" w14:textId="77777777" w:rsidR="004C1FD8" w:rsidRDefault="005D1061">
            <w:r>
              <w:t>1</w:t>
            </w:r>
          </w:p>
        </w:tc>
        <w:tc>
          <w:tcPr>
            <w:tcW w:w="1584" w:type="dxa"/>
            <w:vAlign w:val="center"/>
          </w:tcPr>
          <w:p w14:paraId="66108857" w14:textId="77777777" w:rsidR="004C1FD8" w:rsidRDefault="005D1061">
            <w:r>
              <w:t>11</w:t>
            </w:r>
          </w:p>
        </w:tc>
        <w:tc>
          <w:tcPr>
            <w:tcW w:w="1584" w:type="dxa"/>
            <w:vMerge/>
            <w:vAlign w:val="center"/>
          </w:tcPr>
          <w:p w14:paraId="234B57BC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1C7190E1" w14:textId="77777777" w:rsidR="004C1FD8" w:rsidRDefault="004C1FD8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4BCFC973" w14:textId="77777777" w:rsidR="004C1FD8" w:rsidRDefault="004C1FD8">
            <w:pPr>
              <w:jc w:val="center"/>
            </w:pPr>
          </w:p>
        </w:tc>
      </w:tr>
    </w:tbl>
    <w:p w14:paraId="5271BD48" w14:textId="77777777" w:rsidR="004C1FD8" w:rsidRDefault="005D1061">
      <w:pPr>
        <w:pStyle w:val="2"/>
        <w:widowControl w:val="0"/>
        <w:rPr>
          <w:kern w:val="2"/>
        </w:rPr>
      </w:pPr>
      <w:bookmarkStart w:id="82" w:name="_Toc98102611"/>
      <w:r>
        <w:rPr>
          <w:kern w:val="2"/>
        </w:rPr>
        <w:lastRenderedPageBreak/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C1FD8" w14:paraId="04BC1AA9" w14:textId="77777777">
        <w:tc>
          <w:tcPr>
            <w:tcW w:w="3135" w:type="dxa"/>
            <w:shd w:val="clear" w:color="auto" w:fill="E6E6E6"/>
            <w:vAlign w:val="center"/>
          </w:tcPr>
          <w:p w14:paraId="70776246" w14:textId="77777777" w:rsidR="004C1FD8" w:rsidRDefault="005D1061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01FF95" w14:textId="77777777" w:rsidR="004C1FD8" w:rsidRDefault="005D1061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B6BD2F" w14:textId="77777777" w:rsidR="004C1FD8" w:rsidRDefault="005D1061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F84ADE8" w14:textId="77777777" w:rsidR="004C1FD8" w:rsidRDefault="005D1061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010849C" w14:textId="77777777" w:rsidR="004C1FD8" w:rsidRDefault="005D1061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C1FD8" w14:paraId="2D92311D" w14:textId="77777777">
        <w:tc>
          <w:tcPr>
            <w:tcW w:w="3135" w:type="dxa"/>
            <w:vAlign w:val="center"/>
          </w:tcPr>
          <w:p w14:paraId="3F576B89" w14:textId="77777777" w:rsidR="004C1FD8" w:rsidRDefault="005D106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7C52BB5" w14:textId="77777777" w:rsidR="004C1FD8" w:rsidRDefault="005D1061">
            <w:r>
              <w:t>15.12</w:t>
            </w:r>
          </w:p>
        </w:tc>
        <w:tc>
          <w:tcPr>
            <w:tcW w:w="1131" w:type="dxa"/>
            <w:vAlign w:val="center"/>
          </w:tcPr>
          <w:p w14:paraId="022A766E" w14:textId="77777777" w:rsidR="004C1FD8" w:rsidRDefault="005D1061">
            <w:r>
              <w:t>183</w:t>
            </w:r>
          </w:p>
        </w:tc>
        <w:tc>
          <w:tcPr>
            <w:tcW w:w="1522" w:type="dxa"/>
            <w:vAlign w:val="center"/>
          </w:tcPr>
          <w:p w14:paraId="320E0BDD" w14:textId="77777777" w:rsidR="004C1FD8" w:rsidRDefault="005D1061">
            <w:r>
              <w:t>38531</w:t>
            </w:r>
          </w:p>
        </w:tc>
        <w:tc>
          <w:tcPr>
            <w:tcW w:w="1862" w:type="dxa"/>
            <w:vAlign w:val="center"/>
          </w:tcPr>
          <w:p w14:paraId="5FE9F613" w14:textId="77777777" w:rsidR="004C1FD8" w:rsidRDefault="005D1061">
            <w:r>
              <w:t>582584</w:t>
            </w:r>
          </w:p>
        </w:tc>
      </w:tr>
      <w:tr w:rsidR="004C1FD8" w14:paraId="1C7D56E9" w14:textId="77777777">
        <w:tc>
          <w:tcPr>
            <w:tcW w:w="7485" w:type="dxa"/>
            <w:gridSpan w:val="4"/>
            <w:vAlign w:val="center"/>
          </w:tcPr>
          <w:p w14:paraId="5C72E2D3" w14:textId="77777777" w:rsidR="004C1FD8" w:rsidRDefault="005D1061">
            <w:r>
              <w:t>总计</w:t>
            </w:r>
          </w:p>
        </w:tc>
        <w:tc>
          <w:tcPr>
            <w:tcW w:w="1862" w:type="dxa"/>
            <w:vAlign w:val="center"/>
          </w:tcPr>
          <w:p w14:paraId="3E74A8D2" w14:textId="77777777" w:rsidR="004C1FD8" w:rsidRDefault="005D1061">
            <w:r>
              <w:t>582584</w:t>
            </w:r>
          </w:p>
        </w:tc>
      </w:tr>
    </w:tbl>
    <w:p w14:paraId="0F7BDB39" w14:textId="77777777" w:rsidR="004C1FD8" w:rsidRDefault="005D106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83" w:name="_Toc98102612"/>
      <w:r>
        <w:rPr>
          <w:color w:val="000000"/>
          <w:kern w:val="2"/>
          <w:szCs w:val="24"/>
        </w:rPr>
        <w:t>计算结果</w:t>
      </w:r>
      <w:bookmarkEnd w:id="8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997"/>
        <w:gridCol w:w="1183"/>
        <w:gridCol w:w="1183"/>
        <w:gridCol w:w="1297"/>
        <w:gridCol w:w="1292"/>
        <w:gridCol w:w="1284"/>
      </w:tblGrid>
      <w:tr w:rsidR="00EC5E47" w:rsidRPr="00771B84" w14:paraId="0980C237" w14:textId="77777777" w:rsidTr="00EA1533">
        <w:tc>
          <w:tcPr>
            <w:tcW w:w="587" w:type="pct"/>
            <w:shd w:val="clear" w:color="auto" w:fill="E0E0E0"/>
            <w:vAlign w:val="center"/>
          </w:tcPr>
          <w:p w14:paraId="1D95E47D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6B4D87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2189FDC6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4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84"/>
          </w:p>
          <w:p w14:paraId="45D96494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3FF45ED4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5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85"/>
          </w:p>
          <w:p w14:paraId="1CE6B56C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59CAB1DF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6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86"/>
          </w:p>
          <w:p w14:paraId="50169659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0D92A21C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4D61D47A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3D213106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3D6291D1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EC5E47" w:rsidRPr="00771B84" w14:paraId="11E2468C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2BA76FCE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78F1AD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27DC4A66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7" w:name="耗冷量2"/>
            <w:r w:rsidRPr="00771B84">
              <w:rPr>
                <w:rFonts w:hint="eastAsia"/>
                <w:lang w:val="en-US"/>
              </w:rPr>
              <w:t>37.45</w:t>
            </w:r>
            <w:bookmarkEnd w:id="87"/>
          </w:p>
        </w:tc>
        <w:tc>
          <w:tcPr>
            <w:tcW w:w="634" w:type="pct"/>
            <w:vAlign w:val="center"/>
          </w:tcPr>
          <w:p w14:paraId="491EE8A5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8" w:name="参照建筑耗冷量2"/>
            <w:r w:rsidRPr="00771B84">
              <w:rPr>
                <w:rFonts w:hint="eastAsia"/>
                <w:lang w:val="en-US"/>
              </w:rPr>
              <w:t>32.25</w:t>
            </w:r>
            <w:bookmarkEnd w:id="88"/>
          </w:p>
        </w:tc>
        <w:tc>
          <w:tcPr>
            <w:tcW w:w="695" w:type="pct"/>
            <w:vAlign w:val="center"/>
          </w:tcPr>
          <w:p w14:paraId="41CFE79F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89" w:name="节能率耗冷量2"/>
            <w:r w:rsidRPr="00771B84">
              <w:rPr>
                <w:rFonts w:hint="eastAsia"/>
                <w:lang w:val="en-US"/>
              </w:rPr>
              <w:t>-16.09%</w:t>
            </w:r>
            <w:bookmarkEnd w:id="89"/>
          </w:p>
        </w:tc>
        <w:tc>
          <w:tcPr>
            <w:tcW w:w="692" w:type="pct"/>
            <w:vAlign w:val="center"/>
          </w:tcPr>
          <w:p w14:paraId="5FF584E5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68F81FA1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631FADAA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0B92148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93E9861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0168972F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0" w:name="耗热量2"/>
            <w:r w:rsidRPr="00771B84">
              <w:rPr>
                <w:rFonts w:hint="eastAsia"/>
                <w:lang w:val="en-US"/>
              </w:rPr>
              <w:t>26.08</w:t>
            </w:r>
            <w:bookmarkEnd w:id="90"/>
          </w:p>
        </w:tc>
        <w:tc>
          <w:tcPr>
            <w:tcW w:w="634" w:type="pct"/>
            <w:vAlign w:val="center"/>
          </w:tcPr>
          <w:p w14:paraId="247CA6AA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1" w:name="参照建筑耗热量2"/>
            <w:r w:rsidRPr="00771B84">
              <w:rPr>
                <w:rFonts w:hint="eastAsia"/>
                <w:lang w:val="en-US"/>
              </w:rPr>
              <w:t>28.70</w:t>
            </w:r>
            <w:bookmarkEnd w:id="91"/>
          </w:p>
        </w:tc>
        <w:tc>
          <w:tcPr>
            <w:tcW w:w="695" w:type="pct"/>
            <w:vAlign w:val="center"/>
          </w:tcPr>
          <w:p w14:paraId="5D129143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2" w:name="节能率耗热量2"/>
            <w:r w:rsidRPr="00771B84">
              <w:rPr>
                <w:rFonts w:hint="eastAsia"/>
                <w:lang w:val="en-US"/>
              </w:rPr>
              <w:t>9.12%</w:t>
            </w:r>
            <w:bookmarkEnd w:id="92"/>
          </w:p>
        </w:tc>
        <w:tc>
          <w:tcPr>
            <w:tcW w:w="692" w:type="pct"/>
            <w:vAlign w:val="center"/>
          </w:tcPr>
          <w:p w14:paraId="2C5BA3F3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52AD72F3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2562E13F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51564758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FBED15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5CC330F8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3" w:name="耗冷耗热量2"/>
            <w:r w:rsidRPr="00771B84">
              <w:rPr>
                <w:rFonts w:hint="eastAsia"/>
                <w:lang w:val="en-US"/>
              </w:rPr>
              <w:t>63.53</w:t>
            </w:r>
            <w:bookmarkEnd w:id="93"/>
          </w:p>
        </w:tc>
        <w:tc>
          <w:tcPr>
            <w:tcW w:w="634" w:type="pct"/>
            <w:vAlign w:val="center"/>
          </w:tcPr>
          <w:p w14:paraId="473A7B20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4" w:name="参照建筑耗冷耗热量2"/>
            <w:r w:rsidRPr="00771B84">
              <w:rPr>
                <w:rFonts w:hint="eastAsia"/>
                <w:lang w:val="en-US"/>
              </w:rPr>
              <w:t>60.95</w:t>
            </w:r>
            <w:bookmarkEnd w:id="94"/>
          </w:p>
        </w:tc>
        <w:tc>
          <w:tcPr>
            <w:tcW w:w="695" w:type="pct"/>
            <w:vAlign w:val="center"/>
          </w:tcPr>
          <w:p w14:paraId="29925D15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95" w:name="节能率耗冷耗热量2"/>
            <w:r w:rsidRPr="00771B84">
              <w:rPr>
                <w:rFonts w:hint="eastAsia"/>
                <w:lang w:val="en-US"/>
              </w:rPr>
              <w:t>-4.22%</w:t>
            </w:r>
            <w:bookmarkEnd w:id="95"/>
          </w:p>
        </w:tc>
        <w:tc>
          <w:tcPr>
            <w:tcW w:w="692" w:type="pct"/>
            <w:vAlign w:val="center"/>
          </w:tcPr>
          <w:p w14:paraId="6F09BC07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637F4ABB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17188F7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5D67E448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14:paraId="75AD9969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1FE349A2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96" w:name="冷源能耗"/>
            <w:r w:rsidRPr="00771B84">
              <w:rPr>
                <w:lang w:val="en-US"/>
              </w:rPr>
              <w:t>1.82</w:t>
            </w:r>
            <w:bookmarkEnd w:id="96"/>
          </w:p>
        </w:tc>
        <w:tc>
          <w:tcPr>
            <w:tcW w:w="634" w:type="pct"/>
            <w:vAlign w:val="center"/>
          </w:tcPr>
          <w:p w14:paraId="6D8C8252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97" w:name="参照建筑冷源能耗"/>
            <w:r w:rsidRPr="00771B84">
              <w:rPr>
                <w:lang w:val="en-US"/>
              </w:rPr>
              <w:t>6.20</w:t>
            </w:r>
            <w:bookmarkEnd w:id="97"/>
          </w:p>
        </w:tc>
        <w:tc>
          <w:tcPr>
            <w:tcW w:w="695" w:type="pct"/>
            <w:vMerge w:val="restart"/>
            <w:vAlign w:val="center"/>
          </w:tcPr>
          <w:p w14:paraId="42708604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98" w:name="节能率空调能耗"/>
            <w:r w:rsidRPr="00771B84">
              <w:rPr>
                <w:lang w:val="en-US"/>
              </w:rPr>
              <w:t>82.30%</w:t>
            </w:r>
            <w:bookmarkEnd w:id="98"/>
          </w:p>
        </w:tc>
        <w:tc>
          <w:tcPr>
            <w:tcW w:w="692" w:type="pct"/>
            <w:vMerge w:val="restart"/>
            <w:vAlign w:val="center"/>
          </w:tcPr>
          <w:p w14:paraId="71D2159A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2393A018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268E328C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2BA05A2D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41B0404C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219F762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99" w:name="冷却水泵能耗"/>
            <w:r w:rsidRPr="00771B84">
              <w:rPr>
                <w:lang w:val="en-US"/>
              </w:rPr>
              <w:t>0.27</w:t>
            </w:r>
            <w:bookmarkEnd w:id="99"/>
          </w:p>
        </w:tc>
        <w:tc>
          <w:tcPr>
            <w:tcW w:w="634" w:type="pct"/>
            <w:vAlign w:val="center"/>
          </w:tcPr>
          <w:p w14:paraId="7D85A2FE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0" w:name="参照建筑冷却水泵能耗"/>
            <w:r w:rsidRPr="00771B84">
              <w:rPr>
                <w:lang w:val="en-US"/>
              </w:rPr>
              <w:t>3.54</w:t>
            </w:r>
            <w:bookmarkEnd w:id="100"/>
          </w:p>
        </w:tc>
        <w:tc>
          <w:tcPr>
            <w:tcW w:w="695" w:type="pct"/>
            <w:vMerge/>
            <w:vAlign w:val="center"/>
          </w:tcPr>
          <w:p w14:paraId="0ACAD3C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22B232E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BF163CA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532D2C5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835E992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074E4F2C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6240093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1" w:name="冷冻水泵能耗"/>
            <w:r w:rsidRPr="00771B84">
              <w:rPr>
                <w:lang w:val="en-US"/>
              </w:rPr>
              <w:t>0.22</w:t>
            </w:r>
            <w:bookmarkEnd w:id="101"/>
          </w:p>
        </w:tc>
        <w:tc>
          <w:tcPr>
            <w:tcW w:w="634" w:type="pct"/>
            <w:vAlign w:val="center"/>
          </w:tcPr>
          <w:p w14:paraId="4DAFB3EA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2" w:name="参照建筑冷冻水泵能耗"/>
            <w:r w:rsidRPr="00771B84">
              <w:rPr>
                <w:lang w:val="en-US"/>
              </w:rPr>
              <w:t>3.28</w:t>
            </w:r>
            <w:bookmarkEnd w:id="102"/>
          </w:p>
        </w:tc>
        <w:tc>
          <w:tcPr>
            <w:tcW w:w="695" w:type="pct"/>
            <w:vMerge/>
            <w:vAlign w:val="center"/>
          </w:tcPr>
          <w:p w14:paraId="689605C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5E68811A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A2DAC2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6BB03F82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39CCD80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 w14:paraId="0287BC1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2C477F65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3" w:name="单元式空调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634" w:type="pct"/>
            <w:vAlign w:val="center"/>
          </w:tcPr>
          <w:p w14:paraId="4DEF12A5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4" w:name="参照建筑单元式空调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695" w:type="pct"/>
            <w:vMerge/>
            <w:vAlign w:val="center"/>
          </w:tcPr>
          <w:p w14:paraId="67AB235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B7709C2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0BE32D1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34C03AE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3815848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24BE4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40A5DC14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5" w:name="空调能耗"/>
            <w:r w:rsidRPr="00771B84">
              <w:rPr>
                <w:lang w:val="en-US"/>
              </w:rPr>
              <w:t>2.30</w:t>
            </w:r>
            <w:bookmarkEnd w:id="105"/>
          </w:p>
        </w:tc>
        <w:tc>
          <w:tcPr>
            <w:tcW w:w="634" w:type="pct"/>
            <w:vAlign w:val="center"/>
          </w:tcPr>
          <w:p w14:paraId="35F8BD0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6" w:name="参照建筑空调能耗"/>
            <w:r w:rsidRPr="00771B84">
              <w:rPr>
                <w:lang w:val="en-US"/>
              </w:rPr>
              <w:t>13.01</w:t>
            </w:r>
            <w:bookmarkEnd w:id="106"/>
          </w:p>
        </w:tc>
        <w:tc>
          <w:tcPr>
            <w:tcW w:w="695" w:type="pct"/>
            <w:vMerge/>
            <w:vAlign w:val="center"/>
          </w:tcPr>
          <w:p w14:paraId="2277FC7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01C91E1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1315573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457E6B4C" w14:textId="77777777" w:rsidTr="00EA1533">
        <w:tc>
          <w:tcPr>
            <w:tcW w:w="587" w:type="pct"/>
            <w:vMerge w:val="restart"/>
            <w:shd w:val="clear" w:color="auto" w:fill="E0E0E0"/>
            <w:vAlign w:val="center"/>
          </w:tcPr>
          <w:p w14:paraId="4DA0091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A2734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420EB9ED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7" w:name="热源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634" w:type="pct"/>
            <w:vAlign w:val="center"/>
          </w:tcPr>
          <w:p w14:paraId="49FF903D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8" w:name="参照建筑热源能耗"/>
            <w:r w:rsidRPr="00771B84">
              <w:rPr>
                <w:lang w:val="en-US"/>
              </w:rPr>
              <w:t>14.38</w:t>
            </w:r>
            <w:bookmarkEnd w:id="108"/>
          </w:p>
        </w:tc>
        <w:tc>
          <w:tcPr>
            <w:tcW w:w="695" w:type="pct"/>
            <w:vMerge w:val="restart"/>
            <w:vAlign w:val="center"/>
          </w:tcPr>
          <w:p w14:paraId="6C4D578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09" w:name="节能率供暖能耗"/>
            <w:r w:rsidRPr="00771B84">
              <w:rPr>
                <w:rFonts w:hint="eastAsia"/>
                <w:lang w:val="en-US"/>
              </w:rPr>
              <w:t>-</w:t>
            </w:r>
            <w:bookmarkEnd w:id="109"/>
          </w:p>
        </w:tc>
        <w:tc>
          <w:tcPr>
            <w:tcW w:w="692" w:type="pct"/>
            <w:vMerge w:val="restart"/>
            <w:vAlign w:val="center"/>
          </w:tcPr>
          <w:p w14:paraId="6E23373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580B5310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18B4E2EB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DE71E5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163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2DF8216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0" w:name="热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634" w:type="pct"/>
            <w:vAlign w:val="center"/>
          </w:tcPr>
          <w:p w14:paraId="232776E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1" w:name="参照建筑热水泵能耗"/>
            <w:r w:rsidRPr="00771B84">
              <w:rPr>
                <w:lang w:val="en-US"/>
              </w:rPr>
              <w:t>0.65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3C09D5C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05C4821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4F480356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77E13CA7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6E7221B1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78B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6DBAD03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2" w:name="单元式热泵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32D359C6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3" w:name="参照建筑单元式热泵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695" w:type="pct"/>
            <w:vMerge/>
            <w:vAlign w:val="center"/>
          </w:tcPr>
          <w:p w14:paraId="7127E1F6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2147CD3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07057835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A1533" w:rsidRPr="00771B84" w14:paraId="096960E4" w14:textId="77777777" w:rsidTr="00EA1533">
        <w:tc>
          <w:tcPr>
            <w:tcW w:w="587" w:type="pct"/>
            <w:vMerge/>
            <w:shd w:val="clear" w:color="auto" w:fill="E0E0E0"/>
            <w:vAlign w:val="center"/>
          </w:tcPr>
          <w:p w14:paraId="16E0C3BD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7C1E0E2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73DD12EB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4" w:name="供暖能耗"/>
            <w:r w:rsidRPr="00771B84">
              <w:rPr>
                <w:lang w:val="en-US"/>
              </w:rPr>
              <w:t>0.00</w:t>
            </w:r>
            <w:bookmarkEnd w:id="114"/>
          </w:p>
        </w:tc>
        <w:tc>
          <w:tcPr>
            <w:tcW w:w="634" w:type="pct"/>
            <w:vAlign w:val="center"/>
          </w:tcPr>
          <w:p w14:paraId="032BB2E4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  <w:bookmarkStart w:id="115" w:name="参照建筑供暖能耗"/>
            <w:r w:rsidRPr="00771B84">
              <w:rPr>
                <w:lang w:val="en-US"/>
              </w:rPr>
              <w:t>15.04</w:t>
            </w:r>
            <w:bookmarkEnd w:id="115"/>
          </w:p>
        </w:tc>
        <w:tc>
          <w:tcPr>
            <w:tcW w:w="695" w:type="pct"/>
            <w:vMerge/>
            <w:vAlign w:val="center"/>
          </w:tcPr>
          <w:p w14:paraId="3E7A8F7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EDFDD97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D44F49F" w14:textId="77777777" w:rsidR="00EA1533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6257D160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2AB6B850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3EC9925B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16" w:name="空调供暖能耗"/>
            <w:r w:rsidRPr="00771B84">
              <w:rPr>
                <w:rFonts w:hint="eastAsia"/>
                <w:lang w:val="en-US"/>
              </w:rPr>
              <w:t>2.30</w:t>
            </w:r>
            <w:bookmarkEnd w:id="116"/>
          </w:p>
        </w:tc>
        <w:tc>
          <w:tcPr>
            <w:tcW w:w="634" w:type="pct"/>
            <w:vAlign w:val="center"/>
          </w:tcPr>
          <w:p w14:paraId="560076DD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17" w:name="参照建筑空调供暖能耗"/>
            <w:r w:rsidRPr="00771B84">
              <w:rPr>
                <w:rFonts w:hint="eastAsia"/>
                <w:lang w:val="en-US"/>
              </w:rPr>
              <w:t>28.05</w:t>
            </w:r>
            <w:bookmarkEnd w:id="117"/>
          </w:p>
        </w:tc>
        <w:tc>
          <w:tcPr>
            <w:tcW w:w="695" w:type="pct"/>
            <w:vAlign w:val="center"/>
          </w:tcPr>
          <w:p w14:paraId="6ADCD2E6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18" w:name="节能率空调供暖能耗"/>
            <w:r w:rsidRPr="00771B84">
              <w:rPr>
                <w:rFonts w:hint="eastAsia"/>
                <w:lang w:val="en-US"/>
              </w:rPr>
              <w:t>91.79%</w:t>
            </w:r>
            <w:bookmarkEnd w:id="118"/>
          </w:p>
        </w:tc>
        <w:tc>
          <w:tcPr>
            <w:tcW w:w="692" w:type="pct"/>
            <w:vAlign w:val="center"/>
          </w:tcPr>
          <w:p w14:paraId="3493C0DC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235A82C7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5980C0B2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5E083BD8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 w14:paraId="7CECC3DA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19" w:name="照明能耗"/>
            <w:r w:rsidRPr="00771B84">
              <w:rPr>
                <w:lang w:val="en-US"/>
              </w:rPr>
              <w:t>14.89</w:t>
            </w:r>
            <w:bookmarkEnd w:id="119"/>
          </w:p>
        </w:tc>
        <w:tc>
          <w:tcPr>
            <w:tcW w:w="634" w:type="pct"/>
            <w:vAlign w:val="center"/>
          </w:tcPr>
          <w:p w14:paraId="2222821A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0" w:name="参照建筑照明能耗"/>
            <w:r w:rsidRPr="00771B84">
              <w:rPr>
                <w:lang w:val="en-US"/>
              </w:rPr>
              <w:t>14.89</w:t>
            </w:r>
            <w:bookmarkEnd w:id="120"/>
          </w:p>
        </w:tc>
        <w:tc>
          <w:tcPr>
            <w:tcW w:w="695" w:type="pct"/>
            <w:vAlign w:val="center"/>
          </w:tcPr>
          <w:p w14:paraId="20E5D552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1" w:name="节能率照明能耗"/>
            <w:r w:rsidRPr="00771B84">
              <w:rPr>
                <w:lang w:val="en-US"/>
              </w:rPr>
              <w:t>0.00%</w:t>
            </w:r>
            <w:bookmarkEnd w:id="121"/>
          </w:p>
        </w:tc>
        <w:tc>
          <w:tcPr>
            <w:tcW w:w="692" w:type="pct"/>
            <w:vAlign w:val="center"/>
          </w:tcPr>
          <w:p w14:paraId="2C357545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9E0A0AD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</w:p>
        </w:tc>
      </w:tr>
      <w:tr w:rsidR="00EC5E47" w:rsidRPr="00771B84" w14:paraId="5BF4421B" w14:textId="77777777" w:rsidTr="00EA1533">
        <w:tc>
          <w:tcPr>
            <w:tcW w:w="1656" w:type="pct"/>
            <w:gridSpan w:val="2"/>
            <w:shd w:val="clear" w:color="auto" w:fill="E0E0E0"/>
            <w:vAlign w:val="center"/>
          </w:tcPr>
          <w:p w14:paraId="3B6D612E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 w14:paraId="6E35E67E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2" w:name="空调供暖和照明能耗"/>
            <w:r w:rsidRPr="00771B84">
              <w:rPr>
                <w:lang w:val="en-US"/>
              </w:rPr>
              <w:t>17.19</w:t>
            </w:r>
            <w:bookmarkEnd w:id="122"/>
          </w:p>
        </w:tc>
        <w:tc>
          <w:tcPr>
            <w:tcW w:w="634" w:type="pct"/>
            <w:vAlign w:val="center"/>
          </w:tcPr>
          <w:p w14:paraId="24D8663D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3" w:name="参照建筑空调供暖和照明能耗"/>
            <w:r w:rsidRPr="00771B84">
              <w:rPr>
                <w:lang w:val="en-US"/>
              </w:rPr>
              <w:t>42.94</w:t>
            </w:r>
            <w:bookmarkEnd w:id="123"/>
          </w:p>
        </w:tc>
        <w:tc>
          <w:tcPr>
            <w:tcW w:w="695" w:type="pct"/>
            <w:vAlign w:val="center"/>
          </w:tcPr>
          <w:p w14:paraId="1CD6EC62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4" w:name="节能率Ref"/>
            <w:r w:rsidRPr="00771B84">
              <w:rPr>
                <w:lang w:val="en-US"/>
              </w:rPr>
              <w:t>59.96%</w:t>
            </w:r>
            <w:bookmarkEnd w:id="124"/>
          </w:p>
        </w:tc>
        <w:tc>
          <w:tcPr>
            <w:tcW w:w="692" w:type="pct"/>
            <w:vAlign w:val="center"/>
          </w:tcPr>
          <w:p w14:paraId="7C37243E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5" w:name="基础建筑空调供暖和照明能耗"/>
            <w:r w:rsidRPr="00771B84">
              <w:rPr>
                <w:rFonts w:hint="eastAsia"/>
                <w:lang w:val="en-US"/>
              </w:rPr>
              <w:t>122.68</w:t>
            </w:r>
            <w:bookmarkEnd w:id="125"/>
          </w:p>
        </w:tc>
        <w:tc>
          <w:tcPr>
            <w:tcW w:w="689" w:type="pct"/>
            <w:vAlign w:val="center"/>
          </w:tcPr>
          <w:p w14:paraId="6A766B03" w14:textId="77777777" w:rsidR="00EC5E47" w:rsidRPr="00771B84" w:rsidRDefault="005D1061" w:rsidP="00EC5E47">
            <w:pPr>
              <w:jc w:val="center"/>
              <w:rPr>
                <w:lang w:val="en-US"/>
              </w:rPr>
            </w:pPr>
            <w:bookmarkStart w:id="126" w:name="节能率Base"/>
            <w:r w:rsidRPr="00771B84">
              <w:rPr>
                <w:rFonts w:hint="eastAsia"/>
                <w:lang w:val="en-US"/>
              </w:rPr>
              <w:t>85.99%</w:t>
            </w:r>
            <w:bookmarkEnd w:id="126"/>
          </w:p>
        </w:tc>
      </w:tr>
    </w:tbl>
    <w:p w14:paraId="4498F4DA" w14:textId="77777777" w:rsidR="00CC2ABC" w:rsidRDefault="005D1061"/>
    <w:p w14:paraId="3AF63061" w14:textId="77777777" w:rsidR="004C1FD8" w:rsidRDefault="004C1FD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AAC345" w14:textId="77777777" w:rsidR="004C1FD8" w:rsidRDefault="005D1061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91B9536" wp14:editId="7238118E">
            <wp:extent cx="5667375" cy="5191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665BA" wp14:editId="4C797533">
            <wp:extent cx="5667375" cy="51435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F339" w14:textId="77777777" w:rsidR="004C1FD8" w:rsidRDefault="004C1FD8"/>
    <w:p w14:paraId="4EACC4A5" w14:textId="77777777" w:rsidR="004C1FD8" w:rsidRDefault="005D1061">
      <w:pPr>
        <w:jc w:val="center"/>
      </w:pPr>
      <w:r>
        <w:rPr>
          <w:noProof/>
        </w:rPr>
        <w:lastRenderedPageBreak/>
        <w:drawing>
          <wp:inline distT="0" distB="0" distL="0" distR="0" wp14:anchorId="6A91FD44" wp14:editId="7DAE0E70">
            <wp:extent cx="5667375" cy="41148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E035" w14:textId="77777777" w:rsidR="004C1FD8" w:rsidRDefault="004C1FD8">
      <w:pPr>
        <w:jc w:val="both"/>
      </w:pPr>
    </w:p>
    <w:p w14:paraId="1DA62B2C" w14:textId="77777777" w:rsidR="004C1FD8" w:rsidRDefault="004C1FD8">
      <w:pPr>
        <w:sectPr w:rsidR="004C1FD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AD2E944" w14:textId="77777777" w:rsidR="004C1FD8" w:rsidRDefault="005D1061">
      <w:pPr>
        <w:pStyle w:val="1"/>
        <w:jc w:val="both"/>
      </w:pPr>
      <w:bookmarkStart w:id="127" w:name="_Toc98102613"/>
      <w:r>
        <w:lastRenderedPageBreak/>
        <w:t>附录</w:t>
      </w:r>
      <w:bookmarkEnd w:id="127"/>
    </w:p>
    <w:p w14:paraId="584B849B" w14:textId="77777777" w:rsidR="004C1FD8" w:rsidRDefault="005D1061">
      <w:pPr>
        <w:pStyle w:val="2"/>
      </w:pPr>
      <w:bookmarkStart w:id="128" w:name="_Toc98102614"/>
      <w:r>
        <w:t>工作日</w:t>
      </w:r>
      <w:r>
        <w:t>/</w:t>
      </w:r>
      <w:r>
        <w:t>节假日人员逐时在室率</w:t>
      </w:r>
      <w:r>
        <w:t>(%)</w:t>
      </w:r>
      <w:bookmarkEnd w:id="128"/>
    </w:p>
    <w:p w14:paraId="642B2345" w14:textId="77777777" w:rsidR="004C1FD8" w:rsidRDefault="004C1F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DB1E2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4FCA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DBD2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D7DB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DCB4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D1B5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DE42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7151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2157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E297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A36C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5AF5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383A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F681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988A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B8AD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B1C3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68BA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944F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C683E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F112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01F60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799B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01BE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A54E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7739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1FD8" w14:paraId="140442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EE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5D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C98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71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95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A3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93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6C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4C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3B3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6A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384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7DE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70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97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F2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CB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B3D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FF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2F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ED3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C88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41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85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A4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4373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CF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58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5E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C1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43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03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088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6F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C1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B5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80D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27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1C0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13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A3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3A5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F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E8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F0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698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60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89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AE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47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28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A46A5D" w14:textId="77777777" w:rsidR="004C1FD8" w:rsidRDefault="004C1FD8">
      <w:pPr>
        <w:jc w:val="both"/>
      </w:pPr>
    </w:p>
    <w:p w14:paraId="1D916687" w14:textId="77777777" w:rsidR="004C1FD8" w:rsidRDefault="005D1061">
      <w:r>
        <w:t>注：上行：工作日；下行：节假日</w:t>
      </w:r>
    </w:p>
    <w:p w14:paraId="6E16FC84" w14:textId="77777777" w:rsidR="004C1FD8" w:rsidRDefault="005D1061">
      <w:pPr>
        <w:pStyle w:val="2"/>
      </w:pPr>
      <w:bookmarkStart w:id="129" w:name="_Toc98102615"/>
      <w:r>
        <w:t>工作日</w:t>
      </w:r>
      <w:r>
        <w:t>/</w:t>
      </w:r>
      <w:r>
        <w:t>节假日照明开关时间表</w:t>
      </w:r>
      <w:r>
        <w:t>(%)</w:t>
      </w:r>
      <w:bookmarkEnd w:id="129"/>
    </w:p>
    <w:p w14:paraId="02E24BFE" w14:textId="77777777" w:rsidR="004C1FD8" w:rsidRDefault="004C1F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6C77D7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A027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CD1F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EE51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680D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96C6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0A36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892A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F2FB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7576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0D9E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4DB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569C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804E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1292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4E93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34B8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5598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76D3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608D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EC20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5714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7DDF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AAAC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6D65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A4C2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1FD8" w14:paraId="33C1D1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C5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0B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6D5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06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C3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589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549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C5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C9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979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5DA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B6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D8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8E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BA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E7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875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4B8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2B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EB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684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45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06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86E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5BA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C4134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91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58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DE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2F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F79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75B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6F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C2B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9F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4DE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06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1D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03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7F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AC2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06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8D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611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26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4E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0FC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626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52C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25F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8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9971A7" w14:textId="77777777" w:rsidR="004C1FD8" w:rsidRDefault="004C1FD8"/>
    <w:p w14:paraId="05A9FBA3" w14:textId="77777777" w:rsidR="004C1FD8" w:rsidRDefault="005D1061">
      <w:r>
        <w:t>注：上行：工作日；下行：节假日</w:t>
      </w:r>
    </w:p>
    <w:p w14:paraId="65273D7B" w14:textId="77777777" w:rsidR="004C1FD8" w:rsidRDefault="005D1061">
      <w:pPr>
        <w:pStyle w:val="2"/>
      </w:pPr>
      <w:bookmarkStart w:id="130" w:name="_Toc98102616"/>
      <w:r>
        <w:t>工作日</w:t>
      </w:r>
      <w:r>
        <w:t>/</w:t>
      </w:r>
      <w:r>
        <w:t>节假日设备逐时使用率</w:t>
      </w:r>
      <w:r>
        <w:t>(%)</w:t>
      </w:r>
      <w:bookmarkEnd w:id="130"/>
    </w:p>
    <w:p w14:paraId="2D6E8A66" w14:textId="77777777" w:rsidR="004C1FD8" w:rsidRDefault="004C1F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C5B95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0486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6F0C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0268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3359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C3B0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0319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C19D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93E9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280F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D97AF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5002C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7F92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DBA4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0650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1781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8F86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F40E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A509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3575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9DF4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83FC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36E9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97552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A840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79F4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1FD8" w14:paraId="02F4B5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21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F8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409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4B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1B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4E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DF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22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70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A7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FA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FC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FD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A4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2F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4BE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4B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76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9F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16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7D0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D7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2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56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4EC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5D7D90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7F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B1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E7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CE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918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C2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D56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A4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D48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77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049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25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7E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0E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CA3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391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D4C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3F9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825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0E3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08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81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A7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31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DB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AEC66D" w14:textId="77777777" w:rsidR="004C1FD8" w:rsidRDefault="004C1FD8"/>
    <w:p w14:paraId="6FFF2EF8" w14:textId="77777777" w:rsidR="004C1FD8" w:rsidRDefault="005D1061">
      <w:r>
        <w:t>注：上行：工作日；下行：节假日</w:t>
      </w:r>
    </w:p>
    <w:p w14:paraId="2BB9C52C" w14:textId="77777777" w:rsidR="004C1FD8" w:rsidRDefault="005D1061">
      <w:pPr>
        <w:pStyle w:val="2"/>
      </w:pPr>
      <w:bookmarkStart w:id="131" w:name="_Toc9810261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1"/>
    </w:p>
    <w:p w14:paraId="10CE042D" w14:textId="77777777" w:rsidR="004C1FD8" w:rsidRDefault="005D1061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AD5C6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2E7F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AFD9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EC56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6A69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23AA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141A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FAE5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FBBA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E1E0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1D24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C8D0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B88B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94E8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5FCF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64F7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484C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7286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6BEE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788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C80C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40EF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E923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D01B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7449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FF60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1FD8" w14:paraId="249009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C5A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A5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2D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F24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156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79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D8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7F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8B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1E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72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C9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1DD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42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97D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F2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F0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72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32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C9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76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E0D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3D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AF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A4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1FD8" w14:paraId="311BA6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A1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F0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EB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6D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88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44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C6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C2B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AE2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4A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95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76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C3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22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5B3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F0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8FF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C3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8A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D3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58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36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00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1F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9F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1FD8" w14:paraId="0D8076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0A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936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C8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A9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BD8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059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D0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6A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31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5E5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4B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872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E8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BD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2C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0DD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D66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DB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3C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AC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67D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806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1B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BC5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A6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130BF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A4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A2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ED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D6A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B61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A2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468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40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061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7EE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39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2D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68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83E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391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1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16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181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7C4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48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D0D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959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E0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25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48B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2585CB" w14:textId="77777777" w:rsidR="004C1FD8" w:rsidRDefault="005D1061">
      <w:r>
        <w:t>供冷期：</w:t>
      </w:r>
    </w:p>
    <w:p w14:paraId="688A6F2C" w14:textId="77777777" w:rsidR="004C1FD8" w:rsidRDefault="004C1FD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454D6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7CE3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DF42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C91E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5153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BCCD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D9F6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A249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98DD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34FA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40F7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11DF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87F1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50DC9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B660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5AD8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DDF9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87B4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D31B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865A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3FEE3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373B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A763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4F95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CD3EC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EEA53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C1FD8" w14:paraId="2537A0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5BA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FDB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13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C6C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AD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521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54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98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A3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FA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4D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603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C9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9FC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210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A0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E10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8A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D7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37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511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CA8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D0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D04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D4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1FD8" w14:paraId="434D27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8AF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19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3F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B5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86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0C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2F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06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00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63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B69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956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21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BD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30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DA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53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A9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7A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07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32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B8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65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A2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1CB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C1FD8" w14:paraId="59A3D3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AC5E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28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21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78F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7B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4A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6138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4D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DF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F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3B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C2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B36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0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0A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7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78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77B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9D2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9B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EA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D78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36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B5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2B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99D4B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771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CD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3C4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7A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4A7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55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87F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450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5BA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91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1977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2B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A8A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6F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C4C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AC1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D6D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B1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229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B9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84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D0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866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51A5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FBF3" w14:textId="77777777" w:rsidR="001211D7" w:rsidRDefault="005D106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6E1B99" w14:textId="77777777" w:rsidR="004C1FD8" w:rsidRDefault="004C1FD8"/>
    <w:p w14:paraId="452582F1" w14:textId="77777777" w:rsidR="004C1FD8" w:rsidRDefault="005D1061">
      <w:r>
        <w:t>注：上行：工作日；下行：节假日</w:t>
      </w:r>
    </w:p>
    <w:p w14:paraId="4B1D2088" w14:textId="77777777" w:rsidR="004C1FD8" w:rsidRDefault="004C1FD8"/>
    <w:sectPr w:rsidR="004C1FD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E365" w14:textId="77777777" w:rsidR="005D1061" w:rsidRDefault="005D1061" w:rsidP="00203A7D">
      <w:r>
        <w:separator/>
      </w:r>
    </w:p>
  </w:endnote>
  <w:endnote w:type="continuationSeparator" w:id="0">
    <w:p w14:paraId="33F9E6A9" w14:textId="77777777" w:rsidR="005D1061" w:rsidRDefault="005D10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E03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ED3DD4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836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79C825C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A9EE" w14:textId="77777777" w:rsidR="005D1061" w:rsidRDefault="005D1061" w:rsidP="00203A7D">
      <w:r>
        <w:separator/>
      </w:r>
    </w:p>
  </w:footnote>
  <w:footnote w:type="continuationSeparator" w:id="0">
    <w:p w14:paraId="02658743" w14:textId="77777777" w:rsidR="005D1061" w:rsidRDefault="005D10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8B3B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0BB775D8" wp14:editId="1830A88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7B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C1FD8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1061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9D6B7B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DBDFA58"/>
  <w15:chartTrackingRefBased/>
  <w15:docId w15:val="{36C6D52A-17B8-4399-B3CD-ADA4FAA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15</Pages>
  <Words>1579</Words>
  <Characters>9003</Characters>
  <Application>Microsoft Office Word</Application>
  <DocSecurity>0</DocSecurity>
  <Lines>75</Lines>
  <Paragraphs>21</Paragraphs>
  <ScaleCrop>false</ScaleCrop>
  <Company>ths</Company>
  <LinksUpToDate>false</LinksUpToDate>
  <CharactersWithSpaces>10561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86157</dc:creator>
  <cp:keywords/>
  <cp:lastModifiedBy>15709581230@163.com</cp:lastModifiedBy>
  <cp:revision>1</cp:revision>
  <cp:lastPrinted>1899-12-31T16:00:00Z</cp:lastPrinted>
  <dcterms:created xsi:type="dcterms:W3CDTF">2022-03-13T14:22:00Z</dcterms:created>
  <dcterms:modified xsi:type="dcterms:W3CDTF">2022-03-13T14:23:00Z</dcterms:modified>
</cp:coreProperties>
</file>