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1DDB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AB633BA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AEB1FE4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093345F3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F0F1FC5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2428DA6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2A80DF77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410546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F7444D0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千秋如意苑</w:t>
            </w:r>
            <w:bookmarkEnd w:id="0"/>
          </w:p>
        </w:tc>
      </w:tr>
      <w:tr w:rsidR="00D6136B" w14:paraId="5923E38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09B478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5D2A1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泰安</w:t>
            </w:r>
            <w:bookmarkEnd w:id="1"/>
          </w:p>
        </w:tc>
      </w:tr>
      <w:tr w:rsidR="00D6136B" w14:paraId="551F64A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DBCC71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3ED93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1141AB4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6610F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6A4F46C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372DF01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5486A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BF8A6B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山东农业大学第五立面建筑设计团队</w:t>
            </w:r>
            <w:bookmarkEnd w:id="4"/>
          </w:p>
        </w:tc>
      </w:tr>
      <w:tr w:rsidR="00D6136B" w14:paraId="3CC95B8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610F5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96DDD7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D0193F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C9C68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ED2EE02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25C18B1E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95A73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83CF64D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286C4EDD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02C42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E2B9127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5E1A2D3B" w14:textId="77777777" w:rsidR="00D6136B" w:rsidRDefault="00D6136B">
      <w:pPr>
        <w:rPr>
          <w:rFonts w:ascii="宋体" w:hAnsi="宋体"/>
          <w:lang w:val="en-US"/>
        </w:rPr>
      </w:pPr>
    </w:p>
    <w:p w14:paraId="2D460C13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43448D3" wp14:editId="54DA9CF8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EDFF" w14:textId="77777777" w:rsidR="00FA71ED" w:rsidRDefault="00FA71ED">
      <w:pPr>
        <w:jc w:val="center"/>
        <w:rPr>
          <w:rFonts w:ascii="宋体" w:hAnsi="宋体"/>
          <w:lang w:val="en-US"/>
        </w:rPr>
      </w:pPr>
    </w:p>
    <w:p w14:paraId="763C3935" w14:textId="77777777" w:rsidR="00D6136B" w:rsidRDefault="00D6136B">
      <w:pPr>
        <w:rPr>
          <w:rFonts w:ascii="宋体" w:hAnsi="宋体"/>
          <w:lang w:val="en-US"/>
        </w:rPr>
      </w:pPr>
    </w:p>
    <w:p w14:paraId="7F6BA3E8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19E886C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F7BECA5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30326F67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41A3EEB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8666C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7214013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7C867E5C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08FBAE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C13F4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34F5481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AA800A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FED9C5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T13792815577</w:t>
            </w:r>
            <w:bookmarkEnd w:id="9"/>
          </w:p>
        </w:tc>
      </w:tr>
    </w:tbl>
    <w:p w14:paraId="40DC4997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5E000384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193BABE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B6FD20E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6BDA446A" w14:textId="77777777" w:rsidR="000C09DD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7789305" w:history="1">
        <w:r w:rsidR="000C09DD" w:rsidRPr="00AC5257">
          <w:rPr>
            <w:rStyle w:val="a4"/>
            <w:noProof/>
          </w:rPr>
          <w:t>1</w:t>
        </w:r>
        <w:r w:rsidR="000C09DD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0C09DD" w:rsidRPr="00AC5257">
          <w:rPr>
            <w:rStyle w:val="a4"/>
            <w:noProof/>
          </w:rPr>
          <w:t>住区概况</w:t>
        </w:r>
        <w:r w:rsidR="000C09DD">
          <w:rPr>
            <w:noProof/>
            <w:webHidden/>
          </w:rPr>
          <w:tab/>
        </w:r>
        <w:r w:rsidR="000C09DD">
          <w:rPr>
            <w:noProof/>
            <w:webHidden/>
          </w:rPr>
          <w:fldChar w:fldCharType="begin"/>
        </w:r>
        <w:r w:rsidR="000C09DD">
          <w:rPr>
            <w:noProof/>
            <w:webHidden/>
          </w:rPr>
          <w:instrText xml:space="preserve"> PAGEREF _Toc87789305 \h </w:instrText>
        </w:r>
        <w:r w:rsidR="000C09DD">
          <w:rPr>
            <w:noProof/>
            <w:webHidden/>
          </w:rPr>
        </w:r>
        <w:r w:rsidR="000C09DD">
          <w:rPr>
            <w:noProof/>
            <w:webHidden/>
          </w:rPr>
          <w:fldChar w:fldCharType="separate"/>
        </w:r>
        <w:r w:rsidR="000C09DD">
          <w:rPr>
            <w:noProof/>
            <w:webHidden/>
          </w:rPr>
          <w:t>3</w:t>
        </w:r>
        <w:r w:rsidR="000C09DD">
          <w:rPr>
            <w:noProof/>
            <w:webHidden/>
          </w:rPr>
          <w:fldChar w:fldCharType="end"/>
        </w:r>
      </w:hyperlink>
    </w:p>
    <w:p w14:paraId="2F7F94D7" w14:textId="77777777" w:rsidR="000C09DD" w:rsidRDefault="000C09D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87789306" w:history="1">
        <w:r w:rsidRPr="00AC5257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C5257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7DB92C" w14:textId="77777777" w:rsidR="000C09DD" w:rsidRDefault="000C09D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87789307" w:history="1">
        <w:r w:rsidRPr="00AC5257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C5257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35A840" w14:textId="77777777" w:rsidR="000C09DD" w:rsidRDefault="000C09D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87789308" w:history="1">
        <w:r w:rsidRPr="00AC5257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C5257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B845BDE" w14:textId="77777777" w:rsidR="000C09DD" w:rsidRDefault="000C09D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87789309" w:history="1">
        <w:r w:rsidRPr="00AC5257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C5257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FC52B76" w14:textId="77777777" w:rsidR="000C09DD" w:rsidRDefault="000C09D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87789310" w:history="1">
        <w:r w:rsidRPr="00AC5257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C5257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214993" w14:textId="77777777" w:rsidR="000C09DD" w:rsidRDefault="000C09D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87789311" w:history="1">
        <w:r w:rsidRPr="00AC5257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C5257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1061F8" w14:textId="77777777" w:rsidR="000C09DD" w:rsidRDefault="000C09D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87789312" w:history="1">
        <w:r w:rsidRPr="00AC5257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C5257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8B5191" w14:textId="77777777" w:rsidR="000C09DD" w:rsidRDefault="000C09D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87789313" w:history="1">
        <w:r w:rsidRPr="00AC5257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C5257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C505CA" w14:textId="77777777" w:rsidR="000C09DD" w:rsidRDefault="000C09D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87789314" w:history="1">
        <w:r w:rsidRPr="00AC5257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C5257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7BCF41" w14:textId="77777777" w:rsidR="000C09DD" w:rsidRDefault="000C09D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87789315" w:history="1">
        <w:r w:rsidRPr="00AC5257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C5257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CAC547" w14:textId="77777777" w:rsidR="000C09DD" w:rsidRDefault="000C09DD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87789316" w:history="1">
        <w:r w:rsidRPr="00AC5257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C5257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6FF3EBC" w14:textId="77777777" w:rsidR="000C09DD" w:rsidRDefault="000C09DD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87789317" w:history="1">
        <w:r w:rsidRPr="00AC5257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C5257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_Toc87789317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169B92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235B11BF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7C4A0D4" w14:textId="77777777" w:rsidR="00D6136B" w:rsidRDefault="00D6136B">
      <w:pPr>
        <w:pStyle w:val="1"/>
      </w:pPr>
      <w:bookmarkStart w:id="11" w:name="_Toc401318136"/>
      <w:bookmarkStart w:id="12" w:name="_Toc8778930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1B3EFBE1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4D5ADA0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16C1A7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千秋如意苑</w:t>
            </w:r>
            <w:bookmarkEnd w:id="13"/>
          </w:p>
        </w:tc>
      </w:tr>
      <w:tr w:rsidR="00D6136B" w14:paraId="28A40787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5A519B43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7BE3FD8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泰安</w:t>
            </w:r>
            <w:bookmarkEnd w:id="14"/>
          </w:p>
        </w:tc>
      </w:tr>
      <w:tr w:rsidR="006B02AD" w14:paraId="2621C69D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7C19984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192B1DC5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3A2F3801" w14:textId="77777777" w:rsidTr="00ED046A">
        <w:tc>
          <w:tcPr>
            <w:tcW w:w="2841" w:type="dxa"/>
            <w:shd w:val="clear" w:color="auto" w:fill="E6E6E6"/>
          </w:tcPr>
          <w:p w14:paraId="78CD49C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69441D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36.18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0AEBA56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117.13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40845222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2F4FBF0A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DA4C4AE" wp14:editId="151A1FC7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0B08F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15623432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73791842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2641E398" wp14:editId="48C510F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4A1BA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51DD18E3" w14:textId="77777777" w:rsidR="00D6136B" w:rsidRDefault="00D6136B">
      <w:pPr>
        <w:pStyle w:val="1"/>
      </w:pPr>
      <w:bookmarkStart w:id="20" w:name="_Toc87789306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2A109EC6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5AA7D165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7318E3C2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1CE6820A" w14:textId="77777777" w:rsidR="00D6136B" w:rsidRDefault="00D6136B">
      <w:pPr>
        <w:pStyle w:val="1"/>
      </w:pPr>
      <w:bookmarkStart w:id="22" w:name="_Toc87789307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52177726" w14:textId="77777777" w:rsidR="00D6136B" w:rsidRDefault="00D6136B">
      <w:pPr>
        <w:pStyle w:val="2"/>
      </w:pPr>
      <w:bookmarkStart w:id="23" w:name="_Toc87789308"/>
      <w:r>
        <w:rPr>
          <w:rFonts w:hint="eastAsia"/>
        </w:rPr>
        <w:t>规范要求</w:t>
      </w:r>
      <w:bookmarkEnd w:id="23"/>
    </w:p>
    <w:p w14:paraId="6942CB83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42865135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35E63852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C0B6200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BBB8D64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252C04AE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24BC4867" w14:textId="77777777" w:rsidR="001872C8" w:rsidRDefault="001872C8" w:rsidP="0083719F">
      <w:pPr>
        <w:pStyle w:val="2"/>
      </w:pPr>
      <w:bookmarkStart w:id="24" w:name="_Toc87789309"/>
      <w:r>
        <w:rPr>
          <w:rFonts w:hint="eastAsia"/>
        </w:rPr>
        <w:t>计算方法</w:t>
      </w:r>
      <w:bookmarkEnd w:id="24"/>
    </w:p>
    <w:p w14:paraId="66324BF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3298430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6513626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4496FCE9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6F715DD1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B291FB2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23B1EAC6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7B887230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3C91877C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36077730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7744FCB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425F30B" w14:textId="77777777" w:rsidR="00D6136B" w:rsidRDefault="00D6136B">
      <w:pPr>
        <w:pStyle w:val="1"/>
      </w:pPr>
      <w:bookmarkStart w:id="25" w:name="_Toc401318141"/>
      <w:bookmarkStart w:id="26" w:name="_Toc87789310"/>
      <w:r>
        <w:rPr>
          <w:rFonts w:hint="eastAsia"/>
        </w:rPr>
        <w:t>指标概览</w:t>
      </w:r>
      <w:bookmarkEnd w:id="25"/>
      <w:bookmarkEnd w:id="26"/>
    </w:p>
    <w:p w14:paraId="5EE9ADBC" w14:textId="77777777" w:rsidR="00D6136B" w:rsidRDefault="00D6136B">
      <w:pPr>
        <w:pStyle w:val="2"/>
      </w:pPr>
      <w:bookmarkStart w:id="27" w:name="_Toc87789311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FA71ED" w14:paraId="5575E8CB" w14:textId="77777777">
        <w:tc>
          <w:tcPr>
            <w:tcW w:w="3118" w:type="dxa"/>
            <w:shd w:val="clear" w:color="auto" w:fill="E6E6E6"/>
            <w:vAlign w:val="center"/>
          </w:tcPr>
          <w:p w14:paraId="45BADCBD" w14:textId="77777777" w:rsidR="00FA71ED" w:rsidRDefault="00BD1C62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CB31787" w14:textId="77777777" w:rsidR="00FA71ED" w:rsidRDefault="00BD1C62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D9A59DA" w14:textId="77777777" w:rsidR="00FA71ED" w:rsidRDefault="00BD1C62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FA71ED" w14:paraId="07AAAABE" w14:textId="77777777">
        <w:tc>
          <w:tcPr>
            <w:tcW w:w="3118" w:type="dxa"/>
            <w:shd w:val="clear" w:color="auto" w:fill="E6E6E6"/>
            <w:vAlign w:val="center"/>
          </w:tcPr>
          <w:p w14:paraId="2770A377" w14:textId="77777777" w:rsidR="00FA71ED" w:rsidRDefault="00BD1C62">
            <w:r>
              <w:t>A-3</w:t>
            </w:r>
          </w:p>
        </w:tc>
        <w:tc>
          <w:tcPr>
            <w:tcW w:w="3107" w:type="dxa"/>
            <w:vAlign w:val="center"/>
          </w:tcPr>
          <w:p w14:paraId="273BDF67" w14:textId="77777777" w:rsidR="00FA71ED" w:rsidRDefault="00BD1C62">
            <w:r>
              <w:t>456.2</w:t>
            </w:r>
          </w:p>
        </w:tc>
        <w:tc>
          <w:tcPr>
            <w:tcW w:w="3107" w:type="dxa"/>
            <w:vAlign w:val="center"/>
          </w:tcPr>
          <w:p w14:paraId="3EF63DB9" w14:textId="77777777" w:rsidR="00FA71ED" w:rsidRDefault="00BD1C62">
            <w:r>
              <w:t>34.5</w:t>
            </w:r>
          </w:p>
        </w:tc>
      </w:tr>
      <w:tr w:rsidR="00FA71ED" w14:paraId="40BE5255" w14:textId="77777777">
        <w:tc>
          <w:tcPr>
            <w:tcW w:w="3118" w:type="dxa"/>
            <w:shd w:val="clear" w:color="auto" w:fill="E6E6E6"/>
            <w:vAlign w:val="center"/>
          </w:tcPr>
          <w:p w14:paraId="3964E7E8" w14:textId="77777777" w:rsidR="00FA71ED" w:rsidRDefault="00BD1C62">
            <w:r>
              <w:t>A-4</w:t>
            </w:r>
          </w:p>
        </w:tc>
        <w:tc>
          <w:tcPr>
            <w:tcW w:w="3107" w:type="dxa"/>
            <w:vAlign w:val="center"/>
          </w:tcPr>
          <w:p w14:paraId="6F21818D" w14:textId="77777777" w:rsidR="00FA71ED" w:rsidRDefault="00BD1C62">
            <w:r>
              <w:t>456.2</w:t>
            </w:r>
          </w:p>
        </w:tc>
        <w:tc>
          <w:tcPr>
            <w:tcW w:w="3107" w:type="dxa"/>
            <w:vAlign w:val="center"/>
          </w:tcPr>
          <w:p w14:paraId="7373E8FE" w14:textId="77777777" w:rsidR="00FA71ED" w:rsidRDefault="00BD1C62">
            <w:r>
              <w:t>34.5</w:t>
            </w:r>
          </w:p>
        </w:tc>
      </w:tr>
      <w:tr w:rsidR="00FA71ED" w14:paraId="315AF43F" w14:textId="77777777">
        <w:tc>
          <w:tcPr>
            <w:tcW w:w="3118" w:type="dxa"/>
            <w:shd w:val="clear" w:color="auto" w:fill="E6E6E6"/>
            <w:vAlign w:val="center"/>
          </w:tcPr>
          <w:p w14:paraId="60695CAC" w14:textId="77777777" w:rsidR="00FA71ED" w:rsidRDefault="00BD1C62">
            <w:r>
              <w:t>A-5</w:t>
            </w:r>
          </w:p>
        </w:tc>
        <w:tc>
          <w:tcPr>
            <w:tcW w:w="3107" w:type="dxa"/>
            <w:vAlign w:val="center"/>
          </w:tcPr>
          <w:p w14:paraId="45150B80" w14:textId="77777777" w:rsidR="00FA71ED" w:rsidRDefault="00BD1C62">
            <w:r>
              <w:t>455.0</w:t>
            </w:r>
          </w:p>
        </w:tc>
        <w:tc>
          <w:tcPr>
            <w:tcW w:w="3107" w:type="dxa"/>
            <w:vAlign w:val="center"/>
          </w:tcPr>
          <w:p w14:paraId="5366FF3F" w14:textId="77777777" w:rsidR="00FA71ED" w:rsidRDefault="00BD1C62">
            <w:r>
              <w:t>34.5</w:t>
            </w:r>
          </w:p>
        </w:tc>
      </w:tr>
      <w:tr w:rsidR="00FA71ED" w14:paraId="461F6AA7" w14:textId="77777777">
        <w:tc>
          <w:tcPr>
            <w:tcW w:w="3118" w:type="dxa"/>
            <w:shd w:val="clear" w:color="auto" w:fill="E6E6E6"/>
            <w:vAlign w:val="center"/>
          </w:tcPr>
          <w:p w14:paraId="0958DEFF" w14:textId="77777777" w:rsidR="00FA71ED" w:rsidRDefault="00BD1C62">
            <w:r>
              <w:t>A-6</w:t>
            </w:r>
          </w:p>
        </w:tc>
        <w:tc>
          <w:tcPr>
            <w:tcW w:w="3107" w:type="dxa"/>
            <w:vAlign w:val="center"/>
          </w:tcPr>
          <w:p w14:paraId="316F8267" w14:textId="77777777" w:rsidR="00FA71ED" w:rsidRDefault="00BD1C62">
            <w:r>
              <w:t>455.0</w:t>
            </w:r>
          </w:p>
        </w:tc>
        <w:tc>
          <w:tcPr>
            <w:tcW w:w="3107" w:type="dxa"/>
            <w:vAlign w:val="center"/>
          </w:tcPr>
          <w:p w14:paraId="1DEA71E0" w14:textId="77777777" w:rsidR="00FA71ED" w:rsidRDefault="00BD1C62">
            <w:r>
              <w:t>34.5</w:t>
            </w:r>
          </w:p>
        </w:tc>
      </w:tr>
      <w:tr w:rsidR="00FA71ED" w14:paraId="240B4EE4" w14:textId="77777777">
        <w:tc>
          <w:tcPr>
            <w:tcW w:w="3118" w:type="dxa"/>
            <w:shd w:val="clear" w:color="auto" w:fill="E6E6E6"/>
            <w:vAlign w:val="center"/>
          </w:tcPr>
          <w:p w14:paraId="3E4B5F10" w14:textId="77777777" w:rsidR="00FA71ED" w:rsidRDefault="00BD1C62">
            <w:r>
              <w:t>A-7</w:t>
            </w:r>
          </w:p>
        </w:tc>
        <w:tc>
          <w:tcPr>
            <w:tcW w:w="3107" w:type="dxa"/>
            <w:vAlign w:val="center"/>
          </w:tcPr>
          <w:p w14:paraId="6C8AACD8" w14:textId="77777777" w:rsidR="00FA71ED" w:rsidRDefault="00BD1C62">
            <w:r>
              <w:t>551.2</w:t>
            </w:r>
          </w:p>
        </w:tc>
        <w:tc>
          <w:tcPr>
            <w:tcW w:w="3107" w:type="dxa"/>
            <w:vAlign w:val="center"/>
          </w:tcPr>
          <w:p w14:paraId="1F15D7FA" w14:textId="77777777" w:rsidR="00FA71ED" w:rsidRDefault="00BD1C62">
            <w:r>
              <w:t>46.5</w:t>
            </w:r>
          </w:p>
        </w:tc>
      </w:tr>
      <w:tr w:rsidR="00FA71ED" w14:paraId="565524FA" w14:textId="77777777">
        <w:tc>
          <w:tcPr>
            <w:tcW w:w="3118" w:type="dxa"/>
            <w:shd w:val="clear" w:color="auto" w:fill="E6E6E6"/>
            <w:vAlign w:val="center"/>
          </w:tcPr>
          <w:p w14:paraId="60DE35BA" w14:textId="77777777" w:rsidR="00FA71ED" w:rsidRDefault="00BD1C62">
            <w:r>
              <w:t>A-8</w:t>
            </w:r>
          </w:p>
        </w:tc>
        <w:tc>
          <w:tcPr>
            <w:tcW w:w="3107" w:type="dxa"/>
            <w:vAlign w:val="center"/>
          </w:tcPr>
          <w:p w14:paraId="47C0038D" w14:textId="77777777" w:rsidR="00FA71ED" w:rsidRDefault="00BD1C62">
            <w:r>
              <w:t>455.0</w:t>
            </w:r>
          </w:p>
        </w:tc>
        <w:tc>
          <w:tcPr>
            <w:tcW w:w="3107" w:type="dxa"/>
            <w:vAlign w:val="center"/>
          </w:tcPr>
          <w:p w14:paraId="2C55100A" w14:textId="77777777" w:rsidR="00FA71ED" w:rsidRDefault="00BD1C62">
            <w:r>
              <w:t>33.5</w:t>
            </w:r>
          </w:p>
        </w:tc>
      </w:tr>
      <w:tr w:rsidR="00FA71ED" w14:paraId="15785F59" w14:textId="77777777">
        <w:tc>
          <w:tcPr>
            <w:tcW w:w="3118" w:type="dxa"/>
            <w:shd w:val="clear" w:color="auto" w:fill="E6E6E6"/>
            <w:vAlign w:val="center"/>
          </w:tcPr>
          <w:p w14:paraId="1B786064" w14:textId="77777777" w:rsidR="00FA71ED" w:rsidRDefault="00BD1C62">
            <w:r>
              <w:t>A-9</w:t>
            </w:r>
          </w:p>
        </w:tc>
        <w:tc>
          <w:tcPr>
            <w:tcW w:w="3107" w:type="dxa"/>
            <w:vAlign w:val="center"/>
          </w:tcPr>
          <w:p w14:paraId="7416A06F" w14:textId="77777777" w:rsidR="00FA71ED" w:rsidRDefault="00BD1C62">
            <w:r>
              <w:t>455.0</w:t>
            </w:r>
          </w:p>
        </w:tc>
        <w:tc>
          <w:tcPr>
            <w:tcW w:w="3107" w:type="dxa"/>
            <w:vAlign w:val="center"/>
          </w:tcPr>
          <w:p w14:paraId="2315C6CD" w14:textId="77777777" w:rsidR="00FA71ED" w:rsidRDefault="00BD1C62">
            <w:r>
              <w:t>34.5</w:t>
            </w:r>
          </w:p>
        </w:tc>
      </w:tr>
      <w:tr w:rsidR="00FA71ED" w14:paraId="70E315A6" w14:textId="77777777">
        <w:tc>
          <w:tcPr>
            <w:tcW w:w="3118" w:type="dxa"/>
            <w:shd w:val="clear" w:color="auto" w:fill="E6E6E6"/>
            <w:vAlign w:val="center"/>
          </w:tcPr>
          <w:p w14:paraId="45EE87A3" w14:textId="77777777" w:rsidR="00FA71ED" w:rsidRDefault="00BD1C62">
            <w:r>
              <w:t>A-10</w:t>
            </w:r>
          </w:p>
        </w:tc>
        <w:tc>
          <w:tcPr>
            <w:tcW w:w="3107" w:type="dxa"/>
            <w:vAlign w:val="center"/>
          </w:tcPr>
          <w:p w14:paraId="6AD65BCB" w14:textId="77777777" w:rsidR="00FA71ED" w:rsidRDefault="00BD1C62">
            <w:r>
              <w:t>455.0</w:t>
            </w:r>
          </w:p>
        </w:tc>
        <w:tc>
          <w:tcPr>
            <w:tcW w:w="3107" w:type="dxa"/>
            <w:vAlign w:val="center"/>
          </w:tcPr>
          <w:p w14:paraId="3C8C63F2" w14:textId="77777777" w:rsidR="00FA71ED" w:rsidRDefault="00BD1C62">
            <w:r>
              <w:t>34.5</w:t>
            </w:r>
          </w:p>
        </w:tc>
      </w:tr>
      <w:tr w:rsidR="00FA71ED" w14:paraId="63C8D379" w14:textId="77777777">
        <w:tc>
          <w:tcPr>
            <w:tcW w:w="3118" w:type="dxa"/>
            <w:shd w:val="clear" w:color="auto" w:fill="E6E6E6"/>
            <w:vAlign w:val="center"/>
          </w:tcPr>
          <w:p w14:paraId="52C2803B" w14:textId="77777777" w:rsidR="00FA71ED" w:rsidRDefault="00BD1C62">
            <w:r>
              <w:lastRenderedPageBreak/>
              <w:t>B-1</w:t>
            </w:r>
          </w:p>
        </w:tc>
        <w:tc>
          <w:tcPr>
            <w:tcW w:w="3107" w:type="dxa"/>
            <w:vAlign w:val="center"/>
          </w:tcPr>
          <w:p w14:paraId="0ABE4C40" w14:textId="77777777" w:rsidR="00FA71ED" w:rsidRDefault="00BD1C62">
            <w:r>
              <w:t>551.2</w:t>
            </w:r>
          </w:p>
        </w:tc>
        <w:tc>
          <w:tcPr>
            <w:tcW w:w="3107" w:type="dxa"/>
            <w:vAlign w:val="center"/>
          </w:tcPr>
          <w:p w14:paraId="417FED8B" w14:textId="77777777" w:rsidR="00FA71ED" w:rsidRDefault="00BD1C62">
            <w:r>
              <w:t>46.5</w:t>
            </w:r>
          </w:p>
        </w:tc>
      </w:tr>
      <w:tr w:rsidR="00FA71ED" w14:paraId="36FAEFB0" w14:textId="77777777">
        <w:tc>
          <w:tcPr>
            <w:tcW w:w="3118" w:type="dxa"/>
            <w:shd w:val="clear" w:color="auto" w:fill="E6E6E6"/>
            <w:vAlign w:val="center"/>
          </w:tcPr>
          <w:p w14:paraId="2A65AAF7" w14:textId="77777777" w:rsidR="00FA71ED" w:rsidRDefault="00BD1C62">
            <w:r>
              <w:t>B-2</w:t>
            </w:r>
          </w:p>
        </w:tc>
        <w:tc>
          <w:tcPr>
            <w:tcW w:w="3107" w:type="dxa"/>
            <w:vAlign w:val="center"/>
          </w:tcPr>
          <w:p w14:paraId="195C8FB0" w14:textId="77777777" w:rsidR="00FA71ED" w:rsidRDefault="00BD1C62">
            <w:r>
              <w:t>564.8</w:t>
            </w:r>
          </w:p>
        </w:tc>
        <w:tc>
          <w:tcPr>
            <w:tcW w:w="3107" w:type="dxa"/>
            <w:vAlign w:val="center"/>
          </w:tcPr>
          <w:p w14:paraId="0F011122" w14:textId="77777777" w:rsidR="00FA71ED" w:rsidRDefault="00BD1C62">
            <w:r>
              <w:t>46.5</w:t>
            </w:r>
          </w:p>
        </w:tc>
      </w:tr>
      <w:tr w:rsidR="00FA71ED" w14:paraId="39301CC2" w14:textId="77777777">
        <w:tc>
          <w:tcPr>
            <w:tcW w:w="3118" w:type="dxa"/>
            <w:shd w:val="clear" w:color="auto" w:fill="E6E6E6"/>
            <w:vAlign w:val="center"/>
          </w:tcPr>
          <w:p w14:paraId="53C9FE77" w14:textId="77777777" w:rsidR="00FA71ED" w:rsidRDefault="00BD1C62">
            <w:r>
              <w:t>B-3</w:t>
            </w:r>
          </w:p>
        </w:tc>
        <w:tc>
          <w:tcPr>
            <w:tcW w:w="3107" w:type="dxa"/>
            <w:vAlign w:val="center"/>
          </w:tcPr>
          <w:p w14:paraId="0733F8AB" w14:textId="77777777" w:rsidR="00FA71ED" w:rsidRDefault="00BD1C62">
            <w:r>
              <w:t>551.2</w:t>
            </w:r>
          </w:p>
        </w:tc>
        <w:tc>
          <w:tcPr>
            <w:tcW w:w="3107" w:type="dxa"/>
            <w:vAlign w:val="center"/>
          </w:tcPr>
          <w:p w14:paraId="6FD77F00" w14:textId="77777777" w:rsidR="00FA71ED" w:rsidRDefault="00BD1C62">
            <w:r>
              <w:t>46.5</w:t>
            </w:r>
          </w:p>
        </w:tc>
      </w:tr>
      <w:tr w:rsidR="00FA71ED" w14:paraId="588EEE9F" w14:textId="77777777">
        <w:tc>
          <w:tcPr>
            <w:tcW w:w="3118" w:type="dxa"/>
            <w:shd w:val="clear" w:color="auto" w:fill="E6E6E6"/>
            <w:vAlign w:val="center"/>
          </w:tcPr>
          <w:p w14:paraId="05CC1EC3" w14:textId="77777777" w:rsidR="00FA71ED" w:rsidRDefault="00BD1C62">
            <w:r>
              <w:t>B-4</w:t>
            </w:r>
          </w:p>
        </w:tc>
        <w:tc>
          <w:tcPr>
            <w:tcW w:w="3107" w:type="dxa"/>
            <w:vAlign w:val="center"/>
          </w:tcPr>
          <w:p w14:paraId="02C4E1FB" w14:textId="77777777" w:rsidR="00FA71ED" w:rsidRDefault="00BD1C62">
            <w:r>
              <w:t>551.2</w:t>
            </w:r>
          </w:p>
        </w:tc>
        <w:tc>
          <w:tcPr>
            <w:tcW w:w="3107" w:type="dxa"/>
            <w:vAlign w:val="center"/>
          </w:tcPr>
          <w:p w14:paraId="561E0411" w14:textId="77777777" w:rsidR="00FA71ED" w:rsidRDefault="00BD1C62">
            <w:r>
              <w:t>46.5</w:t>
            </w:r>
          </w:p>
        </w:tc>
      </w:tr>
      <w:tr w:rsidR="00FA71ED" w14:paraId="1C7A508F" w14:textId="77777777">
        <w:tc>
          <w:tcPr>
            <w:tcW w:w="3118" w:type="dxa"/>
            <w:shd w:val="clear" w:color="auto" w:fill="E6E6E6"/>
            <w:vAlign w:val="center"/>
          </w:tcPr>
          <w:p w14:paraId="7E65308F" w14:textId="77777777" w:rsidR="00FA71ED" w:rsidRDefault="00BD1C62">
            <w:r>
              <w:t>B-5</w:t>
            </w:r>
          </w:p>
        </w:tc>
        <w:tc>
          <w:tcPr>
            <w:tcW w:w="3107" w:type="dxa"/>
            <w:vAlign w:val="center"/>
          </w:tcPr>
          <w:p w14:paraId="0B04E63F" w14:textId="77777777" w:rsidR="00FA71ED" w:rsidRDefault="00BD1C62">
            <w:r>
              <w:t>618.6</w:t>
            </w:r>
          </w:p>
        </w:tc>
        <w:tc>
          <w:tcPr>
            <w:tcW w:w="3107" w:type="dxa"/>
            <w:vAlign w:val="center"/>
          </w:tcPr>
          <w:p w14:paraId="5601C1F2" w14:textId="77777777" w:rsidR="00FA71ED" w:rsidRDefault="00BD1C62">
            <w:r>
              <w:t>46.5</w:t>
            </w:r>
          </w:p>
        </w:tc>
      </w:tr>
      <w:tr w:rsidR="00FA71ED" w14:paraId="6736BDA4" w14:textId="77777777">
        <w:tc>
          <w:tcPr>
            <w:tcW w:w="3118" w:type="dxa"/>
            <w:shd w:val="clear" w:color="auto" w:fill="E6E6E6"/>
            <w:vAlign w:val="center"/>
          </w:tcPr>
          <w:p w14:paraId="1B714A27" w14:textId="77777777" w:rsidR="00FA71ED" w:rsidRDefault="00BD1C62">
            <w:r>
              <w:t>B-6</w:t>
            </w:r>
          </w:p>
        </w:tc>
        <w:tc>
          <w:tcPr>
            <w:tcW w:w="3107" w:type="dxa"/>
            <w:vAlign w:val="center"/>
          </w:tcPr>
          <w:p w14:paraId="64368997" w14:textId="77777777" w:rsidR="00FA71ED" w:rsidRDefault="00BD1C62">
            <w:r>
              <w:t>618.6</w:t>
            </w:r>
          </w:p>
        </w:tc>
        <w:tc>
          <w:tcPr>
            <w:tcW w:w="3107" w:type="dxa"/>
            <w:vAlign w:val="center"/>
          </w:tcPr>
          <w:p w14:paraId="1B495461" w14:textId="77777777" w:rsidR="00FA71ED" w:rsidRDefault="00BD1C62">
            <w:r>
              <w:t>46.5</w:t>
            </w:r>
          </w:p>
        </w:tc>
      </w:tr>
      <w:tr w:rsidR="00FA71ED" w14:paraId="762EC70B" w14:textId="77777777">
        <w:tc>
          <w:tcPr>
            <w:tcW w:w="3118" w:type="dxa"/>
            <w:shd w:val="clear" w:color="auto" w:fill="E6E6E6"/>
            <w:vAlign w:val="center"/>
          </w:tcPr>
          <w:p w14:paraId="3A162375" w14:textId="77777777" w:rsidR="00FA71ED" w:rsidRDefault="00BD1C62">
            <w:r>
              <w:t>B-7</w:t>
            </w:r>
          </w:p>
        </w:tc>
        <w:tc>
          <w:tcPr>
            <w:tcW w:w="3107" w:type="dxa"/>
            <w:vAlign w:val="center"/>
          </w:tcPr>
          <w:p w14:paraId="7E5B0209" w14:textId="77777777" w:rsidR="00FA71ED" w:rsidRDefault="00BD1C62">
            <w:r>
              <w:t>564.8</w:t>
            </w:r>
          </w:p>
        </w:tc>
        <w:tc>
          <w:tcPr>
            <w:tcW w:w="3107" w:type="dxa"/>
            <w:vAlign w:val="center"/>
          </w:tcPr>
          <w:p w14:paraId="046A1EDD" w14:textId="77777777" w:rsidR="00FA71ED" w:rsidRDefault="00BD1C62">
            <w:r>
              <w:t>46.5</w:t>
            </w:r>
          </w:p>
        </w:tc>
      </w:tr>
      <w:tr w:rsidR="00FA71ED" w14:paraId="2F031CD3" w14:textId="77777777">
        <w:tc>
          <w:tcPr>
            <w:tcW w:w="3118" w:type="dxa"/>
            <w:shd w:val="clear" w:color="auto" w:fill="E6E6E6"/>
            <w:vAlign w:val="center"/>
          </w:tcPr>
          <w:p w14:paraId="7B96EB20" w14:textId="77777777" w:rsidR="00FA71ED" w:rsidRDefault="00BD1C62">
            <w:r>
              <w:t>B-8</w:t>
            </w:r>
          </w:p>
        </w:tc>
        <w:tc>
          <w:tcPr>
            <w:tcW w:w="3107" w:type="dxa"/>
            <w:vAlign w:val="center"/>
          </w:tcPr>
          <w:p w14:paraId="67C72DD3" w14:textId="77777777" w:rsidR="00FA71ED" w:rsidRDefault="00BD1C62">
            <w:r>
              <w:t>551.2</w:t>
            </w:r>
          </w:p>
        </w:tc>
        <w:tc>
          <w:tcPr>
            <w:tcW w:w="3107" w:type="dxa"/>
            <w:vAlign w:val="center"/>
          </w:tcPr>
          <w:p w14:paraId="5F35D396" w14:textId="77777777" w:rsidR="00FA71ED" w:rsidRDefault="00BD1C62">
            <w:r>
              <w:t>46.5</w:t>
            </w:r>
          </w:p>
        </w:tc>
      </w:tr>
      <w:tr w:rsidR="00FA71ED" w14:paraId="54DAC008" w14:textId="77777777">
        <w:tc>
          <w:tcPr>
            <w:tcW w:w="3118" w:type="dxa"/>
            <w:shd w:val="clear" w:color="auto" w:fill="E6E6E6"/>
            <w:vAlign w:val="center"/>
          </w:tcPr>
          <w:p w14:paraId="2575A3BE" w14:textId="77777777" w:rsidR="00FA71ED" w:rsidRDefault="00BD1C62">
            <w:r>
              <w:t>B-9</w:t>
            </w:r>
          </w:p>
        </w:tc>
        <w:tc>
          <w:tcPr>
            <w:tcW w:w="3107" w:type="dxa"/>
            <w:vAlign w:val="center"/>
          </w:tcPr>
          <w:p w14:paraId="2D1788BD" w14:textId="77777777" w:rsidR="00FA71ED" w:rsidRDefault="00BD1C62">
            <w:r>
              <w:t>564.8</w:t>
            </w:r>
          </w:p>
        </w:tc>
        <w:tc>
          <w:tcPr>
            <w:tcW w:w="3107" w:type="dxa"/>
            <w:vAlign w:val="center"/>
          </w:tcPr>
          <w:p w14:paraId="7AE596E5" w14:textId="77777777" w:rsidR="00FA71ED" w:rsidRDefault="00BD1C62">
            <w:r>
              <w:t>46.5</w:t>
            </w:r>
          </w:p>
        </w:tc>
      </w:tr>
      <w:tr w:rsidR="00FA71ED" w14:paraId="3F556CEB" w14:textId="77777777">
        <w:tc>
          <w:tcPr>
            <w:tcW w:w="3118" w:type="dxa"/>
            <w:shd w:val="clear" w:color="auto" w:fill="E6E6E6"/>
            <w:vAlign w:val="center"/>
          </w:tcPr>
          <w:p w14:paraId="6705E206" w14:textId="77777777" w:rsidR="00FA71ED" w:rsidRDefault="00BD1C62">
            <w:r>
              <w:t>B-10</w:t>
            </w:r>
          </w:p>
        </w:tc>
        <w:tc>
          <w:tcPr>
            <w:tcW w:w="3107" w:type="dxa"/>
            <w:vAlign w:val="center"/>
          </w:tcPr>
          <w:p w14:paraId="67BCE854" w14:textId="77777777" w:rsidR="00FA71ED" w:rsidRDefault="00BD1C62">
            <w:r>
              <w:t>564.8</w:t>
            </w:r>
          </w:p>
        </w:tc>
        <w:tc>
          <w:tcPr>
            <w:tcW w:w="3107" w:type="dxa"/>
            <w:vAlign w:val="center"/>
          </w:tcPr>
          <w:p w14:paraId="5529CAC9" w14:textId="77777777" w:rsidR="00FA71ED" w:rsidRDefault="00BD1C62">
            <w:r>
              <w:t>46.5</w:t>
            </w:r>
          </w:p>
        </w:tc>
      </w:tr>
      <w:tr w:rsidR="00FA71ED" w14:paraId="537CC04F" w14:textId="77777777">
        <w:tc>
          <w:tcPr>
            <w:tcW w:w="3118" w:type="dxa"/>
            <w:shd w:val="clear" w:color="auto" w:fill="E6E6E6"/>
            <w:vAlign w:val="center"/>
          </w:tcPr>
          <w:p w14:paraId="4B403C6D" w14:textId="77777777" w:rsidR="00FA71ED" w:rsidRDefault="00BD1C62">
            <w:r>
              <w:t>B-11</w:t>
            </w:r>
          </w:p>
        </w:tc>
        <w:tc>
          <w:tcPr>
            <w:tcW w:w="3107" w:type="dxa"/>
            <w:vAlign w:val="center"/>
          </w:tcPr>
          <w:p w14:paraId="7A5AFF41" w14:textId="77777777" w:rsidR="00FA71ED" w:rsidRDefault="00BD1C62">
            <w:r>
              <w:t>564.8</w:t>
            </w:r>
          </w:p>
        </w:tc>
        <w:tc>
          <w:tcPr>
            <w:tcW w:w="3107" w:type="dxa"/>
            <w:vAlign w:val="center"/>
          </w:tcPr>
          <w:p w14:paraId="0FFF62C4" w14:textId="77777777" w:rsidR="00FA71ED" w:rsidRDefault="00BD1C62">
            <w:r>
              <w:t>46.5</w:t>
            </w:r>
          </w:p>
        </w:tc>
      </w:tr>
      <w:tr w:rsidR="00FA71ED" w14:paraId="77F6954C" w14:textId="77777777">
        <w:tc>
          <w:tcPr>
            <w:tcW w:w="3118" w:type="dxa"/>
            <w:shd w:val="clear" w:color="auto" w:fill="E6E6E6"/>
            <w:vAlign w:val="center"/>
          </w:tcPr>
          <w:p w14:paraId="73EA7EFF" w14:textId="77777777" w:rsidR="00FA71ED" w:rsidRDefault="00BD1C62">
            <w:r>
              <w:t>建筑</w:t>
            </w:r>
            <w:r>
              <w:t>A</w:t>
            </w:r>
          </w:p>
        </w:tc>
        <w:tc>
          <w:tcPr>
            <w:tcW w:w="3107" w:type="dxa"/>
            <w:vAlign w:val="center"/>
          </w:tcPr>
          <w:p w14:paraId="0616F6D9" w14:textId="77777777" w:rsidR="00FA71ED" w:rsidRDefault="00BD1C62">
            <w:r>
              <w:t>1366.2</w:t>
            </w:r>
          </w:p>
        </w:tc>
        <w:tc>
          <w:tcPr>
            <w:tcW w:w="3107" w:type="dxa"/>
            <w:vAlign w:val="center"/>
          </w:tcPr>
          <w:p w14:paraId="3A08A033" w14:textId="77777777" w:rsidR="00FA71ED" w:rsidRDefault="00BD1C62">
            <w:r>
              <w:t>43.4</w:t>
            </w:r>
          </w:p>
        </w:tc>
      </w:tr>
    </w:tbl>
    <w:p w14:paraId="49CA7D78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783C3DFB" w14:textId="77777777" w:rsidR="00D6136B" w:rsidRDefault="00D6136B">
      <w:pPr>
        <w:pStyle w:val="2"/>
      </w:pPr>
      <w:bookmarkStart w:id="29" w:name="_Toc87789312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FA71ED" w14:paraId="55D44A8D" w14:textId="77777777">
        <w:tc>
          <w:tcPr>
            <w:tcW w:w="5093" w:type="dxa"/>
            <w:shd w:val="clear" w:color="auto" w:fill="E6E6E6"/>
            <w:vAlign w:val="center"/>
          </w:tcPr>
          <w:p w14:paraId="3A22BAC6" w14:textId="77777777" w:rsidR="00FA71ED" w:rsidRDefault="00BD1C62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616409AE" w14:textId="77777777" w:rsidR="00FA71ED" w:rsidRDefault="00BD1C62">
            <w:pPr>
              <w:jc w:val="center"/>
            </w:pPr>
            <w:r>
              <w:t>值</w:t>
            </w:r>
          </w:p>
        </w:tc>
      </w:tr>
      <w:tr w:rsidR="00FA71ED" w14:paraId="5D9DD028" w14:textId="77777777">
        <w:tc>
          <w:tcPr>
            <w:tcW w:w="5093" w:type="dxa"/>
            <w:shd w:val="clear" w:color="auto" w:fill="E6E6E6"/>
            <w:vAlign w:val="center"/>
          </w:tcPr>
          <w:p w14:paraId="4C3CE41B" w14:textId="77777777" w:rsidR="00FA71ED" w:rsidRDefault="00BD1C62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5707B454" w14:textId="77777777" w:rsidR="00FA71ED" w:rsidRDefault="00BD1C62">
            <w:r>
              <w:t>159794</w:t>
            </w:r>
          </w:p>
        </w:tc>
      </w:tr>
      <w:tr w:rsidR="00FA71ED" w14:paraId="0A78EE07" w14:textId="77777777">
        <w:tc>
          <w:tcPr>
            <w:tcW w:w="5093" w:type="dxa"/>
            <w:shd w:val="clear" w:color="auto" w:fill="E6E6E6"/>
            <w:vAlign w:val="center"/>
          </w:tcPr>
          <w:p w14:paraId="0A477FFA" w14:textId="77777777" w:rsidR="00FA71ED" w:rsidRDefault="00BD1C62">
            <w:r>
              <w:t>建筑密度</w:t>
            </w:r>
          </w:p>
        </w:tc>
        <w:tc>
          <w:tcPr>
            <w:tcW w:w="4239" w:type="dxa"/>
            <w:vAlign w:val="center"/>
          </w:tcPr>
          <w:p w14:paraId="74054D71" w14:textId="77777777" w:rsidR="00FA71ED" w:rsidRDefault="00BD1C62">
            <w:r>
              <w:t>0.01</w:t>
            </w:r>
          </w:p>
        </w:tc>
      </w:tr>
      <w:tr w:rsidR="00FA71ED" w14:paraId="7783AC7B" w14:textId="77777777">
        <w:tc>
          <w:tcPr>
            <w:tcW w:w="5093" w:type="dxa"/>
            <w:shd w:val="clear" w:color="auto" w:fill="E6E6E6"/>
            <w:vAlign w:val="center"/>
          </w:tcPr>
          <w:p w14:paraId="5C502D53" w14:textId="77777777" w:rsidR="00FA71ED" w:rsidRDefault="00BD1C62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AE7BE7E" w14:textId="77777777" w:rsidR="00FA71ED" w:rsidRDefault="00BD1C62">
            <w:r>
              <w:t>157515</w:t>
            </w:r>
          </w:p>
        </w:tc>
      </w:tr>
      <w:tr w:rsidR="00FA71ED" w14:paraId="6959527C" w14:textId="77777777">
        <w:tc>
          <w:tcPr>
            <w:tcW w:w="5093" w:type="dxa"/>
            <w:shd w:val="clear" w:color="auto" w:fill="E6E6E6"/>
            <w:vAlign w:val="center"/>
          </w:tcPr>
          <w:p w14:paraId="117CDA2E" w14:textId="77777777" w:rsidR="00FA71ED" w:rsidRDefault="00BD1C62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DCAD4F9" w14:textId="77777777" w:rsidR="00FA71ED" w:rsidRDefault="00BD1C62">
            <w:r>
              <w:t>0</w:t>
            </w:r>
          </w:p>
        </w:tc>
      </w:tr>
      <w:tr w:rsidR="00FA71ED" w14:paraId="5F42A8CD" w14:textId="77777777">
        <w:tc>
          <w:tcPr>
            <w:tcW w:w="5093" w:type="dxa"/>
            <w:shd w:val="clear" w:color="auto" w:fill="E6E6E6"/>
            <w:vAlign w:val="center"/>
          </w:tcPr>
          <w:p w14:paraId="22BE4CF8" w14:textId="77777777" w:rsidR="00FA71ED" w:rsidRDefault="00BD1C62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99B8B79" w14:textId="77777777" w:rsidR="00FA71ED" w:rsidRDefault="00BD1C62">
            <w:r>
              <w:t>0</w:t>
            </w:r>
          </w:p>
        </w:tc>
      </w:tr>
      <w:tr w:rsidR="00FA71ED" w14:paraId="3FDBC7F9" w14:textId="77777777">
        <w:tc>
          <w:tcPr>
            <w:tcW w:w="5093" w:type="dxa"/>
            <w:shd w:val="clear" w:color="auto" w:fill="E6E6E6"/>
            <w:vAlign w:val="center"/>
          </w:tcPr>
          <w:p w14:paraId="1B52A674" w14:textId="77777777" w:rsidR="00FA71ED" w:rsidRDefault="00BD1C62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CC86BC8" w14:textId="77777777" w:rsidR="00FA71ED" w:rsidRDefault="00BD1C62">
            <w:r>
              <w:t>0</w:t>
            </w:r>
          </w:p>
        </w:tc>
      </w:tr>
      <w:tr w:rsidR="00FA71ED" w14:paraId="553DE7FC" w14:textId="77777777">
        <w:tc>
          <w:tcPr>
            <w:tcW w:w="5093" w:type="dxa"/>
            <w:shd w:val="clear" w:color="auto" w:fill="E6E6E6"/>
            <w:vAlign w:val="center"/>
          </w:tcPr>
          <w:p w14:paraId="6D938002" w14:textId="77777777" w:rsidR="00FA71ED" w:rsidRDefault="00BD1C62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EA2C3C9" w14:textId="77777777" w:rsidR="00FA71ED" w:rsidRDefault="00BD1C62">
            <w:r>
              <w:t>0</w:t>
            </w:r>
          </w:p>
        </w:tc>
      </w:tr>
    </w:tbl>
    <w:p w14:paraId="42F992F3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7B875D66" w14:textId="77777777" w:rsidR="00D6136B" w:rsidRDefault="00D6136B" w:rsidP="00876CF9">
      <w:pPr>
        <w:pStyle w:val="1"/>
      </w:pPr>
      <w:bookmarkStart w:id="31" w:name="_Toc87789313"/>
      <w:r>
        <w:rPr>
          <w:rFonts w:hint="eastAsia"/>
        </w:rPr>
        <w:t>计算结果</w:t>
      </w:r>
      <w:bookmarkEnd w:id="31"/>
    </w:p>
    <w:p w14:paraId="13170C31" w14:textId="77777777" w:rsidR="008D092F" w:rsidRPr="008D092F" w:rsidRDefault="008D092F" w:rsidP="008D092F">
      <w:pPr>
        <w:pStyle w:val="2"/>
      </w:pPr>
      <w:bookmarkStart w:id="32" w:name="_Toc87789314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FA71ED" w14:paraId="2F6E19F9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763B6A45" w14:textId="77777777" w:rsidR="00FA71ED" w:rsidRDefault="00BD1C62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6068DB4A" w14:textId="77777777" w:rsidR="00FA71ED" w:rsidRDefault="00BD1C62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B19A66" w14:textId="77777777" w:rsidR="00FA71ED" w:rsidRDefault="00BD1C62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57CFFD8" w14:textId="77777777" w:rsidR="00FA71ED" w:rsidRDefault="00BD1C62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76FAB35" w14:textId="77777777" w:rsidR="00FA71ED" w:rsidRDefault="00BD1C62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207CA67" w14:textId="77777777" w:rsidR="00FA71ED" w:rsidRDefault="00BD1C62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7FEC8318" w14:textId="77777777" w:rsidR="00FA71ED" w:rsidRDefault="00BD1C62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FA71ED" w14:paraId="14B74D59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2DE71F61" w14:textId="77777777" w:rsidR="00FA71ED" w:rsidRDefault="00FA71ED"/>
        </w:tc>
        <w:tc>
          <w:tcPr>
            <w:tcW w:w="1165" w:type="dxa"/>
            <w:shd w:val="clear" w:color="auto" w:fill="E6E6E6"/>
            <w:vAlign w:val="center"/>
          </w:tcPr>
          <w:p w14:paraId="16AB8F60" w14:textId="77777777" w:rsidR="00FA71ED" w:rsidRDefault="00BD1C62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EA8261F" w14:textId="77777777" w:rsidR="00FA71ED" w:rsidRDefault="00BD1C62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3CB61B5" w14:textId="77777777" w:rsidR="00FA71ED" w:rsidRDefault="00BD1C62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4C702C8D" w14:textId="77777777" w:rsidR="00FA71ED" w:rsidRDefault="00FA71ED"/>
        </w:tc>
        <w:tc>
          <w:tcPr>
            <w:tcW w:w="1165" w:type="dxa"/>
            <w:vMerge/>
            <w:shd w:val="clear" w:color="auto" w:fill="E6E6E6"/>
            <w:vAlign w:val="center"/>
          </w:tcPr>
          <w:p w14:paraId="066A0839" w14:textId="77777777" w:rsidR="00FA71ED" w:rsidRDefault="00FA71ED"/>
        </w:tc>
        <w:tc>
          <w:tcPr>
            <w:tcW w:w="1165" w:type="dxa"/>
            <w:vMerge/>
            <w:shd w:val="clear" w:color="auto" w:fill="E6E6E6"/>
            <w:vAlign w:val="center"/>
          </w:tcPr>
          <w:p w14:paraId="2CCA34DF" w14:textId="77777777" w:rsidR="00FA71ED" w:rsidRDefault="00FA71ED"/>
        </w:tc>
        <w:tc>
          <w:tcPr>
            <w:tcW w:w="1165" w:type="dxa"/>
            <w:vMerge/>
            <w:shd w:val="clear" w:color="auto" w:fill="E6E6E6"/>
            <w:vAlign w:val="center"/>
          </w:tcPr>
          <w:p w14:paraId="645B1165" w14:textId="77777777" w:rsidR="00FA71ED" w:rsidRDefault="00FA71ED"/>
        </w:tc>
      </w:tr>
      <w:tr w:rsidR="00FA71ED" w14:paraId="25BC9139" w14:textId="77777777">
        <w:tc>
          <w:tcPr>
            <w:tcW w:w="1171" w:type="dxa"/>
            <w:shd w:val="clear" w:color="auto" w:fill="E6E6E6"/>
            <w:vAlign w:val="center"/>
          </w:tcPr>
          <w:p w14:paraId="571F1A42" w14:textId="77777777" w:rsidR="00FA71ED" w:rsidRDefault="00BD1C62">
            <w:r>
              <w:t>合计</w:t>
            </w:r>
          </w:p>
        </w:tc>
        <w:tc>
          <w:tcPr>
            <w:tcW w:w="1165" w:type="dxa"/>
            <w:vAlign w:val="center"/>
          </w:tcPr>
          <w:p w14:paraId="5F3F4864" w14:textId="77777777" w:rsidR="00FA71ED" w:rsidRDefault="00BD1C62">
            <w:r>
              <w:t>0.0</w:t>
            </w:r>
          </w:p>
        </w:tc>
        <w:tc>
          <w:tcPr>
            <w:tcW w:w="1165" w:type="dxa"/>
            <w:vAlign w:val="center"/>
          </w:tcPr>
          <w:p w14:paraId="19C90C2E" w14:textId="77777777" w:rsidR="00FA71ED" w:rsidRDefault="00BD1C62">
            <w:r>
              <w:t>0.0</w:t>
            </w:r>
          </w:p>
        </w:tc>
        <w:tc>
          <w:tcPr>
            <w:tcW w:w="1165" w:type="dxa"/>
            <w:vAlign w:val="center"/>
          </w:tcPr>
          <w:p w14:paraId="50E5111C" w14:textId="77777777" w:rsidR="00FA71ED" w:rsidRDefault="00BD1C62">
            <w:r>
              <w:t>0.0</w:t>
            </w:r>
          </w:p>
        </w:tc>
        <w:tc>
          <w:tcPr>
            <w:tcW w:w="1165" w:type="dxa"/>
            <w:vAlign w:val="center"/>
          </w:tcPr>
          <w:p w14:paraId="7ECE3530" w14:textId="77777777" w:rsidR="00FA71ED" w:rsidRDefault="00BD1C62">
            <w:r>
              <w:t>0.0</w:t>
            </w:r>
          </w:p>
        </w:tc>
        <w:tc>
          <w:tcPr>
            <w:tcW w:w="1165" w:type="dxa"/>
            <w:vAlign w:val="center"/>
          </w:tcPr>
          <w:p w14:paraId="47DB605B" w14:textId="77777777" w:rsidR="00FA71ED" w:rsidRDefault="00BD1C62">
            <w:r>
              <w:t>0.0</w:t>
            </w:r>
          </w:p>
        </w:tc>
        <w:tc>
          <w:tcPr>
            <w:tcW w:w="1165" w:type="dxa"/>
            <w:vAlign w:val="center"/>
          </w:tcPr>
          <w:p w14:paraId="460C6EE1" w14:textId="77777777" w:rsidR="00FA71ED" w:rsidRDefault="00BD1C62">
            <w:r>
              <w:t>0.0</w:t>
            </w:r>
          </w:p>
        </w:tc>
        <w:tc>
          <w:tcPr>
            <w:tcW w:w="1165" w:type="dxa"/>
            <w:vAlign w:val="center"/>
          </w:tcPr>
          <w:p w14:paraId="66069630" w14:textId="77777777" w:rsidR="00FA71ED" w:rsidRDefault="00BD1C62">
            <w:r>
              <w:t>0.0</w:t>
            </w:r>
          </w:p>
        </w:tc>
      </w:tr>
    </w:tbl>
    <w:p w14:paraId="4E1BECC1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20569908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lastRenderedPageBreak/>
        <w:drawing>
          <wp:inline distT="0" distB="0" distL="0" distR="0" wp14:anchorId="4B27B568" wp14:editId="4D67380A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977B" w14:textId="77777777" w:rsidR="00FA71ED" w:rsidRDefault="00FA71ED">
      <w:pPr>
        <w:pStyle w:val="a0"/>
        <w:ind w:firstLine="420"/>
        <w:jc w:val="center"/>
        <w:rPr>
          <w:lang w:val="en-US"/>
        </w:rPr>
      </w:pPr>
    </w:p>
    <w:p w14:paraId="7D751FC6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150E3D2" w14:textId="77777777" w:rsidR="00D6136B" w:rsidRDefault="00546220" w:rsidP="00165490">
      <w:pPr>
        <w:pStyle w:val="2"/>
      </w:pPr>
      <w:bookmarkStart w:id="35" w:name="_Toc87789315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6740B08D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A71ED" w14:paraId="7C2049CE" w14:textId="77777777">
        <w:tc>
          <w:tcPr>
            <w:tcW w:w="1866" w:type="dxa"/>
            <w:shd w:val="clear" w:color="auto" w:fill="E6E6E6"/>
            <w:vAlign w:val="center"/>
          </w:tcPr>
          <w:p w14:paraId="37C1F314" w14:textId="77777777" w:rsidR="00FA71ED" w:rsidRDefault="00BD1C62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9728A6" w14:textId="77777777" w:rsidR="00FA71ED" w:rsidRDefault="00BD1C62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FF2EBE" w14:textId="77777777" w:rsidR="00FA71ED" w:rsidRDefault="00BD1C62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B0D89C" w14:textId="77777777" w:rsidR="00FA71ED" w:rsidRDefault="00BD1C62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72AB3E" w14:textId="77777777" w:rsidR="00FA71ED" w:rsidRDefault="00BD1C62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7DBC4D55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3BEFAC7E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lastRenderedPageBreak/>
        <w:drawing>
          <wp:inline distT="0" distB="0" distL="0" distR="0" wp14:anchorId="0BDDA8A2" wp14:editId="519B0FE3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25ED" w14:textId="77777777" w:rsidR="00FA71ED" w:rsidRDefault="00FA71ED">
      <w:pPr>
        <w:pStyle w:val="a0"/>
        <w:ind w:firstLine="420"/>
        <w:jc w:val="center"/>
        <w:rPr>
          <w:lang w:val="en-US"/>
        </w:rPr>
      </w:pPr>
    </w:p>
    <w:p w14:paraId="7DF0F239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1F898219" w14:textId="77777777" w:rsidR="009976FB" w:rsidRDefault="008C6910" w:rsidP="009976FB">
      <w:pPr>
        <w:pStyle w:val="2"/>
      </w:pPr>
      <w:bookmarkStart w:id="38" w:name="_Toc87789316"/>
      <w:r>
        <w:rPr>
          <w:rFonts w:hint="eastAsia"/>
        </w:rPr>
        <w:t>屋顶热环境</w:t>
      </w:r>
      <w:r>
        <w:t>指标</w:t>
      </w:r>
      <w:bookmarkEnd w:id="38"/>
    </w:p>
    <w:p w14:paraId="7950C9A0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FA71ED" w14:paraId="35DD121D" w14:textId="77777777">
        <w:tc>
          <w:tcPr>
            <w:tcW w:w="1555" w:type="dxa"/>
            <w:shd w:val="clear" w:color="auto" w:fill="E6E6E6"/>
            <w:vAlign w:val="center"/>
          </w:tcPr>
          <w:p w14:paraId="2B540972" w14:textId="77777777" w:rsidR="00FA71ED" w:rsidRDefault="00BD1C62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1FB19E1" w14:textId="77777777" w:rsidR="00FA71ED" w:rsidRDefault="00BD1C62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91CA0CF" w14:textId="77777777" w:rsidR="00FA71ED" w:rsidRDefault="00BD1C62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A51F765" w14:textId="77777777" w:rsidR="00FA71ED" w:rsidRDefault="00BD1C62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58CC17F" w14:textId="77777777" w:rsidR="00FA71ED" w:rsidRDefault="00BD1C62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43E7FCE1" w14:textId="77777777" w:rsidR="00FA71ED" w:rsidRDefault="00BD1C62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FA71ED" w14:paraId="146B8747" w14:textId="77777777">
        <w:tc>
          <w:tcPr>
            <w:tcW w:w="1555" w:type="dxa"/>
            <w:vAlign w:val="center"/>
          </w:tcPr>
          <w:p w14:paraId="7D0CBC39" w14:textId="77777777" w:rsidR="00FA71ED" w:rsidRDefault="00FA71ED"/>
        </w:tc>
        <w:tc>
          <w:tcPr>
            <w:tcW w:w="1555" w:type="dxa"/>
            <w:vAlign w:val="center"/>
          </w:tcPr>
          <w:p w14:paraId="6C9DC0CE" w14:textId="77777777" w:rsidR="00FA71ED" w:rsidRDefault="00BD1C62">
            <w:r>
              <w:t>89.7</w:t>
            </w:r>
          </w:p>
        </w:tc>
        <w:tc>
          <w:tcPr>
            <w:tcW w:w="1555" w:type="dxa"/>
            <w:vAlign w:val="center"/>
          </w:tcPr>
          <w:p w14:paraId="7AFA8077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771F4924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0645EA49" w14:textId="77777777" w:rsidR="00FA71ED" w:rsidRDefault="00BD1C62">
            <w:r>
              <w:t>89.7</w:t>
            </w:r>
          </w:p>
        </w:tc>
        <w:tc>
          <w:tcPr>
            <w:tcW w:w="1555" w:type="dxa"/>
            <w:vAlign w:val="center"/>
          </w:tcPr>
          <w:p w14:paraId="43399DE7" w14:textId="77777777" w:rsidR="00FA71ED" w:rsidRDefault="00BD1C62">
            <w:r>
              <w:t>100.0</w:t>
            </w:r>
          </w:p>
        </w:tc>
      </w:tr>
      <w:tr w:rsidR="00FA71ED" w14:paraId="28D43F81" w14:textId="77777777">
        <w:tc>
          <w:tcPr>
            <w:tcW w:w="1555" w:type="dxa"/>
            <w:vAlign w:val="center"/>
          </w:tcPr>
          <w:p w14:paraId="7C3178E5" w14:textId="77777777" w:rsidR="00FA71ED" w:rsidRDefault="00BD1C62">
            <w:r>
              <w:t>A-1</w:t>
            </w:r>
          </w:p>
        </w:tc>
        <w:tc>
          <w:tcPr>
            <w:tcW w:w="1555" w:type="dxa"/>
            <w:vAlign w:val="center"/>
          </w:tcPr>
          <w:p w14:paraId="10F7DBAF" w14:textId="77777777" w:rsidR="00FA71ED" w:rsidRDefault="00BD1C62">
            <w:r>
              <w:t>30.9</w:t>
            </w:r>
          </w:p>
        </w:tc>
        <w:tc>
          <w:tcPr>
            <w:tcW w:w="1555" w:type="dxa"/>
            <w:vAlign w:val="center"/>
          </w:tcPr>
          <w:p w14:paraId="0FB39108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76CFAC2E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180D5D78" w14:textId="77777777" w:rsidR="00FA71ED" w:rsidRDefault="00BD1C62">
            <w:r>
              <w:t>30.9</w:t>
            </w:r>
          </w:p>
        </w:tc>
        <w:tc>
          <w:tcPr>
            <w:tcW w:w="1555" w:type="dxa"/>
            <w:vAlign w:val="center"/>
          </w:tcPr>
          <w:p w14:paraId="53C788B4" w14:textId="77777777" w:rsidR="00FA71ED" w:rsidRDefault="00BD1C62">
            <w:r>
              <w:t>100.0</w:t>
            </w:r>
          </w:p>
        </w:tc>
      </w:tr>
      <w:tr w:rsidR="00FA71ED" w14:paraId="092BBDCF" w14:textId="77777777">
        <w:tc>
          <w:tcPr>
            <w:tcW w:w="1555" w:type="dxa"/>
            <w:vAlign w:val="center"/>
          </w:tcPr>
          <w:p w14:paraId="7194F0BB" w14:textId="77777777" w:rsidR="00FA71ED" w:rsidRDefault="00BD1C62">
            <w:r>
              <w:t>A-2</w:t>
            </w:r>
          </w:p>
        </w:tc>
        <w:tc>
          <w:tcPr>
            <w:tcW w:w="1555" w:type="dxa"/>
            <w:vAlign w:val="center"/>
          </w:tcPr>
          <w:p w14:paraId="79E430F6" w14:textId="77777777" w:rsidR="00FA71ED" w:rsidRDefault="00BD1C62">
            <w:r>
              <w:t>19.6</w:t>
            </w:r>
          </w:p>
        </w:tc>
        <w:tc>
          <w:tcPr>
            <w:tcW w:w="1555" w:type="dxa"/>
            <w:vAlign w:val="center"/>
          </w:tcPr>
          <w:p w14:paraId="42375776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60231AB7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3DC4B7F2" w14:textId="77777777" w:rsidR="00FA71ED" w:rsidRDefault="00BD1C62">
            <w:r>
              <w:t>19.6</w:t>
            </w:r>
          </w:p>
        </w:tc>
        <w:tc>
          <w:tcPr>
            <w:tcW w:w="1555" w:type="dxa"/>
            <w:vAlign w:val="center"/>
          </w:tcPr>
          <w:p w14:paraId="3ED1941C" w14:textId="77777777" w:rsidR="00FA71ED" w:rsidRDefault="00BD1C62">
            <w:r>
              <w:t>100.0</w:t>
            </w:r>
          </w:p>
        </w:tc>
      </w:tr>
      <w:tr w:rsidR="00FA71ED" w14:paraId="6CE60547" w14:textId="77777777">
        <w:tc>
          <w:tcPr>
            <w:tcW w:w="1555" w:type="dxa"/>
            <w:vAlign w:val="center"/>
          </w:tcPr>
          <w:p w14:paraId="6E1D542F" w14:textId="77777777" w:rsidR="00FA71ED" w:rsidRDefault="00BD1C62">
            <w:r>
              <w:t>A-3</w:t>
            </w:r>
          </w:p>
        </w:tc>
        <w:tc>
          <w:tcPr>
            <w:tcW w:w="1555" w:type="dxa"/>
            <w:vAlign w:val="center"/>
          </w:tcPr>
          <w:p w14:paraId="763392CC" w14:textId="77777777" w:rsidR="00FA71ED" w:rsidRDefault="00BD1C62">
            <w:r>
              <w:t>456.2</w:t>
            </w:r>
          </w:p>
        </w:tc>
        <w:tc>
          <w:tcPr>
            <w:tcW w:w="1555" w:type="dxa"/>
            <w:vAlign w:val="center"/>
          </w:tcPr>
          <w:p w14:paraId="3393828A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3D03A74C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5035ED2B" w14:textId="77777777" w:rsidR="00FA71ED" w:rsidRDefault="00BD1C62">
            <w:r>
              <w:t>456.2</w:t>
            </w:r>
          </w:p>
        </w:tc>
        <w:tc>
          <w:tcPr>
            <w:tcW w:w="1555" w:type="dxa"/>
            <w:vAlign w:val="center"/>
          </w:tcPr>
          <w:p w14:paraId="3FD86D4D" w14:textId="77777777" w:rsidR="00FA71ED" w:rsidRDefault="00BD1C62">
            <w:r>
              <w:t>100.0</w:t>
            </w:r>
          </w:p>
        </w:tc>
      </w:tr>
      <w:tr w:rsidR="00FA71ED" w14:paraId="6AC211D4" w14:textId="77777777">
        <w:tc>
          <w:tcPr>
            <w:tcW w:w="1555" w:type="dxa"/>
            <w:vAlign w:val="center"/>
          </w:tcPr>
          <w:p w14:paraId="4F655A9F" w14:textId="77777777" w:rsidR="00FA71ED" w:rsidRDefault="00BD1C62">
            <w:r>
              <w:t>A-4</w:t>
            </w:r>
          </w:p>
        </w:tc>
        <w:tc>
          <w:tcPr>
            <w:tcW w:w="1555" w:type="dxa"/>
            <w:vAlign w:val="center"/>
          </w:tcPr>
          <w:p w14:paraId="7E5259E7" w14:textId="77777777" w:rsidR="00FA71ED" w:rsidRDefault="00BD1C62">
            <w:r>
              <w:t>456.2</w:t>
            </w:r>
          </w:p>
        </w:tc>
        <w:tc>
          <w:tcPr>
            <w:tcW w:w="1555" w:type="dxa"/>
            <w:vAlign w:val="center"/>
          </w:tcPr>
          <w:p w14:paraId="384FF272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6E14DF3F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31C559F1" w14:textId="77777777" w:rsidR="00FA71ED" w:rsidRDefault="00BD1C62">
            <w:r>
              <w:t>456.2</w:t>
            </w:r>
          </w:p>
        </w:tc>
        <w:tc>
          <w:tcPr>
            <w:tcW w:w="1555" w:type="dxa"/>
            <w:vAlign w:val="center"/>
          </w:tcPr>
          <w:p w14:paraId="7B18354F" w14:textId="77777777" w:rsidR="00FA71ED" w:rsidRDefault="00BD1C62">
            <w:r>
              <w:t>100.0</w:t>
            </w:r>
          </w:p>
        </w:tc>
      </w:tr>
      <w:tr w:rsidR="00FA71ED" w14:paraId="29F035E5" w14:textId="77777777">
        <w:tc>
          <w:tcPr>
            <w:tcW w:w="1555" w:type="dxa"/>
            <w:vAlign w:val="center"/>
          </w:tcPr>
          <w:p w14:paraId="3232F537" w14:textId="77777777" w:rsidR="00FA71ED" w:rsidRDefault="00BD1C62">
            <w:r>
              <w:t>A-5</w:t>
            </w:r>
          </w:p>
        </w:tc>
        <w:tc>
          <w:tcPr>
            <w:tcW w:w="1555" w:type="dxa"/>
            <w:vAlign w:val="center"/>
          </w:tcPr>
          <w:p w14:paraId="67F61AD7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67709E78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667C3ECD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47823D2D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6A71C71B" w14:textId="77777777" w:rsidR="00FA71ED" w:rsidRDefault="00BD1C62">
            <w:r>
              <w:t>100.0</w:t>
            </w:r>
          </w:p>
        </w:tc>
      </w:tr>
      <w:tr w:rsidR="00FA71ED" w14:paraId="5F918502" w14:textId="77777777">
        <w:tc>
          <w:tcPr>
            <w:tcW w:w="1555" w:type="dxa"/>
            <w:vAlign w:val="center"/>
          </w:tcPr>
          <w:p w14:paraId="7F5058EC" w14:textId="77777777" w:rsidR="00FA71ED" w:rsidRDefault="00BD1C62">
            <w:r>
              <w:t>A-6</w:t>
            </w:r>
          </w:p>
        </w:tc>
        <w:tc>
          <w:tcPr>
            <w:tcW w:w="1555" w:type="dxa"/>
            <w:vAlign w:val="center"/>
          </w:tcPr>
          <w:p w14:paraId="4870418E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158FCD1D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48BC93EC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05839C08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25058379" w14:textId="77777777" w:rsidR="00FA71ED" w:rsidRDefault="00BD1C62">
            <w:r>
              <w:t>100.0</w:t>
            </w:r>
          </w:p>
        </w:tc>
      </w:tr>
      <w:tr w:rsidR="00FA71ED" w14:paraId="428AB9A9" w14:textId="77777777">
        <w:tc>
          <w:tcPr>
            <w:tcW w:w="1555" w:type="dxa"/>
            <w:vAlign w:val="center"/>
          </w:tcPr>
          <w:p w14:paraId="6CA88593" w14:textId="77777777" w:rsidR="00FA71ED" w:rsidRDefault="00BD1C62">
            <w:r>
              <w:t>A-7</w:t>
            </w:r>
          </w:p>
        </w:tc>
        <w:tc>
          <w:tcPr>
            <w:tcW w:w="1555" w:type="dxa"/>
            <w:vAlign w:val="center"/>
          </w:tcPr>
          <w:p w14:paraId="18194F2B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1DFED45A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54254F38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365CFEF8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28AE51F4" w14:textId="77777777" w:rsidR="00FA71ED" w:rsidRDefault="00BD1C62">
            <w:r>
              <w:t>100.0</w:t>
            </w:r>
          </w:p>
        </w:tc>
      </w:tr>
      <w:tr w:rsidR="00FA71ED" w14:paraId="65F3F819" w14:textId="77777777">
        <w:tc>
          <w:tcPr>
            <w:tcW w:w="1555" w:type="dxa"/>
            <w:vAlign w:val="center"/>
          </w:tcPr>
          <w:p w14:paraId="5F014ED3" w14:textId="77777777" w:rsidR="00FA71ED" w:rsidRDefault="00BD1C62">
            <w:r>
              <w:t>A-8</w:t>
            </w:r>
          </w:p>
        </w:tc>
        <w:tc>
          <w:tcPr>
            <w:tcW w:w="1555" w:type="dxa"/>
            <w:vAlign w:val="center"/>
          </w:tcPr>
          <w:p w14:paraId="5039EAF7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58F7D84D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3731E242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0FC1C11E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171A45C9" w14:textId="77777777" w:rsidR="00FA71ED" w:rsidRDefault="00BD1C62">
            <w:r>
              <w:t>100.0</w:t>
            </w:r>
          </w:p>
        </w:tc>
      </w:tr>
      <w:tr w:rsidR="00FA71ED" w14:paraId="327CC9AE" w14:textId="77777777">
        <w:tc>
          <w:tcPr>
            <w:tcW w:w="1555" w:type="dxa"/>
            <w:vAlign w:val="center"/>
          </w:tcPr>
          <w:p w14:paraId="5B81CD3E" w14:textId="77777777" w:rsidR="00FA71ED" w:rsidRDefault="00BD1C62">
            <w:r>
              <w:t>A-9</w:t>
            </w:r>
          </w:p>
        </w:tc>
        <w:tc>
          <w:tcPr>
            <w:tcW w:w="1555" w:type="dxa"/>
            <w:vAlign w:val="center"/>
          </w:tcPr>
          <w:p w14:paraId="1DABAE86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5E530CD7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33207CDB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0062B4DB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65C0DA1F" w14:textId="77777777" w:rsidR="00FA71ED" w:rsidRDefault="00BD1C62">
            <w:r>
              <w:t>100.0</w:t>
            </w:r>
          </w:p>
        </w:tc>
      </w:tr>
      <w:tr w:rsidR="00FA71ED" w14:paraId="35648E8C" w14:textId="77777777">
        <w:tc>
          <w:tcPr>
            <w:tcW w:w="1555" w:type="dxa"/>
            <w:vAlign w:val="center"/>
          </w:tcPr>
          <w:p w14:paraId="7851E815" w14:textId="77777777" w:rsidR="00FA71ED" w:rsidRDefault="00BD1C62">
            <w:r>
              <w:t>A-10</w:t>
            </w:r>
          </w:p>
        </w:tc>
        <w:tc>
          <w:tcPr>
            <w:tcW w:w="1555" w:type="dxa"/>
            <w:vAlign w:val="center"/>
          </w:tcPr>
          <w:p w14:paraId="79415F97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5BFD2EB2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1AF552D6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50778BFF" w14:textId="77777777" w:rsidR="00FA71ED" w:rsidRDefault="00BD1C62">
            <w:r>
              <w:t>455.0</w:t>
            </w:r>
          </w:p>
        </w:tc>
        <w:tc>
          <w:tcPr>
            <w:tcW w:w="1555" w:type="dxa"/>
            <w:vAlign w:val="center"/>
          </w:tcPr>
          <w:p w14:paraId="15428E94" w14:textId="77777777" w:rsidR="00FA71ED" w:rsidRDefault="00BD1C62">
            <w:r>
              <w:t>100.0</w:t>
            </w:r>
          </w:p>
        </w:tc>
      </w:tr>
      <w:tr w:rsidR="00FA71ED" w14:paraId="79052A93" w14:textId="77777777">
        <w:tc>
          <w:tcPr>
            <w:tcW w:w="1555" w:type="dxa"/>
            <w:vAlign w:val="center"/>
          </w:tcPr>
          <w:p w14:paraId="6DBD4EF9" w14:textId="77777777" w:rsidR="00FA71ED" w:rsidRDefault="00BD1C62">
            <w:r>
              <w:t>A-11</w:t>
            </w:r>
          </w:p>
        </w:tc>
        <w:tc>
          <w:tcPr>
            <w:tcW w:w="1555" w:type="dxa"/>
            <w:vAlign w:val="center"/>
          </w:tcPr>
          <w:p w14:paraId="128B968E" w14:textId="77777777" w:rsidR="00FA71ED" w:rsidRDefault="00BD1C62">
            <w:r>
              <w:t>30.9</w:t>
            </w:r>
          </w:p>
        </w:tc>
        <w:tc>
          <w:tcPr>
            <w:tcW w:w="1555" w:type="dxa"/>
            <w:vAlign w:val="center"/>
          </w:tcPr>
          <w:p w14:paraId="101B6EE0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07793E14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514F294E" w14:textId="77777777" w:rsidR="00FA71ED" w:rsidRDefault="00BD1C62">
            <w:r>
              <w:t>30.9</w:t>
            </w:r>
          </w:p>
        </w:tc>
        <w:tc>
          <w:tcPr>
            <w:tcW w:w="1555" w:type="dxa"/>
            <w:vAlign w:val="center"/>
          </w:tcPr>
          <w:p w14:paraId="64F07D56" w14:textId="77777777" w:rsidR="00FA71ED" w:rsidRDefault="00BD1C62">
            <w:r>
              <w:t>100.0</w:t>
            </w:r>
          </w:p>
        </w:tc>
      </w:tr>
      <w:tr w:rsidR="00FA71ED" w14:paraId="6E15D553" w14:textId="77777777">
        <w:tc>
          <w:tcPr>
            <w:tcW w:w="1555" w:type="dxa"/>
            <w:vAlign w:val="center"/>
          </w:tcPr>
          <w:p w14:paraId="563F3D8A" w14:textId="77777777" w:rsidR="00FA71ED" w:rsidRDefault="00BD1C62">
            <w:r>
              <w:t>B-1</w:t>
            </w:r>
          </w:p>
        </w:tc>
        <w:tc>
          <w:tcPr>
            <w:tcW w:w="1555" w:type="dxa"/>
            <w:vAlign w:val="center"/>
          </w:tcPr>
          <w:p w14:paraId="5328C5F3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5E3EEDEB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2F3A26C4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64EDF13C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174C884E" w14:textId="77777777" w:rsidR="00FA71ED" w:rsidRDefault="00BD1C62">
            <w:r>
              <w:t>100.0</w:t>
            </w:r>
          </w:p>
        </w:tc>
      </w:tr>
      <w:tr w:rsidR="00FA71ED" w14:paraId="58CC219C" w14:textId="77777777">
        <w:tc>
          <w:tcPr>
            <w:tcW w:w="1555" w:type="dxa"/>
            <w:vAlign w:val="center"/>
          </w:tcPr>
          <w:p w14:paraId="56A5CBCF" w14:textId="77777777" w:rsidR="00FA71ED" w:rsidRDefault="00BD1C62">
            <w:r>
              <w:lastRenderedPageBreak/>
              <w:t>B-2</w:t>
            </w:r>
          </w:p>
        </w:tc>
        <w:tc>
          <w:tcPr>
            <w:tcW w:w="1555" w:type="dxa"/>
            <w:vAlign w:val="center"/>
          </w:tcPr>
          <w:p w14:paraId="3188AB60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63236048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5F31A543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0E9DE5E4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5A891A8B" w14:textId="77777777" w:rsidR="00FA71ED" w:rsidRDefault="00BD1C62">
            <w:r>
              <w:t>100.0</w:t>
            </w:r>
          </w:p>
        </w:tc>
      </w:tr>
      <w:tr w:rsidR="00FA71ED" w14:paraId="0DB6BA07" w14:textId="77777777">
        <w:tc>
          <w:tcPr>
            <w:tcW w:w="1555" w:type="dxa"/>
            <w:vAlign w:val="center"/>
          </w:tcPr>
          <w:p w14:paraId="2A3232B8" w14:textId="77777777" w:rsidR="00FA71ED" w:rsidRDefault="00BD1C62">
            <w:r>
              <w:t>B-3</w:t>
            </w:r>
          </w:p>
        </w:tc>
        <w:tc>
          <w:tcPr>
            <w:tcW w:w="1555" w:type="dxa"/>
            <w:vAlign w:val="center"/>
          </w:tcPr>
          <w:p w14:paraId="62D07689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726060B9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766B9C2E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19537E09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3316D359" w14:textId="77777777" w:rsidR="00FA71ED" w:rsidRDefault="00BD1C62">
            <w:r>
              <w:t>100.0</w:t>
            </w:r>
          </w:p>
        </w:tc>
      </w:tr>
      <w:tr w:rsidR="00FA71ED" w14:paraId="7CD6B4DE" w14:textId="77777777">
        <w:tc>
          <w:tcPr>
            <w:tcW w:w="1555" w:type="dxa"/>
            <w:vAlign w:val="center"/>
          </w:tcPr>
          <w:p w14:paraId="360B56F7" w14:textId="77777777" w:rsidR="00FA71ED" w:rsidRDefault="00BD1C62">
            <w:r>
              <w:t>B-4</w:t>
            </w:r>
          </w:p>
        </w:tc>
        <w:tc>
          <w:tcPr>
            <w:tcW w:w="1555" w:type="dxa"/>
            <w:vAlign w:val="center"/>
          </w:tcPr>
          <w:p w14:paraId="6C1412F3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5927F095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6C456B27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3E2CAE01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531C3980" w14:textId="77777777" w:rsidR="00FA71ED" w:rsidRDefault="00BD1C62">
            <w:r>
              <w:t>100.0</w:t>
            </w:r>
          </w:p>
        </w:tc>
      </w:tr>
      <w:tr w:rsidR="00FA71ED" w14:paraId="1CFC3CF5" w14:textId="77777777">
        <w:tc>
          <w:tcPr>
            <w:tcW w:w="1555" w:type="dxa"/>
            <w:vAlign w:val="center"/>
          </w:tcPr>
          <w:p w14:paraId="53E5B2E4" w14:textId="77777777" w:rsidR="00FA71ED" w:rsidRDefault="00BD1C62">
            <w:r>
              <w:t>B-5</w:t>
            </w:r>
          </w:p>
        </w:tc>
        <w:tc>
          <w:tcPr>
            <w:tcW w:w="1555" w:type="dxa"/>
            <w:vAlign w:val="center"/>
          </w:tcPr>
          <w:p w14:paraId="2E0CB39D" w14:textId="77777777" w:rsidR="00FA71ED" w:rsidRDefault="00BD1C62">
            <w:r>
              <w:t>618.6</w:t>
            </w:r>
          </w:p>
        </w:tc>
        <w:tc>
          <w:tcPr>
            <w:tcW w:w="1555" w:type="dxa"/>
            <w:vAlign w:val="center"/>
          </w:tcPr>
          <w:p w14:paraId="38535F42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717A3CEB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797FEA52" w14:textId="77777777" w:rsidR="00FA71ED" w:rsidRDefault="00BD1C62">
            <w:r>
              <w:t>618.6</w:t>
            </w:r>
          </w:p>
        </w:tc>
        <w:tc>
          <w:tcPr>
            <w:tcW w:w="1555" w:type="dxa"/>
            <w:vAlign w:val="center"/>
          </w:tcPr>
          <w:p w14:paraId="3B4D3BCF" w14:textId="77777777" w:rsidR="00FA71ED" w:rsidRDefault="00BD1C62">
            <w:r>
              <w:t>100.0</w:t>
            </w:r>
          </w:p>
        </w:tc>
      </w:tr>
      <w:tr w:rsidR="00FA71ED" w14:paraId="5BC1A7C2" w14:textId="77777777">
        <w:tc>
          <w:tcPr>
            <w:tcW w:w="1555" w:type="dxa"/>
            <w:vAlign w:val="center"/>
          </w:tcPr>
          <w:p w14:paraId="13BB44CB" w14:textId="77777777" w:rsidR="00FA71ED" w:rsidRDefault="00BD1C62">
            <w:r>
              <w:t>B-6</w:t>
            </w:r>
          </w:p>
        </w:tc>
        <w:tc>
          <w:tcPr>
            <w:tcW w:w="1555" w:type="dxa"/>
            <w:vAlign w:val="center"/>
          </w:tcPr>
          <w:p w14:paraId="124AE5A8" w14:textId="77777777" w:rsidR="00FA71ED" w:rsidRDefault="00BD1C62">
            <w:r>
              <w:t>618.6</w:t>
            </w:r>
          </w:p>
        </w:tc>
        <w:tc>
          <w:tcPr>
            <w:tcW w:w="1555" w:type="dxa"/>
            <w:vAlign w:val="center"/>
          </w:tcPr>
          <w:p w14:paraId="5E592390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1CB63ABC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15F7F599" w14:textId="77777777" w:rsidR="00FA71ED" w:rsidRDefault="00BD1C62">
            <w:r>
              <w:t>618.6</w:t>
            </w:r>
          </w:p>
        </w:tc>
        <w:tc>
          <w:tcPr>
            <w:tcW w:w="1555" w:type="dxa"/>
            <w:vAlign w:val="center"/>
          </w:tcPr>
          <w:p w14:paraId="6495A401" w14:textId="77777777" w:rsidR="00FA71ED" w:rsidRDefault="00BD1C62">
            <w:r>
              <w:t>100.0</w:t>
            </w:r>
          </w:p>
        </w:tc>
      </w:tr>
      <w:tr w:rsidR="00FA71ED" w14:paraId="1288AE9B" w14:textId="77777777">
        <w:tc>
          <w:tcPr>
            <w:tcW w:w="1555" w:type="dxa"/>
            <w:vAlign w:val="center"/>
          </w:tcPr>
          <w:p w14:paraId="2F4D9ECF" w14:textId="77777777" w:rsidR="00FA71ED" w:rsidRDefault="00BD1C62">
            <w:r>
              <w:t>B-7</w:t>
            </w:r>
          </w:p>
        </w:tc>
        <w:tc>
          <w:tcPr>
            <w:tcW w:w="1555" w:type="dxa"/>
            <w:vAlign w:val="center"/>
          </w:tcPr>
          <w:p w14:paraId="4FD2432A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5067858A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2E7ACC76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38028FBA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5550A9A3" w14:textId="77777777" w:rsidR="00FA71ED" w:rsidRDefault="00BD1C62">
            <w:r>
              <w:t>100.0</w:t>
            </w:r>
          </w:p>
        </w:tc>
      </w:tr>
      <w:tr w:rsidR="00FA71ED" w14:paraId="495393F1" w14:textId="77777777">
        <w:tc>
          <w:tcPr>
            <w:tcW w:w="1555" w:type="dxa"/>
            <w:vAlign w:val="center"/>
          </w:tcPr>
          <w:p w14:paraId="209F225D" w14:textId="77777777" w:rsidR="00FA71ED" w:rsidRDefault="00BD1C62">
            <w:r>
              <w:t>B-8</w:t>
            </w:r>
          </w:p>
        </w:tc>
        <w:tc>
          <w:tcPr>
            <w:tcW w:w="1555" w:type="dxa"/>
            <w:vAlign w:val="center"/>
          </w:tcPr>
          <w:p w14:paraId="13F60A27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60F02EC4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793F02AC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015668CA" w14:textId="77777777" w:rsidR="00FA71ED" w:rsidRDefault="00BD1C62">
            <w:r>
              <w:t>551.2</w:t>
            </w:r>
          </w:p>
        </w:tc>
        <w:tc>
          <w:tcPr>
            <w:tcW w:w="1555" w:type="dxa"/>
            <w:vAlign w:val="center"/>
          </w:tcPr>
          <w:p w14:paraId="6AFEBADD" w14:textId="77777777" w:rsidR="00FA71ED" w:rsidRDefault="00BD1C62">
            <w:r>
              <w:t>100.0</w:t>
            </w:r>
          </w:p>
        </w:tc>
      </w:tr>
      <w:tr w:rsidR="00FA71ED" w14:paraId="48EB76BE" w14:textId="77777777">
        <w:tc>
          <w:tcPr>
            <w:tcW w:w="1555" w:type="dxa"/>
            <w:vAlign w:val="center"/>
          </w:tcPr>
          <w:p w14:paraId="265F59E5" w14:textId="77777777" w:rsidR="00FA71ED" w:rsidRDefault="00BD1C62">
            <w:r>
              <w:t>B-9</w:t>
            </w:r>
          </w:p>
        </w:tc>
        <w:tc>
          <w:tcPr>
            <w:tcW w:w="1555" w:type="dxa"/>
            <w:vAlign w:val="center"/>
          </w:tcPr>
          <w:p w14:paraId="33087BC3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6780ABF3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4E516763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23F82033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00F81933" w14:textId="77777777" w:rsidR="00FA71ED" w:rsidRDefault="00BD1C62">
            <w:r>
              <w:t>100.0</w:t>
            </w:r>
          </w:p>
        </w:tc>
      </w:tr>
      <w:tr w:rsidR="00FA71ED" w14:paraId="08773A2E" w14:textId="77777777">
        <w:tc>
          <w:tcPr>
            <w:tcW w:w="1555" w:type="dxa"/>
            <w:vAlign w:val="center"/>
          </w:tcPr>
          <w:p w14:paraId="0C37403A" w14:textId="77777777" w:rsidR="00FA71ED" w:rsidRDefault="00BD1C62">
            <w:r>
              <w:t>B-10</w:t>
            </w:r>
          </w:p>
        </w:tc>
        <w:tc>
          <w:tcPr>
            <w:tcW w:w="1555" w:type="dxa"/>
            <w:vAlign w:val="center"/>
          </w:tcPr>
          <w:p w14:paraId="3EA7B0E9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423AAB31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5FC65AC1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579483CA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7790C8E0" w14:textId="77777777" w:rsidR="00FA71ED" w:rsidRDefault="00BD1C62">
            <w:r>
              <w:t>100.0</w:t>
            </w:r>
          </w:p>
        </w:tc>
      </w:tr>
      <w:tr w:rsidR="00FA71ED" w14:paraId="280EBA16" w14:textId="77777777">
        <w:tc>
          <w:tcPr>
            <w:tcW w:w="1555" w:type="dxa"/>
            <w:vAlign w:val="center"/>
          </w:tcPr>
          <w:p w14:paraId="60FFB37A" w14:textId="77777777" w:rsidR="00FA71ED" w:rsidRDefault="00BD1C62">
            <w:r>
              <w:t>B-11</w:t>
            </w:r>
          </w:p>
        </w:tc>
        <w:tc>
          <w:tcPr>
            <w:tcW w:w="1555" w:type="dxa"/>
            <w:vAlign w:val="center"/>
          </w:tcPr>
          <w:p w14:paraId="4C953513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1321E702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16A7E7AF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426FE1A4" w14:textId="77777777" w:rsidR="00FA71ED" w:rsidRDefault="00BD1C62">
            <w:r>
              <w:t>564.8</w:t>
            </w:r>
          </w:p>
        </w:tc>
        <w:tc>
          <w:tcPr>
            <w:tcW w:w="1555" w:type="dxa"/>
            <w:vAlign w:val="center"/>
          </w:tcPr>
          <w:p w14:paraId="59302BD7" w14:textId="77777777" w:rsidR="00FA71ED" w:rsidRDefault="00BD1C62">
            <w:r>
              <w:t>100.0</w:t>
            </w:r>
          </w:p>
        </w:tc>
      </w:tr>
      <w:tr w:rsidR="00FA71ED" w14:paraId="32D0685C" w14:textId="77777777">
        <w:tc>
          <w:tcPr>
            <w:tcW w:w="1555" w:type="dxa"/>
            <w:vAlign w:val="center"/>
          </w:tcPr>
          <w:p w14:paraId="5805B5CF" w14:textId="77777777" w:rsidR="00FA71ED" w:rsidRDefault="00BD1C62">
            <w:r>
              <w:t>建筑</w:t>
            </w:r>
            <w:r>
              <w:t>A</w:t>
            </w:r>
          </w:p>
        </w:tc>
        <w:tc>
          <w:tcPr>
            <w:tcW w:w="1555" w:type="dxa"/>
            <w:vAlign w:val="center"/>
          </w:tcPr>
          <w:p w14:paraId="6E1C9B8A" w14:textId="77777777" w:rsidR="00FA71ED" w:rsidRDefault="00BD1C62">
            <w:r>
              <w:t>1823.9</w:t>
            </w:r>
          </w:p>
        </w:tc>
        <w:tc>
          <w:tcPr>
            <w:tcW w:w="1555" w:type="dxa"/>
            <w:vAlign w:val="center"/>
          </w:tcPr>
          <w:p w14:paraId="5A87F910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2D6AC570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74251F5E" w14:textId="77777777" w:rsidR="00FA71ED" w:rsidRDefault="00BD1C62">
            <w:r>
              <w:t>1366.2</w:t>
            </w:r>
          </w:p>
        </w:tc>
        <w:tc>
          <w:tcPr>
            <w:tcW w:w="1555" w:type="dxa"/>
            <w:vAlign w:val="center"/>
          </w:tcPr>
          <w:p w14:paraId="4F315681" w14:textId="77777777" w:rsidR="00FA71ED" w:rsidRDefault="00BD1C62">
            <w:r>
              <w:t>74.9</w:t>
            </w:r>
          </w:p>
        </w:tc>
      </w:tr>
      <w:tr w:rsidR="00FA71ED" w14:paraId="6A8A0773" w14:textId="77777777">
        <w:tc>
          <w:tcPr>
            <w:tcW w:w="1555" w:type="dxa"/>
            <w:vAlign w:val="center"/>
          </w:tcPr>
          <w:p w14:paraId="00404E91" w14:textId="77777777" w:rsidR="00FA71ED" w:rsidRDefault="00BD1C62">
            <w:r>
              <w:t>合计</w:t>
            </w:r>
          </w:p>
        </w:tc>
        <w:tc>
          <w:tcPr>
            <w:tcW w:w="1555" w:type="dxa"/>
            <w:vAlign w:val="center"/>
          </w:tcPr>
          <w:p w14:paraId="3E12CC8B" w14:textId="77777777" w:rsidR="00FA71ED" w:rsidRDefault="00BD1C62">
            <w:r>
              <w:t>11999.6</w:t>
            </w:r>
          </w:p>
        </w:tc>
        <w:tc>
          <w:tcPr>
            <w:tcW w:w="1555" w:type="dxa"/>
            <w:vAlign w:val="center"/>
          </w:tcPr>
          <w:p w14:paraId="723DCF5B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4848BCA3" w14:textId="77777777" w:rsidR="00FA71ED" w:rsidRDefault="00BD1C62">
            <w:r>
              <w:t>0.0</w:t>
            </w:r>
          </w:p>
        </w:tc>
        <w:tc>
          <w:tcPr>
            <w:tcW w:w="1555" w:type="dxa"/>
            <w:vAlign w:val="center"/>
          </w:tcPr>
          <w:p w14:paraId="29798651" w14:textId="77777777" w:rsidR="00FA71ED" w:rsidRDefault="00BD1C62">
            <w:r>
              <w:t>11541.9</w:t>
            </w:r>
          </w:p>
        </w:tc>
        <w:tc>
          <w:tcPr>
            <w:tcW w:w="1555" w:type="dxa"/>
            <w:vAlign w:val="center"/>
          </w:tcPr>
          <w:p w14:paraId="3622A7BE" w14:textId="77777777" w:rsidR="00FA71ED" w:rsidRDefault="00BD1C62">
            <w:r>
              <w:t>96.2</w:t>
            </w:r>
          </w:p>
        </w:tc>
      </w:tr>
    </w:tbl>
    <w:p w14:paraId="4C4CC867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38B0FA66" w14:textId="77777777" w:rsidR="00D32BD4" w:rsidRPr="0068672A" w:rsidRDefault="00D32BD4" w:rsidP="009F2FC7">
      <w:pPr>
        <w:pStyle w:val="1"/>
      </w:pPr>
      <w:bookmarkStart w:id="40" w:name="_Toc87789317"/>
      <w:r w:rsidRPr="0068672A">
        <w:rPr>
          <w:rFonts w:hint="eastAsia"/>
        </w:rPr>
        <w:t>评价结论</w:t>
      </w:r>
      <w:bookmarkEnd w:id="40"/>
    </w:p>
    <w:p w14:paraId="7882F2DE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139A1ABE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2AC2A5B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1E1BAB4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3BC45678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76361394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50FE606F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A0095CF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237FF52D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7EED840E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8EFFC93" w14:textId="77777777" w:rsidR="003002CB" w:rsidRDefault="003002CB" w:rsidP="00CB2EB5">
            <w:bookmarkStart w:id="41" w:name="活动场地遮阴率值"/>
            <w:r>
              <w:t>0.0%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29B99E65" w14:textId="77777777" w:rsidR="003002CB" w:rsidRDefault="003002CB" w:rsidP="00CB2EB5">
            <w:bookmarkStart w:id="42" w:name="活动场地遮阴率得分"/>
            <w:r>
              <w:t>0</w:t>
            </w:r>
            <w:bookmarkEnd w:id="42"/>
          </w:p>
        </w:tc>
      </w:tr>
      <w:tr w:rsidR="003002CB" w14:paraId="3E79BB88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9C650B3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5812BCB7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1DEA294" w14:textId="77777777" w:rsidR="00F8552B" w:rsidRDefault="00F8552B" w:rsidP="00CB2EB5">
            <w:bookmarkStart w:id="43" w:name="车道遮阴率值"/>
            <w:r>
              <w:t>无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50FE966" w14:textId="77777777" w:rsidR="003002CB" w:rsidRPr="00A654C6" w:rsidRDefault="003002CB" w:rsidP="00CB2EB5">
            <w:bookmarkStart w:id="44" w:name="车道遮阴得分"/>
            <w:r>
              <w:t>0</w:t>
            </w:r>
            <w:bookmarkEnd w:id="44"/>
          </w:p>
        </w:tc>
      </w:tr>
      <w:tr w:rsidR="003002CB" w14:paraId="7BA31071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5F1C2333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557F50B7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048599F" w14:textId="77777777" w:rsidR="003002CB" w:rsidRDefault="003002CB" w:rsidP="00CB2EB5">
            <w:bookmarkStart w:id="45" w:name="屋顶遮阴率值"/>
            <w:r>
              <w:t>96.2%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A2D3C5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7F0796CC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39BAC420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4D02C9E1" w14:textId="77777777" w:rsidR="003002CB" w:rsidRDefault="003002CB" w:rsidP="00CB2EB5">
            <w:bookmarkStart w:id="47" w:name="降热措施总得分"/>
            <w:r>
              <w:t>4</w:t>
            </w:r>
            <w:bookmarkEnd w:id="47"/>
          </w:p>
        </w:tc>
      </w:tr>
    </w:tbl>
    <w:p w14:paraId="61311D0C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68CA1" w14:textId="77777777" w:rsidR="00BD1C62" w:rsidRDefault="00BD1C62">
      <w:r>
        <w:separator/>
      </w:r>
    </w:p>
  </w:endnote>
  <w:endnote w:type="continuationSeparator" w:id="0">
    <w:p w14:paraId="760BCD0A" w14:textId="77777777" w:rsidR="00BD1C62" w:rsidRDefault="00BD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E411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9523D3D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D750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2138F667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E29B" w14:textId="77777777" w:rsidR="00BD1C62" w:rsidRDefault="00BD1C62">
      <w:r>
        <w:separator/>
      </w:r>
    </w:p>
  </w:footnote>
  <w:footnote w:type="continuationSeparator" w:id="0">
    <w:p w14:paraId="7A023A65" w14:textId="77777777" w:rsidR="00BD1C62" w:rsidRDefault="00BD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E9BD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32FF35B6" wp14:editId="03BC65AE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DD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C09DD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1C62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1ED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B709D5A"/>
  <w15:chartTrackingRefBased/>
  <w15:docId w15:val="{94EE2A0F-3889-4E0E-B1FB-F6875CBD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2</TotalTime>
  <Pages>9</Pages>
  <Words>657</Words>
  <Characters>3751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Manager/>
  <Company>ths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dell</dc:creator>
  <cp:keywords/>
  <dc:description/>
  <cp:lastModifiedBy>2505371644@qq.com</cp:lastModifiedBy>
  <cp:revision>1</cp:revision>
  <cp:lastPrinted>1899-12-31T16:00:00Z</cp:lastPrinted>
  <dcterms:created xsi:type="dcterms:W3CDTF">2021-11-14T05:34:00Z</dcterms:created>
  <dcterms:modified xsi:type="dcterms:W3CDTF">2021-11-14T05:36:00Z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