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2021年11月10日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6099</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11</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33.0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14</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11</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bookmarkStart w:id="25" w:name="_GoBack"/>
            <w:bookmarkEnd w:id="25"/>
            <w:r>
              <w:t>.82</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11"/>
    <w:rsid w:val="000026F2"/>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70811"/>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DD7E50"/>
    <w:rsid w:val="00E14263"/>
    <w:rsid w:val="00E30F2C"/>
    <w:rsid w:val="00E6109B"/>
    <w:rsid w:val="00E81ACD"/>
    <w:rsid w:val="00F329CC"/>
    <w:rsid w:val="00F3693D"/>
    <w:rsid w:val="00F53866"/>
    <w:rsid w:val="00F81FA2"/>
    <w:rsid w:val="00FA0367"/>
    <w:rsid w:val="00FA73B5"/>
    <w:rsid w:val="00FB25F0"/>
    <w:rsid w:val="00FD09D6"/>
    <w:rsid w:val="141E34CE"/>
    <w:rsid w:val="6C666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2021-11-10T10:28:00Z</dcterms:created>
  <dc:creator>23209</dc:creator>
  <cp:lastModifiedBy>Reli </cp:lastModifiedBy>
  <cp:lastPrinted>2411-12-31T16:00:00Z</cp:lastPrinted>
  <dcterms:modified xsi:type="dcterms:W3CDTF">2021-11-11T11:48:09Z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36DF76F1ED1040A7BE5E562E2400CFBE</vt:lpwstr>
  </property>
</Properties>
</file>