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2021年11月11日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9279</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15</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45.0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11</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12</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11</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12</w:t>
            </w:r>
            <w:r>
              <w:t>.82</w:t>
            </w:r>
          </w:p>
        </w:tc>
        <w:tc>
          <w:tcPr>
            <w:tcW w:w="1131" w:type="dxa"/>
            <w:vAlign w:val="center"/>
          </w:tcPr>
          <w:p>
            <w:r>
              <w:t>不结露</w:t>
            </w:r>
            <w:bookmarkStart w:id="25" w:name="_GoBack"/>
            <w:bookmarkEnd w:id="25"/>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8E"/>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65A8E"/>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013E"/>
    <w:rsid w:val="006D1A5E"/>
    <w:rsid w:val="006D701D"/>
    <w:rsid w:val="00717212"/>
    <w:rsid w:val="0073704D"/>
    <w:rsid w:val="0073724E"/>
    <w:rsid w:val="00752D50"/>
    <w:rsid w:val="00760FC1"/>
    <w:rsid w:val="00766CC2"/>
    <w:rsid w:val="0079662C"/>
    <w:rsid w:val="007C3FB2"/>
    <w:rsid w:val="007F1E68"/>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1D4B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2021-11-11T09:27:00Z</dcterms:created>
  <dc:creator>23209</dc:creator>
  <cp:lastModifiedBy>Reli </cp:lastModifiedBy>
  <cp:lastPrinted>2411-12-31T16:00:00Z</cp:lastPrinted>
  <dcterms:modified xsi:type="dcterms:W3CDTF">2021-11-11T11:46:32Z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BBB89DFFA61F460795F7C9A998084193</vt:lpwstr>
  </property>
</Properties>
</file>