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A48F7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14:paraId="236E2C89" w14:textId="77777777" w:rsidR="00D40158" w:rsidRPr="00A22524" w:rsidRDefault="0072361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1" w:name="项目名称＃1"/>
      <w:r>
        <w:rPr>
          <w:rFonts w:ascii="黑体" w:eastAsia="黑体" w:hAnsi="宋体" w:hint="eastAsia"/>
          <w:b/>
          <w:bCs/>
          <w:sz w:val="72"/>
          <w:szCs w:val="72"/>
        </w:rPr>
        <w:t>青银共居</w:t>
      </w:r>
      <w:bookmarkEnd w:id="1"/>
    </w:p>
    <w:p w14:paraId="54AF4089" w14:textId="77777777" w:rsidR="00D40158" w:rsidRPr="008D04AA" w:rsidRDefault="00F462CC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ascii="宋体" w:hAnsi="宋体" w:hint="eastAsia"/>
          <w:bCs/>
          <w:sz w:val="44"/>
          <w:szCs w:val="44"/>
          <w:lang w:val="en-US"/>
        </w:rPr>
        <w:t>全年</w:t>
      </w:r>
      <w:r w:rsidR="008D04AA" w:rsidRPr="008D04AA">
        <w:rPr>
          <w:rFonts w:ascii="宋体" w:hAnsi="宋体" w:hint="eastAsia"/>
          <w:bCs/>
          <w:sz w:val="44"/>
          <w:szCs w:val="44"/>
          <w:lang w:val="en-US"/>
        </w:rPr>
        <w:t>负荷计算书</w:t>
      </w:r>
    </w:p>
    <w:p w14:paraId="624BAD85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C4CBAC9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6A660F8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539D906C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7E313E3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D7EC6CE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青银共居</w:t>
            </w:r>
            <w:bookmarkEnd w:id="2"/>
          </w:p>
        </w:tc>
      </w:tr>
      <w:tr w:rsidR="00D40158" w:rsidRPr="00D40158" w14:paraId="4B8698C2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EBA52E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D0C4A2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1672F145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59F205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4A8AFF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333E35F4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29E9E6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A30F54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21B26028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4A89BF7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03745A2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CA74071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31FB2E6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021F0FA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AFACD14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7602EA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7FEABA5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2FC7F16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29A6AAF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68FB7D2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2022年1月4日</w:t>
              </w:r>
            </w:smartTag>
            <w:bookmarkEnd w:id="6"/>
          </w:p>
        </w:tc>
      </w:tr>
    </w:tbl>
    <w:p w14:paraId="7BA41A86" w14:textId="77777777" w:rsidR="00D40158" w:rsidRDefault="00D40158" w:rsidP="005E36B7">
      <w:pPr>
        <w:jc w:val="center"/>
        <w:rPr>
          <w:rFonts w:ascii="宋体" w:hAnsi="宋体"/>
          <w:lang w:val="en-US"/>
        </w:rPr>
      </w:pPr>
    </w:p>
    <w:p w14:paraId="619A74F9" w14:textId="77777777" w:rsidR="00D40158" w:rsidRDefault="00D40158" w:rsidP="005E36B7">
      <w:pPr>
        <w:jc w:val="center"/>
        <w:rPr>
          <w:rFonts w:ascii="宋体" w:hAnsi="宋体"/>
          <w:lang w:val="en-US"/>
        </w:rPr>
      </w:pPr>
      <w:bookmarkStart w:id="7" w:name="二维码"/>
      <w:r>
        <w:rPr>
          <w:noProof/>
        </w:rPr>
        <w:drawing>
          <wp:inline distT="0" distB="0" distL="0" distR="0" wp14:anchorId="6BA7882B" wp14:editId="151FC825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14:paraId="7D865CAE" w14:textId="77777777" w:rsidR="00D40158" w:rsidRDefault="00D4015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8DE09C2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69E7274" w14:textId="77777777" w:rsidR="00D40158" w:rsidRPr="00D40158" w:rsidRDefault="00AB5CF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7998DB4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斯维尔暖通负荷BECH2020</w:t>
            </w:r>
            <w:bookmarkEnd w:id="8"/>
          </w:p>
        </w:tc>
      </w:tr>
      <w:tr w:rsidR="00D40158" w:rsidRPr="00D40158" w14:paraId="27DC3A10" w14:textId="77777777" w:rsidTr="0020042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929296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B250FC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20200606(SP1)</w:t>
            </w:r>
            <w:bookmarkEnd w:id="9"/>
          </w:p>
        </w:tc>
      </w:tr>
      <w:tr w:rsidR="000D77BD" w:rsidRPr="00D40158" w14:paraId="346C64E9" w14:textId="77777777" w:rsidTr="0020042B">
        <w:trPr>
          <w:cantSplit/>
          <w:trHeight w:val="306"/>
        </w:trPr>
        <w:tc>
          <w:tcPr>
            <w:tcW w:w="1800" w:type="dxa"/>
            <w:shd w:val="clear" w:color="auto" w:fill="E6E6E6"/>
            <w:vAlign w:val="center"/>
          </w:tcPr>
          <w:p w14:paraId="46AC44B0" w14:textId="77777777" w:rsidR="000D77BD" w:rsidRPr="00D40158" w:rsidRDefault="008B05BB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59D3FBB6" w14:textId="77777777" w:rsidR="000D77BD" w:rsidRPr="00D40158" w:rsidRDefault="000D77BD" w:rsidP="000D7D60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2C32CA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5040F9CC" w14:textId="77777777" w:rsidTr="002B7246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3D6818C9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5D8B9E33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T17761021439</w:t>
            </w:r>
            <w:bookmarkEnd w:id="10"/>
          </w:p>
        </w:tc>
      </w:tr>
    </w:tbl>
    <w:p w14:paraId="67BBD6D5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2C2D8D69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A96BB6D" w14:textId="77777777" w:rsidR="00143480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2230080" w:history="1">
        <w:r w:rsidR="00143480" w:rsidRPr="00A87C11">
          <w:rPr>
            <w:rStyle w:val="a7"/>
          </w:rPr>
          <w:t>1</w:t>
        </w:r>
        <w:r w:rsidR="00143480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43480" w:rsidRPr="00A87C11">
          <w:rPr>
            <w:rStyle w:val="a7"/>
          </w:rPr>
          <w:t>建筑概况</w:t>
        </w:r>
        <w:r w:rsidR="00143480">
          <w:rPr>
            <w:webHidden/>
          </w:rPr>
          <w:tab/>
        </w:r>
        <w:r w:rsidR="00143480">
          <w:rPr>
            <w:webHidden/>
          </w:rPr>
          <w:fldChar w:fldCharType="begin"/>
        </w:r>
        <w:r w:rsidR="00143480">
          <w:rPr>
            <w:webHidden/>
          </w:rPr>
          <w:instrText xml:space="preserve"> PAGEREF _Toc92230080 \h </w:instrText>
        </w:r>
        <w:r w:rsidR="00143480">
          <w:rPr>
            <w:webHidden/>
          </w:rPr>
        </w:r>
        <w:r w:rsidR="00143480">
          <w:rPr>
            <w:webHidden/>
          </w:rPr>
          <w:fldChar w:fldCharType="separate"/>
        </w:r>
        <w:r w:rsidR="00143480">
          <w:rPr>
            <w:webHidden/>
          </w:rPr>
          <w:t>1</w:t>
        </w:r>
        <w:r w:rsidR="00143480">
          <w:rPr>
            <w:webHidden/>
          </w:rPr>
          <w:fldChar w:fldCharType="end"/>
        </w:r>
      </w:hyperlink>
    </w:p>
    <w:p w14:paraId="33A12CF9" w14:textId="77777777" w:rsidR="00143480" w:rsidRDefault="0014348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30081" w:history="1">
        <w:r w:rsidRPr="00A87C11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87C11">
          <w:rPr>
            <w:rStyle w:val="a7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_Toc92230081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9472745" w14:textId="77777777" w:rsidR="00143480" w:rsidRDefault="0014348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30082" w:history="1">
        <w:r w:rsidRPr="00A87C11">
          <w:rPr>
            <w:rStyle w:val="a7"/>
            <w:lang w:val="en-GB"/>
          </w:rPr>
          <w:t>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87C11">
          <w:rPr>
            <w:rStyle w:val="a7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_Toc92230082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9BA619A" w14:textId="77777777" w:rsidR="00143480" w:rsidRDefault="0014348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30083" w:history="1">
        <w:r w:rsidRPr="00A87C11">
          <w:rPr>
            <w:rStyle w:val="a7"/>
            <w:lang w:val="en-GB"/>
          </w:rPr>
          <w:t>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87C11">
          <w:rPr>
            <w:rStyle w:val="a7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_Toc92230083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0E3F1B21" w14:textId="77777777" w:rsidR="00143480" w:rsidRDefault="0014348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30084" w:history="1">
        <w:r w:rsidRPr="00A87C11">
          <w:rPr>
            <w:rStyle w:val="a7"/>
            <w:lang w:val="en-GB"/>
          </w:rPr>
          <w:t>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87C11">
          <w:rPr>
            <w:rStyle w:val="a7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_Toc92230084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6006DB9" w14:textId="77777777" w:rsidR="00143480" w:rsidRDefault="0014348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30085" w:history="1">
        <w:r w:rsidRPr="00A87C11">
          <w:rPr>
            <w:rStyle w:val="a7"/>
            <w:lang w:val="en-GB"/>
          </w:rPr>
          <w:t>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87C11">
          <w:rPr>
            <w:rStyle w:val="a7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_Toc92230085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97E168A" w14:textId="77777777" w:rsidR="00143480" w:rsidRDefault="0014348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30086" w:history="1">
        <w:r w:rsidRPr="00A87C11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87C11">
          <w:rPr>
            <w:rStyle w:val="a7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_Toc92230086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5339F25" w14:textId="77777777" w:rsidR="00143480" w:rsidRDefault="0014348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30087" w:history="1">
        <w:r w:rsidRPr="00A87C11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87C11">
          <w:rPr>
            <w:rStyle w:val="a7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_Toc92230087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86D47C0" w14:textId="77777777" w:rsidR="00143480" w:rsidRDefault="0014348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30088" w:history="1">
        <w:r w:rsidRPr="00A87C11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87C11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_Toc92230088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3666D95" w14:textId="77777777" w:rsidR="00143480" w:rsidRDefault="0014348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230089" w:history="1">
        <w:r w:rsidRPr="00A87C11">
          <w:rPr>
            <w:rStyle w:val="a7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87C11">
          <w:rPr>
            <w:rStyle w:val="a7"/>
          </w:rPr>
          <w:t>挤塑聚苯板</w:t>
        </w:r>
        <w:r w:rsidRPr="00A87C11">
          <w:rPr>
            <w:rStyle w:val="a7"/>
          </w:rPr>
          <w:t>20+</w:t>
        </w:r>
        <w:r w:rsidRPr="00A87C11">
          <w:rPr>
            <w:rStyle w:val="a7"/>
          </w:rPr>
          <w:t>加气砼</w:t>
        </w:r>
        <w:r w:rsidRPr="00A87C11">
          <w:rPr>
            <w:rStyle w:val="a7"/>
          </w:rPr>
          <w:t>80</w:t>
        </w:r>
        <w:r w:rsidRPr="00A87C11">
          <w:rPr>
            <w:rStyle w:val="a7"/>
          </w:rPr>
          <w:t>＋钢筋砼</w:t>
        </w:r>
        <w:r w:rsidRPr="00A87C11">
          <w:rPr>
            <w:rStyle w:val="a7"/>
          </w:rPr>
          <w:t>120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_Toc92230089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B86EF5B" w14:textId="77777777" w:rsidR="00143480" w:rsidRDefault="0014348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30090" w:history="1">
        <w:r w:rsidRPr="00A87C11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87C11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_Toc92230090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2994435" w14:textId="77777777" w:rsidR="00143480" w:rsidRDefault="0014348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230091" w:history="1">
        <w:r w:rsidRPr="00A87C11">
          <w:rPr>
            <w:rStyle w:val="a7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87C11">
          <w:rPr>
            <w:rStyle w:val="a7"/>
          </w:rPr>
          <w:t>外</w:t>
        </w:r>
        <w:r w:rsidRPr="00A87C11">
          <w:rPr>
            <w:rStyle w:val="a7"/>
          </w:rPr>
          <w:t>-</w:t>
        </w:r>
        <w:r w:rsidRPr="00A87C11">
          <w:rPr>
            <w:rStyle w:val="a7"/>
          </w:rPr>
          <w:t>挤塑聚苯板</w:t>
        </w:r>
        <w:r w:rsidRPr="00A87C11">
          <w:rPr>
            <w:rStyle w:val="a7"/>
          </w:rPr>
          <w:t>20+</w:t>
        </w:r>
        <w:r w:rsidRPr="00A87C11">
          <w:rPr>
            <w:rStyle w:val="a7"/>
          </w:rPr>
          <w:t>钢筋砼</w:t>
        </w:r>
        <w:r w:rsidRPr="00A87C11">
          <w:rPr>
            <w:rStyle w:val="a7"/>
          </w:rPr>
          <w:t>200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_Toc92230091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CDA9068" w14:textId="77777777" w:rsidR="00143480" w:rsidRDefault="0014348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30092" w:history="1">
        <w:r w:rsidRPr="00A87C11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87C11">
          <w:rPr>
            <w:rStyle w:val="a7"/>
          </w:rPr>
          <w:t>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_Toc92230092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7E28F84" w14:textId="77777777" w:rsidR="00143480" w:rsidRDefault="0014348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230093" w:history="1">
        <w:r w:rsidRPr="00A87C11">
          <w:rPr>
            <w:rStyle w:val="a7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87C11">
          <w:rPr>
            <w:rStyle w:val="a7"/>
          </w:rPr>
          <w:t>钢筋砼楼板</w:t>
        </w:r>
        <w:r w:rsidRPr="00A87C11">
          <w:rPr>
            <w:rStyle w:val="a7"/>
          </w:rPr>
          <w:t>120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_Toc92230093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9A89B77" w14:textId="77777777" w:rsidR="00143480" w:rsidRDefault="0014348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30094" w:history="1">
        <w:r w:rsidRPr="00A87C11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87C11">
          <w:rPr>
            <w:rStyle w:val="a7"/>
          </w:rPr>
          <w:t>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_Toc92230094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460D5E9" w14:textId="77777777" w:rsidR="00143480" w:rsidRDefault="0014348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230095" w:history="1">
        <w:r w:rsidRPr="00A87C11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87C11">
          <w:rPr>
            <w:rStyle w:val="a7"/>
          </w:rPr>
          <w:t>混凝土</w:t>
        </w:r>
        <w:r w:rsidRPr="00A87C11">
          <w:rPr>
            <w:rStyle w:val="a7"/>
          </w:rPr>
          <w:t>120</w:t>
        </w:r>
        <w:r w:rsidRPr="00A87C11">
          <w:rPr>
            <w:rStyle w:val="a7"/>
          </w:rPr>
          <w:t>不保温地面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_Toc92230095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1FB0F88" w14:textId="77777777" w:rsidR="00143480" w:rsidRDefault="0014348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30096" w:history="1">
        <w:r w:rsidRPr="00A87C11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87C11">
          <w:rPr>
            <w:rStyle w:val="a7"/>
          </w:rPr>
          <w:t>非周边地面构造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_Toc92230096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78F9D9D" w14:textId="77777777" w:rsidR="00143480" w:rsidRDefault="0014348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230097" w:history="1">
        <w:r w:rsidRPr="00A87C11">
          <w:rPr>
            <w:rStyle w:val="a7"/>
            <w:lang w:val="en-GB"/>
          </w:rPr>
          <w:t>4.5.1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87C11">
          <w:rPr>
            <w:rStyle w:val="a7"/>
          </w:rPr>
          <w:t>混凝土</w:t>
        </w:r>
        <w:r w:rsidRPr="00A87C11">
          <w:rPr>
            <w:rStyle w:val="a7"/>
          </w:rPr>
          <w:t>120</w:t>
        </w:r>
        <w:r w:rsidRPr="00A87C11">
          <w:rPr>
            <w:rStyle w:val="a7"/>
          </w:rPr>
          <w:t>不保温地面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_Toc92230097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B9E5545" w14:textId="77777777" w:rsidR="00143480" w:rsidRDefault="0014348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30098" w:history="1">
        <w:r w:rsidRPr="00A87C11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87C11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_Toc92230098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43A0B9C" w14:textId="77777777" w:rsidR="00143480" w:rsidRDefault="0014348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30099" w:history="1">
        <w:r w:rsidRPr="00A87C11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87C11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_Toc92230099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1DC4DD0" w14:textId="77777777" w:rsidR="00143480" w:rsidRDefault="0014348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30100" w:history="1">
        <w:r w:rsidRPr="00A87C11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87C11">
          <w:rPr>
            <w:rStyle w:val="a7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_Toc92230100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BA2255E" w14:textId="77777777" w:rsidR="00143480" w:rsidRDefault="0014348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30101" w:history="1">
        <w:r w:rsidRPr="00A87C11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87C11">
          <w:rPr>
            <w:rStyle w:val="a7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_Toc92230101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68043EB" w14:textId="77777777" w:rsidR="00143480" w:rsidRDefault="0014348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30102" w:history="1">
        <w:r w:rsidRPr="00A87C11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87C11">
          <w:rPr>
            <w:rStyle w:val="a7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_Toc92230102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1BA4DC4" w14:textId="77777777" w:rsidR="00143480" w:rsidRDefault="0014348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30103" w:history="1">
        <w:r w:rsidRPr="00A87C11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87C11">
          <w:rPr>
            <w:rStyle w:val="a7"/>
          </w:rPr>
          <w:t>系统设置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_Toc92230103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345FEF0" w14:textId="77777777" w:rsidR="00143480" w:rsidRDefault="0014348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30104" w:history="1">
        <w:r w:rsidRPr="00A87C11">
          <w:rPr>
            <w:rStyle w:val="a7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87C11">
          <w:rPr>
            <w:rStyle w:val="a7"/>
          </w:rPr>
          <w:t>系统划分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_Toc92230104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F5239E0" w14:textId="77777777" w:rsidR="00143480" w:rsidRDefault="0014348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30105" w:history="1">
        <w:r w:rsidRPr="00A87C11">
          <w:rPr>
            <w:rStyle w:val="a7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87C11">
          <w:rPr>
            <w:rStyle w:val="a7"/>
          </w:rPr>
          <w:t>运行时间表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_Toc92230105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082F414" w14:textId="77777777" w:rsidR="00143480" w:rsidRDefault="0014348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30106" w:history="1">
        <w:r w:rsidRPr="00A87C11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87C11">
          <w:rPr>
            <w:rStyle w:val="a7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_Toc92230106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ADA9BD4" w14:textId="77777777" w:rsidR="00143480" w:rsidRDefault="0014348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30107" w:history="1">
        <w:r w:rsidRPr="00A87C11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87C11">
          <w:rPr>
            <w:rStyle w:val="a7"/>
          </w:rPr>
          <w:t>模拟周期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_Toc92230107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F98D175" w14:textId="77777777" w:rsidR="00143480" w:rsidRDefault="0014348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30108" w:history="1">
        <w:r w:rsidRPr="00A87C11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87C11">
          <w:rPr>
            <w:rStyle w:val="a7"/>
          </w:rPr>
          <w:t>全年冷暖需求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_Toc92230108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4A84D3F" w14:textId="77777777" w:rsidR="00143480" w:rsidRDefault="0014348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30109" w:history="1">
        <w:r w:rsidRPr="00A87C11">
          <w:rPr>
            <w:rStyle w:val="a7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87C11">
          <w:rPr>
            <w:rStyle w:val="a7"/>
          </w:rPr>
          <w:t>能耗分项统计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_Toc92230109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7A83843" w14:textId="77777777" w:rsidR="00143480" w:rsidRDefault="0014348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230110" w:history="1">
        <w:r w:rsidRPr="00A87C11">
          <w:rPr>
            <w:rStyle w:val="a7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87C11">
          <w:rPr>
            <w:rStyle w:val="a7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_Toc92230110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B833C07" w14:textId="77777777" w:rsidR="00143480" w:rsidRDefault="0014348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230111" w:history="1">
        <w:r w:rsidRPr="00A87C11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87C11">
          <w:rPr>
            <w:rStyle w:val="a7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_Toc92230111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4A2C2A5" w14:textId="77777777" w:rsidR="007B79CB" w:rsidRPr="009C4D39" w:rsidRDefault="00D40158" w:rsidP="00EF1EC2">
      <w:pPr>
        <w:pStyle w:val="TOC1"/>
        <w:sectPr w:rsidR="007B79CB" w:rsidRPr="009C4D39" w:rsidSect="00F83AFC">
          <w:headerReference w:type="default" r:id="rId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7311EF35" w14:textId="77777777" w:rsidR="00472D27" w:rsidRPr="007B6D64" w:rsidRDefault="00472D27" w:rsidP="00472D27">
      <w:pPr>
        <w:pStyle w:val="1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92230080"/>
      <w:r>
        <w:rPr>
          <w:kern w:val="2"/>
          <w:szCs w:val="24"/>
        </w:rPr>
        <w:lastRenderedPageBreak/>
        <w:t>建筑概况</w:t>
      </w:r>
      <w:bookmarkEnd w:id="11"/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32A98" w14:paraId="2A89AD85" w14:textId="77777777" w:rsidTr="00432A98">
        <w:tc>
          <w:tcPr>
            <w:tcW w:w="2831" w:type="dxa"/>
            <w:shd w:val="clear" w:color="auto" w:fill="E6E6E6"/>
            <w:vAlign w:val="center"/>
          </w:tcPr>
          <w:p w14:paraId="1212B819" w14:textId="77777777" w:rsidR="00432A98" w:rsidRDefault="00432A98" w:rsidP="00025AF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732D43A9" w14:textId="77777777" w:rsidR="00432A98" w:rsidRDefault="00432A98" w:rsidP="00025AFE">
            <w:bookmarkStart w:id="13" w:name="地理位置"/>
            <w:r>
              <w:t>四川</w:t>
            </w:r>
            <w:r>
              <w:t>-</w:t>
            </w:r>
            <w:r>
              <w:t>绵阳</w:t>
            </w:r>
            <w:bookmarkEnd w:id="13"/>
          </w:p>
        </w:tc>
      </w:tr>
      <w:tr w:rsidR="00432A98" w14:paraId="5D6D246D" w14:textId="77777777" w:rsidTr="00432A98">
        <w:tc>
          <w:tcPr>
            <w:tcW w:w="2831" w:type="dxa"/>
            <w:shd w:val="clear" w:color="auto" w:fill="E6E6E6"/>
            <w:vAlign w:val="center"/>
          </w:tcPr>
          <w:p w14:paraId="7ED29C5B" w14:textId="77777777" w:rsidR="00432A98" w:rsidRDefault="00432A98" w:rsidP="00025AFE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70C5557A" w14:textId="77777777" w:rsidR="00432A98" w:rsidRDefault="00432A98" w:rsidP="00025AFE">
            <w:bookmarkStart w:id="14" w:name="气候分区"/>
            <w:r>
              <w:t>夏热冬冷</w:t>
            </w:r>
            <w:bookmarkEnd w:id="14"/>
          </w:p>
        </w:tc>
      </w:tr>
      <w:tr w:rsidR="00432A98" w14:paraId="0132D753" w14:textId="77777777" w:rsidTr="00432A98">
        <w:tc>
          <w:tcPr>
            <w:tcW w:w="2831" w:type="dxa"/>
            <w:shd w:val="clear" w:color="auto" w:fill="E6E6E6"/>
            <w:vAlign w:val="center"/>
          </w:tcPr>
          <w:p w14:paraId="3F1B5439" w14:textId="77777777" w:rsidR="00432A98" w:rsidRDefault="00432A98" w:rsidP="00025AF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167AD465" w14:textId="77777777" w:rsidR="00432A98" w:rsidRDefault="00432A98" w:rsidP="00025AFE">
            <w:bookmarkStart w:id="15" w:name="纬度"/>
            <w:r>
              <w:t>31.47</w:t>
            </w:r>
            <w:bookmarkEnd w:id="15"/>
          </w:p>
        </w:tc>
      </w:tr>
      <w:tr w:rsidR="00432A98" w14:paraId="6EBA3A3C" w14:textId="77777777" w:rsidTr="00432A98">
        <w:tc>
          <w:tcPr>
            <w:tcW w:w="2831" w:type="dxa"/>
            <w:shd w:val="clear" w:color="auto" w:fill="E6E6E6"/>
            <w:vAlign w:val="center"/>
          </w:tcPr>
          <w:p w14:paraId="167B3A36" w14:textId="77777777" w:rsidR="00432A98" w:rsidRDefault="00432A98" w:rsidP="00025AF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1074DFCB" w14:textId="77777777" w:rsidR="00432A98" w:rsidRDefault="00432A98" w:rsidP="00025AFE">
            <w:bookmarkStart w:id="16" w:name="经度"/>
            <w:r>
              <w:t>104.68</w:t>
            </w:r>
            <w:bookmarkEnd w:id="16"/>
          </w:p>
        </w:tc>
      </w:tr>
      <w:tr w:rsidR="00432A98" w14:paraId="2C962795" w14:textId="77777777" w:rsidTr="00432A98">
        <w:tc>
          <w:tcPr>
            <w:tcW w:w="2831" w:type="dxa"/>
            <w:shd w:val="clear" w:color="auto" w:fill="E6E6E6"/>
            <w:vAlign w:val="center"/>
          </w:tcPr>
          <w:p w14:paraId="7958FCED" w14:textId="77777777" w:rsidR="00432A98" w:rsidRDefault="00432A98" w:rsidP="00025AF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65EC12B2" w14:textId="77777777" w:rsidR="00432A98" w:rsidRDefault="00432A98" w:rsidP="00025AFE">
            <w:bookmarkStart w:id="17" w:name="项目名称＃2"/>
            <w:r>
              <w:t>青银共居</w:t>
            </w:r>
            <w:bookmarkEnd w:id="17"/>
          </w:p>
        </w:tc>
      </w:tr>
      <w:tr w:rsidR="00432A98" w14:paraId="499ECCAA" w14:textId="77777777" w:rsidTr="00432A98">
        <w:tc>
          <w:tcPr>
            <w:tcW w:w="2831" w:type="dxa"/>
            <w:shd w:val="clear" w:color="auto" w:fill="E6E6E6"/>
            <w:vAlign w:val="center"/>
          </w:tcPr>
          <w:p w14:paraId="17794EB5" w14:textId="77777777" w:rsidR="00432A98" w:rsidRDefault="00432A98" w:rsidP="00025AFE">
            <w:r>
              <w:t>建筑类型</w:t>
            </w:r>
          </w:p>
        </w:tc>
        <w:tc>
          <w:tcPr>
            <w:tcW w:w="3101" w:type="dxa"/>
            <w:vAlign w:val="center"/>
          </w:tcPr>
          <w:p w14:paraId="23CD257C" w14:textId="77777777" w:rsidR="00432A98" w:rsidRDefault="00432A98" w:rsidP="00025AFE">
            <w:bookmarkStart w:id="18" w:name="建筑类型"/>
            <w:r>
              <w:t>居住建筑</w:t>
            </w:r>
            <w:bookmarkEnd w:id="18"/>
          </w:p>
        </w:tc>
        <w:tc>
          <w:tcPr>
            <w:tcW w:w="3395" w:type="dxa"/>
            <w:vAlign w:val="center"/>
          </w:tcPr>
          <w:p w14:paraId="1023D493" w14:textId="77777777" w:rsidR="00432A98" w:rsidRDefault="00432A98" w:rsidP="00025AFE"/>
        </w:tc>
      </w:tr>
      <w:tr w:rsidR="00432A98" w14:paraId="41F85728" w14:textId="77777777" w:rsidTr="00432A98">
        <w:tc>
          <w:tcPr>
            <w:tcW w:w="2831" w:type="dxa"/>
            <w:shd w:val="clear" w:color="auto" w:fill="E6E6E6"/>
            <w:vAlign w:val="center"/>
          </w:tcPr>
          <w:p w14:paraId="6C1E779D" w14:textId="77777777" w:rsidR="00432A98" w:rsidRDefault="00432A98" w:rsidP="00025AFE">
            <w:r>
              <w:t>建筑面积</w:t>
            </w:r>
          </w:p>
        </w:tc>
        <w:tc>
          <w:tcPr>
            <w:tcW w:w="3101" w:type="dxa"/>
            <w:vAlign w:val="center"/>
          </w:tcPr>
          <w:p w14:paraId="67DFA46A" w14:textId="77777777" w:rsidR="00432A98" w:rsidRDefault="00432A98" w:rsidP="00025AFE">
            <w:r>
              <w:t>地上</w:t>
            </w:r>
            <w:r>
              <w:t xml:space="preserve"> </w:t>
            </w:r>
            <w:bookmarkStart w:id="19" w:name="地上建筑面积"/>
            <w:r>
              <w:t>5713.92</w:t>
            </w:r>
            <w:bookmarkEnd w:id="19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09B36362" w14:textId="77777777" w:rsidR="00432A98" w:rsidRDefault="00432A98" w:rsidP="00025AFE">
            <w:r>
              <w:t>地下</w:t>
            </w:r>
            <w:r>
              <w:t xml:space="preserve"> </w:t>
            </w:r>
            <w:bookmarkStart w:id="20" w:name="地下建筑面积"/>
            <w:r>
              <w:t>0.00</w:t>
            </w:r>
            <w:bookmarkEnd w:id="20"/>
            <w:r>
              <w:t xml:space="preserve"> </w:t>
            </w:r>
            <w:r>
              <w:t>㎡</w:t>
            </w:r>
          </w:p>
        </w:tc>
      </w:tr>
      <w:tr w:rsidR="00432A98" w14:paraId="1258D561" w14:textId="77777777" w:rsidTr="00432A98">
        <w:tc>
          <w:tcPr>
            <w:tcW w:w="2831" w:type="dxa"/>
            <w:shd w:val="clear" w:color="auto" w:fill="E6E6E6"/>
            <w:vAlign w:val="center"/>
          </w:tcPr>
          <w:p w14:paraId="6F3467FB" w14:textId="77777777" w:rsidR="00432A98" w:rsidRDefault="00432A98" w:rsidP="00025AFE">
            <w:r>
              <w:t>建筑高度</w:t>
            </w:r>
          </w:p>
        </w:tc>
        <w:tc>
          <w:tcPr>
            <w:tcW w:w="3101" w:type="dxa"/>
            <w:vAlign w:val="center"/>
          </w:tcPr>
          <w:p w14:paraId="4885E8D7" w14:textId="77777777" w:rsidR="00432A98" w:rsidRDefault="00432A98" w:rsidP="00025AFE">
            <w:r>
              <w:t>地上</w:t>
            </w:r>
            <w:r>
              <w:t xml:space="preserve"> </w:t>
            </w:r>
            <w:bookmarkStart w:id="21" w:name="地上建筑高度"/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17.4"/>
                <w:attr w:name="UnitName" w:val="m"/>
              </w:smartTagPr>
              <w:r>
                <w:t>10.80</w:t>
              </w:r>
              <w:bookmarkEnd w:id="21"/>
              <w:r>
                <w:t xml:space="preserve"> m</w:t>
              </w:r>
            </w:smartTag>
          </w:p>
        </w:tc>
        <w:tc>
          <w:tcPr>
            <w:tcW w:w="3395" w:type="dxa"/>
            <w:vAlign w:val="center"/>
          </w:tcPr>
          <w:p w14:paraId="5442663B" w14:textId="77777777" w:rsidR="00432A98" w:rsidRDefault="00432A98" w:rsidP="00025AFE">
            <w:r>
              <w:t>地下</w:t>
            </w:r>
            <w:r>
              <w:t>0.00</w:t>
            </w:r>
          </w:p>
        </w:tc>
      </w:tr>
      <w:tr w:rsidR="00432A98" w14:paraId="0ED5CEB4" w14:textId="77777777" w:rsidTr="00432A98">
        <w:tc>
          <w:tcPr>
            <w:tcW w:w="2831" w:type="dxa"/>
            <w:shd w:val="clear" w:color="auto" w:fill="E6E6E6"/>
            <w:vAlign w:val="center"/>
          </w:tcPr>
          <w:p w14:paraId="74FEABF3" w14:textId="77777777" w:rsidR="00432A98" w:rsidRDefault="00432A98" w:rsidP="00025AFE">
            <w:r>
              <w:t>建筑层数</w:t>
            </w:r>
          </w:p>
        </w:tc>
        <w:tc>
          <w:tcPr>
            <w:tcW w:w="3101" w:type="dxa"/>
            <w:vAlign w:val="center"/>
          </w:tcPr>
          <w:p w14:paraId="69176E94" w14:textId="77777777" w:rsidR="00432A98" w:rsidRDefault="00432A98" w:rsidP="00025AFE">
            <w:r>
              <w:t>地上</w:t>
            </w:r>
            <w:r>
              <w:t xml:space="preserve"> </w:t>
            </w:r>
            <w:bookmarkStart w:id="22" w:name="地上建筑层数"/>
            <w:r>
              <w:t>3</w:t>
            </w:r>
            <w:bookmarkEnd w:id="22"/>
          </w:p>
        </w:tc>
        <w:tc>
          <w:tcPr>
            <w:tcW w:w="3395" w:type="dxa"/>
            <w:vAlign w:val="center"/>
          </w:tcPr>
          <w:p w14:paraId="42FA13C9" w14:textId="77777777" w:rsidR="00432A98" w:rsidRDefault="00432A98" w:rsidP="00025AFE">
            <w:r>
              <w:t>地下</w:t>
            </w:r>
            <w:r>
              <w:t xml:space="preserve"> </w:t>
            </w:r>
            <w:bookmarkStart w:id="23" w:name="地下建筑层数"/>
            <w:r>
              <w:t>0</w:t>
            </w:r>
            <w:bookmarkEnd w:id="23"/>
          </w:p>
        </w:tc>
      </w:tr>
      <w:tr w:rsidR="00432A98" w14:paraId="164EBC77" w14:textId="77777777" w:rsidTr="00432A98">
        <w:tc>
          <w:tcPr>
            <w:tcW w:w="2831" w:type="dxa"/>
            <w:shd w:val="clear" w:color="auto" w:fill="E6E6E6"/>
            <w:vAlign w:val="center"/>
          </w:tcPr>
          <w:p w14:paraId="3B678A36" w14:textId="77777777" w:rsidR="00432A98" w:rsidRDefault="00432A98" w:rsidP="00025AF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0E2E03A6" w14:textId="77777777" w:rsidR="00432A98" w:rsidRDefault="00432A98" w:rsidP="00025AFE">
            <w:bookmarkStart w:id="24" w:name="北向角度"/>
            <w:r>
              <w:t>90</w:t>
            </w:r>
            <w:bookmarkEnd w:id="24"/>
            <w:r>
              <w:t>°</w:t>
            </w:r>
          </w:p>
        </w:tc>
      </w:tr>
    </w:tbl>
    <w:p w14:paraId="65A0EDCE" w14:textId="77777777" w:rsidR="00467D84" w:rsidRDefault="00CA6DD4" w:rsidP="00070074">
      <w:pPr>
        <w:pStyle w:val="1"/>
      </w:pPr>
      <w:bookmarkStart w:id="25" w:name="_Toc92230081"/>
      <w:r>
        <w:rPr>
          <w:rFonts w:hint="eastAsia"/>
        </w:rPr>
        <w:t>气象</w:t>
      </w:r>
      <w:r>
        <w:t>数据</w:t>
      </w:r>
      <w:bookmarkEnd w:id="25"/>
    </w:p>
    <w:p w14:paraId="69CFEA19" w14:textId="77777777" w:rsidR="00033DE7" w:rsidRDefault="00033DE7" w:rsidP="00033DE7">
      <w:pPr>
        <w:pStyle w:val="2"/>
      </w:pPr>
      <w:bookmarkStart w:id="26" w:name="_Toc92230082"/>
      <w:r>
        <w:rPr>
          <w:rFonts w:hint="eastAsia"/>
        </w:rPr>
        <w:t>气象地点</w:t>
      </w:r>
      <w:bookmarkEnd w:id="26"/>
    </w:p>
    <w:p w14:paraId="6854C15B" w14:textId="77777777" w:rsidR="00033DE7" w:rsidRPr="00033DE7" w:rsidRDefault="00033DE7" w:rsidP="00033DE7">
      <w:pPr>
        <w:pStyle w:val="a0"/>
        <w:ind w:firstLine="420"/>
        <w:rPr>
          <w:lang w:val="en-US"/>
        </w:rPr>
      </w:pPr>
      <w:bookmarkStart w:id="27" w:name="气象数据来源"/>
      <w:r>
        <w:t>四川</w:t>
      </w:r>
      <w:r>
        <w:t>-</w:t>
      </w:r>
      <w:r>
        <w:t>绵阳</w:t>
      </w:r>
      <w:r>
        <w:t xml:space="preserve">, </w:t>
      </w:r>
      <w:r>
        <w:t>《中国建筑热环境分析专用气象数据集》</w:t>
      </w:r>
      <w:bookmarkEnd w:id="27"/>
    </w:p>
    <w:p w14:paraId="168ABF11" w14:textId="77777777" w:rsidR="00640E36" w:rsidRDefault="009C2673" w:rsidP="00640E36">
      <w:pPr>
        <w:pStyle w:val="2"/>
      </w:pPr>
      <w:bookmarkStart w:id="28" w:name="_Toc92230083"/>
      <w:r>
        <w:rPr>
          <w:rFonts w:hint="eastAsia"/>
        </w:rPr>
        <w:t>逐</w:t>
      </w:r>
      <w:r>
        <w:t>日</w:t>
      </w:r>
      <w:r w:rsidR="0075027A">
        <w:t>干球温度</w:t>
      </w:r>
      <w:r w:rsidR="00640E36">
        <w:t>表</w:t>
      </w:r>
      <w:bookmarkEnd w:id="28"/>
    </w:p>
    <w:p w14:paraId="63D09E14" w14:textId="77777777" w:rsidR="00640E36" w:rsidRDefault="00640E36" w:rsidP="003F7978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rPr>
          <w:noProof/>
        </w:rPr>
        <w:drawing>
          <wp:inline distT="0" distB="0" distL="0" distR="0" wp14:anchorId="51DFA376" wp14:editId="0B8ED97C">
            <wp:extent cx="5667375" cy="28289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D5A3A" w14:textId="77777777" w:rsidR="00F25477" w:rsidRDefault="00615FD8" w:rsidP="00615FD8">
      <w:pPr>
        <w:pStyle w:val="2"/>
      </w:pPr>
      <w:bookmarkStart w:id="30" w:name="日最小干球温度变化表"/>
      <w:bookmarkStart w:id="31" w:name="_Toc92230084"/>
      <w:bookmarkEnd w:id="30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14:paraId="138B51AB" w14:textId="77777777" w:rsidR="00615FD8" w:rsidRPr="00A104C6" w:rsidRDefault="00615FD8" w:rsidP="00A104C6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rPr>
          <w:noProof/>
        </w:rPr>
        <w:drawing>
          <wp:inline distT="0" distB="0" distL="0" distR="0" wp14:anchorId="023A27F1" wp14:editId="0C1AFD61">
            <wp:extent cx="5667375" cy="25431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C8C47E" w14:textId="77777777" w:rsidR="00615FD8" w:rsidRDefault="00A71379" w:rsidP="00A71379">
      <w:pPr>
        <w:pStyle w:val="2"/>
      </w:pPr>
      <w:bookmarkStart w:id="33" w:name="_Toc92230085"/>
      <w:r>
        <w:rPr>
          <w:rFonts w:hint="eastAsia"/>
        </w:rPr>
        <w:t>峰值</w:t>
      </w:r>
      <w:r>
        <w:t>工况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DA3090" w14:paraId="748650F5" w14:textId="77777777">
        <w:tc>
          <w:tcPr>
            <w:tcW w:w="1131" w:type="dxa"/>
            <w:shd w:val="clear" w:color="auto" w:fill="E6E6E6"/>
            <w:vAlign w:val="center"/>
          </w:tcPr>
          <w:p w14:paraId="4B26F887" w14:textId="77777777" w:rsidR="00DA3090" w:rsidRDefault="002A32D3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31193C52" w14:textId="77777777" w:rsidR="00DA3090" w:rsidRDefault="002A32D3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02BD122" w14:textId="77777777" w:rsidR="00DA3090" w:rsidRDefault="002A32D3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C02D9CC" w14:textId="77777777" w:rsidR="00DA3090" w:rsidRDefault="002A32D3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46A35C9" w14:textId="77777777" w:rsidR="00DA3090" w:rsidRDefault="002A32D3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99E2F37" w14:textId="77777777" w:rsidR="00DA3090" w:rsidRDefault="002A32D3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DA3090" w14:paraId="61B99366" w14:textId="77777777">
        <w:tc>
          <w:tcPr>
            <w:tcW w:w="1131" w:type="dxa"/>
            <w:shd w:val="clear" w:color="auto" w:fill="E6E6E6"/>
            <w:vAlign w:val="center"/>
          </w:tcPr>
          <w:p w14:paraId="5FDCAA22" w14:textId="77777777" w:rsidR="00DA3090" w:rsidRDefault="002A32D3">
            <w:r>
              <w:t>最大值</w:t>
            </w:r>
          </w:p>
        </w:tc>
        <w:tc>
          <w:tcPr>
            <w:tcW w:w="1975" w:type="dxa"/>
            <w:vAlign w:val="center"/>
          </w:tcPr>
          <w:p w14:paraId="2F77C02E" w14:textId="77777777" w:rsidR="00DA3090" w:rsidRDefault="002A32D3">
            <w:r>
              <w:t>08</w:t>
            </w:r>
            <w:r>
              <w:t>月</w:t>
            </w:r>
            <w:r>
              <w:t>01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201478C8" w14:textId="77777777" w:rsidR="00DA3090" w:rsidRDefault="002A32D3">
            <w:r>
              <w:t>35.6</w:t>
            </w:r>
          </w:p>
        </w:tc>
        <w:tc>
          <w:tcPr>
            <w:tcW w:w="1556" w:type="dxa"/>
            <w:vAlign w:val="center"/>
          </w:tcPr>
          <w:p w14:paraId="4C6A62DA" w14:textId="77777777" w:rsidR="00DA3090" w:rsidRDefault="002A32D3">
            <w:r>
              <w:t>26.7</w:t>
            </w:r>
          </w:p>
        </w:tc>
        <w:tc>
          <w:tcPr>
            <w:tcW w:w="1556" w:type="dxa"/>
            <w:vAlign w:val="center"/>
          </w:tcPr>
          <w:p w14:paraId="285F2900" w14:textId="77777777" w:rsidR="00DA3090" w:rsidRDefault="002A32D3">
            <w:r>
              <w:t>19.8</w:t>
            </w:r>
          </w:p>
        </w:tc>
        <w:tc>
          <w:tcPr>
            <w:tcW w:w="1556" w:type="dxa"/>
            <w:vAlign w:val="center"/>
          </w:tcPr>
          <w:p w14:paraId="65B4BCBD" w14:textId="77777777" w:rsidR="00DA3090" w:rsidRDefault="002A32D3">
            <w:r>
              <w:t>86.5</w:t>
            </w:r>
          </w:p>
        </w:tc>
      </w:tr>
      <w:tr w:rsidR="00DA3090" w14:paraId="1D520F4D" w14:textId="77777777">
        <w:tc>
          <w:tcPr>
            <w:tcW w:w="1131" w:type="dxa"/>
            <w:shd w:val="clear" w:color="auto" w:fill="E6E6E6"/>
            <w:vAlign w:val="center"/>
          </w:tcPr>
          <w:p w14:paraId="275889BF" w14:textId="77777777" w:rsidR="00DA3090" w:rsidRDefault="002A32D3">
            <w:r>
              <w:t>最小值</w:t>
            </w:r>
          </w:p>
        </w:tc>
        <w:tc>
          <w:tcPr>
            <w:tcW w:w="1975" w:type="dxa"/>
            <w:vAlign w:val="center"/>
          </w:tcPr>
          <w:p w14:paraId="0AA92820" w14:textId="77777777" w:rsidR="00DA3090" w:rsidRDefault="002A32D3">
            <w:r>
              <w:t>01</w:t>
            </w:r>
            <w:r>
              <w:t>月</w:t>
            </w:r>
            <w:r>
              <w:t>05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16750EE5" w14:textId="77777777" w:rsidR="00DA3090" w:rsidRDefault="002A32D3">
            <w:r>
              <w:t>-1.7</w:t>
            </w:r>
          </w:p>
        </w:tc>
        <w:tc>
          <w:tcPr>
            <w:tcW w:w="1556" w:type="dxa"/>
            <w:vAlign w:val="center"/>
          </w:tcPr>
          <w:p w14:paraId="23C934AB" w14:textId="77777777" w:rsidR="00DA3090" w:rsidRDefault="002A32D3">
            <w:r>
              <w:t>-1.7</w:t>
            </w:r>
          </w:p>
        </w:tc>
        <w:tc>
          <w:tcPr>
            <w:tcW w:w="1556" w:type="dxa"/>
            <w:vAlign w:val="center"/>
          </w:tcPr>
          <w:p w14:paraId="78F656EA" w14:textId="77777777" w:rsidR="00DA3090" w:rsidRDefault="002A32D3">
            <w:r>
              <w:t>3.4</w:t>
            </w:r>
          </w:p>
        </w:tc>
        <w:tc>
          <w:tcPr>
            <w:tcW w:w="1556" w:type="dxa"/>
            <w:vAlign w:val="center"/>
          </w:tcPr>
          <w:p w14:paraId="1D714433" w14:textId="77777777" w:rsidR="00DA3090" w:rsidRDefault="002A32D3">
            <w:r>
              <w:t>6.8</w:t>
            </w:r>
          </w:p>
        </w:tc>
      </w:tr>
    </w:tbl>
    <w:p w14:paraId="7021CE58" w14:textId="77777777" w:rsidR="00A71379" w:rsidRDefault="00A71379" w:rsidP="00F552D2">
      <w:pPr>
        <w:rPr>
          <w:kern w:val="2"/>
          <w:szCs w:val="24"/>
          <w:lang w:val="en-US"/>
        </w:rPr>
      </w:pPr>
      <w:bookmarkStart w:id="34" w:name="气象峰值工况"/>
      <w:bookmarkEnd w:id="34"/>
    </w:p>
    <w:p w14:paraId="5BF5E9D9" w14:textId="77777777" w:rsidR="00A71379" w:rsidRDefault="001C5FD8" w:rsidP="000843B1">
      <w:pPr>
        <w:pStyle w:val="1"/>
      </w:pPr>
      <w:bookmarkStart w:id="35" w:name="_Toc92230086"/>
      <w:r>
        <w:rPr>
          <w:rFonts w:hint="eastAsia"/>
        </w:rPr>
        <w:t>软件</w:t>
      </w:r>
      <w:r w:rsidR="00F4369B">
        <w:rPr>
          <w:rFonts w:hint="eastAsia"/>
        </w:rPr>
        <w:t>介绍</w:t>
      </w:r>
      <w:bookmarkEnd w:id="35"/>
    </w:p>
    <w:p w14:paraId="0419089F" w14:textId="77777777" w:rsidR="001F3852" w:rsidRDefault="00230D2C" w:rsidP="005C1189">
      <w:pPr>
        <w:widowControl w:val="0"/>
        <w:ind w:firstLine="420"/>
      </w:pPr>
      <w:r w:rsidRPr="00D713A5">
        <w:rPr>
          <w:rFonts w:hint="eastAsia"/>
        </w:rPr>
        <w:t>本报告采用的软件为</w:t>
      </w:r>
      <w:r>
        <w:rPr>
          <w:rFonts w:hint="eastAsia"/>
        </w:rPr>
        <w:t>绿建</w:t>
      </w:r>
      <w:bookmarkStart w:id="36" w:name="软件全称＃2"/>
      <w:r>
        <w:rPr>
          <w:rFonts w:hint="eastAsia"/>
        </w:rPr>
        <w:t>斯维尔暖通负荷</w:t>
      </w:r>
      <w:r>
        <w:rPr>
          <w:rFonts w:hint="eastAsia"/>
        </w:rPr>
        <w:t>BECH2020</w:t>
      </w:r>
      <w:bookmarkEnd w:id="36"/>
      <w:r w:rsidRPr="00D713A5">
        <w:rPr>
          <w:rFonts w:hint="eastAsia"/>
        </w:rPr>
        <w:t>，</w:t>
      </w:r>
      <w:r w:rsidR="005C1189" w:rsidRPr="005C1189">
        <w:rPr>
          <w:rFonts w:hint="eastAsia"/>
        </w:rPr>
        <w:t>该软件紧密结合暖通和节能设计规范、可根据项目实际情况建立建筑热工模型，并可对围护结构材料、房间内扰发热、作息时间表、热回收方式等参数进行设置。</w:t>
      </w:r>
    </w:p>
    <w:p w14:paraId="4F6C669F" w14:textId="77777777" w:rsidR="001F3852" w:rsidRDefault="005C1189" w:rsidP="005C1189">
      <w:pPr>
        <w:widowControl w:val="0"/>
        <w:ind w:firstLine="420"/>
      </w:pPr>
      <w:r w:rsidRPr="005C1189">
        <w:rPr>
          <w:rFonts w:hint="eastAsia"/>
        </w:rPr>
        <w:t>软件包含全国各地典型气象年数据，内置</w:t>
      </w:r>
      <w:r w:rsidRPr="005C1189">
        <w:t>DOE2</w:t>
      </w:r>
      <w:r>
        <w:t>.</w:t>
      </w:r>
      <w:r w:rsidRPr="005C1189">
        <w:t>1E</w:t>
      </w:r>
      <w:r w:rsidRPr="005C1189">
        <w:rPr>
          <w:rFonts w:hint="eastAsia"/>
        </w:rPr>
        <w:t>内核，对于建筑的逐时负荷进行动态模拟，既可以模拟</w:t>
      </w:r>
      <w:r w:rsidRPr="005C1189">
        <w:t>8760</w:t>
      </w:r>
      <w:r w:rsidRPr="005C1189">
        <w:rPr>
          <w:rFonts w:hint="eastAsia"/>
        </w:rPr>
        <w:t>小时理想负荷，也可以根据设定好的采暖期</w:t>
      </w:r>
      <w:r w:rsidRPr="005C1189">
        <w:t>/</w:t>
      </w:r>
      <w:r w:rsidRPr="005C1189">
        <w:rPr>
          <w:rFonts w:hint="eastAsia"/>
        </w:rPr>
        <w:t>空调期进行逐时模拟。</w:t>
      </w:r>
    </w:p>
    <w:p w14:paraId="0CA9B7B5" w14:textId="77777777" w:rsidR="005C1189" w:rsidRDefault="005C1189" w:rsidP="005C1189">
      <w:pPr>
        <w:widowControl w:val="0"/>
        <w:ind w:firstLine="420"/>
      </w:pPr>
      <w:r w:rsidRPr="005C1189"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65F95B57" w14:textId="77777777" w:rsidR="00BC2B16" w:rsidRDefault="00BC2B16" w:rsidP="00BC2B16">
      <w:pPr>
        <w:pStyle w:val="1"/>
      </w:pPr>
      <w:bookmarkStart w:id="37" w:name="_Toc92230087"/>
      <w:r>
        <w:rPr>
          <w:rFonts w:hint="eastAsia"/>
        </w:rPr>
        <w:t>围护</w:t>
      </w:r>
      <w:r>
        <w:t>结构</w:t>
      </w:r>
      <w:bookmarkEnd w:id="37"/>
    </w:p>
    <w:p w14:paraId="2A32087A" w14:textId="77777777" w:rsidR="00BC2B16" w:rsidRDefault="00BC2B16" w:rsidP="00FB3DE9">
      <w:pPr>
        <w:pStyle w:val="2"/>
        <w:widowControl w:val="0"/>
        <w:rPr>
          <w:kern w:val="2"/>
        </w:rPr>
      </w:pPr>
      <w:bookmarkStart w:id="38" w:name="围护结构"/>
      <w:bookmarkStart w:id="39" w:name="_Toc92230088"/>
      <w:bookmarkEnd w:id="38"/>
      <w:r>
        <w:rPr>
          <w:kern w:val="2"/>
        </w:rPr>
        <w:t>屋顶构造</w:t>
      </w:r>
      <w:bookmarkEnd w:id="39"/>
    </w:p>
    <w:p w14:paraId="5C7BEB10" w14:textId="77777777" w:rsidR="00DA3090" w:rsidRDefault="002A32D3">
      <w:pPr>
        <w:pStyle w:val="3"/>
        <w:widowControl w:val="0"/>
        <w:rPr>
          <w:kern w:val="2"/>
          <w:szCs w:val="24"/>
        </w:rPr>
      </w:pPr>
      <w:bookmarkStart w:id="40" w:name="_Toc92230089"/>
      <w:r>
        <w:rPr>
          <w:kern w:val="2"/>
          <w:szCs w:val="24"/>
        </w:rPr>
        <w:t>挤塑聚苯板</w:t>
      </w:r>
      <w:r>
        <w:rPr>
          <w:kern w:val="2"/>
          <w:szCs w:val="24"/>
        </w:rPr>
        <w:t>20+</w:t>
      </w:r>
      <w:r>
        <w:rPr>
          <w:kern w:val="2"/>
          <w:szCs w:val="24"/>
        </w:rPr>
        <w:t>加气砼</w:t>
      </w:r>
      <w:r>
        <w:rPr>
          <w:kern w:val="2"/>
          <w:szCs w:val="24"/>
        </w:rPr>
        <w:t>80</w:t>
      </w:r>
      <w:r>
        <w:rPr>
          <w:kern w:val="2"/>
          <w:szCs w:val="24"/>
        </w:rPr>
        <w:t>＋钢筋砼</w:t>
      </w:r>
      <w:r>
        <w:rPr>
          <w:kern w:val="2"/>
          <w:szCs w:val="24"/>
        </w:rPr>
        <w:t>120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A3090" w14:paraId="2F8EA40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8F5AE3D" w14:textId="77777777" w:rsidR="00DA3090" w:rsidRDefault="002A32D3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2A2371" w14:textId="77777777" w:rsidR="00DA3090" w:rsidRDefault="002A32D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9E7240" w14:textId="77777777" w:rsidR="00DA3090" w:rsidRDefault="002A32D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91F709" w14:textId="77777777" w:rsidR="00DA3090" w:rsidRDefault="002A32D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BF02CB" w14:textId="77777777" w:rsidR="00DA3090" w:rsidRDefault="002A32D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DAD639" w14:textId="77777777" w:rsidR="00DA3090" w:rsidRDefault="002A32D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E59368E" w14:textId="77777777" w:rsidR="00DA3090" w:rsidRDefault="002A32D3">
            <w:pPr>
              <w:jc w:val="center"/>
            </w:pPr>
            <w:r>
              <w:t>热惰性指标</w:t>
            </w:r>
          </w:p>
        </w:tc>
      </w:tr>
      <w:tr w:rsidR="00DA3090" w14:paraId="36B5E62C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E36799B" w14:textId="77777777" w:rsidR="00DA3090" w:rsidRDefault="00DA309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AE3EE79" w14:textId="77777777" w:rsidR="00DA3090" w:rsidRDefault="002A32D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407683" w14:textId="77777777" w:rsidR="00DA3090" w:rsidRDefault="002A32D3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0F88A2" w14:textId="77777777" w:rsidR="00DA3090" w:rsidRDefault="002A32D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F9913B" w14:textId="77777777" w:rsidR="00DA3090" w:rsidRDefault="002A32D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45713B" w14:textId="77777777" w:rsidR="00DA3090" w:rsidRDefault="002A32D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715B463" w14:textId="77777777" w:rsidR="00DA3090" w:rsidRDefault="002A32D3">
            <w:pPr>
              <w:jc w:val="center"/>
            </w:pPr>
            <w:r>
              <w:t>D=R*S</w:t>
            </w:r>
          </w:p>
        </w:tc>
      </w:tr>
      <w:tr w:rsidR="00DA3090" w14:paraId="4528C7FE" w14:textId="77777777">
        <w:tc>
          <w:tcPr>
            <w:tcW w:w="3345" w:type="dxa"/>
            <w:vAlign w:val="center"/>
          </w:tcPr>
          <w:p w14:paraId="7B4C0644" w14:textId="77777777" w:rsidR="00DA3090" w:rsidRDefault="002A32D3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2E994834" w14:textId="77777777" w:rsidR="00DA3090" w:rsidRDefault="002A32D3">
            <w:r>
              <w:t>40</w:t>
            </w:r>
          </w:p>
        </w:tc>
        <w:tc>
          <w:tcPr>
            <w:tcW w:w="1075" w:type="dxa"/>
            <w:vAlign w:val="center"/>
          </w:tcPr>
          <w:p w14:paraId="4973C323" w14:textId="77777777" w:rsidR="00DA3090" w:rsidRDefault="002A32D3">
            <w:r>
              <w:t>1.510</w:t>
            </w:r>
          </w:p>
        </w:tc>
        <w:tc>
          <w:tcPr>
            <w:tcW w:w="1075" w:type="dxa"/>
            <w:vAlign w:val="center"/>
          </w:tcPr>
          <w:p w14:paraId="79120428" w14:textId="77777777" w:rsidR="00DA3090" w:rsidRDefault="002A32D3">
            <w:r>
              <w:t>15.360</w:t>
            </w:r>
          </w:p>
        </w:tc>
        <w:tc>
          <w:tcPr>
            <w:tcW w:w="848" w:type="dxa"/>
            <w:vAlign w:val="center"/>
          </w:tcPr>
          <w:p w14:paraId="433668B1" w14:textId="77777777" w:rsidR="00DA3090" w:rsidRDefault="002A32D3">
            <w:r>
              <w:t>1.00</w:t>
            </w:r>
          </w:p>
        </w:tc>
        <w:tc>
          <w:tcPr>
            <w:tcW w:w="1075" w:type="dxa"/>
            <w:vAlign w:val="center"/>
          </w:tcPr>
          <w:p w14:paraId="195B3960" w14:textId="77777777" w:rsidR="00DA3090" w:rsidRDefault="002A32D3">
            <w:r>
              <w:t>0.026</w:t>
            </w:r>
          </w:p>
        </w:tc>
        <w:tc>
          <w:tcPr>
            <w:tcW w:w="1064" w:type="dxa"/>
            <w:vAlign w:val="center"/>
          </w:tcPr>
          <w:p w14:paraId="5BB4E101" w14:textId="77777777" w:rsidR="00DA3090" w:rsidRDefault="002A32D3">
            <w:r>
              <w:t>0.407</w:t>
            </w:r>
          </w:p>
        </w:tc>
      </w:tr>
      <w:tr w:rsidR="00DA3090" w14:paraId="13A2E505" w14:textId="77777777">
        <w:tc>
          <w:tcPr>
            <w:tcW w:w="3345" w:type="dxa"/>
            <w:vAlign w:val="center"/>
          </w:tcPr>
          <w:p w14:paraId="488D32F0" w14:textId="77777777" w:rsidR="00DA3090" w:rsidRDefault="002A32D3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6BE80EF5" w14:textId="77777777" w:rsidR="00DA3090" w:rsidRDefault="002A32D3">
            <w:r>
              <w:t>20</w:t>
            </w:r>
          </w:p>
        </w:tc>
        <w:tc>
          <w:tcPr>
            <w:tcW w:w="1075" w:type="dxa"/>
            <w:vAlign w:val="center"/>
          </w:tcPr>
          <w:p w14:paraId="4092AAD0" w14:textId="77777777" w:rsidR="00DA3090" w:rsidRDefault="002A32D3">
            <w:r>
              <w:t>0.030</w:t>
            </w:r>
          </w:p>
        </w:tc>
        <w:tc>
          <w:tcPr>
            <w:tcW w:w="1075" w:type="dxa"/>
            <w:vAlign w:val="center"/>
          </w:tcPr>
          <w:p w14:paraId="55AFD749" w14:textId="77777777" w:rsidR="00DA3090" w:rsidRDefault="002A32D3">
            <w:r>
              <w:t>0.320</w:t>
            </w:r>
          </w:p>
        </w:tc>
        <w:tc>
          <w:tcPr>
            <w:tcW w:w="848" w:type="dxa"/>
            <w:vAlign w:val="center"/>
          </w:tcPr>
          <w:p w14:paraId="55E2F0AC" w14:textId="77777777" w:rsidR="00DA3090" w:rsidRDefault="002A32D3">
            <w:r>
              <w:t>1.20</w:t>
            </w:r>
          </w:p>
        </w:tc>
        <w:tc>
          <w:tcPr>
            <w:tcW w:w="1075" w:type="dxa"/>
            <w:vAlign w:val="center"/>
          </w:tcPr>
          <w:p w14:paraId="7E37D890" w14:textId="77777777" w:rsidR="00DA3090" w:rsidRDefault="002A32D3">
            <w:r>
              <w:t>0.556</w:t>
            </w:r>
          </w:p>
        </w:tc>
        <w:tc>
          <w:tcPr>
            <w:tcW w:w="1064" w:type="dxa"/>
            <w:vAlign w:val="center"/>
          </w:tcPr>
          <w:p w14:paraId="3F7C0399" w14:textId="77777777" w:rsidR="00DA3090" w:rsidRDefault="002A32D3">
            <w:r>
              <w:t>0.213</w:t>
            </w:r>
          </w:p>
        </w:tc>
      </w:tr>
      <w:tr w:rsidR="00DA3090" w14:paraId="4CF22F08" w14:textId="77777777">
        <w:tc>
          <w:tcPr>
            <w:tcW w:w="3345" w:type="dxa"/>
            <w:vAlign w:val="center"/>
          </w:tcPr>
          <w:p w14:paraId="6B389B86" w14:textId="77777777" w:rsidR="00DA3090" w:rsidRDefault="002A32D3">
            <w:r>
              <w:lastRenderedPageBreak/>
              <w:t>水泥砂浆</w:t>
            </w:r>
          </w:p>
        </w:tc>
        <w:tc>
          <w:tcPr>
            <w:tcW w:w="848" w:type="dxa"/>
            <w:vAlign w:val="center"/>
          </w:tcPr>
          <w:p w14:paraId="75B3520C" w14:textId="77777777" w:rsidR="00DA3090" w:rsidRDefault="002A32D3">
            <w:r>
              <w:t>20</w:t>
            </w:r>
          </w:p>
        </w:tc>
        <w:tc>
          <w:tcPr>
            <w:tcW w:w="1075" w:type="dxa"/>
            <w:vAlign w:val="center"/>
          </w:tcPr>
          <w:p w14:paraId="7B5F85A0" w14:textId="77777777" w:rsidR="00DA3090" w:rsidRDefault="002A32D3">
            <w:r>
              <w:t>0.930</w:t>
            </w:r>
          </w:p>
        </w:tc>
        <w:tc>
          <w:tcPr>
            <w:tcW w:w="1075" w:type="dxa"/>
            <w:vAlign w:val="center"/>
          </w:tcPr>
          <w:p w14:paraId="1A96414A" w14:textId="77777777" w:rsidR="00DA3090" w:rsidRDefault="002A32D3">
            <w:r>
              <w:t>11.370</w:t>
            </w:r>
          </w:p>
        </w:tc>
        <w:tc>
          <w:tcPr>
            <w:tcW w:w="848" w:type="dxa"/>
            <w:vAlign w:val="center"/>
          </w:tcPr>
          <w:p w14:paraId="11537898" w14:textId="77777777" w:rsidR="00DA3090" w:rsidRDefault="002A32D3">
            <w:r>
              <w:t>1.00</w:t>
            </w:r>
          </w:p>
        </w:tc>
        <w:tc>
          <w:tcPr>
            <w:tcW w:w="1075" w:type="dxa"/>
            <w:vAlign w:val="center"/>
          </w:tcPr>
          <w:p w14:paraId="4A462859" w14:textId="77777777" w:rsidR="00DA3090" w:rsidRDefault="002A32D3">
            <w:r>
              <w:t>0.022</w:t>
            </w:r>
          </w:p>
        </w:tc>
        <w:tc>
          <w:tcPr>
            <w:tcW w:w="1064" w:type="dxa"/>
            <w:vAlign w:val="center"/>
          </w:tcPr>
          <w:p w14:paraId="0086C2F7" w14:textId="77777777" w:rsidR="00DA3090" w:rsidRDefault="002A32D3">
            <w:r>
              <w:t>0.245</w:t>
            </w:r>
          </w:p>
        </w:tc>
      </w:tr>
      <w:tr w:rsidR="00DA3090" w14:paraId="72108488" w14:textId="77777777">
        <w:tc>
          <w:tcPr>
            <w:tcW w:w="3345" w:type="dxa"/>
            <w:vAlign w:val="center"/>
          </w:tcPr>
          <w:p w14:paraId="020333AE" w14:textId="77777777" w:rsidR="00DA3090" w:rsidRDefault="002A32D3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4FE25D1F" w14:textId="77777777" w:rsidR="00DA3090" w:rsidRDefault="002A32D3">
            <w:r>
              <w:t>80</w:t>
            </w:r>
          </w:p>
        </w:tc>
        <w:tc>
          <w:tcPr>
            <w:tcW w:w="1075" w:type="dxa"/>
            <w:vAlign w:val="center"/>
          </w:tcPr>
          <w:p w14:paraId="3A1B4FF9" w14:textId="77777777" w:rsidR="00DA3090" w:rsidRDefault="002A32D3">
            <w:r>
              <w:t>0.220</w:t>
            </w:r>
          </w:p>
        </w:tc>
        <w:tc>
          <w:tcPr>
            <w:tcW w:w="1075" w:type="dxa"/>
            <w:vAlign w:val="center"/>
          </w:tcPr>
          <w:p w14:paraId="44D7C88A" w14:textId="77777777" w:rsidR="00DA3090" w:rsidRDefault="002A32D3">
            <w:r>
              <w:t>3.590</w:t>
            </w:r>
          </w:p>
        </w:tc>
        <w:tc>
          <w:tcPr>
            <w:tcW w:w="848" w:type="dxa"/>
            <w:vAlign w:val="center"/>
          </w:tcPr>
          <w:p w14:paraId="2535421B" w14:textId="77777777" w:rsidR="00DA3090" w:rsidRDefault="002A32D3">
            <w:r>
              <w:t>1.00</w:t>
            </w:r>
          </w:p>
        </w:tc>
        <w:tc>
          <w:tcPr>
            <w:tcW w:w="1075" w:type="dxa"/>
            <w:vAlign w:val="center"/>
          </w:tcPr>
          <w:p w14:paraId="0735D5D6" w14:textId="77777777" w:rsidR="00DA3090" w:rsidRDefault="002A32D3">
            <w:r>
              <w:t>0.364</w:t>
            </w:r>
          </w:p>
        </w:tc>
        <w:tc>
          <w:tcPr>
            <w:tcW w:w="1064" w:type="dxa"/>
            <w:vAlign w:val="center"/>
          </w:tcPr>
          <w:p w14:paraId="375925EB" w14:textId="77777777" w:rsidR="00DA3090" w:rsidRDefault="002A32D3">
            <w:r>
              <w:t>1.305</w:t>
            </w:r>
          </w:p>
        </w:tc>
      </w:tr>
      <w:tr w:rsidR="00DA3090" w14:paraId="1DCB262F" w14:textId="77777777">
        <w:tc>
          <w:tcPr>
            <w:tcW w:w="3345" w:type="dxa"/>
            <w:vAlign w:val="center"/>
          </w:tcPr>
          <w:p w14:paraId="7EB93F47" w14:textId="77777777" w:rsidR="00DA3090" w:rsidRDefault="002A32D3">
            <w:r>
              <w:t>钢筋混凝土</w:t>
            </w:r>
          </w:p>
        </w:tc>
        <w:tc>
          <w:tcPr>
            <w:tcW w:w="848" w:type="dxa"/>
            <w:vAlign w:val="center"/>
          </w:tcPr>
          <w:p w14:paraId="23BD79F6" w14:textId="77777777" w:rsidR="00DA3090" w:rsidRDefault="002A32D3">
            <w:r>
              <w:t>120</w:t>
            </w:r>
          </w:p>
        </w:tc>
        <w:tc>
          <w:tcPr>
            <w:tcW w:w="1075" w:type="dxa"/>
            <w:vAlign w:val="center"/>
          </w:tcPr>
          <w:p w14:paraId="36FC8CE3" w14:textId="77777777" w:rsidR="00DA3090" w:rsidRDefault="002A32D3">
            <w:r>
              <w:t>1.740</w:t>
            </w:r>
          </w:p>
        </w:tc>
        <w:tc>
          <w:tcPr>
            <w:tcW w:w="1075" w:type="dxa"/>
            <w:vAlign w:val="center"/>
          </w:tcPr>
          <w:p w14:paraId="11B5B4FD" w14:textId="77777777" w:rsidR="00DA3090" w:rsidRDefault="002A32D3">
            <w:r>
              <w:t>17.200</w:t>
            </w:r>
          </w:p>
        </w:tc>
        <w:tc>
          <w:tcPr>
            <w:tcW w:w="848" w:type="dxa"/>
            <w:vAlign w:val="center"/>
          </w:tcPr>
          <w:p w14:paraId="02ECFD32" w14:textId="77777777" w:rsidR="00DA3090" w:rsidRDefault="002A32D3">
            <w:r>
              <w:t>1.00</w:t>
            </w:r>
          </w:p>
        </w:tc>
        <w:tc>
          <w:tcPr>
            <w:tcW w:w="1075" w:type="dxa"/>
            <w:vAlign w:val="center"/>
          </w:tcPr>
          <w:p w14:paraId="58BA0BE1" w14:textId="77777777" w:rsidR="00DA3090" w:rsidRDefault="002A32D3">
            <w:r>
              <w:t>0.069</w:t>
            </w:r>
          </w:p>
        </w:tc>
        <w:tc>
          <w:tcPr>
            <w:tcW w:w="1064" w:type="dxa"/>
            <w:vAlign w:val="center"/>
          </w:tcPr>
          <w:p w14:paraId="746690BA" w14:textId="77777777" w:rsidR="00DA3090" w:rsidRDefault="002A32D3">
            <w:r>
              <w:t>1.186</w:t>
            </w:r>
          </w:p>
        </w:tc>
      </w:tr>
      <w:tr w:rsidR="00DA3090" w14:paraId="4D95A6C0" w14:textId="77777777">
        <w:tc>
          <w:tcPr>
            <w:tcW w:w="3345" w:type="dxa"/>
            <w:vAlign w:val="center"/>
          </w:tcPr>
          <w:p w14:paraId="1584A13C" w14:textId="77777777" w:rsidR="00DA3090" w:rsidRDefault="002A32D3">
            <w:r>
              <w:t>石灰砂浆</w:t>
            </w:r>
          </w:p>
        </w:tc>
        <w:tc>
          <w:tcPr>
            <w:tcW w:w="848" w:type="dxa"/>
            <w:vAlign w:val="center"/>
          </w:tcPr>
          <w:p w14:paraId="1C2A2B34" w14:textId="77777777" w:rsidR="00DA3090" w:rsidRDefault="002A32D3">
            <w:r>
              <w:t>20</w:t>
            </w:r>
          </w:p>
        </w:tc>
        <w:tc>
          <w:tcPr>
            <w:tcW w:w="1075" w:type="dxa"/>
            <w:vAlign w:val="center"/>
          </w:tcPr>
          <w:p w14:paraId="18C82A68" w14:textId="77777777" w:rsidR="00DA3090" w:rsidRDefault="002A32D3">
            <w:r>
              <w:t>0.810</w:t>
            </w:r>
          </w:p>
        </w:tc>
        <w:tc>
          <w:tcPr>
            <w:tcW w:w="1075" w:type="dxa"/>
            <w:vAlign w:val="center"/>
          </w:tcPr>
          <w:p w14:paraId="520F9A51" w14:textId="77777777" w:rsidR="00DA3090" w:rsidRDefault="002A32D3">
            <w:r>
              <w:t>10.070</w:t>
            </w:r>
          </w:p>
        </w:tc>
        <w:tc>
          <w:tcPr>
            <w:tcW w:w="848" w:type="dxa"/>
            <w:vAlign w:val="center"/>
          </w:tcPr>
          <w:p w14:paraId="3B9FFAA8" w14:textId="77777777" w:rsidR="00DA3090" w:rsidRDefault="002A32D3">
            <w:r>
              <w:t>1.00</w:t>
            </w:r>
          </w:p>
        </w:tc>
        <w:tc>
          <w:tcPr>
            <w:tcW w:w="1075" w:type="dxa"/>
            <w:vAlign w:val="center"/>
          </w:tcPr>
          <w:p w14:paraId="035FC1B9" w14:textId="77777777" w:rsidR="00DA3090" w:rsidRDefault="002A32D3">
            <w:r>
              <w:t>0.025</w:t>
            </w:r>
          </w:p>
        </w:tc>
        <w:tc>
          <w:tcPr>
            <w:tcW w:w="1064" w:type="dxa"/>
            <w:vAlign w:val="center"/>
          </w:tcPr>
          <w:p w14:paraId="0B977CA6" w14:textId="77777777" w:rsidR="00DA3090" w:rsidRDefault="002A32D3">
            <w:r>
              <w:t>0.249</w:t>
            </w:r>
          </w:p>
        </w:tc>
      </w:tr>
      <w:tr w:rsidR="00DA3090" w14:paraId="0C5D33DD" w14:textId="77777777">
        <w:tc>
          <w:tcPr>
            <w:tcW w:w="3345" w:type="dxa"/>
            <w:vAlign w:val="center"/>
          </w:tcPr>
          <w:p w14:paraId="012AE14E" w14:textId="77777777" w:rsidR="00DA3090" w:rsidRDefault="002A32D3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51220BC" w14:textId="77777777" w:rsidR="00DA3090" w:rsidRDefault="002A32D3">
            <w:r>
              <w:t>300</w:t>
            </w:r>
          </w:p>
        </w:tc>
        <w:tc>
          <w:tcPr>
            <w:tcW w:w="1075" w:type="dxa"/>
            <w:vAlign w:val="center"/>
          </w:tcPr>
          <w:p w14:paraId="037EBD5E" w14:textId="77777777" w:rsidR="00DA3090" w:rsidRDefault="002A32D3">
            <w:r>
              <w:t>－</w:t>
            </w:r>
          </w:p>
        </w:tc>
        <w:tc>
          <w:tcPr>
            <w:tcW w:w="1075" w:type="dxa"/>
            <w:vAlign w:val="center"/>
          </w:tcPr>
          <w:p w14:paraId="303381C3" w14:textId="77777777" w:rsidR="00DA3090" w:rsidRDefault="002A32D3">
            <w:r>
              <w:t>－</w:t>
            </w:r>
          </w:p>
        </w:tc>
        <w:tc>
          <w:tcPr>
            <w:tcW w:w="848" w:type="dxa"/>
            <w:vAlign w:val="center"/>
          </w:tcPr>
          <w:p w14:paraId="4305DBAC" w14:textId="77777777" w:rsidR="00DA3090" w:rsidRDefault="002A32D3">
            <w:r>
              <w:t>－</w:t>
            </w:r>
          </w:p>
        </w:tc>
        <w:tc>
          <w:tcPr>
            <w:tcW w:w="1075" w:type="dxa"/>
            <w:vAlign w:val="center"/>
          </w:tcPr>
          <w:p w14:paraId="52C93A69" w14:textId="77777777" w:rsidR="00DA3090" w:rsidRDefault="002A32D3">
            <w:r>
              <w:t>1.061</w:t>
            </w:r>
          </w:p>
        </w:tc>
        <w:tc>
          <w:tcPr>
            <w:tcW w:w="1064" w:type="dxa"/>
            <w:vAlign w:val="center"/>
          </w:tcPr>
          <w:p w14:paraId="0CD2C1B0" w14:textId="77777777" w:rsidR="00DA3090" w:rsidRDefault="002A32D3">
            <w:r>
              <w:t>3.605</w:t>
            </w:r>
          </w:p>
        </w:tc>
      </w:tr>
      <w:tr w:rsidR="00DA3090" w14:paraId="58E66712" w14:textId="77777777">
        <w:tc>
          <w:tcPr>
            <w:tcW w:w="3345" w:type="dxa"/>
            <w:shd w:val="clear" w:color="auto" w:fill="E6E6E6"/>
            <w:vAlign w:val="center"/>
          </w:tcPr>
          <w:p w14:paraId="6E9B5E3A" w14:textId="77777777" w:rsidR="00DA3090" w:rsidRDefault="002A32D3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97AD912" w14:textId="77777777" w:rsidR="00DA3090" w:rsidRDefault="002A32D3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DA3090" w14:paraId="585BB9E7" w14:textId="77777777">
        <w:tc>
          <w:tcPr>
            <w:tcW w:w="3345" w:type="dxa"/>
            <w:shd w:val="clear" w:color="auto" w:fill="E6E6E6"/>
            <w:vAlign w:val="center"/>
          </w:tcPr>
          <w:p w14:paraId="1A0D0E16" w14:textId="77777777" w:rsidR="00DA3090" w:rsidRDefault="002A32D3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1E20EBA" w14:textId="77777777" w:rsidR="00DA3090" w:rsidRDefault="002A32D3">
            <w:pPr>
              <w:jc w:val="center"/>
            </w:pPr>
            <w:r>
              <w:t>0.83</w:t>
            </w:r>
          </w:p>
        </w:tc>
      </w:tr>
    </w:tbl>
    <w:p w14:paraId="51F7C5EF" w14:textId="77777777" w:rsidR="00DA3090" w:rsidRDefault="002A32D3">
      <w:pPr>
        <w:pStyle w:val="2"/>
        <w:widowControl w:val="0"/>
        <w:rPr>
          <w:kern w:val="2"/>
        </w:rPr>
      </w:pPr>
      <w:bookmarkStart w:id="41" w:name="_Toc92230090"/>
      <w:r>
        <w:rPr>
          <w:kern w:val="2"/>
        </w:rPr>
        <w:t>外墙构造</w:t>
      </w:r>
      <w:bookmarkEnd w:id="41"/>
    </w:p>
    <w:p w14:paraId="29714BB3" w14:textId="77777777" w:rsidR="00DA3090" w:rsidRDefault="002A32D3">
      <w:pPr>
        <w:pStyle w:val="3"/>
        <w:widowControl w:val="0"/>
        <w:rPr>
          <w:kern w:val="2"/>
          <w:szCs w:val="24"/>
        </w:rPr>
      </w:pPr>
      <w:bookmarkStart w:id="42" w:name="_Toc92230091"/>
      <w:r>
        <w:rPr>
          <w:kern w:val="2"/>
          <w:szCs w:val="24"/>
        </w:rPr>
        <w:t>外</w:t>
      </w:r>
      <w:r>
        <w:rPr>
          <w:kern w:val="2"/>
          <w:szCs w:val="24"/>
        </w:rPr>
        <w:t>-</w:t>
      </w:r>
      <w:r>
        <w:rPr>
          <w:kern w:val="2"/>
          <w:szCs w:val="24"/>
        </w:rPr>
        <w:t>挤塑聚苯板</w:t>
      </w:r>
      <w:r>
        <w:rPr>
          <w:kern w:val="2"/>
          <w:szCs w:val="24"/>
        </w:rPr>
        <w:t>20+</w:t>
      </w:r>
      <w:r>
        <w:rPr>
          <w:kern w:val="2"/>
          <w:szCs w:val="24"/>
        </w:rPr>
        <w:t>钢筋砼</w:t>
      </w:r>
      <w:r>
        <w:rPr>
          <w:kern w:val="2"/>
          <w:szCs w:val="24"/>
        </w:rPr>
        <w:t>200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A3090" w14:paraId="47D2E9C8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A71DEC0" w14:textId="77777777" w:rsidR="00DA3090" w:rsidRDefault="002A32D3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D7B6BF3" w14:textId="77777777" w:rsidR="00DA3090" w:rsidRDefault="002A32D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E94164" w14:textId="77777777" w:rsidR="00DA3090" w:rsidRDefault="002A32D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7E5366" w14:textId="77777777" w:rsidR="00DA3090" w:rsidRDefault="002A32D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E524122" w14:textId="77777777" w:rsidR="00DA3090" w:rsidRDefault="002A32D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996E00" w14:textId="77777777" w:rsidR="00DA3090" w:rsidRDefault="002A32D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D1DB5C4" w14:textId="77777777" w:rsidR="00DA3090" w:rsidRDefault="002A32D3">
            <w:pPr>
              <w:jc w:val="center"/>
            </w:pPr>
            <w:r>
              <w:t>热惰性指标</w:t>
            </w:r>
          </w:p>
        </w:tc>
      </w:tr>
      <w:tr w:rsidR="00DA3090" w14:paraId="2EE83AAC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15F85BC" w14:textId="77777777" w:rsidR="00DA3090" w:rsidRDefault="00DA309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89A3C3D" w14:textId="77777777" w:rsidR="00DA3090" w:rsidRDefault="002A32D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05B9D0" w14:textId="77777777" w:rsidR="00DA3090" w:rsidRDefault="002A32D3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B65B12" w14:textId="77777777" w:rsidR="00DA3090" w:rsidRDefault="002A32D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D09AB5" w14:textId="77777777" w:rsidR="00DA3090" w:rsidRDefault="002A32D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CBCB13" w14:textId="77777777" w:rsidR="00DA3090" w:rsidRDefault="002A32D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A3A7004" w14:textId="77777777" w:rsidR="00DA3090" w:rsidRDefault="002A32D3">
            <w:pPr>
              <w:jc w:val="center"/>
            </w:pPr>
            <w:r>
              <w:t>D=R*S</w:t>
            </w:r>
          </w:p>
        </w:tc>
      </w:tr>
      <w:tr w:rsidR="00DA3090" w14:paraId="24522BA9" w14:textId="77777777">
        <w:tc>
          <w:tcPr>
            <w:tcW w:w="3345" w:type="dxa"/>
            <w:vAlign w:val="center"/>
          </w:tcPr>
          <w:p w14:paraId="1E1F9DA5" w14:textId="77777777" w:rsidR="00DA3090" w:rsidRDefault="002A32D3">
            <w:r>
              <w:t>水泥砂浆</w:t>
            </w:r>
          </w:p>
        </w:tc>
        <w:tc>
          <w:tcPr>
            <w:tcW w:w="848" w:type="dxa"/>
            <w:vAlign w:val="center"/>
          </w:tcPr>
          <w:p w14:paraId="3DEF8F85" w14:textId="77777777" w:rsidR="00DA3090" w:rsidRDefault="002A32D3">
            <w:r>
              <w:t>20</w:t>
            </w:r>
          </w:p>
        </w:tc>
        <w:tc>
          <w:tcPr>
            <w:tcW w:w="1075" w:type="dxa"/>
            <w:vAlign w:val="center"/>
          </w:tcPr>
          <w:p w14:paraId="2A61AD38" w14:textId="77777777" w:rsidR="00DA3090" w:rsidRDefault="002A32D3">
            <w:r>
              <w:t>0.930</w:t>
            </w:r>
          </w:p>
        </w:tc>
        <w:tc>
          <w:tcPr>
            <w:tcW w:w="1075" w:type="dxa"/>
            <w:vAlign w:val="center"/>
          </w:tcPr>
          <w:p w14:paraId="003F1743" w14:textId="77777777" w:rsidR="00DA3090" w:rsidRDefault="002A32D3">
            <w:r>
              <w:t>11.370</w:t>
            </w:r>
          </w:p>
        </w:tc>
        <w:tc>
          <w:tcPr>
            <w:tcW w:w="848" w:type="dxa"/>
            <w:vAlign w:val="center"/>
          </w:tcPr>
          <w:p w14:paraId="0F6C179F" w14:textId="77777777" w:rsidR="00DA3090" w:rsidRDefault="002A32D3">
            <w:r>
              <w:t>1.00</w:t>
            </w:r>
          </w:p>
        </w:tc>
        <w:tc>
          <w:tcPr>
            <w:tcW w:w="1075" w:type="dxa"/>
            <w:vAlign w:val="center"/>
          </w:tcPr>
          <w:p w14:paraId="40D2DDAB" w14:textId="77777777" w:rsidR="00DA3090" w:rsidRDefault="002A32D3">
            <w:r>
              <w:t>0.022</w:t>
            </w:r>
          </w:p>
        </w:tc>
        <w:tc>
          <w:tcPr>
            <w:tcW w:w="1064" w:type="dxa"/>
            <w:vAlign w:val="center"/>
          </w:tcPr>
          <w:p w14:paraId="748EC616" w14:textId="77777777" w:rsidR="00DA3090" w:rsidRDefault="002A32D3">
            <w:r>
              <w:t>0.245</w:t>
            </w:r>
          </w:p>
        </w:tc>
      </w:tr>
      <w:tr w:rsidR="00DA3090" w14:paraId="44E71604" w14:textId="77777777">
        <w:tc>
          <w:tcPr>
            <w:tcW w:w="3345" w:type="dxa"/>
            <w:vAlign w:val="center"/>
          </w:tcPr>
          <w:p w14:paraId="7F61BAFF" w14:textId="77777777" w:rsidR="00DA3090" w:rsidRDefault="002A32D3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634FC936" w14:textId="77777777" w:rsidR="00DA3090" w:rsidRDefault="002A32D3">
            <w:r>
              <w:t>20</w:t>
            </w:r>
          </w:p>
        </w:tc>
        <w:tc>
          <w:tcPr>
            <w:tcW w:w="1075" w:type="dxa"/>
            <w:vAlign w:val="center"/>
          </w:tcPr>
          <w:p w14:paraId="06E71122" w14:textId="77777777" w:rsidR="00DA3090" w:rsidRDefault="002A32D3">
            <w:r>
              <w:t>0.030</w:t>
            </w:r>
          </w:p>
        </w:tc>
        <w:tc>
          <w:tcPr>
            <w:tcW w:w="1075" w:type="dxa"/>
            <w:vAlign w:val="center"/>
          </w:tcPr>
          <w:p w14:paraId="69890A22" w14:textId="77777777" w:rsidR="00DA3090" w:rsidRDefault="002A32D3">
            <w:r>
              <w:t>0.320</w:t>
            </w:r>
          </w:p>
        </w:tc>
        <w:tc>
          <w:tcPr>
            <w:tcW w:w="848" w:type="dxa"/>
            <w:vAlign w:val="center"/>
          </w:tcPr>
          <w:p w14:paraId="4956B0D0" w14:textId="77777777" w:rsidR="00DA3090" w:rsidRDefault="002A32D3">
            <w:r>
              <w:t>1.20</w:t>
            </w:r>
          </w:p>
        </w:tc>
        <w:tc>
          <w:tcPr>
            <w:tcW w:w="1075" w:type="dxa"/>
            <w:vAlign w:val="center"/>
          </w:tcPr>
          <w:p w14:paraId="1DC9FC13" w14:textId="77777777" w:rsidR="00DA3090" w:rsidRDefault="002A32D3">
            <w:r>
              <w:t>0.556</w:t>
            </w:r>
          </w:p>
        </w:tc>
        <w:tc>
          <w:tcPr>
            <w:tcW w:w="1064" w:type="dxa"/>
            <w:vAlign w:val="center"/>
          </w:tcPr>
          <w:p w14:paraId="68D81694" w14:textId="77777777" w:rsidR="00DA3090" w:rsidRDefault="002A32D3">
            <w:r>
              <w:t>0.213</w:t>
            </w:r>
          </w:p>
        </w:tc>
      </w:tr>
      <w:tr w:rsidR="00DA3090" w14:paraId="3F6BA8A1" w14:textId="77777777">
        <w:tc>
          <w:tcPr>
            <w:tcW w:w="3345" w:type="dxa"/>
            <w:vAlign w:val="center"/>
          </w:tcPr>
          <w:p w14:paraId="704460A8" w14:textId="77777777" w:rsidR="00DA3090" w:rsidRDefault="002A32D3">
            <w:r>
              <w:t>水泥砂浆</w:t>
            </w:r>
          </w:p>
        </w:tc>
        <w:tc>
          <w:tcPr>
            <w:tcW w:w="848" w:type="dxa"/>
            <w:vAlign w:val="center"/>
          </w:tcPr>
          <w:p w14:paraId="0A3CF8A2" w14:textId="77777777" w:rsidR="00DA3090" w:rsidRDefault="002A32D3">
            <w:r>
              <w:t>20</w:t>
            </w:r>
          </w:p>
        </w:tc>
        <w:tc>
          <w:tcPr>
            <w:tcW w:w="1075" w:type="dxa"/>
            <w:vAlign w:val="center"/>
          </w:tcPr>
          <w:p w14:paraId="601B0C08" w14:textId="77777777" w:rsidR="00DA3090" w:rsidRDefault="002A32D3">
            <w:r>
              <w:t>0.930</w:t>
            </w:r>
          </w:p>
        </w:tc>
        <w:tc>
          <w:tcPr>
            <w:tcW w:w="1075" w:type="dxa"/>
            <w:vAlign w:val="center"/>
          </w:tcPr>
          <w:p w14:paraId="08A97D0E" w14:textId="77777777" w:rsidR="00DA3090" w:rsidRDefault="002A32D3">
            <w:r>
              <w:t>11.370</w:t>
            </w:r>
          </w:p>
        </w:tc>
        <w:tc>
          <w:tcPr>
            <w:tcW w:w="848" w:type="dxa"/>
            <w:vAlign w:val="center"/>
          </w:tcPr>
          <w:p w14:paraId="692F3602" w14:textId="77777777" w:rsidR="00DA3090" w:rsidRDefault="002A32D3">
            <w:r>
              <w:t>1.00</w:t>
            </w:r>
          </w:p>
        </w:tc>
        <w:tc>
          <w:tcPr>
            <w:tcW w:w="1075" w:type="dxa"/>
            <w:vAlign w:val="center"/>
          </w:tcPr>
          <w:p w14:paraId="5337E635" w14:textId="77777777" w:rsidR="00DA3090" w:rsidRDefault="002A32D3">
            <w:r>
              <w:t>0.022</w:t>
            </w:r>
          </w:p>
        </w:tc>
        <w:tc>
          <w:tcPr>
            <w:tcW w:w="1064" w:type="dxa"/>
            <w:vAlign w:val="center"/>
          </w:tcPr>
          <w:p w14:paraId="22876648" w14:textId="77777777" w:rsidR="00DA3090" w:rsidRDefault="002A32D3">
            <w:r>
              <w:t>0.245</w:t>
            </w:r>
          </w:p>
        </w:tc>
      </w:tr>
      <w:tr w:rsidR="00DA3090" w14:paraId="0C3FA925" w14:textId="77777777">
        <w:tc>
          <w:tcPr>
            <w:tcW w:w="3345" w:type="dxa"/>
            <w:vAlign w:val="center"/>
          </w:tcPr>
          <w:p w14:paraId="2031057A" w14:textId="77777777" w:rsidR="00DA3090" w:rsidRDefault="002A32D3">
            <w:r>
              <w:t>钢筋混凝土</w:t>
            </w:r>
          </w:p>
        </w:tc>
        <w:tc>
          <w:tcPr>
            <w:tcW w:w="848" w:type="dxa"/>
            <w:vAlign w:val="center"/>
          </w:tcPr>
          <w:p w14:paraId="13ABDCC2" w14:textId="77777777" w:rsidR="00DA3090" w:rsidRDefault="002A32D3">
            <w:r>
              <w:t>200</w:t>
            </w:r>
          </w:p>
        </w:tc>
        <w:tc>
          <w:tcPr>
            <w:tcW w:w="1075" w:type="dxa"/>
            <w:vAlign w:val="center"/>
          </w:tcPr>
          <w:p w14:paraId="4340C43C" w14:textId="77777777" w:rsidR="00DA3090" w:rsidRDefault="002A32D3">
            <w:r>
              <w:t>1.740</w:t>
            </w:r>
          </w:p>
        </w:tc>
        <w:tc>
          <w:tcPr>
            <w:tcW w:w="1075" w:type="dxa"/>
            <w:vAlign w:val="center"/>
          </w:tcPr>
          <w:p w14:paraId="26B50FC2" w14:textId="77777777" w:rsidR="00DA3090" w:rsidRDefault="002A32D3">
            <w:r>
              <w:t>17.200</w:t>
            </w:r>
          </w:p>
        </w:tc>
        <w:tc>
          <w:tcPr>
            <w:tcW w:w="848" w:type="dxa"/>
            <w:vAlign w:val="center"/>
          </w:tcPr>
          <w:p w14:paraId="0B2A56C7" w14:textId="77777777" w:rsidR="00DA3090" w:rsidRDefault="002A32D3">
            <w:r>
              <w:t>1.00</w:t>
            </w:r>
          </w:p>
        </w:tc>
        <w:tc>
          <w:tcPr>
            <w:tcW w:w="1075" w:type="dxa"/>
            <w:vAlign w:val="center"/>
          </w:tcPr>
          <w:p w14:paraId="724FC6D7" w14:textId="77777777" w:rsidR="00DA3090" w:rsidRDefault="002A32D3">
            <w:r>
              <w:t>0.115</w:t>
            </w:r>
          </w:p>
        </w:tc>
        <w:tc>
          <w:tcPr>
            <w:tcW w:w="1064" w:type="dxa"/>
            <w:vAlign w:val="center"/>
          </w:tcPr>
          <w:p w14:paraId="798C08EF" w14:textId="77777777" w:rsidR="00DA3090" w:rsidRDefault="002A32D3">
            <w:r>
              <w:t>1.977</w:t>
            </w:r>
          </w:p>
        </w:tc>
      </w:tr>
      <w:tr w:rsidR="00DA3090" w14:paraId="26ED2111" w14:textId="77777777">
        <w:tc>
          <w:tcPr>
            <w:tcW w:w="3345" w:type="dxa"/>
            <w:vAlign w:val="center"/>
          </w:tcPr>
          <w:p w14:paraId="0148AEB6" w14:textId="77777777" w:rsidR="00DA3090" w:rsidRDefault="002A32D3">
            <w:r>
              <w:t>石灰砂浆</w:t>
            </w:r>
          </w:p>
        </w:tc>
        <w:tc>
          <w:tcPr>
            <w:tcW w:w="848" w:type="dxa"/>
            <w:vAlign w:val="center"/>
          </w:tcPr>
          <w:p w14:paraId="5C632D6B" w14:textId="77777777" w:rsidR="00DA3090" w:rsidRDefault="002A32D3">
            <w:r>
              <w:t>20</w:t>
            </w:r>
          </w:p>
        </w:tc>
        <w:tc>
          <w:tcPr>
            <w:tcW w:w="1075" w:type="dxa"/>
            <w:vAlign w:val="center"/>
          </w:tcPr>
          <w:p w14:paraId="63D24FA4" w14:textId="77777777" w:rsidR="00DA3090" w:rsidRDefault="002A32D3">
            <w:r>
              <w:t>0.810</w:t>
            </w:r>
          </w:p>
        </w:tc>
        <w:tc>
          <w:tcPr>
            <w:tcW w:w="1075" w:type="dxa"/>
            <w:vAlign w:val="center"/>
          </w:tcPr>
          <w:p w14:paraId="16462FDB" w14:textId="77777777" w:rsidR="00DA3090" w:rsidRDefault="002A32D3">
            <w:r>
              <w:t>10.070</w:t>
            </w:r>
          </w:p>
        </w:tc>
        <w:tc>
          <w:tcPr>
            <w:tcW w:w="848" w:type="dxa"/>
            <w:vAlign w:val="center"/>
          </w:tcPr>
          <w:p w14:paraId="1DA69FE7" w14:textId="77777777" w:rsidR="00DA3090" w:rsidRDefault="002A32D3">
            <w:r>
              <w:t>1.00</w:t>
            </w:r>
          </w:p>
        </w:tc>
        <w:tc>
          <w:tcPr>
            <w:tcW w:w="1075" w:type="dxa"/>
            <w:vAlign w:val="center"/>
          </w:tcPr>
          <w:p w14:paraId="1C51355D" w14:textId="77777777" w:rsidR="00DA3090" w:rsidRDefault="002A32D3">
            <w:r>
              <w:t>0.025</w:t>
            </w:r>
          </w:p>
        </w:tc>
        <w:tc>
          <w:tcPr>
            <w:tcW w:w="1064" w:type="dxa"/>
            <w:vAlign w:val="center"/>
          </w:tcPr>
          <w:p w14:paraId="7278FF75" w14:textId="77777777" w:rsidR="00DA3090" w:rsidRDefault="002A32D3">
            <w:r>
              <w:t>0.249</w:t>
            </w:r>
          </w:p>
        </w:tc>
      </w:tr>
      <w:tr w:rsidR="00DA3090" w14:paraId="62BCC059" w14:textId="77777777">
        <w:tc>
          <w:tcPr>
            <w:tcW w:w="3345" w:type="dxa"/>
            <w:vAlign w:val="center"/>
          </w:tcPr>
          <w:p w14:paraId="721A62DD" w14:textId="77777777" w:rsidR="00DA3090" w:rsidRDefault="002A32D3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94FA261" w14:textId="77777777" w:rsidR="00DA3090" w:rsidRDefault="002A32D3">
            <w:r>
              <w:t>280</w:t>
            </w:r>
          </w:p>
        </w:tc>
        <w:tc>
          <w:tcPr>
            <w:tcW w:w="1075" w:type="dxa"/>
            <w:vAlign w:val="center"/>
          </w:tcPr>
          <w:p w14:paraId="7F156B3B" w14:textId="77777777" w:rsidR="00DA3090" w:rsidRDefault="002A32D3">
            <w:r>
              <w:t>－</w:t>
            </w:r>
          </w:p>
        </w:tc>
        <w:tc>
          <w:tcPr>
            <w:tcW w:w="1075" w:type="dxa"/>
            <w:vAlign w:val="center"/>
          </w:tcPr>
          <w:p w14:paraId="73BFAA58" w14:textId="77777777" w:rsidR="00DA3090" w:rsidRDefault="002A32D3">
            <w:r>
              <w:t>－</w:t>
            </w:r>
          </w:p>
        </w:tc>
        <w:tc>
          <w:tcPr>
            <w:tcW w:w="848" w:type="dxa"/>
            <w:vAlign w:val="center"/>
          </w:tcPr>
          <w:p w14:paraId="1AF6F22C" w14:textId="77777777" w:rsidR="00DA3090" w:rsidRDefault="002A32D3">
            <w:r>
              <w:t>－</w:t>
            </w:r>
          </w:p>
        </w:tc>
        <w:tc>
          <w:tcPr>
            <w:tcW w:w="1075" w:type="dxa"/>
            <w:vAlign w:val="center"/>
          </w:tcPr>
          <w:p w14:paraId="0EB553BC" w14:textId="77777777" w:rsidR="00DA3090" w:rsidRDefault="002A32D3">
            <w:r>
              <w:t>0.738</w:t>
            </w:r>
          </w:p>
        </w:tc>
        <w:tc>
          <w:tcPr>
            <w:tcW w:w="1064" w:type="dxa"/>
            <w:vAlign w:val="center"/>
          </w:tcPr>
          <w:p w14:paraId="5D5A0D4A" w14:textId="77777777" w:rsidR="00DA3090" w:rsidRDefault="002A32D3">
            <w:r>
              <w:t>2.928</w:t>
            </w:r>
          </w:p>
        </w:tc>
      </w:tr>
      <w:tr w:rsidR="00DA3090" w14:paraId="1BF6B187" w14:textId="77777777">
        <w:tc>
          <w:tcPr>
            <w:tcW w:w="3345" w:type="dxa"/>
            <w:shd w:val="clear" w:color="auto" w:fill="E6E6E6"/>
            <w:vAlign w:val="center"/>
          </w:tcPr>
          <w:p w14:paraId="7E2C08D2" w14:textId="77777777" w:rsidR="00DA3090" w:rsidRDefault="002A32D3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A5B4F1B" w14:textId="77777777" w:rsidR="00DA3090" w:rsidRDefault="002A32D3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DA3090" w14:paraId="5750540D" w14:textId="77777777">
        <w:tc>
          <w:tcPr>
            <w:tcW w:w="3345" w:type="dxa"/>
            <w:shd w:val="clear" w:color="auto" w:fill="E6E6E6"/>
            <w:vAlign w:val="center"/>
          </w:tcPr>
          <w:p w14:paraId="62053F1D" w14:textId="77777777" w:rsidR="00DA3090" w:rsidRDefault="002A32D3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E5328C7" w14:textId="77777777" w:rsidR="00DA3090" w:rsidRDefault="002A32D3">
            <w:pPr>
              <w:jc w:val="center"/>
            </w:pPr>
            <w:r>
              <w:t>1.13</w:t>
            </w:r>
          </w:p>
        </w:tc>
      </w:tr>
    </w:tbl>
    <w:p w14:paraId="3FB55701" w14:textId="77777777" w:rsidR="00DA3090" w:rsidRDefault="002A32D3">
      <w:pPr>
        <w:pStyle w:val="2"/>
        <w:widowControl w:val="0"/>
        <w:rPr>
          <w:kern w:val="2"/>
        </w:rPr>
      </w:pPr>
      <w:bookmarkStart w:id="43" w:name="_Toc92230092"/>
      <w:r>
        <w:rPr>
          <w:kern w:val="2"/>
        </w:rPr>
        <w:t>楼板构造</w:t>
      </w:r>
      <w:bookmarkEnd w:id="43"/>
    </w:p>
    <w:p w14:paraId="2AD7AADD" w14:textId="77777777" w:rsidR="00DA3090" w:rsidRDefault="002A32D3">
      <w:pPr>
        <w:pStyle w:val="3"/>
        <w:widowControl w:val="0"/>
        <w:rPr>
          <w:kern w:val="2"/>
          <w:szCs w:val="24"/>
        </w:rPr>
      </w:pPr>
      <w:bookmarkStart w:id="44" w:name="_Toc92230093"/>
      <w:r>
        <w:rPr>
          <w:kern w:val="2"/>
          <w:szCs w:val="24"/>
        </w:rPr>
        <w:t>钢筋砼楼板</w:t>
      </w:r>
      <w:r>
        <w:rPr>
          <w:kern w:val="2"/>
          <w:szCs w:val="24"/>
        </w:rPr>
        <w:t>120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A3090" w14:paraId="7623B33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EC2B089" w14:textId="77777777" w:rsidR="00DA3090" w:rsidRDefault="002A32D3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DFB3FD9" w14:textId="77777777" w:rsidR="00DA3090" w:rsidRDefault="002A32D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CD5DFF" w14:textId="77777777" w:rsidR="00DA3090" w:rsidRDefault="002A32D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9BC459" w14:textId="77777777" w:rsidR="00DA3090" w:rsidRDefault="002A32D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C85377" w14:textId="77777777" w:rsidR="00DA3090" w:rsidRDefault="002A32D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36BA80" w14:textId="77777777" w:rsidR="00DA3090" w:rsidRDefault="002A32D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F9D71CE" w14:textId="77777777" w:rsidR="00DA3090" w:rsidRDefault="002A32D3">
            <w:pPr>
              <w:jc w:val="center"/>
            </w:pPr>
            <w:r>
              <w:t>热惰性指标</w:t>
            </w:r>
          </w:p>
        </w:tc>
      </w:tr>
      <w:tr w:rsidR="00DA3090" w14:paraId="2F808C2A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2A02F55" w14:textId="77777777" w:rsidR="00DA3090" w:rsidRDefault="00DA309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644B99A" w14:textId="77777777" w:rsidR="00DA3090" w:rsidRDefault="002A32D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912E18" w14:textId="77777777" w:rsidR="00DA3090" w:rsidRDefault="002A32D3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A25729" w14:textId="77777777" w:rsidR="00DA3090" w:rsidRDefault="002A32D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7F6B742" w14:textId="77777777" w:rsidR="00DA3090" w:rsidRDefault="002A32D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E12005" w14:textId="77777777" w:rsidR="00DA3090" w:rsidRDefault="002A32D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D960667" w14:textId="77777777" w:rsidR="00DA3090" w:rsidRDefault="002A32D3">
            <w:pPr>
              <w:jc w:val="center"/>
            </w:pPr>
            <w:r>
              <w:t>D=R*S</w:t>
            </w:r>
          </w:p>
        </w:tc>
      </w:tr>
      <w:tr w:rsidR="00DA3090" w14:paraId="647EEDC1" w14:textId="77777777">
        <w:tc>
          <w:tcPr>
            <w:tcW w:w="3345" w:type="dxa"/>
            <w:vAlign w:val="center"/>
          </w:tcPr>
          <w:p w14:paraId="718DECB7" w14:textId="77777777" w:rsidR="00DA3090" w:rsidRDefault="002A32D3">
            <w:r>
              <w:t>水泥砂浆</w:t>
            </w:r>
          </w:p>
        </w:tc>
        <w:tc>
          <w:tcPr>
            <w:tcW w:w="848" w:type="dxa"/>
            <w:vAlign w:val="center"/>
          </w:tcPr>
          <w:p w14:paraId="6CBF10EE" w14:textId="77777777" w:rsidR="00DA3090" w:rsidRDefault="002A32D3">
            <w:r>
              <w:t>20</w:t>
            </w:r>
          </w:p>
        </w:tc>
        <w:tc>
          <w:tcPr>
            <w:tcW w:w="1075" w:type="dxa"/>
            <w:vAlign w:val="center"/>
          </w:tcPr>
          <w:p w14:paraId="78F95C64" w14:textId="77777777" w:rsidR="00DA3090" w:rsidRDefault="002A32D3">
            <w:r>
              <w:t>0.930</w:t>
            </w:r>
          </w:p>
        </w:tc>
        <w:tc>
          <w:tcPr>
            <w:tcW w:w="1075" w:type="dxa"/>
            <w:vAlign w:val="center"/>
          </w:tcPr>
          <w:p w14:paraId="115A51C1" w14:textId="77777777" w:rsidR="00DA3090" w:rsidRDefault="002A32D3">
            <w:r>
              <w:t>11.370</w:t>
            </w:r>
          </w:p>
        </w:tc>
        <w:tc>
          <w:tcPr>
            <w:tcW w:w="848" w:type="dxa"/>
            <w:vAlign w:val="center"/>
          </w:tcPr>
          <w:p w14:paraId="50FF2278" w14:textId="77777777" w:rsidR="00DA3090" w:rsidRDefault="002A32D3">
            <w:r>
              <w:t>1.00</w:t>
            </w:r>
          </w:p>
        </w:tc>
        <w:tc>
          <w:tcPr>
            <w:tcW w:w="1075" w:type="dxa"/>
            <w:vAlign w:val="center"/>
          </w:tcPr>
          <w:p w14:paraId="66DA28C3" w14:textId="77777777" w:rsidR="00DA3090" w:rsidRDefault="002A32D3">
            <w:r>
              <w:t>0.022</w:t>
            </w:r>
          </w:p>
        </w:tc>
        <w:tc>
          <w:tcPr>
            <w:tcW w:w="1064" w:type="dxa"/>
            <w:vAlign w:val="center"/>
          </w:tcPr>
          <w:p w14:paraId="5A5AB281" w14:textId="77777777" w:rsidR="00DA3090" w:rsidRDefault="002A32D3">
            <w:r>
              <w:t>0.245</w:t>
            </w:r>
          </w:p>
        </w:tc>
      </w:tr>
      <w:tr w:rsidR="00DA3090" w14:paraId="1A01B0A2" w14:textId="77777777">
        <w:tc>
          <w:tcPr>
            <w:tcW w:w="3345" w:type="dxa"/>
            <w:vAlign w:val="center"/>
          </w:tcPr>
          <w:p w14:paraId="7473FEB8" w14:textId="77777777" w:rsidR="00DA3090" w:rsidRDefault="002A32D3">
            <w:r>
              <w:t>钢筋混凝土</w:t>
            </w:r>
          </w:p>
        </w:tc>
        <w:tc>
          <w:tcPr>
            <w:tcW w:w="848" w:type="dxa"/>
            <w:vAlign w:val="center"/>
          </w:tcPr>
          <w:p w14:paraId="20FFD17B" w14:textId="77777777" w:rsidR="00DA3090" w:rsidRDefault="002A32D3">
            <w:r>
              <w:t>120</w:t>
            </w:r>
          </w:p>
        </w:tc>
        <w:tc>
          <w:tcPr>
            <w:tcW w:w="1075" w:type="dxa"/>
            <w:vAlign w:val="center"/>
          </w:tcPr>
          <w:p w14:paraId="1114203F" w14:textId="77777777" w:rsidR="00DA3090" w:rsidRDefault="002A32D3">
            <w:r>
              <w:t>1.740</w:t>
            </w:r>
          </w:p>
        </w:tc>
        <w:tc>
          <w:tcPr>
            <w:tcW w:w="1075" w:type="dxa"/>
            <w:vAlign w:val="center"/>
          </w:tcPr>
          <w:p w14:paraId="4C25CC14" w14:textId="77777777" w:rsidR="00DA3090" w:rsidRDefault="002A32D3">
            <w:r>
              <w:t>17.200</w:t>
            </w:r>
          </w:p>
        </w:tc>
        <w:tc>
          <w:tcPr>
            <w:tcW w:w="848" w:type="dxa"/>
            <w:vAlign w:val="center"/>
          </w:tcPr>
          <w:p w14:paraId="61130822" w14:textId="77777777" w:rsidR="00DA3090" w:rsidRDefault="002A32D3">
            <w:r>
              <w:t>1.00</w:t>
            </w:r>
          </w:p>
        </w:tc>
        <w:tc>
          <w:tcPr>
            <w:tcW w:w="1075" w:type="dxa"/>
            <w:vAlign w:val="center"/>
          </w:tcPr>
          <w:p w14:paraId="322BFDA2" w14:textId="77777777" w:rsidR="00DA3090" w:rsidRDefault="002A32D3">
            <w:r>
              <w:t>0.069</w:t>
            </w:r>
          </w:p>
        </w:tc>
        <w:tc>
          <w:tcPr>
            <w:tcW w:w="1064" w:type="dxa"/>
            <w:vAlign w:val="center"/>
          </w:tcPr>
          <w:p w14:paraId="5CADFE4D" w14:textId="77777777" w:rsidR="00DA3090" w:rsidRDefault="002A32D3">
            <w:r>
              <w:t>1.186</w:t>
            </w:r>
          </w:p>
        </w:tc>
      </w:tr>
      <w:tr w:rsidR="00DA3090" w14:paraId="19549736" w14:textId="77777777">
        <w:tc>
          <w:tcPr>
            <w:tcW w:w="3345" w:type="dxa"/>
            <w:vAlign w:val="center"/>
          </w:tcPr>
          <w:p w14:paraId="4DE1F677" w14:textId="77777777" w:rsidR="00DA3090" w:rsidRDefault="002A32D3">
            <w:r>
              <w:t>石灰砂浆</w:t>
            </w:r>
          </w:p>
        </w:tc>
        <w:tc>
          <w:tcPr>
            <w:tcW w:w="848" w:type="dxa"/>
            <w:vAlign w:val="center"/>
          </w:tcPr>
          <w:p w14:paraId="70B9153C" w14:textId="77777777" w:rsidR="00DA3090" w:rsidRDefault="002A32D3">
            <w:r>
              <w:t>20</w:t>
            </w:r>
          </w:p>
        </w:tc>
        <w:tc>
          <w:tcPr>
            <w:tcW w:w="1075" w:type="dxa"/>
            <w:vAlign w:val="center"/>
          </w:tcPr>
          <w:p w14:paraId="07708F1E" w14:textId="77777777" w:rsidR="00DA3090" w:rsidRDefault="002A32D3">
            <w:r>
              <w:t>0.810</w:t>
            </w:r>
          </w:p>
        </w:tc>
        <w:tc>
          <w:tcPr>
            <w:tcW w:w="1075" w:type="dxa"/>
            <w:vAlign w:val="center"/>
          </w:tcPr>
          <w:p w14:paraId="042F302B" w14:textId="77777777" w:rsidR="00DA3090" w:rsidRDefault="002A32D3">
            <w:r>
              <w:t>10.070</w:t>
            </w:r>
          </w:p>
        </w:tc>
        <w:tc>
          <w:tcPr>
            <w:tcW w:w="848" w:type="dxa"/>
            <w:vAlign w:val="center"/>
          </w:tcPr>
          <w:p w14:paraId="215792ED" w14:textId="77777777" w:rsidR="00DA3090" w:rsidRDefault="002A32D3">
            <w:r>
              <w:t>1.00</w:t>
            </w:r>
          </w:p>
        </w:tc>
        <w:tc>
          <w:tcPr>
            <w:tcW w:w="1075" w:type="dxa"/>
            <w:vAlign w:val="center"/>
          </w:tcPr>
          <w:p w14:paraId="37AC5581" w14:textId="77777777" w:rsidR="00DA3090" w:rsidRDefault="002A32D3">
            <w:r>
              <w:t>0.025</w:t>
            </w:r>
          </w:p>
        </w:tc>
        <w:tc>
          <w:tcPr>
            <w:tcW w:w="1064" w:type="dxa"/>
            <w:vAlign w:val="center"/>
          </w:tcPr>
          <w:p w14:paraId="695913AC" w14:textId="77777777" w:rsidR="00DA3090" w:rsidRDefault="002A32D3">
            <w:r>
              <w:t>0.249</w:t>
            </w:r>
          </w:p>
        </w:tc>
      </w:tr>
      <w:tr w:rsidR="00DA3090" w14:paraId="742B34C3" w14:textId="77777777">
        <w:tc>
          <w:tcPr>
            <w:tcW w:w="3345" w:type="dxa"/>
            <w:vAlign w:val="center"/>
          </w:tcPr>
          <w:p w14:paraId="5D39B168" w14:textId="77777777" w:rsidR="00DA3090" w:rsidRDefault="002A32D3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957C4DE" w14:textId="77777777" w:rsidR="00DA3090" w:rsidRDefault="002A32D3">
            <w:r>
              <w:t>160</w:t>
            </w:r>
          </w:p>
        </w:tc>
        <w:tc>
          <w:tcPr>
            <w:tcW w:w="1075" w:type="dxa"/>
            <w:vAlign w:val="center"/>
          </w:tcPr>
          <w:p w14:paraId="07282336" w14:textId="77777777" w:rsidR="00DA3090" w:rsidRDefault="002A32D3">
            <w:r>
              <w:t>－</w:t>
            </w:r>
          </w:p>
        </w:tc>
        <w:tc>
          <w:tcPr>
            <w:tcW w:w="1075" w:type="dxa"/>
            <w:vAlign w:val="center"/>
          </w:tcPr>
          <w:p w14:paraId="29DB88B0" w14:textId="77777777" w:rsidR="00DA3090" w:rsidRDefault="002A32D3">
            <w:r>
              <w:t>－</w:t>
            </w:r>
          </w:p>
        </w:tc>
        <w:tc>
          <w:tcPr>
            <w:tcW w:w="848" w:type="dxa"/>
            <w:vAlign w:val="center"/>
          </w:tcPr>
          <w:p w14:paraId="66179902" w14:textId="77777777" w:rsidR="00DA3090" w:rsidRDefault="002A32D3">
            <w:r>
              <w:t>－</w:t>
            </w:r>
          </w:p>
        </w:tc>
        <w:tc>
          <w:tcPr>
            <w:tcW w:w="1075" w:type="dxa"/>
            <w:vAlign w:val="center"/>
          </w:tcPr>
          <w:p w14:paraId="3255D019" w14:textId="77777777" w:rsidR="00DA3090" w:rsidRDefault="002A32D3">
            <w:r>
              <w:t>0.115</w:t>
            </w:r>
          </w:p>
        </w:tc>
        <w:tc>
          <w:tcPr>
            <w:tcW w:w="1064" w:type="dxa"/>
            <w:vAlign w:val="center"/>
          </w:tcPr>
          <w:p w14:paraId="211D17EA" w14:textId="77777777" w:rsidR="00DA3090" w:rsidRDefault="002A32D3">
            <w:r>
              <w:t>1.679</w:t>
            </w:r>
          </w:p>
        </w:tc>
      </w:tr>
      <w:tr w:rsidR="00DA3090" w14:paraId="3780725A" w14:textId="77777777">
        <w:tc>
          <w:tcPr>
            <w:tcW w:w="3345" w:type="dxa"/>
            <w:shd w:val="clear" w:color="auto" w:fill="E6E6E6"/>
            <w:vAlign w:val="center"/>
          </w:tcPr>
          <w:p w14:paraId="389404FE" w14:textId="77777777" w:rsidR="00DA3090" w:rsidRDefault="002A32D3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21904A55" w14:textId="77777777" w:rsidR="00DA3090" w:rsidRDefault="002A32D3">
            <w:pPr>
              <w:jc w:val="center"/>
            </w:pPr>
            <w:r>
              <w:t>2.98</w:t>
            </w:r>
          </w:p>
        </w:tc>
      </w:tr>
    </w:tbl>
    <w:p w14:paraId="55AFA782" w14:textId="77777777" w:rsidR="00DA3090" w:rsidRDefault="002A32D3">
      <w:pPr>
        <w:pStyle w:val="2"/>
        <w:widowControl w:val="0"/>
        <w:rPr>
          <w:kern w:val="2"/>
        </w:rPr>
      </w:pPr>
      <w:bookmarkStart w:id="45" w:name="_Toc92230094"/>
      <w:r>
        <w:rPr>
          <w:kern w:val="2"/>
        </w:rPr>
        <w:t>周边地面构造</w:t>
      </w:r>
      <w:bookmarkEnd w:id="45"/>
    </w:p>
    <w:p w14:paraId="4EBA04A3" w14:textId="77777777" w:rsidR="00DA3090" w:rsidRDefault="002A32D3">
      <w:pPr>
        <w:pStyle w:val="3"/>
        <w:widowControl w:val="0"/>
        <w:rPr>
          <w:kern w:val="2"/>
          <w:szCs w:val="24"/>
        </w:rPr>
      </w:pPr>
      <w:bookmarkStart w:id="46" w:name="_Toc92230095"/>
      <w:r>
        <w:rPr>
          <w:kern w:val="2"/>
          <w:szCs w:val="24"/>
        </w:rPr>
        <w:t>混凝土</w:t>
      </w:r>
      <w:r>
        <w:rPr>
          <w:kern w:val="2"/>
          <w:szCs w:val="24"/>
        </w:rPr>
        <w:t>120</w:t>
      </w:r>
      <w:r>
        <w:rPr>
          <w:kern w:val="2"/>
          <w:szCs w:val="24"/>
        </w:rPr>
        <w:t>不保温地面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A3090" w14:paraId="3268328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150B5F5" w14:textId="77777777" w:rsidR="00DA3090" w:rsidRDefault="002A32D3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061628E" w14:textId="77777777" w:rsidR="00DA3090" w:rsidRDefault="002A32D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0EA04D" w14:textId="77777777" w:rsidR="00DA3090" w:rsidRDefault="002A32D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288515" w14:textId="77777777" w:rsidR="00DA3090" w:rsidRDefault="002A32D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867208" w14:textId="77777777" w:rsidR="00DA3090" w:rsidRDefault="002A32D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D1A367" w14:textId="77777777" w:rsidR="00DA3090" w:rsidRDefault="002A32D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976820E" w14:textId="77777777" w:rsidR="00DA3090" w:rsidRDefault="002A32D3">
            <w:pPr>
              <w:jc w:val="center"/>
            </w:pPr>
            <w:r>
              <w:t>热惰性指标</w:t>
            </w:r>
          </w:p>
        </w:tc>
      </w:tr>
      <w:tr w:rsidR="00DA3090" w14:paraId="6A5C9A25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267E811" w14:textId="77777777" w:rsidR="00DA3090" w:rsidRDefault="00DA309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73ED1C1" w14:textId="77777777" w:rsidR="00DA3090" w:rsidRDefault="002A32D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01C370" w14:textId="77777777" w:rsidR="00DA3090" w:rsidRDefault="002A32D3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B36FDC" w14:textId="77777777" w:rsidR="00DA3090" w:rsidRDefault="002A32D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D73265" w14:textId="77777777" w:rsidR="00DA3090" w:rsidRDefault="002A32D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B5470C" w14:textId="77777777" w:rsidR="00DA3090" w:rsidRDefault="002A32D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B738907" w14:textId="77777777" w:rsidR="00DA3090" w:rsidRDefault="002A32D3">
            <w:pPr>
              <w:jc w:val="center"/>
            </w:pPr>
            <w:r>
              <w:t>D=R*S</w:t>
            </w:r>
          </w:p>
        </w:tc>
      </w:tr>
      <w:tr w:rsidR="00DA3090" w14:paraId="618FE1D5" w14:textId="77777777">
        <w:tc>
          <w:tcPr>
            <w:tcW w:w="3345" w:type="dxa"/>
            <w:vAlign w:val="center"/>
          </w:tcPr>
          <w:p w14:paraId="7D927E04" w14:textId="77777777" w:rsidR="00DA3090" w:rsidRDefault="002A32D3">
            <w:r>
              <w:t>水泥砂浆</w:t>
            </w:r>
          </w:p>
        </w:tc>
        <w:tc>
          <w:tcPr>
            <w:tcW w:w="848" w:type="dxa"/>
            <w:vAlign w:val="center"/>
          </w:tcPr>
          <w:p w14:paraId="77F953F7" w14:textId="77777777" w:rsidR="00DA3090" w:rsidRDefault="002A32D3">
            <w:r>
              <w:t>20</w:t>
            </w:r>
          </w:p>
        </w:tc>
        <w:tc>
          <w:tcPr>
            <w:tcW w:w="1075" w:type="dxa"/>
            <w:vAlign w:val="center"/>
          </w:tcPr>
          <w:p w14:paraId="331715F4" w14:textId="77777777" w:rsidR="00DA3090" w:rsidRDefault="002A32D3">
            <w:r>
              <w:t>0.930</w:t>
            </w:r>
          </w:p>
        </w:tc>
        <w:tc>
          <w:tcPr>
            <w:tcW w:w="1075" w:type="dxa"/>
            <w:vAlign w:val="center"/>
          </w:tcPr>
          <w:p w14:paraId="17B208C9" w14:textId="77777777" w:rsidR="00DA3090" w:rsidRDefault="002A32D3">
            <w:r>
              <w:t>11.370</w:t>
            </w:r>
          </w:p>
        </w:tc>
        <w:tc>
          <w:tcPr>
            <w:tcW w:w="848" w:type="dxa"/>
            <w:vAlign w:val="center"/>
          </w:tcPr>
          <w:p w14:paraId="2407C403" w14:textId="77777777" w:rsidR="00DA3090" w:rsidRDefault="002A32D3">
            <w:r>
              <w:t>1.00</w:t>
            </w:r>
          </w:p>
        </w:tc>
        <w:tc>
          <w:tcPr>
            <w:tcW w:w="1075" w:type="dxa"/>
            <w:vAlign w:val="center"/>
          </w:tcPr>
          <w:p w14:paraId="58F77B62" w14:textId="77777777" w:rsidR="00DA3090" w:rsidRDefault="002A32D3">
            <w:r>
              <w:t>0.022</w:t>
            </w:r>
          </w:p>
        </w:tc>
        <w:tc>
          <w:tcPr>
            <w:tcW w:w="1064" w:type="dxa"/>
            <w:vAlign w:val="center"/>
          </w:tcPr>
          <w:p w14:paraId="294545B4" w14:textId="77777777" w:rsidR="00DA3090" w:rsidRDefault="002A32D3">
            <w:r>
              <w:t>0.245</w:t>
            </w:r>
          </w:p>
        </w:tc>
      </w:tr>
      <w:tr w:rsidR="00DA3090" w14:paraId="24015C00" w14:textId="77777777">
        <w:tc>
          <w:tcPr>
            <w:tcW w:w="3345" w:type="dxa"/>
            <w:vAlign w:val="center"/>
          </w:tcPr>
          <w:p w14:paraId="67D7813E" w14:textId="77777777" w:rsidR="00DA3090" w:rsidRDefault="002A32D3">
            <w:r>
              <w:t>钢筋混凝土</w:t>
            </w:r>
          </w:p>
        </w:tc>
        <w:tc>
          <w:tcPr>
            <w:tcW w:w="848" w:type="dxa"/>
            <w:vAlign w:val="center"/>
          </w:tcPr>
          <w:p w14:paraId="518611B2" w14:textId="77777777" w:rsidR="00DA3090" w:rsidRDefault="002A32D3">
            <w:r>
              <w:t>120</w:t>
            </w:r>
          </w:p>
        </w:tc>
        <w:tc>
          <w:tcPr>
            <w:tcW w:w="1075" w:type="dxa"/>
            <w:vAlign w:val="center"/>
          </w:tcPr>
          <w:p w14:paraId="1F61C244" w14:textId="77777777" w:rsidR="00DA3090" w:rsidRDefault="002A32D3">
            <w:r>
              <w:t>1.740</w:t>
            </w:r>
          </w:p>
        </w:tc>
        <w:tc>
          <w:tcPr>
            <w:tcW w:w="1075" w:type="dxa"/>
            <w:vAlign w:val="center"/>
          </w:tcPr>
          <w:p w14:paraId="04667410" w14:textId="77777777" w:rsidR="00DA3090" w:rsidRDefault="002A32D3">
            <w:r>
              <w:t>17.200</w:t>
            </w:r>
          </w:p>
        </w:tc>
        <w:tc>
          <w:tcPr>
            <w:tcW w:w="848" w:type="dxa"/>
            <w:vAlign w:val="center"/>
          </w:tcPr>
          <w:p w14:paraId="697F369E" w14:textId="77777777" w:rsidR="00DA3090" w:rsidRDefault="002A32D3">
            <w:r>
              <w:t>1.00</w:t>
            </w:r>
          </w:p>
        </w:tc>
        <w:tc>
          <w:tcPr>
            <w:tcW w:w="1075" w:type="dxa"/>
            <w:vAlign w:val="center"/>
          </w:tcPr>
          <w:p w14:paraId="505F3D10" w14:textId="77777777" w:rsidR="00DA3090" w:rsidRDefault="002A32D3">
            <w:r>
              <w:t>0.069</w:t>
            </w:r>
          </w:p>
        </w:tc>
        <w:tc>
          <w:tcPr>
            <w:tcW w:w="1064" w:type="dxa"/>
            <w:vAlign w:val="center"/>
          </w:tcPr>
          <w:p w14:paraId="70B67DB4" w14:textId="77777777" w:rsidR="00DA3090" w:rsidRDefault="002A32D3">
            <w:r>
              <w:t>1.186</w:t>
            </w:r>
          </w:p>
        </w:tc>
      </w:tr>
      <w:tr w:rsidR="00DA3090" w14:paraId="58187479" w14:textId="77777777">
        <w:tc>
          <w:tcPr>
            <w:tcW w:w="3345" w:type="dxa"/>
            <w:vAlign w:val="center"/>
          </w:tcPr>
          <w:p w14:paraId="63333E58" w14:textId="77777777" w:rsidR="00DA3090" w:rsidRDefault="002A32D3">
            <w:r>
              <w:lastRenderedPageBreak/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FEBA7B6" w14:textId="77777777" w:rsidR="00DA3090" w:rsidRDefault="002A32D3">
            <w:r>
              <w:t>140</w:t>
            </w:r>
          </w:p>
        </w:tc>
        <w:tc>
          <w:tcPr>
            <w:tcW w:w="1075" w:type="dxa"/>
            <w:vAlign w:val="center"/>
          </w:tcPr>
          <w:p w14:paraId="4E8DC09E" w14:textId="77777777" w:rsidR="00DA3090" w:rsidRDefault="002A32D3">
            <w:r>
              <w:t>－</w:t>
            </w:r>
          </w:p>
        </w:tc>
        <w:tc>
          <w:tcPr>
            <w:tcW w:w="1075" w:type="dxa"/>
            <w:vAlign w:val="center"/>
          </w:tcPr>
          <w:p w14:paraId="2F233C86" w14:textId="77777777" w:rsidR="00DA3090" w:rsidRDefault="002A32D3">
            <w:r>
              <w:t>－</w:t>
            </w:r>
          </w:p>
        </w:tc>
        <w:tc>
          <w:tcPr>
            <w:tcW w:w="848" w:type="dxa"/>
            <w:vAlign w:val="center"/>
          </w:tcPr>
          <w:p w14:paraId="75D5B353" w14:textId="77777777" w:rsidR="00DA3090" w:rsidRDefault="002A32D3">
            <w:r>
              <w:t>－</w:t>
            </w:r>
          </w:p>
        </w:tc>
        <w:tc>
          <w:tcPr>
            <w:tcW w:w="1075" w:type="dxa"/>
            <w:vAlign w:val="center"/>
          </w:tcPr>
          <w:p w14:paraId="224D5E68" w14:textId="77777777" w:rsidR="00DA3090" w:rsidRDefault="002A32D3">
            <w:r>
              <w:t>0.090</w:t>
            </w:r>
          </w:p>
        </w:tc>
        <w:tc>
          <w:tcPr>
            <w:tcW w:w="1064" w:type="dxa"/>
            <w:vAlign w:val="center"/>
          </w:tcPr>
          <w:p w14:paraId="0D2B7AF3" w14:textId="77777777" w:rsidR="00DA3090" w:rsidRDefault="002A32D3">
            <w:r>
              <w:t>1.431</w:t>
            </w:r>
          </w:p>
        </w:tc>
      </w:tr>
      <w:tr w:rsidR="00DA3090" w14:paraId="1DD0EF25" w14:textId="77777777">
        <w:tc>
          <w:tcPr>
            <w:tcW w:w="3345" w:type="dxa"/>
            <w:shd w:val="clear" w:color="auto" w:fill="E6E6E6"/>
            <w:vAlign w:val="center"/>
          </w:tcPr>
          <w:p w14:paraId="3D3928A3" w14:textId="77777777" w:rsidR="00DA3090" w:rsidRDefault="002A32D3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54D8D785" w14:textId="77777777" w:rsidR="00DA3090" w:rsidRDefault="002A32D3">
            <w:pPr>
              <w:jc w:val="center"/>
            </w:pPr>
            <w:r>
              <w:t>0.52</w:t>
            </w:r>
          </w:p>
        </w:tc>
      </w:tr>
      <w:tr w:rsidR="00DA3090" w14:paraId="41714324" w14:textId="77777777">
        <w:tc>
          <w:tcPr>
            <w:tcW w:w="3345" w:type="dxa"/>
            <w:vAlign w:val="center"/>
          </w:tcPr>
          <w:p w14:paraId="73733282" w14:textId="77777777" w:rsidR="00DA3090" w:rsidRDefault="00DA3090"/>
        </w:tc>
        <w:tc>
          <w:tcPr>
            <w:tcW w:w="848" w:type="dxa"/>
            <w:vAlign w:val="center"/>
          </w:tcPr>
          <w:p w14:paraId="25659DCA" w14:textId="77777777" w:rsidR="00DA3090" w:rsidRDefault="00DA3090"/>
        </w:tc>
        <w:tc>
          <w:tcPr>
            <w:tcW w:w="1075" w:type="dxa"/>
            <w:vAlign w:val="center"/>
          </w:tcPr>
          <w:p w14:paraId="46630BE6" w14:textId="77777777" w:rsidR="00DA3090" w:rsidRDefault="00DA3090"/>
        </w:tc>
        <w:tc>
          <w:tcPr>
            <w:tcW w:w="1075" w:type="dxa"/>
            <w:vAlign w:val="center"/>
          </w:tcPr>
          <w:p w14:paraId="60CC5543" w14:textId="77777777" w:rsidR="00DA3090" w:rsidRDefault="00DA3090"/>
        </w:tc>
        <w:tc>
          <w:tcPr>
            <w:tcW w:w="848" w:type="dxa"/>
            <w:vAlign w:val="center"/>
          </w:tcPr>
          <w:p w14:paraId="19EFDBF6" w14:textId="77777777" w:rsidR="00DA3090" w:rsidRDefault="00DA3090"/>
        </w:tc>
        <w:tc>
          <w:tcPr>
            <w:tcW w:w="1075" w:type="dxa"/>
            <w:vAlign w:val="center"/>
          </w:tcPr>
          <w:p w14:paraId="21D62012" w14:textId="77777777" w:rsidR="00DA3090" w:rsidRDefault="00DA3090"/>
        </w:tc>
        <w:tc>
          <w:tcPr>
            <w:tcW w:w="1064" w:type="dxa"/>
            <w:vAlign w:val="center"/>
          </w:tcPr>
          <w:p w14:paraId="2E9912C1" w14:textId="77777777" w:rsidR="00DA3090" w:rsidRDefault="00DA3090"/>
        </w:tc>
      </w:tr>
    </w:tbl>
    <w:p w14:paraId="31298B6E" w14:textId="77777777" w:rsidR="00DA3090" w:rsidRDefault="002A32D3">
      <w:pPr>
        <w:pStyle w:val="2"/>
        <w:widowControl w:val="0"/>
        <w:rPr>
          <w:kern w:val="2"/>
        </w:rPr>
      </w:pPr>
      <w:bookmarkStart w:id="47" w:name="_Toc92230096"/>
      <w:r>
        <w:rPr>
          <w:kern w:val="2"/>
        </w:rPr>
        <w:t>非周边地面构造</w:t>
      </w:r>
      <w:bookmarkEnd w:id="47"/>
    </w:p>
    <w:p w14:paraId="21D6BC27" w14:textId="77777777" w:rsidR="00DA3090" w:rsidRDefault="002A32D3">
      <w:pPr>
        <w:pStyle w:val="3"/>
        <w:widowControl w:val="0"/>
        <w:rPr>
          <w:kern w:val="2"/>
          <w:szCs w:val="24"/>
        </w:rPr>
      </w:pPr>
      <w:bookmarkStart w:id="48" w:name="_Toc92230097"/>
      <w:r>
        <w:rPr>
          <w:kern w:val="2"/>
          <w:szCs w:val="24"/>
        </w:rPr>
        <w:t>混凝土</w:t>
      </w:r>
      <w:r>
        <w:rPr>
          <w:kern w:val="2"/>
          <w:szCs w:val="24"/>
        </w:rPr>
        <w:t>120</w:t>
      </w:r>
      <w:r>
        <w:rPr>
          <w:kern w:val="2"/>
          <w:szCs w:val="24"/>
        </w:rPr>
        <w:t>不保温地面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A3090" w14:paraId="78953DD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5FCD8B1" w14:textId="77777777" w:rsidR="00DA3090" w:rsidRDefault="002A32D3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11E4CE" w14:textId="77777777" w:rsidR="00DA3090" w:rsidRDefault="002A32D3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8378E6" w14:textId="77777777" w:rsidR="00DA3090" w:rsidRDefault="002A32D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C1BCA9" w14:textId="77777777" w:rsidR="00DA3090" w:rsidRDefault="002A32D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A6F8693" w14:textId="77777777" w:rsidR="00DA3090" w:rsidRDefault="002A32D3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8A6D73" w14:textId="77777777" w:rsidR="00DA3090" w:rsidRDefault="002A32D3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095A986" w14:textId="77777777" w:rsidR="00DA3090" w:rsidRDefault="002A32D3">
            <w:pPr>
              <w:jc w:val="center"/>
            </w:pPr>
            <w:r>
              <w:t>热惰性指标</w:t>
            </w:r>
          </w:p>
        </w:tc>
      </w:tr>
      <w:tr w:rsidR="00DA3090" w14:paraId="60E1B785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0732C5E" w14:textId="77777777" w:rsidR="00DA3090" w:rsidRDefault="00DA309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D79C6F9" w14:textId="77777777" w:rsidR="00DA3090" w:rsidRDefault="002A32D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D31A78" w14:textId="77777777" w:rsidR="00DA3090" w:rsidRDefault="002A32D3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AB4988" w14:textId="77777777" w:rsidR="00DA3090" w:rsidRDefault="002A32D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30BB5F" w14:textId="77777777" w:rsidR="00DA3090" w:rsidRDefault="002A32D3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912AF7" w14:textId="77777777" w:rsidR="00DA3090" w:rsidRDefault="002A32D3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E2A1E85" w14:textId="77777777" w:rsidR="00DA3090" w:rsidRDefault="002A32D3">
            <w:pPr>
              <w:jc w:val="center"/>
            </w:pPr>
            <w:r>
              <w:t>D=R*S</w:t>
            </w:r>
          </w:p>
        </w:tc>
      </w:tr>
      <w:tr w:rsidR="00DA3090" w14:paraId="102F4063" w14:textId="77777777">
        <w:tc>
          <w:tcPr>
            <w:tcW w:w="3345" w:type="dxa"/>
            <w:vAlign w:val="center"/>
          </w:tcPr>
          <w:p w14:paraId="4E4A5609" w14:textId="77777777" w:rsidR="00DA3090" w:rsidRDefault="002A32D3">
            <w:r>
              <w:t>水泥砂浆</w:t>
            </w:r>
          </w:p>
        </w:tc>
        <w:tc>
          <w:tcPr>
            <w:tcW w:w="848" w:type="dxa"/>
            <w:vAlign w:val="center"/>
          </w:tcPr>
          <w:p w14:paraId="14D3869E" w14:textId="77777777" w:rsidR="00DA3090" w:rsidRDefault="002A32D3">
            <w:r>
              <w:t>20</w:t>
            </w:r>
          </w:p>
        </w:tc>
        <w:tc>
          <w:tcPr>
            <w:tcW w:w="1075" w:type="dxa"/>
            <w:vAlign w:val="center"/>
          </w:tcPr>
          <w:p w14:paraId="11E00BBB" w14:textId="77777777" w:rsidR="00DA3090" w:rsidRDefault="002A32D3">
            <w:r>
              <w:t>0.930</w:t>
            </w:r>
          </w:p>
        </w:tc>
        <w:tc>
          <w:tcPr>
            <w:tcW w:w="1075" w:type="dxa"/>
            <w:vAlign w:val="center"/>
          </w:tcPr>
          <w:p w14:paraId="5B2EBE7A" w14:textId="77777777" w:rsidR="00DA3090" w:rsidRDefault="002A32D3">
            <w:r>
              <w:t>11.370</w:t>
            </w:r>
          </w:p>
        </w:tc>
        <w:tc>
          <w:tcPr>
            <w:tcW w:w="848" w:type="dxa"/>
            <w:vAlign w:val="center"/>
          </w:tcPr>
          <w:p w14:paraId="2B4E3B58" w14:textId="77777777" w:rsidR="00DA3090" w:rsidRDefault="002A32D3">
            <w:r>
              <w:t>1.00</w:t>
            </w:r>
          </w:p>
        </w:tc>
        <w:tc>
          <w:tcPr>
            <w:tcW w:w="1075" w:type="dxa"/>
            <w:vAlign w:val="center"/>
          </w:tcPr>
          <w:p w14:paraId="73475D75" w14:textId="77777777" w:rsidR="00DA3090" w:rsidRDefault="002A32D3">
            <w:r>
              <w:t>0.022</w:t>
            </w:r>
          </w:p>
        </w:tc>
        <w:tc>
          <w:tcPr>
            <w:tcW w:w="1064" w:type="dxa"/>
            <w:vAlign w:val="center"/>
          </w:tcPr>
          <w:p w14:paraId="13D93E14" w14:textId="77777777" w:rsidR="00DA3090" w:rsidRDefault="002A32D3">
            <w:r>
              <w:t>0.245</w:t>
            </w:r>
          </w:p>
        </w:tc>
      </w:tr>
      <w:tr w:rsidR="00DA3090" w14:paraId="2D159634" w14:textId="77777777">
        <w:tc>
          <w:tcPr>
            <w:tcW w:w="3345" w:type="dxa"/>
            <w:vAlign w:val="center"/>
          </w:tcPr>
          <w:p w14:paraId="7FC5D580" w14:textId="77777777" w:rsidR="00DA3090" w:rsidRDefault="002A32D3">
            <w:r>
              <w:t>钢筋混凝土</w:t>
            </w:r>
          </w:p>
        </w:tc>
        <w:tc>
          <w:tcPr>
            <w:tcW w:w="848" w:type="dxa"/>
            <w:vAlign w:val="center"/>
          </w:tcPr>
          <w:p w14:paraId="639C90E6" w14:textId="77777777" w:rsidR="00DA3090" w:rsidRDefault="002A32D3">
            <w:r>
              <w:t>120</w:t>
            </w:r>
          </w:p>
        </w:tc>
        <w:tc>
          <w:tcPr>
            <w:tcW w:w="1075" w:type="dxa"/>
            <w:vAlign w:val="center"/>
          </w:tcPr>
          <w:p w14:paraId="086FBC12" w14:textId="77777777" w:rsidR="00DA3090" w:rsidRDefault="002A32D3">
            <w:r>
              <w:t>1.740</w:t>
            </w:r>
          </w:p>
        </w:tc>
        <w:tc>
          <w:tcPr>
            <w:tcW w:w="1075" w:type="dxa"/>
            <w:vAlign w:val="center"/>
          </w:tcPr>
          <w:p w14:paraId="418EC353" w14:textId="77777777" w:rsidR="00DA3090" w:rsidRDefault="002A32D3">
            <w:r>
              <w:t>17.200</w:t>
            </w:r>
          </w:p>
        </w:tc>
        <w:tc>
          <w:tcPr>
            <w:tcW w:w="848" w:type="dxa"/>
            <w:vAlign w:val="center"/>
          </w:tcPr>
          <w:p w14:paraId="1CE81741" w14:textId="77777777" w:rsidR="00DA3090" w:rsidRDefault="002A32D3">
            <w:r>
              <w:t>1.00</w:t>
            </w:r>
          </w:p>
        </w:tc>
        <w:tc>
          <w:tcPr>
            <w:tcW w:w="1075" w:type="dxa"/>
            <w:vAlign w:val="center"/>
          </w:tcPr>
          <w:p w14:paraId="0ED0D2C3" w14:textId="77777777" w:rsidR="00DA3090" w:rsidRDefault="002A32D3">
            <w:r>
              <w:t>0.069</w:t>
            </w:r>
          </w:p>
        </w:tc>
        <w:tc>
          <w:tcPr>
            <w:tcW w:w="1064" w:type="dxa"/>
            <w:vAlign w:val="center"/>
          </w:tcPr>
          <w:p w14:paraId="7C323484" w14:textId="77777777" w:rsidR="00DA3090" w:rsidRDefault="002A32D3">
            <w:r>
              <w:t>1.186</w:t>
            </w:r>
          </w:p>
        </w:tc>
      </w:tr>
      <w:tr w:rsidR="00DA3090" w14:paraId="3C443DB7" w14:textId="77777777">
        <w:tc>
          <w:tcPr>
            <w:tcW w:w="3345" w:type="dxa"/>
            <w:vAlign w:val="center"/>
          </w:tcPr>
          <w:p w14:paraId="3030123F" w14:textId="77777777" w:rsidR="00DA3090" w:rsidRDefault="002A32D3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F38CE0F" w14:textId="77777777" w:rsidR="00DA3090" w:rsidRDefault="002A32D3">
            <w:r>
              <w:t>140</w:t>
            </w:r>
          </w:p>
        </w:tc>
        <w:tc>
          <w:tcPr>
            <w:tcW w:w="1075" w:type="dxa"/>
            <w:vAlign w:val="center"/>
          </w:tcPr>
          <w:p w14:paraId="0145E0C2" w14:textId="77777777" w:rsidR="00DA3090" w:rsidRDefault="002A32D3">
            <w:r>
              <w:t>－</w:t>
            </w:r>
          </w:p>
        </w:tc>
        <w:tc>
          <w:tcPr>
            <w:tcW w:w="1075" w:type="dxa"/>
            <w:vAlign w:val="center"/>
          </w:tcPr>
          <w:p w14:paraId="70CC14A4" w14:textId="77777777" w:rsidR="00DA3090" w:rsidRDefault="002A32D3">
            <w:r>
              <w:t>－</w:t>
            </w:r>
          </w:p>
        </w:tc>
        <w:tc>
          <w:tcPr>
            <w:tcW w:w="848" w:type="dxa"/>
            <w:vAlign w:val="center"/>
          </w:tcPr>
          <w:p w14:paraId="6040D130" w14:textId="77777777" w:rsidR="00DA3090" w:rsidRDefault="002A32D3">
            <w:r>
              <w:t>－</w:t>
            </w:r>
          </w:p>
        </w:tc>
        <w:tc>
          <w:tcPr>
            <w:tcW w:w="1075" w:type="dxa"/>
            <w:vAlign w:val="center"/>
          </w:tcPr>
          <w:p w14:paraId="31A5FC53" w14:textId="77777777" w:rsidR="00DA3090" w:rsidRDefault="002A32D3">
            <w:r>
              <w:t>0.090</w:t>
            </w:r>
          </w:p>
        </w:tc>
        <w:tc>
          <w:tcPr>
            <w:tcW w:w="1064" w:type="dxa"/>
            <w:vAlign w:val="center"/>
          </w:tcPr>
          <w:p w14:paraId="47CDC67B" w14:textId="77777777" w:rsidR="00DA3090" w:rsidRDefault="002A32D3">
            <w:r>
              <w:t>1.431</w:t>
            </w:r>
          </w:p>
        </w:tc>
      </w:tr>
      <w:tr w:rsidR="00DA3090" w14:paraId="432B0FAF" w14:textId="77777777">
        <w:tc>
          <w:tcPr>
            <w:tcW w:w="3345" w:type="dxa"/>
            <w:shd w:val="clear" w:color="auto" w:fill="E6E6E6"/>
            <w:vAlign w:val="center"/>
          </w:tcPr>
          <w:p w14:paraId="210077F0" w14:textId="77777777" w:rsidR="00DA3090" w:rsidRDefault="002A32D3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2A05FF97" w14:textId="77777777" w:rsidR="00DA3090" w:rsidRDefault="002A32D3">
            <w:pPr>
              <w:jc w:val="center"/>
            </w:pPr>
            <w:r>
              <w:t>0.30</w:t>
            </w:r>
          </w:p>
        </w:tc>
      </w:tr>
      <w:tr w:rsidR="00DA3090" w14:paraId="28DD9C8C" w14:textId="77777777">
        <w:tc>
          <w:tcPr>
            <w:tcW w:w="3345" w:type="dxa"/>
            <w:vAlign w:val="center"/>
          </w:tcPr>
          <w:p w14:paraId="66057F85" w14:textId="77777777" w:rsidR="00DA3090" w:rsidRDefault="00DA3090"/>
        </w:tc>
        <w:tc>
          <w:tcPr>
            <w:tcW w:w="848" w:type="dxa"/>
            <w:vAlign w:val="center"/>
          </w:tcPr>
          <w:p w14:paraId="7BF9EE13" w14:textId="77777777" w:rsidR="00DA3090" w:rsidRDefault="00DA3090"/>
        </w:tc>
        <w:tc>
          <w:tcPr>
            <w:tcW w:w="1075" w:type="dxa"/>
            <w:vAlign w:val="center"/>
          </w:tcPr>
          <w:p w14:paraId="3E2F4A29" w14:textId="77777777" w:rsidR="00DA3090" w:rsidRDefault="00DA3090"/>
        </w:tc>
        <w:tc>
          <w:tcPr>
            <w:tcW w:w="1075" w:type="dxa"/>
            <w:vAlign w:val="center"/>
          </w:tcPr>
          <w:p w14:paraId="373CD917" w14:textId="77777777" w:rsidR="00DA3090" w:rsidRDefault="00DA3090"/>
        </w:tc>
        <w:tc>
          <w:tcPr>
            <w:tcW w:w="848" w:type="dxa"/>
            <w:vAlign w:val="center"/>
          </w:tcPr>
          <w:p w14:paraId="34612B29" w14:textId="77777777" w:rsidR="00DA3090" w:rsidRDefault="00DA3090"/>
        </w:tc>
        <w:tc>
          <w:tcPr>
            <w:tcW w:w="1075" w:type="dxa"/>
            <w:vAlign w:val="center"/>
          </w:tcPr>
          <w:p w14:paraId="0EC19BA4" w14:textId="77777777" w:rsidR="00DA3090" w:rsidRDefault="00DA3090"/>
        </w:tc>
        <w:tc>
          <w:tcPr>
            <w:tcW w:w="1064" w:type="dxa"/>
            <w:vAlign w:val="center"/>
          </w:tcPr>
          <w:p w14:paraId="347C8A97" w14:textId="77777777" w:rsidR="00DA3090" w:rsidRDefault="00DA3090"/>
        </w:tc>
      </w:tr>
    </w:tbl>
    <w:p w14:paraId="58CB6A98" w14:textId="77777777" w:rsidR="00DA3090" w:rsidRDefault="002A32D3">
      <w:pPr>
        <w:pStyle w:val="2"/>
        <w:widowControl w:val="0"/>
        <w:rPr>
          <w:kern w:val="2"/>
        </w:rPr>
      </w:pPr>
      <w:bookmarkStart w:id="49" w:name="_Toc92230098"/>
      <w:r>
        <w:rPr>
          <w:kern w:val="2"/>
        </w:rPr>
        <w:t>门构造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DA3090" w14:paraId="03187553" w14:textId="77777777">
        <w:tc>
          <w:tcPr>
            <w:tcW w:w="645" w:type="dxa"/>
            <w:shd w:val="clear" w:color="auto" w:fill="E6E6E6"/>
            <w:vAlign w:val="center"/>
          </w:tcPr>
          <w:p w14:paraId="0EC52ADB" w14:textId="77777777" w:rsidR="00DA3090" w:rsidRDefault="002A32D3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3D09BAAC" w14:textId="77777777" w:rsidR="00DA3090" w:rsidRDefault="002A32D3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14:paraId="394B2B48" w14:textId="77777777" w:rsidR="00DA3090" w:rsidRDefault="002A32D3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14:paraId="13C837FC" w14:textId="77777777" w:rsidR="00DA3090" w:rsidRDefault="002A32D3">
            <w:pPr>
              <w:jc w:val="center"/>
            </w:pPr>
            <w:r>
              <w:t>备注</w:t>
            </w:r>
          </w:p>
        </w:tc>
      </w:tr>
      <w:tr w:rsidR="00DA3090" w14:paraId="64D548BF" w14:textId="77777777">
        <w:tc>
          <w:tcPr>
            <w:tcW w:w="645" w:type="dxa"/>
            <w:shd w:val="clear" w:color="auto" w:fill="E6E6E6"/>
            <w:vAlign w:val="center"/>
          </w:tcPr>
          <w:p w14:paraId="5C599C29" w14:textId="77777777" w:rsidR="00DA3090" w:rsidRDefault="002A32D3">
            <w:r>
              <w:t>1</w:t>
            </w:r>
          </w:p>
        </w:tc>
        <w:tc>
          <w:tcPr>
            <w:tcW w:w="3667" w:type="dxa"/>
            <w:vAlign w:val="center"/>
          </w:tcPr>
          <w:p w14:paraId="74C8B4C6" w14:textId="77777777" w:rsidR="00DA3090" w:rsidRDefault="002A32D3">
            <w:r>
              <w:t>保温门（多功能门）</w:t>
            </w:r>
          </w:p>
        </w:tc>
        <w:tc>
          <w:tcPr>
            <w:tcW w:w="1460" w:type="dxa"/>
            <w:vAlign w:val="center"/>
          </w:tcPr>
          <w:p w14:paraId="52CC05A4" w14:textId="77777777" w:rsidR="00DA3090" w:rsidRDefault="002A32D3">
            <w:r>
              <w:t>1.972</w:t>
            </w:r>
          </w:p>
        </w:tc>
        <w:tc>
          <w:tcPr>
            <w:tcW w:w="3560" w:type="dxa"/>
            <w:vAlign w:val="center"/>
          </w:tcPr>
          <w:p w14:paraId="78014C33" w14:textId="77777777" w:rsidR="00DA3090" w:rsidRDefault="00DA3090"/>
        </w:tc>
      </w:tr>
    </w:tbl>
    <w:p w14:paraId="6554A9EA" w14:textId="77777777" w:rsidR="00DA3090" w:rsidRDefault="002A32D3">
      <w:pPr>
        <w:pStyle w:val="2"/>
      </w:pPr>
      <w:bookmarkStart w:id="50" w:name="_Toc92230099"/>
      <w:r>
        <w:t>窗构造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DA3090" w14:paraId="385D7F9D" w14:textId="77777777">
        <w:tc>
          <w:tcPr>
            <w:tcW w:w="905" w:type="dxa"/>
            <w:shd w:val="clear" w:color="auto" w:fill="E6E6E6"/>
            <w:vAlign w:val="center"/>
          </w:tcPr>
          <w:p w14:paraId="7C0770BD" w14:textId="77777777" w:rsidR="00DA3090" w:rsidRDefault="002A32D3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14:paraId="447CF0BB" w14:textId="77777777" w:rsidR="00DA3090" w:rsidRDefault="002A32D3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082C0955" w14:textId="77777777" w:rsidR="00DA3090" w:rsidRDefault="002A32D3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1C6EBBBA" w14:textId="77777777" w:rsidR="00DA3090" w:rsidRDefault="002A32D3"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5F248ABC" w14:textId="77777777" w:rsidR="00DA3090" w:rsidRDefault="002A32D3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17EB4908" w14:textId="77777777" w:rsidR="00DA3090" w:rsidRDefault="002A32D3">
            <w:pPr>
              <w:jc w:val="center"/>
            </w:pPr>
            <w:r>
              <w:t>备注</w:t>
            </w:r>
          </w:p>
        </w:tc>
      </w:tr>
      <w:tr w:rsidR="00DA3090" w14:paraId="640DD047" w14:textId="77777777">
        <w:tc>
          <w:tcPr>
            <w:tcW w:w="905" w:type="dxa"/>
            <w:shd w:val="clear" w:color="auto" w:fill="E6E6E6"/>
            <w:vAlign w:val="center"/>
          </w:tcPr>
          <w:p w14:paraId="75F57D5A" w14:textId="77777777" w:rsidR="00DA3090" w:rsidRDefault="002A32D3">
            <w:r>
              <w:t>1</w:t>
            </w:r>
          </w:p>
        </w:tc>
        <w:tc>
          <w:tcPr>
            <w:tcW w:w="2694" w:type="dxa"/>
            <w:vAlign w:val="center"/>
          </w:tcPr>
          <w:p w14:paraId="65D6E54C" w14:textId="77777777" w:rsidR="00DA3090" w:rsidRDefault="002A32D3">
            <w:r>
              <w:t>12A</w:t>
            </w:r>
            <w:r>
              <w:t>钢铝单框双玻窗（平均）</w:t>
            </w:r>
          </w:p>
        </w:tc>
        <w:tc>
          <w:tcPr>
            <w:tcW w:w="832" w:type="dxa"/>
            <w:vAlign w:val="center"/>
          </w:tcPr>
          <w:p w14:paraId="00277B57" w14:textId="77777777" w:rsidR="00DA3090" w:rsidRDefault="002A32D3">
            <w:r>
              <w:t>3.900</w:t>
            </w:r>
          </w:p>
        </w:tc>
        <w:tc>
          <w:tcPr>
            <w:tcW w:w="956" w:type="dxa"/>
            <w:vAlign w:val="center"/>
          </w:tcPr>
          <w:p w14:paraId="05B36D36" w14:textId="77777777" w:rsidR="00DA3090" w:rsidRDefault="002A32D3">
            <w:r>
              <w:t>0.750</w:t>
            </w:r>
          </w:p>
        </w:tc>
        <w:tc>
          <w:tcPr>
            <w:tcW w:w="956" w:type="dxa"/>
            <w:vAlign w:val="center"/>
          </w:tcPr>
          <w:p w14:paraId="4F71515D" w14:textId="77777777" w:rsidR="00DA3090" w:rsidRDefault="002A32D3">
            <w:r>
              <w:t>1.000</w:t>
            </w:r>
          </w:p>
        </w:tc>
        <w:tc>
          <w:tcPr>
            <w:tcW w:w="2988" w:type="dxa"/>
            <w:vAlign w:val="center"/>
          </w:tcPr>
          <w:p w14:paraId="494B2D18" w14:textId="77777777" w:rsidR="00DA3090" w:rsidRDefault="002A32D3">
            <w:r>
              <w:t>来源《民用建筑热工设计规范》</w:t>
            </w:r>
          </w:p>
        </w:tc>
      </w:tr>
    </w:tbl>
    <w:p w14:paraId="00FC167A" w14:textId="77777777" w:rsidR="00DA3090" w:rsidRDefault="002A32D3">
      <w:pPr>
        <w:pStyle w:val="1"/>
      </w:pPr>
      <w:bookmarkStart w:id="51" w:name="_Toc92230100"/>
      <w:r>
        <w:t>房间类型</w:t>
      </w:r>
      <w:bookmarkEnd w:id="51"/>
    </w:p>
    <w:p w14:paraId="61F70243" w14:textId="77777777" w:rsidR="00DA3090" w:rsidRDefault="002A32D3">
      <w:pPr>
        <w:pStyle w:val="2"/>
        <w:widowControl w:val="0"/>
        <w:rPr>
          <w:kern w:val="2"/>
        </w:rPr>
      </w:pPr>
      <w:bookmarkStart w:id="52" w:name="_Toc92230101"/>
      <w:r>
        <w:rPr>
          <w:kern w:val="2"/>
        </w:rPr>
        <w:t>房间表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DA3090" w14:paraId="49792461" w14:textId="77777777">
        <w:tc>
          <w:tcPr>
            <w:tcW w:w="1862" w:type="dxa"/>
            <w:shd w:val="clear" w:color="auto" w:fill="E6E6E6"/>
            <w:vAlign w:val="center"/>
          </w:tcPr>
          <w:p w14:paraId="5C1EAA2B" w14:textId="77777777" w:rsidR="00DA3090" w:rsidRDefault="002A32D3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F731328" w14:textId="77777777" w:rsidR="00DA3090" w:rsidRDefault="002A32D3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CB2AFB6" w14:textId="77777777" w:rsidR="00DA3090" w:rsidRDefault="002A32D3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0E0BAC37" w14:textId="77777777" w:rsidR="00DA3090" w:rsidRDefault="002A32D3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70DA7E50" w14:textId="77777777" w:rsidR="00DA3090" w:rsidRDefault="002A32D3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092CB615" w14:textId="77777777" w:rsidR="00DA3090" w:rsidRDefault="002A32D3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351F037" w14:textId="77777777" w:rsidR="00DA3090" w:rsidRDefault="002A32D3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DA3090" w14:paraId="6434B0B1" w14:textId="77777777">
        <w:tc>
          <w:tcPr>
            <w:tcW w:w="1862" w:type="dxa"/>
            <w:shd w:val="clear" w:color="auto" w:fill="E6E6E6"/>
            <w:vAlign w:val="center"/>
          </w:tcPr>
          <w:p w14:paraId="47757222" w14:textId="77777777" w:rsidR="00DA3090" w:rsidRDefault="002A32D3">
            <w:r>
              <w:t>起居室</w:t>
            </w:r>
          </w:p>
        </w:tc>
        <w:tc>
          <w:tcPr>
            <w:tcW w:w="781" w:type="dxa"/>
            <w:vAlign w:val="center"/>
          </w:tcPr>
          <w:p w14:paraId="7FA85478" w14:textId="77777777" w:rsidR="00DA3090" w:rsidRDefault="002A32D3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77BD82CA" w14:textId="77777777" w:rsidR="00DA3090" w:rsidRDefault="002A32D3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3C4F81AF" w14:textId="77777777" w:rsidR="00DA3090" w:rsidRDefault="002A32D3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12EEB9E" w14:textId="77777777" w:rsidR="00DA3090" w:rsidRDefault="002A32D3">
            <w:pPr>
              <w:jc w:val="center"/>
            </w:pPr>
            <w:r>
              <w:t>36.6(m^2/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011EC76" w14:textId="77777777" w:rsidR="00DA3090" w:rsidRDefault="002A32D3">
            <w:pPr>
              <w:jc w:val="center"/>
            </w:pPr>
            <w:r>
              <w:t>2(W/m^2)</w:t>
            </w:r>
          </w:p>
        </w:tc>
        <w:tc>
          <w:tcPr>
            <w:tcW w:w="1550" w:type="dxa"/>
            <w:vAlign w:val="center"/>
          </w:tcPr>
          <w:p w14:paraId="1AA9191A" w14:textId="77777777" w:rsidR="00DA3090" w:rsidRDefault="002A32D3">
            <w:pPr>
              <w:jc w:val="center"/>
            </w:pPr>
            <w:r>
              <w:t>4.3(W/m^2)</w:t>
            </w:r>
          </w:p>
        </w:tc>
      </w:tr>
    </w:tbl>
    <w:p w14:paraId="546B639F" w14:textId="77777777" w:rsidR="00DA3090" w:rsidRDefault="002A32D3">
      <w:pPr>
        <w:pStyle w:val="2"/>
        <w:widowControl w:val="0"/>
        <w:rPr>
          <w:kern w:val="2"/>
        </w:rPr>
      </w:pPr>
      <w:bookmarkStart w:id="53" w:name="_Toc92230102"/>
      <w:r>
        <w:rPr>
          <w:kern w:val="2"/>
        </w:rPr>
        <w:t>作息时间表</w:t>
      </w:r>
      <w:bookmarkEnd w:id="53"/>
    </w:p>
    <w:p w14:paraId="36D9A520" w14:textId="77777777" w:rsidR="00DA3090" w:rsidRDefault="002A32D3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56A098B6" w14:textId="77777777" w:rsidR="00DA3090" w:rsidRDefault="002A32D3">
      <w:pPr>
        <w:pStyle w:val="1"/>
        <w:widowControl w:val="0"/>
        <w:rPr>
          <w:kern w:val="2"/>
          <w:szCs w:val="24"/>
        </w:rPr>
      </w:pPr>
      <w:bookmarkStart w:id="54" w:name="_Toc92230103"/>
      <w:r>
        <w:rPr>
          <w:kern w:val="2"/>
          <w:szCs w:val="24"/>
        </w:rPr>
        <w:lastRenderedPageBreak/>
        <w:t>系统设置</w:t>
      </w:r>
      <w:bookmarkEnd w:id="54"/>
    </w:p>
    <w:p w14:paraId="6A0F6105" w14:textId="77777777" w:rsidR="00DA3090" w:rsidRDefault="002A32D3">
      <w:pPr>
        <w:pStyle w:val="2"/>
        <w:widowControl w:val="0"/>
        <w:rPr>
          <w:kern w:val="2"/>
        </w:rPr>
      </w:pPr>
      <w:bookmarkStart w:id="55" w:name="_Toc92230104"/>
      <w:r>
        <w:rPr>
          <w:kern w:val="2"/>
        </w:rPr>
        <w:t>系统划分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DA3090" w14:paraId="5FFD8251" w14:textId="77777777">
        <w:tc>
          <w:tcPr>
            <w:tcW w:w="1131" w:type="dxa"/>
            <w:shd w:val="clear" w:color="auto" w:fill="E6E6E6"/>
            <w:vAlign w:val="center"/>
          </w:tcPr>
          <w:p w14:paraId="6B09F406" w14:textId="77777777" w:rsidR="00DA3090" w:rsidRDefault="002A32D3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7E38A01" w14:textId="77777777" w:rsidR="00DA3090" w:rsidRDefault="002A32D3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6F324411" w14:textId="77777777" w:rsidR="00DA3090" w:rsidRDefault="002A32D3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66A3C2E" w14:textId="77777777" w:rsidR="00DA3090" w:rsidRDefault="002A32D3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6493A23A" w14:textId="77777777" w:rsidR="00DA3090" w:rsidRDefault="002A32D3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0EC36C1B" w14:textId="77777777" w:rsidR="00DA3090" w:rsidRDefault="002A32D3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7A1703E6" w14:textId="77777777" w:rsidR="00DA3090" w:rsidRDefault="002A32D3">
            <w:pPr>
              <w:jc w:val="center"/>
            </w:pPr>
            <w:r>
              <w:t>包含的房间</w:t>
            </w:r>
          </w:p>
        </w:tc>
      </w:tr>
      <w:tr w:rsidR="00DA3090" w14:paraId="5B39E6EA" w14:textId="77777777">
        <w:tc>
          <w:tcPr>
            <w:tcW w:w="1131" w:type="dxa"/>
            <w:vAlign w:val="center"/>
          </w:tcPr>
          <w:p w14:paraId="1B7D4FB2" w14:textId="77777777" w:rsidR="00DA3090" w:rsidRDefault="002A32D3">
            <w:r>
              <w:t>默认</w:t>
            </w:r>
          </w:p>
        </w:tc>
        <w:tc>
          <w:tcPr>
            <w:tcW w:w="1131" w:type="dxa"/>
            <w:vAlign w:val="center"/>
          </w:tcPr>
          <w:p w14:paraId="31671337" w14:textId="77777777" w:rsidR="00DA3090" w:rsidRDefault="002A32D3">
            <w:r>
              <w:t>无</w:t>
            </w:r>
          </w:p>
        </w:tc>
        <w:tc>
          <w:tcPr>
            <w:tcW w:w="1528" w:type="dxa"/>
            <w:vAlign w:val="center"/>
          </w:tcPr>
          <w:p w14:paraId="5A58FD9F" w14:textId="77777777" w:rsidR="00DA3090" w:rsidRDefault="002A32D3">
            <w:r>
              <w:t>--</w:t>
            </w:r>
          </w:p>
        </w:tc>
        <w:tc>
          <w:tcPr>
            <w:tcW w:w="1018" w:type="dxa"/>
            <w:vAlign w:val="center"/>
          </w:tcPr>
          <w:p w14:paraId="23069208" w14:textId="77777777" w:rsidR="00DA3090" w:rsidRDefault="002A32D3">
            <w:r>
              <w:t>--</w:t>
            </w:r>
          </w:p>
        </w:tc>
        <w:tc>
          <w:tcPr>
            <w:tcW w:w="735" w:type="dxa"/>
            <w:vAlign w:val="center"/>
          </w:tcPr>
          <w:p w14:paraId="4E1D0B81" w14:textId="77777777" w:rsidR="00DA3090" w:rsidRDefault="002A32D3">
            <w:r>
              <w:t>--</w:t>
            </w:r>
          </w:p>
        </w:tc>
        <w:tc>
          <w:tcPr>
            <w:tcW w:w="956" w:type="dxa"/>
            <w:vAlign w:val="center"/>
          </w:tcPr>
          <w:p w14:paraId="4B4F4275" w14:textId="77777777" w:rsidR="00DA3090" w:rsidRDefault="002A32D3">
            <w:r>
              <w:t>4666.49</w:t>
            </w:r>
          </w:p>
        </w:tc>
        <w:tc>
          <w:tcPr>
            <w:tcW w:w="2830" w:type="dxa"/>
            <w:vAlign w:val="center"/>
          </w:tcPr>
          <w:p w14:paraId="3AB5603D" w14:textId="77777777" w:rsidR="00DA3090" w:rsidRDefault="002A32D3">
            <w:r>
              <w:t>所有房间</w:t>
            </w:r>
          </w:p>
        </w:tc>
      </w:tr>
    </w:tbl>
    <w:p w14:paraId="575C8848" w14:textId="77777777" w:rsidR="00DA3090" w:rsidRDefault="002A32D3">
      <w:pPr>
        <w:pStyle w:val="2"/>
        <w:widowControl w:val="0"/>
        <w:rPr>
          <w:kern w:val="2"/>
        </w:rPr>
      </w:pPr>
      <w:bookmarkStart w:id="56" w:name="_Toc92230105"/>
      <w:r>
        <w:rPr>
          <w:kern w:val="2"/>
        </w:rPr>
        <w:t>运行时间表</w:t>
      </w:r>
      <w:bookmarkEnd w:id="56"/>
    </w:p>
    <w:p w14:paraId="13E513DE" w14:textId="77777777" w:rsidR="00DA3090" w:rsidRDefault="002A32D3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5637D9BA" w14:textId="77777777" w:rsidR="00DA3090" w:rsidRDefault="002A32D3">
      <w:pPr>
        <w:pStyle w:val="1"/>
        <w:widowControl w:val="0"/>
        <w:rPr>
          <w:kern w:val="2"/>
          <w:szCs w:val="24"/>
        </w:rPr>
      </w:pPr>
      <w:bookmarkStart w:id="57" w:name="_Toc92230106"/>
      <w:r>
        <w:rPr>
          <w:kern w:val="2"/>
          <w:szCs w:val="24"/>
        </w:rPr>
        <w:t>计算结果</w:t>
      </w:r>
      <w:bookmarkEnd w:id="57"/>
    </w:p>
    <w:p w14:paraId="37A8A99C" w14:textId="77777777" w:rsidR="00DA3090" w:rsidRDefault="002A32D3">
      <w:pPr>
        <w:pStyle w:val="2"/>
        <w:widowControl w:val="0"/>
        <w:rPr>
          <w:kern w:val="2"/>
        </w:rPr>
      </w:pPr>
      <w:bookmarkStart w:id="58" w:name="_Toc92230107"/>
      <w:r>
        <w:rPr>
          <w:kern w:val="2"/>
        </w:rPr>
        <w:t>模拟周期</w:t>
      </w:r>
      <w:bookmarkEnd w:id="58"/>
    </w:p>
    <w:p w14:paraId="5C7F94DF" w14:textId="77777777" w:rsidR="00DA3090" w:rsidRDefault="002A32D3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供冷季</w:t>
      </w:r>
      <w:r>
        <w:rPr>
          <w:kern w:val="2"/>
          <w:szCs w:val="24"/>
          <w:lang w:val="en-US"/>
        </w:rPr>
        <w:t xml:space="preserve">(6.15-9.15) </w:t>
      </w:r>
      <w:r>
        <w:rPr>
          <w:kern w:val="2"/>
          <w:szCs w:val="24"/>
          <w:lang w:val="en-US"/>
        </w:rPr>
        <w:t>供暖季</w:t>
      </w:r>
      <w:r>
        <w:rPr>
          <w:kern w:val="2"/>
          <w:szCs w:val="24"/>
          <w:lang w:val="en-US"/>
        </w:rPr>
        <w:t>(11.15-3.15)</w:t>
      </w:r>
    </w:p>
    <w:p w14:paraId="257F08A1" w14:textId="77777777" w:rsidR="00DA3090" w:rsidRDefault="002A32D3">
      <w:pPr>
        <w:pStyle w:val="2"/>
        <w:widowControl w:val="0"/>
        <w:rPr>
          <w:kern w:val="2"/>
        </w:rPr>
      </w:pPr>
      <w:bookmarkStart w:id="59" w:name="_Toc92230108"/>
      <w:r>
        <w:rPr>
          <w:kern w:val="2"/>
        </w:rPr>
        <w:t>全年冷暖需求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DA3090" w14:paraId="6C6FC512" w14:textId="77777777">
        <w:tc>
          <w:tcPr>
            <w:tcW w:w="1975" w:type="dxa"/>
            <w:shd w:val="clear" w:color="auto" w:fill="E6E6E6"/>
            <w:vAlign w:val="center"/>
          </w:tcPr>
          <w:p w14:paraId="157AC542" w14:textId="77777777" w:rsidR="00DA3090" w:rsidRDefault="002A32D3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21EE345E" w14:textId="77777777" w:rsidR="00DA3090" w:rsidRDefault="002A32D3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4A5BC740" w14:textId="77777777" w:rsidR="00DA3090" w:rsidRDefault="002A32D3">
            <w:pPr>
              <w:jc w:val="center"/>
            </w:pPr>
            <w:r>
              <w:t>供暖指标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3DF7B891" w14:textId="77777777" w:rsidR="00DA3090" w:rsidRDefault="002A32D3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6370761B" w14:textId="77777777" w:rsidR="00DA3090" w:rsidRDefault="002A32D3">
            <w:pPr>
              <w:jc w:val="center"/>
            </w:pPr>
            <w:r>
              <w:t>供冷指标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</w:tr>
      <w:tr w:rsidR="00DA3090" w14:paraId="281D1DC3" w14:textId="77777777">
        <w:tc>
          <w:tcPr>
            <w:tcW w:w="1975" w:type="dxa"/>
            <w:shd w:val="clear" w:color="auto" w:fill="E6E6E6"/>
            <w:vAlign w:val="center"/>
          </w:tcPr>
          <w:p w14:paraId="16E82686" w14:textId="77777777" w:rsidR="00DA3090" w:rsidRDefault="002A32D3">
            <w:r>
              <w:t>默认系统</w:t>
            </w:r>
          </w:p>
        </w:tc>
        <w:tc>
          <w:tcPr>
            <w:tcW w:w="1839" w:type="dxa"/>
            <w:vAlign w:val="center"/>
          </w:tcPr>
          <w:p w14:paraId="631A9435" w14:textId="77777777" w:rsidR="00DA3090" w:rsidRDefault="002A32D3">
            <w:r>
              <w:t>144370</w:t>
            </w:r>
          </w:p>
        </w:tc>
        <w:tc>
          <w:tcPr>
            <w:tcW w:w="1839" w:type="dxa"/>
            <w:vAlign w:val="center"/>
          </w:tcPr>
          <w:p w14:paraId="0DB49192" w14:textId="77777777" w:rsidR="00DA3090" w:rsidRDefault="002A32D3">
            <w:r>
              <w:t>31</w:t>
            </w:r>
          </w:p>
        </w:tc>
        <w:tc>
          <w:tcPr>
            <w:tcW w:w="1839" w:type="dxa"/>
            <w:vAlign w:val="center"/>
          </w:tcPr>
          <w:p w14:paraId="6341391F" w14:textId="77777777" w:rsidR="00DA3090" w:rsidRDefault="002A32D3">
            <w:r>
              <w:t>141975</w:t>
            </w:r>
          </w:p>
        </w:tc>
        <w:tc>
          <w:tcPr>
            <w:tcW w:w="1839" w:type="dxa"/>
            <w:vAlign w:val="center"/>
          </w:tcPr>
          <w:p w14:paraId="5839451C" w14:textId="77777777" w:rsidR="00DA3090" w:rsidRDefault="002A32D3">
            <w:r>
              <w:t>30</w:t>
            </w:r>
          </w:p>
        </w:tc>
      </w:tr>
      <w:tr w:rsidR="00DA3090" w14:paraId="69AB172E" w14:textId="77777777">
        <w:tc>
          <w:tcPr>
            <w:tcW w:w="1975" w:type="dxa"/>
            <w:shd w:val="clear" w:color="auto" w:fill="E6E6E6"/>
            <w:vAlign w:val="center"/>
          </w:tcPr>
          <w:p w14:paraId="000B8C79" w14:textId="77777777" w:rsidR="00DA3090" w:rsidRDefault="002A32D3">
            <w:r>
              <w:t>总计</w:t>
            </w:r>
          </w:p>
        </w:tc>
        <w:tc>
          <w:tcPr>
            <w:tcW w:w="1839" w:type="dxa"/>
            <w:vAlign w:val="center"/>
          </w:tcPr>
          <w:p w14:paraId="5618AE23" w14:textId="77777777" w:rsidR="00DA3090" w:rsidRDefault="002A32D3">
            <w:r>
              <w:t>144370</w:t>
            </w:r>
          </w:p>
        </w:tc>
        <w:tc>
          <w:tcPr>
            <w:tcW w:w="1839" w:type="dxa"/>
            <w:vAlign w:val="center"/>
          </w:tcPr>
          <w:p w14:paraId="0BDD46B1" w14:textId="77777777" w:rsidR="00DA3090" w:rsidRDefault="002A32D3">
            <w:r>
              <w:t>31</w:t>
            </w:r>
          </w:p>
        </w:tc>
        <w:tc>
          <w:tcPr>
            <w:tcW w:w="1839" w:type="dxa"/>
            <w:vAlign w:val="center"/>
          </w:tcPr>
          <w:p w14:paraId="42EDAA79" w14:textId="77777777" w:rsidR="00DA3090" w:rsidRDefault="002A32D3">
            <w:r>
              <w:t>141975</w:t>
            </w:r>
          </w:p>
        </w:tc>
        <w:tc>
          <w:tcPr>
            <w:tcW w:w="1839" w:type="dxa"/>
            <w:vAlign w:val="center"/>
          </w:tcPr>
          <w:p w14:paraId="32B1CA4F" w14:textId="77777777" w:rsidR="00DA3090" w:rsidRDefault="002A32D3">
            <w:r>
              <w:t>30</w:t>
            </w:r>
          </w:p>
        </w:tc>
      </w:tr>
    </w:tbl>
    <w:p w14:paraId="63A541C9" w14:textId="77777777" w:rsidR="00DA3090" w:rsidRDefault="002A32D3">
      <w:r>
        <w:rPr>
          <w:noProof/>
        </w:rPr>
        <w:drawing>
          <wp:inline distT="0" distB="0" distL="0" distR="0" wp14:anchorId="027727E5" wp14:editId="30422266">
            <wp:extent cx="5667375" cy="26670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9A272" w14:textId="77777777" w:rsidR="00DA3090" w:rsidRDefault="00DA3090"/>
    <w:p w14:paraId="1939D4DF" w14:textId="77777777" w:rsidR="00DA3090" w:rsidRDefault="002A32D3">
      <w:pPr>
        <w:pStyle w:val="2"/>
        <w:widowControl w:val="0"/>
        <w:rPr>
          <w:kern w:val="2"/>
        </w:rPr>
      </w:pPr>
      <w:bookmarkStart w:id="60" w:name="_Toc92230109"/>
      <w:r>
        <w:rPr>
          <w:kern w:val="2"/>
        </w:rPr>
        <w:t>能耗分项统计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3"/>
        <w:gridCol w:w="1416"/>
        <w:gridCol w:w="1415"/>
        <w:gridCol w:w="1301"/>
        <w:gridCol w:w="1409"/>
        <w:gridCol w:w="1018"/>
        <w:gridCol w:w="1131"/>
      </w:tblGrid>
      <w:tr w:rsidR="00DA3090" w14:paraId="2AAA2856" w14:textId="77777777">
        <w:tc>
          <w:tcPr>
            <w:tcW w:w="1641" w:type="dxa"/>
            <w:shd w:val="clear" w:color="auto" w:fill="E6E6E6"/>
            <w:vAlign w:val="center"/>
          </w:tcPr>
          <w:p w14:paraId="5AA8203D" w14:textId="77777777" w:rsidR="00DA3090" w:rsidRDefault="002A32D3">
            <w:pPr>
              <w:jc w:val="center"/>
            </w:pPr>
            <w:r>
              <w:t>分类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EE9AAF5" w14:textId="77777777" w:rsidR="00DA3090" w:rsidRDefault="002A32D3">
            <w:pPr>
              <w:jc w:val="center"/>
            </w:pPr>
            <w:r>
              <w:t>围护传热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550814C" w14:textId="77777777" w:rsidR="00DA3090" w:rsidRDefault="002A32D3">
            <w:pPr>
              <w:jc w:val="center"/>
            </w:pPr>
            <w:r>
              <w:t>室内得热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5C7D2A08" w14:textId="77777777" w:rsidR="00DA3090" w:rsidRDefault="002A32D3">
            <w:pPr>
              <w:jc w:val="center"/>
            </w:pPr>
            <w:r>
              <w:t>窗日射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48C2648D" w14:textId="77777777" w:rsidR="00DA3090" w:rsidRDefault="002A32D3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498416C" w14:textId="77777777" w:rsidR="00DA3090" w:rsidRDefault="002A32D3">
            <w:pPr>
              <w:jc w:val="center"/>
            </w:pPr>
            <w:r>
              <w:t>热回收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012C206" w14:textId="77777777" w:rsidR="00DA3090" w:rsidRDefault="002A32D3">
            <w:pPr>
              <w:jc w:val="center"/>
            </w:pPr>
            <w:r>
              <w:t>合计</w:t>
            </w:r>
          </w:p>
        </w:tc>
      </w:tr>
      <w:tr w:rsidR="00DA3090" w14:paraId="3526A148" w14:textId="77777777">
        <w:tc>
          <w:tcPr>
            <w:tcW w:w="1641" w:type="dxa"/>
            <w:shd w:val="clear" w:color="auto" w:fill="E6E6E6"/>
            <w:vAlign w:val="center"/>
          </w:tcPr>
          <w:p w14:paraId="5CDA4202" w14:textId="77777777" w:rsidR="00DA3090" w:rsidRDefault="002A32D3">
            <w:r>
              <w:t>供暖需求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14:paraId="3C232D9B" w14:textId="77777777" w:rsidR="00DA3090" w:rsidRDefault="002A32D3">
            <w:r>
              <w:t>-163599</w:t>
            </w:r>
          </w:p>
        </w:tc>
        <w:tc>
          <w:tcPr>
            <w:tcW w:w="1415" w:type="dxa"/>
            <w:vAlign w:val="center"/>
          </w:tcPr>
          <w:p w14:paraId="2C9955D9" w14:textId="77777777" w:rsidR="00DA3090" w:rsidRDefault="002A32D3">
            <w:r>
              <w:t>31093</w:t>
            </w:r>
          </w:p>
        </w:tc>
        <w:tc>
          <w:tcPr>
            <w:tcW w:w="1301" w:type="dxa"/>
            <w:vAlign w:val="center"/>
          </w:tcPr>
          <w:p w14:paraId="117F24B3" w14:textId="77777777" w:rsidR="00DA3090" w:rsidRDefault="002A32D3">
            <w:r>
              <w:t>12776</w:t>
            </w:r>
          </w:p>
        </w:tc>
        <w:tc>
          <w:tcPr>
            <w:tcW w:w="1409" w:type="dxa"/>
            <w:vAlign w:val="center"/>
          </w:tcPr>
          <w:p w14:paraId="55AFA9B6" w14:textId="77777777" w:rsidR="00DA3090" w:rsidRDefault="002A32D3">
            <w:r>
              <w:t>-24640</w:t>
            </w:r>
          </w:p>
        </w:tc>
        <w:tc>
          <w:tcPr>
            <w:tcW w:w="1018" w:type="dxa"/>
            <w:vAlign w:val="center"/>
          </w:tcPr>
          <w:p w14:paraId="4F0E9E48" w14:textId="77777777" w:rsidR="00DA3090" w:rsidRDefault="002A32D3">
            <w:r>
              <w:t>0</w:t>
            </w:r>
          </w:p>
        </w:tc>
        <w:tc>
          <w:tcPr>
            <w:tcW w:w="1131" w:type="dxa"/>
            <w:vAlign w:val="center"/>
          </w:tcPr>
          <w:p w14:paraId="7EDB10F6" w14:textId="77777777" w:rsidR="00DA3090" w:rsidRDefault="002A32D3">
            <w:r>
              <w:t>-144370</w:t>
            </w:r>
          </w:p>
        </w:tc>
      </w:tr>
      <w:tr w:rsidR="00DA3090" w14:paraId="331F9353" w14:textId="77777777">
        <w:tc>
          <w:tcPr>
            <w:tcW w:w="1641" w:type="dxa"/>
            <w:shd w:val="clear" w:color="auto" w:fill="E6E6E6"/>
            <w:vAlign w:val="center"/>
          </w:tcPr>
          <w:p w14:paraId="260620FF" w14:textId="77777777" w:rsidR="00DA3090" w:rsidRDefault="002A32D3">
            <w:r>
              <w:lastRenderedPageBreak/>
              <w:t>供冷需求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14:paraId="542CA84F" w14:textId="77777777" w:rsidR="00DA3090" w:rsidRDefault="002A32D3">
            <w:r>
              <w:t>40051</w:t>
            </w:r>
          </w:p>
        </w:tc>
        <w:tc>
          <w:tcPr>
            <w:tcW w:w="1415" w:type="dxa"/>
            <w:vAlign w:val="center"/>
          </w:tcPr>
          <w:p w14:paraId="5041B817" w14:textId="77777777" w:rsidR="00DA3090" w:rsidRDefault="002A32D3">
            <w:r>
              <w:t>31729</w:t>
            </w:r>
          </w:p>
        </w:tc>
        <w:tc>
          <w:tcPr>
            <w:tcW w:w="1301" w:type="dxa"/>
            <w:vAlign w:val="center"/>
          </w:tcPr>
          <w:p w14:paraId="04401896" w14:textId="77777777" w:rsidR="00DA3090" w:rsidRDefault="002A32D3">
            <w:r>
              <w:t>24995</w:t>
            </w:r>
          </w:p>
        </w:tc>
        <w:tc>
          <w:tcPr>
            <w:tcW w:w="1409" w:type="dxa"/>
            <w:vAlign w:val="center"/>
          </w:tcPr>
          <w:p w14:paraId="29FBD7E2" w14:textId="77777777" w:rsidR="00DA3090" w:rsidRDefault="002A32D3">
            <w:r>
              <w:t>45200</w:t>
            </w:r>
          </w:p>
        </w:tc>
        <w:tc>
          <w:tcPr>
            <w:tcW w:w="1018" w:type="dxa"/>
            <w:vAlign w:val="center"/>
          </w:tcPr>
          <w:p w14:paraId="3D95C514" w14:textId="77777777" w:rsidR="00DA3090" w:rsidRDefault="002A32D3">
            <w:r>
              <w:t>0</w:t>
            </w:r>
          </w:p>
        </w:tc>
        <w:tc>
          <w:tcPr>
            <w:tcW w:w="1131" w:type="dxa"/>
            <w:vAlign w:val="center"/>
          </w:tcPr>
          <w:p w14:paraId="35B67126" w14:textId="77777777" w:rsidR="00DA3090" w:rsidRDefault="002A32D3">
            <w:r>
              <w:t>141975</w:t>
            </w:r>
          </w:p>
        </w:tc>
      </w:tr>
    </w:tbl>
    <w:p w14:paraId="5D63ACCB" w14:textId="77777777" w:rsidR="00DA3090" w:rsidRDefault="002A32D3">
      <w:r>
        <w:rPr>
          <w:noProof/>
        </w:rPr>
        <w:drawing>
          <wp:inline distT="0" distB="0" distL="0" distR="0" wp14:anchorId="742E5FB3" wp14:editId="321A4C44">
            <wp:extent cx="5667375" cy="29813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8D930" w14:textId="77777777" w:rsidR="00DA3090" w:rsidRDefault="00DA3090"/>
    <w:p w14:paraId="26E0E06E" w14:textId="77777777" w:rsidR="00DA3090" w:rsidRDefault="002A32D3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35EC9875" wp14:editId="50A18C7B">
            <wp:extent cx="5667375" cy="29337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E9535" w14:textId="77777777" w:rsidR="00DA3090" w:rsidRDefault="002A32D3">
      <w:pPr>
        <w:pStyle w:val="2"/>
        <w:widowControl w:val="0"/>
        <w:rPr>
          <w:kern w:val="2"/>
        </w:rPr>
      </w:pPr>
      <w:bookmarkStart w:id="61" w:name="_Toc92230110"/>
      <w:r>
        <w:rPr>
          <w:kern w:val="2"/>
        </w:rPr>
        <w:t>逐月负荷表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DA3090" w14:paraId="3587F57A" w14:textId="77777777">
        <w:tc>
          <w:tcPr>
            <w:tcW w:w="854" w:type="dxa"/>
            <w:shd w:val="clear" w:color="auto" w:fill="E6E6E6"/>
            <w:vAlign w:val="center"/>
          </w:tcPr>
          <w:p w14:paraId="767EE366" w14:textId="77777777" w:rsidR="00DA3090" w:rsidRDefault="002A32D3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CE6B564" w14:textId="77777777" w:rsidR="00DA3090" w:rsidRDefault="002A32D3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9C9A88D" w14:textId="77777777" w:rsidR="00DA3090" w:rsidRDefault="002A32D3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854005E" w14:textId="77777777" w:rsidR="00DA3090" w:rsidRDefault="002A32D3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99ED325" w14:textId="77777777" w:rsidR="00DA3090" w:rsidRDefault="002A32D3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D16E05E" w14:textId="77777777" w:rsidR="00DA3090" w:rsidRDefault="002A32D3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1AA839C" w14:textId="77777777" w:rsidR="00DA3090" w:rsidRDefault="002A32D3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DA3090" w14:paraId="5E059BB1" w14:textId="77777777">
        <w:tc>
          <w:tcPr>
            <w:tcW w:w="854" w:type="dxa"/>
            <w:shd w:val="clear" w:color="auto" w:fill="E6E6E6"/>
            <w:vAlign w:val="center"/>
          </w:tcPr>
          <w:p w14:paraId="3BE12243" w14:textId="77777777" w:rsidR="00DA3090" w:rsidRDefault="002A32D3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6EC2F1E" w14:textId="77777777" w:rsidR="00DA3090" w:rsidRDefault="002A32D3">
            <w:pPr>
              <w:jc w:val="right"/>
            </w:pPr>
            <w:r>
              <w:t>50077</w:t>
            </w:r>
          </w:p>
        </w:tc>
        <w:tc>
          <w:tcPr>
            <w:tcW w:w="1188" w:type="dxa"/>
            <w:vAlign w:val="center"/>
          </w:tcPr>
          <w:p w14:paraId="6DD87660" w14:textId="77777777" w:rsidR="00DA3090" w:rsidRDefault="002A32D3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44230F8" w14:textId="77777777" w:rsidR="00DA3090" w:rsidRDefault="002A32D3">
            <w:pPr>
              <w:jc w:val="right"/>
            </w:pPr>
            <w:r>
              <w:rPr>
                <w:color w:val="FF0000"/>
              </w:rPr>
              <w:t>698.053</w:t>
            </w:r>
          </w:p>
        </w:tc>
        <w:tc>
          <w:tcPr>
            <w:tcW w:w="1862" w:type="dxa"/>
            <w:vAlign w:val="center"/>
          </w:tcPr>
          <w:p w14:paraId="1A5D69BF" w14:textId="77777777" w:rsidR="00DA3090" w:rsidRDefault="002A32D3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02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0CAE7B16" w14:textId="77777777" w:rsidR="00DA3090" w:rsidRDefault="002A32D3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CB4C566" w14:textId="77777777" w:rsidR="00DA3090" w:rsidRDefault="002A32D3">
            <w:r>
              <w:t>--</w:t>
            </w:r>
          </w:p>
        </w:tc>
      </w:tr>
      <w:tr w:rsidR="00DA3090" w14:paraId="71BE5650" w14:textId="77777777">
        <w:tc>
          <w:tcPr>
            <w:tcW w:w="854" w:type="dxa"/>
            <w:shd w:val="clear" w:color="auto" w:fill="E6E6E6"/>
            <w:vAlign w:val="center"/>
          </w:tcPr>
          <w:p w14:paraId="1832B3A3" w14:textId="77777777" w:rsidR="00DA3090" w:rsidRDefault="002A32D3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C2241FD" w14:textId="77777777" w:rsidR="00DA3090" w:rsidRDefault="002A32D3">
            <w:pPr>
              <w:jc w:val="right"/>
            </w:pPr>
            <w:r>
              <w:t>35394</w:t>
            </w:r>
          </w:p>
        </w:tc>
        <w:tc>
          <w:tcPr>
            <w:tcW w:w="1188" w:type="dxa"/>
            <w:vAlign w:val="center"/>
          </w:tcPr>
          <w:p w14:paraId="794A7593" w14:textId="77777777" w:rsidR="00DA3090" w:rsidRDefault="002A32D3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88D938C" w14:textId="77777777" w:rsidR="00DA3090" w:rsidRDefault="002A32D3">
            <w:pPr>
              <w:jc w:val="right"/>
            </w:pPr>
            <w:r>
              <w:t>552.849</w:t>
            </w:r>
          </w:p>
        </w:tc>
        <w:tc>
          <w:tcPr>
            <w:tcW w:w="1862" w:type="dxa"/>
            <w:vAlign w:val="center"/>
          </w:tcPr>
          <w:p w14:paraId="2A62212D" w14:textId="77777777" w:rsidR="00DA3090" w:rsidRDefault="002A32D3">
            <w:r>
              <w:t>02</w:t>
            </w:r>
            <w:r>
              <w:t>月</w:t>
            </w:r>
            <w:r>
              <w:t>14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19F817C" w14:textId="77777777" w:rsidR="00DA3090" w:rsidRDefault="002A32D3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F372620" w14:textId="77777777" w:rsidR="00DA3090" w:rsidRDefault="002A32D3">
            <w:r>
              <w:t>--</w:t>
            </w:r>
          </w:p>
        </w:tc>
      </w:tr>
      <w:tr w:rsidR="00DA3090" w14:paraId="2B885B11" w14:textId="77777777">
        <w:tc>
          <w:tcPr>
            <w:tcW w:w="854" w:type="dxa"/>
            <w:shd w:val="clear" w:color="auto" w:fill="E6E6E6"/>
            <w:vAlign w:val="center"/>
          </w:tcPr>
          <w:p w14:paraId="2E024036" w14:textId="77777777" w:rsidR="00DA3090" w:rsidRDefault="002A32D3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76628EB" w14:textId="77777777" w:rsidR="00DA3090" w:rsidRDefault="002A32D3">
            <w:pPr>
              <w:jc w:val="right"/>
            </w:pPr>
            <w:r>
              <w:t>15687</w:t>
            </w:r>
          </w:p>
        </w:tc>
        <w:tc>
          <w:tcPr>
            <w:tcW w:w="1188" w:type="dxa"/>
            <w:vAlign w:val="center"/>
          </w:tcPr>
          <w:p w14:paraId="153C75EC" w14:textId="77777777" w:rsidR="00DA3090" w:rsidRDefault="002A32D3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B849B33" w14:textId="77777777" w:rsidR="00DA3090" w:rsidRDefault="002A32D3">
            <w:pPr>
              <w:jc w:val="right"/>
            </w:pPr>
            <w:r>
              <w:t>389.257</w:t>
            </w:r>
          </w:p>
        </w:tc>
        <w:tc>
          <w:tcPr>
            <w:tcW w:w="1862" w:type="dxa"/>
            <w:vAlign w:val="center"/>
          </w:tcPr>
          <w:p w14:paraId="3942E3C5" w14:textId="77777777" w:rsidR="00DA3090" w:rsidRDefault="002A32D3">
            <w:r>
              <w:t>03</w:t>
            </w:r>
            <w:r>
              <w:t>月</w:t>
            </w:r>
            <w:r>
              <w:t>04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628DA27" w14:textId="77777777" w:rsidR="00DA3090" w:rsidRDefault="002A32D3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845DEFC" w14:textId="77777777" w:rsidR="00DA3090" w:rsidRDefault="002A32D3">
            <w:r>
              <w:t>--</w:t>
            </w:r>
          </w:p>
        </w:tc>
      </w:tr>
      <w:tr w:rsidR="00DA3090" w14:paraId="165FDA18" w14:textId="77777777">
        <w:tc>
          <w:tcPr>
            <w:tcW w:w="854" w:type="dxa"/>
            <w:shd w:val="clear" w:color="auto" w:fill="E6E6E6"/>
            <w:vAlign w:val="center"/>
          </w:tcPr>
          <w:p w14:paraId="291A55D9" w14:textId="77777777" w:rsidR="00DA3090" w:rsidRDefault="002A32D3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25C21EC" w14:textId="77777777" w:rsidR="00DA3090" w:rsidRDefault="002A32D3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38E4E7F" w14:textId="77777777" w:rsidR="00DA3090" w:rsidRDefault="002A32D3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5665068" w14:textId="77777777" w:rsidR="00DA3090" w:rsidRDefault="002A32D3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1275956" w14:textId="77777777" w:rsidR="00DA3090" w:rsidRDefault="002A32D3">
            <w:r>
              <w:t>--</w:t>
            </w:r>
          </w:p>
        </w:tc>
        <w:tc>
          <w:tcPr>
            <w:tcW w:w="1188" w:type="dxa"/>
            <w:vAlign w:val="center"/>
          </w:tcPr>
          <w:p w14:paraId="2D9AEA85" w14:textId="77777777" w:rsidR="00DA3090" w:rsidRDefault="002A32D3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B23C596" w14:textId="77777777" w:rsidR="00DA3090" w:rsidRDefault="002A32D3">
            <w:r>
              <w:t>--</w:t>
            </w:r>
          </w:p>
        </w:tc>
      </w:tr>
      <w:tr w:rsidR="00DA3090" w14:paraId="715E541C" w14:textId="77777777">
        <w:tc>
          <w:tcPr>
            <w:tcW w:w="854" w:type="dxa"/>
            <w:shd w:val="clear" w:color="auto" w:fill="E6E6E6"/>
            <w:vAlign w:val="center"/>
          </w:tcPr>
          <w:p w14:paraId="763E92F2" w14:textId="77777777" w:rsidR="00DA3090" w:rsidRDefault="002A32D3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9985203" w14:textId="77777777" w:rsidR="00DA3090" w:rsidRDefault="002A32D3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38F1FEC" w14:textId="77777777" w:rsidR="00DA3090" w:rsidRDefault="002A32D3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4C86A9D" w14:textId="77777777" w:rsidR="00DA3090" w:rsidRDefault="002A32D3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7AEE69E" w14:textId="77777777" w:rsidR="00DA3090" w:rsidRDefault="002A32D3">
            <w:r>
              <w:t>--</w:t>
            </w:r>
          </w:p>
        </w:tc>
        <w:tc>
          <w:tcPr>
            <w:tcW w:w="1188" w:type="dxa"/>
            <w:vAlign w:val="center"/>
          </w:tcPr>
          <w:p w14:paraId="0BD23696" w14:textId="77777777" w:rsidR="00DA3090" w:rsidRDefault="002A32D3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A84BD49" w14:textId="77777777" w:rsidR="00DA3090" w:rsidRDefault="002A32D3">
            <w:r>
              <w:t>--</w:t>
            </w:r>
          </w:p>
        </w:tc>
      </w:tr>
      <w:tr w:rsidR="00DA3090" w14:paraId="76855FBE" w14:textId="77777777">
        <w:tc>
          <w:tcPr>
            <w:tcW w:w="854" w:type="dxa"/>
            <w:shd w:val="clear" w:color="auto" w:fill="E6E6E6"/>
            <w:vAlign w:val="center"/>
          </w:tcPr>
          <w:p w14:paraId="4ACDB806" w14:textId="77777777" w:rsidR="00DA3090" w:rsidRDefault="002A32D3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1198FC7" w14:textId="77777777" w:rsidR="00DA3090" w:rsidRDefault="002A32D3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CAD97B6" w14:textId="77777777" w:rsidR="00DA3090" w:rsidRDefault="002A32D3">
            <w:pPr>
              <w:jc w:val="right"/>
            </w:pPr>
            <w:r>
              <w:t>22480</w:t>
            </w:r>
          </w:p>
        </w:tc>
        <w:tc>
          <w:tcPr>
            <w:tcW w:w="1188" w:type="dxa"/>
            <w:vAlign w:val="center"/>
          </w:tcPr>
          <w:p w14:paraId="0AA219D5" w14:textId="77777777" w:rsidR="00DA3090" w:rsidRDefault="002A32D3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7C5A566" w14:textId="77777777" w:rsidR="00DA3090" w:rsidRDefault="002A32D3">
            <w:r>
              <w:t>--</w:t>
            </w:r>
          </w:p>
        </w:tc>
        <w:tc>
          <w:tcPr>
            <w:tcW w:w="1188" w:type="dxa"/>
            <w:vAlign w:val="center"/>
          </w:tcPr>
          <w:p w14:paraId="4466E331" w14:textId="77777777" w:rsidR="00DA3090" w:rsidRDefault="002A32D3">
            <w:pPr>
              <w:jc w:val="right"/>
            </w:pPr>
            <w:r>
              <w:rPr>
                <w:color w:val="0000FF"/>
              </w:rPr>
              <w:t>366.323</w:t>
            </w:r>
          </w:p>
        </w:tc>
        <w:tc>
          <w:tcPr>
            <w:tcW w:w="1862" w:type="dxa"/>
            <w:vAlign w:val="center"/>
          </w:tcPr>
          <w:p w14:paraId="3A269DED" w14:textId="77777777" w:rsidR="00DA3090" w:rsidRDefault="002A32D3">
            <w:r>
              <w:rPr>
                <w:color w:val="0000FF"/>
              </w:rPr>
              <w:t>06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15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07</w:t>
            </w:r>
            <w:r>
              <w:rPr>
                <w:color w:val="0000FF"/>
              </w:rPr>
              <w:t>时</w:t>
            </w:r>
          </w:p>
        </w:tc>
      </w:tr>
      <w:tr w:rsidR="00DA3090" w14:paraId="7BF497FB" w14:textId="77777777">
        <w:tc>
          <w:tcPr>
            <w:tcW w:w="854" w:type="dxa"/>
            <w:shd w:val="clear" w:color="auto" w:fill="E6E6E6"/>
            <w:vAlign w:val="center"/>
          </w:tcPr>
          <w:p w14:paraId="75B6E346" w14:textId="77777777" w:rsidR="00DA3090" w:rsidRDefault="002A32D3">
            <w:r>
              <w:lastRenderedPageBreak/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439D9F6" w14:textId="77777777" w:rsidR="00DA3090" w:rsidRDefault="002A32D3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A6B6AA4" w14:textId="77777777" w:rsidR="00DA3090" w:rsidRDefault="002A32D3">
            <w:pPr>
              <w:jc w:val="right"/>
            </w:pPr>
            <w:r>
              <w:t>56079</w:t>
            </w:r>
          </w:p>
        </w:tc>
        <w:tc>
          <w:tcPr>
            <w:tcW w:w="1188" w:type="dxa"/>
            <w:vAlign w:val="center"/>
          </w:tcPr>
          <w:p w14:paraId="45E6D8DD" w14:textId="77777777" w:rsidR="00DA3090" w:rsidRDefault="002A32D3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41A7478" w14:textId="77777777" w:rsidR="00DA3090" w:rsidRDefault="002A32D3">
            <w:r>
              <w:t>--</w:t>
            </w:r>
          </w:p>
        </w:tc>
        <w:tc>
          <w:tcPr>
            <w:tcW w:w="1188" w:type="dxa"/>
            <w:vAlign w:val="center"/>
          </w:tcPr>
          <w:p w14:paraId="45F305CC" w14:textId="77777777" w:rsidR="00DA3090" w:rsidRDefault="002A32D3">
            <w:pPr>
              <w:jc w:val="right"/>
            </w:pPr>
            <w:r>
              <w:t>343.395</w:t>
            </w:r>
          </w:p>
        </w:tc>
        <w:tc>
          <w:tcPr>
            <w:tcW w:w="1862" w:type="dxa"/>
            <w:vAlign w:val="center"/>
          </w:tcPr>
          <w:p w14:paraId="173233A9" w14:textId="77777777" w:rsidR="00DA3090" w:rsidRDefault="002A32D3">
            <w:r>
              <w:t>07</w:t>
            </w:r>
            <w:r>
              <w:t>月</w:t>
            </w:r>
            <w:r>
              <w:t>28</w:t>
            </w:r>
            <w:r>
              <w:t>日</w:t>
            </w:r>
            <w:r>
              <w:t>07</w:t>
            </w:r>
            <w:r>
              <w:t>时</w:t>
            </w:r>
          </w:p>
        </w:tc>
      </w:tr>
      <w:tr w:rsidR="00DA3090" w14:paraId="2A8B5771" w14:textId="77777777">
        <w:tc>
          <w:tcPr>
            <w:tcW w:w="854" w:type="dxa"/>
            <w:shd w:val="clear" w:color="auto" w:fill="E6E6E6"/>
            <w:vAlign w:val="center"/>
          </w:tcPr>
          <w:p w14:paraId="71778439" w14:textId="77777777" w:rsidR="00DA3090" w:rsidRDefault="002A32D3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1186B48" w14:textId="77777777" w:rsidR="00DA3090" w:rsidRDefault="002A32D3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0D86446" w14:textId="77777777" w:rsidR="00DA3090" w:rsidRDefault="002A32D3">
            <w:pPr>
              <w:jc w:val="right"/>
            </w:pPr>
            <w:r>
              <w:t>52918</w:t>
            </w:r>
          </w:p>
        </w:tc>
        <w:tc>
          <w:tcPr>
            <w:tcW w:w="1188" w:type="dxa"/>
            <w:vAlign w:val="center"/>
          </w:tcPr>
          <w:p w14:paraId="388BB755" w14:textId="77777777" w:rsidR="00DA3090" w:rsidRDefault="002A32D3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30512EA" w14:textId="77777777" w:rsidR="00DA3090" w:rsidRDefault="002A32D3">
            <w:r>
              <w:t>--</w:t>
            </w:r>
          </w:p>
        </w:tc>
        <w:tc>
          <w:tcPr>
            <w:tcW w:w="1188" w:type="dxa"/>
            <w:vAlign w:val="center"/>
          </w:tcPr>
          <w:p w14:paraId="54B38F72" w14:textId="77777777" w:rsidR="00DA3090" w:rsidRDefault="002A32D3">
            <w:pPr>
              <w:jc w:val="right"/>
            </w:pPr>
            <w:r>
              <w:t>356.269</w:t>
            </w:r>
          </w:p>
        </w:tc>
        <w:tc>
          <w:tcPr>
            <w:tcW w:w="1862" w:type="dxa"/>
            <w:vAlign w:val="center"/>
          </w:tcPr>
          <w:p w14:paraId="0792EC99" w14:textId="77777777" w:rsidR="00DA3090" w:rsidRDefault="002A32D3">
            <w:r>
              <w:t>08</w:t>
            </w:r>
            <w:r>
              <w:t>月</w:t>
            </w:r>
            <w:r>
              <w:t>03</w:t>
            </w:r>
            <w:r>
              <w:t>日</w:t>
            </w:r>
            <w:r>
              <w:t>07</w:t>
            </w:r>
            <w:r>
              <w:t>时</w:t>
            </w:r>
          </w:p>
        </w:tc>
      </w:tr>
      <w:tr w:rsidR="00DA3090" w14:paraId="4E3A5FC3" w14:textId="77777777">
        <w:tc>
          <w:tcPr>
            <w:tcW w:w="854" w:type="dxa"/>
            <w:shd w:val="clear" w:color="auto" w:fill="E6E6E6"/>
            <w:vAlign w:val="center"/>
          </w:tcPr>
          <w:p w14:paraId="3EA643D2" w14:textId="77777777" w:rsidR="00DA3090" w:rsidRDefault="002A32D3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B84AADB" w14:textId="77777777" w:rsidR="00DA3090" w:rsidRDefault="002A32D3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B9B45AF" w14:textId="77777777" w:rsidR="00DA3090" w:rsidRDefault="002A32D3">
            <w:pPr>
              <w:jc w:val="right"/>
            </w:pPr>
            <w:r>
              <w:t>10498</w:t>
            </w:r>
          </w:p>
        </w:tc>
        <w:tc>
          <w:tcPr>
            <w:tcW w:w="1188" w:type="dxa"/>
            <w:vAlign w:val="center"/>
          </w:tcPr>
          <w:p w14:paraId="0ECD3846" w14:textId="77777777" w:rsidR="00DA3090" w:rsidRDefault="002A32D3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1F485E8" w14:textId="77777777" w:rsidR="00DA3090" w:rsidRDefault="002A32D3">
            <w:r>
              <w:t>--</w:t>
            </w:r>
          </w:p>
        </w:tc>
        <w:tc>
          <w:tcPr>
            <w:tcW w:w="1188" w:type="dxa"/>
            <w:vAlign w:val="center"/>
          </w:tcPr>
          <w:p w14:paraId="4CC20320" w14:textId="77777777" w:rsidR="00DA3090" w:rsidRDefault="002A32D3">
            <w:pPr>
              <w:jc w:val="right"/>
            </w:pPr>
            <w:r>
              <w:t>226.559</w:t>
            </w:r>
          </w:p>
        </w:tc>
        <w:tc>
          <w:tcPr>
            <w:tcW w:w="1862" w:type="dxa"/>
            <w:vAlign w:val="center"/>
          </w:tcPr>
          <w:p w14:paraId="49FEC78E" w14:textId="77777777" w:rsidR="00DA3090" w:rsidRDefault="002A32D3">
            <w:r>
              <w:t>09</w:t>
            </w:r>
            <w:r>
              <w:t>月</w:t>
            </w:r>
            <w:r>
              <w:t>15</w:t>
            </w:r>
            <w:r>
              <w:t>日</w:t>
            </w:r>
            <w:r>
              <w:t>07</w:t>
            </w:r>
            <w:r>
              <w:t>时</w:t>
            </w:r>
          </w:p>
        </w:tc>
      </w:tr>
      <w:tr w:rsidR="00DA3090" w14:paraId="3BD63925" w14:textId="77777777">
        <w:tc>
          <w:tcPr>
            <w:tcW w:w="854" w:type="dxa"/>
            <w:shd w:val="clear" w:color="auto" w:fill="E6E6E6"/>
            <w:vAlign w:val="center"/>
          </w:tcPr>
          <w:p w14:paraId="30789920" w14:textId="77777777" w:rsidR="00DA3090" w:rsidRDefault="002A32D3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D973FF0" w14:textId="77777777" w:rsidR="00DA3090" w:rsidRDefault="002A32D3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E7C8F76" w14:textId="77777777" w:rsidR="00DA3090" w:rsidRDefault="002A32D3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B988154" w14:textId="77777777" w:rsidR="00DA3090" w:rsidRDefault="002A32D3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4A636BA" w14:textId="77777777" w:rsidR="00DA3090" w:rsidRDefault="002A32D3">
            <w:r>
              <w:t>--</w:t>
            </w:r>
          </w:p>
        </w:tc>
        <w:tc>
          <w:tcPr>
            <w:tcW w:w="1188" w:type="dxa"/>
            <w:vAlign w:val="center"/>
          </w:tcPr>
          <w:p w14:paraId="378E54CA" w14:textId="77777777" w:rsidR="00DA3090" w:rsidRDefault="002A32D3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A578D57" w14:textId="77777777" w:rsidR="00DA3090" w:rsidRDefault="002A32D3">
            <w:r>
              <w:t>--</w:t>
            </w:r>
          </w:p>
        </w:tc>
      </w:tr>
      <w:tr w:rsidR="00DA3090" w14:paraId="7816AA91" w14:textId="77777777">
        <w:tc>
          <w:tcPr>
            <w:tcW w:w="854" w:type="dxa"/>
            <w:shd w:val="clear" w:color="auto" w:fill="E6E6E6"/>
            <w:vAlign w:val="center"/>
          </w:tcPr>
          <w:p w14:paraId="245B018E" w14:textId="77777777" w:rsidR="00DA3090" w:rsidRDefault="002A32D3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2577881" w14:textId="77777777" w:rsidR="00DA3090" w:rsidRDefault="002A32D3">
            <w:pPr>
              <w:jc w:val="right"/>
            </w:pPr>
            <w:r>
              <w:t>6022</w:t>
            </w:r>
          </w:p>
        </w:tc>
        <w:tc>
          <w:tcPr>
            <w:tcW w:w="1188" w:type="dxa"/>
            <w:vAlign w:val="center"/>
          </w:tcPr>
          <w:p w14:paraId="00B6D77E" w14:textId="77777777" w:rsidR="00DA3090" w:rsidRDefault="002A32D3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1759C19" w14:textId="77777777" w:rsidR="00DA3090" w:rsidRDefault="002A32D3">
            <w:pPr>
              <w:jc w:val="right"/>
            </w:pPr>
            <w:r>
              <w:t>170.552</w:t>
            </w:r>
          </w:p>
        </w:tc>
        <w:tc>
          <w:tcPr>
            <w:tcW w:w="1862" w:type="dxa"/>
            <w:vAlign w:val="center"/>
          </w:tcPr>
          <w:p w14:paraId="17F21BB7" w14:textId="77777777" w:rsidR="00DA3090" w:rsidRDefault="002A32D3">
            <w:r>
              <w:t>11</w:t>
            </w:r>
            <w:r>
              <w:t>月</w:t>
            </w:r>
            <w:r>
              <w:t>29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E1DF609" w14:textId="77777777" w:rsidR="00DA3090" w:rsidRDefault="002A32D3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E748B74" w14:textId="77777777" w:rsidR="00DA3090" w:rsidRDefault="002A32D3">
            <w:r>
              <w:t>--</w:t>
            </w:r>
          </w:p>
        </w:tc>
      </w:tr>
      <w:tr w:rsidR="00DA3090" w14:paraId="2ACDB78B" w14:textId="77777777">
        <w:tc>
          <w:tcPr>
            <w:tcW w:w="854" w:type="dxa"/>
            <w:shd w:val="clear" w:color="auto" w:fill="E6E6E6"/>
            <w:vAlign w:val="center"/>
          </w:tcPr>
          <w:p w14:paraId="189A7D2E" w14:textId="77777777" w:rsidR="00DA3090" w:rsidRDefault="002A32D3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9C114F7" w14:textId="77777777" w:rsidR="00DA3090" w:rsidRDefault="002A32D3">
            <w:pPr>
              <w:jc w:val="right"/>
            </w:pPr>
            <w:r>
              <w:t>37190</w:t>
            </w:r>
          </w:p>
        </w:tc>
        <w:tc>
          <w:tcPr>
            <w:tcW w:w="1188" w:type="dxa"/>
            <w:vAlign w:val="center"/>
          </w:tcPr>
          <w:p w14:paraId="7F4E3DF7" w14:textId="77777777" w:rsidR="00DA3090" w:rsidRDefault="002A32D3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7AC1ED8" w14:textId="77777777" w:rsidR="00DA3090" w:rsidRDefault="002A32D3">
            <w:pPr>
              <w:jc w:val="right"/>
            </w:pPr>
            <w:r>
              <w:t>449.798</w:t>
            </w:r>
          </w:p>
        </w:tc>
        <w:tc>
          <w:tcPr>
            <w:tcW w:w="1862" w:type="dxa"/>
            <w:vAlign w:val="center"/>
          </w:tcPr>
          <w:p w14:paraId="212836E3" w14:textId="77777777" w:rsidR="00DA3090" w:rsidRDefault="002A32D3">
            <w:r>
              <w:t>12</w:t>
            </w:r>
            <w:r>
              <w:t>月</w:t>
            </w:r>
            <w:r>
              <w:t>23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ECE6408" w14:textId="77777777" w:rsidR="00DA3090" w:rsidRDefault="002A32D3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EE037E8" w14:textId="77777777" w:rsidR="00DA3090" w:rsidRDefault="002A32D3">
            <w:r>
              <w:t>--</w:t>
            </w:r>
          </w:p>
        </w:tc>
      </w:tr>
    </w:tbl>
    <w:p w14:paraId="31071781" w14:textId="77777777" w:rsidR="00DA3090" w:rsidRDefault="002A32D3">
      <w:r>
        <w:rPr>
          <w:noProof/>
        </w:rPr>
        <w:drawing>
          <wp:inline distT="0" distB="0" distL="0" distR="0" wp14:anchorId="60972B90" wp14:editId="226F2E32">
            <wp:extent cx="5667375" cy="26670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D78B1" w14:textId="77777777" w:rsidR="00DA3090" w:rsidRDefault="00DA3090"/>
    <w:p w14:paraId="1DAC0D6C" w14:textId="77777777" w:rsidR="00DA3090" w:rsidRDefault="002A32D3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1E4C09CF" wp14:editId="66211546">
            <wp:extent cx="5667375" cy="26765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8BAA18" w14:textId="77777777" w:rsidR="00DA3090" w:rsidRDefault="00DA3090">
      <w:pPr>
        <w:widowControl w:val="0"/>
        <w:rPr>
          <w:kern w:val="2"/>
          <w:szCs w:val="24"/>
          <w:lang w:val="en-US"/>
        </w:rPr>
      </w:pPr>
    </w:p>
    <w:p w14:paraId="45094DF5" w14:textId="77777777" w:rsidR="00DA3090" w:rsidRDefault="00DA3090">
      <w:pPr>
        <w:sectPr w:rsidR="00DA3090" w:rsidSect="00494C3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110097EF" w14:textId="77777777" w:rsidR="00DA3090" w:rsidRDefault="002A32D3">
      <w:pPr>
        <w:pStyle w:val="1"/>
        <w:widowControl w:val="0"/>
        <w:rPr>
          <w:kern w:val="2"/>
          <w:szCs w:val="24"/>
        </w:rPr>
      </w:pPr>
      <w:bookmarkStart w:id="62" w:name="_Toc92230111"/>
      <w:r>
        <w:rPr>
          <w:kern w:val="2"/>
          <w:szCs w:val="24"/>
        </w:rPr>
        <w:lastRenderedPageBreak/>
        <w:t>附录</w:t>
      </w:r>
      <w:bookmarkEnd w:id="62"/>
    </w:p>
    <w:p w14:paraId="5ED15CD3" w14:textId="77777777" w:rsidR="00DA3090" w:rsidRDefault="002A32D3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20E302EA" w14:textId="77777777" w:rsidR="00DA3090" w:rsidRDefault="00DA3090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E8FF5FF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F392F0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E58E969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FF5463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551B86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0DE16A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8D4B0A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84ACEE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EAE852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DF8508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FF4579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18E3F5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EE2644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3EC6A2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571D14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035524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E62DDC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79F3FE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920B0D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BEB8E9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C870A7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967E61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7AFC32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29E368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05CD11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98FF89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A3090" w14:paraId="0060809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1F90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AEC0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FAFB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53325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E29E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8883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DD82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AED9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0A6E2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EDCE1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8719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77803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F232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193E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3864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1824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DF50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DEFC8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9EE7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D630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DA36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1D3D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7BEA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6FD1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7540E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FD7AE07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20317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41DA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2EC0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7702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59ED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968A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03E0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76C1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7D70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1BCA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CFA8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0724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E93C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980F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5B8E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23D6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ACFE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8DFA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737A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1059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F7EE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37E3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AB73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2628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D9C08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03C3B8E" w14:textId="77777777" w:rsidR="00DA3090" w:rsidRDefault="002A32D3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71C5778C" w14:textId="77777777" w:rsidR="00DA3090" w:rsidRDefault="00DA3090">
      <w:pPr>
        <w:widowControl w:val="0"/>
        <w:rPr>
          <w:kern w:val="2"/>
          <w:szCs w:val="24"/>
          <w:lang w:val="en-US"/>
        </w:rPr>
      </w:pPr>
    </w:p>
    <w:p w14:paraId="3F882235" w14:textId="77777777" w:rsidR="00DA3090" w:rsidRDefault="002A32D3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649517E7" w14:textId="77777777" w:rsidR="00DA3090" w:rsidRDefault="00DA3090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BD3B48E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C2F227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FD097F6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629162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702E5A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AEECB2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BB0C67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D7BDE8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9D5C1A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E31DB8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F81899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D4900E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A74745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660845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580F9E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5BDDFD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601897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9C1EFC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5DAA5A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5CFB64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24E3C0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420DF9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1EDF67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6D3302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4A9D3A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7EC18A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A3090" w14:paraId="377ECD4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9B3C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F2C9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E661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9FD85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888C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6234C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FC8B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237C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0E5C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AFBF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0171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F15E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C682A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C28A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7F337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4F9C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EA37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11F5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8C8A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6E3E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F2E0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579C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EC83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54C8F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E43E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CC22B9E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03D2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5FC4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98D3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C074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E7E6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4083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D941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493C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6C98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EF56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BA91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41E1F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761B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EAE8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C549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56CA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51FB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F8C8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C808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974D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27E3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EACF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DBA5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2314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A3CF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0102A22" w14:textId="77777777" w:rsidR="00DA3090" w:rsidRDefault="002A32D3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172D3D1C" w14:textId="77777777" w:rsidR="00DA3090" w:rsidRDefault="00DA3090">
      <w:pPr>
        <w:widowControl w:val="0"/>
        <w:rPr>
          <w:kern w:val="2"/>
          <w:szCs w:val="24"/>
          <w:lang w:val="en-US"/>
        </w:rPr>
      </w:pPr>
    </w:p>
    <w:p w14:paraId="3D8E1E15" w14:textId="77777777" w:rsidR="00DA3090" w:rsidRDefault="002A32D3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1024ED57" w14:textId="77777777" w:rsidR="00DA3090" w:rsidRDefault="00DA3090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1A4FB73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B1D0AF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79FBE9E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605C63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C50328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16CA0E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526197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76A3EA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7B1B7B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D9FE7F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052C8C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8ACB9A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B1BD7F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BF6FDA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32D94F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C780BE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A2D915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6ECF3A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109A51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FD02C0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5F33BF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5128D5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987CB8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F59D1A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98A478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EA6803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A3090" w14:paraId="14F0903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6C1A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0F11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CF0E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F153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AE18E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EDB7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32E4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0B27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BC19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D842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53943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9EA7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D21F0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FA02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0874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08ED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748C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C97E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8CE2D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614D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8F5B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5B5F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FFA9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E06B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A439B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211D7" w14:paraId="409B3C77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429C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3B55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EBA4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E285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F065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11A2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3D82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6CE9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E177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5C43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3B81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6A15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14D2C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448A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146A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D56B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121B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28468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5827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8D039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DE84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568E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E6604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9EF6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38B4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1E6B6A5D" w14:textId="77777777" w:rsidR="00DA3090" w:rsidRDefault="002A32D3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19DC300E" w14:textId="77777777" w:rsidR="00DA3090" w:rsidRDefault="00DA3090">
      <w:pPr>
        <w:widowControl w:val="0"/>
        <w:rPr>
          <w:kern w:val="2"/>
          <w:szCs w:val="24"/>
          <w:lang w:val="en-US"/>
        </w:rPr>
      </w:pPr>
    </w:p>
    <w:p w14:paraId="2F2C3A64" w14:textId="77777777" w:rsidR="00DA3090" w:rsidRDefault="002A32D3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14:paraId="4EC8D5BC" w14:textId="77777777" w:rsidR="00DA3090" w:rsidRDefault="002A32D3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采暖期：</w:t>
      </w:r>
    </w:p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11513E6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BC6B1C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C65D489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974A90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143209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D02DD3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7AFE73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8052ED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FA1D14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3A269D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E81E2A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DA2164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3FB951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B536E9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08645B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FEDD7C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83C380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EFDD17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01A228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B6BA76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1C2A38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8C68A9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97C55B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7B031C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3314DA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B3B435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A3090" w14:paraId="79BA2C3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0C55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B1869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2D9C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C616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231F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09AC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C1CF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F020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4D1DD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0E1D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27B4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14EF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E811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CCD1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0C20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E2D1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672D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D556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E941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5879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0F85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B3AEF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09F98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499C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B2C5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B79FC06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5050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0EC4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138DD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F50F2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4BDF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A2E0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1E67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23A5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3CB3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44A4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2875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00B77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8A8E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3783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72D5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31D7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E47C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7204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DECA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D554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F193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6A1F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F950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2192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97A8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1C62C8E" w14:textId="77777777" w:rsidR="00DA3090" w:rsidRDefault="002A32D3">
      <w:r>
        <w:t>供冷期：</w:t>
      </w:r>
    </w:p>
    <w:p w14:paraId="2AA7E3CF" w14:textId="77777777" w:rsidR="00DA3090" w:rsidRDefault="00DA3090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22FEAE1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DB33BA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55C218A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7F8318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D5395E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06722F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576744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216EA6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9EB310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486812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CD4CBD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05AC1B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A83930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A6B4D0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736940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99A659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8F85F6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132234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141E0D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D1A7A0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1862DD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95ABE7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F091D0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16AAAF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9ED868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E11003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A3090" w14:paraId="54C4CAD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7E86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C1C8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ED19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B0F2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1E16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1A98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0292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9492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96B5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665C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B1A2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885E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4302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7ACB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9A23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E2C5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5FEF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086D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04B5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55B0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F3B26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DE18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2EE3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9114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AB91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7EE7492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59868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9783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4C3D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9D39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5E1C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402C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3B652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3591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C3FC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58E3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DB19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37BB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6DF1E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681A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7DFE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5D3A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5FE6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2CE9F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A251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07AC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09E7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DA81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5CCE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31C9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6DBE3" w14:textId="77777777" w:rsidR="001211D7" w:rsidRDefault="002A32D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1FAEE77" w14:textId="77777777" w:rsidR="00DA3090" w:rsidRDefault="002A32D3">
      <w:r>
        <w:rPr>
          <w:color w:val="000000"/>
          <w:sz w:val="18"/>
          <w:szCs w:val="18"/>
        </w:rPr>
        <w:t>注：上行：工作日；下行：节假日</w:t>
      </w:r>
    </w:p>
    <w:p w14:paraId="329B1483" w14:textId="77777777" w:rsidR="00DA3090" w:rsidRDefault="00DA3090"/>
    <w:p w14:paraId="026EB1CC" w14:textId="77777777" w:rsidR="00DA3090" w:rsidRDefault="00DA3090"/>
    <w:sectPr w:rsidR="00DA3090" w:rsidSect="00494C3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28FEE" w14:textId="77777777" w:rsidR="002A32D3" w:rsidRDefault="002A32D3" w:rsidP="00DD1B15">
      <w:r>
        <w:separator/>
      </w:r>
    </w:p>
  </w:endnote>
  <w:endnote w:type="continuationSeparator" w:id="0">
    <w:p w14:paraId="449A0CC2" w14:textId="77777777" w:rsidR="002A32D3" w:rsidRDefault="002A32D3" w:rsidP="00DD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0F0A6" w14:textId="77777777" w:rsidR="00EF1EC2" w:rsidRDefault="00EF1E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452306"/>
      <w:docPartObj>
        <w:docPartGallery w:val="Page Numbers (Bottom of Page)"/>
        <w:docPartUnique/>
      </w:docPartObj>
    </w:sdtPr>
    <w:sdtEndPr/>
    <w:sdtContent>
      <w:p w14:paraId="6EDF0E3E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7E324FB7" w14:textId="77777777" w:rsidR="00F83AFC" w:rsidRDefault="00F83AFC" w:rsidP="00F83AFC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A6D8C" w14:textId="77777777" w:rsidR="00EF1EC2" w:rsidRDefault="00EF1EC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22B73" w14:textId="77777777" w:rsidR="00EF1EC2" w:rsidRDefault="00EF1EC2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3116288"/>
      <w:docPartObj>
        <w:docPartGallery w:val="Page Numbers (Bottom of Page)"/>
        <w:docPartUnique/>
      </w:docPartObj>
    </w:sdtPr>
    <w:sdtEndPr/>
    <w:sdtContent>
      <w:p w14:paraId="4F332DDD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79734DC0" w14:textId="77777777" w:rsidR="00F83AFC" w:rsidRDefault="00F83AFC" w:rsidP="00F83AFC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DF81C" w14:textId="77777777" w:rsidR="00EF1EC2" w:rsidRDefault="00EF1E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63E82" w14:textId="77777777" w:rsidR="002A32D3" w:rsidRDefault="002A32D3" w:rsidP="00DD1B15">
      <w:r>
        <w:separator/>
      </w:r>
    </w:p>
  </w:footnote>
  <w:footnote w:type="continuationSeparator" w:id="0">
    <w:p w14:paraId="4463823A" w14:textId="77777777" w:rsidR="002A32D3" w:rsidRDefault="002A32D3" w:rsidP="00DD1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C83E6" w14:textId="77777777" w:rsidR="00F83AFC" w:rsidRDefault="001B7033">
    <w:pPr>
      <w:pStyle w:val="a4"/>
    </w:pPr>
    <w:r>
      <w:rPr>
        <w:noProof/>
        <w:lang w:val="en-US"/>
      </w:rPr>
      <w:drawing>
        <wp:inline distT="0" distB="0" distL="0" distR="0" wp14:anchorId="7DF6A17C" wp14:editId="799E07E8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3AFC">
      <w:ptab w:relativeTo="margin" w:alignment="center" w:leader="none"/>
    </w:r>
    <w:r w:rsidR="00F83AFC">
      <w:ptab w:relativeTo="margin" w:alignment="right" w:leader="none"/>
    </w:r>
    <w:r w:rsidR="00F83AFC">
      <w:rPr>
        <w:rFonts w:hint="eastAsia"/>
      </w:rPr>
      <w:t>全年</w:t>
    </w:r>
    <w:r w:rsidR="00F83AFC">
      <w:t>负荷计算书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4534B" w14:textId="77777777" w:rsidR="00EF1EC2" w:rsidRDefault="00EF1EC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8B022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3EA244D8" wp14:editId="7237EC28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1EBCF" w14:textId="77777777" w:rsidR="00EF1EC2" w:rsidRDefault="00EF1EC2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E5EEB" w14:textId="77777777" w:rsidR="00EF1EC2" w:rsidRDefault="00EF1EC2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BC85B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60422E2C" wp14:editId="65F23CCD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341FF" w14:textId="77777777" w:rsidR="00EF1EC2" w:rsidRDefault="00EF1E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480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480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A32D3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A3090"/>
    <w:rsid w:val="00DC73AD"/>
    <w:rsid w:val="00DC756A"/>
    <w:rsid w:val="00DD1B15"/>
    <w:rsid w:val="00DD4B55"/>
    <w:rsid w:val="00DD70A8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666BA4A1"/>
  <w15:chartTrackingRefBased/>
  <w15:docId w15:val="{974AF5D9-50BF-499B-B47F-B273784A8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472D27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sid w:val="0094328E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Relationship Id="rId27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TotalTime>1</TotalTime>
  <Pages>10</Pages>
  <Words>1057</Words>
  <Characters>6028</Characters>
  <Application>Microsoft Office Word</Application>
  <DocSecurity>0</DocSecurity>
  <Lines>50</Lines>
  <Paragraphs>14</Paragraphs>
  <ScaleCrop>false</ScaleCrop>
  <Company>ths</Company>
  <LinksUpToDate>false</LinksUpToDate>
  <CharactersWithSpaces>7071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subject/>
  <dc:creator>lenovo</dc:creator>
  <cp:keywords/>
  <dc:description/>
  <cp:lastModifiedBy>邓 兴镇</cp:lastModifiedBy>
  <cp:revision>1</cp:revision>
  <cp:lastPrinted>1899-12-31T16:00:00Z</cp:lastPrinted>
  <dcterms:created xsi:type="dcterms:W3CDTF">2022-01-04T15:07:00Z</dcterms:created>
  <dcterms:modified xsi:type="dcterms:W3CDTF">2022-01-04T15:08:00Z</dcterms:modified>
</cp:coreProperties>
</file>