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8AEA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4B57E775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0657530B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47E4DBC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F1970C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E09AEA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YJL</w:t>
            </w:r>
            <w:bookmarkEnd w:id="3"/>
          </w:p>
        </w:tc>
      </w:tr>
      <w:tr w:rsidR="00D40158" w:rsidRPr="00D40158" w14:paraId="121221B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78CB9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1270C5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四川</w:t>
            </w:r>
            <w:r>
              <w:t>-</w:t>
            </w:r>
            <w:r>
              <w:t>绵阳</w:t>
            </w:r>
            <w:bookmarkEnd w:id="4"/>
          </w:p>
        </w:tc>
      </w:tr>
      <w:tr w:rsidR="00D40158" w:rsidRPr="00D40158" w14:paraId="354CAD2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A4C38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7EDB52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3A13ACD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9CA72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9C4B2F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748C2B1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DA838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CF4C09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77E7A1E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5D85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EC99F0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972AF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3B994E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574EC3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D61CA8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57FA8E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D33F59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B074B6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BA3254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CDA3A9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2022年2月24日</w:t>
              </w:r>
            </w:smartTag>
            <w:bookmarkEnd w:id="8"/>
          </w:p>
        </w:tc>
      </w:tr>
    </w:tbl>
    <w:p w14:paraId="21E3F134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40A9225F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7977A85D" wp14:editId="7E82EFAB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85F1E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B8BAEC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785DC1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55A12AF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1668CDB7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8BD9F2D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D905DBC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473BAB6E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A8A5D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EF2A6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3006FBA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2C834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1B4752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T13118172510</w:t>
            </w:r>
            <w:bookmarkEnd w:id="12"/>
          </w:p>
        </w:tc>
      </w:tr>
    </w:tbl>
    <w:p w14:paraId="22CB22BD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600834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CB913BC" w14:textId="77777777" w:rsidR="00A9188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6587404" w:history="1">
        <w:r w:rsidR="00A9188B" w:rsidRPr="00453A87">
          <w:rPr>
            <w:rStyle w:val="a7"/>
          </w:rPr>
          <w:t>1</w:t>
        </w:r>
        <w:r w:rsidR="00A9188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9188B" w:rsidRPr="00453A87">
          <w:rPr>
            <w:rStyle w:val="a7"/>
          </w:rPr>
          <w:t>建筑概况</w:t>
        </w:r>
        <w:r w:rsidR="00A9188B">
          <w:rPr>
            <w:webHidden/>
          </w:rPr>
          <w:tab/>
        </w:r>
        <w:r w:rsidR="00A9188B">
          <w:rPr>
            <w:webHidden/>
          </w:rPr>
          <w:fldChar w:fldCharType="begin"/>
        </w:r>
        <w:r w:rsidR="00A9188B">
          <w:rPr>
            <w:webHidden/>
          </w:rPr>
          <w:instrText xml:space="preserve"> PAGEREF _Toc96587404 \h </w:instrText>
        </w:r>
        <w:r w:rsidR="00A9188B">
          <w:rPr>
            <w:webHidden/>
          </w:rPr>
        </w:r>
        <w:r w:rsidR="00A9188B">
          <w:rPr>
            <w:webHidden/>
          </w:rPr>
          <w:fldChar w:fldCharType="separate"/>
        </w:r>
        <w:r w:rsidR="00A9188B">
          <w:rPr>
            <w:webHidden/>
          </w:rPr>
          <w:t>3</w:t>
        </w:r>
        <w:r w:rsidR="00A9188B">
          <w:rPr>
            <w:webHidden/>
          </w:rPr>
          <w:fldChar w:fldCharType="end"/>
        </w:r>
      </w:hyperlink>
    </w:p>
    <w:p w14:paraId="2336DE14" w14:textId="77777777" w:rsidR="00A9188B" w:rsidRDefault="00A9188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587405" w:history="1">
        <w:r w:rsidRPr="00453A87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3A87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AF26362" w14:textId="77777777" w:rsidR="00A9188B" w:rsidRDefault="00A9188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587406" w:history="1">
        <w:r w:rsidRPr="00453A87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3A87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FDB7056" w14:textId="77777777" w:rsidR="00A9188B" w:rsidRDefault="00A918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407" w:history="1">
        <w:r w:rsidRPr="00453A87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0713C86" w14:textId="77777777" w:rsidR="00A9188B" w:rsidRDefault="00A918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408" w:history="1">
        <w:r w:rsidRPr="00453A87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32BE41B" w14:textId="77777777" w:rsidR="00A9188B" w:rsidRDefault="00A918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409" w:history="1">
        <w:r w:rsidRPr="00453A87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5DAAA5E" w14:textId="77777777" w:rsidR="00A9188B" w:rsidRDefault="00A918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410" w:history="1">
        <w:r w:rsidRPr="00453A87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主要房间通风开口面积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C6815C" w14:textId="77777777" w:rsidR="00A9188B" w:rsidRDefault="00A918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411" w:history="1">
        <w:r w:rsidRPr="00453A87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厨房通风开口面积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A5D7C84" w14:textId="77777777" w:rsidR="00A9188B" w:rsidRDefault="00A918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412" w:history="1">
        <w:r w:rsidRPr="00453A87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卫生间通风开口面积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F7EA279" w14:textId="77777777" w:rsidR="00A9188B" w:rsidRDefault="00A918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413" w:history="1">
        <w:r w:rsidRPr="00453A87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82C09F2" w14:textId="77777777" w:rsidR="00A9188B" w:rsidRDefault="00A918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587414" w:history="1">
        <w:r w:rsidRPr="00453A87">
          <w:rPr>
            <w:rStyle w:val="a7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C866AD9" w14:textId="77777777" w:rsidR="00A9188B" w:rsidRDefault="00A918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415" w:history="1">
        <w:r w:rsidRPr="00453A87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BBDC9D2" w14:textId="77777777" w:rsidR="00A9188B" w:rsidRDefault="00A918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587416" w:history="1">
        <w:r w:rsidRPr="00453A87">
          <w:rPr>
            <w:rStyle w:val="a7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AF43F99" w14:textId="77777777" w:rsidR="00A9188B" w:rsidRDefault="00A918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417" w:history="1">
        <w:r w:rsidRPr="00453A87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738C744" w14:textId="77777777" w:rsidR="00A9188B" w:rsidRDefault="00A918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418" w:history="1">
        <w:r w:rsidRPr="00453A87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分户墙构造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841711F" w14:textId="77777777" w:rsidR="00A9188B" w:rsidRDefault="00A918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419" w:history="1">
        <w:r w:rsidRPr="00453A87">
          <w:rPr>
            <w:rStyle w:val="a7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分户楼板构造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19D5793" w14:textId="77777777" w:rsidR="00A9188B" w:rsidRDefault="00A918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420" w:history="1">
        <w:r w:rsidRPr="00453A87">
          <w:rPr>
            <w:rStyle w:val="a7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供暖空调房间通外室外的门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C358DC7" w14:textId="77777777" w:rsidR="00A9188B" w:rsidRDefault="00A918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421" w:history="1">
        <w:r w:rsidRPr="00453A87">
          <w:rPr>
            <w:rStyle w:val="a7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D8CC9EF" w14:textId="77777777" w:rsidR="00A9188B" w:rsidRDefault="00A918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587422" w:history="1">
        <w:r w:rsidRPr="00453A87">
          <w:rPr>
            <w:rStyle w:val="a7"/>
            <w:lang w:val="en-GB"/>
          </w:rPr>
          <w:t>3.13.1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D2BA9F8" w14:textId="77777777" w:rsidR="00A9188B" w:rsidRDefault="00A918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587423" w:history="1">
        <w:r w:rsidRPr="00453A87">
          <w:rPr>
            <w:rStyle w:val="a7"/>
            <w:lang w:val="en-GB"/>
          </w:rPr>
          <w:t>3.13.2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F246841" w14:textId="77777777" w:rsidR="00A9188B" w:rsidRDefault="00A918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587424" w:history="1">
        <w:r w:rsidRPr="00453A87">
          <w:rPr>
            <w:rStyle w:val="a7"/>
            <w:lang w:val="en-GB"/>
          </w:rPr>
          <w:t>3.13.3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2C08BA9" w14:textId="77777777" w:rsidR="00A9188B" w:rsidRDefault="00A918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587425" w:history="1">
        <w:r w:rsidRPr="00453A87">
          <w:rPr>
            <w:rStyle w:val="a7"/>
            <w:lang w:val="en-GB"/>
          </w:rPr>
          <w:t>3.13.4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FBAAA96" w14:textId="77777777" w:rsidR="00A9188B" w:rsidRDefault="00A918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426" w:history="1">
        <w:r w:rsidRPr="00453A87">
          <w:rPr>
            <w:rStyle w:val="a7"/>
            <w:lang w:val="en-GB"/>
          </w:rPr>
          <w:t>3.14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72F0E50" w14:textId="77777777" w:rsidR="00A9188B" w:rsidRDefault="00A918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427" w:history="1">
        <w:r w:rsidRPr="00453A87">
          <w:rPr>
            <w:rStyle w:val="a7"/>
            <w:lang w:val="en-GB"/>
          </w:rPr>
          <w:t>3.15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344FA64" w14:textId="77777777" w:rsidR="00A9188B" w:rsidRDefault="00A918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428" w:history="1">
        <w:r w:rsidRPr="00453A87">
          <w:rPr>
            <w:rStyle w:val="a7"/>
            <w:lang w:val="en-GB"/>
          </w:rPr>
          <w:t>3.16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控温房间周边地面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8469450" w14:textId="77777777" w:rsidR="00A9188B" w:rsidRDefault="00A918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429" w:history="1">
        <w:r w:rsidRPr="00453A87">
          <w:rPr>
            <w:rStyle w:val="a7"/>
            <w:lang w:val="en-GB"/>
          </w:rPr>
          <w:t>3.17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控温房间非周边地面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6B48D90" w14:textId="77777777" w:rsidR="00A9188B" w:rsidRDefault="00A9188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587430" w:history="1">
        <w:r w:rsidRPr="00453A87">
          <w:rPr>
            <w:rStyle w:val="a7"/>
            <w:lang w:val="en-GB"/>
          </w:rPr>
          <w:t>3.17.1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7A7B89C" w14:textId="77777777" w:rsidR="00A9188B" w:rsidRDefault="00A918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431" w:history="1">
        <w:r w:rsidRPr="00453A87">
          <w:rPr>
            <w:rStyle w:val="a7"/>
            <w:lang w:val="en-GB"/>
          </w:rPr>
          <w:t>3.18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封闭阳台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86216B5" w14:textId="77777777" w:rsidR="00A9188B" w:rsidRDefault="00A918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432" w:history="1">
        <w:r w:rsidRPr="00453A87">
          <w:rPr>
            <w:rStyle w:val="a7"/>
            <w:lang w:val="en-GB"/>
          </w:rPr>
          <w:t>3.19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60DF605" w14:textId="77777777" w:rsidR="00A9188B" w:rsidRDefault="00A9188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587433" w:history="1">
        <w:r w:rsidRPr="00453A87">
          <w:rPr>
            <w:rStyle w:val="a7"/>
            <w:lang w:val="en-GB"/>
          </w:rPr>
          <w:t>3.20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A87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_Toc96587433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0A3F69B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D387B83" w14:textId="77777777" w:rsidR="00D40158" w:rsidRDefault="00D40158" w:rsidP="00D40158">
      <w:pPr>
        <w:pStyle w:val="TOC1"/>
      </w:pPr>
    </w:p>
    <w:p w14:paraId="5AE73D4F" w14:textId="77777777" w:rsidR="00D40158" w:rsidRPr="005E5F93" w:rsidRDefault="00D40158" w:rsidP="005215FB">
      <w:pPr>
        <w:pStyle w:val="1"/>
      </w:pPr>
      <w:bookmarkStart w:id="13" w:name="_Toc96587404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159FF2EC" w14:textId="77777777" w:rsidTr="00BE3C10">
        <w:tc>
          <w:tcPr>
            <w:tcW w:w="2759" w:type="dxa"/>
            <w:shd w:val="clear" w:color="auto" w:fill="E6E6E6"/>
          </w:tcPr>
          <w:p w14:paraId="7427EF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B0A4FB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YJL</w:t>
            </w:r>
            <w:bookmarkEnd w:id="15"/>
          </w:p>
        </w:tc>
      </w:tr>
      <w:tr w:rsidR="00D40158" w:rsidRPr="00FF2243" w14:paraId="3DBF041D" w14:textId="77777777" w:rsidTr="00BE3C10">
        <w:tc>
          <w:tcPr>
            <w:tcW w:w="2759" w:type="dxa"/>
            <w:shd w:val="clear" w:color="auto" w:fill="E6E6E6"/>
          </w:tcPr>
          <w:p w14:paraId="343715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403B4B2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四川</w:t>
            </w:r>
            <w:r>
              <w:t>-</w:t>
            </w:r>
            <w:r>
              <w:t>绵阳</w:t>
            </w:r>
            <w:bookmarkEnd w:id="16"/>
          </w:p>
        </w:tc>
      </w:tr>
      <w:tr w:rsidR="00037A4C" w:rsidRPr="00FF2243" w14:paraId="47A56680" w14:textId="77777777" w:rsidTr="00BE3C10">
        <w:tc>
          <w:tcPr>
            <w:tcW w:w="2759" w:type="dxa"/>
            <w:shd w:val="clear" w:color="auto" w:fill="E6E6E6"/>
          </w:tcPr>
          <w:p w14:paraId="640DAA6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7B4FBB8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31.50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3CDB645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104.70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1E32029" w14:textId="77777777" w:rsidTr="00BE3C10">
        <w:tc>
          <w:tcPr>
            <w:tcW w:w="2759" w:type="dxa"/>
            <w:shd w:val="clear" w:color="auto" w:fill="E6E6E6"/>
          </w:tcPr>
          <w:p w14:paraId="2F5A10D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2D4602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5714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D26533F" w14:textId="77777777" w:rsidTr="00BE3C10">
        <w:tc>
          <w:tcPr>
            <w:tcW w:w="2759" w:type="dxa"/>
            <w:shd w:val="clear" w:color="auto" w:fill="E6E6E6"/>
          </w:tcPr>
          <w:p w14:paraId="3155C48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426022D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19F16924" w14:textId="77777777" w:rsidTr="00BE3C10">
        <w:tc>
          <w:tcPr>
            <w:tcW w:w="2759" w:type="dxa"/>
            <w:shd w:val="clear" w:color="auto" w:fill="E6E6E6"/>
          </w:tcPr>
          <w:p w14:paraId="4254855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3F8CDC6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10.8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6EC3270E" w14:textId="77777777" w:rsidTr="00BE3C10">
        <w:tc>
          <w:tcPr>
            <w:tcW w:w="2759" w:type="dxa"/>
            <w:shd w:val="clear" w:color="auto" w:fill="E6E6E6"/>
          </w:tcPr>
          <w:p w14:paraId="5D5B433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112FB86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15427.60</w:t>
            </w:r>
            <w:bookmarkEnd w:id="24"/>
          </w:p>
        </w:tc>
      </w:tr>
      <w:tr w:rsidR="00203A7D" w:rsidRPr="00FF2243" w14:paraId="2EE8165B" w14:textId="77777777" w:rsidTr="00BE3C10">
        <w:tc>
          <w:tcPr>
            <w:tcW w:w="2759" w:type="dxa"/>
            <w:shd w:val="clear" w:color="auto" w:fill="E6E6E6"/>
          </w:tcPr>
          <w:p w14:paraId="4FBE2EC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4E15A1A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6111.91</w:t>
            </w:r>
            <w:bookmarkEnd w:id="25"/>
          </w:p>
        </w:tc>
      </w:tr>
      <w:tr w:rsidR="00FA4476" w:rsidRPr="00FF2243" w14:paraId="744E835C" w14:textId="77777777" w:rsidTr="00BE3C10">
        <w:tc>
          <w:tcPr>
            <w:tcW w:w="2759" w:type="dxa"/>
            <w:shd w:val="clear" w:color="auto" w:fill="E6E6E6"/>
          </w:tcPr>
          <w:p w14:paraId="18AE76D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7812623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702FD0BF" w14:textId="77777777" w:rsidTr="00BE3C10">
        <w:tc>
          <w:tcPr>
            <w:tcW w:w="2759" w:type="dxa"/>
            <w:shd w:val="clear" w:color="auto" w:fill="E6E6E6"/>
          </w:tcPr>
          <w:p w14:paraId="0312673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740EA0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1797068A" w14:textId="77777777" w:rsidTr="00BE3C10">
        <w:tc>
          <w:tcPr>
            <w:tcW w:w="2759" w:type="dxa"/>
            <w:shd w:val="clear" w:color="auto" w:fill="E6E6E6"/>
          </w:tcPr>
          <w:p w14:paraId="7568318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3941423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25B4DAF0" w14:textId="77777777" w:rsidTr="00BE3C10">
        <w:tc>
          <w:tcPr>
            <w:tcW w:w="2759" w:type="dxa"/>
            <w:shd w:val="clear" w:color="auto" w:fill="E6E6E6"/>
          </w:tcPr>
          <w:p w14:paraId="17E2909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69D183A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263FFC49" w14:textId="77777777" w:rsidR="00D40158" w:rsidRDefault="00D40158" w:rsidP="00D40158">
      <w:pPr>
        <w:pStyle w:val="1"/>
      </w:pPr>
      <w:bookmarkStart w:id="30" w:name="TitleFormat"/>
      <w:bookmarkStart w:id="31" w:name="_Toc96587405"/>
      <w:bookmarkEnd w:id="14"/>
      <w:r>
        <w:rPr>
          <w:rFonts w:hint="eastAsia"/>
        </w:rPr>
        <w:t>设计依据</w:t>
      </w:r>
      <w:bookmarkEnd w:id="31"/>
    </w:p>
    <w:p w14:paraId="7FBE40DA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《四川省居住建筑节能设计标准》</w:t>
      </w:r>
      <w:r>
        <w:rPr>
          <w:kern w:val="2"/>
          <w:szCs w:val="24"/>
          <w:lang w:val="en-US"/>
        </w:rPr>
        <w:t>DB51/5027-2019</w:t>
      </w:r>
    </w:p>
    <w:p w14:paraId="40CADE36" w14:textId="77777777" w:rsidR="00FA60F7" w:rsidRDefault="000D069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41BB9090" w14:textId="77777777" w:rsidR="00FA60F7" w:rsidRDefault="000D069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53A5C113" w14:textId="77777777" w:rsidR="00FA60F7" w:rsidRDefault="000D069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JGJ 134-2010</w:t>
      </w:r>
    </w:p>
    <w:p w14:paraId="18ECCACC" w14:textId="77777777" w:rsidR="00FA60F7" w:rsidRDefault="000D0696">
      <w:pPr>
        <w:pStyle w:val="1"/>
        <w:widowControl w:val="0"/>
        <w:jc w:val="both"/>
        <w:rPr>
          <w:kern w:val="2"/>
          <w:szCs w:val="24"/>
        </w:rPr>
      </w:pPr>
      <w:bookmarkStart w:id="33" w:name="_Toc96587406"/>
      <w:r>
        <w:rPr>
          <w:kern w:val="2"/>
          <w:szCs w:val="24"/>
        </w:rPr>
        <w:t>规定性指标检查</w:t>
      </w:r>
      <w:bookmarkEnd w:id="33"/>
    </w:p>
    <w:p w14:paraId="4F2CC63B" w14:textId="77777777" w:rsidR="00FA60F7" w:rsidRDefault="000D0696">
      <w:pPr>
        <w:pStyle w:val="2"/>
        <w:widowControl w:val="0"/>
        <w:rPr>
          <w:kern w:val="2"/>
        </w:rPr>
      </w:pPr>
      <w:bookmarkStart w:id="34" w:name="_Toc96587407"/>
      <w:r>
        <w:rPr>
          <w:kern w:val="2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A60F7" w14:paraId="4017DD2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3BDA246" w14:textId="77777777" w:rsidR="00FA60F7" w:rsidRDefault="000D069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070CEE" w14:textId="77777777" w:rsidR="00FA60F7" w:rsidRDefault="000D069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287D476" w14:textId="77777777" w:rsidR="00FA60F7" w:rsidRDefault="000D069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EE9015" w14:textId="77777777" w:rsidR="00FA60F7" w:rsidRDefault="000D0696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1A279C" w14:textId="77777777" w:rsidR="00FA60F7" w:rsidRDefault="000D0696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6E4511" w14:textId="77777777" w:rsidR="00FA60F7" w:rsidRDefault="000D0696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D5C7C42" w14:textId="77777777" w:rsidR="00FA60F7" w:rsidRDefault="000D0696">
            <w:pPr>
              <w:jc w:val="center"/>
            </w:pPr>
            <w:r>
              <w:t>备注</w:t>
            </w:r>
          </w:p>
        </w:tc>
      </w:tr>
      <w:tr w:rsidR="00FA60F7" w14:paraId="0C3E4D8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E8BC73B" w14:textId="77777777" w:rsidR="00FA60F7" w:rsidRDefault="00FA60F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36706C4" w14:textId="77777777" w:rsidR="00FA60F7" w:rsidRDefault="000D0696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27B4913" w14:textId="77777777" w:rsidR="00FA60F7" w:rsidRDefault="000D069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AF1665" w14:textId="77777777" w:rsidR="00FA60F7" w:rsidRDefault="000D069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FB1F3F" w14:textId="77777777" w:rsidR="00FA60F7" w:rsidRDefault="000D0696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EA85C9" w14:textId="77777777" w:rsidR="00FA60F7" w:rsidRDefault="000D0696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11B37F4" w14:textId="77777777" w:rsidR="00FA60F7" w:rsidRDefault="00FA60F7">
            <w:pPr>
              <w:jc w:val="center"/>
            </w:pPr>
          </w:p>
        </w:tc>
      </w:tr>
      <w:tr w:rsidR="00FA60F7" w14:paraId="70B078A2" w14:textId="77777777">
        <w:tc>
          <w:tcPr>
            <w:tcW w:w="2196" w:type="dxa"/>
            <w:shd w:val="clear" w:color="auto" w:fill="E6E6E6"/>
            <w:vAlign w:val="center"/>
          </w:tcPr>
          <w:p w14:paraId="4D301ABE" w14:textId="77777777" w:rsidR="00FA60F7" w:rsidRDefault="000D0696">
            <w:r>
              <w:t>水泥砂浆</w:t>
            </w:r>
          </w:p>
        </w:tc>
        <w:tc>
          <w:tcPr>
            <w:tcW w:w="1018" w:type="dxa"/>
            <w:vAlign w:val="center"/>
          </w:tcPr>
          <w:p w14:paraId="497EB7F0" w14:textId="77777777" w:rsidR="00FA60F7" w:rsidRDefault="000D0696">
            <w:r>
              <w:t>0.930</w:t>
            </w:r>
          </w:p>
        </w:tc>
        <w:tc>
          <w:tcPr>
            <w:tcW w:w="1030" w:type="dxa"/>
            <w:vAlign w:val="center"/>
          </w:tcPr>
          <w:p w14:paraId="1D634A4E" w14:textId="77777777" w:rsidR="00FA60F7" w:rsidRDefault="000D0696">
            <w:r>
              <w:t>11.370</w:t>
            </w:r>
          </w:p>
        </w:tc>
        <w:tc>
          <w:tcPr>
            <w:tcW w:w="848" w:type="dxa"/>
            <w:vAlign w:val="center"/>
          </w:tcPr>
          <w:p w14:paraId="05265D31" w14:textId="77777777" w:rsidR="00FA60F7" w:rsidRDefault="000D0696">
            <w:r>
              <w:t>1800.0</w:t>
            </w:r>
          </w:p>
        </w:tc>
        <w:tc>
          <w:tcPr>
            <w:tcW w:w="1018" w:type="dxa"/>
            <w:vAlign w:val="center"/>
          </w:tcPr>
          <w:p w14:paraId="2BD1E5E3" w14:textId="77777777" w:rsidR="00FA60F7" w:rsidRDefault="000D0696">
            <w:r>
              <w:t>1050.0</w:t>
            </w:r>
          </w:p>
        </w:tc>
        <w:tc>
          <w:tcPr>
            <w:tcW w:w="1188" w:type="dxa"/>
            <w:vAlign w:val="center"/>
          </w:tcPr>
          <w:p w14:paraId="2E6CFB13" w14:textId="77777777" w:rsidR="00FA60F7" w:rsidRDefault="000D0696">
            <w:r>
              <w:t>0.0210</w:t>
            </w:r>
          </w:p>
        </w:tc>
        <w:tc>
          <w:tcPr>
            <w:tcW w:w="1516" w:type="dxa"/>
            <w:vAlign w:val="center"/>
          </w:tcPr>
          <w:p w14:paraId="25E8D7ED" w14:textId="77777777" w:rsidR="00FA60F7" w:rsidRDefault="000D069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A60F7" w14:paraId="63373C7A" w14:textId="77777777">
        <w:tc>
          <w:tcPr>
            <w:tcW w:w="2196" w:type="dxa"/>
            <w:shd w:val="clear" w:color="auto" w:fill="E6E6E6"/>
            <w:vAlign w:val="center"/>
          </w:tcPr>
          <w:p w14:paraId="3D10E161" w14:textId="77777777" w:rsidR="00FA60F7" w:rsidRDefault="000D0696">
            <w:r>
              <w:t>石灰砂浆</w:t>
            </w:r>
          </w:p>
        </w:tc>
        <w:tc>
          <w:tcPr>
            <w:tcW w:w="1018" w:type="dxa"/>
            <w:vAlign w:val="center"/>
          </w:tcPr>
          <w:p w14:paraId="4BA309E6" w14:textId="77777777" w:rsidR="00FA60F7" w:rsidRDefault="000D0696">
            <w:r>
              <w:t>0.810</w:t>
            </w:r>
          </w:p>
        </w:tc>
        <w:tc>
          <w:tcPr>
            <w:tcW w:w="1030" w:type="dxa"/>
            <w:vAlign w:val="center"/>
          </w:tcPr>
          <w:p w14:paraId="48BF9738" w14:textId="77777777" w:rsidR="00FA60F7" w:rsidRDefault="000D0696">
            <w:r>
              <w:t>10.070</w:t>
            </w:r>
          </w:p>
        </w:tc>
        <w:tc>
          <w:tcPr>
            <w:tcW w:w="848" w:type="dxa"/>
            <w:vAlign w:val="center"/>
          </w:tcPr>
          <w:p w14:paraId="791910F0" w14:textId="77777777" w:rsidR="00FA60F7" w:rsidRDefault="000D0696">
            <w:r>
              <w:t>1600.0</w:t>
            </w:r>
          </w:p>
        </w:tc>
        <w:tc>
          <w:tcPr>
            <w:tcW w:w="1018" w:type="dxa"/>
            <w:vAlign w:val="center"/>
          </w:tcPr>
          <w:p w14:paraId="51ABBFF9" w14:textId="77777777" w:rsidR="00FA60F7" w:rsidRDefault="000D0696">
            <w:r>
              <w:t>1050.0</w:t>
            </w:r>
          </w:p>
        </w:tc>
        <w:tc>
          <w:tcPr>
            <w:tcW w:w="1188" w:type="dxa"/>
            <w:vAlign w:val="center"/>
          </w:tcPr>
          <w:p w14:paraId="44F085CE" w14:textId="77777777" w:rsidR="00FA60F7" w:rsidRDefault="000D0696">
            <w:r>
              <w:t>0.0443</w:t>
            </w:r>
          </w:p>
        </w:tc>
        <w:tc>
          <w:tcPr>
            <w:tcW w:w="1516" w:type="dxa"/>
            <w:vAlign w:val="center"/>
          </w:tcPr>
          <w:p w14:paraId="5A49FB36" w14:textId="77777777" w:rsidR="00FA60F7" w:rsidRDefault="000D069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A60F7" w14:paraId="627D9E64" w14:textId="77777777">
        <w:tc>
          <w:tcPr>
            <w:tcW w:w="2196" w:type="dxa"/>
            <w:shd w:val="clear" w:color="auto" w:fill="E6E6E6"/>
            <w:vAlign w:val="center"/>
          </w:tcPr>
          <w:p w14:paraId="591809CF" w14:textId="77777777" w:rsidR="00FA60F7" w:rsidRDefault="000D0696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0A3D1CD9" w14:textId="77777777" w:rsidR="00FA60F7" w:rsidRDefault="000D0696">
            <w:r>
              <w:t>1.740</w:t>
            </w:r>
          </w:p>
        </w:tc>
        <w:tc>
          <w:tcPr>
            <w:tcW w:w="1030" w:type="dxa"/>
            <w:vAlign w:val="center"/>
          </w:tcPr>
          <w:p w14:paraId="658871B8" w14:textId="77777777" w:rsidR="00FA60F7" w:rsidRDefault="000D0696">
            <w:r>
              <w:t>17.200</w:t>
            </w:r>
          </w:p>
        </w:tc>
        <w:tc>
          <w:tcPr>
            <w:tcW w:w="848" w:type="dxa"/>
            <w:vAlign w:val="center"/>
          </w:tcPr>
          <w:p w14:paraId="3E7F8539" w14:textId="77777777" w:rsidR="00FA60F7" w:rsidRDefault="000D0696">
            <w:r>
              <w:t>2500.0</w:t>
            </w:r>
          </w:p>
        </w:tc>
        <w:tc>
          <w:tcPr>
            <w:tcW w:w="1018" w:type="dxa"/>
            <w:vAlign w:val="center"/>
          </w:tcPr>
          <w:p w14:paraId="3D26AC55" w14:textId="77777777" w:rsidR="00FA60F7" w:rsidRDefault="000D0696">
            <w:r>
              <w:t>920.0</w:t>
            </w:r>
          </w:p>
        </w:tc>
        <w:tc>
          <w:tcPr>
            <w:tcW w:w="1188" w:type="dxa"/>
            <w:vAlign w:val="center"/>
          </w:tcPr>
          <w:p w14:paraId="0FADFD71" w14:textId="77777777" w:rsidR="00FA60F7" w:rsidRDefault="000D0696">
            <w:r>
              <w:t>0.0158</w:t>
            </w:r>
          </w:p>
        </w:tc>
        <w:tc>
          <w:tcPr>
            <w:tcW w:w="1516" w:type="dxa"/>
            <w:vAlign w:val="center"/>
          </w:tcPr>
          <w:p w14:paraId="20E0933F" w14:textId="77777777" w:rsidR="00FA60F7" w:rsidRDefault="000D069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A60F7" w14:paraId="2F16E2B6" w14:textId="77777777">
        <w:tc>
          <w:tcPr>
            <w:tcW w:w="2196" w:type="dxa"/>
            <w:shd w:val="clear" w:color="auto" w:fill="E6E6E6"/>
            <w:vAlign w:val="center"/>
          </w:tcPr>
          <w:p w14:paraId="08325F9D" w14:textId="77777777" w:rsidR="00FA60F7" w:rsidRDefault="000D0696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F8AB220" w14:textId="77777777" w:rsidR="00FA60F7" w:rsidRDefault="000D0696">
            <w:r>
              <w:t>1.510</w:t>
            </w:r>
          </w:p>
        </w:tc>
        <w:tc>
          <w:tcPr>
            <w:tcW w:w="1030" w:type="dxa"/>
            <w:vAlign w:val="center"/>
          </w:tcPr>
          <w:p w14:paraId="56E02FEB" w14:textId="77777777" w:rsidR="00FA60F7" w:rsidRDefault="000D0696">
            <w:r>
              <w:t>15.360</w:t>
            </w:r>
          </w:p>
        </w:tc>
        <w:tc>
          <w:tcPr>
            <w:tcW w:w="848" w:type="dxa"/>
            <w:vAlign w:val="center"/>
          </w:tcPr>
          <w:p w14:paraId="719B3059" w14:textId="77777777" w:rsidR="00FA60F7" w:rsidRDefault="000D0696">
            <w:r>
              <w:t>2300.0</w:t>
            </w:r>
          </w:p>
        </w:tc>
        <w:tc>
          <w:tcPr>
            <w:tcW w:w="1018" w:type="dxa"/>
            <w:vAlign w:val="center"/>
          </w:tcPr>
          <w:p w14:paraId="699AA856" w14:textId="77777777" w:rsidR="00FA60F7" w:rsidRDefault="000D0696">
            <w:r>
              <w:t>920.0</w:t>
            </w:r>
          </w:p>
        </w:tc>
        <w:tc>
          <w:tcPr>
            <w:tcW w:w="1188" w:type="dxa"/>
            <w:vAlign w:val="center"/>
          </w:tcPr>
          <w:p w14:paraId="6D38DB8F" w14:textId="77777777" w:rsidR="00FA60F7" w:rsidRDefault="000D0696">
            <w:r>
              <w:t>0.0173</w:t>
            </w:r>
          </w:p>
        </w:tc>
        <w:tc>
          <w:tcPr>
            <w:tcW w:w="1516" w:type="dxa"/>
            <w:vAlign w:val="center"/>
          </w:tcPr>
          <w:p w14:paraId="394BE181" w14:textId="77777777" w:rsidR="00FA60F7" w:rsidRDefault="000D069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A60F7" w14:paraId="345D28E4" w14:textId="77777777">
        <w:tc>
          <w:tcPr>
            <w:tcW w:w="2196" w:type="dxa"/>
            <w:shd w:val="clear" w:color="auto" w:fill="E6E6E6"/>
            <w:vAlign w:val="center"/>
          </w:tcPr>
          <w:p w14:paraId="1C043996" w14:textId="77777777" w:rsidR="00FA60F7" w:rsidRDefault="000D0696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921DE52" w14:textId="77777777" w:rsidR="00FA60F7" w:rsidRDefault="000D0696">
            <w:r>
              <w:t>0.030</w:t>
            </w:r>
          </w:p>
        </w:tc>
        <w:tc>
          <w:tcPr>
            <w:tcW w:w="1030" w:type="dxa"/>
            <w:vAlign w:val="center"/>
          </w:tcPr>
          <w:p w14:paraId="535ADDC8" w14:textId="77777777" w:rsidR="00FA60F7" w:rsidRDefault="000D0696">
            <w:r>
              <w:t>0.340</w:t>
            </w:r>
          </w:p>
        </w:tc>
        <w:tc>
          <w:tcPr>
            <w:tcW w:w="848" w:type="dxa"/>
            <w:vAlign w:val="center"/>
          </w:tcPr>
          <w:p w14:paraId="5FFB345F" w14:textId="77777777" w:rsidR="00FA60F7" w:rsidRDefault="000D0696">
            <w:r>
              <w:t>35.0</w:t>
            </w:r>
          </w:p>
        </w:tc>
        <w:tc>
          <w:tcPr>
            <w:tcW w:w="1018" w:type="dxa"/>
            <w:vAlign w:val="center"/>
          </w:tcPr>
          <w:p w14:paraId="4314FDDF" w14:textId="77777777" w:rsidR="00FA60F7" w:rsidRDefault="000D0696">
            <w:r>
              <w:t>1380.0</w:t>
            </w:r>
          </w:p>
        </w:tc>
        <w:tc>
          <w:tcPr>
            <w:tcW w:w="1188" w:type="dxa"/>
            <w:vAlign w:val="center"/>
          </w:tcPr>
          <w:p w14:paraId="175C3A4B" w14:textId="77777777" w:rsidR="00FA60F7" w:rsidRDefault="000D0696">
            <w:r>
              <w:t>0.0000</w:t>
            </w:r>
          </w:p>
        </w:tc>
        <w:tc>
          <w:tcPr>
            <w:tcW w:w="1516" w:type="dxa"/>
            <w:vAlign w:val="center"/>
          </w:tcPr>
          <w:p w14:paraId="48350066" w14:textId="77777777" w:rsidR="00FA60F7" w:rsidRDefault="000D069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FA60F7" w14:paraId="341A012D" w14:textId="77777777">
        <w:tc>
          <w:tcPr>
            <w:tcW w:w="2196" w:type="dxa"/>
            <w:shd w:val="clear" w:color="auto" w:fill="E6E6E6"/>
            <w:vAlign w:val="center"/>
          </w:tcPr>
          <w:p w14:paraId="74F67284" w14:textId="77777777" w:rsidR="00FA60F7" w:rsidRDefault="000D0696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D941AEE" w14:textId="77777777" w:rsidR="00FA60F7" w:rsidRDefault="000D0696">
            <w:r>
              <w:t>0.180</w:t>
            </w:r>
          </w:p>
        </w:tc>
        <w:tc>
          <w:tcPr>
            <w:tcW w:w="1030" w:type="dxa"/>
            <w:vAlign w:val="center"/>
          </w:tcPr>
          <w:p w14:paraId="25D9E25F" w14:textId="77777777" w:rsidR="00FA60F7" w:rsidRDefault="000D0696">
            <w:r>
              <w:t>3.100</w:t>
            </w:r>
          </w:p>
        </w:tc>
        <w:tc>
          <w:tcPr>
            <w:tcW w:w="848" w:type="dxa"/>
            <w:vAlign w:val="center"/>
          </w:tcPr>
          <w:p w14:paraId="32CE1C0C" w14:textId="77777777" w:rsidR="00FA60F7" w:rsidRDefault="000D0696">
            <w:r>
              <w:t>700.0</w:t>
            </w:r>
          </w:p>
        </w:tc>
        <w:tc>
          <w:tcPr>
            <w:tcW w:w="1018" w:type="dxa"/>
            <w:vAlign w:val="center"/>
          </w:tcPr>
          <w:p w14:paraId="2816C16B" w14:textId="77777777" w:rsidR="00FA60F7" w:rsidRDefault="000D0696">
            <w:r>
              <w:t>1050.0</w:t>
            </w:r>
          </w:p>
        </w:tc>
        <w:tc>
          <w:tcPr>
            <w:tcW w:w="1188" w:type="dxa"/>
            <w:vAlign w:val="center"/>
          </w:tcPr>
          <w:p w14:paraId="0C06DD2C" w14:textId="77777777" w:rsidR="00FA60F7" w:rsidRDefault="000D0696">
            <w:r>
              <w:t>0.0998</w:t>
            </w:r>
          </w:p>
        </w:tc>
        <w:tc>
          <w:tcPr>
            <w:tcW w:w="1516" w:type="dxa"/>
            <w:vAlign w:val="center"/>
          </w:tcPr>
          <w:p w14:paraId="7E5F9668" w14:textId="77777777" w:rsidR="00FA60F7" w:rsidRDefault="000D069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A60F7" w14:paraId="46D4A6BA" w14:textId="77777777">
        <w:tc>
          <w:tcPr>
            <w:tcW w:w="2196" w:type="dxa"/>
            <w:shd w:val="clear" w:color="auto" w:fill="E6E6E6"/>
            <w:vAlign w:val="center"/>
          </w:tcPr>
          <w:p w14:paraId="64ABFCAD" w14:textId="77777777" w:rsidR="00FA60F7" w:rsidRDefault="000D0696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509772E" w14:textId="77777777" w:rsidR="00FA60F7" w:rsidRDefault="000D0696">
            <w:r>
              <w:t>0.750</w:t>
            </w:r>
          </w:p>
        </w:tc>
        <w:tc>
          <w:tcPr>
            <w:tcW w:w="1030" w:type="dxa"/>
            <w:vAlign w:val="center"/>
          </w:tcPr>
          <w:p w14:paraId="472DDCA1" w14:textId="77777777" w:rsidR="00FA60F7" w:rsidRDefault="000D0696">
            <w:r>
              <w:t>7.490</w:t>
            </w:r>
          </w:p>
        </w:tc>
        <w:tc>
          <w:tcPr>
            <w:tcW w:w="848" w:type="dxa"/>
            <w:vAlign w:val="center"/>
          </w:tcPr>
          <w:p w14:paraId="4575D9D0" w14:textId="77777777" w:rsidR="00FA60F7" w:rsidRDefault="000D0696">
            <w:r>
              <w:t>1450.0</w:t>
            </w:r>
          </w:p>
        </w:tc>
        <w:tc>
          <w:tcPr>
            <w:tcW w:w="1018" w:type="dxa"/>
            <w:vAlign w:val="center"/>
          </w:tcPr>
          <w:p w14:paraId="5531EBC9" w14:textId="77777777" w:rsidR="00FA60F7" w:rsidRDefault="000D0696">
            <w:r>
              <w:t>709.4</w:t>
            </w:r>
          </w:p>
        </w:tc>
        <w:tc>
          <w:tcPr>
            <w:tcW w:w="1188" w:type="dxa"/>
            <w:vAlign w:val="center"/>
          </w:tcPr>
          <w:p w14:paraId="772F5515" w14:textId="77777777" w:rsidR="00FA60F7" w:rsidRDefault="000D0696">
            <w:r>
              <w:t>0.0000</w:t>
            </w:r>
          </w:p>
        </w:tc>
        <w:tc>
          <w:tcPr>
            <w:tcW w:w="1516" w:type="dxa"/>
            <w:vAlign w:val="center"/>
          </w:tcPr>
          <w:p w14:paraId="6DE00960" w14:textId="77777777" w:rsidR="00FA60F7" w:rsidRDefault="00FA60F7">
            <w:pPr>
              <w:rPr>
                <w:sz w:val="18"/>
                <w:szCs w:val="18"/>
              </w:rPr>
            </w:pPr>
          </w:p>
        </w:tc>
      </w:tr>
      <w:tr w:rsidR="00FA60F7" w14:paraId="3A4288B7" w14:textId="77777777">
        <w:tc>
          <w:tcPr>
            <w:tcW w:w="2196" w:type="dxa"/>
            <w:shd w:val="clear" w:color="auto" w:fill="E6E6E6"/>
            <w:vAlign w:val="center"/>
          </w:tcPr>
          <w:p w14:paraId="670D1B57" w14:textId="77777777" w:rsidR="00FA60F7" w:rsidRDefault="000D0696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CDEB66A" w14:textId="77777777" w:rsidR="00FA60F7" w:rsidRDefault="000D0696">
            <w:r>
              <w:t>1.510</w:t>
            </w:r>
          </w:p>
        </w:tc>
        <w:tc>
          <w:tcPr>
            <w:tcW w:w="1030" w:type="dxa"/>
            <w:vAlign w:val="center"/>
          </w:tcPr>
          <w:p w14:paraId="0708EA3C" w14:textId="77777777" w:rsidR="00FA60F7" w:rsidRDefault="000D0696">
            <w:r>
              <w:t>15.243</w:t>
            </w:r>
          </w:p>
        </w:tc>
        <w:tc>
          <w:tcPr>
            <w:tcW w:w="848" w:type="dxa"/>
            <w:vAlign w:val="center"/>
          </w:tcPr>
          <w:p w14:paraId="7C0EBEA9" w14:textId="77777777" w:rsidR="00FA60F7" w:rsidRDefault="000D0696">
            <w:r>
              <w:t>2300.0</w:t>
            </w:r>
          </w:p>
        </w:tc>
        <w:tc>
          <w:tcPr>
            <w:tcW w:w="1018" w:type="dxa"/>
            <w:vAlign w:val="center"/>
          </w:tcPr>
          <w:p w14:paraId="5CB54271" w14:textId="77777777" w:rsidR="00FA60F7" w:rsidRDefault="000D0696">
            <w:r>
              <w:t>920.0</w:t>
            </w:r>
          </w:p>
        </w:tc>
        <w:tc>
          <w:tcPr>
            <w:tcW w:w="1188" w:type="dxa"/>
            <w:vAlign w:val="center"/>
          </w:tcPr>
          <w:p w14:paraId="30C2DC5E" w14:textId="77777777" w:rsidR="00FA60F7" w:rsidRDefault="000D0696">
            <w:r>
              <w:t>0.0000</w:t>
            </w:r>
          </w:p>
        </w:tc>
        <w:tc>
          <w:tcPr>
            <w:tcW w:w="1516" w:type="dxa"/>
            <w:vAlign w:val="center"/>
          </w:tcPr>
          <w:p w14:paraId="3E8CCA88" w14:textId="77777777" w:rsidR="00FA60F7" w:rsidRDefault="00FA60F7">
            <w:pPr>
              <w:rPr>
                <w:sz w:val="18"/>
                <w:szCs w:val="18"/>
              </w:rPr>
            </w:pPr>
          </w:p>
        </w:tc>
      </w:tr>
      <w:tr w:rsidR="00FA60F7" w14:paraId="7F15DC70" w14:textId="77777777">
        <w:tc>
          <w:tcPr>
            <w:tcW w:w="2196" w:type="dxa"/>
            <w:shd w:val="clear" w:color="auto" w:fill="E6E6E6"/>
            <w:vAlign w:val="center"/>
          </w:tcPr>
          <w:p w14:paraId="2583AEFF" w14:textId="77777777" w:rsidR="00FA60F7" w:rsidRDefault="000D0696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7DD304C" w14:textId="77777777" w:rsidR="00FA60F7" w:rsidRDefault="000D0696">
            <w:r>
              <w:t>0.030</w:t>
            </w:r>
          </w:p>
        </w:tc>
        <w:tc>
          <w:tcPr>
            <w:tcW w:w="1030" w:type="dxa"/>
            <w:vAlign w:val="center"/>
          </w:tcPr>
          <w:p w14:paraId="0B92AE47" w14:textId="77777777" w:rsidR="00FA60F7" w:rsidRDefault="000D0696">
            <w:r>
              <w:t>0.320</w:t>
            </w:r>
          </w:p>
        </w:tc>
        <w:tc>
          <w:tcPr>
            <w:tcW w:w="848" w:type="dxa"/>
            <w:vAlign w:val="center"/>
          </w:tcPr>
          <w:p w14:paraId="15348508" w14:textId="77777777" w:rsidR="00FA60F7" w:rsidRDefault="000D0696">
            <w:r>
              <w:t>28.5</w:t>
            </w:r>
          </w:p>
        </w:tc>
        <w:tc>
          <w:tcPr>
            <w:tcW w:w="1018" w:type="dxa"/>
            <w:vAlign w:val="center"/>
          </w:tcPr>
          <w:p w14:paraId="1AE02FF7" w14:textId="77777777" w:rsidR="00FA60F7" w:rsidRDefault="000D0696">
            <w:r>
              <w:t>1647.0</w:t>
            </w:r>
          </w:p>
        </w:tc>
        <w:tc>
          <w:tcPr>
            <w:tcW w:w="1188" w:type="dxa"/>
            <w:vAlign w:val="center"/>
          </w:tcPr>
          <w:p w14:paraId="259CE914" w14:textId="77777777" w:rsidR="00FA60F7" w:rsidRDefault="000D0696">
            <w:r>
              <w:t>0.0000</w:t>
            </w:r>
          </w:p>
        </w:tc>
        <w:tc>
          <w:tcPr>
            <w:tcW w:w="1516" w:type="dxa"/>
            <w:vAlign w:val="center"/>
          </w:tcPr>
          <w:p w14:paraId="0FA66FA6" w14:textId="77777777" w:rsidR="00FA60F7" w:rsidRDefault="00FA60F7">
            <w:pPr>
              <w:rPr>
                <w:sz w:val="18"/>
                <w:szCs w:val="18"/>
              </w:rPr>
            </w:pPr>
          </w:p>
        </w:tc>
      </w:tr>
    </w:tbl>
    <w:p w14:paraId="04B6AA2E" w14:textId="77777777" w:rsidR="00FA60F7" w:rsidRDefault="000D0696">
      <w:pPr>
        <w:pStyle w:val="2"/>
        <w:widowControl w:val="0"/>
        <w:rPr>
          <w:kern w:val="2"/>
        </w:rPr>
      </w:pPr>
      <w:bookmarkStart w:id="35" w:name="_Toc96587408"/>
      <w:r>
        <w:rPr>
          <w:kern w:val="2"/>
        </w:rPr>
        <w:t>围护结构作法简要说明</w:t>
      </w:r>
      <w:bookmarkEnd w:id="35"/>
    </w:p>
    <w:p w14:paraId="6EAB52FE" w14:textId="77777777" w:rsidR="00FA60F7" w:rsidRDefault="000D0696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D9BC186" w14:textId="77777777" w:rsidR="00FA60F7" w:rsidRDefault="000D069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B5C1736" w14:textId="77777777" w:rsidR="00FA60F7" w:rsidRDefault="00FA60F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6F32AD0" w14:textId="77777777" w:rsidR="00FA60F7" w:rsidRDefault="000D0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9BE503F" w14:textId="77777777" w:rsidR="00FA60F7" w:rsidRDefault="000D0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5193CD5" w14:textId="77777777" w:rsidR="00FA60F7" w:rsidRDefault="00FA60F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3F76D8" w14:textId="77777777" w:rsidR="00FA60F7" w:rsidRDefault="000D0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供暖空调房间通外室外的门：</w:t>
      </w:r>
      <w:r>
        <w:rPr>
          <w:color w:val="0000FF"/>
          <w:kern w:val="2"/>
          <w:szCs w:val="21"/>
          <w:lang w:val="en-US"/>
        </w:rPr>
        <w:t>保温门（多功能门）：</w:t>
      </w:r>
    </w:p>
    <w:p w14:paraId="01BF108B" w14:textId="77777777" w:rsidR="00FA60F7" w:rsidRDefault="000D0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1.972W/m^2.K</w:t>
      </w:r>
    </w:p>
    <w:p w14:paraId="19EA5055" w14:textId="77777777" w:rsidR="00FA60F7" w:rsidRDefault="00FA60F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188A52" w14:textId="77777777" w:rsidR="00FA60F7" w:rsidRDefault="000D0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透明：</w:t>
      </w:r>
    </w:p>
    <w:p w14:paraId="417F5A89" w14:textId="77777777" w:rsidR="00FA60F7" w:rsidRDefault="000D0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1.000W/m^2.K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0.480</w:t>
      </w:r>
    </w:p>
    <w:p w14:paraId="4DC0FF14" w14:textId="77777777" w:rsidR="00FA60F7" w:rsidRDefault="00FA60F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067CC9" w14:textId="77777777" w:rsidR="00FA60F7" w:rsidRDefault="000D0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地面构造：</w:t>
      </w:r>
      <w:r>
        <w:rPr>
          <w:color w:val="0000FF"/>
          <w:kern w:val="2"/>
          <w:szCs w:val="21"/>
          <w:lang w:val="en-US"/>
        </w:rPr>
        <w:t>地面构造一：</w:t>
      </w:r>
    </w:p>
    <w:p w14:paraId="13EDC852" w14:textId="77777777" w:rsidR="00FA60F7" w:rsidRDefault="000D0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242AA618" w14:textId="77777777" w:rsidR="00FA60F7" w:rsidRDefault="00FA60F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3329F9C" w14:textId="77777777" w:rsidR="00FA60F7" w:rsidRDefault="000D0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控温房间非周边地面：</w:t>
      </w:r>
      <w:r>
        <w:rPr>
          <w:color w:val="0000FF"/>
          <w:kern w:val="2"/>
          <w:szCs w:val="21"/>
          <w:lang w:val="en-US"/>
        </w:rPr>
        <w:t>地面构造一：</w:t>
      </w:r>
    </w:p>
    <w:p w14:paraId="1821F07A" w14:textId="77777777" w:rsidR="00FA60F7" w:rsidRDefault="000D0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691332C3" w14:textId="77777777" w:rsidR="00FA60F7" w:rsidRDefault="00FA60F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8F56C2" w14:textId="77777777" w:rsidR="00FA60F7" w:rsidRDefault="000D0696">
      <w:pPr>
        <w:pStyle w:val="2"/>
        <w:widowControl w:val="0"/>
        <w:rPr>
          <w:kern w:val="2"/>
        </w:rPr>
      </w:pPr>
      <w:bookmarkStart w:id="36" w:name="_Toc96587409"/>
      <w:r>
        <w:rPr>
          <w:kern w:val="2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A60F7" w14:paraId="07886191" w14:textId="77777777">
        <w:tc>
          <w:tcPr>
            <w:tcW w:w="2513" w:type="dxa"/>
            <w:shd w:val="clear" w:color="auto" w:fill="E6E6E6"/>
            <w:vAlign w:val="center"/>
          </w:tcPr>
          <w:p w14:paraId="360003E1" w14:textId="77777777" w:rsidR="00FA60F7" w:rsidRDefault="000D0696">
            <w:r>
              <w:t>外表面积</w:t>
            </w:r>
          </w:p>
        </w:tc>
        <w:tc>
          <w:tcPr>
            <w:tcW w:w="6820" w:type="dxa"/>
            <w:vAlign w:val="center"/>
          </w:tcPr>
          <w:p w14:paraId="39A19971" w14:textId="77777777" w:rsidR="00FA60F7" w:rsidRDefault="000D0696">
            <w:r>
              <w:t>6111.91</w:t>
            </w:r>
          </w:p>
        </w:tc>
      </w:tr>
      <w:tr w:rsidR="00FA60F7" w14:paraId="39B88AFD" w14:textId="77777777">
        <w:tc>
          <w:tcPr>
            <w:tcW w:w="2513" w:type="dxa"/>
            <w:shd w:val="clear" w:color="auto" w:fill="E6E6E6"/>
            <w:vAlign w:val="center"/>
          </w:tcPr>
          <w:p w14:paraId="16139F2A" w14:textId="77777777" w:rsidR="00FA60F7" w:rsidRDefault="000D0696">
            <w:r>
              <w:t>建筑体积</w:t>
            </w:r>
          </w:p>
        </w:tc>
        <w:tc>
          <w:tcPr>
            <w:tcW w:w="6820" w:type="dxa"/>
            <w:vAlign w:val="center"/>
          </w:tcPr>
          <w:p w14:paraId="09CDDD89" w14:textId="77777777" w:rsidR="00FA60F7" w:rsidRDefault="000D0696">
            <w:r>
              <w:t>15427.60</w:t>
            </w:r>
          </w:p>
        </w:tc>
      </w:tr>
      <w:tr w:rsidR="00FA60F7" w14:paraId="3ADA3B28" w14:textId="77777777">
        <w:tc>
          <w:tcPr>
            <w:tcW w:w="2513" w:type="dxa"/>
            <w:shd w:val="clear" w:color="auto" w:fill="E6E6E6"/>
            <w:vAlign w:val="center"/>
          </w:tcPr>
          <w:p w14:paraId="77B8EAEB" w14:textId="77777777" w:rsidR="00FA60F7" w:rsidRDefault="000D0696">
            <w:r>
              <w:t>体形系数</w:t>
            </w:r>
          </w:p>
        </w:tc>
        <w:tc>
          <w:tcPr>
            <w:tcW w:w="6820" w:type="dxa"/>
            <w:vAlign w:val="center"/>
          </w:tcPr>
          <w:p w14:paraId="0C191F80" w14:textId="77777777" w:rsidR="00FA60F7" w:rsidRDefault="000D0696">
            <w:r>
              <w:t>0.40</w:t>
            </w:r>
          </w:p>
        </w:tc>
      </w:tr>
      <w:tr w:rsidR="00FA60F7" w14:paraId="6B9E0080" w14:textId="77777777">
        <w:tc>
          <w:tcPr>
            <w:tcW w:w="2513" w:type="dxa"/>
            <w:shd w:val="clear" w:color="auto" w:fill="E6E6E6"/>
            <w:vAlign w:val="center"/>
          </w:tcPr>
          <w:p w14:paraId="611C3636" w14:textId="77777777" w:rsidR="00FA60F7" w:rsidRDefault="000D0696">
            <w:r>
              <w:t>标准依据</w:t>
            </w:r>
          </w:p>
        </w:tc>
        <w:tc>
          <w:tcPr>
            <w:tcW w:w="6820" w:type="dxa"/>
            <w:vAlign w:val="center"/>
          </w:tcPr>
          <w:p w14:paraId="125896CD" w14:textId="77777777" w:rsidR="00FA60F7" w:rsidRDefault="000D0696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FA60F7" w14:paraId="670ED23F" w14:textId="77777777">
        <w:tc>
          <w:tcPr>
            <w:tcW w:w="2513" w:type="dxa"/>
            <w:shd w:val="clear" w:color="auto" w:fill="E6E6E6"/>
            <w:vAlign w:val="center"/>
          </w:tcPr>
          <w:p w14:paraId="27861A06" w14:textId="77777777" w:rsidR="00FA60F7" w:rsidRDefault="000D0696">
            <w:r>
              <w:t>标准要求</w:t>
            </w:r>
          </w:p>
        </w:tc>
        <w:tc>
          <w:tcPr>
            <w:tcW w:w="6820" w:type="dxa"/>
            <w:vAlign w:val="center"/>
          </w:tcPr>
          <w:p w14:paraId="5EA124D4" w14:textId="77777777" w:rsidR="00FA60F7" w:rsidRDefault="000D0696">
            <w:r>
              <w:t>体形系数应符合表</w:t>
            </w:r>
            <w:r>
              <w:t>4.3.1</w:t>
            </w:r>
            <w:r>
              <w:t>的规定</w:t>
            </w:r>
            <w:r>
              <w:t>(s≤0.55)</w:t>
            </w:r>
          </w:p>
        </w:tc>
      </w:tr>
      <w:tr w:rsidR="00FA60F7" w14:paraId="699A16D6" w14:textId="77777777">
        <w:tc>
          <w:tcPr>
            <w:tcW w:w="2513" w:type="dxa"/>
            <w:shd w:val="clear" w:color="auto" w:fill="E6E6E6"/>
            <w:vAlign w:val="center"/>
          </w:tcPr>
          <w:p w14:paraId="3EA4B70B" w14:textId="77777777" w:rsidR="00FA60F7" w:rsidRDefault="000D0696">
            <w:r>
              <w:t>结论</w:t>
            </w:r>
          </w:p>
        </w:tc>
        <w:tc>
          <w:tcPr>
            <w:tcW w:w="6820" w:type="dxa"/>
            <w:vAlign w:val="center"/>
          </w:tcPr>
          <w:p w14:paraId="500EFA03" w14:textId="77777777" w:rsidR="00FA60F7" w:rsidRDefault="000D0696">
            <w:r>
              <w:t>满足</w:t>
            </w:r>
          </w:p>
        </w:tc>
      </w:tr>
    </w:tbl>
    <w:p w14:paraId="576AF019" w14:textId="77777777" w:rsidR="00FA60F7" w:rsidRDefault="000D0696">
      <w:pPr>
        <w:pStyle w:val="2"/>
        <w:widowControl w:val="0"/>
        <w:rPr>
          <w:kern w:val="2"/>
        </w:rPr>
      </w:pPr>
      <w:bookmarkStart w:id="37" w:name="_Toc96587410"/>
      <w:r>
        <w:rPr>
          <w:kern w:val="2"/>
        </w:rPr>
        <w:t>主要房间通风开口面积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FA60F7" w14:paraId="2E15E5D0" w14:textId="77777777">
        <w:tc>
          <w:tcPr>
            <w:tcW w:w="718" w:type="dxa"/>
            <w:shd w:val="clear" w:color="auto" w:fill="E6E6E6"/>
            <w:vAlign w:val="center"/>
          </w:tcPr>
          <w:p w14:paraId="3C89DF8D" w14:textId="77777777" w:rsidR="00FA60F7" w:rsidRDefault="000D0696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51F05A" w14:textId="77777777" w:rsidR="00FA60F7" w:rsidRDefault="000D0696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327E7527" w14:textId="77777777" w:rsidR="00FA60F7" w:rsidRDefault="000D0696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8612572" w14:textId="77777777" w:rsidR="00FA60F7" w:rsidRDefault="000D0696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1E65CCF" w14:textId="77777777" w:rsidR="00FA60F7" w:rsidRDefault="000D0696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D83353B" w14:textId="77777777" w:rsidR="00FA60F7" w:rsidRDefault="000D0696">
            <w:pPr>
              <w:jc w:val="center"/>
            </w:pPr>
            <w:r>
              <w:t>通风开口面积比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D9E15F1" w14:textId="77777777" w:rsidR="00FA60F7" w:rsidRDefault="000D0696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4BC928C" w14:textId="77777777" w:rsidR="00FA60F7" w:rsidRDefault="000D0696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14ED016" w14:textId="77777777" w:rsidR="00FA60F7" w:rsidRDefault="000D0696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7791C3EA" w14:textId="77777777" w:rsidR="00FA60F7" w:rsidRDefault="000D0696">
            <w:pPr>
              <w:jc w:val="center"/>
            </w:pPr>
            <w:r>
              <w:t>结论</w:t>
            </w:r>
          </w:p>
        </w:tc>
      </w:tr>
      <w:tr w:rsidR="00FA60F7" w14:paraId="37D176FE" w14:textId="77777777">
        <w:tc>
          <w:tcPr>
            <w:tcW w:w="718" w:type="dxa"/>
            <w:vAlign w:val="center"/>
          </w:tcPr>
          <w:p w14:paraId="191E3581" w14:textId="77777777" w:rsidR="00FA60F7" w:rsidRDefault="000D0696">
            <w:r>
              <w:t>1</w:t>
            </w:r>
          </w:p>
        </w:tc>
        <w:tc>
          <w:tcPr>
            <w:tcW w:w="848" w:type="dxa"/>
            <w:vAlign w:val="center"/>
          </w:tcPr>
          <w:p w14:paraId="36F760A5" w14:textId="77777777" w:rsidR="00FA60F7" w:rsidRDefault="000D0696">
            <w:r>
              <w:t>1013@1(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4B43580E" w14:textId="77777777" w:rsidR="00FA60F7" w:rsidRDefault="000D0696">
            <w:r>
              <w:t>9.72</w:t>
            </w:r>
          </w:p>
        </w:tc>
        <w:tc>
          <w:tcPr>
            <w:tcW w:w="962" w:type="dxa"/>
            <w:vAlign w:val="center"/>
          </w:tcPr>
          <w:p w14:paraId="7196012D" w14:textId="77777777" w:rsidR="00FA60F7" w:rsidRDefault="000D0696">
            <w:r>
              <w:t>C1512</w:t>
            </w:r>
          </w:p>
        </w:tc>
        <w:tc>
          <w:tcPr>
            <w:tcW w:w="735" w:type="dxa"/>
            <w:vAlign w:val="center"/>
          </w:tcPr>
          <w:p w14:paraId="22B8115D" w14:textId="77777777" w:rsidR="00FA60F7" w:rsidRDefault="000D0696">
            <w:r>
              <w:t>1.80</w:t>
            </w:r>
          </w:p>
        </w:tc>
        <w:tc>
          <w:tcPr>
            <w:tcW w:w="679" w:type="dxa"/>
            <w:vAlign w:val="center"/>
          </w:tcPr>
          <w:p w14:paraId="0A7ED390" w14:textId="77777777" w:rsidR="00FA60F7" w:rsidRDefault="000D0696">
            <w:r>
              <w:t>0.30</w:t>
            </w:r>
          </w:p>
        </w:tc>
        <w:tc>
          <w:tcPr>
            <w:tcW w:w="679" w:type="dxa"/>
            <w:vAlign w:val="center"/>
          </w:tcPr>
          <w:p w14:paraId="3E86E652" w14:textId="77777777" w:rsidR="00FA60F7" w:rsidRDefault="000D0696">
            <w:r>
              <w:t>外窗</w:t>
            </w:r>
          </w:p>
        </w:tc>
        <w:tc>
          <w:tcPr>
            <w:tcW w:w="1528" w:type="dxa"/>
            <w:vAlign w:val="center"/>
          </w:tcPr>
          <w:p w14:paraId="583EBBAB" w14:textId="77777777" w:rsidR="00FA60F7" w:rsidRDefault="000D0696">
            <w:r>
              <w:t>0.06</w:t>
            </w:r>
          </w:p>
        </w:tc>
        <w:tc>
          <w:tcPr>
            <w:tcW w:w="1358" w:type="dxa"/>
            <w:vAlign w:val="center"/>
          </w:tcPr>
          <w:p w14:paraId="79B26DD4" w14:textId="77777777" w:rsidR="00FA60F7" w:rsidRDefault="000D0696">
            <w:r>
              <w:t>0.30</w:t>
            </w:r>
          </w:p>
        </w:tc>
        <w:tc>
          <w:tcPr>
            <w:tcW w:w="1086" w:type="dxa"/>
            <w:vAlign w:val="center"/>
          </w:tcPr>
          <w:p w14:paraId="4D2C4EA2" w14:textId="77777777" w:rsidR="00FA60F7" w:rsidRDefault="000D0696">
            <w:r>
              <w:t>满足</w:t>
            </w:r>
          </w:p>
        </w:tc>
      </w:tr>
      <w:tr w:rsidR="00FA60F7" w14:paraId="3F1315F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9CEB574" w14:textId="77777777" w:rsidR="00FA60F7" w:rsidRDefault="000D0696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0A14126A" w14:textId="77777777" w:rsidR="00FA60F7" w:rsidRDefault="000D0696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4.3.3</w:t>
            </w:r>
            <w:r>
              <w:t>条</w:t>
            </w:r>
          </w:p>
        </w:tc>
      </w:tr>
      <w:tr w:rsidR="00FA60F7" w14:paraId="754BC05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A3DA98C" w14:textId="77777777" w:rsidR="00FA60F7" w:rsidRDefault="000D0696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0A9E4863" w14:textId="77777777" w:rsidR="00FA60F7" w:rsidRDefault="000D0696">
            <w:r>
              <w:t>卧室、起居室、书房的通风开口面积不应小于房间地面面积的</w:t>
            </w:r>
            <w:r>
              <w:t>1/20</w:t>
            </w:r>
          </w:p>
        </w:tc>
      </w:tr>
      <w:tr w:rsidR="00FA60F7" w14:paraId="5FC0331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61F13FC" w14:textId="77777777" w:rsidR="00FA60F7" w:rsidRDefault="000D0696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214E9BEA" w14:textId="77777777" w:rsidR="00FA60F7" w:rsidRDefault="000D0696">
            <w:r>
              <w:t>满足</w:t>
            </w:r>
          </w:p>
        </w:tc>
      </w:tr>
    </w:tbl>
    <w:p w14:paraId="6B755724" w14:textId="77777777" w:rsidR="00FA60F7" w:rsidRDefault="000D0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F9CF319" w14:textId="77777777" w:rsidR="00FA60F7" w:rsidRDefault="00FA60F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326B2AB" w14:textId="77777777" w:rsidR="00FA60F7" w:rsidRDefault="000D0696">
      <w:pPr>
        <w:pStyle w:val="2"/>
        <w:widowControl w:val="0"/>
        <w:rPr>
          <w:kern w:val="2"/>
        </w:rPr>
      </w:pPr>
      <w:bookmarkStart w:id="38" w:name="_Toc96587411"/>
      <w:r>
        <w:rPr>
          <w:kern w:val="2"/>
        </w:rPr>
        <w:t>厨房通风开口面积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A60F7" w14:paraId="6C56C0BC" w14:textId="77777777">
        <w:tc>
          <w:tcPr>
            <w:tcW w:w="2263" w:type="dxa"/>
            <w:shd w:val="clear" w:color="auto" w:fill="E6E6E6"/>
            <w:vAlign w:val="center"/>
          </w:tcPr>
          <w:p w14:paraId="4EA10085" w14:textId="77777777" w:rsidR="00FA60F7" w:rsidRDefault="000D0696">
            <w:r>
              <w:t>标准依据</w:t>
            </w:r>
          </w:p>
        </w:tc>
        <w:tc>
          <w:tcPr>
            <w:tcW w:w="7069" w:type="dxa"/>
            <w:vAlign w:val="center"/>
          </w:tcPr>
          <w:p w14:paraId="119DC337" w14:textId="77777777" w:rsidR="00FA60F7" w:rsidRDefault="000D0696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4.3.3</w:t>
            </w:r>
            <w:r>
              <w:t>条</w:t>
            </w:r>
          </w:p>
        </w:tc>
      </w:tr>
      <w:tr w:rsidR="00FA60F7" w14:paraId="213828E0" w14:textId="77777777">
        <w:tc>
          <w:tcPr>
            <w:tcW w:w="2263" w:type="dxa"/>
            <w:shd w:val="clear" w:color="auto" w:fill="E6E6E6"/>
            <w:vAlign w:val="center"/>
          </w:tcPr>
          <w:p w14:paraId="572CEF7F" w14:textId="77777777" w:rsidR="00FA60F7" w:rsidRDefault="000D0696">
            <w:r>
              <w:t>标准要求</w:t>
            </w:r>
          </w:p>
        </w:tc>
        <w:tc>
          <w:tcPr>
            <w:tcW w:w="7069" w:type="dxa"/>
            <w:vAlign w:val="center"/>
          </w:tcPr>
          <w:p w14:paraId="71ECB712" w14:textId="77777777" w:rsidR="00FA60F7" w:rsidRDefault="000D0696">
            <w:r>
              <w:t>厨房外窗的通风开口面积不应小于房间地面面积的</w:t>
            </w:r>
            <w:r>
              <w:t>10%</w:t>
            </w:r>
            <w:r>
              <w:t>，且不得小于</w:t>
            </w:r>
            <w:r>
              <w:t>0.6</w:t>
            </w:r>
            <w:r>
              <w:t>㎡；</w:t>
            </w:r>
          </w:p>
        </w:tc>
      </w:tr>
      <w:tr w:rsidR="00FA60F7" w14:paraId="01C906EB" w14:textId="77777777">
        <w:tc>
          <w:tcPr>
            <w:tcW w:w="2263" w:type="dxa"/>
            <w:shd w:val="clear" w:color="auto" w:fill="E6E6E6"/>
            <w:vAlign w:val="center"/>
          </w:tcPr>
          <w:p w14:paraId="0284CC41" w14:textId="77777777" w:rsidR="00FA60F7" w:rsidRDefault="000D0696">
            <w:r>
              <w:t>结论</w:t>
            </w:r>
          </w:p>
        </w:tc>
        <w:tc>
          <w:tcPr>
            <w:tcW w:w="7069" w:type="dxa"/>
            <w:vAlign w:val="center"/>
          </w:tcPr>
          <w:p w14:paraId="3B9C99E7" w14:textId="77777777" w:rsidR="00FA60F7" w:rsidRDefault="000D0696">
            <w:r>
              <w:t>不需要</w:t>
            </w:r>
          </w:p>
        </w:tc>
      </w:tr>
    </w:tbl>
    <w:p w14:paraId="181B213E" w14:textId="77777777" w:rsidR="00FA60F7" w:rsidRDefault="000D0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3D70005" w14:textId="77777777" w:rsidR="00FA60F7" w:rsidRDefault="00FA60F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28AF02" w14:textId="77777777" w:rsidR="00FA60F7" w:rsidRDefault="000D0696">
      <w:pPr>
        <w:pStyle w:val="2"/>
        <w:widowControl w:val="0"/>
        <w:rPr>
          <w:kern w:val="2"/>
        </w:rPr>
      </w:pPr>
      <w:bookmarkStart w:id="39" w:name="_Toc96587412"/>
      <w:r>
        <w:rPr>
          <w:kern w:val="2"/>
        </w:rPr>
        <w:t>卫生间通风开口面积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A60F7" w14:paraId="3270C5AC" w14:textId="77777777">
        <w:tc>
          <w:tcPr>
            <w:tcW w:w="2263" w:type="dxa"/>
            <w:shd w:val="clear" w:color="auto" w:fill="E6E6E6"/>
            <w:vAlign w:val="center"/>
          </w:tcPr>
          <w:p w14:paraId="15CECED9" w14:textId="77777777" w:rsidR="00FA60F7" w:rsidRDefault="000D0696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39E21C9F" w14:textId="77777777" w:rsidR="00FA60F7" w:rsidRDefault="000D0696">
            <w:r>
              <w:t>无</w:t>
            </w:r>
          </w:p>
        </w:tc>
      </w:tr>
      <w:tr w:rsidR="00FA60F7" w14:paraId="210475AD" w14:textId="77777777">
        <w:tc>
          <w:tcPr>
            <w:tcW w:w="2263" w:type="dxa"/>
            <w:shd w:val="clear" w:color="auto" w:fill="E6E6E6"/>
            <w:vAlign w:val="center"/>
          </w:tcPr>
          <w:p w14:paraId="2B5C1D05" w14:textId="77777777" w:rsidR="00FA60F7" w:rsidRDefault="000D0696">
            <w:r>
              <w:lastRenderedPageBreak/>
              <w:t>标准依据</w:t>
            </w:r>
          </w:p>
        </w:tc>
        <w:tc>
          <w:tcPr>
            <w:tcW w:w="7069" w:type="dxa"/>
            <w:vAlign w:val="center"/>
          </w:tcPr>
          <w:p w14:paraId="07D211E0" w14:textId="77777777" w:rsidR="00FA60F7" w:rsidRDefault="000D0696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4.3.3</w:t>
            </w:r>
            <w:r>
              <w:t>条</w:t>
            </w:r>
          </w:p>
        </w:tc>
      </w:tr>
      <w:tr w:rsidR="00FA60F7" w14:paraId="2B17BF33" w14:textId="77777777">
        <w:tc>
          <w:tcPr>
            <w:tcW w:w="2263" w:type="dxa"/>
            <w:shd w:val="clear" w:color="auto" w:fill="E6E6E6"/>
            <w:vAlign w:val="center"/>
          </w:tcPr>
          <w:p w14:paraId="43232346" w14:textId="77777777" w:rsidR="00FA60F7" w:rsidRDefault="000D0696">
            <w:r>
              <w:t>标准要求</w:t>
            </w:r>
          </w:p>
        </w:tc>
        <w:tc>
          <w:tcPr>
            <w:tcW w:w="7069" w:type="dxa"/>
            <w:vAlign w:val="center"/>
          </w:tcPr>
          <w:p w14:paraId="360CFB76" w14:textId="77777777" w:rsidR="00FA60F7" w:rsidRDefault="000D0696">
            <w:r>
              <w:t>卫生间的通风开口面积不应小于房间地面面积的</w:t>
            </w:r>
            <w:r>
              <w:t>1/20</w:t>
            </w:r>
            <w:r>
              <w:t>，不能满足应设有通风换气装置</w:t>
            </w:r>
            <w:r>
              <w:t xml:space="preserve"> </w:t>
            </w:r>
          </w:p>
        </w:tc>
      </w:tr>
      <w:tr w:rsidR="00FA60F7" w14:paraId="65278E69" w14:textId="77777777">
        <w:tc>
          <w:tcPr>
            <w:tcW w:w="2263" w:type="dxa"/>
            <w:shd w:val="clear" w:color="auto" w:fill="E6E6E6"/>
            <w:vAlign w:val="center"/>
          </w:tcPr>
          <w:p w14:paraId="490EDF7E" w14:textId="77777777" w:rsidR="00FA60F7" w:rsidRDefault="000D0696">
            <w:r>
              <w:t>结论</w:t>
            </w:r>
          </w:p>
        </w:tc>
        <w:tc>
          <w:tcPr>
            <w:tcW w:w="7069" w:type="dxa"/>
            <w:vAlign w:val="center"/>
          </w:tcPr>
          <w:p w14:paraId="5AA0C80D" w14:textId="77777777" w:rsidR="00FA60F7" w:rsidRDefault="000D0696">
            <w:r>
              <w:t>不需要</w:t>
            </w:r>
          </w:p>
        </w:tc>
      </w:tr>
    </w:tbl>
    <w:p w14:paraId="398F3D5E" w14:textId="77777777" w:rsidR="00FA60F7" w:rsidRDefault="000D0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7321637" w14:textId="77777777" w:rsidR="00FA60F7" w:rsidRDefault="00FA60F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8B185D" w14:textId="77777777" w:rsidR="00FA60F7" w:rsidRDefault="000D0696">
      <w:pPr>
        <w:pStyle w:val="2"/>
        <w:widowControl w:val="0"/>
        <w:rPr>
          <w:kern w:val="2"/>
        </w:rPr>
      </w:pPr>
      <w:bookmarkStart w:id="40" w:name="_Toc96587413"/>
      <w:r>
        <w:rPr>
          <w:kern w:val="2"/>
        </w:rPr>
        <w:t>屋顶</w:t>
      </w:r>
      <w:bookmarkEnd w:id="40"/>
    </w:p>
    <w:p w14:paraId="5E32A690" w14:textId="77777777" w:rsidR="00FA60F7" w:rsidRDefault="000D069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96587414"/>
      <w:r>
        <w:rPr>
          <w:color w:val="000000"/>
          <w:kern w:val="2"/>
          <w:szCs w:val="24"/>
        </w:rPr>
        <w:t>屋顶构造一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60F7" w14:paraId="24B3D46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82CC90A" w14:textId="77777777" w:rsidR="00FA60F7" w:rsidRDefault="000D069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295F98" w14:textId="77777777" w:rsidR="00FA60F7" w:rsidRDefault="000D069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4537B0" w14:textId="77777777" w:rsidR="00FA60F7" w:rsidRDefault="000D069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76433D" w14:textId="77777777" w:rsidR="00FA60F7" w:rsidRDefault="000D069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FE4F01" w14:textId="77777777" w:rsidR="00FA60F7" w:rsidRDefault="000D069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29BD05" w14:textId="77777777" w:rsidR="00FA60F7" w:rsidRDefault="000D069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45329F" w14:textId="77777777" w:rsidR="00FA60F7" w:rsidRDefault="000D0696">
            <w:pPr>
              <w:jc w:val="center"/>
            </w:pPr>
            <w:r>
              <w:t>热惰性指标</w:t>
            </w:r>
          </w:p>
        </w:tc>
      </w:tr>
      <w:tr w:rsidR="00FA60F7" w14:paraId="43FEB30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1E7662E" w14:textId="77777777" w:rsidR="00FA60F7" w:rsidRDefault="00FA60F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547BD7D" w14:textId="77777777" w:rsidR="00FA60F7" w:rsidRDefault="000D069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3D48E3" w14:textId="77777777" w:rsidR="00FA60F7" w:rsidRDefault="000D069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21C90" w14:textId="77777777" w:rsidR="00FA60F7" w:rsidRDefault="000D069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AE6999" w14:textId="77777777" w:rsidR="00FA60F7" w:rsidRDefault="000D069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15EFA4" w14:textId="77777777" w:rsidR="00FA60F7" w:rsidRDefault="000D069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975759" w14:textId="77777777" w:rsidR="00FA60F7" w:rsidRDefault="000D0696">
            <w:pPr>
              <w:jc w:val="center"/>
            </w:pPr>
            <w:r>
              <w:t>D=R*S</w:t>
            </w:r>
          </w:p>
        </w:tc>
      </w:tr>
      <w:tr w:rsidR="00FA60F7" w14:paraId="7E28A031" w14:textId="77777777">
        <w:tc>
          <w:tcPr>
            <w:tcW w:w="3345" w:type="dxa"/>
            <w:vAlign w:val="center"/>
          </w:tcPr>
          <w:p w14:paraId="1D27924D" w14:textId="77777777" w:rsidR="00FA60F7" w:rsidRDefault="000D0696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2245DA1" w14:textId="77777777" w:rsidR="00FA60F7" w:rsidRDefault="000D0696">
            <w:r>
              <w:t>40</w:t>
            </w:r>
          </w:p>
        </w:tc>
        <w:tc>
          <w:tcPr>
            <w:tcW w:w="1075" w:type="dxa"/>
            <w:vAlign w:val="center"/>
          </w:tcPr>
          <w:p w14:paraId="1828B22C" w14:textId="77777777" w:rsidR="00FA60F7" w:rsidRDefault="000D0696">
            <w:r>
              <w:t>1.510</w:t>
            </w:r>
          </w:p>
        </w:tc>
        <w:tc>
          <w:tcPr>
            <w:tcW w:w="1075" w:type="dxa"/>
            <w:vAlign w:val="center"/>
          </w:tcPr>
          <w:p w14:paraId="6C47FCCD" w14:textId="77777777" w:rsidR="00FA60F7" w:rsidRDefault="000D0696">
            <w:r>
              <w:t>15.360</w:t>
            </w:r>
          </w:p>
        </w:tc>
        <w:tc>
          <w:tcPr>
            <w:tcW w:w="848" w:type="dxa"/>
            <w:vAlign w:val="center"/>
          </w:tcPr>
          <w:p w14:paraId="20BA34DE" w14:textId="77777777" w:rsidR="00FA60F7" w:rsidRDefault="000D0696">
            <w:r>
              <w:t>1.00</w:t>
            </w:r>
          </w:p>
        </w:tc>
        <w:tc>
          <w:tcPr>
            <w:tcW w:w="1075" w:type="dxa"/>
            <w:vAlign w:val="center"/>
          </w:tcPr>
          <w:p w14:paraId="228AEDCF" w14:textId="77777777" w:rsidR="00FA60F7" w:rsidRDefault="000D0696">
            <w:r>
              <w:t>0.026</w:t>
            </w:r>
          </w:p>
        </w:tc>
        <w:tc>
          <w:tcPr>
            <w:tcW w:w="1064" w:type="dxa"/>
            <w:vAlign w:val="center"/>
          </w:tcPr>
          <w:p w14:paraId="46D1EAC7" w14:textId="77777777" w:rsidR="00FA60F7" w:rsidRDefault="000D0696">
            <w:r>
              <w:t>0.407</w:t>
            </w:r>
          </w:p>
        </w:tc>
      </w:tr>
      <w:tr w:rsidR="00FA60F7" w14:paraId="55464451" w14:textId="77777777">
        <w:tc>
          <w:tcPr>
            <w:tcW w:w="3345" w:type="dxa"/>
            <w:vAlign w:val="center"/>
          </w:tcPr>
          <w:p w14:paraId="77967813" w14:textId="77777777" w:rsidR="00FA60F7" w:rsidRDefault="000D069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2896FE7" w14:textId="77777777" w:rsidR="00FA60F7" w:rsidRDefault="000D0696">
            <w:r>
              <w:t>20</w:t>
            </w:r>
          </w:p>
        </w:tc>
        <w:tc>
          <w:tcPr>
            <w:tcW w:w="1075" w:type="dxa"/>
            <w:vAlign w:val="center"/>
          </w:tcPr>
          <w:p w14:paraId="4D96ECA0" w14:textId="77777777" w:rsidR="00FA60F7" w:rsidRDefault="000D0696">
            <w:r>
              <w:t>0.030</w:t>
            </w:r>
          </w:p>
        </w:tc>
        <w:tc>
          <w:tcPr>
            <w:tcW w:w="1075" w:type="dxa"/>
            <w:vAlign w:val="center"/>
          </w:tcPr>
          <w:p w14:paraId="32008BB2" w14:textId="77777777" w:rsidR="00FA60F7" w:rsidRDefault="000D0696">
            <w:r>
              <w:t>0.340</w:t>
            </w:r>
          </w:p>
        </w:tc>
        <w:tc>
          <w:tcPr>
            <w:tcW w:w="848" w:type="dxa"/>
            <w:vAlign w:val="center"/>
          </w:tcPr>
          <w:p w14:paraId="59FBEFC6" w14:textId="77777777" w:rsidR="00FA60F7" w:rsidRDefault="000D0696">
            <w:r>
              <w:t>1.20</w:t>
            </w:r>
          </w:p>
        </w:tc>
        <w:tc>
          <w:tcPr>
            <w:tcW w:w="1075" w:type="dxa"/>
            <w:vAlign w:val="center"/>
          </w:tcPr>
          <w:p w14:paraId="312A5D0A" w14:textId="77777777" w:rsidR="00FA60F7" w:rsidRDefault="000D0696">
            <w:r>
              <w:t>0.556</w:t>
            </w:r>
          </w:p>
        </w:tc>
        <w:tc>
          <w:tcPr>
            <w:tcW w:w="1064" w:type="dxa"/>
            <w:vAlign w:val="center"/>
          </w:tcPr>
          <w:p w14:paraId="414027DE" w14:textId="77777777" w:rsidR="00FA60F7" w:rsidRDefault="000D0696">
            <w:r>
              <w:t>0.227</w:t>
            </w:r>
          </w:p>
        </w:tc>
      </w:tr>
      <w:tr w:rsidR="00FA60F7" w14:paraId="02442466" w14:textId="77777777">
        <w:tc>
          <w:tcPr>
            <w:tcW w:w="3345" w:type="dxa"/>
            <w:vAlign w:val="center"/>
          </w:tcPr>
          <w:p w14:paraId="03B7BB02" w14:textId="77777777" w:rsidR="00FA60F7" w:rsidRDefault="000D0696">
            <w:r>
              <w:t>水泥砂浆</w:t>
            </w:r>
          </w:p>
        </w:tc>
        <w:tc>
          <w:tcPr>
            <w:tcW w:w="848" w:type="dxa"/>
            <w:vAlign w:val="center"/>
          </w:tcPr>
          <w:p w14:paraId="3A8DFE90" w14:textId="77777777" w:rsidR="00FA60F7" w:rsidRDefault="000D0696">
            <w:r>
              <w:t>20</w:t>
            </w:r>
          </w:p>
        </w:tc>
        <w:tc>
          <w:tcPr>
            <w:tcW w:w="1075" w:type="dxa"/>
            <w:vAlign w:val="center"/>
          </w:tcPr>
          <w:p w14:paraId="746BB50C" w14:textId="77777777" w:rsidR="00FA60F7" w:rsidRDefault="000D0696">
            <w:r>
              <w:t>0.930</w:t>
            </w:r>
          </w:p>
        </w:tc>
        <w:tc>
          <w:tcPr>
            <w:tcW w:w="1075" w:type="dxa"/>
            <w:vAlign w:val="center"/>
          </w:tcPr>
          <w:p w14:paraId="630D8C49" w14:textId="77777777" w:rsidR="00FA60F7" w:rsidRDefault="000D0696">
            <w:r>
              <w:t>11.370</w:t>
            </w:r>
          </w:p>
        </w:tc>
        <w:tc>
          <w:tcPr>
            <w:tcW w:w="848" w:type="dxa"/>
            <w:vAlign w:val="center"/>
          </w:tcPr>
          <w:p w14:paraId="19CBC156" w14:textId="77777777" w:rsidR="00FA60F7" w:rsidRDefault="000D0696">
            <w:r>
              <w:t>1.00</w:t>
            </w:r>
          </w:p>
        </w:tc>
        <w:tc>
          <w:tcPr>
            <w:tcW w:w="1075" w:type="dxa"/>
            <w:vAlign w:val="center"/>
          </w:tcPr>
          <w:p w14:paraId="38C4BA8A" w14:textId="77777777" w:rsidR="00FA60F7" w:rsidRDefault="000D0696">
            <w:r>
              <w:t>0.022</w:t>
            </w:r>
          </w:p>
        </w:tc>
        <w:tc>
          <w:tcPr>
            <w:tcW w:w="1064" w:type="dxa"/>
            <w:vAlign w:val="center"/>
          </w:tcPr>
          <w:p w14:paraId="6E34FFBF" w14:textId="77777777" w:rsidR="00FA60F7" w:rsidRDefault="000D0696">
            <w:r>
              <w:t>0.245</w:t>
            </w:r>
          </w:p>
        </w:tc>
      </w:tr>
      <w:tr w:rsidR="00FA60F7" w14:paraId="02684ACF" w14:textId="77777777">
        <w:tc>
          <w:tcPr>
            <w:tcW w:w="3345" w:type="dxa"/>
            <w:vAlign w:val="center"/>
          </w:tcPr>
          <w:p w14:paraId="0B3500A6" w14:textId="77777777" w:rsidR="00FA60F7" w:rsidRDefault="000D0696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B669E80" w14:textId="77777777" w:rsidR="00FA60F7" w:rsidRDefault="000D0696">
            <w:r>
              <w:t>80</w:t>
            </w:r>
          </w:p>
        </w:tc>
        <w:tc>
          <w:tcPr>
            <w:tcW w:w="1075" w:type="dxa"/>
            <w:vAlign w:val="center"/>
          </w:tcPr>
          <w:p w14:paraId="7ADB55D3" w14:textId="77777777" w:rsidR="00FA60F7" w:rsidRDefault="000D0696">
            <w:r>
              <w:t>0.180</w:t>
            </w:r>
          </w:p>
        </w:tc>
        <w:tc>
          <w:tcPr>
            <w:tcW w:w="1075" w:type="dxa"/>
            <w:vAlign w:val="center"/>
          </w:tcPr>
          <w:p w14:paraId="4B787F95" w14:textId="77777777" w:rsidR="00FA60F7" w:rsidRDefault="000D0696">
            <w:r>
              <w:t>3.100</w:t>
            </w:r>
          </w:p>
        </w:tc>
        <w:tc>
          <w:tcPr>
            <w:tcW w:w="848" w:type="dxa"/>
            <w:vAlign w:val="center"/>
          </w:tcPr>
          <w:p w14:paraId="68C35AB5" w14:textId="77777777" w:rsidR="00FA60F7" w:rsidRDefault="000D0696">
            <w:r>
              <w:t>1.00</w:t>
            </w:r>
          </w:p>
        </w:tc>
        <w:tc>
          <w:tcPr>
            <w:tcW w:w="1075" w:type="dxa"/>
            <w:vAlign w:val="center"/>
          </w:tcPr>
          <w:p w14:paraId="297BBAF4" w14:textId="77777777" w:rsidR="00FA60F7" w:rsidRDefault="000D0696">
            <w:r>
              <w:t>0.444</w:t>
            </w:r>
          </w:p>
        </w:tc>
        <w:tc>
          <w:tcPr>
            <w:tcW w:w="1064" w:type="dxa"/>
            <w:vAlign w:val="center"/>
          </w:tcPr>
          <w:p w14:paraId="0ABFFD62" w14:textId="77777777" w:rsidR="00FA60F7" w:rsidRDefault="000D0696">
            <w:r>
              <w:t>1.378</w:t>
            </w:r>
          </w:p>
        </w:tc>
      </w:tr>
      <w:tr w:rsidR="00FA60F7" w14:paraId="4DA4B99F" w14:textId="77777777">
        <w:tc>
          <w:tcPr>
            <w:tcW w:w="3345" w:type="dxa"/>
            <w:vAlign w:val="center"/>
          </w:tcPr>
          <w:p w14:paraId="760A8F22" w14:textId="77777777" w:rsidR="00FA60F7" w:rsidRDefault="000D0696">
            <w:r>
              <w:t>钢筋混凝土</w:t>
            </w:r>
          </w:p>
        </w:tc>
        <w:tc>
          <w:tcPr>
            <w:tcW w:w="848" w:type="dxa"/>
            <w:vAlign w:val="center"/>
          </w:tcPr>
          <w:p w14:paraId="0E220471" w14:textId="77777777" w:rsidR="00FA60F7" w:rsidRDefault="000D0696">
            <w:r>
              <w:t>120</w:t>
            </w:r>
          </w:p>
        </w:tc>
        <w:tc>
          <w:tcPr>
            <w:tcW w:w="1075" w:type="dxa"/>
            <w:vAlign w:val="center"/>
          </w:tcPr>
          <w:p w14:paraId="4A111B9F" w14:textId="77777777" w:rsidR="00FA60F7" w:rsidRDefault="000D0696">
            <w:r>
              <w:t>1.740</w:t>
            </w:r>
          </w:p>
        </w:tc>
        <w:tc>
          <w:tcPr>
            <w:tcW w:w="1075" w:type="dxa"/>
            <w:vAlign w:val="center"/>
          </w:tcPr>
          <w:p w14:paraId="0D5D81ED" w14:textId="77777777" w:rsidR="00FA60F7" w:rsidRDefault="000D0696">
            <w:r>
              <w:t>17.200</w:t>
            </w:r>
          </w:p>
        </w:tc>
        <w:tc>
          <w:tcPr>
            <w:tcW w:w="848" w:type="dxa"/>
            <w:vAlign w:val="center"/>
          </w:tcPr>
          <w:p w14:paraId="574E086F" w14:textId="77777777" w:rsidR="00FA60F7" w:rsidRDefault="000D0696">
            <w:r>
              <w:t>1.00</w:t>
            </w:r>
          </w:p>
        </w:tc>
        <w:tc>
          <w:tcPr>
            <w:tcW w:w="1075" w:type="dxa"/>
            <w:vAlign w:val="center"/>
          </w:tcPr>
          <w:p w14:paraId="67A67206" w14:textId="77777777" w:rsidR="00FA60F7" w:rsidRDefault="000D0696">
            <w:r>
              <w:t>0.069</w:t>
            </w:r>
          </w:p>
        </w:tc>
        <w:tc>
          <w:tcPr>
            <w:tcW w:w="1064" w:type="dxa"/>
            <w:vAlign w:val="center"/>
          </w:tcPr>
          <w:p w14:paraId="77713900" w14:textId="77777777" w:rsidR="00FA60F7" w:rsidRDefault="000D0696">
            <w:r>
              <w:t>1.186</w:t>
            </w:r>
          </w:p>
        </w:tc>
      </w:tr>
      <w:tr w:rsidR="00FA60F7" w14:paraId="286753F0" w14:textId="77777777">
        <w:tc>
          <w:tcPr>
            <w:tcW w:w="3345" w:type="dxa"/>
            <w:vAlign w:val="center"/>
          </w:tcPr>
          <w:p w14:paraId="4371F615" w14:textId="77777777" w:rsidR="00FA60F7" w:rsidRDefault="000D0696">
            <w:r>
              <w:t>石灰砂浆</w:t>
            </w:r>
          </w:p>
        </w:tc>
        <w:tc>
          <w:tcPr>
            <w:tcW w:w="848" w:type="dxa"/>
            <w:vAlign w:val="center"/>
          </w:tcPr>
          <w:p w14:paraId="05FA5DFF" w14:textId="77777777" w:rsidR="00FA60F7" w:rsidRDefault="000D0696">
            <w:r>
              <w:t>20</w:t>
            </w:r>
          </w:p>
        </w:tc>
        <w:tc>
          <w:tcPr>
            <w:tcW w:w="1075" w:type="dxa"/>
            <w:vAlign w:val="center"/>
          </w:tcPr>
          <w:p w14:paraId="70F4B55C" w14:textId="77777777" w:rsidR="00FA60F7" w:rsidRDefault="000D0696">
            <w:r>
              <w:t>0.810</w:t>
            </w:r>
          </w:p>
        </w:tc>
        <w:tc>
          <w:tcPr>
            <w:tcW w:w="1075" w:type="dxa"/>
            <w:vAlign w:val="center"/>
          </w:tcPr>
          <w:p w14:paraId="76DE6D53" w14:textId="77777777" w:rsidR="00FA60F7" w:rsidRDefault="000D0696">
            <w:r>
              <w:t>10.070</w:t>
            </w:r>
          </w:p>
        </w:tc>
        <w:tc>
          <w:tcPr>
            <w:tcW w:w="848" w:type="dxa"/>
            <w:vAlign w:val="center"/>
          </w:tcPr>
          <w:p w14:paraId="4E15005D" w14:textId="77777777" w:rsidR="00FA60F7" w:rsidRDefault="000D0696">
            <w:r>
              <w:t>1.00</w:t>
            </w:r>
          </w:p>
        </w:tc>
        <w:tc>
          <w:tcPr>
            <w:tcW w:w="1075" w:type="dxa"/>
            <w:vAlign w:val="center"/>
          </w:tcPr>
          <w:p w14:paraId="16BBC954" w14:textId="77777777" w:rsidR="00FA60F7" w:rsidRDefault="000D0696">
            <w:r>
              <w:t>0.025</w:t>
            </w:r>
          </w:p>
        </w:tc>
        <w:tc>
          <w:tcPr>
            <w:tcW w:w="1064" w:type="dxa"/>
            <w:vAlign w:val="center"/>
          </w:tcPr>
          <w:p w14:paraId="3D275151" w14:textId="77777777" w:rsidR="00FA60F7" w:rsidRDefault="000D0696">
            <w:r>
              <w:t>0.249</w:t>
            </w:r>
          </w:p>
        </w:tc>
      </w:tr>
      <w:tr w:rsidR="00FA60F7" w14:paraId="6A41594E" w14:textId="77777777">
        <w:tc>
          <w:tcPr>
            <w:tcW w:w="3345" w:type="dxa"/>
            <w:vAlign w:val="center"/>
          </w:tcPr>
          <w:p w14:paraId="1F0BEAEB" w14:textId="77777777" w:rsidR="00FA60F7" w:rsidRDefault="000D069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73FECD9" w14:textId="77777777" w:rsidR="00FA60F7" w:rsidRDefault="000D0696">
            <w:r>
              <w:t>300</w:t>
            </w:r>
          </w:p>
        </w:tc>
        <w:tc>
          <w:tcPr>
            <w:tcW w:w="1075" w:type="dxa"/>
            <w:vAlign w:val="center"/>
          </w:tcPr>
          <w:p w14:paraId="5A6E1281" w14:textId="77777777" w:rsidR="00FA60F7" w:rsidRDefault="000D0696">
            <w:r>
              <w:t>－</w:t>
            </w:r>
          </w:p>
        </w:tc>
        <w:tc>
          <w:tcPr>
            <w:tcW w:w="1075" w:type="dxa"/>
            <w:vAlign w:val="center"/>
          </w:tcPr>
          <w:p w14:paraId="4BC8B841" w14:textId="77777777" w:rsidR="00FA60F7" w:rsidRDefault="000D0696">
            <w:r>
              <w:t>－</w:t>
            </w:r>
          </w:p>
        </w:tc>
        <w:tc>
          <w:tcPr>
            <w:tcW w:w="848" w:type="dxa"/>
            <w:vAlign w:val="center"/>
          </w:tcPr>
          <w:p w14:paraId="6E5163D6" w14:textId="77777777" w:rsidR="00FA60F7" w:rsidRDefault="000D0696">
            <w:r>
              <w:t>－</w:t>
            </w:r>
          </w:p>
        </w:tc>
        <w:tc>
          <w:tcPr>
            <w:tcW w:w="1075" w:type="dxa"/>
            <w:vAlign w:val="center"/>
          </w:tcPr>
          <w:p w14:paraId="436FFADC" w14:textId="77777777" w:rsidR="00FA60F7" w:rsidRDefault="000D0696">
            <w:r>
              <w:t>1.142</w:t>
            </w:r>
          </w:p>
        </w:tc>
        <w:tc>
          <w:tcPr>
            <w:tcW w:w="1064" w:type="dxa"/>
            <w:vAlign w:val="center"/>
          </w:tcPr>
          <w:p w14:paraId="39F795FA" w14:textId="77777777" w:rsidR="00FA60F7" w:rsidRDefault="000D0696">
            <w:r>
              <w:t>3.691</w:t>
            </w:r>
          </w:p>
        </w:tc>
      </w:tr>
      <w:tr w:rsidR="00FA60F7" w14:paraId="74A9AA00" w14:textId="77777777">
        <w:tc>
          <w:tcPr>
            <w:tcW w:w="3345" w:type="dxa"/>
            <w:shd w:val="clear" w:color="auto" w:fill="E6E6E6"/>
            <w:vAlign w:val="center"/>
          </w:tcPr>
          <w:p w14:paraId="680BFC18" w14:textId="77777777" w:rsidR="00FA60F7" w:rsidRDefault="000D069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ED3211A" w14:textId="77777777" w:rsidR="00FA60F7" w:rsidRDefault="000D0696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A60F7" w14:paraId="300B3F4B" w14:textId="77777777">
        <w:tc>
          <w:tcPr>
            <w:tcW w:w="3345" w:type="dxa"/>
            <w:shd w:val="clear" w:color="auto" w:fill="E6E6E6"/>
            <w:vAlign w:val="center"/>
          </w:tcPr>
          <w:p w14:paraId="2BEBADC0" w14:textId="77777777" w:rsidR="00FA60F7" w:rsidRDefault="000D069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B755A06" w14:textId="77777777" w:rsidR="00FA60F7" w:rsidRDefault="000D0696">
            <w:pPr>
              <w:jc w:val="center"/>
            </w:pPr>
            <w:r>
              <w:t>0.77</w:t>
            </w:r>
          </w:p>
        </w:tc>
      </w:tr>
      <w:tr w:rsidR="00FA60F7" w14:paraId="34C9446D" w14:textId="77777777">
        <w:tc>
          <w:tcPr>
            <w:tcW w:w="3345" w:type="dxa"/>
            <w:shd w:val="clear" w:color="auto" w:fill="E6E6E6"/>
            <w:vAlign w:val="center"/>
          </w:tcPr>
          <w:p w14:paraId="3A87F30B" w14:textId="77777777" w:rsidR="00FA60F7" w:rsidRDefault="000D0696">
            <w:r>
              <w:t>标准依据</w:t>
            </w:r>
          </w:p>
        </w:tc>
        <w:tc>
          <w:tcPr>
            <w:tcW w:w="5985" w:type="dxa"/>
            <w:gridSpan w:val="6"/>
          </w:tcPr>
          <w:p w14:paraId="0C83BBD3" w14:textId="77777777" w:rsidR="00FA60F7" w:rsidRDefault="000D0696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5.1.1</w:t>
            </w:r>
            <w:r>
              <w:t>条</w:t>
            </w:r>
          </w:p>
        </w:tc>
      </w:tr>
      <w:tr w:rsidR="00FA60F7" w14:paraId="644E122A" w14:textId="77777777">
        <w:tc>
          <w:tcPr>
            <w:tcW w:w="3345" w:type="dxa"/>
            <w:shd w:val="clear" w:color="auto" w:fill="E6E6E6"/>
            <w:vAlign w:val="center"/>
          </w:tcPr>
          <w:p w14:paraId="2852DAF9" w14:textId="77777777" w:rsidR="00FA60F7" w:rsidRDefault="000D0696">
            <w:r>
              <w:t>标准要求</w:t>
            </w:r>
          </w:p>
        </w:tc>
        <w:tc>
          <w:tcPr>
            <w:tcW w:w="5985" w:type="dxa"/>
            <w:gridSpan w:val="6"/>
          </w:tcPr>
          <w:p w14:paraId="0DA73FFA" w14:textId="77777777" w:rsidR="00FA60F7" w:rsidRDefault="000D0696">
            <w:r>
              <w:t>K</w:t>
            </w:r>
            <w:r>
              <w:t>应满足表</w:t>
            </w:r>
            <w:r>
              <w:t>5.1.1-3</w:t>
            </w:r>
            <w:r>
              <w:t>的规定</w:t>
            </w:r>
            <w:r>
              <w:t>(K≤0.80)</w:t>
            </w:r>
          </w:p>
        </w:tc>
      </w:tr>
      <w:tr w:rsidR="00FA60F7" w14:paraId="221B3B44" w14:textId="77777777">
        <w:tc>
          <w:tcPr>
            <w:tcW w:w="3345" w:type="dxa"/>
            <w:shd w:val="clear" w:color="auto" w:fill="E6E6E6"/>
            <w:vAlign w:val="center"/>
          </w:tcPr>
          <w:p w14:paraId="221BC5E1" w14:textId="77777777" w:rsidR="00FA60F7" w:rsidRDefault="000D0696">
            <w:r>
              <w:t>结论</w:t>
            </w:r>
          </w:p>
        </w:tc>
        <w:tc>
          <w:tcPr>
            <w:tcW w:w="5985" w:type="dxa"/>
            <w:gridSpan w:val="6"/>
          </w:tcPr>
          <w:p w14:paraId="1E82FC71" w14:textId="77777777" w:rsidR="00FA60F7" w:rsidRDefault="000D0696">
            <w:r>
              <w:t>满足</w:t>
            </w:r>
          </w:p>
        </w:tc>
      </w:tr>
    </w:tbl>
    <w:p w14:paraId="09BD6CBC" w14:textId="77777777" w:rsidR="00FA60F7" w:rsidRDefault="00FA60F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011148" w14:textId="77777777" w:rsidR="00FA60F7" w:rsidRDefault="000D0696">
      <w:pPr>
        <w:pStyle w:val="2"/>
        <w:widowControl w:val="0"/>
        <w:rPr>
          <w:kern w:val="2"/>
        </w:rPr>
      </w:pPr>
      <w:bookmarkStart w:id="42" w:name="_Toc96587415"/>
      <w:r>
        <w:rPr>
          <w:kern w:val="2"/>
        </w:rPr>
        <w:t>外墙</w:t>
      </w:r>
      <w:bookmarkEnd w:id="42"/>
    </w:p>
    <w:p w14:paraId="1B00DEB6" w14:textId="77777777" w:rsidR="00FA60F7" w:rsidRDefault="000D069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96587416"/>
      <w:r>
        <w:rPr>
          <w:color w:val="000000"/>
          <w:kern w:val="2"/>
          <w:szCs w:val="24"/>
        </w:rPr>
        <w:t>外墙构造一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60F7" w14:paraId="0DF4A1C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B6CA0A5" w14:textId="77777777" w:rsidR="00FA60F7" w:rsidRDefault="000D069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5B9A14" w14:textId="77777777" w:rsidR="00FA60F7" w:rsidRDefault="000D069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32DDB1" w14:textId="77777777" w:rsidR="00FA60F7" w:rsidRDefault="000D069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6F7C68" w14:textId="77777777" w:rsidR="00FA60F7" w:rsidRDefault="000D069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0488F6" w14:textId="77777777" w:rsidR="00FA60F7" w:rsidRDefault="000D069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06FD6A" w14:textId="77777777" w:rsidR="00FA60F7" w:rsidRDefault="000D069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34A040" w14:textId="77777777" w:rsidR="00FA60F7" w:rsidRDefault="000D0696">
            <w:pPr>
              <w:jc w:val="center"/>
            </w:pPr>
            <w:r>
              <w:t>热惰性指标</w:t>
            </w:r>
          </w:p>
        </w:tc>
      </w:tr>
      <w:tr w:rsidR="00FA60F7" w14:paraId="023098C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CEFF42F" w14:textId="77777777" w:rsidR="00FA60F7" w:rsidRDefault="00FA60F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77B08E" w14:textId="77777777" w:rsidR="00FA60F7" w:rsidRDefault="000D069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BCE644" w14:textId="77777777" w:rsidR="00FA60F7" w:rsidRDefault="000D069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DA9EC4" w14:textId="77777777" w:rsidR="00FA60F7" w:rsidRDefault="000D069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09736F" w14:textId="77777777" w:rsidR="00FA60F7" w:rsidRDefault="000D069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9E45F0" w14:textId="77777777" w:rsidR="00FA60F7" w:rsidRDefault="000D069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EDCF26" w14:textId="77777777" w:rsidR="00FA60F7" w:rsidRDefault="000D0696">
            <w:pPr>
              <w:jc w:val="center"/>
            </w:pPr>
            <w:r>
              <w:t>D=R*S</w:t>
            </w:r>
          </w:p>
        </w:tc>
      </w:tr>
      <w:tr w:rsidR="00FA60F7" w14:paraId="028D7D4F" w14:textId="77777777">
        <w:tc>
          <w:tcPr>
            <w:tcW w:w="3345" w:type="dxa"/>
            <w:vAlign w:val="center"/>
          </w:tcPr>
          <w:p w14:paraId="1D62F2ED" w14:textId="77777777" w:rsidR="00FA60F7" w:rsidRDefault="000D0696">
            <w:r>
              <w:t>水泥砂浆</w:t>
            </w:r>
          </w:p>
        </w:tc>
        <w:tc>
          <w:tcPr>
            <w:tcW w:w="848" w:type="dxa"/>
            <w:vAlign w:val="center"/>
          </w:tcPr>
          <w:p w14:paraId="780E2AA4" w14:textId="77777777" w:rsidR="00FA60F7" w:rsidRDefault="000D0696">
            <w:r>
              <w:t>20</w:t>
            </w:r>
          </w:p>
        </w:tc>
        <w:tc>
          <w:tcPr>
            <w:tcW w:w="1075" w:type="dxa"/>
            <w:vAlign w:val="center"/>
          </w:tcPr>
          <w:p w14:paraId="5286BD6E" w14:textId="77777777" w:rsidR="00FA60F7" w:rsidRDefault="000D0696">
            <w:r>
              <w:t>0.930</w:t>
            </w:r>
          </w:p>
        </w:tc>
        <w:tc>
          <w:tcPr>
            <w:tcW w:w="1075" w:type="dxa"/>
            <w:vAlign w:val="center"/>
          </w:tcPr>
          <w:p w14:paraId="161DF583" w14:textId="77777777" w:rsidR="00FA60F7" w:rsidRDefault="000D0696">
            <w:r>
              <w:t>11.370</w:t>
            </w:r>
          </w:p>
        </w:tc>
        <w:tc>
          <w:tcPr>
            <w:tcW w:w="848" w:type="dxa"/>
            <w:vAlign w:val="center"/>
          </w:tcPr>
          <w:p w14:paraId="1660602F" w14:textId="77777777" w:rsidR="00FA60F7" w:rsidRDefault="000D0696">
            <w:r>
              <w:t>1.00</w:t>
            </w:r>
          </w:p>
        </w:tc>
        <w:tc>
          <w:tcPr>
            <w:tcW w:w="1075" w:type="dxa"/>
            <w:vAlign w:val="center"/>
          </w:tcPr>
          <w:p w14:paraId="0A56AA64" w14:textId="77777777" w:rsidR="00FA60F7" w:rsidRDefault="000D0696">
            <w:r>
              <w:t>0.022</w:t>
            </w:r>
          </w:p>
        </w:tc>
        <w:tc>
          <w:tcPr>
            <w:tcW w:w="1064" w:type="dxa"/>
            <w:vAlign w:val="center"/>
          </w:tcPr>
          <w:p w14:paraId="39D38476" w14:textId="77777777" w:rsidR="00FA60F7" w:rsidRDefault="000D0696">
            <w:r>
              <w:t>0.245</w:t>
            </w:r>
          </w:p>
        </w:tc>
      </w:tr>
      <w:tr w:rsidR="00FA60F7" w14:paraId="7A2C3BC9" w14:textId="77777777">
        <w:tc>
          <w:tcPr>
            <w:tcW w:w="3345" w:type="dxa"/>
            <w:vAlign w:val="center"/>
          </w:tcPr>
          <w:p w14:paraId="090CFC65" w14:textId="77777777" w:rsidR="00FA60F7" w:rsidRDefault="000D069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23B671D" w14:textId="77777777" w:rsidR="00FA60F7" w:rsidRDefault="000D0696">
            <w:r>
              <w:t>20</w:t>
            </w:r>
          </w:p>
        </w:tc>
        <w:tc>
          <w:tcPr>
            <w:tcW w:w="1075" w:type="dxa"/>
            <w:vAlign w:val="center"/>
          </w:tcPr>
          <w:p w14:paraId="4BEFABC0" w14:textId="77777777" w:rsidR="00FA60F7" w:rsidRDefault="000D0696">
            <w:r>
              <w:t>0.030</w:t>
            </w:r>
          </w:p>
        </w:tc>
        <w:tc>
          <w:tcPr>
            <w:tcW w:w="1075" w:type="dxa"/>
            <w:vAlign w:val="center"/>
          </w:tcPr>
          <w:p w14:paraId="449CC8B4" w14:textId="77777777" w:rsidR="00FA60F7" w:rsidRDefault="000D0696">
            <w:r>
              <w:t>0.340</w:t>
            </w:r>
          </w:p>
        </w:tc>
        <w:tc>
          <w:tcPr>
            <w:tcW w:w="848" w:type="dxa"/>
            <w:vAlign w:val="center"/>
          </w:tcPr>
          <w:p w14:paraId="4DCC8711" w14:textId="77777777" w:rsidR="00FA60F7" w:rsidRDefault="000D0696">
            <w:r>
              <w:t>1.20</w:t>
            </w:r>
          </w:p>
        </w:tc>
        <w:tc>
          <w:tcPr>
            <w:tcW w:w="1075" w:type="dxa"/>
            <w:vAlign w:val="center"/>
          </w:tcPr>
          <w:p w14:paraId="3A6683AC" w14:textId="77777777" w:rsidR="00FA60F7" w:rsidRDefault="000D0696">
            <w:r>
              <w:t>0.556</w:t>
            </w:r>
          </w:p>
        </w:tc>
        <w:tc>
          <w:tcPr>
            <w:tcW w:w="1064" w:type="dxa"/>
            <w:vAlign w:val="center"/>
          </w:tcPr>
          <w:p w14:paraId="09D637ED" w14:textId="77777777" w:rsidR="00FA60F7" w:rsidRDefault="000D0696">
            <w:r>
              <w:t>0.227</w:t>
            </w:r>
          </w:p>
        </w:tc>
      </w:tr>
      <w:tr w:rsidR="00FA60F7" w14:paraId="2057A409" w14:textId="77777777">
        <w:tc>
          <w:tcPr>
            <w:tcW w:w="3345" w:type="dxa"/>
            <w:vAlign w:val="center"/>
          </w:tcPr>
          <w:p w14:paraId="0DFE932C" w14:textId="77777777" w:rsidR="00FA60F7" w:rsidRDefault="000D0696">
            <w:r>
              <w:t>水泥砂浆</w:t>
            </w:r>
          </w:p>
        </w:tc>
        <w:tc>
          <w:tcPr>
            <w:tcW w:w="848" w:type="dxa"/>
            <w:vAlign w:val="center"/>
          </w:tcPr>
          <w:p w14:paraId="7A60A9EA" w14:textId="77777777" w:rsidR="00FA60F7" w:rsidRDefault="000D0696">
            <w:r>
              <w:t>20</w:t>
            </w:r>
          </w:p>
        </w:tc>
        <w:tc>
          <w:tcPr>
            <w:tcW w:w="1075" w:type="dxa"/>
            <w:vAlign w:val="center"/>
          </w:tcPr>
          <w:p w14:paraId="69637948" w14:textId="77777777" w:rsidR="00FA60F7" w:rsidRDefault="000D0696">
            <w:r>
              <w:t>0.930</w:t>
            </w:r>
          </w:p>
        </w:tc>
        <w:tc>
          <w:tcPr>
            <w:tcW w:w="1075" w:type="dxa"/>
            <w:vAlign w:val="center"/>
          </w:tcPr>
          <w:p w14:paraId="2830A1FD" w14:textId="77777777" w:rsidR="00FA60F7" w:rsidRDefault="000D0696">
            <w:r>
              <w:t>11.370</w:t>
            </w:r>
          </w:p>
        </w:tc>
        <w:tc>
          <w:tcPr>
            <w:tcW w:w="848" w:type="dxa"/>
            <w:vAlign w:val="center"/>
          </w:tcPr>
          <w:p w14:paraId="6CC330C9" w14:textId="77777777" w:rsidR="00FA60F7" w:rsidRDefault="000D0696">
            <w:r>
              <w:t>1.00</w:t>
            </w:r>
          </w:p>
        </w:tc>
        <w:tc>
          <w:tcPr>
            <w:tcW w:w="1075" w:type="dxa"/>
            <w:vAlign w:val="center"/>
          </w:tcPr>
          <w:p w14:paraId="173392F9" w14:textId="77777777" w:rsidR="00FA60F7" w:rsidRDefault="000D0696">
            <w:r>
              <w:t>0.022</w:t>
            </w:r>
          </w:p>
        </w:tc>
        <w:tc>
          <w:tcPr>
            <w:tcW w:w="1064" w:type="dxa"/>
            <w:vAlign w:val="center"/>
          </w:tcPr>
          <w:p w14:paraId="309A08FD" w14:textId="77777777" w:rsidR="00FA60F7" w:rsidRDefault="000D0696">
            <w:r>
              <w:t>0.245</w:t>
            </w:r>
          </w:p>
        </w:tc>
      </w:tr>
      <w:tr w:rsidR="00FA60F7" w14:paraId="6D182A5D" w14:textId="77777777">
        <w:tc>
          <w:tcPr>
            <w:tcW w:w="3345" w:type="dxa"/>
            <w:vAlign w:val="center"/>
          </w:tcPr>
          <w:p w14:paraId="5D3CA3BE" w14:textId="77777777" w:rsidR="00FA60F7" w:rsidRDefault="000D0696">
            <w:r>
              <w:t>钢筋混凝土</w:t>
            </w:r>
          </w:p>
        </w:tc>
        <w:tc>
          <w:tcPr>
            <w:tcW w:w="848" w:type="dxa"/>
            <w:vAlign w:val="center"/>
          </w:tcPr>
          <w:p w14:paraId="7A628BE2" w14:textId="77777777" w:rsidR="00FA60F7" w:rsidRDefault="000D0696">
            <w:r>
              <w:t>200</w:t>
            </w:r>
          </w:p>
        </w:tc>
        <w:tc>
          <w:tcPr>
            <w:tcW w:w="1075" w:type="dxa"/>
            <w:vAlign w:val="center"/>
          </w:tcPr>
          <w:p w14:paraId="319D5177" w14:textId="77777777" w:rsidR="00FA60F7" w:rsidRDefault="000D0696">
            <w:r>
              <w:t>1.740</w:t>
            </w:r>
          </w:p>
        </w:tc>
        <w:tc>
          <w:tcPr>
            <w:tcW w:w="1075" w:type="dxa"/>
            <w:vAlign w:val="center"/>
          </w:tcPr>
          <w:p w14:paraId="7B4B1F83" w14:textId="77777777" w:rsidR="00FA60F7" w:rsidRDefault="000D0696">
            <w:r>
              <w:t>17.200</w:t>
            </w:r>
          </w:p>
        </w:tc>
        <w:tc>
          <w:tcPr>
            <w:tcW w:w="848" w:type="dxa"/>
            <w:vAlign w:val="center"/>
          </w:tcPr>
          <w:p w14:paraId="0C04EA44" w14:textId="77777777" w:rsidR="00FA60F7" w:rsidRDefault="000D0696">
            <w:r>
              <w:t>1.00</w:t>
            </w:r>
          </w:p>
        </w:tc>
        <w:tc>
          <w:tcPr>
            <w:tcW w:w="1075" w:type="dxa"/>
            <w:vAlign w:val="center"/>
          </w:tcPr>
          <w:p w14:paraId="339BE7FA" w14:textId="77777777" w:rsidR="00FA60F7" w:rsidRDefault="000D0696">
            <w:r>
              <w:t>0.115</w:t>
            </w:r>
          </w:p>
        </w:tc>
        <w:tc>
          <w:tcPr>
            <w:tcW w:w="1064" w:type="dxa"/>
            <w:vAlign w:val="center"/>
          </w:tcPr>
          <w:p w14:paraId="7F1F4147" w14:textId="77777777" w:rsidR="00FA60F7" w:rsidRDefault="000D0696">
            <w:r>
              <w:t>1.977</w:t>
            </w:r>
          </w:p>
        </w:tc>
      </w:tr>
      <w:tr w:rsidR="00FA60F7" w14:paraId="06A37323" w14:textId="77777777">
        <w:tc>
          <w:tcPr>
            <w:tcW w:w="3345" w:type="dxa"/>
            <w:vAlign w:val="center"/>
          </w:tcPr>
          <w:p w14:paraId="531E2F70" w14:textId="77777777" w:rsidR="00FA60F7" w:rsidRDefault="000D0696">
            <w:r>
              <w:t>石灰砂浆</w:t>
            </w:r>
          </w:p>
        </w:tc>
        <w:tc>
          <w:tcPr>
            <w:tcW w:w="848" w:type="dxa"/>
            <w:vAlign w:val="center"/>
          </w:tcPr>
          <w:p w14:paraId="480ECD0E" w14:textId="77777777" w:rsidR="00FA60F7" w:rsidRDefault="000D0696">
            <w:r>
              <w:t>20</w:t>
            </w:r>
          </w:p>
        </w:tc>
        <w:tc>
          <w:tcPr>
            <w:tcW w:w="1075" w:type="dxa"/>
            <w:vAlign w:val="center"/>
          </w:tcPr>
          <w:p w14:paraId="7ADD651A" w14:textId="77777777" w:rsidR="00FA60F7" w:rsidRDefault="000D0696">
            <w:r>
              <w:t>0.810</w:t>
            </w:r>
          </w:p>
        </w:tc>
        <w:tc>
          <w:tcPr>
            <w:tcW w:w="1075" w:type="dxa"/>
            <w:vAlign w:val="center"/>
          </w:tcPr>
          <w:p w14:paraId="1A7CA08A" w14:textId="77777777" w:rsidR="00FA60F7" w:rsidRDefault="000D0696">
            <w:r>
              <w:t>10.070</w:t>
            </w:r>
          </w:p>
        </w:tc>
        <w:tc>
          <w:tcPr>
            <w:tcW w:w="848" w:type="dxa"/>
            <w:vAlign w:val="center"/>
          </w:tcPr>
          <w:p w14:paraId="3A279EFB" w14:textId="77777777" w:rsidR="00FA60F7" w:rsidRDefault="000D0696">
            <w:r>
              <w:t>1.00</w:t>
            </w:r>
          </w:p>
        </w:tc>
        <w:tc>
          <w:tcPr>
            <w:tcW w:w="1075" w:type="dxa"/>
            <w:vAlign w:val="center"/>
          </w:tcPr>
          <w:p w14:paraId="1D0ADCA7" w14:textId="77777777" w:rsidR="00FA60F7" w:rsidRDefault="000D0696">
            <w:r>
              <w:t>0.025</w:t>
            </w:r>
          </w:p>
        </w:tc>
        <w:tc>
          <w:tcPr>
            <w:tcW w:w="1064" w:type="dxa"/>
            <w:vAlign w:val="center"/>
          </w:tcPr>
          <w:p w14:paraId="44BFA180" w14:textId="77777777" w:rsidR="00FA60F7" w:rsidRDefault="000D0696">
            <w:r>
              <w:t>0.249</w:t>
            </w:r>
          </w:p>
        </w:tc>
      </w:tr>
      <w:tr w:rsidR="00FA60F7" w14:paraId="5773E757" w14:textId="77777777">
        <w:tc>
          <w:tcPr>
            <w:tcW w:w="3345" w:type="dxa"/>
            <w:vAlign w:val="center"/>
          </w:tcPr>
          <w:p w14:paraId="4784ABB4" w14:textId="77777777" w:rsidR="00FA60F7" w:rsidRDefault="000D069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7BBF5C0" w14:textId="77777777" w:rsidR="00FA60F7" w:rsidRDefault="000D0696">
            <w:r>
              <w:t>280</w:t>
            </w:r>
          </w:p>
        </w:tc>
        <w:tc>
          <w:tcPr>
            <w:tcW w:w="1075" w:type="dxa"/>
            <w:vAlign w:val="center"/>
          </w:tcPr>
          <w:p w14:paraId="10CFAD08" w14:textId="77777777" w:rsidR="00FA60F7" w:rsidRDefault="000D0696">
            <w:r>
              <w:t>－</w:t>
            </w:r>
          </w:p>
        </w:tc>
        <w:tc>
          <w:tcPr>
            <w:tcW w:w="1075" w:type="dxa"/>
            <w:vAlign w:val="center"/>
          </w:tcPr>
          <w:p w14:paraId="0A2DBD10" w14:textId="77777777" w:rsidR="00FA60F7" w:rsidRDefault="000D0696">
            <w:r>
              <w:t>－</w:t>
            </w:r>
          </w:p>
        </w:tc>
        <w:tc>
          <w:tcPr>
            <w:tcW w:w="848" w:type="dxa"/>
            <w:vAlign w:val="center"/>
          </w:tcPr>
          <w:p w14:paraId="17BAC849" w14:textId="77777777" w:rsidR="00FA60F7" w:rsidRDefault="000D0696">
            <w:r>
              <w:t>－</w:t>
            </w:r>
          </w:p>
        </w:tc>
        <w:tc>
          <w:tcPr>
            <w:tcW w:w="1075" w:type="dxa"/>
            <w:vAlign w:val="center"/>
          </w:tcPr>
          <w:p w14:paraId="73A25835" w14:textId="77777777" w:rsidR="00FA60F7" w:rsidRDefault="000D0696">
            <w:r>
              <w:t>0.738</w:t>
            </w:r>
          </w:p>
        </w:tc>
        <w:tc>
          <w:tcPr>
            <w:tcW w:w="1064" w:type="dxa"/>
            <w:vAlign w:val="center"/>
          </w:tcPr>
          <w:p w14:paraId="361ED23B" w14:textId="77777777" w:rsidR="00FA60F7" w:rsidRDefault="000D0696">
            <w:r>
              <w:t>2.941</w:t>
            </w:r>
          </w:p>
        </w:tc>
      </w:tr>
      <w:tr w:rsidR="00FA60F7" w14:paraId="1D267E09" w14:textId="77777777">
        <w:tc>
          <w:tcPr>
            <w:tcW w:w="3345" w:type="dxa"/>
            <w:shd w:val="clear" w:color="auto" w:fill="E6E6E6"/>
            <w:vAlign w:val="center"/>
          </w:tcPr>
          <w:p w14:paraId="147EE081" w14:textId="77777777" w:rsidR="00FA60F7" w:rsidRDefault="000D069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2777DEB" w14:textId="77777777" w:rsidR="00FA60F7" w:rsidRDefault="000D0696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A60F7" w14:paraId="621DC8FF" w14:textId="77777777">
        <w:tc>
          <w:tcPr>
            <w:tcW w:w="3345" w:type="dxa"/>
            <w:shd w:val="clear" w:color="auto" w:fill="E6E6E6"/>
            <w:vAlign w:val="center"/>
          </w:tcPr>
          <w:p w14:paraId="68BDD4B1" w14:textId="77777777" w:rsidR="00FA60F7" w:rsidRDefault="000D069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59577B2" w14:textId="77777777" w:rsidR="00FA60F7" w:rsidRDefault="000D0696">
            <w:pPr>
              <w:jc w:val="center"/>
            </w:pPr>
            <w:r>
              <w:t>1.13</w:t>
            </w:r>
          </w:p>
        </w:tc>
      </w:tr>
      <w:tr w:rsidR="00FA60F7" w14:paraId="53111F65" w14:textId="77777777">
        <w:tc>
          <w:tcPr>
            <w:tcW w:w="3345" w:type="dxa"/>
            <w:shd w:val="clear" w:color="auto" w:fill="E6E6E6"/>
            <w:vAlign w:val="center"/>
          </w:tcPr>
          <w:p w14:paraId="2BB4B69B" w14:textId="77777777" w:rsidR="00FA60F7" w:rsidRDefault="000D0696">
            <w:r>
              <w:lastRenderedPageBreak/>
              <w:t>考虑热桥后</w:t>
            </w:r>
            <w:r>
              <w:t>D</w:t>
            </w:r>
          </w:p>
        </w:tc>
        <w:tc>
          <w:tcPr>
            <w:tcW w:w="5985" w:type="dxa"/>
            <w:gridSpan w:val="6"/>
          </w:tcPr>
          <w:p w14:paraId="4ECE153A" w14:textId="77777777" w:rsidR="00FA60F7" w:rsidRDefault="000D0696">
            <w:pPr>
              <w:jc w:val="center"/>
            </w:pPr>
            <w:r>
              <w:t>2.94 × 1.00 = 2.94</w:t>
            </w:r>
          </w:p>
        </w:tc>
      </w:tr>
      <w:tr w:rsidR="00FA60F7" w14:paraId="5613CD4A" w14:textId="77777777">
        <w:tc>
          <w:tcPr>
            <w:tcW w:w="3345" w:type="dxa"/>
            <w:shd w:val="clear" w:color="auto" w:fill="E6E6E6"/>
            <w:vAlign w:val="center"/>
          </w:tcPr>
          <w:p w14:paraId="52EE50EA" w14:textId="77777777" w:rsidR="00FA60F7" w:rsidRDefault="000D0696">
            <w:r>
              <w:t>标准依据</w:t>
            </w:r>
          </w:p>
        </w:tc>
        <w:tc>
          <w:tcPr>
            <w:tcW w:w="5985" w:type="dxa"/>
            <w:gridSpan w:val="6"/>
          </w:tcPr>
          <w:p w14:paraId="1BA2F814" w14:textId="77777777" w:rsidR="00FA60F7" w:rsidRDefault="000D0696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5.1.1</w:t>
            </w:r>
            <w:r>
              <w:t>条</w:t>
            </w:r>
          </w:p>
        </w:tc>
      </w:tr>
      <w:tr w:rsidR="00FA60F7" w14:paraId="6DB14834" w14:textId="77777777">
        <w:tc>
          <w:tcPr>
            <w:tcW w:w="3345" w:type="dxa"/>
            <w:shd w:val="clear" w:color="auto" w:fill="E6E6E6"/>
            <w:vAlign w:val="center"/>
          </w:tcPr>
          <w:p w14:paraId="50B7684C" w14:textId="77777777" w:rsidR="00FA60F7" w:rsidRDefault="000D0696">
            <w:r>
              <w:t>标准要求</w:t>
            </w:r>
          </w:p>
        </w:tc>
        <w:tc>
          <w:tcPr>
            <w:tcW w:w="5985" w:type="dxa"/>
            <w:gridSpan w:val="6"/>
          </w:tcPr>
          <w:p w14:paraId="27291257" w14:textId="77777777" w:rsidR="00FA60F7" w:rsidRDefault="000D0696">
            <w:r>
              <w:t>K</w:t>
            </w:r>
            <w:r>
              <w:t>应满足表</w:t>
            </w:r>
            <w:r>
              <w:t>5.1.1-3</w:t>
            </w:r>
            <w:r>
              <w:t>的规定</w:t>
            </w:r>
            <w:r>
              <w:t>(K≤1.20)</w:t>
            </w:r>
          </w:p>
        </w:tc>
      </w:tr>
      <w:tr w:rsidR="00FA60F7" w14:paraId="3DF699EC" w14:textId="77777777">
        <w:tc>
          <w:tcPr>
            <w:tcW w:w="3345" w:type="dxa"/>
            <w:shd w:val="clear" w:color="auto" w:fill="E6E6E6"/>
            <w:vAlign w:val="center"/>
          </w:tcPr>
          <w:p w14:paraId="452BE05C" w14:textId="77777777" w:rsidR="00FA60F7" w:rsidRDefault="000D0696">
            <w:r>
              <w:t>结论</w:t>
            </w:r>
          </w:p>
        </w:tc>
        <w:tc>
          <w:tcPr>
            <w:tcW w:w="5985" w:type="dxa"/>
            <w:gridSpan w:val="6"/>
          </w:tcPr>
          <w:p w14:paraId="3F4B11CC" w14:textId="77777777" w:rsidR="00FA60F7" w:rsidRDefault="000D0696">
            <w:r>
              <w:t>满足</w:t>
            </w:r>
          </w:p>
        </w:tc>
      </w:tr>
    </w:tbl>
    <w:p w14:paraId="387BD245" w14:textId="77777777" w:rsidR="00FA60F7" w:rsidRDefault="00FA60F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13E6B40" w14:textId="77777777" w:rsidR="00FA60F7" w:rsidRDefault="000D0696">
      <w:pPr>
        <w:pStyle w:val="2"/>
        <w:widowControl w:val="0"/>
        <w:rPr>
          <w:kern w:val="2"/>
        </w:rPr>
      </w:pPr>
      <w:bookmarkStart w:id="44" w:name="_Toc96587417"/>
      <w:r>
        <w:rPr>
          <w:kern w:val="2"/>
        </w:rPr>
        <w:t>挑空楼板构造</w:t>
      </w:r>
      <w:bookmarkEnd w:id="44"/>
    </w:p>
    <w:p w14:paraId="52A522FB" w14:textId="77777777" w:rsidR="00FA60F7" w:rsidRDefault="000D0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43BE1E2" w14:textId="77777777" w:rsidR="00FA60F7" w:rsidRDefault="000D0696">
      <w:pPr>
        <w:pStyle w:val="2"/>
        <w:widowControl w:val="0"/>
        <w:rPr>
          <w:kern w:val="2"/>
        </w:rPr>
      </w:pPr>
      <w:bookmarkStart w:id="45" w:name="_Toc96587418"/>
      <w:r>
        <w:rPr>
          <w:kern w:val="2"/>
        </w:rPr>
        <w:t>分户墙构造</w:t>
      </w:r>
      <w:bookmarkEnd w:id="45"/>
    </w:p>
    <w:p w14:paraId="28557338" w14:textId="77777777" w:rsidR="00FA60F7" w:rsidRDefault="000D0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131F632" w14:textId="77777777" w:rsidR="00FA60F7" w:rsidRDefault="000D0696">
      <w:pPr>
        <w:pStyle w:val="2"/>
        <w:widowControl w:val="0"/>
        <w:rPr>
          <w:kern w:val="2"/>
        </w:rPr>
      </w:pPr>
      <w:bookmarkStart w:id="46" w:name="_Toc96587419"/>
      <w:r>
        <w:rPr>
          <w:kern w:val="2"/>
        </w:rPr>
        <w:t>分户楼板构造</w:t>
      </w:r>
      <w:bookmarkEnd w:id="46"/>
    </w:p>
    <w:p w14:paraId="24BEC79D" w14:textId="77777777" w:rsidR="00FA60F7" w:rsidRDefault="000D0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5FC97CB" w14:textId="77777777" w:rsidR="00FA60F7" w:rsidRDefault="000D0696">
      <w:pPr>
        <w:pStyle w:val="2"/>
        <w:widowControl w:val="0"/>
        <w:rPr>
          <w:kern w:val="2"/>
        </w:rPr>
      </w:pPr>
      <w:bookmarkStart w:id="47" w:name="_Toc96587420"/>
      <w:r>
        <w:rPr>
          <w:kern w:val="2"/>
        </w:rPr>
        <w:t>供暖空调房间通外室外的门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FA60F7" w14:paraId="3ECCA7BA" w14:textId="77777777">
        <w:tc>
          <w:tcPr>
            <w:tcW w:w="2739" w:type="dxa"/>
            <w:shd w:val="clear" w:color="auto" w:fill="E6E6E6"/>
            <w:vAlign w:val="center"/>
          </w:tcPr>
          <w:p w14:paraId="065824B6" w14:textId="77777777" w:rsidR="00FA60F7" w:rsidRDefault="000D0696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E85050C" w14:textId="77777777" w:rsidR="00FA60F7" w:rsidRDefault="000D069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01FA0A2" w14:textId="77777777" w:rsidR="00FA60F7" w:rsidRDefault="000D0696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686249AE" w14:textId="77777777" w:rsidR="00FA60F7" w:rsidRDefault="000D0696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DB18875" w14:textId="77777777" w:rsidR="00FA60F7" w:rsidRDefault="000D0696">
            <w:pPr>
              <w:jc w:val="center"/>
            </w:pPr>
            <w:r>
              <w:t>是否满足</w:t>
            </w:r>
          </w:p>
        </w:tc>
      </w:tr>
      <w:tr w:rsidR="00FA60F7" w14:paraId="55F1C24A" w14:textId="77777777">
        <w:tc>
          <w:tcPr>
            <w:tcW w:w="2739" w:type="dxa"/>
            <w:vAlign w:val="center"/>
          </w:tcPr>
          <w:p w14:paraId="4C4B5F64" w14:textId="77777777" w:rsidR="00FA60F7" w:rsidRDefault="000D0696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02974A7C" w14:textId="77777777" w:rsidR="00FA60F7" w:rsidRDefault="000D0696">
            <w:r>
              <w:t>201.60</w:t>
            </w:r>
          </w:p>
        </w:tc>
        <w:tc>
          <w:tcPr>
            <w:tcW w:w="1471" w:type="dxa"/>
            <w:vAlign w:val="center"/>
          </w:tcPr>
          <w:p w14:paraId="011131A5" w14:textId="77777777" w:rsidR="00FA60F7" w:rsidRDefault="000D0696">
            <w:r>
              <w:t>1.000</w:t>
            </w:r>
          </w:p>
        </w:tc>
        <w:tc>
          <w:tcPr>
            <w:tcW w:w="2292" w:type="dxa"/>
            <w:vAlign w:val="center"/>
          </w:tcPr>
          <w:p w14:paraId="0BAA3C12" w14:textId="77777777" w:rsidR="00FA60F7" w:rsidRDefault="000D0696">
            <w:r>
              <w:t>1.97</w:t>
            </w:r>
          </w:p>
        </w:tc>
        <w:tc>
          <w:tcPr>
            <w:tcW w:w="1471" w:type="dxa"/>
            <w:vAlign w:val="center"/>
          </w:tcPr>
          <w:p w14:paraId="1CCF40B3" w14:textId="77777777" w:rsidR="00FA60F7" w:rsidRDefault="000D0696">
            <w:r>
              <w:t>满足</w:t>
            </w:r>
          </w:p>
        </w:tc>
      </w:tr>
      <w:tr w:rsidR="00FA60F7" w14:paraId="515ADF30" w14:textId="77777777">
        <w:tc>
          <w:tcPr>
            <w:tcW w:w="2739" w:type="dxa"/>
            <w:shd w:val="clear" w:color="auto" w:fill="E6E6E6"/>
            <w:vAlign w:val="center"/>
          </w:tcPr>
          <w:p w14:paraId="36B763D4" w14:textId="77777777" w:rsidR="00FA60F7" w:rsidRDefault="000D0696">
            <w:r>
              <w:t>标准依据</w:t>
            </w:r>
          </w:p>
        </w:tc>
        <w:tc>
          <w:tcPr>
            <w:tcW w:w="6592" w:type="dxa"/>
            <w:gridSpan w:val="4"/>
          </w:tcPr>
          <w:p w14:paraId="347D98C7" w14:textId="77777777" w:rsidR="00FA60F7" w:rsidRDefault="000D0696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5.1.1</w:t>
            </w:r>
            <w:r>
              <w:t>条</w:t>
            </w:r>
          </w:p>
        </w:tc>
      </w:tr>
      <w:tr w:rsidR="00FA60F7" w14:paraId="358792E2" w14:textId="77777777">
        <w:tc>
          <w:tcPr>
            <w:tcW w:w="2739" w:type="dxa"/>
            <w:shd w:val="clear" w:color="auto" w:fill="E6E6E6"/>
            <w:vAlign w:val="center"/>
          </w:tcPr>
          <w:p w14:paraId="26310690" w14:textId="77777777" w:rsidR="00FA60F7" w:rsidRDefault="000D0696">
            <w:r>
              <w:t>标准要求</w:t>
            </w:r>
          </w:p>
        </w:tc>
        <w:tc>
          <w:tcPr>
            <w:tcW w:w="6592" w:type="dxa"/>
            <w:gridSpan w:val="4"/>
          </w:tcPr>
          <w:p w14:paraId="41D578C9" w14:textId="77777777" w:rsidR="00FA60F7" w:rsidRDefault="000D0696">
            <w:r>
              <w:t>K≤2.5</w:t>
            </w:r>
          </w:p>
        </w:tc>
      </w:tr>
      <w:tr w:rsidR="00FA60F7" w14:paraId="595F655F" w14:textId="77777777">
        <w:tc>
          <w:tcPr>
            <w:tcW w:w="2739" w:type="dxa"/>
            <w:shd w:val="clear" w:color="auto" w:fill="E6E6E6"/>
            <w:vAlign w:val="center"/>
          </w:tcPr>
          <w:p w14:paraId="2D1AB61A" w14:textId="77777777" w:rsidR="00FA60F7" w:rsidRDefault="000D0696">
            <w:r>
              <w:t>结论</w:t>
            </w:r>
          </w:p>
        </w:tc>
        <w:tc>
          <w:tcPr>
            <w:tcW w:w="6592" w:type="dxa"/>
            <w:gridSpan w:val="4"/>
          </w:tcPr>
          <w:p w14:paraId="74C8E0A7" w14:textId="77777777" w:rsidR="00FA60F7" w:rsidRDefault="000D0696">
            <w:r>
              <w:t>满足</w:t>
            </w:r>
          </w:p>
        </w:tc>
      </w:tr>
    </w:tbl>
    <w:p w14:paraId="3BC0CD58" w14:textId="77777777" w:rsidR="00FA60F7" w:rsidRDefault="000D0696">
      <w:pPr>
        <w:pStyle w:val="2"/>
        <w:widowControl w:val="0"/>
        <w:rPr>
          <w:kern w:val="2"/>
        </w:rPr>
      </w:pPr>
      <w:bookmarkStart w:id="48" w:name="_Toc96587421"/>
      <w:r>
        <w:rPr>
          <w:kern w:val="2"/>
        </w:rPr>
        <w:t>外窗热工</w:t>
      </w:r>
      <w:bookmarkEnd w:id="48"/>
    </w:p>
    <w:p w14:paraId="6E928F05" w14:textId="77777777" w:rsidR="00FA60F7" w:rsidRDefault="000D069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96587422"/>
      <w:r>
        <w:rPr>
          <w:color w:val="000000"/>
          <w:kern w:val="2"/>
          <w:szCs w:val="24"/>
        </w:rPr>
        <w:t>外窗构造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A60F7" w14:paraId="1FBFC1D0" w14:textId="77777777">
        <w:tc>
          <w:tcPr>
            <w:tcW w:w="905" w:type="dxa"/>
            <w:shd w:val="clear" w:color="auto" w:fill="E6E6E6"/>
            <w:vAlign w:val="center"/>
          </w:tcPr>
          <w:p w14:paraId="07859BCB" w14:textId="77777777" w:rsidR="00FA60F7" w:rsidRDefault="000D0696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BB680A8" w14:textId="77777777" w:rsidR="00FA60F7" w:rsidRDefault="000D0696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3727291" w14:textId="77777777" w:rsidR="00FA60F7" w:rsidRDefault="000D0696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8A1EDBC" w14:textId="77777777" w:rsidR="00FA60F7" w:rsidRDefault="000D0696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729FC98" w14:textId="77777777" w:rsidR="00FA60F7" w:rsidRDefault="000D0696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0CC2F01" w14:textId="77777777" w:rsidR="00FA60F7" w:rsidRDefault="000D0696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43426C2" w14:textId="77777777" w:rsidR="00FA60F7" w:rsidRDefault="000D0696">
            <w:pPr>
              <w:jc w:val="center"/>
            </w:pPr>
            <w:r>
              <w:t>备注</w:t>
            </w:r>
          </w:p>
        </w:tc>
      </w:tr>
      <w:tr w:rsidR="00FA60F7" w14:paraId="44460D26" w14:textId="77777777">
        <w:tc>
          <w:tcPr>
            <w:tcW w:w="905" w:type="dxa"/>
            <w:vAlign w:val="center"/>
          </w:tcPr>
          <w:p w14:paraId="1A7AFA2B" w14:textId="77777777" w:rsidR="00FA60F7" w:rsidRDefault="000D0696">
            <w:r>
              <w:t>1</w:t>
            </w:r>
          </w:p>
        </w:tc>
        <w:tc>
          <w:tcPr>
            <w:tcW w:w="1867" w:type="dxa"/>
            <w:vAlign w:val="center"/>
          </w:tcPr>
          <w:p w14:paraId="7ADC0089" w14:textId="77777777" w:rsidR="00FA60F7" w:rsidRDefault="000D0696">
            <w:r>
              <w:t>6</w:t>
            </w:r>
            <w:r>
              <w:t>高透光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+12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826" w:type="dxa"/>
            <w:vAlign w:val="center"/>
          </w:tcPr>
          <w:p w14:paraId="650D7B75" w14:textId="77777777" w:rsidR="00FA60F7" w:rsidRDefault="000D0696">
            <w:r>
              <w:t>18</w:t>
            </w:r>
          </w:p>
        </w:tc>
        <w:tc>
          <w:tcPr>
            <w:tcW w:w="832" w:type="dxa"/>
            <w:vAlign w:val="center"/>
          </w:tcPr>
          <w:p w14:paraId="514622BA" w14:textId="77777777" w:rsidR="00FA60F7" w:rsidRDefault="000D0696">
            <w:r>
              <w:t>1.00</w:t>
            </w:r>
          </w:p>
        </w:tc>
        <w:tc>
          <w:tcPr>
            <w:tcW w:w="956" w:type="dxa"/>
            <w:vAlign w:val="center"/>
          </w:tcPr>
          <w:p w14:paraId="0AAF10A4" w14:textId="77777777" w:rsidR="00FA60F7" w:rsidRDefault="000D0696">
            <w:r>
              <w:t>0.48</w:t>
            </w:r>
          </w:p>
        </w:tc>
        <w:tc>
          <w:tcPr>
            <w:tcW w:w="956" w:type="dxa"/>
            <w:vAlign w:val="center"/>
          </w:tcPr>
          <w:p w14:paraId="791E1999" w14:textId="77777777" w:rsidR="00FA60F7" w:rsidRDefault="000D0696">
            <w:r>
              <w:t>0.760</w:t>
            </w:r>
          </w:p>
        </w:tc>
        <w:tc>
          <w:tcPr>
            <w:tcW w:w="2988" w:type="dxa"/>
            <w:vAlign w:val="center"/>
          </w:tcPr>
          <w:p w14:paraId="12C9015D" w14:textId="77777777" w:rsidR="00FA60F7" w:rsidRDefault="000D0696">
            <w:r>
              <w:t>可见光透射比</w:t>
            </w:r>
            <w:r>
              <w:t>=0.620</w:t>
            </w:r>
          </w:p>
        </w:tc>
      </w:tr>
    </w:tbl>
    <w:p w14:paraId="4E7345C4" w14:textId="77777777" w:rsidR="00FA60F7" w:rsidRDefault="000D069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96587423"/>
      <w:r>
        <w:rPr>
          <w:color w:val="000000"/>
          <w:kern w:val="2"/>
          <w:szCs w:val="24"/>
        </w:rPr>
        <w:t>传热系数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900"/>
        <w:gridCol w:w="1264"/>
        <w:gridCol w:w="899"/>
        <w:gridCol w:w="775"/>
        <w:gridCol w:w="1619"/>
        <w:gridCol w:w="775"/>
        <w:gridCol w:w="775"/>
        <w:gridCol w:w="775"/>
        <w:gridCol w:w="888"/>
      </w:tblGrid>
      <w:tr w:rsidR="00FA60F7" w14:paraId="499A218E" w14:textId="77777777">
        <w:tc>
          <w:tcPr>
            <w:tcW w:w="662" w:type="dxa"/>
            <w:shd w:val="clear" w:color="auto" w:fill="E6E6E6"/>
            <w:vAlign w:val="center"/>
          </w:tcPr>
          <w:p w14:paraId="37485DAD" w14:textId="77777777" w:rsidR="00FA60F7" w:rsidRDefault="000D0696">
            <w:pPr>
              <w:jc w:val="center"/>
            </w:pPr>
            <w:r>
              <w:t>楼层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6E3E77C8" w14:textId="77777777" w:rsidR="00FA60F7" w:rsidRDefault="000D0696">
            <w:pPr>
              <w:jc w:val="center"/>
            </w:pPr>
            <w:r>
              <w:t>房间编号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D862DDD" w14:textId="77777777" w:rsidR="00FA60F7" w:rsidRDefault="000D0696">
            <w:pPr>
              <w:jc w:val="center"/>
            </w:pPr>
            <w:r>
              <w:t>房间功能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4F9A5B04" w14:textId="77777777" w:rsidR="00FA60F7" w:rsidRDefault="000D0696">
            <w:pPr>
              <w:jc w:val="center"/>
            </w:pPr>
            <w:r>
              <w:t>外窗</w:t>
            </w:r>
            <w:r>
              <w:t>K</w:t>
            </w:r>
            <w:r>
              <w:t>限值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6FA2794C" w14:textId="77777777" w:rsidR="00FA60F7" w:rsidRDefault="000D0696">
            <w:pPr>
              <w:jc w:val="center"/>
            </w:pPr>
            <w:r>
              <w:t>朝向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47145870" w14:textId="77777777" w:rsidR="00FA60F7" w:rsidRDefault="000D0696">
            <w:pPr>
              <w:jc w:val="center"/>
            </w:pPr>
            <w:r>
              <w:t>外窗编号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72919607" w14:textId="77777777" w:rsidR="00FA60F7" w:rsidRDefault="000D0696">
            <w:pPr>
              <w:jc w:val="center"/>
            </w:pPr>
            <w:r>
              <w:t>外窗面积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56358679" w14:textId="77777777" w:rsidR="00FA60F7" w:rsidRDefault="000D0696">
            <w:pPr>
              <w:jc w:val="center"/>
            </w:pPr>
            <w:r>
              <w:t>构造编号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5E74BA94" w14:textId="77777777" w:rsidR="00FA60F7" w:rsidRDefault="000D0696">
            <w:pPr>
              <w:jc w:val="center"/>
            </w:pPr>
            <w:r>
              <w:t>外窗</w:t>
            </w:r>
            <w:r>
              <w:t>K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F26ABD0" w14:textId="77777777" w:rsidR="00FA60F7" w:rsidRDefault="000D0696">
            <w:pPr>
              <w:jc w:val="center"/>
            </w:pPr>
            <w:r>
              <w:t>窗墙</w:t>
            </w:r>
            <w:r>
              <w:t>K</w:t>
            </w:r>
            <w:r>
              <w:t>结论</w:t>
            </w:r>
          </w:p>
        </w:tc>
      </w:tr>
      <w:tr w:rsidR="00FA60F7" w14:paraId="055C317B" w14:textId="77777777">
        <w:tc>
          <w:tcPr>
            <w:tcW w:w="662" w:type="dxa"/>
            <w:vAlign w:val="center"/>
          </w:tcPr>
          <w:p w14:paraId="39061A01" w14:textId="77777777" w:rsidR="00FA60F7" w:rsidRDefault="000D0696">
            <w:r>
              <w:t>1</w:t>
            </w:r>
          </w:p>
        </w:tc>
        <w:tc>
          <w:tcPr>
            <w:tcW w:w="899" w:type="dxa"/>
            <w:vAlign w:val="center"/>
          </w:tcPr>
          <w:p w14:paraId="3A2074E7" w14:textId="77777777" w:rsidR="00FA60F7" w:rsidRDefault="000D0696">
            <w:r>
              <w:t>1001@1</w:t>
            </w:r>
          </w:p>
        </w:tc>
        <w:tc>
          <w:tcPr>
            <w:tcW w:w="1262" w:type="dxa"/>
            <w:vAlign w:val="center"/>
          </w:tcPr>
          <w:p w14:paraId="0A3181E9" w14:textId="77777777" w:rsidR="00FA60F7" w:rsidRDefault="000D0696">
            <w:r>
              <w:t>起居室</w:t>
            </w:r>
          </w:p>
        </w:tc>
        <w:tc>
          <w:tcPr>
            <w:tcW w:w="899" w:type="dxa"/>
            <w:vAlign w:val="center"/>
          </w:tcPr>
          <w:p w14:paraId="28517FC5" w14:textId="77777777" w:rsidR="00FA60F7" w:rsidRDefault="000D0696">
            <w:r>
              <w:t>2.20</w:t>
            </w:r>
          </w:p>
        </w:tc>
        <w:tc>
          <w:tcPr>
            <w:tcW w:w="775" w:type="dxa"/>
            <w:vAlign w:val="center"/>
          </w:tcPr>
          <w:p w14:paraId="599F5DEA" w14:textId="77777777" w:rsidR="00FA60F7" w:rsidRDefault="000D0696">
            <w:r>
              <w:t>东向</w:t>
            </w:r>
          </w:p>
        </w:tc>
        <w:tc>
          <w:tcPr>
            <w:tcW w:w="1618" w:type="dxa"/>
            <w:vAlign w:val="center"/>
          </w:tcPr>
          <w:p w14:paraId="51E2C06F" w14:textId="77777777" w:rsidR="00FA60F7" w:rsidRDefault="000D0696">
            <w:r>
              <w:t>C2712</w:t>
            </w:r>
          </w:p>
        </w:tc>
        <w:tc>
          <w:tcPr>
            <w:tcW w:w="775" w:type="dxa"/>
            <w:vAlign w:val="center"/>
          </w:tcPr>
          <w:p w14:paraId="02FD47C8" w14:textId="77777777" w:rsidR="00FA60F7" w:rsidRDefault="000D0696">
            <w:r>
              <w:t>3.24</w:t>
            </w:r>
          </w:p>
        </w:tc>
        <w:tc>
          <w:tcPr>
            <w:tcW w:w="775" w:type="dxa"/>
            <w:vAlign w:val="center"/>
          </w:tcPr>
          <w:p w14:paraId="49B774E2" w14:textId="77777777" w:rsidR="00FA60F7" w:rsidRDefault="000D0696">
            <w:r>
              <w:t>18</w:t>
            </w:r>
          </w:p>
        </w:tc>
        <w:tc>
          <w:tcPr>
            <w:tcW w:w="775" w:type="dxa"/>
            <w:vAlign w:val="center"/>
          </w:tcPr>
          <w:p w14:paraId="1E0BE8E8" w14:textId="77777777" w:rsidR="00FA60F7" w:rsidRDefault="000D0696">
            <w:r>
              <w:t>1.00</w:t>
            </w:r>
          </w:p>
        </w:tc>
        <w:tc>
          <w:tcPr>
            <w:tcW w:w="888" w:type="dxa"/>
            <w:vAlign w:val="center"/>
          </w:tcPr>
          <w:p w14:paraId="49F2DEDA" w14:textId="77777777" w:rsidR="00FA60F7" w:rsidRDefault="000D0696">
            <w:r>
              <w:t>满足</w:t>
            </w:r>
          </w:p>
        </w:tc>
      </w:tr>
      <w:tr w:rsidR="00FA60F7" w14:paraId="72A70C36" w14:textId="77777777">
        <w:tc>
          <w:tcPr>
            <w:tcW w:w="2823" w:type="dxa"/>
            <w:gridSpan w:val="3"/>
            <w:shd w:val="clear" w:color="auto" w:fill="E6E6E6"/>
            <w:vAlign w:val="center"/>
          </w:tcPr>
          <w:p w14:paraId="3CE2FED2" w14:textId="77777777" w:rsidR="00FA60F7" w:rsidRDefault="000D0696">
            <w:r>
              <w:t>标准依据</w:t>
            </w:r>
          </w:p>
        </w:tc>
        <w:tc>
          <w:tcPr>
            <w:tcW w:w="6505" w:type="dxa"/>
            <w:gridSpan w:val="7"/>
            <w:vAlign w:val="center"/>
          </w:tcPr>
          <w:p w14:paraId="6B568E89" w14:textId="77777777" w:rsidR="00FA60F7" w:rsidRDefault="000D0696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5.1.3</w:t>
            </w:r>
            <w:r>
              <w:t>条</w:t>
            </w:r>
          </w:p>
        </w:tc>
      </w:tr>
      <w:tr w:rsidR="00FA60F7" w14:paraId="51FFCD0F" w14:textId="77777777">
        <w:tc>
          <w:tcPr>
            <w:tcW w:w="2823" w:type="dxa"/>
            <w:gridSpan w:val="3"/>
            <w:shd w:val="clear" w:color="auto" w:fill="E6E6E6"/>
            <w:vAlign w:val="center"/>
          </w:tcPr>
          <w:p w14:paraId="0D8C69EF" w14:textId="77777777" w:rsidR="00FA60F7" w:rsidRDefault="000D0696">
            <w:r>
              <w:t>标准要求</w:t>
            </w:r>
          </w:p>
        </w:tc>
        <w:tc>
          <w:tcPr>
            <w:tcW w:w="6505" w:type="dxa"/>
            <w:gridSpan w:val="7"/>
            <w:vAlign w:val="center"/>
          </w:tcPr>
          <w:p w14:paraId="5EC8A21B" w14:textId="77777777" w:rsidR="00FA60F7" w:rsidRDefault="000D0696">
            <w:r>
              <w:t>不同朝向外窗其传热系数应符合表</w:t>
            </w:r>
            <w:r>
              <w:t>5.1.3</w:t>
            </w:r>
            <w:r>
              <w:t>的规定</w:t>
            </w:r>
          </w:p>
        </w:tc>
      </w:tr>
      <w:tr w:rsidR="00FA60F7" w14:paraId="4A13BE23" w14:textId="77777777">
        <w:tc>
          <w:tcPr>
            <w:tcW w:w="2823" w:type="dxa"/>
            <w:gridSpan w:val="3"/>
            <w:shd w:val="clear" w:color="auto" w:fill="E6E6E6"/>
            <w:vAlign w:val="center"/>
          </w:tcPr>
          <w:p w14:paraId="5D6A9DD3" w14:textId="77777777" w:rsidR="00FA60F7" w:rsidRDefault="000D0696">
            <w:r>
              <w:t>结论</w:t>
            </w:r>
          </w:p>
        </w:tc>
        <w:tc>
          <w:tcPr>
            <w:tcW w:w="6505" w:type="dxa"/>
            <w:gridSpan w:val="7"/>
            <w:vAlign w:val="center"/>
          </w:tcPr>
          <w:p w14:paraId="5E359EA3" w14:textId="77777777" w:rsidR="00FA60F7" w:rsidRDefault="000D0696">
            <w:r>
              <w:t>满足</w:t>
            </w:r>
          </w:p>
        </w:tc>
      </w:tr>
    </w:tbl>
    <w:p w14:paraId="72722645" w14:textId="77777777" w:rsidR="00FA60F7" w:rsidRDefault="000D0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注：达标时只列出一个房间，不达标时列出全部不达标房间</w:t>
      </w:r>
    </w:p>
    <w:p w14:paraId="203311F1" w14:textId="77777777" w:rsidR="00FA60F7" w:rsidRDefault="00FA60F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243FB2D" w14:textId="77777777" w:rsidR="00FA60F7" w:rsidRDefault="000D069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96587424"/>
      <w:r>
        <w:rPr>
          <w:color w:val="000000"/>
          <w:kern w:val="2"/>
          <w:szCs w:val="24"/>
        </w:rPr>
        <w:t>外遮阳类型</w:t>
      </w:r>
      <w:bookmarkEnd w:id="51"/>
    </w:p>
    <w:p w14:paraId="6507E921" w14:textId="77777777" w:rsidR="00FA60F7" w:rsidRDefault="000D0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 w14:paraId="7B877385" w14:textId="77777777" w:rsidR="00FA60F7" w:rsidRDefault="000D069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1667C209" w14:textId="77777777" w:rsidR="00FA60F7" w:rsidRDefault="000D0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105F585" wp14:editId="1CA8D30C">
            <wp:extent cx="3134054" cy="219098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FA60F7" w14:paraId="1D826084" w14:textId="77777777">
        <w:tc>
          <w:tcPr>
            <w:tcW w:w="707" w:type="dxa"/>
            <w:shd w:val="clear" w:color="auto" w:fill="E6E6E6"/>
            <w:vAlign w:val="center"/>
          </w:tcPr>
          <w:p w14:paraId="258B8B8B" w14:textId="77777777" w:rsidR="00FA60F7" w:rsidRDefault="000D0696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57516C7" w14:textId="77777777" w:rsidR="00FA60F7" w:rsidRDefault="000D0696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F7D4D8" w14:textId="77777777" w:rsidR="00FA60F7" w:rsidRDefault="000D0696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AD2261" w14:textId="77777777" w:rsidR="00FA60F7" w:rsidRDefault="000D0696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0CE11E" w14:textId="77777777" w:rsidR="00FA60F7" w:rsidRDefault="000D0696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251BBC" w14:textId="77777777" w:rsidR="00FA60F7" w:rsidRDefault="000D0696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A5BAFD" w14:textId="77777777" w:rsidR="00FA60F7" w:rsidRDefault="000D0696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033E86" w14:textId="77777777" w:rsidR="00FA60F7" w:rsidRDefault="000D0696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FA60F7" w14:paraId="04C5C278" w14:textId="77777777">
        <w:tc>
          <w:tcPr>
            <w:tcW w:w="707" w:type="dxa"/>
            <w:vAlign w:val="center"/>
          </w:tcPr>
          <w:p w14:paraId="2DBD6685" w14:textId="77777777" w:rsidR="00FA60F7" w:rsidRDefault="000D0696">
            <w:r>
              <w:t>1</w:t>
            </w:r>
          </w:p>
        </w:tc>
        <w:tc>
          <w:tcPr>
            <w:tcW w:w="1562" w:type="dxa"/>
            <w:vAlign w:val="center"/>
          </w:tcPr>
          <w:p w14:paraId="5612C97E" w14:textId="77777777" w:rsidR="00FA60F7" w:rsidRDefault="000D0696">
            <w:r>
              <w:t>外遮阳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29C8C410" w14:textId="77777777" w:rsidR="00FA60F7" w:rsidRDefault="000D0696">
            <w:r>
              <w:t>2.400</w:t>
            </w:r>
          </w:p>
        </w:tc>
        <w:tc>
          <w:tcPr>
            <w:tcW w:w="1018" w:type="dxa"/>
            <w:vAlign w:val="center"/>
          </w:tcPr>
          <w:p w14:paraId="161652C3" w14:textId="77777777" w:rsidR="00FA60F7" w:rsidRDefault="000D0696">
            <w:r>
              <w:t>0.500</w:t>
            </w:r>
          </w:p>
        </w:tc>
        <w:tc>
          <w:tcPr>
            <w:tcW w:w="1018" w:type="dxa"/>
            <w:vAlign w:val="center"/>
          </w:tcPr>
          <w:p w14:paraId="7171B81C" w14:textId="77777777" w:rsidR="00FA60F7" w:rsidRDefault="000D0696">
            <w:r>
              <w:t>0.000</w:t>
            </w:r>
          </w:p>
        </w:tc>
        <w:tc>
          <w:tcPr>
            <w:tcW w:w="1018" w:type="dxa"/>
            <w:vAlign w:val="center"/>
          </w:tcPr>
          <w:p w14:paraId="32B10FFF" w14:textId="77777777" w:rsidR="00FA60F7" w:rsidRDefault="000D0696">
            <w:r>
              <w:t>0.000</w:t>
            </w:r>
          </w:p>
        </w:tc>
        <w:tc>
          <w:tcPr>
            <w:tcW w:w="1018" w:type="dxa"/>
            <w:vAlign w:val="center"/>
          </w:tcPr>
          <w:p w14:paraId="4DBF6CFF" w14:textId="77777777" w:rsidR="00FA60F7" w:rsidRDefault="000D0696">
            <w:r>
              <w:t>0.000</w:t>
            </w:r>
          </w:p>
        </w:tc>
        <w:tc>
          <w:tcPr>
            <w:tcW w:w="1018" w:type="dxa"/>
            <w:vAlign w:val="center"/>
          </w:tcPr>
          <w:p w14:paraId="43C557CA" w14:textId="77777777" w:rsidR="00FA60F7" w:rsidRDefault="000D0696">
            <w:r>
              <w:t>0.000</w:t>
            </w:r>
          </w:p>
        </w:tc>
      </w:tr>
    </w:tbl>
    <w:p w14:paraId="31C22027" w14:textId="77777777" w:rsidR="00FA60F7" w:rsidRDefault="000D069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96587425"/>
      <w:r>
        <w:rPr>
          <w:color w:val="000000"/>
          <w:kern w:val="2"/>
          <w:szCs w:val="24"/>
        </w:rPr>
        <w:t>太阳得热系数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832"/>
        <w:gridCol w:w="724"/>
        <w:gridCol w:w="719"/>
        <w:gridCol w:w="1076"/>
        <w:gridCol w:w="719"/>
        <w:gridCol w:w="719"/>
        <w:gridCol w:w="719"/>
        <w:gridCol w:w="968"/>
        <w:gridCol w:w="719"/>
        <w:gridCol w:w="719"/>
        <w:gridCol w:w="900"/>
      </w:tblGrid>
      <w:tr w:rsidR="00FA60F7" w14:paraId="18865024" w14:textId="77777777">
        <w:tc>
          <w:tcPr>
            <w:tcW w:w="520" w:type="dxa"/>
            <w:shd w:val="clear" w:color="auto" w:fill="E6E6E6"/>
            <w:vAlign w:val="center"/>
          </w:tcPr>
          <w:p w14:paraId="7F585899" w14:textId="77777777" w:rsidR="00FA60F7" w:rsidRDefault="000D0696">
            <w:pPr>
              <w:jc w:val="center"/>
            </w:pPr>
            <w:r>
              <w:t>楼层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B4BDD04" w14:textId="77777777" w:rsidR="00FA60F7" w:rsidRDefault="000D0696">
            <w:pPr>
              <w:jc w:val="center"/>
            </w:pPr>
            <w:r>
              <w:t>房间编号</w:t>
            </w:r>
          </w:p>
        </w:tc>
        <w:tc>
          <w:tcPr>
            <w:tcW w:w="724" w:type="dxa"/>
            <w:shd w:val="clear" w:color="auto" w:fill="E6E6E6"/>
            <w:vAlign w:val="center"/>
          </w:tcPr>
          <w:p w14:paraId="286AD0F9" w14:textId="77777777" w:rsidR="00FA60F7" w:rsidRDefault="000D0696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4DFB74D" w14:textId="77777777" w:rsidR="00FA60F7" w:rsidRDefault="000D0696">
            <w:pPr>
              <w:jc w:val="center"/>
            </w:pPr>
            <w:r>
              <w:t>SHGC</w:t>
            </w:r>
            <w:r>
              <w:t>限值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87CC75" w14:textId="77777777" w:rsidR="00FA60F7" w:rsidRDefault="000D0696">
            <w:pPr>
              <w:jc w:val="center"/>
            </w:pPr>
            <w:r>
              <w:t>外窗编号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5BB62EC" w14:textId="77777777" w:rsidR="00FA60F7" w:rsidRDefault="000D0696">
            <w:pPr>
              <w:jc w:val="center"/>
            </w:pPr>
            <w:r>
              <w:t>外窗面积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0CEB6F9" w14:textId="77777777" w:rsidR="00FA60F7" w:rsidRDefault="000D0696">
            <w:pPr>
              <w:jc w:val="center"/>
            </w:pPr>
            <w:r>
              <w:t>构造编号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54E53FC" w14:textId="77777777" w:rsidR="00FA60F7" w:rsidRDefault="000D0696">
            <w:pPr>
              <w:jc w:val="center"/>
            </w:pPr>
            <w:r>
              <w:t>窗自身太阳得热系数</w:t>
            </w:r>
          </w:p>
        </w:tc>
        <w:tc>
          <w:tcPr>
            <w:tcW w:w="967" w:type="dxa"/>
            <w:shd w:val="clear" w:color="auto" w:fill="E6E6E6"/>
            <w:vAlign w:val="center"/>
          </w:tcPr>
          <w:p w14:paraId="68F8C92E" w14:textId="77777777" w:rsidR="00FA60F7" w:rsidRDefault="000D0696">
            <w:pPr>
              <w:jc w:val="center"/>
            </w:pPr>
            <w:r>
              <w:t>外遮阳编号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B4AD35D" w14:textId="77777777" w:rsidR="00FA60F7" w:rsidRDefault="000D0696">
            <w:pPr>
              <w:jc w:val="center"/>
            </w:pPr>
            <w:r>
              <w:t>外遮阳系数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09B4E9B" w14:textId="77777777" w:rsidR="00FA60F7" w:rsidRDefault="000D0696">
            <w:pPr>
              <w:jc w:val="center"/>
            </w:pPr>
            <w:r>
              <w:t>综合太阳得热系数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11237684" w14:textId="77777777" w:rsidR="00FA60F7" w:rsidRDefault="000D0696">
            <w:pPr>
              <w:jc w:val="center"/>
            </w:pPr>
            <w:r>
              <w:t>太阳得热系数结论</w:t>
            </w:r>
          </w:p>
        </w:tc>
      </w:tr>
      <w:tr w:rsidR="00FA60F7" w14:paraId="792E24B0" w14:textId="77777777">
        <w:tc>
          <w:tcPr>
            <w:tcW w:w="520" w:type="dxa"/>
            <w:vAlign w:val="center"/>
          </w:tcPr>
          <w:p w14:paraId="73BD32AB" w14:textId="77777777" w:rsidR="00FA60F7" w:rsidRDefault="000D0696">
            <w:r>
              <w:t>1</w:t>
            </w:r>
          </w:p>
        </w:tc>
        <w:tc>
          <w:tcPr>
            <w:tcW w:w="832" w:type="dxa"/>
            <w:vAlign w:val="center"/>
          </w:tcPr>
          <w:p w14:paraId="3C4DAFCD" w14:textId="77777777" w:rsidR="00FA60F7" w:rsidRDefault="000D0696">
            <w:r>
              <w:t>1001@1</w:t>
            </w:r>
          </w:p>
        </w:tc>
        <w:tc>
          <w:tcPr>
            <w:tcW w:w="724" w:type="dxa"/>
            <w:vAlign w:val="center"/>
          </w:tcPr>
          <w:p w14:paraId="0B5E11AF" w14:textId="77777777" w:rsidR="00FA60F7" w:rsidRDefault="000D0696">
            <w:r>
              <w:t>东向</w:t>
            </w:r>
          </w:p>
        </w:tc>
        <w:tc>
          <w:tcPr>
            <w:tcW w:w="718" w:type="dxa"/>
            <w:vAlign w:val="center"/>
          </w:tcPr>
          <w:p w14:paraId="32D9219E" w14:textId="77777777" w:rsidR="00FA60F7" w:rsidRDefault="000D0696">
            <w:r>
              <w:t>0.45</w:t>
            </w:r>
          </w:p>
        </w:tc>
        <w:tc>
          <w:tcPr>
            <w:tcW w:w="1075" w:type="dxa"/>
            <w:vAlign w:val="center"/>
          </w:tcPr>
          <w:p w14:paraId="4EEB8955" w14:textId="77777777" w:rsidR="00FA60F7" w:rsidRDefault="000D0696">
            <w:r>
              <w:t>C2712</w:t>
            </w:r>
          </w:p>
        </w:tc>
        <w:tc>
          <w:tcPr>
            <w:tcW w:w="718" w:type="dxa"/>
            <w:vAlign w:val="center"/>
          </w:tcPr>
          <w:p w14:paraId="3D00610A" w14:textId="77777777" w:rsidR="00FA60F7" w:rsidRDefault="000D0696">
            <w:r>
              <w:t>3.24</w:t>
            </w:r>
          </w:p>
        </w:tc>
        <w:tc>
          <w:tcPr>
            <w:tcW w:w="718" w:type="dxa"/>
            <w:vAlign w:val="center"/>
          </w:tcPr>
          <w:p w14:paraId="52978A55" w14:textId="77777777" w:rsidR="00FA60F7" w:rsidRDefault="000D0696">
            <w:r>
              <w:t>18</w:t>
            </w:r>
          </w:p>
        </w:tc>
        <w:tc>
          <w:tcPr>
            <w:tcW w:w="718" w:type="dxa"/>
            <w:vAlign w:val="center"/>
          </w:tcPr>
          <w:p w14:paraId="1AA2C695" w14:textId="77777777" w:rsidR="00FA60F7" w:rsidRDefault="000D0696">
            <w:r>
              <w:t>0.42</w:t>
            </w:r>
          </w:p>
        </w:tc>
        <w:tc>
          <w:tcPr>
            <w:tcW w:w="967" w:type="dxa"/>
            <w:vAlign w:val="center"/>
          </w:tcPr>
          <w:p w14:paraId="71A90496" w14:textId="77777777" w:rsidR="00FA60F7" w:rsidRDefault="00FA60F7"/>
        </w:tc>
        <w:tc>
          <w:tcPr>
            <w:tcW w:w="718" w:type="dxa"/>
            <w:vAlign w:val="center"/>
          </w:tcPr>
          <w:p w14:paraId="7C21F31D" w14:textId="77777777" w:rsidR="00FA60F7" w:rsidRDefault="000D0696">
            <w:r>
              <w:t>0.72</w:t>
            </w:r>
          </w:p>
        </w:tc>
        <w:tc>
          <w:tcPr>
            <w:tcW w:w="718" w:type="dxa"/>
            <w:vAlign w:val="center"/>
          </w:tcPr>
          <w:p w14:paraId="3D788CDB" w14:textId="77777777" w:rsidR="00FA60F7" w:rsidRDefault="000D0696">
            <w:r>
              <w:t>0.30</w:t>
            </w:r>
          </w:p>
        </w:tc>
        <w:tc>
          <w:tcPr>
            <w:tcW w:w="899" w:type="dxa"/>
            <w:vAlign w:val="center"/>
          </w:tcPr>
          <w:p w14:paraId="54C087FF" w14:textId="77777777" w:rsidR="00FA60F7" w:rsidRDefault="000D0696">
            <w:r>
              <w:t>满足</w:t>
            </w:r>
          </w:p>
        </w:tc>
      </w:tr>
      <w:tr w:rsidR="00FA60F7" w14:paraId="2CC67DDF" w14:textId="77777777">
        <w:tc>
          <w:tcPr>
            <w:tcW w:w="2076" w:type="dxa"/>
            <w:gridSpan w:val="3"/>
            <w:shd w:val="clear" w:color="auto" w:fill="E6E6E6"/>
            <w:vAlign w:val="center"/>
          </w:tcPr>
          <w:p w14:paraId="7A427915" w14:textId="77777777" w:rsidR="00FA60F7" w:rsidRDefault="000D0696">
            <w:r>
              <w:t>标准依据</w:t>
            </w:r>
          </w:p>
        </w:tc>
        <w:tc>
          <w:tcPr>
            <w:tcW w:w="7249" w:type="dxa"/>
            <w:gridSpan w:val="9"/>
            <w:vAlign w:val="center"/>
          </w:tcPr>
          <w:p w14:paraId="632C124A" w14:textId="77777777" w:rsidR="00FA60F7" w:rsidRDefault="000D0696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5.1.3</w:t>
            </w:r>
            <w:r>
              <w:t>条</w:t>
            </w:r>
          </w:p>
        </w:tc>
      </w:tr>
      <w:tr w:rsidR="00FA60F7" w14:paraId="22EE51BB" w14:textId="77777777">
        <w:tc>
          <w:tcPr>
            <w:tcW w:w="2076" w:type="dxa"/>
            <w:gridSpan w:val="3"/>
            <w:shd w:val="clear" w:color="auto" w:fill="E6E6E6"/>
            <w:vAlign w:val="center"/>
          </w:tcPr>
          <w:p w14:paraId="55D79772" w14:textId="77777777" w:rsidR="00FA60F7" w:rsidRDefault="000D0696">
            <w:r>
              <w:t>标准要求</w:t>
            </w:r>
          </w:p>
        </w:tc>
        <w:tc>
          <w:tcPr>
            <w:tcW w:w="7249" w:type="dxa"/>
            <w:gridSpan w:val="9"/>
            <w:vAlign w:val="center"/>
          </w:tcPr>
          <w:p w14:paraId="4AD9DC89" w14:textId="77777777" w:rsidR="00FA60F7" w:rsidRDefault="000D0696">
            <w:r>
              <w:t>不同朝向外窗其太阳得热系数应符合表</w:t>
            </w:r>
            <w:r>
              <w:t>5.1.3</w:t>
            </w:r>
            <w:r>
              <w:t>的规定</w:t>
            </w:r>
          </w:p>
        </w:tc>
      </w:tr>
      <w:tr w:rsidR="00FA60F7" w14:paraId="2E6FDACD" w14:textId="77777777">
        <w:tc>
          <w:tcPr>
            <w:tcW w:w="2076" w:type="dxa"/>
            <w:gridSpan w:val="3"/>
            <w:shd w:val="clear" w:color="auto" w:fill="E6E6E6"/>
            <w:vAlign w:val="center"/>
          </w:tcPr>
          <w:p w14:paraId="2BC2443B" w14:textId="77777777" w:rsidR="00FA60F7" w:rsidRDefault="000D0696">
            <w:r>
              <w:t>结论</w:t>
            </w:r>
          </w:p>
        </w:tc>
        <w:tc>
          <w:tcPr>
            <w:tcW w:w="7249" w:type="dxa"/>
            <w:gridSpan w:val="9"/>
            <w:vAlign w:val="center"/>
          </w:tcPr>
          <w:p w14:paraId="56C06858" w14:textId="77777777" w:rsidR="00FA60F7" w:rsidRDefault="000D0696">
            <w:r>
              <w:t>满足</w:t>
            </w:r>
          </w:p>
        </w:tc>
      </w:tr>
    </w:tbl>
    <w:p w14:paraId="1429B45B" w14:textId="77777777" w:rsidR="00FA60F7" w:rsidRDefault="000D0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注：达标时只列出一个房间，不达标时列出全部不达标房间</w:t>
      </w:r>
    </w:p>
    <w:p w14:paraId="1EF8BE48" w14:textId="77777777" w:rsidR="00FA60F7" w:rsidRDefault="00FA60F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7A8A4FA" w14:textId="77777777" w:rsidR="00FA60F7" w:rsidRDefault="000D0696">
      <w:pPr>
        <w:pStyle w:val="2"/>
        <w:widowControl w:val="0"/>
        <w:rPr>
          <w:kern w:val="2"/>
        </w:rPr>
      </w:pPr>
      <w:bookmarkStart w:id="53" w:name="_Toc96587426"/>
      <w:r>
        <w:rPr>
          <w:kern w:val="2"/>
        </w:rPr>
        <w:t>凸窗板</w:t>
      </w:r>
      <w:bookmarkEnd w:id="53"/>
    </w:p>
    <w:p w14:paraId="2BCDD5FA" w14:textId="77777777" w:rsidR="00FA60F7" w:rsidRDefault="000D0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296926B" w14:textId="77777777" w:rsidR="00FA60F7" w:rsidRDefault="000D0696">
      <w:pPr>
        <w:pStyle w:val="2"/>
        <w:widowControl w:val="0"/>
        <w:rPr>
          <w:kern w:val="2"/>
        </w:rPr>
      </w:pPr>
      <w:bookmarkStart w:id="54" w:name="_Toc96587427"/>
      <w:r>
        <w:rPr>
          <w:kern w:val="2"/>
        </w:rPr>
        <w:lastRenderedPageBreak/>
        <w:t>地面构造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FA60F7" w14:paraId="68E3B157" w14:textId="77777777">
        <w:tc>
          <w:tcPr>
            <w:tcW w:w="3345" w:type="dxa"/>
            <w:shd w:val="clear" w:color="auto" w:fill="E6E6E6"/>
            <w:vAlign w:val="center"/>
          </w:tcPr>
          <w:p w14:paraId="357BC7FF" w14:textId="77777777" w:rsidR="00FA60F7" w:rsidRDefault="000D0696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B45328" w14:textId="77777777" w:rsidR="00FA60F7" w:rsidRDefault="000D069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8E71758" w14:textId="77777777" w:rsidR="00FA60F7" w:rsidRDefault="000D0696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047787CE" w14:textId="77777777" w:rsidR="00FA60F7" w:rsidRDefault="000D069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78A18E79" w14:textId="77777777" w:rsidR="00FA60F7" w:rsidRDefault="000D069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FA60F7" w14:paraId="470F02C7" w14:textId="77777777">
        <w:tc>
          <w:tcPr>
            <w:tcW w:w="3345" w:type="dxa"/>
            <w:vAlign w:val="center"/>
          </w:tcPr>
          <w:p w14:paraId="02173A57" w14:textId="77777777" w:rsidR="00FA60F7" w:rsidRDefault="000D0696">
            <w:r>
              <w:t>地面构造一</w:t>
            </w:r>
          </w:p>
        </w:tc>
        <w:tc>
          <w:tcPr>
            <w:tcW w:w="990" w:type="dxa"/>
            <w:vAlign w:val="center"/>
          </w:tcPr>
          <w:p w14:paraId="5025C604" w14:textId="77777777" w:rsidR="00FA60F7" w:rsidRDefault="000D0696">
            <w:r>
              <w:t>1827.00</w:t>
            </w:r>
          </w:p>
        </w:tc>
        <w:tc>
          <w:tcPr>
            <w:tcW w:w="950" w:type="dxa"/>
            <w:vAlign w:val="center"/>
          </w:tcPr>
          <w:p w14:paraId="542A59F3" w14:textId="77777777" w:rsidR="00FA60F7" w:rsidRDefault="000D0696">
            <w:r>
              <w:t>1.000</w:t>
            </w:r>
          </w:p>
        </w:tc>
        <w:tc>
          <w:tcPr>
            <w:tcW w:w="2023" w:type="dxa"/>
            <w:vAlign w:val="center"/>
          </w:tcPr>
          <w:p w14:paraId="77C9AF97" w14:textId="77777777" w:rsidR="00FA60F7" w:rsidRDefault="000D0696">
            <w:r>
              <w:t>0.25</w:t>
            </w:r>
          </w:p>
        </w:tc>
        <w:tc>
          <w:tcPr>
            <w:tcW w:w="2023" w:type="dxa"/>
            <w:vAlign w:val="center"/>
          </w:tcPr>
          <w:p w14:paraId="0F623EC7" w14:textId="77777777" w:rsidR="00FA60F7" w:rsidRDefault="000D0696">
            <w:r>
              <w:t>2.29</w:t>
            </w:r>
          </w:p>
        </w:tc>
      </w:tr>
    </w:tbl>
    <w:p w14:paraId="25EA65C2" w14:textId="77777777" w:rsidR="00FA60F7" w:rsidRDefault="00FA60F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4E98AC" w14:textId="77777777" w:rsidR="00FA60F7" w:rsidRDefault="000D0696">
      <w:pPr>
        <w:pStyle w:val="2"/>
        <w:widowControl w:val="0"/>
        <w:rPr>
          <w:kern w:val="2"/>
        </w:rPr>
      </w:pPr>
      <w:bookmarkStart w:id="55" w:name="_Toc96587428"/>
      <w:r>
        <w:rPr>
          <w:kern w:val="2"/>
        </w:rPr>
        <w:t>控温房间周边地面</w:t>
      </w:r>
      <w:bookmarkEnd w:id="55"/>
    </w:p>
    <w:p w14:paraId="5E43C61D" w14:textId="77777777" w:rsidR="00FA60F7" w:rsidRDefault="000D0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9143940" w14:textId="77777777" w:rsidR="00FA60F7" w:rsidRDefault="000D0696">
      <w:pPr>
        <w:pStyle w:val="2"/>
        <w:widowControl w:val="0"/>
        <w:rPr>
          <w:kern w:val="2"/>
        </w:rPr>
      </w:pPr>
      <w:bookmarkStart w:id="56" w:name="_Toc96587429"/>
      <w:r>
        <w:rPr>
          <w:kern w:val="2"/>
        </w:rPr>
        <w:t>控温房间非周边地面</w:t>
      </w:r>
      <w:bookmarkEnd w:id="56"/>
    </w:p>
    <w:p w14:paraId="47E5299C" w14:textId="77777777" w:rsidR="00FA60F7" w:rsidRDefault="000D069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96587430"/>
      <w:r>
        <w:rPr>
          <w:color w:val="000000"/>
          <w:kern w:val="2"/>
          <w:szCs w:val="24"/>
        </w:rPr>
        <w:t>地面构造一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A60F7" w14:paraId="7D58516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D7A2BF3" w14:textId="77777777" w:rsidR="00FA60F7" w:rsidRDefault="000D069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F4E0CC" w14:textId="77777777" w:rsidR="00FA60F7" w:rsidRDefault="000D069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60AB94" w14:textId="77777777" w:rsidR="00FA60F7" w:rsidRDefault="000D069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A332D2" w14:textId="77777777" w:rsidR="00FA60F7" w:rsidRDefault="000D069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E164E7" w14:textId="77777777" w:rsidR="00FA60F7" w:rsidRDefault="000D069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E8B7C1" w14:textId="77777777" w:rsidR="00FA60F7" w:rsidRDefault="000D069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DE25AD" w14:textId="77777777" w:rsidR="00FA60F7" w:rsidRDefault="000D0696">
            <w:pPr>
              <w:jc w:val="center"/>
            </w:pPr>
            <w:r>
              <w:t>热惰性指标</w:t>
            </w:r>
          </w:p>
        </w:tc>
      </w:tr>
      <w:tr w:rsidR="00FA60F7" w14:paraId="135E48C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0372067" w14:textId="77777777" w:rsidR="00FA60F7" w:rsidRDefault="00FA60F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E2D661" w14:textId="77777777" w:rsidR="00FA60F7" w:rsidRDefault="000D069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46FB3E" w14:textId="77777777" w:rsidR="00FA60F7" w:rsidRDefault="000D069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212F40" w14:textId="77777777" w:rsidR="00FA60F7" w:rsidRDefault="000D069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1E66CB" w14:textId="77777777" w:rsidR="00FA60F7" w:rsidRDefault="000D069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5A4A98" w14:textId="77777777" w:rsidR="00FA60F7" w:rsidRDefault="000D069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EC82AF" w14:textId="77777777" w:rsidR="00FA60F7" w:rsidRDefault="000D0696">
            <w:pPr>
              <w:jc w:val="center"/>
            </w:pPr>
            <w:r>
              <w:t>D=R*S</w:t>
            </w:r>
          </w:p>
        </w:tc>
      </w:tr>
      <w:tr w:rsidR="00FA60F7" w14:paraId="07053CA0" w14:textId="77777777">
        <w:tc>
          <w:tcPr>
            <w:tcW w:w="3345" w:type="dxa"/>
            <w:vAlign w:val="center"/>
          </w:tcPr>
          <w:p w14:paraId="231A7533" w14:textId="77777777" w:rsidR="00FA60F7" w:rsidRDefault="000D0696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490EF1E1" w14:textId="77777777" w:rsidR="00FA60F7" w:rsidRDefault="000D0696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5D622219" w14:textId="77777777" w:rsidR="00FA60F7" w:rsidRDefault="000D0696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18C2FF5D" w14:textId="77777777" w:rsidR="00FA60F7" w:rsidRDefault="000D0696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0BCB43F1" w14:textId="77777777" w:rsidR="00FA60F7" w:rsidRDefault="000D0696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FFA2E06" w14:textId="77777777" w:rsidR="00FA60F7" w:rsidRDefault="000D0696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0BC45BDF" w14:textId="77777777" w:rsidR="00FA60F7" w:rsidRDefault="000D0696">
            <w:r>
              <w:rPr>
                <w:color w:val="999999"/>
              </w:rPr>
              <w:t>0.245</w:t>
            </w:r>
          </w:p>
        </w:tc>
      </w:tr>
      <w:tr w:rsidR="00FA60F7" w14:paraId="326F0E96" w14:textId="77777777">
        <w:tc>
          <w:tcPr>
            <w:tcW w:w="3345" w:type="dxa"/>
            <w:vAlign w:val="center"/>
          </w:tcPr>
          <w:p w14:paraId="6EF38BF5" w14:textId="77777777" w:rsidR="00FA60F7" w:rsidRDefault="000D0696">
            <w:r>
              <w:rPr>
                <w:color w:val="999999"/>
              </w:rPr>
              <w:t>C20</w:t>
            </w:r>
            <w:r>
              <w:rPr>
                <w:color w:val="999999"/>
              </w:rPr>
              <w:t>细石混凝土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104D1AF0" w14:textId="77777777" w:rsidR="00FA60F7" w:rsidRDefault="000D0696"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 w14:paraId="790F1012" w14:textId="77777777" w:rsidR="00FA60F7" w:rsidRDefault="000D0696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51E88D28" w14:textId="77777777" w:rsidR="00FA60F7" w:rsidRDefault="000D0696"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 w14:paraId="617C12DE" w14:textId="77777777" w:rsidR="00FA60F7" w:rsidRDefault="000D0696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FECB898" w14:textId="77777777" w:rsidR="00FA60F7" w:rsidRDefault="000D0696">
            <w:r>
              <w:rPr>
                <w:color w:val="999999"/>
              </w:rPr>
              <w:t>0.026</w:t>
            </w:r>
          </w:p>
        </w:tc>
        <w:tc>
          <w:tcPr>
            <w:tcW w:w="1064" w:type="dxa"/>
            <w:vAlign w:val="center"/>
          </w:tcPr>
          <w:p w14:paraId="67729946" w14:textId="77777777" w:rsidR="00FA60F7" w:rsidRDefault="000D0696">
            <w:r>
              <w:rPr>
                <w:color w:val="999999"/>
              </w:rPr>
              <w:t>0.404</w:t>
            </w:r>
          </w:p>
        </w:tc>
      </w:tr>
      <w:tr w:rsidR="00FA60F7" w14:paraId="5257B339" w14:textId="77777777">
        <w:tc>
          <w:tcPr>
            <w:tcW w:w="3345" w:type="dxa"/>
            <w:vAlign w:val="center"/>
          </w:tcPr>
          <w:p w14:paraId="698F6981" w14:textId="77777777" w:rsidR="00FA60F7" w:rsidRDefault="000D0696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DCF71F9" w14:textId="77777777" w:rsidR="00FA60F7" w:rsidRDefault="000D0696">
            <w:r>
              <w:t>20</w:t>
            </w:r>
          </w:p>
        </w:tc>
        <w:tc>
          <w:tcPr>
            <w:tcW w:w="1075" w:type="dxa"/>
            <w:vAlign w:val="center"/>
          </w:tcPr>
          <w:p w14:paraId="5A543DD0" w14:textId="77777777" w:rsidR="00FA60F7" w:rsidRDefault="000D0696">
            <w:r>
              <w:t>0.030</w:t>
            </w:r>
          </w:p>
        </w:tc>
        <w:tc>
          <w:tcPr>
            <w:tcW w:w="1075" w:type="dxa"/>
            <w:vAlign w:val="center"/>
          </w:tcPr>
          <w:p w14:paraId="6CD44507" w14:textId="77777777" w:rsidR="00FA60F7" w:rsidRDefault="000D0696">
            <w:r>
              <w:t>0.320</w:t>
            </w:r>
          </w:p>
        </w:tc>
        <w:tc>
          <w:tcPr>
            <w:tcW w:w="848" w:type="dxa"/>
            <w:vAlign w:val="center"/>
          </w:tcPr>
          <w:p w14:paraId="26691009" w14:textId="77777777" w:rsidR="00FA60F7" w:rsidRDefault="000D0696">
            <w:r>
              <w:t>1.00</w:t>
            </w:r>
          </w:p>
        </w:tc>
        <w:tc>
          <w:tcPr>
            <w:tcW w:w="1075" w:type="dxa"/>
            <w:vAlign w:val="center"/>
          </w:tcPr>
          <w:p w14:paraId="2798F1BA" w14:textId="77777777" w:rsidR="00FA60F7" w:rsidRDefault="000D0696">
            <w:r>
              <w:t>0.667</w:t>
            </w:r>
          </w:p>
        </w:tc>
        <w:tc>
          <w:tcPr>
            <w:tcW w:w="1064" w:type="dxa"/>
            <w:vAlign w:val="center"/>
          </w:tcPr>
          <w:p w14:paraId="317E38D9" w14:textId="77777777" w:rsidR="00FA60F7" w:rsidRDefault="000D0696">
            <w:r>
              <w:t>0.213</w:t>
            </w:r>
          </w:p>
        </w:tc>
      </w:tr>
      <w:tr w:rsidR="00FA60F7" w14:paraId="1685C52C" w14:textId="77777777">
        <w:tc>
          <w:tcPr>
            <w:tcW w:w="3345" w:type="dxa"/>
            <w:vAlign w:val="center"/>
          </w:tcPr>
          <w:p w14:paraId="09837C1C" w14:textId="77777777" w:rsidR="00FA60F7" w:rsidRDefault="000D0696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143CEEF4" w14:textId="77777777" w:rsidR="00FA60F7" w:rsidRDefault="000D0696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0A7C3A3" w14:textId="77777777" w:rsidR="00FA60F7" w:rsidRDefault="000D0696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3F08F225" w14:textId="77777777" w:rsidR="00FA60F7" w:rsidRDefault="000D0696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553E5C8B" w14:textId="77777777" w:rsidR="00FA60F7" w:rsidRDefault="000D0696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4712367" w14:textId="77777777" w:rsidR="00FA60F7" w:rsidRDefault="000D0696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1367F745" w14:textId="77777777" w:rsidR="00FA60F7" w:rsidRDefault="000D0696">
            <w:r>
              <w:rPr>
                <w:color w:val="999999"/>
              </w:rPr>
              <w:t>0.245</w:t>
            </w:r>
          </w:p>
        </w:tc>
      </w:tr>
      <w:tr w:rsidR="00FA60F7" w14:paraId="7F5BCBD9" w14:textId="77777777">
        <w:tc>
          <w:tcPr>
            <w:tcW w:w="3345" w:type="dxa"/>
            <w:vAlign w:val="center"/>
          </w:tcPr>
          <w:p w14:paraId="24E9D7D1" w14:textId="77777777" w:rsidR="00FA60F7" w:rsidRDefault="000D0696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3A09348F" w14:textId="77777777" w:rsidR="00FA60F7" w:rsidRDefault="000D0696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0E321E4E" w14:textId="77777777" w:rsidR="00FA60F7" w:rsidRDefault="000D0696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33C14D56" w14:textId="77777777" w:rsidR="00FA60F7" w:rsidRDefault="000D0696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19C09C29" w14:textId="77777777" w:rsidR="00FA60F7" w:rsidRDefault="000D0696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D33820D" w14:textId="77777777" w:rsidR="00FA60F7" w:rsidRDefault="000D0696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C10E632" w14:textId="77777777" w:rsidR="00FA60F7" w:rsidRDefault="000D0696">
            <w:r>
              <w:rPr>
                <w:color w:val="999999"/>
              </w:rPr>
              <w:t>1.186</w:t>
            </w:r>
          </w:p>
        </w:tc>
      </w:tr>
      <w:tr w:rsidR="00FA60F7" w14:paraId="39B6D60B" w14:textId="77777777">
        <w:tc>
          <w:tcPr>
            <w:tcW w:w="3345" w:type="dxa"/>
            <w:vAlign w:val="center"/>
          </w:tcPr>
          <w:p w14:paraId="7FA8532B" w14:textId="77777777" w:rsidR="00FA60F7" w:rsidRDefault="000D069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78B84E4" w14:textId="77777777" w:rsidR="00FA60F7" w:rsidRDefault="000D0696">
            <w:r>
              <w:t>220</w:t>
            </w:r>
          </w:p>
        </w:tc>
        <w:tc>
          <w:tcPr>
            <w:tcW w:w="1075" w:type="dxa"/>
            <w:vAlign w:val="center"/>
          </w:tcPr>
          <w:p w14:paraId="3E760ACD" w14:textId="77777777" w:rsidR="00FA60F7" w:rsidRDefault="000D0696">
            <w:r>
              <w:t>－</w:t>
            </w:r>
          </w:p>
        </w:tc>
        <w:tc>
          <w:tcPr>
            <w:tcW w:w="1075" w:type="dxa"/>
            <w:vAlign w:val="center"/>
          </w:tcPr>
          <w:p w14:paraId="51892A92" w14:textId="77777777" w:rsidR="00FA60F7" w:rsidRDefault="000D0696">
            <w:r>
              <w:t>－</w:t>
            </w:r>
          </w:p>
        </w:tc>
        <w:tc>
          <w:tcPr>
            <w:tcW w:w="848" w:type="dxa"/>
            <w:vAlign w:val="center"/>
          </w:tcPr>
          <w:p w14:paraId="1633038D" w14:textId="77777777" w:rsidR="00FA60F7" w:rsidRDefault="000D0696">
            <w:r>
              <w:t>－</w:t>
            </w:r>
          </w:p>
        </w:tc>
        <w:tc>
          <w:tcPr>
            <w:tcW w:w="1075" w:type="dxa"/>
            <w:vAlign w:val="center"/>
          </w:tcPr>
          <w:p w14:paraId="3E1BE9E7" w14:textId="77777777" w:rsidR="00FA60F7" w:rsidRDefault="000D0696">
            <w:r>
              <w:t>0.805</w:t>
            </w:r>
          </w:p>
        </w:tc>
        <w:tc>
          <w:tcPr>
            <w:tcW w:w="1064" w:type="dxa"/>
            <w:vAlign w:val="center"/>
          </w:tcPr>
          <w:p w14:paraId="4FE906CD" w14:textId="77777777" w:rsidR="00FA60F7" w:rsidRDefault="000D0696">
            <w:r>
              <w:t>2.292</w:t>
            </w:r>
          </w:p>
        </w:tc>
      </w:tr>
      <w:tr w:rsidR="00FA60F7" w14:paraId="3B6057F7" w14:textId="77777777">
        <w:tc>
          <w:tcPr>
            <w:tcW w:w="3345" w:type="dxa"/>
            <w:shd w:val="clear" w:color="auto" w:fill="E6E6E6"/>
            <w:vAlign w:val="center"/>
          </w:tcPr>
          <w:p w14:paraId="363E293B" w14:textId="77777777" w:rsidR="00FA60F7" w:rsidRDefault="000D0696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09C08FFB" w14:textId="77777777" w:rsidR="00FA60F7" w:rsidRDefault="000D0696">
            <w:pPr>
              <w:jc w:val="center"/>
            </w:pPr>
            <w:r>
              <w:t>0.67</w:t>
            </w:r>
          </w:p>
        </w:tc>
      </w:tr>
      <w:tr w:rsidR="00FA60F7" w14:paraId="61FE7CD9" w14:textId="77777777">
        <w:tc>
          <w:tcPr>
            <w:tcW w:w="3345" w:type="dxa"/>
            <w:shd w:val="clear" w:color="auto" w:fill="E6E6E6"/>
            <w:vAlign w:val="center"/>
          </w:tcPr>
          <w:p w14:paraId="7A1B7904" w14:textId="77777777" w:rsidR="00FA60F7" w:rsidRDefault="000D0696">
            <w:r>
              <w:t>传热系数</w:t>
            </w:r>
            <w:r>
              <w:t>K=1/(1/0.30+∑R)</w:t>
            </w:r>
          </w:p>
        </w:tc>
        <w:tc>
          <w:tcPr>
            <w:tcW w:w="5985" w:type="dxa"/>
            <w:gridSpan w:val="6"/>
          </w:tcPr>
          <w:p w14:paraId="0AFE89F0" w14:textId="77777777" w:rsidR="00FA60F7" w:rsidRDefault="000D0696">
            <w:pPr>
              <w:jc w:val="center"/>
            </w:pPr>
            <w:r>
              <w:t>0.25</w:t>
            </w:r>
          </w:p>
        </w:tc>
      </w:tr>
    </w:tbl>
    <w:p w14:paraId="7B0887AA" w14:textId="77777777" w:rsidR="00FA60F7" w:rsidRDefault="000D0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1149881C" w14:textId="77777777" w:rsidR="00FA60F7" w:rsidRDefault="00FA60F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F75DAF" w14:textId="77777777" w:rsidR="00FA60F7" w:rsidRDefault="00FA60F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8D1CF4D" w14:textId="77777777" w:rsidR="00FA60F7" w:rsidRDefault="000D0696">
      <w:pPr>
        <w:pStyle w:val="2"/>
        <w:widowControl w:val="0"/>
        <w:rPr>
          <w:kern w:val="2"/>
        </w:rPr>
      </w:pPr>
      <w:bookmarkStart w:id="58" w:name="_Toc96587431"/>
      <w:r>
        <w:rPr>
          <w:kern w:val="2"/>
        </w:rPr>
        <w:t>封闭阳台</w:t>
      </w:r>
      <w:bookmarkEnd w:id="58"/>
    </w:p>
    <w:p w14:paraId="340A96D0" w14:textId="77777777" w:rsidR="00FA60F7" w:rsidRDefault="000D06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5487B3D" w14:textId="77777777" w:rsidR="00FA60F7" w:rsidRDefault="000D0696">
      <w:pPr>
        <w:pStyle w:val="2"/>
        <w:widowControl w:val="0"/>
        <w:rPr>
          <w:kern w:val="2"/>
        </w:rPr>
      </w:pPr>
      <w:bookmarkStart w:id="59" w:name="_Toc96587432"/>
      <w:r>
        <w:rPr>
          <w:kern w:val="2"/>
        </w:rPr>
        <w:t>外窗气密性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FA60F7" w14:paraId="234A5392" w14:textId="77777777">
        <w:tc>
          <w:tcPr>
            <w:tcW w:w="2263" w:type="dxa"/>
            <w:shd w:val="clear" w:color="auto" w:fill="E6E6E6"/>
            <w:vAlign w:val="center"/>
          </w:tcPr>
          <w:p w14:paraId="18AC8630" w14:textId="77777777" w:rsidR="00FA60F7" w:rsidRDefault="000D0696">
            <w:r>
              <w:t>层数</w:t>
            </w:r>
          </w:p>
        </w:tc>
        <w:tc>
          <w:tcPr>
            <w:tcW w:w="3534" w:type="dxa"/>
            <w:vAlign w:val="center"/>
          </w:tcPr>
          <w:p w14:paraId="2DA4ADAA" w14:textId="77777777" w:rsidR="00FA60F7" w:rsidRDefault="000D0696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21A71E83" w14:textId="77777777" w:rsidR="00FA60F7" w:rsidRDefault="000D0696">
            <w:r>
              <w:t>7</w:t>
            </w:r>
            <w:r>
              <w:t>层以上</w:t>
            </w:r>
          </w:p>
        </w:tc>
      </w:tr>
      <w:tr w:rsidR="00FA60F7" w14:paraId="47C5783D" w14:textId="77777777">
        <w:tc>
          <w:tcPr>
            <w:tcW w:w="2263" w:type="dxa"/>
            <w:shd w:val="clear" w:color="auto" w:fill="E6E6E6"/>
            <w:vAlign w:val="center"/>
          </w:tcPr>
          <w:p w14:paraId="7574C28E" w14:textId="77777777" w:rsidR="00FA60F7" w:rsidRDefault="000D0696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1B58BC79" w14:textId="77777777" w:rsidR="00FA60F7" w:rsidRDefault="000D0696">
            <w:r>
              <w:t>6</w:t>
            </w:r>
            <w:r>
              <w:t>级</w:t>
            </w:r>
            <w:r>
              <w:t xml:space="preserve">  C1010</w:t>
            </w:r>
          </w:p>
        </w:tc>
        <w:tc>
          <w:tcPr>
            <w:tcW w:w="3534" w:type="dxa"/>
            <w:vAlign w:val="center"/>
          </w:tcPr>
          <w:p w14:paraId="36431D3D" w14:textId="77777777" w:rsidR="00FA60F7" w:rsidRDefault="000D0696">
            <w:r>
              <w:t>－</w:t>
            </w:r>
          </w:p>
        </w:tc>
      </w:tr>
      <w:tr w:rsidR="00FA60F7" w14:paraId="7822CA01" w14:textId="77777777">
        <w:tc>
          <w:tcPr>
            <w:tcW w:w="2263" w:type="dxa"/>
            <w:shd w:val="clear" w:color="auto" w:fill="E6E6E6"/>
            <w:vAlign w:val="center"/>
          </w:tcPr>
          <w:p w14:paraId="7DA29625" w14:textId="77777777" w:rsidR="00FA60F7" w:rsidRDefault="000D0696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61670F69" w14:textId="77777777" w:rsidR="00FA60F7" w:rsidRDefault="00FA60F7"/>
        </w:tc>
        <w:tc>
          <w:tcPr>
            <w:tcW w:w="3534" w:type="dxa"/>
            <w:vAlign w:val="center"/>
          </w:tcPr>
          <w:p w14:paraId="49C726A8" w14:textId="77777777" w:rsidR="00FA60F7" w:rsidRDefault="00FA60F7"/>
        </w:tc>
      </w:tr>
      <w:tr w:rsidR="00FA60F7" w14:paraId="58F63F24" w14:textId="77777777">
        <w:tc>
          <w:tcPr>
            <w:tcW w:w="2263" w:type="dxa"/>
            <w:shd w:val="clear" w:color="auto" w:fill="E6E6E6"/>
            <w:vAlign w:val="center"/>
          </w:tcPr>
          <w:p w14:paraId="69AC736F" w14:textId="77777777" w:rsidR="00FA60F7" w:rsidRDefault="000D0696">
            <w:r>
              <w:t>标准依据</w:t>
            </w:r>
          </w:p>
        </w:tc>
        <w:tc>
          <w:tcPr>
            <w:tcW w:w="3534" w:type="dxa"/>
            <w:vAlign w:val="center"/>
          </w:tcPr>
          <w:p w14:paraId="17D558E5" w14:textId="77777777" w:rsidR="00FA60F7" w:rsidRDefault="000D0696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5.1.7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6EC00E6C" w14:textId="77777777" w:rsidR="00FA60F7" w:rsidRDefault="000D0696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5.1.7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FA60F7" w14:paraId="13DE7416" w14:textId="77777777">
        <w:tc>
          <w:tcPr>
            <w:tcW w:w="2263" w:type="dxa"/>
            <w:shd w:val="clear" w:color="auto" w:fill="E6E6E6"/>
            <w:vAlign w:val="center"/>
          </w:tcPr>
          <w:p w14:paraId="79E1364B" w14:textId="77777777" w:rsidR="00FA60F7" w:rsidRDefault="000D0696">
            <w:r>
              <w:t>标准要求</w:t>
            </w:r>
          </w:p>
        </w:tc>
        <w:tc>
          <w:tcPr>
            <w:tcW w:w="3534" w:type="dxa"/>
            <w:vAlign w:val="center"/>
          </w:tcPr>
          <w:p w14:paraId="4FECE2DE" w14:textId="77777777" w:rsidR="00FA60F7" w:rsidRDefault="000D0696">
            <w:r>
              <w:t>外窗气密性不应低于《建筑外门窗气密，水密，抗风压性能分级及检</w:t>
            </w:r>
            <w:r>
              <w:lastRenderedPageBreak/>
              <w:t>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4DC82FCC" w14:textId="77777777" w:rsidR="00FA60F7" w:rsidRDefault="000D0696">
            <w:r>
              <w:lastRenderedPageBreak/>
              <w:t>外窗气密性不应低于《建筑外门窗气密，水密，抗风压</w:t>
            </w:r>
            <w:r>
              <w:t>性能分级及检</w:t>
            </w:r>
            <w:r>
              <w:lastRenderedPageBreak/>
              <w:t>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FA60F7" w14:paraId="3CD3BB95" w14:textId="77777777">
        <w:tc>
          <w:tcPr>
            <w:tcW w:w="2263" w:type="dxa"/>
            <w:shd w:val="clear" w:color="auto" w:fill="E6E6E6"/>
            <w:vAlign w:val="center"/>
          </w:tcPr>
          <w:p w14:paraId="581834B3" w14:textId="77777777" w:rsidR="00FA60F7" w:rsidRDefault="000D0696">
            <w:r>
              <w:lastRenderedPageBreak/>
              <w:t>结论</w:t>
            </w:r>
          </w:p>
        </w:tc>
        <w:tc>
          <w:tcPr>
            <w:tcW w:w="3534" w:type="dxa"/>
            <w:vAlign w:val="center"/>
          </w:tcPr>
          <w:p w14:paraId="33AAA686" w14:textId="77777777" w:rsidR="00FA60F7" w:rsidRDefault="000D0696">
            <w:r>
              <w:t>满足</w:t>
            </w:r>
          </w:p>
        </w:tc>
        <w:tc>
          <w:tcPr>
            <w:tcW w:w="3534" w:type="dxa"/>
            <w:vAlign w:val="center"/>
          </w:tcPr>
          <w:p w14:paraId="34C320F2" w14:textId="77777777" w:rsidR="00FA60F7" w:rsidRDefault="000D0696">
            <w:r>
              <w:t>－</w:t>
            </w:r>
          </w:p>
        </w:tc>
      </w:tr>
    </w:tbl>
    <w:p w14:paraId="21D00A8A" w14:textId="77777777" w:rsidR="00FA60F7" w:rsidRDefault="000D0696">
      <w:pPr>
        <w:pStyle w:val="2"/>
        <w:widowControl w:val="0"/>
        <w:rPr>
          <w:kern w:val="2"/>
        </w:rPr>
      </w:pPr>
      <w:bookmarkStart w:id="60" w:name="_Toc96587433"/>
      <w:r>
        <w:rPr>
          <w:kern w:val="2"/>
        </w:rPr>
        <w:t>结论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FA60F7" w14:paraId="16989BB1" w14:textId="77777777">
        <w:tc>
          <w:tcPr>
            <w:tcW w:w="1131" w:type="dxa"/>
            <w:shd w:val="clear" w:color="auto" w:fill="E6E6E6"/>
            <w:vAlign w:val="center"/>
          </w:tcPr>
          <w:p w14:paraId="45310794" w14:textId="77777777" w:rsidR="00FA60F7" w:rsidRDefault="000D0696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4FCA27E" w14:textId="77777777" w:rsidR="00FA60F7" w:rsidRDefault="000D0696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AF27A90" w14:textId="77777777" w:rsidR="00FA60F7" w:rsidRDefault="000D0696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354C864" w14:textId="77777777" w:rsidR="00FA60F7" w:rsidRDefault="000D0696">
            <w:pPr>
              <w:jc w:val="center"/>
            </w:pPr>
            <w:r>
              <w:t>可否性能权衡</w:t>
            </w:r>
          </w:p>
        </w:tc>
      </w:tr>
      <w:tr w:rsidR="00FA60F7" w14:paraId="656E2778" w14:textId="77777777">
        <w:tc>
          <w:tcPr>
            <w:tcW w:w="1131" w:type="dxa"/>
            <w:vAlign w:val="center"/>
          </w:tcPr>
          <w:p w14:paraId="77999669" w14:textId="77777777" w:rsidR="00FA60F7" w:rsidRDefault="000D0696">
            <w:r>
              <w:t>1</w:t>
            </w:r>
          </w:p>
        </w:tc>
        <w:tc>
          <w:tcPr>
            <w:tcW w:w="4069" w:type="dxa"/>
            <w:vAlign w:val="center"/>
          </w:tcPr>
          <w:p w14:paraId="5A2C346D" w14:textId="77777777" w:rsidR="00FA60F7" w:rsidRDefault="000D0696">
            <w:r>
              <w:t>体形系数</w:t>
            </w:r>
          </w:p>
        </w:tc>
        <w:tc>
          <w:tcPr>
            <w:tcW w:w="2150" w:type="dxa"/>
            <w:vAlign w:val="center"/>
          </w:tcPr>
          <w:p w14:paraId="6CE42438" w14:textId="77777777" w:rsidR="00FA60F7" w:rsidRDefault="000D0696">
            <w:r>
              <w:t>满足</w:t>
            </w:r>
          </w:p>
        </w:tc>
        <w:tc>
          <w:tcPr>
            <w:tcW w:w="1980" w:type="dxa"/>
            <w:vAlign w:val="center"/>
          </w:tcPr>
          <w:p w14:paraId="074E6465" w14:textId="77777777" w:rsidR="00FA60F7" w:rsidRDefault="00FA60F7"/>
        </w:tc>
      </w:tr>
      <w:tr w:rsidR="00FA60F7" w14:paraId="11292A2F" w14:textId="77777777">
        <w:tc>
          <w:tcPr>
            <w:tcW w:w="1131" w:type="dxa"/>
            <w:vAlign w:val="center"/>
          </w:tcPr>
          <w:p w14:paraId="4DED09F3" w14:textId="77777777" w:rsidR="00FA60F7" w:rsidRDefault="000D0696">
            <w:r>
              <w:t>2</w:t>
            </w:r>
          </w:p>
        </w:tc>
        <w:tc>
          <w:tcPr>
            <w:tcW w:w="4069" w:type="dxa"/>
            <w:vAlign w:val="center"/>
          </w:tcPr>
          <w:p w14:paraId="19A38393" w14:textId="77777777" w:rsidR="00FA60F7" w:rsidRDefault="000D0696">
            <w:r>
              <w:t>主要房间通风开口面积</w:t>
            </w:r>
          </w:p>
        </w:tc>
        <w:tc>
          <w:tcPr>
            <w:tcW w:w="2150" w:type="dxa"/>
            <w:vAlign w:val="center"/>
          </w:tcPr>
          <w:p w14:paraId="30FB5F24" w14:textId="77777777" w:rsidR="00FA60F7" w:rsidRDefault="000D0696">
            <w:r>
              <w:t>满足</w:t>
            </w:r>
          </w:p>
        </w:tc>
        <w:tc>
          <w:tcPr>
            <w:tcW w:w="1980" w:type="dxa"/>
            <w:vAlign w:val="center"/>
          </w:tcPr>
          <w:p w14:paraId="367DBF85" w14:textId="77777777" w:rsidR="00FA60F7" w:rsidRDefault="00FA60F7"/>
        </w:tc>
      </w:tr>
      <w:tr w:rsidR="00FA60F7" w14:paraId="4C28E340" w14:textId="77777777">
        <w:tc>
          <w:tcPr>
            <w:tcW w:w="1131" w:type="dxa"/>
            <w:vAlign w:val="center"/>
          </w:tcPr>
          <w:p w14:paraId="734410E2" w14:textId="77777777" w:rsidR="00FA60F7" w:rsidRDefault="000D0696">
            <w:r>
              <w:t>3</w:t>
            </w:r>
          </w:p>
        </w:tc>
        <w:tc>
          <w:tcPr>
            <w:tcW w:w="4069" w:type="dxa"/>
            <w:vAlign w:val="center"/>
          </w:tcPr>
          <w:p w14:paraId="154896B4" w14:textId="77777777" w:rsidR="00FA60F7" w:rsidRDefault="000D0696">
            <w:r>
              <w:t>厨房通风开口面积</w:t>
            </w:r>
          </w:p>
        </w:tc>
        <w:tc>
          <w:tcPr>
            <w:tcW w:w="2150" w:type="dxa"/>
            <w:vAlign w:val="center"/>
          </w:tcPr>
          <w:p w14:paraId="1CCA40BF" w14:textId="77777777" w:rsidR="00FA60F7" w:rsidRDefault="000D0696">
            <w:r>
              <w:t>不需要</w:t>
            </w:r>
          </w:p>
        </w:tc>
        <w:tc>
          <w:tcPr>
            <w:tcW w:w="1980" w:type="dxa"/>
            <w:vAlign w:val="center"/>
          </w:tcPr>
          <w:p w14:paraId="1622B28F" w14:textId="77777777" w:rsidR="00FA60F7" w:rsidRDefault="00FA60F7"/>
        </w:tc>
      </w:tr>
      <w:tr w:rsidR="00FA60F7" w14:paraId="34A1712A" w14:textId="77777777">
        <w:tc>
          <w:tcPr>
            <w:tcW w:w="1131" w:type="dxa"/>
            <w:vAlign w:val="center"/>
          </w:tcPr>
          <w:p w14:paraId="57A2FD25" w14:textId="77777777" w:rsidR="00FA60F7" w:rsidRDefault="000D0696">
            <w:r>
              <w:t>4</w:t>
            </w:r>
          </w:p>
        </w:tc>
        <w:tc>
          <w:tcPr>
            <w:tcW w:w="4069" w:type="dxa"/>
            <w:vAlign w:val="center"/>
          </w:tcPr>
          <w:p w14:paraId="22D647B0" w14:textId="77777777" w:rsidR="00FA60F7" w:rsidRDefault="000D0696">
            <w:r>
              <w:t>卫生间通风开口面积</w:t>
            </w:r>
          </w:p>
        </w:tc>
        <w:tc>
          <w:tcPr>
            <w:tcW w:w="2150" w:type="dxa"/>
            <w:vAlign w:val="center"/>
          </w:tcPr>
          <w:p w14:paraId="1188FD36" w14:textId="77777777" w:rsidR="00FA60F7" w:rsidRDefault="000D0696">
            <w:r>
              <w:t>不需要</w:t>
            </w:r>
          </w:p>
        </w:tc>
        <w:tc>
          <w:tcPr>
            <w:tcW w:w="1980" w:type="dxa"/>
            <w:vAlign w:val="center"/>
          </w:tcPr>
          <w:p w14:paraId="4F66C507" w14:textId="77777777" w:rsidR="00FA60F7" w:rsidRDefault="00FA60F7"/>
        </w:tc>
      </w:tr>
      <w:tr w:rsidR="00FA60F7" w14:paraId="37F7C17F" w14:textId="77777777">
        <w:tc>
          <w:tcPr>
            <w:tcW w:w="1131" w:type="dxa"/>
            <w:vAlign w:val="center"/>
          </w:tcPr>
          <w:p w14:paraId="307F2702" w14:textId="77777777" w:rsidR="00FA60F7" w:rsidRDefault="000D0696">
            <w:r>
              <w:t>5</w:t>
            </w:r>
          </w:p>
        </w:tc>
        <w:tc>
          <w:tcPr>
            <w:tcW w:w="4069" w:type="dxa"/>
            <w:vAlign w:val="center"/>
          </w:tcPr>
          <w:p w14:paraId="19084DE6" w14:textId="77777777" w:rsidR="00FA60F7" w:rsidRDefault="000D0696">
            <w:r>
              <w:t>屋顶</w:t>
            </w:r>
          </w:p>
        </w:tc>
        <w:tc>
          <w:tcPr>
            <w:tcW w:w="2150" w:type="dxa"/>
            <w:vAlign w:val="center"/>
          </w:tcPr>
          <w:p w14:paraId="6EA11FAF" w14:textId="77777777" w:rsidR="00FA60F7" w:rsidRDefault="000D0696">
            <w:r>
              <w:t>满足</w:t>
            </w:r>
          </w:p>
        </w:tc>
        <w:tc>
          <w:tcPr>
            <w:tcW w:w="1980" w:type="dxa"/>
            <w:vAlign w:val="center"/>
          </w:tcPr>
          <w:p w14:paraId="36496014" w14:textId="77777777" w:rsidR="00FA60F7" w:rsidRDefault="00FA60F7"/>
        </w:tc>
      </w:tr>
      <w:tr w:rsidR="00FA60F7" w14:paraId="71B96C85" w14:textId="77777777">
        <w:tc>
          <w:tcPr>
            <w:tcW w:w="1131" w:type="dxa"/>
            <w:vAlign w:val="center"/>
          </w:tcPr>
          <w:p w14:paraId="36C703FF" w14:textId="77777777" w:rsidR="00FA60F7" w:rsidRDefault="000D0696">
            <w:r>
              <w:t>6</w:t>
            </w:r>
          </w:p>
        </w:tc>
        <w:tc>
          <w:tcPr>
            <w:tcW w:w="4069" w:type="dxa"/>
            <w:vAlign w:val="center"/>
          </w:tcPr>
          <w:p w14:paraId="0BF125D5" w14:textId="77777777" w:rsidR="00FA60F7" w:rsidRDefault="000D0696">
            <w:r>
              <w:t>外墙</w:t>
            </w:r>
          </w:p>
        </w:tc>
        <w:tc>
          <w:tcPr>
            <w:tcW w:w="2150" w:type="dxa"/>
            <w:vAlign w:val="center"/>
          </w:tcPr>
          <w:p w14:paraId="3D4507D6" w14:textId="77777777" w:rsidR="00FA60F7" w:rsidRDefault="000D0696">
            <w:r>
              <w:t>满足</w:t>
            </w:r>
          </w:p>
        </w:tc>
        <w:tc>
          <w:tcPr>
            <w:tcW w:w="1980" w:type="dxa"/>
            <w:vAlign w:val="center"/>
          </w:tcPr>
          <w:p w14:paraId="1C4A8412" w14:textId="77777777" w:rsidR="00FA60F7" w:rsidRDefault="00FA60F7"/>
        </w:tc>
      </w:tr>
      <w:tr w:rsidR="00FA60F7" w14:paraId="430482B1" w14:textId="77777777">
        <w:tc>
          <w:tcPr>
            <w:tcW w:w="1131" w:type="dxa"/>
            <w:vAlign w:val="center"/>
          </w:tcPr>
          <w:p w14:paraId="71851D2E" w14:textId="77777777" w:rsidR="00FA60F7" w:rsidRDefault="000D0696">
            <w:r>
              <w:t>7</w:t>
            </w:r>
          </w:p>
        </w:tc>
        <w:tc>
          <w:tcPr>
            <w:tcW w:w="4069" w:type="dxa"/>
            <w:vAlign w:val="center"/>
          </w:tcPr>
          <w:p w14:paraId="1ABD5916" w14:textId="77777777" w:rsidR="00FA60F7" w:rsidRDefault="000D0696">
            <w:r>
              <w:t>供暖空调房间通外室外的门</w:t>
            </w:r>
          </w:p>
        </w:tc>
        <w:tc>
          <w:tcPr>
            <w:tcW w:w="2150" w:type="dxa"/>
            <w:vAlign w:val="center"/>
          </w:tcPr>
          <w:p w14:paraId="6D0F5FB4" w14:textId="77777777" w:rsidR="00FA60F7" w:rsidRDefault="000D0696">
            <w:r>
              <w:t>满足</w:t>
            </w:r>
          </w:p>
        </w:tc>
        <w:tc>
          <w:tcPr>
            <w:tcW w:w="1980" w:type="dxa"/>
            <w:vAlign w:val="center"/>
          </w:tcPr>
          <w:p w14:paraId="01D77DDF" w14:textId="77777777" w:rsidR="00FA60F7" w:rsidRDefault="00FA60F7"/>
        </w:tc>
      </w:tr>
      <w:tr w:rsidR="00FA60F7" w14:paraId="6AF6A3F6" w14:textId="77777777">
        <w:tc>
          <w:tcPr>
            <w:tcW w:w="1131" w:type="dxa"/>
            <w:vAlign w:val="center"/>
          </w:tcPr>
          <w:p w14:paraId="1F16A05D" w14:textId="77777777" w:rsidR="00FA60F7" w:rsidRDefault="000D0696">
            <w:r>
              <w:t>8</w:t>
            </w:r>
          </w:p>
        </w:tc>
        <w:tc>
          <w:tcPr>
            <w:tcW w:w="4069" w:type="dxa"/>
            <w:vAlign w:val="center"/>
          </w:tcPr>
          <w:p w14:paraId="4212D505" w14:textId="77777777" w:rsidR="00FA60F7" w:rsidRDefault="000D0696">
            <w:r>
              <w:t>传热系数</w:t>
            </w:r>
          </w:p>
        </w:tc>
        <w:tc>
          <w:tcPr>
            <w:tcW w:w="2150" w:type="dxa"/>
            <w:vAlign w:val="center"/>
          </w:tcPr>
          <w:p w14:paraId="6782F45C" w14:textId="77777777" w:rsidR="00FA60F7" w:rsidRDefault="000D0696">
            <w:r>
              <w:t>满足</w:t>
            </w:r>
          </w:p>
        </w:tc>
        <w:tc>
          <w:tcPr>
            <w:tcW w:w="1980" w:type="dxa"/>
            <w:vAlign w:val="center"/>
          </w:tcPr>
          <w:p w14:paraId="25E55B92" w14:textId="77777777" w:rsidR="00FA60F7" w:rsidRDefault="00FA60F7"/>
        </w:tc>
      </w:tr>
      <w:tr w:rsidR="00FA60F7" w14:paraId="5DE3D7A5" w14:textId="77777777">
        <w:tc>
          <w:tcPr>
            <w:tcW w:w="1131" w:type="dxa"/>
            <w:vAlign w:val="center"/>
          </w:tcPr>
          <w:p w14:paraId="12FD0FDA" w14:textId="77777777" w:rsidR="00FA60F7" w:rsidRDefault="000D0696">
            <w:r>
              <w:t>9</w:t>
            </w:r>
          </w:p>
        </w:tc>
        <w:tc>
          <w:tcPr>
            <w:tcW w:w="4069" w:type="dxa"/>
            <w:vAlign w:val="center"/>
          </w:tcPr>
          <w:p w14:paraId="1155DEDD" w14:textId="77777777" w:rsidR="00FA60F7" w:rsidRDefault="000D0696">
            <w:r>
              <w:t>太阳得热系数</w:t>
            </w:r>
          </w:p>
        </w:tc>
        <w:tc>
          <w:tcPr>
            <w:tcW w:w="2150" w:type="dxa"/>
            <w:vAlign w:val="center"/>
          </w:tcPr>
          <w:p w14:paraId="26536E66" w14:textId="77777777" w:rsidR="00FA60F7" w:rsidRDefault="000D0696">
            <w:r>
              <w:t>满足</w:t>
            </w:r>
          </w:p>
        </w:tc>
        <w:tc>
          <w:tcPr>
            <w:tcW w:w="1980" w:type="dxa"/>
            <w:vAlign w:val="center"/>
          </w:tcPr>
          <w:p w14:paraId="69BEF5AD" w14:textId="77777777" w:rsidR="00FA60F7" w:rsidRDefault="00FA60F7"/>
        </w:tc>
      </w:tr>
      <w:tr w:rsidR="00FA60F7" w14:paraId="3696BE04" w14:textId="77777777">
        <w:tc>
          <w:tcPr>
            <w:tcW w:w="1131" w:type="dxa"/>
            <w:vAlign w:val="center"/>
          </w:tcPr>
          <w:p w14:paraId="08D4C111" w14:textId="77777777" w:rsidR="00FA60F7" w:rsidRDefault="000D0696">
            <w:r>
              <w:t>10</w:t>
            </w:r>
          </w:p>
        </w:tc>
        <w:tc>
          <w:tcPr>
            <w:tcW w:w="4069" w:type="dxa"/>
            <w:vAlign w:val="center"/>
          </w:tcPr>
          <w:p w14:paraId="64FF60C5" w14:textId="77777777" w:rsidR="00FA60F7" w:rsidRDefault="000D0696">
            <w:r>
              <w:t>外窗气密性</w:t>
            </w:r>
          </w:p>
        </w:tc>
        <w:tc>
          <w:tcPr>
            <w:tcW w:w="2150" w:type="dxa"/>
            <w:vAlign w:val="center"/>
          </w:tcPr>
          <w:p w14:paraId="34305D3A" w14:textId="77777777" w:rsidR="00FA60F7" w:rsidRDefault="000D0696">
            <w:r>
              <w:t>满足</w:t>
            </w:r>
          </w:p>
        </w:tc>
        <w:tc>
          <w:tcPr>
            <w:tcW w:w="1980" w:type="dxa"/>
            <w:vAlign w:val="center"/>
          </w:tcPr>
          <w:p w14:paraId="3E7556FB" w14:textId="77777777" w:rsidR="00FA60F7" w:rsidRDefault="00FA60F7"/>
        </w:tc>
      </w:tr>
      <w:tr w:rsidR="00FA60F7" w14:paraId="235876E1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0046955" w14:textId="77777777" w:rsidR="00FA60F7" w:rsidRDefault="000D0696">
            <w:r>
              <w:t>结论</w:t>
            </w:r>
          </w:p>
        </w:tc>
        <w:tc>
          <w:tcPr>
            <w:tcW w:w="2150" w:type="dxa"/>
            <w:vAlign w:val="center"/>
          </w:tcPr>
          <w:p w14:paraId="5449BF77" w14:textId="77777777" w:rsidR="00FA60F7" w:rsidRDefault="000D0696">
            <w:r>
              <w:t>满足</w:t>
            </w:r>
          </w:p>
        </w:tc>
        <w:tc>
          <w:tcPr>
            <w:tcW w:w="1980" w:type="dxa"/>
            <w:vAlign w:val="center"/>
          </w:tcPr>
          <w:p w14:paraId="2C430D0D" w14:textId="77777777" w:rsidR="00FA60F7" w:rsidRDefault="00FA60F7"/>
        </w:tc>
      </w:tr>
    </w:tbl>
    <w:p w14:paraId="13D55056" w14:textId="77777777" w:rsidR="00FA60F7" w:rsidRDefault="00FA60F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sectPr w:rsidR="00FA60F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6BADF" w14:textId="77777777" w:rsidR="000D0696" w:rsidRDefault="000D0696" w:rsidP="00203A7D">
      <w:r>
        <w:separator/>
      </w:r>
    </w:p>
  </w:endnote>
  <w:endnote w:type="continuationSeparator" w:id="0">
    <w:p w14:paraId="1BF687DD" w14:textId="77777777" w:rsidR="000D0696" w:rsidRDefault="000D069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90B5E7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9F358A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FDB9" w14:textId="77777777" w:rsidR="000D0696" w:rsidRDefault="000D0696" w:rsidP="00203A7D">
      <w:r>
        <w:separator/>
      </w:r>
    </w:p>
  </w:footnote>
  <w:footnote w:type="continuationSeparator" w:id="0">
    <w:p w14:paraId="5B67C817" w14:textId="77777777" w:rsidR="000D0696" w:rsidRDefault="000D069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BC09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46DF6460" wp14:editId="031A8A6D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98DE5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8B"/>
    <w:rsid w:val="00037A4C"/>
    <w:rsid w:val="0004094E"/>
    <w:rsid w:val="0004557E"/>
    <w:rsid w:val="00073958"/>
    <w:rsid w:val="00094002"/>
    <w:rsid w:val="000D0696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9188B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A60F7"/>
    <w:rsid w:val="00FB1ED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C3D1904"/>
  <w15:chartTrackingRefBased/>
  <w15:docId w15:val="{B8B0D57F-5C45-4076-BDD5-06FF54DE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TotalTime>2</TotalTime>
  <Pages>10</Pages>
  <Words>1140</Words>
  <Characters>6501</Characters>
  <Application>Microsoft Office Word</Application>
  <DocSecurity>0</DocSecurity>
  <Lines>54</Lines>
  <Paragraphs>15</Paragraphs>
  <ScaleCrop>false</ScaleCrop>
  <Company>ths</Company>
  <LinksUpToDate>false</LinksUpToDate>
  <CharactersWithSpaces>7626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RiCheng Zheng</dc:creator>
  <cp:keywords/>
  <dc:description/>
  <cp:lastModifiedBy>RiCheng Zheng</cp:lastModifiedBy>
  <cp:revision>1</cp:revision>
  <cp:lastPrinted>1899-12-31T16:00:00Z</cp:lastPrinted>
  <dcterms:created xsi:type="dcterms:W3CDTF">2022-02-24T01:29:00Z</dcterms:created>
  <dcterms:modified xsi:type="dcterms:W3CDTF">2022-02-24T01:31:00Z</dcterms:modified>
</cp:coreProperties>
</file>