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B712" w14:textId="77777777" w:rsidR="00D40158" w:rsidRDefault="00FA7672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2AECFDB" w14:textId="77777777" w:rsidR="00D40158" w:rsidRDefault="00FA7672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768E5BE" w14:textId="77777777" w:rsidR="007204C6" w:rsidRDefault="00FA7672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42740E" w14:textId="77777777" w:rsidR="00D40158" w:rsidRPr="00A22524" w:rsidRDefault="00FA7672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466B023F" w14:textId="77777777" w:rsidR="00D40158" w:rsidRPr="00CE28AA" w:rsidRDefault="00FA7672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1241F777" w14:textId="77777777" w:rsidR="00CE28AA" w:rsidRPr="00CE28AA" w:rsidRDefault="00FA7672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B32F59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7BF5C23" w14:textId="77777777" w:rsidR="00D40158" w:rsidRPr="00D40158" w:rsidRDefault="00FA767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3E5E44" w14:textId="77777777" w:rsidR="00D40158" w:rsidRPr="00D40158" w:rsidRDefault="00FA767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2B65C31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2C183C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AAAAC3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成都</w:t>
            </w:r>
            <w:bookmarkEnd w:id="1"/>
          </w:p>
        </w:tc>
      </w:tr>
      <w:tr w:rsidR="00D40158" w:rsidRPr="00D40158" w14:paraId="29AEB38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F96745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FBCB2F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4CAD33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8FEDB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C5EABA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B29F70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1693C4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12FA06A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1A4594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665F8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6EB284FA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2ED8967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155A7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33FBA3D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C8AFD0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10568D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BD52F78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97E795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1A3895" w14:textId="77777777" w:rsidR="00D40158" w:rsidRPr="00D40158" w:rsidRDefault="00FA767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F97EB2" w14:textId="77777777" w:rsidR="00D40158" w:rsidRPr="00D40158" w:rsidRDefault="00FA7672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4400B546" w14:textId="77777777" w:rsidR="00D40158" w:rsidRDefault="00FA7672" w:rsidP="00B41640">
      <w:pPr>
        <w:spacing w:line="240" w:lineRule="auto"/>
        <w:rPr>
          <w:rFonts w:ascii="宋体" w:hAnsi="宋体"/>
          <w:lang w:val="en-US"/>
        </w:rPr>
      </w:pPr>
    </w:p>
    <w:p w14:paraId="6A3715A5" w14:textId="77777777" w:rsidR="000951E6" w:rsidRDefault="00FA767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1989F88" wp14:editId="372D1E2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64543" w14:textId="77777777" w:rsidR="00D40158" w:rsidRDefault="00FA767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D35701E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DC11E0" w14:textId="77777777" w:rsidR="00DD16C4" w:rsidRPr="00D40158" w:rsidRDefault="00FA7672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A6A5DA" w14:textId="77777777" w:rsidR="00DD16C4" w:rsidRPr="00D40158" w:rsidRDefault="00FA7672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7D4DD1C1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1AF328" w14:textId="77777777" w:rsidR="00DD16C4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2EF3195" w14:textId="77777777" w:rsidR="00DD16C4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193892ED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74D4E5" w14:textId="77777777" w:rsidR="001B7C87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831BA" w14:textId="77777777" w:rsidR="001B7C87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52A094C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69465F" w14:textId="77777777" w:rsidR="001B7C87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3BD6DCD" w14:textId="77777777" w:rsidR="001B7C87" w:rsidRPr="00D40158" w:rsidRDefault="00FA7672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T17380689825</w:t>
            </w:r>
            <w:bookmarkEnd w:id="9"/>
          </w:p>
        </w:tc>
      </w:tr>
    </w:tbl>
    <w:p w14:paraId="28B36873" w14:textId="77777777" w:rsidR="00266E19" w:rsidRDefault="00FA7672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05BAD454" w14:textId="77777777" w:rsidR="00AA47FE" w:rsidRDefault="00FA7672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B70581B" w14:textId="77777777" w:rsidR="00D40158" w:rsidRPr="005E5F93" w:rsidRDefault="00FA7672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19E85CCF" w14:textId="77777777">
        <w:tc>
          <w:tcPr>
            <w:tcW w:w="2841" w:type="dxa"/>
            <w:shd w:val="clear" w:color="auto" w:fill="E6E6E6"/>
          </w:tcPr>
          <w:p w14:paraId="4FF0E97C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683A269E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4B13246" w14:textId="77777777">
        <w:tc>
          <w:tcPr>
            <w:tcW w:w="2841" w:type="dxa"/>
            <w:shd w:val="clear" w:color="auto" w:fill="E6E6E6"/>
          </w:tcPr>
          <w:p w14:paraId="023D29C6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7F7849B9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成都</w:t>
            </w:r>
            <w:bookmarkEnd w:id="13"/>
          </w:p>
        </w:tc>
      </w:tr>
      <w:tr w:rsidR="00D40158" w:rsidRPr="00FF2243" w14:paraId="2B16B73D" w14:textId="77777777">
        <w:tc>
          <w:tcPr>
            <w:tcW w:w="2841" w:type="dxa"/>
            <w:shd w:val="clear" w:color="auto" w:fill="E6E6E6"/>
          </w:tcPr>
          <w:p w14:paraId="5CE27FC5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84C8852" w14:textId="77777777" w:rsidR="00044565" w:rsidRPr="00044565" w:rsidRDefault="00FA7672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6496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A2B7DA5" w14:textId="77777777">
        <w:tc>
          <w:tcPr>
            <w:tcW w:w="2841" w:type="dxa"/>
            <w:shd w:val="clear" w:color="auto" w:fill="E6E6E6"/>
          </w:tcPr>
          <w:p w14:paraId="218065F8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5D4A785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22B197C5" w14:textId="77777777">
        <w:tc>
          <w:tcPr>
            <w:tcW w:w="2841" w:type="dxa"/>
            <w:shd w:val="clear" w:color="auto" w:fill="E6E6E6"/>
          </w:tcPr>
          <w:p w14:paraId="51800519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375067F9" w14:textId="77777777" w:rsidR="00D40158" w:rsidRPr="00FF2243" w:rsidRDefault="00FA767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22.2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12183204" w14:textId="77777777" w:rsidR="001E0AAB" w:rsidRDefault="00FA7672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454387F0" w14:textId="77777777" w:rsidR="000951E6" w:rsidRDefault="00FA767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4AC2DCC7" w14:textId="77777777" w:rsidR="000951E6" w:rsidRDefault="00FA767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09C88EC" w14:textId="77777777" w:rsidR="000951E6" w:rsidRDefault="00FA767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003D9C48" w14:textId="77777777" w:rsidR="004445CE" w:rsidRDefault="00FA7672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56A121C3" w14:textId="77777777" w:rsidR="004445CE" w:rsidRDefault="00FA7672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7E992B1A" w14:textId="77777777" w:rsidR="0078336A" w:rsidRDefault="00FA767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551776EF" w14:textId="77777777" w:rsidR="0078336A" w:rsidRPr="0078336A" w:rsidRDefault="00FA7672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003A9DA6" w14:textId="77777777" w:rsidR="0078336A" w:rsidRPr="0078336A" w:rsidRDefault="00FA767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3BE8F37" w14:textId="77777777" w:rsidR="0078336A" w:rsidRPr="0078336A" w:rsidRDefault="00FA767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20892DBD" w14:textId="77777777" w:rsidR="00466336" w:rsidRDefault="00FA767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49AC7E15" w14:textId="77777777" w:rsidR="0041789B" w:rsidRDefault="00FA767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796DBDF9" w14:textId="77777777" w:rsidR="0041789B" w:rsidRPr="0041789B" w:rsidRDefault="00FA767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021DEB34" w14:textId="77777777" w:rsidR="00342AF2" w:rsidRPr="00342AF2" w:rsidRDefault="00FA767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50D4D32D" w14:textId="77777777" w:rsidR="000951E6" w:rsidRDefault="00FA7672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0FB6426A" w14:textId="77777777" w:rsidR="00D91B6A" w:rsidRPr="00D91B6A" w:rsidRDefault="00FA7672" w:rsidP="00C07423">
      <w:pPr>
        <w:pStyle w:val="2"/>
      </w:pPr>
      <w:r>
        <w:rPr>
          <w:rFonts w:hint="eastAsia"/>
        </w:rPr>
        <w:t>计算内容</w:t>
      </w:r>
    </w:p>
    <w:p w14:paraId="5E1E978D" w14:textId="77777777" w:rsidR="00C554A1" w:rsidRDefault="00FA7672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56A8DB28" w14:textId="77777777" w:rsidR="00C07423" w:rsidRPr="00D91B6A" w:rsidRDefault="00FA7672" w:rsidP="00C07423">
      <w:pPr>
        <w:pStyle w:val="2"/>
      </w:pPr>
      <w:r>
        <w:rPr>
          <w:rFonts w:hint="eastAsia"/>
        </w:rPr>
        <w:lastRenderedPageBreak/>
        <w:t>计算方法</w:t>
      </w:r>
    </w:p>
    <w:p w14:paraId="26EC6CB1" w14:textId="77777777" w:rsidR="00D70B29" w:rsidRDefault="00FA7672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57129000" w14:textId="0DE7F498" w:rsidR="002207EC" w:rsidRDefault="006E1789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58EB1177" wp14:editId="20A5A642">
            <wp:extent cx="1363980" cy="44196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</w:p>
    <w:p w14:paraId="7E2B37B3" w14:textId="77777777" w:rsidR="00C032D7" w:rsidRDefault="00FA7672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B04B6DA" w14:textId="366C9720" w:rsidR="00C032D7" w:rsidRDefault="006E1789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D09E4C3" wp14:editId="69993AAB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FA7672">
        <w:rPr>
          <w:rFonts w:hint="eastAsia"/>
          <w:kern w:val="2"/>
          <w:sz w:val="21"/>
          <w:szCs w:val="24"/>
          <w:lang w:val="en-US"/>
        </w:rPr>
        <w:t>%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5EE7A787" w14:textId="227DAB8D" w:rsidR="00C032D7" w:rsidRDefault="006E1789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F99E136" wp14:editId="6F1C0F23">
            <wp:extent cx="335280" cy="23622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>—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层及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层以下部分的</w:t>
      </w:r>
      <w:r w:rsidR="00FA7672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FA7672">
        <w:rPr>
          <w:rFonts w:hint="eastAsia"/>
          <w:kern w:val="2"/>
          <w:sz w:val="21"/>
          <w:szCs w:val="24"/>
          <w:lang w:val="en-US"/>
        </w:rPr>
        <w:t>m</w:t>
      </w:r>
      <w:r w:rsidR="00FA767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7812DA2E" w14:textId="2DF000AE" w:rsidR="00C032D7" w:rsidRDefault="006E1789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1D619C53" wp14:editId="732A0433">
            <wp:extent cx="28194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 xml:space="preserve">  </w:t>
      </w:r>
      <w:r w:rsidR="00FA7672">
        <w:rPr>
          <w:rFonts w:hint="eastAsia"/>
          <w:kern w:val="2"/>
          <w:sz w:val="21"/>
          <w:szCs w:val="24"/>
          <w:lang w:val="en-US"/>
        </w:rPr>
        <w:t>—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层及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层以下部分的</w:t>
      </w:r>
      <w:r w:rsidR="00FA7672">
        <w:rPr>
          <w:rFonts w:hint="eastAsia"/>
          <w:kern w:val="2"/>
          <w:sz w:val="21"/>
          <w:szCs w:val="24"/>
          <w:lang w:val="en-US"/>
        </w:rPr>
        <w:t>外窗面积之和（</w:t>
      </w:r>
      <w:r w:rsidR="00FA7672">
        <w:rPr>
          <w:rFonts w:hint="eastAsia"/>
          <w:kern w:val="2"/>
          <w:sz w:val="21"/>
          <w:szCs w:val="24"/>
          <w:lang w:val="en-US"/>
        </w:rPr>
        <w:t>m</w:t>
      </w:r>
      <w:r w:rsidR="00FA767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06490562" w14:textId="77777777" w:rsidR="008056D4" w:rsidRDefault="00FA7672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3A603F04" w14:textId="77777777" w:rsidR="005C7973" w:rsidRDefault="00FA7672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95E620F" w14:textId="77777777" w:rsidR="006368AC" w:rsidRPr="006368AC" w:rsidRDefault="00FA7672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54E4989D" w14:textId="7AB76B5A" w:rsidR="007D70CD" w:rsidRPr="002207EC" w:rsidRDefault="006E1789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44B6EF79" wp14:editId="6846AF13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</w:p>
    <w:p w14:paraId="60BF9D98" w14:textId="77777777" w:rsidR="007D70CD" w:rsidRDefault="00FA7672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20DB2E7" w14:textId="23DEC5D2" w:rsidR="009719D6" w:rsidRDefault="006E1789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90DCE33" wp14:editId="6CFC3DE1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>—</w:t>
      </w:r>
      <w:r w:rsidR="00FA7672">
        <w:rPr>
          <w:rFonts w:hint="eastAsia"/>
          <w:kern w:val="2"/>
          <w:sz w:val="21"/>
          <w:szCs w:val="24"/>
          <w:lang w:val="en-US"/>
        </w:rPr>
        <w:t>玻璃幕墙</w:t>
      </w:r>
      <w:r w:rsidR="00FA7672">
        <w:rPr>
          <w:rFonts w:hint="eastAsia"/>
          <w:kern w:val="2"/>
          <w:sz w:val="21"/>
          <w:szCs w:val="24"/>
          <w:lang w:val="en-US"/>
        </w:rPr>
        <w:t>可开启面积比例（</w:t>
      </w:r>
      <w:r w:rsidR="00FA7672">
        <w:rPr>
          <w:rFonts w:hint="eastAsia"/>
          <w:kern w:val="2"/>
          <w:sz w:val="21"/>
          <w:szCs w:val="24"/>
          <w:lang w:val="en-US"/>
        </w:rPr>
        <w:t>%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529503DC" w14:textId="2E2273F7" w:rsidR="009719D6" w:rsidRDefault="006E1789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1AC3AD0" wp14:editId="0D0C5B97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>—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层及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层以下部分的</w:t>
      </w:r>
      <w:r w:rsidR="00FA7672">
        <w:rPr>
          <w:rFonts w:hint="eastAsia"/>
          <w:kern w:val="2"/>
          <w:sz w:val="21"/>
          <w:szCs w:val="24"/>
          <w:lang w:val="en-US"/>
        </w:rPr>
        <w:t>玻璃幕墙</w:t>
      </w:r>
      <w:r w:rsidR="00FA7672">
        <w:rPr>
          <w:rFonts w:hint="eastAsia"/>
          <w:kern w:val="2"/>
          <w:sz w:val="21"/>
          <w:szCs w:val="24"/>
          <w:lang w:val="en-US"/>
        </w:rPr>
        <w:t>可开启面积之和（</w:t>
      </w:r>
      <w:r w:rsidR="00FA7672">
        <w:rPr>
          <w:rFonts w:hint="eastAsia"/>
          <w:kern w:val="2"/>
          <w:sz w:val="21"/>
          <w:szCs w:val="24"/>
          <w:lang w:val="en-US"/>
        </w:rPr>
        <w:t>m</w:t>
      </w:r>
      <w:r w:rsidR="00FA767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39C1F4C0" w14:textId="28C4EBD5" w:rsidR="00563AD1" w:rsidRDefault="006E1789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75937EC" wp14:editId="08CFD903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672">
        <w:rPr>
          <w:rFonts w:hint="eastAsia"/>
          <w:kern w:val="2"/>
          <w:sz w:val="21"/>
          <w:szCs w:val="24"/>
          <w:lang w:val="en-US"/>
        </w:rPr>
        <w:t xml:space="preserve">  </w:t>
      </w:r>
      <w:r w:rsidR="00FA7672">
        <w:rPr>
          <w:kern w:val="2"/>
          <w:sz w:val="21"/>
          <w:szCs w:val="24"/>
          <w:lang w:val="en-US"/>
        </w:rPr>
        <w:t xml:space="preserve"> </w:t>
      </w:r>
      <w:r w:rsidR="00FA7672">
        <w:rPr>
          <w:rFonts w:hint="eastAsia"/>
          <w:kern w:val="2"/>
          <w:sz w:val="21"/>
          <w:szCs w:val="24"/>
          <w:lang w:val="en-US"/>
        </w:rPr>
        <w:t>—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层及</w:t>
      </w:r>
      <w:r w:rsidR="00FA7672">
        <w:rPr>
          <w:rFonts w:hint="eastAsia"/>
          <w:kern w:val="2"/>
          <w:sz w:val="21"/>
          <w:szCs w:val="24"/>
          <w:lang w:val="en-US"/>
        </w:rPr>
        <w:t>18</w:t>
      </w:r>
      <w:r w:rsidR="00FA7672">
        <w:rPr>
          <w:rFonts w:hint="eastAsia"/>
          <w:kern w:val="2"/>
          <w:sz w:val="21"/>
          <w:szCs w:val="24"/>
          <w:lang w:val="en-US"/>
        </w:rPr>
        <w:t>层以下部分的</w:t>
      </w:r>
      <w:r w:rsidR="00FA7672">
        <w:rPr>
          <w:rFonts w:hint="eastAsia"/>
          <w:kern w:val="2"/>
          <w:sz w:val="21"/>
          <w:szCs w:val="24"/>
          <w:lang w:val="en-US"/>
        </w:rPr>
        <w:t>玻璃幕墙</w:t>
      </w:r>
      <w:r w:rsidR="00FA7672">
        <w:rPr>
          <w:rFonts w:hint="eastAsia"/>
          <w:kern w:val="2"/>
          <w:sz w:val="21"/>
          <w:szCs w:val="24"/>
          <w:lang w:val="en-US"/>
        </w:rPr>
        <w:t>透明部分</w:t>
      </w:r>
      <w:r w:rsidR="00FA7672">
        <w:rPr>
          <w:rFonts w:hint="eastAsia"/>
          <w:kern w:val="2"/>
          <w:sz w:val="21"/>
          <w:szCs w:val="24"/>
          <w:lang w:val="en-US"/>
        </w:rPr>
        <w:t>面积之和（</w:t>
      </w:r>
      <w:r w:rsidR="00FA7672">
        <w:rPr>
          <w:rFonts w:hint="eastAsia"/>
          <w:kern w:val="2"/>
          <w:sz w:val="21"/>
          <w:szCs w:val="24"/>
          <w:lang w:val="en-US"/>
        </w:rPr>
        <w:t>m</w:t>
      </w:r>
      <w:r w:rsidR="00FA767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FA7672">
        <w:rPr>
          <w:rFonts w:hint="eastAsia"/>
          <w:kern w:val="2"/>
          <w:sz w:val="21"/>
          <w:szCs w:val="24"/>
          <w:lang w:val="en-US"/>
        </w:rPr>
        <w:t>）；</w:t>
      </w:r>
    </w:p>
    <w:p w14:paraId="60D73DD1" w14:textId="77777777" w:rsidR="008056D4" w:rsidRDefault="00FA7672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24C323F7" wp14:editId="6D477C4A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B737C" w14:textId="77777777" w:rsidR="008056D4" w:rsidRDefault="00FA7672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013A3FDB" w14:textId="77777777" w:rsidR="00563AD1" w:rsidRDefault="00FA7672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32B065F0" w14:textId="77777777" w:rsidR="00563AD1" w:rsidRDefault="00FA7672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437691" w14:textId="77777777" w:rsidR="000951E6" w:rsidRPr="00563AD1" w:rsidRDefault="00FA7672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1B285781" w14:textId="77777777" w:rsidR="007327FC" w:rsidRDefault="00FA7672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75B1C23E" w14:textId="77777777" w:rsidR="00576A97" w:rsidRDefault="00FA767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8E5D5E" w14:paraId="509F57C2" w14:textId="77777777">
        <w:tc>
          <w:tcPr>
            <w:tcW w:w="4420" w:type="dxa"/>
            <w:gridSpan w:val="3"/>
          </w:tcPr>
          <w:p w14:paraId="3F75CCEE" w14:textId="77777777" w:rsidR="008E5D5E" w:rsidRDefault="00FA7672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2543A732" w14:textId="77777777" w:rsidR="008E5D5E" w:rsidRDefault="00FA7672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2F71EFBF" w14:textId="77777777" w:rsidR="008E5D5E" w:rsidRDefault="00FA7672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1075046" w14:textId="77777777" w:rsidR="008E5D5E" w:rsidRDefault="00FA7672">
            <w:r>
              <w:t>可开启面积比例</w:t>
            </w:r>
            <w:r>
              <w:t>(%)</w:t>
            </w:r>
          </w:p>
        </w:tc>
      </w:tr>
      <w:tr w:rsidR="008E5D5E" w14:paraId="4D209342" w14:textId="77777777">
        <w:tc>
          <w:tcPr>
            <w:tcW w:w="1000" w:type="dxa"/>
            <w:vAlign w:val="center"/>
          </w:tcPr>
          <w:p w14:paraId="0BF68E83" w14:textId="77777777" w:rsidR="008E5D5E" w:rsidRDefault="00FA7672">
            <w:r>
              <w:t>编号</w:t>
            </w:r>
          </w:p>
        </w:tc>
        <w:tc>
          <w:tcPr>
            <w:tcW w:w="2360" w:type="dxa"/>
            <w:vAlign w:val="center"/>
          </w:tcPr>
          <w:p w14:paraId="0CC5F3B0" w14:textId="77777777" w:rsidR="008E5D5E" w:rsidRDefault="00FA7672">
            <w:r>
              <w:t>类型</w:t>
            </w:r>
          </w:p>
        </w:tc>
        <w:tc>
          <w:tcPr>
            <w:tcW w:w="1060" w:type="dxa"/>
            <w:vAlign w:val="center"/>
          </w:tcPr>
          <w:p w14:paraId="21224DFA" w14:textId="77777777" w:rsidR="008E5D5E" w:rsidRDefault="00FA767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3C163BA6" w14:textId="77777777" w:rsidR="008E5D5E" w:rsidRDefault="00FA7672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BFB2240" w14:textId="77777777" w:rsidR="008E5D5E" w:rsidRDefault="00FA7672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5DCE03" w14:textId="77777777" w:rsidR="008E5D5E" w:rsidRDefault="00FA767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5B51DFC" w14:textId="77777777" w:rsidR="008E5D5E" w:rsidRDefault="00FA7672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4C1EAB" w14:textId="77777777" w:rsidR="008E5D5E" w:rsidRDefault="00FA7672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34162F4" w14:textId="77777777" w:rsidR="008E5D5E" w:rsidRDefault="00FA767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E7E2CDE" w14:textId="77777777" w:rsidR="008E5D5E" w:rsidRDefault="00FA767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98C0ECD" w14:textId="77777777" w:rsidR="008E5D5E" w:rsidRDefault="008E5D5E"/>
        </w:tc>
      </w:tr>
      <w:tr w:rsidR="008E5D5E" w14:paraId="63793734" w14:textId="77777777">
        <w:tc>
          <w:tcPr>
            <w:tcW w:w="1000" w:type="dxa"/>
            <w:vAlign w:val="center"/>
          </w:tcPr>
          <w:p w14:paraId="75BE1B12" w14:textId="77777777" w:rsidR="008E5D5E" w:rsidRDefault="00FA7672">
            <w:r>
              <w:t>C0405</w:t>
            </w:r>
          </w:p>
        </w:tc>
        <w:tc>
          <w:tcPr>
            <w:tcW w:w="2360" w:type="dxa"/>
            <w:vAlign w:val="center"/>
          </w:tcPr>
          <w:p w14:paraId="1921886A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367AFC30" w14:textId="77777777" w:rsidR="008E5D5E" w:rsidRDefault="00FA7672">
            <w:r>
              <w:t>32</w:t>
            </w:r>
          </w:p>
        </w:tc>
        <w:tc>
          <w:tcPr>
            <w:tcW w:w="1060" w:type="dxa"/>
            <w:vAlign w:val="center"/>
          </w:tcPr>
          <w:p w14:paraId="27298153" w14:textId="77777777" w:rsidR="008E5D5E" w:rsidRDefault="00FA7672">
            <w:r>
              <w:t>0.65</w:t>
            </w:r>
          </w:p>
        </w:tc>
        <w:tc>
          <w:tcPr>
            <w:tcW w:w="1060" w:type="dxa"/>
            <w:vAlign w:val="center"/>
          </w:tcPr>
          <w:p w14:paraId="7E53165B" w14:textId="77777777" w:rsidR="008E5D5E" w:rsidRDefault="00FA7672">
            <w:r>
              <w:t>0.70</w:t>
            </w:r>
          </w:p>
        </w:tc>
        <w:tc>
          <w:tcPr>
            <w:tcW w:w="1060" w:type="dxa"/>
            <w:vAlign w:val="center"/>
          </w:tcPr>
          <w:p w14:paraId="548D8CA8" w14:textId="77777777" w:rsidR="008E5D5E" w:rsidRDefault="00FA7672">
            <w:r>
              <w:t>0.45</w:t>
            </w:r>
          </w:p>
        </w:tc>
        <w:tc>
          <w:tcPr>
            <w:tcW w:w="1060" w:type="dxa"/>
            <w:vAlign w:val="center"/>
          </w:tcPr>
          <w:p w14:paraId="5559DC93" w14:textId="77777777" w:rsidR="008E5D5E" w:rsidRDefault="00FA7672">
            <w:r>
              <w:t>0.40</w:t>
            </w:r>
          </w:p>
        </w:tc>
        <w:tc>
          <w:tcPr>
            <w:tcW w:w="1060" w:type="dxa"/>
            <w:vAlign w:val="center"/>
          </w:tcPr>
          <w:p w14:paraId="736FE18B" w14:textId="77777777" w:rsidR="008E5D5E" w:rsidRDefault="00FA7672">
            <w:r>
              <w:t>0.50</w:t>
            </w:r>
          </w:p>
        </w:tc>
        <w:tc>
          <w:tcPr>
            <w:tcW w:w="1060" w:type="dxa"/>
            <w:vAlign w:val="center"/>
          </w:tcPr>
          <w:p w14:paraId="262C9226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16EF9100" w14:textId="77777777" w:rsidR="008E5D5E" w:rsidRDefault="00FA7672">
            <w:r>
              <w:t>0.20</w:t>
            </w:r>
          </w:p>
        </w:tc>
        <w:tc>
          <w:tcPr>
            <w:tcW w:w="1980" w:type="dxa"/>
            <w:vAlign w:val="center"/>
          </w:tcPr>
          <w:p w14:paraId="7F9A74A1" w14:textId="77777777" w:rsidR="008E5D5E" w:rsidRDefault="00FA7672">
            <w:r>
              <w:t>44</w:t>
            </w:r>
          </w:p>
        </w:tc>
      </w:tr>
      <w:tr w:rsidR="008E5D5E" w14:paraId="5AE795E2" w14:textId="77777777">
        <w:tc>
          <w:tcPr>
            <w:tcW w:w="1000" w:type="dxa"/>
            <w:vAlign w:val="center"/>
          </w:tcPr>
          <w:p w14:paraId="3C47A354" w14:textId="77777777" w:rsidR="008E5D5E" w:rsidRDefault="00FA7672">
            <w:r>
              <w:t>C0915</w:t>
            </w:r>
          </w:p>
        </w:tc>
        <w:tc>
          <w:tcPr>
            <w:tcW w:w="2360" w:type="dxa"/>
            <w:vAlign w:val="center"/>
          </w:tcPr>
          <w:p w14:paraId="23519466" w14:textId="77777777" w:rsidR="008E5D5E" w:rsidRDefault="00FA7672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B6E074" w14:textId="77777777" w:rsidR="008E5D5E" w:rsidRDefault="00FA7672">
            <w:r>
              <w:t>38</w:t>
            </w:r>
          </w:p>
        </w:tc>
        <w:tc>
          <w:tcPr>
            <w:tcW w:w="1060" w:type="dxa"/>
            <w:vAlign w:val="center"/>
          </w:tcPr>
          <w:p w14:paraId="01CD7BFD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431A5514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643EB4A3" w14:textId="77777777" w:rsidR="008E5D5E" w:rsidRDefault="00FA7672">
            <w:r>
              <w:t>2.25</w:t>
            </w:r>
          </w:p>
        </w:tc>
        <w:tc>
          <w:tcPr>
            <w:tcW w:w="1060" w:type="dxa"/>
            <w:vAlign w:val="center"/>
          </w:tcPr>
          <w:p w14:paraId="54A4AFEC" w14:textId="77777777" w:rsidR="008E5D5E" w:rsidRDefault="00FA7672">
            <w:r>
              <w:t>0.90</w:t>
            </w:r>
          </w:p>
        </w:tc>
        <w:tc>
          <w:tcPr>
            <w:tcW w:w="1060" w:type="dxa"/>
            <w:vAlign w:val="center"/>
          </w:tcPr>
          <w:p w14:paraId="4CFDE15A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42BB13C2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1DF1E00E" w14:textId="77777777" w:rsidR="008E5D5E" w:rsidRDefault="00FA7672">
            <w:r>
              <w:t>1.35</w:t>
            </w:r>
          </w:p>
        </w:tc>
        <w:tc>
          <w:tcPr>
            <w:tcW w:w="1980" w:type="dxa"/>
            <w:vAlign w:val="center"/>
          </w:tcPr>
          <w:p w14:paraId="632D461C" w14:textId="77777777" w:rsidR="008E5D5E" w:rsidRDefault="00FA7672">
            <w:r>
              <w:t>60</w:t>
            </w:r>
          </w:p>
        </w:tc>
      </w:tr>
      <w:tr w:rsidR="008E5D5E" w14:paraId="30CCCC08" w14:textId="77777777">
        <w:tc>
          <w:tcPr>
            <w:tcW w:w="1000" w:type="dxa"/>
            <w:vAlign w:val="center"/>
          </w:tcPr>
          <w:p w14:paraId="016DE6A8" w14:textId="77777777" w:rsidR="008E5D5E" w:rsidRDefault="00FA7672">
            <w:r>
              <w:t>C11430</w:t>
            </w:r>
          </w:p>
        </w:tc>
        <w:tc>
          <w:tcPr>
            <w:tcW w:w="2360" w:type="dxa"/>
            <w:vAlign w:val="center"/>
          </w:tcPr>
          <w:p w14:paraId="70366F8E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73628116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24FF20F4" w14:textId="77777777" w:rsidR="008E5D5E" w:rsidRDefault="00FA7672">
            <w:r>
              <w:t>11.40</w:t>
            </w:r>
          </w:p>
        </w:tc>
        <w:tc>
          <w:tcPr>
            <w:tcW w:w="1060" w:type="dxa"/>
            <w:vAlign w:val="center"/>
          </w:tcPr>
          <w:p w14:paraId="6AA00322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17A52F08" w14:textId="77777777" w:rsidR="008E5D5E" w:rsidRDefault="00FA7672">
            <w:r>
              <w:t>34.20</w:t>
            </w:r>
          </w:p>
        </w:tc>
        <w:tc>
          <w:tcPr>
            <w:tcW w:w="1060" w:type="dxa"/>
            <w:vAlign w:val="center"/>
          </w:tcPr>
          <w:p w14:paraId="370A0D2A" w14:textId="77777777" w:rsidR="008E5D5E" w:rsidRDefault="00FA7672">
            <w:r>
              <w:t>2.85</w:t>
            </w:r>
          </w:p>
        </w:tc>
        <w:tc>
          <w:tcPr>
            <w:tcW w:w="1060" w:type="dxa"/>
            <w:vAlign w:val="center"/>
          </w:tcPr>
          <w:p w14:paraId="17A7D422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1C81E7F5" w14:textId="77777777" w:rsidR="008E5D5E" w:rsidRDefault="00FA7672">
            <w:r>
              <w:t>4</w:t>
            </w:r>
          </w:p>
        </w:tc>
        <w:tc>
          <w:tcPr>
            <w:tcW w:w="1060" w:type="dxa"/>
            <w:vAlign w:val="center"/>
          </w:tcPr>
          <w:p w14:paraId="3EAC600C" w14:textId="77777777" w:rsidR="008E5D5E" w:rsidRDefault="00FA7672">
            <w:r>
              <w:t>34.20</w:t>
            </w:r>
          </w:p>
        </w:tc>
        <w:tc>
          <w:tcPr>
            <w:tcW w:w="1980" w:type="dxa"/>
            <w:vAlign w:val="center"/>
          </w:tcPr>
          <w:p w14:paraId="75ED6F1E" w14:textId="77777777" w:rsidR="008E5D5E" w:rsidRDefault="00FA7672">
            <w:r>
              <w:t>100</w:t>
            </w:r>
          </w:p>
        </w:tc>
      </w:tr>
      <w:tr w:rsidR="008E5D5E" w14:paraId="0927C95C" w14:textId="77777777">
        <w:tc>
          <w:tcPr>
            <w:tcW w:w="1000" w:type="dxa"/>
            <w:vAlign w:val="center"/>
          </w:tcPr>
          <w:p w14:paraId="3BBC2BBE" w14:textId="77777777" w:rsidR="008E5D5E" w:rsidRDefault="00FA7672">
            <w:r>
              <w:t>C11630</w:t>
            </w:r>
          </w:p>
        </w:tc>
        <w:tc>
          <w:tcPr>
            <w:tcW w:w="2360" w:type="dxa"/>
            <w:vAlign w:val="center"/>
          </w:tcPr>
          <w:p w14:paraId="3CE6F3E3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03271978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0E08C772" w14:textId="77777777" w:rsidR="008E5D5E" w:rsidRDefault="00FA7672">
            <w:r>
              <w:t>11.60</w:t>
            </w:r>
          </w:p>
        </w:tc>
        <w:tc>
          <w:tcPr>
            <w:tcW w:w="1060" w:type="dxa"/>
            <w:vAlign w:val="center"/>
          </w:tcPr>
          <w:p w14:paraId="01D81266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59467D17" w14:textId="77777777" w:rsidR="008E5D5E" w:rsidRDefault="00FA7672">
            <w:r>
              <w:t>34.80</w:t>
            </w:r>
          </w:p>
        </w:tc>
        <w:tc>
          <w:tcPr>
            <w:tcW w:w="1060" w:type="dxa"/>
            <w:vAlign w:val="center"/>
          </w:tcPr>
          <w:p w14:paraId="0039B161" w14:textId="77777777" w:rsidR="008E5D5E" w:rsidRDefault="00FA7672">
            <w:r>
              <w:t>2.90</w:t>
            </w:r>
          </w:p>
        </w:tc>
        <w:tc>
          <w:tcPr>
            <w:tcW w:w="1060" w:type="dxa"/>
            <w:vAlign w:val="center"/>
          </w:tcPr>
          <w:p w14:paraId="40568E6F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53A31B01" w14:textId="77777777" w:rsidR="008E5D5E" w:rsidRDefault="00FA7672">
            <w:r>
              <w:t>4</w:t>
            </w:r>
          </w:p>
        </w:tc>
        <w:tc>
          <w:tcPr>
            <w:tcW w:w="1060" w:type="dxa"/>
            <w:vAlign w:val="center"/>
          </w:tcPr>
          <w:p w14:paraId="334FE60E" w14:textId="77777777" w:rsidR="008E5D5E" w:rsidRDefault="00FA7672">
            <w:r>
              <w:t>34.80</w:t>
            </w:r>
          </w:p>
        </w:tc>
        <w:tc>
          <w:tcPr>
            <w:tcW w:w="1980" w:type="dxa"/>
            <w:vAlign w:val="center"/>
          </w:tcPr>
          <w:p w14:paraId="1B39881F" w14:textId="77777777" w:rsidR="008E5D5E" w:rsidRDefault="00FA7672">
            <w:r>
              <w:t>100</w:t>
            </w:r>
          </w:p>
        </w:tc>
      </w:tr>
      <w:tr w:rsidR="008E5D5E" w14:paraId="67C710ED" w14:textId="77777777">
        <w:tc>
          <w:tcPr>
            <w:tcW w:w="1000" w:type="dxa"/>
            <w:vAlign w:val="center"/>
          </w:tcPr>
          <w:p w14:paraId="56647575" w14:textId="77777777" w:rsidR="008E5D5E" w:rsidRDefault="00FA7672">
            <w:r>
              <w:t>C1515</w:t>
            </w:r>
          </w:p>
        </w:tc>
        <w:tc>
          <w:tcPr>
            <w:tcW w:w="2360" w:type="dxa"/>
            <w:vAlign w:val="center"/>
          </w:tcPr>
          <w:p w14:paraId="66FAFBB1" w14:textId="77777777" w:rsidR="008E5D5E" w:rsidRDefault="00FA7672">
            <w:r>
              <w:t>推拉窗</w:t>
            </w:r>
          </w:p>
        </w:tc>
        <w:tc>
          <w:tcPr>
            <w:tcW w:w="1060" w:type="dxa"/>
            <w:vAlign w:val="center"/>
          </w:tcPr>
          <w:p w14:paraId="4596AE9C" w14:textId="77777777" w:rsidR="008E5D5E" w:rsidRDefault="00FA7672">
            <w:r>
              <w:t>103</w:t>
            </w:r>
          </w:p>
        </w:tc>
        <w:tc>
          <w:tcPr>
            <w:tcW w:w="1060" w:type="dxa"/>
            <w:vAlign w:val="center"/>
          </w:tcPr>
          <w:p w14:paraId="40B5736F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0C1A3E39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65D1BC77" w14:textId="77777777" w:rsidR="008E5D5E" w:rsidRDefault="00FA7672">
            <w:r>
              <w:t>2.25</w:t>
            </w:r>
          </w:p>
        </w:tc>
        <w:tc>
          <w:tcPr>
            <w:tcW w:w="1060" w:type="dxa"/>
            <w:vAlign w:val="center"/>
          </w:tcPr>
          <w:p w14:paraId="3A37FE11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111AAE0B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479383A2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012DBB11" w14:textId="77777777" w:rsidR="008E5D5E" w:rsidRDefault="00FA7672">
            <w:r>
              <w:t>2.25</w:t>
            </w:r>
          </w:p>
        </w:tc>
        <w:tc>
          <w:tcPr>
            <w:tcW w:w="1980" w:type="dxa"/>
            <w:vAlign w:val="center"/>
          </w:tcPr>
          <w:p w14:paraId="526E2D27" w14:textId="77777777" w:rsidR="008E5D5E" w:rsidRDefault="00FA7672">
            <w:r>
              <w:t>100</w:t>
            </w:r>
          </w:p>
        </w:tc>
      </w:tr>
      <w:tr w:rsidR="008E5D5E" w14:paraId="068189B7" w14:textId="77777777">
        <w:tc>
          <w:tcPr>
            <w:tcW w:w="1000" w:type="dxa"/>
            <w:vAlign w:val="center"/>
          </w:tcPr>
          <w:p w14:paraId="5AE13EA5" w14:textId="77777777" w:rsidR="008E5D5E" w:rsidRDefault="00FA7672">
            <w:r>
              <w:t>C1815</w:t>
            </w:r>
          </w:p>
        </w:tc>
        <w:tc>
          <w:tcPr>
            <w:tcW w:w="2360" w:type="dxa"/>
            <w:vAlign w:val="center"/>
          </w:tcPr>
          <w:p w14:paraId="0E2D2506" w14:textId="77777777" w:rsidR="008E5D5E" w:rsidRDefault="00FA7672">
            <w:r>
              <w:t>推拉窗</w:t>
            </w:r>
            <w:r>
              <w:t>-</w:t>
            </w:r>
            <w:r>
              <w:t>左右开</w:t>
            </w:r>
          </w:p>
        </w:tc>
        <w:tc>
          <w:tcPr>
            <w:tcW w:w="1060" w:type="dxa"/>
            <w:vAlign w:val="center"/>
          </w:tcPr>
          <w:p w14:paraId="74F20BED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04C07E82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67C1FAFF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17C6E434" w14:textId="77777777" w:rsidR="008E5D5E" w:rsidRDefault="00FA7672">
            <w:r>
              <w:t>2.25</w:t>
            </w:r>
          </w:p>
        </w:tc>
        <w:tc>
          <w:tcPr>
            <w:tcW w:w="1060" w:type="dxa"/>
            <w:vAlign w:val="center"/>
          </w:tcPr>
          <w:p w14:paraId="442D5105" w14:textId="77777777" w:rsidR="008E5D5E" w:rsidRDefault="00FA7672">
            <w:r>
              <w:t>1.80</w:t>
            </w:r>
          </w:p>
        </w:tc>
        <w:tc>
          <w:tcPr>
            <w:tcW w:w="1060" w:type="dxa"/>
            <w:vAlign w:val="center"/>
          </w:tcPr>
          <w:p w14:paraId="1989F427" w14:textId="77777777" w:rsidR="008E5D5E" w:rsidRDefault="00FA7672">
            <w:r>
              <w:t>1.50</w:t>
            </w:r>
          </w:p>
        </w:tc>
        <w:tc>
          <w:tcPr>
            <w:tcW w:w="1060" w:type="dxa"/>
            <w:vAlign w:val="center"/>
          </w:tcPr>
          <w:p w14:paraId="5C682CA5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2385A3CA" w14:textId="77777777" w:rsidR="008E5D5E" w:rsidRDefault="00FA7672">
            <w:r>
              <w:t>2.70</w:t>
            </w:r>
          </w:p>
        </w:tc>
        <w:tc>
          <w:tcPr>
            <w:tcW w:w="1980" w:type="dxa"/>
            <w:vAlign w:val="center"/>
          </w:tcPr>
          <w:p w14:paraId="58E93ACC" w14:textId="77777777" w:rsidR="008E5D5E" w:rsidRDefault="00FA7672">
            <w:r>
              <w:t>120</w:t>
            </w:r>
          </w:p>
        </w:tc>
      </w:tr>
      <w:tr w:rsidR="008E5D5E" w14:paraId="4A2BC14C" w14:textId="77777777">
        <w:tc>
          <w:tcPr>
            <w:tcW w:w="1000" w:type="dxa"/>
            <w:vAlign w:val="center"/>
          </w:tcPr>
          <w:p w14:paraId="328CF0A5" w14:textId="77777777" w:rsidR="008E5D5E" w:rsidRDefault="00FA7672">
            <w:r>
              <w:t>C1821</w:t>
            </w:r>
          </w:p>
        </w:tc>
        <w:tc>
          <w:tcPr>
            <w:tcW w:w="2360" w:type="dxa"/>
            <w:vAlign w:val="center"/>
          </w:tcPr>
          <w:p w14:paraId="63F8C880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5A30B92E" w14:textId="77777777" w:rsidR="008E5D5E" w:rsidRDefault="00FA7672">
            <w:r>
              <w:t>3</w:t>
            </w:r>
          </w:p>
        </w:tc>
        <w:tc>
          <w:tcPr>
            <w:tcW w:w="1060" w:type="dxa"/>
            <w:vAlign w:val="center"/>
          </w:tcPr>
          <w:p w14:paraId="1A3CFC05" w14:textId="77777777" w:rsidR="008E5D5E" w:rsidRDefault="00FA7672">
            <w:r>
              <w:t>1.80</w:t>
            </w:r>
          </w:p>
        </w:tc>
        <w:tc>
          <w:tcPr>
            <w:tcW w:w="1060" w:type="dxa"/>
            <w:vAlign w:val="center"/>
          </w:tcPr>
          <w:p w14:paraId="309D0B48" w14:textId="77777777" w:rsidR="008E5D5E" w:rsidRDefault="00FA7672">
            <w:r>
              <w:t>2.10</w:t>
            </w:r>
          </w:p>
        </w:tc>
        <w:tc>
          <w:tcPr>
            <w:tcW w:w="1060" w:type="dxa"/>
            <w:vAlign w:val="center"/>
          </w:tcPr>
          <w:p w14:paraId="13C69D3B" w14:textId="77777777" w:rsidR="008E5D5E" w:rsidRDefault="00FA7672">
            <w:r>
              <w:t>3.78</w:t>
            </w:r>
          </w:p>
        </w:tc>
        <w:tc>
          <w:tcPr>
            <w:tcW w:w="1060" w:type="dxa"/>
            <w:vAlign w:val="center"/>
          </w:tcPr>
          <w:p w14:paraId="458A8C44" w14:textId="77777777" w:rsidR="008E5D5E" w:rsidRDefault="00FA7672">
            <w:r>
              <w:t>0.90</w:t>
            </w:r>
          </w:p>
        </w:tc>
        <w:tc>
          <w:tcPr>
            <w:tcW w:w="1060" w:type="dxa"/>
            <w:vAlign w:val="center"/>
          </w:tcPr>
          <w:p w14:paraId="6F33F081" w14:textId="77777777" w:rsidR="008E5D5E" w:rsidRDefault="00FA7672">
            <w:r>
              <w:t>2.10</w:t>
            </w:r>
          </w:p>
        </w:tc>
        <w:tc>
          <w:tcPr>
            <w:tcW w:w="1060" w:type="dxa"/>
            <w:vAlign w:val="center"/>
          </w:tcPr>
          <w:p w14:paraId="369E82F8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7A13328A" w14:textId="77777777" w:rsidR="008E5D5E" w:rsidRDefault="00FA7672">
            <w:r>
              <w:t>3.78</w:t>
            </w:r>
          </w:p>
        </w:tc>
        <w:tc>
          <w:tcPr>
            <w:tcW w:w="1980" w:type="dxa"/>
            <w:vAlign w:val="center"/>
          </w:tcPr>
          <w:p w14:paraId="4D86DF27" w14:textId="77777777" w:rsidR="008E5D5E" w:rsidRDefault="00FA7672">
            <w:r>
              <w:t>100</w:t>
            </w:r>
          </w:p>
        </w:tc>
      </w:tr>
      <w:tr w:rsidR="008E5D5E" w14:paraId="164C1121" w14:textId="77777777">
        <w:tc>
          <w:tcPr>
            <w:tcW w:w="1000" w:type="dxa"/>
            <w:vAlign w:val="center"/>
          </w:tcPr>
          <w:p w14:paraId="0BA34A31" w14:textId="77777777" w:rsidR="008E5D5E" w:rsidRDefault="00FA7672">
            <w:r>
              <w:t>C1824</w:t>
            </w:r>
          </w:p>
        </w:tc>
        <w:tc>
          <w:tcPr>
            <w:tcW w:w="2360" w:type="dxa"/>
            <w:vAlign w:val="center"/>
          </w:tcPr>
          <w:p w14:paraId="1261FB84" w14:textId="77777777" w:rsidR="008E5D5E" w:rsidRDefault="00FA7672">
            <w:r>
              <w:t>推拉窗</w:t>
            </w:r>
          </w:p>
        </w:tc>
        <w:tc>
          <w:tcPr>
            <w:tcW w:w="1060" w:type="dxa"/>
            <w:vAlign w:val="center"/>
          </w:tcPr>
          <w:p w14:paraId="53FAB5E4" w14:textId="77777777" w:rsidR="008E5D5E" w:rsidRDefault="00FA7672">
            <w:r>
              <w:t>8</w:t>
            </w:r>
          </w:p>
        </w:tc>
        <w:tc>
          <w:tcPr>
            <w:tcW w:w="1060" w:type="dxa"/>
            <w:vAlign w:val="center"/>
          </w:tcPr>
          <w:p w14:paraId="5420DBD8" w14:textId="77777777" w:rsidR="008E5D5E" w:rsidRDefault="00FA7672">
            <w:r>
              <w:t>1.80</w:t>
            </w:r>
          </w:p>
        </w:tc>
        <w:tc>
          <w:tcPr>
            <w:tcW w:w="1060" w:type="dxa"/>
            <w:vAlign w:val="center"/>
          </w:tcPr>
          <w:p w14:paraId="0B9EDC84" w14:textId="77777777" w:rsidR="008E5D5E" w:rsidRDefault="00FA7672">
            <w:r>
              <w:t>2.40</w:t>
            </w:r>
          </w:p>
        </w:tc>
        <w:tc>
          <w:tcPr>
            <w:tcW w:w="1060" w:type="dxa"/>
            <w:vAlign w:val="center"/>
          </w:tcPr>
          <w:p w14:paraId="687E6EC5" w14:textId="77777777" w:rsidR="008E5D5E" w:rsidRDefault="00FA7672">
            <w:r>
              <w:t>4.32</w:t>
            </w:r>
          </w:p>
        </w:tc>
        <w:tc>
          <w:tcPr>
            <w:tcW w:w="1060" w:type="dxa"/>
            <w:vAlign w:val="center"/>
          </w:tcPr>
          <w:p w14:paraId="556C6BF5" w14:textId="77777777" w:rsidR="008E5D5E" w:rsidRDefault="00FA7672">
            <w:r>
              <w:t>1.80</w:t>
            </w:r>
          </w:p>
        </w:tc>
        <w:tc>
          <w:tcPr>
            <w:tcW w:w="1060" w:type="dxa"/>
            <w:vAlign w:val="center"/>
          </w:tcPr>
          <w:p w14:paraId="3B768187" w14:textId="77777777" w:rsidR="008E5D5E" w:rsidRDefault="00FA7672">
            <w:r>
              <w:t>2.40</w:t>
            </w:r>
          </w:p>
        </w:tc>
        <w:tc>
          <w:tcPr>
            <w:tcW w:w="1060" w:type="dxa"/>
            <w:vAlign w:val="center"/>
          </w:tcPr>
          <w:p w14:paraId="4C53E49F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497673AA" w14:textId="77777777" w:rsidR="008E5D5E" w:rsidRDefault="00FA7672">
            <w:r>
              <w:t>4.32</w:t>
            </w:r>
          </w:p>
        </w:tc>
        <w:tc>
          <w:tcPr>
            <w:tcW w:w="1980" w:type="dxa"/>
            <w:vAlign w:val="center"/>
          </w:tcPr>
          <w:p w14:paraId="60401AAC" w14:textId="77777777" w:rsidR="008E5D5E" w:rsidRDefault="00FA7672">
            <w:r>
              <w:t>100</w:t>
            </w:r>
          </w:p>
        </w:tc>
      </w:tr>
      <w:tr w:rsidR="008E5D5E" w14:paraId="54218F6A" w14:textId="77777777">
        <w:tc>
          <w:tcPr>
            <w:tcW w:w="1000" w:type="dxa"/>
            <w:vAlign w:val="center"/>
          </w:tcPr>
          <w:p w14:paraId="7F39CDE4" w14:textId="77777777" w:rsidR="008E5D5E" w:rsidRDefault="00FA7672">
            <w:r>
              <w:t>C1830</w:t>
            </w:r>
          </w:p>
        </w:tc>
        <w:tc>
          <w:tcPr>
            <w:tcW w:w="2360" w:type="dxa"/>
            <w:vAlign w:val="center"/>
          </w:tcPr>
          <w:p w14:paraId="679C98CA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7D9E6C0C" w14:textId="77777777" w:rsidR="008E5D5E" w:rsidRDefault="00FA7672">
            <w:r>
              <w:t>6</w:t>
            </w:r>
          </w:p>
        </w:tc>
        <w:tc>
          <w:tcPr>
            <w:tcW w:w="1060" w:type="dxa"/>
            <w:vAlign w:val="center"/>
          </w:tcPr>
          <w:p w14:paraId="41A4136D" w14:textId="77777777" w:rsidR="008E5D5E" w:rsidRDefault="00FA7672">
            <w:r>
              <w:t>1.80</w:t>
            </w:r>
          </w:p>
        </w:tc>
        <w:tc>
          <w:tcPr>
            <w:tcW w:w="1060" w:type="dxa"/>
            <w:vAlign w:val="center"/>
          </w:tcPr>
          <w:p w14:paraId="4E8A1B3B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23439016" w14:textId="77777777" w:rsidR="008E5D5E" w:rsidRDefault="00FA7672">
            <w:r>
              <w:t>5.40</w:t>
            </w:r>
          </w:p>
        </w:tc>
        <w:tc>
          <w:tcPr>
            <w:tcW w:w="1060" w:type="dxa"/>
            <w:vAlign w:val="center"/>
          </w:tcPr>
          <w:p w14:paraId="71FB53D0" w14:textId="77777777" w:rsidR="008E5D5E" w:rsidRDefault="00FA7672">
            <w:r>
              <w:t>0.90</w:t>
            </w:r>
          </w:p>
        </w:tc>
        <w:tc>
          <w:tcPr>
            <w:tcW w:w="1060" w:type="dxa"/>
            <w:vAlign w:val="center"/>
          </w:tcPr>
          <w:p w14:paraId="51CB38C4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7C4D87BF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455DB4B4" w14:textId="77777777" w:rsidR="008E5D5E" w:rsidRDefault="00FA7672">
            <w:r>
              <w:t>5.40</w:t>
            </w:r>
          </w:p>
        </w:tc>
        <w:tc>
          <w:tcPr>
            <w:tcW w:w="1980" w:type="dxa"/>
            <w:vAlign w:val="center"/>
          </w:tcPr>
          <w:p w14:paraId="36EA4338" w14:textId="77777777" w:rsidR="008E5D5E" w:rsidRDefault="00FA7672">
            <w:r>
              <w:t>100</w:t>
            </w:r>
          </w:p>
        </w:tc>
      </w:tr>
      <w:tr w:rsidR="008E5D5E" w14:paraId="4D3A52EA" w14:textId="77777777">
        <w:tc>
          <w:tcPr>
            <w:tcW w:w="1000" w:type="dxa"/>
            <w:vAlign w:val="center"/>
          </w:tcPr>
          <w:p w14:paraId="2687A7B5" w14:textId="77777777" w:rsidR="008E5D5E" w:rsidRDefault="00FA7672">
            <w:r>
              <w:t>C3030</w:t>
            </w:r>
          </w:p>
        </w:tc>
        <w:tc>
          <w:tcPr>
            <w:tcW w:w="2360" w:type="dxa"/>
            <w:vAlign w:val="center"/>
          </w:tcPr>
          <w:p w14:paraId="3D398832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632ABDE7" w14:textId="77777777" w:rsidR="008E5D5E" w:rsidRDefault="00FA7672">
            <w:r>
              <w:t>3</w:t>
            </w:r>
          </w:p>
        </w:tc>
        <w:tc>
          <w:tcPr>
            <w:tcW w:w="1060" w:type="dxa"/>
            <w:vAlign w:val="center"/>
          </w:tcPr>
          <w:p w14:paraId="79C43BA7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783175B8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1C7DFE05" w14:textId="77777777" w:rsidR="008E5D5E" w:rsidRDefault="00FA7672">
            <w:r>
              <w:t>9.00</w:t>
            </w:r>
          </w:p>
        </w:tc>
        <w:tc>
          <w:tcPr>
            <w:tcW w:w="1060" w:type="dxa"/>
            <w:vAlign w:val="center"/>
          </w:tcPr>
          <w:p w14:paraId="2886C821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55B86A4F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1ED34E1D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2B687A37" w14:textId="77777777" w:rsidR="008E5D5E" w:rsidRDefault="00FA7672">
            <w:r>
              <w:t>9.00</w:t>
            </w:r>
          </w:p>
        </w:tc>
        <w:tc>
          <w:tcPr>
            <w:tcW w:w="1980" w:type="dxa"/>
            <w:vAlign w:val="center"/>
          </w:tcPr>
          <w:p w14:paraId="622554FD" w14:textId="77777777" w:rsidR="008E5D5E" w:rsidRDefault="00FA7672">
            <w:r>
              <w:t>100</w:t>
            </w:r>
          </w:p>
        </w:tc>
      </w:tr>
      <w:tr w:rsidR="008E5D5E" w14:paraId="78EA90BA" w14:textId="77777777">
        <w:tc>
          <w:tcPr>
            <w:tcW w:w="1000" w:type="dxa"/>
            <w:vAlign w:val="center"/>
          </w:tcPr>
          <w:p w14:paraId="518BAF27" w14:textId="77777777" w:rsidR="008E5D5E" w:rsidRDefault="00FA7672">
            <w:r>
              <w:t>C3227</w:t>
            </w:r>
          </w:p>
        </w:tc>
        <w:tc>
          <w:tcPr>
            <w:tcW w:w="2360" w:type="dxa"/>
            <w:vAlign w:val="center"/>
          </w:tcPr>
          <w:p w14:paraId="76CB4454" w14:textId="77777777" w:rsidR="008E5D5E" w:rsidRDefault="008E5D5E"/>
        </w:tc>
        <w:tc>
          <w:tcPr>
            <w:tcW w:w="1060" w:type="dxa"/>
            <w:vAlign w:val="center"/>
          </w:tcPr>
          <w:p w14:paraId="6F09508F" w14:textId="77777777" w:rsidR="008E5D5E" w:rsidRDefault="00FA7672">
            <w:r>
              <w:t>13</w:t>
            </w:r>
          </w:p>
        </w:tc>
        <w:tc>
          <w:tcPr>
            <w:tcW w:w="1060" w:type="dxa"/>
            <w:vAlign w:val="center"/>
          </w:tcPr>
          <w:p w14:paraId="53647C81" w14:textId="77777777" w:rsidR="008E5D5E" w:rsidRDefault="00FA7672">
            <w:r>
              <w:t>2.70</w:t>
            </w:r>
          </w:p>
        </w:tc>
        <w:tc>
          <w:tcPr>
            <w:tcW w:w="1060" w:type="dxa"/>
            <w:vAlign w:val="center"/>
          </w:tcPr>
          <w:p w14:paraId="510932C2" w14:textId="77777777" w:rsidR="008E5D5E" w:rsidRDefault="00FA7672">
            <w:r>
              <w:t>2.70</w:t>
            </w:r>
          </w:p>
        </w:tc>
        <w:tc>
          <w:tcPr>
            <w:tcW w:w="1060" w:type="dxa"/>
            <w:vAlign w:val="center"/>
          </w:tcPr>
          <w:p w14:paraId="68ED2AC5" w14:textId="77777777" w:rsidR="008E5D5E" w:rsidRDefault="00FA7672">
            <w:r>
              <w:t>7.29</w:t>
            </w:r>
          </w:p>
        </w:tc>
        <w:tc>
          <w:tcPr>
            <w:tcW w:w="1060" w:type="dxa"/>
            <w:vAlign w:val="center"/>
          </w:tcPr>
          <w:p w14:paraId="6D8EAFCA" w14:textId="77777777" w:rsidR="008E5D5E" w:rsidRDefault="00FA7672">
            <w:r>
              <w:t>0.00</w:t>
            </w:r>
          </w:p>
        </w:tc>
        <w:tc>
          <w:tcPr>
            <w:tcW w:w="1060" w:type="dxa"/>
            <w:vAlign w:val="center"/>
          </w:tcPr>
          <w:p w14:paraId="15FACBA0" w14:textId="77777777" w:rsidR="008E5D5E" w:rsidRDefault="00FA7672">
            <w:r>
              <w:t>0.00</w:t>
            </w:r>
          </w:p>
        </w:tc>
        <w:tc>
          <w:tcPr>
            <w:tcW w:w="1060" w:type="dxa"/>
            <w:vAlign w:val="center"/>
          </w:tcPr>
          <w:p w14:paraId="51627AB0" w14:textId="77777777" w:rsidR="008E5D5E" w:rsidRDefault="00FA7672">
            <w:r>
              <w:t>0</w:t>
            </w:r>
          </w:p>
        </w:tc>
        <w:tc>
          <w:tcPr>
            <w:tcW w:w="1060" w:type="dxa"/>
            <w:vAlign w:val="center"/>
          </w:tcPr>
          <w:p w14:paraId="4A09894E" w14:textId="77777777" w:rsidR="008E5D5E" w:rsidRDefault="00FA7672">
            <w:r>
              <w:t>0.00</w:t>
            </w:r>
          </w:p>
        </w:tc>
        <w:tc>
          <w:tcPr>
            <w:tcW w:w="1980" w:type="dxa"/>
            <w:vAlign w:val="center"/>
          </w:tcPr>
          <w:p w14:paraId="6AE5473B" w14:textId="77777777" w:rsidR="008E5D5E" w:rsidRDefault="00FA7672">
            <w:r>
              <w:t>0</w:t>
            </w:r>
          </w:p>
        </w:tc>
      </w:tr>
      <w:tr w:rsidR="008E5D5E" w14:paraId="1A426D3F" w14:textId="77777777">
        <w:tc>
          <w:tcPr>
            <w:tcW w:w="1000" w:type="dxa"/>
            <w:vAlign w:val="center"/>
          </w:tcPr>
          <w:p w14:paraId="59BF17CB" w14:textId="77777777" w:rsidR="008E5D5E" w:rsidRDefault="00FA7672">
            <w:r>
              <w:t>C3427</w:t>
            </w:r>
          </w:p>
        </w:tc>
        <w:tc>
          <w:tcPr>
            <w:tcW w:w="2360" w:type="dxa"/>
            <w:vAlign w:val="center"/>
          </w:tcPr>
          <w:p w14:paraId="1300BA10" w14:textId="77777777" w:rsidR="008E5D5E" w:rsidRDefault="008E5D5E"/>
        </w:tc>
        <w:tc>
          <w:tcPr>
            <w:tcW w:w="1060" w:type="dxa"/>
            <w:vAlign w:val="center"/>
          </w:tcPr>
          <w:p w14:paraId="1DEEC032" w14:textId="77777777" w:rsidR="008E5D5E" w:rsidRDefault="00FA7672">
            <w:r>
              <w:t>3</w:t>
            </w:r>
          </w:p>
        </w:tc>
        <w:tc>
          <w:tcPr>
            <w:tcW w:w="1060" w:type="dxa"/>
            <w:vAlign w:val="center"/>
          </w:tcPr>
          <w:p w14:paraId="6B500378" w14:textId="77777777" w:rsidR="008E5D5E" w:rsidRDefault="00FA7672">
            <w:r>
              <w:t>3.40</w:t>
            </w:r>
          </w:p>
        </w:tc>
        <w:tc>
          <w:tcPr>
            <w:tcW w:w="1060" w:type="dxa"/>
            <w:vAlign w:val="center"/>
          </w:tcPr>
          <w:p w14:paraId="77A21378" w14:textId="77777777" w:rsidR="008E5D5E" w:rsidRDefault="00FA7672">
            <w:r>
              <w:t>2.70</w:t>
            </w:r>
          </w:p>
        </w:tc>
        <w:tc>
          <w:tcPr>
            <w:tcW w:w="1060" w:type="dxa"/>
            <w:vAlign w:val="center"/>
          </w:tcPr>
          <w:p w14:paraId="1FD1CC9F" w14:textId="77777777" w:rsidR="008E5D5E" w:rsidRDefault="00FA7672">
            <w:r>
              <w:t>9.18</w:t>
            </w:r>
          </w:p>
        </w:tc>
        <w:tc>
          <w:tcPr>
            <w:tcW w:w="1060" w:type="dxa"/>
            <w:vAlign w:val="center"/>
          </w:tcPr>
          <w:p w14:paraId="4EA3A423" w14:textId="77777777" w:rsidR="008E5D5E" w:rsidRDefault="00FA7672">
            <w:r>
              <w:t>0.00</w:t>
            </w:r>
          </w:p>
        </w:tc>
        <w:tc>
          <w:tcPr>
            <w:tcW w:w="1060" w:type="dxa"/>
            <w:vAlign w:val="center"/>
          </w:tcPr>
          <w:p w14:paraId="76DCAB47" w14:textId="77777777" w:rsidR="008E5D5E" w:rsidRDefault="00FA7672">
            <w:r>
              <w:t>0.00</w:t>
            </w:r>
          </w:p>
        </w:tc>
        <w:tc>
          <w:tcPr>
            <w:tcW w:w="1060" w:type="dxa"/>
            <w:vAlign w:val="center"/>
          </w:tcPr>
          <w:p w14:paraId="0AA3B776" w14:textId="77777777" w:rsidR="008E5D5E" w:rsidRDefault="00FA7672">
            <w:r>
              <w:t>0</w:t>
            </w:r>
          </w:p>
        </w:tc>
        <w:tc>
          <w:tcPr>
            <w:tcW w:w="1060" w:type="dxa"/>
            <w:vAlign w:val="center"/>
          </w:tcPr>
          <w:p w14:paraId="45C1D64D" w14:textId="77777777" w:rsidR="008E5D5E" w:rsidRDefault="00FA7672">
            <w:r>
              <w:t>0.00</w:t>
            </w:r>
          </w:p>
        </w:tc>
        <w:tc>
          <w:tcPr>
            <w:tcW w:w="1980" w:type="dxa"/>
            <w:vAlign w:val="center"/>
          </w:tcPr>
          <w:p w14:paraId="384716CC" w14:textId="77777777" w:rsidR="008E5D5E" w:rsidRDefault="00FA7672">
            <w:r>
              <w:t>0</w:t>
            </w:r>
          </w:p>
        </w:tc>
      </w:tr>
      <w:tr w:rsidR="008E5D5E" w14:paraId="72429ABA" w14:textId="77777777">
        <w:tc>
          <w:tcPr>
            <w:tcW w:w="1000" w:type="dxa"/>
            <w:vAlign w:val="center"/>
          </w:tcPr>
          <w:p w14:paraId="0165DB43" w14:textId="77777777" w:rsidR="008E5D5E" w:rsidRDefault="00FA7672">
            <w:r>
              <w:t>C3615</w:t>
            </w:r>
          </w:p>
        </w:tc>
        <w:tc>
          <w:tcPr>
            <w:tcW w:w="2360" w:type="dxa"/>
            <w:vAlign w:val="center"/>
          </w:tcPr>
          <w:p w14:paraId="3B9956DB" w14:textId="77777777" w:rsidR="008E5D5E" w:rsidRDefault="00FA7672">
            <w:r>
              <w:t>推拉窗</w:t>
            </w:r>
          </w:p>
        </w:tc>
        <w:tc>
          <w:tcPr>
            <w:tcW w:w="1060" w:type="dxa"/>
            <w:vAlign w:val="center"/>
          </w:tcPr>
          <w:p w14:paraId="04A5EE46" w14:textId="77777777" w:rsidR="008E5D5E" w:rsidRDefault="00FA7672">
            <w:r>
              <w:t>17</w:t>
            </w:r>
          </w:p>
        </w:tc>
        <w:tc>
          <w:tcPr>
            <w:tcW w:w="1060" w:type="dxa"/>
            <w:vAlign w:val="center"/>
          </w:tcPr>
          <w:p w14:paraId="6CB2A2C8" w14:textId="77777777" w:rsidR="008E5D5E" w:rsidRDefault="00FA7672">
            <w:r>
              <w:t>3.60</w:t>
            </w:r>
          </w:p>
        </w:tc>
        <w:tc>
          <w:tcPr>
            <w:tcW w:w="1060" w:type="dxa"/>
            <w:vAlign w:val="center"/>
          </w:tcPr>
          <w:p w14:paraId="1C1BCB12" w14:textId="77777777" w:rsidR="008E5D5E" w:rsidRDefault="00FA7672">
            <w:r>
              <w:t>2.40</w:t>
            </w:r>
          </w:p>
        </w:tc>
        <w:tc>
          <w:tcPr>
            <w:tcW w:w="1060" w:type="dxa"/>
            <w:vAlign w:val="center"/>
          </w:tcPr>
          <w:p w14:paraId="714A211E" w14:textId="77777777" w:rsidR="008E5D5E" w:rsidRDefault="00FA7672">
            <w:r>
              <w:t>8.64</w:t>
            </w:r>
          </w:p>
        </w:tc>
        <w:tc>
          <w:tcPr>
            <w:tcW w:w="1060" w:type="dxa"/>
            <w:vAlign w:val="center"/>
          </w:tcPr>
          <w:p w14:paraId="43E562DA" w14:textId="77777777" w:rsidR="008E5D5E" w:rsidRDefault="00FA7672">
            <w:r>
              <w:t>3.60</w:t>
            </w:r>
          </w:p>
        </w:tc>
        <w:tc>
          <w:tcPr>
            <w:tcW w:w="1060" w:type="dxa"/>
            <w:vAlign w:val="center"/>
          </w:tcPr>
          <w:p w14:paraId="520E0ED9" w14:textId="77777777" w:rsidR="008E5D5E" w:rsidRDefault="00FA7672">
            <w:r>
              <w:t>2.40</w:t>
            </w:r>
          </w:p>
        </w:tc>
        <w:tc>
          <w:tcPr>
            <w:tcW w:w="1060" w:type="dxa"/>
            <w:vAlign w:val="center"/>
          </w:tcPr>
          <w:p w14:paraId="005C89E1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7922378E" w14:textId="77777777" w:rsidR="008E5D5E" w:rsidRDefault="00FA7672">
            <w:r>
              <w:t>8.64</w:t>
            </w:r>
          </w:p>
        </w:tc>
        <w:tc>
          <w:tcPr>
            <w:tcW w:w="1980" w:type="dxa"/>
            <w:vAlign w:val="center"/>
          </w:tcPr>
          <w:p w14:paraId="30BA32FB" w14:textId="77777777" w:rsidR="008E5D5E" w:rsidRDefault="00FA7672">
            <w:r>
              <w:t>100</w:t>
            </w:r>
          </w:p>
        </w:tc>
      </w:tr>
      <w:tr w:rsidR="008E5D5E" w14:paraId="1305B4B5" w14:textId="77777777">
        <w:tc>
          <w:tcPr>
            <w:tcW w:w="1000" w:type="dxa"/>
            <w:vAlign w:val="center"/>
          </w:tcPr>
          <w:p w14:paraId="0036BFB8" w14:textId="77777777" w:rsidR="008E5D5E" w:rsidRDefault="00FA7672">
            <w:r>
              <w:t>C4021</w:t>
            </w:r>
          </w:p>
        </w:tc>
        <w:tc>
          <w:tcPr>
            <w:tcW w:w="2360" w:type="dxa"/>
            <w:vAlign w:val="center"/>
          </w:tcPr>
          <w:p w14:paraId="4F65A9EB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0A347F6E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1B0965C5" w14:textId="77777777" w:rsidR="008E5D5E" w:rsidRDefault="00FA7672">
            <w:r>
              <w:t>4.02</w:t>
            </w:r>
          </w:p>
        </w:tc>
        <w:tc>
          <w:tcPr>
            <w:tcW w:w="1060" w:type="dxa"/>
            <w:vAlign w:val="center"/>
          </w:tcPr>
          <w:p w14:paraId="529202FE" w14:textId="77777777" w:rsidR="008E5D5E" w:rsidRDefault="00FA7672">
            <w:r>
              <w:t>2.10</w:t>
            </w:r>
          </w:p>
        </w:tc>
        <w:tc>
          <w:tcPr>
            <w:tcW w:w="1060" w:type="dxa"/>
            <w:vAlign w:val="center"/>
          </w:tcPr>
          <w:p w14:paraId="4689AE9A" w14:textId="77777777" w:rsidR="008E5D5E" w:rsidRDefault="00FA7672">
            <w:r>
              <w:t>8.45</w:t>
            </w:r>
          </w:p>
        </w:tc>
        <w:tc>
          <w:tcPr>
            <w:tcW w:w="1060" w:type="dxa"/>
            <w:vAlign w:val="center"/>
          </w:tcPr>
          <w:p w14:paraId="2AFC2C1A" w14:textId="77777777" w:rsidR="008E5D5E" w:rsidRDefault="00FA7672">
            <w:r>
              <w:t>2.01</w:t>
            </w:r>
          </w:p>
        </w:tc>
        <w:tc>
          <w:tcPr>
            <w:tcW w:w="1060" w:type="dxa"/>
            <w:vAlign w:val="center"/>
          </w:tcPr>
          <w:p w14:paraId="2734B957" w14:textId="77777777" w:rsidR="008E5D5E" w:rsidRDefault="00FA7672">
            <w:r>
              <w:t>2.10</w:t>
            </w:r>
          </w:p>
        </w:tc>
        <w:tc>
          <w:tcPr>
            <w:tcW w:w="1060" w:type="dxa"/>
            <w:vAlign w:val="center"/>
          </w:tcPr>
          <w:p w14:paraId="2CB6F48E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01D0BD0A" w14:textId="77777777" w:rsidR="008E5D5E" w:rsidRDefault="00FA7672">
            <w:r>
              <w:t>8.45</w:t>
            </w:r>
          </w:p>
        </w:tc>
        <w:tc>
          <w:tcPr>
            <w:tcW w:w="1980" w:type="dxa"/>
            <w:vAlign w:val="center"/>
          </w:tcPr>
          <w:p w14:paraId="3FF0C6C1" w14:textId="77777777" w:rsidR="008E5D5E" w:rsidRDefault="00FA7672">
            <w:r>
              <w:t>100</w:t>
            </w:r>
          </w:p>
        </w:tc>
      </w:tr>
      <w:tr w:rsidR="008E5D5E" w14:paraId="3ACDC527" w14:textId="77777777">
        <w:tc>
          <w:tcPr>
            <w:tcW w:w="1000" w:type="dxa"/>
            <w:vAlign w:val="center"/>
          </w:tcPr>
          <w:p w14:paraId="5CF23F05" w14:textId="77777777" w:rsidR="008E5D5E" w:rsidRDefault="00FA7672">
            <w:r>
              <w:t>C4030</w:t>
            </w:r>
          </w:p>
        </w:tc>
        <w:tc>
          <w:tcPr>
            <w:tcW w:w="2360" w:type="dxa"/>
            <w:vAlign w:val="center"/>
          </w:tcPr>
          <w:p w14:paraId="546896A8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4B687DD4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02AFFCD8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3483A13E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38CD98E6" w14:textId="77777777" w:rsidR="008E5D5E" w:rsidRDefault="00FA7672">
            <w:r>
              <w:t>9.00</w:t>
            </w:r>
          </w:p>
        </w:tc>
        <w:tc>
          <w:tcPr>
            <w:tcW w:w="1060" w:type="dxa"/>
            <w:vAlign w:val="center"/>
          </w:tcPr>
          <w:p w14:paraId="426F8413" w14:textId="77777777" w:rsidR="008E5D5E" w:rsidRDefault="00FA7672">
            <w:r>
              <w:t>2.00</w:t>
            </w:r>
          </w:p>
        </w:tc>
        <w:tc>
          <w:tcPr>
            <w:tcW w:w="1060" w:type="dxa"/>
            <w:vAlign w:val="center"/>
          </w:tcPr>
          <w:p w14:paraId="4B2AA28C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3DAA9FF0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55C6942D" w14:textId="77777777" w:rsidR="008E5D5E" w:rsidRDefault="00FA7672">
            <w:r>
              <w:t>12.00</w:t>
            </w:r>
          </w:p>
        </w:tc>
        <w:tc>
          <w:tcPr>
            <w:tcW w:w="1980" w:type="dxa"/>
            <w:vAlign w:val="center"/>
          </w:tcPr>
          <w:p w14:paraId="3E2F61F5" w14:textId="77777777" w:rsidR="008E5D5E" w:rsidRDefault="00FA7672">
            <w:r>
              <w:t>133</w:t>
            </w:r>
          </w:p>
        </w:tc>
      </w:tr>
      <w:tr w:rsidR="008E5D5E" w14:paraId="260ECD92" w14:textId="77777777">
        <w:tc>
          <w:tcPr>
            <w:tcW w:w="1000" w:type="dxa"/>
            <w:vAlign w:val="center"/>
          </w:tcPr>
          <w:p w14:paraId="03113825" w14:textId="77777777" w:rsidR="008E5D5E" w:rsidRDefault="00FA7672">
            <w:r>
              <w:t>C4730</w:t>
            </w:r>
          </w:p>
        </w:tc>
        <w:tc>
          <w:tcPr>
            <w:tcW w:w="2360" w:type="dxa"/>
            <w:vAlign w:val="center"/>
          </w:tcPr>
          <w:p w14:paraId="46A3A827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0F76A94E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5649C43D" w14:textId="77777777" w:rsidR="008E5D5E" w:rsidRDefault="00FA7672">
            <w:r>
              <w:t>4.69</w:t>
            </w:r>
          </w:p>
        </w:tc>
        <w:tc>
          <w:tcPr>
            <w:tcW w:w="1060" w:type="dxa"/>
            <w:vAlign w:val="center"/>
          </w:tcPr>
          <w:p w14:paraId="66FA4D1F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2B6D8CDC" w14:textId="77777777" w:rsidR="008E5D5E" w:rsidRDefault="00FA7672">
            <w:r>
              <w:t>14.07</w:t>
            </w:r>
          </w:p>
        </w:tc>
        <w:tc>
          <w:tcPr>
            <w:tcW w:w="1060" w:type="dxa"/>
            <w:vAlign w:val="center"/>
          </w:tcPr>
          <w:p w14:paraId="24C18B4C" w14:textId="77777777" w:rsidR="008E5D5E" w:rsidRDefault="00FA7672">
            <w:r>
              <w:t>2.35</w:t>
            </w:r>
          </w:p>
        </w:tc>
        <w:tc>
          <w:tcPr>
            <w:tcW w:w="1060" w:type="dxa"/>
            <w:vAlign w:val="center"/>
          </w:tcPr>
          <w:p w14:paraId="30099F01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7C25AC45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4C4EDB23" w14:textId="77777777" w:rsidR="008E5D5E" w:rsidRDefault="00FA7672">
            <w:r>
              <w:t>14.07</w:t>
            </w:r>
          </w:p>
        </w:tc>
        <w:tc>
          <w:tcPr>
            <w:tcW w:w="1980" w:type="dxa"/>
            <w:vAlign w:val="center"/>
          </w:tcPr>
          <w:p w14:paraId="0839A22A" w14:textId="77777777" w:rsidR="008E5D5E" w:rsidRDefault="00FA7672">
            <w:r>
              <w:t>100</w:t>
            </w:r>
          </w:p>
        </w:tc>
      </w:tr>
      <w:tr w:rsidR="008E5D5E" w14:paraId="4B7E5AD1" w14:textId="77777777">
        <w:tc>
          <w:tcPr>
            <w:tcW w:w="1000" w:type="dxa"/>
            <w:vAlign w:val="center"/>
          </w:tcPr>
          <w:p w14:paraId="20F1293E" w14:textId="77777777" w:rsidR="008E5D5E" w:rsidRDefault="00FA7672">
            <w:r>
              <w:t>C4830</w:t>
            </w:r>
          </w:p>
        </w:tc>
        <w:tc>
          <w:tcPr>
            <w:tcW w:w="2360" w:type="dxa"/>
            <w:vAlign w:val="center"/>
          </w:tcPr>
          <w:p w14:paraId="5EC7E2C6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3553A910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65898A33" w14:textId="77777777" w:rsidR="008E5D5E" w:rsidRDefault="00FA7672">
            <w:r>
              <w:t>4.79</w:t>
            </w:r>
          </w:p>
        </w:tc>
        <w:tc>
          <w:tcPr>
            <w:tcW w:w="1060" w:type="dxa"/>
            <w:vAlign w:val="center"/>
          </w:tcPr>
          <w:p w14:paraId="6887B9FD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39F71B97" w14:textId="77777777" w:rsidR="008E5D5E" w:rsidRDefault="00FA7672">
            <w:r>
              <w:t>14.36</w:t>
            </w:r>
          </w:p>
        </w:tc>
        <w:tc>
          <w:tcPr>
            <w:tcW w:w="1060" w:type="dxa"/>
            <w:vAlign w:val="center"/>
          </w:tcPr>
          <w:p w14:paraId="57EA5349" w14:textId="77777777" w:rsidR="008E5D5E" w:rsidRDefault="00FA7672">
            <w:r>
              <w:t>2.39</w:t>
            </w:r>
          </w:p>
        </w:tc>
        <w:tc>
          <w:tcPr>
            <w:tcW w:w="1060" w:type="dxa"/>
            <w:vAlign w:val="center"/>
          </w:tcPr>
          <w:p w14:paraId="5389F2C8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6E33C5A2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5331D608" w14:textId="77777777" w:rsidR="008E5D5E" w:rsidRDefault="00FA7672">
            <w:r>
              <w:t>14.36</w:t>
            </w:r>
          </w:p>
        </w:tc>
        <w:tc>
          <w:tcPr>
            <w:tcW w:w="1980" w:type="dxa"/>
            <w:vAlign w:val="center"/>
          </w:tcPr>
          <w:p w14:paraId="39ECC640" w14:textId="77777777" w:rsidR="008E5D5E" w:rsidRDefault="00FA7672">
            <w:r>
              <w:t>100</w:t>
            </w:r>
          </w:p>
        </w:tc>
      </w:tr>
      <w:tr w:rsidR="008E5D5E" w14:paraId="29CC9B01" w14:textId="77777777">
        <w:tc>
          <w:tcPr>
            <w:tcW w:w="1000" w:type="dxa"/>
            <w:vAlign w:val="center"/>
          </w:tcPr>
          <w:p w14:paraId="496EEE66" w14:textId="77777777" w:rsidR="008E5D5E" w:rsidRDefault="00FA7672">
            <w:r>
              <w:t>C5630</w:t>
            </w:r>
          </w:p>
        </w:tc>
        <w:tc>
          <w:tcPr>
            <w:tcW w:w="2360" w:type="dxa"/>
            <w:vAlign w:val="center"/>
          </w:tcPr>
          <w:p w14:paraId="3FBC9D2A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41E6337E" w14:textId="77777777" w:rsidR="008E5D5E" w:rsidRDefault="00FA7672">
            <w:r>
              <w:t>6</w:t>
            </w:r>
          </w:p>
        </w:tc>
        <w:tc>
          <w:tcPr>
            <w:tcW w:w="1060" w:type="dxa"/>
            <w:vAlign w:val="center"/>
          </w:tcPr>
          <w:p w14:paraId="37523D71" w14:textId="77777777" w:rsidR="008E5D5E" w:rsidRDefault="00FA7672">
            <w:r>
              <w:t>5.60</w:t>
            </w:r>
          </w:p>
        </w:tc>
        <w:tc>
          <w:tcPr>
            <w:tcW w:w="1060" w:type="dxa"/>
            <w:vAlign w:val="center"/>
          </w:tcPr>
          <w:p w14:paraId="690BFBA1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0BC138B1" w14:textId="77777777" w:rsidR="008E5D5E" w:rsidRDefault="00FA7672">
            <w:r>
              <w:t>16.80</w:t>
            </w:r>
          </w:p>
        </w:tc>
        <w:tc>
          <w:tcPr>
            <w:tcW w:w="1060" w:type="dxa"/>
            <w:vAlign w:val="center"/>
          </w:tcPr>
          <w:p w14:paraId="0EA892AE" w14:textId="77777777" w:rsidR="008E5D5E" w:rsidRDefault="00FA7672">
            <w:r>
              <w:t>2.80</w:t>
            </w:r>
          </w:p>
        </w:tc>
        <w:tc>
          <w:tcPr>
            <w:tcW w:w="1060" w:type="dxa"/>
            <w:vAlign w:val="center"/>
          </w:tcPr>
          <w:p w14:paraId="740FCF69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1D94E3CF" w14:textId="77777777" w:rsidR="008E5D5E" w:rsidRDefault="00FA7672">
            <w:r>
              <w:t>2</w:t>
            </w:r>
          </w:p>
        </w:tc>
        <w:tc>
          <w:tcPr>
            <w:tcW w:w="1060" w:type="dxa"/>
            <w:vAlign w:val="center"/>
          </w:tcPr>
          <w:p w14:paraId="73F44EFE" w14:textId="77777777" w:rsidR="008E5D5E" w:rsidRDefault="00FA7672">
            <w:r>
              <w:t>16.80</w:t>
            </w:r>
          </w:p>
        </w:tc>
        <w:tc>
          <w:tcPr>
            <w:tcW w:w="1980" w:type="dxa"/>
            <w:vAlign w:val="center"/>
          </w:tcPr>
          <w:p w14:paraId="7E875B75" w14:textId="77777777" w:rsidR="008E5D5E" w:rsidRDefault="00FA7672">
            <w:r>
              <w:t>100</w:t>
            </w:r>
          </w:p>
        </w:tc>
      </w:tr>
      <w:tr w:rsidR="008E5D5E" w14:paraId="041EFFC1" w14:textId="77777777">
        <w:tc>
          <w:tcPr>
            <w:tcW w:w="1000" w:type="dxa"/>
            <w:vAlign w:val="center"/>
          </w:tcPr>
          <w:p w14:paraId="296346D0" w14:textId="77777777" w:rsidR="008E5D5E" w:rsidRDefault="00FA7672">
            <w:r>
              <w:t>C7130</w:t>
            </w:r>
          </w:p>
        </w:tc>
        <w:tc>
          <w:tcPr>
            <w:tcW w:w="2360" w:type="dxa"/>
            <w:vAlign w:val="center"/>
          </w:tcPr>
          <w:p w14:paraId="60A05E0C" w14:textId="77777777" w:rsidR="008E5D5E" w:rsidRDefault="00FA7672">
            <w:r>
              <w:t>上悬窗</w:t>
            </w:r>
          </w:p>
        </w:tc>
        <w:tc>
          <w:tcPr>
            <w:tcW w:w="1060" w:type="dxa"/>
            <w:vAlign w:val="center"/>
          </w:tcPr>
          <w:p w14:paraId="0344CCF4" w14:textId="77777777" w:rsidR="008E5D5E" w:rsidRDefault="00FA7672">
            <w:r>
              <w:t>1</w:t>
            </w:r>
          </w:p>
        </w:tc>
        <w:tc>
          <w:tcPr>
            <w:tcW w:w="1060" w:type="dxa"/>
            <w:vAlign w:val="center"/>
          </w:tcPr>
          <w:p w14:paraId="017750E9" w14:textId="77777777" w:rsidR="008E5D5E" w:rsidRDefault="00FA7672">
            <w:r>
              <w:t>7.08</w:t>
            </w:r>
          </w:p>
        </w:tc>
        <w:tc>
          <w:tcPr>
            <w:tcW w:w="1060" w:type="dxa"/>
            <w:vAlign w:val="center"/>
          </w:tcPr>
          <w:p w14:paraId="5967AAD3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7911499E" w14:textId="77777777" w:rsidR="008E5D5E" w:rsidRDefault="00FA7672">
            <w:r>
              <w:t>21.23</w:t>
            </w:r>
          </w:p>
        </w:tc>
        <w:tc>
          <w:tcPr>
            <w:tcW w:w="1060" w:type="dxa"/>
            <w:vAlign w:val="center"/>
          </w:tcPr>
          <w:p w14:paraId="274231DA" w14:textId="77777777" w:rsidR="008E5D5E" w:rsidRDefault="00FA7672">
            <w:r>
              <w:t>2.36</w:t>
            </w:r>
          </w:p>
        </w:tc>
        <w:tc>
          <w:tcPr>
            <w:tcW w:w="1060" w:type="dxa"/>
            <w:vAlign w:val="center"/>
          </w:tcPr>
          <w:p w14:paraId="317F50FD" w14:textId="77777777" w:rsidR="008E5D5E" w:rsidRDefault="00FA7672">
            <w:r>
              <w:t>3.00</w:t>
            </w:r>
          </w:p>
        </w:tc>
        <w:tc>
          <w:tcPr>
            <w:tcW w:w="1060" w:type="dxa"/>
            <w:vAlign w:val="center"/>
          </w:tcPr>
          <w:p w14:paraId="7C52B6C0" w14:textId="77777777" w:rsidR="008E5D5E" w:rsidRDefault="00FA7672">
            <w:r>
              <w:t>3</w:t>
            </w:r>
          </w:p>
        </w:tc>
        <w:tc>
          <w:tcPr>
            <w:tcW w:w="1060" w:type="dxa"/>
            <w:vAlign w:val="center"/>
          </w:tcPr>
          <w:p w14:paraId="0C39D079" w14:textId="77777777" w:rsidR="008E5D5E" w:rsidRDefault="00FA7672">
            <w:r>
              <w:t>21.23</w:t>
            </w:r>
          </w:p>
        </w:tc>
        <w:tc>
          <w:tcPr>
            <w:tcW w:w="1980" w:type="dxa"/>
            <w:vAlign w:val="center"/>
          </w:tcPr>
          <w:p w14:paraId="20FF7B04" w14:textId="77777777" w:rsidR="008E5D5E" w:rsidRDefault="00FA7672">
            <w:r>
              <w:t>100</w:t>
            </w:r>
          </w:p>
        </w:tc>
      </w:tr>
      <w:tr w:rsidR="008E5D5E" w14:paraId="34324443" w14:textId="77777777">
        <w:tc>
          <w:tcPr>
            <w:tcW w:w="1000" w:type="dxa"/>
            <w:vAlign w:val="center"/>
          </w:tcPr>
          <w:p w14:paraId="3446448A" w14:textId="77777777" w:rsidR="008E5D5E" w:rsidRDefault="00FA7672">
            <w:r>
              <w:t>合计</w:t>
            </w:r>
          </w:p>
        </w:tc>
        <w:tc>
          <w:tcPr>
            <w:tcW w:w="2360" w:type="dxa"/>
            <w:vAlign w:val="center"/>
          </w:tcPr>
          <w:p w14:paraId="06C0292B" w14:textId="77777777" w:rsidR="008E5D5E" w:rsidRDefault="00FA7672">
            <w:r>
              <w:t>—</w:t>
            </w:r>
          </w:p>
        </w:tc>
        <w:tc>
          <w:tcPr>
            <w:tcW w:w="1060" w:type="dxa"/>
            <w:vAlign w:val="center"/>
          </w:tcPr>
          <w:p w14:paraId="14F81198" w14:textId="77777777" w:rsidR="008E5D5E" w:rsidRDefault="00FA7672">
            <w:r>
              <w:t>241</w:t>
            </w:r>
          </w:p>
        </w:tc>
        <w:tc>
          <w:tcPr>
            <w:tcW w:w="1060" w:type="dxa"/>
            <w:vAlign w:val="center"/>
          </w:tcPr>
          <w:p w14:paraId="0BC7A5D3" w14:textId="77777777" w:rsidR="008E5D5E" w:rsidRDefault="00FA7672">
            <w:r>
              <w:t>—</w:t>
            </w:r>
          </w:p>
        </w:tc>
        <w:tc>
          <w:tcPr>
            <w:tcW w:w="1060" w:type="dxa"/>
            <w:vAlign w:val="center"/>
          </w:tcPr>
          <w:p w14:paraId="05314C93" w14:textId="77777777" w:rsidR="008E5D5E" w:rsidRDefault="00FA7672">
            <w:r>
              <w:t>—</w:t>
            </w:r>
          </w:p>
        </w:tc>
        <w:tc>
          <w:tcPr>
            <w:tcW w:w="1060" w:type="dxa"/>
            <w:vAlign w:val="center"/>
          </w:tcPr>
          <w:p w14:paraId="4F534A5D" w14:textId="77777777" w:rsidR="008E5D5E" w:rsidRDefault="00FA7672">
            <w:r>
              <w:t>953.88</w:t>
            </w:r>
          </w:p>
        </w:tc>
        <w:tc>
          <w:tcPr>
            <w:tcW w:w="1060" w:type="dxa"/>
            <w:vAlign w:val="center"/>
          </w:tcPr>
          <w:p w14:paraId="4958BD02" w14:textId="77777777" w:rsidR="008E5D5E" w:rsidRDefault="00FA7672">
            <w:r>
              <w:t>—</w:t>
            </w:r>
          </w:p>
        </w:tc>
        <w:tc>
          <w:tcPr>
            <w:tcW w:w="1060" w:type="dxa"/>
            <w:vAlign w:val="center"/>
          </w:tcPr>
          <w:p w14:paraId="6C57CCCA" w14:textId="77777777" w:rsidR="008E5D5E" w:rsidRDefault="00FA7672">
            <w:r>
              <w:t>—</w:t>
            </w:r>
          </w:p>
        </w:tc>
        <w:tc>
          <w:tcPr>
            <w:tcW w:w="1060" w:type="dxa"/>
            <w:vAlign w:val="center"/>
          </w:tcPr>
          <w:p w14:paraId="7F586421" w14:textId="77777777" w:rsidR="008E5D5E" w:rsidRDefault="00FA7672">
            <w:r>
              <w:t>32</w:t>
            </w:r>
          </w:p>
        </w:tc>
        <w:tc>
          <w:tcPr>
            <w:tcW w:w="1060" w:type="dxa"/>
            <w:vAlign w:val="center"/>
          </w:tcPr>
          <w:p w14:paraId="7D0644D7" w14:textId="77777777" w:rsidR="008E5D5E" w:rsidRDefault="00FA7672">
            <w:r>
              <w:t>792.69</w:t>
            </w:r>
          </w:p>
        </w:tc>
        <w:tc>
          <w:tcPr>
            <w:tcW w:w="1980" w:type="dxa"/>
            <w:vAlign w:val="center"/>
          </w:tcPr>
          <w:p w14:paraId="748BD9DF" w14:textId="77777777" w:rsidR="008E5D5E" w:rsidRDefault="00FA7672">
            <w:r>
              <w:t>83</w:t>
            </w:r>
          </w:p>
        </w:tc>
      </w:tr>
    </w:tbl>
    <w:p w14:paraId="077188BF" w14:textId="77777777" w:rsidR="008B6F70" w:rsidRDefault="00FA7672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2997C907" w14:textId="77777777" w:rsidR="00CC024F" w:rsidRDefault="00FA767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3F07C984" w14:textId="77777777" w:rsidR="00CC024F" w:rsidRDefault="00FA767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8CA9ABB" w14:textId="77777777" w:rsidR="006A0D53" w:rsidRPr="00811EC1" w:rsidRDefault="00FA7672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7F9EC03C" w14:textId="77777777" w:rsidR="00057F36" w:rsidRDefault="00FA7672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83%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0841C8DE" w14:textId="77777777" w:rsidR="00083217" w:rsidRDefault="00FA7672" w:rsidP="00EA6E74">
      <w:pPr>
        <w:pStyle w:val="a0"/>
        <w:ind w:left="360" w:firstLineChars="0" w:firstLine="0"/>
        <w:rPr>
          <w:rFonts w:ascii="宋体" w:hAnsi="宋体"/>
        </w:rPr>
      </w:pPr>
    </w:p>
    <w:p w14:paraId="5EC3A4EB" w14:textId="77777777" w:rsidR="00083217" w:rsidRPr="00B925EA" w:rsidRDefault="00FA7672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129AB506" w14:textId="77777777" w:rsidR="008E5D5E" w:rsidRDefault="008E5D5E"/>
    <w:p w14:paraId="541F5F00" w14:textId="77777777" w:rsidR="008E5D5E" w:rsidRDefault="00FA7672">
      <w:pPr>
        <w:pStyle w:val="1"/>
      </w:pPr>
      <w:r>
        <w:t>附录：门窗详图</w:t>
      </w:r>
    </w:p>
    <w:p w14:paraId="528C6934" w14:textId="77777777" w:rsidR="008E5D5E" w:rsidRDefault="00FA7672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1513BF65" w14:textId="77777777">
        <w:tc>
          <w:tcPr>
            <w:tcW w:w="2263" w:type="dxa"/>
            <w:shd w:val="clear" w:color="auto" w:fill="E6E6E6"/>
            <w:vAlign w:val="center"/>
          </w:tcPr>
          <w:p w14:paraId="6FACC070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15F6CA4" w14:textId="77777777" w:rsidR="008E5D5E" w:rsidRDefault="00FA7672">
            <w:r>
              <w:t>C0405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D7B568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2572AD9" w14:textId="77777777" w:rsidR="008E5D5E" w:rsidRDefault="00FA7672">
            <w:r>
              <w:t>C0915</w:t>
            </w:r>
          </w:p>
        </w:tc>
      </w:tr>
      <w:tr w:rsidR="008E5D5E" w14:paraId="25D60340" w14:textId="77777777">
        <w:tc>
          <w:tcPr>
            <w:tcW w:w="2263" w:type="dxa"/>
            <w:shd w:val="clear" w:color="auto" w:fill="E6E6E6"/>
            <w:vAlign w:val="center"/>
          </w:tcPr>
          <w:p w14:paraId="31A24335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F926F7" w14:textId="77777777" w:rsidR="008E5D5E" w:rsidRDefault="00FA7672">
            <w:r>
              <w:t>0.20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589BFC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64EC9C" w14:textId="77777777" w:rsidR="008E5D5E" w:rsidRDefault="00FA7672">
            <w:r>
              <w:t>1.35</w:t>
            </w:r>
          </w:p>
        </w:tc>
      </w:tr>
      <w:tr w:rsidR="008E5D5E" w14:paraId="696BCE60" w14:textId="77777777">
        <w:tc>
          <w:tcPr>
            <w:tcW w:w="2263" w:type="dxa"/>
            <w:shd w:val="clear" w:color="auto" w:fill="E6E6E6"/>
            <w:vAlign w:val="center"/>
          </w:tcPr>
          <w:p w14:paraId="1E477B47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512225" w14:textId="77777777" w:rsidR="008E5D5E" w:rsidRDefault="00FA7672">
            <w:r>
              <w:t>0.20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97A6A1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E04960" w14:textId="77777777" w:rsidR="008E5D5E" w:rsidRDefault="00FA7672">
            <w:r>
              <w:t>1.35</w:t>
            </w:r>
          </w:p>
        </w:tc>
      </w:tr>
      <w:tr w:rsidR="008E5D5E" w14:paraId="7FD4EE70" w14:textId="77777777">
        <w:tc>
          <w:tcPr>
            <w:tcW w:w="4662" w:type="dxa"/>
            <w:gridSpan w:val="2"/>
            <w:vAlign w:val="center"/>
          </w:tcPr>
          <w:p w14:paraId="67D9254B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78209C" wp14:editId="1D87F916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078A815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6B7080" wp14:editId="28C7981F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C4376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29F78F61" w14:textId="77777777">
        <w:tc>
          <w:tcPr>
            <w:tcW w:w="2263" w:type="dxa"/>
            <w:shd w:val="clear" w:color="auto" w:fill="E6E6E6"/>
            <w:vAlign w:val="center"/>
          </w:tcPr>
          <w:p w14:paraId="0544DA9D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837D38" w14:textId="77777777" w:rsidR="008E5D5E" w:rsidRDefault="00FA7672">
            <w:r>
              <w:t>C11430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867B26B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34B459" w14:textId="77777777" w:rsidR="008E5D5E" w:rsidRDefault="00FA7672">
            <w:r>
              <w:t>C11630</w:t>
            </w:r>
          </w:p>
        </w:tc>
      </w:tr>
      <w:tr w:rsidR="008E5D5E" w14:paraId="50B7B7CD" w14:textId="77777777">
        <w:tc>
          <w:tcPr>
            <w:tcW w:w="2263" w:type="dxa"/>
            <w:shd w:val="clear" w:color="auto" w:fill="E6E6E6"/>
            <w:vAlign w:val="center"/>
          </w:tcPr>
          <w:p w14:paraId="194435F0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D5E66B" w14:textId="77777777" w:rsidR="008E5D5E" w:rsidRDefault="00FA7672">
            <w:r>
              <w:t>34.20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F5737B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5C2302" w14:textId="77777777" w:rsidR="008E5D5E" w:rsidRDefault="00FA7672">
            <w:r>
              <w:t>34.80</w:t>
            </w:r>
          </w:p>
        </w:tc>
      </w:tr>
      <w:tr w:rsidR="008E5D5E" w14:paraId="7E84D778" w14:textId="77777777">
        <w:tc>
          <w:tcPr>
            <w:tcW w:w="2263" w:type="dxa"/>
            <w:shd w:val="clear" w:color="auto" w:fill="E6E6E6"/>
            <w:vAlign w:val="center"/>
          </w:tcPr>
          <w:p w14:paraId="33131687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5417D3" w14:textId="77777777" w:rsidR="008E5D5E" w:rsidRDefault="00FA7672">
            <w:r>
              <w:t>34.20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22F13C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68D871B" w14:textId="77777777" w:rsidR="008E5D5E" w:rsidRDefault="00FA7672">
            <w:r>
              <w:t>34.80</w:t>
            </w:r>
          </w:p>
        </w:tc>
      </w:tr>
      <w:tr w:rsidR="008E5D5E" w14:paraId="77761A73" w14:textId="77777777">
        <w:tc>
          <w:tcPr>
            <w:tcW w:w="4662" w:type="dxa"/>
            <w:gridSpan w:val="2"/>
            <w:vAlign w:val="center"/>
          </w:tcPr>
          <w:p w14:paraId="494B0D6E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3AAE4" wp14:editId="4F5FA732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F4F1218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9E161D" wp14:editId="02C30E1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1B806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39D03735" w14:textId="77777777">
        <w:tc>
          <w:tcPr>
            <w:tcW w:w="2263" w:type="dxa"/>
            <w:shd w:val="clear" w:color="auto" w:fill="E6E6E6"/>
            <w:vAlign w:val="center"/>
          </w:tcPr>
          <w:p w14:paraId="565D769A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9BC32B" w14:textId="77777777" w:rsidR="008E5D5E" w:rsidRDefault="00FA7672">
            <w:r>
              <w:t>C1215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9B1E91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DF06143" w14:textId="77777777" w:rsidR="008E5D5E" w:rsidRDefault="00FA7672">
            <w:r>
              <w:t>C1815</w:t>
            </w:r>
          </w:p>
        </w:tc>
      </w:tr>
      <w:tr w:rsidR="008E5D5E" w14:paraId="22BE2275" w14:textId="77777777">
        <w:tc>
          <w:tcPr>
            <w:tcW w:w="2263" w:type="dxa"/>
            <w:shd w:val="clear" w:color="auto" w:fill="E6E6E6"/>
            <w:vAlign w:val="center"/>
          </w:tcPr>
          <w:p w14:paraId="03E2CD71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EF00BB8" w14:textId="77777777" w:rsidR="008E5D5E" w:rsidRDefault="00FA7672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FE5701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5C8DF1" w14:textId="77777777" w:rsidR="008E5D5E" w:rsidRDefault="00FA7672">
            <w:r>
              <w:t>2.70</w:t>
            </w:r>
          </w:p>
        </w:tc>
      </w:tr>
      <w:tr w:rsidR="008E5D5E" w14:paraId="4EECDEBF" w14:textId="77777777">
        <w:tc>
          <w:tcPr>
            <w:tcW w:w="2263" w:type="dxa"/>
            <w:shd w:val="clear" w:color="auto" w:fill="E6E6E6"/>
            <w:vAlign w:val="center"/>
          </w:tcPr>
          <w:p w14:paraId="733C960D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556FB9" w14:textId="77777777" w:rsidR="008E5D5E" w:rsidRDefault="00FA7672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AC07EA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B871A6" w14:textId="77777777" w:rsidR="008E5D5E" w:rsidRDefault="00FA7672">
            <w:r>
              <w:t>2.70</w:t>
            </w:r>
          </w:p>
        </w:tc>
      </w:tr>
      <w:tr w:rsidR="008E5D5E" w14:paraId="4AC7B732" w14:textId="77777777">
        <w:tc>
          <w:tcPr>
            <w:tcW w:w="4662" w:type="dxa"/>
            <w:gridSpan w:val="2"/>
            <w:vAlign w:val="center"/>
          </w:tcPr>
          <w:p w14:paraId="702A1F5F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FF1FC8" wp14:editId="4972F654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02857C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0C79C" wp14:editId="4DD6965F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CBC823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181173B4" w14:textId="77777777">
        <w:tc>
          <w:tcPr>
            <w:tcW w:w="2263" w:type="dxa"/>
            <w:shd w:val="clear" w:color="auto" w:fill="E6E6E6"/>
            <w:vAlign w:val="center"/>
          </w:tcPr>
          <w:p w14:paraId="26C9D1CA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781FB97" w14:textId="77777777" w:rsidR="008E5D5E" w:rsidRDefault="00FA7672">
            <w:r>
              <w:t>C1821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9D9517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6D66E6" w14:textId="77777777" w:rsidR="008E5D5E" w:rsidRDefault="00FA7672">
            <w:r>
              <w:t>C1830</w:t>
            </w:r>
          </w:p>
        </w:tc>
      </w:tr>
      <w:tr w:rsidR="008E5D5E" w14:paraId="7137A78B" w14:textId="77777777">
        <w:tc>
          <w:tcPr>
            <w:tcW w:w="2263" w:type="dxa"/>
            <w:shd w:val="clear" w:color="auto" w:fill="E6E6E6"/>
            <w:vAlign w:val="center"/>
          </w:tcPr>
          <w:p w14:paraId="70907477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D0DC48" w14:textId="77777777" w:rsidR="008E5D5E" w:rsidRDefault="00FA7672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79FBB75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E7305F" w14:textId="77777777" w:rsidR="008E5D5E" w:rsidRDefault="00FA7672">
            <w:r>
              <w:t>5.40</w:t>
            </w:r>
          </w:p>
        </w:tc>
      </w:tr>
      <w:tr w:rsidR="008E5D5E" w14:paraId="5A21EFF8" w14:textId="77777777">
        <w:tc>
          <w:tcPr>
            <w:tcW w:w="2263" w:type="dxa"/>
            <w:shd w:val="clear" w:color="auto" w:fill="E6E6E6"/>
            <w:vAlign w:val="center"/>
          </w:tcPr>
          <w:p w14:paraId="7F236313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9CB92E" w14:textId="77777777" w:rsidR="008E5D5E" w:rsidRDefault="00FA7672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78D522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4952E67" w14:textId="77777777" w:rsidR="008E5D5E" w:rsidRDefault="00FA7672">
            <w:r>
              <w:t>5.40</w:t>
            </w:r>
          </w:p>
        </w:tc>
      </w:tr>
      <w:tr w:rsidR="008E5D5E" w14:paraId="02D8DE87" w14:textId="77777777">
        <w:tc>
          <w:tcPr>
            <w:tcW w:w="4662" w:type="dxa"/>
            <w:gridSpan w:val="2"/>
            <w:vAlign w:val="center"/>
          </w:tcPr>
          <w:p w14:paraId="62FFF307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53872A" wp14:editId="6B75292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01B5001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7ACC9" wp14:editId="096C4DC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DDA24E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5CFA652B" w14:textId="77777777">
        <w:tc>
          <w:tcPr>
            <w:tcW w:w="2263" w:type="dxa"/>
            <w:shd w:val="clear" w:color="auto" w:fill="E6E6E6"/>
            <w:vAlign w:val="center"/>
          </w:tcPr>
          <w:p w14:paraId="55A86C32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4B8D2F" w14:textId="77777777" w:rsidR="008E5D5E" w:rsidRDefault="00FA7672">
            <w:r>
              <w:t>C2630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7427CE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D27DA9B" w14:textId="77777777" w:rsidR="008E5D5E" w:rsidRDefault="00FA7672">
            <w:r>
              <w:t>C2730</w:t>
            </w:r>
          </w:p>
        </w:tc>
      </w:tr>
      <w:tr w:rsidR="008E5D5E" w14:paraId="25C70174" w14:textId="77777777">
        <w:tc>
          <w:tcPr>
            <w:tcW w:w="2263" w:type="dxa"/>
            <w:shd w:val="clear" w:color="auto" w:fill="E6E6E6"/>
            <w:vAlign w:val="center"/>
          </w:tcPr>
          <w:p w14:paraId="0D07FBF0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658ED73" w14:textId="77777777" w:rsidR="008E5D5E" w:rsidRDefault="00FA7672">
            <w:r>
              <w:t>7.80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99FE4A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ABD287C" w14:textId="77777777" w:rsidR="008E5D5E" w:rsidRDefault="00FA7672">
            <w:r>
              <w:t>8.10</w:t>
            </w:r>
          </w:p>
        </w:tc>
      </w:tr>
      <w:tr w:rsidR="008E5D5E" w14:paraId="457A12F7" w14:textId="77777777">
        <w:tc>
          <w:tcPr>
            <w:tcW w:w="2263" w:type="dxa"/>
            <w:shd w:val="clear" w:color="auto" w:fill="E6E6E6"/>
            <w:vAlign w:val="center"/>
          </w:tcPr>
          <w:p w14:paraId="5E8F81E6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774EB0" w14:textId="77777777" w:rsidR="008E5D5E" w:rsidRDefault="00FA7672">
            <w:r>
              <w:t>7.80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12929F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8FD20D" w14:textId="77777777" w:rsidR="008E5D5E" w:rsidRDefault="00FA7672">
            <w:r>
              <w:t>8.10</w:t>
            </w:r>
          </w:p>
        </w:tc>
      </w:tr>
      <w:tr w:rsidR="008E5D5E" w14:paraId="4D9122C1" w14:textId="77777777">
        <w:tc>
          <w:tcPr>
            <w:tcW w:w="4662" w:type="dxa"/>
            <w:gridSpan w:val="2"/>
            <w:vAlign w:val="center"/>
          </w:tcPr>
          <w:p w14:paraId="77366A30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EF711B" wp14:editId="6ED2CEAE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D94B92E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4FDA0E" wp14:editId="1A6D13D8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F287E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169B44F9" w14:textId="77777777">
        <w:tc>
          <w:tcPr>
            <w:tcW w:w="2263" w:type="dxa"/>
            <w:shd w:val="clear" w:color="auto" w:fill="E6E6E6"/>
            <w:vAlign w:val="center"/>
          </w:tcPr>
          <w:p w14:paraId="18F15692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92EEFC" w14:textId="77777777" w:rsidR="008E5D5E" w:rsidRDefault="00FA7672">
            <w:r>
              <w:t>C2830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E7327C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888791E" w14:textId="77777777" w:rsidR="008E5D5E" w:rsidRDefault="00FA7672">
            <w:r>
              <w:t>C3030</w:t>
            </w:r>
          </w:p>
        </w:tc>
      </w:tr>
      <w:tr w:rsidR="008E5D5E" w14:paraId="14F324ED" w14:textId="77777777">
        <w:tc>
          <w:tcPr>
            <w:tcW w:w="2263" w:type="dxa"/>
            <w:shd w:val="clear" w:color="auto" w:fill="E6E6E6"/>
            <w:vAlign w:val="center"/>
          </w:tcPr>
          <w:p w14:paraId="5DB1CC76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8FDBA11" w14:textId="77777777" w:rsidR="008E5D5E" w:rsidRDefault="00FA7672">
            <w:r>
              <w:t>8.40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8D7C092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0362D3" w14:textId="77777777" w:rsidR="008E5D5E" w:rsidRDefault="00FA7672">
            <w:r>
              <w:t>9.00</w:t>
            </w:r>
          </w:p>
        </w:tc>
      </w:tr>
      <w:tr w:rsidR="008E5D5E" w14:paraId="65E6A674" w14:textId="77777777">
        <w:tc>
          <w:tcPr>
            <w:tcW w:w="2263" w:type="dxa"/>
            <w:shd w:val="clear" w:color="auto" w:fill="E6E6E6"/>
            <w:vAlign w:val="center"/>
          </w:tcPr>
          <w:p w14:paraId="4EDC5DA1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00D8E7" w14:textId="77777777" w:rsidR="008E5D5E" w:rsidRDefault="00FA7672">
            <w:r>
              <w:t>8.40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8E19F0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860E7D" w14:textId="77777777" w:rsidR="008E5D5E" w:rsidRDefault="00FA7672">
            <w:r>
              <w:t>9.00</w:t>
            </w:r>
          </w:p>
        </w:tc>
      </w:tr>
      <w:tr w:rsidR="008E5D5E" w14:paraId="5C2486DF" w14:textId="77777777">
        <w:tc>
          <w:tcPr>
            <w:tcW w:w="4662" w:type="dxa"/>
            <w:gridSpan w:val="2"/>
            <w:vAlign w:val="center"/>
          </w:tcPr>
          <w:p w14:paraId="5C8C9033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F0741" wp14:editId="20E634E3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784C920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7AE00" wp14:editId="022AFF0F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70656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2F0A3F82" w14:textId="77777777">
        <w:tc>
          <w:tcPr>
            <w:tcW w:w="2263" w:type="dxa"/>
            <w:shd w:val="clear" w:color="auto" w:fill="E6E6E6"/>
            <w:vAlign w:val="center"/>
          </w:tcPr>
          <w:p w14:paraId="259AC53F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D8DB79D" w14:textId="77777777" w:rsidR="008E5D5E" w:rsidRDefault="00FA7672">
            <w:r>
              <w:t>C3227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0C9CCF8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8C8EBC8" w14:textId="77777777" w:rsidR="008E5D5E" w:rsidRDefault="00FA7672">
            <w:r>
              <w:t>C3427</w:t>
            </w:r>
          </w:p>
        </w:tc>
      </w:tr>
      <w:tr w:rsidR="008E5D5E" w14:paraId="224AA28B" w14:textId="77777777">
        <w:tc>
          <w:tcPr>
            <w:tcW w:w="2263" w:type="dxa"/>
            <w:shd w:val="clear" w:color="auto" w:fill="E6E6E6"/>
            <w:vAlign w:val="center"/>
          </w:tcPr>
          <w:p w14:paraId="37333A17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48525B" w14:textId="77777777" w:rsidR="008E5D5E" w:rsidRDefault="00FA7672">
            <w:r>
              <w:t>8.64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88C4A45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0A1168" w14:textId="77777777" w:rsidR="008E5D5E" w:rsidRDefault="00FA7672">
            <w:r>
              <w:t>9.18</w:t>
            </w:r>
          </w:p>
        </w:tc>
      </w:tr>
      <w:tr w:rsidR="008E5D5E" w14:paraId="12145DD1" w14:textId="77777777">
        <w:tc>
          <w:tcPr>
            <w:tcW w:w="2263" w:type="dxa"/>
            <w:shd w:val="clear" w:color="auto" w:fill="E6E6E6"/>
            <w:vAlign w:val="center"/>
          </w:tcPr>
          <w:p w14:paraId="244A6738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5669613" w14:textId="77777777" w:rsidR="008E5D5E" w:rsidRDefault="00FA767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B9842B9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449BA7" w14:textId="77777777" w:rsidR="008E5D5E" w:rsidRDefault="00FA7672">
            <w:r>
              <w:t>0.00</w:t>
            </w:r>
          </w:p>
        </w:tc>
      </w:tr>
      <w:tr w:rsidR="008E5D5E" w14:paraId="1A55C058" w14:textId="77777777">
        <w:tc>
          <w:tcPr>
            <w:tcW w:w="4662" w:type="dxa"/>
            <w:gridSpan w:val="2"/>
            <w:vAlign w:val="center"/>
          </w:tcPr>
          <w:p w14:paraId="325FD00D" w14:textId="77777777" w:rsidR="008E5D5E" w:rsidRDefault="00FA767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68799BF" wp14:editId="5B22102D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0BD543F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D36C62" wp14:editId="7DF1C3DD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C0A012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453D3AC1" w14:textId="77777777">
        <w:tc>
          <w:tcPr>
            <w:tcW w:w="2263" w:type="dxa"/>
            <w:shd w:val="clear" w:color="auto" w:fill="E6E6E6"/>
            <w:vAlign w:val="center"/>
          </w:tcPr>
          <w:p w14:paraId="06C9C3E9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56D6E4E" w14:textId="77777777" w:rsidR="008E5D5E" w:rsidRDefault="00FA7672">
            <w:r>
              <w:t>C4021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2D63B4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256C12A" w14:textId="77777777" w:rsidR="008E5D5E" w:rsidRDefault="00FA7672">
            <w:r>
              <w:t>C4030</w:t>
            </w:r>
          </w:p>
        </w:tc>
      </w:tr>
      <w:tr w:rsidR="008E5D5E" w14:paraId="0274E566" w14:textId="77777777">
        <w:tc>
          <w:tcPr>
            <w:tcW w:w="2263" w:type="dxa"/>
            <w:shd w:val="clear" w:color="auto" w:fill="E6E6E6"/>
            <w:vAlign w:val="center"/>
          </w:tcPr>
          <w:p w14:paraId="5903D76D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6C5E39" w14:textId="77777777" w:rsidR="008E5D5E" w:rsidRDefault="00FA7672">
            <w:r>
              <w:t>8.45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675A37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FCE1F2" w14:textId="77777777" w:rsidR="008E5D5E" w:rsidRDefault="00FA7672">
            <w:r>
              <w:t>12.00</w:t>
            </w:r>
          </w:p>
        </w:tc>
      </w:tr>
      <w:tr w:rsidR="008E5D5E" w14:paraId="12292633" w14:textId="77777777">
        <w:tc>
          <w:tcPr>
            <w:tcW w:w="2263" w:type="dxa"/>
            <w:shd w:val="clear" w:color="auto" w:fill="E6E6E6"/>
            <w:vAlign w:val="center"/>
          </w:tcPr>
          <w:p w14:paraId="59911D7F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2567C2" w14:textId="77777777" w:rsidR="008E5D5E" w:rsidRDefault="00FA7672">
            <w:r>
              <w:t>8.45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0A470E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54CC2A" w14:textId="77777777" w:rsidR="008E5D5E" w:rsidRDefault="00FA7672">
            <w:r>
              <w:t>12.00</w:t>
            </w:r>
          </w:p>
        </w:tc>
      </w:tr>
      <w:tr w:rsidR="008E5D5E" w14:paraId="1F6D904C" w14:textId="77777777">
        <w:tc>
          <w:tcPr>
            <w:tcW w:w="4662" w:type="dxa"/>
            <w:gridSpan w:val="2"/>
            <w:vAlign w:val="center"/>
          </w:tcPr>
          <w:p w14:paraId="4FAB3C2E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F3F470" wp14:editId="2FF54FF8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7309FC0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09AA6B" wp14:editId="1ADBB619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457DB7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39E77A1E" w14:textId="77777777">
        <w:tc>
          <w:tcPr>
            <w:tcW w:w="2263" w:type="dxa"/>
            <w:shd w:val="clear" w:color="auto" w:fill="E6E6E6"/>
            <w:vAlign w:val="center"/>
          </w:tcPr>
          <w:p w14:paraId="09F4A19C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8E8A622" w14:textId="77777777" w:rsidR="008E5D5E" w:rsidRDefault="00FA7672">
            <w:r>
              <w:t>C4130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3A0C43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DF56319" w14:textId="77777777" w:rsidR="008E5D5E" w:rsidRDefault="00FA7672">
            <w:r>
              <w:t>C4330</w:t>
            </w:r>
          </w:p>
        </w:tc>
      </w:tr>
      <w:tr w:rsidR="008E5D5E" w14:paraId="7ABF5BE2" w14:textId="77777777">
        <w:tc>
          <w:tcPr>
            <w:tcW w:w="2263" w:type="dxa"/>
            <w:shd w:val="clear" w:color="auto" w:fill="E6E6E6"/>
            <w:vAlign w:val="center"/>
          </w:tcPr>
          <w:p w14:paraId="0044A80B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EF6AFC" w14:textId="77777777" w:rsidR="008E5D5E" w:rsidRDefault="00FA7672">
            <w:r>
              <w:t>12.30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E84035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F40061" w14:textId="77777777" w:rsidR="008E5D5E" w:rsidRDefault="00FA7672">
            <w:r>
              <w:t>12.90</w:t>
            </w:r>
          </w:p>
        </w:tc>
      </w:tr>
      <w:tr w:rsidR="008E5D5E" w14:paraId="592AA7A6" w14:textId="77777777">
        <w:tc>
          <w:tcPr>
            <w:tcW w:w="2263" w:type="dxa"/>
            <w:shd w:val="clear" w:color="auto" w:fill="E6E6E6"/>
            <w:vAlign w:val="center"/>
          </w:tcPr>
          <w:p w14:paraId="1A34D45B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7C36638" w14:textId="77777777" w:rsidR="008E5D5E" w:rsidRDefault="00FA7672">
            <w:r>
              <w:t>12.30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357745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2D4E8A" w14:textId="77777777" w:rsidR="008E5D5E" w:rsidRDefault="00FA7672">
            <w:r>
              <w:t>12.90</w:t>
            </w:r>
          </w:p>
        </w:tc>
      </w:tr>
      <w:tr w:rsidR="008E5D5E" w14:paraId="5A89F675" w14:textId="77777777">
        <w:tc>
          <w:tcPr>
            <w:tcW w:w="4662" w:type="dxa"/>
            <w:gridSpan w:val="2"/>
            <w:vAlign w:val="center"/>
          </w:tcPr>
          <w:p w14:paraId="546E68E4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E58DDB" wp14:editId="76801446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ABAC7A6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96BC3D" wp14:editId="73C03EE8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0C775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056434AF" w14:textId="77777777">
        <w:tc>
          <w:tcPr>
            <w:tcW w:w="2263" w:type="dxa"/>
            <w:shd w:val="clear" w:color="auto" w:fill="E6E6E6"/>
            <w:vAlign w:val="center"/>
          </w:tcPr>
          <w:p w14:paraId="73B0D55A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1F5D5A7" w14:textId="77777777" w:rsidR="008E5D5E" w:rsidRDefault="00FA7672">
            <w:r>
              <w:t>C4730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126087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0DF45B" w14:textId="77777777" w:rsidR="008E5D5E" w:rsidRDefault="00FA7672">
            <w:r>
              <w:t>C4830</w:t>
            </w:r>
          </w:p>
        </w:tc>
      </w:tr>
      <w:tr w:rsidR="008E5D5E" w14:paraId="322DFC63" w14:textId="77777777">
        <w:tc>
          <w:tcPr>
            <w:tcW w:w="2263" w:type="dxa"/>
            <w:shd w:val="clear" w:color="auto" w:fill="E6E6E6"/>
            <w:vAlign w:val="center"/>
          </w:tcPr>
          <w:p w14:paraId="7045C728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F64277" w14:textId="77777777" w:rsidR="008E5D5E" w:rsidRDefault="00FA7672">
            <w:r>
              <w:t>14.07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60AFA9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3FDDD4" w14:textId="77777777" w:rsidR="008E5D5E" w:rsidRDefault="00FA7672">
            <w:r>
              <w:t>14.36</w:t>
            </w:r>
          </w:p>
        </w:tc>
      </w:tr>
      <w:tr w:rsidR="008E5D5E" w14:paraId="3773CADC" w14:textId="77777777">
        <w:tc>
          <w:tcPr>
            <w:tcW w:w="2263" w:type="dxa"/>
            <w:shd w:val="clear" w:color="auto" w:fill="E6E6E6"/>
            <w:vAlign w:val="center"/>
          </w:tcPr>
          <w:p w14:paraId="29382ACC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CE9CDD" w14:textId="77777777" w:rsidR="008E5D5E" w:rsidRDefault="00FA7672">
            <w:r>
              <w:t>14.07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64B270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1E38C0" w14:textId="77777777" w:rsidR="008E5D5E" w:rsidRDefault="00FA7672">
            <w:r>
              <w:t>14.36</w:t>
            </w:r>
          </w:p>
        </w:tc>
      </w:tr>
      <w:tr w:rsidR="008E5D5E" w14:paraId="795D007F" w14:textId="77777777">
        <w:tc>
          <w:tcPr>
            <w:tcW w:w="4662" w:type="dxa"/>
            <w:gridSpan w:val="2"/>
            <w:vAlign w:val="center"/>
          </w:tcPr>
          <w:p w14:paraId="703A1ABB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3A46D0" wp14:editId="23BB6F35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0207CB6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A60F54" wp14:editId="45A709DE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E8F2AF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6CD6E0A2" w14:textId="77777777">
        <w:tc>
          <w:tcPr>
            <w:tcW w:w="2263" w:type="dxa"/>
            <w:shd w:val="clear" w:color="auto" w:fill="E6E6E6"/>
            <w:vAlign w:val="center"/>
          </w:tcPr>
          <w:p w14:paraId="26B3170A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F87B107" w14:textId="77777777" w:rsidR="008E5D5E" w:rsidRDefault="00FA7672">
            <w:r>
              <w:t>C5630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9F1D94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A3E8DE9" w14:textId="77777777" w:rsidR="008E5D5E" w:rsidRDefault="00FA7672">
            <w:r>
              <w:t>C5652</w:t>
            </w:r>
          </w:p>
        </w:tc>
      </w:tr>
      <w:tr w:rsidR="008E5D5E" w14:paraId="6A556206" w14:textId="77777777">
        <w:tc>
          <w:tcPr>
            <w:tcW w:w="2263" w:type="dxa"/>
            <w:shd w:val="clear" w:color="auto" w:fill="E6E6E6"/>
            <w:vAlign w:val="center"/>
          </w:tcPr>
          <w:p w14:paraId="0A74A183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64DF67" w14:textId="77777777" w:rsidR="008E5D5E" w:rsidRDefault="00FA7672">
            <w:r>
              <w:t>16.80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DB50D4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FB8A9C2" w14:textId="77777777" w:rsidR="008E5D5E" w:rsidRDefault="00FA7672">
            <w:r>
              <w:t>29.12</w:t>
            </w:r>
          </w:p>
        </w:tc>
      </w:tr>
      <w:tr w:rsidR="008E5D5E" w14:paraId="6A73AFDD" w14:textId="77777777">
        <w:tc>
          <w:tcPr>
            <w:tcW w:w="2263" w:type="dxa"/>
            <w:shd w:val="clear" w:color="auto" w:fill="E6E6E6"/>
            <w:vAlign w:val="center"/>
          </w:tcPr>
          <w:p w14:paraId="689E6568" w14:textId="77777777" w:rsidR="008E5D5E" w:rsidRDefault="00FA7672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FA52FD5" w14:textId="77777777" w:rsidR="008E5D5E" w:rsidRDefault="00FA7672">
            <w:r>
              <w:t>16.80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F28CB2F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078484" w14:textId="77777777" w:rsidR="008E5D5E" w:rsidRDefault="00FA7672">
            <w:r>
              <w:t>29.12</w:t>
            </w:r>
          </w:p>
        </w:tc>
      </w:tr>
      <w:tr w:rsidR="008E5D5E" w14:paraId="1BCA312C" w14:textId="77777777">
        <w:tc>
          <w:tcPr>
            <w:tcW w:w="4662" w:type="dxa"/>
            <w:gridSpan w:val="2"/>
            <w:vAlign w:val="center"/>
          </w:tcPr>
          <w:p w14:paraId="732EB17C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26942" wp14:editId="0CFCDA21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15BDA15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8CC99" wp14:editId="12DDF4A8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D1AC9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11C85C5A" w14:textId="77777777">
        <w:tc>
          <w:tcPr>
            <w:tcW w:w="2263" w:type="dxa"/>
            <w:shd w:val="clear" w:color="auto" w:fill="E6E6E6"/>
            <w:vAlign w:val="center"/>
          </w:tcPr>
          <w:p w14:paraId="75895487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07CB222" w14:textId="77777777" w:rsidR="008E5D5E" w:rsidRDefault="00FA7672">
            <w:r>
              <w:t>C5752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CA9C31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9D6D57A" w14:textId="77777777" w:rsidR="008E5D5E" w:rsidRDefault="00FA7672">
            <w:r>
              <w:t>C5830</w:t>
            </w:r>
          </w:p>
        </w:tc>
      </w:tr>
      <w:tr w:rsidR="008E5D5E" w14:paraId="24421C6D" w14:textId="77777777">
        <w:tc>
          <w:tcPr>
            <w:tcW w:w="2263" w:type="dxa"/>
            <w:shd w:val="clear" w:color="auto" w:fill="E6E6E6"/>
            <w:vAlign w:val="center"/>
          </w:tcPr>
          <w:p w14:paraId="4E8B908E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3589B3" w14:textId="77777777" w:rsidR="008E5D5E" w:rsidRDefault="00FA7672">
            <w:r>
              <w:t>29.64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F08A5F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F91908" w14:textId="77777777" w:rsidR="008E5D5E" w:rsidRDefault="00FA7672">
            <w:r>
              <w:t>17.40</w:t>
            </w:r>
          </w:p>
        </w:tc>
      </w:tr>
      <w:tr w:rsidR="008E5D5E" w14:paraId="59D5C857" w14:textId="77777777">
        <w:tc>
          <w:tcPr>
            <w:tcW w:w="2263" w:type="dxa"/>
            <w:shd w:val="clear" w:color="auto" w:fill="E6E6E6"/>
            <w:vAlign w:val="center"/>
          </w:tcPr>
          <w:p w14:paraId="1749573E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A4B099" w14:textId="77777777" w:rsidR="008E5D5E" w:rsidRDefault="00FA7672">
            <w:r>
              <w:t>29.64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17DDF0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A9F981" w14:textId="77777777" w:rsidR="008E5D5E" w:rsidRDefault="00FA7672">
            <w:r>
              <w:t>17.40</w:t>
            </w:r>
          </w:p>
        </w:tc>
      </w:tr>
      <w:tr w:rsidR="008E5D5E" w14:paraId="295F416C" w14:textId="77777777">
        <w:tc>
          <w:tcPr>
            <w:tcW w:w="4662" w:type="dxa"/>
            <w:gridSpan w:val="2"/>
            <w:vAlign w:val="center"/>
          </w:tcPr>
          <w:p w14:paraId="7973A2D2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F9A29" wp14:editId="53C9FB86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43A3DBC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C31B59" wp14:editId="05FCECBE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D83D5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3D61385A" w14:textId="77777777">
        <w:tc>
          <w:tcPr>
            <w:tcW w:w="2263" w:type="dxa"/>
            <w:shd w:val="clear" w:color="auto" w:fill="E6E6E6"/>
            <w:vAlign w:val="center"/>
          </w:tcPr>
          <w:p w14:paraId="0C9753AE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471F0C3" w14:textId="77777777" w:rsidR="008E5D5E" w:rsidRDefault="00FA7672">
            <w:r>
              <w:t>C7130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2E254F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F5A1193" w14:textId="77777777" w:rsidR="008E5D5E" w:rsidRDefault="00FA7672">
            <w:r>
              <w:t>C8630</w:t>
            </w:r>
          </w:p>
        </w:tc>
      </w:tr>
      <w:tr w:rsidR="008E5D5E" w14:paraId="59EF6531" w14:textId="77777777">
        <w:tc>
          <w:tcPr>
            <w:tcW w:w="2263" w:type="dxa"/>
            <w:shd w:val="clear" w:color="auto" w:fill="E6E6E6"/>
            <w:vAlign w:val="center"/>
          </w:tcPr>
          <w:p w14:paraId="55BBA997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B65D7FB" w14:textId="77777777" w:rsidR="008E5D5E" w:rsidRDefault="00FA7672">
            <w:r>
              <w:t>21.23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1B6EA8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070FEE6" w14:textId="77777777" w:rsidR="008E5D5E" w:rsidRDefault="00FA7672">
            <w:r>
              <w:t>25.80</w:t>
            </w:r>
          </w:p>
        </w:tc>
      </w:tr>
      <w:tr w:rsidR="008E5D5E" w14:paraId="235C2E32" w14:textId="77777777">
        <w:tc>
          <w:tcPr>
            <w:tcW w:w="2263" w:type="dxa"/>
            <w:shd w:val="clear" w:color="auto" w:fill="E6E6E6"/>
            <w:vAlign w:val="center"/>
          </w:tcPr>
          <w:p w14:paraId="5009E603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6C9D96F" w14:textId="77777777" w:rsidR="008E5D5E" w:rsidRDefault="00FA7672">
            <w:r>
              <w:t>21.23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8A730B9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04E1EE" w14:textId="77777777" w:rsidR="008E5D5E" w:rsidRDefault="00FA7672">
            <w:r>
              <w:t>25.80</w:t>
            </w:r>
          </w:p>
        </w:tc>
      </w:tr>
      <w:tr w:rsidR="008E5D5E" w14:paraId="3F71C666" w14:textId="77777777">
        <w:tc>
          <w:tcPr>
            <w:tcW w:w="4662" w:type="dxa"/>
            <w:gridSpan w:val="2"/>
            <w:vAlign w:val="center"/>
          </w:tcPr>
          <w:p w14:paraId="2264F9A0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12EC78" wp14:editId="1806A152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6C93137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78594" wp14:editId="0B7C60DA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51279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6E0E420B" w14:textId="77777777">
        <w:tc>
          <w:tcPr>
            <w:tcW w:w="2263" w:type="dxa"/>
            <w:shd w:val="clear" w:color="auto" w:fill="E6E6E6"/>
            <w:vAlign w:val="center"/>
          </w:tcPr>
          <w:p w14:paraId="2B325026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4399161" w14:textId="77777777" w:rsidR="008E5D5E" w:rsidRDefault="00FA7672">
            <w:r>
              <w:t>M0921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8B0C54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464E767" w14:textId="77777777" w:rsidR="008E5D5E" w:rsidRDefault="00FA7672">
            <w:r>
              <w:t>M0922</w:t>
            </w:r>
          </w:p>
        </w:tc>
      </w:tr>
      <w:tr w:rsidR="008E5D5E" w14:paraId="05D7854D" w14:textId="77777777">
        <w:tc>
          <w:tcPr>
            <w:tcW w:w="2263" w:type="dxa"/>
            <w:shd w:val="clear" w:color="auto" w:fill="E6E6E6"/>
            <w:vAlign w:val="center"/>
          </w:tcPr>
          <w:p w14:paraId="340881DA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6A6ABA" w14:textId="77777777" w:rsidR="008E5D5E" w:rsidRDefault="00FA7672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8D35F1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A5B2642" w14:textId="77777777" w:rsidR="008E5D5E" w:rsidRDefault="00FA7672">
            <w:r>
              <w:t>1.98</w:t>
            </w:r>
          </w:p>
        </w:tc>
      </w:tr>
      <w:tr w:rsidR="008E5D5E" w14:paraId="0EE60482" w14:textId="77777777">
        <w:tc>
          <w:tcPr>
            <w:tcW w:w="2263" w:type="dxa"/>
            <w:shd w:val="clear" w:color="auto" w:fill="E6E6E6"/>
            <w:vAlign w:val="center"/>
          </w:tcPr>
          <w:p w14:paraId="38218DDA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4BA47B" w14:textId="77777777" w:rsidR="008E5D5E" w:rsidRDefault="00FA7672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2F1FD0B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855A4C" w14:textId="77777777" w:rsidR="008E5D5E" w:rsidRDefault="00FA7672">
            <w:r>
              <w:t>0.00</w:t>
            </w:r>
          </w:p>
        </w:tc>
      </w:tr>
      <w:tr w:rsidR="008E5D5E" w14:paraId="2249C9D3" w14:textId="77777777">
        <w:tc>
          <w:tcPr>
            <w:tcW w:w="4662" w:type="dxa"/>
            <w:gridSpan w:val="2"/>
            <w:vAlign w:val="center"/>
          </w:tcPr>
          <w:p w14:paraId="29479C1C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9C35C1" wp14:editId="2CC70D8C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B3CB072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5F84EE" wp14:editId="4A7B8CD4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D07747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2E91CD34" w14:textId="77777777">
        <w:tc>
          <w:tcPr>
            <w:tcW w:w="2263" w:type="dxa"/>
            <w:shd w:val="clear" w:color="auto" w:fill="E6E6E6"/>
            <w:vAlign w:val="center"/>
          </w:tcPr>
          <w:p w14:paraId="6F7C872D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75AC5E2" w14:textId="77777777" w:rsidR="008E5D5E" w:rsidRDefault="00FA7672">
            <w:r>
              <w:t>M1121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661E62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8A860AE" w14:textId="77777777" w:rsidR="008E5D5E" w:rsidRDefault="00FA7672">
            <w:r>
              <w:t>M1221</w:t>
            </w:r>
          </w:p>
        </w:tc>
      </w:tr>
      <w:tr w:rsidR="008E5D5E" w14:paraId="498EDBDA" w14:textId="77777777">
        <w:tc>
          <w:tcPr>
            <w:tcW w:w="2263" w:type="dxa"/>
            <w:shd w:val="clear" w:color="auto" w:fill="E6E6E6"/>
            <w:vAlign w:val="center"/>
          </w:tcPr>
          <w:p w14:paraId="2A79FD23" w14:textId="77777777" w:rsidR="008E5D5E" w:rsidRDefault="00FA7672">
            <w:r>
              <w:lastRenderedPageBreak/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F0F8DD" w14:textId="77777777" w:rsidR="008E5D5E" w:rsidRDefault="00FA7672">
            <w:r>
              <w:t>2.31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880542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3EA00D" w14:textId="77777777" w:rsidR="008E5D5E" w:rsidRDefault="00FA7672">
            <w:r>
              <w:t>2.52</w:t>
            </w:r>
          </w:p>
        </w:tc>
      </w:tr>
      <w:tr w:rsidR="008E5D5E" w14:paraId="35326E2F" w14:textId="77777777">
        <w:tc>
          <w:tcPr>
            <w:tcW w:w="2263" w:type="dxa"/>
            <w:shd w:val="clear" w:color="auto" w:fill="E6E6E6"/>
            <w:vAlign w:val="center"/>
          </w:tcPr>
          <w:p w14:paraId="08951ED4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CC5C51" w14:textId="77777777" w:rsidR="008E5D5E" w:rsidRDefault="00FA7672">
            <w:r>
              <w:t>2.31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FE7D32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15C4F9" w14:textId="77777777" w:rsidR="008E5D5E" w:rsidRDefault="00FA7672">
            <w:r>
              <w:t>2.52</w:t>
            </w:r>
          </w:p>
        </w:tc>
      </w:tr>
      <w:tr w:rsidR="008E5D5E" w14:paraId="3DAADE12" w14:textId="77777777">
        <w:tc>
          <w:tcPr>
            <w:tcW w:w="4662" w:type="dxa"/>
            <w:gridSpan w:val="2"/>
            <w:vAlign w:val="center"/>
          </w:tcPr>
          <w:p w14:paraId="6AB9BFDD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6904A" wp14:editId="426A103E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302635D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FDFE8D" wp14:editId="201B5F56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1638F8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8E5D5E" w14:paraId="62433E76" w14:textId="77777777">
        <w:tc>
          <w:tcPr>
            <w:tcW w:w="2263" w:type="dxa"/>
            <w:shd w:val="clear" w:color="auto" w:fill="E6E6E6"/>
            <w:vAlign w:val="center"/>
          </w:tcPr>
          <w:p w14:paraId="72947987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5071E6A" w14:textId="77777777" w:rsidR="008E5D5E" w:rsidRDefault="00FA7672">
            <w:r>
              <w:t>M1820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D26916A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BA55F3C" w14:textId="77777777" w:rsidR="008E5D5E" w:rsidRDefault="00FA7672">
            <w:r>
              <w:t>M1825</w:t>
            </w:r>
          </w:p>
        </w:tc>
      </w:tr>
      <w:tr w:rsidR="008E5D5E" w14:paraId="73DE4D15" w14:textId="77777777">
        <w:tc>
          <w:tcPr>
            <w:tcW w:w="2263" w:type="dxa"/>
            <w:shd w:val="clear" w:color="auto" w:fill="E6E6E6"/>
            <w:vAlign w:val="center"/>
          </w:tcPr>
          <w:p w14:paraId="48C02183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D286F8" w14:textId="77777777" w:rsidR="008E5D5E" w:rsidRDefault="00FA7672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908C8B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46C9008" w14:textId="77777777" w:rsidR="008E5D5E" w:rsidRDefault="00FA7672">
            <w:r>
              <w:t>4.50</w:t>
            </w:r>
          </w:p>
        </w:tc>
      </w:tr>
      <w:tr w:rsidR="008E5D5E" w14:paraId="5EF5C695" w14:textId="77777777">
        <w:tc>
          <w:tcPr>
            <w:tcW w:w="2263" w:type="dxa"/>
            <w:shd w:val="clear" w:color="auto" w:fill="E6E6E6"/>
            <w:vAlign w:val="center"/>
          </w:tcPr>
          <w:p w14:paraId="32401817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E8EEC3" w14:textId="77777777" w:rsidR="008E5D5E" w:rsidRDefault="00FA7672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1CA8D4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857568" w14:textId="77777777" w:rsidR="008E5D5E" w:rsidRDefault="00FA7672">
            <w:r>
              <w:t>4.50</w:t>
            </w:r>
          </w:p>
        </w:tc>
      </w:tr>
      <w:tr w:rsidR="008E5D5E" w14:paraId="61C864F4" w14:textId="77777777">
        <w:tc>
          <w:tcPr>
            <w:tcW w:w="4662" w:type="dxa"/>
            <w:gridSpan w:val="2"/>
            <w:vAlign w:val="center"/>
          </w:tcPr>
          <w:p w14:paraId="15D03DFD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252050" wp14:editId="0C556E23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0E6D00D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6EFCB9" wp14:editId="70E20E09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5C393" w14:textId="77777777" w:rsidR="008E5D5E" w:rsidRDefault="008E5D5E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8E5D5E" w14:paraId="55D059CA" w14:textId="77777777">
        <w:tc>
          <w:tcPr>
            <w:tcW w:w="2263" w:type="dxa"/>
            <w:shd w:val="clear" w:color="auto" w:fill="E6E6E6"/>
            <w:vAlign w:val="center"/>
          </w:tcPr>
          <w:p w14:paraId="26BCBD90" w14:textId="77777777" w:rsidR="008E5D5E" w:rsidRDefault="00FA767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1C10B04" w14:textId="77777777" w:rsidR="008E5D5E" w:rsidRDefault="00FA7672">
            <w:r>
              <w:t>M2121</w:t>
            </w:r>
          </w:p>
        </w:tc>
      </w:tr>
      <w:tr w:rsidR="008E5D5E" w14:paraId="5DE09CC2" w14:textId="77777777">
        <w:tc>
          <w:tcPr>
            <w:tcW w:w="2263" w:type="dxa"/>
            <w:shd w:val="clear" w:color="auto" w:fill="E6E6E6"/>
            <w:vAlign w:val="center"/>
          </w:tcPr>
          <w:p w14:paraId="35118335" w14:textId="77777777" w:rsidR="008E5D5E" w:rsidRDefault="00FA767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E36683" w14:textId="77777777" w:rsidR="008E5D5E" w:rsidRDefault="00FA7672">
            <w:r>
              <w:t>4.41</w:t>
            </w:r>
          </w:p>
        </w:tc>
      </w:tr>
      <w:tr w:rsidR="008E5D5E" w14:paraId="45C718F4" w14:textId="77777777">
        <w:tc>
          <w:tcPr>
            <w:tcW w:w="2263" w:type="dxa"/>
            <w:shd w:val="clear" w:color="auto" w:fill="E6E6E6"/>
            <w:vAlign w:val="center"/>
          </w:tcPr>
          <w:p w14:paraId="0CEAB158" w14:textId="77777777" w:rsidR="008E5D5E" w:rsidRDefault="00FA767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A241E8" w14:textId="77777777" w:rsidR="008E5D5E" w:rsidRDefault="00FA7672">
            <w:r>
              <w:t>4.41</w:t>
            </w:r>
          </w:p>
        </w:tc>
      </w:tr>
      <w:tr w:rsidR="008E5D5E" w14:paraId="7F9C3D11" w14:textId="77777777">
        <w:tc>
          <w:tcPr>
            <w:tcW w:w="4662" w:type="dxa"/>
            <w:gridSpan w:val="2"/>
            <w:vAlign w:val="center"/>
          </w:tcPr>
          <w:p w14:paraId="021520E9" w14:textId="77777777" w:rsidR="008E5D5E" w:rsidRDefault="00FA767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415E64" wp14:editId="05CEE432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FBEC0" w14:textId="77777777" w:rsidR="008E5D5E" w:rsidRDefault="008E5D5E"/>
    <w:p w14:paraId="4DA582D2" w14:textId="77777777" w:rsidR="008E5D5E" w:rsidRDefault="008E5D5E"/>
    <w:sectPr w:rsidR="008E5D5E" w:rsidSect="001B130F">
      <w:headerReference w:type="default" r:id="rId54"/>
      <w:footerReference w:type="default" r:id="rId5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CD2A" w14:textId="77777777" w:rsidR="00FA7672" w:rsidRDefault="00FA7672">
      <w:pPr>
        <w:spacing w:line="240" w:lineRule="auto"/>
      </w:pPr>
      <w:r>
        <w:separator/>
      </w:r>
    </w:p>
  </w:endnote>
  <w:endnote w:type="continuationSeparator" w:id="0">
    <w:p w14:paraId="2B12FBD1" w14:textId="77777777" w:rsidR="00FA7672" w:rsidRDefault="00FA7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274CD2E8" w14:textId="77777777" w:rsidTr="00E32112">
      <w:tc>
        <w:tcPr>
          <w:tcW w:w="3020" w:type="dxa"/>
        </w:tcPr>
        <w:p w14:paraId="0DAE211E" w14:textId="77777777" w:rsidR="00D20228" w:rsidRPr="00F5023B" w:rsidRDefault="00FA767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C392BB4" w14:textId="77777777" w:rsidR="00D20228" w:rsidRPr="00F5023B" w:rsidRDefault="00FA767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84E84E2" w14:textId="77777777" w:rsidR="00D20228" w:rsidRPr="00F5023B" w:rsidRDefault="00FA767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943CAF9" w14:textId="77777777" w:rsidR="00D20228" w:rsidRDefault="00FA76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48D205DD" w14:textId="77777777" w:rsidTr="00715ADB">
      <w:tc>
        <w:tcPr>
          <w:tcW w:w="1667" w:type="pct"/>
        </w:tcPr>
        <w:p w14:paraId="2C220678" w14:textId="77777777" w:rsidR="00715ADB" w:rsidRPr="00F5023B" w:rsidRDefault="00FA767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05EF31A" w14:textId="77777777" w:rsidR="00715ADB" w:rsidRPr="00F5023B" w:rsidRDefault="00FA767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5A0E730" w14:textId="77777777" w:rsidR="00715ADB" w:rsidRPr="00F5023B" w:rsidRDefault="00FA767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C37B891" w14:textId="77777777" w:rsidR="00715ADB" w:rsidRDefault="00FA76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50C4506" w14:textId="77777777" w:rsidTr="00715ADB">
      <w:tc>
        <w:tcPr>
          <w:tcW w:w="1667" w:type="pct"/>
        </w:tcPr>
        <w:p w14:paraId="36F17547" w14:textId="77777777" w:rsidR="00715ADB" w:rsidRPr="00F5023B" w:rsidRDefault="00FA767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82CE54E" w14:textId="77777777" w:rsidR="00715ADB" w:rsidRPr="00F5023B" w:rsidRDefault="00FA767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1D65CA3D" w14:textId="77777777" w:rsidR="00715ADB" w:rsidRPr="00F5023B" w:rsidRDefault="00FA767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2C0E03B" w14:textId="77777777" w:rsidR="00715ADB" w:rsidRDefault="00FA76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FE03" w14:textId="77777777" w:rsidR="00FA7672" w:rsidRDefault="00FA7672">
      <w:pPr>
        <w:spacing w:line="240" w:lineRule="auto"/>
      </w:pPr>
      <w:r>
        <w:separator/>
      </w:r>
    </w:p>
  </w:footnote>
  <w:footnote w:type="continuationSeparator" w:id="0">
    <w:p w14:paraId="3AD52CEE" w14:textId="77777777" w:rsidR="00FA7672" w:rsidRDefault="00FA7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DFCB" w14:textId="77777777" w:rsidR="00553EF1" w:rsidRPr="00D20228" w:rsidRDefault="00FA7672" w:rsidP="00553EF1">
    <w:pPr>
      <w:pStyle w:val="a4"/>
    </w:pPr>
    <w:r>
      <w:rPr>
        <w:noProof/>
        <w:lang w:val="en-US"/>
      </w:rPr>
      <w:drawing>
        <wp:inline distT="0" distB="0" distL="0" distR="0" wp14:anchorId="47DFD1DC" wp14:editId="7082BEC2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C8BF" w14:textId="77777777" w:rsidR="00715ADB" w:rsidRPr="00D20228" w:rsidRDefault="00FA7672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2DD1083" wp14:editId="55CF4B21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D29" w14:textId="77777777" w:rsidR="00715ADB" w:rsidRPr="00D20228" w:rsidRDefault="00FA7672">
    <w:pPr>
      <w:pStyle w:val="a4"/>
    </w:pPr>
    <w:r>
      <w:rPr>
        <w:noProof/>
        <w:lang w:val="en-US"/>
      </w:rPr>
      <w:drawing>
        <wp:inline distT="0" distB="0" distL="0" distR="0" wp14:anchorId="0C820D27" wp14:editId="743F54AD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89"/>
    <w:rsid w:val="001915A3"/>
    <w:rsid w:val="00217F62"/>
    <w:rsid w:val="006E1789"/>
    <w:rsid w:val="008E5D5E"/>
    <w:rsid w:val="00A906D8"/>
    <w:rsid w:val="00AB5A74"/>
    <w:rsid w:val="00F071AE"/>
    <w:rsid w:val="00F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C806"/>
  <w15:docId w15:val="{CEDE2F12-9F7E-4AAE-81A2-1B078E2B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3" Type="http://schemas.openxmlformats.org/officeDocument/2006/relationships/image" Target="media/image44.jpg"/><Relationship Id="rId5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2.jp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0" Type="http://schemas.openxmlformats.org/officeDocument/2006/relationships/footer" Target="footer2.xml"/><Relationship Id="rId41" Type="http://schemas.openxmlformats.org/officeDocument/2006/relationships/image" Target="media/image32.jpg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58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9</Pages>
  <Words>550</Words>
  <Characters>3137</Characters>
  <Application>Microsoft Office Word</Application>
  <DocSecurity>0</DocSecurity>
  <Lines>26</Lines>
  <Paragraphs>7</Paragraphs>
  <ScaleCrop>false</ScaleCrop>
  <Company>ths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29158</dc:creator>
  <cp:keywords/>
  <dc:description/>
  <cp:lastModifiedBy>29158</cp:lastModifiedBy>
  <cp:revision>1</cp:revision>
  <cp:lastPrinted>1900-12-31T16:00:00Z</cp:lastPrinted>
  <dcterms:created xsi:type="dcterms:W3CDTF">2022-01-06T14:28:00Z</dcterms:created>
  <dcterms:modified xsi:type="dcterms:W3CDTF">2022-01-06T14:28:00Z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