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BE3E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75D18C1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98B81DA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48014496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3B117C3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89C571A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BE99BE8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7C0F0E16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5B50427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C67D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B838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6F426B2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1265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BDBE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9BB866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16710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1FB88C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431D55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1FC8C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6740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565B227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D2CC1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EB71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CA173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46B0D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FFAC7A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B33C5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E8FA7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DDCD3B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6428741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1FCC05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CE2CEE8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F3CB84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FB9A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5739C37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2022年01月01日</w:t>
            </w:r>
            <w:bookmarkEnd w:id="6"/>
          </w:p>
        </w:tc>
      </w:tr>
    </w:tbl>
    <w:p w14:paraId="277674E1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066EA399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D86DF79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65AF533" wp14:editId="6A7D6331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1C52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3DEC058D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5A336D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17B2FF8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14:paraId="1B88B73B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9DBE8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18A20AE5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5DE051C0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EA033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A11F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7F572114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D19D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C597A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T15779379451</w:t>
            </w:r>
            <w:bookmarkEnd w:id="9"/>
          </w:p>
        </w:tc>
      </w:tr>
    </w:tbl>
    <w:p w14:paraId="4C9CFD71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3DB3B796" w14:textId="77777777" w:rsidR="00361D2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72298" w:history="1">
        <w:r w:rsidR="00361D2C" w:rsidRPr="00A9750D">
          <w:rPr>
            <w:rStyle w:val="a8"/>
          </w:rPr>
          <w:t>1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项目概况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_Toc91972298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3</w:t>
        </w:r>
        <w:r w:rsidR="00361D2C">
          <w:rPr>
            <w:webHidden/>
          </w:rPr>
          <w:fldChar w:fldCharType="end"/>
        </w:r>
      </w:hyperlink>
    </w:p>
    <w:p w14:paraId="3296BFAC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299" w:history="1">
        <w:r w:rsidR="00361D2C" w:rsidRPr="00A9750D">
          <w:rPr>
            <w:rStyle w:val="a8"/>
            <w:lang w:val="en-GB"/>
          </w:rPr>
          <w:t>1.1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平面图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_Toc91972299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4</w:t>
        </w:r>
        <w:r w:rsidR="00361D2C">
          <w:rPr>
            <w:webHidden/>
          </w:rPr>
          <w:fldChar w:fldCharType="end"/>
        </w:r>
      </w:hyperlink>
    </w:p>
    <w:p w14:paraId="5C43FC94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300" w:history="1">
        <w:r w:rsidR="00361D2C" w:rsidRPr="00A9750D">
          <w:rPr>
            <w:rStyle w:val="a8"/>
            <w:lang w:val="en-GB"/>
          </w:rPr>
          <w:t>1.2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三维视图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_Toc91972300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8</w:t>
        </w:r>
        <w:r w:rsidR="00361D2C">
          <w:rPr>
            <w:webHidden/>
          </w:rPr>
          <w:fldChar w:fldCharType="end"/>
        </w:r>
      </w:hyperlink>
    </w:p>
    <w:p w14:paraId="373DA477" w14:textId="77777777" w:rsidR="00361D2C" w:rsidRDefault="002522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2301" w:history="1">
        <w:r w:rsidR="00361D2C" w:rsidRPr="00A9750D">
          <w:rPr>
            <w:rStyle w:val="a8"/>
          </w:rPr>
          <w:t>2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计算依据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_Toc91972301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9</w:t>
        </w:r>
        <w:r w:rsidR="00361D2C">
          <w:rPr>
            <w:webHidden/>
          </w:rPr>
          <w:fldChar w:fldCharType="end"/>
        </w:r>
      </w:hyperlink>
    </w:p>
    <w:p w14:paraId="52DB35E2" w14:textId="77777777" w:rsidR="00361D2C" w:rsidRDefault="002522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2302" w:history="1">
        <w:r w:rsidR="00361D2C" w:rsidRPr="00A9750D">
          <w:rPr>
            <w:rStyle w:val="a8"/>
          </w:rPr>
          <w:t>3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参考标准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_Toc91972302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9</w:t>
        </w:r>
        <w:r w:rsidR="00361D2C">
          <w:rPr>
            <w:webHidden/>
          </w:rPr>
          <w:fldChar w:fldCharType="end"/>
        </w:r>
      </w:hyperlink>
    </w:p>
    <w:p w14:paraId="3EAEF1F9" w14:textId="77777777" w:rsidR="00361D2C" w:rsidRDefault="002522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2303" w:history="1">
        <w:r w:rsidR="00361D2C" w:rsidRPr="00A9750D">
          <w:rPr>
            <w:rStyle w:val="a8"/>
          </w:rPr>
          <w:t>4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计算方法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_Toc91972303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9</w:t>
        </w:r>
        <w:r w:rsidR="00361D2C">
          <w:rPr>
            <w:webHidden/>
          </w:rPr>
          <w:fldChar w:fldCharType="end"/>
        </w:r>
      </w:hyperlink>
    </w:p>
    <w:p w14:paraId="5885B340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304" w:history="1">
        <w:r w:rsidR="00361D2C" w:rsidRPr="00A9750D">
          <w:rPr>
            <w:rStyle w:val="a8"/>
            <w:lang w:val="en-GB"/>
          </w:rPr>
          <w:t>4.1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参数定义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_Toc91972304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9</w:t>
        </w:r>
        <w:r w:rsidR="00361D2C">
          <w:rPr>
            <w:webHidden/>
          </w:rPr>
          <w:fldChar w:fldCharType="end"/>
        </w:r>
      </w:hyperlink>
    </w:p>
    <w:p w14:paraId="1C3A7744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305" w:history="1">
        <w:r w:rsidR="00361D2C" w:rsidRPr="00A9750D">
          <w:rPr>
            <w:rStyle w:val="a8"/>
            <w:lang w:val="en-GB"/>
          </w:rPr>
          <w:t>4.2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计算流程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_Toc91972305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9</w:t>
        </w:r>
        <w:r w:rsidR="00361D2C">
          <w:rPr>
            <w:webHidden/>
          </w:rPr>
          <w:fldChar w:fldCharType="end"/>
        </w:r>
      </w:hyperlink>
    </w:p>
    <w:p w14:paraId="09FE3D74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306" w:history="1">
        <w:r w:rsidR="00361D2C" w:rsidRPr="00A9750D">
          <w:rPr>
            <w:rStyle w:val="a8"/>
            <w:lang w:val="en-GB"/>
          </w:rPr>
          <w:t>4.3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计算参数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_Toc91972306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10</w:t>
        </w:r>
        <w:r w:rsidR="00361D2C">
          <w:rPr>
            <w:webHidden/>
          </w:rPr>
          <w:fldChar w:fldCharType="end"/>
        </w:r>
      </w:hyperlink>
    </w:p>
    <w:p w14:paraId="79884522" w14:textId="77777777" w:rsidR="00361D2C" w:rsidRDefault="002522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2307" w:history="1">
        <w:r w:rsidR="00361D2C" w:rsidRPr="00A9750D">
          <w:rPr>
            <w:rStyle w:val="a8"/>
            <w:lang w:val="en-GB"/>
          </w:rPr>
          <w:t>4.3.1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室外月平均温度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_Toc91972307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10</w:t>
        </w:r>
        <w:r w:rsidR="00361D2C">
          <w:rPr>
            <w:webHidden/>
          </w:rPr>
          <w:fldChar w:fldCharType="end"/>
        </w:r>
      </w:hyperlink>
    </w:p>
    <w:p w14:paraId="7BD119D1" w14:textId="77777777" w:rsidR="00361D2C" w:rsidRDefault="002522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2308" w:history="1">
        <w:r w:rsidR="00361D2C" w:rsidRPr="00A9750D">
          <w:rPr>
            <w:rStyle w:val="a8"/>
            <w:lang w:val="en-GB"/>
          </w:rPr>
          <w:t>4.3.2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室内热舒适温度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_Toc91972308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11</w:t>
        </w:r>
        <w:r w:rsidR="00361D2C">
          <w:rPr>
            <w:webHidden/>
          </w:rPr>
          <w:fldChar w:fldCharType="end"/>
        </w:r>
      </w:hyperlink>
    </w:p>
    <w:p w14:paraId="1FD8597E" w14:textId="77777777" w:rsidR="00361D2C" w:rsidRDefault="002522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2309" w:history="1">
        <w:r w:rsidR="00361D2C" w:rsidRPr="00A9750D">
          <w:rPr>
            <w:rStyle w:val="a8"/>
            <w:lang w:val="en-GB"/>
          </w:rPr>
          <w:t>4.3.3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参评时间段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_Toc91972309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11</w:t>
        </w:r>
        <w:r w:rsidR="00361D2C">
          <w:rPr>
            <w:webHidden/>
          </w:rPr>
          <w:fldChar w:fldCharType="end"/>
        </w:r>
      </w:hyperlink>
    </w:p>
    <w:p w14:paraId="49EE0646" w14:textId="77777777" w:rsidR="00361D2C" w:rsidRDefault="002522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2310" w:history="1">
        <w:r w:rsidR="00361D2C" w:rsidRPr="00A9750D">
          <w:rPr>
            <w:rStyle w:val="a8"/>
            <w:lang w:val="en-GB"/>
          </w:rPr>
          <w:t>4.3.4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围护结构热工性能参数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_Toc91972310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11</w:t>
        </w:r>
        <w:r w:rsidR="00361D2C">
          <w:rPr>
            <w:webHidden/>
          </w:rPr>
          <w:fldChar w:fldCharType="end"/>
        </w:r>
      </w:hyperlink>
    </w:p>
    <w:p w14:paraId="4B737A8E" w14:textId="77777777" w:rsidR="00361D2C" w:rsidRDefault="002522B5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972311" w:history="1">
        <w:r w:rsidR="00361D2C" w:rsidRPr="00A9750D">
          <w:rPr>
            <w:rStyle w:val="a8"/>
            <w:lang w:val="en-GB"/>
          </w:rPr>
          <w:t>4.3.5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房间类型参数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_Toc91972311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15</w:t>
        </w:r>
        <w:r w:rsidR="00361D2C">
          <w:rPr>
            <w:webHidden/>
          </w:rPr>
          <w:fldChar w:fldCharType="end"/>
        </w:r>
      </w:hyperlink>
    </w:p>
    <w:p w14:paraId="28316C3C" w14:textId="77777777" w:rsidR="00361D2C" w:rsidRDefault="002522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2312" w:history="1">
        <w:r w:rsidR="00361D2C" w:rsidRPr="00A9750D">
          <w:rPr>
            <w:rStyle w:val="a8"/>
          </w:rPr>
          <w:t>5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结果分析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_Toc91972312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17</w:t>
        </w:r>
        <w:r w:rsidR="00361D2C">
          <w:rPr>
            <w:webHidden/>
          </w:rPr>
          <w:fldChar w:fldCharType="end"/>
        </w:r>
      </w:hyperlink>
    </w:p>
    <w:p w14:paraId="0B11FAB0" w14:textId="77777777" w:rsidR="00361D2C" w:rsidRDefault="002522B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2313" w:history="1">
        <w:r w:rsidR="00361D2C" w:rsidRPr="00A9750D">
          <w:rPr>
            <w:rStyle w:val="a8"/>
            <w:lang w:val="en-GB"/>
          </w:rPr>
          <w:t>5.1</w:t>
        </w:r>
        <w:r w:rsidR="00361D2C">
          <w:rPr>
            <w:rFonts w:asciiTheme="minorHAnsi" w:eastAsiaTheme="minorEastAsia" w:hAnsiTheme="minorHAnsi" w:cstheme="minorBidi"/>
            <w:szCs w:val="22"/>
          </w:rPr>
          <w:tab/>
        </w:r>
        <w:r w:rsidR="00361D2C" w:rsidRPr="00A9750D">
          <w:rPr>
            <w:rStyle w:val="a8"/>
          </w:rPr>
          <w:t>室内适应性热舒适温度达标比例统计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_Toc91972313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17</w:t>
        </w:r>
        <w:r w:rsidR="00361D2C">
          <w:rPr>
            <w:webHidden/>
          </w:rPr>
          <w:fldChar w:fldCharType="end"/>
        </w:r>
      </w:hyperlink>
    </w:p>
    <w:p w14:paraId="4BCAF0F4" w14:textId="77777777" w:rsidR="00361D2C" w:rsidRDefault="002522B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2314" w:history="1">
        <w:r w:rsidR="00361D2C" w:rsidRPr="00A9750D">
          <w:rPr>
            <w:rStyle w:val="a8"/>
          </w:rPr>
          <w:t>6</w:t>
        </w:r>
        <w:r w:rsidR="00361D2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61D2C" w:rsidRPr="00A9750D">
          <w:rPr>
            <w:rStyle w:val="a8"/>
          </w:rPr>
          <w:t>结论</w:t>
        </w:r>
        <w:r w:rsidR="00361D2C">
          <w:rPr>
            <w:webHidden/>
          </w:rPr>
          <w:tab/>
        </w:r>
        <w:r w:rsidR="00361D2C">
          <w:rPr>
            <w:webHidden/>
          </w:rPr>
          <w:fldChar w:fldCharType="begin"/>
        </w:r>
        <w:r w:rsidR="00361D2C">
          <w:rPr>
            <w:webHidden/>
          </w:rPr>
          <w:instrText xml:space="preserve"> PAGEREF _Toc91972314 \h </w:instrText>
        </w:r>
        <w:r w:rsidR="00361D2C">
          <w:rPr>
            <w:webHidden/>
          </w:rPr>
        </w:r>
        <w:r w:rsidR="00361D2C">
          <w:rPr>
            <w:webHidden/>
          </w:rPr>
          <w:fldChar w:fldCharType="separate"/>
        </w:r>
        <w:r w:rsidR="00361D2C">
          <w:rPr>
            <w:webHidden/>
          </w:rPr>
          <w:t>17</w:t>
        </w:r>
        <w:r w:rsidR="00361D2C">
          <w:rPr>
            <w:webHidden/>
          </w:rPr>
          <w:fldChar w:fldCharType="end"/>
        </w:r>
      </w:hyperlink>
    </w:p>
    <w:p w14:paraId="438A9143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35F3A243" w14:textId="77777777" w:rsidR="0000578F" w:rsidRDefault="0000578F" w:rsidP="0000578F">
      <w:pPr>
        <w:pStyle w:val="1"/>
      </w:pPr>
      <w:bookmarkStart w:id="11" w:name="_Toc452108759"/>
      <w:bookmarkStart w:id="12" w:name="_Toc91972298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5EA4C5E5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7248CF0F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6E3C6FBA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F972763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04CEBB57" w14:textId="77777777" w:rsidR="0000578F" w:rsidRDefault="0000578F" w:rsidP="00DC62E7">
      <w:pPr>
        <w:pStyle w:val="2"/>
      </w:pPr>
      <w:bookmarkStart w:id="14" w:name="_Toc452108760"/>
      <w:bookmarkStart w:id="15" w:name="_Toc91972299"/>
      <w:r>
        <w:lastRenderedPageBreak/>
        <w:t>平面图</w:t>
      </w:r>
      <w:bookmarkEnd w:id="14"/>
      <w:bookmarkEnd w:id="15"/>
    </w:p>
    <w:p w14:paraId="09F598D4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246CC44B" wp14:editId="7BB3265E">
            <wp:extent cx="5667375" cy="63912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B48A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1FBEDC77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2D3DC09" wp14:editId="34AD10B9">
            <wp:extent cx="5667375" cy="63150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C7BE5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77CA0902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E675FAC" wp14:editId="0ECE3ADB">
            <wp:extent cx="5667375" cy="62579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85A5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53BBBE6B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8B4904B" wp14:editId="62105194">
            <wp:extent cx="5667375" cy="53816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E08B" w14:textId="77777777" w:rsidR="00E70753" w:rsidRDefault="00654597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58A70DE2" w14:textId="77777777" w:rsidR="00E70753" w:rsidRDefault="00E70753">
      <w:pPr>
        <w:pStyle w:val="a0"/>
        <w:ind w:firstLineChars="0" w:firstLine="0"/>
        <w:jc w:val="center"/>
        <w:rPr>
          <w:lang w:val="en-US"/>
        </w:rPr>
      </w:pPr>
    </w:p>
    <w:p w14:paraId="1BCC8BB1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1117D10E" w14:textId="77777777" w:rsidR="0000578F" w:rsidRDefault="0000578F" w:rsidP="00DC62E7">
      <w:pPr>
        <w:pStyle w:val="2"/>
      </w:pPr>
      <w:bookmarkStart w:id="17" w:name="_Toc452108761"/>
      <w:bookmarkStart w:id="18" w:name="_Toc91972300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59BBD210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57690B3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099D130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7FACDB8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91972301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5BB2D6EC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76EC0139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56F7D600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CD9A639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44CACBF2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32FEEAD7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78841178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7D9F20DA" w14:textId="77777777" w:rsidR="0000578F" w:rsidRDefault="0000578F" w:rsidP="0000578F">
      <w:pPr>
        <w:pStyle w:val="1"/>
      </w:pPr>
      <w:bookmarkStart w:id="26" w:name="_Toc91972302"/>
      <w:r>
        <w:rPr>
          <w:rFonts w:hint="eastAsia"/>
        </w:rPr>
        <w:t>参考</w:t>
      </w:r>
      <w:r>
        <w:t>标准</w:t>
      </w:r>
      <w:bookmarkEnd w:id="23"/>
      <w:bookmarkEnd w:id="26"/>
    </w:p>
    <w:p w14:paraId="5CBC3990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3BF93895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62FC7BDA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0B283E3A" w14:textId="77777777" w:rsidR="0000578F" w:rsidRDefault="0000578F" w:rsidP="0000578F">
      <w:pPr>
        <w:pStyle w:val="1"/>
      </w:pPr>
      <w:bookmarkStart w:id="29" w:name="_Toc91972303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21E7FD5B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5BEF4E12" w14:textId="77777777" w:rsidR="00833AFE" w:rsidRDefault="00833AFE" w:rsidP="00833AFE">
      <w:pPr>
        <w:pStyle w:val="2"/>
      </w:pPr>
      <w:bookmarkStart w:id="30" w:name="_Toc91972304"/>
      <w:r>
        <w:rPr>
          <w:rFonts w:hint="eastAsia"/>
        </w:rPr>
        <w:t>参数定义</w:t>
      </w:r>
      <w:bookmarkEnd w:id="30"/>
    </w:p>
    <w:p w14:paraId="0692E35B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4C28D33A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553C489D" w14:textId="77777777" w:rsidR="002D33C1" w:rsidRDefault="002D33C1" w:rsidP="002D33C1">
      <w:pPr>
        <w:pStyle w:val="2"/>
      </w:pPr>
      <w:bookmarkStart w:id="31" w:name="_Toc91972305"/>
      <w:r>
        <w:rPr>
          <w:rFonts w:hint="eastAsia"/>
        </w:rPr>
        <w:t>计算流程</w:t>
      </w:r>
      <w:bookmarkEnd w:id="31"/>
    </w:p>
    <w:p w14:paraId="04BA822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021F16B1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7DB62A96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508CB5BA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41248D71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3252FEF8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7168DC8" wp14:editId="274A0487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C3E8B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31C83B28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69922D25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27DAC673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57185A55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0EFBF3BC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2C2317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EF1591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BF452C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6AB543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C4E580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492F22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45FDF0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CFC508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25C9B857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46B1A1AB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7940293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43398FE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7A812F12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48F7CDD5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65A04DCD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51D5A11D" w14:textId="77777777" w:rsidR="001B0BA1" w:rsidRDefault="006D296D" w:rsidP="00B50E2E">
      <w:pPr>
        <w:pStyle w:val="2"/>
      </w:pPr>
      <w:bookmarkStart w:id="33" w:name="_Toc91972306"/>
      <w:r>
        <w:rPr>
          <w:rFonts w:hint="eastAsia"/>
        </w:rPr>
        <w:t>计算参数</w:t>
      </w:r>
      <w:bookmarkEnd w:id="33"/>
    </w:p>
    <w:p w14:paraId="0B92C81B" w14:textId="77777777" w:rsidR="006D296D" w:rsidRDefault="006043F1" w:rsidP="00EA3BB3">
      <w:pPr>
        <w:pStyle w:val="3"/>
      </w:pPr>
      <w:bookmarkStart w:id="34" w:name="_Toc91972307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19135CDF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16DE9F2C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5D9C84D6" wp14:editId="58A0DEC1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0B63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61D2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3EFABBD7" w14:textId="77777777" w:rsidR="00B665C1" w:rsidRDefault="00B665C1" w:rsidP="00EA3BB3">
      <w:pPr>
        <w:pStyle w:val="3"/>
      </w:pPr>
      <w:bookmarkStart w:id="37" w:name="_Toc91972308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34051015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1DF562CF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4146BB76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19282CB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B09948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3CB82FFC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69DC583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5313EF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0D48CB9E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48E605F" w14:textId="77777777" w:rsidTr="0099773C">
        <w:trPr>
          <w:trHeight w:val="270"/>
        </w:trPr>
        <w:tc>
          <w:tcPr>
            <w:tcW w:w="1861" w:type="dxa"/>
          </w:tcPr>
          <w:p w14:paraId="0115AA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30E23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964369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9C1864B" w14:textId="77777777" w:rsidTr="0099773C">
        <w:trPr>
          <w:trHeight w:val="270"/>
        </w:trPr>
        <w:tc>
          <w:tcPr>
            <w:tcW w:w="1861" w:type="dxa"/>
          </w:tcPr>
          <w:p w14:paraId="2513F47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96CF9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9A7144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35D95EA" w14:textId="77777777" w:rsidTr="0099773C">
        <w:trPr>
          <w:trHeight w:val="270"/>
        </w:trPr>
        <w:tc>
          <w:tcPr>
            <w:tcW w:w="1861" w:type="dxa"/>
          </w:tcPr>
          <w:p w14:paraId="30499C0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F3758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0F0DD1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7740F859" w14:textId="77777777" w:rsidTr="0099773C">
        <w:trPr>
          <w:trHeight w:val="270"/>
        </w:trPr>
        <w:tc>
          <w:tcPr>
            <w:tcW w:w="1861" w:type="dxa"/>
          </w:tcPr>
          <w:p w14:paraId="484D097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7059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72BD2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48BAE9B5" w14:textId="77777777" w:rsidTr="0099773C">
        <w:trPr>
          <w:trHeight w:val="270"/>
        </w:trPr>
        <w:tc>
          <w:tcPr>
            <w:tcW w:w="1861" w:type="dxa"/>
          </w:tcPr>
          <w:p w14:paraId="12845E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18EB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6215B5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79475973" w14:textId="77777777" w:rsidTr="0099773C">
        <w:trPr>
          <w:trHeight w:val="270"/>
        </w:trPr>
        <w:tc>
          <w:tcPr>
            <w:tcW w:w="1861" w:type="dxa"/>
          </w:tcPr>
          <w:p w14:paraId="45A4A6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8D119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6E7E4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113D7EBD" w14:textId="77777777" w:rsidTr="0099773C">
        <w:trPr>
          <w:trHeight w:val="270"/>
        </w:trPr>
        <w:tc>
          <w:tcPr>
            <w:tcW w:w="1861" w:type="dxa"/>
          </w:tcPr>
          <w:p w14:paraId="413F97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AF53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41914B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27235F2F" w14:textId="77777777" w:rsidTr="0099773C">
        <w:trPr>
          <w:trHeight w:val="270"/>
        </w:trPr>
        <w:tc>
          <w:tcPr>
            <w:tcW w:w="1861" w:type="dxa"/>
          </w:tcPr>
          <w:p w14:paraId="7F33D79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E2F89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867F4B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0AF783AC" w14:textId="77777777" w:rsidTr="0099773C">
        <w:trPr>
          <w:trHeight w:val="270"/>
        </w:trPr>
        <w:tc>
          <w:tcPr>
            <w:tcW w:w="1861" w:type="dxa"/>
          </w:tcPr>
          <w:p w14:paraId="130744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E06A9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46613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0B121307" w14:textId="77777777" w:rsidTr="0099773C">
        <w:trPr>
          <w:trHeight w:val="270"/>
        </w:trPr>
        <w:tc>
          <w:tcPr>
            <w:tcW w:w="1861" w:type="dxa"/>
          </w:tcPr>
          <w:p w14:paraId="54830C0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70C79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A52F3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87A8711" w14:textId="77777777" w:rsidTr="0099773C">
        <w:trPr>
          <w:trHeight w:val="270"/>
        </w:trPr>
        <w:tc>
          <w:tcPr>
            <w:tcW w:w="1861" w:type="dxa"/>
          </w:tcPr>
          <w:p w14:paraId="4F709B5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03D0A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368D9D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1F9C6F38" w14:textId="77777777" w:rsidR="009C72E6" w:rsidRDefault="009C72E6" w:rsidP="009C72E6">
      <w:pPr>
        <w:pStyle w:val="3"/>
      </w:pPr>
      <w:bookmarkStart w:id="39" w:name="_Toc91972309"/>
      <w:r>
        <w:rPr>
          <w:rFonts w:hint="eastAsia"/>
        </w:rPr>
        <w:t>参评时间</w:t>
      </w:r>
      <w:r>
        <w:t>段</w:t>
      </w:r>
      <w:bookmarkEnd w:id="39"/>
    </w:p>
    <w:p w14:paraId="4F637B3A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367B4FA4" w14:textId="77777777" w:rsidR="006043F1" w:rsidRPr="000B1793" w:rsidRDefault="006043F1" w:rsidP="00EA3BB3">
      <w:pPr>
        <w:pStyle w:val="3"/>
      </w:pPr>
      <w:bookmarkStart w:id="41" w:name="_Toc9197231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33AB0BD0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E6C955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3F0FE1C" w14:textId="77777777" w:rsidR="0058474F" w:rsidRDefault="00654597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513FF5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0F4DEE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2D7894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77ACCB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2CB839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A41955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07C35D5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6A90A30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DF88B09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FAA991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47FC96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B1E952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50DF08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8913A4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23ACA0D0" w14:textId="77777777">
        <w:trPr>
          <w:jc w:val="center"/>
        </w:trPr>
        <w:tc>
          <w:tcPr>
            <w:tcW w:w="3347" w:type="dxa"/>
            <w:vAlign w:val="center"/>
          </w:tcPr>
          <w:p w14:paraId="6CE06F27" w14:textId="77777777" w:rsidR="0058474F" w:rsidRDefault="00654597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79150CDF" w14:textId="77777777" w:rsidR="0058474F" w:rsidRDefault="00654597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379BC1D2" w14:textId="77777777" w:rsidR="0058474F" w:rsidRDefault="00654597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D676409" w14:textId="77777777" w:rsidR="0058474F" w:rsidRDefault="00654597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3275A9CD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FFF31D" w14:textId="77777777" w:rsidR="0058474F" w:rsidRDefault="00654597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041E90FB" w14:textId="77777777" w:rsidR="0058474F" w:rsidRDefault="00654597" w:rsidP="002F44D5">
            <w:r>
              <w:t>0.407</w:t>
            </w:r>
          </w:p>
        </w:tc>
      </w:tr>
      <w:tr w:rsidR="00E70753" w14:paraId="07A5324F" w14:textId="77777777">
        <w:trPr>
          <w:jc w:val="center"/>
        </w:trPr>
        <w:tc>
          <w:tcPr>
            <w:tcW w:w="3347" w:type="dxa"/>
            <w:vAlign w:val="center"/>
          </w:tcPr>
          <w:p w14:paraId="30A204CF" w14:textId="77777777" w:rsidR="0058474F" w:rsidRDefault="00654597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29F4A59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3F4074E" w14:textId="77777777" w:rsidR="0058474F" w:rsidRDefault="00654597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3C9266A" w14:textId="77777777" w:rsidR="0058474F" w:rsidRDefault="00654597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6D35346" w14:textId="77777777" w:rsidR="0058474F" w:rsidRDefault="00654597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42E8910" w14:textId="77777777" w:rsidR="0058474F" w:rsidRDefault="00654597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084CDC1E" w14:textId="77777777" w:rsidR="0058474F" w:rsidRDefault="00654597" w:rsidP="002F44D5">
            <w:r>
              <w:t>0.227</w:t>
            </w:r>
          </w:p>
        </w:tc>
      </w:tr>
      <w:tr w:rsidR="00E70753" w14:paraId="11B6F53A" w14:textId="77777777">
        <w:trPr>
          <w:jc w:val="center"/>
        </w:trPr>
        <w:tc>
          <w:tcPr>
            <w:tcW w:w="3347" w:type="dxa"/>
            <w:vAlign w:val="center"/>
          </w:tcPr>
          <w:p w14:paraId="6787B825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CB04D2A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8D2969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C7A833A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3091911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138894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B6B62B7" w14:textId="77777777" w:rsidR="0058474F" w:rsidRDefault="00654597" w:rsidP="002F44D5">
            <w:r>
              <w:t>0.245</w:t>
            </w:r>
          </w:p>
        </w:tc>
      </w:tr>
      <w:tr w:rsidR="00E70753" w14:paraId="6D32D36F" w14:textId="77777777">
        <w:trPr>
          <w:jc w:val="center"/>
        </w:trPr>
        <w:tc>
          <w:tcPr>
            <w:tcW w:w="3347" w:type="dxa"/>
            <w:vAlign w:val="center"/>
          </w:tcPr>
          <w:p w14:paraId="32EA7788" w14:textId="77777777" w:rsidR="0058474F" w:rsidRDefault="00654597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67F85E7E" w14:textId="77777777" w:rsidR="0058474F" w:rsidRDefault="00654597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3E4DE98E" w14:textId="77777777" w:rsidR="0058474F" w:rsidRDefault="00654597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4E05C7FF" w14:textId="77777777" w:rsidR="0058474F" w:rsidRDefault="00654597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4ED6728E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F5812A" w14:textId="77777777" w:rsidR="0058474F" w:rsidRDefault="00654597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C68D7FD" w14:textId="77777777" w:rsidR="0058474F" w:rsidRDefault="00654597" w:rsidP="002F44D5">
            <w:r>
              <w:t>1.378</w:t>
            </w:r>
          </w:p>
        </w:tc>
      </w:tr>
      <w:tr w:rsidR="00E70753" w14:paraId="54040FDB" w14:textId="77777777">
        <w:trPr>
          <w:jc w:val="center"/>
        </w:trPr>
        <w:tc>
          <w:tcPr>
            <w:tcW w:w="3347" w:type="dxa"/>
            <w:vAlign w:val="center"/>
          </w:tcPr>
          <w:p w14:paraId="51E630F3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6F0BC36" w14:textId="77777777" w:rsidR="0058474F" w:rsidRDefault="00654597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C71269A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BE2CA9E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6840616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EA490A" w14:textId="77777777" w:rsidR="0058474F" w:rsidRDefault="00654597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2400F6AD" w14:textId="77777777" w:rsidR="0058474F" w:rsidRDefault="00654597" w:rsidP="002F44D5">
            <w:r>
              <w:t>1.186</w:t>
            </w:r>
          </w:p>
        </w:tc>
      </w:tr>
      <w:tr w:rsidR="00E70753" w14:paraId="6D2A7A0D" w14:textId="77777777">
        <w:trPr>
          <w:jc w:val="center"/>
        </w:trPr>
        <w:tc>
          <w:tcPr>
            <w:tcW w:w="3347" w:type="dxa"/>
            <w:vAlign w:val="center"/>
          </w:tcPr>
          <w:p w14:paraId="3AE12990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B044D74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1C5AAC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DCF31F5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0BC43B2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7DC647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12C57A1" w14:textId="77777777" w:rsidR="0058474F" w:rsidRDefault="00654597" w:rsidP="002F44D5">
            <w:r>
              <w:t>0.249</w:t>
            </w:r>
          </w:p>
        </w:tc>
      </w:tr>
      <w:tr w:rsidR="0058474F" w14:paraId="6C18504D" w14:textId="77777777" w:rsidTr="00762E43">
        <w:trPr>
          <w:jc w:val="center"/>
        </w:trPr>
        <w:tc>
          <w:tcPr>
            <w:tcW w:w="3347" w:type="dxa"/>
            <w:vAlign w:val="center"/>
          </w:tcPr>
          <w:p w14:paraId="11993844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E103FC7" w14:textId="77777777" w:rsidR="0058474F" w:rsidRDefault="00654597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106B7C2E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6879DBF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BBB623C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B453F6" w14:textId="77777777" w:rsidR="0058474F" w:rsidRDefault="00654597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6705FF19" w14:textId="77777777" w:rsidR="0058474F" w:rsidRDefault="00654597" w:rsidP="002F44D5">
            <w:r>
              <w:t>3.691</w:t>
            </w:r>
          </w:p>
        </w:tc>
      </w:tr>
      <w:tr w:rsidR="0058474F" w14:paraId="5615BE2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BCD7B3A" w14:textId="77777777" w:rsidR="0058474F" w:rsidRDefault="00654597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4FD5795" w14:textId="77777777" w:rsidR="0058474F" w:rsidRDefault="00654597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316CB3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B2DB664" w14:textId="77777777" w:rsidR="0058474F" w:rsidRPr="00D95163" w:rsidRDefault="00654597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3BADF56" w14:textId="77777777" w:rsidR="0058474F" w:rsidRDefault="00654597" w:rsidP="002F44D5">
            <w:pPr>
              <w:jc w:val="center"/>
            </w:pPr>
            <w:r>
              <w:t>0.77</w:t>
            </w:r>
          </w:p>
        </w:tc>
      </w:tr>
    </w:tbl>
    <w:p w14:paraId="4C800408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66278025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03B62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46BF219" w14:textId="77777777" w:rsidR="0058474F" w:rsidRDefault="00654597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C3356B8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9275B6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A88AF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1A5294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DEC9A9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EB46B1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0F46B80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3703623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2D99E22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94216A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D2E003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8B146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E5B0A3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B60767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34D18827" w14:textId="77777777">
        <w:trPr>
          <w:jc w:val="center"/>
        </w:trPr>
        <w:tc>
          <w:tcPr>
            <w:tcW w:w="3347" w:type="dxa"/>
            <w:vAlign w:val="center"/>
          </w:tcPr>
          <w:p w14:paraId="270E0A68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0B1FDEA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766D473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EF0FC78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E126660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2EE6876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F2A4CD0" w14:textId="77777777" w:rsidR="0058474F" w:rsidRDefault="00654597" w:rsidP="002F44D5">
            <w:r>
              <w:t>0.245</w:t>
            </w:r>
          </w:p>
        </w:tc>
      </w:tr>
      <w:tr w:rsidR="00E70753" w14:paraId="0994AC56" w14:textId="77777777">
        <w:trPr>
          <w:jc w:val="center"/>
        </w:trPr>
        <w:tc>
          <w:tcPr>
            <w:tcW w:w="3347" w:type="dxa"/>
            <w:vAlign w:val="center"/>
          </w:tcPr>
          <w:p w14:paraId="656109AC" w14:textId="77777777" w:rsidR="0058474F" w:rsidRDefault="00654597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6BCEC97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CD4648" w14:textId="77777777" w:rsidR="0058474F" w:rsidRDefault="00654597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60E016F" w14:textId="77777777" w:rsidR="0058474F" w:rsidRDefault="00654597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259F1E4" w14:textId="77777777" w:rsidR="0058474F" w:rsidRDefault="00654597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FA18741" w14:textId="77777777" w:rsidR="0058474F" w:rsidRDefault="00654597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2CE90C5" w14:textId="77777777" w:rsidR="0058474F" w:rsidRDefault="00654597" w:rsidP="002F44D5">
            <w:r>
              <w:t>0.227</w:t>
            </w:r>
          </w:p>
        </w:tc>
      </w:tr>
      <w:tr w:rsidR="00E70753" w14:paraId="14D4071F" w14:textId="77777777">
        <w:trPr>
          <w:jc w:val="center"/>
        </w:trPr>
        <w:tc>
          <w:tcPr>
            <w:tcW w:w="3347" w:type="dxa"/>
            <w:vAlign w:val="center"/>
          </w:tcPr>
          <w:p w14:paraId="27A41FC2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E631803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A9D1052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687DC7A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522011E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91E312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BC0F717" w14:textId="77777777" w:rsidR="0058474F" w:rsidRDefault="00654597" w:rsidP="002F44D5">
            <w:r>
              <w:t>0.245</w:t>
            </w:r>
          </w:p>
        </w:tc>
      </w:tr>
      <w:tr w:rsidR="00E70753" w14:paraId="637A9512" w14:textId="77777777">
        <w:trPr>
          <w:jc w:val="center"/>
        </w:trPr>
        <w:tc>
          <w:tcPr>
            <w:tcW w:w="3347" w:type="dxa"/>
            <w:vAlign w:val="center"/>
          </w:tcPr>
          <w:p w14:paraId="2521FAF8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3A5B33E" w14:textId="77777777" w:rsidR="0058474F" w:rsidRDefault="00654597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6DA1F60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8F27527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8851364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459BFA" w14:textId="77777777" w:rsidR="0058474F" w:rsidRDefault="00654597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D7D8595" w14:textId="77777777" w:rsidR="0058474F" w:rsidRDefault="00654597" w:rsidP="002F44D5">
            <w:r>
              <w:t>1.977</w:t>
            </w:r>
          </w:p>
        </w:tc>
      </w:tr>
      <w:tr w:rsidR="00E70753" w14:paraId="187AACC1" w14:textId="77777777">
        <w:trPr>
          <w:jc w:val="center"/>
        </w:trPr>
        <w:tc>
          <w:tcPr>
            <w:tcW w:w="3347" w:type="dxa"/>
            <w:vAlign w:val="center"/>
          </w:tcPr>
          <w:p w14:paraId="70B5BB9D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6EB5B58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E1BE243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EC3ED05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D68BA00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B45C07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33B6412" w14:textId="77777777" w:rsidR="0058474F" w:rsidRDefault="00654597" w:rsidP="002F44D5">
            <w:r>
              <w:t>0.249</w:t>
            </w:r>
          </w:p>
        </w:tc>
      </w:tr>
      <w:tr w:rsidR="0058474F" w14:paraId="4C850CCE" w14:textId="77777777" w:rsidTr="00762E43">
        <w:trPr>
          <w:jc w:val="center"/>
        </w:trPr>
        <w:tc>
          <w:tcPr>
            <w:tcW w:w="3347" w:type="dxa"/>
            <w:vAlign w:val="center"/>
          </w:tcPr>
          <w:p w14:paraId="35423405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7D26E5F" w14:textId="77777777" w:rsidR="0058474F" w:rsidRDefault="00654597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6EE10215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19DC16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01D0699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92BD72" w14:textId="77777777" w:rsidR="0058474F" w:rsidRDefault="00654597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3C7AC284" w14:textId="77777777" w:rsidR="0058474F" w:rsidRDefault="00654597" w:rsidP="002F44D5">
            <w:r>
              <w:t>2.941</w:t>
            </w:r>
          </w:p>
        </w:tc>
      </w:tr>
      <w:tr w:rsidR="0058474F" w14:paraId="2B2FB60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7492649" w14:textId="77777777" w:rsidR="0058474F" w:rsidRDefault="00654597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C4E8421" w14:textId="77777777" w:rsidR="0058474F" w:rsidRDefault="00654597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57A8902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666AA1" w14:textId="77777777" w:rsidR="0058474F" w:rsidRPr="00D95163" w:rsidRDefault="00654597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4157EA6" w14:textId="77777777" w:rsidR="0058474F" w:rsidRDefault="00654597" w:rsidP="002F44D5">
            <w:pPr>
              <w:jc w:val="center"/>
            </w:pPr>
            <w:r>
              <w:t>1.13</w:t>
            </w:r>
          </w:p>
        </w:tc>
      </w:tr>
    </w:tbl>
    <w:p w14:paraId="78B0016F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1333FF88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B570D4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CDEAFCA" w14:textId="77777777" w:rsidR="0058474F" w:rsidRDefault="00654597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60AB8BE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E1B21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438D1E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89805A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DEF55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A38CA2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0DE4082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5A42764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5880AAE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EAFDD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7DBED2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0E8324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C9B180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AB68E6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4D9E47C6" w14:textId="77777777">
        <w:trPr>
          <w:jc w:val="center"/>
        </w:trPr>
        <w:tc>
          <w:tcPr>
            <w:tcW w:w="3347" w:type="dxa"/>
            <w:vAlign w:val="center"/>
          </w:tcPr>
          <w:p w14:paraId="0019E71D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CC3EB52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2793F1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0633C13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A046F3C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2C2278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3332EFC" w14:textId="77777777" w:rsidR="0058474F" w:rsidRDefault="00654597" w:rsidP="002F44D5">
            <w:r>
              <w:t>0.245</w:t>
            </w:r>
          </w:p>
        </w:tc>
      </w:tr>
      <w:tr w:rsidR="00E70753" w14:paraId="0F2A5AC4" w14:textId="77777777">
        <w:trPr>
          <w:jc w:val="center"/>
        </w:trPr>
        <w:tc>
          <w:tcPr>
            <w:tcW w:w="3347" w:type="dxa"/>
            <w:vAlign w:val="center"/>
          </w:tcPr>
          <w:p w14:paraId="4C3442AF" w14:textId="77777777" w:rsidR="0058474F" w:rsidRDefault="00654597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BEEFF8E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ACEA51A" w14:textId="77777777" w:rsidR="0058474F" w:rsidRDefault="00654597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4A0D155" w14:textId="77777777" w:rsidR="0058474F" w:rsidRDefault="00654597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88B5928" w14:textId="77777777" w:rsidR="0058474F" w:rsidRDefault="00654597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4E844FA" w14:textId="77777777" w:rsidR="0058474F" w:rsidRDefault="00654597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2DAADE99" w14:textId="77777777" w:rsidR="0058474F" w:rsidRDefault="00654597" w:rsidP="002F44D5">
            <w:r>
              <w:t>0.227</w:t>
            </w:r>
          </w:p>
        </w:tc>
      </w:tr>
      <w:tr w:rsidR="00E70753" w14:paraId="303D31B0" w14:textId="77777777">
        <w:trPr>
          <w:jc w:val="center"/>
        </w:trPr>
        <w:tc>
          <w:tcPr>
            <w:tcW w:w="3347" w:type="dxa"/>
            <w:vAlign w:val="center"/>
          </w:tcPr>
          <w:p w14:paraId="66E8DA1B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E0433E6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247BC38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50C9CFE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FEF7E48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CC9155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FF0496A" w14:textId="77777777" w:rsidR="0058474F" w:rsidRDefault="00654597" w:rsidP="002F44D5">
            <w:r>
              <w:t>0.245</w:t>
            </w:r>
          </w:p>
        </w:tc>
      </w:tr>
      <w:tr w:rsidR="00E70753" w14:paraId="03AC63F3" w14:textId="77777777">
        <w:trPr>
          <w:jc w:val="center"/>
        </w:trPr>
        <w:tc>
          <w:tcPr>
            <w:tcW w:w="3347" w:type="dxa"/>
            <w:vAlign w:val="center"/>
          </w:tcPr>
          <w:p w14:paraId="36A80009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6161D9A" w14:textId="77777777" w:rsidR="0058474F" w:rsidRDefault="00654597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97A8FF5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DF1A33C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A10311A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A38997A" w14:textId="77777777" w:rsidR="0058474F" w:rsidRDefault="00654597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864876E" w14:textId="77777777" w:rsidR="0058474F" w:rsidRDefault="00654597" w:rsidP="002F44D5">
            <w:r>
              <w:t>1.977</w:t>
            </w:r>
          </w:p>
        </w:tc>
      </w:tr>
      <w:tr w:rsidR="00E70753" w14:paraId="28A35103" w14:textId="77777777">
        <w:trPr>
          <w:jc w:val="center"/>
        </w:trPr>
        <w:tc>
          <w:tcPr>
            <w:tcW w:w="3347" w:type="dxa"/>
            <w:vAlign w:val="center"/>
          </w:tcPr>
          <w:p w14:paraId="078324B7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D24463D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3A77020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985268F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42518DD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3792C0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505BFFE" w14:textId="77777777" w:rsidR="0058474F" w:rsidRDefault="00654597" w:rsidP="002F44D5">
            <w:r>
              <w:t>0.249</w:t>
            </w:r>
          </w:p>
        </w:tc>
      </w:tr>
      <w:tr w:rsidR="0058474F" w14:paraId="0AC26927" w14:textId="77777777" w:rsidTr="00762E43">
        <w:trPr>
          <w:jc w:val="center"/>
        </w:trPr>
        <w:tc>
          <w:tcPr>
            <w:tcW w:w="3347" w:type="dxa"/>
            <w:vAlign w:val="center"/>
          </w:tcPr>
          <w:p w14:paraId="1C679C7C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EB03F5" w14:textId="77777777" w:rsidR="0058474F" w:rsidRDefault="00654597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4C03AFB6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478AD90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4A73BFC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B5281B" w14:textId="77777777" w:rsidR="0058474F" w:rsidRDefault="00654597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06D093CA" w14:textId="77777777" w:rsidR="0058474F" w:rsidRDefault="00654597" w:rsidP="002F44D5">
            <w:r>
              <w:t>2.941</w:t>
            </w:r>
          </w:p>
        </w:tc>
      </w:tr>
      <w:tr w:rsidR="0058474F" w14:paraId="5227D40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48BC8E" w14:textId="77777777" w:rsidR="0058474F" w:rsidRDefault="00654597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476870E" w14:textId="77777777" w:rsidR="0058474F" w:rsidRDefault="00654597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20A37E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CFE6710" w14:textId="77777777" w:rsidR="0058474F" w:rsidRPr="00D95163" w:rsidRDefault="00654597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6C4AC14" w14:textId="77777777" w:rsidR="0058474F" w:rsidRDefault="00654597" w:rsidP="002F44D5">
            <w:pPr>
              <w:jc w:val="center"/>
            </w:pPr>
            <w:r>
              <w:t>1.13</w:t>
            </w:r>
          </w:p>
        </w:tc>
      </w:tr>
    </w:tbl>
    <w:p w14:paraId="3D0EB0EB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77A5FCB6" w14:textId="77777777" w:rsidR="00BE0E75" w:rsidRDefault="00654597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1E26A9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5DCCE0D" w14:textId="77777777" w:rsidR="0058474F" w:rsidRDefault="00654597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2D98CFB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02653C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F25F93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496DC2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47FC5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A68FAB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1BEC5DE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61EEF2D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BCA7B86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19CEC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1DCA06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DC1C2D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1B594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0FB054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3DEFF038" w14:textId="77777777">
        <w:trPr>
          <w:jc w:val="center"/>
        </w:trPr>
        <w:tc>
          <w:tcPr>
            <w:tcW w:w="3347" w:type="dxa"/>
            <w:vAlign w:val="center"/>
          </w:tcPr>
          <w:p w14:paraId="55DA78FF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960BCEF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F3CDEB0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D37D2D0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19F5D57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CC9C1D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98DBF48" w14:textId="77777777" w:rsidR="0058474F" w:rsidRDefault="00654597" w:rsidP="002F44D5">
            <w:r>
              <w:t>0.245</w:t>
            </w:r>
          </w:p>
        </w:tc>
      </w:tr>
      <w:tr w:rsidR="00E70753" w14:paraId="493C7BCB" w14:textId="77777777">
        <w:trPr>
          <w:jc w:val="center"/>
        </w:trPr>
        <w:tc>
          <w:tcPr>
            <w:tcW w:w="3347" w:type="dxa"/>
            <w:vAlign w:val="center"/>
          </w:tcPr>
          <w:p w14:paraId="38DF5DA0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C178F53" w14:textId="77777777" w:rsidR="0058474F" w:rsidRDefault="00654597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EE258F0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C7ADDB5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0983F86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C9B831" w14:textId="77777777" w:rsidR="0058474F" w:rsidRDefault="00654597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4AC18B4" w14:textId="77777777" w:rsidR="0058474F" w:rsidRDefault="00654597" w:rsidP="002F44D5">
            <w:r>
              <w:t>1.186</w:t>
            </w:r>
          </w:p>
        </w:tc>
      </w:tr>
      <w:tr w:rsidR="0058474F" w14:paraId="75EFCC23" w14:textId="77777777" w:rsidTr="00762E43">
        <w:trPr>
          <w:jc w:val="center"/>
        </w:trPr>
        <w:tc>
          <w:tcPr>
            <w:tcW w:w="3347" w:type="dxa"/>
            <w:vAlign w:val="center"/>
          </w:tcPr>
          <w:p w14:paraId="306602BF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48437B8" w14:textId="77777777" w:rsidR="0058474F" w:rsidRDefault="00654597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6F5A81FB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3968D9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B7857F8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2D3D122" w14:textId="77777777" w:rsidR="0058474F" w:rsidRDefault="00654597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30AF1ED" w14:textId="77777777" w:rsidR="0058474F" w:rsidRDefault="00654597" w:rsidP="002F44D5">
            <w:r>
              <w:t>1.431</w:t>
            </w:r>
          </w:p>
        </w:tc>
      </w:tr>
      <w:tr w:rsidR="0058474F" w14:paraId="2BB66ED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B776004" w14:textId="77777777" w:rsidR="0058474F" w:rsidRPr="00D95163" w:rsidRDefault="00654597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7DAB3252" w14:textId="77777777" w:rsidR="0058474F" w:rsidRDefault="00654597" w:rsidP="002F44D5">
            <w:pPr>
              <w:jc w:val="center"/>
            </w:pPr>
            <w:r>
              <w:t>0.52</w:t>
            </w:r>
          </w:p>
        </w:tc>
      </w:tr>
    </w:tbl>
    <w:p w14:paraId="10C65206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23455A97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243939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6B1255A" w14:textId="77777777" w:rsidR="0058474F" w:rsidRDefault="00654597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4F2C703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98559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0D7735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A2F7DC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0B70F6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F9767D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2E44DC1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582F80E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C72FAE4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0FD372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2F955A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818ED6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18C5E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82F02F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496BF0D5" w14:textId="77777777">
        <w:trPr>
          <w:jc w:val="center"/>
        </w:trPr>
        <w:tc>
          <w:tcPr>
            <w:tcW w:w="3347" w:type="dxa"/>
            <w:vAlign w:val="center"/>
          </w:tcPr>
          <w:p w14:paraId="22BD48B6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29B317A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6C5FA7A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26D60B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0EE0E8E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B13E05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5A516E4" w14:textId="77777777" w:rsidR="0058474F" w:rsidRDefault="00654597" w:rsidP="002F44D5">
            <w:r>
              <w:t>0.245</w:t>
            </w:r>
          </w:p>
        </w:tc>
      </w:tr>
      <w:tr w:rsidR="00E70753" w14:paraId="394E1616" w14:textId="77777777">
        <w:trPr>
          <w:jc w:val="center"/>
        </w:trPr>
        <w:tc>
          <w:tcPr>
            <w:tcW w:w="3347" w:type="dxa"/>
            <w:vAlign w:val="center"/>
          </w:tcPr>
          <w:p w14:paraId="4D030A92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8B97229" w14:textId="77777777" w:rsidR="0058474F" w:rsidRDefault="00654597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D5D50AE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FED0F7C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477CD95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316962F" w14:textId="77777777" w:rsidR="0058474F" w:rsidRDefault="00654597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248C66BD" w14:textId="77777777" w:rsidR="0058474F" w:rsidRDefault="00654597" w:rsidP="002F44D5">
            <w:r>
              <w:t>1.186</w:t>
            </w:r>
          </w:p>
        </w:tc>
      </w:tr>
      <w:tr w:rsidR="0058474F" w14:paraId="0FBD4D2F" w14:textId="77777777" w:rsidTr="00762E43">
        <w:trPr>
          <w:jc w:val="center"/>
        </w:trPr>
        <w:tc>
          <w:tcPr>
            <w:tcW w:w="3347" w:type="dxa"/>
            <w:vAlign w:val="center"/>
          </w:tcPr>
          <w:p w14:paraId="03B21107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143F483" w14:textId="77777777" w:rsidR="0058474F" w:rsidRDefault="00654597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07081D8F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D62B3DD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E9B18FA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F19F3AF" w14:textId="77777777" w:rsidR="0058474F" w:rsidRDefault="00654597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71A63146" w14:textId="77777777" w:rsidR="0058474F" w:rsidRDefault="00654597" w:rsidP="002F44D5">
            <w:r>
              <w:t>1.431</w:t>
            </w:r>
          </w:p>
        </w:tc>
      </w:tr>
      <w:tr w:rsidR="0058474F" w14:paraId="011D518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C46B633" w14:textId="77777777" w:rsidR="0058474F" w:rsidRPr="00D95163" w:rsidRDefault="00654597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FC8B038" w14:textId="77777777" w:rsidR="0058474F" w:rsidRDefault="00654597" w:rsidP="002F44D5">
            <w:pPr>
              <w:jc w:val="center"/>
            </w:pPr>
            <w:r>
              <w:t>0.30</w:t>
            </w:r>
          </w:p>
        </w:tc>
      </w:tr>
    </w:tbl>
    <w:p w14:paraId="5CCE55C7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72BD9F0A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户墙构造一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D1646D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F8B2F93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9AD1ECD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8376D1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71E951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10CDDF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B6D130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83C47F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0562E6A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AA8153F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D43F0D1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7A8773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B14A1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4333C3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5A06D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882E3E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024CC7C3" w14:textId="77777777">
        <w:trPr>
          <w:jc w:val="center"/>
        </w:trPr>
        <w:tc>
          <w:tcPr>
            <w:tcW w:w="3347" w:type="dxa"/>
            <w:vAlign w:val="center"/>
          </w:tcPr>
          <w:p w14:paraId="3E375E3F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D277EF6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3E88AC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D0DF824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BF545C2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8204A8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5F9916C" w14:textId="77777777" w:rsidR="0058474F" w:rsidRDefault="00654597" w:rsidP="002F44D5">
            <w:r>
              <w:t>0.245</w:t>
            </w:r>
          </w:p>
        </w:tc>
      </w:tr>
      <w:tr w:rsidR="00E70753" w14:paraId="46DCEFBB" w14:textId="77777777">
        <w:trPr>
          <w:jc w:val="center"/>
        </w:trPr>
        <w:tc>
          <w:tcPr>
            <w:tcW w:w="3347" w:type="dxa"/>
            <w:vAlign w:val="center"/>
          </w:tcPr>
          <w:p w14:paraId="56982A21" w14:textId="77777777" w:rsidR="0058474F" w:rsidRDefault="00654597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269506DD" w14:textId="77777777" w:rsidR="0058474F" w:rsidRDefault="00654597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3E3512B8" w14:textId="77777777" w:rsidR="0058474F" w:rsidRDefault="00654597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151BECCC" w14:textId="77777777" w:rsidR="0058474F" w:rsidRDefault="00654597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6B57FA51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2AD5B6" w14:textId="77777777" w:rsidR="0058474F" w:rsidRDefault="00654597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B556A53" w14:textId="77777777" w:rsidR="0058474F" w:rsidRDefault="00654597" w:rsidP="002F44D5">
            <w:r>
              <w:t>1.897</w:t>
            </w:r>
          </w:p>
        </w:tc>
      </w:tr>
      <w:tr w:rsidR="00E70753" w14:paraId="4BB1F69F" w14:textId="77777777">
        <w:trPr>
          <w:jc w:val="center"/>
        </w:trPr>
        <w:tc>
          <w:tcPr>
            <w:tcW w:w="3347" w:type="dxa"/>
            <w:vAlign w:val="center"/>
          </w:tcPr>
          <w:p w14:paraId="24E5C342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D808B27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7671847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91B5613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8C20187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5C15DCD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6385F6F" w14:textId="77777777" w:rsidR="0058474F" w:rsidRDefault="00654597" w:rsidP="002F44D5">
            <w:r>
              <w:t>0.249</w:t>
            </w:r>
          </w:p>
        </w:tc>
      </w:tr>
      <w:tr w:rsidR="0058474F" w14:paraId="2C3C6711" w14:textId="77777777" w:rsidTr="00762E43">
        <w:trPr>
          <w:jc w:val="center"/>
        </w:trPr>
        <w:tc>
          <w:tcPr>
            <w:tcW w:w="3347" w:type="dxa"/>
            <w:vAlign w:val="center"/>
          </w:tcPr>
          <w:p w14:paraId="054F0EAD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4F2BF51" w14:textId="77777777" w:rsidR="0058474F" w:rsidRDefault="00654597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2FA2504E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0EF9DED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38A3B8F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91B81BD" w14:textId="77777777" w:rsidR="0058474F" w:rsidRDefault="00654597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5F4D1C1D" w14:textId="77777777" w:rsidR="0058474F" w:rsidRDefault="00654597" w:rsidP="002F44D5">
            <w:r>
              <w:t>2.391</w:t>
            </w:r>
          </w:p>
        </w:tc>
      </w:tr>
      <w:tr w:rsidR="0058474F" w14:paraId="24CA6AF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44ACB8C" w14:textId="77777777" w:rsidR="0058474F" w:rsidRPr="00D95163" w:rsidRDefault="00654597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46F8190" w14:textId="77777777" w:rsidR="0058474F" w:rsidRDefault="00654597" w:rsidP="002F44D5">
            <w:pPr>
              <w:jc w:val="center"/>
            </w:pPr>
            <w:r>
              <w:t>1.93</w:t>
            </w:r>
          </w:p>
        </w:tc>
      </w:tr>
    </w:tbl>
    <w:p w14:paraId="047791E1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7A242506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分户墙构造一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86DA69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7AD5189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F1DE670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E1F38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A07A98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8BC521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164767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BDE7AC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11D56CF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19D11BF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1BEC83F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14D61A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668CA5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2E70AE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A59BC8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55EF99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5EF8E2E1" w14:textId="77777777">
        <w:trPr>
          <w:jc w:val="center"/>
        </w:trPr>
        <w:tc>
          <w:tcPr>
            <w:tcW w:w="3347" w:type="dxa"/>
            <w:vAlign w:val="center"/>
          </w:tcPr>
          <w:p w14:paraId="43C12168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32B7409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0F74A2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CFA2BE5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47296C7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0F3F09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2F22817" w14:textId="77777777" w:rsidR="0058474F" w:rsidRDefault="00654597" w:rsidP="002F44D5">
            <w:r>
              <w:t>0.245</w:t>
            </w:r>
          </w:p>
        </w:tc>
      </w:tr>
      <w:tr w:rsidR="00E70753" w14:paraId="1614583F" w14:textId="77777777">
        <w:trPr>
          <w:jc w:val="center"/>
        </w:trPr>
        <w:tc>
          <w:tcPr>
            <w:tcW w:w="3347" w:type="dxa"/>
            <w:vAlign w:val="center"/>
          </w:tcPr>
          <w:p w14:paraId="0D24BA7E" w14:textId="77777777" w:rsidR="0058474F" w:rsidRDefault="00654597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551324B3" w14:textId="77777777" w:rsidR="0058474F" w:rsidRDefault="00654597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5A73D851" w14:textId="77777777" w:rsidR="0058474F" w:rsidRDefault="00654597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93E8DD8" w14:textId="77777777" w:rsidR="0058474F" w:rsidRDefault="00654597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FD458F4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0657F66" w14:textId="77777777" w:rsidR="0058474F" w:rsidRDefault="00654597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00D56871" w14:textId="77777777" w:rsidR="0058474F" w:rsidRDefault="00654597" w:rsidP="002F44D5">
            <w:r>
              <w:t>1.897</w:t>
            </w:r>
          </w:p>
        </w:tc>
      </w:tr>
      <w:tr w:rsidR="00E70753" w14:paraId="7DC870AD" w14:textId="77777777">
        <w:trPr>
          <w:jc w:val="center"/>
        </w:trPr>
        <w:tc>
          <w:tcPr>
            <w:tcW w:w="3347" w:type="dxa"/>
            <w:vAlign w:val="center"/>
          </w:tcPr>
          <w:p w14:paraId="258A2E46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11DFA0D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60E92E9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826D00E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4089A01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08E7F0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5B6B847" w14:textId="77777777" w:rsidR="0058474F" w:rsidRDefault="00654597" w:rsidP="002F44D5">
            <w:r>
              <w:t>0.249</w:t>
            </w:r>
          </w:p>
        </w:tc>
      </w:tr>
      <w:tr w:rsidR="0058474F" w14:paraId="4AB01C7A" w14:textId="77777777" w:rsidTr="00762E43">
        <w:trPr>
          <w:jc w:val="center"/>
        </w:trPr>
        <w:tc>
          <w:tcPr>
            <w:tcW w:w="3347" w:type="dxa"/>
            <w:vAlign w:val="center"/>
          </w:tcPr>
          <w:p w14:paraId="0D97AAD7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E81B5AD" w14:textId="77777777" w:rsidR="0058474F" w:rsidRDefault="00654597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212370D6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7AC840D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052DD68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604D431" w14:textId="77777777" w:rsidR="0058474F" w:rsidRDefault="00654597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24D4DD7" w14:textId="77777777" w:rsidR="0058474F" w:rsidRDefault="00654597" w:rsidP="002F44D5">
            <w:r>
              <w:t>2.391</w:t>
            </w:r>
          </w:p>
        </w:tc>
      </w:tr>
      <w:tr w:rsidR="0058474F" w14:paraId="3561D1C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415952" w14:textId="77777777" w:rsidR="0058474F" w:rsidRPr="00D95163" w:rsidRDefault="00654597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30C994D" w14:textId="77777777" w:rsidR="0058474F" w:rsidRDefault="00654597" w:rsidP="002F44D5">
            <w:pPr>
              <w:jc w:val="center"/>
            </w:pPr>
            <w:r>
              <w:t>1.93</w:t>
            </w:r>
          </w:p>
        </w:tc>
      </w:tr>
    </w:tbl>
    <w:p w14:paraId="04B9789E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5A54F726" w14:textId="77777777" w:rsidR="00BE0E75" w:rsidRDefault="00654597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50563B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89A5E06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515D144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09E350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24417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DAD987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81291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4D2EB4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55A5F93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ACE4EE6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7B59FF9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C70C2B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A9913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3F4460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EBB83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DC89FA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42A0E089" w14:textId="77777777">
        <w:trPr>
          <w:jc w:val="center"/>
        </w:trPr>
        <w:tc>
          <w:tcPr>
            <w:tcW w:w="3347" w:type="dxa"/>
            <w:vAlign w:val="center"/>
          </w:tcPr>
          <w:p w14:paraId="5B557735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8CB251C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5BA2DA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A834C73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A18CE04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A43B0F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B7A6C7E" w14:textId="77777777" w:rsidR="0058474F" w:rsidRDefault="00654597" w:rsidP="002F44D5">
            <w:r>
              <w:t>0.245</w:t>
            </w:r>
          </w:p>
        </w:tc>
      </w:tr>
      <w:tr w:rsidR="00E70753" w14:paraId="6F037C6E" w14:textId="77777777">
        <w:trPr>
          <w:jc w:val="center"/>
        </w:trPr>
        <w:tc>
          <w:tcPr>
            <w:tcW w:w="3347" w:type="dxa"/>
            <w:vAlign w:val="center"/>
          </w:tcPr>
          <w:p w14:paraId="30D2BB8A" w14:textId="77777777" w:rsidR="0058474F" w:rsidRDefault="00654597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1F7179D2" w14:textId="77777777" w:rsidR="0058474F" w:rsidRDefault="00654597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5F5B3B37" w14:textId="77777777" w:rsidR="0058474F" w:rsidRDefault="00654597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49FB8339" w14:textId="77777777" w:rsidR="0058474F" w:rsidRDefault="00654597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0E5FE2B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549702" w14:textId="77777777" w:rsidR="0058474F" w:rsidRDefault="00654597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231E3F9" w14:textId="77777777" w:rsidR="0058474F" w:rsidRDefault="00654597" w:rsidP="002F44D5">
            <w:r>
              <w:t>1.897</w:t>
            </w:r>
          </w:p>
        </w:tc>
      </w:tr>
      <w:tr w:rsidR="00E70753" w14:paraId="414E7057" w14:textId="77777777">
        <w:trPr>
          <w:jc w:val="center"/>
        </w:trPr>
        <w:tc>
          <w:tcPr>
            <w:tcW w:w="3347" w:type="dxa"/>
            <w:vAlign w:val="center"/>
          </w:tcPr>
          <w:p w14:paraId="73C971E8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223CB7E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2425E25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7225BDA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C2A8CB2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764529E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EC25BF4" w14:textId="77777777" w:rsidR="0058474F" w:rsidRDefault="00654597" w:rsidP="002F44D5">
            <w:r>
              <w:t>0.249</w:t>
            </w:r>
          </w:p>
        </w:tc>
      </w:tr>
      <w:tr w:rsidR="0058474F" w14:paraId="03C8B25B" w14:textId="77777777" w:rsidTr="00762E43">
        <w:trPr>
          <w:jc w:val="center"/>
        </w:trPr>
        <w:tc>
          <w:tcPr>
            <w:tcW w:w="3347" w:type="dxa"/>
            <w:vAlign w:val="center"/>
          </w:tcPr>
          <w:p w14:paraId="79388521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85846CA" w14:textId="77777777" w:rsidR="0058474F" w:rsidRDefault="00654597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3DA07A57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08235F8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E5D472F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B80929E" w14:textId="77777777" w:rsidR="0058474F" w:rsidRDefault="00654597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E858840" w14:textId="77777777" w:rsidR="0058474F" w:rsidRDefault="00654597" w:rsidP="002F44D5">
            <w:r>
              <w:t>2.391</w:t>
            </w:r>
          </w:p>
        </w:tc>
      </w:tr>
      <w:tr w:rsidR="0058474F" w14:paraId="2B8A783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6EFBE4" w14:textId="77777777" w:rsidR="0058474F" w:rsidRPr="00D95163" w:rsidRDefault="00654597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DC22176" w14:textId="77777777" w:rsidR="0058474F" w:rsidRDefault="00654597" w:rsidP="002F44D5">
            <w:pPr>
              <w:jc w:val="center"/>
            </w:pPr>
            <w:r>
              <w:t>1.93</w:t>
            </w:r>
          </w:p>
        </w:tc>
      </w:tr>
    </w:tbl>
    <w:p w14:paraId="7A32D9B4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0BD6B4AC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控温与非控温空间隔墙构造一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6CC08E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6DDDBB6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842BBEB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30084D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BB5B53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AB4177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FB428E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3510A3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51216C7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C7DFE33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88DCF89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5F688E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3AC263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402FA6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70CB6C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38B917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54FC8EDF" w14:textId="77777777">
        <w:trPr>
          <w:jc w:val="center"/>
        </w:trPr>
        <w:tc>
          <w:tcPr>
            <w:tcW w:w="3347" w:type="dxa"/>
            <w:vAlign w:val="center"/>
          </w:tcPr>
          <w:p w14:paraId="0A49F0AA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1A2536B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B670969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AE0DD4F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F96E336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975B59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B9818CF" w14:textId="77777777" w:rsidR="0058474F" w:rsidRDefault="00654597" w:rsidP="002F44D5">
            <w:r>
              <w:t>0.245</w:t>
            </w:r>
          </w:p>
        </w:tc>
      </w:tr>
      <w:tr w:rsidR="00E70753" w14:paraId="5FE3311E" w14:textId="77777777">
        <w:trPr>
          <w:jc w:val="center"/>
        </w:trPr>
        <w:tc>
          <w:tcPr>
            <w:tcW w:w="3347" w:type="dxa"/>
            <w:vAlign w:val="center"/>
          </w:tcPr>
          <w:p w14:paraId="7801DA66" w14:textId="77777777" w:rsidR="0058474F" w:rsidRDefault="00654597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A246FA4" w14:textId="77777777" w:rsidR="0058474F" w:rsidRDefault="00654597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62DBD8B1" w14:textId="77777777" w:rsidR="0058474F" w:rsidRDefault="00654597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714F0B8" w14:textId="77777777" w:rsidR="0058474F" w:rsidRDefault="00654597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69638454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D88147" w14:textId="77777777" w:rsidR="0058474F" w:rsidRDefault="00654597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71E456CF" w14:textId="77777777" w:rsidR="0058474F" w:rsidRDefault="00654597" w:rsidP="002F44D5">
            <w:r>
              <w:t>1.897</w:t>
            </w:r>
          </w:p>
        </w:tc>
      </w:tr>
      <w:tr w:rsidR="00E70753" w14:paraId="772AB674" w14:textId="77777777">
        <w:trPr>
          <w:jc w:val="center"/>
        </w:trPr>
        <w:tc>
          <w:tcPr>
            <w:tcW w:w="3347" w:type="dxa"/>
            <w:vAlign w:val="center"/>
          </w:tcPr>
          <w:p w14:paraId="29E037B9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9C6764C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DB4FD06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35BD0F4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46C1190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EA6A86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C056CC5" w14:textId="77777777" w:rsidR="0058474F" w:rsidRDefault="00654597" w:rsidP="002F44D5">
            <w:r>
              <w:t>0.249</w:t>
            </w:r>
          </w:p>
        </w:tc>
      </w:tr>
      <w:tr w:rsidR="0058474F" w14:paraId="48330E00" w14:textId="77777777" w:rsidTr="00762E43">
        <w:trPr>
          <w:jc w:val="center"/>
        </w:trPr>
        <w:tc>
          <w:tcPr>
            <w:tcW w:w="3347" w:type="dxa"/>
            <w:vAlign w:val="center"/>
          </w:tcPr>
          <w:p w14:paraId="3CA667C4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6E7AC22" w14:textId="77777777" w:rsidR="0058474F" w:rsidRDefault="00654597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10C37DB4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6BA24B4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E1EDDB7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12C8488" w14:textId="77777777" w:rsidR="0058474F" w:rsidRDefault="00654597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43E52115" w14:textId="77777777" w:rsidR="0058474F" w:rsidRDefault="00654597" w:rsidP="002F44D5">
            <w:r>
              <w:t>2.391</w:t>
            </w:r>
          </w:p>
        </w:tc>
      </w:tr>
      <w:tr w:rsidR="0058474F" w14:paraId="4F13396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9ACFB00" w14:textId="77777777" w:rsidR="0058474F" w:rsidRPr="00D95163" w:rsidRDefault="00654597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C262982" w14:textId="77777777" w:rsidR="0058474F" w:rsidRDefault="00654597" w:rsidP="002F44D5">
            <w:pPr>
              <w:jc w:val="center"/>
            </w:pPr>
            <w:r>
              <w:t>1.93</w:t>
            </w:r>
          </w:p>
        </w:tc>
      </w:tr>
    </w:tbl>
    <w:p w14:paraId="2F8D9103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6500F834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35343F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13ED41B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25BFB42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C2D8BB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18241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EEEF6D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3ED15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8B1938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7E4E840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C637E01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E597F8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03FA5C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85929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716D83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82F87C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8361DF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635F26F7" w14:textId="77777777">
        <w:trPr>
          <w:jc w:val="center"/>
        </w:trPr>
        <w:tc>
          <w:tcPr>
            <w:tcW w:w="3347" w:type="dxa"/>
            <w:vAlign w:val="center"/>
          </w:tcPr>
          <w:p w14:paraId="252BB61E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8F671F2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7E0A9C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B69D745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6742850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3B7261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09FF3F8" w14:textId="77777777" w:rsidR="0058474F" w:rsidRDefault="00654597" w:rsidP="002F44D5">
            <w:r>
              <w:t>0.245</w:t>
            </w:r>
          </w:p>
        </w:tc>
      </w:tr>
      <w:tr w:rsidR="00E70753" w14:paraId="0C2FF70D" w14:textId="77777777">
        <w:trPr>
          <w:jc w:val="center"/>
        </w:trPr>
        <w:tc>
          <w:tcPr>
            <w:tcW w:w="3347" w:type="dxa"/>
            <w:vAlign w:val="center"/>
          </w:tcPr>
          <w:p w14:paraId="5466C292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5434A03" w14:textId="77777777" w:rsidR="0058474F" w:rsidRDefault="00654597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17B08F2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812D3B3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550652D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464AE8" w14:textId="77777777" w:rsidR="0058474F" w:rsidRDefault="00654597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6BB4A522" w14:textId="77777777" w:rsidR="0058474F" w:rsidRDefault="00654597" w:rsidP="002F44D5">
            <w:r>
              <w:t>1.186</w:t>
            </w:r>
          </w:p>
        </w:tc>
      </w:tr>
      <w:tr w:rsidR="00E70753" w14:paraId="230CDEAB" w14:textId="77777777">
        <w:trPr>
          <w:jc w:val="center"/>
        </w:trPr>
        <w:tc>
          <w:tcPr>
            <w:tcW w:w="3347" w:type="dxa"/>
            <w:vAlign w:val="center"/>
          </w:tcPr>
          <w:p w14:paraId="27255E34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F9BB85F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3FCF94A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AF4717C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EB28794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207F0F6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5B3F00C" w14:textId="77777777" w:rsidR="0058474F" w:rsidRDefault="00654597" w:rsidP="002F44D5">
            <w:r>
              <w:t>0.249</w:t>
            </w:r>
          </w:p>
        </w:tc>
      </w:tr>
      <w:tr w:rsidR="0058474F" w14:paraId="21DB5B8C" w14:textId="77777777" w:rsidTr="00762E43">
        <w:trPr>
          <w:jc w:val="center"/>
        </w:trPr>
        <w:tc>
          <w:tcPr>
            <w:tcW w:w="3347" w:type="dxa"/>
            <w:vAlign w:val="center"/>
          </w:tcPr>
          <w:p w14:paraId="3FC70596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12E1F90" w14:textId="77777777" w:rsidR="0058474F" w:rsidRDefault="00654597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717DA982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CDCC407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C593EA6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6C534C1" w14:textId="77777777" w:rsidR="0058474F" w:rsidRDefault="00654597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685B0C6" w14:textId="77777777" w:rsidR="0058474F" w:rsidRDefault="00654597" w:rsidP="002F44D5">
            <w:r>
              <w:t>1.679</w:t>
            </w:r>
          </w:p>
        </w:tc>
      </w:tr>
      <w:tr w:rsidR="0058474F" w14:paraId="3E81C98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53C580" w14:textId="77777777" w:rsidR="0058474F" w:rsidRPr="00D95163" w:rsidRDefault="00654597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3CCAFD1" w14:textId="77777777" w:rsidR="0058474F" w:rsidRDefault="00654597" w:rsidP="002F44D5">
            <w:pPr>
              <w:jc w:val="center"/>
            </w:pPr>
            <w:r>
              <w:t>2.98</w:t>
            </w:r>
          </w:p>
        </w:tc>
      </w:tr>
    </w:tbl>
    <w:p w14:paraId="141E2441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63619905" w14:textId="77777777" w:rsidR="00BE0E75" w:rsidRDefault="00654597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控温与非控温空间楼板构造一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530BD3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23832A1" w14:textId="77777777" w:rsidR="0058474F" w:rsidRDefault="00654597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0FB0DDA" w14:textId="77777777" w:rsidR="0058474F" w:rsidRDefault="00654597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4F22FD" w14:textId="77777777" w:rsidR="0058474F" w:rsidRDefault="00654597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FDFFA1" w14:textId="77777777" w:rsidR="0058474F" w:rsidRDefault="00654597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44946A" w14:textId="77777777" w:rsidR="0058474F" w:rsidRDefault="00654597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FE6093" w14:textId="77777777" w:rsidR="0058474F" w:rsidRDefault="00654597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CBDED7" w14:textId="77777777" w:rsidR="0058474F" w:rsidRDefault="00654597" w:rsidP="002F44D5">
            <w:pPr>
              <w:jc w:val="center"/>
            </w:pPr>
            <w:r>
              <w:t>热惰性指标</w:t>
            </w:r>
          </w:p>
        </w:tc>
      </w:tr>
      <w:tr w:rsidR="0058474F" w14:paraId="476B797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D6C789" w14:textId="77777777" w:rsidR="0058474F" w:rsidRDefault="002522B5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FB1983B" w14:textId="77777777" w:rsidR="0058474F" w:rsidRDefault="00654597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29D186" w14:textId="77777777" w:rsidR="0058474F" w:rsidRDefault="00654597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7BD18" w14:textId="77777777" w:rsidR="0058474F" w:rsidRDefault="00654597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E4380" w14:textId="77777777" w:rsidR="0058474F" w:rsidRDefault="00654597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029B0" w14:textId="77777777" w:rsidR="0058474F" w:rsidRDefault="00654597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FC3ADF" w14:textId="77777777" w:rsidR="0058474F" w:rsidRDefault="00654597" w:rsidP="002F44D5">
            <w:pPr>
              <w:jc w:val="center"/>
            </w:pPr>
            <w:r>
              <w:t>D=R*S</w:t>
            </w:r>
          </w:p>
        </w:tc>
      </w:tr>
      <w:tr w:rsidR="00E70753" w14:paraId="6F65C194" w14:textId="77777777">
        <w:trPr>
          <w:jc w:val="center"/>
        </w:trPr>
        <w:tc>
          <w:tcPr>
            <w:tcW w:w="3347" w:type="dxa"/>
            <w:vAlign w:val="center"/>
          </w:tcPr>
          <w:p w14:paraId="011FBF1F" w14:textId="77777777" w:rsidR="0058474F" w:rsidRDefault="00654597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9F3C986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886FB89" w14:textId="77777777" w:rsidR="0058474F" w:rsidRDefault="00654597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D6CA49D" w14:textId="77777777" w:rsidR="0058474F" w:rsidRDefault="00654597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BF3FFD0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A9B42A" w14:textId="77777777" w:rsidR="0058474F" w:rsidRDefault="00654597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B7194CA" w14:textId="77777777" w:rsidR="0058474F" w:rsidRDefault="00654597" w:rsidP="002F44D5">
            <w:r>
              <w:t>0.245</w:t>
            </w:r>
          </w:p>
        </w:tc>
      </w:tr>
      <w:tr w:rsidR="00E70753" w14:paraId="1ACD7834" w14:textId="77777777">
        <w:trPr>
          <w:jc w:val="center"/>
        </w:trPr>
        <w:tc>
          <w:tcPr>
            <w:tcW w:w="3347" w:type="dxa"/>
            <w:vAlign w:val="center"/>
          </w:tcPr>
          <w:p w14:paraId="2DC02D73" w14:textId="77777777" w:rsidR="0058474F" w:rsidRDefault="00654597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09C50CC" w14:textId="77777777" w:rsidR="0058474F" w:rsidRDefault="00654597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7D4688B" w14:textId="77777777" w:rsidR="0058474F" w:rsidRDefault="00654597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ABB6C72" w14:textId="77777777" w:rsidR="0058474F" w:rsidRDefault="00654597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33C23FC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3D5AD4" w14:textId="77777777" w:rsidR="0058474F" w:rsidRDefault="00654597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DD26084" w14:textId="77777777" w:rsidR="0058474F" w:rsidRDefault="00654597" w:rsidP="002F44D5">
            <w:r>
              <w:t>1.186</w:t>
            </w:r>
          </w:p>
        </w:tc>
      </w:tr>
      <w:tr w:rsidR="00E70753" w14:paraId="34ECC6F9" w14:textId="77777777">
        <w:trPr>
          <w:jc w:val="center"/>
        </w:trPr>
        <w:tc>
          <w:tcPr>
            <w:tcW w:w="3347" w:type="dxa"/>
            <w:vAlign w:val="center"/>
          </w:tcPr>
          <w:p w14:paraId="57892AF8" w14:textId="77777777" w:rsidR="0058474F" w:rsidRDefault="00654597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4426241" w14:textId="77777777" w:rsidR="0058474F" w:rsidRDefault="00654597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C0429C" w14:textId="77777777" w:rsidR="0058474F" w:rsidRDefault="00654597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7C84333" w14:textId="77777777" w:rsidR="0058474F" w:rsidRDefault="00654597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8C6BDEA" w14:textId="77777777" w:rsidR="0058474F" w:rsidRDefault="00654597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70914C" w14:textId="77777777" w:rsidR="0058474F" w:rsidRDefault="00654597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88301E6" w14:textId="77777777" w:rsidR="0058474F" w:rsidRDefault="00654597" w:rsidP="002F44D5">
            <w:r>
              <w:t>0.249</w:t>
            </w:r>
          </w:p>
        </w:tc>
      </w:tr>
      <w:tr w:rsidR="0058474F" w14:paraId="417B99D7" w14:textId="77777777" w:rsidTr="00762E43">
        <w:trPr>
          <w:jc w:val="center"/>
        </w:trPr>
        <w:tc>
          <w:tcPr>
            <w:tcW w:w="3347" w:type="dxa"/>
            <w:vAlign w:val="center"/>
          </w:tcPr>
          <w:p w14:paraId="7A99FFF1" w14:textId="77777777" w:rsidR="0058474F" w:rsidRDefault="00654597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0FCB751" w14:textId="77777777" w:rsidR="0058474F" w:rsidRDefault="00654597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7A114E27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4F02310" w14:textId="77777777" w:rsidR="0058474F" w:rsidRDefault="00654597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B7DC341" w14:textId="77777777" w:rsidR="0058474F" w:rsidRDefault="00654597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2B84F0E" w14:textId="77777777" w:rsidR="0058474F" w:rsidRDefault="00654597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3BDC001" w14:textId="77777777" w:rsidR="0058474F" w:rsidRDefault="00654597" w:rsidP="002F44D5">
            <w:r>
              <w:t>1.679</w:t>
            </w:r>
          </w:p>
        </w:tc>
      </w:tr>
      <w:tr w:rsidR="0058474F" w14:paraId="0DFC34C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DC99EC7" w14:textId="77777777" w:rsidR="0058474F" w:rsidRPr="00D95163" w:rsidRDefault="00654597" w:rsidP="002F44D5">
            <w:r>
              <w:lastRenderedPageBreak/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ADD11AE" w14:textId="77777777" w:rsidR="0058474F" w:rsidRDefault="00654597" w:rsidP="002F44D5">
            <w:pPr>
              <w:jc w:val="center"/>
            </w:pPr>
            <w:r>
              <w:t>2.98</w:t>
            </w:r>
          </w:p>
        </w:tc>
      </w:tr>
    </w:tbl>
    <w:p w14:paraId="1F82683A" w14:textId="77777777" w:rsidR="0058474F" w:rsidRPr="00612E00" w:rsidRDefault="002522B5" w:rsidP="0042722A">
      <w:pPr>
        <w:pStyle w:val="lj"/>
        <w:spacing w:line="360" w:lineRule="exact"/>
        <w:ind w:firstLineChars="1600" w:firstLine="3840"/>
      </w:pPr>
    </w:p>
    <w:p w14:paraId="68E5450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B52ECA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E96BE3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80D250B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54597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AA9542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74D1AA7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4792C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1D0EBE87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9B010C4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EA606A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280133B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66EAB15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54597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B55F37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2599C64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187DD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1B69EF54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A0F2DDA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14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A8BBA2F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5ED0D9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77EE7B4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654597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540E1FE1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D727616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9221A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3CE9CBD0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03CB291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61D2C">
        <w:rPr>
          <w:noProof/>
        </w:rPr>
        <w:t>15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外窗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3CDDDF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39B53DE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8ED5AC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4BFF95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646A8D51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BC938A1" w14:textId="77777777" w:rsidR="00590C9D" w:rsidRDefault="00654597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8E418B" w14:textId="77777777" w:rsidR="00590C9D" w:rsidRDefault="00654597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54F28" w14:textId="77777777" w:rsidR="00590C9D" w:rsidRDefault="00654597" w:rsidP="00EA3BB3">
            <w:pPr>
              <w:jc w:val="center"/>
            </w:pPr>
            <w:r>
              <w:t>0.75</w:t>
            </w:r>
          </w:p>
        </w:tc>
      </w:tr>
      <w:bookmarkEnd w:id="43"/>
      <w:bookmarkEnd w:id="44"/>
      <w:bookmarkEnd w:id="45"/>
      <w:bookmarkEnd w:id="47"/>
    </w:tbl>
    <w:p w14:paraId="66BC49D2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068DE9F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323151BB" w14:textId="77777777" w:rsidR="00FB767C" w:rsidRPr="000B1793" w:rsidRDefault="00FB767C" w:rsidP="00FB767C">
      <w:pPr>
        <w:pStyle w:val="3"/>
      </w:pPr>
      <w:bookmarkStart w:id="49" w:name="_Toc91972311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E70753" w14:paraId="11CAEF31" w14:textId="77777777">
        <w:tc>
          <w:tcPr>
            <w:tcW w:w="1947" w:type="dxa"/>
            <w:shd w:val="clear" w:color="auto" w:fill="E6E6E6"/>
            <w:vAlign w:val="center"/>
          </w:tcPr>
          <w:p w14:paraId="29192FDA" w14:textId="77777777" w:rsidR="00E70753" w:rsidRDefault="00654597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464D8B85" w14:textId="77777777" w:rsidR="00E70753" w:rsidRDefault="00654597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7EE588A" w14:textId="77777777" w:rsidR="00E70753" w:rsidRDefault="00654597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DC77D32" w14:textId="77777777" w:rsidR="00E70753" w:rsidRDefault="00654597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91AE9E9" w14:textId="77777777" w:rsidR="00E70753" w:rsidRDefault="00654597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88C8E7F" w14:textId="77777777" w:rsidR="00E70753" w:rsidRDefault="00654597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3438BD5" w14:textId="77777777" w:rsidR="00E70753" w:rsidRDefault="0065459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61584138" w14:textId="77777777" w:rsidR="00E70753" w:rsidRDefault="0065459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70753" w14:paraId="0917142C" w14:textId="77777777">
        <w:tc>
          <w:tcPr>
            <w:tcW w:w="1947" w:type="dxa"/>
            <w:shd w:val="clear" w:color="auto" w:fill="E6E6E6"/>
            <w:vAlign w:val="center"/>
          </w:tcPr>
          <w:p w14:paraId="3146E938" w14:textId="77777777" w:rsidR="00E70753" w:rsidRDefault="00654597">
            <w:r>
              <w:t>主卧室</w:t>
            </w:r>
          </w:p>
        </w:tc>
        <w:tc>
          <w:tcPr>
            <w:tcW w:w="1137" w:type="dxa"/>
            <w:vAlign w:val="center"/>
          </w:tcPr>
          <w:p w14:paraId="086DC896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6B4E1A7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441C898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AB92BB0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CCDC8D0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D9DD783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B61917C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0753" w14:paraId="1187758D" w14:textId="77777777">
        <w:tc>
          <w:tcPr>
            <w:tcW w:w="1947" w:type="dxa"/>
            <w:shd w:val="clear" w:color="auto" w:fill="E6E6E6"/>
            <w:vAlign w:val="center"/>
          </w:tcPr>
          <w:p w14:paraId="556D9275" w14:textId="77777777" w:rsidR="00E70753" w:rsidRDefault="00654597">
            <w:r>
              <w:t>卫生间</w:t>
            </w:r>
          </w:p>
        </w:tc>
        <w:tc>
          <w:tcPr>
            <w:tcW w:w="1137" w:type="dxa"/>
            <w:vAlign w:val="center"/>
          </w:tcPr>
          <w:p w14:paraId="67986E5D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DCEDA26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393C103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6608ECB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152E181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3A1F0F2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6A56103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0753" w14:paraId="01FB5D0F" w14:textId="77777777">
        <w:tc>
          <w:tcPr>
            <w:tcW w:w="1947" w:type="dxa"/>
            <w:shd w:val="clear" w:color="auto" w:fill="E6E6E6"/>
            <w:vAlign w:val="center"/>
          </w:tcPr>
          <w:p w14:paraId="14B56450" w14:textId="77777777" w:rsidR="00E70753" w:rsidRDefault="00654597">
            <w:r>
              <w:t>厨房</w:t>
            </w:r>
          </w:p>
        </w:tc>
        <w:tc>
          <w:tcPr>
            <w:tcW w:w="1137" w:type="dxa"/>
            <w:vAlign w:val="center"/>
          </w:tcPr>
          <w:p w14:paraId="0DD60C7C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7A9A618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255D7A2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23E57C9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CBAB6A1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1FCF495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03FFDE1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0753" w14:paraId="07A6CB0D" w14:textId="77777777">
        <w:tc>
          <w:tcPr>
            <w:tcW w:w="1947" w:type="dxa"/>
            <w:shd w:val="clear" w:color="auto" w:fill="E6E6E6"/>
            <w:vAlign w:val="center"/>
          </w:tcPr>
          <w:p w14:paraId="232DC465" w14:textId="77777777" w:rsidR="00E70753" w:rsidRDefault="00654597">
            <w:r>
              <w:t>楼梯间</w:t>
            </w:r>
          </w:p>
        </w:tc>
        <w:tc>
          <w:tcPr>
            <w:tcW w:w="1137" w:type="dxa"/>
            <w:vAlign w:val="center"/>
          </w:tcPr>
          <w:p w14:paraId="2DD41629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C62E79B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95BEE70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6D72352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672B217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9270A21" w14:textId="77777777" w:rsidR="00E70753" w:rsidRDefault="0065459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9BC4B70" w14:textId="77777777" w:rsidR="00E70753" w:rsidRDefault="0065459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70753" w14:paraId="5FFBFCF8" w14:textId="77777777">
        <w:tc>
          <w:tcPr>
            <w:tcW w:w="1947" w:type="dxa"/>
            <w:shd w:val="clear" w:color="auto" w:fill="E6E6E6"/>
            <w:vAlign w:val="center"/>
          </w:tcPr>
          <w:p w14:paraId="24C87084" w14:textId="77777777" w:rsidR="00E70753" w:rsidRDefault="00654597">
            <w:r>
              <w:t>次卧室</w:t>
            </w:r>
          </w:p>
        </w:tc>
        <w:tc>
          <w:tcPr>
            <w:tcW w:w="1137" w:type="dxa"/>
            <w:vAlign w:val="center"/>
          </w:tcPr>
          <w:p w14:paraId="389133AC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5781E68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C335C36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9657B0E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52E9019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65AB18C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05A36FA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0753" w14:paraId="43D6C400" w14:textId="77777777">
        <w:tc>
          <w:tcPr>
            <w:tcW w:w="1947" w:type="dxa"/>
            <w:shd w:val="clear" w:color="auto" w:fill="E6E6E6"/>
            <w:vAlign w:val="center"/>
          </w:tcPr>
          <w:p w14:paraId="6124A25D" w14:textId="77777777" w:rsidR="00E70753" w:rsidRDefault="00654597">
            <w:r>
              <w:t>起居室</w:t>
            </w:r>
          </w:p>
        </w:tc>
        <w:tc>
          <w:tcPr>
            <w:tcW w:w="1137" w:type="dxa"/>
            <w:vAlign w:val="center"/>
          </w:tcPr>
          <w:p w14:paraId="5575B5AE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FC7C3A2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DA8D526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105EE97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B9F0440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E72EC95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9EAE817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0753" w14:paraId="5EEE9B52" w14:textId="77777777">
        <w:tc>
          <w:tcPr>
            <w:tcW w:w="1947" w:type="dxa"/>
            <w:shd w:val="clear" w:color="auto" w:fill="E6E6E6"/>
            <w:vAlign w:val="center"/>
          </w:tcPr>
          <w:p w14:paraId="212A0167" w14:textId="77777777" w:rsidR="00E70753" w:rsidRDefault="00654597">
            <w:r>
              <w:t>餐厅</w:t>
            </w:r>
          </w:p>
        </w:tc>
        <w:tc>
          <w:tcPr>
            <w:tcW w:w="1137" w:type="dxa"/>
            <w:vAlign w:val="center"/>
          </w:tcPr>
          <w:p w14:paraId="6384983E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0D17BD4" w14:textId="77777777" w:rsidR="00E70753" w:rsidRDefault="00654597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F887724" w14:textId="77777777" w:rsidR="00E70753" w:rsidRDefault="00654597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14F7520" w14:textId="77777777" w:rsidR="00E70753" w:rsidRDefault="00654597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04D0653" w14:textId="77777777" w:rsidR="00E70753" w:rsidRDefault="00654597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5F84C63" w14:textId="77777777" w:rsidR="00E70753" w:rsidRDefault="0065459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1972837" w14:textId="77777777" w:rsidR="00E70753" w:rsidRDefault="00654597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02C994B9" w14:textId="77777777" w:rsidR="001211D7" w:rsidRPr="004C1EAC" w:rsidRDefault="00654597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A394B19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0A5B4152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9E59E8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8FFE40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BDA905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ADF55B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4E8CCC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20428E8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4A244D7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037CFE8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82FF56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2E5A56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F07B42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597953B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34500C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93CA8CB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72431F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29C94E2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C0893F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02254B5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018910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597F8065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B6D82E7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3439417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294E45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5098B7F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0753" w14:paraId="19C8A53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302CE42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AF7B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1F54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FB690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FA03C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F81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C32D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F6DCC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0E8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70F6B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695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A10E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B6AA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74EA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2195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087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534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B85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188A9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9DED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3758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3D3C1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6FE1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BFB4D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992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3D10092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175DF94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0F12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89F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BA35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E59F6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16D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049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D062E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E5FE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104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E9BF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6E630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9A6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569B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75758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9E8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79B6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0FFC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154D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013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D43C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BD62D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8675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C587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B9B98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706E2FF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B3CCA9B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356C2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412A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D5B4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328F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B329A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17BA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009D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6A1A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3291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CAA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3A6B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D1C8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D39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92437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24E3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EEAF9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28B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3798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CFD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46F4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2D535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E380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F5CE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B0B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65394CF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E341769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7305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8A10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05A01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C894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8BFF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F4C2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7A5B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27429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25A3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CEFF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4F933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FFB8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038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BE73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E171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793C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0579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1C0BE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02226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F39D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8BA8B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D3DD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5B3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501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6975027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249A05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997EA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BA9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16F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E46A2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A0F6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BD87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0FDC2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7E8B6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B5EAB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97C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19640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E4D4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88AC8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4FDF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317D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6E36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EE51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28B60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BBCE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EAB0A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87BC2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900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4BAA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CAA6F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1418D0D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8EC5ECE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FDDA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4AA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06D2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C912D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4A4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715D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5DCF6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EB0E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8C53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2416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24846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952A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43F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73A6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D7CC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E4F9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0AAD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363F6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C7C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0CC9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757D7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A48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8BA33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17CA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296B189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0F9ED8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4D91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F03F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8182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B3B9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7D7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5E2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89543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19C9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17D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276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CADD7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E829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0466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F0087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0E60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04F0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7087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2BCF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E374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C0EB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3D4D7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261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E2AC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0110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1112A40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C9AE572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D610DA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64F5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F48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EAF2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C072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A264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7B28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CD345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D4A1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02A7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994C4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10D9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3887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D613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A65F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CA36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59F5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F1F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AA35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8510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9B4B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6A04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CFAE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163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4C11BD1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32B9E3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60D57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9B58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6F0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A2C9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9270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A65A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A56B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2C7F6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111C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3B3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0BFF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48F8C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DA4B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23FA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B4F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48FF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3715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2FC71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55E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62C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64CDA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1E9D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5A29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B7CD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7DDE6AB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F900BE5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42549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750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5030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21835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7DCF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41F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69DC8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D22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4FF0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5F17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CE14F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7F9D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077A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F272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11CB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747A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5EF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E63D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7179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1912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8ADB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1DAA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253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16483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56218EA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8B08914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87B0B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2236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533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871C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CC32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662B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F4DF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AD6E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3DC4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545D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75F51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964D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DE63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64C3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D024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E1F9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F832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1672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5D5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4D86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2894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CEF5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4059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88F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4393722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06A4D4B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2432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A0131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8CC9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9EA7E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B64D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765F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0805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9475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414C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ACF2B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E88F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247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7EE8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55CE8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E056E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72913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38E4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9C816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DDF5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D843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5FE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65F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5F1D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CCD0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75FEBFC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A8ECA3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F57A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153D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A3A3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984B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90F51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79BA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BAE19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CE66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FA5C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8A6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A549D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0F3A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35A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1236D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F47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0629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262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476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04C2D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410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E98FC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EE77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42B6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925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8E9958F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9106A65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5CE7F9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1374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2181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54571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E1B0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0616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26195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705C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5A8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5D68E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EE9E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0C17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A33E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A586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3F9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6FC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6381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5A2A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1F86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6BE2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D403B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FB2D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BB0E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E518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41B64AC" w14:textId="77777777" w:rsidR="004C1EAC" w:rsidRDefault="00654597">
      <w:r w:rsidRPr="00080B35">
        <w:rPr>
          <w:rFonts w:hint="eastAsia"/>
        </w:rPr>
        <w:t>注：上行：工作日；下行：节假日</w:t>
      </w:r>
    </w:p>
    <w:p w14:paraId="79F1C62A" w14:textId="77777777" w:rsidR="001211D7" w:rsidRPr="004C1EAC" w:rsidRDefault="00654597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C2993DE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4B4C357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5ACDC8B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3959C1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D90C3F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5B9BBE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169A3F2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CC34265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9D7017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8603E45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F41C99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29DE73C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60B6FC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FCD10A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90374F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4ABBD7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B914B5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4004F84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9B6101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8932634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02D846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D3DA32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0A92EC4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573EAF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B0B11A7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2B1056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0753" w14:paraId="1026781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21A75C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24393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4C7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68B48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E2C92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ADD4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7513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93B12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0F1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9BF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25B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6469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AEDC0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3BFC3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6C3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B7E4C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1B8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A5EE9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BF878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BF0A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EF988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BBA73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0BEF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B9C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E20A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468DE39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ED9B54B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0CCB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32A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09E3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83028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46DE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F9ED2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0A97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E6FA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D83B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3434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E9947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F0E87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27A7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F0F64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4F3D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B1DE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6F37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D81B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2288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2A5B8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512D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B0BE0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749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54DC2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3DBB423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C60C62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9EF67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62692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8FE4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EF75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096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D28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E67AB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D6C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7D83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FCC2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885B0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8C1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41C8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B7D9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11E8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23DA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4B78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B1EF1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F1E6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AE1A5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35CCB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FBFA3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A4F5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81B9A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38EF230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3E7DA99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0B9F64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9BB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4BF4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2A5DC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D9A5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F650F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8D2CC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CDEA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5DA1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CC47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CA738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F01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79D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16C1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8EDD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848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9FEC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A0AFA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7E6CF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6D9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61D70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446B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9EC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BFE1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2B3C2A3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91E99C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FD6A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E739A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C4F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B32C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B109E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62F9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EDC9E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6715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6A21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7591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66E4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D4EF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C57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20C1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A6021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AB243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9A29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49325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DEB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A40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B487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DF8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E88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1490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5E6F8A9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E2CB6E1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70BE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42D8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A288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4201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DEE3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E8AD9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584C2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D528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4A66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11D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80E92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7D71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A8AD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FD401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047A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902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5102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FA5F0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D1A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D53E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A88BC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80AD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5C6E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FD81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1795574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825978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33F95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1D8B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401A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914D3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B60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3A9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19FE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053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C09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65A0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C7A23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8021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5C1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AC7B4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2EF7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8C44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EA5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AB39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B44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9C3B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3695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814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E168A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903D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68847F9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7410DA9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5B5FD4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C3B5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C04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E3D8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75B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3F4A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0C226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126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D2A3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8BC3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EA8EE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A3CB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7324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D0E8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66B42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AF48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45C4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F5CDB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1B3D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DB24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6C04F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8192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AC73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784F3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6BAF4D6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E20D3E6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6DEF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A3A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567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F196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DAB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178E1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B2941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9309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A0E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A434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F479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3C0C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79E2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9C4F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7DC8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42FB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73EF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E69E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A7E9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82CB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0866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2B63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56D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1E15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55AE4B3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F385C9A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455C2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E418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5AD5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E7CAC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A3A6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EAD7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D2D08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7B53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10DA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466C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CEB4F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0556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D8E75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300B2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28145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0D9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D118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98088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BE8C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EDE8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5AF9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50F6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DF46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2626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06159DB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A87A59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E959D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2782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00E2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EC0A8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5D53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B5F5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65E7B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76760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9ABC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5FB99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6007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045A2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373D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7EF7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093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B8E1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64F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2427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B2A3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F49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05DB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05A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8C10B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69921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7973452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6508C51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23A53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5114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3DD4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7BDD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A653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A31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F0FDA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40DF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C4F25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2808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596A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6A9C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213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092D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D41A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D7D7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2FC1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CF0C7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D73C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FE8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B066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62F9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D086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7C0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0753" w14:paraId="6FE1843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630D82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E091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7A87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75DB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52DF9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5880D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3AD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3492F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805C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32FC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C1EB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4301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AD20A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AC5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F9D6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450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BC47D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1E24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77CB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CC29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51535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F858C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72880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D98E8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3D689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7D87770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99A8115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56DE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535A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7D42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3CF5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16F6C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0621E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EC30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9CBAE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B4E8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0F26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2127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0196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8A0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4421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47D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1990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BE308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5854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AAD77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81D0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1FB0F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5293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9AAD8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09EC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066AD0A5" w14:textId="77777777" w:rsidR="004C1EAC" w:rsidRDefault="00654597">
      <w:r w:rsidRPr="00080B35">
        <w:rPr>
          <w:rFonts w:hint="eastAsia"/>
        </w:rPr>
        <w:t>注：上行：工作日；下行：节假日</w:t>
      </w:r>
    </w:p>
    <w:p w14:paraId="4AD2EBF5" w14:textId="77777777" w:rsidR="001211D7" w:rsidRPr="004C1EAC" w:rsidRDefault="00654597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E94AFC4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18B301AE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654245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503C77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D073B1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9723FD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F08D3C8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0B178F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37AAFB7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4B3CF5B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126A1A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214B4C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F68DF3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548D492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60F9B5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FC80CB6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89C785D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5C23DE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7CCE67C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AB305A6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0ECB301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39C175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6372BE8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D9C46F0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F5A2EFF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1C99CE5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0753" w14:paraId="04D9F97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927E35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498B9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D443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012C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CE54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2997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16E57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6DE1A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641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BB74B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794B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5BD23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CCDD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297E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DBA74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E42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34BA5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D32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F3FB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334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7F28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5F719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94A9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4148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83517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3C3BE31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944D234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40EBA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D72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4E172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DC24F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1F43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394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F6822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CC5E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70E2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72E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AF754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333F6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2EEC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5F759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F73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03D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CE78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E4228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D248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40261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0122C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A02C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6352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2510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0797CD8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083F03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A3B9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1516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9D657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965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F751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FAD4F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C8954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4335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035DD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2C50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BDC74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1F26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0D92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B118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0C03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E0C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575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98467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46D8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B42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AEC88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4FA0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CC8C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1EF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7F92A5E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5B5238A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215A7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983C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BC0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E6E70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9584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D3F4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70DD8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E9AD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7296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C6BE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85213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804B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B989C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E701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B37F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0F55B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792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A526E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2B9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2CE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A21E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74507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F0CF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13A9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21A541F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7F354FA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0FCE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CB3E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F8BC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E119D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A40A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7FFD5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260FC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808B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3B3B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016B4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7CBA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0DC3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C7A6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508E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9FB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9CAD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7006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E7640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46C7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F276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BF126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32C20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4B60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C1675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4164BED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E0EC76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EDC40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54D5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3E4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27DEC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9E80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76B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866E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5C72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F5C7F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04E2F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83D30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42AC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ECDDD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083E8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29E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3D4D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288A2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47E7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899E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51E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91C0B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B4EA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42C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D235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60F6E0E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0FB4CB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BB3BA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B9B4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B1D6E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8F28E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0E1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773B6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2E7A5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938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9849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59D6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E463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D521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6EA71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DB6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8E0E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79BC3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654D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615AE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E91C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7000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C9598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7D288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78BC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9D3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30C2CDF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A1FC8CC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673F1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ECD88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BBE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A56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341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1427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6F06D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6A13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4310B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E551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8632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CDE3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61CA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B70F5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32A3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70B4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9267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569F5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2BB83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6767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3A6E7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CCBE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6723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8B55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16A03F4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C651989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160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4970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22C0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20C00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735CB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92E6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35EF4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A143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5596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8E0CB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8A0F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94120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4B4C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189B3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06CA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82E6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1FE7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1CE58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9DC63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99D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9E6FC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30F5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F711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25C6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33F7BB8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CA8486F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EF824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666B6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27D6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02648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6CB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5C46A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0F792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7394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E86B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397A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2E258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2A4E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D0B3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84C4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21CF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FDD4F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0127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327B4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F8D2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827B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A8FAB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A7FB4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5FABB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C16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026A158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E22813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28285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F3C8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130F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1FBF6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FC10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9D93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435EC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6BFA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43ED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47E1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654F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8E9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1F203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22B7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19ED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8865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75DD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D833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344F1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CBCB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5CF16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54C5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D81B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700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0879560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AC94419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463B5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E60C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4722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8C78F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A89E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956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62236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F5C30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6858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7D84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520BE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9E929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AEC1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F03FD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EF7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33AF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A1B1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EE9A9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CC2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0FF4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0D6C49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FE6D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469F8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3532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0753" w14:paraId="050E04D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1E65576" w14:textId="77777777" w:rsidR="004C1EAC" w:rsidRPr="007428D7" w:rsidRDefault="00654597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69609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A663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1FB65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A27B6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64CB7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DDAF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26D81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C4BB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153C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6861F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825A8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7D02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A0DB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CDD8C3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1873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DCCD4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7DE8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4077B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3EB5A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B844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9EBC56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AC049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38C40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65DE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186379EC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5DCB1B5" w14:textId="77777777" w:rsidR="004C1EAC" w:rsidRPr="007428D7" w:rsidRDefault="002522B5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9A1B0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0CF207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ADDFD2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7036B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EF99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3DCA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C5B71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0E73F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4309D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49B50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B1A328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D0D6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88C48C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E9004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D9B2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734CF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B1E821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23084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01D19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D2EF2B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2E1685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22B440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9BD1E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88CE6A" w14:textId="77777777" w:rsidR="004C1EAC" w:rsidRPr="008E033B" w:rsidRDefault="00654597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3B491C2A" w14:textId="77777777" w:rsidR="004C1EAC" w:rsidRDefault="00654597">
      <w:r w:rsidRPr="00080B35">
        <w:rPr>
          <w:rFonts w:hint="eastAsia"/>
        </w:rPr>
        <w:t>注：上行：工作日；下行：节假日</w:t>
      </w:r>
    </w:p>
    <w:p w14:paraId="7ECA5165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32A17D3D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91972312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784E5636" w14:textId="77777777" w:rsidR="00026604" w:rsidRPr="00C92C56" w:rsidRDefault="008E2A42" w:rsidP="00C92C56">
      <w:pPr>
        <w:pStyle w:val="2"/>
      </w:pPr>
      <w:bookmarkStart w:id="55" w:name="_Toc91972313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E70753" w14:paraId="306A82BF" w14:textId="77777777">
        <w:tc>
          <w:tcPr>
            <w:tcW w:w="690" w:type="dxa"/>
            <w:shd w:val="clear" w:color="auto" w:fill="E6E6E6"/>
            <w:vAlign w:val="center"/>
          </w:tcPr>
          <w:p w14:paraId="704E59A3" w14:textId="77777777" w:rsidR="00E70753" w:rsidRDefault="00654597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D1C485" w14:textId="77777777" w:rsidR="00E70753" w:rsidRDefault="00654597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6CD0FE" w14:textId="77777777" w:rsidR="00E70753" w:rsidRDefault="00654597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39AA6B2" w14:textId="77777777" w:rsidR="00E70753" w:rsidRDefault="00654597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9CF68" w14:textId="77777777" w:rsidR="00E70753" w:rsidRDefault="0065459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0096B355" w14:textId="77777777" w:rsidR="00E70753" w:rsidRDefault="00654597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E70753" w14:paraId="22E2EE73" w14:textId="77777777">
        <w:tc>
          <w:tcPr>
            <w:tcW w:w="690" w:type="dxa"/>
            <w:vMerge w:val="restart"/>
            <w:vAlign w:val="center"/>
          </w:tcPr>
          <w:p w14:paraId="01269C14" w14:textId="77777777" w:rsidR="00E70753" w:rsidRDefault="00654597">
            <w: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413E5D35" w14:textId="77777777" w:rsidR="00E70753" w:rsidRDefault="00654597">
            <w:r>
              <w:t>1-Z</w:t>
            </w:r>
          </w:p>
        </w:tc>
        <w:tc>
          <w:tcPr>
            <w:tcW w:w="1075" w:type="dxa"/>
            <w:vAlign w:val="center"/>
          </w:tcPr>
          <w:p w14:paraId="108A835A" w14:textId="77777777" w:rsidR="00E70753" w:rsidRDefault="00654597">
            <w:r>
              <w:t>1001</w:t>
            </w:r>
          </w:p>
        </w:tc>
        <w:tc>
          <w:tcPr>
            <w:tcW w:w="3186" w:type="dxa"/>
            <w:vAlign w:val="center"/>
          </w:tcPr>
          <w:p w14:paraId="2CDDC6CC" w14:textId="77777777" w:rsidR="00E70753" w:rsidRDefault="00654597">
            <w:r>
              <w:t>客厅</w:t>
            </w:r>
          </w:p>
        </w:tc>
        <w:tc>
          <w:tcPr>
            <w:tcW w:w="1075" w:type="dxa"/>
            <w:vAlign w:val="center"/>
          </w:tcPr>
          <w:p w14:paraId="5320554D" w14:textId="77777777" w:rsidR="00E70753" w:rsidRDefault="00654597">
            <w:r>
              <w:t>20.2</w:t>
            </w:r>
          </w:p>
        </w:tc>
        <w:tc>
          <w:tcPr>
            <w:tcW w:w="3356" w:type="dxa"/>
            <w:vAlign w:val="center"/>
          </w:tcPr>
          <w:p w14:paraId="1A7558F8" w14:textId="5EC1F1E3" w:rsidR="00E70753" w:rsidRDefault="002F5DC2">
            <w:r>
              <w:rPr>
                <w:rFonts w:hint="eastAsia"/>
              </w:rPr>
              <w:t>9</w:t>
            </w:r>
            <w:r w:rsidR="00654597">
              <w:t>0.55</w:t>
            </w:r>
          </w:p>
        </w:tc>
      </w:tr>
      <w:tr w:rsidR="00E70753" w14:paraId="4068DA39" w14:textId="77777777">
        <w:tc>
          <w:tcPr>
            <w:tcW w:w="690" w:type="dxa"/>
            <w:vMerge/>
            <w:vAlign w:val="center"/>
          </w:tcPr>
          <w:p w14:paraId="76E268C6" w14:textId="77777777" w:rsidR="00E70753" w:rsidRDefault="00E70753"/>
        </w:tc>
        <w:tc>
          <w:tcPr>
            <w:tcW w:w="916" w:type="dxa"/>
            <w:vMerge/>
            <w:vAlign w:val="center"/>
          </w:tcPr>
          <w:p w14:paraId="66DA5A34" w14:textId="77777777" w:rsidR="00E70753" w:rsidRDefault="00E70753"/>
        </w:tc>
        <w:tc>
          <w:tcPr>
            <w:tcW w:w="1075" w:type="dxa"/>
            <w:vAlign w:val="center"/>
          </w:tcPr>
          <w:p w14:paraId="61C37AD8" w14:textId="77777777" w:rsidR="00E70753" w:rsidRDefault="00654597">
            <w:r>
              <w:t>1002</w:t>
            </w:r>
          </w:p>
        </w:tc>
        <w:tc>
          <w:tcPr>
            <w:tcW w:w="3186" w:type="dxa"/>
            <w:vAlign w:val="center"/>
          </w:tcPr>
          <w:p w14:paraId="234C9746" w14:textId="77777777" w:rsidR="00E70753" w:rsidRDefault="00654597">
            <w:r>
              <w:t>主卧室</w:t>
            </w:r>
          </w:p>
        </w:tc>
        <w:tc>
          <w:tcPr>
            <w:tcW w:w="1075" w:type="dxa"/>
            <w:vAlign w:val="center"/>
          </w:tcPr>
          <w:p w14:paraId="4C5413FF" w14:textId="77777777" w:rsidR="00E70753" w:rsidRDefault="00654597">
            <w:r>
              <w:t>19.8</w:t>
            </w:r>
          </w:p>
        </w:tc>
        <w:tc>
          <w:tcPr>
            <w:tcW w:w="3356" w:type="dxa"/>
            <w:vAlign w:val="center"/>
          </w:tcPr>
          <w:p w14:paraId="509006FC" w14:textId="55E44E62" w:rsidR="00E70753" w:rsidRDefault="002F5DC2">
            <w:r>
              <w:rPr>
                <w:rFonts w:hint="eastAsia"/>
              </w:rPr>
              <w:t>9</w:t>
            </w:r>
            <w:r w:rsidR="00654597">
              <w:t>0.72</w:t>
            </w:r>
          </w:p>
        </w:tc>
      </w:tr>
      <w:tr w:rsidR="00E70753" w14:paraId="13EC284E" w14:textId="77777777">
        <w:tc>
          <w:tcPr>
            <w:tcW w:w="690" w:type="dxa"/>
            <w:vMerge/>
            <w:vAlign w:val="center"/>
          </w:tcPr>
          <w:p w14:paraId="11888D09" w14:textId="77777777" w:rsidR="00E70753" w:rsidRDefault="00E70753"/>
        </w:tc>
        <w:tc>
          <w:tcPr>
            <w:tcW w:w="916" w:type="dxa"/>
            <w:vMerge/>
            <w:vAlign w:val="center"/>
          </w:tcPr>
          <w:p w14:paraId="3E973AF5" w14:textId="77777777" w:rsidR="00E70753" w:rsidRDefault="00E70753"/>
        </w:tc>
        <w:tc>
          <w:tcPr>
            <w:tcW w:w="1075" w:type="dxa"/>
            <w:vAlign w:val="center"/>
          </w:tcPr>
          <w:p w14:paraId="4ABD94AE" w14:textId="77777777" w:rsidR="00E70753" w:rsidRDefault="00654597">
            <w:r>
              <w:t>1004</w:t>
            </w:r>
          </w:p>
        </w:tc>
        <w:tc>
          <w:tcPr>
            <w:tcW w:w="3186" w:type="dxa"/>
            <w:vAlign w:val="center"/>
          </w:tcPr>
          <w:p w14:paraId="65FDC295" w14:textId="77777777" w:rsidR="00E70753" w:rsidRDefault="00654597">
            <w:r>
              <w:t>餐厅</w:t>
            </w:r>
          </w:p>
        </w:tc>
        <w:tc>
          <w:tcPr>
            <w:tcW w:w="1075" w:type="dxa"/>
            <w:vAlign w:val="center"/>
          </w:tcPr>
          <w:p w14:paraId="531EB322" w14:textId="77777777" w:rsidR="00E70753" w:rsidRDefault="00654597">
            <w:r>
              <w:t>15.7</w:t>
            </w:r>
          </w:p>
        </w:tc>
        <w:tc>
          <w:tcPr>
            <w:tcW w:w="3356" w:type="dxa"/>
            <w:vAlign w:val="center"/>
          </w:tcPr>
          <w:p w14:paraId="5BCAF37F" w14:textId="3D486153" w:rsidR="00E70753" w:rsidRDefault="002F5DC2">
            <w:r>
              <w:rPr>
                <w:rFonts w:hint="eastAsia"/>
              </w:rPr>
              <w:t>9</w:t>
            </w:r>
            <w:r w:rsidR="00654597">
              <w:t>0.61</w:t>
            </w:r>
          </w:p>
        </w:tc>
      </w:tr>
      <w:tr w:rsidR="00E70753" w14:paraId="40679B9B" w14:textId="77777777">
        <w:tc>
          <w:tcPr>
            <w:tcW w:w="690" w:type="dxa"/>
            <w:vMerge w:val="restart"/>
            <w:vAlign w:val="center"/>
          </w:tcPr>
          <w:p w14:paraId="65D2F1A7" w14:textId="77777777" w:rsidR="00E70753" w:rsidRDefault="00654597">
            <w:r>
              <w:t>2</w:t>
            </w:r>
          </w:p>
        </w:tc>
        <w:tc>
          <w:tcPr>
            <w:tcW w:w="916" w:type="dxa"/>
            <w:vMerge w:val="restart"/>
            <w:vAlign w:val="center"/>
          </w:tcPr>
          <w:p w14:paraId="688D9225" w14:textId="77777777" w:rsidR="00E70753" w:rsidRDefault="00654597">
            <w:r>
              <w:t>1-F</w:t>
            </w:r>
          </w:p>
        </w:tc>
        <w:tc>
          <w:tcPr>
            <w:tcW w:w="1075" w:type="dxa"/>
            <w:vAlign w:val="center"/>
          </w:tcPr>
          <w:p w14:paraId="1A2C86A9" w14:textId="77777777" w:rsidR="00E70753" w:rsidRDefault="00654597">
            <w:r>
              <w:t>2001</w:t>
            </w:r>
          </w:p>
        </w:tc>
        <w:tc>
          <w:tcPr>
            <w:tcW w:w="3186" w:type="dxa"/>
            <w:vAlign w:val="center"/>
          </w:tcPr>
          <w:p w14:paraId="3936C67B" w14:textId="77777777" w:rsidR="00E70753" w:rsidRDefault="00654597">
            <w:r>
              <w:t>起居室</w:t>
            </w:r>
          </w:p>
        </w:tc>
        <w:tc>
          <w:tcPr>
            <w:tcW w:w="1075" w:type="dxa"/>
            <w:vAlign w:val="center"/>
          </w:tcPr>
          <w:p w14:paraId="0569224C" w14:textId="77777777" w:rsidR="00E70753" w:rsidRDefault="00654597">
            <w:r>
              <w:t>29.8</w:t>
            </w:r>
          </w:p>
        </w:tc>
        <w:tc>
          <w:tcPr>
            <w:tcW w:w="3356" w:type="dxa"/>
            <w:vAlign w:val="center"/>
          </w:tcPr>
          <w:p w14:paraId="2D556745" w14:textId="1D4B36BF" w:rsidR="00E70753" w:rsidRDefault="002F5DC2">
            <w:r>
              <w:rPr>
                <w:rFonts w:hint="eastAsia"/>
              </w:rPr>
              <w:t>9</w:t>
            </w:r>
            <w:r w:rsidR="00654597">
              <w:t>0.80</w:t>
            </w:r>
          </w:p>
        </w:tc>
      </w:tr>
      <w:tr w:rsidR="00E70753" w14:paraId="0B539B7D" w14:textId="77777777">
        <w:tc>
          <w:tcPr>
            <w:tcW w:w="690" w:type="dxa"/>
            <w:vMerge/>
            <w:vAlign w:val="center"/>
          </w:tcPr>
          <w:p w14:paraId="61C96578" w14:textId="77777777" w:rsidR="00E70753" w:rsidRDefault="00E70753"/>
        </w:tc>
        <w:tc>
          <w:tcPr>
            <w:tcW w:w="916" w:type="dxa"/>
            <w:vMerge/>
            <w:vAlign w:val="center"/>
          </w:tcPr>
          <w:p w14:paraId="06469679" w14:textId="77777777" w:rsidR="00E70753" w:rsidRDefault="00E70753"/>
        </w:tc>
        <w:tc>
          <w:tcPr>
            <w:tcW w:w="1075" w:type="dxa"/>
            <w:vAlign w:val="center"/>
          </w:tcPr>
          <w:p w14:paraId="5D074652" w14:textId="77777777" w:rsidR="00E70753" w:rsidRDefault="00654597">
            <w:r>
              <w:t>2002</w:t>
            </w:r>
          </w:p>
        </w:tc>
        <w:tc>
          <w:tcPr>
            <w:tcW w:w="3186" w:type="dxa"/>
            <w:vAlign w:val="center"/>
          </w:tcPr>
          <w:p w14:paraId="7B2191A0" w14:textId="77777777" w:rsidR="00E70753" w:rsidRDefault="00654597">
            <w:r>
              <w:t>卧室</w:t>
            </w:r>
          </w:p>
        </w:tc>
        <w:tc>
          <w:tcPr>
            <w:tcW w:w="1075" w:type="dxa"/>
            <w:vAlign w:val="center"/>
          </w:tcPr>
          <w:p w14:paraId="51DC9F29" w14:textId="77777777" w:rsidR="00E70753" w:rsidRDefault="00654597">
            <w:r>
              <w:t>20.1</w:t>
            </w:r>
          </w:p>
        </w:tc>
        <w:tc>
          <w:tcPr>
            <w:tcW w:w="3356" w:type="dxa"/>
            <w:vAlign w:val="center"/>
          </w:tcPr>
          <w:p w14:paraId="17D2C170" w14:textId="6D8451BB" w:rsidR="00E70753" w:rsidRDefault="002F5DC2">
            <w:r>
              <w:rPr>
                <w:rFonts w:hint="eastAsia"/>
              </w:rPr>
              <w:t>9</w:t>
            </w:r>
            <w:r w:rsidR="00654597">
              <w:t>0.70</w:t>
            </w:r>
          </w:p>
        </w:tc>
      </w:tr>
      <w:tr w:rsidR="00E70753" w14:paraId="5685581E" w14:textId="77777777">
        <w:tc>
          <w:tcPr>
            <w:tcW w:w="690" w:type="dxa"/>
            <w:vMerge/>
            <w:vAlign w:val="center"/>
          </w:tcPr>
          <w:p w14:paraId="2180CDEC" w14:textId="77777777" w:rsidR="00E70753" w:rsidRDefault="00E70753"/>
        </w:tc>
        <w:tc>
          <w:tcPr>
            <w:tcW w:w="916" w:type="dxa"/>
            <w:vMerge/>
            <w:vAlign w:val="center"/>
          </w:tcPr>
          <w:p w14:paraId="6568A376" w14:textId="77777777" w:rsidR="00E70753" w:rsidRDefault="00E70753"/>
        </w:tc>
        <w:tc>
          <w:tcPr>
            <w:tcW w:w="1075" w:type="dxa"/>
            <w:vAlign w:val="center"/>
          </w:tcPr>
          <w:p w14:paraId="7A53BFB4" w14:textId="77777777" w:rsidR="00E70753" w:rsidRDefault="00654597">
            <w:r>
              <w:t>2003</w:t>
            </w:r>
          </w:p>
        </w:tc>
        <w:tc>
          <w:tcPr>
            <w:tcW w:w="3186" w:type="dxa"/>
            <w:vAlign w:val="center"/>
          </w:tcPr>
          <w:p w14:paraId="79EE546C" w14:textId="77777777" w:rsidR="00E70753" w:rsidRDefault="00654597">
            <w:r>
              <w:t>卧室</w:t>
            </w:r>
          </w:p>
        </w:tc>
        <w:tc>
          <w:tcPr>
            <w:tcW w:w="1075" w:type="dxa"/>
            <w:vAlign w:val="center"/>
          </w:tcPr>
          <w:p w14:paraId="4729B323" w14:textId="77777777" w:rsidR="00E70753" w:rsidRDefault="00654597">
            <w:r>
              <w:t>19.8</w:t>
            </w:r>
          </w:p>
        </w:tc>
        <w:tc>
          <w:tcPr>
            <w:tcW w:w="3356" w:type="dxa"/>
            <w:vAlign w:val="center"/>
          </w:tcPr>
          <w:p w14:paraId="25CA21F4" w14:textId="5B1D6733" w:rsidR="00E70753" w:rsidRDefault="002F5DC2">
            <w:r>
              <w:rPr>
                <w:rFonts w:hint="eastAsia"/>
              </w:rPr>
              <w:t>9</w:t>
            </w:r>
            <w:r w:rsidR="00654597">
              <w:t>0.62</w:t>
            </w:r>
          </w:p>
        </w:tc>
      </w:tr>
      <w:tr w:rsidR="00E70753" w14:paraId="72C32642" w14:textId="77777777">
        <w:tc>
          <w:tcPr>
            <w:tcW w:w="690" w:type="dxa"/>
            <w:vMerge/>
            <w:vAlign w:val="center"/>
          </w:tcPr>
          <w:p w14:paraId="549265DE" w14:textId="77777777" w:rsidR="00E70753" w:rsidRDefault="00E70753"/>
        </w:tc>
        <w:tc>
          <w:tcPr>
            <w:tcW w:w="916" w:type="dxa"/>
            <w:vMerge/>
            <w:vAlign w:val="center"/>
          </w:tcPr>
          <w:p w14:paraId="0F5ACFDE" w14:textId="77777777" w:rsidR="00E70753" w:rsidRDefault="00E70753"/>
        </w:tc>
        <w:tc>
          <w:tcPr>
            <w:tcW w:w="1075" w:type="dxa"/>
            <w:vAlign w:val="center"/>
          </w:tcPr>
          <w:p w14:paraId="29E51F70" w14:textId="77777777" w:rsidR="00E70753" w:rsidRDefault="00654597">
            <w:r>
              <w:t>2004</w:t>
            </w:r>
          </w:p>
        </w:tc>
        <w:tc>
          <w:tcPr>
            <w:tcW w:w="3186" w:type="dxa"/>
            <w:vAlign w:val="center"/>
          </w:tcPr>
          <w:p w14:paraId="55F3D078" w14:textId="77777777" w:rsidR="00E70753" w:rsidRDefault="00654597">
            <w:r>
              <w:t>卧室</w:t>
            </w:r>
          </w:p>
        </w:tc>
        <w:tc>
          <w:tcPr>
            <w:tcW w:w="1075" w:type="dxa"/>
            <w:vAlign w:val="center"/>
          </w:tcPr>
          <w:p w14:paraId="0591820F" w14:textId="77777777" w:rsidR="00E70753" w:rsidRDefault="00654597">
            <w:r>
              <w:t>18.9</w:t>
            </w:r>
          </w:p>
        </w:tc>
        <w:tc>
          <w:tcPr>
            <w:tcW w:w="3356" w:type="dxa"/>
            <w:vAlign w:val="center"/>
          </w:tcPr>
          <w:p w14:paraId="3A373398" w14:textId="17A04773" w:rsidR="00E70753" w:rsidRDefault="002F5DC2">
            <w:r>
              <w:rPr>
                <w:rFonts w:hint="eastAsia"/>
              </w:rPr>
              <w:t>9</w:t>
            </w:r>
            <w:r w:rsidR="00654597">
              <w:t>1.21</w:t>
            </w:r>
          </w:p>
        </w:tc>
      </w:tr>
      <w:tr w:rsidR="00E70753" w14:paraId="6169D12F" w14:textId="77777777">
        <w:tc>
          <w:tcPr>
            <w:tcW w:w="690" w:type="dxa"/>
            <w:vMerge w:val="restart"/>
            <w:vAlign w:val="center"/>
          </w:tcPr>
          <w:p w14:paraId="439F9C3A" w14:textId="77777777" w:rsidR="00E70753" w:rsidRDefault="00654597">
            <w:r>
              <w:t>3</w:t>
            </w:r>
          </w:p>
        </w:tc>
        <w:tc>
          <w:tcPr>
            <w:tcW w:w="916" w:type="dxa"/>
            <w:vMerge w:val="restart"/>
            <w:vAlign w:val="center"/>
          </w:tcPr>
          <w:p w14:paraId="5D39266C" w14:textId="77777777" w:rsidR="00E70753" w:rsidRDefault="00654597">
            <w:r>
              <w:t>1-A</w:t>
            </w:r>
          </w:p>
        </w:tc>
        <w:tc>
          <w:tcPr>
            <w:tcW w:w="1075" w:type="dxa"/>
            <w:vAlign w:val="center"/>
          </w:tcPr>
          <w:p w14:paraId="7483F6C4" w14:textId="77777777" w:rsidR="00E70753" w:rsidRDefault="00654597">
            <w:r>
              <w:t>3004</w:t>
            </w:r>
          </w:p>
        </w:tc>
        <w:tc>
          <w:tcPr>
            <w:tcW w:w="3186" w:type="dxa"/>
            <w:vAlign w:val="center"/>
          </w:tcPr>
          <w:p w14:paraId="059EAEE0" w14:textId="77777777" w:rsidR="00E70753" w:rsidRDefault="00654597">
            <w:r>
              <w:t>起居室</w:t>
            </w:r>
          </w:p>
        </w:tc>
        <w:tc>
          <w:tcPr>
            <w:tcW w:w="1075" w:type="dxa"/>
            <w:vAlign w:val="center"/>
          </w:tcPr>
          <w:p w14:paraId="33A7699E" w14:textId="77777777" w:rsidR="00E70753" w:rsidRDefault="00654597">
            <w:r>
              <w:t>15.9</w:t>
            </w:r>
          </w:p>
        </w:tc>
        <w:tc>
          <w:tcPr>
            <w:tcW w:w="3356" w:type="dxa"/>
            <w:vAlign w:val="center"/>
          </w:tcPr>
          <w:p w14:paraId="388BAC9D" w14:textId="405FC509" w:rsidR="00E70753" w:rsidRDefault="002F5DC2">
            <w:r>
              <w:rPr>
                <w:rFonts w:hint="eastAsia"/>
              </w:rPr>
              <w:t>9</w:t>
            </w:r>
            <w:r w:rsidR="00654597">
              <w:t>0.94</w:t>
            </w:r>
          </w:p>
        </w:tc>
      </w:tr>
      <w:tr w:rsidR="00E70753" w14:paraId="038175AC" w14:textId="77777777">
        <w:tc>
          <w:tcPr>
            <w:tcW w:w="690" w:type="dxa"/>
            <w:vMerge/>
            <w:vAlign w:val="center"/>
          </w:tcPr>
          <w:p w14:paraId="338AE339" w14:textId="77777777" w:rsidR="00E70753" w:rsidRDefault="00E70753"/>
        </w:tc>
        <w:tc>
          <w:tcPr>
            <w:tcW w:w="916" w:type="dxa"/>
            <w:vMerge/>
            <w:vAlign w:val="center"/>
          </w:tcPr>
          <w:p w14:paraId="723BD1CD" w14:textId="77777777" w:rsidR="00E70753" w:rsidRDefault="00E70753"/>
        </w:tc>
        <w:tc>
          <w:tcPr>
            <w:tcW w:w="1075" w:type="dxa"/>
            <w:vAlign w:val="center"/>
          </w:tcPr>
          <w:p w14:paraId="7BECAC57" w14:textId="77777777" w:rsidR="00E70753" w:rsidRDefault="00654597">
            <w:r>
              <w:t>3005</w:t>
            </w:r>
          </w:p>
        </w:tc>
        <w:tc>
          <w:tcPr>
            <w:tcW w:w="3186" w:type="dxa"/>
            <w:vAlign w:val="center"/>
          </w:tcPr>
          <w:p w14:paraId="419C8402" w14:textId="77777777" w:rsidR="00E70753" w:rsidRDefault="00654597">
            <w:r>
              <w:t>卧室</w:t>
            </w:r>
          </w:p>
        </w:tc>
        <w:tc>
          <w:tcPr>
            <w:tcW w:w="1075" w:type="dxa"/>
            <w:vAlign w:val="center"/>
          </w:tcPr>
          <w:p w14:paraId="2C812B0D" w14:textId="77777777" w:rsidR="00E70753" w:rsidRDefault="00654597">
            <w:r>
              <w:t>18.9</w:t>
            </w:r>
          </w:p>
        </w:tc>
        <w:tc>
          <w:tcPr>
            <w:tcW w:w="3356" w:type="dxa"/>
            <w:vAlign w:val="center"/>
          </w:tcPr>
          <w:p w14:paraId="725D61E5" w14:textId="460970DC" w:rsidR="00E70753" w:rsidRDefault="002F5DC2">
            <w:r>
              <w:rPr>
                <w:rFonts w:hint="eastAsia"/>
              </w:rPr>
              <w:t>9</w:t>
            </w:r>
            <w:r w:rsidR="00654597">
              <w:t>0.70</w:t>
            </w:r>
          </w:p>
        </w:tc>
      </w:tr>
      <w:tr w:rsidR="00E70753" w14:paraId="5D4B900B" w14:textId="77777777">
        <w:tc>
          <w:tcPr>
            <w:tcW w:w="690" w:type="dxa"/>
            <w:vMerge/>
            <w:vAlign w:val="center"/>
          </w:tcPr>
          <w:p w14:paraId="188BF51E" w14:textId="77777777" w:rsidR="00E70753" w:rsidRDefault="00E70753"/>
        </w:tc>
        <w:tc>
          <w:tcPr>
            <w:tcW w:w="1991" w:type="dxa"/>
            <w:gridSpan w:val="2"/>
          </w:tcPr>
          <w:p w14:paraId="4C474B20" w14:textId="77777777" w:rsidR="00E70753" w:rsidRDefault="00654597">
            <w:r>
              <w:t>3001</w:t>
            </w:r>
          </w:p>
        </w:tc>
        <w:tc>
          <w:tcPr>
            <w:tcW w:w="3186" w:type="dxa"/>
            <w:vAlign w:val="center"/>
          </w:tcPr>
          <w:p w14:paraId="6619F28C" w14:textId="77777777" w:rsidR="00E70753" w:rsidRDefault="00654597">
            <w:r>
              <w:t>房间</w:t>
            </w:r>
          </w:p>
        </w:tc>
        <w:tc>
          <w:tcPr>
            <w:tcW w:w="1075" w:type="dxa"/>
            <w:vAlign w:val="center"/>
          </w:tcPr>
          <w:p w14:paraId="0C7AE298" w14:textId="77777777" w:rsidR="00E70753" w:rsidRDefault="00654597">
            <w:r>
              <w:t>19.8</w:t>
            </w:r>
          </w:p>
        </w:tc>
        <w:tc>
          <w:tcPr>
            <w:tcW w:w="3356" w:type="dxa"/>
            <w:vAlign w:val="center"/>
          </w:tcPr>
          <w:p w14:paraId="61538CC0" w14:textId="4E01DB19" w:rsidR="00E70753" w:rsidRDefault="002F5DC2">
            <w:r>
              <w:rPr>
                <w:rFonts w:hint="eastAsia"/>
              </w:rPr>
              <w:t>9</w:t>
            </w:r>
            <w:r w:rsidR="00654597">
              <w:t>0.61</w:t>
            </w:r>
          </w:p>
        </w:tc>
      </w:tr>
      <w:tr w:rsidR="00E70753" w14:paraId="170B24E8" w14:textId="77777777">
        <w:tc>
          <w:tcPr>
            <w:tcW w:w="5867" w:type="dxa"/>
            <w:gridSpan w:val="4"/>
            <w:vAlign w:val="center"/>
          </w:tcPr>
          <w:p w14:paraId="36E1DE39" w14:textId="77777777" w:rsidR="00E70753" w:rsidRDefault="00654597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14:paraId="1216FD96" w14:textId="213A01F5" w:rsidR="00E70753" w:rsidRDefault="002F5DC2">
            <w:r>
              <w:rPr>
                <w:rFonts w:hint="eastAsia"/>
              </w:rPr>
              <w:t>93</w:t>
            </w:r>
            <w:r w:rsidR="00654597">
              <w:t>.74%</w:t>
            </w:r>
          </w:p>
        </w:tc>
      </w:tr>
    </w:tbl>
    <w:p w14:paraId="2193A1B7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37AF9D42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6730B428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91972314"/>
      <w:r w:rsidRPr="00E14B7E">
        <w:rPr>
          <w:rFonts w:hint="eastAsia"/>
        </w:rPr>
        <w:t>结论</w:t>
      </w:r>
      <w:bookmarkEnd w:id="58"/>
    </w:p>
    <w:p w14:paraId="527C51CD" w14:textId="4E473EB4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2F5DC2">
        <w:rPr>
          <w:rFonts w:hint="eastAsia"/>
          <w:lang w:val="en-US"/>
        </w:rPr>
        <w:t>93</w:t>
      </w:r>
      <w:r w:rsidR="00481D85" w:rsidRPr="00E14B7E">
        <w:rPr>
          <w:rFonts w:hint="eastAsia"/>
          <w:lang w:val="en-US"/>
        </w:rPr>
        <w:t>.74%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r w:rsidR="002F5DC2">
        <w:rPr>
          <w:rFonts w:hint="eastAsia"/>
          <w:lang w:val="en-US"/>
        </w:rPr>
        <w:t>8</w:t>
      </w:r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AC2B" w14:textId="77777777" w:rsidR="002522B5" w:rsidRDefault="002522B5" w:rsidP="00203A7D">
      <w:pPr>
        <w:spacing w:line="240" w:lineRule="auto"/>
      </w:pPr>
      <w:r>
        <w:separator/>
      </w:r>
    </w:p>
  </w:endnote>
  <w:endnote w:type="continuationSeparator" w:id="0">
    <w:p w14:paraId="133BB7F1" w14:textId="77777777" w:rsidR="002522B5" w:rsidRDefault="002522B5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47F51031" w14:textId="77777777" w:rsidTr="001A12A0">
      <w:tc>
        <w:tcPr>
          <w:tcW w:w="3020" w:type="dxa"/>
        </w:tcPr>
        <w:p w14:paraId="076EA466" w14:textId="77777777" w:rsidR="001A12A0" w:rsidRPr="00F5023B" w:rsidRDefault="002522B5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AA59DDE" w14:textId="77777777" w:rsidR="001A12A0" w:rsidRPr="00F5023B" w:rsidRDefault="002522B5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EA62C0E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1F7B126D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9226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79CE9138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A494" w14:textId="77777777" w:rsidR="002522B5" w:rsidRDefault="002522B5" w:rsidP="00203A7D">
      <w:pPr>
        <w:spacing w:line="240" w:lineRule="auto"/>
      </w:pPr>
      <w:r>
        <w:separator/>
      </w:r>
    </w:p>
  </w:footnote>
  <w:footnote w:type="continuationSeparator" w:id="0">
    <w:p w14:paraId="24CD1052" w14:textId="77777777" w:rsidR="002522B5" w:rsidRDefault="002522B5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F33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1ADBF6EA" wp14:editId="039C3DB0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C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22B5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5DC2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1D2C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597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753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731C7"/>
  <w15:docId w15:val="{CB35DF40-97D8-4BCB-B71A-5A9566F2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4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11725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许永恒</dc:creator>
  <cp:lastModifiedBy>许 永恒</cp:lastModifiedBy>
  <cp:revision>4</cp:revision>
  <cp:lastPrinted>1900-12-31T16:00:00Z</cp:lastPrinted>
  <dcterms:created xsi:type="dcterms:W3CDTF">2022-01-01T15:31:00Z</dcterms:created>
  <dcterms:modified xsi:type="dcterms:W3CDTF">2022-02-27T12:43:00Z</dcterms:modified>
</cp:coreProperties>
</file>