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32D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1BFF94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CCA37AF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4C7253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6EAA2D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76DED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5FC0297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50916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EE65948" w14:textId="7A81DCDF" w:rsidR="00D40158" w:rsidRPr="00D40158" w:rsidRDefault="001C2E4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围屋</w:t>
            </w:r>
          </w:p>
        </w:tc>
      </w:tr>
      <w:tr w:rsidR="00D40158" w:rsidRPr="00D40158" w14:paraId="42F56A8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FC0F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3F54219" w14:textId="5CEA43FD" w:rsidR="00D40158" w:rsidRPr="00D40158" w:rsidRDefault="001C2E4D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/>
              </w:rPr>
              <w:t>江西</w:t>
            </w:r>
            <w:r>
              <w:t>-</w:t>
            </w:r>
            <w:r>
              <w:rPr>
                <w:rFonts w:hint="eastAsia"/>
              </w:rPr>
              <w:t>赣</w:t>
            </w:r>
            <w:r>
              <w:t>州</w:t>
            </w:r>
            <w:bookmarkEnd w:id="1"/>
          </w:p>
        </w:tc>
      </w:tr>
      <w:tr w:rsidR="00D40158" w:rsidRPr="00D40158" w14:paraId="36989CE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04DF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1F031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D198E0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C8C1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BB36AEC" w14:textId="3F12B2CB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CA28D8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6AF9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E775E5" w14:textId="6576FBD0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805553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1C95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A952D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A6D62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A3920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26B9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96FF1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72D6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965D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94210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EC4F0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44FC061" w14:textId="229309D1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1C2E4D">
              <w:rPr>
                <w:rFonts w:ascii="宋体" w:hAnsi="宋体" w:hint="eastAsia"/>
                <w:szCs w:val="21"/>
              </w:rPr>
              <w:t>2</w:t>
            </w:r>
            <w:r w:rsidRPr="00D40158">
              <w:rPr>
                <w:rFonts w:ascii="宋体" w:hAnsi="宋体" w:hint="eastAsia"/>
                <w:szCs w:val="21"/>
              </w:rPr>
              <w:t>年</w:t>
            </w:r>
            <w:r w:rsidR="001C2E4D">
              <w:rPr>
                <w:rFonts w:ascii="宋体" w:hAnsi="宋体" w:hint="eastAsia"/>
                <w:szCs w:val="21"/>
              </w:rPr>
              <w:t>2</w:t>
            </w:r>
            <w:r w:rsidRPr="00D40158">
              <w:rPr>
                <w:rFonts w:ascii="宋体" w:hAnsi="宋体" w:hint="eastAsia"/>
                <w:szCs w:val="21"/>
              </w:rPr>
              <w:t>月15日</w:t>
            </w:r>
            <w:bookmarkEnd w:id="3"/>
          </w:p>
        </w:tc>
      </w:tr>
    </w:tbl>
    <w:p w14:paraId="57C4EB6E" w14:textId="77777777" w:rsidR="00D40158" w:rsidRDefault="00D40158" w:rsidP="00B41640">
      <w:pPr>
        <w:rPr>
          <w:rFonts w:ascii="宋体" w:hAnsi="宋体"/>
          <w:lang w:val="en-US"/>
        </w:rPr>
      </w:pPr>
    </w:p>
    <w:p w14:paraId="3888B08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4" w:name="二维码"/>
      <w:bookmarkEnd w:id="4"/>
      <w:r>
        <w:rPr>
          <w:noProof/>
          <w:lang w:val="en-US"/>
        </w:rPr>
        <w:drawing>
          <wp:inline distT="0" distB="0" distL="0" distR="0" wp14:anchorId="63CCE903" wp14:editId="4713FB4B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312100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E9158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EB470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5"/>
          </w:p>
        </w:tc>
      </w:tr>
      <w:tr w:rsidR="00C67778" w:rsidRPr="00D40158" w14:paraId="153BE15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FE711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A45DCF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6"/>
          </w:p>
        </w:tc>
      </w:tr>
      <w:tr w:rsidR="00C67778" w:rsidRPr="00D40158" w14:paraId="443D1095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54114C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CC81E3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3DC183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B1F8B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9FADD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 w:rsidRPr="00D40158">
              <w:rPr>
                <w:rFonts w:ascii="宋体" w:hAnsi="宋体" w:hint="eastAsia"/>
                <w:szCs w:val="18"/>
              </w:rPr>
              <w:t>T18701009549</w:t>
            </w:r>
            <w:bookmarkEnd w:id="7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D9B03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ED88A5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3FE826" w14:textId="77777777" w:rsidR="004C399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4658443" w:history="1">
        <w:r w:rsidR="004C3992" w:rsidRPr="00B94E96">
          <w:rPr>
            <w:rStyle w:val="a6"/>
          </w:rPr>
          <w:t>1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建筑概况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_Toc74658443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3</w:t>
        </w:r>
        <w:r w:rsidR="004C3992">
          <w:rPr>
            <w:webHidden/>
          </w:rPr>
          <w:fldChar w:fldCharType="end"/>
        </w:r>
      </w:hyperlink>
    </w:p>
    <w:p w14:paraId="32B9CAA7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4" w:history="1">
        <w:r w:rsidR="004C3992" w:rsidRPr="00B94E96">
          <w:rPr>
            <w:rStyle w:val="a6"/>
          </w:rPr>
          <w:t>2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计算依据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_Toc74658444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3</w:t>
        </w:r>
        <w:r w:rsidR="004C3992">
          <w:rPr>
            <w:webHidden/>
          </w:rPr>
          <w:fldChar w:fldCharType="end"/>
        </w:r>
      </w:hyperlink>
    </w:p>
    <w:p w14:paraId="1CA04223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5" w:history="1">
        <w:r w:rsidR="004C3992" w:rsidRPr="00B94E96">
          <w:rPr>
            <w:rStyle w:val="a6"/>
          </w:rPr>
          <w:t>3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软件介绍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_Toc74658445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3</w:t>
        </w:r>
        <w:r w:rsidR="004C3992">
          <w:rPr>
            <w:webHidden/>
          </w:rPr>
          <w:fldChar w:fldCharType="end"/>
        </w:r>
      </w:hyperlink>
    </w:p>
    <w:p w14:paraId="4B15E78B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6" w:history="1">
        <w:r w:rsidR="004C3992" w:rsidRPr="00B94E96">
          <w:rPr>
            <w:rStyle w:val="a6"/>
          </w:rPr>
          <w:t>4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气象数据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_Toc74658446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4</w:t>
        </w:r>
        <w:r w:rsidR="004C3992">
          <w:rPr>
            <w:webHidden/>
          </w:rPr>
          <w:fldChar w:fldCharType="end"/>
        </w:r>
      </w:hyperlink>
    </w:p>
    <w:p w14:paraId="2260AD7E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47" w:history="1">
        <w:r w:rsidR="004C3992" w:rsidRPr="00B94E96">
          <w:rPr>
            <w:rStyle w:val="a6"/>
            <w:lang w:val="en-GB"/>
          </w:rPr>
          <w:t>4.1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气象地点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_Toc74658447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4</w:t>
        </w:r>
        <w:r w:rsidR="004C3992">
          <w:rPr>
            <w:webHidden/>
          </w:rPr>
          <w:fldChar w:fldCharType="end"/>
        </w:r>
      </w:hyperlink>
    </w:p>
    <w:p w14:paraId="71EC871F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48" w:history="1">
        <w:r w:rsidR="004C3992" w:rsidRPr="00B94E96">
          <w:rPr>
            <w:rStyle w:val="a6"/>
            <w:lang w:val="en-GB"/>
          </w:rPr>
          <w:t>4.2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逐日干球温度表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_Toc74658448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4</w:t>
        </w:r>
        <w:r w:rsidR="004C3992">
          <w:rPr>
            <w:webHidden/>
          </w:rPr>
          <w:fldChar w:fldCharType="end"/>
        </w:r>
      </w:hyperlink>
    </w:p>
    <w:p w14:paraId="1A08B3FD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49" w:history="1">
        <w:r w:rsidR="004C3992" w:rsidRPr="00B94E96">
          <w:rPr>
            <w:rStyle w:val="a6"/>
            <w:lang w:val="en-GB"/>
          </w:rPr>
          <w:t>4.3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逐月辐照量表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_Toc74658449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4</w:t>
        </w:r>
        <w:r w:rsidR="004C3992">
          <w:rPr>
            <w:webHidden/>
          </w:rPr>
          <w:fldChar w:fldCharType="end"/>
        </w:r>
      </w:hyperlink>
    </w:p>
    <w:p w14:paraId="5AEDB0F9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50" w:history="1">
        <w:r w:rsidR="004C3992" w:rsidRPr="00B94E96">
          <w:rPr>
            <w:rStyle w:val="a6"/>
            <w:lang w:val="en-GB"/>
          </w:rPr>
          <w:t>4.4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峰值工况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_Toc74658450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4</w:t>
        </w:r>
        <w:r w:rsidR="004C3992">
          <w:rPr>
            <w:webHidden/>
          </w:rPr>
          <w:fldChar w:fldCharType="end"/>
        </w:r>
      </w:hyperlink>
    </w:p>
    <w:p w14:paraId="6BAB25E8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1" w:history="1">
        <w:r w:rsidR="004C3992" w:rsidRPr="00B94E96">
          <w:rPr>
            <w:rStyle w:val="a6"/>
          </w:rPr>
          <w:t>5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围护结构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_Toc74658451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5</w:t>
        </w:r>
        <w:r w:rsidR="004C3992">
          <w:rPr>
            <w:webHidden/>
          </w:rPr>
          <w:fldChar w:fldCharType="end"/>
        </w:r>
      </w:hyperlink>
    </w:p>
    <w:p w14:paraId="1FDA333D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2" w:history="1">
        <w:r w:rsidR="004C3992" w:rsidRPr="00B94E96">
          <w:rPr>
            <w:rStyle w:val="a6"/>
          </w:rPr>
          <w:t>6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围护结构概况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_Toc74658452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5</w:t>
        </w:r>
        <w:r w:rsidR="004C3992">
          <w:rPr>
            <w:webHidden/>
          </w:rPr>
          <w:fldChar w:fldCharType="end"/>
        </w:r>
      </w:hyperlink>
    </w:p>
    <w:p w14:paraId="10EC6BAD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3" w:history="1">
        <w:r w:rsidR="004C3992" w:rsidRPr="00B94E96">
          <w:rPr>
            <w:rStyle w:val="a6"/>
          </w:rPr>
          <w:t>7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房间类型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_Toc74658453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5</w:t>
        </w:r>
        <w:r w:rsidR="004C3992">
          <w:rPr>
            <w:webHidden/>
          </w:rPr>
          <w:fldChar w:fldCharType="end"/>
        </w:r>
      </w:hyperlink>
    </w:p>
    <w:p w14:paraId="58EB8E62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54" w:history="1">
        <w:r w:rsidR="004C3992" w:rsidRPr="00B94E96">
          <w:rPr>
            <w:rStyle w:val="a6"/>
            <w:lang w:val="en-GB"/>
          </w:rPr>
          <w:t>7.1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房间表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_Toc74658454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5</w:t>
        </w:r>
        <w:r w:rsidR="004C3992">
          <w:rPr>
            <w:webHidden/>
          </w:rPr>
          <w:fldChar w:fldCharType="end"/>
        </w:r>
      </w:hyperlink>
    </w:p>
    <w:p w14:paraId="5FC22AD4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55" w:history="1">
        <w:r w:rsidR="004C3992" w:rsidRPr="00B94E96">
          <w:rPr>
            <w:rStyle w:val="a6"/>
            <w:lang w:val="en-GB"/>
          </w:rPr>
          <w:t>7.2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作息时间表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_Toc74658455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5</w:t>
        </w:r>
        <w:r w:rsidR="004C3992">
          <w:rPr>
            <w:webHidden/>
          </w:rPr>
          <w:fldChar w:fldCharType="end"/>
        </w:r>
      </w:hyperlink>
    </w:p>
    <w:p w14:paraId="36F1F011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6" w:history="1">
        <w:r w:rsidR="004C3992" w:rsidRPr="00B94E96">
          <w:rPr>
            <w:rStyle w:val="a6"/>
          </w:rPr>
          <w:t>8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暖通空调系统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_Toc74658456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7A9388F9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57" w:history="1">
        <w:r w:rsidR="004C3992" w:rsidRPr="00B94E96">
          <w:rPr>
            <w:rStyle w:val="a6"/>
            <w:lang w:val="en-GB"/>
          </w:rPr>
          <w:t>8.1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系统类型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_Toc74658457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08FABFA2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58" w:history="1">
        <w:r w:rsidR="004C3992" w:rsidRPr="00B94E96">
          <w:rPr>
            <w:rStyle w:val="a6"/>
            <w:lang w:val="en-GB"/>
          </w:rPr>
          <w:t>8.2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制冷系统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_Toc74658458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1696510B" w14:textId="77777777" w:rsidR="004C3992" w:rsidRDefault="00FB79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4658459" w:history="1">
        <w:r w:rsidR="004C3992" w:rsidRPr="00B94E96">
          <w:rPr>
            <w:rStyle w:val="a6"/>
            <w:lang w:val="en-GB"/>
          </w:rPr>
          <w:t>8.2.1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多联机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单元式空调能耗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_Toc74658459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1FAFC666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60" w:history="1">
        <w:r w:rsidR="004C3992" w:rsidRPr="00B94E96">
          <w:rPr>
            <w:rStyle w:val="a6"/>
            <w:lang w:val="en-GB"/>
          </w:rPr>
          <w:t>8.3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供暖系统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_Toc74658460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355B01C2" w14:textId="77777777" w:rsidR="004C3992" w:rsidRDefault="00FB79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4658461" w:history="1">
        <w:r w:rsidR="004C3992" w:rsidRPr="00B94E96">
          <w:rPr>
            <w:rStyle w:val="a6"/>
            <w:lang w:val="en-GB"/>
          </w:rPr>
          <w:t>8.3.1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多联机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单元式热泵能耗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_Toc74658461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6</w:t>
        </w:r>
        <w:r w:rsidR="004C3992">
          <w:rPr>
            <w:webHidden/>
          </w:rPr>
          <w:fldChar w:fldCharType="end"/>
        </w:r>
      </w:hyperlink>
    </w:p>
    <w:p w14:paraId="7F5F4CFC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62" w:history="1">
        <w:r w:rsidR="004C3992" w:rsidRPr="00B94E96">
          <w:rPr>
            <w:rStyle w:val="a6"/>
            <w:lang w:val="en-GB"/>
          </w:rPr>
          <w:t>8.4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空调风机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_Toc74658462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7</w:t>
        </w:r>
        <w:r w:rsidR="004C3992">
          <w:rPr>
            <w:webHidden/>
          </w:rPr>
          <w:fldChar w:fldCharType="end"/>
        </w:r>
      </w:hyperlink>
    </w:p>
    <w:p w14:paraId="061953C4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3" w:history="1">
        <w:r w:rsidR="004C3992" w:rsidRPr="00B94E96">
          <w:rPr>
            <w:rStyle w:val="a6"/>
          </w:rPr>
          <w:t>9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照明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_Toc74658463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7</w:t>
        </w:r>
        <w:r w:rsidR="004C3992">
          <w:rPr>
            <w:webHidden/>
          </w:rPr>
          <w:fldChar w:fldCharType="end"/>
        </w:r>
      </w:hyperlink>
    </w:p>
    <w:p w14:paraId="14AF2F31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4" w:history="1">
        <w:r w:rsidR="004C3992" w:rsidRPr="00B94E96">
          <w:rPr>
            <w:rStyle w:val="a6"/>
          </w:rPr>
          <w:t>10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插座设备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_Toc74658464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8</w:t>
        </w:r>
        <w:r w:rsidR="004C3992">
          <w:rPr>
            <w:webHidden/>
          </w:rPr>
          <w:fldChar w:fldCharType="end"/>
        </w:r>
      </w:hyperlink>
    </w:p>
    <w:p w14:paraId="1FB22BFE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5" w:history="1">
        <w:r w:rsidR="004C3992" w:rsidRPr="00B94E96">
          <w:rPr>
            <w:rStyle w:val="a6"/>
          </w:rPr>
          <w:t>11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排风机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_Toc74658465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8</w:t>
        </w:r>
        <w:r w:rsidR="004C3992">
          <w:rPr>
            <w:webHidden/>
          </w:rPr>
          <w:fldChar w:fldCharType="end"/>
        </w:r>
      </w:hyperlink>
    </w:p>
    <w:p w14:paraId="114E63CD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6" w:history="1">
        <w:r w:rsidR="004C3992" w:rsidRPr="00B94E96">
          <w:rPr>
            <w:rStyle w:val="a6"/>
          </w:rPr>
          <w:t>12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生活热水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_Toc74658466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8</w:t>
        </w:r>
        <w:r w:rsidR="004C3992">
          <w:rPr>
            <w:webHidden/>
          </w:rPr>
          <w:fldChar w:fldCharType="end"/>
        </w:r>
      </w:hyperlink>
    </w:p>
    <w:p w14:paraId="07576F9D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7" w:history="1">
        <w:r w:rsidR="004C3992" w:rsidRPr="00B94E96">
          <w:rPr>
            <w:rStyle w:val="a6"/>
          </w:rPr>
          <w:t>13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电梯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_Toc74658467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4061A018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68" w:history="1">
        <w:r w:rsidR="004C3992" w:rsidRPr="00B94E96">
          <w:rPr>
            <w:rStyle w:val="a6"/>
            <w:lang w:val="en-GB"/>
          </w:rPr>
          <w:t>13.1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扶梯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_Toc74658468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7C478C2F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69" w:history="1">
        <w:r w:rsidR="004C3992" w:rsidRPr="00B94E96">
          <w:rPr>
            <w:rStyle w:val="a6"/>
            <w:lang w:val="en-GB"/>
          </w:rPr>
          <w:t>13.2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电梯碳排放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_Toc74658469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5FD9F49D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0" w:history="1">
        <w:r w:rsidR="004C3992" w:rsidRPr="00B94E96">
          <w:rPr>
            <w:rStyle w:val="a6"/>
          </w:rPr>
          <w:t>14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光伏发电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_Toc74658470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478A0985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1" w:history="1">
        <w:r w:rsidR="004C3992" w:rsidRPr="00B94E96">
          <w:rPr>
            <w:rStyle w:val="a6"/>
          </w:rPr>
          <w:t>15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计算结果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_Toc74658471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159C0F08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2" w:history="1">
        <w:r w:rsidR="004C3992" w:rsidRPr="00B94E96">
          <w:rPr>
            <w:rStyle w:val="a6"/>
            <w:lang w:val="en-GB"/>
          </w:rPr>
          <w:t>15.1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建材生产运输碳排放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_Toc74658472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1EF965F9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3" w:history="1">
        <w:r w:rsidR="004C3992" w:rsidRPr="00B94E96">
          <w:rPr>
            <w:rStyle w:val="a6"/>
            <w:lang w:val="en-GB"/>
          </w:rPr>
          <w:t>15.2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碳汇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_Toc74658473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9</w:t>
        </w:r>
        <w:r w:rsidR="004C3992">
          <w:rPr>
            <w:webHidden/>
          </w:rPr>
          <w:fldChar w:fldCharType="end"/>
        </w:r>
      </w:hyperlink>
    </w:p>
    <w:p w14:paraId="60C9C08C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4" w:history="1">
        <w:r w:rsidR="004C3992" w:rsidRPr="00B94E96">
          <w:rPr>
            <w:rStyle w:val="a6"/>
            <w:lang w:val="en-GB"/>
          </w:rPr>
          <w:t>15.3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建筑运行碳排放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_Toc74658474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10</w:t>
        </w:r>
        <w:r w:rsidR="004C3992">
          <w:rPr>
            <w:webHidden/>
          </w:rPr>
          <w:fldChar w:fldCharType="end"/>
        </w:r>
      </w:hyperlink>
    </w:p>
    <w:p w14:paraId="36EC9274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5" w:history="1">
        <w:r w:rsidR="004C3992" w:rsidRPr="00B94E96">
          <w:rPr>
            <w:rStyle w:val="a6"/>
            <w:lang w:val="en-GB"/>
          </w:rPr>
          <w:t>15.4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全生命周期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_Toc74658475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11</w:t>
        </w:r>
        <w:r w:rsidR="004C3992">
          <w:rPr>
            <w:webHidden/>
          </w:rPr>
          <w:fldChar w:fldCharType="end"/>
        </w:r>
      </w:hyperlink>
    </w:p>
    <w:p w14:paraId="2CBB2C95" w14:textId="77777777" w:rsidR="004C3992" w:rsidRDefault="00FB79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6" w:history="1">
        <w:r w:rsidR="004C3992" w:rsidRPr="00B94E96">
          <w:rPr>
            <w:rStyle w:val="a6"/>
          </w:rPr>
          <w:t>16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附录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_Toc74658476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13</w:t>
        </w:r>
        <w:r w:rsidR="004C3992">
          <w:rPr>
            <w:webHidden/>
          </w:rPr>
          <w:fldChar w:fldCharType="end"/>
        </w:r>
      </w:hyperlink>
    </w:p>
    <w:p w14:paraId="23AA0BB3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7" w:history="1">
        <w:r w:rsidR="004C3992" w:rsidRPr="00B94E96">
          <w:rPr>
            <w:rStyle w:val="a6"/>
            <w:lang w:val="en-GB"/>
          </w:rPr>
          <w:t>16.1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工作日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节假日人员逐时在室率</w:t>
        </w:r>
        <w:r w:rsidR="004C3992" w:rsidRPr="00B94E96">
          <w:rPr>
            <w:rStyle w:val="a6"/>
          </w:rPr>
          <w:t>(%)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_Toc74658477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13</w:t>
        </w:r>
        <w:r w:rsidR="004C3992">
          <w:rPr>
            <w:webHidden/>
          </w:rPr>
          <w:fldChar w:fldCharType="end"/>
        </w:r>
      </w:hyperlink>
    </w:p>
    <w:p w14:paraId="4D8F9503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8" w:history="1">
        <w:r w:rsidR="004C3992" w:rsidRPr="00B94E96">
          <w:rPr>
            <w:rStyle w:val="a6"/>
            <w:lang w:val="en-GB"/>
          </w:rPr>
          <w:t>16.2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工作日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节假日照明开关时间表</w:t>
        </w:r>
        <w:r w:rsidR="004C3992" w:rsidRPr="00B94E96">
          <w:rPr>
            <w:rStyle w:val="a6"/>
          </w:rPr>
          <w:t>(%)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_Toc74658478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13</w:t>
        </w:r>
        <w:r w:rsidR="004C3992">
          <w:rPr>
            <w:webHidden/>
          </w:rPr>
          <w:fldChar w:fldCharType="end"/>
        </w:r>
      </w:hyperlink>
    </w:p>
    <w:p w14:paraId="18547CC4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79" w:history="1">
        <w:r w:rsidR="004C3992" w:rsidRPr="00B94E96">
          <w:rPr>
            <w:rStyle w:val="a6"/>
            <w:lang w:val="en-GB"/>
          </w:rPr>
          <w:t>16.3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工作日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节假日设备逐时使用率</w:t>
        </w:r>
        <w:r w:rsidR="004C3992" w:rsidRPr="00B94E96">
          <w:rPr>
            <w:rStyle w:val="a6"/>
          </w:rPr>
          <w:t>(%)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_Toc74658479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14</w:t>
        </w:r>
        <w:r w:rsidR="004C3992">
          <w:rPr>
            <w:webHidden/>
          </w:rPr>
          <w:fldChar w:fldCharType="end"/>
        </w:r>
      </w:hyperlink>
    </w:p>
    <w:p w14:paraId="7C433B86" w14:textId="77777777" w:rsidR="004C3992" w:rsidRDefault="00FB79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4658480" w:history="1">
        <w:r w:rsidR="004C3992" w:rsidRPr="00B94E96">
          <w:rPr>
            <w:rStyle w:val="a6"/>
            <w:lang w:val="en-GB"/>
          </w:rPr>
          <w:t>16.4</w:t>
        </w:r>
        <w:r w:rsidR="004C3992">
          <w:rPr>
            <w:rFonts w:asciiTheme="minorHAnsi" w:eastAsiaTheme="minorEastAsia" w:hAnsiTheme="minorHAnsi" w:cstheme="minorBidi"/>
            <w:szCs w:val="22"/>
          </w:rPr>
          <w:tab/>
        </w:r>
        <w:r w:rsidR="004C3992" w:rsidRPr="00B94E96">
          <w:rPr>
            <w:rStyle w:val="a6"/>
            <w:rFonts w:hint="eastAsia"/>
          </w:rPr>
          <w:t>工作日</w:t>
        </w:r>
        <w:r w:rsidR="004C3992" w:rsidRPr="00B94E96">
          <w:rPr>
            <w:rStyle w:val="a6"/>
          </w:rPr>
          <w:t>/</w:t>
        </w:r>
        <w:r w:rsidR="004C3992" w:rsidRPr="00B94E96">
          <w:rPr>
            <w:rStyle w:val="a6"/>
            <w:rFonts w:hint="eastAsia"/>
          </w:rPr>
          <w:t>节假日空调系统运行时间表</w:t>
        </w:r>
        <w:r w:rsidR="004C3992" w:rsidRPr="00B94E96">
          <w:rPr>
            <w:rStyle w:val="a6"/>
          </w:rPr>
          <w:t>(1:</w:t>
        </w:r>
        <w:r w:rsidR="004C3992" w:rsidRPr="00B94E96">
          <w:rPr>
            <w:rStyle w:val="a6"/>
            <w:rFonts w:hint="eastAsia"/>
          </w:rPr>
          <w:t>开</w:t>
        </w:r>
        <w:r w:rsidR="004C3992" w:rsidRPr="00B94E96">
          <w:rPr>
            <w:rStyle w:val="a6"/>
          </w:rPr>
          <w:t>,0:</w:t>
        </w:r>
        <w:r w:rsidR="004C3992" w:rsidRPr="00B94E96">
          <w:rPr>
            <w:rStyle w:val="a6"/>
            <w:rFonts w:hint="eastAsia"/>
          </w:rPr>
          <w:t>关</w:t>
        </w:r>
        <w:r w:rsidR="004C3992" w:rsidRPr="00B94E96">
          <w:rPr>
            <w:rStyle w:val="a6"/>
          </w:rPr>
          <w:t>)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_Toc74658480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14</w:t>
        </w:r>
        <w:r w:rsidR="004C3992">
          <w:rPr>
            <w:webHidden/>
          </w:rPr>
          <w:fldChar w:fldCharType="end"/>
        </w:r>
      </w:hyperlink>
    </w:p>
    <w:p w14:paraId="3A4F791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5E55979" w14:textId="77777777" w:rsidR="00D40158" w:rsidRDefault="00D40158" w:rsidP="00D40158">
      <w:pPr>
        <w:pStyle w:val="TOC1"/>
      </w:pPr>
    </w:p>
    <w:p w14:paraId="1AA642F0" w14:textId="77777777" w:rsidR="00D40158" w:rsidRPr="005E5F93" w:rsidRDefault="00D40158" w:rsidP="005215FB">
      <w:pPr>
        <w:pStyle w:val="1"/>
      </w:pPr>
      <w:bookmarkStart w:id="8" w:name="_Toc74658443"/>
      <w:r w:rsidRPr="005E5F93">
        <w:rPr>
          <w:rFonts w:hint="eastAsia"/>
        </w:rPr>
        <w:t>建筑概况</w:t>
      </w:r>
      <w:bookmarkEnd w:id="8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08A3A13" w14:textId="77777777" w:rsidTr="00853D5D">
        <w:tc>
          <w:tcPr>
            <w:tcW w:w="2763" w:type="dxa"/>
            <w:shd w:val="clear" w:color="auto" w:fill="E6E6E6"/>
          </w:tcPr>
          <w:p w14:paraId="7762AB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F621346" w14:textId="79272A28" w:rsidR="00D40158" w:rsidRPr="00FF2243" w:rsidRDefault="001C2E4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</w:rPr>
              <w:t>围屋</w:t>
            </w:r>
          </w:p>
        </w:tc>
      </w:tr>
      <w:tr w:rsidR="00D40158" w:rsidRPr="00FF2243" w14:paraId="7FB3CF97" w14:textId="77777777" w:rsidTr="00853D5D">
        <w:tc>
          <w:tcPr>
            <w:tcW w:w="2763" w:type="dxa"/>
            <w:shd w:val="clear" w:color="auto" w:fill="E6E6E6"/>
          </w:tcPr>
          <w:p w14:paraId="21E2B5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16C382D" w14:textId="4A205ECA" w:rsidR="00D40158" w:rsidRPr="00FF2243" w:rsidRDefault="001C2E4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9" w:name="工程地点"/>
            <w:r>
              <w:rPr>
                <w:rFonts w:hint="eastAsia"/>
              </w:rPr>
              <w:t>江西</w:t>
            </w:r>
            <w:r w:rsidR="00D40158">
              <w:t>-</w:t>
            </w:r>
            <w:bookmarkEnd w:id="9"/>
            <w:r>
              <w:rPr>
                <w:rFonts w:hint="eastAsia"/>
              </w:rPr>
              <w:t>赣州</w:t>
            </w:r>
          </w:p>
        </w:tc>
      </w:tr>
      <w:tr w:rsidR="00037A4C" w:rsidRPr="00FF2243" w14:paraId="10D72A44" w14:textId="77777777" w:rsidTr="00853D5D">
        <w:tc>
          <w:tcPr>
            <w:tcW w:w="2763" w:type="dxa"/>
            <w:shd w:val="clear" w:color="auto" w:fill="E6E6E6"/>
          </w:tcPr>
          <w:p w14:paraId="302FCB5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499A43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0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53D043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1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1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F951EB3" w14:textId="77777777" w:rsidTr="00853D5D">
        <w:tc>
          <w:tcPr>
            <w:tcW w:w="2763" w:type="dxa"/>
            <w:shd w:val="clear" w:color="auto" w:fill="E6E6E6"/>
          </w:tcPr>
          <w:p w14:paraId="297D315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2DAD11D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建筑寿命"/>
            <w:r>
              <w:t>50</w:t>
            </w:r>
            <w:bookmarkEnd w:id="12"/>
          </w:p>
        </w:tc>
      </w:tr>
      <w:tr w:rsidR="00D40158" w:rsidRPr="00FF2243" w14:paraId="730B06A6" w14:textId="77777777" w:rsidTr="00853D5D">
        <w:tc>
          <w:tcPr>
            <w:tcW w:w="2763" w:type="dxa"/>
            <w:shd w:val="clear" w:color="auto" w:fill="E6E6E6"/>
          </w:tcPr>
          <w:p w14:paraId="76C798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3A563B" w14:textId="631B16BB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r w:rsidR="001C2E4D">
              <w:rPr>
                <w:rFonts w:ascii="宋体" w:hAnsi="宋体" w:hint="eastAsia"/>
                <w:lang w:val="en-US"/>
              </w:rPr>
              <w:t>5000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3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3"/>
          </w:p>
        </w:tc>
      </w:tr>
      <w:tr w:rsidR="00D40158" w:rsidRPr="00FF2243" w14:paraId="240C16F9" w14:textId="77777777" w:rsidTr="00853D5D">
        <w:tc>
          <w:tcPr>
            <w:tcW w:w="2763" w:type="dxa"/>
            <w:shd w:val="clear" w:color="auto" w:fill="E6E6E6"/>
          </w:tcPr>
          <w:p w14:paraId="090AF9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51C26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5" w:name="地下建筑层数"/>
            <w:r>
              <w:t>0</w:t>
            </w:r>
            <w:bookmarkEnd w:id="15"/>
          </w:p>
        </w:tc>
      </w:tr>
      <w:tr w:rsidR="00D40158" w:rsidRPr="00FF2243" w14:paraId="70372502" w14:textId="77777777" w:rsidTr="00853D5D">
        <w:tc>
          <w:tcPr>
            <w:tcW w:w="2763" w:type="dxa"/>
            <w:shd w:val="clear" w:color="auto" w:fill="E6E6E6"/>
          </w:tcPr>
          <w:p w14:paraId="7EDA1F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1010C07" w14:textId="0CD9D0DB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r w:rsidR="001C2E4D">
              <w:rPr>
                <w:rFonts w:ascii="宋体" w:hAnsi="宋体" w:hint="eastAsia"/>
                <w:lang w:val="en-US"/>
              </w:rPr>
              <w:t>10</w:t>
            </w:r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6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6"/>
          </w:p>
        </w:tc>
      </w:tr>
      <w:tr w:rsidR="00203A7D" w:rsidRPr="00FF2243" w14:paraId="750F07C5" w14:textId="77777777" w:rsidTr="00853D5D">
        <w:tc>
          <w:tcPr>
            <w:tcW w:w="2763" w:type="dxa"/>
            <w:shd w:val="clear" w:color="auto" w:fill="E6E6E6"/>
          </w:tcPr>
          <w:p w14:paraId="0E93ADF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285E0D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体积"/>
            <w:r>
              <w:t>14907.64</w:t>
            </w:r>
            <w:bookmarkEnd w:id="17"/>
          </w:p>
        </w:tc>
      </w:tr>
      <w:tr w:rsidR="00203A7D" w:rsidRPr="00FF2243" w14:paraId="319075E1" w14:textId="77777777" w:rsidTr="00853D5D">
        <w:tc>
          <w:tcPr>
            <w:tcW w:w="2763" w:type="dxa"/>
            <w:shd w:val="clear" w:color="auto" w:fill="E6E6E6"/>
          </w:tcPr>
          <w:p w14:paraId="5CA9F9D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FE28EE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外表面积"/>
            <w:r>
              <w:t>5472.21</w:t>
            </w:r>
            <w:bookmarkEnd w:id="18"/>
          </w:p>
        </w:tc>
      </w:tr>
      <w:tr w:rsidR="00D40158" w:rsidRPr="00FF2243" w14:paraId="72690561" w14:textId="77777777" w:rsidTr="00853D5D">
        <w:tc>
          <w:tcPr>
            <w:tcW w:w="2763" w:type="dxa"/>
            <w:shd w:val="clear" w:color="auto" w:fill="E6E6E6"/>
          </w:tcPr>
          <w:p w14:paraId="0E0703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E1623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北向角度"/>
            <w:r>
              <w:t>90</w:t>
            </w:r>
            <w:bookmarkEnd w:id="19"/>
          </w:p>
        </w:tc>
      </w:tr>
      <w:tr w:rsidR="00D40158" w:rsidRPr="00FF2243" w14:paraId="0EA7871C" w14:textId="77777777" w:rsidTr="00853D5D">
        <w:tc>
          <w:tcPr>
            <w:tcW w:w="2763" w:type="dxa"/>
            <w:shd w:val="clear" w:color="auto" w:fill="E6E6E6"/>
          </w:tcPr>
          <w:p w14:paraId="42004F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0E866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结构类型"/>
            <w:bookmarkEnd w:id="20"/>
          </w:p>
        </w:tc>
      </w:tr>
      <w:tr w:rsidR="00D40158" w:rsidRPr="00FF2243" w14:paraId="2F9734BF" w14:textId="77777777" w:rsidTr="00853D5D">
        <w:tc>
          <w:tcPr>
            <w:tcW w:w="2763" w:type="dxa"/>
            <w:shd w:val="clear" w:color="auto" w:fill="E6E6E6"/>
          </w:tcPr>
          <w:p w14:paraId="4BF6F9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CC2933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墙ρ"/>
            <w:r>
              <w:rPr>
                <w:rFonts w:hint="eastAsia"/>
              </w:rPr>
              <w:t>0.75</w:t>
            </w:r>
            <w:bookmarkEnd w:id="21"/>
          </w:p>
        </w:tc>
      </w:tr>
      <w:tr w:rsidR="00D40158" w:rsidRPr="00FF2243" w14:paraId="7E107204" w14:textId="77777777" w:rsidTr="00853D5D">
        <w:tc>
          <w:tcPr>
            <w:tcW w:w="2763" w:type="dxa"/>
            <w:shd w:val="clear" w:color="auto" w:fill="E6E6E6"/>
          </w:tcPr>
          <w:p w14:paraId="56CF55F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B21784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屋顶ρ"/>
            <w:r>
              <w:rPr>
                <w:rFonts w:hint="eastAsia"/>
              </w:rPr>
              <w:t>0.75</w:t>
            </w:r>
            <w:bookmarkEnd w:id="22"/>
          </w:p>
        </w:tc>
      </w:tr>
      <w:tr w:rsidR="001F2EAE" w:rsidRPr="00FF2243" w14:paraId="2C7B61A6" w14:textId="77777777" w:rsidTr="00853D5D">
        <w:tc>
          <w:tcPr>
            <w:tcW w:w="2763" w:type="dxa"/>
            <w:shd w:val="clear" w:color="auto" w:fill="E6E6E6"/>
          </w:tcPr>
          <w:p w14:paraId="57F2FA10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F702656" w14:textId="77777777" w:rsidR="001F2EAE" w:rsidRDefault="001F2EAE" w:rsidP="00FF2243">
            <w:pPr>
              <w:pStyle w:val="a0"/>
              <w:ind w:firstLineChars="0" w:firstLine="0"/>
            </w:pPr>
            <w:bookmarkStart w:id="23" w:name="控温期"/>
            <w:r>
              <w:t>全年控温</w:t>
            </w:r>
            <w:bookmarkEnd w:id="23"/>
          </w:p>
        </w:tc>
      </w:tr>
    </w:tbl>
    <w:p w14:paraId="145DDDD2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4" w:name="TitleFormat"/>
    </w:p>
    <w:p w14:paraId="701383D3" w14:textId="77777777" w:rsidR="00033A7A" w:rsidRDefault="00732438" w:rsidP="00824A6F">
      <w:pPr>
        <w:pStyle w:val="1"/>
      </w:pPr>
      <w:bookmarkStart w:id="25" w:name="_Toc7465844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4"/>
      <w:bookmarkEnd w:id="25"/>
    </w:p>
    <w:p w14:paraId="37B51AE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26" w:name="计算依据"/>
      <w:bookmarkEnd w:id="26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39D512DD" w14:textId="77777777"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3E417C0E" w14:textId="77777777"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714101C5" w14:textId="77777777"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5EDD6DA" w14:textId="77777777"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705865CC" w14:textId="77777777" w:rsidR="00684363" w:rsidRDefault="00684363">
      <w:pPr>
        <w:pStyle w:val="a0"/>
        <w:ind w:firstLineChars="0" w:firstLine="0"/>
        <w:rPr>
          <w:lang w:val="en-US"/>
        </w:rPr>
      </w:pPr>
    </w:p>
    <w:p w14:paraId="0A4645F0" w14:textId="77777777" w:rsidR="005F23B3" w:rsidRDefault="005F23B3" w:rsidP="005F23B3">
      <w:pPr>
        <w:pStyle w:val="1"/>
        <w:tabs>
          <w:tab w:val="left" w:pos="432"/>
        </w:tabs>
      </w:pPr>
      <w:bookmarkStart w:id="27" w:name="_Toc59800596"/>
      <w:bookmarkStart w:id="28" w:name="_Toc58336110"/>
      <w:bookmarkStart w:id="29" w:name="_Toc59787735"/>
      <w:bookmarkStart w:id="30" w:name="_Toc59802421"/>
      <w:bookmarkStart w:id="31" w:name="_Toc74658445"/>
      <w:r>
        <w:rPr>
          <w:rFonts w:hint="eastAsia"/>
        </w:rPr>
        <w:t>软件介绍</w:t>
      </w:r>
      <w:bookmarkEnd w:id="27"/>
      <w:bookmarkEnd w:id="28"/>
      <w:bookmarkEnd w:id="29"/>
      <w:bookmarkEnd w:id="30"/>
      <w:bookmarkEnd w:id="31"/>
    </w:p>
    <w:p w14:paraId="44F5C15C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2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2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2307B09A" w14:textId="77777777" w:rsidR="00A23AC4" w:rsidRDefault="00B31357" w:rsidP="00B31357">
      <w:pPr>
        <w:pStyle w:val="1"/>
      </w:pPr>
      <w:bookmarkStart w:id="33" w:name="_Toc74658446"/>
      <w:r>
        <w:rPr>
          <w:rFonts w:hint="eastAsia"/>
        </w:rPr>
        <w:lastRenderedPageBreak/>
        <w:t>气象数据</w:t>
      </w:r>
      <w:bookmarkEnd w:id="33"/>
    </w:p>
    <w:p w14:paraId="790ED70A" w14:textId="77777777" w:rsidR="00B31357" w:rsidRDefault="008244A0" w:rsidP="008244A0">
      <w:pPr>
        <w:pStyle w:val="2"/>
      </w:pPr>
      <w:bookmarkStart w:id="34" w:name="_Toc74658447"/>
      <w:r>
        <w:rPr>
          <w:rFonts w:hint="eastAsia"/>
        </w:rPr>
        <w:t>气象地点</w:t>
      </w:r>
      <w:bookmarkEnd w:id="34"/>
    </w:p>
    <w:p w14:paraId="495C8555" w14:textId="002CE1EC" w:rsidR="005E385A" w:rsidRPr="005E385A" w:rsidRDefault="001C2E4D" w:rsidP="005E385A">
      <w:pPr>
        <w:pStyle w:val="a0"/>
        <w:ind w:firstLine="420"/>
        <w:rPr>
          <w:lang w:val="en-US"/>
        </w:rPr>
      </w:pPr>
      <w:bookmarkStart w:id="35" w:name="气象数据来源"/>
      <w:r>
        <w:rPr>
          <w:rFonts w:hint="eastAsia"/>
        </w:rPr>
        <w:t>江西</w:t>
      </w:r>
      <w:r w:rsidR="005E385A">
        <w:t>-</w:t>
      </w:r>
      <w:r>
        <w:rPr>
          <w:rFonts w:hint="eastAsia"/>
        </w:rPr>
        <w:t>赣州</w:t>
      </w:r>
      <w:r w:rsidR="005E385A">
        <w:t xml:space="preserve">, </w:t>
      </w:r>
      <w:r w:rsidR="005E385A">
        <w:t>《建筑节能气象参数标准》</w:t>
      </w:r>
      <w:bookmarkEnd w:id="35"/>
    </w:p>
    <w:p w14:paraId="7D73DA87" w14:textId="77777777" w:rsidR="008244A0" w:rsidRDefault="00483CEF" w:rsidP="00483CEF">
      <w:pPr>
        <w:pStyle w:val="2"/>
      </w:pPr>
      <w:bookmarkStart w:id="36" w:name="_Toc74658448"/>
      <w:r>
        <w:rPr>
          <w:rFonts w:hint="eastAsia"/>
        </w:rPr>
        <w:t>逐日干球温度表</w:t>
      </w:r>
      <w:bookmarkEnd w:id="36"/>
    </w:p>
    <w:p w14:paraId="60936646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37" w:name="日均干球温度变化表"/>
      <w:bookmarkEnd w:id="37"/>
      <w:r>
        <w:rPr>
          <w:noProof/>
          <w:lang w:val="en-US"/>
        </w:rPr>
        <w:drawing>
          <wp:inline distT="0" distB="0" distL="0" distR="0" wp14:anchorId="649C58F7" wp14:editId="5D0DEB13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787BD" w14:textId="77777777" w:rsidR="00902539" w:rsidRDefault="00483CEF" w:rsidP="00902539">
      <w:pPr>
        <w:pStyle w:val="2"/>
      </w:pPr>
      <w:bookmarkStart w:id="38" w:name="_Toc74658449"/>
      <w:r>
        <w:rPr>
          <w:rFonts w:hint="eastAsia"/>
        </w:rPr>
        <w:t>逐月辐照量表</w:t>
      </w:r>
      <w:bookmarkEnd w:id="38"/>
    </w:p>
    <w:p w14:paraId="2EAF1E40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39" w:name="逐月辐照量图表"/>
      <w:bookmarkEnd w:id="39"/>
      <w:r>
        <w:rPr>
          <w:noProof/>
          <w:lang w:val="en-US"/>
        </w:rPr>
        <w:drawing>
          <wp:inline distT="0" distB="0" distL="0" distR="0" wp14:anchorId="7A000E97" wp14:editId="6F3CBD2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46C2" w14:textId="77777777" w:rsidR="00483CEF" w:rsidRDefault="00483CEF" w:rsidP="00483CEF">
      <w:pPr>
        <w:pStyle w:val="2"/>
      </w:pPr>
      <w:bookmarkStart w:id="40" w:name="_Toc74658450"/>
      <w:r>
        <w:rPr>
          <w:rFonts w:hint="eastAsia"/>
        </w:rPr>
        <w:t>峰值工况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84363" w14:paraId="5A462A0E" w14:textId="77777777">
        <w:tc>
          <w:tcPr>
            <w:tcW w:w="1131" w:type="dxa"/>
            <w:shd w:val="clear" w:color="auto" w:fill="E6E6E6"/>
            <w:vAlign w:val="center"/>
          </w:tcPr>
          <w:p w14:paraId="172F3B39" w14:textId="77777777" w:rsidR="00684363" w:rsidRDefault="00E46C0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9FFBCC5" w14:textId="77777777" w:rsidR="00684363" w:rsidRDefault="00E46C0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F99AD9" w14:textId="77777777" w:rsidR="00684363" w:rsidRDefault="00E46C0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B64309" w14:textId="77777777" w:rsidR="00684363" w:rsidRDefault="00E46C0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367FB1" w14:textId="77777777" w:rsidR="00684363" w:rsidRDefault="00E46C0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CD97D2" w14:textId="77777777" w:rsidR="00684363" w:rsidRDefault="00E46C06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684363" w14:paraId="3D9C5E44" w14:textId="77777777">
        <w:tc>
          <w:tcPr>
            <w:tcW w:w="1131" w:type="dxa"/>
            <w:shd w:val="clear" w:color="auto" w:fill="E6E6E6"/>
            <w:vAlign w:val="center"/>
          </w:tcPr>
          <w:p w14:paraId="50C841F6" w14:textId="77777777" w:rsidR="00684363" w:rsidRDefault="00E46C06">
            <w:r>
              <w:t>最热</w:t>
            </w:r>
          </w:p>
        </w:tc>
        <w:tc>
          <w:tcPr>
            <w:tcW w:w="1975" w:type="dxa"/>
            <w:vAlign w:val="center"/>
          </w:tcPr>
          <w:p w14:paraId="2D976345" w14:textId="77777777" w:rsidR="00684363" w:rsidRDefault="00E46C06">
            <w:r>
              <w:t>08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3C80CEF" w14:textId="77777777" w:rsidR="00684363" w:rsidRDefault="00E46C06">
            <w:r>
              <w:t>37.2</w:t>
            </w:r>
          </w:p>
        </w:tc>
        <w:tc>
          <w:tcPr>
            <w:tcW w:w="1556" w:type="dxa"/>
            <w:vAlign w:val="center"/>
          </w:tcPr>
          <w:p w14:paraId="4CA4EF83" w14:textId="77777777" w:rsidR="00684363" w:rsidRDefault="00E46C06">
            <w:r>
              <w:t>27.2</w:t>
            </w:r>
          </w:p>
        </w:tc>
        <w:tc>
          <w:tcPr>
            <w:tcW w:w="1556" w:type="dxa"/>
            <w:vAlign w:val="center"/>
          </w:tcPr>
          <w:p w14:paraId="6E854164" w14:textId="77777777" w:rsidR="00684363" w:rsidRDefault="00E46C06">
            <w:r>
              <w:t>19.1</w:t>
            </w:r>
          </w:p>
        </w:tc>
        <w:tc>
          <w:tcPr>
            <w:tcW w:w="1556" w:type="dxa"/>
            <w:vAlign w:val="center"/>
          </w:tcPr>
          <w:p w14:paraId="092A7A24" w14:textId="77777777" w:rsidR="00684363" w:rsidRDefault="00E46C06">
            <w:r>
              <w:t>86.5</w:t>
            </w:r>
          </w:p>
        </w:tc>
      </w:tr>
      <w:tr w:rsidR="00684363" w14:paraId="1B9BF5AB" w14:textId="77777777">
        <w:tc>
          <w:tcPr>
            <w:tcW w:w="1131" w:type="dxa"/>
            <w:shd w:val="clear" w:color="auto" w:fill="E6E6E6"/>
            <w:vAlign w:val="center"/>
          </w:tcPr>
          <w:p w14:paraId="32D93078" w14:textId="77777777" w:rsidR="00684363" w:rsidRDefault="00E46C06">
            <w:r>
              <w:t>最冷</w:t>
            </w:r>
          </w:p>
        </w:tc>
        <w:tc>
          <w:tcPr>
            <w:tcW w:w="1975" w:type="dxa"/>
            <w:vAlign w:val="center"/>
          </w:tcPr>
          <w:p w14:paraId="5125364C" w14:textId="77777777" w:rsidR="00684363" w:rsidRDefault="00E46C06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BA0DF1F" w14:textId="77777777" w:rsidR="00684363" w:rsidRDefault="00E46C06">
            <w:r>
              <w:t>-6.1</w:t>
            </w:r>
          </w:p>
        </w:tc>
        <w:tc>
          <w:tcPr>
            <w:tcW w:w="1556" w:type="dxa"/>
            <w:vAlign w:val="center"/>
          </w:tcPr>
          <w:p w14:paraId="059C761E" w14:textId="77777777" w:rsidR="00684363" w:rsidRDefault="00E46C06">
            <w:r>
              <w:t>-6.7</w:t>
            </w:r>
          </w:p>
        </w:tc>
        <w:tc>
          <w:tcPr>
            <w:tcW w:w="1556" w:type="dxa"/>
            <w:vAlign w:val="center"/>
          </w:tcPr>
          <w:p w14:paraId="5E6C05CF" w14:textId="77777777" w:rsidR="00684363" w:rsidRDefault="00E46C06">
            <w:r>
              <w:t>1.7</w:t>
            </w:r>
          </w:p>
        </w:tc>
        <w:tc>
          <w:tcPr>
            <w:tcW w:w="1556" w:type="dxa"/>
            <w:vAlign w:val="center"/>
          </w:tcPr>
          <w:p w14:paraId="7127B6C7" w14:textId="77777777" w:rsidR="00684363" w:rsidRDefault="00E46C06">
            <w:r>
              <w:t>-1.9</w:t>
            </w:r>
          </w:p>
        </w:tc>
      </w:tr>
    </w:tbl>
    <w:p w14:paraId="492C60E3" w14:textId="77777777" w:rsidR="00B31357" w:rsidRPr="00A23AC4" w:rsidRDefault="00B31357" w:rsidP="00A23AC4">
      <w:pPr>
        <w:pStyle w:val="1"/>
        <w:widowControl w:val="0"/>
        <w:jc w:val="both"/>
      </w:pPr>
      <w:bookmarkStart w:id="41" w:name="气象峰值工况"/>
      <w:bookmarkStart w:id="42" w:name="_Toc74658451"/>
      <w:bookmarkEnd w:id="41"/>
      <w:r>
        <w:lastRenderedPageBreak/>
        <w:t>围护结构</w:t>
      </w:r>
      <w:bookmarkEnd w:id="42"/>
    </w:p>
    <w:p w14:paraId="468DAE0B" w14:textId="77777777" w:rsidR="00684363" w:rsidRDefault="00E46C06">
      <w:pPr>
        <w:pStyle w:val="1"/>
        <w:widowControl w:val="0"/>
        <w:jc w:val="both"/>
      </w:pPr>
      <w:bookmarkStart w:id="43" w:name="_Toc74658452"/>
      <w:r>
        <w:t>围护结构概况</w:t>
      </w:r>
      <w:bookmarkEnd w:id="43"/>
    </w:p>
    <w:p w14:paraId="445AC412" w14:textId="77777777" w:rsidR="00684363" w:rsidRDefault="00684363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64077F4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20CBD7" w14:textId="77777777" w:rsidR="005A1400" w:rsidRDefault="00FB795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38E720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44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4"/>
          </w:p>
        </w:tc>
      </w:tr>
      <w:tr w:rsidR="005A1400" w14:paraId="6601477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ABB485" w14:textId="77777777"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91C58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45" w:name="屋顶K"/>
            <w:r>
              <w:rPr>
                <w:rFonts w:hint="eastAsia"/>
                <w:bCs/>
                <w:szCs w:val="21"/>
              </w:rPr>
              <w:t>0.50</w:t>
            </w:r>
            <w:bookmarkEnd w:id="45"/>
            <w:r>
              <w:rPr>
                <w:rFonts w:hint="eastAsia"/>
                <w:bCs/>
                <w:szCs w:val="21"/>
              </w:rPr>
              <w:t>(D:</w:t>
            </w:r>
            <w:bookmarkStart w:id="46" w:name="屋顶D"/>
            <w:r w:rsidRPr="00AB0512">
              <w:rPr>
                <w:rFonts w:hint="eastAsia"/>
                <w:bCs/>
                <w:szCs w:val="21"/>
              </w:rPr>
              <w:t>3.90</w:t>
            </w:r>
            <w:bookmarkEnd w:id="46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C7A5A6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20796C" w14:textId="77777777"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F1D78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47" w:name="外墙K"/>
            <w:r>
              <w:rPr>
                <w:rFonts w:hint="eastAsia"/>
                <w:bCs/>
                <w:szCs w:val="21"/>
              </w:rPr>
              <w:t>0.69</w:t>
            </w:r>
            <w:bookmarkEnd w:id="47"/>
            <w:r>
              <w:rPr>
                <w:rFonts w:hint="eastAsia"/>
                <w:bCs/>
                <w:szCs w:val="21"/>
              </w:rPr>
              <w:t>(D:</w:t>
            </w:r>
            <w:bookmarkStart w:id="48" w:name="外墙D"/>
            <w:r w:rsidRPr="00AB0512">
              <w:rPr>
                <w:rFonts w:hint="eastAsia"/>
                <w:bCs/>
                <w:szCs w:val="21"/>
              </w:rPr>
              <w:t>3.14</w:t>
            </w:r>
            <w:bookmarkEnd w:id="48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53ACA26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EA60FC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6974EEF" w14:textId="77777777" w:rsidR="005A1400" w:rsidRDefault="00E46C0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BE0D2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49" w:name="天窗K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:rsidR="005A1400" w14:paraId="0C4FB3A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DEC8D2" w14:textId="77777777"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AE8BF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0" w:name="天窗SHGC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</w:tr>
      <w:tr w:rsidR="005A1400" w14:paraId="088A9D0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AC5726" w14:textId="77777777" w:rsidR="005A1400" w:rsidRDefault="00E46C0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83734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1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1"/>
          </w:p>
        </w:tc>
      </w:tr>
      <w:tr w:rsidR="005A1400" w14:paraId="03F4902F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B71F43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721A3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122AF4" w14:textId="77777777" w:rsidR="005A1400" w:rsidRDefault="00E46C0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06AA15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B7C07E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4608BF2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E5AB97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9F43DFA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C03C2" w14:textId="77777777" w:rsidR="005A1400" w:rsidRDefault="00FB795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91B84" w14:textId="77777777" w:rsidR="005A1400" w:rsidRDefault="00E46C0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2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18253" w14:textId="77777777" w:rsidR="005A1400" w:rsidRDefault="00E46C0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18F3B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0A58B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BC0E7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14:paraId="11458ED0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A746A" w14:textId="77777777" w:rsidR="005A1400" w:rsidRDefault="00FB795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0E31E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25E338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AB5B4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9BCD7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E6716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14:paraId="592F986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4708B" w14:textId="77777777" w:rsidR="005A1400" w:rsidRDefault="00FB795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DE5A10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2024A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E88A2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C67B9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3F8E0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 w:rsidR="005A1400" w14:paraId="3928132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F7220E" w14:textId="77777777" w:rsidR="005A1400" w:rsidRDefault="00FB795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E23D1D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F6D0F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7A508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22C973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96F455" w14:textId="77777777"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</w:tbl>
    <w:p w14:paraId="5173D1CB" w14:textId="77777777" w:rsidR="00684363" w:rsidRDefault="00684363">
      <w:pPr>
        <w:widowControl w:val="0"/>
        <w:jc w:val="both"/>
      </w:pPr>
    </w:p>
    <w:p w14:paraId="6344355B" w14:textId="77777777" w:rsidR="00684363" w:rsidRDefault="00E46C06">
      <w:pPr>
        <w:pStyle w:val="1"/>
        <w:widowControl w:val="0"/>
        <w:jc w:val="both"/>
      </w:pPr>
      <w:bookmarkStart w:id="53" w:name="_Toc74658453"/>
      <w:r>
        <w:t>房间类型</w:t>
      </w:r>
      <w:bookmarkEnd w:id="53"/>
    </w:p>
    <w:p w14:paraId="4ABFD161" w14:textId="77777777" w:rsidR="00684363" w:rsidRDefault="00E46C06">
      <w:pPr>
        <w:pStyle w:val="2"/>
        <w:widowControl w:val="0"/>
      </w:pPr>
      <w:bookmarkStart w:id="54" w:name="_Toc74658454"/>
      <w:r>
        <w:t>房间表</w:t>
      </w:r>
      <w:bookmarkEnd w:id="54"/>
    </w:p>
    <w:tbl>
      <w:tblPr>
        <w:tblW w:w="9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967"/>
        <w:gridCol w:w="974"/>
        <w:gridCol w:w="1267"/>
        <w:gridCol w:w="1126"/>
        <w:gridCol w:w="1126"/>
        <w:gridCol w:w="1126"/>
        <w:gridCol w:w="1126"/>
      </w:tblGrid>
      <w:tr w:rsidR="00684363" w14:paraId="3D1C4996" w14:textId="77777777" w:rsidTr="001C2E4D">
        <w:trPr>
          <w:trHeight w:val="531"/>
        </w:trPr>
        <w:tc>
          <w:tcPr>
            <w:tcW w:w="1558" w:type="dxa"/>
            <w:shd w:val="clear" w:color="auto" w:fill="E6E6E6"/>
            <w:vAlign w:val="center"/>
          </w:tcPr>
          <w:p w14:paraId="3BD0509A" w14:textId="77777777"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967" w:type="dxa"/>
            <w:shd w:val="clear" w:color="auto" w:fill="E6E6E6"/>
            <w:vAlign w:val="center"/>
          </w:tcPr>
          <w:p w14:paraId="41B10008" w14:textId="77777777" w:rsidR="00684363" w:rsidRDefault="00E46C0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4" w:type="dxa"/>
            <w:shd w:val="clear" w:color="auto" w:fill="E6E6E6"/>
            <w:vAlign w:val="center"/>
          </w:tcPr>
          <w:p w14:paraId="3E5B15D0" w14:textId="77777777" w:rsidR="00684363" w:rsidRDefault="00E46C0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7609D69" w14:textId="77777777" w:rsidR="00684363" w:rsidRDefault="00E46C06">
            <w:pPr>
              <w:jc w:val="center"/>
            </w:pPr>
            <w:r>
              <w:t>新风量</w:t>
            </w:r>
          </w:p>
        </w:tc>
        <w:tc>
          <w:tcPr>
            <w:tcW w:w="1126" w:type="dxa"/>
            <w:shd w:val="clear" w:color="auto" w:fill="E6E6E6"/>
            <w:vAlign w:val="center"/>
          </w:tcPr>
          <w:p w14:paraId="60839E9B" w14:textId="77777777" w:rsidR="00684363" w:rsidRDefault="00E46C0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26" w:type="dxa"/>
            <w:shd w:val="clear" w:color="auto" w:fill="E6E6E6"/>
            <w:vAlign w:val="center"/>
          </w:tcPr>
          <w:p w14:paraId="34689BDE" w14:textId="77777777" w:rsidR="00684363" w:rsidRDefault="00E46C06">
            <w:pPr>
              <w:jc w:val="center"/>
            </w:pPr>
            <w:r>
              <w:t>人员密度</w:t>
            </w:r>
          </w:p>
        </w:tc>
        <w:tc>
          <w:tcPr>
            <w:tcW w:w="1126" w:type="dxa"/>
            <w:shd w:val="clear" w:color="auto" w:fill="E6E6E6"/>
            <w:vAlign w:val="center"/>
          </w:tcPr>
          <w:p w14:paraId="2C305B48" w14:textId="77777777" w:rsidR="00684363" w:rsidRDefault="00E46C0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26" w:type="dxa"/>
            <w:shd w:val="clear" w:color="auto" w:fill="E6E6E6"/>
            <w:vAlign w:val="center"/>
          </w:tcPr>
          <w:p w14:paraId="562AA582" w14:textId="77777777" w:rsidR="00684363" w:rsidRDefault="00E46C0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84363" w14:paraId="10A349AB" w14:textId="77777777" w:rsidTr="001C2E4D">
        <w:trPr>
          <w:trHeight w:val="270"/>
        </w:trPr>
        <w:tc>
          <w:tcPr>
            <w:tcW w:w="1558" w:type="dxa"/>
            <w:shd w:val="clear" w:color="auto" w:fill="E6E6E6"/>
            <w:vAlign w:val="center"/>
          </w:tcPr>
          <w:p w14:paraId="013FE5C6" w14:textId="07AE6339" w:rsidR="00684363" w:rsidRDefault="001C2E4D">
            <w:r>
              <w:rPr>
                <w:rFonts w:hint="eastAsia"/>
              </w:rPr>
              <w:t>休息区</w:t>
            </w:r>
          </w:p>
        </w:tc>
        <w:tc>
          <w:tcPr>
            <w:tcW w:w="967" w:type="dxa"/>
            <w:vAlign w:val="center"/>
          </w:tcPr>
          <w:p w14:paraId="0B5E8E16" w14:textId="77777777"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4" w:type="dxa"/>
            <w:vAlign w:val="center"/>
          </w:tcPr>
          <w:p w14:paraId="457D9B77" w14:textId="77777777" w:rsidR="00684363" w:rsidRDefault="00E46C06">
            <w:pPr>
              <w:jc w:val="center"/>
            </w:pPr>
            <w:r>
              <w:t>18</w:t>
            </w:r>
          </w:p>
        </w:tc>
        <w:tc>
          <w:tcPr>
            <w:tcW w:w="1267" w:type="dxa"/>
            <w:vAlign w:val="center"/>
          </w:tcPr>
          <w:p w14:paraId="7EC1EF6B" w14:textId="77777777"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710AD374" w14:textId="77777777"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26" w:type="dxa"/>
            <w:vAlign w:val="center"/>
          </w:tcPr>
          <w:p w14:paraId="475F0572" w14:textId="77777777" w:rsidR="00684363" w:rsidRDefault="00E46C06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2360CD71" w14:textId="77777777" w:rsidR="00684363" w:rsidRDefault="00E46C0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53B63886" w14:textId="77777777"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 w14:paraId="2A3D47A9" w14:textId="77777777" w:rsidTr="001C2E4D">
        <w:trPr>
          <w:trHeight w:val="270"/>
        </w:trPr>
        <w:tc>
          <w:tcPr>
            <w:tcW w:w="1558" w:type="dxa"/>
            <w:shd w:val="clear" w:color="auto" w:fill="E6E6E6"/>
            <w:vAlign w:val="center"/>
          </w:tcPr>
          <w:p w14:paraId="634DE88E" w14:textId="297A4642" w:rsidR="00684363" w:rsidRDefault="001C2E4D">
            <w:pPr>
              <w:rPr>
                <w:rFonts w:hint="eastAsia"/>
              </w:rPr>
            </w:pPr>
            <w:r>
              <w:rPr>
                <w:rFonts w:hint="eastAsia"/>
              </w:rPr>
              <w:t>展览区</w:t>
            </w:r>
          </w:p>
        </w:tc>
        <w:tc>
          <w:tcPr>
            <w:tcW w:w="967" w:type="dxa"/>
            <w:vAlign w:val="center"/>
          </w:tcPr>
          <w:p w14:paraId="3EDF7BB5" w14:textId="77777777"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4" w:type="dxa"/>
            <w:vAlign w:val="center"/>
          </w:tcPr>
          <w:p w14:paraId="1E99ACB7" w14:textId="77777777" w:rsidR="00684363" w:rsidRDefault="00E46C06">
            <w:pPr>
              <w:jc w:val="center"/>
            </w:pPr>
            <w:r>
              <w:t>20</w:t>
            </w:r>
          </w:p>
        </w:tc>
        <w:tc>
          <w:tcPr>
            <w:tcW w:w="1267" w:type="dxa"/>
            <w:vAlign w:val="center"/>
          </w:tcPr>
          <w:p w14:paraId="0883B9C8" w14:textId="77777777"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407AE434" w14:textId="77777777"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26" w:type="dxa"/>
            <w:vAlign w:val="center"/>
          </w:tcPr>
          <w:p w14:paraId="459181B9" w14:textId="77777777" w:rsidR="00684363" w:rsidRDefault="00E46C06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7A2A6015" w14:textId="77777777" w:rsidR="00684363" w:rsidRDefault="00E46C06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46B50994" w14:textId="77777777" w:rsidR="00684363" w:rsidRDefault="00E46C0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84363" w14:paraId="2CF5A378" w14:textId="77777777" w:rsidTr="001C2E4D">
        <w:trPr>
          <w:trHeight w:val="531"/>
        </w:trPr>
        <w:tc>
          <w:tcPr>
            <w:tcW w:w="1558" w:type="dxa"/>
            <w:shd w:val="clear" w:color="auto" w:fill="E6E6E6"/>
            <w:vAlign w:val="center"/>
          </w:tcPr>
          <w:p w14:paraId="0BF2F085" w14:textId="34EE9E9D" w:rsidR="00684363" w:rsidRDefault="001C2E4D">
            <w:pPr>
              <w:rPr>
                <w:rFonts w:hint="eastAsia"/>
              </w:rPr>
            </w:pPr>
            <w:r>
              <w:rPr>
                <w:rFonts w:hint="eastAsia"/>
              </w:rPr>
              <w:t>卧室</w:t>
            </w:r>
          </w:p>
        </w:tc>
        <w:tc>
          <w:tcPr>
            <w:tcW w:w="967" w:type="dxa"/>
            <w:vAlign w:val="center"/>
          </w:tcPr>
          <w:p w14:paraId="0201D4CB" w14:textId="77777777"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4" w:type="dxa"/>
            <w:vAlign w:val="center"/>
          </w:tcPr>
          <w:p w14:paraId="1B4D253F" w14:textId="77777777" w:rsidR="00684363" w:rsidRDefault="00E46C06">
            <w:pPr>
              <w:jc w:val="center"/>
            </w:pPr>
            <w:r>
              <w:t>20</w:t>
            </w:r>
          </w:p>
        </w:tc>
        <w:tc>
          <w:tcPr>
            <w:tcW w:w="1267" w:type="dxa"/>
            <w:vAlign w:val="center"/>
          </w:tcPr>
          <w:p w14:paraId="799AAFE3" w14:textId="77777777"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3E5A8BAE" w14:textId="77777777"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26" w:type="dxa"/>
            <w:vAlign w:val="center"/>
          </w:tcPr>
          <w:p w14:paraId="32AD6190" w14:textId="77777777" w:rsidR="00684363" w:rsidRDefault="00E46C0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40849280" w14:textId="77777777" w:rsidR="00684363" w:rsidRDefault="00E46C0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38F51364" w14:textId="77777777"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 w14:paraId="6F941763" w14:textId="77777777" w:rsidTr="001C2E4D">
        <w:trPr>
          <w:trHeight w:val="270"/>
        </w:trPr>
        <w:tc>
          <w:tcPr>
            <w:tcW w:w="1558" w:type="dxa"/>
            <w:shd w:val="clear" w:color="auto" w:fill="E6E6E6"/>
            <w:vAlign w:val="center"/>
          </w:tcPr>
          <w:p w14:paraId="668CF8A6" w14:textId="2DAA7A91" w:rsidR="00684363" w:rsidRDefault="001C2E4D">
            <w:r>
              <w:rPr>
                <w:rFonts w:hint="eastAsia"/>
              </w:rPr>
              <w:t>客厅</w:t>
            </w:r>
          </w:p>
        </w:tc>
        <w:tc>
          <w:tcPr>
            <w:tcW w:w="967" w:type="dxa"/>
            <w:vAlign w:val="center"/>
          </w:tcPr>
          <w:p w14:paraId="492BF223" w14:textId="77777777"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4" w:type="dxa"/>
            <w:vAlign w:val="center"/>
          </w:tcPr>
          <w:p w14:paraId="35F50FE4" w14:textId="77777777" w:rsidR="00684363" w:rsidRDefault="00E46C06">
            <w:pPr>
              <w:jc w:val="center"/>
            </w:pPr>
            <w:r>
              <w:t>16</w:t>
            </w:r>
          </w:p>
        </w:tc>
        <w:tc>
          <w:tcPr>
            <w:tcW w:w="1267" w:type="dxa"/>
            <w:vAlign w:val="center"/>
          </w:tcPr>
          <w:p w14:paraId="156F7C3E" w14:textId="77777777"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70FE04E7" w14:textId="77777777"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26" w:type="dxa"/>
            <w:vAlign w:val="center"/>
          </w:tcPr>
          <w:p w14:paraId="5C0EFC77" w14:textId="77777777" w:rsidR="00684363" w:rsidRDefault="00E46C0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45F84675" w14:textId="77777777" w:rsidR="00684363" w:rsidRDefault="00E46C0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60B3DF8D" w14:textId="77777777"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 w14:paraId="671EDB2D" w14:textId="77777777" w:rsidTr="001C2E4D">
        <w:trPr>
          <w:trHeight w:val="260"/>
        </w:trPr>
        <w:tc>
          <w:tcPr>
            <w:tcW w:w="1558" w:type="dxa"/>
            <w:shd w:val="clear" w:color="auto" w:fill="E6E6E6"/>
            <w:vAlign w:val="center"/>
          </w:tcPr>
          <w:p w14:paraId="1F5211C6" w14:textId="77777777" w:rsidR="00684363" w:rsidRDefault="00E46C06">
            <w:r>
              <w:t>空房间</w:t>
            </w:r>
          </w:p>
        </w:tc>
        <w:tc>
          <w:tcPr>
            <w:tcW w:w="967" w:type="dxa"/>
            <w:vAlign w:val="center"/>
          </w:tcPr>
          <w:p w14:paraId="2A80A67B" w14:textId="77777777" w:rsidR="00684363" w:rsidRDefault="00E46C06">
            <w:pPr>
              <w:jc w:val="center"/>
            </w:pPr>
            <w:r>
              <w:t>－</w:t>
            </w:r>
          </w:p>
        </w:tc>
        <w:tc>
          <w:tcPr>
            <w:tcW w:w="974" w:type="dxa"/>
            <w:vAlign w:val="center"/>
          </w:tcPr>
          <w:p w14:paraId="247F9673" w14:textId="77777777" w:rsidR="00684363" w:rsidRDefault="00E46C06">
            <w:pPr>
              <w:jc w:val="center"/>
            </w:pPr>
            <w:r>
              <w:t>－</w:t>
            </w:r>
          </w:p>
        </w:tc>
        <w:tc>
          <w:tcPr>
            <w:tcW w:w="1267" w:type="dxa"/>
            <w:vAlign w:val="center"/>
          </w:tcPr>
          <w:p w14:paraId="4DBB847B" w14:textId="77777777" w:rsidR="00684363" w:rsidRDefault="00E46C0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2DD64032" w14:textId="77777777"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26" w:type="dxa"/>
            <w:vAlign w:val="center"/>
          </w:tcPr>
          <w:p w14:paraId="0F698C05" w14:textId="77777777" w:rsidR="00684363" w:rsidRDefault="00E46C0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5F2D44BA" w14:textId="77777777" w:rsidR="00684363" w:rsidRDefault="00E46C0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66B27427" w14:textId="77777777" w:rsidR="00684363" w:rsidRDefault="00E46C06">
            <w:pPr>
              <w:jc w:val="center"/>
              <w:rPr>
                <w:rFonts w:hint="eastAsia"/>
              </w:rPr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5CB337A" w14:textId="77777777" w:rsidR="00684363" w:rsidRDefault="00E46C06">
      <w:pPr>
        <w:pStyle w:val="2"/>
        <w:widowControl w:val="0"/>
      </w:pPr>
      <w:bookmarkStart w:id="55" w:name="_Toc74658455"/>
      <w:r>
        <w:t>作息时间表</w:t>
      </w:r>
      <w:bookmarkEnd w:id="55"/>
    </w:p>
    <w:p w14:paraId="7F8298E5" w14:textId="77777777" w:rsidR="00684363" w:rsidRDefault="00E46C06">
      <w:pPr>
        <w:widowControl w:val="0"/>
        <w:jc w:val="both"/>
      </w:pPr>
      <w:r>
        <w:t>详见附录</w:t>
      </w:r>
    </w:p>
    <w:p w14:paraId="503097A1" w14:textId="77777777" w:rsidR="00684363" w:rsidRDefault="00E46C06">
      <w:pPr>
        <w:pStyle w:val="1"/>
        <w:widowControl w:val="0"/>
        <w:jc w:val="both"/>
      </w:pPr>
      <w:bookmarkStart w:id="56" w:name="_Toc74658456"/>
      <w:r>
        <w:lastRenderedPageBreak/>
        <w:t>暖通空调系统</w:t>
      </w:r>
      <w:bookmarkEnd w:id="56"/>
    </w:p>
    <w:p w14:paraId="7335E0DD" w14:textId="77777777" w:rsidR="00684363" w:rsidRDefault="00E46C06">
      <w:pPr>
        <w:pStyle w:val="2"/>
        <w:widowControl w:val="0"/>
      </w:pPr>
      <w:bookmarkStart w:id="57" w:name="_Toc74658457"/>
      <w:r>
        <w:t>系统类型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84363" w14:paraId="363E76D3" w14:textId="77777777">
        <w:tc>
          <w:tcPr>
            <w:tcW w:w="1131" w:type="dxa"/>
            <w:shd w:val="clear" w:color="auto" w:fill="E6E6E6"/>
            <w:vAlign w:val="center"/>
          </w:tcPr>
          <w:p w14:paraId="75007545" w14:textId="77777777" w:rsidR="00684363" w:rsidRDefault="00E46C0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D9FC2FE" w14:textId="77777777" w:rsidR="00684363" w:rsidRDefault="00E46C0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08458A" w14:textId="77777777" w:rsidR="00684363" w:rsidRDefault="00E46C0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0B2FA" w14:textId="77777777" w:rsidR="00684363" w:rsidRDefault="00E46C0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DBECD40" w14:textId="77777777" w:rsidR="00684363" w:rsidRDefault="00E46C0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BD5056F" w14:textId="77777777" w:rsidR="00684363" w:rsidRDefault="00E46C06">
            <w:pPr>
              <w:jc w:val="center"/>
            </w:pPr>
            <w:r>
              <w:t>包含的房间</w:t>
            </w:r>
          </w:p>
        </w:tc>
      </w:tr>
      <w:tr w:rsidR="00684363" w14:paraId="56FCC940" w14:textId="77777777">
        <w:tc>
          <w:tcPr>
            <w:tcW w:w="1131" w:type="dxa"/>
            <w:vAlign w:val="center"/>
          </w:tcPr>
          <w:p w14:paraId="15614E1A" w14:textId="77777777" w:rsidR="00684363" w:rsidRDefault="00E46C06">
            <w:r>
              <w:t>默认</w:t>
            </w:r>
          </w:p>
        </w:tc>
        <w:tc>
          <w:tcPr>
            <w:tcW w:w="1924" w:type="dxa"/>
            <w:vAlign w:val="center"/>
          </w:tcPr>
          <w:p w14:paraId="50FDFFEE" w14:textId="77777777" w:rsidR="00684363" w:rsidRDefault="00E46C06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3B50280D" w14:textId="77777777" w:rsidR="00684363" w:rsidRDefault="00E46C06">
            <w:r>
              <w:t>3.50</w:t>
            </w:r>
          </w:p>
        </w:tc>
        <w:tc>
          <w:tcPr>
            <w:tcW w:w="848" w:type="dxa"/>
            <w:vAlign w:val="center"/>
          </w:tcPr>
          <w:p w14:paraId="0D1D455B" w14:textId="77777777" w:rsidR="00684363" w:rsidRDefault="00E46C06">
            <w:r>
              <w:t>3.10</w:t>
            </w:r>
          </w:p>
        </w:tc>
        <w:tc>
          <w:tcPr>
            <w:tcW w:w="905" w:type="dxa"/>
            <w:vAlign w:val="center"/>
          </w:tcPr>
          <w:p w14:paraId="36FA643D" w14:textId="77777777" w:rsidR="00684363" w:rsidRDefault="00E46C06">
            <w:r>
              <w:t>2854.82</w:t>
            </w:r>
          </w:p>
        </w:tc>
        <w:tc>
          <w:tcPr>
            <w:tcW w:w="3673" w:type="dxa"/>
            <w:vAlign w:val="center"/>
          </w:tcPr>
          <w:p w14:paraId="3EE44A22" w14:textId="77777777" w:rsidR="00684363" w:rsidRDefault="00E46C06">
            <w:r>
              <w:t>所有房间</w:t>
            </w:r>
          </w:p>
        </w:tc>
      </w:tr>
    </w:tbl>
    <w:p w14:paraId="3AC1805B" w14:textId="77777777" w:rsidR="00684363" w:rsidRDefault="00E46C06">
      <w:pPr>
        <w:pStyle w:val="2"/>
        <w:widowControl w:val="0"/>
      </w:pPr>
      <w:bookmarkStart w:id="58" w:name="_Toc74658458"/>
      <w:r>
        <w:t>制冷系统</w:t>
      </w:r>
      <w:bookmarkEnd w:id="58"/>
    </w:p>
    <w:p w14:paraId="2C65F050" w14:textId="77777777" w:rsidR="00684363" w:rsidRDefault="00E46C06">
      <w:pPr>
        <w:pStyle w:val="3"/>
        <w:widowControl w:val="0"/>
        <w:jc w:val="both"/>
      </w:pPr>
      <w:bookmarkStart w:id="59" w:name="_Toc74658459"/>
      <w:r>
        <w:t>多联机/单元式空调能耗</w:t>
      </w:r>
      <w:bookmarkEnd w:id="59"/>
    </w:p>
    <w:p w14:paraId="5DC0EAF4" w14:textId="77777777" w:rsidR="00684363" w:rsidRDefault="00E46C06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84363" w14:paraId="2E8AFA7B" w14:textId="77777777">
        <w:tc>
          <w:tcPr>
            <w:tcW w:w="1115" w:type="dxa"/>
            <w:shd w:val="clear" w:color="auto" w:fill="E6E6E6"/>
            <w:vAlign w:val="center"/>
          </w:tcPr>
          <w:p w14:paraId="4D026DD4" w14:textId="77777777"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713C3A06" w14:textId="77777777" w:rsidR="00684363" w:rsidRDefault="00E46C0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84363" w14:paraId="6C55D514" w14:textId="77777777">
        <w:tc>
          <w:tcPr>
            <w:tcW w:w="1115" w:type="dxa"/>
            <w:shd w:val="clear" w:color="auto" w:fill="E6E6E6"/>
            <w:vAlign w:val="center"/>
          </w:tcPr>
          <w:p w14:paraId="24B815BB" w14:textId="77777777" w:rsidR="00684363" w:rsidRDefault="00E46C06">
            <w:r>
              <w:t>默认</w:t>
            </w:r>
          </w:p>
        </w:tc>
        <w:tc>
          <w:tcPr>
            <w:tcW w:w="8212" w:type="dxa"/>
            <w:vAlign w:val="center"/>
          </w:tcPr>
          <w:p w14:paraId="452660A1" w14:textId="77777777" w:rsidR="00684363" w:rsidRDefault="00E46C06">
            <w:r>
              <w:rPr>
                <w:noProof/>
                <w:lang w:val="en-US"/>
              </w:rPr>
              <w:drawing>
                <wp:inline distT="0" distB="0" distL="0" distR="0" wp14:anchorId="083061A6" wp14:editId="431EDBDF">
                  <wp:extent cx="5115462" cy="2400552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C633E" w14:textId="77777777"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84363" w14:paraId="287E19D7" w14:textId="77777777">
        <w:tc>
          <w:tcPr>
            <w:tcW w:w="1550" w:type="dxa"/>
            <w:shd w:val="clear" w:color="auto" w:fill="E6E6E6"/>
            <w:vAlign w:val="center"/>
          </w:tcPr>
          <w:p w14:paraId="28D8087B" w14:textId="77777777"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CA310D" w14:textId="77777777" w:rsidR="00684363" w:rsidRDefault="00E46C0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C87573" w14:textId="77777777" w:rsidR="00684363" w:rsidRDefault="00E46C0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4E7953" w14:textId="77777777" w:rsidR="00684363" w:rsidRDefault="00E46C0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9126A4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68431FA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08D33011" w14:textId="77777777">
        <w:tc>
          <w:tcPr>
            <w:tcW w:w="1550" w:type="dxa"/>
            <w:shd w:val="clear" w:color="auto" w:fill="E6E6E6"/>
            <w:vAlign w:val="center"/>
          </w:tcPr>
          <w:p w14:paraId="08B214AA" w14:textId="77777777" w:rsidR="00684363" w:rsidRDefault="00E46C06">
            <w:r>
              <w:t>默认</w:t>
            </w:r>
          </w:p>
        </w:tc>
        <w:tc>
          <w:tcPr>
            <w:tcW w:w="1550" w:type="dxa"/>
            <w:vAlign w:val="center"/>
          </w:tcPr>
          <w:p w14:paraId="32CF8324" w14:textId="77777777" w:rsidR="00684363" w:rsidRDefault="00E46C06">
            <w:r>
              <w:t>3.50</w:t>
            </w:r>
          </w:p>
        </w:tc>
        <w:tc>
          <w:tcPr>
            <w:tcW w:w="1550" w:type="dxa"/>
            <w:vAlign w:val="center"/>
          </w:tcPr>
          <w:p w14:paraId="5DE6DD8F" w14:textId="77777777" w:rsidR="00684363" w:rsidRDefault="00E46C06">
            <w:r>
              <w:t>205622</w:t>
            </w:r>
          </w:p>
        </w:tc>
        <w:tc>
          <w:tcPr>
            <w:tcW w:w="1550" w:type="dxa"/>
            <w:vAlign w:val="center"/>
          </w:tcPr>
          <w:p w14:paraId="7CCE9CD9" w14:textId="77777777" w:rsidR="00684363" w:rsidRDefault="00E46C06">
            <w:r>
              <w:t>52618</w:t>
            </w:r>
          </w:p>
        </w:tc>
        <w:tc>
          <w:tcPr>
            <w:tcW w:w="1550" w:type="dxa"/>
            <w:vAlign w:val="center"/>
          </w:tcPr>
          <w:p w14:paraId="1D64323C" w14:textId="77777777" w:rsidR="00684363" w:rsidRDefault="00E46C06">
            <w:r>
              <w:t>0.7035</w:t>
            </w:r>
          </w:p>
        </w:tc>
        <w:tc>
          <w:tcPr>
            <w:tcW w:w="1562" w:type="dxa"/>
            <w:vAlign w:val="center"/>
          </w:tcPr>
          <w:p w14:paraId="27E7F5F3" w14:textId="77777777" w:rsidR="00684363" w:rsidRDefault="00E46C06">
            <w:r>
              <w:t>1851</w:t>
            </w:r>
          </w:p>
        </w:tc>
      </w:tr>
    </w:tbl>
    <w:p w14:paraId="28E7A5EA" w14:textId="77777777" w:rsidR="00684363" w:rsidRDefault="00684363"/>
    <w:p w14:paraId="59D4BC27" w14:textId="77777777" w:rsidR="00684363" w:rsidRDefault="00E46C06">
      <w:pPr>
        <w:pStyle w:val="2"/>
        <w:widowControl w:val="0"/>
      </w:pPr>
      <w:bookmarkStart w:id="60" w:name="_Toc74658460"/>
      <w:r>
        <w:t>供暖系统</w:t>
      </w:r>
      <w:bookmarkEnd w:id="60"/>
    </w:p>
    <w:p w14:paraId="5142FC35" w14:textId="77777777" w:rsidR="00684363" w:rsidRDefault="00E46C06">
      <w:pPr>
        <w:pStyle w:val="3"/>
        <w:widowControl w:val="0"/>
        <w:jc w:val="both"/>
      </w:pPr>
      <w:bookmarkStart w:id="61" w:name="_Toc74658461"/>
      <w:r>
        <w:t>多联机/单元式热泵能耗</w:t>
      </w:r>
      <w:bookmarkEnd w:id="61"/>
    </w:p>
    <w:p w14:paraId="11D26781" w14:textId="77777777" w:rsidR="00684363" w:rsidRDefault="00E46C06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84363" w14:paraId="3E644B7A" w14:textId="77777777">
        <w:tc>
          <w:tcPr>
            <w:tcW w:w="1115" w:type="dxa"/>
            <w:shd w:val="clear" w:color="auto" w:fill="E6E6E6"/>
            <w:vAlign w:val="center"/>
          </w:tcPr>
          <w:p w14:paraId="4FD98911" w14:textId="77777777"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676C3CC5" w14:textId="77777777" w:rsidR="00684363" w:rsidRDefault="00E46C0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84363" w14:paraId="7A596B6A" w14:textId="77777777">
        <w:tc>
          <w:tcPr>
            <w:tcW w:w="1115" w:type="dxa"/>
            <w:shd w:val="clear" w:color="auto" w:fill="E6E6E6"/>
            <w:vAlign w:val="center"/>
          </w:tcPr>
          <w:p w14:paraId="28B04F1A" w14:textId="77777777" w:rsidR="00684363" w:rsidRDefault="00E46C06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0ED772BD" w14:textId="77777777" w:rsidR="00684363" w:rsidRDefault="00E46C06">
            <w:r>
              <w:rPr>
                <w:noProof/>
                <w:lang w:val="en-US"/>
              </w:rPr>
              <w:drawing>
                <wp:inline distT="0" distB="0" distL="0" distR="0" wp14:anchorId="11E5C731" wp14:editId="371759B9">
                  <wp:extent cx="5115462" cy="2400552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AA889" w14:textId="77777777"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84363" w14:paraId="0C4B0555" w14:textId="77777777">
        <w:tc>
          <w:tcPr>
            <w:tcW w:w="1550" w:type="dxa"/>
            <w:shd w:val="clear" w:color="auto" w:fill="E6E6E6"/>
            <w:vAlign w:val="center"/>
          </w:tcPr>
          <w:p w14:paraId="23A06052" w14:textId="77777777"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A9BE761" w14:textId="77777777" w:rsidR="00684363" w:rsidRDefault="00E46C0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A0859EB" w14:textId="77777777" w:rsidR="00684363" w:rsidRDefault="00E46C0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6E5282" w14:textId="77777777" w:rsidR="00684363" w:rsidRDefault="00E46C0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5FF94E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8EBE206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3CA6D878" w14:textId="77777777">
        <w:tc>
          <w:tcPr>
            <w:tcW w:w="1550" w:type="dxa"/>
            <w:shd w:val="clear" w:color="auto" w:fill="E6E6E6"/>
            <w:vAlign w:val="center"/>
          </w:tcPr>
          <w:p w14:paraId="351838D0" w14:textId="77777777" w:rsidR="00684363" w:rsidRDefault="00E46C06">
            <w:r>
              <w:t>默认</w:t>
            </w:r>
          </w:p>
        </w:tc>
        <w:tc>
          <w:tcPr>
            <w:tcW w:w="1550" w:type="dxa"/>
            <w:vAlign w:val="center"/>
          </w:tcPr>
          <w:p w14:paraId="7D486078" w14:textId="77777777" w:rsidR="00684363" w:rsidRDefault="00E46C06">
            <w:r>
              <w:t>3.10</w:t>
            </w:r>
          </w:p>
        </w:tc>
        <w:tc>
          <w:tcPr>
            <w:tcW w:w="1550" w:type="dxa"/>
            <w:vAlign w:val="center"/>
          </w:tcPr>
          <w:p w14:paraId="5CA9E4C9" w14:textId="77777777" w:rsidR="00684363" w:rsidRDefault="00E46C06">
            <w:r>
              <w:t>143707</w:t>
            </w:r>
          </w:p>
        </w:tc>
        <w:tc>
          <w:tcPr>
            <w:tcW w:w="1550" w:type="dxa"/>
            <w:vAlign w:val="center"/>
          </w:tcPr>
          <w:p w14:paraId="7CBAE355" w14:textId="77777777" w:rsidR="00684363" w:rsidRDefault="00E46C06">
            <w:r>
              <w:t>43465</w:t>
            </w:r>
          </w:p>
        </w:tc>
        <w:tc>
          <w:tcPr>
            <w:tcW w:w="1550" w:type="dxa"/>
            <w:vAlign w:val="center"/>
          </w:tcPr>
          <w:p w14:paraId="28B03ECC" w14:textId="77777777" w:rsidR="00684363" w:rsidRDefault="00E46C06">
            <w:r>
              <w:t>0.7035</w:t>
            </w:r>
          </w:p>
        </w:tc>
        <w:tc>
          <w:tcPr>
            <w:tcW w:w="1562" w:type="dxa"/>
            <w:vAlign w:val="center"/>
          </w:tcPr>
          <w:p w14:paraId="0C65E8F6" w14:textId="77777777" w:rsidR="00684363" w:rsidRDefault="00E46C06">
            <w:r>
              <w:t>1529</w:t>
            </w:r>
          </w:p>
        </w:tc>
      </w:tr>
    </w:tbl>
    <w:p w14:paraId="67CB48C9" w14:textId="77777777" w:rsidR="00684363" w:rsidRDefault="00684363"/>
    <w:p w14:paraId="7CB43503" w14:textId="77777777" w:rsidR="00684363" w:rsidRDefault="00E46C06">
      <w:pPr>
        <w:pStyle w:val="2"/>
        <w:widowControl w:val="0"/>
      </w:pPr>
      <w:bookmarkStart w:id="62" w:name="_Toc74658462"/>
      <w:r>
        <w:t>空调风机</w:t>
      </w:r>
      <w:bookmarkEnd w:id="6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 w14:paraId="608E4E74" w14:textId="77777777">
        <w:tc>
          <w:tcPr>
            <w:tcW w:w="2326" w:type="dxa"/>
            <w:shd w:val="clear" w:color="auto" w:fill="E6E6E6"/>
            <w:vAlign w:val="center"/>
          </w:tcPr>
          <w:p w14:paraId="2862A6CF" w14:textId="77777777"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BA60A45" w14:textId="77777777"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BE4E64F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7645E9B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11123492" w14:textId="77777777">
        <w:tc>
          <w:tcPr>
            <w:tcW w:w="2326" w:type="dxa"/>
            <w:shd w:val="clear" w:color="auto" w:fill="E6E6E6"/>
            <w:vAlign w:val="center"/>
          </w:tcPr>
          <w:p w14:paraId="4E649294" w14:textId="77777777" w:rsidR="00684363" w:rsidRDefault="00E46C06">
            <w:r>
              <w:t>独立新排风</w:t>
            </w:r>
          </w:p>
        </w:tc>
        <w:tc>
          <w:tcPr>
            <w:tcW w:w="2326" w:type="dxa"/>
            <w:vAlign w:val="center"/>
          </w:tcPr>
          <w:p w14:paraId="03581AD3" w14:textId="77777777" w:rsidR="00684363" w:rsidRDefault="00E46C06">
            <w:r>
              <w:t>15508</w:t>
            </w:r>
          </w:p>
        </w:tc>
        <w:tc>
          <w:tcPr>
            <w:tcW w:w="2326" w:type="dxa"/>
            <w:vMerge w:val="restart"/>
            <w:vAlign w:val="center"/>
          </w:tcPr>
          <w:p w14:paraId="6609C912" w14:textId="77777777" w:rsidR="00684363" w:rsidRDefault="00E46C06">
            <w:r>
              <w:t>0.7035</w:t>
            </w:r>
          </w:p>
        </w:tc>
        <w:tc>
          <w:tcPr>
            <w:tcW w:w="2337" w:type="dxa"/>
            <w:vAlign w:val="center"/>
          </w:tcPr>
          <w:p w14:paraId="2073AF20" w14:textId="77777777" w:rsidR="00684363" w:rsidRDefault="00E46C06">
            <w:r>
              <w:t>546</w:t>
            </w:r>
          </w:p>
        </w:tc>
      </w:tr>
      <w:tr w:rsidR="00684363" w14:paraId="73408055" w14:textId="77777777">
        <w:tc>
          <w:tcPr>
            <w:tcW w:w="2326" w:type="dxa"/>
            <w:shd w:val="clear" w:color="auto" w:fill="E6E6E6"/>
            <w:vAlign w:val="center"/>
          </w:tcPr>
          <w:p w14:paraId="027785A2" w14:textId="77777777" w:rsidR="00684363" w:rsidRDefault="00E46C06">
            <w:r>
              <w:t>风机盘管</w:t>
            </w:r>
          </w:p>
        </w:tc>
        <w:tc>
          <w:tcPr>
            <w:tcW w:w="2326" w:type="dxa"/>
            <w:vAlign w:val="center"/>
          </w:tcPr>
          <w:p w14:paraId="3E4E3AFE" w14:textId="77777777" w:rsidR="00684363" w:rsidRDefault="00E46C06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A3A0362" w14:textId="77777777" w:rsidR="00684363" w:rsidRDefault="00684363"/>
        </w:tc>
        <w:tc>
          <w:tcPr>
            <w:tcW w:w="2337" w:type="dxa"/>
            <w:vAlign w:val="center"/>
          </w:tcPr>
          <w:p w14:paraId="7EA0A0A9" w14:textId="77777777" w:rsidR="00684363" w:rsidRDefault="00E46C06">
            <w:r>
              <w:t>0</w:t>
            </w:r>
          </w:p>
        </w:tc>
      </w:tr>
      <w:tr w:rsidR="00684363" w14:paraId="6DBEEB51" w14:textId="77777777">
        <w:tc>
          <w:tcPr>
            <w:tcW w:w="2326" w:type="dxa"/>
            <w:shd w:val="clear" w:color="auto" w:fill="E6E6E6"/>
            <w:vAlign w:val="center"/>
          </w:tcPr>
          <w:p w14:paraId="0C883059" w14:textId="77777777" w:rsidR="00684363" w:rsidRDefault="00E46C06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5FB3765C" w14:textId="77777777" w:rsidR="00684363" w:rsidRDefault="00E46C06">
            <w:r>
              <w:t>18623</w:t>
            </w:r>
          </w:p>
        </w:tc>
        <w:tc>
          <w:tcPr>
            <w:tcW w:w="2326" w:type="dxa"/>
            <w:vMerge/>
            <w:vAlign w:val="center"/>
          </w:tcPr>
          <w:p w14:paraId="02D091D3" w14:textId="77777777" w:rsidR="00684363" w:rsidRDefault="00684363"/>
        </w:tc>
        <w:tc>
          <w:tcPr>
            <w:tcW w:w="2337" w:type="dxa"/>
            <w:vAlign w:val="center"/>
          </w:tcPr>
          <w:p w14:paraId="1676FC6F" w14:textId="77777777" w:rsidR="00684363" w:rsidRDefault="00E46C06">
            <w:r>
              <w:t>655</w:t>
            </w:r>
          </w:p>
        </w:tc>
      </w:tr>
      <w:tr w:rsidR="00684363" w14:paraId="08D90331" w14:textId="77777777">
        <w:tc>
          <w:tcPr>
            <w:tcW w:w="2326" w:type="dxa"/>
            <w:shd w:val="clear" w:color="auto" w:fill="E6E6E6"/>
            <w:vAlign w:val="center"/>
          </w:tcPr>
          <w:p w14:paraId="50566DB9" w14:textId="77777777" w:rsidR="00684363" w:rsidRDefault="00E46C06">
            <w:r>
              <w:t>全空气机组</w:t>
            </w:r>
          </w:p>
        </w:tc>
        <w:tc>
          <w:tcPr>
            <w:tcW w:w="2326" w:type="dxa"/>
            <w:vAlign w:val="center"/>
          </w:tcPr>
          <w:p w14:paraId="1EBC303F" w14:textId="77777777" w:rsidR="00684363" w:rsidRDefault="00E46C06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49392CA" w14:textId="77777777" w:rsidR="00684363" w:rsidRDefault="00684363"/>
        </w:tc>
        <w:tc>
          <w:tcPr>
            <w:tcW w:w="2337" w:type="dxa"/>
            <w:vAlign w:val="center"/>
          </w:tcPr>
          <w:p w14:paraId="1C73282D" w14:textId="77777777" w:rsidR="00684363" w:rsidRDefault="00E46C06">
            <w:r>
              <w:t>0</w:t>
            </w:r>
          </w:p>
        </w:tc>
      </w:tr>
      <w:tr w:rsidR="00684363" w14:paraId="6EC31E1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85C352A" w14:textId="77777777"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14:paraId="54702EE0" w14:textId="77777777" w:rsidR="00684363" w:rsidRDefault="00E46C06">
            <w:r>
              <w:t>1201</w:t>
            </w:r>
          </w:p>
        </w:tc>
      </w:tr>
    </w:tbl>
    <w:p w14:paraId="4E655215" w14:textId="77777777" w:rsidR="00684363" w:rsidRDefault="00E46C06">
      <w:pPr>
        <w:pStyle w:val="1"/>
        <w:widowControl w:val="0"/>
        <w:jc w:val="both"/>
      </w:pPr>
      <w:bookmarkStart w:id="63" w:name="_Toc74658463"/>
      <w:r>
        <w:t>照明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84363" w14:paraId="52B1684E" w14:textId="77777777">
        <w:tc>
          <w:tcPr>
            <w:tcW w:w="1822" w:type="dxa"/>
            <w:shd w:val="clear" w:color="auto" w:fill="E6E6E6"/>
            <w:vAlign w:val="center"/>
          </w:tcPr>
          <w:p w14:paraId="200ADCA7" w14:textId="77777777"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BFB128" w14:textId="77777777" w:rsidR="00684363" w:rsidRDefault="00E46C0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3FC381A" w14:textId="77777777" w:rsidR="00684363" w:rsidRDefault="00E46C0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E011EDA" w14:textId="77777777" w:rsidR="00684363" w:rsidRDefault="00E46C0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C097021" w14:textId="77777777" w:rsidR="00684363" w:rsidRDefault="00E46C0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11F8126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0AA5CA7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54D878D6" w14:textId="77777777">
        <w:tc>
          <w:tcPr>
            <w:tcW w:w="1822" w:type="dxa"/>
            <w:vAlign w:val="center"/>
          </w:tcPr>
          <w:p w14:paraId="7AFB5911" w14:textId="25179B20" w:rsidR="00684363" w:rsidRDefault="001C2E4D">
            <w:r>
              <w:rPr>
                <w:rFonts w:hint="eastAsia"/>
              </w:rPr>
              <w:t>休息区</w:t>
            </w:r>
          </w:p>
        </w:tc>
        <w:tc>
          <w:tcPr>
            <w:tcW w:w="1556" w:type="dxa"/>
            <w:vAlign w:val="center"/>
          </w:tcPr>
          <w:p w14:paraId="1794CE20" w14:textId="77777777" w:rsidR="00684363" w:rsidRDefault="00E46C06">
            <w:r>
              <w:t>21.26</w:t>
            </w:r>
          </w:p>
        </w:tc>
        <w:tc>
          <w:tcPr>
            <w:tcW w:w="854" w:type="dxa"/>
            <w:vAlign w:val="center"/>
          </w:tcPr>
          <w:p w14:paraId="42B4594C" w14:textId="77777777" w:rsidR="00684363" w:rsidRDefault="00E46C06">
            <w:r>
              <w:t>2</w:t>
            </w:r>
          </w:p>
        </w:tc>
        <w:tc>
          <w:tcPr>
            <w:tcW w:w="1098" w:type="dxa"/>
            <w:vAlign w:val="center"/>
          </w:tcPr>
          <w:p w14:paraId="1BD290E1" w14:textId="77777777" w:rsidR="00684363" w:rsidRDefault="00E46C06">
            <w:r>
              <w:t>375</w:t>
            </w:r>
          </w:p>
        </w:tc>
        <w:tc>
          <w:tcPr>
            <w:tcW w:w="1330" w:type="dxa"/>
            <w:vAlign w:val="center"/>
          </w:tcPr>
          <w:p w14:paraId="780CBA29" w14:textId="77777777" w:rsidR="00684363" w:rsidRDefault="00E46C06">
            <w:r>
              <w:t>7973</w:t>
            </w:r>
          </w:p>
        </w:tc>
        <w:tc>
          <w:tcPr>
            <w:tcW w:w="1330" w:type="dxa"/>
            <w:vMerge w:val="restart"/>
            <w:vAlign w:val="center"/>
          </w:tcPr>
          <w:p w14:paraId="1B4EC077" w14:textId="77777777" w:rsidR="00684363" w:rsidRDefault="00E46C06">
            <w:r>
              <w:t>0.7035</w:t>
            </w:r>
          </w:p>
        </w:tc>
        <w:tc>
          <w:tcPr>
            <w:tcW w:w="1330" w:type="dxa"/>
            <w:vAlign w:val="center"/>
          </w:tcPr>
          <w:p w14:paraId="373A5B97" w14:textId="77777777" w:rsidR="00684363" w:rsidRDefault="00E46C06">
            <w:r>
              <w:t>280</w:t>
            </w:r>
          </w:p>
        </w:tc>
      </w:tr>
      <w:tr w:rsidR="00684363" w14:paraId="6FE9FEBF" w14:textId="77777777">
        <w:tc>
          <w:tcPr>
            <w:tcW w:w="1822" w:type="dxa"/>
            <w:vAlign w:val="center"/>
          </w:tcPr>
          <w:p w14:paraId="0FA08070" w14:textId="5BCC5F77" w:rsidR="00684363" w:rsidRDefault="001C2E4D">
            <w:r>
              <w:rPr>
                <w:rFonts w:hint="eastAsia"/>
              </w:rPr>
              <w:t>展览区</w:t>
            </w:r>
          </w:p>
        </w:tc>
        <w:tc>
          <w:tcPr>
            <w:tcW w:w="1556" w:type="dxa"/>
            <w:vAlign w:val="center"/>
          </w:tcPr>
          <w:p w14:paraId="1B6C023C" w14:textId="77777777" w:rsidR="00684363" w:rsidRDefault="00E46C06">
            <w:r>
              <w:t>25.99</w:t>
            </w:r>
          </w:p>
        </w:tc>
        <w:tc>
          <w:tcPr>
            <w:tcW w:w="854" w:type="dxa"/>
            <w:vAlign w:val="center"/>
          </w:tcPr>
          <w:p w14:paraId="199E7E75" w14:textId="77777777" w:rsidR="00684363" w:rsidRDefault="00E46C06">
            <w:r>
              <w:t>12</w:t>
            </w:r>
          </w:p>
        </w:tc>
        <w:tc>
          <w:tcPr>
            <w:tcW w:w="1098" w:type="dxa"/>
            <w:vAlign w:val="center"/>
          </w:tcPr>
          <w:p w14:paraId="70660CFE" w14:textId="77777777" w:rsidR="00684363" w:rsidRDefault="00E46C06">
            <w:r>
              <w:t>188</w:t>
            </w:r>
          </w:p>
        </w:tc>
        <w:tc>
          <w:tcPr>
            <w:tcW w:w="1330" w:type="dxa"/>
            <w:vAlign w:val="center"/>
          </w:tcPr>
          <w:p w14:paraId="160D58D9" w14:textId="77777777" w:rsidR="00684363" w:rsidRDefault="00E46C06">
            <w:r>
              <w:t>4894</w:t>
            </w:r>
          </w:p>
        </w:tc>
        <w:tc>
          <w:tcPr>
            <w:tcW w:w="1330" w:type="dxa"/>
            <w:vMerge/>
            <w:vAlign w:val="center"/>
          </w:tcPr>
          <w:p w14:paraId="191637F4" w14:textId="77777777" w:rsidR="00684363" w:rsidRDefault="00684363"/>
        </w:tc>
        <w:tc>
          <w:tcPr>
            <w:tcW w:w="1330" w:type="dxa"/>
            <w:vAlign w:val="center"/>
          </w:tcPr>
          <w:p w14:paraId="046D4B2F" w14:textId="77777777" w:rsidR="00684363" w:rsidRDefault="00E46C06">
            <w:r>
              <w:t>172</w:t>
            </w:r>
          </w:p>
        </w:tc>
      </w:tr>
      <w:tr w:rsidR="00684363" w14:paraId="3B855215" w14:textId="77777777">
        <w:tc>
          <w:tcPr>
            <w:tcW w:w="1822" w:type="dxa"/>
            <w:vAlign w:val="center"/>
          </w:tcPr>
          <w:p w14:paraId="7EDED9D2" w14:textId="18D54967" w:rsidR="00684363" w:rsidRDefault="001C2E4D">
            <w:r>
              <w:rPr>
                <w:rFonts w:hint="eastAsia"/>
              </w:rPr>
              <w:t>卧室</w:t>
            </w:r>
          </w:p>
        </w:tc>
        <w:tc>
          <w:tcPr>
            <w:tcW w:w="1556" w:type="dxa"/>
            <w:vAlign w:val="center"/>
          </w:tcPr>
          <w:p w14:paraId="465757FB" w14:textId="77777777" w:rsidR="00684363" w:rsidRDefault="00E46C06">
            <w:r>
              <w:t>21.26</w:t>
            </w:r>
          </w:p>
        </w:tc>
        <w:tc>
          <w:tcPr>
            <w:tcW w:w="854" w:type="dxa"/>
            <w:vAlign w:val="center"/>
          </w:tcPr>
          <w:p w14:paraId="1FD71A6B" w14:textId="77777777" w:rsidR="00684363" w:rsidRDefault="00E46C06">
            <w:r>
              <w:t>39</w:t>
            </w:r>
          </w:p>
        </w:tc>
        <w:tc>
          <w:tcPr>
            <w:tcW w:w="1098" w:type="dxa"/>
            <w:vAlign w:val="center"/>
          </w:tcPr>
          <w:p w14:paraId="1A1D335F" w14:textId="77777777" w:rsidR="00684363" w:rsidRDefault="00E46C06">
            <w:r>
              <w:t>1800</w:t>
            </w:r>
          </w:p>
        </w:tc>
        <w:tc>
          <w:tcPr>
            <w:tcW w:w="1330" w:type="dxa"/>
            <w:vAlign w:val="center"/>
          </w:tcPr>
          <w:p w14:paraId="6D487556" w14:textId="77777777" w:rsidR="00684363" w:rsidRDefault="00E46C06">
            <w:r>
              <w:t>38279</w:t>
            </w:r>
          </w:p>
        </w:tc>
        <w:tc>
          <w:tcPr>
            <w:tcW w:w="1330" w:type="dxa"/>
            <w:vMerge/>
            <w:vAlign w:val="center"/>
          </w:tcPr>
          <w:p w14:paraId="0FCA5C6E" w14:textId="77777777" w:rsidR="00684363" w:rsidRDefault="00684363"/>
        </w:tc>
        <w:tc>
          <w:tcPr>
            <w:tcW w:w="1330" w:type="dxa"/>
            <w:vAlign w:val="center"/>
          </w:tcPr>
          <w:p w14:paraId="6148A8EC" w14:textId="77777777" w:rsidR="00684363" w:rsidRDefault="00E46C06">
            <w:r>
              <w:t>1346</w:t>
            </w:r>
          </w:p>
        </w:tc>
      </w:tr>
      <w:tr w:rsidR="00684363" w14:paraId="33387FF0" w14:textId="77777777">
        <w:tc>
          <w:tcPr>
            <w:tcW w:w="1822" w:type="dxa"/>
            <w:vAlign w:val="center"/>
          </w:tcPr>
          <w:p w14:paraId="04AABC22" w14:textId="3E3A4FDA" w:rsidR="00684363" w:rsidRDefault="001C2E4D">
            <w:r>
              <w:rPr>
                <w:rFonts w:hint="eastAsia"/>
              </w:rPr>
              <w:t>客厅</w:t>
            </w:r>
          </w:p>
        </w:tc>
        <w:tc>
          <w:tcPr>
            <w:tcW w:w="1556" w:type="dxa"/>
            <w:vAlign w:val="center"/>
          </w:tcPr>
          <w:p w14:paraId="2500294A" w14:textId="77777777" w:rsidR="00684363" w:rsidRDefault="00E46C06">
            <w:r>
              <w:t>11.81</w:t>
            </w:r>
          </w:p>
        </w:tc>
        <w:tc>
          <w:tcPr>
            <w:tcW w:w="854" w:type="dxa"/>
            <w:vAlign w:val="center"/>
          </w:tcPr>
          <w:p w14:paraId="123CB38F" w14:textId="77777777" w:rsidR="00684363" w:rsidRDefault="00E46C06">
            <w:r>
              <w:t>4</w:t>
            </w:r>
          </w:p>
        </w:tc>
        <w:tc>
          <w:tcPr>
            <w:tcW w:w="1098" w:type="dxa"/>
            <w:vAlign w:val="center"/>
          </w:tcPr>
          <w:p w14:paraId="3DC126DA" w14:textId="77777777" w:rsidR="00684363" w:rsidRDefault="00E46C06">
            <w:r>
              <w:t>722</w:t>
            </w:r>
          </w:p>
        </w:tc>
        <w:tc>
          <w:tcPr>
            <w:tcW w:w="1330" w:type="dxa"/>
            <w:vAlign w:val="center"/>
          </w:tcPr>
          <w:p w14:paraId="35FC51FC" w14:textId="77777777" w:rsidR="00684363" w:rsidRDefault="00E46C06">
            <w:r>
              <w:t>8525</w:t>
            </w:r>
          </w:p>
        </w:tc>
        <w:tc>
          <w:tcPr>
            <w:tcW w:w="1330" w:type="dxa"/>
            <w:vMerge/>
            <w:vAlign w:val="center"/>
          </w:tcPr>
          <w:p w14:paraId="2BE213C1" w14:textId="77777777" w:rsidR="00684363" w:rsidRDefault="00684363"/>
        </w:tc>
        <w:tc>
          <w:tcPr>
            <w:tcW w:w="1330" w:type="dxa"/>
            <w:vAlign w:val="center"/>
          </w:tcPr>
          <w:p w14:paraId="1B1C9979" w14:textId="77777777" w:rsidR="00684363" w:rsidRDefault="00E46C06">
            <w:r>
              <w:t>300</w:t>
            </w:r>
          </w:p>
        </w:tc>
      </w:tr>
      <w:tr w:rsidR="00684363" w14:paraId="6E566619" w14:textId="77777777">
        <w:tc>
          <w:tcPr>
            <w:tcW w:w="1822" w:type="dxa"/>
            <w:vAlign w:val="center"/>
          </w:tcPr>
          <w:p w14:paraId="1990F0E2" w14:textId="77777777" w:rsidR="00684363" w:rsidRDefault="00E46C06">
            <w:r>
              <w:t>空房间</w:t>
            </w:r>
          </w:p>
        </w:tc>
        <w:tc>
          <w:tcPr>
            <w:tcW w:w="1556" w:type="dxa"/>
            <w:vAlign w:val="center"/>
          </w:tcPr>
          <w:p w14:paraId="6875C7A5" w14:textId="77777777" w:rsidR="00684363" w:rsidRDefault="00E46C06">
            <w:r>
              <w:t>0.00</w:t>
            </w:r>
          </w:p>
        </w:tc>
        <w:tc>
          <w:tcPr>
            <w:tcW w:w="854" w:type="dxa"/>
            <w:vAlign w:val="center"/>
          </w:tcPr>
          <w:p w14:paraId="0978F1F7" w14:textId="77777777" w:rsidR="00684363" w:rsidRDefault="00E46C06">
            <w:r>
              <w:t>17</w:t>
            </w:r>
          </w:p>
        </w:tc>
        <w:tc>
          <w:tcPr>
            <w:tcW w:w="1098" w:type="dxa"/>
            <w:vAlign w:val="center"/>
          </w:tcPr>
          <w:p w14:paraId="7FE74F38" w14:textId="77777777" w:rsidR="00684363" w:rsidRDefault="00E46C06">
            <w:r>
              <w:t>144</w:t>
            </w:r>
          </w:p>
        </w:tc>
        <w:tc>
          <w:tcPr>
            <w:tcW w:w="1330" w:type="dxa"/>
            <w:vAlign w:val="center"/>
          </w:tcPr>
          <w:p w14:paraId="67D703EA" w14:textId="77777777" w:rsidR="00684363" w:rsidRDefault="00E46C0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3EBE097D" w14:textId="77777777" w:rsidR="00684363" w:rsidRDefault="00684363"/>
        </w:tc>
        <w:tc>
          <w:tcPr>
            <w:tcW w:w="1330" w:type="dxa"/>
            <w:vAlign w:val="center"/>
          </w:tcPr>
          <w:p w14:paraId="1B7EE651" w14:textId="77777777" w:rsidR="00684363" w:rsidRDefault="00E46C06">
            <w:r>
              <w:t>0</w:t>
            </w:r>
          </w:p>
        </w:tc>
      </w:tr>
      <w:tr w:rsidR="00684363" w14:paraId="2FE16F19" w14:textId="77777777">
        <w:tc>
          <w:tcPr>
            <w:tcW w:w="7990" w:type="dxa"/>
            <w:gridSpan w:val="6"/>
            <w:vAlign w:val="center"/>
          </w:tcPr>
          <w:p w14:paraId="0397C186" w14:textId="77777777" w:rsidR="00684363" w:rsidRDefault="00E46C06">
            <w:r>
              <w:t>总计</w:t>
            </w:r>
          </w:p>
        </w:tc>
        <w:tc>
          <w:tcPr>
            <w:tcW w:w="1330" w:type="dxa"/>
            <w:vAlign w:val="center"/>
          </w:tcPr>
          <w:p w14:paraId="6FE7EFA5" w14:textId="77777777" w:rsidR="00684363" w:rsidRDefault="00E46C06">
            <w:r>
              <w:t>2099</w:t>
            </w:r>
          </w:p>
        </w:tc>
      </w:tr>
    </w:tbl>
    <w:p w14:paraId="766FEA1F" w14:textId="77777777" w:rsidR="00684363" w:rsidRDefault="00E46C06">
      <w:pPr>
        <w:pStyle w:val="1"/>
        <w:widowControl w:val="0"/>
        <w:jc w:val="both"/>
      </w:pPr>
      <w:bookmarkStart w:id="64" w:name="_Toc74658464"/>
      <w:r>
        <w:lastRenderedPageBreak/>
        <w:t>插座设备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84363" w14:paraId="1FFD3902" w14:textId="77777777">
        <w:tc>
          <w:tcPr>
            <w:tcW w:w="1822" w:type="dxa"/>
            <w:shd w:val="clear" w:color="auto" w:fill="E6E6E6"/>
            <w:vAlign w:val="center"/>
          </w:tcPr>
          <w:p w14:paraId="3E759183" w14:textId="77777777"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5C17F2" w14:textId="77777777" w:rsidR="00684363" w:rsidRDefault="00E46C0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B0F7216" w14:textId="77777777" w:rsidR="00684363" w:rsidRDefault="00E46C0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A98814C" w14:textId="77777777" w:rsidR="00684363" w:rsidRDefault="00E46C0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7A50924" w14:textId="77777777" w:rsidR="00684363" w:rsidRDefault="00E46C0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15C7D53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440AB6C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70F08D6B" w14:textId="77777777">
        <w:tc>
          <w:tcPr>
            <w:tcW w:w="1822" w:type="dxa"/>
            <w:vAlign w:val="center"/>
          </w:tcPr>
          <w:p w14:paraId="5080D559" w14:textId="291AB1DD" w:rsidR="00684363" w:rsidRDefault="001C2E4D">
            <w:r>
              <w:rPr>
                <w:rFonts w:hint="eastAsia"/>
              </w:rPr>
              <w:t>休息区</w:t>
            </w:r>
          </w:p>
        </w:tc>
        <w:tc>
          <w:tcPr>
            <w:tcW w:w="1556" w:type="dxa"/>
            <w:vAlign w:val="center"/>
          </w:tcPr>
          <w:p w14:paraId="79858614" w14:textId="77777777"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14:paraId="1275A9CD" w14:textId="77777777" w:rsidR="00684363" w:rsidRDefault="00E46C06">
            <w:r>
              <w:t>2</w:t>
            </w:r>
          </w:p>
        </w:tc>
        <w:tc>
          <w:tcPr>
            <w:tcW w:w="1098" w:type="dxa"/>
            <w:vAlign w:val="center"/>
          </w:tcPr>
          <w:p w14:paraId="46FFCCC1" w14:textId="77777777" w:rsidR="00684363" w:rsidRDefault="00E46C06">
            <w:r>
              <w:t>375</w:t>
            </w:r>
          </w:p>
        </w:tc>
        <w:tc>
          <w:tcPr>
            <w:tcW w:w="1330" w:type="dxa"/>
            <w:vAlign w:val="center"/>
          </w:tcPr>
          <w:p w14:paraId="5E5ED331" w14:textId="77777777" w:rsidR="00684363" w:rsidRDefault="00E46C06">
            <w:r>
              <w:t>12444</w:t>
            </w:r>
          </w:p>
        </w:tc>
        <w:tc>
          <w:tcPr>
            <w:tcW w:w="1330" w:type="dxa"/>
            <w:vMerge w:val="restart"/>
            <w:vAlign w:val="center"/>
          </w:tcPr>
          <w:p w14:paraId="76D8D8C9" w14:textId="77777777" w:rsidR="00684363" w:rsidRDefault="00E46C06">
            <w:r>
              <w:t>0.7035</w:t>
            </w:r>
          </w:p>
        </w:tc>
        <w:tc>
          <w:tcPr>
            <w:tcW w:w="1330" w:type="dxa"/>
            <w:vAlign w:val="center"/>
          </w:tcPr>
          <w:p w14:paraId="78019CFD" w14:textId="77777777" w:rsidR="00684363" w:rsidRDefault="00E46C06">
            <w:r>
              <w:t>438</w:t>
            </w:r>
          </w:p>
        </w:tc>
      </w:tr>
      <w:tr w:rsidR="00684363" w14:paraId="6322F131" w14:textId="77777777">
        <w:tc>
          <w:tcPr>
            <w:tcW w:w="1822" w:type="dxa"/>
            <w:vAlign w:val="center"/>
          </w:tcPr>
          <w:p w14:paraId="576E3748" w14:textId="2E7EE9B2" w:rsidR="00684363" w:rsidRDefault="001C2E4D">
            <w:r>
              <w:rPr>
                <w:rFonts w:hint="eastAsia"/>
              </w:rPr>
              <w:t>展览区</w:t>
            </w:r>
          </w:p>
        </w:tc>
        <w:tc>
          <w:tcPr>
            <w:tcW w:w="1556" w:type="dxa"/>
            <w:vAlign w:val="center"/>
          </w:tcPr>
          <w:p w14:paraId="3A4BB746" w14:textId="77777777" w:rsidR="00684363" w:rsidRDefault="00E46C06">
            <w:r>
              <w:t>11.06</w:t>
            </w:r>
          </w:p>
        </w:tc>
        <w:tc>
          <w:tcPr>
            <w:tcW w:w="854" w:type="dxa"/>
            <w:vAlign w:val="center"/>
          </w:tcPr>
          <w:p w14:paraId="05C2C469" w14:textId="77777777" w:rsidR="00684363" w:rsidRDefault="00E46C06">
            <w:r>
              <w:t>12</w:t>
            </w:r>
          </w:p>
        </w:tc>
        <w:tc>
          <w:tcPr>
            <w:tcW w:w="1098" w:type="dxa"/>
            <w:vAlign w:val="center"/>
          </w:tcPr>
          <w:p w14:paraId="1BF5AAAB" w14:textId="77777777" w:rsidR="00684363" w:rsidRDefault="00E46C06">
            <w:r>
              <w:t>188</w:t>
            </w:r>
          </w:p>
        </w:tc>
        <w:tc>
          <w:tcPr>
            <w:tcW w:w="1330" w:type="dxa"/>
            <w:vAlign w:val="center"/>
          </w:tcPr>
          <w:p w14:paraId="3AA11047" w14:textId="77777777" w:rsidR="00684363" w:rsidRDefault="00E46C06">
            <w:r>
              <w:t>2083</w:t>
            </w:r>
          </w:p>
        </w:tc>
        <w:tc>
          <w:tcPr>
            <w:tcW w:w="1330" w:type="dxa"/>
            <w:vMerge/>
            <w:vAlign w:val="center"/>
          </w:tcPr>
          <w:p w14:paraId="4FFA496F" w14:textId="77777777" w:rsidR="00684363" w:rsidRDefault="00684363"/>
        </w:tc>
        <w:tc>
          <w:tcPr>
            <w:tcW w:w="1330" w:type="dxa"/>
            <w:vAlign w:val="center"/>
          </w:tcPr>
          <w:p w14:paraId="4FE018C4" w14:textId="77777777" w:rsidR="00684363" w:rsidRDefault="00E46C06">
            <w:r>
              <w:t>73</w:t>
            </w:r>
          </w:p>
        </w:tc>
      </w:tr>
      <w:tr w:rsidR="00684363" w14:paraId="14F54FD0" w14:textId="77777777">
        <w:tc>
          <w:tcPr>
            <w:tcW w:w="1822" w:type="dxa"/>
            <w:vAlign w:val="center"/>
          </w:tcPr>
          <w:p w14:paraId="4E8BC469" w14:textId="05F5F7AB" w:rsidR="00684363" w:rsidRDefault="001C2E4D">
            <w:r>
              <w:rPr>
                <w:rFonts w:hint="eastAsia"/>
              </w:rPr>
              <w:t>卧室</w:t>
            </w:r>
          </w:p>
        </w:tc>
        <w:tc>
          <w:tcPr>
            <w:tcW w:w="1556" w:type="dxa"/>
            <w:vAlign w:val="center"/>
          </w:tcPr>
          <w:p w14:paraId="62FAC14A" w14:textId="77777777"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14:paraId="48D62938" w14:textId="77777777" w:rsidR="00684363" w:rsidRDefault="00E46C06">
            <w:r>
              <w:t>39</w:t>
            </w:r>
          </w:p>
        </w:tc>
        <w:tc>
          <w:tcPr>
            <w:tcW w:w="1098" w:type="dxa"/>
            <w:vAlign w:val="center"/>
          </w:tcPr>
          <w:p w14:paraId="5AF8346A" w14:textId="77777777" w:rsidR="00684363" w:rsidRDefault="00E46C06">
            <w:r>
              <w:t>1800</w:t>
            </w:r>
          </w:p>
        </w:tc>
        <w:tc>
          <w:tcPr>
            <w:tcW w:w="1330" w:type="dxa"/>
            <w:vAlign w:val="center"/>
          </w:tcPr>
          <w:p w14:paraId="7EFFB5FF" w14:textId="77777777" w:rsidR="00684363" w:rsidRDefault="00E46C06">
            <w:r>
              <w:t>59748</w:t>
            </w:r>
          </w:p>
        </w:tc>
        <w:tc>
          <w:tcPr>
            <w:tcW w:w="1330" w:type="dxa"/>
            <w:vMerge/>
            <w:vAlign w:val="center"/>
          </w:tcPr>
          <w:p w14:paraId="32F602A1" w14:textId="77777777" w:rsidR="00684363" w:rsidRDefault="00684363"/>
        </w:tc>
        <w:tc>
          <w:tcPr>
            <w:tcW w:w="1330" w:type="dxa"/>
            <w:vAlign w:val="center"/>
          </w:tcPr>
          <w:p w14:paraId="22CFB23B" w14:textId="77777777" w:rsidR="00684363" w:rsidRDefault="00E46C06">
            <w:r>
              <w:t>2102</w:t>
            </w:r>
          </w:p>
        </w:tc>
      </w:tr>
      <w:tr w:rsidR="00684363" w14:paraId="511FCBB1" w14:textId="77777777">
        <w:tc>
          <w:tcPr>
            <w:tcW w:w="1822" w:type="dxa"/>
            <w:vAlign w:val="center"/>
          </w:tcPr>
          <w:p w14:paraId="220391E4" w14:textId="29C3AC14" w:rsidR="00684363" w:rsidRDefault="001C2E4D">
            <w:r>
              <w:rPr>
                <w:rFonts w:hint="eastAsia"/>
              </w:rPr>
              <w:t>客厅</w:t>
            </w:r>
          </w:p>
        </w:tc>
        <w:tc>
          <w:tcPr>
            <w:tcW w:w="1556" w:type="dxa"/>
            <w:vAlign w:val="center"/>
          </w:tcPr>
          <w:p w14:paraId="7E009B8F" w14:textId="77777777"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14:paraId="785CC4F1" w14:textId="77777777" w:rsidR="00684363" w:rsidRDefault="00E46C06">
            <w:r>
              <w:t>4</w:t>
            </w:r>
          </w:p>
        </w:tc>
        <w:tc>
          <w:tcPr>
            <w:tcW w:w="1098" w:type="dxa"/>
            <w:vAlign w:val="center"/>
          </w:tcPr>
          <w:p w14:paraId="19FC4578" w14:textId="77777777" w:rsidR="00684363" w:rsidRDefault="00E46C06">
            <w:r>
              <w:t>722</w:t>
            </w:r>
          </w:p>
        </w:tc>
        <w:tc>
          <w:tcPr>
            <w:tcW w:w="1330" w:type="dxa"/>
            <w:vAlign w:val="center"/>
          </w:tcPr>
          <w:p w14:paraId="7E01C011" w14:textId="77777777" w:rsidR="00684363" w:rsidRDefault="00E46C06">
            <w:r>
              <w:t>23951</w:t>
            </w:r>
          </w:p>
        </w:tc>
        <w:tc>
          <w:tcPr>
            <w:tcW w:w="1330" w:type="dxa"/>
            <w:vMerge/>
            <w:vAlign w:val="center"/>
          </w:tcPr>
          <w:p w14:paraId="24324437" w14:textId="77777777" w:rsidR="00684363" w:rsidRDefault="00684363"/>
        </w:tc>
        <w:tc>
          <w:tcPr>
            <w:tcW w:w="1330" w:type="dxa"/>
            <w:vAlign w:val="center"/>
          </w:tcPr>
          <w:p w14:paraId="376FA528" w14:textId="77777777" w:rsidR="00684363" w:rsidRDefault="00E46C06">
            <w:r>
              <w:t>842</w:t>
            </w:r>
          </w:p>
        </w:tc>
      </w:tr>
      <w:tr w:rsidR="00684363" w14:paraId="41D83C46" w14:textId="77777777">
        <w:tc>
          <w:tcPr>
            <w:tcW w:w="1822" w:type="dxa"/>
            <w:vAlign w:val="center"/>
          </w:tcPr>
          <w:p w14:paraId="4BD62F2D" w14:textId="77777777" w:rsidR="00684363" w:rsidRDefault="00E46C06">
            <w:r>
              <w:t>空房间</w:t>
            </w:r>
          </w:p>
        </w:tc>
        <w:tc>
          <w:tcPr>
            <w:tcW w:w="1556" w:type="dxa"/>
            <w:vAlign w:val="center"/>
          </w:tcPr>
          <w:p w14:paraId="72DC9E12" w14:textId="77777777" w:rsidR="00684363" w:rsidRDefault="00E46C06">
            <w:r>
              <w:t>0.00</w:t>
            </w:r>
          </w:p>
        </w:tc>
        <w:tc>
          <w:tcPr>
            <w:tcW w:w="854" w:type="dxa"/>
            <w:vAlign w:val="center"/>
          </w:tcPr>
          <w:p w14:paraId="14A918BF" w14:textId="77777777" w:rsidR="00684363" w:rsidRDefault="00E46C06">
            <w:r>
              <w:t>17</w:t>
            </w:r>
          </w:p>
        </w:tc>
        <w:tc>
          <w:tcPr>
            <w:tcW w:w="1098" w:type="dxa"/>
            <w:vAlign w:val="center"/>
          </w:tcPr>
          <w:p w14:paraId="362702C5" w14:textId="77777777" w:rsidR="00684363" w:rsidRDefault="00E46C06">
            <w:r>
              <w:t>144</w:t>
            </w:r>
          </w:p>
        </w:tc>
        <w:tc>
          <w:tcPr>
            <w:tcW w:w="1330" w:type="dxa"/>
            <w:vAlign w:val="center"/>
          </w:tcPr>
          <w:p w14:paraId="11A21FED" w14:textId="77777777" w:rsidR="00684363" w:rsidRDefault="00E46C0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3AF9134" w14:textId="77777777" w:rsidR="00684363" w:rsidRDefault="00684363"/>
        </w:tc>
        <w:tc>
          <w:tcPr>
            <w:tcW w:w="1330" w:type="dxa"/>
            <w:vAlign w:val="center"/>
          </w:tcPr>
          <w:p w14:paraId="51624404" w14:textId="77777777" w:rsidR="00684363" w:rsidRDefault="00E46C06">
            <w:r>
              <w:t>0</w:t>
            </w:r>
          </w:p>
        </w:tc>
      </w:tr>
      <w:tr w:rsidR="00684363" w14:paraId="006150D8" w14:textId="77777777">
        <w:tc>
          <w:tcPr>
            <w:tcW w:w="7990" w:type="dxa"/>
            <w:gridSpan w:val="6"/>
            <w:vAlign w:val="center"/>
          </w:tcPr>
          <w:p w14:paraId="1F8D15B6" w14:textId="77777777" w:rsidR="00684363" w:rsidRDefault="00E46C06">
            <w:r>
              <w:t>总计</w:t>
            </w:r>
          </w:p>
        </w:tc>
        <w:tc>
          <w:tcPr>
            <w:tcW w:w="1330" w:type="dxa"/>
            <w:vAlign w:val="center"/>
          </w:tcPr>
          <w:p w14:paraId="02869726" w14:textId="77777777" w:rsidR="00684363" w:rsidRDefault="00E46C06">
            <w:r>
              <w:t>3455</w:t>
            </w:r>
          </w:p>
        </w:tc>
      </w:tr>
    </w:tbl>
    <w:p w14:paraId="30671F40" w14:textId="77777777" w:rsidR="00684363" w:rsidRDefault="00E46C06">
      <w:pPr>
        <w:pStyle w:val="1"/>
        <w:widowControl w:val="0"/>
        <w:jc w:val="both"/>
      </w:pPr>
      <w:bookmarkStart w:id="65" w:name="_Toc74658465"/>
      <w:r>
        <w:t>排风机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684363" w14:paraId="4EB96C9C" w14:textId="77777777">
        <w:tc>
          <w:tcPr>
            <w:tcW w:w="1165" w:type="dxa"/>
            <w:shd w:val="clear" w:color="auto" w:fill="E6E6E6"/>
            <w:vAlign w:val="center"/>
          </w:tcPr>
          <w:p w14:paraId="7F26AE3C" w14:textId="77777777" w:rsidR="00684363" w:rsidRDefault="00E46C06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9F73B7F" w14:textId="77777777" w:rsidR="00684363" w:rsidRDefault="00E46C06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CB228D0" w14:textId="77777777" w:rsidR="00684363" w:rsidRDefault="00E46C06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9D49DD1" w14:textId="77777777" w:rsidR="00684363" w:rsidRDefault="00E46C06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CB6FDEB" w14:textId="77777777" w:rsidR="00684363" w:rsidRDefault="00E46C06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337F38A" w14:textId="77777777" w:rsidR="00684363" w:rsidRDefault="00E46C0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486E6CD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6510F00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55C02B3B" w14:textId="77777777">
        <w:tc>
          <w:tcPr>
            <w:tcW w:w="1165" w:type="dxa"/>
            <w:vAlign w:val="center"/>
          </w:tcPr>
          <w:p w14:paraId="3A886EF2" w14:textId="77777777" w:rsidR="00684363" w:rsidRDefault="00E46C06">
            <w:r>
              <w:t>5</w:t>
            </w:r>
          </w:p>
        </w:tc>
        <w:tc>
          <w:tcPr>
            <w:tcW w:w="1160" w:type="dxa"/>
            <w:vAlign w:val="center"/>
          </w:tcPr>
          <w:p w14:paraId="1F14FE53" w14:textId="77777777" w:rsidR="00684363" w:rsidRDefault="00E46C06">
            <w:r>
              <w:t>10</w:t>
            </w:r>
          </w:p>
        </w:tc>
        <w:tc>
          <w:tcPr>
            <w:tcW w:w="1165" w:type="dxa"/>
            <w:vAlign w:val="center"/>
          </w:tcPr>
          <w:p w14:paraId="036D89C7" w14:textId="77777777" w:rsidR="00684363" w:rsidRDefault="00E46C06">
            <w:r>
              <w:t>0.3</w:t>
            </w:r>
          </w:p>
        </w:tc>
        <w:tc>
          <w:tcPr>
            <w:tcW w:w="1165" w:type="dxa"/>
            <w:vAlign w:val="center"/>
          </w:tcPr>
          <w:p w14:paraId="1C4B3FAF" w14:textId="77777777" w:rsidR="00684363" w:rsidRDefault="00E46C06">
            <w:r>
              <w:t>4</w:t>
            </w:r>
          </w:p>
        </w:tc>
        <w:tc>
          <w:tcPr>
            <w:tcW w:w="1165" w:type="dxa"/>
            <w:vAlign w:val="center"/>
          </w:tcPr>
          <w:p w14:paraId="0DD6CC62" w14:textId="77777777" w:rsidR="00684363" w:rsidRDefault="00E46C06">
            <w:r>
              <w:t>250</w:t>
            </w:r>
          </w:p>
        </w:tc>
        <w:tc>
          <w:tcPr>
            <w:tcW w:w="1165" w:type="dxa"/>
            <w:vAlign w:val="center"/>
          </w:tcPr>
          <w:p w14:paraId="046B7ABC" w14:textId="77777777" w:rsidR="00684363" w:rsidRDefault="00E46C06">
            <w:r>
              <w:t>15000</w:t>
            </w:r>
          </w:p>
        </w:tc>
        <w:tc>
          <w:tcPr>
            <w:tcW w:w="1165" w:type="dxa"/>
            <w:vAlign w:val="center"/>
          </w:tcPr>
          <w:p w14:paraId="2A503B71" w14:textId="77777777" w:rsidR="00684363" w:rsidRDefault="00E46C06">
            <w:r>
              <w:t>0.7035</w:t>
            </w:r>
          </w:p>
        </w:tc>
        <w:tc>
          <w:tcPr>
            <w:tcW w:w="1165" w:type="dxa"/>
            <w:vAlign w:val="center"/>
          </w:tcPr>
          <w:p w14:paraId="630519EB" w14:textId="77777777" w:rsidR="00684363" w:rsidRDefault="00E46C06">
            <w:r>
              <w:t>528</w:t>
            </w:r>
          </w:p>
        </w:tc>
      </w:tr>
      <w:tr w:rsidR="00684363" w14:paraId="0443283F" w14:textId="77777777">
        <w:tc>
          <w:tcPr>
            <w:tcW w:w="8150" w:type="dxa"/>
            <w:gridSpan w:val="7"/>
            <w:vAlign w:val="center"/>
          </w:tcPr>
          <w:p w14:paraId="48474EA0" w14:textId="77777777" w:rsidR="00684363" w:rsidRDefault="00E46C06">
            <w:r>
              <w:t>总计</w:t>
            </w:r>
          </w:p>
        </w:tc>
        <w:tc>
          <w:tcPr>
            <w:tcW w:w="1165" w:type="dxa"/>
            <w:vAlign w:val="center"/>
          </w:tcPr>
          <w:p w14:paraId="72A021F2" w14:textId="77777777" w:rsidR="00684363" w:rsidRDefault="00E46C06">
            <w:r>
              <w:t>528</w:t>
            </w:r>
          </w:p>
        </w:tc>
      </w:tr>
    </w:tbl>
    <w:p w14:paraId="1F6B9895" w14:textId="77777777" w:rsidR="00684363" w:rsidRDefault="00E46C06">
      <w:pPr>
        <w:widowControl w:val="0"/>
        <w:jc w:val="both"/>
      </w:pPr>
      <w:r>
        <w:t>注：此类风机指非空调区域排风机</w:t>
      </w:r>
    </w:p>
    <w:p w14:paraId="7DC95F98" w14:textId="77777777" w:rsidR="00684363" w:rsidRDefault="00E46C06">
      <w:pPr>
        <w:pStyle w:val="1"/>
        <w:widowControl w:val="0"/>
        <w:jc w:val="both"/>
      </w:pPr>
      <w:bookmarkStart w:id="66" w:name="_Toc74658466"/>
      <w:r>
        <w:t>生活热水</w:t>
      </w:r>
      <w:bookmarkEnd w:id="66"/>
    </w:p>
    <w:p w14:paraId="316557C2" w14:textId="77777777" w:rsidR="00684363" w:rsidRDefault="00E46C06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200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684363" w14:paraId="1BBE7F59" w14:textId="77777777">
        <w:tc>
          <w:tcPr>
            <w:tcW w:w="933" w:type="dxa"/>
            <w:shd w:val="clear" w:color="auto" w:fill="E6E6E6"/>
            <w:vAlign w:val="center"/>
          </w:tcPr>
          <w:p w14:paraId="17E48BF7" w14:textId="77777777" w:rsidR="00684363" w:rsidRDefault="00E46C06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5DA3815" w14:textId="77777777" w:rsidR="00684363" w:rsidRDefault="00E46C06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FA63DB2" w14:textId="77777777" w:rsidR="00684363" w:rsidRDefault="00E46C0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79994C0" w14:textId="77777777" w:rsidR="00684363" w:rsidRDefault="00E46C0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9EC87B4" w14:textId="77777777" w:rsidR="00684363" w:rsidRDefault="00E46C0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21EEB44" w14:textId="77777777" w:rsidR="00684363" w:rsidRDefault="00E46C0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734789A" w14:textId="77777777" w:rsidR="00684363" w:rsidRDefault="00E46C06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303912D" w14:textId="77777777" w:rsidR="00684363" w:rsidRDefault="00E46C06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AE52E0A" w14:textId="77777777" w:rsidR="00684363" w:rsidRDefault="00E46C0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523DC13" w14:textId="77777777" w:rsidR="00684363" w:rsidRDefault="00E46C0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684363" w14:paraId="1DF761E4" w14:textId="77777777">
        <w:tc>
          <w:tcPr>
            <w:tcW w:w="933" w:type="dxa"/>
            <w:vAlign w:val="center"/>
          </w:tcPr>
          <w:p w14:paraId="762846E1" w14:textId="010ECE11" w:rsidR="00684363" w:rsidRDefault="001C2E4D">
            <w:r>
              <w:rPr>
                <w:rFonts w:hint="eastAsia"/>
              </w:rPr>
              <w:t>休息区</w:t>
            </w:r>
          </w:p>
        </w:tc>
        <w:tc>
          <w:tcPr>
            <w:tcW w:w="933" w:type="dxa"/>
            <w:vAlign w:val="center"/>
          </w:tcPr>
          <w:p w14:paraId="023425DF" w14:textId="77777777" w:rsidR="00684363" w:rsidRDefault="00E46C06">
            <w:r>
              <w:t>0.9</w:t>
            </w:r>
          </w:p>
        </w:tc>
        <w:tc>
          <w:tcPr>
            <w:tcW w:w="933" w:type="dxa"/>
            <w:vAlign w:val="center"/>
          </w:tcPr>
          <w:p w14:paraId="259D8081" w14:textId="77777777" w:rsidR="00684363" w:rsidRDefault="00E46C06">
            <w:r>
              <w:t>10</w:t>
            </w:r>
          </w:p>
        </w:tc>
        <w:tc>
          <w:tcPr>
            <w:tcW w:w="933" w:type="dxa"/>
            <w:vAlign w:val="center"/>
          </w:tcPr>
          <w:p w14:paraId="265799F4" w14:textId="77777777" w:rsidR="00684363" w:rsidRDefault="00E46C06">
            <w:r>
              <w:t>200</w:t>
            </w:r>
          </w:p>
        </w:tc>
        <w:tc>
          <w:tcPr>
            <w:tcW w:w="933" w:type="dxa"/>
            <w:vAlign w:val="center"/>
          </w:tcPr>
          <w:p w14:paraId="09B9DBE4" w14:textId="77777777" w:rsidR="00684363" w:rsidRDefault="00E46C06">
            <w:r>
              <w:t>250</w:t>
            </w:r>
          </w:p>
        </w:tc>
        <w:tc>
          <w:tcPr>
            <w:tcW w:w="933" w:type="dxa"/>
            <w:vAlign w:val="center"/>
          </w:tcPr>
          <w:p w14:paraId="3A3580C9" w14:textId="77777777" w:rsidR="00684363" w:rsidRDefault="00E46C06">
            <w:r>
              <w:t>9753.65</w:t>
            </w:r>
          </w:p>
        </w:tc>
        <w:tc>
          <w:tcPr>
            <w:tcW w:w="933" w:type="dxa"/>
            <w:vAlign w:val="center"/>
          </w:tcPr>
          <w:p w14:paraId="319A7962" w14:textId="77777777" w:rsidR="00684363" w:rsidRDefault="00E46C06">
            <w:r>
              <w:t>100</w:t>
            </w:r>
          </w:p>
        </w:tc>
        <w:tc>
          <w:tcPr>
            <w:tcW w:w="933" w:type="dxa"/>
            <w:vAlign w:val="center"/>
          </w:tcPr>
          <w:p w14:paraId="0E2F80B1" w14:textId="77777777" w:rsidR="00684363" w:rsidRDefault="00E46C06">
            <w:r>
              <w:t>0.45</w:t>
            </w:r>
          </w:p>
        </w:tc>
        <w:tc>
          <w:tcPr>
            <w:tcW w:w="933" w:type="dxa"/>
            <w:vAlign w:val="center"/>
          </w:tcPr>
          <w:p w14:paraId="4F68C2D8" w14:textId="77777777" w:rsidR="00684363" w:rsidRDefault="00E46C06">
            <w:r>
              <w:t>0.15</w:t>
            </w:r>
          </w:p>
        </w:tc>
        <w:tc>
          <w:tcPr>
            <w:tcW w:w="933" w:type="dxa"/>
            <w:vAlign w:val="center"/>
          </w:tcPr>
          <w:p w14:paraId="0107A952" w14:textId="77777777" w:rsidR="00684363" w:rsidRDefault="00E46C06">
            <w:r>
              <w:t>9753.65</w:t>
            </w:r>
          </w:p>
        </w:tc>
      </w:tr>
      <w:tr w:rsidR="00684363" w14:paraId="6EE93158" w14:textId="77777777">
        <w:tc>
          <w:tcPr>
            <w:tcW w:w="4665" w:type="dxa"/>
            <w:gridSpan w:val="5"/>
            <w:vAlign w:val="center"/>
          </w:tcPr>
          <w:p w14:paraId="36733D06" w14:textId="77777777" w:rsidR="00684363" w:rsidRDefault="00E46C06">
            <w:r>
              <w:t>总计</w:t>
            </w:r>
          </w:p>
        </w:tc>
        <w:tc>
          <w:tcPr>
            <w:tcW w:w="933" w:type="dxa"/>
            <w:vAlign w:val="center"/>
          </w:tcPr>
          <w:p w14:paraId="7DF8E24F" w14:textId="77777777" w:rsidR="00684363" w:rsidRDefault="00E46C06">
            <w:r>
              <w:t>9754</w:t>
            </w:r>
          </w:p>
        </w:tc>
        <w:tc>
          <w:tcPr>
            <w:tcW w:w="2799" w:type="dxa"/>
            <w:gridSpan w:val="3"/>
            <w:vAlign w:val="center"/>
          </w:tcPr>
          <w:p w14:paraId="500EF206" w14:textId="77777777" w:rsidR="00684363" w:rsidRDefault="00684363"/>
        </w:tc>
        <w:tc>
          <w:tcPr>
            <w:tcW w:w="933" w:type="dxa"/>
            <w:vAlign w:val="center"/>
          </w:tcPr>
          <w:p w14:paraId="6867BDCC" w14:textId="77777777" w:rsidR="00684363" w:rsidRDefault="00E46C06">
            <w:r>
              <w:t>9754</w:t>
            </w:r>
          </w:p>
        </w:tc>
      </w:tr>
    </w:tbl>
    <w:p w14:paraId="0316EEF0" w14:textId="77777777"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 w14:paraId="64A4D251" w14:textId="77777777">
        <w:tc>
          <w:tcPr>
            <w:tcW w:w="2326" w:type="dxa"/>
            <w:shd w:val="clear" w:color="auto" w:fill="E6E6E6"/>
            <w:vAlign w:val="center"/>
          </w:tcPr>
          <w:p w14:paraId="21D92B4E" w14:textId="77777777"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35F1912" w14:textId="77777777"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25187D5" w14:textId="77777777" w:rsidR="00684363" w:rsidRDefault="00E46C0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CD4A402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490E0296" w14:textId="77777777">
        <w:tc>
          <w:tcPr>
            <w:tcW w:w="2326" w:type="dxa"/>
            <w:shd w:val="clear" w:color="auto" w:fill="E6E6E6"/>
            <w:vAlign w:val="center"/>
          </w:tcPr>
          <w:p w14:paraId="2225555A" w14:textId="77777777" w:rsidR="00684363" w:rsidRDefault="00E46C06">
            <w:r>
              <w:t>生活热水</w:t>
            </w:r>
          </w:p>
        </w:tc>
        <w:tc>
          <w:tcPr>
            <w:tcW w:w="2326" w:type="dxa"/>
            <w:vAlign w:val="center"/>
          </w:tcPr>
          <w:p w14:paraId="0D483511" w14:textId="77777777" w:rsidR="00684363" w:rsidRDefault="00E46C06">
            <w:r>
              <w:t>9754</w:t>
            </w:r>
          </w:p>
        </w:tc>
        <w:tc>
          <w:tcPr>
            <w:tcW w:w="2326" w:type="dxa"/>
            <w:vMerge w:val="restart"/>
            <w:vAlign w:val="center"/>
          </w:tcPr>
          <w:p w14:paraId="262878B6" w14:textId="77777777" w:rsidR="00684363" w:rsidRDefault="00E46C06">
            <w:r>
              <w:t>0.7035</w:t>
            </w:r>
          </w:p>
        </w:tc>
        <w:tc>
          <w:tcPr>
            <w:tcW w:w="2337" w:type="dxa"/>
            <w:vAlign w:val="center"/>
          </w:tcPr>
          <w:p w14:paraId="79ABA60C" w14:textId="77777777" w:rsidR="00684363" w:rsidRDefault="00E46C06">
            <w:r>
              <w:t>343</w:t>
            </w:r>
          </w:p>
        </w:tc>
      </w:tr>
      <w:tr w:rsidR="00684363" w14:paraId="7F99819F" w14:textId="77777777">
        <w:tc>
          <w:tcPr>
            <w:tcW w:w="2326" w:type="dxa"/>
            <w:shd w:val="clear" w:color="auto" w:fill="E6E6E6"/>
            <w:vAlign w:val="center"/>
          </w:tcPr>
          <w:p w14:paraId="39860172" w14:textId="77777777" w:rsidR="00684363" w:rsidRDefault="00E46C06">
            <w:r>
              <w:t>太阳能</w:t>
            </w:r>
          </w:p>
        </w:tc>
        <w:tc>
          <w:tcPr>
            <w:tcW w:w="2326" w:type="dxa"/>
            <w:vAlign w:val="center"/>
          </w:tcPr>
          <w:p w14:paraId="64F23ACB" w14:textId="77777777" w:rsidR="00684363" w:rsidRDefault="00E46C06">
            <w:r>
              <w:t>9754</w:t>
            </w:r>
          </w:p>
        </w:tc>
        <w:tc>
          <w:tcPr>
            <w:tcW w:w="2326" w:type="dxa"/>
            <w:vMerge/>
            <w:vAlign w:val="center"/>
          </w:tcPr>
          <w:p w14:paraId="3BC6696B" w14:textId="77777777" w:rsidR="00684363" w:rsidRDefault="00684363"/>
        </w:tc>
        <w:tc>
          <w:tcPr>
            <w:tcW w:w="2337" w:type="dxa"/>
            <w:vAlign w:val="center"/>
          </w:tcPr>
          <w:p w14:paraId="45C70862" w14:textId="77777777" w:rsidR="00684363" w:rsidRDefault="00E46C06">
            <w:r>
              <w:t>343</w:t>
            </w:r>
          </w:p>
        </w:tc>
      </w:tr>
      <w:tr w:rsidR="00684363" w14:paraId="4959265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F0EB1CA" w14:textId="77777777"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14:paraId="31C76421" w14:textId="77777777" w:rsidR="00684363" w:rsidRDefault="00E46C06">
            <w:r>
              <w:t>686</w:t>
            </w:r>
          </w:p>
        </w:tc>
      </w:tr>
    </w:tbl>
    <w:p w14:paraId="7C20EE6F" w14:textId="77777777" w:rsidR="00684363" w:rsidRDefault="00684363"/>
    <w:p w14:paraId="16680AD1" w14:textId="77777777" w:rsidR="00684363" w:rsidRDefault="00E46C06">
      <w:pPr>
        <w:pStyle w:val="1"/>
        <w:widowControl w:val="0"/>
        <w:jc w:val="both"/>
      </w:pPr>
      <w:bookmarkStart w:id="67" w:name="_Toc74658467"/>
      <w:r>
        <w:lastRenderedPageBreak/>
        <w:t>电梯</w:t>
      </w:r>
      <w:bookmarkEnd w:id="67"/>
    </w:p>
    <w:p w14:paraId="3073BC62" w14:textId="77777777" w:rsidR="00684363" w:rsidRDefault="00E46C06">
      <w:pPr>
        <w:pStyle w:val="2"/>
        <w:widowControl w:val="0"/>
      </w:pPr>
      <w:bookmarkStart w:id="68" w:name="_Toc74658468"/>
      <w:r>
        <w:t>扶梯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84363" w14:paraId="6A4B12CD" w14:textId="77777777">
        <w:tc>
          <w:tcPr>
            <w:tcW w:w="1256" w:type="dxa"/>
            <w:shd w:val="clear" w:color="auto" w:fill="E6E6E6"/>
            <w:vAlign w:val="center"/>
          </w:tcPr>
          <w:p w14:paraId="630EC7E0" w14:textId="77777777" w:rsidR="00684363" w:rsidRDefault="00E46C0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16D921" w14:textId="77777777" w:rsidR="00684363" w:rsidRDefault="00E46C06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94B164" w14:textId="77777777" w:rsidR="00684363" w:rsidRDefault="00E46C06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65FA1B" w14:textId="77777777" w:rsidR="00684363" w:rsidRDefault="00E46C06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38C12A" w14:textId="77777777" w:rsidR="00684363" w:rsidRDefault="00E46C06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573C8E" w14:textId="77777777" w:rsidR="00684363" w:rsidRDefault="00E46C06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FBAD453" w14:textId="77777777" w:rsidR="00684363" w:rsidRDefault="00E46C06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D704B98" w14:textId="77777777" w:rsidR="00684363" w:rsidRDefault="00E46C06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10DF15" w14:textId="77777777" w:rsidR="00684363" w:rsidRDefault="00E46C0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4363" w14:paraId="121F444E" w14:textId="77777777">
        <w:tc>
          <w:tcPr>
            <w:tcW w:w="1256" w:type="dxa"/>
            <w:vAlign w:val="center"/>
          </w:tcPr>
          <w:p w14:paraId="5D1D2B12" w14:textId="3AF35003" w:rsidR="00684363" w:rsidRDefault="001C2E4D">
            <w:r>
              <w:rPr>
                <w:rFonts w:hint="eastAsia"/>
              </w:rPr>
              <w:t>无</w:t>
            </w:r>
          </w:p>
        </w:tc>
        <w:tc>
          <w:tcPr>
            <w:tcW w:w="1556" w:type="dxa"/>
            <w:vAlign w:val="center"/>
          </w:tcPr>
          <w:p w14:paraId="430A4142" w14:textId="02B79007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1273" w:type="dxa"/>
            <w:vAlign w:val="center"/>
          </w:tcPr>
          <w:p w14:paraId="7B765425" w14:textId="0E58DFE3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707" w:type="dxa"/>
            <w:vAlign w:val="center"/>
          </w:tcPr>
          <w:p w14:paraId="0587011D" w14:textId="2AC64C59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848" w:type="dxa"/>
            <w:vAlign w:val="center"/>
          </w:tcPr>
          <w:p w14:paraId="274257C7" w14:textId="02124FE0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990" w:type="dxa"/>
            <w:vAlign w:val="center"/>
          </w:tcPr>
          <w:p w14:paraId="372E4782" w14:textId="70738499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990" w:type="dxa"/>
            <w:vAlign w:val="center"/>
          </w:tcPr>
          <w:p w14:paraId="057A1461" w14:textId="59258971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565" w:type="dxa"/>
            <w:vAlign w:val="center"/>
          </w:tcPr>
          <w:p w14:paraId="376C9206" w14:textId="4D370B06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1131" w:type="dxa"/>
            <w:vAlign w:val="center"/>
          </w:tcPr>
          <w:p w14:paraId="5B2AC047" w14:textId="73898179" w:rsidR="00684363" w:rsidRDefault="001C2E4D">
            <w:r>
              <w:rPr>
                <w:rFonts w:hint="eastAsia"/>
              </w:rPr>
              <w:t>0</w:t>
            </w:r>
          </w:p>
        </w:tc>
      </w:tr>
      <w:tr w:rsidR="00684363" w14:paraId="22FDE1D0" w14:textId="77777777">
        <w:tc>
          <w:tcPr>
            <w:tcW w:w="8185" w:type="dxa"/>
            <w:gridSpan w:val="8"/>
            <w:vAlign w:val="center"/>
          </w:tcPr>
          <w:p w14:paraId="548C1603" w14:textId="77777777" w:rsidR="00684363" w:rsidRDefault="00E46C06">
            <w:r>
              <w:t>总计</w:t>
            </w:r>
          </w:p>
        </w:tc>
        <w:tc>
          <w:tcPr>
            <w:tcW w:w="1131" w:type="dxa"/>
            <w:vAlign w:val="center"/>
          </w:tcPr>
          <w:p w14:paraId="1D355B57" w14:textId="0FC3EC82" w:rsidR="00684363" w:rsidRDefault="001C2E4D">
            <w:r>
              <w:rPr>
                <w:rFonts w:hint="eastAsia"/>
              </w:rPr>
              <w:t>0</w:t>
            </w:r>
          </w:p>
        </w:tc>
      </w:tr>
    </w:tbl>
    <w:p w14:paraId="00CCADCD" w14:textId="77777777" w:rsidR="00684363" w:rsidRDefault="00E46C06">
      <w:pPr>
        <w:pStyle w:val="2"/>
        <w:widowControl w:val="0"/>
      </w:pPr>
      <w:bookmarkStart w:id="69" w:name="_Toc74658469"/>
      <w:r>
        <w:t>电梯碳排放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 w14:paraId="64ECFC5C" w14:textId="77777777">
        <w:tc>
          <w:tcPr>
            <w:tcW w:w="2326" w:type="dxa"/>
            <w:shd w:val="clear" w:color="auto" w:fill="E6E6E6"/>
            <w:vAlign w:val="center"/>
          </w:tcPr>
          <w:p w14:paraId="47343EA8" w14:textId="77777777" w:rsidR="00684363" w:rsidRDefault="00E46C06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A547AD0" w14:textId="77777777"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5F86350" w14:textId="77777777" w:rsidR="00684363" w:rsidRDefault="00E46C0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506E787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 w14:paraId="38115C69" w14:textId="77777777">
        <w:tc>
          <w:tcPr>
            <w:tcW w:w="2326" w:type="dxa"/>
            <w:shd w:val="clear" w:color="auto" w:fill="E6E6E6"/>
            <w:vAlign w:val="center"/>
          </w:tcPr>
          <w:p w14:paraId="729A38D9" w14:textId="578BC3C0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2326" w:type="dxa"/>
            <w:vAlign w:val="center"/>
          </w:tcPr>
          <w:p w14:paraId="2183DE76" w14:textId="1104FFB8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2326" w:type="dxa"/>
            <w:vAlign w:val="center"/>
          </w:tcPr>
          <w:p w14:paraId="5AFA11A2" w14:textId="41703EE9" w:rsidR="00684363" w:rsidRDefault="001C2E4D">
            <w:r>
              <w:rPr>
                <w:rFonts w:hint="eastAsia"/>
              </w:rPr>
              <w:t>0</w:t>
            </w:r>
          </w:p>
        </w:tc>
        <w:tc>
          <w:tcPr>
            <w:tcW w:w="2337" w:type="dxa"/>
            <w:vAlign w:val="center"/>
          </w:tcPr>
          <w:p w14:paraId="4683599B" w14:textId="11BD9CA3" w:rsidR="00684363" w:rsidRDefault="001C2E4D">
            <w:r>
              <w:rPr>
                <w:rFonts w:hint="eastAsia"/>
              </w:rPr>
              <w:t>0</w:t>
            </w:r>
          </w:p>
        </w:tc>
      </w:tr>
      <w:tr w:rsidR="00684363" w14:paraId="4A4EB6D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D12FE77" w14:textId="77777777"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14:paraId="2CB8D84C" w14:textId="4B7D50CC" w:rsidR="00684363" w:rsidRDefault="001C2E4D">
            <w:r>
              <w:rPr>
                <w:rFonts w:hint="eastAsia"/>
              </w:rPr>
              <w:t>0</w:t>
            </w:r>
          </w:p>
        </w:tc>
      </w:tr>
    </w:tbl>
    <w:p w14:paraId="48CA6BFE" w14:textId="77777777" w:rsidR="00684363" w:rsidRDefault="00E46C06">
      <w:pPr>
        <w:pStyle w:val="1"/>
        <w:widowControl w:val="0"/>
        <w:jc w:val="both"/>
      </w:pPr>
      <w:bookmarkStart w:id="70" w:name="_Toc74658470"/>
      <w:r>
        <w:t>光伏发电</w:t>
      </w:r>
      <w:bookmarkEnd w:id="70"/>
    </w:p>
    <w:p w14:paraId="189DC718" w14:textId="77777777" w:rsidR="00684363" w:rsidRDefault="00E46C06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220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684363" w14:paraId="66526AD3" w14:textId="77777777">
        <w:tc>
          <w:tcPr>
            <w:tcW w:w="1398" w:type="dxa"/>
            <w:shd w:val="clear" w:color="auto" w:fill="E6E6E6"/>
            <w:vAlign w:val="center"/>
          </w:tcPr>
          <w:p w14:paraId="77EB92B2" w14:textId="77777777" w:rsidR="00684363" w:rsidRDefault="00E46C06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67B299" w14:textId="77777777" w:rsidR="00684363" w:rsidRDefault="00E46C0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3B5BD7" w14:textId="77777777" w:rsidR="00684363" w:rsidRDefault="00E46C06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3F3326" w14:textId="77777777" w:rsidR="00684363" w:rsidRDefault="00E46C06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9A3629" w14:textId="77777777" w:rsidR="00684363" w:rsidRDefault="00E46C06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A1C9863" w14:textId="77777777"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60EF178" w14:textId="77777777" w:rsidR="00684363" w:rsidRDefault="00E46C0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684363" w14:paraId="169EC448" w14:textId="77777777">
        <w:tc>
          <w:tcPr>
            <w:tcW w:w="1398" w:type="dxa"/>
            <w:vAlign w:val="center"/>
          </w:tcPr>
          <w:p w14:paraId="02D8FF84" w14:textId="77777777" w:rsidR="00684363" w:rsidRDefault="00E46C06">
            <w:r>
              <w:t>150</w:t>
            </w:r>
          </w:p>
        </w:tc>
        <w:tc>
          <w:tcPr>
            <w:tcW w:w="1131" w:type="dxa"/>
            <w:vAlign w:val="center"/>
          </w:tcPr>
          <w:p w14:paraId="59CF1CC7" w14:textId="77777777" w:rsidR="00684363" w:rsidRDefault="00E46C06">
            <w:r>
              <w:t>0.2</w:t>
            </w:r>
          </w:p>
        </w:tc>
        <w:tc>
          <w:tcPr>
            <w:tcW w:w="1131" w:type="dxa"/>
            <w:vAlign w:val="center"/>
          </w:tcPr>
          <w:p w14:paraId="798FF67A" w14:textId="77777777" w:rsidR="00684363" w:rsidRDefault="00E46C06">
            <w:r>
              <w:t>0.8</w:t>
            </w:r>
          </w:p>
        </w:tc>
        <w:tc>
          <w:tcPr>
            <w:tcW w:w="1697" w:type="dxa"/>
            <w:vAlign w:val="center"/>
          </w:tcPr>
          <w:p w14:paraId="22EFA4A7" w14:textId="77777777" w:rsidR="00684363" w:rsidRDefault="00E46C06">
            <w:r>
              <w:t>0.9</w:t>
            </w:r>
          </w:p>
        </w:tc>
        <w:tc>
          <w:tcPr>
            <w:tcW w:w="1131" w:type="dxa"/>
            <w:vAlign w:val="center"/>
          </w:tcPr>
          <w:p w14:paraId="5E8C57BC" w14:textId="77777777" w:rsidR="00684363" w:rsidRDefault="00E46C06">
            <w:r>
              <w:t>21569</w:t>
            </w:r>
          </w:p>
        </w:tc>
        <w:tc>
          <w:tcPr>
            <w:tcW w:w="1431" w:type="dxa"/>
            <w:vAlign w:val="center"/>
          </w:tcPr>
          <w:p w14:paraId="490EA28F" w14:textId="77777777" w:rsidR="00684363" w:rsidRDefault="00E46C06">
            <w:r>
              <w:t>0.7035</w:t>
            </w:r>
          </w:p>
        </w:tc>
        <w:tc>
          <w:tcPr>
            <w:tcW w:w="1398" w:type="dxa"/>
            <w:vAlign w:val="center"/>
          </w:tcPr>
          <w:p w14:paraId="517F2AEE" w14:textId="77777777" w:rsidR="00684363" w:rsidRDefault="00E46C06">
            <w:r>
              <w:t>759</w:t>
            </w:r>
          </w:p>
        </w:tc>
      </w:tr>
      <w:tr w:rsidR="00684363" w14:paraId="069DCDA2" w14:textId="77777777">
        <w:tc>
          <w:tcPr>
            <w:tcW w:w="7919" w:type="dxa"/>
            <w:gridSpan w:val="6"/>
            <w:vAlign w:val="center"/>
          </w:tcPr>
          <w:p w14:paraId="63DCAD22" w14:textId="77777777" w:rsidR="00684363" w:rsidRDefault="00E46C06">
            <w:r>
              <w:t>总计</w:t>
            </w:r>
          </w:p>
        </w:tc>
        <w:tc>
          <w:tcPr>
            <w:tcW w:w="1398" w:type="dxa"/>
            <w:vAlign w:val="center"/>
          </w:tcPr>
          <w:p w14:paraId="23EAED49" w14:textId="77777777" w:rsidR="00684363" w:rsidRDefault="00E46C06">
            <w:r>
              <w:t>759</w:t>
            </w:r>
          </w:p>
        </w:tc>
      </w:tr>
    </w:tbl>
    <w:p w14:paraId="6EE67798" w14:textId="77777777" w:rsidR="00684363" w:rsidRDefault="00E46C06">
      <w:pPr>
        <w:pStyle w:val="1"/>
        <w:widowControl w:val="0"/>
        <w:jc w:val="both"/>
      </w:pPr>
      <w:bookmarkStart w:id="71" w:name="_Toc74658471"/>
      <w:r>
        <w:t>计算结果</w:t>
      </w:r>
      <w:bookmarkEnd w:id="71"/>
    </w:p>
    <w:p w14:paraId="1A8707D2" w14:textId="77777777" w:rsidR="00684363" w:rsidRDefault="00E46C06">
      <w:pPr>
        <w:pStyle w:val="2"/>
        <w:widowControl w:val="0"/>
      </w:pPr>
      <w:bookmarkStart w:id="72" w:name="_Toc74658472"/>
      <w:r>
        <w:t>建材生产运输碳排放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684363" w14:paraId="4A4016E2" w14:textId="77777777">
        <w:tc>
          <w:tcPr>
            <w:tcW w:w="899" w:type="dxa"/>
            <w:shd w:val="clear" w:color="auto" w:fill="E6E6E6"/>
            <w:vAlign w:val="center"/>
          </w:tcPr>
          <w:p w14:paraId="4943B1AB" w14:textId="77777777"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4503D7AB" w14:textId="77777777" w:rsidR="00684363" w:rsidRDefault="00E46C06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75A033" w14:textId="77777777" w:rsidR="00684363" w:rsidRDefault="00E46C06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8F9FA4" w14:textId="77777777" w:rsidR="00684363" w:rsidRDefault="00E46C06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EC2BA0" w14:textId="77777777" w:rsidR="00684363" w:rsidRDefault="00E46C06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2D5252D2" w14:textId="77777777" w:rsidR="00684363" w:rsidRDefault="00E46C06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 w14:paraId="13B002E7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17BAB8B7" w14:textId="77777777" w:rsidR="00684363" w:rsidRDefault="00E46C06">
            <w:r>
              <w:t>混凝土</w:t>
            </w:r>
          </w:p>
        </w:tc>
        <w:tc>
          <w:tcPr>
            <w:tcW w:w="4182" w:type="dxa"/>
            <w:vAlign w:val="center"/>
          </w:tcPr>
          <w:p w14:paraId="714D0B6F" w14:textId="77777777" w:rsidR="00684363" w:rsidRDefault="00E46C06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33BCA20D" w14:textId="77777777" w:rsidR="00684363" w:rsidRDefault="00E46C06">
            <w:r>
              <w:t>t</w:t>
            </w:r>
          </w:p>
        </w:tc>
        <w:tc>
          <w:tcPr>
            <w:tcW w:w="848" w:type="dxa"/>
            <w:vAlign w:val="center"/>
          </w:tcPr>
          <w:p w14:paraId="66A1A8F5" w14:textId="77777777" w:rsidR="00684363" w:rsidRDefault="00E46C06">
            <w:r>
              <w:t>313</w:t>
            </w:r>
          </w:p>
        </w:tc>
        <w:tc>
          <w:tcPr>
            <w:tcW w:w="990" w:type="dxa"/>
            <w:vAlign w:val="center"/>
          </w:tcPr>
          <w:p w14:paraId="62DBAFD8" w14:textId="77777777" w:rsidR="00684363" w:rsidRDefault="00E46C06">
            <w:r>
              <w:t>313</w:t>
            </w:r>
          </w:p>
        </w:tc>
        <w:tc>
          <w:tcPr>
            <w:tcW w:w="1692" w:type="dxa"/>
            <w:vAlign w:val="center"/>
          </w:tcPr>
          <w:p w14:paraId="20F5E071" w14:textId="77777777" w:rsidR="00684363" w:rsidRDefault="00E46C06">
            <w:r>
              <w:t>69</w:t>
            </w:r>
          </w:p>
        </w:tc>
      </w:tr>
      <w:tr w:rsidR="00684363" w14:paraId="21F66C19" w14:textId="77777777">
        <w:tc>
          <w:tcPr>
            <w:tcW w:w="899" w:type="dxa"/>
            <w:vMerge/>
            <w:shd w:val="clear" w:color="auto" w:fill="E6E6E6"/>
            <w:vAlign w:val="center"/>
          </w:tcPr>
          <w:p w14:paraId="626C2611" w14:textId="77777777" w:rsidR="00684363" w:rsidRDefault="00684363"/>
        </w:tc>
        <w:tc>
          <w:tcPr>
            <w:tcW w:w="4182" w:type="dxa"/>
            <w:vAlign w:val="center"/>
          </w:tcPr>
          <w:p w14:paraId="69FD4552" w14:textId="77777777" w:rsidR="00684363" w:rsidRDefault="00E46C06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34595140" w14:textId="77777777" w:rsidR="00684363" w:rsidRDefault="00E46C06">
            <w:r>
              <w:t>m3</w:t>
            </w:r>
          </w:p>
        </w:tc>
        <w:tc>
          <w:tcPr>
            <w:tcW w:w="848" w:type="dxa"/>
            <w:vAlign w:val="center"/>
          </w:tcPr>
          <w:p w14:paraId="618EE4C2" w14:textId="77777777" w:rsidR="00684363" w:rsidRDefault="00E46C06">
            <w:r>
              <w:t>2650</w:t>
            </w:r>
          </w:p>
        </w:tc>
        <w:tc>
          <w:tcPr>
            <w:tcW w:w="990" w:type="dxa"/>
            <w:vAlign w:val="center"/>
          </w:tcPr>
          <w:p w14:paraId="41EABE84" w14:textId="77777777" w:rsidR="00684363" w:rsidRDefault="00E46C06">
            <w:r>
              <w:t>6626</w:t>
            </w:r>
          </w:p>
        </w:tc>
        <w:tc>
          <w:tcPr>
            <w:tcW w:w="1692" w:type="dxa"/>
            <w:vAlign w:val="center"/>
          </w:tcPr>
          <w:p w14:paraId="659BB833" w14:textId="77777777" w:rsidR="00684363" w:rsidRDefault="00E46C06">
            <w:r>
              <w:t>316</w:t>
            </w:r>
          </w:p>
        </w:tc>
      </w:tr>
      <w:tr w:rsidR="00684363" w14:paraId="6C8E28D0" w14:textId="77777777">
        <w:tc>
          <w:tcPr>
            <w:tcW w:w="899" w:type="dxa"/>
            <w:shd w:val="clear" w:color="auto" w:fill="E6E6E6"/>
            <w:vAlign w:val="center"/>
          </w:tcPr>
          <w:p w14:paraId="059DC052" w14:textId="77777777" w:rsidR="00684363" w:rsidRDefault="00E46C06">
            <w:r>
              <w:t>金属材料</w:t>
            </w:r>
          </w:p>
        </w:tc>
        <w:tc>
          <w:tcPr>
            <w:tcW w:w="4182" w:type="dxa"/>
            <w:vAlign w:val="center"/>
          </w:tcPr>
          <w:p w14:paraId="0FE7B6F9" w14:textId="77777777" w:rsidR="00684363" w:rsidRDefault="00E46C06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4763363D" w14:textId="77777777" w:rsidR="00684363" w:rsidRDefault="00E46C06">
            <w:r>
              <w:t>t</w:t>
            </w:r>
          </w:p>
        </w:tc>
        <w:tc>
          <w:tcPr>
            <w:tcW w:w="848" w:type="dxa"/>
            <w:vAlign w:val="center"/>
          </w:tcPr>
          <w:p w14:paraId="44249C73" w14:textId="77777777" w:rsidR="00684363" w:rsidRDefault="00E46C06">
            <w:r>
              <w:t>400</w:t>
            </w:r>
          </w:p>
        </w:tc>
        <w:tc>
          <w:tcPr>
            <w:tcW w:w="990" w:type="dxa"/>
            <w:vAlign w:val="center"/>
          </w:tcPr>
          <w:p w14:paraId="4B92BCE5" w14:textId="77777777" w:rsidR="00684363" w:rsidRDefault="00E46C06">
            <w:r>
              <w:t>400</w:t>
            </w:r>
          </w:p>
        </w:tc>
        <w:tc>
          <w:tcPr>
            <w:tcW w:w="1692" w:type="dxa"/>
            <w:vAlign w:val="center"/>
          </w:tcPr>
          <w:p w14:paraId="57658437" w14:textId="77777777" w:rsidR="00684363" w:rsidRDefault="00E46C06">
            <w:r>
              <w:t>289</w:t>
            </w:r>
          </w:p>
        </w:tc>
      </w:tr>
      <w:tr w:rsidR="00684363" w14:paraId="65104BF0" w14:textId="77777777">
        <w:tc>
          <w:tcPr>
            <w:tcW w:w="899" w:type="dxa"/>
            <w:shd w:val="clear" w:color="auto" w:fill="E6E6E6"/>
            <w:vAlign w:val="center"/>
          </w:tcPr>
          <w:p w14:paraId="24C0B6EA" w14:textId="77777777" w:rsidR="00684363" w:rsidRDefault="00E46C06">
            <w:r>
              <w:t>窗</w:t>
            </w:r>
          </w:p>
        </w:tc>
        <w:tc>
          <w:tcPr>
            <w:tcW w:w="4182" w:type="dxa"/>
            <w:vAlign w:val="center"/>
          </w:tcPr>
          <w:p w14:paraId="1035F285" w14:textId="77777777" w:rsidR="00684363" w:rsidRDefault="00E46C06">
            <w:r>
              <w:t>塑钢窗</w:t>
            </w:r>
          </w:p>
        </w:tc>
        <w:tc>
          <w:tcPr>
            <w:tcW w:w="707" w:type="dxa"/>
            <w:vAlign w:val="center"/>
          </w:tcPr>
          <w:p w14:paraId="00A5A50C" w14:textId="77777777" w:rsidR="00684363" w:rsidRDefault="00E46C06">
            <w:r>
              <w:t>m2</w:t>
            </w:r>
          </w:p>
        </w:tc>
        <w:tc>
          <w:tcPr>
            <w:tcW w:w="848" w:type="dxa"/>
            <w:vAlign w:val="center"/>
          </w:tcPr>
          <w:p w14:paraId="6DB970D5" w14:textId="77777777" w:rsidR="00684363" w:rsidRDefault="00E46C06">
            <w:r>
              <w:t>1400</w:t>
            </w:r>
          </w:p>
        </w:tc>
        <w:tc>
          <w:tcPr>
            <w:tcW w:w="990" w:type="dxa"/>
            <w:vAlign w:val="center"/>
          </w:tcPr>
          <w:p w14:paraId="7E2A9369" w14:textId="77777777" w:rsidR="00684363" w:rsidRDefault="00E46C06">
            <w:r>
              <w:t>120</w:t>
            </w:r>
          </w:p>
        </w:tc>
        <w:tc>
          <w:tcPr>
            <w:tcW w:w="1692" w:type="dxa"/>
            <w:vAlign w:val="center"/>
          </w:tcPr>
          <w:p w14:paraId="42662E70" w14:textId="77777777" w:rsidR="00684363" w:rsidRDefault="00E46C06">
            <w:r>
              <w:t>53</w:t>
            </w:r>
          </w:p>
        </w:tc>
      </w:tr>
      <w:tr w:rsidR="00684363" w14:paraId="35D8CC2C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3D3E1A71" w14:textId="77777777" w:rsidR="00684363" w:rsidRDefault="00E46C06">
            <w:r>
              <w:t>合计</w:t>
            </w:r>
          </w:p>
        </w:tc>
        <w:tc>
          <w:tcPr>
            <w:tcW w:w="1692" w:type="dxa"/>
            <w:vAlign w:val="center"/>
          </w:tcPr>
          <w:p w14:paraId="12893C3E" w14:textId="77777777" w:rsidR="00684363" w:rsidRDefault="00E46C06">
            <w:r>
              <w:t>727</w:t>
            </w:r>
          </w:p>
        </w:tc>
      </w:tr>
    </w:tbl>
    <w:p w14:paraId="591D8FEC" w14:textId="77777777" w:rsidR="00684363" w:rsidRDefault="00E46C06">
      <w:pPr>
        <w:pStyle w:val="2"/>
        <w:widowControl w:val="0"/>
      </w:pPr>
      <w:bookmarkStart w:id="73" w:name="_Toc74658473"/>
      <w:r>
        <w:t>碳汇</w:t>
      </w:r>
      <w:bookmarkEnd w:id="73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684363" w14:paraId="2BD55654" w14:textId="77777777">
        <w:tc>
          <w:tcPr>
            <w:tcW w:w="3520" w:type="dxa"/>
            <w:shd w:val="clear" w:color="auto" w:fill="E6E6E6"/>
            <w:vAlign w:val="center"/>
          </w:tcPr>
          <w:p w14:paraId="5E2725B4" w14:textId="77777777" w:rsidR="00684363" w:rsidRDefault="00E46C06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EDE437C" w14:textId="77777777" w:rsidR="00684363" w:rsidRDefault="00E46C06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FCF9E66" w14:textId="77777777" w:rsidR="00684363" w:rsidRDefault="00E46C0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FC8B4A" w14:textId="77777777" w:rsidR="00684363" w:rsidRDefault="00E46C06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57886B9" w14:textId="77777777" w:rsidR="00684363" w:rsidRDefault="00E46C06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 w14:paraId="0FFC4450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325D9661" w14:textId="77777777" w:rsidR="00684363" w:rsidRDefault="00E46C06">
            <w:r>
              <w:t>合计</w:t>
            </w:r>
          </w:p>
        </w:tc>
        <w:tc>
          <w:tcPr>
            <w:tcW w:w="2507" w:type="dxa"/>
            <w:vAlign w:val="center"/>
          </w:tcPr>
          <w:p w14:paraId="4B5ED41D" w14:textId="77777777" w:rsidR="00684363" w:rsidRDefault="00E46C06">
            <w:r>
              <w:t>0</w:t>
            </w:r>
          </w:p>
        </w:tc>
      </w:tr>
    </w:tbl>
    <w:p w14:paraId="5BD57A7E" w14:textId="77777777" w:rsidR="00684363" w:rsidRDefault="00E46C06">
      <w:pPr>
        <w:pStyle w:val="2"/>
        <w:widowControl w:val="0"/>
      </w:pPr>
      <w:bookmarkStart w:id="74" w:name="_Toc74658474"/>
      <w:r>
        <w:lastRenderedPageBreak/>
        <w:t>建筑运行碳排放</w:t>
      </w:r>
      <w:bookmarkEnd w:id="7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4B4D643D" w14:textId="77777777" w:rsidTr="00E95C54">
        <w:tc>
          <w:tcPr>
            <w:tcW w:w="1063" w:type="dxa"/>
            <w:shd w:val="clear" w:color="auto" w:fill="D0CECE"/>
            <w:vAlign w:val="center"/>
          </w:tcPr>
          <w:p w14:paraId="27C90DEA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7279130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3F9CDB4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5155687A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495F459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17CBE6FB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468ED33" w14:textId="77777777" w:rsidR="00A4274E" w:rsidRDefault="00E46C06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86071FA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14:paraId="3701635B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6B41BCCE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30B4B41" w14:textId="77777777" w:rsidR="00E85C9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352E750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80B4B6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5AA1A35A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75" w:name="冷源能耗"/>
            <w:r w:rsidRPr="00771B84">
              <w:rPr>
                <w:lang w:val="en-US"/>
              </w:rPr>
              <w:t>0</w:t>
            </w:r>
            <w:bookmarkEnd w:id="75"/>
          </w:p>
        </w:tc>
        <w:tc>
          <w:tcPr>
            <w:tcW w:w="1559" w:type="dxa"/>
            <w:vMerge w:val="restart"/>
            <w:vAlign w:val="center"/>
          </w:tcPr>
          <w:p w14:paraId="060489A4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76" w:name="电力CO2排放因子"/>
            <w:r>
              <w:t>0.7035</w:t>
            </w:r>
            <w:bookmarkEnd w:id="76"/>
          </w:p>
        </w:tc>
        <w:tc>
          <w:tcPr>
            <w:tcW w:w="1417" w:type="dxa"/>
            <w:vMerge w:val="restart"/>
            <w:vAlign w:val="center"/>
          </w:tcPr>
          <w:p w14:paraId="7721192A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77" w:name="空调能耗_电耗CO2排放"/>
            <w:r>
              <w:t>1851</w:t>
            </w:r>
            <w:bookmarkEnd w:id="77"/>
          </w:p>
        </w:tc>
        <w:tc>
          <w:tcPr>
            <w:tcW w:w="2421" w:type="dxa"/>
          </w:tcPr>
          <w:p w14:paraId="4BCF5020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78" w:name="冷源能耗_电耗CO2排放平米"/>
            <w:r>
              <w:t>0</w:t>
            </w:r>
            <w:bookmarkEnd w:id="78"/>
          </w:p>
        </w:tc>
      </w:tr>
      <w:tr w:rsidR="00E85C9F" w:rsidRPr="00771B84" w14:paraId="7A6C9C0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3F51B3A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D226B97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2C8672CC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79" w:name="冷却水泵能耗"/>
            <w:r w:rsidRPr="00771B84">
              <w:rPr>
                <w:lang w:val="en-US"/>
              </w:rPr>
              <w:t>0</w:t>
            </w:r>
            <w:bookmarkEnd w:id="79"/>
          </w:p>
        </w:tc>
        <w:tc>
          <w:tcPr>
            <w:tcW w:w="1559" w:type="dxa"/>
            <w:vMerge/>
            <w:vAlign w:val="center"/>
          </w:tcPr>
          <w:p w14:paraId="3CEEC829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F81B4BF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FFD3CA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0" w:name="冷却水泵能耗_电耗CO2排放平米"/>
            <w:r>
              <w:t>0</w:t>
            </w:r>
            <w:bookmarkEnd w:id="80"/>
          </w:p>
        </w:tc>
      </w:tr>
      <w:tr w:rsidR="00E85C9F" w:rsidRPr="00771B84" w14:paraId="6A2FAA5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3AAF331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0406442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0153206E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1" w:name="冷冻水泵能耗"/>
            <w:r w:rsidRPr="00771B84">
              <w:rPr>
                <w:lang w:val="en-US"/>
              </w:rPr>
              <w:t>0</w:t>
            </w:r>
            <w:bookmarkEnd w:id="81"/>
          </w:p>
        </w:tc>
        <w:tc>
          <w:tcPr>
            <w:tcW w:w="1559" w:type="dxa"/>
            <w:vMerge/>
            <w:vAlign w:val="center"/>
          </w:tcPr>
          <w:p w14:paraId="6D0FD760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3C67FA8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11BFFC3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2" w:name="冷冻水泵能耗_电耗CO2排放平米"/>
            <w:r>
              <w:t>0</w:t>
            </w:r>
            <w:bookmarkEnd w:id="82"/>
          </w:p>
        </w:tc>
      </w:tr>
      <w:tr w:rsidR="00E85C9F" w:rsidRPr="00771B84" w14:paraId="37AEA72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1A79969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5B53300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23726962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3" w:name="冷却塔能耗"/>
            <w:r w:rsidRPr="00771B84">
              <w:rPr>
                <w:rFonts w:hint="eastAsia"/>
                <w:lang w:val="en-US"/>
              </w:rPr>
              <w:t>0</w:t>
            </w:r>
            <w:bookmarkEnd w:id="83"/>
          </w:p>
        </w:tc>
        <w:tc>
          <w:tcPr>
            <w:tcW w:w="1559" w:type="dxa"/>
            <w:vMerge/>
            <w:vAlign w:val="center"/>
          </w:tcPr>
          <w:p w14:paraId="77419B08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AE57838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041CEFD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4" w:name="冷却塔能耗_电耗CO2排放平米"/>
            <w:r>
              <w:t>0</w:t>
            </w:r>
            <w:bookmarkEnd w:id="84"/>
          </w:p>
        </w:tc>
      </w:tr>
      <w:tr w:rsidR="00E85C9F" w:rsidRPr="00771B84" w14:paraId="68AAF36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24FB546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6EA0F0E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5C5050A5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5" w:name="单元式空调能耗"/>
            <w:r w:rsidRPr="00771B84">
              <w:rPr>
                <w:lang w:val="en-US"/>
              </w:rPr>
              <w:t>794</w:t>
            </w:r>
            <w:bookmarkEnd w:id="85"/>
          </w:p>
        </w:tc>
        <w:tc>
          <w:tcPr>
            <w:tcW w:w="1559" w:type="dxa"/>
            <w:vMerge/>
            <w:vAlign w:val="center"/>
          </w:tcPr>
          <w:p w14:paraId="1032AB80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2EA1403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90E67A4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6" w:name="单元式空调能耗_电耗CO2排放平米"/>
            <w:r>
              <w:t>559</w:t>
            </w:r>
            <w:bookmarkEnd w:id="86"/>
          </w:p>
        </w:tc>
      </w:tr>
      <w:tr w:rsidR="00E85C9F" w:rsidRPr="00771B84" w14:paraId="21C67DF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1483AFE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0BD8D2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2089D31F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7" w:name="空调能耗"/>
            <w:r w:rsidRPr="00771B84">
              <w:rPr>
                <w:lang w:val="en-US"/>
              </w:rPr>
              <w:t>794</w:t>
            </w:r>
            <w:bookmarkEnd w:id="87"/>
          </w:p>
        </w:tc>
        <w:tc>
          <w:tcPr>
            <w:tcW w:w="1559" w:type="dxa"/>
            <w:vMerge/>
            <w:vAlign w:val="center"/>
          </w:tcPr>
          <w:p w14:paraId="6275219A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2970CE0" w14:textId="77777777" w:rsidR="00E85C9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7D5D7D9" w14:textId="77777777"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8" w:name="空调能耗_电耗CO2排放平米"/>
            <w:r>
              <w:t>559</w:t>
            </w:r>
            <w:bookmarkEnd w:id="88"/>
          </w:p>
        </w:tc>
      </w:tr>
      <w:tr w:rsidR="00D92D6F" w:rsidRPr="00771B84" w14:paraId="3001941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6DA65C9" w14:textId="77777777"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137FA4B1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DD785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33A1CC27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89" w:name="热源能耗"/>
            <w:r w:rsidRPr="00771B84">
              <w:rPr>
                <w:lang w:val="en-US"/>
              </w:rPr>
              <w:t>0</w:t>
            </w:r>
            <w:bookmarkEnd w:id="89"/>
          </w:p>
        </w:tc>
        <w:tc>
          <w:tcPr>
            <w:tcW w:w="1559" w:type="dxa"/>
            <w:vMerge w:val="restart"/>
            <w:vAlign w:val="center"/>
          </w:tcPr>
          <w:p w14:paraId="6121CEE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0" w:name="电力CO2排放因子2"/>
            <w:r>
              <w:t>0.7035</w:t>
            </w:r>
            <w:bookmarkEnd w:id="90"/>
          </w:p>
        </w:tc>
        <w:tc>
          <w:tcPr>
            <w:tcW w:w="1417" w:type="dxa"/>
            <w:vMerge w:val="restart"/>
            <w:vAlign w:val="center"/>
          </w:tcPr>
          <w:p w14:paraId="690B72D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1" w:name="供暖能耗_电耗CO2排放"/>
            <w:r>
              <w:t>1529</w:t>
            </w:r>
            <w:bookmarkEnd w:id="91"/>
          </w:p>
        </w:tc>
        <w:tc>
          <w:tcPr>
            <w:tcW w:w="2421" w:type="dxa"/>
          </w:tcPr>
          <w:p w14:paraId="7741BD21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2" w:name="热源能耗_电耗CO2排放平米"/>
            <w:r>
              <w:t>0</w:t>
            </w:r>
            <w:bookmarkEnd w:id="92"/>
          </w:p>
        </w:tc>
      </w:tr>
      <w:tr w:rsidR="00D92D6F" w:rsidRPr="00771B84" w14:paraId="5FA4DBB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79A64C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847BD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0384C84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3" w:name="热水泵能耗"/>
            <w:r w:rsidRPr="00771B84">
              <w:rPr>
                <w:lang w:val="en-US"/>
              </w:rPr>
              <w:t>0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1804CCA6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B2BC94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9D4B15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4" w:name="热水泵能耗_电耗CO2排放平米"/>
            <w:r>
              <w:t>0</w:t>
            </w:r>
            <w:bookmarkEnd w:id="94"/>
          </w:p>
        </w:tc>
      </w:tr>
      <w:tr w:rsidR="00D92D6F" w:rsidRPr="00771B84" w14:paraId="1E557AF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28E6F7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65270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33A56D5A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5" w:name="单元式热泵能耗"/>
            <w:r w:rsidRPr="00771B84">
              <w:rPr>
                <w:lang w:val="en-US"/>
              </w:rPr>
              <w:t>656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6C60E74A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C95FAAA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0BE4479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6" w:name="单元式热泵能耗_电耗CO2排放平米"/>
            <w:r>
              <w:t>462</w:t>
            </w:r>
            <w:bookmarkEnd w:id="96"/>
          </w:p>
        </w:tc>
      </w:tr>
      <w:tr w:rsidR="00D92D6F" w:rsidRPr="00771B84" w14:paraId="0A0D08C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05B71F5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F9EA1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40E567BF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7" w:name="供暖能耗"/>
            <w:r w:rsidRPr="00771B84">
              <w:rPr>
                <w:lang w:val="en-US"/>
              </w:rPr>
              <w:t>656</w:t>
            </w:r>
            <w:bookmarkEnd w:id="97"/>
          </w:p>
        </w:tc>
        <w:tc>
          <w:tcPr>
            <w:tcW w:w="1559" w:type="dxa"/>
            <w:vMerge/>
            <w:vAlign w:val="center"/>
          </w:tcPr>
          <w:p w14:paraId="3BC9DB63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9F22601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9A8C150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8" w:name="供暖能耗_电耗CO2排放平米"/>
            <w:r>
              <w:t>462</w:t>
            </w:r>
            <w:bookmarkEnd w:id="98"/>
          </w:p>
        </w:tc>
      </w:tr>
      <w:tr w:rsidR="00D92D6F" w:rsidRPr="00771B84" w14:paraId="062959AB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117B282" w14:textId="77777777" w:rsidR="00D92D6F" w:rsidRDefault="00E46C0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527FFBD" w14:textId="77777777" w:rsidR="00D92D6F" w:rsidRPr="00771B84" w:rsidRDefault="00E46C0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ADFB0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5CB41750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9" w:name="新排风系统能耗"/>
            <w:r w:rsidRPr="00771B84">
              <w:rPr>
                <w:rFonts w:hint="eastAsia"/>
                <w:lang w:val="en-US"/>
              </w:rPr>
              <w:t>234</w:t>
            </w:r>
            <w:bookmarkEnd w:id="99"/>
          </w:p>
        </w:tc>
        <w:tc>
          <w:tcPr>
            <w:tcW w:w="1559" w:type="dxa"/>
            <w:vMerge w:val="restart"/>
            <w:vAlign w:val="center"/>
          </w:tcPr>
          <w:p w14:paraId="03EF30A2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0" w:name="电力CO2排放因子3"/>
            <w:r>
              <w:t>0.7035</w:t>
            </w:r>
            <w:bookmarkEnd w:id="100"/>
          </w:p>
        </w:tc>
        <w:tc>
          <w:tcPr>
            <w:tcW w:w="1417" w:type="dxa"/>
            <w:vMerge w:val="restart"/>
            <w:vAlign w:val="center"/>
          </w:tcPr>
          <w:p w14:paraId="0A295ECB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1" w:name="空调动力能耗_电耗CO2排放"/>
            <w:r>
              <w:t>1201</w:t>
            </w:r>
            <w:bookmarkEnd w:id="101"/>
          </w:p>
        </w:tc>
        <w:tc>
          <w:tcPr>
            <w:tcW w:w="2421" w:type="dxa"/>
          </w:tcPr>
          <w:p w14:paraId="70263E1A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2" w:name="新排风系统能耗_电耗CO2排放平米"/>
            <w:r>
              <w:t>165</w:t>
            </w:r>
            <w:bookmarkEnd w:id="102"/>
          </w:p>
        </w:tc>
      </w:tr>
      <w:tr w:rsidR="00D92D6F" w:rsidRPr="00771B84" w14:paraId="39849D5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B61B016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D3A52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29A33F3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3" w:name="风机盘管能耗"/>
            <w:r w:rsidRPr="00771B84">
              <w:rPr>
                <w:rFonts w:hint="eastAsia"/>
                <w:lang w:val="en-US"/>
              </w:rPr>
              <w:t>0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76BD22AE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0E85729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C6493B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4" w:name="风机盘管能耗_电耗CO2排放平米"/>
            <w:r>
              <w:t>0</w:t>
            </w:r>
            <w:bookmarkEnd w:id="104"/>
          </w:p>
        </w:tc>
      </w:tr>
      <w:tr w:rsidR="00D92D6F" w:rsidRPr="00771B84" w14:paraId="1A83C42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F93F66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FCBCA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2819FB72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5" w:name="多联机室内机能耗"/>
            <w:r w:rsidRPr="00771B84">
              <w:rPr>
                <w:rFonts w:hint="eastAsia"/>
                <w:lang w:val="en-US"/>
              </w:rPr>
              <w:t>281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07D00FF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4006DFC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8849CB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6" w:name="多联机室内机能耗_电耗CO2排放平米"/>
            <w:r>
              <w:t>198</w:t>
            </w:r>
            <w:bookmarkEnd w:id="106"/>
          </w:p>
        </w:tc>
      </w:tr>
      <w:tr w:rsidR="00D92D6F" w:rsidRPr="00771B84" w14:paraId="52989EB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C087949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1C80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37046F1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7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4026B393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7C3EFA9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2CDF765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8" w:name="全空气系统能耗_电耗CO2排放平米"/>
            <w:r>
              <w:t>0</w:t>
            </w:r>
            <w:bookmarkEnd w:id="108"/>
          </w:p>
        </w:tc>
      </w:tr>
      <w:tr w:rsidR="00D92D6F" w:rsidRPr="00771B84" w14:paraId="4321EE3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40E38E3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924D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23F75E25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9" w:name="空调动力能耗"/>
            <w:r w:rsidRPr="00771B84">
              <w:rPr>
                <w:rFonts w:hint="eastAsia"/>
                <w:lang w:val="en-US"/>
              </w:rPr>
              <w:t>515</w:t>
            </w:r>
            <w:bookmarkEnd w:id="109"/>
          </w:p>
        </w:tc>
        <w:tc>
          <w:tcPr>
            <w:tcW w:w="1559" w:type="dxa"/>
            <w:vMerge/>
            <w:vAlign w:val="center"/>
          </w:tcPr>
          <w:p w14:paraId="63E365AA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5C01BC0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5F56B4B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0" w:name="空调动力能耗_电耗CO2排放平米"/>
            <w:r>
              <w:t>362</w:t>
            </w:r>
            <w:bookmarkEnd w:id="110"/>
          </w:p>
        </w:tc>
      </w:tr>
      <w:tr w:rsidR="00A4274E" w:rsidRPr="00771B84" w14:paraId="26478A1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7BCA93F" w14:textId="77777777" w:rsidR="00A4274E" w:rsidRDefault="00E46C0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6BB593A0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1" w:name="照明能耗"/>
            <w:r w:rsidRPr="00771B84">
              <w:rPr>
                <w:rFonts w:hint="eastAsia"/>
                <w:lang w:val="en-US"/>
              </w:rPr>
              <w:t>901</w:t>
            </w:r>
            <w:bookmarkEnd w:id="111"/>
          </w:p>
        </w:tc>
        <w:tc>
          <w:tcPr>
            <w:tcW w:w="1559" w:type="dxa"/>
            <w:vAlign w:val="center"/>
          </w:tcPr>
          <w:p w14:paraId="2FED54BE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2" w:name="电力CO2排放因子4"/>
            <w:r>
              <w:t>0.7035</w:t>
            </w:r>
            <w:bookmarkEnd w:id="112"/>
          </w:p>
        </w:tc>
        <w:tc>
          <w:tcPr>
            <w:tcW w:w="1417" w:type="dxa"/>
          </w:tcPr>
          <w:p w14:paraId="3ED8BAFD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3" w:name="照明能耗_电耗CO2排放"/>
            <w:r>
              <w:t>2099</w:t>
            </w:r>
            <w:bookmarkEnd w:id="113"/>
          </w:p>
        </w:tc>
        <w:tc>
          <w:tcPr>
            <w:tcW w:w="2421" w:type="dxa"/>
          </w:tcPr>
          <w:p w14:paraId="1B8A5E12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4" w:name="照明能耗_电耗CO2排放平米"/>
            <w:r>
              <w:t>634</w:t>
            </w:r>
            <w:bookmarkEnd w:id="114"/>
          </w:p>
        </w:tc>
      </w:tr>
      <w:tr w:rsidR="00A4274E" w:rsidRPr="00771B84" w14:paraId="788B709E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21888A7D" w14:textId="77777777" w:rsidR="00A4274E" w:rsidRDefault="00E46C0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E35AEDC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5" w:name="设备用电"/>
            <w:r w:rsidRPr="00771B84">
              <w:rPr>
                <w:rFonts w:hint="eastAsia"/>
                <w:lang w:val="en-US"/>
              </w:rPr>
              <w:t>1483</w:t>
            </w:r>
            <w:bookmarkEnd w:id="115"/>
          </w:p>
        </w:tc>
        <w:tc>
          <w:tcPr>
            <w:tcW w:w="1559" w:type="dxa"/>
            <w:vAlign w:val="center"/>
          </w:tcPr>
          <w:p w14:paraId="3C81F268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6" w:name="电力CO2排放因子5"/>
            <w:r>
              <w:t>0.7035</w:t>
            </w:r>
            <w:bookmarkEnd w:id="116"/>
          </w:p>
        </w:tc>
        <w:tc>
          <w:tcPr>
            <w:tcW w:w="1417" w:type="dxa"/>
          </w:tcPr>
          <w:p w14:paraId="603D5A5E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7" w:name="设备用电_电耗CO2排放"/>
            <w:r>
              <w:t>3455</w:t>
            </w:r>
            <w:bookmarkEnd w:id="117"/>
          </w:p>
        </w:tc>
        <w:tc>
          <w:tcPr>
            <w:tcW w:w="2421" w:type="dxa"/>
          </w:tcPr>
          <w:p w14:paraId="2CC0B924" w14:textId="77777777"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8" w:name="设备用电_电耗CO2排放平米"/>
            <w:r>
              <w:t>1043</w:t>
            </w:r>
            <w:bookmarkEnd w:id="118"/>
          </w:p>
        </w:tc>
      </w:tr>
      <w:tr w:rsidR="00D92D6F" w:rsidRPr="00771B84" w14:paraId="08C101E2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86C55B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1DC59" w14:textId="77777777"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210F0E03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9" w:name="动力系统能耗"/>
            <w:r w:rsidRPr="00771B84">
              <w:rPr>
                <w:rFonts w:hint="eastAsia"/>
                <w:lang w:val="en-US"/>
              </w:rPr>
              <w:t>121</w:t>
            </w:r>
            <w:bookmarkEnd w:id="119"/>
          </w:p>
        </w:tc>
        <w:tc>
          <w:tcPr>
            <w:tcW w:w="1559" w:type="dxa"/>
            <w:vMerge w:val="restart"/>
            <w:vAlign w:val="center"/>
          </w:tcPr>
          <w:p w14:paraId="59994E19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0" w:name="电力CO2排放因子6"/>
            <w:r>
              <w:t>0.7035</w:t>
            </w:r>
            <w:bookmarkEnd w:id="120"/>
          </w:p>
        </w:tc>
        <w:tc>
          <w:tcPr>
            <w:tcW w:w="1417" w:type="dxa"/>
            <w:vMerge w:val="restart"/>
            <w:vAlign w:val="center"/>
          </w:tcPr>
          <w:p w14:paraId="6955FA15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1" w:name="其他能耗_电耗CO2排放"/>
            <w:r>
              <w:t>810</w:t>
            </w:r>
            <w:bookmarkEnd w:id="121"/>
          </w:p>
        </w:tc>
        <w:tc>
          <w:tcPr>
            <w:tcW w:w="2421" w:type="dxa"/>
          </w:tcPr>
          <w:p w14:paraId="2267F224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2" w:name="动力系统能耗_电耗CO2排放平米"/>
            <w:r>
              <w:t>85</w:t>
            </w:r>
            <w:bookmarkEnd w:id="122"/>
          </w:p>
        </w:tc>
      </w:tr>
      <w:tr w:rsidR="00D92D6F" w:rsidRPr="00771B84" w14:paraId="2FB9871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F71F46B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AAB5B" w14:textId="77777777"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714C668C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3" w:name="排风机能耗"/>
            <w:r w:rsidRPr="00771B84">
              <w:rPr>
                <w:rFonts w:hint="eastAsia"/>
                <w:lang w:val="en-US"/>
              </w:rPr>
              <w:t>226</w:t>
            </w:r>
            <w:bookmarkEnd w:id="123"/>
          </w:p>
        </w:tc>
        <w:tc>
          <w:tcPr>
            <w:tcW w:w="1559" w:type="dxa"/>
            <w:vMerge/>
          </w:tcPr>
          <w:p w14:paraId="1B06F450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4D7576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4403EE5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4" w:name="排风机能耗_电耗CO2排放平米"/>
            <w:r>
              <w:t>159</w:t>
            </w:r>
            <w:bookmarkEnd w:id="124"/>
          </w:p>
        </w:tc>
      </w:tr>
      <w:tr w:rsidR="00D92D6F" w:rsidRPr="00771B84" w14:paraId="20296E9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B7F99FF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3D162" w14:textId="77777777"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69C47F48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5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25"/>
          </w:p>
        </w:tc>
        <w:tc>
          <w:tcPr>
            <w:tcW w:w="1559" w:type="dxa"/>
            <w:vMerge/>
          </w:tcPr>
          <w:p w14:paraId="3253CF77" w14:textId="77777777" w:rsidR="00D92D6F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44AC7B2" w14:textId="77777777" w:rsidR="00D92D6F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3DBCBBC" w14:textId="77777777" w:rsidR="00D92D6F" w:rsidRDefault="00E46C06" w:rsidP="00F21AC0">
            <w:pPr>
              <w:jc w:val="center"/>
              <w:rPr>
                <w:lang w:val="en-US"/>
              </w:rPr>
            </w:pPr>
            <w:bookmarkStart w:id="126" w:name="热水系统能耗_电耗CO2排放平米"/>
            <w:r>
              <w:t>0</w:t>
            </w:r>
            <w:bookmarkEnd w:id="126"/>
          </w:p>
          <w:p w14:paraId="3223BD7F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434866C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083FB81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4789B" w14:textId="77777777"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4DA385C9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7" w:name="其他能耗"/>
            <w:r w:rsidRPr="00771B84">
              <w:rPr>
                <w:rFonts w:hint="eastAsia"/>
                <w:lang w:val="en-US"/>
              </w:rPr>
              <w:t>348</w:t>
            </w:r>
            <w:bookmarkEnd w:id="127"/>
          </w:p>
        </w:tc>
        <w:tc>
          <w:tcPr>
            <w:tcW w:w="1559" w:type="dxa"/>
            <w:vMerge/>
          </w:tcPr>
          <w:p w14:paraId="155041B2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2F4FCB1" w14:textId="77777777" w:rsidR="00D92D6F" w:rsidRPr="00771B84" w:rsidRDefault="00FB795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B8EE087" w14:textId="77777777"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8" w:name="其他能耗_电耗CO2排放平米"/>
            <w:r>
              <w:t>245</w:t>
            </w:r>
            <w:bookmarkEnd w:id="128"/>
          </w:p>
        </w:tc>
      </w:tr>
      <w:tr w:rsidR="00A4274E" w:rsidRPr="00771B84" w14:paraId="7D943490" w14:textId="77777777" w:rsidTr="00E95C54">
        <w:tc>
          <w:tcPr>
            <w:tcW w:w="1063" w:type="dxa"/>
            <w:shd w:val="clear" w:color="auto" w:fill="D0CECE"/>
            <w:vAlign w:val="center"/>
          </w:tcPr>
          <w:p w14:paraId="4B9C6C16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AEB68E0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4232DE5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4A47FD6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5C8FFD3" w14:textId="77777777" w:rsidR="00A4274E" w:rsidRDefault="00E46C06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B0AF548" w14:textId="77777777" w:rsidR="001123FF" w:rsidRDefault="00E46C0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3E708467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14374084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9B16DA7" w14:textId="77777777" w:rsidR="00A4274E" w:rsidRDefault="00E46C06" w:rsidP="00F21AC0">
            <w:pPr>
              <w:jc w:val="center"/>
              <w:rPr>
                <w:lang w:val="en-US"/>
              </w:rPr>
            </w:pPr>
            <w:bookmarkStart w:id="129" w:name="热源能耗_燃料类型"/>
            <w:r>
              <w:t>无</w:t>
            </w:r>
            <w:bookmarkEnd w:id="129"/>
          </w:p>
        </w:tc>
        <w:tc>
          <w:tcPr>
            <w:tcW w:w="1276" w:type="dxa"/>
            <w:shd w:val="clear" w:color="auto" w:fill="FFFFFF"/>
            <w:vAlign w:val="center"/>
          </w:tcPr>
          <w:p w14:paraId="66C86486" w14:textId="77777777" w:rsidR="00A4274E" w:rsidRDefault="00E46C06" w:rsidP="00F21AC0">
            <w:pPr>
              <w:jc w:val="center"/>
              <w:rPr>
                <w:lang w:val="en-US"/>
              </w:rPr>
            </w:pPr>
            <w:bookmarkStart w:id="130" w:name="热源锅炉能耗"/>
            <w:r>
              <w:rPr>
                <w:rFonts w:hint="eastAsia"/>
                <w:lang w:val="en-US"/>
              </w:rPr>
              <w:t>0</w:t>
            </w:r>
            <w:bookmarkEnd w:id="130"/>
          </w:p>
        </w:tc>
        <w:tc>
          <w:tcPr>
            <w:tcW w:w="1559" w:type="dxa"/>
            <w:shd w:val="clear" w:color="auto" w:fill="FFFFFF"/>
          </w:tcPr>
          <w:p w14:paraId="30C5661C" w14:textId="77777777" w:rsidR="00A4274E" w:rsidRDefault="00E46C06" w:rsidP="00F21AC0">
            <w:pPr>
              <w:jc w:val="center"/>
              <w:rPr>
                <w:lang w:val="en-US"/>
              </w:rPr>
            </w:pPr>
            <w:bookmarkStart w:id="131" w:name="热源能耗_燃料CO2排放因子"/>
            <w:r>
              <w:t>0</w:t>
            </w:r>
            <w:bookmarkEnd w:id="131"/>
          </w:p>
        </w:tc>
        <w:tc>
          <w:tcPr>
            <w:tcW w:w="1417" w:type="dxa"/>
            <w:shd w:val="clear" w:color="auto" w:fill="FFFFFF"/>
          </w:tcPr>
          <w:p w14:paraId="1FEB1C90" w14:textId="77777777" w:rsidR="00A4274E" w:rsidRDefault="00E46C06" w:rsidP="00F21AC0">
            <w:pPr>
              <w:jc w:val="center"/>
              <w:rPr>
                <w:lang w:val="en-US"/>
              </w:rPr>
            </w:pPr>
            <w:bookmarkStart w:id="132" w:name="热源能耗锅炉碳排放"/>
            <w:r>
              <w:t>0</w:t>
            </w:r>
            <w:bookmarkEnd w:id="132"/>
          </w:p>
        </w:tc>
        <w:tc>
          <w:tcPr>
            <w:tcW w:w="2421" w:type="dxa"/>
            <w:shd w:val="clear" w:color="auto" w:fill="FFFFFF"/>
          </w:tcPr>
          <w:p w14:paraId="19B3725E" w14:textId="77777777" w:rsidR="00A4274E" w:rsidRDefault="00E46C06" w:rsidP="00F21AC0">
            <w:pPr>
              <w:jc w:val="center"/>
              <w:rPr>
                <w:lang w:val="en-US"/>
              </w:rPr>
            </w:pPr>
            <w:bookmarkStart w:id="133" w:name="热源能耗锅炉碳排放平米"/>
            <w:r>
              <w:t>0</w:t>
            </w:r>
            <w:bookmarkEnd w:id="133"/>
          </w:p>
        </w:tc>
      </w:tr>
      <w:tr w:rsidR="00A4274E" w:rsidRPr="00771B84" w14:paraId="695E8126" w14:textId="77777777" w:rsidTr="00E95C54">
        <w:tc>
          <w:tcPr>
            <w:tcW w:w="1063" w:type="dxa"/>
            <w:shd w:val="clear" w:color="auto" w:fill="D0CECE"/>
            <w:vAlign w:val="center"/>
          </w:tcPr>
          <w:p w14:paraId="26B2BC8E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31F85AB2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FBC209A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F3B87CB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9D53409" w14:textId="77777777" w:rsidR="00A4274E" w:rsidRDefault="00E46C06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33A2D71" w14:textId="77777777" w:rsidR="00AD3E40" w:rsidRDefault="00E46C0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69EDF861" w14:textId="77777777"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E83983D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98D6C76" w14:textId="77777777" w:rsidR="00D92D6F" w:rsidRPr="00771B84" w:rsidRDefault="00E46C06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6ED04" w14:textId="77777777"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603F9FD9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4" w:name="太阳能能耗"/>
            <w:r w:rsidRPr="00771B84">
              <w:rPr>
                <w:rFonts w:hint="eastAsia"/>
                <w:lang w:val="en-US"/>
              </w:rPr>
              <w:t>147</w:t>
            </w:r>
            <w:bookmarkEnd w:id="134"/>
          </w:p>
        </w:tc>
        <w:tc>
          <w:tcPr>
            <w:tcW w:w="1559" w:type="dxa"/>
            <w:vMerge w:val="restart"/>
            <w:vAlign w:val="center"/>
          </w:tcPr>
          <w:p w14:paraId="03E4292B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5" w:name="电力CO2排放因子7"/>
            <w:r>
              <w:t>0.7035</w:t>
            </w:r>
            <w:bookmarkEnd w:id="135"/>
          </w:p>
        </w:tc>
        <w:tc>
          <w:tcPr>
            <w:tcW w:w="1417" w:type="dxa"/>
            <w:vMerge w:val="restart"/>
            <w:vAlign w:val="center"/>
          </w:tcPr>
          <w:p w14:paraId="630C0839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6" w:name="可再生能源能耗_电耗CO2排放"/>
            <w:r>
              <w:t>1102</w:t>
            </w:r>
            <w:bookmarkEnd w:id="136"/>
          </w:p>
        </w:tc>
        <w:tc>
          <w:tcPr>
            <w:tcW w:w="2421" w:type="dxa"/>
          </w:tcPr>
          <w:p w14:paraId="5FA455FC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7" w:name="太阳能能耗_电耗CO2排放平米"/>
            <w:r>
              <w:t>104</w:t>
            </w:r>
            <w:bookmarkEnd w:id="137"/>
          </w:p>
        </w:tc>
      </w:tr>
      <w:tr w:rsidR="00D92D6F" w:rsidRPr="00771B84" w14:paraId="435A22F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9742105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393E2" w14:textId="77777777"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0AED217E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8" w:name="光伏能耗"/>
            <w:r w:rsidRPr="00771B84">
              <w:rPr>
                <w:rFonts w:hint="eastAsia"/>
                <w:lang w:val="en-US"/>
              </w:rPr>
              <w:t>326</w:t>
            </w:r>
            <w:bookmarkEnd w:id="138"/>
          </w:p>
        </w:tc>
        <w:tc>
          <w:tcPr>
            <w:tcW w:w="1559" w:type="dxa"/>
            <w:vMerge/>
          </w:tcPr>
          <w:p w14:paraId="462A90D3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A02D560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9C0C534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39" w:name="光伏能耗_电耗CO2排放平米"/>
            <w:r>
              <w:t>229</w:t>
            </w:r>
            <w:bookmarkEnd w:id="139"/>
          </w:p>
        </w:tc>
      </w:tr>
      <w:tr w:rsidR="00C74B50" w:rsidRPr="00771B84" w14:paraId="1D4A171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3FD78EF" w14:textId="77777777" w:rsidR="00C74B50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56308" w14:textId="77777777" w:rsidR="00C74B50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75850DA2" w14:textId="77777777" w:rsidR="00C74B50" w:rsidRPr="00771B84" w:rsidRDefault="00E46C06" w:rsidP="00273712">
            <w:pPr>
              <w:jc w:val="center"/>
              <w:rPr>
                <w:lang w:val="en-US"/>
              </w:rPr>
            </w:pPr>
            <w:bookmarkStart w:id="140" w:name="风力能耗"/>
            <w:r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/>
          </w:tcPr>
          <w:p w14:paraId="0C68F6FE" w14:textId="77777777" w:rsidR="00C74B50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1D81A8F" w14:textId="77777777" w:rsidR="00C74B50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A7FA0D6" w14:textId="77777777" w:rsidR="00C74B50" w:rsidRPr="00771B84" w:rsidRDefault="00E46C06" w:rsidP="00273712">
            <w:pPr>
              <w:jc w:val="center"/>
              <w:rPr>
                <w:lang w:val="en-US"/>
              </w:rPr>
            </w:pPr>
            <w:bookmarkStart w:id="141" w:name="风力能耗_电耗CO2排放平米"/>
            <w:r>
              <w:t>0</w:t>
            </w:r>
            <w:bookmarkEnd w:id="141"/>
          </w:p>
        </w:tc>
      </w:tr>
      <w:tr w:rsidR="00D92D6F" w:rsidRPr="00771B84" w14:paraId="698421C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E65D0E3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B5906" w14:textId="77777777"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45631CBC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2" w:name="可再生能源能耗"/>
            <w:r w:rsidRPr="00771B84">
              <w:rPr>
                <w:rFonts w:hint="eastAsia"/>
                <w:lang w:val="en-US"/>
              </w:rPr>
              <w:t>473</w:t>
            </w:r>
            <w:bookmarkEnd w:id="142"/>
          </w:p>
        </w:tc>
        <w:tc>
          <w:tcPr>
            <w:tcW w:w="1559" w:type="dxa"/>
            <w:vMerge/>
          </w:tcPr>
          <w:p w14:paraId="0652452C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D34598A" w14:textId="77777777" w:rsidR="00D92D6F" w:rsidRPr="00771B84" w:rsidRDefault="00FB795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C5BD194" w14:textId="77777777"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3" w:name="可再生能源能耗_电耗CO2排放平米"/>
            <w:r>
              <w:t>333</w:t>
            </w:r>
            <w:bookmarkEnd w:id="143"/>
          </w:p>
        </w:tc>
      </w:tr>
      <w:tr w:rsidR="00A4274E" w:rsidRPr="00771B84" w14:paraId="68CD4A26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0D110226" w14:textId="77777777" w:rsidR="00A4274E" w:rsidRPr="00547314" w:rsidRDefault="00E46C06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608C3562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bookmarkStart w:id="144" w:name="建筑总碳排放"/>
            <w:r>
              <w:t>10186</w:t>
            </w:r>
            <w:bookmarkEnd w:id="144"/>
          </w:p>
        </w:tc>
        <w:tc>
          <w:tcPr>
            <w:tcW w:w="2421" w:type="dxa"/>
          </w:tcPr>
          <w:p w14:paraId="7DE8D8AC" w14:textId="77777777" w:rsidR="00A4274E" w:rsidRPr="00771B84" w:rsidRDefault="00E46C06" w:rsidP="00F21AC0">
            <w:pPr>
              <w:jc w:val="center"/>
              <w:rPr>
                <w:lang w:val="en-US"/>
              </w:rPr>
            </w:pPr>
            <w:bookmarkStart w:id="145" w:name="建筑总碳排放平米"/>
            <w:r>
              <w:t>3075</w:t>
            </w:r>
            <w:bookmarkEnd w:id="145"/>
          </w:p>
        </w:tc>
      </w:tr>
    </w:tbl>
    <w:p w14:paraId="26A283D3" w14:textId="77777777" w:rsidR="00CC2ABC" w:rsidRDefault="00FB795D"/>
    <w:p w14:paraId="43A7FE55" w14:textId="77777777" w:rsidR="00684363" w:rsidRDefault="00684363">
      <w:pPr>
        <w:widowControl w:val="0"/>
        <w:jc w:val="both"/>
      </w:pPr>
    </w:p>
    <w:p w14:paraId="1ED4E410" w14:textId="77777777" w:rsidR="00684363" w:rsidRDefault="00E46C06">
      <w:pPr>
        <w:pStyle w:val="2"/>
        <w:widowControl w:val="0"/>
      </w:pPr>
      <w:bookmarkStart w:id="146" w:name="_Toc74658475"/>
      <w:r>
        <w:lastRenderedPageBreak/>
        <w:t>全生命周期</w:t>
      </w:r>
      <w:bookmarkEnd w:id="14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684363" w14:paraId="2EB9082E" w14:textId="77777777">
        <w:tc>
          <w:tcPr>
            <w:tcW w:w="2247" w:type="dxa"/>
            <w:shd w:val="clear" w:color="auto" w:fill="E6E6E6"/>
            <w:vAlign w:val="center"/>
          </w:tcPr>
          <w:p w14:paraId="683E03D7" w14:textId="77777777"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263AA1" w14:textId="77777777"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0BA3FF12" w14:textId="77777777" w:rsidR="00684363" w:rsidRDefault="00E46C06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D7CFB14" w14:textId="77777777" w:rsidR="00684363" w:rsidRDefault="00E46C06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 w14:paraId="265C8CE9" w14:textId="77777777">
        <w:tc>
          <w:tcPr>
            <w:tcW w:w="2247" w:type="dxa"/>
            <w:shd w:val="clear" w:color="auto" w:fill="E6E6E6"/>
            <w:vAlign w:val="center"/>
          </w:tcPr>
          <w:p w14:paraId="0B7BA55B" w14:textId="77777777" w:rsidR="00684363" w:rsidRDefault="00E46C06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218342F7" w14:textId="77777777" w:rsidR="00684363" w:rsidRDefault="00E46C06">
            <w:r>
              <w:t>2412</w:t>
            </w:r>
          </w:p>
        </w:tc>
        <w:tc>
          <w:tcPr>
            <w:tcW w:w="2971" w:type="dxa"/>
            <w:vAlign w:val="center"/>
          </w:tcPr>
          <w:p w14:paraId="43ACCC55" w14:textId="77777777" w:rsidR="00684363" w:rsidRDefault="00E46C06">
            <w:r>
              <w:t>14</w:t>
            </w:r>
          </w:p>
        </w:tc>
        <w:tc>
          <w:tcPr>
            <w:tcW w:w="2546" w:type="dxa"/>
            <w:vAlign w:val="center"/>
          </w:tcPr>
          <w:p w14:paraId="5727A11C" w14:textId="77777777" w:rsidR="00684363" w:rsidRDefault="00E46C06">
            <w:r>
              <w:t>727</w:t>
            </w:r>
          </w:p>
        </w:tc>
      </w:tr>
      <w:tr w:rsidR="00684363" w14:paraId="6D7497EA" w14:textId="77777777">
        <w:tc>
          <w:tcPr>
            <w:tcW w:w="2247" w:type="dxa"/>
            <w:shd w:val="clear" w:color="auto" w:fill="E6E6E6"/>
            <w:vAlign w:val="center"/>
          </w:tcPr>
          <w:p w14:paraId="47968309" w14:textId="77777777" w:rsidR="00684363" w:rsidRDefault="00E46C06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742DD98A" w14:textId="77777777" w:rsidR="00684363" w:rsidRDefault="00E46C06">
            <w:r>
              <w:t>--</w:t>
            </w:r>
          </w:p>
        </w:tc>
        <w:tc>
          <w:tcPr>
            <w:tcW w:w="2971" w:type="dxa"/>
            <w:vAlign w:val="center"/>
          </w:tcPr>
          <w:p w14:paraId="1DFF8B34" w14:textId="77777777" w:rsidR="00684363" w:rsidRDefault="00E46C06">
            <w:r>
              <w:t>--</w:t>
            </w:r>
          </w:p>
        </w:tc>
        <w:tc>
          <w:tcPr>
            <w:tcW w:w="2546" w:type="dxa"/>
            <w:vAlign w:val="center"/>
          </w:tcPr>
          <w:p w14:paraId="6F8C1E55" w14:textId="77777777" w:rsidR="00684363" w:rsidRDefault="00E46C06">
            <w:r>
              <w:t>--</w:t>
            </w:r>
          </w:p>
        </w:tc>
      </w:tr>
      <w:tr w:rsidR="00684363" w14:paraId="74696966" w14:textId="77777777">
        <w:tc>
          <w:tcPr>
            <w:tcW w:w="2247" w:type="dxa"/>
            <w:shd w:val="clear" w:color="auto" w:fill="E6E6E6"/>
            <w:vAlign w:val="center"/>
          </w:tcPr>
          <w:p w14:paraId="2CF4E1B9" w14:textId="77777777" w:rsidR="00684363" w:rsidRDefault="00E46C06">
            <w:r>
              <w:t>建筑运行</w:t>
            </w:r>
          </w:p>
        </w:tc>
        <w:tc>
          <w:tcPr>
            <w:tcW w:w="1556" w:type="dxa"/>
            <w:vAlign w:val="center"/>
          </w:tcPr>
          <w:p w14:paraId="49843778" w14:textId="77777777" w:rsidR="00684363" w:rsidRDefault="00E46C06">
            <w:r>
              <w:t>10186</w:t>
            </w:r>
          </w:p>
        </w:tc>
        <w:tc>
          <w:tcPr>
            <w:tcW w:w="2971" w:type="dxa"/>
            <w:vAlign w:val="center"/>
          </w:tcPr>
          <w:p w14:paraId="7050D873" w14:textId="77777777" w:rsidR="00684363" w:rsidRDefault="00E46C06">
            <w:r>
              <w:t>61</w:t>
            </w:r>
          </w:p>
        </w:tc>
        <w:tc>
          <w:tcPr>
            <w:tcW w:w="2546" w:type="dxa"/>
            <w:vAlign w:val="center"/>
          </w:tcPr>
          <w:p w14:paraId="688C9628" w14:textId="77777777" w:rsidR="00684363" w:rsidRDefault="00E46C06">
            <w:r>
              <w:t>3075</w:t>
            </w:r>
          </w:p>
        </w:tc>
      </w:tr>
      <w:tr w:rsidR="00684363" w14:paraId="27571131" w14:textId="77777777">
        <w:tc>
          <w:tcPr>
            <w:tcW w:w="2247" w:type="dxa"/>
            <w:shd w:val="clear" w:color="auto" w:fill="E6E6E6"/>
            <w:vAlign w:val="center"/>
          </w:tcPr>
          <w:p w14:paraId="0AFD6B57" w14:textId="77777777" w:rsidR="00684363" w:rsidRDefault="00E46C06">
            <w:r>
              <w:t>碳汇</w:t>
            </w:r>
          </w:p>
        </w:tc>
        <w:tc>
          <w:tcPr>
            <w:tcW w:w="1556" w:type="dxa"/>
            <w:vAlign w:val="center"/>
          </w:tcPr>
          <w:p w14:paraId="370B90B1" w14:textId="77777777" w:rsidR="00684363" w:rsidRDefault="00E46C06">
            <w:r>
              <w:t>0</w:t>
            </w:r>
          </w:p>
        </w:tc>
        <w:tc>
          <w:tcPr>
            <w:tcW w:w="2971" w:type="dxa"/>
            <w:vAlign w:val="center"/>
          </w:tcPr>
          <w:p w14:paraId="51BAB6F5" w14:textId="77777777" w:rsidR="00684363" w:rsidRDefault="00E46C06">
            <w:r>
              <w:t>0</w:t>
            </w:r>
          </w:p>
        </w:tc>
        <w:tc>
          <w:tcPr>
            <w:tcW w:w="2546" w:type="dxa"/>
            <w:vAlign w:val="center"/>
          </w:tcPr>
          <w:p w14:paraId="0309BAFC" w14:textId="77777777" w:rsidR="00684363" w:rsidRDefault="00E46C06">
            <w:r>
              <w:t>0</w:t>
            </w:r>
          </w:p>
        </w:tc>
      </w:tr>
      <w:tr w:rsidR="00684363" w14:paraId="23B2629D" w14:textId="77777777">
        <w:tc>
          <w:tcPr>
            <w:tcW w:w="2247" w:type="dxa"/>
            <w:shd w:val="clear" w:color="auto" w:fill="E6E6E6"/>
            <w:vAlign w:val="center"/>
          </w:tcPr>
          <w:p w14:paraId="523B4EC2" w14:textId="77777777" w:rsidR="00684363" w:rsidRDefault="00E46C06">
            <w:r>
              <w:t>合计</w:t>
            </w:r>
          </w:p>
        </w:tc>
        <w:tc>
          <w:tcPr>
            <w:tcW w:w="1556" w:type="dxa"/>
            <w:vAlign w:val="center"/>
          </w:tcPr>
          <w:p w14:paraId="48493DAB" w14:textId="77777777" w:rsidR="00684363" w:rsidRDefault="00E46C06">
            <w:r>
              <w:t>12598</w:t>
            </w:r>
          </w:p>
        </w:tc>
        <w:tc>
          <w:tcPr>
            <w:tcW w:w="2971" w:type="dxa"/>
            <w:vAlign w:val="center"/>
          </w:tcPr>
          <w:p w14:paraId="3CCFB71E" w14:textId="77777777" w:rsidR="00684363" w:rsidRDefault="00E46C06">
            <w:r>
              <w:t>75</w:t>
            </w:r>
          </w:p>
        </w:tc>
        <w:tc>
          <w:tcPr>
            <w:tcW w:w="2546" w:type="dxa"/>
            <w:vAlign w:val="center"/>
          </w:tcPr>
          <w:p w14:paraId="07B0C641" w14:textId="77777777" w:rsidR="00684363" w:rsidRDefault="00E46C06">
            <w:r>
              <w:t>3802</w:t>
            </w:r>
          </w:p>
        </w:tc>
      </w:tr>
    </w:tbl>
    <w:p w14:paraId="0D7DE0F4" w14:textId="77777777" w:rsidR="00684363" w:rsidRDefault="00E46C06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 wp14:anchorId="15D9ED85" wp14:editId="6479BC97">
            <wp:extent cx="4991624" cy="4220018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D44CC51" wp14:editId="435F02A3">
            <wp:extent cx="4991624" cy="42200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A1CB" w14:textId="77777777" w:rsidR="00684363" w:rsidRDefault="00684363">
      <w:pPr>
        <w:jc w:val="both"/>
      </w:pPr>
    </w:p>
    <w:p w14:paraId="71EAC894" w14:textId="77777777" w:rsidR="00684363" w:rsidRDefault="00684363">
      <w:pPr>
        <w:sectPr w:rsidR="0068436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71DBBD1" w14:textId="77777777" w:rsidR="00684363" w:rsidRDefault="00E46C06">
      <w:pPr>
        <w:pStyle w:val="1"/>
        <w:jc w:val="both"/>
      </w:pPr>
      <w:bookmarkStart w:id="147" w:name="_Toc74658476"/>
      <w:r>
        <w:lastRenderedPageBreak/>
        <w:t>附录</w:t>
      </w:r>
      <w:bookmarkEnd w:id="147"/>
    </w:p>
    <w:p w14:paraId="2ABB2A0D" w14:textId="77777777" w:rsidR="00684363" w:rsidRDefault="00E46C06">
      <w:pPr>
        <w:pStyle w:val="2"/>
      </w:pPr>
      <w:bookmarkStart w:id="148" w:name="_Toc74658477"/>
      <w:r>
        <w:t>工作日/节假日人员逐时在室率(%)</w:t>
      </w:r>
      <w:bookmarkEnd w:id="148"/>
    </w:p>
    <w:p w14:paraId="6949087E" w14:textId="77777777"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E6D98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7A67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9CAC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5A3F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0FD5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504E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9A7E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9F85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821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08EA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EA1C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0FD5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51A8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862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A62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515B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0008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1011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415E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9993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67E7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F2FC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942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9898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E4E4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C9BE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 w14:paraId="47D24F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80F" w14:textId="5B1F11C0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休息区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61F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8B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9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F4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0D6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6A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AE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05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0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13D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88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6C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9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71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24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4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80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A8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7C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850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46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6E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581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8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28643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1DA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4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1A3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54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9D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89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4AD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13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A3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C4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AE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45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FB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221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F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DA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87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3E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44A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9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66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CE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AE9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28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12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6296BA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68A" w14:textId="6818FDF5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展览区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C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2A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FA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8E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2D7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CC2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F9C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8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6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80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B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63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0A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CA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D9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914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B3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0E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F1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81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91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E6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C2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84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63E493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352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9E9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D4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E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35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3B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20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654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BD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D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5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D4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BC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23D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10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F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7E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1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86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E39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97A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6C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B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06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E56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F386A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310" w14:textId="317E814E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9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6A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F83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68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1B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99B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46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04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7E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CB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FD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98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1B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64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0B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7C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25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FD6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278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C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1E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50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AF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892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5FB154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493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FA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2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00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B6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BE0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25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ED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3A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AA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2B0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9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40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FF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D22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71D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8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6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17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9A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BD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B64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0F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8E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66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150EC9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49C" w14:textId="6CA194D6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客厅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6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6B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41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871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9E4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A0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12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B2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1D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613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EE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C5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5B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BCA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1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7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5DB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D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5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07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3D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04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27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4C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422019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B18D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53F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B1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5C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C81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79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C7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09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C8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0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4FF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42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CB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556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47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36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AE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8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81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9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B6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A5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B2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CB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E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78F67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98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C3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86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8EF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F5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3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4A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F7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D8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CB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D6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3E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FB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26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96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32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D0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A11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B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AD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8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A78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1C3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D3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AE1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4FBFCA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D0AF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B15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31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0CC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827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8B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CA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0A8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62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3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00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76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A7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D2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3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84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975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2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0C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BB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01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5A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AA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F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5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187414" w14:textId="77777777" w:rsidR="00684363" w:rsidRDefault="00684363">
      <w:pPr>
        <w:jc w:val="both"/>
      </w:pPr>
    </w:p>
    <w:p w14:paraId="7F29DBD5" w14:textId="77777777" w:rsidR="00684363" w:rsidRDefault="00E46C06">
      <w:r>
        <w:t>注：上行：工作日；下行：节假日</w:t>
      </w:r>
    </w:p>
    <w:p w14:paraId="03E37FE8" w14:textId="77777777" w:rsidR="00684363" w:rsidRDefault="00E46C06">
      <w:pPr>
        <w:pStyle w:val="2"/>
      </w:pPr>
      <w:bookmarkStart w:id="149" w:name="_Toc74658478"/>
      <w:r>
        <w:t>工作日/节假日照明开关时间表(%)</w:t>
      </w:r>
      <w:bookmarkEnd w:id="149"/>
    </w:p>
    <w:p w14:paraId="49AEA5B2" w14:textId="77777777"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ADD08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7834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3AD3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98E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F88F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5DA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D5BB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55C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AD71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9728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C811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0F81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B698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CE0B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6E4C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303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6A0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AB08F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38C0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FA70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7CA7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F8BB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03D8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45D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17CE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0AB6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 w14:paraId="795EB2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FEC" w14:textId="134FD5F1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休息区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4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DA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0F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F8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6A1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F7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E3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E37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5F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82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9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5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2C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E6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40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F6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48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0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84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F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9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2E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72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1D8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08653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F1E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8D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3E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0F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AF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1C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22F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58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41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98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A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70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09A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E7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17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A1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9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FA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51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C7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D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8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A5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F4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2E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4DD904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25E" w14:textId="0C93D9CC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展览区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DA2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4B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25C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B3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93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B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01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C9E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D2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C9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7A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68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5C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09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89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2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B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6D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01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6C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10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1A1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90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95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33CDC4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CD0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53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7E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B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E1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D5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7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B84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B0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344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657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F1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73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1E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A2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2F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EC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3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BC9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C6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110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9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9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F3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1D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492BA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230" w14:textId="174C7181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FF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88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D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700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E3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DC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61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6E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B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7F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DC9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99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65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40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A1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2A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29F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CA2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FA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E27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C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E3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939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1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46D092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332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4F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C5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145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3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A1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F7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2AA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3C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32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87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3E6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A0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EA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5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F4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D4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48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D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46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6CE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F0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20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89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D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2435E1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3DC" w14:textId="52FC0E1B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客厅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4C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DD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37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F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5E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69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C2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5D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2A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02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BF4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35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0C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C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B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3F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77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5C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B0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66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07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B4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95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8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7A2A12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0D9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8B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86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B8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7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31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2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0D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8AA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C9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29A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FB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2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F7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C79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1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CF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6B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AD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2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DA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1F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BD8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2A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5C6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04B7CD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EE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EB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E5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0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1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45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E87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DF1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42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29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93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607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B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7D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A1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3E2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C2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68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11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58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0E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78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374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D36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6DB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F933F7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78A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A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A27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32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E42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C23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46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EB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0C6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CC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3E0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95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5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1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BB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C3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3A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3F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3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C4B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36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37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01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3F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459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EF5E716" w14:textId="77777777" w:rsidR="00684363" w:rsidRDefault="00684363"/>
    <w:p w14:paraId="0AAEF556" w14:textId="77777777" w:rsidR="00684363" w:rsidRDefault="00E46C06">
      <w:r>
        <w:t>注：上行：工作日；下行：节假日</w:t>
      </w:r>
    </w:p>
    <w:p w14:paraId="75069C83" w14:textId="77777777" w:rsidR="00684363" w:rsidRDefault="00E46C06">
      <w:pPr>
        <w:pStyle w:val="2"/>
      </w:pPr>
      <w:bookmarkStart w:id="150" w:name="_Toc74658479"/>
      <w:r>
        <w:lastRenderedPageBreak/>
        <w:t>工作日/节假日设备逐时使用率(%)</w:t>
      </w:r>
      <w:bookmarkEnd w:id="150"/>
    </w:p>
    <w:p w14:paraId="19AF373E" w14:textId="77777777"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268AA7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6FD7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7BEE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3DF7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0A48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3E59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CC8C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028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51FE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5B6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55E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F5A2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2947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73E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93EB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C469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DC97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7425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9929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AB76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9C1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E291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C3C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9DF7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EBC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07D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 w14:paraId="15FB09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7112" w14:textId="330F7E60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休息区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1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E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0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C6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AA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3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1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0B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A8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11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CAD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1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B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1E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0C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F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54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99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EB2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A5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CC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46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72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D9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0AD266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878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FF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D0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7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E8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B7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6A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E3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08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7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54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A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6C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5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E3F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B7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50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81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D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C8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374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C4E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ECD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2C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52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0F61D1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9BD" w14:textId="05DDB732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展览区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D4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46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07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7D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B7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F8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F3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0C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329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00C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D3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2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8C6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2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2D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BD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73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A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C7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0A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53D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BB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5E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EC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4A2494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8E73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79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09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11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5F8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D2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64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18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8C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0A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FE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B5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2E6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3B6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AB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38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5E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2E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98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D23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E1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63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559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10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D2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234F00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759" w14:textId="0DCE5C2E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C8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39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43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CB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41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7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28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038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1D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E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1A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7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B2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C2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E5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DA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3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DC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55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C81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76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40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D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7F5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29FA3D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8B2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5C2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7C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B3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F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E2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B0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E5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EA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62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2F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35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0D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1B3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7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30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E9A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69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D8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C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A75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AF7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4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82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32E953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980" w14:textId="036FC910" w:rsidR="001211D7" w:rsidRDefault="001C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客厅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E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57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BA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F2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BE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6B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09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B6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D9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870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5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5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2C0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0E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7A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5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EC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6D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7F4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0F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38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2F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54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6B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487100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F27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6EA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EB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15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2E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D9A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7A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9C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E66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C6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07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920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4BF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33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1A3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55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99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7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E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937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F0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18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67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B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00E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 w14:paraId="22EB6F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B3D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F1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D5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5D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CB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63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EA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A2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93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37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49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DB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43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404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08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95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4C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6C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15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C8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3D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7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BA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1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CB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D32870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5A4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91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56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0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1E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CE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5B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4A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E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95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39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E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62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21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8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A89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F6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69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F9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A7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A89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9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BF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52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5FD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7231A4" w14:textId="77777777" w:rsidR="00684363" w:rsidRDefault="00684363"/>
    <w:p w14:paraId="55E73938" w14:textId="77777777" w:rsidR="00684363" w:rsidRDefault="00E46C06">
      <w:r>
        <w:t>注：上行：工作日；下行：节假日</w:t>
      </w:r>
    </w:p>
    <w:p w14:paraId="228AEE9D" w14:textId="77777777" w:rsidR="00684363" w:rsidRDefault="00E46C06">
      <w:pPr>
        <w:pStyle w:val="2"/>
      </w:pPr>
      <w:bookmarkStart w:id="151" w:name="_Toc74658480"/>
      <w:r>
        <w:t>工作日/节假日空调系统运行时间表(1:开,0:关)</w:t>
      </w:r>
      <w:bookmarkEnd w:id="151"/>
    </w:p>
    <w:p w14:paraId="46F0CBA3" w14:textId="77777777"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0FBE0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0F47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E972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96F9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9AA5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9EE2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B240B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A3B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1F05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EF68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566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AB5F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4436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AFC3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9D71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E624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D297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C94B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3270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DD20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F01C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18B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5142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1DB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B237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B6E35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 w14:paraId="3FB2C2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B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EB3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8C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D2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11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D4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A8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6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DD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E4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7C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5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93C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0E9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F0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D5A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93D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5A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763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D2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FE7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14D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7C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136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1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575DB7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FB8" w14:textId="77777777" w:rsidR="001211D7" w:rsidRDefault="00FB795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41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24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33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9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466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4F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2C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30D4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DE1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AE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53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B3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CB2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3F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A9A0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25F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449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778A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CDC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B0E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1118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D0B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6B57" w14:textId="77777777"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7175E4" w14:textId="77777777" w:rsidR="00684363" w:rsidRDefault="00684363"/>
    <w:p w14:paraId="4CC489DD" w14:textId="77777777" w:rsidR="00684363" w:rsidRDefault="00E46C06">
      <w:r>
        <w:t>注：上行：工作日；下行：节假日</w:t>
      </w:r>
    </w:p>
    <w:p w14:paraId="2AE9BB8D" w14:textId="77777777" w:rsidR="00684363" w:rsidRDefault="00684363"/>
    <w:sectPr w:rsidR="0068436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ED74" w14:textId="77777777" w:rsidR="00FB795D" w:rsidRDefault="00FB795D" w:rsidP="00203A7D">
      <w:r>
        <w:separator/>
      </w:r>
    </w:p>
  </w:endnote>
  <w:endnote w:type="continuationSeparator" w:id="0">
    <w:p w14:paraId="788A6D0D" w14:textId="77777777" w:rsidR="00FB795D" w:rsidRDefault="00FB795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D85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584645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B89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992">
      <w:rPr>
        <w:rStyle w:val="a9"/>
        <w:noProof/>
      </w:rPr>
      <w:t>5</w:t>
    </w:r>
    <w:r>
      <w:rPr>
        <w:rStyle w:val="a9"/>
      </w:rPr>
      <w:fldChar w:fldCharType="end"/>
    </w:r>
  </w:p>
  <w:p w14:paraId="75CD5A2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3C6B" w14:textId="77777777" w:rsidR="00FB795D" w:rsidRDefault="00FB795D" w:rsidP="00203A7D">
      <w:r>
        <w:separator/>
      </w:r>
    </w:p>
  </w:footnote>
  <w:footnote w:type="continuationSeparator" w:id="0">
    <w:p w14:paraId="543712B4" w14:textId="77777777" w:rsidR="00FB795D" w:rsidRDefault="00FB795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D34D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655FD18" wp14:editId="3BDB64B3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9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C2E4D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C3992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84363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46C06"/>
    <w:rsid w:val="00E81ACD"/>
    <w:rsid w:val="00EB2016"/>
    <w:rsid w:val="00F04642"/>
    <w:rsid w:val="00F4490D"/>
    <w:rsid w:val="00F47A9B"/>
    <w:rsid w:val="00F54441"/>
    <w:rsid w:val="00F75DD1"/>
    <w:rsid w:val="00FA4B87"/>
    <w:rsid w:val="00FB795D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779CF"/>
  <w15:chartTrackingRefBased/>
  <w15:docId w15:val="{AE8A336A-B21E-46F8-8A07-ED60A78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8</TotalTime>
  <Pages>1</Pages>
  <Words>1424</Words>
  <Characters>8120</Characters>
  <Application>Microsoft Office Word</Application>
  <DocSecurity>0</DocSecurity>
  <Lines>67</Lines>
  <Paragraphs>19</Paragraphs>
  <ScaleCrop>false</ScaleCrop>
  <Company>ths</Company>
  <LinksUpToDate>false</LinksUpToDate>
  <CharactersWithSpaces>9525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human</dc:creator>
  <cp:keywords/>
  <cp:lastModifiedBy>许 永恒</cp:lastModifiedBy>
  <cp:revision>3</cp:revision>
  <cp:lastPrinted>1899-12-31T16:00:00Z</cp:lastPrinted>
  <dcterms:created xsi:type="dcterms:W3CDTF">2021-06-15T06:07:00Z</dcterms:created>
  <dcterms:modified xsi:type="dcterms:W3CDTF">2022-02-26T12:43:00Z</dcterms:modified>
</cp:coreProperties>
</file>