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6757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9444B2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C03C2C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7541B32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0A40AE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4E44A95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043338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1CCCA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四季绮园-模式口低密度绿色养老社区规划</w:t>
            </w:r>
            <w:bookmarkEnd w:id="2"/>
          </w:p>
        </w:tc>
      </w:tr>
      <w:tr w:rsidR="00D40158" w:rsidRPr="00D40158" w14:paraId="247A986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0E20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02B2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31F29FE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3688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D160CB7" w14:textId="40981BDD" w:rsidR="00D40158" w:rsidRPr="00D40158" w:rsidRDefault="0073327D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会所</w:t>
            </w:r>
          </w:p>
        </w:tc>
      </w:tr>
      <w:tr w:rsidR="00D40158" w:rsidRPr="00D40158" w14:paraId="16C670B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EDF9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B8D4C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7A697D4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DEE5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2415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F84B78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F92E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7D50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C5627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09446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C515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78EB4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5F9233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7788A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56E75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7E77E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6FA4C8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1FF661C1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4A10FED5" w14:textId="2E3C60AA" w:rsidR="00D40158" w:rsidRDefault="00681438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 w:rsidRPr="007172AB">
        <w:rPr>
          <w:noProof/>
        </w:rPr>
        <w:pict w14:anchorId="4C3BD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6" o:spid="_x0000_i1028" type="#_x0000_t75" style="width:119.35pt;height:119.35pt;visibility:visible;mso-wrap-style:square">
            <v:imagedata r:id="rId7" o:title=""/>
          </v:shape>
        </w:pict>
      </w:r>
    </w:p>
    <w:p w14:paraId="090D036E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C599E9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349427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C87AF3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1AE090A7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26810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131499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2442FD94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1A20FF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970B7AB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4E63BB9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06E42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86C117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4F8E04F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6172F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852608" w14:textId="77777777" w:rsidR="0073327D" w:rsidRPr="00681438" w:rsidRDefault="00D40158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76988" w:history="1">
        <w:r w:rsidR="0073327D" w:rsidRPr="0038024F">
          <w:rPr>
            <w:rStyle w:val="a6"/>
          </w:rPr>
          <w:t>1</w:t>
        </w:r>
        <w:r w:rsidR="0073327D" w:rsidRPr="00681438">
          <w:rPr>
            <w:rFonts w:ascii="Calibri" w:hAnsi="Calibri"/>
            <w:b w:val="0"/>
            <w:bCs w:val="0"/>
            <w:szCs w:val="22"/>
          </w:rPr>
          <w:tab/>
        </w:r>
        <w:r w:rsidR="0073327D" w:rsidRPr="0038024F">
          <w:rPr>
            <w:rStyle w:val="a6"/>
          </w:rPr>
          <w:t>建筑概况</w:t>
        </w:r>
        <w:r w:rsidR="0073327D">
          <w:rPr>
            <w:webHidden/>
          </w:rPr>
          <w:tab/>
        </w:r>
        <w:r w:rsidR="0073327D">
          <w:rPr>
            <w:webHidden/>
          </w:rPr>
          <w:fldChar w:fldCharType="begin"/>
        </w:r>
        <w:r w:rsidR="0073327D">
          <w:rPr>
            <w:webHidden/>
          </w:rPr>
          <w:instrText xml:space="preserve"> PAGEREF _Toc92376988 \h </w:instrText>
        </w:r>
        <w:r w:rsidR="0073327D">
          <w:rPr>
            <w:webHidden/>
          </w:rPr>
        </w:r>
        <w:r w:rsidR="0073327D">
          <w:rPr>
            <w:webHidden/>
          </w:rPr>
          <w:fldChar w:fldCharType="separate"/>
        </w:r>
        <w:r w:rsidR="0073327D">
          <w:rPr>
            <w:webHidden/>
          </w:rPr>
          <w:t>3</w:t>
        </w:r>
        <w:r w:rsidR="0073327D">
          <w:rPr>
            <w:webHidden/>
          </w:rPr>
          <w:fldChar w:fldCharType="end"/>
        </w:r>
      </w:hyperlink>
    </w:p>
    <w:p w14:paraId="1610DDBF" w14:textId="77777777" w:rsidR="0073327D" w:rsidRPr="00681438" w:rsidRDefault="0073327D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6989" w:history="1">
        <w:r w:rsidRPr="0038024F">
          <w:rPr>
            <w:rStyle w:val="a6"/>
          </w:rPr>
          <w:t>2</w:t>
        </w:r>
        <w:r w:rsidRPr="00681438">
          <w:rPr>
            <w:rFonts w:ascii="Calibri" w:hAnsi="Calibri"/>
            <w:b w:val="0"/>
            <w:bCs w:val="0"/>
            <w:szCs w:val="22"/>
          </w:rPr>
          <w:tab/>
        </w:r>
        <w:r w:rsidRPr="0038024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0179DE3" w14:textId="77777777" w:rsidR="0073327D" w:rsidRPr="00681438" w:rsidRDefault="0073327D">
      <w:pPr>
        <w:pStyle w:val="TOC1"/>
        <w:rPr>
          <w:rFonts w:ascii="Calibri" w:hAnsi="Calibri"/>
          <w:b w:val="0"/>
          <w:bCs w:val="0"/>
          <w:szCs w:val="22"/>
        </w:rPr>
      </w:pPr>
      <w:hyperlink w:anchor="_Toc92376990" w:history="1">
        <w:r w:rsidRPr="0038024F">
          <w:rPr>
            <w:rStyle w:val="a6"/>
          </w:rPr>
          <w:t>3</w:t>
        </w:r>
        <w:r w:rsidRPr="00681438">
          <w:rPr>
            <w:rFonts w:ascii="Calibri" w:hAnsi="Calibri"/>
            <w:b w:val="0"/>
            <w:bCs w:val="0"/>
            <w:szCs w:val="22"/>
          </w:rPr>
          <w:tab/>
        </w:r>
        <w:r w:rsidRPr="0038024F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10DB77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6991" w:history="1">
        <w:r w:rsidRPr="0038024F">
          <w:rPr>
            <w:rStyle w:val="a6"/>
            <w:lang w:val="en-GB"/>
          </w:rPr>
          <w:t>3.1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2C04171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6992" w:history="1">
        <w:r w:rsidRPr="0038024F">
          <w:rPr>
            <w:rStyle w:val="a6"/>
            <w:lang w:val="en-GB"/>
          </w:rPr>
          <w:t>3.2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49B6465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6993" w:history="1">
        <w:r w:rsidRPr="0038024F">
          <w:rPr>
            <w:rStyle w:val="a6"/>
            <w:lang w:val="en-GB"/>
          </w:rPr>
          <w:t>3.3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673017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6994" w:history="1">
        <w:r w:rsidRPr="0038024F">
          <w:rPr>
            <w:rStyle w:val="a6"/>
            <w:lang w:val="en-GB"/>
          </w:rPr>
          <w:t>3.3.1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AC9B14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6995" w:history="1">
        <w:r w:rsidRPr="0038024F">
          <w:rPr>
            <w:rStyle w:val="a6"/>
            <w:lang w:val="en-GB"/>
          </w:rPr>
          <w:t>3.3.2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C61500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6996" w:history="1">
        <w:r w:rsidRPr="0038024F">
          <w:rPr>
            <w:rStyle w:val="a6"/>
            <w:lang w:val="en-GB"/>
          </w:rPr>
          <w:t>3.4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206676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6997" w:history="1">
        <w:r w:rsidRPr="0038024F">
          <w:rPr>
            <w:rStyle w:val="a6"/>
            <w:lang w:val="en-GB"/>
          </w:rPr>
          <w:t>3.4.1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D077EF5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6998" w:history="1">
        <w:r w:rsidRPr="0038024F">
          <w:rPr>
            <w:rStyle w:val="a6"/>
            <w:lang w:val="en-GB"/>
          </w:rPr>
          <w:t>3.5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9E386C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6999" w:history="1">
        <w:r w:rsidRPr="0038024F">
          <w:rPr>
            <w:rStyle w:val="a6"/>
            <w:lang w:val="en-GB"/>
          </w:rPr>
          <w:t>3.5.1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E779A5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00" w:history="1">
        <w:r w:rsidRPr="0038024F">
          <w:rPr>
            <w:rStyle w:val="a6"/>
            <w:lang w:val="en-GB"/>
          </w:rPr>
          <w:t>3.5.2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外墙主断面传热系数的修正系数</w:t>
        </w:r>
        <w:r w:rsidRPr="0038024F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326138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01" w:history="1">
        <w:r w:rsidRPr="0038024F">
          <w:rPr>
            <w:rStyle w:val="a6"/>
            <w:lang w:val="en-GB"/>
          </w:rPr>
          <w:t>3.5.3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C8769C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2" w:history="1">
        <w:r w:rsidRPr="0038024F">
          <w:rPr>
            <w:rStyle w:val="a6"/>
            <w:lang w:val="en-GB"/>
          </w:rPr>
          <w:t>3.6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7B33A3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03" w:history="1">
        <w:r w:rsidRPr="0038024F">
          <w:rPr>
            <w:rStyle w:val="a6"/>
            <w:lang w:val="en-GB"/>
          </w:rPr>
          <w:t>3.6.1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F78BC85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4" w:history="1">
        <w:r w:rsidRPr="0038024F">
          <w:rPr>
            <w:rStyle w:val="a6"/>
            <w:lang w:val="en-GB"/>
          </w:rPr>
          <w:t>3.7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5E51F05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5" w:history="1">
        <w:r w:rsidRPr="0038024F">
          <w:rPr>
            <w:rStyle w:val="a6"/>
            <w:lang w:val="en-GB"/>
          </w:rPr>
          <w:t>3.8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E3E174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6" w:history="1">
        <w:r w:rsidRPr="0038024F">
          <w:rPr>
            <w:rStyle w:val="a6"/>
            <w:lang w:val="en-GB"/>
          </w:rPr>
          <w:t>3.9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4CE26E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7" w:history="1">
        <w:r w:rsidRPr="0038024F">
          <w:rPr>
            <w:rStyle w:val="a6"/>
            <w:lang w:val="en-GB"/>
          </w:rPr>
          <w:t>3.10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974DC9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8" w:history="1">
        <w:r w:rsidRPr="0038024F">
          <w:rPr>
            <w:rStyle w:val="a6"/>
            <w:lang w:val="en-GB"/>
          </w:rPr>
          <w:t>3.11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8FD7DB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09" w:history="1">
        <w:r w:rsidRPr="0038024F">
          <w:rPr>
            <w:rStyle w:val="a6"/>
            <w:lang w:val="en-GB"/>
          </w:rPr>
          <w:t>3.12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A58E378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10" w:history="1">
        <w:r w:rsidRPr="0038024F">
          <w:rPr>
            <w:rStyle w:val="a6"/>
            <w:lang w:val="en-GB"/>
          </w:rPr>
          <w:t>3.13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F1B568D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1" w:history="1">
        <w:r w:rsidRPr="0038024F">
          <w:rPr>
            <w:rStyle w:val="a6"/>
            <w:lang w:val="en-GB"/>
          </w:rPr>
          <w:t>3.13.1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D41E89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2" w:history="1">
        <w:r w:rsidRPr="0038024F">
          <w:rPr>
            <w:rStyle w:val="a6"/>
            <w:lang w:val="en-GB"/>
          </w:rPr>
          <w:t>3.13.2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A45A44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3" w:history="1">
        <w:r w:rsidRPr="0038024F">
          <w:rPr>
            <w:rStyle w:val="a6"/>
            <w:lang w:val="en-GB"/>
          </w:rPr>
          <w:t>3.13.3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627BD24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4" w:history="1">
        <w:r w:rsidRPr="0038024F">
          <w:rPr>
            <w:rStyle w:val="a6"/>
            <w:lang w:val="en-GB"/>
          </w:rPr>
          <w:t>3.13.4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D8FF123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5" w:history="1">
        <w:r w:rsidRPr="0038024F">
          <w:rPr>
            <w:rStyle w:val="a6"/>
            <w:lang w:val="en-GB"/>
          </w:rPr>
          <w:t>3.13.5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6228424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6" w:history="1">
        <w:r w:rsidRPr="0038024F">
          <w:rPr>
            <w:rStyle w:val="a6"/>
            <w:lang w:val="en-GB"/>
          </w:rPr>
          <w:t>3.13.6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53403EF" w14:textId="77777777" w:rsidR="0073327D" w:rsidRPr="00681438" w:rsidRDefault="0073327D">
      <w:pPr>
        <w:pStyle w:val="TOC3"/>
        <w:rPr>
          <w:rFonts w:ascii="Calibri" w:hAnsi="Calibri"/>
          <w:szCs w:val="22"/>
        </w:rPr>
      </w:pPr>
      <w:hyperlink w:anchor="_Toc92377017" w:history="1">
        <w:r w:rsidRPr="0038024F">
          <w:rPr>
            <w:rStyle w:val="a6"/>
            <w:lang w:val="en-GB"/>
          </w:rPr>
          <w:t>3.13.7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787E421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18" w:history="1">
        <w:r w:rsidRPr="0038024F">
          <w:rPr>
            <w:rStyle w:val="a6"/>
            <w:lang w:val="en-GB"/>
          </w:rPr>
          <w:t>3.14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347AD03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19" w:history="1">
        <w:r w:rsidRPr="0038024F">
          <w:rPr>
            <w:rStyle w:val="a6"/>
            <w:lang w:val="en-GB"/>
          </w:rPr>
          <w:t>3.15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FC542ED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20" w:history="1">
        <w:r w:rsidRPr="0038024F">
          <w:rPr>
            <w:rStyle w:val="a6"/>
            <w:lang w:val="en-GB"/>
          </w:rPr>
          <w:t>3.16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DA55B15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21" w:history="1">
        <w:r w:rsidRPr="0038024F">
          <w:rPr>
            <w:rStyle w:val="a6"/>
            <w:lang w:val="en-GB"/>
          </w:rPr>
          <w:t>3.17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BA41E6E" w14:textId="77777777" w:rsidR="0073327D" w:rsidRPr="00681438" w:rsidRDefault="0073327D">
      <w:pPr>
        <w:pStyle w:val="TOC2"/>
        <w:rPr>
          <w:rFonts w:ascii="Calibri" w:hAnsi="Calibri"/>
          <w:szCs w:val="22"/>
        </w:rPr>
      </w:pPr>
      <w:hyperlink w:anchor="_Toc92377022" w:history="1">
        <w:r w:rsidRPr="0038024F">
          <w:rPr>
            <w:rStyle w:val="a6"/>
            <w:lang w:val="en-GB"/>
          </w:rPr>
          <w:t>3.18</w:t>
        </w:r>
        <w:r w:rsidRPr="00681438">
          <w:rPr>
            <w:rFonts w:ascii="Calibri" w:hAnsi="Calibri"/>
            <w:szCs w:val="22"/>
          </w:rPr>
          <w:tab/>
        </w:r>
        <w:r w:rsidRPr="0038024F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_Toc92377022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23027B8" w14:textId="77777777" w:rsidR="009C4D39" w:rsidRDefault="00D40158" w:rsidP="009C4D39">
      <w:pPr>
        <w:pStyle w:val="TOC1"/>
      </w:pPr>
      <w:r>
        <w:fldChar w:fldCharType="end"/>
      </w:r>
    </w:p>
    <w:p w14:paraId="1C709BCE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715FF23" w14:textId="77777777" w:rsidR="00B51927" w:rsidRPr="00B51927" w:rsidRDefault="00B51927" w:rsidP="009C4D39">
      <w:pPr>
        <w:pStyle w:val="TOC1"/>
      </w:pPr>
    </w:p>
    <w:p w14:paraId="11E99844" w14:textId="77777777" w:rsidR="00D40158" w:rsidRPr="005E5F93" w:rsidRDefault="00D40158" w:rsidP="005215FB">
      <w:pPr>
        <w:pStyle w:val="1"/>
      </w:pPr>
      <w:bookmarkStart w:id="11" w:name="_Toc9237698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1339"/>
        <w:gridCol w:w="1223"/>
        <w:gridCol w:w="1223"/>
        <w:gridCol w:w="1223"/>
        <w:gridCol w:w="1223"/>
      </w:tblGrid>
      <w:tr w:rsidR="00D40158" w:rsidRPr="00FB028F" w14:paraId="76E745DE" w14:textId="77777777">
        <w:tc>
          <w:tcPr>
            <w:tcW w:w="2841" w:type="dxa"/>
            <w:shd w:val="clear" w:color="auto" w:fill="E6E6E6"/>
          </w:tcPr>
          <w:p w14:paraId="4983252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735D2D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-</w:t>
            </w:r>
            <w:r>
              <w:t>模式口低密度绿色养老社区规划</w:t>
            </w:r>
            <w:bookmarkEnd w:id="12"/>
          </w:p>
        </w:tc>
      </w:tr>
      <w:tr w:rsidR="00D40158" w:rsidRPr="00FB028F" w14:paraId="79A2305C" w14:textId="77777777">
        <w:tc>
          <w:tcPr>
            <w:tcW w:w="2841" w:type="dxa"/>
            <w:shd w:val="clear" w:color="auto" w:fill="E6E6E6"/>
          </w:tcPr>
          <w:p w14:paraId="217050D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CD9C68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6F5FB8BE" w14:textId="77777777">
        <w:tc>
          <w:tcPr>
            <w:tcW w:w="2841" w:type="dxa"/>
            <w:shd w:val="clear" w:color="auto" w:fill="E6E6E6"/>
          </w:tcPr>
          <w:p w14:paraId="5E263B6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BC27DC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10979EE9" w14:textId="77777777">
        <w:tc>
          <w:tcPr>
            <w:tcW w:w="2841" w:type="dxa"/>
            <w:shd w:val="clear" w:color="auto" w:fill="E6E6E6"/>
          </w:tcPr>
          <w:p w14:paraId="463F4AA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51EFB3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2205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7886974D" w14:textId="77777777">
        <w:tc>
          <w:tcPr>
            <w:tcW w:w="2841" w:type="dxa"/>
            <w:shd w:val="clear" w:color="auto" w:fill="E6E6E6"/>
          </w:tcPr>
          <w:p w14:paraId="23B7F9C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63F63CC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36B6385B" w14:textId="77777777">
        <w:tc>
          <w:tcPr>
            <w:tcW w:w="2841" w:type="dxa"/>
            <w:shd w:val="clear" w:color="auto" w:fill="E6E6E6"/>
          </w:tcPr>
          <w:p w14:paraId="5E674C3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BE40C3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12.7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4334528F" w14:textId="77777777">
        <w:tc>
          <w:tcPr>
            <w:tcW w:w="2841" w:type="dxa"/>
            <w:shd w:val="clear" w:color="auto" w:fill="E6E6E6"/>
          </w:tcPr>
          <w:p w14:paraId="079CDDBE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7F37DF8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0F5CCCE6" w14:textId="77777777">
        <w:tc>
          <w:tcPr>
            <w:tcW w:w="2841" w:type="dxa"/>
            <w:shd w:val="clear" w:color="auto" w:fill="E6E6E6"/>
          </w:tcPr>
          <w:p w14:paraId="49500C0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EE9EE0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2416A55E" w14:textId="77777777">
        <w:tc>
          <w:tcPr>
            <w:tcW w:w="2841" w:type="dxa"/>
            <w:shd w:val="clear" w:color="auto" w:fill="E6E6E6"/>
          </w:tcPr>
          <w:p w14:paraId="762D44E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41BA533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7049E66F" w14:textId="77777777">
        <w:tc>
          <w:tcPr>
            <w:tcW w:w="2841" w:type="dxa"/>
            <w:shd w:val="clear" w:color="auto" w:fill="E6E6E6"/>
          </w:tcPr>
          <w:p w14:paraId="13D2D8D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AD4C9A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531B9B4C" w14:textId="77777777">
        <w:tc>
          <w:tcPr>
            <w:tcW w:w="2841" w:type="dxa"/>
            <w:shd w:val="clear" w:color="auto" w:fill="E6E6E6"/>
          </w:tcPr>
          <w:p w14:paraId="5E1A227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2BA8151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6A3E6E4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781A2A0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1ECA64B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5587BAF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65219417" w14:textId="77777777" w:rsidR="00D40158" w:rsidRDefault="00D40158" w:rsidP="00D40158">
      <w:pPr>
        <w:pStyle w:val="1"/>
      </w:pPr>
      <w:bookmarkStart w:id="29" w:name="TitleFormat"/>
      <w:bookmarkStart w:id="30" w:name="_Toc92376989"/>
      <w:r>
        <w:rPr>
          <w:rFonts w:hint="eastAsia"/>
        </w:rPr>
        <w:t>设计依据</w:t>
      </w:r>
      <w:bookmarkEnd w:id="30"/>
    </w:p>
    <w:p w14:paraId="543B1C4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7AB7EB03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CBFC686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4300D5F" w14:textId="77777777" w:rsidR="006939D2" w:rsidRDefault="00681438">
      <w:pPr>
        <w:pStyle w:val="1"/>
        <w:widowControl w:val="0"/>
        <w:jc w:val="both"/>
        <w:rPr>
          <w:kern w:val="2"/>
          <w:szCs w:val="24"/>
        </w:rPr>
      </w:pPr>
      <w:bookmarkStart w:id="32" w:name="_Toc92376990"/>
      <w:r>
        <w:rPr>
          <w:kern w:val="2"/>
          <w:szCs w:val="24"/>
        </w:rPr>
        <w:t>规定性指标检查</w:t>
      </w:r>
      <w:bookmarkEnd w:id="32"/>
    </w:p>
    <w:p w14:paraId="227DD7BF" w14:textId="77777777" w:rsidR="006939D2" w:rsidRDefault="00681438">
      <w:pPr>
        <w:pStyle w:val="2"/>
        <w:widowControl w:val="0"/>
        <w:rPr>
          <w:kern w:val="2"/>
        </w:rPr>
      </w:pPr>
      <w:bookmarkStart w:id="33" w:name="_Toc92376991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939D2" w14:paraId="63A8946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0CA72E2" w14:textId="77777777" w:rsidR="006939D2" w:rsidRDefault="0068143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A6204C" w14:textId="77777777" w:rsidR="006939D2" w:rsidRDefault="006814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D31AF11" w14:textId="77777777" w:rsidR="006939D2" w:rsidRDefault="006814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60681" w14:textId="77777777" w:rsidR="006939D2" w:rsidRDefault="0068143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045450" w14:textId="77777777" w:rsidR="006939D2" w:rsidRDefault="0068143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23458D" w14:textId="77777777" w:rsidR="006939D2" w:rsidRDefault="0068143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72FE672" w14:textId="77777777" w:rsidR="006939D2" w:rsidRDefault="00681438">
            <w:pPr>
              <w:jc w:val="center"/>
            </w:pPr>
            <w:r>
              <w:t>备注</w:t>
            </w:r>
          </w:p>
        </w:tc>
      </w:tr>
      <w:tr w:rsidR="006939D2" w14:paraId="176AC1D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5523053" w14:textId="77777777" w:rsidR="006939D2" w:rsidRDefault="006939D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D14B220" w14:textId="77777777" w:rsidR="006939D2" w:rsidRDefault="0068143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24487" w14:textId="77777777" w:rsidR="006939D2" w:rsidRDefault="006814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0BACC9" w14:textId="77777777" w:rsidR="006939D2" w:rsidRDefault="006814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F06845" w14:textId="77777777" w:rsidR="006939D2" w:rsidRDefault="00681438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D0352" w14:textId="77777777" w:rsidR="006939D2" w:rsidRDefault="0068143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D53BFB" w14:textId="77777777" w:rsidR="006939D2" w:rsidRDefault="006939D2">
            <w:pPr>
              <w:jc w:val="center"/>
            </w:pPr>
          </w:p>
        </w:tc>
      </w:tr>
      <w:tr w:rsidR="006939D2" w14:paraId="2C901411" w14:textId="77777777">
        <w:tc>
          <w:tcPr>
            <w:tcW w:w="2196" w:type="dxa"/>
            <w:shd w:val="clear" w:color="auto" w:fill="E6E6E6"/>
            <w:vAlign w:val="center"/>
          </w:tcPr>
          <w:p w14:paraId="759AE450" w14:textId="77777777" w:rsidR="006939D2" w:rsidRDefault="00681438">
            <w:r>
              <w:t>水泥砂浆</w:t>
            </w:r>
          </w:p>
        </w:tc>
        <w:tc>
          <w:tcPr>
            <w:tcW w:w="1018" w:type="dxa"/>
            <w:vAlign w:val="center"/>
          </w:tcPr>
          <w:p w14:paraId="5235CC65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74EF17EE" w14:textId="77777777" w:rsidR="006939D2" w:rsidRDefault="00681438">
            <w:r>
              <w:t>11.370</w:t>
            </w:r>
          </w:p>
        </w:tc>
        <w:tc>
          <w:tcPr>
            <w:tcW w:w="848" w:type="dxa"/>
            <w:vAlign w:val="center"/>
          </w:tcPr>
          <w:p w14:paraId="1375EC1E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2DEFE8AE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67BE3460" w14:textId="77777777" w:rsidR="006939D2" w:rsidRDefault="00681438">
            <w:r>
              <w:t>0.0210</w:t>
            </w:r>
          </w:p>
        </w:tc>
        <w:tc>
          <w:tcPr>
            <w:tcW w:w="1516" w:type="dxa"/>
            <w:vAlign w:val="center"/>
          </w:tcPr>
          <w:p w14:paraId="06EC2690" w14:textId="77777777" w:rsidR="006939D2" w:rsidRDefault="0068143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39D2" w14:paraId="668D1A7B" w14:textId="77777777">
        <w:tc>
          <w:tcPr>
            <w:tcW w:w="2196" w:type="dxa"/>
            <w:shd w:val="clear" w:color="auto" w:fill="E6E6E6"/>
            <w:vAlign w:val="center"/>
          </w:tcPr>
          <w:p w14:paraId="2E5E9B08" w14:textId="77777777" w:rsidR="006939D2" w:rsidRDefault="00681438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E6E46FD" w14:textId="77777777" w:rsidR="006939D2" w:rsidRDefault="00681438">
            <w:r>
              <w:t>1.740</w:t>
            </w:r>
          </w:p>
        </w:tc>
        <w:tc>
          <w:tcPr>
            <w:tcW w:w="1030" w:type="dxa"/>
            <w:vAlign w:val="center"/>
          </w:tcPr>
          <w:p w14:paraId="67A643E1" w14:textId="77777777" w:rsidR="006939D2" w:rsidRDefault="00681438">
            <w:r>
              <w:t>17.200</w:t>
            </w:r>
          </w:p>
        </w:tc>
        <w:tc>
          <w:tcPr>
            <w:tcW w:w="848" w:type="dxa"/>
            <w:vAlign w:val="center"/>
          </w:tcPr>
          <w:p w14:paraId="70870533" w14:textId="77777777" w:rsidR="006939D2" w:rsidRDefault="00681438">
            <w:r>
              <w:t>2500.0</w:t>
            </w:r>
          </w:p>
        </w:tc>
        <w:tc>
          <w:tcPr>
            <w:tcW w:w="1018" w:type="dxa"/>
            <w:vAlign w:val="center"/>
          </w:tcPr>
          <w:p w14:paraId="06DF560A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40F46F4F" w14:textId="77777777" w:rsidR="006939D2" w:rsidRDefault="00681438">
            <w:r>
              <w:t>0.0158</w:t>
            </w:r>
          </w:p>
        </w:tc>
        <w:tc>
          <w:tcPr>
            <w:tcW w:w="1516" w:type="dxa"/>
            <w:vAlign w:val="center"/>
          </w:tcPr>
          <w:p w14:paraId="7C5F13F2" w14:textId="77777777" w:rsidR="006939D2" w:rsidRDefault="0068143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39D2" w14:paraId="53229819" w14:textId="77777777">
        <w:tc>
          <w:tcPr>
            <w:tcW w:w="2196" w:type="dxa"/>
            <w:shd w:val="clear" w:color="auto" w:fill="E6E6E6"/>
            <w:vAlign w:val="center"/>
          </w:tcPr>
          <w:p w14:paraId="4E3DCC5B" w14:textId="77777777" w:rsidR="006939D2" w:rsidRDefault="0068143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3D59993" w14:textId="77777777" w:rsidR="006939D2" w:rsidRDefault="00681438">
            <w:r>
              <w:t>1.510</w:t>
            </w:r>
          </w:p>
        </w:tc>
        <w:tc>
          <w:tcPr>
            <w:tcW w:w="1030" w:type="dxa"/>
            <w:vAlign w:val="center"/>
          </w:tcPr>
          <w:p w14:paraId="24716011" w14:textId="77777777" w:rsidR="006939D2" w:rsidRDefault="00681438">
            <w:r>
              <w:t>15.360</w:t>
            </w:r>
          </w:p>
        </w:tc>
        <w:tc>
          <w:tcPr>
            <w:tcW w:w="848" w:type="dxa"/>
            <w:vAlign w:val="center"/>
          </w:tcPr>
          <w:p w14:paraId="2C7F207A" w14:textId="77777777" w:rsidR="006939D2" w:rsidRDefault="00681438">
            <w:r>
              <w:t>2300.0</w:t>
            </w:r>
          </w:p>
        </w:tc>
        <w:tc>
          <w:tcPr>
            <w:tcW w:w="1018" w:type="dxa"/>
            <w:vAlign w:val="center"/>
          </w:tcPr>
          <w:p w14:paraId="240DB9EB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3DA23ECB" w14:textId="77777777" w:rsidR="006939D2" w:rsidRDefault="00681438">
            <w:r>
              <w:t>0.0173</w:t>
            </w:r>
          </w:p>
        </w:tc>
        <w:tc>
          <w:tcPr>
            <w:tcW w:w="1516" w:type="dxa"/>
            <w:vAlign w:val="center"/>
          </w:tcPr>
          <w:p w14:paraId="144FC418" w14:textId="77777777" w:rsidR="006939D2" w:rsidRDefault="0068143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939D2" w14:paraId="3C525745" w14:textId="77777777">
        <w:tc>
          <w:tcPr>
            <w:tcW w:w="2196" w:type="dxa"/>
            <w:shd w:val="clear" w:color="auto" w:fill="E6E6E6"/>
            <w:vAlign w:val="center"/>
          </w:tcPr>
          <w:p w14:paraId="7131C694" w14:textId="77777777" w:rsidR="006939D2" w:rsidRDefault="00681438">
            <w:r>
              <w:t>膨胀珍珠岩</w:t>
            </w:r>
            <w:r>
              <w:t>(ρ=80)</w:t>
            </w:r>
          </w:p>
        </w:tc>
        <w:tc>
          <w:tcPr>
            <w:tcW w:w="1018" w:type="dxa"/>
            <w:vAlign w:val="center"/>
          </w:tcPr>
          <w:p w14:paraId="1D9C1141" w14:textId="77777777" w:rsidR="006939D2" w:rsidRDefault="00681438">
            <w:r>
              <w:t>0.058</w:t>
            </w:r>
          </w:p>
        </w:tc>
        <w:tc>
          <w:tcPr>
            <w:tcW w:w="1030" w:type="dxa"/>
            <w:vAlign w:val="center"/>
          </w:tcPr>
          <w:p w14:paraId="074EBD43" w14:textId="77777777" w:rsidR="006939D2" w:rsidRDefault="00681438">
            <w:r>
              <w:t>0.628</w:t>
            </w:r>
          </w:p>
        </w:tc>
        <w:tc>
          <w:tcPr>
            <w:tcW w:w="848" w:type="dxa"/>
            <w:vAlign w:val="center"/>
          </w:tcPr>
          <w:p w14:paraId="72BF743A" w14:textId="77777777" w:rsidR="006939D2" w:rsidRDefault="00681438">
            <w:r>
              <w:t>80.0</w:t>
            </w:r>
          </w:p>
        </w:tc>
        <w:tc>
          <w:tcPr>
            <w:tcW w:w="1018" w:type="dxa"/>
            <w:vAlign w:val="center"/>
          </w:tcPr>
          <w:p w14:paraId="35DABA73" w14:textId="77777777" w:rsidR="006939D2" w:rsidRDefault="00681438">
            <w:r>
              <w:t>1170.0</w:t>
            </w:r>
          </w:p>
        </w:tc>
        <w:tc>
          <w:tcPr>
            <w:tcW w:w="1188" w:type="dxa"/>
            <w:vAlign w:val="center"/>
          </w:tcPr>
          <w:p w14:paraId="232F9E7A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74DF79D8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22521E30" w14:textId="77777777">
        <w:tc>
          <w:tcPr>
            <w:tcW w:w="2196" w:type="dxa"/>
            <w:shd w:val="clear" w:color="auto" w:fill="E6E6E6"/>
            <w:vAlign w:val="center"/>
          </w:tcPr>
          <w:p w14:paraId="3DEAB906" w14:textId="77777777" w:rsidR="006939D2" w:rsidRDefault="00681438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70C8F58A" w14:textId="77777777" w:rsidR="006939D2" w:rsidRDefault="00681438">
            <w:r>
              <w:t>0.170</w:t>
            </w:r>
          </w:p>
        </w:tc>
        <w:tc>
          <w:tcPr>
            <w:tcW w:w="1030" w:type="dxa"/>
            <w:vAlign w:val="center"/>
          </w:tcPr>
          <w:p w14:paraId="6880B195" w14:textId="77777777" w:rsidR="006939D2" w:rsidRDefault="00681438">
            <w:r>
              <w:t>3.302</w:t>
            </w:r>
          </w:p>
        </w:tc>
        <w:tc>
          <w:tcPr>
            <w:tcW w:w="848" w:type="dxa"/>
            <w:vAlign w:val="center"/>
          </w:tcPr>
          <w:p w14:paraId="2C29841C" w14:textId="77777777" w:rsidR="006939D2" w:rsidRDefault="00681438">
            <w:r>
              <w:t>600.0</w:t>
            </w:r>
          </w:p>
        </w:tc>
        <w:tc>
          <w:tcPr>
            <w:tcW w:w="1018" w:type="dxa"/>
            <w:vAlign w:val="center"/>
          </w:tcPr>
          <w:p w14:paraId="4FBDFDFD" w14:textId="77777777" w:rsidR="006939D2" w:rsidRDefault="00681438">
            <w:r>
              <w:t>1470.0</w:t>
            </w:r>
          </w:p>
        </w:tc>
        <w:tc>
          <w:tcPr>
            <w:tcW w:w="1188" w:type="dxa"/>
            <w:vAlign w:val="center"/>
          </w:tcPr>
          <w:p w14:paraId="46C5A841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27D49B2F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28A88938" w14:textId="77777777">
        <w:tc>
          <w:tcPr>
            <w:tcW w:w="2196" w:type="dxa"/>
            <w:shd w:val="clear" w:color="auto" w:fill="E6E6E6"/>
            <w:vAlign w:val="center"/>
          </w:tcPr>
          <w:p w14:paraId="435CCF2F" w14:textId="77777777" w:rsidR="006939D2" w:rsidRDefault="00681438">
            <w:r>
              <w:lastRenderedPageBreak/>
              <w:t>挤塑聚苯板</w:t>
            </w:r>
          </w:p>
        </w:tc>
        <w:tc>
          <w:tcPr>
            <w:tcW w:w="1018" w:type="dxa"/>
            <w:vAlign w:val="center"/>
          </w:tcPr>
          <w:p w14:paraId="5A851D4F" w14:textId="77777777" w:rsidR="006939D2" w:rsidRDefault="00681438">
            <w:r>
              <w:t>0.033</w:t>
            </w:r>
          </w:p>
        </w:tc>
        <w:tc>
          <w:tcPr>
            <w:tcW w:w="1030" w:type="dxa"/>
            <w:vAlign w:val="center"/>
          </w:tcPr>
          <w:p w14:paraId="3FC2345E" w14:textId="77777777" w:rsidR="006939D2" w:rsidRDefault="00681438">
            <w:r>
              <w:t>0.347</w:t>
            </w:r>
          </w:p>
        </w:tc>
        <w:tc>
          <w:tcPr>
            <w:tcW w:w="848" w:type="dxa"/>
            <w:vAlign w:val="center"/>
          </w:tcPr>
          <w:p w14:paraId="185FDDBB" w14:textId="77777777" w:rsidR="006939D2" w:rsidRDefault="00681438">
            <w:r>
              <w:t>28.0</w:t>
            </w:r>
          </w:p>
        </w:tc>
        <w:tc>
          <w:tcPr>
            <w:tcW w:w="1018" w:type="dxa"/>
            <w:vAlign w:val="center"/>
          </w:tcPr>
          <w:p w14:paraId="30CA11C5" w14:textId="77777777" w:rsidR="006939D2" w:rsidRDefault="00681438">
            <w:r>
              <w:t>1790.0</w:t>
            </w:r>
          </w:p>
        </w:tc>
        <w:tc>
          <w:tcPr>
            <w:tcW w:w="1188" w:type="dxa"/>
            <w:vAlign w:val="center"/>
          </w:tcPr>
          <w:p w14:paraId="53188D4E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6FF1C1E6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1CCC12E6" w14:textId="77777777">
        <w:tc>
          <w:tcPr>
            <w:tcW w:w="2196" w:type="dxa"/>
            <w:shd w:val="clear" w:color="auto" w:fill="E6E6E6"/>
            <w:vAlign w:val="center"/>
          </w:tcPr>
          <w:p w14:paraId="64A4FC23" w14:textId="77777777" w:rsidR="006939D2" w:rsidRDefault="00681438">
            <w:r>
              <w:t>石油沥青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2869BFE8" w14:textId="77777777" w:rsidR="006939D2" w:rsidRDefault="00681438">
            <w:r>
              <w:t>0.270</w:t>
            </w:r>
          </w:p>
        </w:tc>
        <w:tc>
          <w:tcPr>
            <w:tcW w:w="1030" w:type="dxa"/>
            <w:vAlign w:val="center"/>
          </w:tcPr>
          <w:p w14:paraId="7BF3DE0D" w14:textId="77777777" w:rsidR="006939D2" w:rsidRDefault="00681438">
            <w:r>
              <w:t>6.796</w:t>
            </w:r>
          </w:p>
        </w:tc>
        <w:tc>
          <w:tcPr>
            <w:tcW w:w="848" w:type="dxa"/>
            <w:vAlign w:val="center"/>
          </w:tcPr>
          <w:p w14:paraId="559A9075" w14:textId="77777777" w:rsidR="006939D2" w:rsidRDefault="00681438">
            <w:r>
              <w:t>1400.0</w:t>
            </w:r>
          </w:p>
        </w:tc>
        <w:tc>
          <w:tcPr>
            <w:tcW w:w="1018" w:type="dxa"/>
            <w:vAlign w:val="center"/>
          </w:tcPr>
          <w:p w14:paraId="25A4BC89" w14:textId="77777777" w:rsidR="006939D2" w:rsidRDefault="00681438">
            <w:r>
              <w:t>1680.0</w:t>
            </w:r>
          </w:p>
        </w:tc>
        <w:tc>
          <w:tcPr>
            <w:tcW w:w="1188" w:type="dxa"/>
            <w:vAlign w:val="center"/>
          </w:tcPr>
          <w:p w14:paraId="3BE19A0E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58DFCD19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4544D538" w14:textId="77777777">
        <w:tc>
          <w:tcPr>
            <w:tcW w:w="2196" w:type="dxa"/>
            <w:shd w:val="clear" w:color="auto" w:fill="E6E6E6"/>
            <w:vAlign w:val="center"/>
          </w:tcPr>
          <w:p w14:paraId="5BFDBAB9" w14:textId="77777777" w:rsidR="006939D2" w:rsidRDefault="00681438">
            <w:r>
              <w:t>自然煤矸石、炉渣混凝土</w:t>
            </w:r>
            <w:r>
              <w:t>(ρ=1700)</w:t>
            </w:r>
          </w:p>
        </w:tc>
        <w:tc>
          <w:tcPr>
            <w:tcW w:w="1018" w:type="dxa"/>
            <w:vAlign w:val="center"/>
          </w:tcPr>
          <w:p w14:paraId="2FF13BC0" w14:textId="77777777" w:rsidR="006939D2" w:rsidRDefault="00681438">
            <w:r>
              <w:t>1.000</w:t>
            </w:r>
          </w:p>
        </w:tc>
        <w:tc>
          <w:tcPr>
            <w:tcW w:w="1030" w:type="dxa"/>
            <w:vAlign w:val="center"/>
          </w:tcPr>
          <w:p w14:paraId="548E07D8" w14:textId="77777777" w:rsidR="006939D2" w:rsidRDefault="00681438">
            <w:r>
              <w:t>11.393</w:t>
            </w:r>
          </w:p>
        </w:tc>
        <w:tc>
          <w:tcPr>
            <w:tcW w:w="848" w:type="dxa"/>
            <w:vAlign w:val="center"/>
          </w:tcPr>
          <w:p w14:paraId="67CFD42A" w14:textId="77777777" w:rsidR="006939D2" w:rsidRDefault="00681438">
            <w:r>
              <w:t>1700.0</w:t>
            </w:r>
          </w:p>
        </w:tc>
        <w:tc>
          <w:tcPr>
            <w:tcW w:w="1018" w:type="dxa"/>
            <w:vAlign w:val="center"/>
          </w:tcPr>
          <w:p w14:paraId="2B0B4246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69FA4A4C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420141C4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56904F61" w14:textId="77777777">
        <w:tc>
          <w:tcPr>
            <w:tcW w:w="2196" w:type="dxa"/>
            <w:shd w:val="clear" w:color="auto" w:fill="E6E6E6"/>
            <w:vAlign w:val="center"/>
          </w:tcPr>
          <w:p w14:paraId="7CB49716" w14:textId="77777777" w:rsidR="006939D2" w:rsidRDefault="00681438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7152DB7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42878FBC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65A1F95C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11E82500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11E03E08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62B861E4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10A87558" w14:textId="77777777">
        <w:tc>
          <w:tcPr>
            <w:tcW w:w="2196" w:type="dxa"/>
            <w:shd w:val="clear" w:color="auto" w:fill="E6E6E6"/>
            <w:vAlign w:val="center"/>
          </w:tcPr>
          <w:p w14:paraId="79421720" w14:textId="77777777" w:rsidR="006939D2" w:rsidRDefault="00681438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77E0D20" w14:textId="77777777" w:rsidR="006939D2" w:rsidRDefault="00681438">
            <w:r>
              <w:t>1.740</w:t>
            </w:r>
          </w:p>
        </w:tc>
        <w:tc>
          <w:tcPr>
            <w:tcW w:w="1030" w:type="dxa"/>
            <w:vAlign w:val="center"/>
          </w:tcPr>
          <w:p w14:paraId="39CA710C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265FACE8" w14:textId="77777777" w:rsidR="006939D2" w:rsidRDefault="00681438">
            <w:r>
              <w:t>2500.0</w:t>
            </w:r>
          </w:p>
        </w:tc>
        <w:tc>
          <w:tcPr>
            <w:tcW w:w="1018" w:type="dxa"/>
            <w:vAlign w:val="center"/>
          </w:tcPr>
          <w:p w14:paraId="3F790810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2137281A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5C0A4290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2E450951" w14:textId="77777777">
        <w:tc>
          <w:tcPr>
            <w:tcW w:w="2196" w:type="dxa"/>
            <w:shd w:val="clear" w:color="auto" w:fill="E6E6E6"/>
            <w:vAlign w:val="center"/>
          </w:tcPr>
          <w:p w14:paraId="29AA5B15" w14:textId="77777777" w:rsidR="006939D2" w:rsidRDefault="00681438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774EB41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2B71E00D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4AAD187B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6D9104A4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6F6BFF3C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1D2BA426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79706370" w14:textId="77777777">
        <w:tc>
          <w:tcPr>
            <w:tcW w:w="2196" w:type="dxa"/>
            <w:shd w:val="clear" w:color="auto" w:fill="E6E6E6"/>
            <w:vAlign w:val="center"/>
          </w:tcPr>
          <w:p w14:paraId="29833527" w14:textId="77777777" w:rsidR="006939D2" w:rsidRDefault="00681438">
            <w:r>
              <w:t>玻璃纤维板</w:t>
            </w:r>
          </w:p>
        </w:tc>
        <w:tc>
          <w:tcPr>
            <w:tcW w:w="1018" w:type="dxa"/>
            <w:vAlign w:val="center"/>
          </w:tcPr>
          <w:p w14:paraId="299AF302" w14:textId="77777777" w:rsidR="006939D2" w:rsidRDefault="00681438">
            <w:r>
              <w:t>0.035</w:t>
            </w:r>
          </w:p>
        </w:tc>
        <w:tc>
          <w:tcPr>
            <w:tcW w:w="1030" w:type="dxa"/>
            <w:vAlign w:val="center"/>
          </w:tcPr>
          <w:p w14:paraId="38696566" w14:textId="77777777" w:rsidR="006939D2" w:rsidRDefault="00681438">
            <w:r>
              <w:t>0.515</w:t>
            </w:r>
          </w:p>
        </w:tc>
        <w:tc>
          <w:tcPr>
            <w:tcW w:w="848" w:type="dxa"/>
            <w:vAlign w:val="center"/>
          </w:tcPr>
          <w:p w14:paraId="3E63D372" w14:textId="77777777" w:rsidR="006939D2" w:rsidRDefault="00681438">
            <w:r>
              <w:t>40.0</w:t>
            </w:r>
          </w:p>
        </w:tc>
        <w:tc>
          <w:tcPr>
            <w:tcW w:w="1018" w:type="dxa"/>
            <w:vAlign w:val="center"/>
          </w:tcPr>
          <w:p w14:paraId="16B38AA4" w14:textId="77777777" w:rsidR="006939D2" w:rsidRDefault="00681438">
            <w:r>
              <w:t>2609.0</w:t>
            </w:r>
          </w:p>
        </w:tc>
        <w:tc>
          <w:tcPr>
            <w:tcW w:w="1188" w:type="dxa"/>
            <w:vAlign w:val="center"/>
          </w:tcPr>
          <w:p w14:paraId="00DA8156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59A065DB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5EB06AF5" w14:textId="77777777">
        <w:tc>
          <w:tcPr>
            <w:tcW w:w="2196" w:type="dxa"/>
            <w:shd w:val="clear" w:color="auto" w:fill="E6E6E6"/>
            <w:vAlign w:val="center"/>
          </w:tcPr>
          <w:p w14:paraId="67A3C608" w14:textId="77777777" w:rsidR="006939D2" w:rsidRDefault="00681438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10F114F9" w14:textId="77777777" w:rsidR="006939D2" w:rsidRDefault="00681438">
            <w:r>
              <w:t>0.220</w:t>
            </w:r>
          </w:p>
        </w:tc>
        <w:tc>
          <w:tcPr>
            <w:tcW w:w="1030" w:type="dxa"/>
            <w:vAlign w:val="center"/>
          </w:tcPr>
          <w:p w14:paraId="0BBE55CC" w14:textId="77777777" w:rsidR="006939D2" w:rsidRDefault="00681438">
            <w:r>
              <w:t>3.429</w:t>
            </w:r>
          </w:p>
        </w:tc>
        <w:tc>
          <w:tcPr>
            <w:tcW w:w="848" w:type="dxa"/>
            <w:vAlign w:val="center"/>
          </w:tcPr>
          <w:p w14:paraId="1FEE3593" w14:textId="77777777" w:rsidR="006939D2" w:rsidRDefault="00681438">
            <w:r>
              <w:t>700.0</w:t>
            </w:r>
          </w:p>
        </w:tc>
        <w:tc>
          <w:tcPr>
            <w:tcW w:w="1018" w:type="dxa"/>
            <w:vAlign w:val="center"/>
          </w:tcPr>
          <w:p w14:paraId="108A004D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193A50C8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6D39D515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7BF20882" w14:textId="77777777">
        <w:tc>
          <w:tcPr>
            <w:tcW w:w="2196" w:type="dxa"/>
            <w:shd w:val="clear" w:color="auto" w:fill="E6E6E6"/>
            <w:vAlign w:val="center"/>
          </w:tcPr>
          <w:p w14:paraId="31041B3C" w14:textId="77777777" w:rsidR="006939D2" w:rsidRDefault="00681438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595ABA9" w14:textId="77777777" w:rsidR="006939D2" w:rsidRDefault="00681438">
            <w:r>
              <w:t>1.740</w:t>
            </w:r>
          </w:p>
        </w:tc>
        <w:tc>
          <w:tcPr>
            <w:tcW w:w="1030" w:type="dxa"/>
            <w:vAlign w:val="center"/>
          </w:tcPr>
          <w:p w14:paraId="59E72438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13657088" w14:textId="77777777" w:rsidR="006939D2" w:rsidRDefault="00681438">
            <w:r>
              <w:t>2500.0</w:t>
            </w:r>
          </w:p>
        </w:tc>
        <w:tc>
          <w:tcPr>
            <w:tcW w:w="1018" w:type="dxa"/>
            <w:vAlign w:val="center"/>
          </w:tcPr>
          <w:p w14:paraId="359AD25F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0F854C7F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07D470A4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472ADB6D" w14:textId="77777777">
        <w:tc>
          <w:tcPr>
            <w:tcW w:w="2196" w:type="dxa"/>
            <w:shd w:val="clear" w:color="auto" w:fill="E6E6E6"/>
            <w:vAlign w:val="center"/>
          </w:tcPr>
          <w:p w14:paraId="0F3D67A1" w14:textId="77777777" w:rsidR="006939D2" w:rsidRDefault="00681438">
            <w:r>
              <w:t>空气层</w:t>
            </w:r>
          </w:p>
        </w:tc>
        <w:tc>
          <w:tcPr>
            <w:tcW w:w="1018" w:type="dxa"/>
            <w:vAlign w:val="center"/>
          </w:tcPr>
          <w:p w14:paraId="41BD3D77" w14:textId="77777777" w:rsidR="006939D2" w:rsidRDefault="00681438">
            <w:r>
              <w:t>6.121</w:t>
            </w:r>
          </w:p>
        </w:tc>
        <w:tc>
          <w:tcPr>
            <w:tcW w:w="1030" w:type="dxa"/>
            <w:vAlign w:val="center"/>
          </w:tcPr>
          <w:p w14:paraId="13EBDDFE" w14:textId="77777777" w:rsidR="006939D2" w:rsidRDefault="00681438">
            <w:r>
              <w:t>0.671</w:t>
            </w:r>
          </w:p>
        </w:tc>
        <w:tc>
          <w:tcPr>
            <w:tcW w:w="848" w:type="dxa"/>
            <w:vAlign w:val="center"/>
          </w:tcPr>
          <w:p w14:paraId="5AB011FE" w14:textId="77777777" w:rsidR="006939D2" w:rsidRDefault="00681438">
            <w:r>
              <w:t>1.0</w:t>
            </w:r>
          </w:p>
        </w:tc>
        <w:tc>
          <w:tcPr>
            <w:tcW w:w="1018" w:type="dxa"/>
            <w:vAlign w:val="center"/>
          </w:tcPr>
          <w:p w14:paraId="2FAF2A5F" w14:textId="77777777" w:rsidR="006939D2" w:rsidRDefault="00681438">
            <w:r>
              <w:t>1010.0</w:t>
            </w:r>
          </w:p>
        </w:tc>
        <w:tc>
          <w:tcPr>
            <w:tcW w:w="1188" w:type="dxa"/>
            <w:vAlign w:val="center"/>
          </w:tcPr>
          <w:p w14:paraId="6DF943F8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0EB1698C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7C612FAC" w14:textId="77777777">
        <w:tc>
          <w:tcPr>
            <w:tcW w:w="2196" w:type="dxa"/>
            <w:shd w:val="clear" w:color="auto" w:fill="E6E6E6"/>
            <w:vAlign w:val="center"/>
          </w:tcPr>
          <w:p w14:paraId="5230CDF2" w14:textId="77777777" w:rsidR="006939D2" w:rsidRDefault="00681438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559A597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4B32622E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66ED4DC2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38CCFD85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2B269C54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03480129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149F741C" w14:textId="77777777">
        <w:tc>
          <w:tcPr>
            <w:tcW w:w="2196" w:type="dxa"/>
            <w:shd w:val="clear" w:color="auto" w:fill="E6E6E6"/>
            <w:vAlign w:val="center"/>
          </w:tcPr>
          <w:p w14:paraId="376ED904" w14:textId="77777777" w:rsidR="006939D2" w:rsidRDefault="00681438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32883EDA" w14:textId="77777777" w:rsidR="006939D2" w:rsidRDefault="00681438">
            <w:r>
              <w:t>0.770</w:t>
            </w:r>
          </w:p>
        </w:tc>
        <w:tc>
          <w:tcPr>
            <w:tcW w:w="1030" w:type="dxa"/>
            <w:vAlign w:val="center"/>
          </w:tcPr>
          <w:p w14:paraId="2FE00737" w14:textId="77777777" w:rsidR="006939D2" w:rsidRDefault="00681438">
            <w:r>
              <w:t>10.369</w:t>
            </w:r>
          </w:p>
        </w:tc>
        <w:tc>
          <w:tcPr>
            <w:tcW w:w="848" w:type="dxa"/>
            <w:vAlign w:val="center"/>
          </w:tcPr>
          <w:p w14:paraId="4081908A" w14:textId="77777777" w:rsidR="006939D2" w:rsidRDefault="00681438">
            <w:r>
              <w:t>2000.0</w:t>
            </w:r>
          </w:p>
        </w:tc>
        <w:tc>
          <w:tcPr>
            <w:tcW w:w="1018" w:type="dxa"/>
            <w:vAlign w:val="center"/>
          </w:tcPr>
          <w:p w14:paraId="4592C384" w14:textId="77777777" w:rsidR="006939D2" w:rsidRDefault="00681438">
            <w:r>
              <w:t>960.0</w:t>
            </w:r>
          </w:p>
        </w:tc>
        <w:tc>
          <w:tcPr>
            <w:tcW w:w="1188" w:type="dxa"/>
            <w:vAlign w:val="center"/>
          </w:tcPr>
          <w:p w14:paraId="2A638070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4643083A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1F15FDBA" w14:textId="77777777">
        <w:tc>
          <w:tcPr>
            <w:tcW w:w="2196" w:type="dxa"/>
            <w:shd w:val="clear" w:color="auto" w:fill="E6E6E6"/>
            <w:vAlign w:val="center"/>
          </w:tcPr>
          <w:p w14:paraId="4436243F" w14:textId="77777777" w:rsidR="006939D2" w:rsidRDefault="00681438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196910" w14:textId="77777777" w:rsidR="006939D2" w:rsidRDefault="00681438">
            <w:r>
              <w:t>0.220</w:t>
            </w:r>
          </w:p>
        </w:tc>
        <w:tc>
          <w:tcPr>
            <w:tcW w:w="1030" w:type="dxa"/>
            <w:vAlign w:val="center"/>
          </w:tcPr>
          <w:p w14:paraId="25E08566" w14:textId="77777777" w:rsidR="006939D2" w:rsidRDefault="00681438">
            <w:r>
              <w:t>3.429</w:t>
            </w:r>
          </w:p>
        </w:tc>
        <w:tc>
          <w:tcPr>
            <w:tcW w:w="848" w:type="dxa"/>
            <w:vAlign w:val="center"/>
          </w:tcPr>
          <w:p w14:paraId="316A53D3" w14:textId="77777777" w:rsidR="006939D2" w:rsidRDefault="00681438">
            <w:r>
              <w:t>700.0</w:t>
            </w:r>
          </w:p>
        </w:tc>
        <w:tc>
          <w:tcPr>
            <w:tcW w:w="1018" w:type="dxa"/>
            <w:vAlign w:val="center"/>
          </w:tcPr>
          <w:p w14:paraId="571EA137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4D1B9378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35F5504A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644D48BA" w14:textId="77777777">
        <w:tc>
          <w:tcPr>
            <w:tcW w:w="2196" w:type="dxa"/>
            <w:shd w:val="clear" w:color="auto" w:fill="E6E6E6"/>
            <w:vAlign w:val="center"/>
          </w:tcPr>
          <w:p w14:paraId="29B3900E" w14:textId="77777777" w:rsidR="006939D2" w:rsidRDefault="00681438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8AA2780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62BA3F1A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1E13ADFA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74060804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266E6423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74044EBB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679DC0CC" w14:textId="77777777">
        <w:tc>
          <w:tcPr>
            <w:tcW w:w="2196" w:type="dxa"/>
            <w:shd w:val="clear" w:color="auto" w:fill="E6E6E6"/>
            <w:vAlign w:val="center"/>
          </w:tcPr>
          <w:p w14:paraId="03EBFDE3" w14:textId="77777777" w:rsidR="006939D2" w:rsidRDefault="00681438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F7799AD" w14:textId="77777777" w:rsidR="006939D2" w:rsidRDefault="00681438">
            <w:r>
              <w:t>0.040</w:t>
            </w:r>
          </w:p>
        </w:tc>
        <w:tc>
          <w:tcPr>
            <w:tcW w:w="1030" w:type="dxa"/>
            <w:vAlign w:val="center"/>
          </w:tcPr>
          <w:p w14:paraId="7A4F3BC4" w14:textId="77777777" w:rsidR="006939D2" w:rsidRDefault="00681438">
            <w:r>
              <w:t>0.833</w:t>
            </w:r>
          </w:p>
        </w:tc>
        <w:tc>
          <w:tcPr>
            <w:tcW w:w="848" w:type="dxa"/>
            <w:vAlign w:val="center"/>
          </w:tcPr>
          <w:p w14:paraId="4CB4B7B4" w14:textId="77777777" w:rsidR="006939D2" w:rsidRDefault="00681438">
            <w:r>
              <w:t>140.0</w:t>
            </w:r>
          </w:p>
        </w:tc>
        <w:tc>
          <w:tcPr>
            <w:tcW w:w="1018" w:type="dxa"/>
            <w:vAlign w:val="center"/>
          </w:tcPr>
          <w:p w14:paraId="4BF844A3" w14:textId="77777777" w:rsidR="006939D2" w:rsidRDefault="00681438">
            <w:r>
              <w:t>1703.9</w:t>
            </w:r>
          </w:p>
        </w:tc>
        <w:tc>
          <w:tcPr>
            <w:tcW w:w="1188" w:type="dxa"/>
            <w:vAlign w:val="center"/>
          </w:tcPr>
          <w:p w14:paraId="0E6E0FAA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2F5B9632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657351D6" w14:textId="77777777">
        <w:tc>
          <w:tcPr>
            <w:tcW w:w="2196" w:type="dxa"/>
            <w:shd w:val="clear" w:color="auto" w:fill="E6E6E6"/>
            <w:vAlign w:val="center"/>
          </w:tcPr>
          <w:p w14:paraId="29FA3AA3" w14:textId="77777777" w:rsidR="006939D2" w:rsidRDefault="00681438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FA84199" w14:textId="77777777" w:rsidR="006939D2" w:rsidRDefault="00681438">
            <w:r>
              <w:t>1.740</w:t>
            </w:r>
          </w:p>
        </w:tc>
        <w:tc>
          <w:tcPr>
            <w:tcW w:w="1030" w:type="dxa"/>
            <w:vAlign w:val="center"/>
          </w:tcPr>
          <w:p w14:paraId="74E9883C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3E1C572A" w14:textId="77777777" w:rsidR="006939D2" w:rsidRDefault="00681438">
            <w:r>
              <w:t>2500.0</w:t>
            </w:r>
          </w:p>
        </w:tc>
        <w:tc>
          <w:tcPr>
            <w:tcW w:w="1018" w:type="dxa"/>
            <w:vAlign w:val="center"/>
          </w:tcPr>
          <w:p w14:paraId="6048B95A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60FB9C64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2FAB9B58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25BBCB69" w14:textId="77777777">
        <w:tc>
          <w:tcPr>
            <w:tcW w:w="2196" w:type="dxa"/>
            <w:shd w:val="clear" w:color="auto" w:fill="E6E6E6"/>
            <w:vAlign w:val="center"/>
          </w:tcPr>
          <w:p w14:paraId="14177AE7" w14:textId="77777777" w:rsidR="006939D2" w:rsidRDefault="00681438">
            <w:r>
              <w:t>水泥砂浆（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3D2A291" w14:textId="77777777" w:rsidR="006939D2" w:rsidRDefault="00681438">
            <w:r>
              <w:t>0.930</w:t>
            </w:r>
          </w:p>
        </w:tc>
        <w:tc>
          <w:tcPr>
            <w:tcW w:w="1030" w:type="dxa"/>
            <w:vAlign w:val="center"/>
          </w:tcPr>
          <w:p w14:paraId="22B38CCA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5D2CDB60" w14:textId="77777777" w:rsidR="006939D2" w:rsidRDefault="00681438">
            <w:r>
              <w:t>1800.0</w:t>
            </w:r>
          </w:p>
        </w:tc>
        <w:tc>
          <w:tcPr>
            <w:tcW w:w="1018" w:type="dxa"/>
            <w:vAlign w:val="center"/>
          </w:tcPr>
          <w:p w14:paraId="1CE8E258" w14:textId="77777777" w:rsidR="006939D2" w:rsidRDefault="00681438">
            <w:r>
              <w:t>1050.0</w:t>
            </w:r>
          </w:p>
        </w:tc>
        <w:tc>
          <w:tcPr>
            <w:tcW w:w="1188" w:type="dxa"/>
            <w:vAlign w:val="center"/>
          </w:tcPr>
          <w:p w14:paraId="2D401619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0E9C858B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72D8F841" w14:textId="77777777">
        <w:tc>
          <w:tcPr>
            <w:tcW w:w="2196" w:type="dxa"/>
            <w:shd w:val="clear" w:color="auto" w:fill="E6E6E6"/>
            <w:vAlign w:val="center"/>
          </w:tcPr>
          <w:p w14:paraId="3077518A" w14:textId="77777777" w:rsidR="006939D2" w:rsidRDefault="00681438">
            <w:r>
              <w:t>钢筋混凝土（</w:t>
            </w:r>
            <w:r>
              <w:t>6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7FDF2A" w14:textId="77777777" w:rsidR="006939D2" w:rsidRDefault="00681438">
            <w:r>
              <w:t>1.740</w:t>
            </w:r>
          </w:p>
        </w:tc>
        <w:tc>
          <w:tcPr>
            <w:tcW w:w="1030" w:type="dxa"/>
            <w:vAlign w:val="center"/>
          </w:tcPr>
          <w:p w14:paraId="00A14BC4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46E45B45" w14:textId="77777777" w:rsidR="006939D2" w:rsidRDefault="00681438">
            <w:r>
              <w:t>2500.0</w:t>
            </w:r>
          </w:p>
        </w:tc>
        <w:tc>
          <w:tcPr>
            <w:tcW w:w="1018" w:type="dxa"/>
            <w:vAlign w:val="center"/>
          </w:tcPr>
          <w:p w14:paraId="418E4155" w14:textId="77777777" w:rsidR="006939D2" w:rsidRDefault="00681438">
            <w:r>
              <w:t>920.0</w:t>
            </w:r>
          </w:p>
        </w:tc>
        <w:tc>
          <w:tcPr>
            <w:tcW w:w="1188" w:type="dxa"/>
            <w:vAlign w:val="center"/>
          </w:tcPr>
          <w:p w14:paraId="096D21F7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3ABCAA2B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50508301" w14:textId="77777777">
        <w:tc>
          <w:tcPr>
            <w:tcW w:w="2196" w:type="dxa"/>
            <w:shd w:val="clear" w:color="auto" w:fill="E6E6E6"/>
            <w:vAlign w:val="center"/>
          </w:tcPr>
          <w:p w14:paraId="08B8BE24" w14:textId="77777777" w:rsidR="006939D2" w:rsidRDefault="00681438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2632D8A" w14:textId="77777777" w:rsidR="006939D2" w:rsidRDefault="00681438">
            <w:r>
              <w:t>0.030</w:t>
            </w:r>
          </w:p>
        </w:tc>
        <w:tc>
          <w:tcPr>
            <w:tcW w:w="1030" w:type="dxa"/>
            <w:vAlign w:val="center"/>
          </w:tcPr>
          <w:p w14:paraId="21D6E565" w14:textId="77777777" w:rsidR="006939D2" w:rsidRDefault="00681438">
            <w:r>
              <w:t>0.320</w:t>
            </w:r>
          </w:p>
        </w:tc>
        <w:tc>
          <w:tcPr>
            <w:tcW w:w="848" w:type="dxa"/>
            <w:vAlign w:val="center"/>
          </w:tcPr>
          <w:p w14:paraId="4C2B1A80" w14:textId="77777777" w:rsidR="006939D2" w:rsidRDefault="00681438">
            <w:r>
              <w:t>28.5</w:t>
            </w:r>
          </w:p>
        </w:tc>
        <w:tc>
          <w:tcPr>
            <w:tcW w:w="1018" w:type="dxa"/>
            <w:vAlign w:val="center"/>
          </w:tcPr>
          <w:p w14:paraId="2CA46CEE" w14:textId="77777777" w:rsidR="006939D2" w:rsidRDefault="00681438">
            <w:r>
              <w:t>1647.0</w:t>
            </w:r>
          </w:p>
        </w:tc>
        <w:tc>
          <w:tcPr>
            <w:tcW w:w="1188" w:type="dxa"/>
            <w:vAlign w:val="center"/>
          </w:tcPr>
          <w:p w14:paraId="3AF3A46D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2FF7CBC1" w14:textId="77777777" w:rsidR="006939D2" w:rsidRDefault="006939D2">
            <w:pPr>
              <w:rPr>
                <w:sz w:val="18"/>
                <w:szCs w:val="18"/>
              </w:rPr>
            </w:pPr>
          </w:p>
        </w:tc>
      </w:tr>
      <w:tr w:rsidR="006939D2" w14:paraId="2F8D3B6A" w14:textId="77777777">
        <w:tc>
          <w:tcPr>
            <w:tcW w:w="2196" w:type="dxa"/>
            <w:shd w:val="clear" w:color="auto" w:fill="E6E6E6"/>
            <w:vAlign w:val="center"/>
          </w:tcPr>
          <w:p w14:paraId="3BBE99AD" w14:textId="77777777" w:rsidR="006939D2" w:rsidRDefault="00681438">
            <w:r>
              <w:t>泡沫玻璃保温板</w:t>
            </w:r>
            <w:r>
              <w:t>(ρ=150-180)</w:t>
            </w:r>
          </w:p>
        </w:tc>
        <w:tc>
          <w:tcPr>
            <w:tcW w:w="1018" w:type="dxa"/>
            <w:vAlign w:val="center"/>
          </w:tcPr>
          <w:p w14:paraId="1A1A534C" w14:textId="77777777" w:rsidR="006939D2" w:rsidRDefault="00681438">
            <w:r>
              <w:t>0.066</w:t>
            </w:r>
          </w:p>
        </w:tc>
        <w:tc>
          <w:tcPr>
            <w:tcW w:w="1030" w:type="dxa"/>
            <w:vAlign w:val="center"/>
          </w:tcPr>
          <w:p w14:paraId="7EFA4F17" w14:textId="77777777" w:rsidR="006939D2" w:rsidRDefault="00681438">
            <w:r>
              <w:t>0.810</w:t>
            </w:r>
          </w:p>
        </w:tc>
        <w:tc>
          <w:tcPr>
            <w:tcW w:w="848" w:type="dxa"/>
            <w:vAlign w:val="center"/>
          </w:tcPr>
          <w:p w14:paraId="63B9264E" w14:textId="77777777" w:rsidR="006939D2" w:rsidRDefault="00681438">
            <w:r>
              <w:t>165.0</w:t>
            </w:r>
          </w:p>
        </w:tc>
        <w:tc>
          <w:tcPr>
            <w:tcW w:w="1018" w:type="dxa"/>
            <w:vAlign w:val="center"/>
          </w:tcPr>
          <w:p w14:paraId="50FF6F67" w14:textId="77777777" w:rsidR="006939D2" w:rsidRDefault="00681438">
            <w:r>
              <w:t>828.0</w:t>
            </w:r>
          </w:p>
        </w:tc>
        <w:tc>
          <w:tcPr>
            <w:tcW w:w="1188" w:type="dxa"/>
            <w:vAlign w:val="center"/>
          </w:tcPr>
          <w:p w14:paraId="72619FED" w14:textId="77777777" w:rsidR="006939D2" w:rsidRDefault="00681438">
            <w:r>
              <w:t>0.0000</w:t>
            </w:r>
          </w:p>
        </w:tc>
        <w:tc>
          <w:tcPr>
            <w:tcW w:w="1516" w:type="dxa"/>
            <w:vAlign w:val="center"/>
          </w:tcPr>
          <w:p w14:paraId="26413B50" w14:textId="77777777" w:rsidR="006939D2" w:rsidRDefault="006939D2">
            <w:pPr>
              <w:rPr>
                <w:sz w:val="18"/>
                <w:szCs w:val="18"/>
              </w:rPr>
            </w:pPr>
          </w:p>
        </w:tc>
      </w:tr>
    </w:tbl>
    <w:p w14:paraId="582D12B2" w14:textId="77777777" w:rsidR="006939D2" w:rsidRDefault="00681438">
      <w:pPr>
        <w:pStyle w:val="2"/>
        <w:widowControl w:val="0"/>
        <w:rPr>
          <w:kern w:val="2"/>
        </w:rPr>
      </w:pPr>
      <w:bookmarkStart w:id="34" w:name="_Toc92376992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939D2" w14:paraId="023489A2" w14:textId="77777777">
        <w:tc>
          <w:tcPr>
            <w:tcW w:w="2513" w:type="dxa"/>
            <w:shd w:val="clear" w:color="auto" w:fill="E6E6E6"/>
            <w:vAlign w:val="center"/>
          </w:tcPr>
          <w:p w14:paraId="5433118D" w14:textId="77777777" w:rsidR="006939D2" w:rsidRDefault="00681438">
            <w:r>
              <w:t>外表面积</w:t>
            </w:r>
          </w:p>
        </w:tc>
        <w:tc>
          <w:tcPr>
            <w:tcW w:w="6820" w:type="dxa"/>
            <w:vAlign w:val="center"/>
          </w:tcPr>
          <w:p w14:paraId="463534B9" w14:textId="77777777" w:rsidR="006939D2" w:rsidRDefault="00681438">
            <w:r>
              <w:t>4777.91</w:t>
            </w:r>
          </w:p>
        </w:tc>
      </w:tr>
      <w:tr w:rsidR="006939D2" w14:paraId="3F06B820" w14:textId="77777777">
        <w:tc>
          <w:tcPr>
            <w:tcW w:w="2513" w:type="dxa"/>
            <w:shd w:val="clear" w:color="auto" w:fill="E6E6E6"/>
            <w:vAlign w:val="center"/>
          </w:tcPr>
          <w:p w14:paraId="3490B8F6" w14:textId="77777777" w:rsidR="006939D2" w:rsidRDefault="00681438">
            <w:r>
              <w:t>建筑体积</w:t>
            </w:r>
          </w:p>
        </w:tc>
        <w:tc>
          <w:tcPr>
            <w:tcW w:w="6820" w:type="dxa"/>
            <w:vAlign w:val="center"/>
          </w:tcPr>
          <w:p w14:paraId="2F14762F" w14:textId="77777777" w:rsidR="006939D2" w:rsidRDefault="00681438">
            <w:r>
              <w:t>9123.89</w:t>
            </w:r>
          </w:p>
        </w:tc>
      </w:tr>
      <w:tr w:rsidR="006939D2" w14:paraId="1D86BD0D" w14:textId="77777777">
        <w:tc>
          <w:tcPr>
            <w:tcW w:w="2513" w:type="dxa"/>
            <w:shd w:val="clear" w:color="auto" w:fill="E6E6E6"/>
            <w:vAlign w:val="center"/>
          </w:tcPr>
          <w:p w14:paraId="7FD26F4D" w14:textId="77777777" w:rsidR="006939D2" w:rsidRDefault="00681438">
            <w:r>
              <w:t>体形系数</w:t>
            </w:r>
          </w:p>
        </w:tc>
        <w:tc>
          <w:tcPr>
            <w:tcW w:w="6820" w:type="dxa"/>
            <w:vAlign w:val="center"/>
          </w:tcPr>
          <w:p w14:paraId="4704C858" w14:textId="77777777" w:rsidR="006939D2" w:rsidRDefault="00681438">
            <w:r>
              <w:t>0.52</w:t>
            </w:r>
          </w:p>
        </w:tc>
      </w:tr>
      <w:tr w:rsidR="006939D2" w14:paraId="550C6B0F" w14:textId="77777777">
        <w:tc>
          <w:tcPr>
            <w:tcW w:w="2513" w:type="dxa"/>
            <w:shd w:val="clear" w:color="auto" w:fill="E6E6E6"/>
            <w:vAlign w:val="center"/>
          </w:tcPr>
          <w:p w14:paraId="550F5079" w14:textId="77777777" w:rsidR="006939D2" w:rsidRDefault="00681438">
            <w:r>
              <w:t>标准依据</w:t>
            </w:r>
          </w:p>
        </w:tc>
        <w:tc>
          <w:tcPr>
            <w:tcW w:w="6820" w:type="dxa"/>
            <w:vAlign w:val="center"/>
          </w:tcPr>
          <w:p w14:paraId="478F0700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6939D2" w14:paraId="71262CA0" w14:textId="77777777">
        <w:tc>
          <w:tcPr>
            <w:tcW w:w="2513" w:type="dxa"/>
            <w:shd w:val="clear" w:color="auto" w:fill="E6E6E6"/>
            <w:vAlign w:val="center"/>
          </w:tcPr>
          <w:p w14:paraId="5873F30B" w14:textId="77777777" w:rsidR="006939D2" w:rsidRDefault="00681438">
            <w:r>
              <w:t>标准要求</w:t>
            </w:r>
          </w:p>
        </w:tc>
        <w:tc>
          <w:tcPr>
            <w:tcW w:w="6820" w:type="dxa"/>
            <w:vAlign w:val="center"/>
          </w:tcPr>
          <w:p w14:paraId="733FC99B" w14:textId="77777777" w:rsidR="006939D2" w:rsidRDefault="00681438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6939D2" w14:paraId="19AE27D3" w14:textId="77777777">
        <w:tc>
          <w:tcPr>
            <w:tcW w:w="2513" w:type="dxa"/>
            <w:shd w:val="clear" w:color="auto" w:fill="E6E6E6"/>
            <w:vAlign w:val="center"/>
          </w:tcPr>
          <w:p w14:paraId="608AF6ED" w14:textId="77777777" w:rsidR="006939D2" w:rsidRDefault="00681438">
            <w:r>
              <w:t>结论</w:t>
            </w:r>
          </w:p>
        </w:tc>
        <w:tc>
          <w:tcPr>
            <w:tcW w:w="6820" w:type="dxa"/>
            <w:vAlign w:val="center"/>
          </w:tcPr>
          <w:p w14:paraId="4E2FC53A" w14:textId="77777777" w:rsidR="006939D2" w:rsidRDefault="00681438">
            <w:r>
              <w:t>满足</w:t>
            </w:r>
          </w:p>
        </w:tc>
      </w:tr>
    </w:tbl>
    <w:p w14:paraId="493A96C1" w14:textId="77777777" w:rsidR="006939D2" w:rsidRDefault="00681438">
      <w:pPr>
        <w:pStyle w:val="2"/>
        <w:widowControl w:val="0"/>
        <w:rPr>
          <w:kern w:val="2"/>
        </w:rPr>
      </w:pPr>
      <w:bookmarkStart w:id="35" w:name="_Toc92376993"/>
      <w:r>
        <w:rPr>
          <w:kern w:val="2"/>
        </w:rPr>
        <w:t>窗墙比</w:t>
      </w:r>
      <w:bookmarkEnd w:id="35"/>
    </w:p>
    <w:p w14:paraId="67B6406E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36" w:name="_Toc92376994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6939D2" w14:paraId="60FB4D09" w14:textId="77777777">
        <w:tc>
          <w:tcPr>
            <w:tcW w:w="1409" w:type="dxa"/>
            <w:shd w:val="clear" w:color="auto" w:fill="E6E6E6"/>
            <w:vAlign w:val="center"/>
          </w:tcPr>
          <w:p w14:paraId="55D29F64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399A98" w14:textId="77777777" w:rsidR="006939D2" w:rsidRDefault="0068143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EC75D7" w14:textId="77777777" w:rsidR="006939D2" w:rsidRDefault="00681438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2716A8F" w14:textId="77777777" w:rsidR="006939D2" w:rsidRDefault="00681438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411C54C" w14:textId="77777777" w:rsidR="006939D2" w:rsidRDefault="00681438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CAA3D1" w14:textId="77777777" w:rsidR="006939D2" w:rsidRDefault="00681438">
            <w:pPr>
              <w:jc w:val="center"/>
            </w:pPr>
            <w:r>
              <w:t>结论</w:t>
            </w:r>
          </w:p>
        </w:tc>
      </w:tr>
      <w:tr w:rsidR="006939D2" w14:paraId="0E8E49AE" w14:textId="77777777">
        <w:tc>
          <w:tcPr>
            <w:tcW w:w="1409" w:type="dxa"/>
            <w:shd w:val="clear" w:color="auto" w:fill="E6E6E6"/>
            <w:vAlign w:val="center"/>
          </w:tcPr>
          <w:p w14:paraId="23C73062" w14:textId="77777777" w:rsidR="006939D2" w:rsidRDefault="00681438">
            <w:r>
              <w:t>南向</w:t>
            </w:r>
          </w:p>
        </w:tc>
        <w:tc>
          <w:tcPr>
            <w:tcW w:w="1584" w:type="dxa"/>
            <w:vAlign w:val="center"/>
          </w:tcPr>
          <w:p w14:paraId="2B97D879" w14:textId="77777777" w:rsidR="006939D2" w:rsidRDefault="00681438">
            <w:r>
              <w:t>350.18</w:t>
            </w:r>
          </w:p>
        </w:tc>
        <w:tc>
          <w:tcPr>
            <w:tcW w:w="1584" w:type="dxa"/>
            <w:vAlign w:val="center"/>
          </w:tcPr>
          <w:p w14:paraId="7B586E9F" w14:textId="77777777" w:rsidR="006939D2" w:rsidRDefault="00681438">
            <w:r>
              <w:t>710.89</w:t>
            </w:r>
          </w:p>
        </w:tc>
        <w:tc>
          <w:tcPr>
            <w:tcW w:w="1584" w:type="dxa"/>
            <w:vAlign w:val="center"/>
          </w:tcPr>
          <w:p w14:paraId="0A98D3B5" w14:textId="77777777" w:rsidR="006939D2" w:rsidRDefault="00681438">
            <w:r>
              <w:t>0.49</w:t>
            </w:r>
          </w:p>
        </w:tc>
        <w:tc>
          <w:tcPr>
            <w:tcW w:w="1584" w:type="dxa"/>
            <w:vAlign w:val="center"/>
          </w:tcPr>
          <w:p w14:paraId="23FE89AB" w14:textId="77777777" w:rsidR="006939D2" w:rsidRDefault="00681438">
            <w:r>
              <w:t>0.50</w:t>
            </w:r>
          </w:p>
        </w:tc>
        <w:tc>
          <w:tcPr>
            <w:tcW w:w="1584" w:type="dxa"/>
            <w:vAlign w:val="center"/>
          </w:tcPr>
          <w:p w14:paraId="76F42076" w14:textId="77777777" w:rsidR="006939D2" w:rsidRDefault="00681438">
            <w:r>
              <w:t>满足</w:t>
            </w:r>
          </w:p>
        </w:tc>
      </w:tr>
      <w:tr w:rsidR="006939D2" w14:paraId="3FAF5593" w14:textId="77777777">
        <w:tc>
          <w:tcPr>
            <w:tcW w:w="1409" w:type="dxa"/>
            <w:shd w:val="clear" w:color="auto" w:fill="E6E6E6"/>
            <w:vAlign w:val="center"/>
          </w:tcPr>
          <w:p w14:paraId="03AD409A" w14:textId="77777777" w:rsidR="006939D2" w:rsidRDefault="00681438">
            <w:r>
              <w:t>北向</w:t>
            </w:r>
          </w:p>
        </w:tc>
        <w:tc>
          <w:tcPr>
            <w:tcW w:w="1584" w:type="dxa"/>
            <w:vAlign w:val="center"/>
          </w:tcPr>
          <w:p w14:paraId="289403C0" w14:textId="77777777" w:rsidR="006939D2" w:rsidRDefault="00681438">
            <w:r>
              <w:t>201.25</w:t>
            </w:r>
          </w:p>
        </w:tc>
        <w:tc>
          <w:tcPr>
            <w:tcW w:w="1584" w:type="dxa"/>
            <w:vAlign w:val="center"/>
          </w:tcPr>
          <w:p w14:paraId="5160B23E" w14:textId="77777777" w:rsidR="006939D2" w:rsidRDefault="00681438">
            <w:r>
              <w:t>785.39</w:t>
            </w:r>
          </w:p>
        </w:tc>
        <w:tc>
          <w:tcPr>
            <w:tcW w:w="1584" w:type="dxa"/>
            <w:vAlign w:val="center"/>
          </w:tcPr>
          <w:p w14:paraId="05A2D808" w14:textId="77777777" w:rsidR="006939D2" w:rsidRDefault="00681438">
            <w:r>
              <w:t>0.26</w:t>
            </w:r>
          </w:p>
        </w:tc>
        <w:tc>
          <w:tcPr>
            <w:tcW w:w="1584" w:type="dxa"/>
            <w:vAlign w:val="center"/>
          </w:tcPr>
          <w:p w14:paraId="534666C6" w14:textId="77777777" w:rsidR="006939D2" w:rsidRDefault="00681438">
            <w:r>
              <w:t>0.30</w:t>
            </w:r>
          </w:p>
        </w:tc>
        <w:tc>
          <w:tcPr>
            <w:tcW w:w="1584" w:type="dxa"/>
            <w:vAlign w:val="center"/>
          </w:tcPr>
          <w:p w14:paraId="4EE198CA" w14:textId="77777777" w:rsidR="006939D2" w:rsidRDefault="00681438">
            <w:r>
              <w:t>满足</w:t>
            </w:r>
          </w:p>
        </w:tc>
      </w:tr>
      <w:tr w:rsidR="006939D2" w14:paraId="2E337AC8" w14:textId="77777777">
        <w:tc>
          <w:tcPr>
            <w:tcW w:w="1409" w:type="dxa"/>
            <w:shd w:val="clear" w:color="auto" w:fill="E6E6E6"/>
            <w:vAlign w:val="center"/>
          </w:tcPr>
          <w:p w14:paraId="4472BA39" w14:textId="77777777" w:rsidR="006939D2" w:rsidRDefault="00681438">
            <w:r>
              <w:t>东向</w:t>
            </w:r>
          </w:p>
        </w:tc>
        <w:tc>
          <w:tcPr>
            <w:tcW w:w="1584" w:type="dxa"/>
            <w:vAlign w:val="center"/>
          </w:tcPr>
          <w:p w14:paraId="005F040A" w14:textId="77777777" w:rsidR="006939D2" w:rsidRDefault="00681438">
            <w:r>
              <w:t>114.27</w:t>
            </w:r>
          </w:p>
        </w:tc>
        <w:tc>
          <w:tcPr>
            <w:tcW w:w="1584" w:type="dxa"/>
            <w:vAlign w:val="center"/>
          </w:tcPr>
          <w:p w14:paraId="582A9340" w14:textId="77777777" w:rsidR="006939D2" w:rsidRDefault="00681438">
            <w:r>
              <w:t>684.32</w:t>
            </w:r>
          </w:p>
        </w:tc>
        <w:tc>
          <w:tcPr>
            <w:tcW w:w="1584" w:type="dxa"/>
            <w:vAlign w:val="center"/>
          </w:tcPr>
          <w:p w14:paraId="745FF11D" w14:textId="77777777" w:rsidR="006939D2" w:rsidRDefault="00681438">
            <w:r>
              <w:t>0.17</w:t>
            </w:r>
          </w:p>
        </w:tc>
        <w:tc>
          <w:tcPr>
            <w:tcW w:w="1584" w:type="dxa"/>
            <w:vAlign w:val="center"/>
          </w:tcPr>
          <w:p w14:paraId="1FB1DF39" w14:textId="77777777" w:rsidR="006939D2" w:rsidRDefault="00681438">
            <w:r>
              <w:t>0.35</w:t>
            </w:r>
          </w:p>
        </w:tc>
        <w:tc>
          <w:tcPr>
            <w:tcW w:w="1584" w:type="dxa"/>
            <w:vAlign w:val="center"/>
          </w:tcPr>
          <w:p w14:paraId="05CD4096" w14:textId="77777777" w:rsidR="006939D2" w:rsidRDefault="00681438">
            <w:r>
              <w:t>满足</w:t>
            </w:r>
          </w:p>
        </w:tc>
      </w:tr>
      <w:tr w:rsidR="006939D2" w14:paraId="5A931C8B" w14:textId="77777777">
        <w:tc>
          <w:tcPr>
            <w:tcW w:w="1409" w:type="dxa"/>
            <w:shd w:val="clear" w:color="auto" w:fill="E6E6E6"/>
            <w:vAlign w:val="center"/>
          </w:tcPr>
          <w:p w14:paraId="07FA1EA8" w14:textId="77777777" w:rsidR="006939D2" w:rsidRDefault="00681438">
            <w:r>
              <w:t>西向</w:t>
            </w:r>
          </w:p>
        </w:tc>
        <w:tc>
          <w:tcPr>
            <w:tcW w:w="1584" w:type="dxa"/>
            <w:vAlign w:val="center"/>
          </w:tcPr>
          <w:p w14:paraId="2176B7E6" w14:textId="77777777" w:rsidR="006939D2" w:rsidRDefault="00681438">
            <w:r>
              <w:t>251.47</w:t>
            </w:r>
          </w:p>
        </w:tc>
        <w:tc>
          <w:tcPr>
            <w:tcW w:w="1584" w:type="dxa"/>
            <w:vAlign w:val="center"/>
          </w:tcPr>
          <w:p w14:paraId="6279B41D" w14:textId="77777777" w:rsidR="006939D2" w:rsidRDefault="00681438">
            <w:r>
              <w:t>731.69</w:t>
            </w:r>
          </w:p>
        </w:tc>
        <w:tc>
          <w:tcPr>
            <w:tcW w:w="1584" w:type="dxa"/>
            <w:vAlign w:val="center"/>
          </w:tcPr>
          <w:p w14:paraId="71FFBA43" w14:textId="77777777" w:rsidR="006939D2" w:rsidRDefault="00681438">
            <w:r>
              <w:t>0.34</w:t>
            </w:r>
          </w:p>
        </w:tc>
        <w:tc>
          <w:tcPr>
            <w:tcW w:w="1584" w:type="dxa"/>
            <w:vAlign w:val="center"/>
          </w:tcPr>
          <w:p w14:paraId="7A999499" w14:textId="77777777" w:rsidR="006939D2" w:rsidRDefault="00681438">
            <w:r>
              <w:t>0.35</w:t>
            </w:r>
          </w:p>
        </w:tc>
        <w:tc>
          <w:tcPr>
            <w:tcW w:w="1584" w:type="dxa"/>
            <w:vAlign w:val="center"/>
          </w:tcPr>
          <w:p w14:paraId="70E69FF3" w14:textId="77777777" w:rsidR="006939D2" w:rsidRDefault="00681438">
            <w:r>
              <w:t>满足</w:t>
            </w:r>
          </w:p>
        </w:tc>
      </w:tr>
      <w:tr w:rsidR="006939D2" w14:paraId="5BDDD31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8BAF6A8" w14:textId="77777777" w:rsidR="006939D2" w:rsidRDefault="00681438">
            <w:r>
              <w:lastRenderedPageBreak/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17957608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6939D2" w14:paraId="5E22094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67F71BEC" w14:textId="77777777" w:rsidR="006939D2" w:rsidRDefault="00681438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0DF72A64" w14:textId="77777777" w:rsidR="006939D2" w:rsidRDefault="00681438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6939D2" w14:paraId="2ED7F41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AC9F507" w14:textId="77777777" w:rsidR="006939D2" w:rsidRDefault="00681438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0C9F566" w14:textId="77777777" w:rsidR="006939D2" w:rsidRDefault="00681438">
            <w:r>
              <w:t>满足</w:t>
            </w:r>
          </w:p>
        </w:tc>
      </w:tr>
    </w:tbl>
    <w:p w14:paraId="2DBBEC60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37" w:name="_Toc92376995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6939D2" w14:paraId="78C73C41" w14:textId="77777777">
        <w:tc>
          <w:tcPr>
            <w:tcW w:w="1160" w:type="dxa"/>
            <w:shd w:val="clear" w:color="auto" w:fill="E6E6E6"/>
            <w:vAlign w:val="center"/>
          </w:tcPr>
          <w:p w14:paraId="1D67E66F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FFF5B5" w14:textId="77777777" w:rsidR="006939D2" w:rsidRDefault="00681438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782023D" w14:textId="77777777" w:rsidR="006939D2" w:rsidRDefault="00681438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19C9DB4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05AB711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2DD540" w14:textId="77777777" w:rsidR="006939D2" w:rsidRDefault="00681438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05ADC6E" w14:textId="77777777" w:rsidR="006939D2" w:rsidRDefault="00681438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939D2" w14:paraId="388C600D" w14:textId="77777777">
        <w:tc>
          <w:tcPr>
            <w:tcW w:w="1160" w:type="dxa"/>
            <w:vMerge w:val="restart"/>
            <w:vAlign w:val="center"/>
          </w:tcPr>
          <w:p w14:paraId="0E5F70B8" w14:textId="77777777" w:rsidR="006939D2" w:rsidRDefault="00681438">
            <w:r>
              <w:t>南向</w:t>
            </w:r>
            <w:r>
              <w:br/>
              <w:t>336.95</w:t>
            </w:r>
          </w:p>
        </w:tc>
        <w:tc>
          <w:tcPr>
            <w:tcW w:w="1562" w:type="dxa"/>
            <w:vAlign w:val="center"/>
          </w:tcPr>
          <w:p w14:paraId="7E73F3EB" w14:textId="77777777" w:rsidR="006939D2" w:rsidRDefault="006939D2"/>
        </w:tc>
        <w:tc>
          <w:tcPr>
            <w:tcW w:w="1386" w:type="dxa"/>
            <w:vAlign w:val="center"/>
          </w:tcPr>
          <w:p w14:paraId="41617D99" w14:textId="77777777" w:rsidR="006939D2" w:rsidRDefault="00681438">
            <w:r>
              <w:t>5.77×4.20</w:t>
            </w:r>
          </w:p>
        </w:tc>
        <w:tc>
          <w:tcPr>
            <w:tcW w:w="1528" w:type="dxa"/>
            <w:vAlign w:val="center"/>
          </w:tcPr>
          <w:p w14:paraId="541C40E8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AF2D47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0CD4D9E" w14:textId="77777777" w:rsidR="006939D2" w:rsidRDefault="00681438">
            <w:r>
              <w:t>24.23</w:t>
            </w:r>
          </w:p>
        </w:tc>
        <w:tc>
          <w:tcPr>
            <w:tcW w:w="1262" w:type="dxa"/>
            <w:vAlign w:val="center"/>
          </w:tcPr>
          <w:p w14:paraId="4F277A51" w14:textId="77777777" w:rsidR="006939D2" w:rsidRDefault="00681438">
            <w:r>
              <w:t>24.23</w:t>
            </w:r>
          </w:p>
        </w:tc>
      </w:tr>
      <w:tr w:rsidR="006939D2" w14:paraId="33C3BDB4" w14:textId="77777777">
        <w:tc>
          <w:tcPr>
            <w:tcW w:w="1160" w:type="dxa"/>
            <w:vMerge/>
            <w:vAlign w:val="center"/>
          </w:tcPr>
          <w:p w14:paraId="7C4D9867" w14:textId="77777777" w:rsidR="006939D2" w:rsidRDefault="006939D2"/>
        </w:tc>
        <w:tc>
          <w:tcPr>
            <w:tcW w:w="1562" w:type="dxa"/>
            <w:vAlign w:val="center"/>
          </w:tcPr>
          <w:p w14:paraId="47DCA4C6" w14:textId="77777777" w:rsidR="006939D2" w:rsidRDefault="006939D2"/>
        </w:tc>
        <w:tc>
          <w:tcPr>
            <w:tcW w:w="1386" w:type="dxa"/>
            <w:vAlign w:val="center"/>
          </w:tcPr>
          <w:p w14:paraId="76AA156B" w14:textId="77777777" w:rsidR="006939D2" w:rsidRDefault="00681438">
            <w:r>
              <w:t>9.42×4.20</w:t>
            </w:r>
          </w:p>
        </w:tc>
        <w:tc>
          <w:tcPr>
            <w:tcW w:w="1528" w:type="dxa"/>
            <w:vAlign w:val="center"/>
          </w:tcPr>
          <w:p w14:paraId="7604B3B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D703BE5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5B678C3" w14:textId="77777777" w:rsidR="006939D2" w:rsidRDefault="00681438">
            <w:r>
              <w:t>39.57</w:t>
            </w:r>
          </w:p>
        </w:tc>
        <w:tc>
          <w:tcPr>
            <w:tcW w:w="1262" w:type="dxa"/>
            <w:vAlign w:val="center"/>
          </w:tcPr>
          <w:p w14:paraId="0443B001" w14:textId="77777777" w:rsidR="006939D2" w:rsidRDefault="00681438">
            <w:r>
              <w:t>39.57</w:t>
            </w:r>
          </w:p>
        </w:tc>
      </w:tr>
      <w:tr w:rsidR="006939D2" w14:paraId="40D5F44C" w14:textId="77777777">
        <w:tc>
          <w:tcPr>
            <w:tcW w:w="1160" w:type="dxa"/>
            <w:vMerge/>
            <w:vAlign w:val="center"/>
          </w:tcPr>
          <w:p w14:paraId="775163BA" w14:textId="77777777" w:rsidR="006939D2" w:rsidRDefault="006939D2"/>
        </w:tc>
        <w:tc>
          <w:tcPr>
            <w:tcW w:w="1562" w:type="dxa"/>
            <w:vAlign w:val="center"/>
          </w:tcPr>
          <w:p w14:paraId="086BBF66" w14:textId="77777777" w:rsidR="006939D2" w:rsidRDefault="006939D2"/>
        </w:tc>
        <w:tc>
          <w:tcPr>
            <w:tcW w:w="1386" w:type="dxa"/>
            <w:vAlign w:val="center"/>
          </w:tcPr>
          <w:p w14:paraId="289A6407" w14:textId="77777777" w:rsidR="006939D2" w:rsidRDefault="00681438">
            <w:r>
              <w:t>5.50×4.20</w:t>
            </w:r>
          </w:p>
        </w:tc>
        <w:tc>
          <w:tcPr>
            <w:tcW w:w="1528" w:type="dxa"/>
            <w:vAlign w:val="center"/>
          </w:tcPr>
          <w:p w14:paraId="45FC2E52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7689C81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ECE256D" w14:textId="77777777" w:rsidR="006939D2" w:rsidRDefault="00681438">
            <w:r>
              <w:t>23.10</w:t>
            </w:r>
          </w:p>
        </w:tc>
        <w:tc>
          <w:tcPr>
            <w:tcW w:w="1262" w:type="dxa"/>
            <w:vAlign w:val="center"/>
          </w:tcPr>
          <w:p w14:paraId="657E7EDE" w14:textId="77777777" w:rsidR="006939D2" w:rsidRDefault="00681438">
            <w:r>
              <w:t>23.10</w:t>
            </w:r>
          </w:p>
        </w:tc>
      </w:tr>
      <w:tr w:rsidR="006939D2" w14:paraId="5B002DBF" w14:textId="77777777">
        <w:tc>
          <w:tcPr>
            <w:tcW w:w="1160" w:type="dxa"/>
            <w:vMerge/>
            <w:vAlign w:val="center"/>
          </w:tcPr>
          <w:p w14:paraId="6B09E5CB" w14:textId="77777777" w:rsidR="006939D2" w:rsidRDefault="006939D2"/>
        </w:tc>
        <w:tc>
          <w:tcPr>
            <w:tcW w:w="1562" w:type="dxa"/>
            <w:vAlign w:val="center"/>
          </w:tcPr>
          <w:p w14:paraId="75C182F2" w14:textId="77777777" w:rsidR="006939D2" w:rsidRDefault="006939D2"/>
        </w:tc>
        <w:tc>
          <w:tcPr>
            <w:tcW w:w="1386" w:type="dxa"/>
            <w:vAlign w:val="center"/>
          </w:tcPr>
          <w:p w14:paraId="1BC974D4" w14:textId="77777777" w:rsidR="006939D2" w:rsidRDefault="00681438">
            <w:r>
              <w:t>6.53×4.20</w:t>
            </w:r>
          </w:p>
        </w:tc>
        <w:tc>
          <w:tcPr>
            <w:tcW w:w="1528" w:type="dxa"/>
            <w:vAlign w:val="center"/>
          </w:tcPr>
          <w:p w14:paraId="1A93A6AF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D6E4DD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BADB2EE" w14:textId="77777777" w:rsidR="006939D2" w:rsidRDefault="00681438">
            <w:r>
              <w:t>27.43</w:t>
            </w:r>
          </w:p>
        </w:tc>
        <w:tc>
          <w:tcPr>
            <w:tcW w:w="1262" w:type="dxa"/>
            <w:vAlign w:val="center"/>
          </w:tcPr>
          <w:p w14:paraId="51B655A3" w14:textId="77777777" w:rsidR="006939D2" w:rsidRDefault="00681438">
            <w:r>
              <w:t>27.43</w:t>
            </w:r>
          </w:p>
        </w:tc>
      </w:tr>
      <w:tr w:rsidR="006939D2" w14:paraId="2564DDBD" w14:textId="77777777">
        <w:tc>
          <w:tcPr>
            <w:tcW w:w="1160" w:type="dxa"/>
            <w:vMerge/>
            <w:vAlign w:val="center"/>
          </w:tcPr>
          <w:p w14:paraId="30E7E8EE" w14:textId="77777777" w:rsidR="006939D2" w:rsidRDefault="006939D2"/>
        </w:tc>
        <w:tc>
          <w:tcPr>
            <w:tcW w:w="1562" w:type="dxa"/>
            <w:vAlign w:val="center"/>
          </w:tcPr>
          <w:p w14:paraId="4BDFC58E" w14:textId="77777777" w:rsidR="006939D2" w:rsidRDefault="006939D2"/>
        </w:tc>
        <w:tc>
          <w:tcPr>
            <w:tcW w:w="1386" w:type="dxa"/>
            <w:vAlign w:val="center"/>
          </w:tcPr>
          <w:p w14:paraId="62AAC348" w14:textId="77777777" w:rsidR="006939D2" w:rsidRDefault="00681438">
            <w:r>
              <w:t>6.24×4.20</w:t>
            </w:r>
          </w:p>
        </w:tc>
        <w:tc>
          <w:tcPr>
            <w:tcW w:w="1528" w:type="dxa"/>
            <w:vAlign w:val="center"/>
          </w:tcPr>
          <w:p w14:paraId="4C12942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7FCB2ED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0D15D5A" w14:textId="77777777" w:rsidR="006939D2" w:rsidRDefault="00681438">
            <w:r>
              <w:t>26.20</w:t>
            </w:r>
          </w:p>
        </w:tc>
        <w:tc>
          <w:tcPr>
            <w:tcW w:w="1262" w:type="dxa"/>
            <w:vAlign w:val="center"/>
          </w:tcPr>
          <w:p w14:paraId="6AF71EC8" w14:textId="77777777" w:rsidR="006939D2" w:rsidRDefault="00681438">
            <w:r>
              <w:t>26.20</w:t>
            </w:r>
          </w:p>
        </w:tc>
      </w:tr>
      <w:tr w:rsidR="006939D2" w14:paraId="3F8F15D1" w14:textId="77777777">
        <w:tc>
          <w:tcPr>
            <w:tcW w:w="1160" w:type="dxa"/>
            <w:vMerge/>
            <w:vAlign w:val="center"/>
          </w:tcPr>
          <w:p w14:paraId="299B5189" w14:textId="77777777" w:rsidR="006939D2" w:rsidRDefault="006939D2"/>
        </w:tc>
        <w:tc>
          <w:tcPr>
            <w:tcW w:w="1562" w:type="dxa"/>
            <w:vAlign w:val="center"/>
          </w:tcPr>
          <w:p w14:paraId="4693BF40" w14:textId="77777777" w:rsidR="006939D2" w:rsidRDefault="006939D2"/>
        </w:tc>
        <w:tc>
          <w:tcPr>
            <w:tcW w:w="1386" w:type="dxa"/>
            <w:vAlign w:val="center"/>
          </w:tcPr>
          <w:p w14:paraId="2D1CC2DB" w14:textId="77777777" w:rsidR="006939D2" w:rsidRDefault="00681438">
            <w:r>
              <w:t>4.77×4.43</w:t>
            </w:r>
          </w:p>
        </w:tc>
        <w:tc>
          <w:tcPr>
            <w:tcW w:w="1528" w:type="dxa"/>
            <w:vAlign w:val="center"/>
          </w:tcPr>
          <w:p w14:paraId="436C25C6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6F1EB15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9D4496A" w14:textId="77777777" w:rsidR="006939D2" w:rsidRDefault="00681438">
            <w:r>
              <w:t>21.14</w:t>
            </w:r>
          </w:p>
        </w:tc>
        <w:tc>
          <w:tcPr>
            <w:tcW w:w="1262" w:type="dxa"/>
            <w:vAlign w:val="center"/>
          </w:tcPr>
          <w:p w14:paraId="5011379B" w14:textId="77777777" w:rsidR="006939D2" w:rsidRDefault="00681438">
            <w:r>
              <w:t>21.14</w:t>
            </w:r>
          </w:p>
        </w:tc>
      </w:tr>
      <w:tr w:rsidR="006939D2" w14:paraId="0319C525" w14:textId="77777777">
        <w:tc>
          <w:tcPr>
            <w:tcW w:w="1160" w:type="dxa"/>
            <w:vMerge/>
            <w:vAlign w:val="center"/>
          </w:tcPr>
          <w:p w14:paraId="6F44CAF7" w14:textId="77777777" w:rsidR="006939D2" w:rsidRDefault="006939D2"/>
        </w:tc>
        <w:tc>
          <w:tcPr>
            <w:tcW w:w="1562" w:type="dxa"/>
            <w:vAlign w:val="center"/>
          </w:tcPr>
          <w:p w14:paraId="3D2B4FFB" w14:textId="77777777" w:rsidR="006939D2" w:rsidRDefault="006939D2"/>
        </w:tc>
        <w:tc>
          <w:tcPr>
            <w:tcW w:w="1386" w:type="dxa"/>
            <w:vAlign w:val="center"/>
          </w:tcPr>
          <w:p w14:paraId="41A8198A" w14:textId="77777777" w:rsidR="006939D2" w:rsidRDefault="00681438">
            <w:r>
              <w:t>4.69×4.43</w:t>
            </w:r>
          </w:p>
        </w:tc>
        <w:tc>
          <w:tcPr>
            <w:tcW w:w="1528" w:type="dxa"/>
            <w:vAlign w:val="center"/>
          </w:tcPr>
          <w:p w14:paraId="68E8964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DDAF9A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4A7D11D" w14:textId="77777777" w:rsidR="006939D2" w:rsidRDefault="00681438">
            <w:r>
              <w:t>20.77</w:t>
            </w:r>
          </w:p>
        </w:tc>
        <w:tc>
          <w:tcPr>
            <w:tcW w:w="1262" w:type="dxa"/>
            <w:vAlign w:val="center"/>
          </w:tcPr>
          <w:p w14:paraId="050DF26C" w14:textId="77777777" w:rsidR="006939D2" w:rsidRDefault="00681438">
            <w:r>
              <w:t>20.77</w:t>
            </w:r>
          </w:p>
        </w:tc>
      </w:tr>
      <w:tr w:rsidR="006939D2" w14:paraId="3DF70BE8" w14:textId="77777777">
        <w:tc>
          <w:tcPr>
            <w:tcW w:w="1160" w:type="dxa"/>
            <w:vMerge/>
            <w:vAlign w:val="center"/>
          </w:tcPr>
          <w:p w14:paraId="0EACE0DB" w14:textId="77777777" w:rsidR="006939D2" w:rsidRDefault="006939D2"/>
        </w:tc>
        <w:tc>
          <w:tcPr>
            <w:tcW w:w="1562" w:type="dxa"/>
            <w:vAlign w:val="center"/>
          </w:tcPr>
          <w:p w14:paraId="193ADED2" w14:textId="77777777" w:rsidR="006939D2" w:rsidRDefault="006939D2"/>
        </w:tc>
        <w:tc>
          <w:tcPr>
            <w:tcW w:w="1386" w:type="dxa"/>
            <w:vAlign w:val="center"/>
          </w:tcPr>
          <w:p w14:paraId="0282DDAF" w14:textId="77777777" w:rsidR="006939D2" w:rsidRDefault="00681438">
            <w:r>
              <w:t>4.79×4.35</w:t>
            </w:r>
          </w:p>
        </w:tc>
        <w:tc>
          <w:tcPr>
            <w:tcW w:w="1528" w:type="dxa"/>
            <w:vAlign w:val="center"/>
          </w:tcPr>
          <w:p w14:paraId="717F294F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660B862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78E5BBF" w14:textId="77777777" w:rsidR="006939D2" w:rsidRDefault="00681438">
            <w:r>
              <w:t>20.82</w:t>
            </w:r>
          </w:p>
        </w:tc>
        <w:tc>
          <w:tcPr>
            <w:tcW w:w="1262" w:type="dxa"/>
            <w:vAlign w:val="center"/>
          </w:tcPr>
          <w:p w14:paraId="6B62878D" w14:textId="77777777" w:rsidR="006939D2" w:rsidRDefault="00681438">
            <w:r>
              <w:t>20.82</w:t>
            </w:r>
          </w:p>
        </w:tc>
      </w:tr>
      <w:tr w:rsidR="006939D2" w14:paraId="04B72F89" w14:textId="77777777">
        <w:tc>
          <w:tcPr>
            <w:tcW w:w="1160" w:type="dxa"/>
            <w:vMerge/>
            <w:vAlign w:val="center"/>
          </w:tcPr>
          <w:p w14:paraId="49909B79" w14:textId="77777777" w:rsidR="006939D2" w:rsidRDefault="006939D2"/>
        </w:tc>
        <w:tc>
          <w:tcPr>
            <w:tcW w:w="1562" w:type="dxa"/>
            <w:vAlign w:val="center"/>
          </w:tcPr>
          <w:p w14:paraId="4BA942C7" w14:textId="77777777" w:rsidR="006939D2" w:rsidRDefault="006939D2"/>
        </w:tc>
        <w:tc>
          <w:tcPr>
            <w:tcW w:w="1386" w:type="dxa"/>
            <w:vAlign w:val="center"/>
          </w:tcPr>
          <w:p w14:paraId="3773B39F" w14:textId="77777777" w:rsidR="006939D2" w:rsidRDefault="00681438">
            <w:r>
              <w:t>6.66×3.23</w:t>
            </w:r>
          </w:p>
        </w:tc>
        <w:tc>
          <w:tcPr>
            <w:tcW w:w="1528" w:type="dxa"/>
            <w:vAlign w:val="center"/>
          </w:tcPr>
          <w:p w14:paraId="6CBEA0BE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68298BE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CE86ED7" w14:textId="77777777" w:rsidR="006939D2" w:rsidRDefault="00681438">
            <w:r>
              <w:t>21.52</w:t>
            </w:r>
          </w:p>
        </w:tc>
        <w:tc>
          <w:tcPr>
            <w:tcW w:w="1262" w:type="dxa"/>
            <w:vAlign w:val="center"/>
          </w:tcPr>
          <w:p w14:paraId="1BF0ECC0" w14:textId="77777777" w:rsidR="006939D2" w:rsidRDefault="00681438">
            <w:r>
              <w:t>21.52</w:t>
            </w:r>
          </w:p>
        </w:tc>
      </w:tr>
      <w:tr w:rsidR="006939D2" w14:paraId="26EAA571" w14:textId="77777777">
        <w:tc>
          <w:tcPr>
            <w:tcW w:w="1160" w:type="dxa"/>
            <w:vMerge/>
            <w:vAlign w:val="center"/>
          </w:tcPr>
          <w:p w14:paraId="02A74D93" w14:textId="77777777" w:rsidR="006939D2" w:rsidRDefault="006939D2"/>
        </w:tc>
        <w:tc>
          <w:tcPr>
            <w:tcW w:w="1562" w:type="dxa"/>
            <w:vAlign w:val="center"/>
          </w:tcPr>
          <w:p w14:paraId="6757B9B8" w14:textId="77777777" w:rsidR="006939D2" w:rsidRDefault="006939D2"/>
        </w:tc>
        <w:tc>
          <w:tcPr>
            <w:tcW w:w="1386" w:type="dxa"/>
            <w:vAlign w:val="center"/>
          </w:tcPr>
          <w:p w14:paraId="2B7CC654" w14:textId="77777777" w:rsidR="006939D2" w:rsidRDefault="00681438">
            <w:r>
              <w:t>6.51×3.25</w:t>
            </w:r>
          </w:p>
        </w:tc>
        <w:tc>
          <w:tcPr>
            <w:tcW w:w="1528" w:type="dxa"/>
            <w:vAlign w:val="center"/>
          </w:tcPr>
          <w:p w14:paraId="6CD14002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2916F1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0604BAF" w14:textId="77777777" w:rsidR="006939D2" w:rsidRDefault="00681438">
            <w:r>
              <w:t>21.14</w:t>
            </w:r>
          </w:p>
        </w:tc>
        <w:tc>
          <w:tcPr>
            <w:tcW w:w="1262" w:type="dxa"/>
            <w:vAlign w:val="center"/>
          </w:tcPr>
          <w:p w14:paraId="59442920" w14:textId="77777777" w:rsidR="006939D2" w:rsidRDefault="00681438">
            <w:r>
              <w:t>21.14</w:t>
            </w:r>
          </w:p>
        </w:tc>
      </w:tr>
      <w:tr w:rsidR="006939D2" w14:paraId="1B62687C" w14:textId="77777777">
        <w:tc>
          <w:tcPr>
            <w:tcW w:w="1160" w:type="dxa"/>
            <w:vMerge/>
            <w:vAlign w:val="center"/>
          </w:tcPr>
          <w:p w14:paraId="12D99A59" w14:textId="77777777" w:rsidR="006939D2" w:rsidRDefault="006939D2"/>
        </w:tc>
        <w:tc>
          <w:tcPr>
            <w:tcW w:w="1562" w:type="dxa"/>
            <w:vAlign w:val="center"/>
          </w:tcPr>
          <w:p w14:paraId="410307F2" w14:textId="77777777" w:rsidR="006939D2" w:rsidRDefault="006939D2"/>
        </w:tc>
        <w:tc>
          <w:tcPr>
            <w:tcW w:w="1386" w:type="dxa"/>
            <w:vAlign w:val="center"/>
          </w:tcPr>
          <w:p w14:paraId="2C54B0EC" w14:textId="77777777" w:rsidR="006939D2" w:rsidRDefault="00681438">
            <w:r>
              <w:t>8.82×2.88</w:t>
            </w:r>
          </w:p>
        </w:tc>
        <w:tc>
          <w:tcPr>
            <w:tcW w:w="1528" w:type="dxa"/>
            <w:vAlign w:val="center"/>
          </w:tcPr>
          <w:p w14:paraId="481417B0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45DD9F7E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23C7578" w14:textId="77777777" w:rsidR="006939D2" w:rsidRDefault="00681438">
            <w:r>
              <w:t>25.37</w:t>
            </w:r>
          </w:p>
        </w:tc>
        <w:tc>
          <w:tcPr>
            <w:tcW w:w="1262" w:type="dxa"/>
            <w:vAlign w:val="center"/>
          </w:tcPr>
          <w:p w14:paraId="44736E7C" w14:textId="77777777" w:rsidR="006939D2" w:rsidRDefault="00681438">
            <w:r>
              <w:t>25.37</w:t>
            </w:r>
          </w:p>
        </w:tc>
      </w:tr>
      <w:tr w:rsidR="006939D2" w14:paraId="4D61D57B" w14:textId="77777777">
        <w:tc>
          <w:tcPr>
            <w:tcW w:w="1160" w:type="dxa"/>
            <w:vMerge/>
            <w:vAlign w:val="center"/>
          </w:tcPr>
          <w:p w14:paraId="294F23EE" w14:textId="77777777" w:rsidR="006939D2" w:rsidRDefault="006939D2"/>
        </w:tc>
        <w:tc>
          <w:tcPr>
            <w:tcW w:w="1562" w:type="dxa"/>
            <w:vAlign w:val="center"/>
          </w:tcPr>
          <w:p w14:paraId="5C2234DB" w14:textId="77777777" w:rsidR="006939D2" w:rsidRDefault="006939D2"/>
        </w:tc>
        <w:tc>
          <w:tcPr>
            <w:tcW w:w="1386" w:type="dxa"/>
            <w:vAlign w:val="center"/>
          </w:tcPr>
          <w:p w14:paraId="275295C5" w14:textId="77777777" w:rsidR="006939D2" w:rsidRDefault="00681438">
            <w:r>
              <w:t>5.50×2.09</w:t>
            </w:r>
          </w:p>
        </w:tc>
        <w:tc>
          <w:tcPr>
            <w:tcW w:w="1528" w:type="dxa"/>
            <w:vAlign w:val="center"/>
          </w:tcPr>
          <w:p w14:paraId="264862BC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42009AAB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C3A59D4" w14:textId="77777777" w:rsidR="006939D2" w:rsidRDefault="00681438">
            <w:r>
              <w:t>11.51</w:t>
            </w:r>
          </w:p>
        </w:tc>
        <w:tc>
          <w:tcPr>
            <w:tcW w:w="1262" w:type="dxa"/>
            <w:vAlign w:val="center"/>
          </w:tcPr>
          <w:p w14:paraId="5594ED56" w14:textId="77777777" w:rsidR="006939D2" w:rsidRDefault="00681438">
            <w:r>
              <w:t>11.51</w:t>
            </w:r>
          </w:p>
        </w:tc>
      </w:tr>
      <w:tr w:rsidR="006939D2" w14:paraId="4F1E1F7F" w14:textId="77777777">
        <w:tc>
          <w:tcPr>
            <w:tcW w:w="1160" w:type="dxa"/>
            <w:vMerge/>
            <w:vAlign w:val="center"/>
          </w:tcPr>
          <w:p w14:paraId="3D47B656" w14:textId="77777777" w:rsidR="006939D2" w:rsidRDefault="006939D2"/>
        </w:tc>
        <w:tc>
          <w:tcPr>
            <w:tcW w:w="1562" w:type="dxa"/>
            <w:vAlign w:val="center"/>
          </w:tcPr>
          <w:p w14:paraId="032AD53E" w14:textId="77777777" w:rsidR="006939D2" w:rsidRDefault="006939D2"/>
        </w:tc>
        <w:tc>
          <w:tcPr>
            <w:tcW w:w="1386" w:type="dxa"/>
            <w:vAlign w:val="center"/>
          </w:tcPr>
          <w:p w14:paraId="1D435064" w14:textId="77777777" w:rsidR="006939D2" w:rsidRDefault="00681438">
            <w:r>
              <w:t>6.53×2.09</w:t>
            </w:r>
          </w:p>
        </w:tc>
        <w:tc>
          <w:tcPr>
            <w:tcW w:w="1528" w:type="dxa"/>
            <w:vAlign w:val="center"/>
          </w:tcPr>
          <w:p w14:paraId="3A6FCDE5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6E3A9232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807775B" w14:textId="77777777" w:rsidR="006939D2" w:rsidRDefault="00681438">
            <w:r>
              <w:t>13.66</w:t>
            </w:r>
          </w:p>
        </w:tc>
        <w:tc>
          <w:tcPr>
            <w:tcW w:w="1262" w:type="dxa"/>
            <w:vAlign w:val="center"/>
          </w:tcPr>
          <w:p w14:paraId="317ACD2E" w14:textId="77777777" w:rsidR="006939D2" w:rsidRDefault="00681438">
            <w:r>
              <w:t>13.66</w:t>
            </w:r>
          </w:p>
        </w:tc>
      </w:tr>
      <w:tr w:rsidR="006939D2" w14:paraId="072CC330" w14:textId="77777777">
        <w:tc>
          <w:tcPr>
            <w:tcW w:w="1160" w:type="dxa"/>
            <w:vMerge/>
            <w:vAlign w:val="center"/>
          </w:tcPr>
          <w:p w14:paraId="51AB3768" w14:textId="77777777" w:rsidR="006939D2" w:rsidRDefault="006939D2"/>
        </w:tc>
        <w:tc>
          <w:tcPr>
            <w:tcW w:w="1562" w:type="dxa"/>
            <w:vAlign w:val="center"/>
          </w:tcPr>
          <w:p w14:paraId="30797CAE" w14:textId="77777777" w:rsidR="006939D2" w:rsidRDefault="006939D2"/>
        </w:tc>
        <w:tc>
          <w:tcPr>
            <w:tcW w:w="1386" w:type="dxa"/>
            <w:vAlign w:val="center"/>
          </w:tcPr>
          <w:p w14:paraId="3FB0E844" w14:textId="77777777" w:rsidR="006939D2" w:rsidRDefault="00681438">
            <w:r>
              <w:t>6.24×2.09</w:t>
            </w:r>
          </w:p>
        </w:tc>
        <w:tc>
          <w:tcPr>
            <w:tcW w:w="1528" w:type="dxa"/>
            <w:vAlign w:val="center"/>
          </w:tcPr>
          <w:p w14:paraId="00CB565E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13BD099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625136F" w14:textId="77777777" w:rsidR="006939D2" w:rsidRDefault="00681438">
            <w:r>
              <w:t>13.05</w:t>
            </w:r>
          </w:p>
        </w:tc>
        <w:tc>
          <w:tcPr>
            <w:tcW w:w="1262" w:type="dxa"/>
            <w:vAlign w:val="center"/>
          </w:tcPr>
          <w:p w14:paraId="67677628" w14:textId="77777777" w:rsidR="006939D2" w:rsidRDefault="00681438">
            <w:r>
              <w:t>13.05</w:t>
            </w:r>
          </w:p>
        </w:tc>
      </w:tr>
      <w:tr w:rsidR="006939D2" w14:paraId="591E1D99" w14:textId="77777777">
        <w:tc>
          <w:tcPr>
            <w:tcW w:w="1160" w:type="dxa"/>
            <w:vMerge/>
            <w:vAlign w:val="center"/>
          </w:tcPr>
          <w:p w14:paraId="5B48B611" w14:textId="77777777" w:rsidR="006939D2" w:rsidRDefault="006939D2"/>
        </w:tc>
        <w:tc>
          <w:tcPr>
            <w:tcW w:w="1562" w:type="dxa"/>
            <w:vAlign w:val="center"/>
          </w:tcPr>
          <w:p w14:paraId="0F7D9BC5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60CD9621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4A05475B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78F3FF5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D9561EF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46DAF60D" w14:textId="77777777" w:rsidR="006939D2" w:rsidRDefault="00681438">
            <w:r>
              <w:t>0.90</w:t>
            </w:r>
          </w:p>
        </w:tc>
      </w:tr>
      <w:tr w:rsidR="006939D2" w14:paraId="3335BDF7" w14:textId="77777777">
        <w:tc>
          <w:tcPr>
            <w:tcW w:w="1160" w:type="dxa"/>
            <w:vMerge/>
            <w:vAlign w:val="center"/>
          </w:tcPr>
          <w:p w14:paraId="73625E5B" w14:textId="77777777" w:rsidR="006939D2" w:rsidRDefault="006939D2"/>
        </w:tc>
        <w:tc>
          <w:tcPr>
            <w:tcW w:w="1562" w:type="dxa"/>
            <w:vAlign w:val="center"/>
          </w:tcPr>
          <w:p w14:paraId="1FCAB8DB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3F225D56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2463736D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64FE581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2245597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16F43F86" w14:textId="77777777" w:rsidR="006939D2" w:rsidRDefault="00681438">
            <w:r>
              <w:t>0.90</w:t>
            </w:r>
          </w:p>
        </w:tc>
      </w:tr>
      <w:tr w:rsidR="006939D2" w14:paraId="2DCB183E" w14:textId="77777777">
        <w:tc>
          <w:tcPr>
            <w:tcW w:w="1160" w:type="dxa"/>
            <w:vMerge/>
            <w:vAlign w:val="center"/>
          </w:tcPr>
          <w:p w14:paraId="2FC56EBE" w14:textId="77777777" w:rsidR="006939D2" w:rsidRDefault="006939D2"/>
        </w:tc>
        <w:tc>
          <w:tcPr>
            <w:tcW w:w="1562" w:type="dxa"/>
            <w:vAlign w:val="center"/>
          </w:tcPr>
          <w:p w14:paraId="443649D6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71BB7646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3FB54BF9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93062B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04765AA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0E13EF2C" w14:textId="77777777" w:rsidR="006939D2" w:rsidRDefault="00681438">
            <w:r>
              <w:t>0.90</w:t>
            </w:r>
          </w:p>
        </w:tc>
      </w:tr>
      <w:tr w:rsidR="006939D2" w14:paraId="1763FB6B" w14:textId="77777777">
        <w:tc>
          <w:tcPr>
            <w:tcW w:w="1160" w:type="dxa"/>
            <w:vMerge/>
            <w:vAlign w:val="center"/>
          </w:tcPr>
          <w:p w14:paraId="636DD145" w14:textId="77777777" w:rsidR="006939D2" w:rsidRDefault="006939D2"/>
        </w:tc>
        <w:tc>
          <w:tcPr>
            <w:tcW w:w="1562" w:type="dxa"/>
            <w:vAlign w:val="center"/>
          </w:tcPr>
          <w:p w14:paraId="0702409A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7C750312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3003D369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1DD21F04" w14:textId="77777777" w:rsidR="006939D2" w:rsidRDefault="00681438">
            <w:r>
              <w:t>2</w:t>
            </w:r>
          </w:p>
        </w:tc>
        <w:tc>
          <w:tcPr>
            <w:tcW w:w="1262" w:type="dxa"/>
            <w:vAlign w:val="center"/>
          </w:tcPr>
          <w:p w14:paraId="20FC94F4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14EB0679" w14:textId="77777777" w:rsidR="006939D2" w:rsidRDefault="00681438">
            <w:r>
              <w:t>1.80</w:t>
            </w:r>
          </w:p>
        </w:tc>
      </w:tr>
      <w:tr w:rsidR="006939D2" w14:paraId="0B660EAE" w14:textId="77777777">
        <w:tc>
          <w:tcPr>
            <w:tcW w:w="1160" w:type="dxa"/>
            <w:vMerge/>
            <w:vAlign w:val="center"/>
          </w:tcPr>
          <w:p w14:paraId="71B0F8D5" w14:textId="77777777" w:rsidR="006939D2" w:rsidRDefault="006939D2"/>
        </w:tc>
        <w:tc>
          <w:tcPr>
            <w:tcW w:w="1562" w:type="dxa"/>
            <w:vAlign w:val="center"/>
          </w:tcPr>
          <w:p w14:paraId="2D46EFBA" w14:textId="77777777" w:rsidR="006939D2" w:rsidRDefault="00681438">
            <w:r>
              <w:t>C0915</w:t>
            </w:r>
          </w:p>
        </w:tc>
        <w:tc>
          <w:tcPr>
            <w:tcW w:w="1386" w:type="dxa"/>
            <w:vAlign w:val="center"/>
          </w:tcPr>
          <w:p w14:paraId="15677F3A" w14:textId="77777777" w:rsidR="006939D2" w:rsidRDefault="00681438">
            <w:r>
              <w:t>0.90×1.50</w:t>
            </w:r>
          </w:p>
        </w:tc>
        <w:tc>
          <w:tcPr>
            <w:tcW w:w="1528" w:type="dxa"/>
            <w:vAlign w:val="center"/>
          </w:tcPr>
          <w:p w14:paraId="3E888094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5B98390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08F8DDF8" w14:textId="77777777" w:rsidR="006939D2" w:rsidRDefault="00681438">
            <w:r>
              <w:t>1.35</w:t>
            </w:r>
          </w:p>
        </w:tc>
        <w:tc>
          <w:tcPr>
            <w:tcW w:w="1262" w:type="dxa"/>
            <w:vAlign w:val="center"/>
          </w:tcPr>
          <w:p w14:paraId="4E681E7A" w14:textId="77777777" w:rsidR="006939D2" w:rsidRDefault="00681438">
            <w:r>
              <w:t>1.35</w:t>
            </w:r>
          </w:p>
        </w:tc>
      </w:tr>
      <w:tr w:rsidR="006939D2" w14:paraId="4B8C6DFD" w14:textId="77777777">
        <w:tc>
          <w:tcPr>
            <w:tcW w:w="1160" w:type="dxa"/>
            <w:vMerge/>
            <w:vAlign w:val="center"/>
          </w:tcPr>
          <w:p w14:paraId="654DF350" w14:textId="77777777" w:rsidR="006939D2" w:rsidRDefault="006939D2"/>
        </w:tc>
        <w:tc>
          <w:tcPr>
            <w:tcW w:w="1562" w:type="dxa"/>
            <w:vAlign w:val="center"/>
          </w:tcPr>
          <w:p w14:paraId="7A7C368D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0A45AE0C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2E32A859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68713BB1" w14:textId="77777777" w:rsidR="006939D2" w:rsidRDefault="00681438">
            <w:r>
              <w:t>2</w:t>
            </w:r>
          </w:p>
        </w:tc>
        <w:tc>
          <w:tcPr>
            <w:tcW w:w="1262" w:type="dxa"/>
            <w:vAlign w:val="center"/>
          </w:tcPr>
          <w:p w14:paraId="5B0BDB94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70F39447" w14:textId="77777777" w:rsidR="006939D2" w:rsidRDefault="00681438">
            <w:r>
              <w:t>4.50</w:t>
            </w:r>
          </w:p>
        </w:tc>
      </w:tr>
      <w:tr w:rsidR="006939D2" w14:paraId="59DB9049" w14:textId="77777777">
        <w:tc>
          <w:tcPr>
            <w:tcW w:w="1160" w:type="dxa"/>
            <w:vMerge/>
            <w:vAlign w:val="center"/>
          </w:tcPr>
          <w:p w14:paraId="65646909" w14:textId="77777777" w:rsidR="006939D2" w:rsidRDefault="006939D2"/>
        </w:tc>
        <w:tc>
          <w:tcPr>
            <w:tcW w:w="1562" w:type="dxa"/>
            <w:vAlign w:val="center"/>
          </w:tcPr>
          <w:p w14:paraId="581E6E36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2276F5B2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48BC6C9B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7F9F3FF6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B65AF6A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2707307A" w14:textId="77777777" w:rsidR="006939D2" w:rsidRDefault="00681438">
            <w:r>
              <w:t>2.25</w:t>
            </w:r>
          </w:p>
        </w:tc>
      </w:tr>
      <w:tr w:rsidR="006939D2" w14:paraId="1AA2D757" w14:textId="77777777">
        <w:tc>
          <w:tcPr>
            <w:tcW w:w="1160" w:type="dxa"/>
            <w:vMerge/>
            <w:vAlign w:val="center"/>
          </w:tcPr>
          <w:p w14:paraId="573B23CC" w14:textId="77777777" w:rsidR="006939D2" w:rsidRDefault="006939D2"/>
        </w:tc>
        <w:tc>
          <w:tcPr>
            <w:tcW w:w="1562" w:type="dxa"/>
            <w:vAlign w:val="center"/>
          </w:tcPr>
          <w:p w14:paraId="12D93CCD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32FE4955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605018F2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7BD9D84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F4BDA63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4C05EEB1" w14:textId="77777777" w:rsidR="006939D2" w:rsidRDefault="00681438">
            <w:r>
              <w:t>2.25</w:t>
            </w:r>
          </w:p>
        </w:tc>
      </w:tr>
      <w:tr w:rsidR="006939D2" w14:paraId="2FDA70BD" w14:textId="77777777">
        <w:tc>
          <w:tcPr>
            <w:tcW w:w="1160" w:type="dxa"/>
            <w:vMerge/>
            <w:vAlign w:val="center"/>
          </w:tcPr>
          <w:p w14:paraId="742BF2AE" w14:textId="77777777" w:rsidR="006939D2" w:rsidRDefault="006939D2"/>
        </w:tc>
        <w:tc>
          <w:tcPr>
            <w:tcW w:w="1562" w:type="dxa"/>
            <w:vAlign w:val="center"/>
          </w:tcPr>
          <w:p w14:paraId="5509E164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77188D9F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03FDF3DE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0813CB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9038470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56FC807F" w14:textId="77777777" w:rsidR="006939D2" w:rsidRDefault="00681438">
            <w:r>
              <w:t>3.15</w:t>
            </w:r>
          </w:p>
        </w:tc>
      </w:tr>
      <w:tr w:rsidR="006939D2" w14:paraId="65150031" w14:textId="77777777">
        <w:tc>
          <w:tcPr>
            <w:tcW w:w="1160" w:type="dxa"/>
            <w:vMerge/>
            <w:vAlign w:val="center"/>
          </w:tcPr>
          <w:p w14:paraId="6A23CC03" w14:textId="77777777" w:rsidR="006939D2" w:rsidRDefault="006939D2"/>
        </w:tc>
        <w:tc>
          <w:tcPr>
            <w:tcW w:w="1562" w:type="dxa"/>
            <w:vAlign w:val="center"/>
          </w:tcPr>
          <w:p w14:paraId="7A56889F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64C42D6D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550F9D91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31C9DE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0BE201FB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7872BEF7" w14:textId="77777777" w:rsidR="006939D2" w:rsidRDefault="00681438">
            <w:r>
              <w:t>3.15</w:t>
            </w:r>
          </w:p>
        </w:tc>
      </w:tr>
      <w:tr w:rsidR="006939D2" w14:paraId="11A1A6F1" w14:textId="77777777">
        <w:tc>
          <w:tcPr>
            <w:tcW w:w="1160" w:type="dxa"/>
            <w:vMerge/>
            <w:vAlign w:val="center"/>
          </w:tcPr>
          <w:p w14:paraId="71B53861" w14:textId="77777777" w:rsidR="006939D2" w:rsidRDefault="006939D2"/>
        </w:tc>
        <w:tc>
          <w:tcPr>
            <w:tcW w:w="1562" w:type="dxa"/>
            <w:vAlign w:val="center"/>
          </w:tcPr>
          <w:p w14:paraId="5040E69C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64DBD4CC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607F860D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74688CD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07FADF6B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3E59AF2A" w14:textId="77777777" w:rsidR="006939D2" w:rsidRDefault="00681438">
            <w:r>
              <w:t>3.15</w:t>
            </w:r>
          </w:p>
        </w:tc>
      </w:tr>
      <w:tr w:rsidR="006939D2" w14:paraId="2E191C1B" w14:textId="77777777">
        <w:tc>
          <w:tcPr>
            <w:tcW w:w="1160" w:type="dxa"/>
            <w:vMerge/>
            <w:vAlign w:val="center"/>
          </w:tcPr>
          <w:p w14:paraId="018E2660" w14:textId="77777777" w:rsidR="006939D2" w:rsidRDefault="006939D2"/>
        </w:tc>
        <w:tc>
          <w:tcPr>
            <w:tcW w:w="1562" w:type="dxa"/>
            <w:vAlign w:val="center"/>
          </w:tcPr>
          <w:p w14:paraId="4562D48A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7B809DA7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102D0E13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B81B2DD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9B79876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0360A7FC" w14:textId="77777777" w:rsidR="006939D2" w:rsidRDefault="00681438">
            <w:r>
              <w:t>3.15</w:t>
            </w:r>
          </w:p>
        </w:tc>
      </w:tr>
      <w:tr w:rsidR="006939D2" w14:paraId="29F9502C" w14:textId="77777777">
        <w:tc>
          <w:tcPr>
            <w:tcW w:w="1160" w:type="dxa"/>
            <w:vMerge w:val="restart"/>
            <w:vAlign w:val="center"/>
          </w:tcPr>
          <w:p w14:paraId="1457FC12" w14:textId="77777777" w:rsidR="006939D2" w:rsidRDefault="00681438">
            <w:r>
              <w:t>北向</w:t>
            </w:r>
            <w:r>
              <w:br/>
              <w:t>183.82</w:t>
            </w:r>
          </w:p>
        </w:tc>
        <w:tc>
          <w:tcPr>
            <w:tcW w:w="1562" w:type="dxa"/>
            <w:vAlign w:val="center"/>
          </w:tcPr>
          <w:p w14:paraId="0E6E043A" w14:textId="77777777" w:rsidR="006939D2" w:rsidRDefault="006939D2"/>
        </w:tc>
        <w:tc>
          <w:tcPr>
            <w:tcW w:w="1386" w:type="dxa"/>
            <w:vAlign w:val="center"/>
          </w:tcPr>
          <w:p w14:paraId="2DA4D5B3" w14:textId="77777777" w:rsidR="006939D2" w:rsidRDefault="00681438">
            <w:r>
              <w:t>1.74×4.27</w:t>
            </w:r>
          </w:p>
        </w:tc>
        <w:tc>
          <w:tcPr>
            <w:tcW w:w="1528" w:type="dxa"/>
            <w:vAlign w:val="center"/>
          </w:tcPr>
          <w:p w14:paraId="27A70973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E2236F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1A2EEA2" w14:textId="77777777" w:rsidR="006939D2" w:rsidRDefault="00681438">
            <w:r>
              <w:t>7.44</w:t>
            </w:r>
          </w:p>
        </w:tc>
        <w:tc>
          <w:tcPr>
            <w:tcW w:w="1262" w:type="dxa"/>
            <w:vAlign w:val="center"/>
          </w:tcPr>
          <w:p w14:paraId="32A974F9" w14:textId="77777777" w:rsidR="006939D2" w:rsidRDefault="00681438">
            <w:r>
              <w:t>7.44</w:t>
            </w:r>
          </w:p>
        </w:tc>
      </w:tr>
      <w:tr w:rsidR="006939D2" w14:paraId="7B63932A" w14:textId="77777777">
        <w:tc>
          <w:tcPr>
            <w:tcW w:w="1160" w:type="dxa"/>
            <w:vMerge/>
            <w:vAlign w:val="center"/>
          </w:tcPr>
          <w:p w14:paraId="5C85680C" w14:textId="77777777" w:rsidR="006939D2" w:rsidRDefault="006939D2"/>
        </w:tc>
        <w:tc>
          <w:tcPr>
            <w:tcW w:w="1562" w:type="dxa"/>
            <w:vAlign w:val="center"/>
          </w:tcPr>
          <w:p w14:paraId="04F579D1" w14:textId="77777777" w:rsidR="006939D2" w:rsidRDefault="006939D2"/>
        </w:tc>
        <w:tc>
          <w:tcPr>
            <w:tcW w:w="1386" w:type="dxa"/>
            <w:vAlign w:val="center"/>
          </w:tcPr>
          <w:p w14:paraId="584EF827" w14:textId="77777777" w:rsidR="006939D2" w:rsidRDefault="00681438">
            <w:r>
              <w:t>2.68×4.29</w:t>
            </w:r>
          </w:p>
        </w:tc>
        <w:tc>
          <w:tcPr>
            <w:tcW w:w="1528" w:type="dxa"/>
            <w:vAlign w:val="center"/>
          </w:tcPr>
          <w:p w14:paraId="6892D6F8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644DCA06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74C3188" w14:textId="77777777" w:rsidR="006939D2" w:rsidRDefault="00681438">
            <w:r>
              <w:t>11.47</w:t>
            </w:r>
          </w:p>
        </w:tc>
        <w:tc>
          <w:tcPr>
            <w:tcW w:w="1262" w:type="dxa"/>
            <w:vAlign w:val="center"/>
          </w:tcPr>
          <w:p w14:paraId="6114F0B7" w14:textId="77777777" w:rsidR="006939D2" w:rsidRDefault="00681438">
            <w:r>
              <w:t>11.47</w:t>
            </w:r>
          </w:p>
        </w:tc>
      </w:tr>
      <w:tr w:rsidR="006939D2" w14:paraId="22B9B677" w14:textId="77777777">
        <w:tc>
          <w:tcPr>
            <w:tcW w:w="1160" w:type="dxa"/>
            <w:vMerge/>
            <w:vAlign w:val="center"/>
          </w:tcPr>
          <w:p w14:paraId="3611A7AC" w14:textId="77777777" w:rsidR="006939D2" w:rsidRDefault="006939D2"/>
        </w:tc>
        <w:tc>
          <w:tcPr>
            <w:tcW w:w="1562" w:type="dxa"/>
            <w:vAlign w:val="center"/>
          </w:tcPr>
          <w:p w14:paraId="5E5A3D3C" w14:textId="77777777" w:rsidR="006939D2" w:rsidRDefault="006939D2"/>
        </w:tc>
        <w:tc>
          <w:tcPr>
            <w:tcW w:w="1386" w:type="dxa"/>
            <w:vAlign w:val="center"/>
          </w:tcPr>
          <w:p w14:paraId="46EC1923" w14:textId="77777777" w:rsidR="006939D2" w:rsidRDefault="00681438">
            <w:r>
              <w:t>2.46×4.20</w:t>
            </w:r>
          </w:p>
        </w:tc>
        <w:tc>
          <w:tcPr>
            <w:tcW w:w="1528" w:type="dxa"/>
            <w:vAlign w:val="center"/>
          </w:tcPr>
          <w:p w14:paraId="6A8D3498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627A61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A1C0916" w14:textId="77777777" w:rsidR="006939D2" w:rsidRDefault="00681438">
            <w:r>
              <w:t>10.33</w:t>
            </w:r>
          </w:p>
        </w:tc>
        <w:tc>
          <w:tcPr>
            <w:tcW w:w="1262" w:type="dxa"/>
            <w:vAlign w:val="center"/>
          </w:tcPr>
          <w:p w14:paraId="20958270" w14:textId="77777777" w:rsidR="006939D2" w:rsidRDefault="00681438">
            <w:r>
              <w:t>10.33</w:t>
            </w:r>
          </w:p>
        </w:tc>
      </w:tr>
      <w:tr w:rsidR="006939D2" w14:paraId="42976792" w14:textId="77777777">
        <w:tc>
          <w:tcPr>
            <w:tcW w:w="1160" w:type="dxa"/>
            <w:vMerge/>
            <w:vAlign w:val="center"/>
          </w:tcPr>
          <w:p w14:paraId="4999BA69" w14:textId="77777777" w:rsidR="006939D2" w:rsidRDefault="006939D2"/>
        </w:tc>
        <w:tc>
          <w:tcPr>
            <w:tcW w:w="1562" w:type="dxa"/>
            <w:vAlign w:val="center"/>
          </w:tcPr>
          <w:p w14:paraId="29913D6A" w14:textId="77777777" w:rsidR="006939D2" w:rsidRDefault="006939D2"/>
        </w:tc>
        <w:tc>
          <w:tcPr>
            <w:tcW w:w="1386" w:type="dxa"/>
            <w:vAlign w:val="center"/>
          </w:tcPr>
          <w:p w14:paraId="43EDDB3B" w14:textId="77777777" w:rsidR="006939D2" w:rsidRDefault="00681438">
            <w:r>
              <w:t>4.97×2.92</w:t>
            </w:r>
          </w:p>
        </w:tc>
        <w:tc>
          <w:tcPr>
            <w:tcW w:w="1528" w:type="dxa"/>
            <w:vAlign w:val="center"/>
          </w:tcPr>
          <w:p w14:paraId="17004A77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01357D8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C1CF2F6" w14:textId="77777777" w:rsidR="006939D2" w:rsidRDefault="00681438">
            <w:r>
              <w:t>14.52</w:t>
            </w:r>
          </w:p>
        </w:tc>
        <w:tc>
          <w:tcPr>
            <w:tcW w:w="1262" w:type="dxa"/>
            <w:vAlign w:val="center"/>
          </w:tcPr>
          <w:p w14:paraId="7DA1C88B" w14:textId="77777777" w:rsidR="006939D2" w:rsidRDefault="00681438">
            <w:r>
              <w:t>14.52</w:t>
            </w:r>
          </w:p>
        </w:tc>
      </w:tr>
      <w:tr w:rsidR="006939D2" w14:paraId="23156357" w14:textId="77777777">
        <w:tc>
          <w:tcPr>
            <w:tcW w:w="1160" w:type="dxa"/>
            <w:vMerge/>
            <w:vAlign w:val="center"/>
          </w:tcPr>
          <w:p w14:paraId="456D153E" w14:textId="77777777" w:rsidR="006939D2" w:rsidRDefault="006939D2"/>
        </w:tc>
        <w:tc>
          <w:tcPr>
            <w:tcW w:w="1562" w:type="dxa"/>
            <w:vAlign w:val="center"/>
          </w:tcPr>
          <w:p w14:paraId="04D4D720" w14:textId="77777777" w:rsidR="006939D2" w:rsidRDefault="006939D2"/>
        </w:tc>
        <w:tc>
          <w:tcPr>
            <w:tcW w:w="1386" w:type="dxa"/>
            <w:vAlign w:val="center"/>
          </w:tcPr>
          <w:p w14:paraId="744D93CE" w14:textId="77777777" w:rsidR="006939D2" w:rsidRDefault="00681438">
            <w:r>
              <w:t>6.94×2.92</w:t>
            </w:r>
          </w:p>
        </w:tc>
        <w:tc>
          <w:tcPr>
            <w:tcW w:w="1528" w:type="dxa"/>
            <w:vAlign w:val="center"/>
          </w:tcPr>
          <w:p w14:paraId="5F2C33FB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DD2FE9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27EFCD1" w14:textId="77777777" w:rsidR="006939D2" w:rsidRDefault="00681438">
            <w:r>
              <w:t>20.25</w:t>
            </w:r>
          </w:p>
        </w:tc>
        <w:tc>
          <w:tcPr>
            <w:tcW w:w="1262" w:type="dxa"/>
            <w:vAlign w:val="center"/>
          </w:tcPr>
          <w:p w14:paraId="3CB5BCB6" w14:textId="77777777" w:rsidR="006939D2" w:rsidRDefault="00681438">
            <w:r>
              <w:t>20.25</w:t>
            </w:r>
          </w:p>
        </w:tc>
      </w:tr>
      <w:tr w:rsidR="006939D2" w14:paraId="59ACFE46" w14:textId="77777777">
        <w:tc>
          <w:tcPr>
            <w:tcW w:w="1160" w:type="dxa"/>
            <w:vMerge/>
            <w:vAlign w:val="center"/>
          </w:tcPr>
          <w:p w14:paraId="0690D68D" w14:textId="77777777" w:rsidR="006939D2" w:rsidRDefault="006939D2"/>
        </w:tc>
        <w:tc>
          <w:tcPr>
            <w:tcW w:w="1562" w:type="dxa"/>
            <w:vAlign w:val="center"/>
          </w:tcPr>
          <w:p w14:paraId="7D839FCF" w14:textId="77777777" w:rsidR="006939D2" w:rsidRDefault="006939D2"/>
        </w:tc>
        <w:tc>
          <w:tcPr>
            <w:tcW w:w="1386" w:type="dxa"/>
            <w:vAlign w:val="center"/>
          </w:tcPr>
          <w:p w14:paraId="3D96B811" w14:textId="77777777" w:rsidR="006939D2" w:rsidRDefault="00681438">
            <w:r>
              <w:t>3.43×4.43</w:t>
            </w:r>
          </w:p>
        </w:tc>
        <w:tc>
          <w:tcPr>
            <w:tcW w:w="1528" w:type="dxa"/>
            <w:vAlign w:val="center"/>
          </w:tcPr>
          <w:p w14:paraId="5A20455B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311A47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6DEBB4C" w14:textId="77777777" w:rsidR="006939D2" w:rsidRDefault="00681438">
            <w:r>
              <w:t>15.20</w:t>
            </w:r>
          </w:p>
        </w:tc>
        <w:tc>
          <w:tcPr>
            <w:tcW w:w="1262" w:type="dxa"/>
            <w:vAlign w:val="center"/>
          </w:tcPr>
          <w:p w14:paraId="59C4458C" w14:textId="77777777" w:rsidR="006939D2" w:rsidRDefault="00681438">
            <w:r>
              <w:t>15.20</w:t>
            </w:r>
          </w:p>
        </w:tc>
      </w:tr>
      <w:tr w:rsidR="006939D2" w14:paraId="74D7AFAF" w14:textId="77777777">
        <w:tc>
          <w:tcPr>
            <w:tcW w:w="1160" w:type="dxa"/>
            <w:vMerge/>
            <w:vAlign w:val="center"/>
          </w:tcPr>
          <w:p w14:paraId="5CA3AB47" w14:textId="77777777" w:rsidR="006939D2" w:rsidRDefault="006939D2"/>
        </w:tc>
        <w:tc>
          <w:tcPr>
            <w:tcW w:w="1562" w:type="dxa"/>
            <w:vAlign w:val="center"/>
          </w:tcPr>
          <w:p w14:paraId="0DEEB98F" w14:textId="77777777" w:rsidR="006939D2" w:rsidRDefault="006939D2"/>
        </w:tc>
        <w:tc>
          <w:tcPr>
            <w:tcW w:w="1386" w:type="dxa"/>
            <w:vAlign w:val="center"/>
          </w:tcPr>
          <w:p w14:paraId="1A51529B" w14:textId="77777777" w:rsidR="006939D2" w:rsidRDefault="00681438">
            <w:r>
              <w:t>1.20×2.33</w:t>
            </w:r>
          </w:p>
        </w:tc>
        <w:tc>
          <w:tcPr>
            <w:tcW w:w="1528" w:type="dxa"/>
            <w:vAlign w:val="center"/>
          </w:tcPr>
          <w:p w14:paraId="3CDACBDE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0CBC909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4EC1964" w14:textId="77777777" w:rsidR="006939D2" w:rsidRDefault="00681438">
            <w:r>
              <w:t>2.80</w:t>
            </w:r>
          </w:p>
        </w:tc>
        <w:tc>
          <w:tcPr>
            <w:tcW w:w="1262" w:type="dxa"/>
            <w:vAlign w:val="center"/>
          </w:tcPr>
          <w:p w14:paraId="4096D0DE" w14:textId="77777777" w:rsidR="006939D2" w:rsidRDefault="00681438">
            <w:r>
              <w:t>2.80</w:t>
            </w:r>
          </w:p>
        </w:tc>
      </w:tr>
      <w:tr w:rsidR="006939D2" w14:paraId="156B1F63" w14:textId="77777777">
        <w:tc>
          <w:tcPr>
            <w:tcW w:w="1160" w:type="dxa"/>
            <w:vMerge/>
            <w:vAlign w:val="center"/>
          </w:tcPr>
          <w:p w14:paraId="117BC104" w14:textId="77777777" w:rsidR="006939D2" w:rsidRDefault="006939D2"/>
        </w:tc>
        <w:tc>
          <w:tcPr>
            <w:tcW w:w="1562" w:type="dxa"/>
            <w:vAlign w:val="center"/>
          </w:tcPr>
          <w:p w14:paraId="53A8746B" w14:textId="77777777" w:rsidR="006939D2" w:rsidRDefault="006939D2"/>
        </w:tc>
        <w:tc>
          <w:tcPr>
            <w:tcW w:w="1386" w:type="dxa"/>
            <w:vAlign w:val="center"/>
          </w:tcPr>
          <w:p w14:paraId="00870F08" w14:textId="77777777" w:rsidR="006939D2" w:rsidRDefault="00681438">
            <w:r>
              <w:t>0.70×4.43</w:t>
            </w:r>
          </w:p>
        </w:tc>
        <w:tc>
          <w:tcPr>
            <w:tcW w:w="1528" w:type="dxa"/>
            <w:vAlign w:val="center"/>
          </w:tcPr>
          <w:p w14:paraId="5858576F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501F19A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4275F20" w14:textId="77777777" w:rsidR="006939D2" w:rsidRDefault="00681438">
            <w:r>
              <w:t>3.10</w:t>
            </w:r>
          </w:p>
        </w:tc>
        <w:tc>
          <w:tcPr>
            <w:tcW w:w="1262" w:type="dxa"/>
            <w:vAlign w:val="center"/>
          </w:tcPr>
          <w:p w14:paraId="05793176" w14:textId="77777777" w:rsidR="006939D2" w:rsidRDefault="00681438">
            <w:r>
              <w:t>3.10</w:t>
            </w:r>
          </w:p>
        </w:tc>
      </w:tr>
      <w:tr w:rsidR="006939D2" w14:paraId="2EB297D5" w14:textId="77777777">
        <w:tc>
          <w:tcPr>
            <w:tcW w:w="1160" w:type="dxa"/>
            <w:vMerge/>
            <w:vAlign w:val="center"/>
          </w:tcPr>
          <w:p w14:paraId="499FD030" w14:textId="77777777" w:rsidR="006939D2" w:rsidRDefault="006939D2"/>
        </w:tc>
        <w:tc>
          <w:tcPr>
            <w:tcW w:w="1562" w:type="dxa"/>
            <w:vAlign w:val="center"/>
          </w:tcPr>
          <w:p w14:paraId="13029642" w14:textId="77777777" w:rsidR="006939D2" w:rsidRDefault="006939D2"/>
        </w:tc>
        <w:tc>
          <w:tcPr>
            <w:tcW w:w="1386" w:type="dxa"/>
            <w:vAlign w:val="center"/>
          </w:tcPr>
          <w:p w14:paraId="654B2D21" w14:textId="77777777" w:rsidR="006939D2" w:rsidRDefault="00681438">
            <w:r>
              <w:t>6.53×3.46</w:t>
            </w:r>
          </w:p>
        </w:tc>
        <w:tc>
          <w:tcPr>
            <w:tcW w:w="1528" w:type="dxa"/>
            <w:vAlign w:val="center"/>
          </w:tcPr>
          <w:p w14:paraId="100F2BF3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115BE67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A3646F1" w14:textId="77777777" w:rsidR="006939D2" w:rsidRDefault="00681438">
            <w:r>
              <w:t>22.59</w:t>
            </w:r>
          </w:p>
        </w:tc>
        <w:tc>
          <w:tcPr>
            <w:tcW w:w="1262" w:type="dxa"/>
            <w:vAlign w:val="center"/>
          </w:tcPr>
          <w:p w14:paraId="7F4C5700" w14:textId="77777777" w:rsidR="006939D2" w:rsidRDefault="00681438">
            <w:r>
              <w:t>22.59</w:t>
            </w:r>
          </w:p>
        </w:tc>
      </w:tr>
      <w:tr w:rsidR="006939D2" w14:paraId="0E313513" w14:textId="77777777">
        <w:tc>
          <w:tcPr>
            <w:tcW w:w="1160" w:type="dxa"/>
            <w:vMerge/>
            <w:vAlign w:val="center"/>
          </w:tcPr>
          <w:p w14:paraId="14779189" w14:textId="77777777" w:rsidR="006939D2" w:rsidRDefault="006939D2"/>
        </w:tc>
        <w:tc>
          <w:tcPr>
            <w:tcW w:w="1562" w:type="dxa"/>
            <w:vAlign w:val="center"/>
          </w:tcPr>
          <w:p w14:paraId="4A16EF5D" w14:textId="77777777" w:rsidR="006939D2" w:rsidRDefault="006939D2"/>
        </w:tc>
        <w:tc>
          <w:tcPr>
            <w:tcW w:w="1386" w:type="dxa"/>
            <w:vAlign w:val="center"/>
          </w:tcPr>
          <w:p w14:paraId="6CE99E45" w14:textId="77777777" w:rsidR="006939D2" w:rsidRDefault="00681438">
            <w:r>
              <w:t>6.30×3.46</w:t>
            </w:r>
          </w:p>
        </w:tc>
        <w:tc>
          <w:tcPr>
            <w:tcW w:w="1528" w:type="dxa"/>
            <w:vAlign w:val="center"/>
          </w:tcPr>
          <w:p w14:paraId="5969B4F3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474FC01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9892F2F" w14:textId="77777777" w:rsidR="006939D2" w:rsidRDefault="00681438">
            <w:r>
              <w:t>21.79</w:t>
            </w:r>
          </w:p>
        </w:tc>
        <w:tc>
          <w:tcPr>
            <w:tcW w:w="1262" w:type="dxa"/>
            <w:vAlign w:val="center"/>
          </w:tcPr>
          <w:p w14:paraId="7EE40F70" w14:textId="77777777" w:rsidR="006939D2" w:rsidRDefault="00681438">
            <w:r>
              <w:t>21.79</w:t>
            </w:r>
          </w:p>
        </w:tc>
      </w:tr>
      <w:tr w:rsidR="006939D2" w14:paraId="190E891B" w14:textId="77777777">
        <w:tc>
          <w:tcPr>
            <w:tcW w:w="1160" w:type="dxa"/>
            <w:vMerge/>
            <w:vAlign w:val="center"/>
          </w:tcPr>
          <w:p w14:paraId="10CDD746" w14:textId="77777777" w:rsidR="006939D2" w:rsidRDefault="006939D2"/>
        </w:tc>
        <w:tc>
          <w:tcPr>
            <w:tcW w:w="1562" w:type="dxa"/>
            <w:vAlign w:val="center"/>
          </w:tcPr>
          <w:p w14:paraId="43C842D7" w14:textId="77777777" w:rsidR="006939D2" w:rsidRDefault="006939D2"/>
        </w:tc>
        <w:tc>
          <w:tcPr>
            <w:tcW w:w="1386" w:type="dxa"/>
            <w:vAlign w:val="center"/>
          </w:tcPr>
          <w:p w14:paraId="74B90499" w14:textId="77777777" w:rsidR="006939D2" w:rsidRDefault="00681438">
            <w:r>
              <w:t>2.46×2.88</w:t>
            </w:r>
          </w:p>
        </w:tc>
        <w:tc>
          <w:tcPr>
            <w:tcW w:w="1528" w:type="dxa"/>
            <w:vAlign w:val="center"/>
          </w:tcPr>
          <w:p w14:paraId="78F26142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058A0E9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C5ED388" w14:textId="77777777" w:rsidR="006939D2" w:rsidRDefault="00681438">
            <w:r>
              <w:t>7.08</w:t>
            </w:r>
          </w:p>
        </w:tc>
        <w:tc>
          <w:tcPr>
            <w:tcW w:w="1262" w:type="dxa"/>
            <w:vAlign w:val="center"/>
          </w:tcPr>
          <w:p w14:paraId="7CE5DAF9" w14:textId="77777777" w:rsidR="006939D2" w:rsidRDefault="00681438">
            <w:r>
              <w:t>7.08</w:t>
            </w:r>
          </w:p>
        </w:tc>
      </w:tr>
      <w:tr w:rsidR="006939D2" w14:paraId="4C6F683F" w14:textId="77777777">
        <w:tc>
          <w:tcPr>
            <w:tcW w:w="1160" w:type="dxa"/>
            <w:vMerge/>
            <w:vAlign w:val="center"/>
          </w:tcPr>
          <w:p w14:paraId="5DAE9405" w14:textId="77777777" w:rsidR="006939D2" w:rsidRDefault="006939D2"/>
        </w:tc>
        <w:tc>
          <w:tcPr>
            <w:tcW w:w="1562" w:type="dxa"/>
            <w:vAlign w:val="center"/>
          </w:tcPr>
          <w:p w14:paraId="0D715B09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50BE2C3B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2AB3A39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89858C9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1792EAF1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7A4BE3CF" w14:textId="77777777" w:rsidR="006939D2" w:rsidRDefault="00681438">
            <w:r>
              <w:t>0.90</w:t>
            </w:r>
          </w:p>
        </w:tc>
      </w:tr>
      <w:tr w:rsidR="006939D2" w14:paraId="466FCB6F" w14:textId="77777777">
        <w:tc>
          <w:tcPr>
            <w:tcW w:w="1160" w:type="dxa"/>
            <w:vMerge/>
            <w:vAlign w:val="center"/>
          </w:tcPr>
          <w:p w14:paraId="68FF1007" w14:textId="77777777" w:rsidR="006939D2" w:rsidRDefault="006939D2"/>
        </w:tc>
        <w:tc>
          <w:tcPr>
            <w:tcW w:w="1562" w:type="dxa"/>
            <w:vAlign w:val="center"/>
          </w:tcPr>
          <w:p w14:paraId="1C16BFE7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2FCCAEDA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5A5CA1EF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EBD254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94B7A92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4FA9F6D9" w14:textId="77777777" w:rsidR="006939D2" w:rsidRDefault="00681438">
            <w:r>
              <w:t>0.90</w:t>
            </w:r>
          </w:p>
        </w:tc>
      </w:tr>
      <w:tr w:rsidR="006939D2" w14:paraId="2CCA62C5" w14:textId="77777777">
        <w:tc>
          <w:tcPr>
            <w:tcW w:w="1160" w:type="dxa"/>
            <w:vMerge/>
            <w:vAlign w:val="center"/>
          </w:tcPr>
          <w:p w14:paraId="49DC2AAE" w14:textId="77777777" w:rsidR="006939D2" w:rsidRDefault="006939D2"/>
        </w:tc>
        <w:tc>
          <w:tcPr>
            <w:tcW w:w="1562" w:type="dxa"/>
            <w:vAlign w:val="center"/>
          </w:tcPr>
          <w:p w14:paraId="1E5E2862" w14:textId="77777777" w:rsidR="006939D2" w:rsidRDefault="00681438">
            <w:r>
              <w:t>C0915</w:t>
            </w:r>
          </w:p>
        </w:tc>
        <w:tc>
          <w:tcPr>
            <w:tcW w:w="1386" w:type="dxa"/>
            <w:vAlign w:val="center"/>
          </w:tcPr>
          <w:p w14:paraId="1D4002E8" w14:textId="77777777" w:rsidR="006939D2" w:rsidRDefault="00681438">
            <w:r>
              <w:t>0.90×1.50</w:t>
            </w:r>
          </w:p>
        </w:tc>
        <w:tc>
          <w:tcPr>
            <w:tcW w:w="1528" w:type="dxa"/>
            <w:vAlign w:val="center"/>
          </w:tcPr>
          <w:p w14:paraId="3BBC46D0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0F56CC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25C1379" w14:textId="77777777" w:rsidR="006939D2" w:rsidRDefault="00681438">
            <w:r>
              <w:t>1.35</w:t>
            </w:r>
          </w:p>
        </w:tc>
        <w:tc>
          <w:tcPr>
            <w:tcW w:w="1262" w:type="dxa"/>
            <w:vAlign w:val="center"/>
          </w:tcPr>
          <w:p w14:paraId="4163CD5E" w14:textId="77777777" w:rsidR="006939D2" w:rsidRDefault="00681438">
            <w:r>
              <w:t>1.35</w:t>
            </w:r>
          </w:p>
        </w:tc>
      </w:tr>
      <w:tr w:rsidR="006939D2" w14:paraId="3632FF5F" w14:textId="77777777">
        <w:tc>
          <w:tcPr>
            <w:tcW w:w="1160" w:type="dxa"/>
            <w:vMerge/>
            <w:vAlign w:val="center"/>
          </w:tcPr>
          <w:p w14:paraId="6B3BEE50" w14:textId="77777777" w:rsidR="006939D2" w:rsidRDefault="006939D2"/>
        </w:tc>
        <w:tc>
          <w:tcPr>
            <w:tcW w:w="1562" w:type="dxa"/>
            <w:vAlign w:val="center"/>
          </w:tcPr>
          <w:p w14:paraId="75326F97" w14:textId="77777777" w:rsidR="006939D2" w:rsidRDefault="00681438">
            <w:r>
              <w:t>C0915</w:t>
            </w:r>
          </w:p>
        </w:tc>
        <w:tc>
          <w:tcPr>
            <w:tcW w:w="1386" w:type="dxa"/>
            <w:vAlign w:val="center"/>
          </w:tcPr>
          <w:p w14:paraId="2AEFEFDD" w14:textId="77777777" w:rsidR="006939D2" w:rsidRDefault="00681438">
            <w:r>
              <w:t>0.90×1.50</w:t>
            </w:r>
          </w:p>
        </w:tc>
        <w:tc>
          <w:tcPr>
            <w:tcW w:w="1528" w:type="dxa"/>
            <w:vAlign w:val="center"/>
          </w:tcPr>
          <w:p w14:paraId="51D1BC70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7636F5A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57A966E" w14:textId="77777777" w:rsidR="006939D2" w:rsidRDefault="00681438">
            <w:r>
              <w:t>1.35</w:t>
            </w:r>
          </w:p>
        </w:tc>
        <w:tc>
          <w:tcPr>
            <w:tcW w:w="1262" w:type="dxa"/>
            <w:vAlign w:val="center"/>
          </w:tcPr>
          <w:p w14:paraId="3AE9CB8F" w14:textId="77777777" w:rsidR="006939D2" w:rsidRDefault="00681438">
            <w:r>
              <w:t>1.35</w:t>
            </w:r>
          </w:p>
        </w:tc>
      </w:tr>
      <w:tr w:rsidR="006939D2" w14:paraId="7ECD52B7" w14:textId="77777777">
        <w:tc>
          <w:tcPr>
            <w:tcW w:w="1160" w:type="dxa"/>
            <w:vMerge/>
            <w:vAlign w:val="center"/>
          </w:tcPr>
          <w:p w14:paraId="5D7BB1DB" w14:textId="77777777" w:rsidR="006939D2" w:rsidRDefault="006939D2"/>
        </w:tc>
        <w:tc>
          <w:tcPr>
            <w:tcW w:w="1562" w:type="dxa"/>
            <w:vAlign w:val="center"/>
          </w:tcPr>
          <w:p w14:paraId="6D63104C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0C75297A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05C4D629" w14:textId="77777777" w:rsidR="006939D2" w:rsidRDefault="00681438">
            <w:r>
              <w:t>1~2</w:t>
            </w:r>
          </w:p>
        </w:tc>
        <w:tc>
          <w:tcPr>
            <w:tcW w:w="1171" w:type="dxa"/>
            <w:vAlign w:val="center"/>
          </w:tcPr>
          <w:p w14:paraId="6B589625" w14:textId="77777777" w:rsidR="006939D2" w:rsidRDefault="00681438">
            <w:r>
              <w:t>4</w:t>
            </w:r>
          </w:p>
        </w:tc>
        <w:tc>
          <w:tcPr>
            <w:tcW w:w="1262" w:type="dxa"/>
            <w:vAlign w:val="center"/>
          </w:tcPr>
          <w:p w14:paraId="4084EC92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467482DE" w14:textId="77777777" w:rsidR="006939D2" w:rsidRDefault="00681438">
            <w:r>
              <w:t>9.00</w:t>
            </w:r>
          </w:p>
        </w:tc>
      </w:tr>
      <w:tr w:rsidR="006939D2" w14:paraId="7D7184C1" w14:textId="77777777">
        <w:tc>
          <w:tcPr>
            <w:tcW w:w="1160" w:type="dxa"/>
            <w:vMerge/>
            <w:vAlign w:val="center"/>
          </w:tcPr>
          <w:p w14:paraId="25EB2F0B" w14:textId="77777777" w:rsidR="006939D2" w:rsidRDefault="006939D2"/>
        </w:tc>
        <w:tc>
          <w:tcPr>
            <w:tcW w:w="1562" w:type="dxa"/>
            <w:vAlign w:val="center"/>
          </w:tcPr>
          <w:p w14:paraId="4A787683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0A675E4E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3A997A3A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CF2DD2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C1A47ED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1746427D" w14:textId="77777777" w:rsidR="006939D2" w:rsidRDefault="00681438">
            <w:r>
              <w:t>2.25</w:t>
            </w:r>
          </w:p>
        </w:tc>
      </w:tr>
      <w:tr w:rsidR="006939D2" w14:paraId="3DC112AD" w14:textId="77777777">
        <w:tc>
          <w:tcPr>
            <w:tcW w:w="1160" w:type="dxa"/>
            <w:vMerge/>
            <w:vAlign w:val="center"/>
          </w:tcPr>
          <w:p w14:paraId="06FEEE08" w14:textId="77777777" w:rsidR="006939D2" w:rsidRDefault="006939D2"/>
        </w:tc>
        <w:tc>
          <w:tcPr>
            <w:tcW w:w="1562" w:type="dxa"/>
            <w:vAlign w:val="center"/>
          </w:tcPr>
          <w:p w14:paraId="7CFE5D94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4558EB34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7F440E37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70E25C7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703728B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1A4E0275" w14:textId="77777777" w:rsidR="006939D2" w:rsidRDefault="00681438">
            <w:r>
              <w:t>3.15</w:t>
            </w:r>
          </w:p>
        </w:tc>
      </w:tr>
      <w:tr w:rsidR="006939D2" w14:paraId="70300BEC" w14:textId="77777777">
        <w:tc>
          <w:tcPr>
            <w:tcW w:w="1160" w:type="dxa"/>
            <w:vMerge/>
            <w:vAlign w:val="center"/>
          </w:tcPr>
          <w:p w14:paraId="32F65E53" w14:textId="77777777" w:rsidR="006939D2" w:rsidRDefault="006939D2"/>
        </w:tc>
        <w:tc>
          <w:tcPr>
            <w:tcW w:w="1562" w:type="dxa"/>
            <w:vAlign w:val="center"/>
          </w:tcPr>
          <w:p w14:paraId="308D6A13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3C2B1F2A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5D5753F1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7A3C1B8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EF978E9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73A0858B" w14:textId="77777777" w:rsidR="006939D2" w:rsidRDefault="00681438">
            <w:r>
              <w:t>3.15</w:t>
            </w:r>
          </w:p>
        </w:tc>
      </w:tr>
      <w:tr w:rsidR="006939D2" w14:paraId="2458D16C" w14:textId="77777777">
        <w:tc>
          <w:tcPr>
            <w:tcW w:w="1160" w:type="dxa"/>
            <w:vMerge/>
            <w:vAlign w:val="center"/>
          </w:tcPr>
          <w:p w14:paraId="7E464242" w14:textId="77777777" w:rsidR="006939D2" w:rsidRDefault="006939D2"/>
        </w:tc>
        <w:tc>
          <w:tcPr>
            <w:tcW w:w="1562" w:type="dxa"/>
            <w:vAlign w:val="center"/>
          </w:tcPr>
          <w:p w14:paraId="6868E2F9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1AD8542F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78224DD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711F95D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7985C25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5B13DED7" w14:textId="77777777" w:rsidR="006939D2" w:rsidRDefault="00681438">
            <w:r>
              <w:t>3.15</w:t>
            </w:r>
          </w:p>
        </w:tc>
      </w:tr>
      <w:tr w:rsidR="006939D2" w14:paraId="783A83AD" w14:textId="77777777">
        <w:tc>
          <w:tcPr>
            <w:tcW w:w="1160" w:type="dxa"/>
            <w:vMerge/>
            <w:vAlign w:val="center"/>
          </w:tcPr>
          <w:p w14:paraId="7E66E49D" w14:textId="77777777" w:rsidR="006939D2" w:rsidRDefault="006939D2"/>
        </w:tc>
        <w:tc>
          <w:tcPr>
            <w:tcW w:w="1562" w:type="dxa"/>
            <w:vAlign w:val="center"/>
          </w:tcPr>
          <w:p w14:paraId="4C5D46B5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316E6858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73A5C298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9273E20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18723AC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2870535B" w14:textId="77777777" w:rsidR="006939D2" w:rsidRDefault="00681438">
            <w:r>
              <w:t>3.15</w:t>
            </w:r>
          </w:p>
        </w:tc>
      </w:tr>
      <w:tr w:rsidR="006939D2" w14:paraId="36882DEA" w14:textId="77777777">
        <w:tc>
          <w:tcPr>
            <w:tcW w:w="1160" w:type="dxa"/>
            <w:vMerge/>
            <w:vAlign w:val="center"/>
          </w:tcPr>
          <w:p w14:paraId="77DA77D5" w14:textId="77777777" w:rsidR="006939D2" w:rsidRDefault="006939D2"/>
        </w:tc>
        <w:tc>
          <w:tcPr>
            <w:tcW w:w="1562" w:type="dxa"/>
            <w:vAlign w:val="center"/>
          </w:tcPr>
          <w:p w14:paraId="13342D7A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53C167FA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3DBEC6A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5AD8A10E" w14:textId="77777777" w:rsidR="006939D2" w:rsidRDefault="00681438">
            <w:r>
              <w:t>4</w:t>
            </w:r>
          </w:p>
        </w:tc>
        <w:tc>
          <w:tcPr>
            <w:tcW w:w="1262" w:type="dxa"/>
            <w:vAlign w:val="center"/>
          </w:tcPr>
          <w:p w14:paraId="43A7777E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0A9FFBB6" w14:textId="77777777" w:rsidR="006939D2" w:rsidRDefault="00681438">
            <w:r>
              <w:t>12.60</w:t>
            </w:r>
          </w:p>
        </w:tc>
      </w:tr>
      <w:tr w:rsidR="006939D2" w14:paraId="628847BD" w14:textId="77777777">
        <w:tc>
          <w:tcPr>
            <w:tcW w:w="1160" w:type="dxa"/>
            <w:vMerge/>
            <w:vAlign w:val="center"/>
          </w:tcPr>
          <w:p w14:paraId="215637B6" w14:textId="77777777" w:rsidR="006939D2" w:rsidRDefault="006939D2"/>
        </w:tc>
        <w:tc>
          <w:tcPr>
            <w:tcW w:w="1562" w:type="dxa"/>
            <w:vAlign w:val="center"/>
          </w:tcPr>
          <w:p w14:paraId="03A40275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45FF04F7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636E55F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1AE5B815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9D3CA0D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4CFB5F6A" w14:textId="77777777" w:rsidR="006939D2" w:rsidRDefault="00681438">
            <w:r>
              <w:t>3.15</w:t>
            </w:r>
          </w:p>
        </w:tc>
      </w:tr>
      <w:tr w:rsidR="006939D2" w14:paraId="50C61CA0" w14:textId="77777777">
        <w:tc>
          <w:tcPr>
            <w:tcW w:w="1160" w:type="dxa"/>
            <w:vMerge/>
            <w:vAlign w:val="center"/>
          </w:tcPr>
          <w:p w14:paraId="2134FC86" w14:textId="77777777" w:rsidR="006939D2" w:rsidRDefault="006939D2"/>
        </w:tc>
        <w:tc>
          <w:tcPr>
            <w:tcW w:w="1562" w:type="dxa"/>
            <w:vAlign w:val="center"/>
          </w:tcPr>
          <w:p w14:paraId="08C85283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0812170D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390B0EB0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783F3BEB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CEA993D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3F057E2B" w14:textId="77777777" w:rsidR="006939D2" w:rsidRDefault="00681438">
            <w:r>
              <w:t>3.15</w:t>
            </w:r>
          </w:p>
        </w:tc>
      </w:tr>
      <w:tr w:rsidR="006939D2" w14:paraId="5CAB3671" w14:textId="77777777">
        <w:tc>
          <w:tcPr>
            <w:tcW w:w="1160" w:type="dxa"/>
            <w:vMerge w:val="restart"/>
            <w:vAlign w:val="center"/>
          </w:tcPr>
          <w:p w14:paraId="5B44FA45" w14:textId="77777777" w:rsidR="006939D2" w:rsidRDefault="00681438">
            <w:r>
              <w:t>东向</w:t>
            </w:r>
            <w:r>
              <w:br/>
              <w:t>102.93</w:t>
            </w:r>
          </w:p>
        </w:tc>
        <w:tc>
          <w:tcPr>
            <w:tcW w:w="1562" w:type="dxa"/>
            <w:vAlign w:val="center"/>
          </w:tcPr>
          <w:p w14:paraId="0042023C" w14:textId="77777777" w:rsidR="006939D2" w:rsidRDefault="006939D2"/>
        </w:tc>
        <w:tc>
          <w:tcPr>
            <w:tcW w:w="1386" w:type="dxa"/>
            <w:vAlign w:val="center"/>
          </w:tcPr>
          <w:p w14:paraId="7F5C711D" w14:textId="77777777" w:rsidR="006939D2" w:rsidRDefault="00681438">
            <w:r>
              <w:t>2.48×2.57</w:t>
            </w:r>
          </w:p>
        </w:tc>
        <w:tc>
          <w:tcPr>
            <w:tcW w:w="1528" w:type="dxa"/>
            <w:vAlign w:val="center"/>
          </w:tcPr>
          <w:p w14:paraId="186C6405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145C6B2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CE45AF4" w14:textId="77777777" w:rsidR="006939D2" w:rsidRDefault="00681438">
            <w:r>
              <w:t>6.38</w:t>
            </w:r>
          </w:p>
        </w:tc>
        <w:tc>
          <w:tcPr>
            <w:tcW w:w="1262" w:type="dxa"/>
            <w:vAlign w:val="center"/>
          </w:tcPr>
          <w:p w14:paraId="1F8216A3" w14:textId="77777777" w:rsidR="006939D2" w:rsidRDefault="00681438">
            <w:r>
              <w:t>6.38</w:t>
            </w:r>
          </w:p>
        </w:tc>
      </w:tr>
      <w:tr w:rsidR="006939D2" w14:paraId="1B90F417" w14:textId="77777777">
        <w:tc>
          <w:tcPr>
            <w:tcW w:w="1160" w:type="dxa"/>
            <w:vMerge/>
            <w:vAlign w:val="center"/>
          </w:tcPr>
          <w:p w14:paraId="2F5474FA" w14:textId="77777777" w:rsidR="006939D2" w:rsidRDefault="006939D2"/>
        </w:tc>
        <w:tc>
          <w:tcPr>
            <w:tcW w:w="1562" w:type="dxa"/>
            <w:vAlign w:val="center"/>
          </w:tcPr>
          <w:p w14:paraId="56187230" w14:textId="77777777" w:rsidR="006939D2" w:rsidRDefault="006939D2"/>
        </w:tc>
        <w:tc>
          <w:tcPr>
            <w:tcW w:w="1386" w:type="dxa"/>
            <w:vAlign w:val="center"/>
          </w:tcPr>
          <w:p w14:paraId="02E16D57" w14:textId="77777777" w:rsidR="006939D2" w:rsidRDefault="00681438">
            <w:r>
              <w:t>0.90×0.47</w:t>
            </w:r>
          </w:p>
        </w:tc>
        <w:tc>
          <w:tcPr>
            <w:tcW w:w="1528" w:type="dxa"/>
            <w:vAlign w:val="center"/>
          </w:tcPr>
          <w:p w14:paraId="1D2C442D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6403436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81FDF80" w14:textId="77777777" w:rsidR="006939D2" w:rsidRDefault="00681438">
            <w:r>
              <w:t>0.42</w:t>
            </w:r>
          </w:p>
        </w:tc>
        <w:tc>
          <w:tcPr>
            <w:tcW w:w="1262" w:type="dxa"/>
            <w:vAlign w:val="center"/>
          </w:tcPr>
          <w:p w14:paraId="69CDE9D8" w14:textId="77777777" w:rsidR="006939D2" w:rsidRDefault="00681438">
            <w:r>
              <w:t>0.42</w:t>
            </w:r>
          </w:p>
        </w:tc>
      </w:tr>
      <w:tr w:rsidR="006939D2" w14:paraId="721AF5F1" w14:textId="77777777">
        <w:tc>
          <w:tcPr>
            <w:tcW w:w="1160" w:type="dxa"/>
            <w:vMerge/>
            <w:vAlign w:val="center"/>
          </w:tcPr>
          <w:p w14:paraId="22F0CA0F" w14:textId="77777777" w:rsidR="006939D2" w:rsidRDefault="006939D2"/>
        </w:tc>
        <w:tc>
          <w:tcPr>
            <w:tcW w:w="1562" w:type="dxa"/>
            <w:vAlign w:val="center"/>
          </w:tcPr>
          <w:p w14:paraId="0A8461AB" w14:textId="77777777" w:rsidR="006939D2" w:rsidRDefault="006939D2"/>
        </w:tc>
        <w:tc>
          <w:tcPr>
            <w:tcW w:w="1386" w:type="dxa"/>
            <w:vAlign w:val="center"/>
          </w:tcPr>
          <w:p w14:paraId="13A383CA" w14:textId="77777777" w:rsidR="006939D2" w:rsidRDefault="00681438">
            <w:r>
              <w:t>0.20×2.57</w:t>
            </w:r>
          </w:p>
        </w:tc>
        <w:tc>
          <w:tcPr>
            <w:tcW w:w="1528" w:type="dxa"/>
            <w:vAlign w:val="center"/>
          </w:tcPr>
          <w:p w14:paraId="0303855F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9204EB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77803EB" w14:textId="77777777" w:rsidR="006939D2" w:rsidRDefault="00681438">
            <w:r>
              <w:t>0.52</w:t>
            </w:r>
          </w:p>
        </w:tc>
        <w:tc>
          <w:tcPr>
            <w:tcW w:w="1262" w:type="dxa"/>
            <w:vAlign w:val="center"/>
          </w:tcPr>
          <w:p w14:paraId="423B2583" w14:textId="77777777" w:rsidR="006939D2" w:rsidRDefault="00681438">
            <w:r>
              <w:t>0.52</w:t>
            </w:r>
          </w:p>
        </w:tc>
      </w:tr>
      <w:tr w:rsidR="006939D2" w14:paraId="7DDF0614" w14:textId="77777777">
        <w:tc>
          <w:tcPr>
            <w:tcW w:w="1160" w:type="dxa"/>
            <w:vMerge/>
            <w:vAlign w:val="center"/>
          </w:tcPr>
          <w:p w14:paraId="0F5A1936" w14:textId="77777777" w:rsidR="006939D2" w:rsidRDefault="006939D2"/>
        </w:tc>
        <w:tc>
          <w:tcPr>
            <w:tcW w:w="1562" w:type="dxa"/>
            <w:vAlign w:val="center"/>
          </w:tcPr>
          <w:p w14:paraId="0E85ED6F" w14:textId="77777777" w:rsidR="006939D2" w:rsidRDefault="006939D2"/>
        </w:tc>
        <w:tc>
          <w:tcPr>
            <w:tcW w:w="1386" w:type="dxa"/>
            <w:vAlign w:val="center"/>
          </w:tcPr>
          <w:p w14:paraId="42F2735F" w14:textId="77777777" w:rsidR="006939D2" w:rsidRDefault="00681438">
            <w:r>
              <w:t>0.90×0.47</w:t>
            </w:r>
          </w:p>
        </w:tc>
        <w:tc>
          <w:tcPr>
            <w:tcW w:w="1528" w:type="dxa"/>
            <w:vAlign w:val="center"/>
          </w:tcPr>
          <w:p w14:paraId="6A40D841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4B52029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39FA9F9" w14:textId="77777777" w:rsidR="006939D2" w:rsidRDefault="00681438">
            <w:r>
              <w:t>0.42</w:t>
            </w:r>
          </w:p>
        </w:tc>
        <w:tc>
          <w:tcPr>
            <w:tcW w:w="1262" w:type="dxa"/>
            <w:vAlign w:val="center"/>
          </w:tcPr>
          <w:p w14:paraId="5F489091" w14:textId="77777777" w:rsidR="006939D2" w:rsidRDefault="00681438">
            <w:r>
              <w:t>0.42</w:t>
            </w:r>
          </w:p>
        </w:tc>
      </w:tr>
      <w:tr w:rsidR="006939D2" w14:paraId="770DC428" w14:textId="77777777">
        <w:tc>
          <w:tcPr>
            <w:tcW w:w="1160" w:type="dxa"/>
            <w:vMerge/>
            <w:vAlign w:val="center"/>
          </w:tcPr>
          <w:p w14:paraId="6FF933AF" w14:textId="77777777" w:rsidR="006939D2" w:rsidRDefault="006939D2"/>
        </w:tc>
        <w:tc>
          <w:tcPr>
            <w:tcW w:w="1562" w:type="dxa"/>
            <w:vAlign w:val="center"/>
          </w:tcPr>
          <w:p w14:paraId="4640BBAE" w14:textId="77777777" w:rsidR="006939D2" w:rsidRDefault="006939D2"/>
        </w:tc>
        <w:tc>
          <w:tcPr>
            <w:tcW w:w="1386" w:type="dxa"/>
            <w:vAlign w:val="center"/>
          </w:tcPr>
          <w:p w14:paraId="3C6CECD6" w14:textId="77777777" w:rsidR="006939D2" w:rsidRDefault="00681438">
            <w:r>
              <w:t>5.73×2.57</w:t>
            </w:r>
          </w:p>
        </w:tc>
        <w:tc>
          <w:tcPr>
            <w:tcW w:w="1528" w:type="dxa"/>
            <w:vAlign w:val="center"/>
          </w:tcPr>
          <w:p w14:paraId="39C6936D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212939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DB4DD45" w14:textId="77777777" w:rsidR="006939D2" w:rsidRDefault="00681438">
            <w:r>
              <w:t>14.72</w:t>
            </w:r>
          </w:p>
        </w:tc>
        <w:tc>
          <w:tcPr>
            <w:tcW w:w="1262" w:type="dxa"/>
            <w:vAlign w:val="center"/>
          </w:tcPr>
          <w:p w14:paraId="4E99A2F7" w14:textId="77777777" w:rsidR="006939D2" w:rsidRDefault="00681438">
            <w:r>
              <w:t>14.72</w:t>
            </w:r>
          </w:p>
        </w:tc>
      </w:tr>
      <w:tr w:rsidR="006939D2" w14:paraId="5370B5BD" w14:textId="77777777">
        <w:tc>
          <w:tcPr>
            <w:tcW w:w="1160" w:type="dxa"/>
            <w:vMerge/>
            <w:vAlign w:val="center"/>
          </w:tcPr>
          <w:p w14:paraId="662B17FB" w14:textId="77777777" w:rsidR="006939D2" w:rsidRDefault="006939D2"/>
        </w:tc>
        <w:tc>
          <w:tcPr>
            <w:tcW w:w="1562" w:type="dxa"/>
            <w:vAlign w:val="center"/>
          </w:tcPr>
          <w:p w14:paraId="1E43F64A" w14:textId="77777777" w:rsidR="006939D2" w:rsidRDefault="006939D2"/>
        </w:tc>
        <w:tc>
          <w:tcPr>
            <w:tcW w:w="1386" w:type="dxa"/>
            <w:vAlign w:val="center"/>
          </w:tcPr>
          <w:p w14:paraId="304C4342" w14:textId="77777777" w:rsidR="006939D2" w:rsidRDefault="00681438">
            <w:r>
              <w:t>2.38×4.45</w:t>
            </w:r>
          </w:p>
        </w:tc>
        <w:tc>
          <w:tcPr>
            <w:tcW w:w="1528" w:type="dxa"/>
            <w:vAlign w:val="center"/>
          </w:tcPr>
          <w:p w14:paraId="78BD14AA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08CEA7D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B0A5E30" w14:textId="77777777" w:rsidR="006939D2" w:rsidRDefault="00681438">
            <w:r>
              <w:t>10.61</w:t>
            </w:r>
          </w:p>
        </w:tc>
        <w:tc>
          <w:tcPr>
            <w:tcW w:w="1262" w:type="dxa"/>
            <w:vAlign w:val="center"/>
          </w:tcPr>
          <w:p w14:paraId="57CC4B47" w14:textId="77777777" w:rsidR="006939D2" w:rsidRDefault="00681438">
            <w:r>
              <w:t>10.61</w:t>
            </w:r>
          </w:p>
        </w:tc>
      </w:tr>
      <w:tr w:rsidR="006939D2" w14:paraId="7B55D11B" w14:textId="77777777">
        <w:tc>
          <w:tcPr>
            <w:tcW w:w="1160" w:type="dxa"/>
            <w:vMerge/>
            <w:vAlign w:val="center"/>
          </w:tcPr>
          <w:p w14:paraId="25F8F06C" w14:textId="77777777" w:rsidR="006939D2" w:rsidRDefault="006939D2"/>
        </w:tc>
        <w:tc>
          <w:tcPr>
            <w:tcW w:w="1562" w:type="dxa"/>
            <w:vAlign w:val="center"/>
          </w:tcPr>
          <w:p w14:paraId="5A2C3420" w14:textId="77777777" w:rsidR="006939D2" w:rsidRDefault="006939D2"/>
        </w:tc>
        <w:tc>
          <w:tcPr>
            <w:tcW w:w="1386" w:type="dxa"/>
            <w:vAlign w:val="center"/>
          </w:tcPr>
          <w:p w14:paraId="6CD8A81B" w14:textId="77777777" w:rsidR="006939D2" w:rsidRDefault="00681438">
            <w:r>
              <w:t>5.10×4.20</w:t>
            </w:r>
          </w:p>
        </w:tc>
        <w:tc>
          <w:tcPr>
            <w:tcW w:w="1528" w:type="dxa"/>
            <w:vAlign w:val="center"/>
          </w:tcPr>
          <w:p w14:paraId="4EB61702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A9D83A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7D0E5BA" w14:textId="77777777" w:rsidR="006939D2" w:rsidRDefault="00681438">
            <w:r>
              <w:t>21.42</w:t>
            </w:r>
          </w:p>
        </w:tc>
        <w:tc>
          <w:tcPr>
            <w:tcW w:w="1262" w:type="dxa"/>
            <w:vAlign w:val="center"/>
          </w:tcPr>
          <w:p w14:paraId="3409E9A9" w14:textId="77777777" w:rsidR="006939D2" w:rsidRDefault="00681438">
            <w:r>
              <w:t>21.42</w:t>
            </w:r>
          </w:p>
        </w:tc>
      </w:tr>
      <w:tr w:rsidR="006939D2" w14:paraId="50E8C537" w14:textId="77777777">
        <w:tc>
          <w:tcPr>
            <w:tcW w:w="1160" w:type="dxa"/>
            <w:vMerge/>
            <w:vAlign w:val="center"/>
          </w:tcPr>
          <w:p w14:paraId="2643FB69" w14:textId="77777777" w:rsidR="006939D2" w:rsidRDefault="006939D2"/>
        </w:tc>
        <w:tc>
          <w:tcPr>
            <w:tcW w:w="1562" w:type="dxa"/>
            <w:vAlign w:val="center"/>
          </w:tcPr>
          <w:p w14:paraId="1910B5B3" w14:textId="77777777" w:rsidR="006939D2" w:rsidRDefault="006939D2"/>
        </w:tc>
        <w:tc>
          <w:tcPr>
            <w:tcW w:w="1386" w:type="dxa"/>
            <w:vAlign w:val="center"/>
          </w:tcPr>
          <w:p w14:paraId="3117639A" w14:textId="77777777" w:rsidR="006939D2" w:rsidRDefault="00681438">
            <w:r>
              <w:t>0.60×3.35</w:t>
            </w:r>
          </w:p>
        </w:tc>
        <w:tc>
          <w:tcPr>
            <w:tcW w:w="1528" w:type="dxa"/>
            <w:vAlign w:val="center"/>
          </w:tcPr>
          <w:p w14:paraId="6954E109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784A0B2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B9AE528" w14:textId="77777777" w:rsidR="006939D2" w:rsidRDefault="00681438">
            <w:r>
              <w:t>2.01</w:t>
            </w:r>
          </w:p>
        </w:tc>
        <w:tc>
          <w:tcPr>
            <w:tcW w:w="1262" w:type="dxa"/>
            <w:vAlign w:val="center"/>
          </w:tcPr>
          <w:p w14:paraId="10561177" w14:textId="77777777" w:rsidR="006939D2" w:rsidRDefault="00681438">
            <w:r>
              <w:t>2.01</w:t>
            </w:r>
          </w:p>
        </w:tc>
      </w:tr>
      <w:tr w:rsidR="006939D2" w14:paraId="7A616AC6" w14:textId="77777777">
        <w:tc>
          <w:tcPr>
            <w:tcW w:w="1160" w:type="dxa"/>
            <w:vMerge/>
            <w:vAlign w:val="center"/>
          </w:tcPr>
          <w:p w14:paraId="0CE2B7A9" w14:textId="77777777" w:rsidR="006939D2" w:rsidRDefault="006939D2"/>
        </w:tc>
        <w:tc>
          <w:tcPr>
            <w:tcW w:w="1562" w:type="dxa"/>
            <w:vAlign w:val="center"/>
          </w:tcPr>
          <w:p w14:paraId="70AC785A" w14:textId="77777777" w:rsidR="006939D2" w:rsidRDefault="006939D2"/>
        </w:tc>
        <w:tc>
          <w:tcPr>
            <w:tcW w:w="1386" w:type="dxa"/>
            <w:vAlign w:val="center"/>
          </w:tcPr>
          <w:p w14:paraId="23920A1C" w14:textId="77777777" w:rsidR="006939D2" w:rsidRDefault="00681438">
            <w:r>
              <w:t>1.20×1.01</w:t>
            </w:r>
          </w:p>
        </w:tc>
        <w:tc>
          <w:tcPr>
            <w:tcW w:w="1528" w:type="dxa"/>
            <w:vAlign w:val="center"/>
          </w:tcPr>
          <w:p w14:paraId="349A9FE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AF6131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D46A0C9" w14:textId="77777777" w:rsidR="006939D2" w:rsidRDefault="00681438">
            <w:r>
              <w:t>1.21</w:t>
            </w:r>
          </w:p>
        </w:tc>
        <w:tc>
          <w:tcPr>
            <w:tcW w:w="1262" w:type="dxa"/>
            <w:vAlign w:val="center"/>
          </w:tcPr>
          <w:p w14:paraId="5993138A" w14:textId="77777777" w:rsidR="006939D2" w:rsidRDefault="00681438">
            <w:r>
              <w:t>1.21</w:t>
            </w:r>
          </w:p>
        </w:tc>
      </w:tr>
      <w:tr w:rsidR="006939D2" w14:paraId="785BE2CD" w14:textId="77777777">
        <w:tc>
          <w:tcPr>
            <w:tcW w:w="1160" w:type="dxa"/>
            <w:vMerge/>
            <w:vAlign w:val="center"/>
          </w:tcPr>
          <w:p w14:paraId="064A1F60" w14:textId="77777777" w:rsidR="006939D2" w:rsidRDefault="006939D2"/>
        </w:tc>
        <w:tc>
          <w:tcPr>
            <w:tcW w:w="1562" w:type="dxa"/>
            <w:vAlign w:val="center"/>
          </w:tcPr>
          <w:p w14:paraId="64A259A6" w14:textId="77777777" w:rsidR="006939D2" w:rsidRDefault="006939D2"/>
        </w:tc>
        <w:tc>
          <w:tcPr>
            <w:tcW w:w="1386" w:type="dxa"/>
            <w:vAlign w:val="center"/>
          </w:tcPr>
          <w:p w14:paraId="435622DA" w14:textId="77777777" w:rsidR="006939D2" w:rsidRDefault="00681438">
            <w:r>
              <w:t>3.10×2.53</w:t>
            </w:r>
          </w:p>
        </w:tc>
        <w:tc>
          <w:tcPr>
            <w:tcW w:w="1528" w:type="dxa"/>
            <w:vAlign w:val="center"/>
          </w:tcPr>
          <w:p w14:paraId="5A83CE19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0D868B2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D95D4A6" w14:textId="77777777" w:rsidR="006939D2" w:rsidRDefault="00681438">
            <w:r>
              <w:t>7.86</w:t>
            </w:r>
          </w:p>
        </w:tc>
        <w:tc>
          <w:tcPr>
            <w:tcW w:w="1262" w:type="dxa"/>
            <w:vAlign w:val="center"/>
          </w:tcPr>
          <w:p w14:paraId="780BD0F3" w14:textId="77777777" w:rsidR="006939D2" w:rsidRDefault="00681438">
            <w:r>
              <w:t>7.86</w:t>
            </w:r>
          </w:p>
        </w:tc>
      </w:tr>
      <w:tr w:rsidR="006939D2" w14:paraId="30DD1BA7" w14:textId="77777777">
        <w:tc>
          <w:tcPr>
            <w:tcW w:w="1160" w:type="dxa"/>
            <w:vMerge/>
            <w:vAlign w:val="center"/>
          </w:tcPr>
          <w:p w14:paraId="7818BB4B" w14:textId="77777777" w:rsidR="006939D2" w:rsidRDefault="006939D2"/>
        </w:tc>
        <w:tc>
          <w:tcPr>
            <w:tcW w:w="1562" w:type="dxa"/>
            <w:vAlign w:val="center"/>
          </w:tcPr>
          <w:p w14:paraId="67D630F1" w14:textId="77777777" w:rsidR="006939D2" w:rsidRDefault="00681438">
            <w:r>
              <w:t>C0615</w:t>
            </w:r>
          </w:p>
        </w:tc>
        <w:tc>
          <w:tcPr>
            <w:tcW w:w="1386" w:type="dxa"/>
            <w:vAlign w:val="center"/>
          </w:tcPr>
          <w:p w14:paraId="1F2081C4" w14:textId="77777777" w:rsidR="006939D2" w:rsidRDefault="00681438">
            <w:r>
              <w:t>0.60×1.50</w:t>
            </w:r>
          </w:p>
        </w:tc>
        <w:tc>
          <w:tcPr>
            <w:tcW w:w="1528" w:type="dxa"/>
            <w:vAlign w:val="center"/>
          </w:tcPr>
          <w:p w14:paraId="3D1F0B7A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6B0827E7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2EFA7EE" w14:textId="77777777" w:rsidR="006939D2" w:rsidRDefault="00681438">
            <w:r>
              <w:t>0.90</w:t>
            </w:r>
          </w:p>
        </w:tc>
        <w:tc>
          <w:tcPr>
            <w:tcW w:w="1262" w:type="dxa"/>
            <w:vAlign w:val="center"/>
          </w:tcPr>
          <w:p w14:paraId="2F0A153A" w14:textId="77777777" w:rsidR="006939D2" w:rsidRDefault="00681438">
            <w:r>
              <w:t>0.90</w:t>
            </w:r>
          </w:p>
        </w:tc>
      </w:tr>
      <w:tr w:rsidR="006939D2" w14:paraId="1A722FD5" w14:textId="77777777">
        <w:tc>
          <w:tcPr>
            <w:tcW w:w="1160" w:type="dxa"/>
            <w:vMerge/>
            <w:vAlign w:val="center"/>
          </w:tcPr>
          <w:p w14:paraId="2D7A9762" w14:textId="77777777" w:rsidR="006939D2" w:rsidRDefault="006939D2"/>
        </w:tc>
        <w:tc>
          <w:tcPr>
            <w:tcW w:w="1562" w:type="dxa"/>
            <w:vAlign w:val="center"/>
          </w:tcPr>
          <w:p w14:paraId="530E498A" w14:textId="77777777" w:rsidR="006939D2" w:rsidRDefault="00681438">
            <w:r>
              <w:t>C0915</w:t>
            </w:r>
          </w:p>
        </w:tc>
        <w:tc>
          <w:tcPr>
            <w:tcW w:w="1386" w:type="dxa"/>
            <w:vAlign w:val="center"/>
          </w:tcPr>
          <w:p w14:paraId="66282326" w14:textId="77777777" w:rsidR="006939D2" w:rsidRDefault="00681438">
            <w:r>
              <w:t>0.90×1.50</w:t>
            </w:r>
          </w:p>
        </w:tc>
        <w:tc>
          <w:tcPr>
            <w:tcW w:w="1528" w:type="dxa"/>
            <w:vAlign w:val="center"/>
          </w:tcPr>
          <w:p w14:paraId="2CD957DA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90C010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C8FC07B" w14:textId="77777777" w:rsidR="006939D2" w:rsidRDefault="00681438">
            <w:r>
              <w:t>1.35</w:t>
            </w:r>
          </w:p>
        </w:tc>
        <w:tc>
          <w:tcPr>
            <w:tcW w:w="1262" w:type="dxa"/>
            <w:vAlign w:val="center"/>
          </w:tcPr>
          <w:p w14:paraId="41D81A35" w14:textId="77777777" w:rsidR="006939D2" w:rsidRDefault="00681438">
            <w:r>
              <w:t>1.35</w:t>
            </w:r>
          </w:p>
        </w:tc>
      </w:tr>
      <w:tr w:rsidR="006939D2" w14:paraId="408C8E4D" w14:textId="77777777">
        <w:tc>
          <w:tcPr>
            <w:tcW w:w="1160" w:type="dxa"/>
            <w:vMerge/>
            <w:vAlign w:val="center"/>
          </w:tcPr>
          <w:p w14:paraId="29A1CA48" w14:textId="77777777" w:rsidR="006939D2" w:rsidRDefault="006939D2"/>
        </w:tc>
        <w:tc>
          <w:tcPr>
            <w:tcW w:w="1562" w:type="dxa"/>
            <w:vAlign w:val="center"/>
          </w:tcPr>
          <w:p w14:paraId="3EDA0612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4D27B92E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07F7EEF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D97E1C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6BDA440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445308FC" w14:textId="77777777" w:rsidR="006939D2" w:rsidRDefault="00681438">
            <w:r>
              <w:t>2.25</w:t>
            </w:r>
          </w:p>
        </w:tc>
      </w:tr>
      <w:tr w:rsidR="006939D2" w14:paraId="507D2946" w14:textId="77777777">
        <w:tc>
          <w:tcPr>
            <w:tcW w:w="1160" w:type="dxa"/>
            <w:vMerge/>
            <w:vAlign w:val="center"/>
          </w:tcPr>
          <w:p w14:paraId="6B3C093F" w14:textId="77777777" w:rsidR="006939D2" w:rsidRDefault="006939D2"/>
        </w:tc>
        <w:tc>
          <w:tcPr>
            <w:tcW w:w="1562" w:type="dxa"/>
            <w:vAlign w:val="center"/>
          </w:tcPr>
          <w:p w14:paraId="793B9797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7E3376A9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175C2683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53E1F7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B4A1B0D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64FCC778" w14:textId="77777777" w:rsidR="006939D2" w:rsidRDefault="00681438">
            <w:r>
              <w:t>2.25</w:t>
            </w:r>
          </w:p>
        </w:tc>
      </w:tr>
      <w:tr w:rsidR="006939D2" w14:paraId="5AE90148" w14:textId="77777777">
        <w:tc>
          <w:tcPr>
            <w:tcW w:w="1160" w:type="dxa"/>
            <w:vMerge/>
            <w:vAlign w:val="center"/>
          </w:tcPr>
          <w:p w14:paraId="6CA544BC" w14:textId="77777777" w:rsidR="006939D2" w:rsidRDefault="006939D2"/>
        </w:tc>
        <w:tc>
          <w:tcPr>
            <w:tcW w:w="1562" w:type="dxa"/>
            <w:vAlign w:val="center"/>
          </w:tcPr>
          <w:p w14:paraId="1B4AC621" w14:textId="77777777" w:rsidR="006939D2" w:rsidRDefault="00681438">
            <w:r>
              <w:t>C1515</w:t>
            </w:r>
          </w:p>
        </w:tc>
        <w:tc>
          <w:tcPr>
            <w:tcW w:w="1386" w:type="dxa"/>
            <w:vAlign w:val="center"/>
          </w:tcPr>
          <w:p w14:paraId="1E9F8DC6" w14:textId="77777777" w:rsidR="006939D2" w:rsidRDefault="00681438">
            <w:r>
              <w:t>1.50×1.50</w:t>
            </w:r>
          </w:p>
        </w:tc>
        <w:tc>
          <w:tcPr>
            <w:tcW w:w="1528" w:type="dxa"/>
            <w:vAlign w:val="center"/>
          </w:tcPr>
          <w:p w14:paraId="6A0E97BB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4CDFC09E" w14:textId="77777777" w:rsidR="006939D2" w:rsidRDefault="00681438">
            <w:r>
              <w:t>2</w:t>
            </w:r>
          </w:p>
        </w:tc>
        <w:tc>
          <w:tcPr>
            <w:tcW w:w="1262" w:type="dxa"/>
            <w:vAlign w:val="center"/>
          </w:tcPr>
          <w:p w14:paraId="3EED4584" w14:textId="77777777" w:rsidR="006939D2" w:rsidRDefault="00681438">
            <w:r>
              <w:t>2.25</w:t>
            </w:r>
          </w:p>
        </w:tc>
        <w:tc>
          <w:tcPr>
            <w:tcW w:w="1262" w:type="dxa"/>
            <w:vAlign w:val="center"/>
          </w:tcPr>
          <w:p w14:paraId="2F90A3CF" w14:textId="77777777" w:rsidR="006939D2" w:rsidRDefault="00681438">
            <w:r>
              <w:t>4.50</w:t>
            </w:r>
          </w:p>
        </w:tc>
      </w:tr>
      <w:tr w:rsidR="006939D2" w14:paraId="482F6AB7" w14:textId="77777777">
        <w:tc>
          <w:tcPr>
            <w:tcW w:w="1160" w:type="dxa"/>
            <w:vMerge/>
            <w:vAlign w:val="center"/>
          </w:tcPr>
          <w:p w14:paraId="37E31321" w14:textId="77777777" w:rsidR="006939D2" w:rsidRDefault="006939D2"/>
        </w:tc>
        <w:tc>
          <w:tcPr>
            <w:tcW w:w="1562" w:type="dxa"/>
            <w:vAlign w:val="center"/>
          </w:tcPr>
          <w:p w14:paraId="1D61A904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469DB1A1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2AB449A7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617A4F2D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C3C6470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23E5F687" w14:textId="77777777" w:rsidR="006939D2" w:rsidRDefault="00681438">
            <w:r>
              <w:t>3.15</w:t>
            </w:r>
          </w:p>
        </w:tc>
      </w:tr>
      <w:tr w:rsidR="006939D2" w14:paraId="4BD4DC98" w14:textId="77777777">
        <w:tc>
          <w:tcPr>
            <w:tcW w:w="1160" w:type="dxa"/>
            <w:vMerge/>
            <w:vAlign w:val="center"/>
          </w:tcPr>
          <w:p w14:paraId="5E1DC7DE" w14:textId="77777777" w:rsidR="006939D2" w:rsidRDefault="006939D2"/>
        </w:tc>
        <w:tc>
          <w:tcPr>
            <w:tcW w:w="1562" w:type="dxa"/>
            <w:vAlign w:val="center"/>
          </w:tcPr>
          <w:p w14:paraId="3789843D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31A2E3EA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510E53FC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DB8CB6E" w14:textId="77777777" w:rsidR="006939D2" w:rsidRDefault="00681438">
            <w:r>
              <w:t>4</w:t>
            </w:r>
          </w:p>
        </w:tc>
        <w:tc>
          <w:tcPr>
            <w:tcW w:w="1262" w:type="dxa"/>
            <w:vAlign w:val="center"/>
          </w:tcPr>
          <w:p w14:paraId="25610F7B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179BB754" w14:textId="77777777" w:rsidR="006939D2" w:rsidRDefault="00681438">
            <w:r>
              <w:t>12.60</w:t>
            </w:r>
          </w:p>
        </w:tc>
      </w:tr>
      <w:tr w:rsidR="006939D2" w14:paraId="5DADBA7B" w14:textId="77777777">
        <w:tc>
          <w:tcPr>
            <w:tcW w:w="1160" w:type="dxa"/>
            <w:vMerge/>
            <w:vAlign w:val="center"/>
          </w:tcPr>
          <w:p w14:paraId="401F8D35" w14:textId="77777777" w:rsidR="006939D2" w:rsidRDefault="006939D2"/>
        </w:tc>
        <w:tc>
          <w:tcPr>
            <w:tcW w:w="1562" w:type="dxa"/>
            <w:vAlign w:val="center"/>
          </w:tcPr>
          <w:p w14:paraId="157909DE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5F7C346E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3AF4554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4A792FAE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62715B5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44787F05" w14:textId="77777777" w:rsidR="006939D2" w:rsidRDefault="00681438">
            <w:r>
              <w:t>3.15</w:t>
            </w:r>
          </w:p>
        </w:tc>
      </w:tr>
      <w:tr w:rsidR="006939D2" w14:paraId="09A48BD6" w14:textId="77777777">
        <w:tc>
          <w:tcPr>
            <w:tcW w:w="1160" w:type="dxa"/>
            <w:vMerge/>
            <w:vAlign w:val="center"/>
          </w:tcPr>
          <w:p w14:paraId="6CD7EE73" w14:textId="77777777" w:rsidR="006939D2" w:rsidRDefault="006939D2"/>
        </w:tc>
        <w:tc>
          <w:tcPr>
            <w:tcW w:w="1562" w:type="dxa"/>
            <w:vAlign w:val="center"/>
          </w:tcPr>
          <w:p w14:paraId="32E3B5F4" w14:textId="77777777" w:rsidR="006939D2" w:rsidRDefault="00681438">
            <w:r>
              <w:t>C2415</w:t>
            </w:r>
          </w:p>
        </w:tc>
        <w:tc>
          <w:tcPr>
            <w:tcW w:w="1386" w:type="dxa"/>
            <w:vAlign w:val="center"/>
          </w:tcPr>
          <w:p w14:paraId="64C81500" w14:textId="77777777" w:rsidR="006939D2" w:rsidRDefault="00681438">
            <w:r>
              <w:t>2.40×1.50</w:t>
            </w:r>
          </w:p>
        </w:tc>
        <w:tc>
          <w:tcPr>
            <w:tcW w:w="1528" w:type="dxa"/>
            <w:vAlign w:val="center"/>
          </w:tcPr>
          <w:p w14:paraId="6ADA8627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C59683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D01303F" w14:textId="77777777" w:rsidR="006939D2" w:rsidRDefault="00681438">
            <w:r>
              <w:t>3.60</w:t>
            </w:r>
          </w:p>
        </w:tc>
        <w:tc>
          <w:tcPr>
            <w:tcW w:w="1262" w:type="dxa"/>
            <w:vAlign w:val="center"/>
          </w:tcPr>
          <w:p w14:paraId="61A4C849" w14:textId="77777777" w:rsidR="006939D2" w:rsidRDefault="00681438">
            <w:r>
              <w:t>3.60</w:t>
            </w:r>
          </w:p>
        </w:tc>
      </w:tr>
      <w:tr w:rsidR="006939D2" w14:paraId="039DD3D4" w14:textId="77777777">
        <w:tc>
          <w:tcPr>
            <w:tcW w:w="1160" w:type="dxa"/>
            <w:vMerge/>
            <w:vAlign w:val="center"/>
          </w:tcPr>
          <w:p w14:paraId="08955920" w14:textId="77777777" w:rsidR="006939D2" w:rsidRDefault="006939D2"/>
        </w:tc>
        <w:tc>
          <w:tcPr>
            <w:tcW w:w="1562" w:type="dxa"/>
            <w:vAlign w:val="center"/>
          </w:tcPr>
          <w:p w14:paraId="6488E5EF" w14:textId="77777777" w:rsidR="006939D2" w:rsidRDefault="00681438">
            <w:r>
              <w:t>C2415</w:t>
            </w:r>
          </w:p>
        </w:tc>
        <w:tc>
          <w:tcPr>
            <w:tcW w:w="1386" w:type="dxa"/>
            <w:vAlign w:val="center"/>
          </w:tcPr>
          <w:p w14:paraId="72E9DC56" w14:textId="77777777" w:rsidR="006939D2" w:rsidRDefault="00681438">
            <w:r>
              <w:t>2.40×1.50</w:t>
            </w:r>
          </w:p>
        </w:tc>
        <w:tc>
          <w:tcPr>
            <w:tcW w:w="1528" w:type="dxa"/>
            <w:vAlign w:val="center"/>
          </w:tcPr>
          <w:p w14:paraId="10B6B945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CEE4071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B2B079D" w14:textId="77777777" w:rsidR="006939D2" w:rsidRDefault="00681438">
            <w:r>
              <w:t>3.60</w:t>
            </w:r>
          </w:p>
        </w:tc>
        <w:tc>
          <w:tcPr>
            <w:tcW w:w="1262" w:type="dxa"/>
            <w:vAlign w:val="center"/>
          </w:tcPr>
          <w:p w14:paraId="6CD006B2" w14:textId="77777777" w:rsidR="006939D2" w:rsidRDefault="00681438">
            <w:r>
              <w:t>3.60</w:t>
            </w:r>
          </w:p>
        </w:tc>
      </w:tr>
      <w:tr w:rsidR="006939D2" w14:paraId="371E060B" w14:textId="77777777">
        <w:tc>
          <w:tcPr>
            <w:tcW w:w="1160" w:type="dxa"/>
            <w:vMerge w:val="restart"/>
            <w:vAlign w:val="center"/>
          </w:tcPr>
          <w:p w14:paraId="58D4148D" w14:textId="77777777" w:rsidR="006939D2" w:rsidRDefault="00681438">
            <w:r>
              <w:t>西向</w:t>
            </w:r>
            <w:r>
              <w:br/>
              <w:t>233.62</w:t>
            </w:r>
          </w:p>
        </w:tc>
        <w:tc>
          <w:tcPr>
            <w:tcW w:w="1562" w:type="dxa"/>
            <w:vAlign w:val="center"/>
          </w:tcPr>
          <w:p w14:paraId="5B254953" w14:textId="77777777" w:rsidR="006939D2" w:rsidRDefault="006939D2"/>
        </w:tc>
        <w:tc>
          <w:tcPr>
            <w:tcW w:w="1386" w:type="dxa"/>
            <w:vAlign w:val="center"/>
          </w:tcPr>
          <w:p w14:paraId="407AE8C4" w14:textId="77777777" w:rsidR="006939D2" w:rsidRDefault="00681438">
            <w:r>
              <w:t>3.72×4.20</w:t>
            </w:r>
          </w:p>
        </w:tc>
        <w:tc>
          <w:tcPr>
            <w:tcW w:w="1528" w:type="dxa"/>
            <w:vAlign w:val="center"/>
          </w:tcPr>
          <w:p w14:paraId="46408B75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532E2B1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C2F7C4F" w14:textId="77777777" w:rsidR="006939D2" w:rsidRDefault="00681438">
            <w:r>
              <w:t>15.61</w:t>
            </w:r>
          </w:p>
        </w:tc>
        <w:tc>
          <w:tcPr>
            <w:tcW w:w="1262" w:type="dxa"/>
            <w:vAlign w:val="center"/>
          </w:tcPr>
          <w:p w14:paraId="44C0E500" w14:textId="77777777" w:rsidR="006939D2" w:rsidRDefault="00681438">
            <w:r>
              <w:t>15.61</w:t>
            </w:r>
          </w:p>
        </w:tc>
      </w:tr>
      <w:tr w:rsidR="006939D2" w14:paraId="0A6522B9" w14:textId="77777777">
        <w:tc>
          <w:tcPr>
            <w:tcW w:w="1160" w:type="dxa"/>
            <w:vMerge/>
            <w:vAlign w:val="center"/>
          </w:tcPr>
          <w:p w14:paraId="15DAB40F" w14:textId="77777777" w:rsidR="006939D2" w:rsidRDefault="006939D2"/>
        </w:tc>
        <w:tc>
          <w:tcPr>
            <w:tcW w:w="1562" w:type="dxa"/>
            <w:vAlign w:val="center"/>
          </w:tcPr>
          <w:p w14:paraId="023A51AF" w14:textId="77777777" w:rsidR="006939D2" w:rsidRDefault="006939D2"/>
        </w:tc>
        <w:tc>
          <w:tcPr>
            <w:tcW w:w="1386" w:type="dxa"/>
            <w:vAlign w:val="center"/>
          </w:tcPr>
          <w:p w14:paraId="125C5CD3" w14:textId="77777777" w:rsidR="006939D2" w:rsidRDefault="00681438">
            <w:r>
              <w:t>2.29×4.20</w:t>
            </w:r>
          </w:p>
        </w:tc>
        <w:tc>
          <w:tcPr>
            <w:tcW w:w="1528" w:type="dxa"/>
            <w:vAlign w:val="center"/>
          </w:tcPr>
          <w:p w14:paraId="7C61D19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FB33F0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A8635BB" w14:textId="77777777" w:rsidR="006939D2" w:rsidRDefault="00681438">
            <w:r>
              <w:t>9.61</w:t>
            </w:r>
          </w:p>
        </w:tc>
        <w:tc>
          <w:tcPr>
            <w:tcW w:w="1262" w:type="dxa"/>
            <w:vAlign w:val="center"/>
          </w:tcPr>
          <w:p w14:paraId="79C80B44" w14:textId="77777777" w:rsidR="006939D2" w:rsidRDefault="00681438">
            <w:r>
              <w:t>9.61</w:t>
            </w:r>
          </w:p>
        </w:tc>
      </w:tr>
      <w:tr w:rsidR="006939D2" w14:paraId="1139BFBB" w14:textId="77777777">
        <w:tc>
          <w:tcPr>
            <w:tcW w:w="1160" w:type="dxa"/>
            <w:vMerge/>
            <w:vAlign w:val="center"/>
          </w:tcPr>
          <w:p w14:paraId="64F1BFCA" w14:textId="77777777" w:rsidR="006939D2" w:rsidRDefault="006939D2"/>
        </w:tc>
        <w:tc>
          <w:tcPr>
            <w:tcW w:w="1562" w:type="dxa"/>
            <w:vAlign w:val="center"/>
          </w:tcPr>
          <w:p w14:paraId="29578525" w14:textId="77777777" w:rsidR="006939D2" w:rsidRDefault="006939D2"/>
        </w:tc>
        <w:tc>
          <w:tcPr>
            <w:tcW w:w="1386" w:type="dxa"/>
            <w:vAlign w:val="center"/>
          </w:tcPr>
          <w:p w14:paraId="1D9BB156" w14:textId="77777777" w:rsidR="006939D2" w:rsidRDefault="00681438">
            <w:r>
              <w:t>0.93×4.20</w:t>
            </w:r>
          </w:p>
        </w:tc>
        <w:tc>
          <w:tcPr>
            <w:tcW w:w="1528" w:type="dxa"/>
            <w:vAlign w:val="center"/>
          </w:tcPr>
          <w:p w14:paraId="78EF025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043A86A0" w14:textId="77777777" w:rsidR="006939D2" w:rsidRDefault="00681438">
            <w:r>
              <w:t>2</w:t>
            </w:r>
          </w:p>
        </w:tc>
        <w:tc>
          <w:tcPr>
            <w:tcW w:w="1262" w:type="dxa"/>
            <w:vAlign w:val="center"/>
          </w:tcPr>
          <w:p w14:paraId="544B5DB3" w14:textId="77777777" w:rsidR="006939D2" w:rsidRDefault="00681438">
            <w:r>
              <w:t>3.91</w:t>
            </w:r>
          </w:p>
        </w:tc>
        <w:tc>
          <w:tcPr>
            <w:tcW w:w="1262" w:type="dxa"/>
            <w:vAlign w:val="center"/>
          </w:tcPr>
          <w:p w14:paraId="6A5670FE" w14:textId="77777777" w:rsidR="006939D2" w:rsidRDefault="00681438">
            <w:r>
              <w:t>7.81</w:t>
            </w:r>
          </w:p>
        </w:tc>
      </w:tr>
      <w:tr w:rsidR="006939D2" w14:paraId="02F30A15" w14:textId="77777777">
        <w:tc>
          <w:tcPr>
            <w:tcW w:w="1160" w:type="dxa"/>
            <w:vMerge/>
            <w:vAlign w:val="center"/>
          </w:tcPr>
          <w:p w14:paraId="6F7D1B48" w14:textId="77777777" w:rsidR="006939D2" w:rsidRDefault="006939D2"/>
        </w:tc>
        <w:tc>
          <w:tcPr>
            <w:tcW w:w="1562" w:type="dxa"/>
            <w:vAlign w:val="center"/>
          </w:tcPr>
          <w:p w14:paraId="2D8C9BC2" w14:textId="77777777" w:rsidR="006939D2" w:rsidRDefault="006939D2"/>
        </w:tc>
        <w:tc>
          <w:tcPr>
            <w:tcW w:w="1386" w:type="dxa"/>
            <w:vAlign w:val="center"/>
          </w:tcPr>
          <w:p w14:paraId="06402C09" w14:textId="77777777" w:rsidR="006939D2" w:rsidRDefault="00681438">
            <w:r>
              <w:t>0.90×2.10</w:t>
            </w:r>
          </w:p>
        </w:tc>
        <w:tc>
          <w:tcPr>
            <w:tcW w:w="1528" w:type="dxa"/>
            <w:vAlign w:val="center"/>
          </w:tcPr>
          <w:p w14:paraId="66E5FE7A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0608AC7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2B8C2D2" w14:textId="77777777" w:rsidR="006939D2" w:rsidRDefault="00681438">
            <w:r>
              <w:t>1.89</w:t>
            </w:r>
          </w:p>
        </w:tc>
        <w:tc>
          <w:tcPr>
            <w:tcW w:w="1262" w:type="dxa"/>
            <w:vAlign w:val="center"/>
          </w:tcPr>
          <w:p w14:paraId="7516B38C" w14:textId="77777777" w:rsidR="006939D2" w:rsidRDefault="00681438">
            <w:r>
              <w:t>1.89</w:t>
            </w:r>
          </w:p>
        </w:tc>
      </w:tr>
      <w:tr w:rsidR="006939D2" w14:paraId="10F6C269" w14:textId="77777777">
        <w:tc>
          <w:tcPr>
            <w:tcW w:w="1160" w:type="dxa"/>
            <w:vMerge/>
            <w:vAlign w:val="center"/>
          </w:tcPr>
          <w:p w14:paraId="40D683CC" w14:textId="77777777" w:rsidR="006939D2" w:rsidRDefault="006939D2"/>
        </w:tc>
        <w:tc>
          <w:tcPr>
            <w:tcW w:w="1562" w:type="dxa"/>
            <w:vAlign w:val="center"/>
          </w:tcPr>
          <w:p w14:paraId="008AFD7C" w14:textId="77777777" w:rsidR="006939D2" w:rsidRDefault="006939D2"/>
        </w:tc>
        <w:tc>
          <w:tcPr>
            <w:tcW w:w="1386" w:type="dxa"/>
            <w:vAlign w:val="center"/>
          </w:tcPr>
          <w:p w14:paraId="6F2B3664" w14:textId="77777777" w:rsidR="006939D2" w:rsidRDefault="00681438">
            <w:r>
              <w:t>3.25×4.20</w:t>
            </w:r>
          </w:p>
        </w:tc>
        <w:tc>
          <w:tcPr>
            <w:tcW w:w="1528" w:type="dxa"/>
            <w:vAlign w:val="center"/>
          </w:tcPr>
          <w:p w14:paraId="67D28AF2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3294B9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245CC5A" w14:textId="77777777" w:rsidR="006939D2" w:rsidRDefault="00681438">
            <w:r>
              <w:t>13.65</w:t>
            </w:r>
          </w:p>
        </w:tc>
        <w:tc>
          <w:tcPr>
            <w:tcW w:w="1262" w:type="dxa"/>
            <w:vAlign w:val="center"/>
          </w:tcPr>
          <w:p w14:paraId="3ABD7322" w14:textId="77777777" w:rsidR="006939D2" w:rsidRDefault="00681438">
            <w:r>
              <w:t>13.65</w:t>
            </w:r>
          </w:p>
        </w:tc>
      </w:tr>
      <w:tr w:rsidR="006939D2" w14:paraId="51BA9DC7" w14:textId="77777777">
        <w:tc>
          <w:tcPr>
            <w:tcW w:w="1160" w:type="dxa"/>
            <w:vMerge/>
            <w:vAlign w:val="center"/>
          </w:tcPr>
          <w:p w14:paraId="658CEE90" w14:textId="77777777" w:rsidR="006939D2" w:rsidRDefault="006939D2"/>
        </w:tc>
        <w:tc>
          <w:tcPr>
            <w:tcW w:w="1562" w:type="dxa"/>
            <w:vAlign w:val="center"/>
          </w:tcPr>
          <w:p w14:paraId="6AA901E5" w14:textId="77777777" w:rsidR="006939D2" w:rsidRDefault="006939D2"/>
        </w:tc>
        <w:tc>
          <w:tcPr>
            <w:tcW w:w="1386" w:type="dxa"/>
            <w:vAlign w:val="center"/>
          </w:tcPr>
          <w:p w14:paraId="70BAAA7F" w14:textId="77777777" w:rsidR="006939D2" w:rsidRDefault="00681438">
            <w:r>
              <w:t>3.98×4.20</w:t>
            </w:r>
          </w:p>
        </w:tc>
        <w:tc>
          <w:tcPr>
            <w:tcW w:w="1528" w:type="dxa"/>
            <w:vAlign w:val="center"/>
          </w:tcPr>
          <w:p w14:paraId="442BB117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B358902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FD600C6" w14:textId="77777777" w:rsidR="006939D2" w:rsidRDefault="00681438">
            <w:r>
              <w:t>16.70</w:t>
            </w:r>
          </w:p>
        </w:tc>
        <w:tc>
          <w:tcPr>
            <w:tcW w:w="1262" w:type="dxa"/>
            <w:vAlign w:val="center"/>
          </w:tcPr>
          <w:p w14:paraId="3FE866C0" w14:textId="77777777" w:rsidR="006939D2" w:rsidRDefault="00681438">
            <w:r>
              <w:t>16.70</w:t>
            </w:r>
          </w:p>
        </w:tc>
      </w:tr>
      <w:tr w:rsidR="006939D2" w14:paraId="75A376EF" w14:textId="77777777">
        <w:tc>
          <w:tcPr>
            <w:tcW w:w="1160" w:type="dxa"/>
            <w:vMerge/>
            <w:vAlign w:val="center"/>
          </w:tcPr>
          <w:p w14:paraId="7F43C6D0" w14:textId="77777777" w:rsidR="006939D2" w:rsidRDefault="006939D2"/>
        </w:tc>
        <w:tc>
          <w:tcPr>
            <w:tcW w:w="1562" w:type="dxa"/>
            <w:vAlign w:val="center"/>
          </w:tcPr>
          <w:p w14:paraId="662F0C80" w14:textId="77777777" w:rsidR="006939D2" w:rsidRDefault="006939D2"/>
        </w:tc>
        <w:tc>
          <w:tcPr>
            <w:tcW w:w="1386" w:type="dxa"/>
            <w:vAlign w:val="center"/>
          </w:tcPr>
          <w:p w14:paraId="35FF7CEB" w14:textId="77777777" w:rsidR="006939D2" w:rsidRDefault="00681438">
            <w:r>
              <w:t>1.00×4.20</w:t>
            </w:r>
          </w:p>
        </w:tc>
        <w:tc>
          <w:tcPr>
            <w:tcW w:w="1528" w:type="dxa"/>
            <w:vAlign w:val="center"/>
          </w:tcPr>
          <w:p w14:paraId="256804D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28F3C52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C09EBCE" w14:textId="77777777" w:rsidR="006939D2" w:rsidRDefault="00681438">
            <w:r>
              <w:t>4.20</w:t>
            </w:r>
          </w:p>
        </w:tc>
        <w:tc>
          <w:tcPr>
            <w:tcW w:w="1262" w:type="dxa"/>
            <w:vAlign w:val="center"/>
          </w:tcPr>
          <w:p w14:paraId="53A82BC1" w14:textId="77777777" w:rsidR="006939D2" w:rsidRDefault="00681438">
            <w:r>
              <w:t>4.20</w:t>
            </w:r>
          </w:p>
        </w:tc>
      </w:tr>
      <w:tr w:rsidR="006939D2" w14:paraId="391011AA" w14:textId="77777777">
        <w:tc>
          <w:tcPr>
            <w:tcW w:w="1160" w:type="dxa"/>
            <w:vMerge/>
            <w:vAlign w:val="center"/>
          </w:tcPr>
          <w:p w14:paraId="1B169747" w14:textId="77777777" w:rsidR="006939D2" w:rsidRDefault="006939D2"/>
        </w:tc>
        <w:tc>
          <w:tcPr>
            <w:tcW w:w="1562" w:type="dxa"/>
            <w:vAlign w:val="center"/>
          </w:tcPr>
          <w:p w14:paraId="4CB63A5C" w14:textId="77777777" w:rsidR="006939D2" w:rsidRDefault="006939D2"/>
        </w:tc>
        <w:tc>
          <w:tcPr>
            <w:tcW w:w="1386" w:type="dxa"/>
            <w:vAlign w:val="center"/>
          </w:tcPr>
          <w:p w14:paraId="05E9C4C6" w14:textId="77777777" w:rsidR="006939D2" w:rsidRDefault="00681438">
            <w:r>
              <w:t>3.94×3.84</w:t>
            </w:r>
          </w:p>
        </w:tc>
        <w:tc>
          <w:tcPr>
            <w:tcW w:w="1528" w:type="dxa"/>
            <w:vAlign w:val="center"/>
          </w:tcPr>
          <w:p w14:paraId="742EA23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C12F4D9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E47F7E2" w14:textId="77777777" w:rsidR="006939D2" w:rsidRDefault="00681438">
            <w:r>
              <w:t>15.14</w:t>
            </w:r>
          </w:p>
        </w:tc>
        <w:tc>
          <w:tcPr>
            <w:tcW w:w="1262" w:type="dxa"/>
            <w:vAlign w:val="center"/>
          </w:tcPr>
          <w:p w14:paraId="69FD64C7" w14:textId="77777777" w:rsidR="006939D2" w:rsidRDefault="00681438">
            <w:r>
              <w:t>15.14</w:t>
            </w:r>
          </w:p>
        </w:tc>
      </w:tr>
      <w:tr w:rsidR="006939D2" w14:paraId="22BE2ECA" w14:textId="77777777">
        <w:tc>
          <w:tcPr>
            <w:tcW w:w="1160" w:type="dxa"/>
            <w:vMerge/>
            <w:vAlign w:val="center"/>
          </w:tcPr>
          <w:p w14:paraId="38828BC3" w14:textId="77777777" w:rsidR="006939D2" w:rsidRDefault="006939D2"/>
        </w:tc>
        <w:tc>
          <w:tcPr>
            <w:tcW w:w="1562" w:type="dxa"/>
            <w:vAlign w:val="center"/>
          </w:tcPr>
          <w:p w14:paraId="03388BFD" w14:textId="77777777" w:rsidR="006939D2" w:rsidRDefault="006939D2"/>
        </w:tc>
        <w:tc>
          <w:tcPr>
            <w:tcW w:w="1386" w:type="dxa"/>
            <w:vAlign w:val="center"/>
          </w:tcPr>
          <w:p w14:paraId="2B5F1BB7" w14:textId="77777777" w:rsidR="006939D2" w:rsidRDefault="00681438">
            <w:r>
              <w:t>6.53×4.35</w:t>
            </w:r>
          </w:p>
        </w:tc>
        <w:tc>
          <w:tcPr>
            <w:tcW w:w="1528" w:type="dxa"/>
            <w:vAlign w:val="center"/>
          </w:tcPr>
          <w:p w14:paraId="7AB6F4CD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57DA4B97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C92C814" w14:textId="77777777" w:rsidR="006939D2" w:rsidRDefault="00681438">
            <w:r>
              <w:t>28.38</w:t>
            </w:r>
          </w:p>
        </w:tc>
        <w:tc>
          <w:tcPr>
            <w:tcW w:w="1262" w:type="dxa"/>
            <w:vAlign w:val="center"/>
          </w:tcPr>
          <w:p w14:paraId="56129A81" w14:textId="77777777" w:rsidR="006939D2" w:rsidRDefault="00681438">
            <w:r>
              <w:t>28.38</w:t>
            </w:r>
          </w:p>
        </w:tc>
      </w:tr>
      <w:tr w:rsidR="006939D2" w14:paraId="0A683A87" w14:textId="77777777">
        <w:tc>
          <w:tcPr>
            <w:tcW w:w="1160" w:type="dxa"/>
            <w:vMerge/>
            <w:vAlign w:val="center"/>
          </w:tcPr>
          <w:p w14:paraId="7515D2BF" w14:textId="77777777" w:rsidR="006939D2" w:rsidRDefault="006939D2"/>
        </w:tc>
        <w:tc>
          <w:tcPr>
            <w:tcW w:w="1562" w:type="dxa"/>
            <w:vAlign w:val="center"/>
          </w:tcPr>
          <w:p w14:paraId="6142E1A5" w14:textId="77777777" w:rsidR="006939D2" w:rsidRDefault="006939D2"/>
        </w:tc>
        <w:tc>
          <w:tcPr>
            <w:tcW w:w="1386" w:type="dxa"/>
            <w:vAlign w:val="center"/>
          </w:tcPr>
          <w:p w14:paraId="5DD7654F" w14:textId="77777777" w:rsidR="006939D2" w:rsidRDefault="00681438">
            <w:r>
              <w:t>5.84×4.43</w:t>
            </w:r>
          </w:p>
        </w:tc>
        <w:tc>
          <w:tcPr>
            <w:tcW w:w="1528" w:type="dxa"/>
            <w:vAlign w:val="center"/>
          </w:tcPr>
          <w:p w14:paraId="2B5676E5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F1BF7F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F03E710" w14:textId="77777777" w:rsidR="006939D2" w:rsidRDefault="00681438">
            <w:r>
              <w:t>25.86</w:t>
            </w:r>
          </w:p>
        </w:tc>
        <w:tc>
          <w:tcPr>
            <w:tcW w:w="1262" w:type="dxa"/>
            <w:vAlign w:val="center"/>
          </w:tcPr>
          <w:p w14:paraId="33C43D16" w14:textId="77777777" w:rsidR="006939D2" w:rsidRDefault="00681438">
            <w:r>
              <w:t>25.86</w:t>
            </w:r>
          </w:p>
        </w:tc>
      </w:tr>
      <w:tr w:rsidR="006939D2" w14:paraId="64DDCD2B" w14:textId="77777777">
        <w:tc>
          <w:tcPr>
            <w:tcW w:w="1160" w:type="dxa"/>
            <w:vMerge/>
            <w:vAlign w:val="center"/>
          </w:tcPr>
          <w:p w14:paraId="5B9A1619" w14:textId="77777777" w:rsidR="006939D2" w:rsidRDefault="006939D2"/>
        </w:tc>
        <w:tc>
          <w:tcPr>
            <w:tcW w:w="1562" w:type="dxa"/>
            <w:vAlign w:val="center"/>
          </w:tcPr>
          <w:p w14:paraId="414E9ABE" w14:textId="77777777" w:rsidR="006939D2" w:rsidRDefault="006939D2"/>
        </w:tc>
        <w:tc>
          <w:tcPr>
            <w:tcW w:w="1386" w:type="dxa"/>
            <w:vAlign w:val="center"/>
          </w:tcPr>
          <w:p w14:paraId="7F9346CF" w14:textId="77777777" w:rsidR="006939D2" w:rsidRDefault="00681438">
            <w:r>
              <w:t>1.82×4.43</w:t>
            </w:r>
          </w:p>
        </w:tc>
        <w:tc>
          <w:tcPr>
            <w:tcW w:w="1528" w:type="dxa"/>
            <w:vAlign w:val="center"/>
          </w:tcPr>
          <w:p w14:paraId="50106098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1F56888E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5C16130" w14:textId="77777777" w:rsidR="006939D2" w:rsidRDefault="00681438">
            <w:r>
              <w:t>8.08</w:t>
            </w:r>
          </w:p>
        </w:tc>
        <w:tc>
          <w:tcPr>
            <w:tcW w:w="1262" w:type="dxa"/>
            <w:vAlign w:val="center"/>
          </w:tcPr>
          <w:p w14:paraId="76BA51B7" w14:textId="77777777" w:rsidR="006939D2" w:rsidRDefault="00681438">
            <w:r>
              <w:t>8.08</w:t>
            </w:r>
          </w:p>
        </w:tc>
      </w:tr>
      <w:tr w:rsidR="006939D2" w14:paraId="07796B40" w14:textId="77777777">
        <w:tc>
          <w:tcPr>
            <w:tcW w:w="1160" w:type="dxa"/>
            <w:vMerge/>
            <w:vAlign w:val="center"/>
          </w:tcPr>
          <w:p w14:paraId="2C14D5D8" w14:textId="77777777" w:rsidR="006939D2" w:rsidRDefault="006939D2"/>
        </w:tc>
        <w:tc>
          <w:tcPr>
            <w:tcW w:w="1562" w:type="dxa"/>
            <w:vAlign w:val="center"/>
          </w:tcPr>
          <w:p w14:paraId="365C9689" w14:textId="77777777" w:rsidR="006939D2" w:rsidRDefault="006939D2"/>
        </w:tc>
        <w:tc>
          <w:tcPr>
            <w:tcW w:w="1386" w:type="dxa"/>
            <w:vAlign w:val="center"/>
          </w:tcPr>
          <w:p w14:paraId="1907E229" w14:textId="77777777" w:rsidR="006939D2" w:rsidRDefault="00681438">
            <w:r>
              <w:t>6.80×4.43</w:t>
            </w:r>
          </w:p>
        </w:tc>
        <w:tc>
          <w:tcPr>
            <w:tcW w:w="1528" w:type="dxa"/>
            <w:vAlign w:val="center"/>
          </w:tcPr>
          <w:p w14:paraId="5E7BF0F2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53D75AA4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07BD208B" w14:textId="77777777" w:rsidR="006939D2" w:rsidRDefault="00681438">
            <w:r>
              <w:t>30.13</w:t>
            </w:r>
          </w:p>
        </w:tc>
        <w:tc>
          <w:tcPr>
            <w:tcW w:w="1262" w:type="dxa"/>
            <w:vAlign w:val="center"/>
          </w:tcPr>
          <w:p w14:paraId="7D963B9A" w14:textId="77777777" w:rsidR="006939D2" w:rsidRDefault="00681438">
            <w:r>
              <w:t>30.13</w:t>
            </w:r>
          </w:p>
        </w:tc>
      </w:tr>
      <w:tr w:rsidR="006939D2" w14:paraId="7E91F5D0" w14:textId="77777777">
        <w:tc>
          <w:tcPr>
            <w:tcW w:w="1160" w:type="dxa"/>
            <w:vMerge/>
            <w:vAlign w:val="center"/>
          </w:tcPr>
          <w:p w14:paraId="581423BB" w14:textId="77777777" w:rsidR="006939D2" w:rsidRDefault="006939D2"/>
        </w:tc>
        <w:tc>
          <w:tcPr>
            <w:tcW w:w="1562" w:type="dxa"/>
            <w:vAlign w:val="center"/>
          </w:tcPr>
          <w:p w14:paraId="17ABA097" w14:textId="77777777" w:rsidR="006939D2" w:rsidRDefault="006939D2"/>
        </w:tc>
        <w:tc>
          <w:tcPr>
            <w:tcW w:w="1386" w:type="dxa"/>
            <w:vAlign w:val="center"/>
          </w:tcPr>
          <w:p w14:paraId="2E3C8AA9" w14:textId="77777777" w:rsidR="006939D2" w:rsidRDefault="00681438">
            <w:r>
              <w:t>3.56×4.43</w:t>
            </w:r>
          </w:p>
        </w:tc>
        <w:tc>
          <w:tcPr>
            <w:tcW w:w="1528" w:type="dxa"/>
            <w:vAlign w:val="center"/>
          </w:tcPr>
          <w:p w14:paraId="63A04C03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1790E808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D2245B0" w14:textId="77777777" w:rsidR="006939D2" w:rsidRDefault="00681438">
            <w:r>
              <w:t>15.77</w:t>
            </w:r>
          </w:p>
        </w:tc>
        <w:tc>
          <w:tcPr>
            <w:tcW w:w="1262" w:type="dxa"/>
            <w:vAlign w:val="center"/>
          </w:tcPr>
          <w:p w14:paraId="16D82F0E" w14:textId="77777777" w:rsidR="006939D2" w:rsidRDefault="00681438">
            <w:r>
              <w:t>15.77</w:t>
            </w:r>
          </w:p>
        </w:tc>
      </w:tr>
      <w:tr w:rsidR="006939D2" w14:paraId="6E23BA9D" w14:textId="77777777">
        <w:tc>
          <w:tcPr>
            <w:tcW w:w="1160" w:type="dxa"/>
            <w:vMerge/>
            <w:vAlign w:val="center"/>
          </w:tcPr>
          <w:p w14:paraId="40902293" w14:textId="77777777" w:rsidR="006939D2" w:rsidRDefault="006939D2"/>
        </w:tc>
        <w:tc>
          <w:tcPr>
            <w:tcW w:w="1562" w:type="dxa"/>
            <w:vAlign w:val="center"/>
          </w:tcPr>
          <w:p w14:paraId="748B3E89" w14:textId="77777777" w:rsidR="006939D2" w:rsidRDefault="006939D2"/>
        </w:tc>
        <w:tc>
          <w:tcPr>
            <w:tcW w:w="1386" w:type="dxa"/>
            <w:vAlign w:val="center"/>
          </w:tcPr>
          <w:p w14:paraId="1CEB0582" w14:textId="77777777" w:rsidR="006939D2" w:rsidRDefault="00681438">
            <w:r>
              <w:t>3.98×3.70</w:t>
            </w:r>
          </w:p>
        </w:tc>
        <w:tc>
          <w:tcPr>
            <w:tcW w:w="1528" w:type="dxa"/>
            <w:vAlign w:val="center"/>
          </w:tcPr>
          <w:p w14:paraId="7F3F09E4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306B5C7A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21C7767C" w14:textId="77777777" w:rsidR="006939D2" w:rsidRDefault="00681438">
            <w:r>
              <w:t>14.72</w:t>
            </w:r>
          </w:p>
        </w:tc>
        <w:tc>
          <w:tcPr>
            <w:tcW w:w="1262" w:type="dxa"/>
            <w:vAlign w:val="center"/>
          </w:tcPr>
          <w:p w14:paraId="7C19356E" w14:textId="77777777" w:rsidR="006939D2" w:rsidRDefault="00681438">
            <w:r>
              <w:t>14.72</w:t>
            </w:r>
          </w:p>
        </w:tc>
      </w:tr>
      <w:tr w:rsidR="006939D2" w14:paraId="7E8A45B7" w14:textId="77777777">
        <w:tc>
          <w:tcPr>
            <w:tcW w:w="1160" w:type="dxa"/>
            <w:vMerge/>
            <w:vAlign w:val="center"/>
          </w:tcPr>
          <w:p w14:paraId="6BBB0A66" w14:textId="77777777" w:rsidR="006939D2" w:rsidRDefault="006939D2"/>
        </w:tc>
        <w:tc>
          <w:tcPr>
            <w:tcW w:w="1562" w:type="dxa"/>
            <w:vAlign w:val="center"/>
          </w:tcPr>
          <w:p w14:paraId="018AE485" w14:textId="77777777" w:rsidR="006939D2" w:rsidRDefault="006939D2"/>
        </w:tc>
        <w:tc>
          <w:tcPr>
            <w:tcW w:w="1386" w:type="dxa"/>
            <w:vAlign w:val="center"/>
          </w:tcPr>
          <w:p w14:paraId="486D605D" w14:textId="77777777" w:rsidR="006939D2" w:rsidRDefault="00681438">
            <w:r>
              <w:t>1.00×3.11</w:t>
            </w:r>
          </w:p>
        </w:tc>
        <w:tc>
          <w:tcPr>
            <w:tcW w:w="1528" w:type="dxa"/>
            <w:vAlign w:val="center"/>
          </w:tcPr>
          <w:p w14:paraId="2716A368" w14:textId="77777777" w:rsidR="006939D2" w:rsidRDefault="00681438">
            <w:r>
              <w:t>2</w:t>
            </w:r>
          </w:p>
        </w:tc>
        <w:tc>
          <w:tcPr>
            <w:tcW w:w="1171" w:type="dxa"/>
            <w:vAlign w:val="center"/>
          </w:tcPr>
          <w:p w14:paraId="2A87A6F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11E52CA" w14:textId="77777777" w:rsidR="006939D2" w:rsidRDefault="00681438">
            <w:r>
              <w:t>3.11</w:t>
            </w:r>
          </w:p>
        </w:tc>
        <w:tc>
          <w:tcPr>
            <w:tcW w:w="1262" w:type="dxa"/>
            <w:vAlign w:val="center"/>
          </w:tcPr>
          <w:p w14:paraId="735AD42A" w14:textId="77777777" w:rsidR="006939D2" w:rsidRDefault="00681438">
            <w:r>
              <w:t>3.11</w:t>
            </w:r>
          </w:p>
        </w:tc>
      </w:tr>
      <w:tr w:rsidR="006939D2" w14:paraId="07100900" w14:textId="77777777">
        <w:tc>
          <w:tcPr>
            <w:tcW w:w="1160" w:type="dxa"/>
            <w:vMerge/>
            <w:vAlign w:val="center"/>
          </w:tcPr>
          <w:p w14:paraId="19A1846E" w14:textId="77777777" w:rsidR="006939D2" w:rsidRDefault="006939D2"/>
        </w:tc>
        <w:tc>
          <w:tcPr>
            <w:tcW w:w="1562" w:type="dxa"/>
            <w:vAlign w:val="center"/>
          </w:tcPr>
          <w:p w14:paraId="646228AE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24BF884F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62DD0428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3F55AFB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06B030F8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30534F25" w14:textId="77777777" w:rsidR="006939D2" w:rsidRDefault="00681438">
            <w:r>
              <w:t>3.15</w:t>
            </w:r>
          </w:p>
        </w:tc>
      </w:tr>
      <w:tr w:rsidR="006939D2" w14:paraId="361A233F" w14:textId="77777777">
        <w:tc>
          <w:tcPr>
            <w:tcW w:w="1160" w:type="dxa"/>
            <w:vMerge/>
            <w:vAlign w:val="center"/>
          </w:tcPr>
          <w:p w14:paraId="0D35EE37" w14:textId="77777777" w:rsidR="006939D2" w:rsidRDefault="006939D2"/>
        </w:tc>
        <w:tc>
          <w:tcPr>
            <w:tcW w:w="1562" w:type="dxa"/>
            <w:vAlign w:val="center"/>
          </w:tcPr>
          <w:p w14:paraId="690063B5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4EFE0BA4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03117A35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5089FEBF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8FEC7C5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4142AE01" w14:textId="77777777" w:rsidR="006939D2" w:rsidRDefault="00681438">
            <w:r>
              <w:t>3.15</w:t>
            </w:r>
          </w:p>
        </w:tc>
      </w:tr>
      <w:tr w:rsidR="006939D2" w14:paraId="2287A047" w14:textId="77777777">
        <w:tc>
          <w:tcPr>
            <w:tcW w:w="1160" w:type="dxa"/>
            <w:vMerge/>
            <w:vAlign w:val="center"/>
          </w:tcPr>
          <w:p w14:paraId="23C6FB49" w14:textId="77777777" w:rsidR="006939D2" w:rsidRDefault="006939D2"/>
        </w:tc>
        <w:tc>
          <w:tcPr>
            <w:tcW w:w="1562" w:type="dxa"/>
            <w:vAlign w:val="center"/>
          </w:tcPr>
          <w:p w14:paraId="23A2D95E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3979A751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0B14A2CC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1B633D1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35EEAC3F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2052C621" w14:textId="77777777" w:rsidR="006939D2" w:rsidRDefault="00681438">
            <w:r>
              <w:t>3.15</w:t>
            </w:r>
          </w:p>
        </w:tc>
      </w:tr>
      <w:tr w:rsidR="006939D2" w14:paraId="7D2769B0" w14:textId="77777777">
        <w:tc>
          <w:tcPr>
            <w:tcW w:w="1160" w:type="dxa"/>
            <w:vMerge/>
            <w:vAlign w:val="center"/>
          </w:tcPr>
          <w:p w14:paraId="481C97CA" w14:textId="77777777" w:rsidR="006939D2" w:rsidRDefault="006939D2"/>
        </w:tc>
        <w:tc>
          <w:tcPr>
            <w:tcW w:w="1562" w:type="dxa"/>
            <w:vAlign w:val="center"/>
          </w:tcPr>
          <w:p w14:paraId="0BF7EB9D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4116A799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1D286FF3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335B8F2D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5A907947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73898104" w14:textId="77777777" w:rsidR="006939D2" w:rsidRDefault="00681438">
            <w:r>
              <w:t>3.15</w:t>
            </w:r>
          </w:p>
        </w:tc>
      </w:tr>
      <w:tr w:rsidR="006939D2" w14:paraId="71CDD65E" w14:textId="77777777">
        <w:tc>
          <w:tcPr>
            <w:tcW w:w="1160" w:type="dxa"/>
            <w:vMerge/>
            <w:vAlign w:val="center"/>
          </w:tcPr>
          <w:p w14:paraId="6C0E9339" w14:textId="77777777" w:rsidR="006939D2" w:rsidRDefault="006939D2"/>
        </w:tc>
        <w:tc>
          <w:tcPr>
            <w:tcW w:w="1562" w:type="dxa"/>
            <w:vAlign w:val="center"/>
          </w:tcPr>
          <w:p w14:paraId="0632EF84" w14:textId="77777777" w:rsidR="006939D2" w:rsidRDefault="00681438">
            <w:r>
              <w:t>C2115</w:t>
            </w:r>
          </w:p>
        </w:tc>
        <w:tc>
          <w:tcPr>
            <w:tcW w:w="1386" w:type="dxa"/>
            <w:vAlign w:val="center"/>
          </w:tcPr>
          <w:p w14:paraId="6B1B4D87" w14:textId="77777777" w:rsidR="006939D2" w:rsidRDefault="00681438">
            <w:r>
              <w:t>2.10×1.50</w:t>
            </w:r>
          </w:p>
        </w:tc>
        <w:tc>
          <w:tcPr>
            <w:tcW w:w="1528" w:type="dxa"/>
            <w:vAlign w:val="center"/>
          </w:tcPr>
          <w:p w14:paraId="117A2530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15F160B5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6817B10E" w14:textId="77777777" w:rsidR="006939D2" w:rsidRDefault="00681438">
            <w:r>
              <w:t>3.15</w:t>
            </w:r>
          </w:p>
        </w:tc>
        <w:tc>
          <w:tcPr>
            <w:tcW w:w="1262" w:type="dxa"/>
            <w:vAlign w:val="center"/>
          </w:tcPr>
          <w:p w14:paraId="6FF053DA" w14:textId="77777777" w:rsidR="006939D2" w:rsidRDefault="00681438">
            <w:r>
              <w:t>3.15</w:t>
            </w:r>
          </w:p>
        </w:tc>
      </w:tr>
      <w:tr w:rsidR="006939D2" w14:paraId="2C8A08D7" w14:textId="77777777">
        <w:tc>
          <w:tcPr>
            <w:tcW w:w="1160" w:type="dxa"/>
            <w:vMerge/>
            <w:vAlign w:val="center"/>
          </w:tcPr>
          <w:p w14:paraId="00A5BDE0" w14:textId="77777777" w:rsidR="006939D2" w:rsidRDefault="006939D2"/>
        </w:tc>
        <w:tc>
          <w:tcPr>
            <w:tcW w:w="1562" w:type="dxa"/>
            <w:vAlign w:val="center"/>
          </w:tcPr>
          <w:p w14:paraId="7171F93D" w14:textId="77777777" w:rsidR="006939D2" w:rsidRDefault="00681438">
            <w:r>
              <w:t>C2415</w:t>
            </w:r>
          </w:p>
        </w:tc>
        <w:tc>
          <w:tcPr>
            <w:tcW w:w="1386" w:type="dxa"/>
            <w:vAlign w:val="center"/>
          </w:tcPr>
          <w:p w14:paraId="3C738236" w14:textId="77777777" w:rsidR="006939D2" w:rsidRDefault="00681438">
            <w:r>
              <w:t>2.40×1.50</w:t>
            </w:r>
          </w:p>
        </w:tc>
        <w:tc>
          <w:tcPr>
            <w:tcW w:w="1528" w:type="dxa"/>
            <w:vAlign w:val="center"/>
          </w:tcPr>
          <w:p w14:paraId="365729F5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48F17BC3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7325C6EC" w14:textId="77777777" w:rsidR="006939D2" w:rsidRDefault="00681438">
            <w:r>
              <w:t>3.60</w:t>
            </w:r>
          </w:p>
        </w:tc>
        <w:tc>
          <w:tcPr>
            <w:tcW w:w="1262" w:type="dxa"/>
            <w:vAlign w:val="center"/>
          </w:tcPr>
          <w:p w14:paraId="0B4D38D5" w14:textId="77777777" w:rsidR="006939D2" w:rsidRDefault="00681438">
            <w:r>
              <w:t>3.60</w:t>
            </w:r>
          </w:p>
        </w:tc>
      </w:tr>
      <w:tr w:rsidR="006939D2" w14:paraId="07523BA3" w14:textId="77777777">
        <w:tc>
          <w:tcPr>
            <w:tcW w:w="1160" w:type="dxa"/>
            <w:vMerge/>
            <w:vAlign w:val="center"/>
          </w:tcPr>
          <w:p w14:paraId="4681E231" w14:textId="77777777" w:rsidR="006939D2" w:rsidRDefault="006939D2"/>
        </w:tc>
        <w:tc>
          <w:tcPr>
            <w:tcW w:w="1562" w:type="dxa"/>
            <w:vAlign w:val="center"/>
          </w:tcPr>
          <w:p w14:paraId="7FCF5394" w14:textId="77777777" w:rsidR="006939D2" w:rsidRDefault="00681438">
            <w:r>
              <w:t>C2415</w:t>
            </w:r>
          </w:p>
        </w:tc>
        <w:tc>
          <w:tcPr>
            <w:tcW w:w="1386" w:type="dxa"/>
            <w:vAlign w:val="center"/>
          </w:tcPr>
          <w:p w14:paraId="4FC6568A" w14:textId="77777777" w:rsidR="006939D2" w:rsidRDefault="00681438">
            <w:r>
              <w:t>2.40×1.50</w:t>
            </w:r>
          </w:p>
        </w:tc>
        <w:tc>
          <w:tcPr>
            <w:tcW w:w="1528" w:type="dxa"/>
            <w:vAlign w:val="center"/>
          </w:tcPr>
          <w:p w14:paraId="06F2DD0E" w14:textId="77777777" w:rsidR="006939D2" w:rsidRDefault="00681438">
            <w:r>
              <w:t>1</w:t>
            </w:r>
          </w:p>
        </w:tc>
        <w:tc>
          <w:tcPr>
            <w:tcW w:w="1171" w:type="dxa"/>
            <w:vAlign w:val="center"/>
          </w:tcPr>
          <w:p w14:paraId="2E170B4C" w14:textId="77777777" w:rsidR="006939D2" w:rsidRDefault="00681438">
            <w:r>
              <w:t>1</w:t>
            </w:r>
          </w:p>
        </w:tc>
        <w:tc>
          <w:tcPr>
            <w:tcW w:w="1262" w:type="dxa"/>
            <w:vAlign w:val="center"/>
          </w:tcPr>
          <w:p w14:paraId="451938B4" w14:textId="77777777" w:rsidR="006939D2" w:rsidRDefault="00681438">
            <w:r>
              <w:t>3.60</w:t>
            </w:r>
          </w:p>
        </w:tc>
        <w:tc>
          <w:tcPr>
            <w:tcW w:w="1262" w:type="dxa"/>
            <w:vAlign w:val="center"/>
          </w:tcPr>
          <w:p w14:paraId="73A11FEA" w14:textId="77777777" w:rsidR="006939D2" w:rsidRDefault="00681438">
            <w:r>
              <w:t>3.60</w:t>
            </w:r>
          </w:p>
        </w:tc>
      </w:tr>
    </w:tbl>
    <w:p w14:paraId="78C697C8" w14:textId="77777777" w:rsidR="006939D2" w:rsidRDefault="00681438">
      <w:pPr>
        <w:pStyle w:val="2"/>
        <w:widowControl w:val="0"/>
        <w:rPr>
          <w:kern w:val="2"/>
        </w:rPr>
      </w:pPr>
      <w:bookmarkStart w:id="38" w:name="_Toc92376996"/>
      <w:r>
        <w:rPr>
          <w:kern w:val="2"/>
        </w:rPr>
        <w:t>屋顶</w:t>
      </w:r>
      <w:bookmarkEnd w:id="38"/>
    </w:p>
    <w:p w14:paraId="75B9BD01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39" w:name="_Toc92376997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39D2" w14:paraId="67B40D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94B82F" w14:textId="77777777" w:rsidR="006939D2" w:rsidRDefault="0068143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6AE7C5" w14:textId="77777777" w:rsidR="006939D2" w:rsidRDefault="006814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A64C8" w14:textId="77777777" w:rsidR="006939D2" w:rsidRDefault="006814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91C02" w14:textId="77777777" w:rsidR="006939D2" w:rsidRDefault="006814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439E9" w14:textId="77777777" w:rsidR="006939D2" w:rsidRDefault="0068143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EA0E5" w14:textId="77777777" w:rsidR="006939D2" w:rsidRDefault="006814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5F57B1" w14:textId="77777777" w:rsidR="006939D2" w:rsidRDefault="00681438">
            <w:pPr>
              <w:jc w:val="center"/>
            </w:pPr>
            <w:r>
              <w:t>热惰性指标</w:t>
            </w:r>
          </w:p>
        </w:tc>
      </w:tr>
      <w:tr w:rsidR="006939D2" w14:paraId="5F48D2F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7F45AE" w14:textId="77777777" w:rsidR="006939D2" w:rsidRDefault="006939D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A0E507" w14:textId="77777777" w:rsidR="006939D2" w:rsidRDefault="006814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EF597" w14:textId="77777777" w:rsidR="006939D2" w:rsidRDefault="006814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08219" w14:textId="77777777" w:rsidR="006939D2" w:rsidRDefault="006814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BF252" w14:textId="77777777" w:rsidR="006939D2" w:rsidRDefault="006814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BE35F" w14:textId="77777777" w:rsidR="006939D2" w:rsidRDefault="006814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CE7419" w14:textId="77777777" w:rsidR="006939D2" w:rsidRDefault="00681438">
            <w:pPr>
              <w:jc w:val="center"/>
            </w:pPr>
            <w:r>
              <w:t>D=R*S</w:t>
            </w:r>
          </w:p>
        </w:tc>
      </w:tr>
      <w:tr w:rsidR="006939D2" w14:paraId="76EF7D47" w14:textId="77777777">
        <w:tc>
          <w:tcPr>
            <w:tcW w:w="3345" w:type="dxa"/>
            <w:vAlign w:val="center"/>
          </w:tcPr>
          <w:p w14:paraId="07D19563" w14:textId="77777777" w:rsidR="006939D2" w:rsidRDefault="00681438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E5CBA07" w14:textId="77777777" w:rsidR="006939D2" w:rsidRDefault="00681438">
            <w:r>
              <w:t>50</w:t>
            </w:r>
          </w:p>
        </w:tc>
        <w:tc>
          <w:tcPr>
            <w:tcW w:w="1075" w:type="dxa"/>
            <w:vAlign w:val="center"/>
          </w:tcPr>
          <w:p w14:paraId="165967D3" w14:textId="77777777" w:rsidR="006939D2" w:rsidRDefault="00681438">
            <w:r>
              <w:t>1.740</w:t>
            </w:r>
          </w:p>
        </w:tc>
        <w:tc>
          <w:tcPr>
            <w:tcW w:w="1075" w:type="dxa"/>
            <w:vAlign w:val="center"/>
          </w:tcPr>
          <w:p w14:paraId="7EF0D5DA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784901FB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23DDE8B4" w14:textId="77777777" w:rsidR="006939D2" w:rsidRDefault="00681438">
            <w:r>
              <w:t>0.029</w:t>
            </w:r>
          </w:p>
        </w:tc>
        <w:tc>
          <w:tcPr>
            <w:tcW w:w="1064" w:type="dxa"/>
            <w:vAlign w:val="center"/>
          </w:tcPr>
          <w:p w14:paraId="1335183C" w14:textId="77777777" w:rsidR="006939D2" w:rsidRDefault="00681438">
            <w:r>
              <w:t>0.490</w:t>
            </w:r>
          </w:p>
        </w:tc>
      </w:tr>
      <w:tr w:rsidR="006939D2" w14:paraId="32BD75A0" w14:textId="77777777">
        <w:tc>
          <w:tcPr>
            <w:tcW w:w="3345" w:type="dxa"/>
            <w:vAlign w:val="center"/>
          </w:tcPr>
          <w:p w14:paraId="5CA5F192" w14:textId="77777777" w:rsidR="006939D2" w:rsidRDefault="00681438">
            <w:r>
              <w:t>空气层</w:t>
            </w:r>
          </w:p>
        </w:tc>
        <w:tc>
          <w:tcPr>
            <w:tcW w:w="848" w:type="dxa"/>
            <w:vAlign w:val="center"/>
          </w:tcPr>
          <w:p w14:paraId="653153B7" w14:textId="77777777" w:rsidR="006939D2" w:rsidRDefault="00681438">
            <w:r>
              <w:t>150</w:t>
            </w:r>
          </w:p>
        </w:tc>
        <w:tc>
          <w:tcPr>
            <w:tcW w:w="1075" w:type="dxa"/>
            <w:vAlign w:val="center"/>
          </w:tcPr>
          <w:p w14:paraId="30657FFA" w14:textId="77777777" w:rsidR="006939D2" w:rsidRDefault="00681438">
            <w:r>
              <w:t>6.121</w:t>
            </w:r>
          </w:p>
        </w:tc>
        <w:tc>
          <w:tcPr>
            <w:tcW w:w="1075" w:type="dxa"/>
            <w:vAlign w:val="center"/>
          </w:tcPr>
          <w:p w14:paraId="40EB7442" w14:textId="77777777" w:rsidR="006939D2" w:rsidRDefault="00681438">
            <w:r>
              <w:t>0.671</w:t>
            </w:r>
          </w:p>
        </w:tc>
        <w:tc>
          <w:tcPr>
            <w:tcW w:w="848" w:type="dxa"/>
            <w:vAlign w:val="center"/>
          </w:tcPr>
          <w:p w14:paraId="23D7EB09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2D6070B1" w14:textId="77777777" w:rsidR="006939D2" w:rsidRDefault="00681438">
            <w:r>
              <w:t>0.025</w:t>
            </w:r>
          </w:p>
        </w:tc>
        <w:tc>
          <w:tcPr>
            <w:tcW w:w="1064" w:type="dxa"/>
            <w:vAlign w:val="center"/>
          </w:tcPr>
          <w:p w14:paraId="67D00785" w14:textId="77777777" w:rsidR="006939D2" w:rsidRDefault="00681438">
            <w:r>
              <w:t>0.016</w:t>
            </w:r>
          </w:p>
        </w:tc>
      </w:tr>
      <w:tr w:rsidR="006939D2" w14:paraId="1D1ABB96" w14:textId="77777777">
        <w:tc>
          <w:tcPr>
            <w:tcW w:w="3345" w:type="dxa"/>
            <w:vAlign w:val="center"/>
          </w:tcPr>
          <w:p w14:paraId="29563BB7" w14:textId="77777777" w:rsidR="006939D2" w:rsidRDefault="00681438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6C3DA4FC" w14:textId="77777777" w:rsidR="006939D2" w:rsidRDefault="00681438">
            <w:r>
              <w:t>10</w:t>
            </w:r>
          </w:p>
        </w:tc>
        <w:tc>
          <w:tcPr>
            <w:tcW w:w="1075" w:type="dxa"/>
            <w:vAlign w:val="center"/>
          </w:tcPr>
          <w:p w14:paraId="13EF38A8" w14:textId="77777777" w:rsidR="006939D2" w:rsidRDefault="00681438">
            <w:r>
              <w:t>0.170</w:t>
            </w:r>
          </w:p>
        </w:tc>
        <w:tc>
          <w:tcPr>
            <w:tcW w:w="1075" w:type="dxa"/>
            <w:vAlign w:val="center"/>
          </w:tcPr>
          <w:p w14:paraId="5B5D4817" w14:textId="77777777" w:rsidR="006939D2" w:rsidRDefault="00681438">
            <w:r>
              <w:t>3.302</w:t>
            </w:r>
          </w:p>
        </w:tc>
        <w:tc>
          <w:tcPr>
            <w:tcW w:w="848" w:type="dxa"/>
            <w:vAlign w:val="center"/>
          </w:tcPr>
          <w:p w14:paraId="24A38A00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30F1EE34" w14:textId="77777777" w:rsidR="006939D2" w:rsidRDefault="00681438">
            <w:r>
              <w:t>0.059</w:t>
            </w:r>
          </w:p>
        </w:tc>
        <w:tc>
          <w:tcPr>
            <w:tcW w:w="1064" w:type="dxa"/>
            <w:vAlign w:val="center"/>
          </w:tcPr>
          <w:p w14:paraId="4C4C1050" w14:textId="77777777" w:rsidR="006939D2" w:rsidRDefault="00681438">
            <w:r>
              <w:t>0.194</w:t>
            </w:r>
          </w:p>
        </w:tc>
      </w:tr>
      <w:tr w:rsidR="006939D2" w14:paraId="7C1763E6" w14:textId="77777777">
        <w:tc>
          <w:tcPr>
            <w:tcW w:w="3345" w:type="dxa"/>
            <w:vAlign w:val="center"/>
          </w:tcPr>
          <w:p w14:paraId="259B19E6" w14:textId="77777777" w:rsidR="006939D2" w:rsidRDefault="00681438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3D4D11" w14:textId="77777777" w:rsidR="006939D2" w:rsidRDefault="00681438">
            <w:r>
              <w:t>15</w:t>
            </w:r>
          </w:p>
        </w:tc>
        <w:tc>
          <w:tcPr>
            <w:tcW w:w="1075" w:type="dxa"/>
            <w:vAlign w:val="center"/>
          </w:tcPr>
          <w:p w14:paraId="2CC26E14" w14:textId="77777777" w:rsidR="006939D2" w:rsidRDefault="00681438">
            <w:r>
              <w:t>0.930</w:t>
            </w:r>
          </w:p>
        </w:tc>
        <w:tc>
          <w:tcPr>
            <w:tcW w:w="1075" w:type="dxa"/>
            <w:vAlign w:val="center"/>
          </w:tcPr>
          <w:p w14:paraId="3A05B422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07DC3F0B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276B2F70" w14:textId="77777777" w:rsidR="006939D2" w:rsidRDefault="00681438">
            <w:r>
              <w:t>0.016</w:t>
            </w:r>
          </w:p>
        </w:tc>
        <w:tc>
          <w:tcPr>
            <w:tcW w:w="1064" w:type="dxa"/>
            <w:vAlign w:val="center"/>
          </w:tcPr>
          <w:p w14:paraId="56079621" w14:textId="77777777" w:rsidR="006939D2" w:rsidRDefault="00681438">
            <w:r>
              <w:t>0.182</w:t>
            </w:r>
          </w:p>
        </w:tc>
      </w:tr>
      <w:tr w:rsidR="006939D2" w14:paraId="0A20F4B6" w14:textId="77777777">
        <w:tc>
          <w:tcPr>
            <w:tcW w:w="3345" w:type="dxa"/>
            <w:vAlign w:val="center"/>
          </w:tcPr>
          <w:p w14:paraId="28606EAF" w14:textId="77777777" w:rsidR="006939D2" w:rsidRDefault="00681438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1682FA6E" w14:textId="77777777" w:rsidR="006939D2" w:rsidRDefault="00681438">
            <w:r>
              <w:t>30</w:t>
            </w:r>
          </w:p>
        </w:tc>
        <w:tc>
          <w:tcPr>
            <w:tcW w:w="1075" w:type="dxa"/>
            <w:vAlign w:val="center"/>
          </w:tcPr>
          <w:p w14:paraId="39CE130C" w14:textId="77777777" w:rsidR="006939D2" w:rsidRDefault="00681438">
            <w:r>
              <w:t>0.770</w:t>
            </w:r>
          </w:p>
        </w:tc>
        <w:tc>
          <w:tcPr>
            <w:tcW w:w="1075" w:type="dxa"/>
            <w:vAlign w:val="center"/>
          </w:tcPr>
          <w:p w14:paraId="31BD78F8" w14:textId="77777777" w:rsidR="006939D2" w:rsidRDefault="00681438">
            <w:r>
              <w:t>10.369</w:t>
            </w:r>
          </w:p>
        </w:tc>
        <w:tc>
          <w:tcPr>
            <w:tcW w:w="848" w:type="dxa"/>
            <w:vAlign w:val="center"/>
          </w:tcPr>
          <w:p w14:paraId="4CD6921E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5EB06270" w14:textId="77777777" w:rsidR="006939D2" w:rsidRDefault="00681438">
            <w:r>
              <w:t>0.039</w:t>
            </w:r>
          </w:p>
        </w:tc>
        <w:tc>
          <w:tcPr>
            <w:tcW w:w="1064" w:type="dxa"/>
            <w:vAlign w:val="center"/>
          </w:tcPr>
          <w:p w14:paraId="2FBD3EDA" w14:textId="77777777" w:rsidR="006939D2" w:rsidRDefault="00681438">
            <w:r>
              <w:t>0.404</w:t>
            </w:r>
          </w:p>
        </w:tc>
      </w:tr>
      <w:tr w:rsidR="006939D2" w14:paraId="3F1FCD55" w14:textId="77777777">
        <w:tc>
          <w:tcPr>
            <w:tcW w:w="3345" w:type="dxa"/>
            <w:vAlign w:val="center"/>
          </w:tcPr>
          <w:p w14:paraId="2D58907B" w14:textId="77777777" w:rsidR="006939D2" w:rsidRDefault="00681438">
            <w:r>
              <w:t>加气混凝土、泡沫混凝土</w:t>
            </w:r>
            <w:r>
              <w:t>(ρ=700)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9AB9886" w14:textId="77777777" w:rsidR="006939D2" w:rsidRDefault="00681438">
            <w:r>
              <w:t>100</w:t>
            </w:r>
          </w:p>
        </w:tc>
        <w:tc>
          <w:tcPr>
            <w:tcW w:w="1075" w:type="dxa"/>
            <w:vAlign w:val="center"/>
          </w:tcPr>
          <w:p w14:paraId="07071E5B" w14:textId="77777777" w:rsidR="006939D2" w:rsidRDefault="00681438">
            <w:r>
              <w:t>0.220</w:t>
            </w:r>
          </w:p>
        </w:tc>
        <w:tc>
          <w:tcPr>
            <w:tcW w:w="1075" w:type="dxa"/>
            <w:vAlign w:val="center"/>
          </w:tcPr>
          <w:p w14:paraId="37243C16" w14:textId="77777777" w:rsidR="006939D2" w:rsidRDefault="00681438">
            <w:r>
              <w:t>3.429</w:t>
            </w:r>
          </w:p>
        </w:tc>
        <w:tc>
          <w:tcPr>
            <w:tcW w:w="848" w:type="dxa"/>
            <w:vAlign w:val="center"/>
          </w:tcPr>
          <w:p w14:paraId="0421E639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2389BE19" w14:textId="77777777" w:rsidR="006939D2" w:rsidRDefault="00681438">
            <w:r>
              <w:t>0.455</w:t>
            </w:r>
          </w:p>
        </w:tc>
        <w:tc>
          <w:tcPr>
            <w:tcW w:w="1064" w:type="dxa"/>
            <w:vAlign w:val="center"/>
          </w:tcPr>
          <w:p w14:paraId="764E910E" w14:textId="77777777" w:rsidR="006939D2" w:rsidRDefault="00681438">
            <w:r>
              <w:t>1.559</w:t>
            </w:r>
          </w:p>
        </w:tc>
      </w:tr>
      <w:tr w:rsidR="006939D2" w14:paraId="19D3974A" w14:textId="77777777">
        <w:tc>
          <w:tcPr>
            <w:tcW w:w="3345" w:type="dxa"/>
            <w:vAlign w:val="center"/>
          </w:tcPr>
          <w:p w14:paraId="42150A79" w14:textId="77777777" w:rsidR="006939D2" w:rsidRDefault="00681438">
            <w:r>
              <w:t>挤塑聚苯板</w:t>
            </w:r>
          </w:p>
        </w:tc>
        <w:tc>
          <w:tcPr>
            <w:tcW w:w="848" w:type="dxa"/>
            <w:vAlign w:val="center"/>
          </w:tcPr>
          <w:p w14:paraId="3C3FA092" w14:textId="77777777" w:rsidR="006939D2" w:rsidRDefault="00681438">
            <w:r>
              <w:t>100</w:t>
            </w:r>
          </w:p>
        </w:tc>
        <w:tc>
          <w:tcPr>
            <w:tcW w:w="1075" w:type="dxa"/>
            <w:vAlign w:val="center"/>
          </w:tcPr>
          <w:p w14:paraId="6FFFC7FE" w14:textId="77777777" w:rsidR="006939D2" w:rsidRDefault="00681438">
            <w:r>
              <w:t>0.033</w:t>
            </w:r>
          </w:p>
        </w:tc>
        <w:tc>
          <w:tcPr>
            <w:tcW w:w="1075" w:type="dxa"/>
            <w:vAlign w:val="center"/>
          </w:tcPr>
          <w:p w14:paraId="42A85C00" w14:textId="77777777" w:rsidR="006939D2" w:rsidRDefault="00681438">
            <w:r>
              <w:t>0.347</w:t>
            </w:r>
          </w:p>
        </w:tc>
        <w:tc>
          <w:tcPr>
            <w:tcW w:w="848" w:type="dxa"/>
            <w:vAlign w:val="center"/>
          </w:tcPr>
          <w:p w14:paraId="4FDE483C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1D8616A4" w14:textId="77777777" w:rsidR="006939D2" w:rsidRDefault="00681438">
            <w:r>
              <w:t>3.030</w:t>
            </w:r>
          </w:p>
        </w:tc>
        <w:tc>
          <w:tcPr>
            <w:tcW w:w="1064" w:type="dxa"/>
            <w:vAlign w:val="center"/>
          </w:tcPr>
          <w:p w14:paraId="3C1F5A2F" w14:textId="77777777" w:rsidR="006939D2" w:rsidRDefault="00681438">
            <w:r>
              <w:t>1.052</w:t>
            </w:r>
          </w:p>
        </w:tc>
      </w:tr>
      <w:tr w:rsidR="006939D2" w14:paraId="7A9C9A93" w14:textId="77777777">
        <w:tc>
          <w:tcPr>
            <w:tcW w:w="3345" w:type="dxa"/>
            <w:vAlign w:val="center"/>
          </w:tcPr>
          <w:p w14:paraId="655FC008" w14:textId="77777777" w:rsidR="006939D2" w:rsidRDefault="00681438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556DE0E" w14:textId="77777777" w:rsidR="006939D2" w:rsidRDefault="00681438">
            <w:r>
              <w:t>120</w:t>
            </w:r>
          </w:p>
        </w:tc>
        <w:tc>
          <w:tcPr>
            <w:tcW w:w="1075" w:type="dxa"/>
            <w:vAlign w:val="center"/>
          </w:tcPr>
          <w:p w14:paraId="10918F30" w14:textId="77777777" w:rsidR="006939D2" w:rsidRDefault="00681438">
            <w:r>
              <w:t>1.740</w:t>
            </w:r>
          </w:p>
        </w:tc>
        <w:tc>
          <w:tcPr>
            <w:tcW w:w="1075" w:type="dxa"/>
            <w:vAlign w:val="center"/>
          </w:tcPr>
          <w:p w14:paraId="3B2EDE95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101DD22C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6314A5DE" w14:textId="77777777" w:rsidR="006939D2" w:rsidRDefault="00681438">
            <w:r>
              <w:t>0.069</w:t>
            </w:r>
          </w:p>
        </w:tc>
        <w:tc>
          <w:tcPr>
            <w:tcW w:w="1064" w:type="dxa"/>
            <w:vAlign w:val="center"/>
          </w:tcPr>
          <w:p w14:paraId="2A2C2538" w14:textId="77777777" w:rsidR="006939D2" w:rsidRDefault="00681438">
            <w:r>
              <w:t>1.177</w:t>
            </w:r>
          </w:p>
        </w:tc>
      </w:tr>
      <w:tr w:rsidR="006939D2" w14:paraId="0FD40142" w14:textId="77777777">
        <w:tc>
          <w:tcPr>
            <w:tcW w:w="3345" w:type="dxa"/>
            <w:vAlign w:val="center"/>
          </w:tcPr>
          <w:p w14:paraId="64E2F34F" w14:textId="77777777" w:rsidR="006939D2" w:rsidRDefault="006814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9D0BEB" w14:textId="77777777" w:rsidR="006939D2" w:rsidRDefault="00681438">
            <w:r>
              <w:t>575</w:t>
            </w:r>
          </w:p>
        </w:tc>
        <w:tc>
          <w:tcPr>
            <w:tcW w:w="1075" w:type="dxa"/>
            <w:vAlign w:val="center"/>
          </w:tcPr>
          <w:p w14:paraId="30DF17A1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799A4CA2" w14:textId="77777777" w:rsidR="006939D2" w:rsidRDefault="00681438">
            <w:r>
              <w:t>－</w:t>
            </w:r>
          </w:p>
        </w:tc>
        <w:tc>
          <w:tcPr>
            <w:tcW w:w="848" w:type="dxa"/>
            <w:vAlign w:val="center"/>
          </w:tcPr>
          <w:p w14:paraId="2F7AD831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16C494AA" w14:textId="77777777" w:rsidR="006939D2" w:rsidRDefault="00681438">
            <w:r>
              <w:t>3.721</w:t>
            </w:r>
          </w:p>
        </w:tc>
        <w:tc>
          <w:tcPr>
            <w:tcW w:w="1064" w:type="dxa"/>
            <w:vAlign w:val="center"/>
          </w:tcPr>
          <w:p w14:paraId="0E87EE77" w14:textId="77777777" w:rsidR="006939D2" w:rsidRDefault="00681438">
            <w:r>
              <w:t>5.074</w:t>
            </w:r>
          </w:p>
        </w:tc>
      </w:tr>
      <w:tr w:rsidR="006939D2" w14:paraId="1FA04408" w14:textId="77777777">
        <w:tc>
          <w:tcPr>
            <w:tcW w:w="3345" w:type="dxa"/>
            <w:shd w:val="clear" w:color="auto" w:fill="E6E6E6"/>
            <w:vAlign w:val="center"/>
          </w:tcPr>
          <w:p w14:paraId="5340F307" w14:textId="77777777" w:rsidR="006939D2" w:rsidRDefault="006814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DB83A44" w14:textId="77777777" w:rsidR="006939D2" w:rsidRDefault="00681438">
            <w:pPr>
              <w:jc w:val="center"/>
            </w:pPr>
            <w:r>
              <w:t>0.26</w:t>
            </w:r>
          </w:p>
        </w:tc>
      </w:tr>
      <w:tr w:rsidR="006939D2" w14:paraId="3BD150F4" w14:textId="77777777">
        <w:tc>
          <w:tcPr>
            <w:tcW w:w="3345" w:type="dxa"/>
            <w:shd w:val="clear" w:color="auto" w:fill="E6E6E6"/>
            <w:vAlign w:val="center"/>
          </w:tcPr>
          <w:p w14:paraId="625EAE29" w14:textId="77777777" w:rsidR="006939D2" w:rsidRDefault="0068143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54C5121" w14:textId="77777777" w:rsidR="006939D2" w:rsidRDefault="00681438">
            <w:pPr>
              <w:jc w:val="center"/>
            </w:pPr>
            <w:r>
              <w:t>K = 0.25, D = 4.87</w:t>
            </w:r>
          </w:p>
        </w:tc>
      </w:tr>
      <w:tr w:rsidR="006939D2" w14:paraId="6261D908" w14:textId="77777777">
        <w:tc>
          <w:tcPr>
            <w:tcW w:w="3345" w:type="dxa"/>
            <w:shd w:val="clear" w:color="auto" w:fill="E6E6E6"/>
            <w:vAlign w:val="center"/>
          </w:tcPr>
          <w:p w14:paraId="681B850B" w14:textId="77777777" w:rsidR="006939D2" w:rsidRDefault="0068143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2CBE020" w14:textId="77777777" w:rsidR="006939D2" w:rsidRDefault="006939D2"/>
        </w:tc>
      </w:tr>
      <w:tr w:rsidR="006939D2" w14:paraId="4B1DFEFB" w14:textId="77777777">
        <w:tc>
          <w:tcPr>
            <w:tcW w:w="3345" w:type="dxa"/>
            <w:shd w:val="clear" w:color="auto" w:fill="E6E6E6"/>
            <w:vAlign w:val="center"/>
          </w:tcPr>
          <w:p w14:paraId="5ECFE498" w14:textId="77777777" w:rsidR="006939D2" w:rsidRDefault="00681438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68818025" w14:textId="77777777" w:rsidR="006939D2" w:rsidRDefault="00681438">
            <w:pPr>
              <w:jc w:val="center"/>
            </w:pPr>
            <w:r>
              <w:t xml:space="preserve">0.25 * 1.10 = </w:t>
            </w:r>
            <w:r>
              <w:t>0.28</w:t>
            </w:r>
          </w:p>
        </w:tc>
      </w:tr>
      <w:tr w:rsidR="006939D2" w14:paraId="6E7A6B8E" w14:textId="77777777">
        <w:tc>
          <w:tcPr>
            <w:tcW w:w="3345" w:type="dxa"/>
            <w:shd w:val="clear" w:color="auto" w:fill="E6E6E6"/>
            <w:vAlign w:val="center"/>
          </w:tcPr>
          <w:p w14:paraId="58CBC078" w14:textId="77777777" w:rsidR="006939D2" w:rsidRDefault="00681438">
            <w:r>
              <w:t>标准依据</w:t>
            </w:r>
          </w:p>
        </w:tc>
        <w:tc>
          <w:tcPr>
            <w:tcW w:w="5985" w:type="dxa"/>
            <w:gridSpan w:val="6"/>
          </w:tcPr>
          <w:p w14:paraId="1BA39AE8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939D2" w14:paraId="33442100" w14:textId="77777777">
        <w:tc>
          <w:tcPr>
            <w:tcW w:w="3345" w:type="dxa"/>
            <w:shd w:val="clear" w:color="auto" w:fill="E6E6E6"/>
            <w:vAlign w:val="center"/>
          </w:tcPr>
          <w:p w14:paraId="697D060B" w14:textId="77777777" w:rsidR="006939D2" w:rsidRDefault="00681438">
            <w:r>
              <w:t>标准要求</w:t>
            </w:r>
          </w:p>
        </w:tc>
        <w:tc>
          <w:tcPr>
            <w:tcW w:w="5985" w:type="dxa"/>
            <w:gridSpan w:val="6"/>
          </w:tcPr>
          <w:p w14:paraId="7C5DBDB7" w14:textId="77777777" w:rsidR="006939D2" w:rsidRDefault="00681438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6939D2" w14:paraId="693F826A" w14:textId="77777777">
        <w:tc>
          <w:tcPr>
            <w:tcW w:w="3345" w:type="dxa"/>
            <w:shd w:val="clear" w:color="auto" w:fill="E6E6E6"/>
            <w:vAlign w:val="center"/>
          </w:tcPr>
          <w:p w14:paraId="57B2B8DE" w14:textId="77777777" w:rsidR="006939D2" w:rsidRDefault="00681438">
            <w:r>
              <w:t>结论</w:t>
            </w:r>
          </w:p>
        </w:tc>
        <w:tc>
          <w:tcPr>
            <w:tcW w:w="5985" w:type="dxa"/>
            <w:gridSpan w:val="6"/>
          </w:tcPr>
          <w:p w14:paraId="7E6AFB81" w14:textId="77777777" w:rsidR="006939D2" w:rsidRDefault="00681438">
            <w:r>
              <w:t>满足</w:t>
            </w:r>
          </w:p>
        </w:tc>
      </w:tr>
    </w:tbl>
    <w:p w14:paraId="447B14C5" w14:textId="77777777" w:rsidR="006939D2" w:rsidRDefault="006939D2">
      <w:pPr>
        <w:widowControl w:val="0"/>
        <w:jc w:val="both"/>
        <w:rPr>
          <w:kern w:val="2"/>
          <w:szCs w:val="24"/>
          <w:lang w:val="en-US"/>
        </w:rPr>
      </w:pPr>
    </w:p>
    <w:p w14:paraId="40D8917F" w14:textId="77777777" w:rsidR="006939D2" w:rsidRDefault="00681438">
      <w:pPr>
        <w:pStyle w:val="2"/>
        <w:widowControl w:val="0"/>
        <w:rPr>
          <w:kern w:val="2"/>
        </w:rPr>
      </w:pPr>
      <w:bookmarkStart w:id="40" w:name="_Toc92376998"/>
      <w:r>
        <w:rPr>
          <w:kern w:val="2"/>
        </w:rPr>
        <w:lastRenderedPageBreak/>
        <w:t>外墙</w:t>
      </w:r>
      <w:bookmarkEnd w:id="40"/>
    </w:p>
    <w:p w14:paraId="4F529D5D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41" w:name="_Toc92376999"/>
      <w:r>
        <w:rPr>
          <w:kern w:val="2"/>
          <w:szCs w:val="24"/>
        </w:rPr>
        <w:t>外墙相关构造</w:t>
      </w:r>
      <w:bookmarkEnd w:id="41"/>
    </w:p>
    <w:p w14:paraId="2F6BC5AA" w14:textId="77777777" w:rsidR="006939D2" w:rsidRDefault="0068143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39D2" w14:paraId="640AC76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8ACC2B" w14:textId="77777777" w:rsidR="006939D2" w:rsidRDefault="00681438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77D69" w14:textId="77777777" w:rsidR="006939D2" w:rsidRDefault="006814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325A5" w14:textId="77777777" w:rsidR="006939D2" w:rsidRDefault="006814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8188F" w14:textId="77777777" w:rsidR="006939D2" w:rsidRDefault="006814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31C2F" w14:textId="77777777" w:rsidR="006939D2" w:rsidRDefault="0068143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D290B" w14:textId="77777777" w:rsidR="006939D2" w:rsidRDefault="006814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7C490A" w14:textId="77777777" w:rsidR="006939D2" w:rsidRDefault="00681438">
            <w:pPr>
              <w:jc w:val="center"/>
            </w:pPr>
            <w:r>
              <w:t>热惰性指标</w:t>
            </w:r>
          </w:p>
        </w:tc>
      </w:tr>
      <w:tr w:rsidR="006939D2" w14:paraId="33E34CC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C904177" w14:textId="77777777" w:rsidR="006939D2" w:rsidRDefault="006939D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C288E" w14:textId="77777777" w:rsidR="006939D2" w:rsidRDefault="006814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C9D83" w14:textId="77777777" w:rsidR="006939D2" w:rsidRDefault="006814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380D6" w14:textId="77777777" w:rsidR="006939D2" w:rsidRDefault="006814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247D7" w14:textId="77777777" w:rsidR="006939D2" w:rsidRDefault="006814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8AE27E" w14:textId="77777777" w:rsidR="006939D2" w:rsidRDefault="006814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1FB804" w14:textId="77777777" w:rsidR="006939D2" w:rsidRDefault="00681438">
            <w:pPr>
              <w:jc w:val="center"/>
            </w:pPr>
            <w:r>
              <w:t>D=R*S</w:t>
            </w:r>
          </w:p>
        </w:tc>
      </w:tr>
      <w:tr w:rsidR="006939D2" w14:paraId="00D95A8E" w14:textId="77777777">
        <w:tc>
          <w:tcPr>
            <w:tcW w:w="3345" w:type="dxa"/>
            <w:vAlign w:val="center"/>
          </w:tcPr>
          <w:p w14:paraId="3205CB55" w14:textId="77777777" w:rsidR="006939D2" w:rsidRDefault="00681438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564F93" w14:textId="77777777" w:rsidR="006939D2" w:rsidRDefault="00681438">
            <w:r>
              <w:t>5</w:t>
            </w:r>
          </w:p>
        </w:tc>
        <w:tc>
          <w:tcPr>
            <w:tcW w:w="1075" w:type="dxa"/>
            <w:vAlign w:val="center"/>
          </w:tcPr>
          <w:p w14:paraId="4137901F" w14:textId="77777777" w:rsidR="006939D2" w:rsidRDefault="00681438">
            <w:r>
              <w:t>0.930</w:t>
            </w:r>
          </w:p>
        </w:tc>
        <w:tc>
          <w:tcPr>
            <w:tcW w:w="1075" w:type="dxa"/>
            <w:vAlign w:val="center"/>
          </w:tcPr>
          <w:p w14:paraId="0BA0C750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320AF791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69C855A8" w14:textId="77777777" w:rsidR="006939D2" w:rsidRDefault="00681438">
            <w:r>
              <w:t>0.005</w:t>
            </w:r>
          </w:p>
        </w:tc>
        <w:tc>
          <w:tcPr>
            <w:tcW w:w="1064" w:type="dxa"/>
            <w:vAlign w:val="center"/>
          </w:tcPr>
          <w:p w14:paraId="458B0205" w14:textId="77777777" w:rsidR="006939D2" w:rsidRDefault="00681438">
            <w:r>
              <w:t>0.061</w:t>
            </w:r>
          </w:p>
        </w:tc>
      </w:tr>
      <w:tr w:rsidR="006939D2" w14:paraId="6A1968EF" w14:textId="77777777">
        <w:tc>
          <w:tcPr>
            <w:tcW w:w="3345" w:type="dxa"/>
            <w:vAlign w:val="center"/>
          </w:tcPr>
          <w:p w14:paraId="2D7399CE" w14:textId="77777777" w:rsidR="006939D2" w:rsidRDefault="00681438">
            <w:r>
              <w:t>岩棉板</w:t>
            </w:r>
            <w:r>
              <w:t>(</w:t>
            </w:r>
            <w:r>
              <w:t>用于外墙外保温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6E051B9" w14:textId="77777777" w:rsidR="006939D2" w:rsidRDefault="00681438">
            <w:r>
              <w:t>150</w:t>
            </w:r>
          </w:p>
        </w:tc>
        <w:tc>
          <w:tcPr>
            <w:tcW w:w="1075" w:type="dxa"/>
            <w:vAlign w:val="center"/>
          </w:tcPr>
          <w:p w14:paraId="26ABFC0A" w14:textId="77777777" w:rsidR="006939D2" w:rsidRDefault="00681438">
            <w:r>
              <w:t>0.040</w:t>
            </w:r>
          </w:p>
        </w:tc>
        <w:tc>
          <w:tcPr>
            <w:tcW w:w="1075" w:type="dxa"/>
            <w:vAlign w:val="center"/>
          </w:tcPr>
          <w:p w14:paraId="2EF0D4EA" w14:textId="77777777" w:rsidR="006939D2" w:rsidRDefault="00681438">
            <w:r>
              <w:t>0.833</w:t>
            </w:r>
          </w:p>
        </w:tc>
        <w:tc>
          <w:tcPr>
            <w:tcW w:w="848" w:type="dxa"/>
            <w:vAlign w:val="center"/>
          </w:tcPr>
          <w:p w14:paraId="6824E135" w14:textId="77777777" w:rsidR="006939D2" w:rsidRDefault="00681438">
            <w:r>
              <w:t>1.10</w:t>
            </w:r>
          </w:p>
        </w:tc>
        <w:tc>
          <w:tcPr>
            <w:tcW w:w="1075" w:type="dxa"/>
            <w:vAlign w:val="center"/>
          </w:tcPr>
          <w:p w14:paraId="69E0A40A" w14:textId="77777777" w:rsidR="006939D2" w:rsidRDefault="00681438">
            <w:r>
              <w:t>3.409</w:t>
            </w:r>
          </w:p>
        </w:tc>
        <w:tc>
          <w:tcPr>
            <w:tcW w:w="1064" w:type="dxa"/>
            <w:vAlign w:val="center"/>
          </w:tcPr>
          <w:p w14:paraId="6A020226" w14:textId="77777777" w:rsidR="006939D2" w:rsidRDefault="00681438">
            <w:r>
              <w:t>3.124</w:t>
            </w:r>
          </w:p>
        </w:tc>
      </w:tr>
      <w:tr w:rsidR="006939D2" w14:paraId="7EFA93F8" w14:textId="77777777">
        <w:tc>
          <w:tcPr>
            <w:tcW w:w="3345" w:type="dxa"/>
            <w:vAlign w:val="center"/>
          </w:tcPr>
          <w:p w14:paraId="6BDB7FB3" w14:textId="77777777" w:rsidR="006939D2" w:rsidRDefault="00681438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EBEDEED" w14:textId="77777777" w:rsidR="006939D2" w:rsidRDefault="00681438">
            <w:r>
              <w:t>10</w:t>
            </w:r>
          </w:p>
        </w:tc>
        <w:tc>
          <w:tcPr>
            <w:tcW w:w="1075" w:type="dxa"/>
            <w:vAlign w:val="center"/>
          </w:tcPr>
          <w:p w14:paraId="5B7B0F53" w14:textId="77777777" w:rsidR="006939D2" w:rsidRDefault="00681438">
            <w:r>
              <w:t>0.930</w:t>
            </w:r>
          </w:p>
        </w:tc>
        <w:tc>
          <w:tcPr>
            <w:tcW w:w="1075" w:type="dxa"/>
            <w:vAlign w:val="center"/>
          </w:tcPr>
          <w:p w14:paraId="1B07CC34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1531B3B2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2EC76E1C" w14:textId="77777777" w:rsidR="006939D2" w:rsidRDefault="00681438">
            <w:r>
              <w:t>0.011</w:t>
            </w:r>
          </w:p>
        </w:tc>
        <w:tc>
          <w:tcPr>
            <w:tcW w:w="1064" w:type="dxa"/>
            <w:vAlign w:val="center"/>
          </w:tcPr>
          <w:p w14:paraId="33D7F5B9" w14:textId="77777777" w:rsidR="006939D2" w:rsidRDefault="00681438">
            <w:r>
              <w:t>0.122</w:t>
            </w:r>
          </w:p>
        </w:tc>
      </w:tr>
      <w:tr w:rsidR="006939D2" w14:paraId="4DD61D3C" w14:textId="77777777">
        <w:tc>
          <w:tcPr>
            <w:tcW w:w="3345" w:type="dxa"/>
            <w:vAlign w:val="center"/>
          </w:tcPr>
          <w:p w14:paraId="6E0B8228" w14:textId="77777777" w:rsidR="006939D2" w:rsidRDefault="00681438">
            <w:r>
              <w:t>钢筋混凝土（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8D3C7B" w14:textId="77777777" w:rsidR="006939D2" w:rsidRDefault="00681438">
            <w:r>
              <w:t>200</w:t>
            </w:r>
          </w:p>
        </w:tc>
        <w:tc>
          <w:tcPr>
            <w:tcW w:w="1075" w:type="dxa"/>
            <w:vAlign w:val="center"/>
          </w:tcPr>
          <w:p w14:paraId="27560F94" w14:textId="77777777" w:rsidR="006939D2" w:rsidRDefault="00681438">
            <w:r>
              <w:t>1.740</w:t>
            </w:r>
          </w:p>
        </w:tc>
        <w:tc>
          <w:tcPr>
            <w:tcW w:w="1075" w:type="dxa"/>
            <w:vAlign w:val="center"/>
          </w:tcPr>
          <w:p w14:paraId="2BA072E3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45644B4D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33A9A4D6" w14:textId="77777777" w:rsidR="006939D2" w:rsidRDefault="00681438">
            <w:r>
              <w:t>0.115</w:t>
            </w:r>
          </w:p>
        </w:tc>
        <w:tc>
          <w:tcPr>
            <w:tcW w:w="1064" w:type="dxa"/>
            <w:vAlign w:val="center"/>
          </w:tcPr>
          <w:p w14:paraId="0E2573BF" w14:textId="77777777" w:rsidR="006939D2" w:rsidRDefault="00681438">
            <w:r>
              <w:t>1.961</w:t>
            </w:r>
          </w:p>
        </w:tc>
      </w:tr>
      <w:tr w:rsidR="006939D2" w14:paraId="05311391" w14:textId="77777777">
        <w:tc>
          <w:tcPr>
            <w:tcW w:w="3345" w:type="dxa"/>
            <w:vAlign w:val="center"/>
          </w:tcPr>
          <w:p w14:paraId="2A2C5F24" w14:textId="77777777" w:rsidR="006939D2" w:rsidRDefault="006814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4AA17A" w14:textId="77777777" w:rsidR="006939D2" w:rsidRDefault="00681438">
            <w:r>
              <w:t>365</w:t>
            </w:r>
          </w:p>
        </w:tc>
        <w:tc>
          <w:tcPr>
            <w:tcW w:w="1075" w:type="dxa"/>
            <w:vAlign w:val="center"/>
          </w:tcPr>
          <w:p w14:paraId="61217E0A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5CED32BB" w14:textId="77777777" w:rsidR="006939D2" w:rsidRDefault="00681438">
            <w:r>
              <w:t>－</w:t>
            </w:r>
          </w:p>
        </w:tc>
        <w:tc>
          <w:tcPr>
            <w:tcW w:w="848" w:type="dxa"/>
            <w:vAlign w:val="center"/>
          </w:tcPr>
          <w:p w14:paraId="12C00C66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6CA85E13" w14:textId="77777777" w:rsidR="006939D2" w:rsidRDefault="00681438">
            <w:r>
              <w:t>3.540</w:t>
            </w:r>
          </w:p>
        </w:tc>
        <w:tc>
          <w:tcPr>
            <w:tcW w:w="1064" w:type="dxa"/>
            <w:vAlign w:val="center"/>
          </w:tcPr>
          <w:p w14:paraId="122DE183" w14:textId="77777777" w:rsidR="006939D2" w:rsidRDefault="00681438">
            <w:r>
              <w:t>5.267</w:t>
            </w:r>
          </w:p>
        </w:tc>
      </w:tr>
      <w:tr w:rsidR="006939D2" w14:paraId="383921FD" w14:textId="77777777">
        <w:tc>
          <w:tcPr>
            <w:tcW w:w="3345" w:type="dxa"/>
            <w:shd w:val="clear" w:color="auto" w:fill="E6E6E6"/>
            <w:vAlign w:val="center"/>
          </w:tcPr>
          <w:p w14:paraId="46C86543" w14:textId="77777777" w:rsidR="006939D2" w:rsidRDefault="006814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E18F0A" w14:textId="77777777" w:rsidR="006939D2" w:rsidRDefault="00681438">
            <w:pPr>
              <w:jc w:val="center"/>
            </w:pPr>
            <w:r>
              <w:t>0.27</w:t>
            </w:r>
          </w:p>
        </w:tc>
      </w:tr>
      <w:tr w:rsidR="006939D2" w14:paraId="18BF9F00" w14:textId="77777777">
        <w:tc>
          <w:tcPr>
            <w:tcW w:w="3345" w:type="dxa"/>
            <w:shd w:val="clear" w:color="auto" w:fill="E6E6E6"/>
            <w:vAlign w:val="center"/>
          </w:tcPr>
          <w:p w14:paraId="02D9B8F6" w14:textId="77777777" w:rsidR="006939D2" w:rsidRDefault="0068143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59964DE" w14:textId="77777777" w:rsidR="006939D2" w:rsidRDefault="00681438">
            <w:pPr>
              <w:jc w:val="center"/>
            </w:pPr>
            <w:r>
              <w:t>K = 0.25, D = 1.00</w:t>
            </w:r>
          </w:p>
        </w:tc>
      </w:tr>
      <w:tr w:rsidR="006939D2" w14:paraId="01E634EC" w14:textId="77777777">
        <w:tc>
          <w:tcPr>
            <w:tcW w:w="3345" w:type="dxa"/>
            <w:shd w:val="clear" w:color="auto" w:fill="E6E6E6"/>
            <w:vAlign w:val="center"/>
          </w:tcPr>
          <w:p w14:paraId="0A438145" w14:textId="77777777" w:rsidR="006939D2" w:rsidRDefault="0068143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5AC2E55E" w14:textId="77777777" w:rsidR="006939D2" w:rsidRDefault="006939D2"/>
        </w:tc>
      </w:tr>
    </w:tbl>
    <w:p w14:paraId="7788F92E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42" w:name="_Toc92377000"/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5CCC4370" w14:textId="5B536F8D" w:rsidR="003112D8" w:rsidRDefault="00681438" w:rsidP="006D65FE">
      <w:pPr>
        <w:rPr>
          <w:szCs w:val="21"/>
          <w:lang w:val="en-US"/>
        </w:rPr>
      </w:pPr>
      <w:bookmarkStart w:id="43" w:name="北京外墙K修正系数表"/>
      <w:r w:rsidRPr="00681438">
        <w:rPr>
          <w:noProof/>
          <w:szCs w:val="21"/>
          <w:lang w:val="en-US"/>
        </w:rPr>
        <w:pict w14:anchorId="7738DBC1">
          <v:shape id="图片 2" o:spid="_x0000_i1027" type="#_x0000_t75" style="width:454pt;height:289.35pt;visibility:visible;mso-wrap-style:square">
            <v:imagedata r:id="rId10" o:title=""/>
          </v:shape>
        </w:pict>
      </w:r>
    </w:p>
    <w:bookmarkEnd w:id="43"/>
    <w:p w14:paraId="2343F57C" w14:textId="77777777" w:rsidR="006939D2" w:rsidRDefault="006939D2">
      <w:pPr>
        <w:widowControl w:val="0"/>
        <w:jc w:val="both"/>
        <w:rPr>
          <w:kern w:val="2"/>
          <w:szCs w:val="24"/>
          <w:lang w:val="en-US"/>
        </w:rPr>
      </w:pPr>
    </w:p>
    <w:p w14:paraId="012D48B4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44" w:name="_Toc92377001"/>
      <w:r>
        <w:rPr>
          <w:kern w:val="2"/>
          <w:szCs w:val="24"/>
        </w:rPr>
        <w:t>外墙平均热工特性</w:t>
      </w:r>
      <w:bookmarkEnd w:id="44"/>
    </w:p>
    <w:p w14:paraId="414ACCC6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6939D2" w14:paraId="74D3390C" w14:textId="77777777">
        <w:tc>
          <w:tcPr>
            <w:tcW w:w="2948" w:type="dxa"/>
            <w:shd w:val="clear" w:color="auto" w:fill="E6E6E6"/>
            <w:vAlign w:val="center"/>
          </w:tcPr>
          <w:p w14:paraId="6D9EA849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AAAF473" w14:textId="77777777" w:rsidR="006939D2" w:rsidRDefault="0068143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70CA67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11972E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AE1774F" w14:textId="77777777" w:rsidR="006939D2" w:rsidRDefault="0068143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6AAE2FF" w14:textId="77777777" w:rsidR="006939D2" w:rsidRDefault="0068143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939D2" w14:paraId="7B0956C4" w14:textId="77777777">
        <w:tc>
          <w:tcPr>
            <w:tcW w:w="2948" w:type="dxa"/>
            <w:vAlign w:val="center"/>
          </w:tcPr>
          <w:p w14:paraId="664072CC" w14:textId="77777777" w:rsidR="006939D2" w:rsidRDefault="0068143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180FC9C" w14:textId="77777777" w:rsidR="006939D2" w:rsidRDefault="00681438">
            <w:r>
              <w:t>主墙体</w:t>
            </w:r>
          </w:p>
        </w:tc>
        <w:tc>
          <w:tcPr>
            <w:tcW w:w="990" w:type="dxa"/>
            <w:vAlign w:val="center"/>
          </w:tcPr>
          <w:p w14:paraId="5C67DA37" w14:textId="77777777" w:rsidR="006939D2" w:rsidRDefault="00681438">
            <w:r>
              <w:t>360.70</w:t>
            </w:r>
          </w:p>
        </w:tc>
        <w:tc>
          <w:tcPr>
            <w:tcW w:w="950" w:type="dxa"/>
            <w:vAlign w:val="center"/>
          </w:tcPr>
          <w:p w14:paraId="172B5F40" w14:textId="77777777" w:rsidR="006939D2" w:rsidRDefault="00681438">
            <w:r>
              <w:t>1.000</w:t>
            </w:r>
          </w:p>
        </w:tc>
        <w:tc>
          <w:tcPr>
            <w:tcW w:w="1661" w:type="dxa"/>
            <w:vAlign w:val="center"/>
          </w:tcPr>
          <w:p w14:paraId="75F1E9F9" w14:textId="77777777" w:rsidR="006939D2" w:rsidRDefault="00681438">
            <w:r>
              <w:t>0.25</w:t>
            </w:r>
          </w:p>
        </w:tc>
        <w:tc>
          <w:tcPr>
            <w:tcW w:w="1661" w:type="dxa"/>
            <w:vAlign w:val="center"/>
          </w:tcPr>
          <w:p w14:paraId="5CA9D97C" w14:textId="77777777" w:rsidR="006939D2" w:rsidRDefault="00681438">
            <w:r>
              <w:t>1.00</w:t>
            </w:r>
          </w:p>
        </w:tc>
      </w:tr>
      <w:tr w:rsidR="006939D2" w14:paraId="51A299DF" w14:textId="77777777">
        <w:tc>
          <w:tcPr>
            <w:tcW w:w="2948" w:type="dxa"/>
            <w:shd w:val="clear" w:color="auto" w:fill="E6E6E6"/>
            <w:vAlign w:val="center"/>
          </w:tcPr>
          <w:p w14:paraId="30528C8C" w14:textId="77777777" w:rsidR="006939D2" w:rsidRDefault="00681438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9E6ADB3" w14:textId="77777777" w:rsidR="006939D2" w:rsidRDefault="00681438">
            <w:pPr>
              <w:jc w:val="center"/>
            </w:pPr>
            <w:r>
              <w:t>0.25 × 1.40 = 0.35</w:t>
            </w:r>
          </w:p>
        </w:tc>
      </w:tr>
    </w:tbl>
    <w:p w14:paraId="65F5E4CA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6939D2" w14:paraId="3B45F110" w14:textId="77777777">
        <w:tc>
          <w:tcPr>
            <w:tcW w:w="2948" w:type="dxa"/>
            <w:shd w:val="clear" w:color="auto" w:fill="E6E6E6"/>
            <w:vAlign w:val="center"/>
          </w:tcPr>
          <w:p w14:paraId="2556FEFD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580EF14" w14:textId="77777777" w:rsidR="006939D2" w:rsidRDefault="0068143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608A77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ACB38D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70E42B" w14:textId="77777777" w:rsidR="006939D2" w:rsidRDefault="0068143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9EE0515" w14:textId="77777777" w:rsidR="006939D2" w:rsidRDefault="0068143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939D2" w14:paraId="37CE84FB" w14:textId="77777777">
        <w:tc>
          <w:tcPr>
            <w:tcW w:w="2948" w:type="dxa"/>
            <w:vAlign w:val="center"/>
          </w:tcPr>
          <w:p w14:paraId="053DC52A" w14:textId="77777777" w:rsidR="006939D2" w:rsidRDefault="0068143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C18146" w14:textId="77777777" w:rsidR="006939D2" w:rsidRDefault="00681438">
            <w:r>
              <w:t>主墙体</w:t>
            </w:r>
          </w:p>
        </w:tc>
        <w:tc>
          <w:tcPr>
            <w:tcW w:w="990" w:type="dxa"/>
            <w:vAlign w:val="center"/>
          </w:tcPr>
          <w:p w14:paraId="738929ED" w14:textId="77777777" w:rsidR="006939D2" w:rsidRDefault="00681438">
            <w:r>
              <w:t>581.62</w:t>
            </w:r>
          </w:p>
        </w:tc>
        <w:tc>
          <w:tcPr>
            <w:tcW w:w="950" w:type="dxa"/>
            <w:vAlign w:val="center"/>
          </w:tcPr>
          <w:p w14:paraId="701A5E95" w14:textId="77777777" w:rsidR="006939D2" w:rsidRDefault="00681438">
            <w:r>
              <w:t>1.000</w:t>
            </w:r>
          </w:p>
        </w:tc>
        <w:tc>
          <w:tcPr>
            <w:tcW w:w="1661" w:type="dxa"/>
            <w:vAlign w:val="center"/>
          </w:tcPr>
          <w:p w14:paraId="3EAB7323" w14:textId="77777777" w:rsidR="006939D2" w:rsidRDefault="00681438">
            <w:r>
              <w:t>0.25</w:t>
            </w:r>
          </w:p>
        </w:tc>
        <w:tc>
          <w:tcPr>
            <w:tcW w:w="1661" w:type="dxa"/>
            <w:vAlign w:val="center"/>
          </w:tcPr>
          <w:p w14:paraId="526CED0A" w14:textId="77777777" w:rsidR="006939D2" w:rsidRDefault="00681438">
            <w:r>
              <w:t>1.00</w:t>
            </w:r>
          </w:p>
        </w:tc>
      </w:tr>
      <w:tr w:rsidR="006939D2" w14:paraId="6B00620B" w14:textId="77777777">
        <w:tc>
          <w:tcPr>
            <w:tcW w:w="2948" w:type="dxa"/>
            <w:shd w:val="clear" w:color="auto" w:fill="E6E6E6"/>
            <w:vAlign w:val="center"/>
          </w:tcPr>
          <w:p w14:paraId="08D05DB0" w14:textId="77777777" w:rsidR="006939D2" w:rsidRDefault="0068143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CA6EDDF" w14:textId="77777777" w:rsidR="006939D2" w:rsidRDefault="00681438">
            <w:pPr>
              <w:jc w:val="center"/>
            </w:pPr>
            <w:r>
              <w:t>0.25 × 1.40 = 0.35</w:t>
            </w:r>
          </w:p>
        </w:tc>
      </w:tr>
    </w:tbl>
    <w:p w14:paraId="08BE3EA1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6939D2" w14:paraId="0A640AA9" w14:textId="77777777">
        <w:tc>
          <w:tcPr>
            <w:tcW w:w="2948" w:type="dxa"/>
            <w:shd w:val="clear" w:color="auto" w:fill="E6E6E6"/>
            <w:vAlign w:val="center"/>
          </w:tcPr>
          <w:p w14:paraId="05755912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E6ABF5" w14:textId="77777777" w:rsidR="006939D2" w:rsidRDefault="0068143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5F9420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C232FF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F2B20EA" w14:textId="77777777" w:rsidR="006939D2" w:rsidRDefault="0068143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49A9C1F" w14:textId="77777777" w:rsidR="006939D2" w:rsidRDefault="0068143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939D2" w14:paraId="3B7E14C4" w14:textId="77777777">
        <w:tc>
          <w:tcPr>
            <w:tcW w:w="2948" w:type="dxa"/>
            <w:vAlign w:val="center"/>
          </w:tcPr>
          <w:p w14:paraId="3AF9AE1E" w14:textId="77777777" w:rsidR="006939D2" w:rsidRDefault="0068143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7997BA2" w14:textId="77777777" w:rsidR="006939D2" w:rsidRDefault="00681438">
            <w:r>
              <w:t>主墙体</w:t>
            </w:r>
          </w:p>
        </w:tc>
        <w:tc>
          <w:tcPr>
            <w:tcW w:w="990" w:type="dxa"/>
            <w:vAlign w:val="center"/>
          </w:tcPr>
          <w:p w14:paraId="7628BB4F" w14:textId="77777777" w:rsidR="006939D2" w:rsidRDefault="00681438">
            <w:r>
              <w:t>565.01</w:t>
            </w:r>
          </w:p>
        </w:tc>
        <w:tc>
          <w:tcPr>
            <w:tcW w:w="950" w:type="dxa"/>
            <w:vAlign w:val="center"/>
          </w:tcPr>
          <w:p w14:paraId="13A6AE27" w14:textId="77777777" w:rsidR="006939D2" w:rsidRDefault="00681438">
            <w:r>
              <w:t>1.000</w:t>
            </w:r>
          </w:p>
        </w:tc>
        <w:tc>
          <w:tcPr>
            <w:tcW w:w="1661" w:type="dxa"/>
            <w:vAlign w:val="center"/>
          </w:tcPr>
          <w:p w14:paraId="7C73C9BC" w14:textId="77777777" w:rsidR="006939D2" w:rsidRDefault="00681438">
            <w:r>
              <w:t>0.25</w:t>
            </w:r>
          </w:p>
        </w:tc>
        <w:tc>
          <w:tcPr>
            <w:tcW w:w="1661" w:type="dxa"/>
            <w:vAlign w:val="center"/>
          </w:tcPr>
          <w:p w14:paraId="010F1AA6" w14:textId="77777777" w:rsidR="006939D2" w:rsidRDefault="00681438">
            <w:r>
              <w:t>1.00</w:t>
            </w:r>
          </w:p>
        </w:tc>
      </w:tr>
      <w:tr w:rsidR="006939D2" w14:paraId="2D560D6D" w14:textId="77777777">
        <w:tc>
          <w:tcPr>
            <w:tcW w:w="2948" w:type="dxa"/>
            <w:shd w:val="clear" w:color="auto" w:fill="E6E6E6"/>
            <w:vAlign w:val="center"/>
          </w:tcPr>
          <w:p w14:paraId="6EEF8176" w14:textId="77777777" w:rsidR="006939D2" w:rsidRDefault="0068143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5468480" w14:textId="77777777" w:rsidR="006939D2" w:rsidRDefault="00681438">
            <w:pPr>
              <w:jc w:val="center"/>
            </w:pPr>
            <w:r>
              <w:t>0.25 × 1.40 = 0.35</w:t>
            </w:r>
          </w:p>
        </w:tc>
      </w:tr>
    </w:tbl>
    <w:p w14:paraId="594DC9DD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6939D2" w14:paraId="3F1335F8" w14:textId="77777777">
        <w:tc>
          <w:tcPr>
            <w:tcW w:w="2948" w:type="dxa"/>
            <w:shd w:val="clear" w:color="auto" w:fill="E6E6E6"/>
            <w:vAlign w:val="center"/>
          </w:tcPr>
          <w:p w14:paraId="18461721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3F1F96B" w14:textId="77777777" w:rsidR="006939D2" w:rsidRDefault="0068143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FA7310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1CE397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A53C2DD" w14:textId="77777777" w:rsidR="006939D2" w:rsidRDefault="0068143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A677C2B" w14:textId="77777777" w:rsidR="006939D2" w:rsidRDefault="0068143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939D2" w14:paraId="0F24D39D" w14:textId="77777777">
        <w:tc>
          <w:tcPr>
            <w:tcW w:w="2948" w:type="dxa"/>
            <w:vAlign w:val="center"/>
          </w:tcPr>
          <w:p w14:paraId="5F0A3559" w14:textId="77777777" w:rsidR="006939D2" w:rsidRDefault="0068143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5AD7166" w14:textId="77777777" w:rsidR="006939D2" w:rsidRDefault="00681438">
            <w:r>
              <w:t>主墙体</w:t>
            </w:r>
          </w:p>
        </w:tc>
        <w:tc>
          <w:tcPr>
            <w:tcW w:w="990" w:type="dxa"/>
            <w:vAlign w:val="center"/>
          </w:tcPr>
          <w:p w14:paraId="09E41646" w14:textId="77777777" w:rsidR="006939D2" w:rsidRDefault="00681438">
            <w:r>
              <w:t>480.22</w:t>
            </w:r>
          </w:p>
        </w:tc>
        <w:tc>
          <w:tcPr>
            <w:tcW w:w="950" w:type="dxa"/>
            <w:vAlign w:val="center"/>
          </w:tcPr>
          <w:p w14:paraId="0E372219" w14:textId="77777777" w:rsidR="006939D2" w:rsidRDefault="00681438">
            <w:r>
              <w:t>1.000</w:t>
            </w:r>
          </w:p>
        </w:tc>
        <w:tc>
          <w:tcPr>
            <w:tcW w:w="1661" w:type="dxa"/>
            <w:vAlign w:val="center"/>
          </w:tcPr>
          <w:p w14:paraId="7423C211" w14:textId="77777777" w:rsidR="006939D2" w:rsidRDefault="00681438">
            <w:r>
              <w:t>0.25</w:t>
            </w:r>
          </w:p>
        </w:tc>
        <w:tc>
          <w:tcPr>
            <w:tcW w:w="1661" w:type="dxa"/>
            <w:vAlign w:val="center"/>
          </w:tcPr>
          <w:p w14:paraId="1AD8EDBB" w14:textId="77777777" w:rsidR="006939D2" w:rsidRDefault="00681438">
            <w:r>
              <w:t>1.00</w:t>
            </w:r>
          </w:p>
        </w:tc>
      </w:tr>
      <w:tr w:rsidR="006939D2" w14:paraId="739762E4" w14:textId="77777777">
        <w:tc>
          <w:tcPr>
            <w:tcW w:w="2948" w:type="dxa"/>
            <w:shd w:val="clear" w:color="auto" w:fill="E6E6E6"/>
            <w:vAlign w:val="center"/>
          </w:tcPr>
          <w:p w14:paraId="12D6D5C0" w14:textId="77777777" w:rsidR="006939D2" w:rsidRDefault="0068143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6D2E491" w14:textId="77777777" w:rsidR="006939D2" w:rsidRDefault="00681438">
            <w:pPr>
              <w:jc w:val="center"/>
            </w:pPr>
            <w:r>
              <w:t>0.25 × 1.40 = 0.35</w:t>
            </w:r>
          </w:p>
        </w:tc>
      </w:tr>
    </w:tbl>
    <w:p w14:paraId="11B9CB54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6939D2" w14:paraId="0A372CB5" w14:textId="77777777">
        <w:tc>
          <w:tcPr>
            <w:tcW w:w="2948" w:type="dxa"/>
            <w:shd w:val="clear" w:color="auto" w:fill="E6E6E6"/>
            <w:vAlign w:val="center"/>
          </w:tcPr>
          <w:p w14:paraId="1FBA0ACB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3CC6D8" w14:textId="77777777" w:rsidR="006939D2" w:rsidRDefault="00681438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A50FAF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575D6D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EA808EB" w14:textId="77777777" w:rsidR="006939D2" w:rsidRDefault="0068143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F6B15FC" w14:textId="77777777" w:rsidR="006939D2" w:rsidRDefault="0068143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6939D2" w14:paraId="0E95ED21" w14:textId="77777777">
        <w:tc>
          <w:tcPr>
            <w:tcW w:w="2948" w:type="dxa"/>
            <w:vAlign w:val="center"/>
          </w:tcPr>
          <w:p w14:paraId="01BACC29" w14:textId="77777777" w:rsidR="006939D2" w:rsidRDefault="00681438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6370168" w14:textId="77777777" w:rsidR="006939D2" w:rsidRDefault="00681438">
            <w:r>
              <w:t>主墙体</w:t>
            </w:r>
          </w:p>
        </w:tc>
        <w:tc>
          <w:tcPr>
            <w:tcW w:w="990" w:type="dxa"/>
            <w:vAlign w:val="center"/>
          </w:tcPr>
          <w:p w14:paraId="373DDBAF" w14:textId="77777777" w:rsidR="006939D2" w:rsidRDefault="00681438">
            <w:r>
              <w:t>1987.55</w:t>
            </w:r>
          </w:p>
        </w:tc>
        <w:tc>
          <w:tcPr>
            <w:tcW w:w="950" w:type="dxa"/>
            <w:vAlign w:val="center"/>
          </w:tcPr>
          <w:p w14:paraId="5B219E84" w14:textId="77777777" w:rsidR="006939D2" w:rsidRDefault="00681438">
            <w:r>
              <w:t>1.000</w:t>
            </w:r>
          </w:p>
        </w:tc>
        <w:tc>
          <w:tcPr>
            <w:tcW w:w="1661" w:type="dxa"/>
            <w:vAlign w:val="center"/>
          </w:tcPr>
          <w:p w14:paraId="33CB14E8" w14:textId="77777777" w:rsidR="006939D2" w:rsidRDefault="00681438">
            <w:r>
              <w:t>0.25</w:t>
            </w:r>
          </w:p>
        </w:tc>
        <w:tc>
          <w:tcPr>
            <w:tcW w:w="1661" w:type="dxa"/>
            <w:vAlign w:val="center"/>
          </w:tcPr>
          <w:p w14:paraId="10EDD1CA" w14:textId="77777777" w:rsidR="006939D2" w:rsidRDefault="00681438">
            <w:r>
              <w:t>1.00</w:t>
            </w:r>
          </w:p>
        </w:tc>
      </w:tr>
      <w:tr w:rsidR="006939D2" w14:paraId="3EECFC91" w14:textId="77777777">
        <w:tc>
          <w:tcPr>
            <w:tcW w:w="2948" w:type="dxa"/>
            <w:shd w:val="clear" w:color="auto" w:fill="E6E6E6"/>
            <w:vAlign w:val="center"/>
          </w:tcPr>
          <w:p w14:paraId="28B6CE0D" w14:textId="77777777" w:rsidR="006939D2" w:rsidRDefault="0068143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80B9202" w14:textId="77777777" w:rsidR="006939D2" w:rsidRDefault="00681438">
            <w:pPr>
              <w:jc w:val="center"/>
            </w:pPr>
            <w:r>
              <w:t>0.25 × 1.40 = 0.35</w:t>
            </w:r>
          </w:p>
        </w:tc>
      </w:tr>
      <w:tr w:rsidR="006939D2" w14:paraId="416209B6" w14:textId="77777777">
        <w:tc>
          <w:tcPr>
            <w:tcW w:w="2948" w:type="dxa"/>
            <w:shd w:val="clear" w:color="auto" w:fill="E6E6E6"/>
            <w:vAlign w:val="center"/>
          </w:tcPr>
          <w:p w14:paraId="24A2161A" w14:textId="77777777" w:rsidR="006939D2" w:rsidRDefault="00681438">
            <w:r>
              <w:t>标准依据</w:t>
            </w:r>
          </w:p>
        </w:tc>
        <w:tc>
          <w:tcPr>
            <w:tcW w:w="6382" w:type="dxa"/>
            <w:gridSpan w:val="5"/>
          </w:tcPr>
          <w:p w14:paraId="7936AB99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939D2" w14:paraId="02137EFF" w14:textId="77777777">
        <w:tc>
          <w:tcPr>
            <w:tcW w:w="2948" w:type="dxa"/>
            <w:shd w:val="clear" w:color="auto" w:fill="E6E6E6"/>
            <w:vAlign w:val="center"/>
          </w:tcPr>
          <w:p w14:paraId="691B7224" w14:textId="77777777" w:rsidR="006939D2" w:rsidRDefault="00681438">
            <w:r>
              <w:t>标准要求</w:t>
            </w:r>
          </w:p>
        </w:tc>
        <w:tc>
          <w:tcPr>
            <w:tcW w:w="6382" w:type="dxa"/>
            <w:gridSpan w:val="5"/>
          </w:tcPr>
          <w:p w14:paraId="5CF6C5EA" w14:textId="77777777" w:rsidR="006939D2" w:rsidRDefault="00681438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6939D2" w14:paraId="63B06E5B" w14:textId="77777777">
        <w:tc>
          <w:tcPr>
            <w:tcW w:w="2948" w:type="dxa"/>
            <w:shd w:val="clear" w:color="auto" w:fill="E6E6E6"/>
            <w:vAlign w:val="center"/>
          </w:tcPr>
          <w:p w14:paraId="40FBC013" w14:textId="77777777" w:rsidR="006939D2" w:rsidRDefault="00681438">
            <w:r>
              <w:t>结论</w:t>
            </w:r>
          </w:p>
        </w:tc>
        <w:tc>
          <w:tcPr>
            <w:tcW w:w="6382" w:type="dxa"/>
            <w:gridSpan w:val="5"/>
          </w:tcPr>
          <w:p w14:paraId="15045EAA" w14:textId="77777777" w:rsidR="006939D2" w:rsidRDefault="00681438">
            <w:r>
              <w:t>满足</w:t>
            </w:r>
          </w:p>
        </w:tc>
      </w:tr>
    </w:tbl>
    <w:p w14:paraId="028687A8" w14:textId="77777777" w:rsidR="006939D2" w:rsidRDefault="006939D2">
      <w:pPr>
        <w:widowControl w:val="0"/>
        <w:jc w:val="both"/>
        <w:rPr>
          <w:kern w:val="2"/>
          <w:szCs w:val="24"/>
          <w:lang w:val="en-US"/>
        </w:rPr>
      </w:pPr>
    </w:p>
    <w:p w14:paraId="7E0EEF66" w14:textId="77777777" w:rsidR="006939D2" w:rsidRDefault="00681438">
      <w:pPr>
        <w:pStyle w:val="2"/>
        <w:widowControl w:val="0"/>
        <w:rPr>
          <w:kern w:val="2"/>
        </w:rPr>
      </w:pPr>
      <w:bookmarkStart w:id="45" w:name="_Toc92377002"/>
      <w:r>
        <w:rPr>
          <w:kern w:val="2"/>
        </w:rPr>
        <w:t>挑空楼板</w:t>
      </w:r>
      <w:bookmarkEnd w:id="45"/>
    </w:p>
    <w:p w14:paraId="1E03252E" w14:textId="77777777" w:rsidR="006939D2" w:rsidRDefault="00681438">
      <w:pPr>
        <w:pStyle w:val="3"/>
        <w:widowControl w:val="0"/>
        <w:jc w:val="both"/>
        <w:rPr>
          <w:kern w:val="2"/>
          <w:szCs w:val="24"/>
        </w:rPr>
      </w:pPr>
      <w:bookmarkStart w:id="46" w:name="_Toc92377003"/>
      <w:r>
        <w:rPr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939D2" w14:paraId="676CB8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9B60955" w14:textId="77777777" w:rsidR="006939D2" w:rsidRDefault="0068143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9107D9" w14:textId="77777777" w:rsidR="006939D2" w:rsidRDefault="0068143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E70757" w14:textId="77777777" w:rsidR="006939D2" w:rsidRDefault="0068143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189F1" w14:textId="77777777" w:rsidR="006939D2" w:rsidRDefault="0068143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E5CDC7" w14:textId="77777777" w:rsidR="006939D2" w:rsidRDefault="0068143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3FBFF" w14:textId="77777777" w:rsidR="006939D2" w:rsidRDefault="0068143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B74206" w14:textId="77777777" w:rsidR="006939D2" w:rsidRDefault="00681438">
            <w:pPr>
              <w:jc w:val="center"/>
            </w:pPr>
            <w:r>
              <w:t>热惰性指标</w:t>
            </w:r>
          </w:p>
        </w:tc>
      </w:tr>
      <w:tr w:rsidR="006939D2" w14:paraId="22BC19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F285F2" w14:textId="77777777" w:rsidR="006939D2" w:rsidRDefault="006939D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096FE2" w14:textId="77777777" w:rsidR="006939D2" w:rsidRDefault="0068143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5D1D9" w14:textId="77777777" w:rsidR="006939D2" w:rsidRDefault="0068143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033C6" w14:textId="77777777" w:rsidR="006939D2" w:rsidRDefault="0068143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6EF76A" w14:textId="77777777" w:rsidR="006939D2" w:rsidRDefault="0068143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167819" w14:textId="77777777" w:rsidR="006939D2" w:rsidRDefault="0068143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0A21B6" w14:textId="77777777" w:rsidR="006939D2" w:rsidRDefault="00681438">
            <w:pPr>
              <w:jc w:val="center"/>
            </w:pPr>
            <w:r>
              <w:t>D=R*S</w:t>
            </w:r>
          </w:p>
        </w:tc>
      </w:tr>
      <w:tr w:rsidR="006939D2" w14:paraId="0AFD3368" w14:textId="77777777">
        <w:tc>
          <w:tcPr>
            <w:tcW w:w="3345" w:type="dxa"/>
            <w:vAlign w:val="center"/>
          </w:tcPr>
          <w:p w14:paraId="25313A5E" w14:textId="77777777" w:rsidR="006939D2" w:rsidRDefault="00681438">
            <w:r>
              <w:t>膨胀珍珠岩</w:t>
            </w:r>
            <w:r>
              <w:t>(ρ=80)</w:t>
            </w:r>
          </w:p>
        </w:tc>
        <w:tc>
          <w:tcPr>
            <w:tcW w:w="848" w:type="dxa"/>
            <w:vAlign w:val="center"/>
          </w:tcPr>
          <w:p w14:paraId="6C98F70C" w14:textId="77777777" w:rsidR="006939D2" w:rsidRDefault="00681438">
            <w:r>
              <w:t>25</w:t>
            </w:r>
          </w:p>
        </w:tc>
        <w:tc>
          <w:tcPr>
            <w:tcW w:w="1075" w:type="dxa"/>
            <w:vAlign w:val="center"/>
          </w:tcPr>
          <w:p w14:paraId="434A6B77" w14:textId="77777777" w:rsidR="006939D2" w:rsidRDefault="00681438">
            <w:r>
              <w:t>0.058</w:t>
            </w:r>
          </w:p>
        </w:tc>
        <w:tc>
          <w:tcPr>
            <w:tcW w:w="1075" w:type="dxa"/>
            <w:vAlign w:val="center"/>
          </w:tcPr>
          <w:p w14:paraId="1909817C" w14:textId="77777777" w:rsidR="006939D2" w:rsidRDefault="00681438">
            <w:r>
              <w:t>0.628</w:t>
            </w:r>
          </w:p>
        </w:tc>
        <w:tc>
          <w:tcPr>
            <w:tcW w:w="848" w:type="dxa"/>
            <w:vAlign w:val="center"/>
          </w:tcPr>
          <w:p w14:paraId="1CB92FF1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0770E561" w14:textId="77777777" w:rsidR="006939D2" w:rsidRDefault="00681438">
            <w:r>
              <w:t>0.431</w:t>
            </w:r>
          </w:p>
        </w:tc>
        <w:tc>
          <w:tcPr>
            <w:tcW w:w="1064" w:type="dxa"/>
            <w:vAlign w:val="center"/>
          </w:tcPr>
          <w:p w14:paraId="111C6FE4" w14:textId="77777777" w:rsidR="006939D2" w:rsidRDefault="00681438">
            <w:r>
              <w:t>0.271</w:t>
            </w:r>
          </w:p>
        </w:tc>
      </w:tr>
      <w:tr w:rsidR="006939D2" w14:paraId="7798B540" w14:textId="77777777">
        <w:tc>
          <w:tcPr>
            <w:tcW w:w="3345" w:type="dxa"/>
            <w:vAlign w:val="center"/>
          </w:tcPr>
          <w:p w14:paraId="2EA9CB63" w14:textId="77777777" w:rsidR="006939D2" w:rsidRDefault="00681438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42EC6E0E" w14:textId="77777777" w:rsidR="006939D2" w:rsidRDefault="00681438">
            <w:r>
              <w:t>10</w:t>
            </w:r>
          </w:p>
        </w:tc>
        <w:tc>
          <w:tcPr>
            <w:tcW w:w="1075" w:type="dxa"/>
            <w:vAlign w:val="center"/>
          </w:tcPr>
          <w:p w14:paraId="0346E7CE" w14:textId="77777777" w:rsidR="006939D2" w:rsidRDefault="00681438">
            <w:r>
              <w:t>0.170</w:t>
            </w:r>
          </w:p>
        </w:tc>
        <w:tc>
          <w:tcPr>
            <w:tcW w:w="1075" w:type="dxa"/>
            <w:vAlign w:val="center"/>
          </w:tcPr>
          <w:p w14:paraId="52377FB5" w14:textId="77777777" w:rsidR="006939D2" w:rsidRDefault="00681438">
            <w:r>
              <w:t>3.302</w:t>
            </w:r>
          </w:p>
        </w:tc>
        <w:tc>
          <w:tcPr>
            <w:tcW w:w="848" w:type="dxa"/>
            <w:vAlign w:val="center"/>
          </w:tcPr>
          <w:p w14:paraId="362B3399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32675431" w14:textId="77777777" w:rsidR="006939D2" w:rsidRDefault="00681438">
            <w:r>
              <w:t>0.059</w:t>
            </w:r>
          </w:p>
        </w:tc>
        <w:tc>
          <w:tcPr>
            <w:tcW w:w="1064" w:type="dxa"/>
            <w:vAlign w:val="center"/>
          </w:tcPr>
          <w:p w14:paraId="4115ACF3" w14:textId="77777777" w:rsidR="006939D2" w:rsidRDefault="00681438">
            <w:r>
              <w:t>0.194</w:t>
            </w:r>
          </w:p>
        </w:tc>
      </w:tr>
      <w:tr w:rsidR="006939D2" w14:paraId="221C5EB5" w14:textId="77777777">
        <w:tc>
          <w:tcPr>
            <w:tcW w:w="3345" w:type="dxa"/>
            <w:vAlign w:val="center"/>
          </w:tcPr>
          <w:p w14:paraId="386E4353" w14:textId="77777777" w:rsidR="006939D2" w:rsidRDefault="00681438">
            <w:r>
              <w:t>挤塑聚苯板</w:t>
            </w:r>
          </w:p>
        </w:tc>
        <w:tc>
          <w:tcPr>
            <w:tcW w:w="848" w:type="dxa"/>
            <w:vAlign w:val="center"/>
          </w:tcPr>
          <w:p w14:paraId="7919905B" w14:textId="77777777" w:rsidR="006939D2" w:rsidRDefault="00681438">
            <w:r>
              <w:t>110</w:t>
            </w:r>
          </w:p>
        </w:tc>
        <w:tc>
          <w:tcPr>
            <w:tcW w:w="1075" w:type="dxa"/>
            <w:vAlign w:val="center"/>
          </w:tcPr>
          <w:p w14:paraId="64C3DEA7" w14:textId="77777777" w:rsidR="006939D2" w:rsidRDefault="00681438">
            <w:r>
              <w:t>0.033</w:t>
            </w:r>
          </w:p>
        </w:tc>
        <w:tc>
          <w:tcPr>
            <w:tcW w:w="1075" w:type="dxa"/>
            <w:vAlign w:val="center"/>
          </w:tcPr>
          <w:p w14:paraId="4941A693" w14:textId="77777777" w:rsidR="006939D2" w:rsidRDefault="00681438">
            <w:r>
              <w:t>0.347</w:t>
            </w:r>
          </w:p>
        </w:tc>
        <w:tc>
          <w:tcPr>
            <w:tcW w:w="848" w:type="dxa"/>
            <w:vAlign w:val="center"/>
          </w:tcPr>
          <w:p w14:paraId="76A0438B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7D4C2C25" w14:textId="77777777" w:rsidR="006939D2" w:rsidRDefault="00681438">
            <w:r>
              <w:t>3.333</w:t>
            </w:r>
          </w:p>
        </w:tc>
        <w:tc>
          <w:tcPr>
            <w:tcW w:w="1064" w:type="dxa"/>
            <w:vAlign w:val="center"/>
          </w:tcPr>
          <w:p w14:paraId="6E4682FF" w14:textId="77777777" w:rsidR="006939D2" w:rsidRDefault="00681438">
            <w:r>
              <w:t>1.157</w:t>
            </w:r>
          </w:p>
        </w:tc>
      </w:tr>
      <w:tr w:rsidR="006939D2" w14:paraId="6820958F" w14:textId="77777777">
        <w:tc>
          <w:tcPr>
            <w:tcW w:w="3345" w:type="dxa"/>
            <w:vAlign w:val="center"/>
          </w:tcPr>
          <w:p w14:paraId="356A1926" w14:textId="77777777" w:rsidR="006939D2" w:rsidRDefault="00681438">
            <w:r>
              <w:t>石油沥青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4253A703" w14:textId="77777777" w:rsidR="006939D2" w:rsidRDefault="00681438">
            <w:r>
              <w:t>25</w:t>
            </w:r>
          </w:p>
        </w:tc>
        <w:tc>
          <w:tcPr>
            <w:tcW w:w="1075" w:type="dxa"/>
            <w:vAlign w:val="center"/>
          </w:tcPr>
          <w:p w14:paraId="1E3B009F" w14:textId="77777777" w:rsidR="006939D2" w:rsidRDefault="00681438">
            <w:r>
              <w:t>0.270</w:t>
            </w:r>
          </w:p>
        </w:tc>
        <w:tc>
          <w:tcPr>
            <w:tcW w:w="1075" w:type="dxa"/>
            <w:vAlign w:val="center"/>
          </w:tcPr>
          <w:p w14:paraId="5893A821" w14:textId="77777777" w:rsidR="006939D2" w:rsidRDefault="00681438">
            <w:r>
              <w:t>6.796</w:t>
            </w:r>
          </w:p>
        </w:tc>
        <w:tc>
          <w:tcPr>
            <w:tcW w:w="848" w:type="dxa"/>
            <w:vAlign w:val="center"/>
          </w:tcPr>
          <w:p w14:paraId="33A5E80F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7EC45AC4" w14:textId="77777777" w:rsidR="006939D2" w:rsidRDefault="00681438">
            <w:r>
              <w:t>0.093</w:t>
            </w:r>
          </w:p>
        </w:tc>
        <w:tc>
          <w:tcPr>
            <w:tcW w:w="1064" w:type="dxa"/>
            <w:vAlign w:val="center"/>
          </w:tcPr>
          <w:p w14:paraId="4DDB10CE" w14:textId="77777777" w:rsidR="006939D2" w:rsidRDefault="00681438">
            <w:r>
              <w:t>0.629</w:t>
            </w:r>
          </w:p>
        </w:tc>
      </w:tr>
      <w:tr w:rsidR="006939D2" w14:paraId="33621674" w14:textId="77777777">
        <w:tc>
          <w:tcPr>
            <w:tcW w:w="3345" w:type="dxa"/>
            <w:vAlign w:val="center"/>
          </w:tcPr>
          <w:p w14:paraId="45169047" w14:textId="77777777" w:rsidR="006939D2" w:rsidRDefault="00681438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DA9BAE7" w14:textId="77777777" w:rsidR="006939D2" w:rsidRDefault="00681438">
            <w:r>
              <w:t>15</w:t>
            </w:r>
          </w:p>
        </w:tc>
        <w:tc>
          <w:tcPr>
            <w:tcW w:w="1075" w:type="dxa"/>
            <w:vAlign w:val="center"/>
          </w:tcPr>
          <w:p w14:paraId="4373F1DB" w14:textId="77777777" w:rsidR="006939D2" w:rsidRDefault="00681438">
            <w:r>
              <w:t>0.930</w:t>
            </w:r>
          </w:p>
        </w:tc>
        <w:tc>
          <w:tcPr>
            <w:tcW w:w="1075" w:type="dxa"/>
            <w:vAlign w:val="center"/>
          </w:tcPr>
          <w:p w14:paraId="52123267" w14:textId="77777777" w:rsidR="006939D2" w:rsidRDefault="00681438">
            <w:r>
              <w:t>11.306</w:t>
            </w:r>
          </w:p>
        </w:tc>
        <w:tc>
          <w:tcPr>
            <w:tcW w:w="848" w:type="dxa"/>
            <w:vAlign w:val="center"/>
          </w:tcPr>
          <w:p w14:paraId="1F247D13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55DF0BB5" w14:textId="77777777" w:rsidR="006939D2" w:rsidRDefault="00681438">
            <w:r>
              <w:t>0.016</w:t>
            </w:r>
          </w:p>
        </w:tc>
        <w:tc>
          <w:tcPr>
            <w:tcW w:w="1064" w:type="dxa"/>
            <w:vAlign w:val="center"/>
          </w:tcPr>
          <w:p w14:paraId="68D0F55E" w14:textId="77777777" w:rsidR="006939D2" w:rsidRDefault="00681438">
            <w:r>
              <w:t>0.182</w:t>
            </w:r>
          </w:p>
        </w:tc>
      </w:tr>
      <w:tr w:rsidR="006939D2" w14:paraId="625E9E73" w14:textId="77777777">
        <w:tc>
          <w:tcPr>
            <w:tcW w:w="3345" w:type="dxa"/>
            <w:vAlign w:val="center"/>
          </w:tcPr>
          <w:p w14:paraId="55042AEB" w14:textId="77777777" w:rsidR="006939D2" w:rsidRDefault="00681438">
            <w:r>
              <w:t>自然煤矸石、炉渣混凝土</w:t>
            </w:r>
            <w:r>
              <w:t>(ρ=1700)</w:t>
            </w:r>
          </w:p>
        </w:tc>
        <w:tc>
          <w:tcPr>
            <w:tcW w:w="848" w:type="dxa"/>
            <w:vAlign w:val="center"/>
          </w:tcPr>
          <w:p w14:paraId="1BEF5DDA" w14:textId="77777777" w:rsidR="006939D2" w:rsidRDefault="00681438">
            <w:r>
              <w:t>30</w:t>
            </w:r>
          </w:p>
        </w:tc>
        <w:tc>
          <w:tcPr>
            <w:tcW w:w="1075" w:type="dxa"/>
            <w:vAlign w:val="center"/>
          </w:tcPr>
          <w:p w14:paraId="48F03DED" w14:textId="77777777" w:rsidR="006939D2" w:rsidRDefault="00681438">
            <w:r>
              <w:t>1.000</w:t>
            </w:r>
          </w:p>
        </w:tc>
        <w:tc>
          <w:tcPr>
            <w:tcW w:w="1075" w:type="dxa"/>
            <w:vAlign w:val="center"/>
          </w:tcPr>
          <w:p w14:paraId="43847CBF" w14:textId="77777777" w:rsidR="006939D2" w:rsidRDefault="00681438">
            <w:r>
              <w:t>11.393</w:t>
            </w:r>
          </w:p>
        </w:tc>
        <w:tc>
          <w:tcPr>
            <w:tcW w:w="848" w:type="dxa"/>
            <w:vAlign w:val="center"/>
          </w:tcPr>
          <w:p w14:paraId="4CB28872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78296E2E" w14:textId="77777777" w:rsidR="006939D2" w:rsidRDefault="00681438">
            <w:r>
              <w:t>0.030</w:t>
            </w:r>
          </w:p>
        </w:tc>
        <w:tc>
          <w:tcPr>
            <w:tcW w:w="1064" w:type="dxa"/>
            <w:vAlign w:val="center"/>
          </w:tcPr>
          <w:p w14:paraId="6874C2B6" w14:textId="77777777" w:rsidR="006939D2" w:rsidRDefault="00681438">
            <w:r>
              <w:t>0.342</w:t>
            </w:r>
          </w:p>
        </w:tc>
      </w:tr>
      <w:tr w:rsidR="006939D2" w14:paraId="04632B61" w14:textId="77777777">
        <w:tc>
          <w:tcPr>
            <w:tcW w:w="3345" w:type="dxa"/>
            <w:vAlign w:val="center"/>
          </w:tcPr>
          <w:p w14:paraId="62F195EA" w14:textId="77777777" w:rsidR="006939D2" w:rsidRDefault="00681438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91120AD" w14:textId="77777777" w:rsidR="006939D2" w:rsidRDefault="00681438">
            <w:r>
              <w:t>120</w:t>
            </w:r>
          </w:p>
        </w:tc>
        <w:tc>
          <w:tcPr>
            <w:tcW w:w="1075" w:type="dxa"/>
            <w:vAlign w:val="center"/>
          </w:tcPr>
          <w:p w14:paraId="511F718D" w14:textId="77777777" w:rsidR="006939D2" w:rsidRDefault="00681438">
            <w:r>
              <w:t>1.740</w:t>
            </w:r>
          </w:p>
        </w:tc>
        <w:tc>
          <w:tcPr>
            <w:tcW w:w="1075" w:type="dxa"/>
            <w:vAlign w:val="center"/>
          </w:tcPr>
          <w:p w14:paraId="3E540CDC" w14:textId="77777777" w:rsidR="006939D2" w:rsidRDefault="00681438">
            <w:r>
              <w:t>17.060</w:t>
            </w:r>
          </w:p>
        </w:tc>
        <w:tc>
          <w:tcPr>
            <w:tcW w:w="848" w:type="dxa"/>
            <w:vAlign w:val="center"/>
          </w:tcPr>
          <w:p w14:paraId="397E1735" w14:textId="77777777" w:rsidR="006939D2" w:rsidRDefault="00681438">
            <w:r>
              <w:t>1.00</w:t>
            </w:r>
          </w:p>
        </w:tc>
        <w:tc>
          <w:tcPr>
            <w:tcW w:w="1075" w:type="dxa"/>
            <w:vAlign w:val="center"/>
          </w:tcPr>
          <w:p w14:paraId="354D2A71" w14:textId="77777777" w:rsidR="006939D2" w:rsidRDefault="00681438">
            <w:r>
              <w:t>0.069</w:t>
            </w:r>
          </w:p>
        </w:tc>
        <w:tc>
          <w:tcPr>
            <w:tcW w:w="1064" w:type="dxa"/>
            <w:vAlign w:val="center"/>
          </w:tcPr>
          <w:p w14:paraId="6C61F0E3" w14:textId="77777777" w:rsidR="006939D2" w:rsidRDefault="00681438">
            <w:r>
              <w:t>1.177</w:t>
            </w:r>
          </w:p>
        </w:tc>
      </w:tr>
      <w:tr w:rsidR="006939D2" w14:paraId="782F0FC5" w14:textId="77777777">
        <w:tc>
          <w:tcPr>
            <w:tcW w:w="3345" w:type="dxa"/>
            <w:vAlign w:val="center"/>
          </w:tcPr>
          <w:p w14:paraId="6B83E5E7" w14:textId="77777777" w:rsidR="006939D2" w:rsidRDefault="0068143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17BB90" w14:textId="77777777" w:rsidR="006939D2" w:rsidRDefault="00681438">
            <w:r>
              <w:t>335</w:t>
            </w:r>
          </w:p>
        </w:tc>
        <w:tc>
          <w:tcPr>
            <w:tcW w:w="1075" w:type="dxa"/>
            <w:vAlign w:val="center"/>
          </w:tcPr>
          <w:p w14:paraId="2F836BD7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5FCCD97E" w14:textId="77777777" w:rsidR="006939D2" w:rsidRDefault="00681438">
            <w:r>
              <w:t>－</w:t>
            </w:r>
          </w:p>
        </w:tc>
        <w:tc>
          <w:tcPr>
            <w:tcW w:w="848" w:type="dxa"/>
            <w:vAlign w:val="center"/>
          </w:tcPr>
          <w:p w14:paraId="50C08E10" w14:textId="77777777" w:rsidR="006939D2" w:rsidRDefault="00681438">
            <w:r>
              <w:t>－</w:t>
            </w:r>
          </w:p>
        </w:tc>
        <w:tc>
          <w:tcPr>
            <w:tcW w:w="1075" w:type="dxa"/>
            <w:vAlign w:val="center"/>
          </w:tcPr>
          <w:p w14:paraId="0616ED1C" w14:textId="77777777" w:rsidR="006939D2" w:rsidRDefault="00681438">
            <w:r>
              <w:t>4.031</w:t>
            </w:r>
          </w:p>
        </w:tc>
        <w:tc>
          <w:tcPr>
            <w:tcW w:w="1064" w:type="dxa"/>
            <w:vAlign w:val="center"/>
          </w:tcPr>
          <w:p w14:paraId="3892F0DD" w14:textId="77777777" w:rsidR="006939D2" w:rsidRDefault="00681438">
            <w:r>
              <w:t>3.952</w:t>
            </w:r>
          </w:p>
        </w:tc>
      </w:tr>
      <w:tr w:rsidR="006939D2" w14:paraId="68F31232" w14:textId="77777777">
        <w:tc>
          <w:tcPr>
            <w:tcW w:w="3345" w:type="dxa"/>
            <w:shd w:val="clear" w:color="auto" w:fill="E6E6E6"/>
            <w:vAlign w:val="center"/>
          </w:tcPr>
          <w:p w14:paraId="407CEF54" w14:textId="77777777" w:rsidR="006939D2" w:rsidRDefault="0068143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F63F9C" w14:textId="77777777" w:rsidR="006939D2" w:rsidRDefault="00681438">
            <w:pPr>
              <w:jc w:val="center"/>
            </w:pPr>
            <w:r>
              <w:t>0.24</w:t>
            </w:r>
          </w:p>
        </w:tc>
      </w:tr>
      <w:tr w:rsidR="006939D2" w14:paraId="56F0D88A" w14:textId="77777777">
        <w:tc>
          <w:tcPr>
            <w:tcW w:w="3345" w:type="dxa"/>
            <w:shd w:val="clear" w:color="auto" w:fill="E6E6E6"/>
            <w:vAlign w:val="center"/>
          </w:tcPr>
          <w:p w14:paraId="500DEFCA" w14:textId="77777777" w:rsidR="006939D2" w:rsidRDefault="0068143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1B4FA3D" w14:textId="77777777" w:rsidR="006939D2" w:rsidRDefault="00681438">
            <w:pPr>
              <w:jc w:val="center"/>
            </w:pPr>
            <w:r>
              <w:t>K = 0.24, D = 1.00</w:t>
            </w:r>
          </w:p>
        </w:tc>
      </w:tr>
      <w:tr w:rsidR="006939D2" w14:paraId="135D02CB" w14:textId="77777777">
        <w:tc>
          <w:tcPr>
            <w:tcW w:w="3345" w:type="dxa"/>
            <w:shd w:val="clear" w:color="auto" w:fill="E6E6E6"/>
            <w:vAlign w:val="center"/>
          </w:tcPr>
          <w:p w14:paraId="70B012ED" w14:textId="77777777" w:rsidR="006939D2" w:rsidRDefault="00681438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DD30469" w14:textId="77777777" w:rsidR="006939D2" w:rsidRDefault="006939D2"/>
        </w:tc>
      </w:tr>
      <w:tr w:rsidR="006939D2" w14:paraId="34E13A22" w14:textId="77777777">
        <w:tc>
          <w:tcPr>
            <w:tcW w:w="3345" w:type="dxa"/>
            <w:shd w:val="clear" w:color="auto" w:fill="E6E6E6"/>
            <w:vAlign w:val="center"/>
          </w:tcPr>
          <w:p w14:paraId="7240E6A2" w14:textId="77777777" w:rsidR="006939D2" w:rsidRDefault="00681438">
            <w:r>
              <w:t>标准依据</w:t>
            </w:r>
          </w:p>
        </w:tc>
        <w:tc>
          <w:tcPr>
            <w:tcW w:w="5985" w:type="dxa"/>
            <w:gridSpan w:val="6"/>
          </w:tcPr>
          <w:p w14:paraId="3EDCBA3B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939D2" w14:paraId="0376033C" w14:textId="77777777">
        <w:tc>
          <w:tcPr>
            <w:tcW w:w="3345" w:type="dxa"/>
            <w:shd w:val="clear" w:color="auto" w:fill="E6E6E6"/>
            <w:vAlign w:val="center"/>
          </w:tcPr>
          <w:p w14:paraId="3F7FF5E1" w14:textId="77777777" w:rsidR="006939D2" w:rsidRDefault="00681438">
            <w:r>
              <w:t>标准要求</w:t>
            </w:r>
          </w:p>
        </w:tc>
        <w:tc>
          <w:tcPr>
            <w:tcW w:w="5985" w:type="dxa"/>
            <w:gridSpan w:val="6"/>
          </w:tcPr>
          <w:p w14:paraId="2B08962D" w14:textId="77777777" w:rsidR="006939D2" w:rsidRDefault="00681438">
            <w:r>
              <w:t>K</w:t>
            </w:r>
            <w:r>
              <w:t>值应符合表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6939D2" w14:paraId="6FF5E73C" w14:textId="77777777">
        <w:tc>
          <w:tcPr>
            <w:tcW w:w="3345" w:type="dxa"/>
            <w:shd w:val="clear" w:color="auto" w:fill="E6E6E6"/>
            <w:vAlign w:val="center"/>
          </w:tcPr>
          <w:p w14:paraId="6166C1D4" w14:textId="77777777" w:rsidR="006939D2" w:rsidRDefault="00681438">
            <w:r>
              <w:t>结论</w:t>
            </w:r>
          </w:p>
        </w:tc>
        <w:tc>
          <w:tcPr>
            <w:tcW w:w="5985" w:type="dxa"/>
            <w:gridSpan w:val="6"/>
          </w:tcPr>
          <w:p w14:paraId="3E26C239" w14:textId="77777777" w:rsidR="006939D2" w:rsidRDefault="00681438">
            <w:r>
              <w:t>满足</w:t>
            </w:r>
          </w:p>
        </w:tc>
      </w:tr>
    </w:tbl>
    <w:p w14:paraId="47B4E387" w14:textId="77777777" w:rsidR="006939D2" w:rsidRDefault="006939D2">
      <w:pPr>
        <w:widowControl w:val="0"/>
        <w:jc w:val="both"/>
        <w:rPr>
          <w:kern w:val="2"/>
          <w:szCs w:val="24"/>
          <w:lang w:val="en-US"/>
        </w:rPr>
      </w:pPr>
    </w:p>
    <w:p w14:paraId="0189A044" w14:textId="77777777" w:rsidR="006939D2" w:rsidRDefault="00681438">
      <w:pPr>
        <w:pStyle w:val="2"/>
        <w:widowControl w:val="0"/>
        <w:rPr>
          <w:kern w:val="2"/>
        </w:rPr>
      </w:pPr>
      <w:bookmarkStart w:id="47" w:name="_Toc92377004"/>
      <w:r>
        <w:rPr>
          <w:kern w:val="2"/>
        </w:rPr>
        <w:t>非采暖地下室顶板</w:t>
      </w:r>
      <w:bookmarkEnd w:id="47"/>
    </w:p>
    <w:p w14:paraId="17D60B99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0987BD96" w14:textId="77777777" w:rsidR="006939D2" w:rsidRDefault="00681438">
      <w:pPr>
        <w:pStyle w:val="2"/>
        <w:widowControl w:val="0"/>
        <w:rPr>
          <w:kern w:val="2"/>
        </w:rPr>
      </w:pPr>
      <w:bookmarkStart w:id="48" w:name="_Toc92377005"/>
      <w:r>
        <w:rPr>
          <w:kern w:val="2"/>
        </w:rPr>
        <w:t>分隔采暖与非采暖空间的隔墙</w:t>
      </w:r>
      <w:bookmarkEnd w:id="48"/>
    </w:p>
    <w:p w14:paraId="3780C9AB" w14:textId="77777777" w:rsidR="006939D2" w:rsidRDefault="006814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62C580B8" w14:textId="77777777" w:rsidR="006939D2" w:rsidRDefault="00681438">
      <w:pPr>
        <w:pStyle w:val="2"/>
        <w:widowControl w:val="0"/>
        <w:rPr>
          <w:kern w:val="2"/>
        </w:rPr>
      </w:pPr>
      <w:bookmarkStart w:id="49" w:name="_Toc92377006"/>
      <w:r>
        <w:rPr>
          <w:kern w:val="2"/>
        </w:rPr>
        <w:t>户门</w:t>
      </w:r>
      <w:bookmarkEnd w:id="49"/>
    </w:p>
    <w:p w14:paraId="4DE80209" w14:textId="77777777" w:rsidR="006939D2" w:rsidRDefault="006939D2">
      <w:pPr>
        <w:widowControl w:val="0"/>
        <w:jc w:val="both"/>
        <w:rPr>
          <w:kern w:val="2"/>
          <w:szCs w:val="24"/>
          <w:lang w:val="en-US"/>
        </w:rPr>
      </w:pPr>
    </w:p>
    <w:p w14:paraId="58A30263" w14:textId="77777777" w:rsidR="006939D2" w:rsidRDefault="00681438">
      <w:r>
        <w:t>本工程无此项内容</w:t>
      </w:r>
    </w:p>
    <w:p w14:paraId="009F781F" w14:textId="77777777" w:rsidR="006939D2" w:rsidRDefault="00681438">
      <w:pPr>
        <w:pStyle w:val="2"/>
      </w:pPr>
      <w:bookmarkStart w:id="50" w:name="_Toc92377007"/>
      <w:r>
        <w:t>单元外门</w:t>
      </w:r>
      <w:bookmarkEnd w:id="50"/>
    </w:p>
    <w:p w14:paraId="00CFDCD0" w14:textId="77777777" w:rsidR="006939D2" w:rsidRDefault="006939D2"/>
    <w:p w14:paraId="4156B6BC" w14:textId="77777777" w:rsidR="006939D2" w:rsidRDefault="00681438">
      <w:r>
        <w:t>本工程无此项内容</w:t>
      </w:r>
    </w:p>
    <w:p w14:paraId="36AD1EDA" w14:textId="77777777" w:rsidR="006939D2" w:rsidRDefault="00681438">
      <w:pPr>
        <w:pStyle w:val="2"/>
      </w:pPr>
      <w:bookmarkStart w:id="51" w:name="_Toc92377008"/>
      <w:r>
        <w:t>天窗类型</w:t>
      </w:r>
      <w:bookmarkEnd w:id="51"/>
    </w:p>
    <w:p w14:paraId="2A85668A" w14:textId="77777777" w:rsidR="006939D2" w:rsidRDefault="00681438">
      <w:r>
        <w:t>本工程无此项内容</w:t>
      </w:r>
    </w:p>
    <w:p w14:paraId="5ABB91B3" w14:textId="77777777" w:rsidR="006939D2" w:rsidRDefault="00681438">
      <w:pPr>
        <w:pStyle w:val="2"/>
      </w:pPr>
      <w:bookmarkStart w:id="52" w:name="_Toc92377009"/>
      <w: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6939D2" w14:paraId="28A1C2DC" w14:textId="77777777">
        <w:tc>
          <w:tcPr>
            <w:tcW w:w="3107" w:type="dxa"/>
            <w:shd w:val="clear" w:color="auto" w:fill="E6E6E6"/>
            <w:vAlign w:val="center"/>
          </w:tcPr>
          <w:p w14:paraId="68D16A80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44EF8E9C" w14:textId="77777777" w:rsidR="006939D2" w:rsidRDefault="0068143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3ED5E8" w14:textId="77777777" w:rsidR="006939D2" w:rsidRDefault="00681438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6A0F9F3" w14:textId="77777777" w:rsidR="006939D2" w:rsidRDefault="00681438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6939D2" w14:paraId="7358579D" w14:textId="77777777">
        <w:tc>
          <w:tcPr>
            <w:tcW w:w="3107" w:type="dxa"/>
            <w:vAlign w:val="center"/>
          </w:tcPr>
          <w:p w14:paraId="60BD34C2" w14:textId="77777777" w:rsidR="006939D2" w:rsidRDefault="00681438">
            <w:r>
              <w:t>商场玻璃外门</w:t>
            </w:r>
          </w:p>
        </w:tc>
        <w:tc>
          <w:tcPr>
            <w:tcW w:w="1726" w:type="dxa"/>
            <w:vAlign w:val="center"/>
          </w:tcPr>
          <w:p w14:paraId="559DD137" w14:textId="77777777" w:rsidR="006939D2" w:rsidRDefault="00681438">
            <w:r>
              <w:t>59.85</w:t>
            </w:r>
          </w:p>
        </w:tc>
        <w:tc>
          <w:tcPr>
            <w:tcW w:w="1839" w:type="dxa"/>
            <w:vAlign w:val="center"/>
          </w:tcPr>
          <w:p w14:paraId="2270038C" w14:textId="77777777" w:rsidR="006939D2" w:rsidRDefault="00681438">
            <w:r>
              <w:t>1.000</w:t>
            </w:r>
          </w:p>
        </w:tc>
        <w:tc>
          <w:tcPr>
            <w:tcW w:w="2660" w:type="dxa"/>
            <w:vAlign w:val="center"/>
          </w:tcPr>
          <w:p w14:paraId="3E44E029" w14:textId="77777777" w:rsidR="006939D2" w:rsidRDefault="00681438">
            <w:r>
              <w:t>0.84</w:t>
            </w:r>
          </w:p>
        </w:tc>
      </w:tr>
    </w:tbl>
    <w:p w14:paraId="1F261042" w14:textId="77777777" w:rsidR="006939D2" w:rsidRDefault="006939D2"/>
    <w:p w14:paraId="124A6EF3" w14:textId="77777777" w:rsidR="006939D2" w:rsidRDefault="006939D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6939D2" w14:paraId="7D010E09" w14:textId="77777777">
        <w:tc>
          <w:tcPr>
            <w:tcW w:w="1975" w:type="dxa"/>
            <w:shd w:val="clear" w:color="auto" w:fill="E6E6E6"/>
            <w:vAlign w:val="center"/>
          </w:tcPr>
          <w:p w14:paraId="4C8F11E1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27ADC805" w14:textId="77777777" w:rsidR="006939D2" w:rsidRDefault="00681438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50DF3524" w14:textId="77777777" w:rsidR="006939D2" w:rsidRDefault="00681438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1E06914E" w14:textId="77777777" w:rsidR="006939D2" w:rsidRDefault="00681438">
            <w:pPr>
              <w:jc w:val="center"/>
            </w:pPr>
            <w:r>
              <w:t>结论</w:t>
            </w:r>
          </w:p>
        </w:tc>
      </w:tr>
      <w:tr w:rsidR="006939D2" w14:paraId="2995EA3C" w14:textId="77777777">
        <w:tc>
          <w:tcPr>
            <w:tcW w:w="1975" w:type="dxa"/>
            <w:shd w:val="clear" w:color="auto" w:fill="E6E6E6"/>
            <w:vAlign w:val="center"/>
          </w:tcPr>
          <w:p w14:paraId="2C847205" w14:textId="77777777" w:rsidR="006939D2" w:rsidRDefault="00681438">
            <w:r>
              <w:t>南向</w:t>
            </w:r>
          </w:p>
        </w:tc>
        <w:tc>
          <w:tcPr>
            <w:tcW w:w="2094" w:type="dxa"/>
            <w:vAlign w:val="center"/>
          </w:tcPr>
          <w:p w14:paraId="7017024E" w14:textId="77777777" w:rsidR="006939D2" w:rsidRDefault="00681438">
            <w:r>
              <w:t>0.84</w:t>
            </w:r>
          </w:p>
        </w:tc>
        <w:tc>
          <w:tcPr>
            <w:tcW w:w="2094" w:type="dxa"/>
            <w:vAlign w:val="center"/>
          </w:tcPr>
          <w:p w14:paraId="3DC05808" w14:textId="77777777" w:rsidR="006939D2" w:rsidRDefault="00681438">
            <w:r>
              <w:t>1.50</w:t>
            </w:r>
          </w:p>
        </w:tc>
        <w:tc>
          <w:tcPr>
            <w:tcW w:w="3169" w:type="dxa"/>
            <w:vAlign w:val="center"/>
          </w:tcPr>
          <w:p w14:paraId="16FE01C0" w14:textId="77777777" w:rsidR="006939D2" w:rsidRDefault="00681438">
            <w:r>
              <w:t>满足</w:t>
            </w:r>
          </w:p>
        </w:tc>
      </w:tr>
      <w:tr w:rsidR="006939D2" w14:paraId="3E79A8DF" w14:textId="77777777">
        <w:tc>
          <w:tcPr>
            <w:tcW w:w="1975" w:type="dxa"/>
            <w:shd w:val="clear" w:color="auto" w:fill="E6E6E6"/>
            <w:vAlign w:val="center"/>
          </w:tcPr>
          <w:p w14:paraId="7747BE36" w14:textId="77777777" w:rsidR="006939D2" w:rsidRDefault="00681438">
            <w:r>
              <w:t>北向</w:t>
            </w:r>
          </w:p>
        </w:tc>
        <w:tc>
          <w:tcPr>
            <w:tcW w:w="2094" w:type="dxa"/>
            <w:vAlign w:val="center"/>
          </w:tcPr>
          <w:p w14:paraId="16590339" w14:textId="77777777" w:rsidR="006939D2" w:rsidRDefault="00681438">
            <w:r>
              <w:t>0.84</w:t>
            </w:r>
          </w:p>
        </w:tc>
        <w:tc>
          <w:tcPr>
            <w:tcW w:w="2094" w:type="dxa"/>
            <w:vAlign w:val="center"/>
          </w:tcPr>
          <w:p w14:paraId="6FDD60DE" w14:textId="77777777" w:rsidR="006939D2" w:rsidRDefault="00681438">
            <w:r>
              <w:t>1.50</w:t>
            </w:r>
          </w:p>
        </w:tc>
        <w:tc>
          <w:tcPr>
            <w:tcW w:w="3169" w:type="dxa"/>
            <w:vAlign w:val="center"/>
          </w:tcPr>
          <w:p w14:paraId="1ADA2993" w14:textId="77777777" w:rsidR="006939D2" w:rsidRDefault="00681438">
            <w:r>
              <w:t>满足</w:t>
            </w:r>
          </w:p>
        </w:tc>
      </w:tr>
      <w:tr w:rsidR="006939D2" w14:paraId="413B9127" w14:textId="77777777">
        <w:tc>
          <w:tcPr>
            <w:tcW w:w="1975" w:type="dxa"/>
            <w:shd w:val="clear" w:color="auto" w:fill="E6E6E6"/>
            <w:vAlign w:val="center"/>
          </w:tcPr>
          <w:p w14:paraId="5C503CE4" w14:textId="77777777" w:rsidR="006939D2" w:rsidRDefault="00681438">
            <w:r>
              <w:t>东向</w:t>
            </w:r>
          </w:p>
        </w:tc>
        <w:tc>
          <w:tcPr>
            <w:tcW w:w="2094" w:type="dxa"/>
            <w:vAlign w:val="center"/>
          </w:tcPr>
          <w:p w14:paraId="0D3CD46B" w14:textId="77777777" w:rsidR="006939D2" w:rsidRDefault="00681438">
            <w:r>
              <w:t>0.84</w:t>
            </w:r>
          </w:p>
        </w:tc>
        <w:tc>
          <w:tcPr>
            <w:tcW w:w="2094" w:type="dxa"/>
            <w:vAlign w:val="center"/>
          </w:tcPr>
          <w:p w14:paraId="71ADBB53" w14:textId="77777777" w:rsidR="006939D2" w:rsidRDefault="00681438">
            <w:r>
              <w:t>1.80</w:t>
            </w:r>
          </w:p>
        </w:tc>
        <w:tc>
          <w:tcPr>
            <w:tcW w:w="3169" w:type="dxa"/>
            <w:vAlign w:val="center"/>
          </w:tcPr>
          <w:p w14:paraId="30F850AC" w14:textId="77777777" w:rsidR="006939D2" w:rsidRDefault="00681438">
            <w:r>
              <w:t>满足</w:t>
            </w:r>
          </w:p>
        </w:tc>
      </w:tr>
      <w:tr w:rsidR="006939D2" w14:paraId="5C586CC4" w14:textId="77777777">
        <w:tc>
          <w:tcPr>
            <w:tcW w:w="1975" w:type="dxa"/>
            <w:shd w:val="clear" w:color="auto" w:fill="E6E6E6"/>
            <w:vAlign w:val="center"/>
          </w:tcPr>
          <w:p w14:paraId="253C67A0" w14:textId="77777777" w:rsidR="006939D2" w:rsidRDefault="00681438">
            <w:r>
              <w:t>西向</w:t>
            </w:r>
          </w:p>
        </w:tc>
        <w:tc>
          <w:tcPr>
            <w:tcW w:w="2094" w:type="dxa"/>
            <w:vAlign w:val="center"/>
          </w:tcPr>
          <w:p w14:paraId="19603287" w14:textId="77777777" w:rsidR="006939D2" w:rsidRDefault="00681438">
            <w:r>
              <w:t>0.84</w:t>
            </w:r>
          </w:p>
        </w:tc>
        <w:tc>
          <w:tcPr>
            <w:tcW w:w="2094" w:type="dxa"/>
            <w:vAlign w:val="center"/>
          </w:tcPr>
          <w:p w14:paraId="1A7F30DF" w14:textId="77777777" w:rsidR="006939D2" w:rsidRDefault="00681438">
            <w:r>
              <w:t>1.50</w:t>
            </w:r>
          </w:p>
        </w:tc>
        <w:tc>
          <w:tcPr>
            <w:tcW w:w="3169" w:type="dxa"/>
            <w:vAlign w:val="center"/>
          </w:tcPr>
          <w:p w14:paraId="1C82ADF6" w14:textId="77777777" w:rsidR="006939D2" w:rsidRDefault="00681438">
            <w:r>
              <w:t>满足</w:t>
            </w:r>
          </w:p>
        </w:tc>
      </w:tr>
      <w:tr w:rsidR="006939D2" w14:paraId="144044BB" w14:textId="77777777">
        <w:tc>
          <w:tcPr>
            <w:tcW w:w="1975" w:type="dxa"/>
            <w:shd w:val="clear" w:color="auto" w:fill="E6E6E6"/>
            <w:vAlign w:val="center"/>
          </w:tcPr>
          <w:p w14:paraId="47517019" w14:textId="77777777" w:rsidR="006939D2" w:rsidRDefault="00681438">
            <w:r>
              <w:t>标准依据</w:t>
            </w:r>
          </w:p>
        </w:tc>
        <w:tc>
          <w:tcPr>
            <w:tcW w:w="7357" w:type="dxa"/>
            <w:gridSpan w:val="3"/>
          </w:tcPr>
          <w:p w14:paraId="1A464135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939D2" w14:paraId="63D6245D" w14:textId="77777777">
        <w:tc>
          <w:tcPr>
            <w:tcW w:w="1975" w:type="dxa"/>
            <w:shd w:val="clear" w:color="auto" w:fill="E6E6E6"/>
            <w:vAlign w:val="center"/>
          </w:tcPr>
          <w:p w14:paraId="00996F70" w14:textId="77777777" w:rsidR="006939D2" w:rsidRDefault="00681438">
            <w:r>
              <w:t>标准要求</w:t>
            </w:r>
          </w:p>
        </w:tc>
        <w:tc>
          <w:tcPr>
            <w:tcW w:w="7357" w:type="dxa"/>
            <w:gridSpan w:val="3"/>
          </w:tcPr>
          <w:p w14:paraId="1954C354" w14:textId="77777777" w:rsidR="006939D2" w:rsidRDefault="00681438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6939D2" w14:paraId="602057D6" w14:textId="77777777">
        <w:tc>
          <w:tcPr>
            <w:tcW w:w="1975" w:type="dxa"/>
            <w:shd w:val="clear" w:color="auto" w:fill="E6E6E6"/>
            <w:vAlign w:val="center"/>
          </w:tcPr>
          <w:p w14:paraId="293DE7A1" w14:textId="77777777" w:rsidR="006939D2" w:rsidRDefault="00681438">
            <w:r>
              <w:t>结论</w:t>
            </w:r>
          </w:p>
        </w:tc>
        <w:tc>
          <w:tcPr>
            <w:tcW w:w="7357" w:type="dxa"/>
            <w:gridSpan w:val="3"/>
          </w:tcPr>
          <w:p w14:paraId="46EBD392" w14:textId="77777777" w:rsidR="006939D2" w:rsidRDefault="00681438">
            <w:r>
              <w:t>满足</w:t>
            </w:r>
          </w:p>
        </w:tc>
      </w:tr>
    </w:tbl>
    <w:p w14:paraId="53D697BD" w14:textId="77777777" w:rsidR="006939D2" w:rsidRDefault="00681438">
      <w:pPr>
        <w:pStyle w:val="2"/>
      </w:pPr>
      <w:bookmarkStart w:id="53" w:name="_Toc92377010"/>
      <w:r>
        <w:lastRenderedPageBreak/>
        <w:t>外窗热工</w:t>
      </w:r>
      <w:bookmarkEnd w:id="53"/>
    </w:p>
    <w:p w14:paraId="6A88162F" w14:textId="77777777" w:rsidR="006939D2" w:rsidRDefault="00681438">
      <w:pPr>
        <w:pStyle w:val="3"/>
      </w:pPr>
      <w:bookmarkStart w:id="54" w:name="_Toc92377011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939D2" w14:paraId="701169D1" w14:textId="77777777">
        <w:tc>
          <w:tcPr>
            <w:tcW w:w="905" w:type="dxa"/>
            <w:shd w:val="clear" w:color="auto" w:fill="E6E6E6"/>
            <w:vAlign w:val="center"/>
          </w:tcPr>
          <w:p w14:paraId="01C7F1D4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E9502F1" w14:textId="77777777" w:rsidR="006939D2" w:rsidRDefault="0068143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59EC8D8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78BE99A" w14:textId="77777777" w:rsidR="006939D2" w:rsidRDefault="0068143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D8D7855" w14:textId="77777777" w:rsidR="006939D2" w:rsidRDefault="00681438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4E4857" w14:textId="77777777" w:rsidR="006939D2" w:rsidRDefault="0068143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13A2E5C" w14:textId="77777777" w:rsidR="006939D2" w:rsidRDefault="00681438">
            <w:pPr>
              <w:jc w:val="center"/>
            </w:pPr>
            <w:r>
              <w:t>备注</w:t>
            </w:r>
          </w:p>
        </w:tc>
      </w:tr>
      <w:tr w:rsidR="006939D2" w14:paraId="34D69109" w14:textId="77777777">
        <w:tc>
          <w:tcPr>
            <w:tcW w:w="905" w:type="dxa"/>
            <w:vAlign w:val="center"/>
          </w:tcPr>
          <w:p w14:paraId="6715746E" w14:textId="77777777" w:rsidR="006939D2" w:rsidRDefault="00681438">
            <w:r>
              <w:t>1</w:t>
            </w:r>
          </w:p>
        </w:tc>
        <w:tc>
          <w:tcPr>
            <w:tcW w:w="1867" w:type="dxa"/>
            <w:vAlign w:val="center"/>
          </w:tcPr>
          <w:p w14:paraId="3D208364" w14:textId="77777777" w:rsidR="006939D2" w:rsidRDefault="00681438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235D6E98" w14:textId="77777777" w:rsidR="006939D2" w:rsidRDefault="00681438">
            <w:r>
              <w:t>65</w:t>
            </w:r>
          </w:p>
        </w:tc>
        <w:tc>
          <w:tcPr>
            <w:tcW w:w="832" w:type="dxa"/>
            <w:vAlign w:val="center"/>
          </w:tcPr>
          <w:p w14:paraId="526879D6" w14:textId="77777777" w:rsidR="006939D2" w:rsidRDefault="00681438">
            <w:r>
              <w:t>1.00</w:t>
            </w:r>
          </w:p>
        </w:tc>
        <w:tc>
          <w:tcPr>
            <w:tcW w:w="956" w:type="dxa"/>
            <w:vAlign w:val="center"/>
          </w:tcPr>
          <w:p w14:paraId="0D16DE90" w14:textId="77777777" w:rsidR="006939D2" w:rsidRDefault="00681438">
            <w:r>
              <w:t>0.52</w:t>
            </w:r>
          </w:p>
        </w:tc>
        <w:tc>
          <w:tcPr>
            <w:tcW w:w="956" w:type="dxa"/>
            <w:vAlign w:val="center"/>
          </w:tcPr>
          <w:p w14:paraId="4164E94B" w14:textId="77777777" w:rsidR="006939D2" w:rsidRDefault="00681438">
            <w:r>
              <w:t>1.000</w:t>
            </w:r>
          </w:p>
        </w:tc>
        <w:tc>
          <w:tcPr>
            <w:tcW w:w="2988" w:type="dxa"/>
            <w:vAlign w:val="center"/>
          </w:tcPr>
          <w:p w14:paraId="5756B7D0" w14:textId="77777777" w:rsidR="006939D2" w:rsidRDefault="006939D2"/>
        </w:tc>
      </w:tr>
      <w:tr w:rsidR="006939D2" w14:paraId="65F30485" w14:textId="77777777">
        <w:tc>
          <w:tcPr>
            <w:tcW w:w="905" w:type="dxa"/>
            <w:vAlign w:val="center"/>
          </w:tcPr>
          <w:p w14:paraId="2686E462" w14:textId="77777777" w:rsidR="006939D2" w:rsidRDefault="00681438">
            <w:r>
              <w:t>2</w:t>
            </w:r>
          </w:p>
        </w:tc>
        <w:tc>
          <w:tcPr>
            <w:tcW w:w="1867" w:type="dxa"/>
            <w:vAlign w:val="center"/>
          </w:tcPr>
          <w:p w14:paraId="1FF43C79" w14:textId="77777777" w:rsidR="006939D2" w:rsidRDefault="00681438">
            <w:r>
              <w:t>上限</w:t>
            </w:r>
            <w:r>
              <w:t>-60</w:t>
            </w:r>
            <w:r>
              <w:t>系列平开下悬铝包木固定窗</w:t>
            </w:r>
            <w:r>
              <w:t>(</w:t>
            </w:r>
            <w:r>
              <w:t>内开</w:t>
            </w:r>
            <w:r>
              <w:t>)5+15A+5+15A+5LowE</w:t>
            </w:r>
          </w:p>
        </w:tc>
        <w:tc>
          <w:tcPr>
            <w:tcW w:w="826" w:type="dxa"/>
            <w:vAlign w:val="center"/>
          </w:tcPr>
          <w:p w14:paraId="77C0C29F" w14:textId="77777777" w:rsidR="006939D2" w:rsidRDefault="00681438">
            <w:r>
              <w:t>18</w:t>
            </w:r>
          </w:p>
        </w:tc>
        <w:tc>
          <w:tcPr>
            <w:tcW w:w="832" w:type="dxa"/>
            <w:vAlign w:val="center"/>
          </w:tcPr>
          <w:p w14:paraId="38F757B5" w14:textId="77777777" w:rsidR="006939D2" w:rsidRDefault="00681438">
            <w:r>
              <w:t>1.00</w:t>
            </w:r>
          </w:p>
        </w:tc>
        <w:tc>
          <w:tcPr>
            <w:tcW w:w="956" w:type="dxa"/>
            <w:vAlign w:val="center"/>
          </w:tcPr>
          <w:p w14:paraId="03EC7DAB" w14:textId="77777777" w:rsidR="006939D2" w:rsidRDefault="00681438">
            <w:r>
              <w:t>0.52</w:t>
            </w:r>
          </w:p>
        </w:tc>
        <w:tc>
          <w:tcPr>
            <w:tcW w:w="956" w:type="dxa"/>
            <w:vAlign w:val="center"/>
          </w:tcPr>
          <w:p w14:paraId="229DC477" w14:textId="77777777" w:rsidR="006939D2" w:rsidRDefault="00681438">
            <w:r>
              <w:t>0.800</w:t>
            </w:r>
          </w:p>
        </w:tc>
        <w:tc>
          <w:tcPr>
            <w:tcW w:w="2988" w:type="dxa"/>
            <w:vAlign w:val="center"/>
          </w:tcPr>
          <w:p w14:paraId="1986DDAD" w14:textId="77777777" w:rsidR="006939D2" w:rsidRDefault="006939D2"/>
        </w:tc>
      </w:tr>
    </w:tbl>
    <w:p w14:paraId="370157E1" w14:textId="77777777" w:rsidR="006939D2" w:rsidRDefault="00681438">
      <w:pPr>
        <w:pStyle w:val="3"/>
      </w:pPr>
      <w:bookmarkStart w:id="55" w:name="_Toc92377012"/>
      <w:r>
        <w:t>平均传热系数</w:t>
      </w:r>
      <w:bookmarkEnd w:id="55"/>
    </w:p>
    <w:p w14:paraId="49952C5A" w14:textId="77777777" w:rsidR="006939D2" w:rsidRDefault="00681438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39D2" w14:paraId="702D967E" w14:textId="77777777">
        <w:tc>
          <w:tcPr>
            <w:tcW w:w="1013" w:type="dxa"/>
            <w:shd w:val="clear" w:color="auto" w:fill="E6E6E6"/>
            <w:vAlign w:val="center"/>
          </w:tcPr>
          <w:p w14:paraId="7AD35BD2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769368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1CA08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07929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24F53B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E0C262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8DFD72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0E211" w14:textId="77777777" w:rsidR="006939D2" w:rsidRDefault="00681438">
            <w:pPr>
              <w:jc w:val="center"/>
            </w:pPr>
            <w:r>
              <w:t>传热系数</w:t>
            </w:r>
          </w:p>
        </w:tc>
      </w:tr>
      <w:tr w:rsidR="006939D2" w14:paraId="7B372F18" w14:textId="77777777">
        <w:tc>
          <w:tcPr>
            <w:tcW w:w="1013" w:type="dxa"/>
            <w:vAlign w:val="center"/>
          </w:tcPr>
          <w:p w14:paraId="1FF3445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2911B5D" w14:textId="77777777" w:rsidR="006939D2" w:rsidRDefault="006939D2"/>
        </w:tc>
        <w:tc>
          <w:tcPr>
            <w:tcW w:w="1188" w:type="dxa"/>
            <w:vAlign w:val="center"/>
          </w:tcPr>
          <w:p w14:paraId="23D3984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784A47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6A5710D" w14:textId="77777777" w:rsidR="006939D2" w:rsidRDefault="00681438">
            <w:r>
              <w:t>24.234</w:t>
            </w:r>
          </w:p>
        </w:tc>
        <w:tc>
          <w:tcPr>
            <w:tcW w:w="1188" w:type="dxa"/>
            <w:vAlign w:val="center"/>
          </w:tcPr>
          <w:p w14:paraId="13EEA5B7" w14:textId="77777777" w:rsidR="006939D2" w:rsidRDefault="00681438">
            <w:r>
              <w:t>24.234</w:t>
            </w:r>
          </w:p>
        </w:tc>
        <w:tc>
          <w:tcPr>
            <w:tcW w:w="1188" w:type="dxa"/>
            <w:vAlign w:val="center"/>
          </w:tcPr>
          <w:p w14:paraId="4558147A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5F167299" w14:textId="77777777" w:rsidR="006939D2" w:rsidRDefault="00681438">
            <w:r>
              <w:t>1.000</w:t>
            </w:r>
          </w:p>
        </w:tc>
      </w:tr>
      <w:tr w:rsidR="006939D2" w14:paraId="5E4C0668" w14:textId="77777777">
        <w:tc>
          <w:tcPr>
            <w:tcW w:w="1013" w:type="dxa"/>
            <w:vAlign w:val="center"/>
          </w:tcPr>
          <w:p w14:paraId="0F16B1EB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74B44422" w14:textId="77777777" w:rsidR="006939D2" w:rsidRDefault="006939D2"/>
        </w:tc>
        <w:tc>
          <w:tcPr>
            <w:tcW w:w="1188" w:type="dxa"/>
            <w:vAlign w:val="center"/>
          </w:tcPr>
          <w:p w14:paraId="42A6BC4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192717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A17FBD6" w14:textId="77777777" w:rsidR="006939D2" w:rsidRDefault="00681438">
            <w:r>
              <w:t>39.571</w:t>
            </w:r>
          </w:p>
        </w:tc>
        <w:tc>
          <w:tcPr>
            <w:tcW w:w="1188" w:type="dxa"/>
            <w:vAlign w:val="center"/>
          </w:tcPr>
          <w:p w14:paraId="45250228" w14:textId="77777777" w:rsidR="006939D2" w:rsidRDefault="00681438">
            <w:r>
              <w:t>39.571</w:t>
            </w:r>
          </w:p>
        </w:tc>
        <w:tc>
          <w:tcPr>
            <w:tcW w:w="1188" w:type="dxa"/>
            <w:vAlign w:val="center"/>
          </w:tcPr>
          <w:p w14:paraId="37D081F6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55169481" w14:textId="77777777" w:rsidR="006939D2" w:rsidRDefault="00681438">
            <w:r>
              <w:t>1.000</w:t>
            </w:r>
          </w:p>
        </w:tc>
      </w:tr>
      <w:tr w:rsidR="006939D2" w14:paraId="30D9C79A" w14:textId="77777777">
        <w:tc>
          <w:tcPr>
            <w:tcW w:w="1013" w:type="dxa"/>
            <w:vAlign w:val="center"/>
          </w:tcPr>
          <w:p w14:paraId="259EB30D" w14:textId="77777777" w:rsidR="006939D2" w:rsidRDefault="00681438">
            <w:r>
              <w:t>3</w:t>
            </w:r>
          </w:p>
        </w:tc>
        <w:tc>
          <w:tcPr>
            <w:tcW w:w="1188" w:type="dxa"/>
            <w:vAlign w:val="center"/>
          </w:tcPr>
          <w:p w14:paraId="5447C972" w14:textId="77777777" w:rsidR="006939D2" w:rsidRDefault="006939D2"/>
        </w:tc>
        <w:tc>
          <w:tcPr>
            <w:tcW w:w="1188" w:type="dxa"/>
            <w:vAlign w:val="center"/>
          </w:tcPr>
          <w:p w14:paraId="6107FE7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AB921B3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B4E9209" w14:textId="77777777" w:rsidR="006939D2" w:rsidRDefault="00681438">
            <w:r>
              <w:t>23.100</w:t>
            </w:r>
          </w:p>
        </w:tc>
        <w:tc>
          <w:tcPr>
            <w:tcW w:w="1188" w:type="dxa"/>
            <w:vAlign w:val="center"/>
          </w:tcPr>
          <w:p w14:paraId="10456473" w14:textId="77777777" w:rsidR="006939D2" w:rsidRDefault="00681438">
            <w:r>
              <w:t>23.100</w:t>
            </w:r>
          </w:p>
        </w:tc>
        <w:tc>
          <w:tcPr>
            <w:tcW w:w="1188" w:type="dxa"/>
            <w:vAlign w:val="center"/>
          </w:tcPr>
          <w:p w14:paraId="512B48F2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49A5C76" w14:textId="77777777" w:rsidR="006939D2" w:rsidRDefault="00681438">
            <w:r>
              <w:t>1.000</w:t>
            </w:r>
          </w:p>
        </w:tc>
      </w:tr>
      <w:tr w:rsidR="006939D2" w14:paraId="7E222A18" w14:textId="77777777">
        <w:tc>
          <w:tcPr>
            <w:tcW w:w="1013" w:type="dxa"/>
            <w:vAlign w:val="center"/>
          </w:tcPr>
          <w:p w14:paraId="2DCB2348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65154DCE" w14:textId="77777777" w:rsidR="006939D2" w:rsidRDefault="006939D2"/>
        </w:tc>
        <w:tc>
          <w:tcPr>
            <w:tcW w:w="1188" w:type="dxa"/>
            <w:vAlign w:val="center"/>
          </w:tcPr>
          <w:p w14:paraId="7D56D11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69F755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E6516F8" w14:textId="77777777" w:rsidR="006939D2" w:rsidRDefault="00681438">
            <w:r>
              <w:t>27.427</w:t>
            </w:r>
          </w:p>
        </w:tc>
        <w:tc>
          <w:tcPr>
            <w:tcW w:w="1188" w:type="dxa"/>
            <w:vAlign w:val="center"/>
          </w:tcPr>
          <w:p w14:paraId="772F00CE" w14:textId="77777777" w:rsidR="006939D2" w:rsidRDefault="00681438">
            <w:r>
              <w:t>27.427</w:t>
            </w:r>
          </w:p>
        </w:tc>
        <w:tc>
          <w:tcPr>
            <w:tcW w:w="1188" w:type="dxa"/>
            <w:vAlign w:val="center"/>
          </w:tcPr>
          <w:p w14:paraId="613EE16F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45B503E" w14:textId="77777777" w:rsidR="006939D2" w:rsidRDefault="00681438">
            <w:r>
              <w:t>1.000</w:t>
            </w:r>
          </w:p>
        </w:tc>
      </w:tr>
      <w:tr w:rsidR="006939D2" w14:paraId="2C926104" w14:textId="77777777">
        <w:tc>
          <w:tcPr>
            <w:tcW w:w="1013" w:type="dxa"/>
            <w:vAlign w:val="center"/>
          </w:tcPr>
          <w:p w14:paraId="7FB5D72C" w14:textId="77777777" w:rsidR="006939D2" w:rsidRDefault="00681438">
            <w:r>
              <w:t>5</w:t>
            </w:r>
          </w:p>
        </w:tc>
        <w:tc>
          <w:tcPr>
            <w:tcW w:w="1188" w:type="dxa"/>
            <w:vAlign w:val="center"/>
          </w:tcPr>
          <w:p w14:paraId="7E0CA7F2" w14:textId="77777777" w:rsidR="006939D2" w:rsidRDefault="006939D2"/>
        </w:tc>
        <w:tc>
          <w:tcPr>
            <w:tcW w:w="1188" w:type="dxa"/>
            <w:vAlign w:val="center"/>
          </w:tcPr>
          <w:p w14:paraId="4693DD9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1A881E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88C86E3" w14:textId="77777777" w:rsidR="006939D2" w:rsidRDefault="00681438">
            <w:r>
              <w:t>26.204</w:t>
            </w:r>
          </w:p>
        </w:tc>
        <w:tc>
          <w:tcPr>
            <w:tcW w:w="1188" w:type="dxa"/>
            <w:vAlign w:val="center"/>
          </w:tcPr>
          <w:p w14:paraId="321F71A1" w14:textId="77777777" w:rsidR="006939D2" w:rsidRDefault="00681438">
            <w:r>
              <w:t>26.204</w:t>
            </w:r>
          </w:p>
        </w:tc>
        <w:tc>
          <w:tcPr>
            <w:tcW w:w="1188" w:type="dxa"/>
            <w:vAlign w:val="center"/>
          </w:tcPr>
          <w:p w14:paraId="7B570C0B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55760B0A" w14:textId="77777777" w:rsidR="006939D2" w:rsidRDefault="00681438">
            <w:r>
              <w:t>1.000</w:t>
            </w:r>
          </w:p>
        </w:tc>
      </w:tr>
      <w:tr w:rsidR="006939D2" w14:paraId="66EF6DF4" w14:textId="77777777">
        <w:tc>
          <w:tcPr>
            <w:tcW w:w="1013" w:type="dxa"/>
            <w:vAlign w:val="center"/>
          </w:tcPr>
          <w:p w14:paraId="06A09CE4" w14:textId="77777777" w:rsidR="006939D2" w:rsidRDefault="00681438">
            <w:r>
              <w:t>6</w:t>
            </w:r>
          </w:p>
        </w:tc>
        <w:tc>
          <w:tcPr>
            <w:tcW w:w="1188" w:type="dxa"/>
            <w:vAlign w:val="center"/>
          </w:tcPr>
          <w:p w14:paraId="5AAF8069" w14:textId="77777777" w:rsidR="006939D2" w:rsidRDefault="006939D2"/>
        </w:tc>
        <w:tc>
          <w:tcPr>
            <w:tcW w:w="1188" w:type="dxa"/>
            <w:vAlign w:val="center"/>
          </w:tcPr>
          <w:p w14:paraId="19DE3515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7CA7208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298845C" w14:textId="77777777" w:rsidR="006939D2" w:rsidRDefault="00681438">
            <w:r>
              <w:t>21.136</w:t>
            </w:r>
          </w:p>
        </w:tc>
        <w:tc>
          <w:tcPr>
            <w:tcW w:w="1188" w:type="dxa"/>
            <w:vAlign w:val="center"/>
          </w:tcPr>
          <w:p w14:paraId="201A8DAC" w14:textId="77777777" w:rsidR="006939D2" w:rsidRDefault="00681438">
            <w:r>
              <w:t>21.136</w:t>
            </w:r>
          </w:p>
        </w:tc>
        <w:tc>
          <w:tcPr>
            <w:tcW w:w="1188" w:type="dxa"/>
            <w:vAlign w:val="center"/>
          </w:tcPr>
          <w:p w14:paraId="35B9C791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329D57A" w14:textId="77777777" w:rsidR="006939D2" w:rsidRDefault="00681438">
            <w:r>
              <w:t>1.000</w:t>
            </w:r>
          </w:p>
        </w:tc>
      </w:tr>
      <w:tr w:rsidR="006939D2" w14:paraId="2579AD28" w14:textId="77777777">
        <w:tc>
          <w:tcPr>
            <w:tcW w:w="1013" w:type="dxa"/>
            <w:vAlign w:val="center"/>
          </w:tcPr>
          <w:p w14:paraId="0A5A122B" w14:textId="77777777" w:rsidR="006939D2" w:rsidRDefault="00681438">
            <w:r>
              <w:t>7</w:t>
            </w:r>
          </w:p>
        </w:tc>
        <w:tc>
          <w:tcPr>
            <w:tcW w:w="1188" w:type="dxa"/>
            <w:vAlign w:val="center"/>
          </w:tcPr>
          <w:p w14:paraId="3C77BE02" w14:textId="77777777" w:rsidR="006939D2" w:rsidRDefault="006939D2"/>
        </w:tc>
        <w:tc>
          <w:tcPr>
            <w:tcW w:w="1188" w:type="dxa"/>
            <w:vAlign w:val="center"/>
          </w:tcPr>
          <w:p w14:paraId="58C12A04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575CCC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33C8771" w14:textId="77777777" w:rsidR="006939D2" w:rsidRDefault="00681438">
            <w:r>
              <w:t>20.766</w:t>
            </w:r>
          </w:p>
        </w:tc>
        <w:tc>
          <w:tcPr>
            <w:tcW w:w="1188" w:type="dxa"/>
            <w:vAlign w:val="center"/>
          </w:tcPr>
          <w:p w14:paraId="1424BB8B" w14:textId="77777777" w:rsidR="006939D2" w:rsidRDefault="00681438">
            <w:r>
              <w:t>20.766</w:t>
            </w:r>
          </w:p>
        </w:tc>
        <w:tc>
          <w:tcPr>
            <w:tcW w:w="1188" w:type="dxa"/>
            <w:vAlign w:val="center"/>
          </w:tcPr>
          <w:p w14:paraId="603B6D87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2E5D06C" w14:textId="77777777" w:rsidR="006939D2" w:rsidRDefault="00681438">
            <w:r>
              <w:t>1.000</w:t>
            </w:r>
          </w:p>
        </w:tc>
      </w:tr>
      <w:tr w:rsidR="006939D2" w14:paraId="548C6A5D" w14:textId="77777777">
        <w:tc>
          <w:tcPr>
            <w:tcW w:w="1013" w:type="dxa"/>
            <w:vAlign w:val="center"/>
          </w:tcPr>
          <w:p w14:paraId="47F49CEA" w14:textId="77777777" w:rsidR="006939D2" w:rsidRDefault="00681438">
            <w:r>
              <w:t>8</w:t>
            </w:r>
          </w:p>
        </w:tc>
        <w:tc>
          <w:tcPr>
            <w:tcW w:w="1188" w:type="dxa"/>
            <w:vAlign w:val="center"/>
          </w:tcPr>
          <w:p w14:paraId="0E349E7E" w14:textId="77777777" w:rsidR="006939D2" w:rsidRDefault="006939D2"/>
        </w:tc>
        <w:tc>
          <w:tcPr>
            <w:tcW w:w="1188" w:type="dxa"/>
            <w:vAlign w:val="center"/>
          </w:tcPr>
          <w:p w14:paraId="13B10751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972631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450AA86" w14:textId="77777777" w:rsidR="006939D2" w:rsidRDefault="00681438">
            <w:r>
              <w:t>20.816</w:t>
            </w:r>
          </w:p>
        </w:tc>
        <w:tc>
          <w:tcPr>
            <w:tcW w:w="1188" w:type="dxa"/>
            <w:vAlign w:val="center"/>
          </w:tcPr>
          <w:p w14:paraId="25AA947F" w14:textId="77777777" w:rsidR="006939D2" w:rsidRDefault="00681438">
            <w:r>
              <w:t>20.816</w:t>
            </w:r>
          </w:p>
        </w:tc>
        <w:tc>
          <w:tcPr>
            <w:tcW w:w="1188" w:type="dxa"/>
            <w:vAlign w:val="center"/>
          </w:tcPr>
          <w:p w14:paraId="1C0FA05C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1E87A332" w14:textId="77777777" w:rsidR="006939D2" w:rsidRDefault="00681438">
            <w:r>
              <w:t>1.000</w:t>
            </w:r>
          </w:p>
        </w:tc>
      </w:tr>
      <w:tr w:rsidR="006939D2" w14:paraId="0B9A2BD7" w14:textId="77777777">
        <w:tc>
          <w:tcPr>
            <w:tcW w:w="1013" w:type="dxa"/>
            <w:vAlign w:val="center"/>
          </w:tcPr>
          <w:p w14:paraId="29D94A47" w14:textId="77777777" w:rsidR="006939D2" w:rsidRDefault="00681438">
            <w:r>
              <w:t>9</w:t>
            </w:r>
          </w:p>
        </w:tc>
        <w:tc>
          <w:tcPr>
            <w:tcW w:w="1188" w:type="dxa"/>
            <w:vAlign w:val="center"/>
          </w:tcPr>
          <w:p w14:paraId="10034D21" w14:textId="77777777" w:rsidR="006939D2" w:rsidRDefault="006939D2"/>
        </w:tc>
        <w:tc>
          <w:tcPr>
            <w:tcW w:w="1188" w:type="dxa"/>
            <w:vAlign w:val="center"/>
          </w:tcPr>
          <w:p w14:paraId="69B29B77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403121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4D947AF" w14:textId="77777777" w:rsidR="006939D2" w:rsidRDefault="00681438">
            <w:r>
              <w:t>21.522</w:t>
            </w:r>
          </w:p>
        </w:tc>
        <w:tc>
          <w:tcPr>
            <w:tcW w:w="1188" w:type="dxa"/>
            <w:vAlign w:val="center"/>
          </w:tcPr>
          <w:p w14:paraId="1E9FC3D1" w14:textId="77777777" w:rsidR="006939D2" w:rsidRDefault="00681438">
            <w:r>
              <w:t>21.522</w:t>
            </w:r>
          </w:p>
        </w:tc>
        <w:tc>
          <w:tcPr>
            <w:tcW w:w="1188" w:type="dxa"/>
            <w:vAlign w:val="center"/>
          </w:tcPr>
          <w:p w14:paraId="7227E816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FFF98E9" w14:textId="77777777" w:rsidR="006939D2" w:rsidRDefault="00681438">
            <w:r>
              <w:t>1.000</w:t>
            </w:r>
          </w:p>
        </w:tc>
      </w:tr>
      <w:tr w:rsidR="006939D2" w14:paraId="3789EF7B" w14:textId="77777777">
        <w:tc>
          <w:tcPr>
            <w:tcW w:w="1013" w:type="dxa"/>
            <w:vAlign w:val="center"/>
          </w:tcPr>
          <w:p w14:paraId="3490A110" w14:textId="77777777" w:rsidR="006939D2" w:rsidRDefault="00681438">
            <w:r>
              <w:t>10</w:t>
            </w:r>
          </w:p>
        </w:tc>
        <w:tc>
          <w:tcPr>
            <w:tcW w:w="1188" w:type="dxa"/>
            <w:vAlign w:val="center"/>
          </w:tcPr>
          <w:p w14:paraId="2B7FA101" w14:textId="77777777" w:rsidR="006939D2" w:rsidRDefault="006939D2"/>
        </w:tc>
        <w:tc>
          <w:tcPr>
            <w:tcW w:w="1188" w:type="dxa"/>
            <w:vAlign w:val="center"/>
          </w:tcPr>
          <w:p w14:paraId="5A50740F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B81555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BB3C80B" w14:textId="77777777" w:rsidR="006939D2" w:rsidRDefault="00681438">
            <w:r>
              <w:t>21.136</w:t>
            </w:r>
          </w:p>
        </w:tc>
        <w:tc>
          <w:tcPr>
            <w:tcW w:w="1188" w:type="dxa"/>
            <w:vAlign w:val="center"/>
          </w:tcPr>
          <w:p w14:paraId="0B0E14E2" w14:textId="77777777" w:rsidR="006939D2" w:rsidRDefault="00681438">
            <w:r>
              <w:t>21.136</w:t>
            </w:r>
          </w:p>
        </w:tc>
        <w:tc>
          <w:tcPr>
            <w:tcW w:w="1188" w:type="dxa"/>
            <w:vAlign w:val="center"/>
          </w:tcPr>
          <w:p w14:paraId="3643CF22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26E2B8F" w14:textId="77777777" w:rsidR="006939D2" w:rsidRDefault="00681438">
            <w:r>
              <w:t>1.000</w:t>
            </w:r>
          </w:p>
        </w:tc>
      </w:tr>
      <w:tr w:rsidR="006939D2" w14:paraId="6CB514C0" w14:textId="77777777">
        <w:tc>
          <w:tcPr>
            <w:tcW w:w="1013" w:type="dxa"/>
            <w:vAlign w:val="center"/>
          </w:tcPr>
          <w:p w14:paraId="41B5160E" w14:textId="77777777" w:rsidR="006939D2" w:rsidRDefault="00681438">
            <w:r>
              <w:t>11</w:t>
            </w:r>
          </w:p>
        </w:tc>
        <w:tc>
          <w:tcPr>
            <w:tcW w:w="1188" w:type="dxa"/>
            <w:vAlign w:val="center"/>
          </w:tcPr>
          <w:p w14:paraId="5B1BDECA" w14:textId="77777777" w:rsidR="006939D2" w:rsidRDefault="006939D2"/>
        </w:tc>
        <w:tc>
          <w:tcPr>
            <w:tcW w:w="1188" w:type="dxa"/>
            <w:vAlign w:val="center"/>
          </w:tcPr>
          <w:p w14:paraId="573EE511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22E6966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325472A" w14:textId="77777777" w:rsidR="006939D2" w:rsidRDefault="00681438">
            <w:r>
              <w:t>25.375</w:t>
            </w:r>
          </w:p>
        </w:tc>
        <w:tc>
          <w:tcPr>
            <w:tcW w:w="1188" w:type="dxa"/>
            <w:vAlign w:val="center"/>
          </w:tcPr>
          <w:p w14:paraId="4827C3E4" w14:textId="77777777" w:rsidR="006939D2" w:rsidRDefault="00681438">
            <w:r>
              <w:t>25.375</w:t>
            </w:r>
          </w:p>
        </w:tc>
        <w:tc>
          <w:tcPr>
            <w:tcW w:w="1188" w:type="dxa"/>
            <w:vAlign w:val="center"/>
          </w:tcPr>
          <w:p w14:paraId="3892CD0F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2D19103" w14:textId="77777777" w:rsidR="006939D2" w:rsidRDefault="00681438">
            <w:r>
              <w:t>1.000</w:t>
            </w:r>
          </w:p>
        </w:tc>
      </w:tr>
      <w:tr w:rsidR="006939D2" w14:paraId="5A0FAD33" w14:textId="77777777">
        <w:tc>
          <w:tcPr>
            <w:tcW w:w="1013" w:type="dxa"/>
            <w:vAlign w:val="center"/>
          </w:tcPr>
          <w:p w14:paraId="79EA02E8" w14:textId="77777777" w:rsidR="006939D2" w:rsidRDefault="00681438">
            <w:r>
              <w:t>12</w:t>
            </w:r>
          </w:p>
        </w:tc>
        <w:tc>
          <w:tcPr>
            <w:tcW w:w="1188" w:type="dxa"/>
            <w:vAlign w:val="center"/>
          </w:tcPr>
          <w:p w14:paraId="217E738C" w14:textId="77777777" w:rsidR="006939D2" w:rsidRDefault="006939D2"/>
        </w:tc>
        <w:tc>
          <w:tcPr>
            <w:tcW w:w="1188" w:type="dxa"/>
            <w:vAlign w:val="center"/>
          </w:tcPr>
          <w:p w14:paraId="0B237FAE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BE5E41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D6B404E" w14:textId="77777777" w:rsidR="006939D2" w:rsidRDefault="00681438">
            <w:r>
              <w:t>11.506</w:t>
            </w:r>
          </w:p>
        </w:tc>
        <w:tc>
          <w:tcPr>
            <w:tcW w:w="1188" w:type="dxa"/>
            <w:vAlign w:val="center"/>
          </w:tcPr>
          <w:p w14:paraId="468EF256" w14:textId="77777777" w:rsidR="006939D2" w:rsidRDefault="00681438">
            <w:r>
              <w:t>11.506</w:t>
            </w:r>
          </w:p>
        </w:tc>
        <w:tc>
          <w:tcPr>
            <w:tcW w:w="1188" w:type="dxa"/>
            <w:vAlign w:val="center"/>
          </w:tcPr>
          <w:p w14:paraId="74F3ACC6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3381879" w14:textId="77777777" w:rsidR="006939D2" w:rsidRDefault="00681438">
            <w:r>
              <w:t>1.000</w:t>
            </w:r>
          </w:p>
        </w:tc>
      </w:tr>
      <w:tr w:rsidR="006939D2" w14:paraId="2C60CCD2" w14:textId="77777777">
        <w:tc>
          <w:tcPr>
            <w:tcW w:w="1013" w:type="dxa"/>
            <w:vAlign w:val="center"/>
          </w:tcPr>
          <w:p w14:paraId="2674762A" w14:textId="77777777" w:rsidR="006939D2" w:rsidRDefault="00681438">
            <w:r>
              <w:t>13</w:t>
            </w:r>
          </w:p>
        </w:tc>
        <w:tc>
          <w:tcPr>
            <w:tcW w:w="1188" w:type="dxa"/>
            <w:vAlign w:val="center"/>
          </w:tcPr>
          <w:p w14:paraId="5CE5EDAA" w14:textId="77777777" w:rsidR="006939D2" w:rsidRDefault="006939D2"/>
        </w:tc>
        <w:tc>
          <w:tcPr>
            <w:tcW w:w="1188" w:type="dxa"/>
            <w:vAlign w:val="center"/>
          </w:tcPr>
          <w:p w14:paraId="7BDB8CBD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0B323C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370392C" w14:textId="77777777" w:rsidR="006939D2" w:rsidRDefault="00681438">
            <w:r>
              <w:t>13.661</w:t>
            </w:r>
          </w:p>
        </w:tc>
        <w:tc>
          <w:tcPr>
            <w:tcW w:w="1188" w:type="dxa"/>
            <w:vAlign w:val="center"/>
          </w:tcPr>
          <w:p w14:paraId="634E2972" w14:textId="77777777" w:rsidR="006939D2" w:rsidRDefault="00681438">
            <w:r>
              <w:t>13.661</w:t>
            </w:r>
          </w:p>
        </w:tc>
        <w:tc>
          <w:tcPr>
            <w:tcW w:w="1188" w:type="dxa"/>
            <w:vAlign w:val="center"/>
          </w:tcPr>
          <w:p w14:paraId="4898D9CC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AE849B7" w14:textId="77777777" w:rsidR="006939D2" w:rsidRDefault="00681438">
            <w:r>
              <w:t>1.000</w:t>
            </w:r>
          </w:p>
        </w:tc>
      </w:tr>
      <w:tr w:rsidR="006939D2" w14:paraId="558CEC69" w14:textId="77777777">
        <w:tc>
          <w:tcPr>
            <w:tcW w:w="1013" w:type="dxa"/>
            <w:vAlign w:val="center"/>
          </w:tcPr>
          <w:p w14:paraId="189E57E1" w14:textId="77777777" w:rsidR="006939D2" w:rsidRDefault="00681438">
            <w:r>
              <w:t>14</w:t>
            </w:r>
          </w:p>
        </w:tc>
        <w:tc>
          <w:tcPr>
            <w:tcW w:w="1188" w:type="dxa"/>
            <w:vAlign w:val="center"/>
          </w:tcPr>
          <w:p w14:paraId="0D9E0013" w14:textId="77777777" w:rsidR="006939D2" w:rsidRDefault="006939D2"/>
        </w:tc>
        <w:tc>
          <w:tcPr>
            <w:tcW w:w="1188" w:type="dxa"/>
            <w:vAlign w:val="center"/>
          </w:tcPr>
          <w:p w14:paraId="01758843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14F91E0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401A20D" w14:textId="77777777" w:rsidR="006939D2" w:rsidRDefault="00681438">
            <w:r>
              <w:t>13.052</w:t>
            </w:r>
          </w:p>
        </w:tc>
        <w:tc>
          <w:tcPr>
            <w:tcW w:w="1188" w:type="dxa"/>
            <w:vAlign w:val="center"/>
          </w:tcPr>
          <w:p w14:paraId="3DB291D8" w14:textId="77777777" w:rsidR="006939D2" w:rsidRDefault="00681438">
            <w:r>
              <w:t>13.052</w:t>
            </w:r>
          </w:p>
        </w:tc>
        <w:tc>
          <w:tcPr>
            <w:tcW w:w="1188" w:type="dxa"/>
            <w:vAlign w:val="center"/>
          </w:tcPr>
          <w:p w14:paraId="0691E7BF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6744522" w14:textId="77777777" w:rsidR="006939D2" w:rsidRDefault="00681438">
            <w:r>
              <w:t>1.000</w:t>
            </w:r>
          </w:p>
        </w:tc>
      </w:tr>
      <w:tr w:rsidR="006939D2" w14:paraId="104ECB7C" w14:textId="77777777">
        <w:tc>
          <w:tcPr>
            <w:tcW w:w="1013" w:type="dxa"/>
            <w:vAlign w:val="center"/>
          </w:tcPr>
          <w:p w14:paraId="1A5667CA" w14:textId="77777777" w:rsidR="006939D2" w:rsidRDefault="00681438">
            <w:r>
              <w:t>15</w:t>
            </w:r>
          </w:p>
        </w:tc>
        <w:tc>
          <w:tcPr>
            <w:tcW w:w="1188" w:type="dxa"/>
            <w:vAlign w:val="center"/>
          </w:tcPr>
          <w:p w14:paraId="7FD87C95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2F3055E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C5CE08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21E71CF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2500F93A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3165F68B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FB00F7C" w14:textId="77777777" w:rsidR="006939D2" w:rsidRDefault="00681438">
            <w:r>
              <w:t>1.000</w:t>
            </w:r>
          </w:p>
        </w:tc>
      </w:tr>
      <w:tr w:rsidR="006939D2" w14:paraId="45327D8A" w14:textId="77777777">
        <w:tc>
          <w:tcPr>
            <w:tcW w:w="1013" w:type="dxa"/>
            <w:vAlign w:val="center"/>
          </w:tcPr>
          <w:p w14:paraId="39E119CE" w14:textId="77777777" w:rsidR="006939D2" w:rsidRDefault="00681438">
            <w:r>
              <w:t>16</w:t>
            </w:r>
          </w:p>
        </w:tc>
        <w:tc>
          <w:tcPr>
            <w:tcW w:w="1188" w:type="dxa"/>
            <w:vAlign w:val="center"/>
          </w:tcPr>
          <w:p w14:paraId="0BA7D1CD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4028506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5A182B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01FA323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58C2193B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294ECA0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EA90505" w14:textId="77777777" w:rsidR="006939D2" w:rsidRDefault="00681438">
            <w:r>
              <w:t>1.000</w:t>
            </w:r>
          </w:p>
        </w:tc>
      </w:tr>
      <w:tr w:rsidR="006939D2" w14:paraId="2EA57083" w14:textId="77777777">
        <w:tc>
          <w:tcPr>
            <w:tcW w:w="1013" w:type="dxa"/>
            <w:vAlign w:val="center"/>
          </w:tcPr>
          <w:p w14:paraId="3D06E01D" w14:textId="77777777" w:rsidR="006939D2" w:rsidRDefault="00681438">
            <w:r>
              <w:t>17</w:t>
            </w:r>
          </w:p>
        </w:tc>
        <w:tc>
          <w:tcPr>
            <w:tcW w:w="1188" w:type="dxa"/>
            <w:vAlign w:val="center"/>
          </w:tcPr>
          <w:p w14:paraId="4BD08F3A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1B1383F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6BAFAD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E35EEF5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561D1993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356AFDCF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497CD22" w14:textId="77777777" w:rsidR="006939D2" w:rsidRDefault="00681438">
            <w:r>
              <w:t>1.000</w:t>
            </w:r>
          </w:p>
        </w:tc>
      </w:tr>
      <w:tr w:rsidR="006939D2" w14:paraId="075987BF" w14:textId="77777777">
        <w:tc>
          <w:tcPr>
            <w:tcW w:w="1013" w:type="dxa"/>
            <w:vAlign w:val="center"/>
          </w:tcPr>
          <w:p w14:paraId="1BDA1F4B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9EF4196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0AB3D9F5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0BD43E7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7E2BBB9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00489B00" w14:textId="77777777" w:rsidR="006939D2" w:rsidRDefault="00681438">
            <w:r>
              <w:t>1.800</w:t>
            </w:r>
          </w:p>
        </w:tc>
        <w:tc>
          <w:tcPr>
            <w:tcW w:w="1188" w:type="dxa"/>
            <w:vAlign w:val="center"/>
          </w:tcPr>
          <w:p w14:paraId="7C6F0CF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B5141E3" w14:textId="77777777" w:rsidR="006939D2" w:rsidRDefault="00681438">
            <w:r>
              <w:t>1.000</w:t>
            </w:r>
          </w:p>
        </w:tc>
      </w:tr>
      <w:tr w:rsidR="006939D2" w14:paraId="39ACDA92" w14:textId="77777777">
        <w:tc>
          <w:tcPr>
            <w:tcW w:w="1013" w:type="dxa"/>
            <w:vAlign w:val="center"/>
          </w:tcPr>
          <w:p w14:paraId="10B95B8B" w14:textId="77777777" w:rsidR="006939D2" w:rsidRDefault="00681438">
            <w:r>
              <w:t>19</w:t>
            </w:r>
          </w:p>
        </w:tc>
        <w:tc>
          <w:tcPr>
            <w:tcW w:w="1188" w:type="dxa"/>
            <w:vAlign w:val="center"/>
          </w:tcPr>
          <w:p w14:paraId="31F99CF8" w14:textId="77777777" w:rsidR="006939D2" w:rsidRDefault="00681438">
            <w:r>
              <w:t>C0915</w:t>
            </w:r>
          </w:p>
        </w:tc>
        <w:tc>
          <w:tcPr>
            <w:tcW w:w="1188" w:type="dxa"/>
            <w:vAlign w:val="center"/>
          </w:tcPr>
          <w:p w14:paraId="500795C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E0A02A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113C6AF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1EBA0C81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627E7E1D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9B902CA" w14:textId="77777777" w:rsidR="006939D2" w:rsidRDefault="00681438">
            <w:r>
              <w:t>1.000</w:t>
            </w:r>
          </w:p>
        </w:tc>
      </w:tr>
      <w:tr w:rsidR="006939D2" w14:paraId="75C6756E" w14:textId="77777777">
        <w:tc>
          <w:tcPr>
            <w:tcW w:w="1013" w:type="dxa"/>
            <w:vAlign w:val="center"/>
          </w:tcPr>
          <w:p w14:paraId="3749EF0D" w14:textId="77777777" w:rsidR="006939D2" w:rsidRDefault="00681438">
            <w:r>
              <w:t>20</w:t>
            </w:r>
          </w:p>
        </w:tc>
        <w:tc>
          <w:tcPr>
            <w:tcW w:w="1188" w:type="dxa"/>
            <w:vAlign w:val="center"/>
          </w:tcPr>
          <w:p w14:paraId="2A64A1A9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719AA55C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4C6B9E0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6D59F2A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2C47F177" w14:textId="77777777" w:rsidR="006939D2" w:rsidRDefault="00681438">
            <w:r>
              <w:t>4.500</w:t>
            </w:r>
          </w:p>
        </w:tc>
        <w:tc>
          <w:tcPr>
            <w:tcW w:w="1188" w:type="dxa"/>
            <w:vAlign w:val="center"/>
          </w:tcPr>
          <w:p w14:paraId="5F07289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30ACF1D6" w14:textId="77777777" w:rsidR="006939D2" w:rsidRDefault="00681438">
            <w:r>
              <w:t>1.000</w:t>
            </w:r>
          </w:p>
        </w:tc>
      </w:tr>
      <w:tr w:rsidR="006939D2" w14:paraId="70B72176" w14:textId="77777777">
        <w:tc>
          <w:tcPr>
            <w:tcW w:w="1013" w:type="dxa"/>
            <w:vAlign w:val="center"/>
          </w:tcPr>
          <w:p w14:paraId="5994033B" w14:textId="77777777" w:rsidR="006939D2" w:rsidRDefault="00681438">
            <w:r>
              <w:t>21</w:t>
            </w:r>
          </w:p>
        </w:tc>
        <w:tc>
          <w:tcPr>
            <w:tcW w:w="1188" w:type="dxa"/>
            <w:vAlign w:val="center"/>
          </w:tcPr>
          <w:p w14:paraId="1E4CDB75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058BD5FF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09D5DD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02608E1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1E2F5850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195BADD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D299E9F" w14:textId="77777777" w:rsidR="006939D2" w:rsidRDefault="00681438">
            <w:r>
              <w:t>1.000</w:t>
            </w:r>
          </w:p>
        </w:tc>
      </w:tr>
      <w:tr w:rsidR="006939D2" w14:paraId="637131A2" w14:textId="77777777">
        <w:tc>
          <w:tcPr>
            <w:tcW w:w="1013" w:type="dxa"/>
            <w:vAlign w:val="center"/>
          </w:tcPr>
          <w:p w14:paraId="3C8B94B1" w14:textId="77777777" w:rsidR="006939D2" w:rsidRDefault="00681438">
            <w:r>
              <w:t>22</w:t>
            </w:r>
          </w:p>
        </w:tc>
        <w:tc>
          <w:tcPr>
            <w:tcW w:w="1188" w:type="dxa"/>
            <w:vAlign w:val="center"/>
          </w:tcPr>
          <w:p w14:paraId="51D428A2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5327C2FD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770529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B1CDC78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4D42C63A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15BB88C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67BB8E6" w14:textId="77777777" w:rsidR="006939D2" w:rsidRDefault="00681438">
            <w:r>
              <w:t>1.000</w:t>
            </w:r>
          </w:p>
        </w:tc>
      </w:tr>
      <w:tr w:rsidR="006939D2" w14:paraId="2C1D36CF" w14:textId="77777777">
        <w:tc>
          <w:tcPr>
            <w:tcW w:w="1013" w:type="dxa"/>
            <w:vAlign w:val="center"/>
          </w:tcPr>
          <w:p w14:paraId="088A0B24" w14:textId="77777777" w:rsidR="006939D2" w:rsidRDefault="00681438">
            <w:r>
              <w:lastRenderedPageBreak/>
              <w:t>23</w:t>
            </w:r>
          </w:p>
        </w:tc>
        <w:tc>
          <w:tcPr>
            <w:tcW w:w="1188" w:type="dxa"/>
            <w:vAlign w:val="center"/>
          </w:tcPr>
          <w:p w14:paraId="32DA1E26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74C368E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79B47C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B1C334A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33E893F9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7C81751F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0D7712E9" w14:textId="77777777" w:rsidR="006939D2" w:rsidRDefault="00681438">
            <w:r>
              <w:t>1.000</w:t>
            </w:r>
          </w:p>
        </w:tc>
      </w:tr>
      <w:tr w:rsidR="006939D2" w14:paraId="7785E40D" w14:textId="77777777">
        <w:tc>
          <w:tcPr>
            <w:tcW w:w="1013" w:type="dxa"/>
            <w:vAlign w:val="center"/>
          </w:tcPr>
          <w:p w14:paraId="77CC6595" w14:textId="77777777" w:rsidR="006939D2" w:rsidRDefault="00681438">
            <w:r>
              <w:t>24</w:t>
            </w:r>
          </w:p>
        </w:tc>
        <w:tc>
          <w:tcPr>
            <w:tcW w:w="1188" w:type="dxa"/>
            <w:vAlign w:val="center"/>
          </w:tcPr>
          <w:p w14:paraId="776202C8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0611A40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DCE4D4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E776121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64D5FBA3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0239574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70293291" w14:textId="77777777" w:rsidR="006939D2" w:rsidRDefault="00681438">
            <w:r>
              <w:t>1.000</w:t>
            </w:r>
          </w:p>
        </w:tc>
      </w:tr>
      <w:tr w:rsidR="006939D2" w14:paraId="38E6713B" w14:textId="77777777">
        <w:tc>
          <w:tcPr>
            <w:tcW w:w="1013" w:type="dxa"/>
            <w:vAlign w:val="center"/>
          </w:tcPr>
          <w:p w14:paraId="668ACD38" w14:textId="77777777" w:rsidR="006939D2" w:rsidRDefault="00681438">
            <w:r>
              <w:t>25</w:t>
            </w:r>
          </w:p>
        </w:tc>
        <w:tc>
          <w:tcPr>
            <w:tcW w:w="1188" w:type="dxa"/>
            <w:vAlign w:val="center"/>
          </w:tcPr>
          <w:p w14:paraId="75EFB8FA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089854A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6F4014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9E2CC20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3CBDC9B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57EFF5AD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BB0CE48" w14:textId="77777777" w:rsidR="006939D2" w:rsidRDefault="00681438">
            <w:r>
              <w:t>1.000</w:t>
            </w:r>
          </w:p>
        </w:tc>
      </w:tr>
      <w:tr w:rsidR="006939D2" w14:paraId="6F0C69FE" w14:textId="77777777">
        <w:tc>
          <w:tcPr>
            <w:tcW w:w="1013" w:type="dxa"/>
            <w:vAlign w:val="center"/>
          </w:tcPr>
          <w:p w14:paraId="7B92AC70" w14:textId="77777777" w:rsidR="006939D2" w:rsidRDefault="00681438">
            <w:r>
              <w:t>26</w:t>
            </w:r>
          </w:p>
        </w:tc>
        <w:tc>
          <w:tcPr>
            <w:tcW w:w="1188" w:type="dxa"/>
            <w:vAlign w:val="center"/>
          </w:tcPr>
          <w:p w14:paraId="44EE33E2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01492DDC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F7112B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FE79606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52735BB1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2E916447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AC0BC81" w14:textId="77777777" w:rsidR="006939D2" w:rsidRDefault="00681438">
            <w:r>
              <w:t>1.000</w:t>
            </w:r>
          </w:p>
        </w:tc>
      </w:tr>
      <w:tr w:rsidR="006939D2" w14:paraId="6295C5C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4B19E7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E2D8AA9" w14:textId="77777777" w:rsidR="006939D2" w:rsidRDefault="00681438">
            <w:r>
              <w:t>336.954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42D43C4" w14:textId="77777777" w:rsidR="006939D2" w:rsidRDefault="0068143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78DB642" w14:textId="77777777" w:rsidR="006939D2" w:rsidRDefault="00681438">
            <w:r>
              <w:t>1.000</w:t>
            </w:r>
          </w:p>
        </w:tc>
      </w:tr>
    </w:tbl>
    <w:p w14:paraId="26D1989F" w14:textId="77777777" w:rsidR="006939D2" w:rsidRDefault="00681438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39D2" w14:paraId="1E990515" w14:textId="77777777">
        <w:tc>
          <w:tcPr>
            <w:tcW w:w="1013" w:type="dxa"/>
            <w:shd w:val="clear" w:color="auto" w:fill="E6E6E6"/>
            <w:vAlign w:val="center"/>
          </w:tcPr>
          <w:p w14:paraId="51D8D51E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74B313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0684D8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31B01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CFA23E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01D29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BB8962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92461F" w14:textId="77777777" w:rsidR="006939D2" w:rsidRDefault="00681438">
            <w:pPr>
              <w:jc w:val="center"/>
            </w:pPr>
            <w:r>
              <w:t>传热系数</w:t>
            </w:r>
          </w:p>
        </w:tc>
      </w:tr>
      <w:tr w:rsidR="006939D2" w14:paraId="1A78687C" w14:textId="77777777">
        <w:tc>
          <w:tcPr>
            <w:tcW w:w="1013" w:type="dxa"/>
            <w:vAlign w:val="center"/>
          </w:tcPr>
          <w:p w14:paraId="6F64A6C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360252D" w14:textId="77777777" w:rsidR="006939D2" w:rsidRDefault="006939D2"/>
        </w:tc>
        <w:tc>
          <w:tcPr>
            <w:tcW w:w="1188" w:type="dxa"/>
            <w:vAlign w:val="center"/>
          </w:tcPr>
          <w:p w14:paraId="1A7ED80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F329CF3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3BBDB4A" w14:textId="77777777" w:rsidR="006939D2" w:rsidRDefault="00681438">
            <w:r>
              <w:t>7.436</w:t>
            </w:r>
          </w:p>
        </w:tc>
        <w:tc>
          <w:tcPr>
            <w:tcW w:w="1188" w:type="dxa"/>
            <w:vAlign w:val="center"/>
          </w:tcPr>
          <w:p w14:paraId="78D86485" w14:textId="77777777" w:rsidR="006939D2" w:rsidRDefault="00681438">
            <w:r>
              <w:t>7.436</w:t>
            </w:r>
          </w:p>
        </w:tc>
        <w:tc>
          <w:tcPr>
            <w:tcW w:w="1188" w:type="dxa"/>
            <w:vAlign w:val="center"/>
          </w:tcPr>
          <w:p w14:paraId="20953CD4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184B43E5" w14:textId="77777777" w:rsidR="006939D2" w:rsidRDefault="00681438">
            <w:r>
              <w:t>1.000</w:t>
            </w:r>
          </w:p>
        </w:tc>
      </w:tr>
      <w:tr w:rsidR="006939D2" w14:paraId="48BB3478" w14:textId="77777777">
        <w:tc>
          <w:tcPr>
            <w:tcW w:w="1013" w:type="dxa"/>
            <w:vAlign w:val="center"/>
          </w:tcPr>
          <w:p w14:paraId="184D0AAE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E9F8070" w14:textId="77777777" w:rsidR="006939D2" w:rsidRDefault="006939D2"/>
        </w:tc>
        <w:tc>
          <w:tcPr>
            <w:tcW w:w="1188" w:type="dxa"/>
            <w:vAlign w:val="center"/>
          </w:tcPr>
          <w:p w14:paraId="280F309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9C8CE6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7A31750" w14:textId="77777777" w:rsidR="006939D2" w:rsidRDefault="00681438">
            <w:r>
              <w:t>11.474</w:t>
            </w:r>
          </w:p>
        </w:tc>
        <w:tc>
          <w:tcPr>
            <w:tcW w:w="1188" w:type="dxa"/>
            <w:vAlign w:val="center"/>
          </w:tcPr>
          <w:p w14:paraId="26C2465C" w14:textId="77777777" w:rsidR="006939D2" w:rsidRDefault="00681438">
            <w:r>
              <w:t>11.474</w:t>
            </w:r>
          </w:p>
        </w:tc>
        <w:tc>
          <w:tcPr>
            <w:tcW w:w="1188" w:type="dxa"/>
            <w:vAlign w:val="center"/>
          </w:tcPr>
          <w:p w14:paraId="0611F94A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A953265" w14:textId="77777777" w:rsidR="006939D2" w:rsidRDefault="00681438">
            <w:r>
              <w:t>1.000</w:t>
            </w:r>
          </w:p>
        </w:tc>
      </w:tr>
      <w:tr w:rsidR="006939D2" w14:paraId="4B1FA415" w14:textId="77777777">
        <w:tc>
          <w:tcPr>
            <w:tcW w:w="1013" w:type="dxa"/>
            <w:vAlign w:val="center"/>
          </w:tcPr>
          <w:p w14:paraId="50D8A919" w14:textId="77777777" w:rsidR="006939D2" w:rsidRDefault="00681438">
            <w:r>
              <w:t>3</w:t>
            </w:r>
          </w:p>
        </w:tc>
        <w:tc>
          <w:tcPr>
            <w:tcW w:w="1188" w:type="dxa"/>
            <w:vAlign w:val="center"/>
          </w:tcPr>
          <w:p w14:paraId="22DC0531" w14:textId="77777777" w:rsidR="006939D2" w:rsidRDefault="006939D2"/>
        </w:tc>
        <w:tc>
          <w:tcPr>
            <w:tcW w:w="1188" w:type="dxa"/>
            <w:vAlign w:val="center"/>
          </w:tcPr>
          <w:p w14:paraId="6DBFEBD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6C8469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C47F506" w14:textId="77777777" w:rsidR="006939D2" w:rsidRDefault="00681438">
            <w:r>
              <w:t>10.332</w:t>
            </w:r>
          </w:p>
        </w:tc>
        <w:tc>
          <w:tcPr>
            <w:tcW w:w="1188" w:type="dxa"/>
            <w:vAlign w:val="center"/>
          </w:tcPr>
          <w:p w14:paraId="6F8FEAFA" w14:textId="77777777" w:rsidR="006939D2" w:rsidRDefault="00681438">
            <w:r>
              <w:t>10.332</w:t>
            </w:r>
          </w:p>
        </w:tc>
        <w:tc>
          <w:tcPr>
            <w:tcW w:w="1188" w:type="dxa"/>
            <w:vAlign w:val="center"/>
          </w:tcPr>
          <w:p w14:paraId="7F366623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4F94D84" w14:textId="77777777" w:rsidR="006939D2" w:rsidRDefault="00681438">
            <w:r>
              <w:t>1.000</w:t>
            </w:r>
          </w:p>
        </w:tc>
      </w:tr>
      <w:tr w:rsidR="006939D2" w14:paraId="5F2EC682" w14:textId="77777777">
        <w:tc>
          <w:tcPr>
            <w:tcW w:w="1013" w:type="dxa"/>
            <w:vAlign w:val="center"/>
          </w:tcPr>
          <w:p w14:paraId="17E69F62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057D3FB5" w14:textId="77777777" w:rsidR="006939D2" w:rsidRDefault="006939D2"/>
        </w:tc>
        <w:tc>
          <w:tcPr>
            <w:tcW w:w="1188" w:type="dxa"/>
            <w:vAlign w:val="center"/>
          </w:tcPr>
          <w:p w14:paraId="3101B2B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931AD2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1CDBF56" w14:textId="77777777" w:rsidR="006939D2" w:rsidRDefault="00681438">
            <w:r>
              <w:t>14.519</w:t>
            </w:r>
          </w:p>
        </w:tc>
        <w:tc>
          <w:tcPr>
            <w:tcW w:w="1188" w:type="dxa"/>
            <w:vAlign w:val="center"/>
          </w:tcPr>
          <w:p w14:paraId="7D322938" w14:textId="77777777" w:rsidR="006939D2" w:rsidRDefault="00681438">
            <w:r>
              <w:t>14.519</w:t>
            </w:r>
          </w:p>
        </w:tc>
        <w:tc>
          <w:tcPr>
            <w:tcW w:w="1188" w:type="dxa"/>
            <w:vAlign w:val="center"/>
          </w:tcPr>
          <w:p w14:paraId="0864479A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A1B94F9" w14:textId="77777777" w:rsidR="006939D2" w:rsidRDefault="00681438">
            <w:r>
              <w:t>1.000</w:t>
            </w:r>
          </w:p>
        </w:tc>
      </w:tr>
      <w:tr w:rsidR="006939D2" w14:paraId="06E0AF59" w14:textId="77777777">
        <w:tc>
          <w:tcPr>
            <w:tcW w:w="1013" w:type="dxa"/>
            <w:vAlign w:val="center"/>
          </w:tcPr>
          <w:p w14:paraId="20824FF5" w14:textId="77777777" w:rsidR="006939D2" w:rsidRDefault="00681438">
            <w:r>
              <w:t>5</w:t>
            </w:r>
          </w:p>
        </w:tc>
        <w:tc>
          <w:tcPr>
            <w:tcW w:w="1188" w:type="dxa"/>
            <w:vAlign w:val="center"/>
          </w:tcPr>
          <w:p w14:paraId="42421E9B" w14:textId="77777777" w:rsidR="006939D2" w:rsidRDefault="006939D2"/>
        </w:tc>
        <w:tc>
          <w:tcPr>
            <w:tcW w:w="1188" w:type="dxa"/>
            <w:vAlign w:val="center"/>
          </w:tcPr>
          <w:p w14:paraId="7D9CE76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766B5D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A599A0C" w14:textId="77777777" w:rsidR="006939D2" w:rsidRDefault="00681438">
            <w:r>
              <w:t>20.253</w:t>
            </w:r>
          </w:p>
        </w:tc>
        <w:tc>
          <w:tcPr>
            <w:tcW w:w="1188" w:type="dxa"/>
            <w:vAlign w:val="center"/>
          </w:tcPr>
          <w:p w14:paraId="2A777BA7" w14:textId="77777777" w:rsidR="006939D2" w:rsidRDefault="00681438">
            <w:r>
              <w:t>20.253</w:t>
            </w:r>
          </w:p>
        </w:tc>
        <w:tc>
          <w:tcPr>
            <w:tcW w:w="1188" w:type="dxa"/>
            <w:vAlign w:val="center"/>
          </w:tcPr>
          <w:p w14:paraId="44CF7F79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75A1B92" w14:textId="77777777" w:rsidR="006939D2" w:rsidRDefault="00681438">
            <w:r>
              <w:t>1.000</w:t>
            </w:r>
          </w:p>
        </w:tc>
      </w:tr>
      <w:tr w:rsidR="006939D2" w14:paraId="4E6A5D66" w14:textId="77777777">
        <w:tc>
          <w:tcPr>
            <w:tcW w:w="1013" w:type="dxa"/>
            <w:vAlign w:val="center"/>
          </w:tcPr>
          <w:p w14:paraId="74B38DBF" w14:textId="77777777" w:rsidR="006939D2" w:rsidRDefault="00681438">
            <w:r>
              <w:t>6</w:t>
            </w:r>
          </w:p>
        </w:tc>
        <w:tc>
          <w:tcPr>
            <w:tcW w:w="1188" w:type="dxa"/>
            <w:vAlign w:val="center"/>
          </w:tcPr>
          <w:p w14:paraId="2751BCDE" w14:textId="77777777" w:rsidR="006939D2" w:rsidRDefault="006939D2"/>
        </w:tc>
        <w:tc>
          <w:tcPr>
            <w:tcW w:w="1188" w:type="dxa"/>
            <w:vAlign w:val="center"/>
          </w:tcPr>
          <w:p w14:paraId="05C75A75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4BE5EAC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E6BED6A" w14:textId="77777777" w:rsidR="006939D2" w:rsidRDefault="00681438">
            <w:r>
              <w:t>15.204</w:t>
            </w:r>
          </w:p>
        </w:tc>
        <w:tc>
          <w:tcPr>
            <w:tcW w:w="1188" w:type="dxa"/>
            <w:vAlign w:val="center"/>
          </w:tcPr>
          <w:p w14:paraId="1D7FECA7" w14:textId="77777777" w:rsidR="006939D2" w:rsidRDefault="00681438">
            <w:r>
              <w:t>15.204</w:t>
            </w:r>
          </w:p>
        </w:tc>
        <w:tc>
          <w:tcPr>
            <w:tcW w:w="1188" w:type="dxa"/>
            <w:vAlign w:val="center"/>
          </w:tcPr>
          <w:p w14:paraId="4FA680C8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1A768C0" w14:textId="77777777" w:rsidR="006939D2" w:rsidRDefault="00681438">
            <w:r>
              <w:t>1.000</w:t>
            </w:r>
          </w:p>
        </w:tc>
      </w:tr>
      <w:tr w:rsidR="006939D2" w14:paraId="5C8CF0C0" w14:textId="77777777">
        <w:tc>
          <w:tcPr>
            <w:tcW w:w="1013" w:type="dxa"/>
            <w:vAlign w:val="center"/>
          </w:tcPr>
          <w:p w14:paraId="618DEF1D" w14:textId="77777777" w:rsidR="006939D2" w:rsidRDefault="00681438">
            <w:r>
              <w:t>7</w:t>
            </w:r>
          </w:p>
        </w:tc>
        <w:tc>
          <w:tcPr>
            <w:tcW w:w="1188" w:type="dxa"/>
            <w:vAlign w:val="center"/>
          </w:tcPr>
          <w:p w14:paraId="1D1B1C4E" w14:textId="77777777" w:rsidR="006939D2" w:rsidRDefault="006939D2"/>
        </w:tc>
        <w:tc>
          <w:tcPr>
            <w:tcW w:w="1188" w:type="dxa"/>
            <w:vAlign w:val="center"/>
          </w:tcPr>
          <w:p w14:paraId="34199DF9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5CE37C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33F3485" w14:textId="77777777" w:rsidR="006939D2" w:rsidRDefault="00681438">
            <w:r>
              <w:t>2.796</w:t>
            </w:r>
          </w:p>
        </w:tc>
        <w:tc>
          <w:tcPr>
            <w:tcW w:w="1188" w:type="dxa"/>
            <w:vAlign w:val="center"/>
          </w:tcPr>
          <w:p w14:paraId="0ACEC0FD" w14:textId="77777777" w:rsidR="006939D2" w:rsidRDefault="00681438">
            <w:r>
              <w:t>2.796</w:t>
            </w:r>
          </w:p>
        </w:tc>
        <w:tc>
          <w:tcPr>
            <w:tcW w:w="1188" w:type="dxa"/>
            <w:vAlign w:val="center"/>
          </w:tcPr>
          <w:p w14:paraId="38CE6840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1823DE2" w14:textId="77777777" w:rsidR="006939D2" w:rsidRDefault="00681438">
            <w:r>
              <w:t>1.000</w:t>
            </w:r>
          </w:p>
        </w:tc>
      </w:tr>
      <w:tr w:rsidR="006939D2" w14:paraId="2195E9E0" w14:textId="77777777">
        <w:tc>
          <w:tcPr>
            <w:tcW w:w="1013" w:type="dxa"/>
            <w:vAlign w:val="center"/>
          </w:tcPr>
          <w:p w14:paraId="25FCD3F0" w14:textId="77777777" w:rsidR="006939D2" w:rsidRDefault="00681438">
            <w:r>
              <w:t>8</w:t>
            </w:r>
          </w:p>
        </w:tc>
        <w:tc>
          <w:tcPr>
            <w:tcW w:w="1188" w:type="dxa"/>
            <w:vAlign w:val="center"/>
          </w:tcPr>
          <w:p w14:paraId="6F5B5E06" w14:textId="77777777" w:rsidR="006939D2" w:rsidRDefault="006939D2"/>
        </w:tc>
        <w:tc>
          <w:tcPr>
            <w:tcW w:w="1188" w:type="dxa"/>
            <w:vAlign w:val="center"/>
          </w:tcPr>
          <w:p w14:paraId="1F330318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30A6D6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213353F" w14:textId="77777777" w:rsidR="006939D2" w:rsidRDefault="00681438">
            <w:r>
              <w:t>3.101</w:t>
            </w:r>
          </w:p>
        </w:tc>
        <w:tc>
          <w:tcPr>
            <w:tcW w:w="1188" w:type="dxa"/>
            <w:vAlign w:val="center"/>
          </w:tcPr>
          <w:p w14:paraId="75EE9A43" w14:textId="77777777" w:rsidR="006939D2" w:rsidRDefault="00681438">
            <w:r>
              <w:t>3.101</w:t>
            </w:r>
          </w:p>
        </w:tc>
        <w:tc>
          <w:tcPr>
            <w:tcW w:w="1188" w:type="dxa"/>
            <w:vAlign w:val="center"/>
          </w:tcPr>
          <w:p w14:paraId="5DA0EE28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1DD4B14" w14:textId="77777777" w:rsidR="006939D2" w:rsidRDefault="00681438">
            <w:r>
              <w:t>1.000</w:t>
            </w:r>
          </w:p>
        </w:tc>
      </w:tr>
      <w:tr w:rsidR="006939D2" w14:paraId="70CE874A" w14:textId="77777777">
        <w:tc>
          <w:tcPr>
            <w:tcW w:w="1013" w:type="dxa"/>
            <w:vAlign w:val="center"/>
          </w:tcPr>
          <w:p w14:paraId="0F3A0548" w14:textId="77777777" w:rsidR="006939D2" w:rsidRDefault="00681438">
            <w:r>
              <w:t>9</w:t>
            </w:r>
          </w:p>
        </w:tc>
        <w:tc>
          <w:tcPr>
            <w:tcW w:w="1188" w:type="dxa"/>
            <w:vAlign w:val="center"/>
          </w:tcPr>
          <w:p w14:paraId="3FE9498A" w14:textId="77777777" w:rsidR="006939D2" w:rsidRDefault="006939D2"/>
        </w:tc>
        <w:tc>
          <w:tcPr>
            <w:tcW w:w="1188" w:type="dxa"/>
            <w:vAlign w:val="center"/>
          </w:tcPr>
          <w:p w14:paraId="73B6F751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4D3AC38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26B070D" w14:textId="77777777" w:rsidR="006939D2" w:rsidRDefault="00681438">
            <w:r>
              <w:t>22.586</w:t>
            </w:r>
          </w:p>
        </w:tc>
        <w:tc>
          <w:tcPr>
            <w:tcW w:w="1188" w:type="dxa"/>
            <w:vAlign w:val="center"/>
          </w:tcPr>
          <w:p w14:paraId="3EFA59BC" w14:textId="77777777" w:rsidR="006939D2" w:rsidRDefault="00681438">
            <w:r>
              <w:t>22.586</w:t>
            </w:r>
          </w:p>
        </w:tc>
        <w:tc>
          <w:tcPr>
            <w:tcW w:w="1188" w:type="dxa"/>
            <w:vAlign w:val="center"/>
          </w:tcPr>
          <w:p w14:paraId="25515D3C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D729BC4" w14:textId="77777777" w:rsidR="006939D2" w:rsidRDefault="00681438">
            <w:r>
              <w:t>1.000</w:t>
            </w:r>
          </w:p>
        </w:tc>
      </w:tr>
      <w:tr w:rsidR="006939D2" w14:paraId="50E04D4B" w14:textId="77777777">
        <w:tc>
          <w:tcPr>
            <w:tcW w:w="1013" w:type="dxa"/>
            <w:vAlign w:val="center"/>
          </w:tcPr>
          <w:p w14:paraId="3E2920F6" w14:textId="77777777" w:rsidR="006939D2" w:rsidRDefault="00681438">
            <w:r>
              <w:t>10</w:t>
            </w:r>
          </w:p>
        </w:tc>
        <w:tc>
          <w:tcPr>
            <w:tcW w:w="1188" w:type="dxa"/>
            <w:vAlign w:val="center"/>
          </w:tcPr>
          <w:p w14:paraId="4AE2599B" w14:textId="77777777" w:rsidR="006939D2" w:rsidRDefault="006939D2"/>
        </w:tc>
        <w:tc>
          <w:tcPr>
            <w:tcW w:w="1188" w:type="dxa"/>
            <w:vAlign w:val="center"/>
          </w:tcPr>
          <w:p w14:paraId="689459C9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1E4562F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6F35E1F" w14:textId="77777777" w:rsidR="006939D2" w:rsidRDefault="00681438">
            <w:r>
              <w:t>21.790</w:t>
            </w:r>
          </w:p>
        </w:tc>
        <w:tc>
          <w:tcPr>
            <w:tcW w:w="1188" w:type="dxa"/>
            <w:vAlign w:val="center"/>
          </w:tcPr>
          <w:p w14:paraId="216EBFC7" w14:textId="77777777" w:rsidR="006939D2" w:rsidRDefault="00681438">
            <w:r>
              <w:t>21.790</w:t>
            </w:r>
          </w:p>
        </w:tc>
        <w:tc>
          <w:tcPr>
            <w:tcW w:w="1188" w:type="dxa"/>
            <w:vAlign w:val="center"/>
          </w:tcPr>
          <w:p w14:paraId="30BFFA14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FE9A15D" w14:textId="77777777" w:rsidR="006939D2" w:rsidRDefault="00681438">
            <w:r>
              <w:t>1.000</w:t>
            </w:r>
          </w:p>
        </w:tc>
      </w:tr>
      <w:tr w:rsidR="006939D2" w14:paraId="6DD9E71C" w14:textId="77777777">
        <w:tc>
          <w:tcPr>
            <w:tcW w:w="1013" w:type="dxa"/>
            <w:vAlign w:val="center"/>
          </w:tcPr>
          <w:p w14:paraId="48020E49" w14:textId="77777777" w:rsidR="006939D2" w:rsidRDefault="00681438">
            <w:r>
              <w:t>11</w:t>
            </w:r>
          </w:p>
        </w:tc>
        <w:tc>
          <w:tcPr>
            <w:tcW w:w="1188" w:type="dxa"/>
            <w:vAlign w:val="center"/>
          </w:tcPr>
          <w:p w14:paraId="11EAF0C5" w14:textId="77777777" w:rsidR="006939D2" w:rsidRDefault="006939D2"/>
        </w:tc>
        <w:tc>
          <w:tcPr>
            <w:tcW w:w="1188" w:type="dxa"/>
            <w:vAlign w:val="center"/>
          </w:tcPr>
          <w:p w14:paraId="7D237EC5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5C3372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D2819CE" w14:textId="77777777" w:rsidR="006939D2" w:rsidRDefault="00681438">
            <w:r>
              <w:t>7.076</w:t>
            </w:r>
          </w:p>
        </w:tc>
        <w:tc>
          <w:tcPr>
            <w:tcW w:w="1188" w:type="dxa"/>
            <w:vAlign w:val="center"/>
          </w:tcPr>
          <w:p w14:paraId="4672BB9E" w14:textId="77777777" w:rsidR="006939D2" w:rsidRDefault="00681438">
            <w:r>
              <w:t>7.076</w:t>
            </w:r>
          </w:p>
        </w:tc>
        <w:tc>
          <w:tcPr>
            <w:tcW w:w="1188" w:type="dxa"/>
            <w:vAlign w:val="center"/>
          </w:tcPr>
          <w:p w14:paraId="3A9476B0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C9A130E" w14:textId="77777777" w:rsidR="006939D2" w:rsidRDefault="00681438">
            <w:r>
              <w:t>1.000</w:t>
            </w:r>
          </w:p>
        </w:tc>
      </w:tr>
      <w:tr w:rsidR="006939D2" w14:paraId="5A27219A" w14:textId="77777777">
        <w:tc>
          <w:tcPr>
            <w:tcW w:w="1013" w:type="dxa"/>
            <w:vAlign w:val="center"/>
          </w:tcPr>
          <w:p w14:paraId="5B841415" w14:textId="77777777" w:rsidR="006939D2" w:rsidRDefault="00681438">
            <w:r>
              <w:t>12</w:t>
            </w:r>
          </w:p>
        </w:tc>
        <w:tc>
          <w:tcPr>
            <w:tcW w:w="1188" w:type="dxa"/>
            <w:vAlign w:val="center"/>
          </w:tcPr>
          <w:p w14:paraId="75034DA8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1AC712A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2245F5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86BA843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4522E9A2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6769B6C7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D95E2B5" w14:textId="77777777" w:rsidR="006939D2" w:rsidRDefault="00681438">
            <w:r>
              <w:t>1.000</w:t>
            </w:r>
          </w:p>
        </w:tc>
      </w:tr>
      <w:tr w:rsidR="006939D2" w14:paraId="79EE62AA" w14:textId="77777777">
        <w:tc>
          <w:tcPr>
            <w:tcW w:w="1013" w:type="dxa"/>
            <w:vAlign w:val="center"/>
          </w:tcPr>
          <w:p w14:paraId="2A4107B5" w14:textId="77777777" w:rsidR="006939D2" w:rsidRDefault="00681438">
            <w:r>
              <w:t>13</w:t>
            </w:r>
          </w:p>
        </w:tc>
        <w:tc>
          <w:tcPr>
            <w:tcW w:w="1188" w:type="dxa"/>
            <w:vAlign w:val="center"/>
          </w:tcPr>
          <w:p w14:paraId="1BD180C6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4F45F37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99AC7C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1EF983A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6FAFCEF8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46A4017F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CDA334A" w14:textId="77777777" w:rsidR="006939D2" w:rsidRDefault="00681438">
            <w:r>
              <w:t>1.000</w:t>
            </w:r>
          </w:p>
        </w:tc>
      </w:tr>
      <w:tr w:rsidR="006939D2" w14:paraId="64BC7DBF" w14:textId="77777777">
        <w:tc>
          <w:tcPr>
            <w:tcW w:w="1013" w:type="dxa"/>
            <w:vAlign w:val="center"/>
          </w:tcPr>
          <w:p w14:paraId="494C0A38" w14:textId="77777777" w:rsidR="006939D2" w:rsidRDefault="00681438">
            <w:r>
              <w:t>14</w:t>
            </w:r>
          </w:p>
        </w:tc>
        <w:tc>
          <w:tcPr>
            <w:tcW w:w="1188" w:type="dxa"/>
            <w:vAlign w:val="center"/>
          </w:tcPr>
          <w:p w14:paraId="0530E6EE" w14:textId="77777777" w:rsidR="006939D2" w:rsidRDefault="00681438">
            <w:r>
              <w:t>C0915</w:t>
            </w:r>
          </w:p>
        </w:tc>
        <w:tc>
          <w:tcPr>
            <w:tcW w:w="1188" w:type="dxa"/>
            <w:vAlign w:val="center"/>
          </w:tcPr>
          <w:p w14:paraId="4017F11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1897EE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2D786C4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6159F56D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532949D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72027E84" w14:textId="77777777" w:rsidR="006939D2" w:rsidRDefault="00681438">
            <w:r>
              <w:t>1.000</w:t>
            </w:r>
          </w:p>
        </w:tc>
      </w:tr>
      <w:tr w:rsidR="006939D2" w14:paraId="23D465E0" w14:textId="77777777">
        <w:tc>
          <w:tcPr>
            <w:tcW w:w="1013" w:type="dxa"/>
            <w:vAlign w:val="center"/>
          </w:tcPr>
          <w:p w14:paraId="2E30E287" w14:textId="77777777" w:rsidR="006939D2" w:rsidRDefault="00681438">
            <w:r>
              <w:t>15</w:t>
            </w:r>
          </w:p>
        </w:tc>
        <w:tc>
          <w:tcPr>
            <w:tcW w:w="1188" w:type="dxa"/>
            <w:vAlign w:val="center"/>
          </w:tcPr>
          <w:p w14:paraId="246F1C3A" w14:textId="77777777" w:rsidR="006939D2" w:rsidRDefault="00681438">
            <w:r>
              <w:t>C0915</w:t>
            </w:r>
          </w:p>
        </w:tc>
        <w:tc>
          <w:tcPr>
            <w:tcW w:w="1188" w:type="dxa"/>
            <w:vAlign w:val="center"/>
          </w:tcPr>
          <w:p w14:paraId="559AA5F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8DE378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005B386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25C50854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12DD40AE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D071599" w14:textId="77777777" w:rsidR="006939D2" w:rsidRDefault="00681438">
            <w:r>
              <w:t>1.000</w:t>
            </w:r>
          </w:p>
        </w:tc>
      </w:tr>
      <w:tr w:rsidR="006939D2" w14:paraId="6148493F" w14:textId="77777777">
        <w:tc>
          <w:tcPr>
            <w:tcW w:w="1013" w:type="dxa"/>
            <w:vAlign w:val="center"/>
          </w:tcPr>
          <w:p w14:paraId="26550D4E" w14:textId="77777777" w:rsidR="006939D2" w:rsidRDefault="00681438">
            <w:r>
              <w:t>16</w:t>
            </w:r>
          </w:p>
        </w:tc>
        <w:tc>
          <w:tcPr>
            <w:tcW w:w="1188" w:type="dxa"/>
            <w:vAlign w:val="center"/>
          </w:tcPr>
          <w:p w14:paraId="27EC3564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2BC8FED1" w14:textId="77777777" w:rsidR="006939D2" w:rsidRDefault="00681438">
            <w:r>
              <w:t>1~2</w:t>
            </w:r>
          </w:p>
        </w:tc>
        <w:tc>
          <w:tcPr>
            <w:tcW w:w="1188" w:type="dxa"/>
            <w:vAlign w:val="center"/>
          </w:tcPr>
          <w:p w14:paraId="58E46853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4D830E2B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37C3758B" w14:textId="77777777" w:rsidR="006939D2" w:rsidRDefault="00681438">
            <w:r>
              <w:t>9.000</w:t>
            </w:r>
          </w:p>
        </w:tc>
        <w:tc>
          <w:tcPr>
            <w:tcW w:w="1188" w:type="dxa"/>
            <w:vAlign w:val="center"/>
          </w:tcPr>
          <w:p w14:paraId="60811AE1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3F10B38" w14:textId="77777777" w:rsidR="006939D2" w:rsidRDefault="00681438">
            <w:r>
              <w:t>1.000</w:t>
            </w:r>
          </w:p>
        </w:tc>
      </w:tr>
      <w:tr w:rsidR="006939D2" w14:paraId="63A4B7E3" w14:textId="77777777">
        <w:tc>
          <w:tcPr>
            <w:tcW w:w="1013" w:type="dxa"/>
            <w:vAlign w:val="center"/>
          </w:tcPr>
          <w:p w14:paraId="2D2ED0ED" w14:textId="77777777" w:rsidR="006939D2" w:rsidRDefault="00681438">
            <w:r>
              <w:t>17</w:t>
            </w:r>
          </w:p>
        </w:tc>
        <w:tc>
          <w:tcPr>
            <w:tcW w:w="1188" w:type="dxa"/>
            <w:vAlign w:val="center"/>
          </w:tcPr>
          <w:p w14:paraId="7811E22B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611E9629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D739D8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7701154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71557497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7666C415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F7D43F3" w14:textId="77777777" w:rsidR="006939D2" w:rsidRDefault="00681438">
            <w:r>
              <w:t>1.000</w:t>
            </w:r>
          </w:p>
        </w:tc>
      </w:tr>
      <w:tr w:rsidR="006939D2" w14:paraId="0A1498E3" w14:textId="77777777">
        <w:tc>
          <w:tcPr>
            <w:tcW w:w="1013" w:type="dxa"/>
            <w:vAlign w:val="center"/>
          </w:tcPr>
          <w:p w14:paraId="412F6DE9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3985371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15C6010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82311E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471F3DA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2A4C97D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6D28B57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63854A9" w14:textId="77777777" w:rsidR="006939D2" w:rsidRDefault="00681438">
            <w:r>
              <w:t>1.000</w:t>
            </w:r>
          </w:p>
        </w:tc>
      </w:tr>
      <w:tr w:rsidR="006939D2" w14:paraId="0C642B60" w14:textId="77777777">
        <w:tc>
          <w:tcPr>
            <w:tcW w:w="1013" w:type="dxa"/>
            <w:vAlign w:val="center"/>
          </w:tcPr>
          <w:p w14:paraId="5339E680" w14:textId="77777777" w:rsidR="006939D2" w:rsidRDefault="00681438">
            <w:r>
              <w:t>19</w:t>
            </w:r>
          </w:p>
        </w:tc>
        <w:tc>
          <w:tcPr>
            <w:tcW w:w="1188" w:type="dxa"/>
            <w:vAlign w:val="center"/>
          </w:tcPr>
          <w:p w14:paraId="6F4C9284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679DBFD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9D6B9D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DA408D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8F38ECD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2BA0387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3525F63C" w14:textId="77777777" w:rsidR="006939D2" w:rsidRDefault="00681438">
            <w:r>
              <w:t>1.000</w:t>
            </w:r>
          </w:p>
        </w:tc>
      </w:tr>
      <w:tr w:rsidR="006939D2" w14:paraId="1002343A" w14:textId="77777777">
        <w:tc>
          <w:tcPr>
            <w:tcW w:w="1013" w:type="dxa"/>
            <w:vAlign w:val="center"/>
          </w:tcPr>
          <w:p w14:paraId="79E0C89B" w14:textId="77777777" w:rsidR="006939D2" w:rsidRDefault="00681438">
            <w:r>
              <w:t>20</w:t>
            </w:r>
          </w:p>
        </w:tc>
        <w:tc>
          <w:tcPr>
            <w:tcW w:w="1188" w:type="dxa"/>
            <w:vAlign w:val="center"/>
          </w:tcPr>
          <w:p w14:paraId="3F7CCE21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31FCB08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60C7A5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7BE32E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6B36C7D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2C559D1A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B78AFEE" w14:textId="77777777" w:rsidR="006939D2" w:rsidRDefault="00681438">
            <w:r>
              <w:t>1.000</w:t>
            </w:r>
          </w:p>
        </w:tc>
      </w:tr>
      <w:tr w:rsidR="006939D2" w14:paraId="7F0BC9A8" w14:textId="77777777">
        <w:tc>
          <w:tcPr>
            <w:tcW w:w="1013" w:type="dxa"/>
            <w:vAlign w:val="center"/>
          </w:tcPr>
          <w:p w14:paraId="3F9A44CD" w14:textId="77777777" w:rsidR="006939D2" w:rsidRDefault="00681438">
            <w:r>
              <w:t>21</w:t>
            </w:r>
          </w:p>
        </w:tc>
        <w:tc>
          <w:tcPr>
            <w:tcW w:w="1188" w:type="dxa"/>
            <w:vAlign w:val="center"/>
          </w:tcPr>
          <w:p w14:paraId="1C4E3B00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003A304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35A5C3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C8FCC8C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3A6EBAE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75AC3D5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BBAF9BD" w14:textId="77777777" w:rsidR="006939D2" w:rsidRDefault="00681438">
            <w:r>
              <w:t>1.000</w:t>
            </w:r>
          </w:p>
        </w:tc>
      </w:tr>
      <w:tr w:rsidR="006939D2" w14:paraId="55FFF1ED" w14:textId="77777777">
        <w:tc>
          <w:tcPr>
            <w:tcW w:w="1013" w:type="dxa"/>
            <w:vAlign w:val="center"/>
          </w:tcPr>
          <w:p w14:paraId="024437EF" w14:textId="77777777" w:rsidR="006939D2" w:rsidRDefault="00681438">
            <w:r>
              <w:t>22</w:t>
            </w:r>
          </w:p>
        </w:tc>
        <w:tc>
          <w:tcPr>
            <w:tcW w:w="1188" w:type="dxa"/>
            <w:vAlign w:val="center"/>
          </w:tcPr>
          <w:p w14:paraId="0E226FB8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5A24998C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49236713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6E362E39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2F98373F" w14:textId="77777777" w:rsidR="006939D2" w:rsidRDefault="00681438">
            <w:r>
              <w:t>12.600</w:t>
            </w:r>
          </w:p>
        </w:tc>
        <w:tc>
          <w:tcPr>
            <w:tcW w:w="1188" w:type="dxa"/>
            <w:vAlign w:val="center"/>
          </w:tcPr>
          <w:p w14:paraId="7D8C2D25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05ACECAA" w14:textId="77777777" w:rsidR="006939D2" w:rsidRDefault="00681438">
            <w:r>
              <w:t>1.000</w:t>
            </w:r>
          </w:p>
        </w:tc>
      </w:tr>
      <w:tr w:rsidR="006939D2" w14:paraId="0FE92946" w14:textId="77777777">
        <w:tc>
          <w:tcPr>
            <w:tcW w:w="1013" w:type="dxa"/>
            <w:vAlign w:val="center"/>
          </w:tcPr>
          <w:p w14:paraId="56F0E577" w14:textId="77777777" w:rsidR="006939D2" w:rsidRDefault="00681438">
            <w:r>
              <w:t>23</w:t>
            </w:r>
          </w:p>
        </w:tc>
        <w:tc>
          <w:tcPr>
            <w:tcW w:w="1188" w:type="dxa"/>
            <w:vAlign w:val="center"/>
          </w:tcPr>
          <w:p w14:paraId="729FF44C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7D6C014A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37A737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BAD42C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0E780E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C489874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80D43A6" w14:textId="77777777" w:rsidR="006939D2" w:rsidRDefault="00681438">
            <w:r>
              <w:t>1.000</w:t>
            </w:r>
          </w:p>
        </w:tc>
      </w:tr>
      <w:tr w:rsidR="006939D2" w14:paraId="3FFC9CFB" w14:textId="77777777">
        <w:tc>
          <w:tcPr>
            <w:tcW w:w="1013" w:type="dxa"/>
            <w:vAlign w:val="center"/>
          </w:tcPr>
          <w:p w14:paraId="7EE12078" w14:textId="77777777" w:rsidR="006939D2" w:rsidRDefault="00681438">
            <w:r>
              <w:t>24</w:t>
            </w:r>
          </w:p>
        </w:tc>
        <w:tc>
          <w:tcPr>
            <w:tcW w:w="1188" w:type="dxa"/>
            <w:vAlign w:val="center"/>
          </w:tcPr>
          <w:p w14:paraId="1DA784B8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3E9B5AB0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8F2F59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BC49206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F22C6CC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0431590E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74321280" w14:textId="77777777" w:rsidR="006939D2" w:rsidRDefault="00681438">
            <w:r>
              <w:t>1.000</w:t>
            </w:r>
          </w:p>
        </w:tc>
      </w:tr>
      <w:tr w:rsidR="006939D2" w14:paraId="532347A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1F12FD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284A88" w14:textId="77777777" w:rsidR="006939D2" w:rsidRDefault="00681438">
            <w:r>
              <w:t>183.818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CBFF5FB" w14:textId="77777777" w:rsidR="006939D2" w:rsidRDefault="0068143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B4C8F53" w14:textId="77777777" w:rsidR="006939D2" w:rsidRDefault="00681438">
            <w:r>
              <w:t>1.000</w:t>
            </w:r>
          </w:p>
        </w:tc>
      </w:tr>
    </w:tbl>
    <w:p w14:paraId="0B7FDB96" w14:textId="77777777" w:rsidR="006939D2" w:rsidRDefault="006939D2"/>
    <w:p w14:paraId="4317B2C7" w14:textId="77777777" w:rsidR="006939D2" w:rsidRDefault="00681438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39D2" w14:paraId="07E3D925" w14:textId="77777777">
        <w:tc>
          <w:tcPr>
            <w:tcW w:w="1013" w:type="dxa"/>
            <w:shd w:val="clear" w:color="auto" w:fill="E6E6E6"/>
            <w:vAlign w:val="center"/>
          </w:tcPr>
          <w:p w14:paraId="7F32595A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AC276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2310F1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4DD2DB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9EE536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CC37A9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802F95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AE0ADF" w14:textId="77777777" w:rsidR="006939D2" w:rsidRDefault="00681438">
            <w:pPr>
              <w:jc w:val="center"/>
            </w:pPr>
            <w:r>
              <w:t>传热系数</w:t>
            </w:r>
          </w:p>
        </w:tc>
      </w:tr>
      <w:tr w:rsidR="006939D2" w14:paraId="189C9508" w14:textId="77777777">
        <w:tc>
          <w:tcPr>
            <w:tcW w:w="1013" w:type="dxa"/>
            <w:vAlign w:val="center"/>
          </w:tcPr>
          <w:p w14:paraId="4B0E028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3840E0B" w14:textId="77777777" w:rsidR="006939D2" w:rsidRDefault="006939D2"/>
        </w:tc>
        <w:tc>
          <w:tcPr>
            <w:tcW w:w="1188" w:type="dxa"/>
            <w:vAlign w:val="center"/>
          </w:tcPr>
          <w:p w14:paraId="2C1BB8C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E8B883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9F5D0D2" w14:textId="77777777" w:rsidR="006939D2" w:rsidRDefault="00681438">
            <w:r>
              <w:t>6.379</w:t>
            </w:r>
          </w:p>
        </w:tc>
        <w:tc>
          <w:tcPr>
            <w:tcW w:w="1188" w:type="dxa"/>
            <w:vAlign w:val="center"/>
          </w:tcPr>
          <w:p w14:paraId="3658C129" w14:textId="77777777" w:rsidR="006939D2" w:rsidRDefault="00681438">
            <w:r>
              <w:t>6.379</w:t>
            </w:r>
          </w:p>
        </w:tc>
        <w:tc>
          <w:tcPr>
            <w:tcW w:w="1188" w:type="dxa"/>
            <w:vAlign w:val="center"/>
          </w:tcPr>
          <w:p w14:paraId="05F71691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32975E4" w14:textId="77777777" w:rsidR="006939D2" w:rsidRDefault="00681438">
            <w:r>
              <w:t>1.000</w:t>
            </w:r>
          </w:p>
        </w:tc>
      </w:tr>
      <w:tr w:rsidR="006939D2" w14:paraId="6A84DEA1" w14:textId="77777777">
        <w:tc>
          <w:tcPr>
            <w:tcW w:w="1013" w:type="dxa"/>
            <w:vAlign w:val="center"/>
          </w:tcPr>
          <w:p w14:paraId="4A0E0848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17608AB9" w14:textId="77777777" w:rsidR="006939D2" w:rsidRDefault="006939D2"/>
        </w:tc>
        <w:tc>
          <w:tcPr>
            <w:tcW w:w="1188" w:type="dxa"/>
            <w:vAlign w:val="center"/>
          </w:tcPr>
          <w:p w14:paraId="6DB6A98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391B2F3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78ADC22" w14:textId="77777777" w:rsidR="006939D2" w:rsidRDefault="00681438">
            <w:r>
              <w:t>0.422</w:t>
            </w:r>
          </w:p>
        </w:tc>
        <w:tc>
          <w:tcPr>
            <w:tcW w:w="1188" w:type="dxa"/>
            <w:vAlign w:val="center"/>
          </w:tcPr>
          <w:p w14:paraId="052BE59D" w14:textId="77777777" w:rsidR="006939D2" w:rsidRDefault="00681438">
            <w:r>
              <w:t>0.422</w:t>
            </w:r>
          </w:p>
        </w:tc>
        <w:tc>
          <w:tcPr>
            <w:tcW w:w="1188" w:type="dxa"/>
            <w:vAlign w:val="center"/>
          </w:tcPr>
          <w:p w14:paraId="001462AC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91A2186" w14:textId="77777777" w:rsidR="006939D2" w:rsidRDefault="00681438">
            <w:r>
              <w:t>1.000</w:t>
            </w:r>
          </w:p>
        </w:tc>
      </w:tr>
      <w:tr w:rsidR="006939D2" w14:paraId="3A23C259" w14:textId="77777777">
        <w:tc>
          <w:tcPr>
            <w:tcW w:w="1013" w:type="dxa"/>
            <w:vAlign w:val="center"/>
          </w:tcPr>
          <w:p w14:paraId="065DC2E0" w14:textId="77777777" w:rsidR="006939D2" w:rsidRDefault="00681438">
            <w:r>
              <w:t>3</w:t>
            </w:r>
          </w:p>
        </w:tc>
        <w:tc>
          <w:tcPr>
            <w:tcW w:w="1188" w:type="dxa"/>
            <w:vAlign w:val="center"/>
          </w:tcPr>
          <w:p w14:paraId="5609AC91" w14:textId="77777777" w:rsidR="006939D2" w:rsidRDefault="006939D2"/>
        </w:tc>
        <w:tc>
          <w:tcPr>
            <w:tcW w:w="1188" w:type="dxa"/>
            <w:vAlign w:val="center"/>
          </w:tcPr>
          <w:p w14:paraId="4C2E226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0EB6AB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269D463" w14:textId="77777777" w:rsidR="006939D2" w:rsidRDefault="00681438">
            <w:r>
              <w:t>0.524</w:t>
            </w:r>
          </w:p>
        </w:tc>
        <w:tc>
          <w:tcPr>
            <w:tcW w:w="1188" w:type="dxa"/>
            <w:vAlign w:val="center"/>
          </w:tcPr>
          <w:p w14:paraId="31058EA4" w14:textId="77777777" w:rsidR="006939D2" w:rsidRDefault="00681438">
            <w:r>
              <w:t>0.524</w:t>
            </w:r>
          </w:p>
        </w:tc>
        <w:tc>
          <w:tcPr>
            <w:tcW w:w="1188" w:type="dxa"/>
            <w:vAlign w:val="center"/>
          </w:tcPr>
          <w:p w14:paraId="3D3DF7A8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D52BCDA" w14:textId="77777777" w:rsidR="006939D2" w:rsidRDefault="00681438">
            <w:r>
              <w:t>1.000</w:t>
            </w:r>
          </w:p>
        </w:tc>
      </w:tr>
      <w:tr w:rsidR="006939D2" w14:paraId="19751B0F" w14:textId="77777777">
        <w:tc>
          <w:tcPr>
            <w:tcW w:w="1013" w:type="dxa"/>
            <w:vAlign w:val="center"/>
          </w:tcPr>
          <w:p w14:paraId="08E3B14B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22153F5F" w14:textId="77777777" w:rsidR="006939D2" w:rsidRDefault="006939D2"/>
        </w:tc>
        <w:tc>
          <w:tcPr>
            <w:tcW w:w="1188" w:type="dxa"/>
            <w:vAlign w:val="center"/>
          </w:tcPr>
          <w:p w14:paraId="242CF10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B27B1B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CD9DCAC" w14:textId="77777777" w:rsidR="006939D2" w:rsidRDefault="00681438">
            <w:r>
              <w:t>0.422</w:t>
            </w:r>
          </w:p>
        </w:tc>
        <w:tc>
          <w:tcPr>
            <w:tcW w:w="1188" w:type="dxa"/>
            <w:vAlign w:val="center"/>
          </w:tcPr>
          <w:p w14:paraId="7CF3A3FF" w14:textId="77777777" w:rsidR="006939D2" w:rsidRDefault="00681438">
            <w:r>
              <w:t>0.422</w:t>
            </w:r>
          </w:p>
        </w:tc>
        <w:tc>
          <w:tcPr>
            <w:tcW w:w="1188" w:type="dxa"/>
            <w:vAlign w:val="center"/>
          </w:tcPr>
          <w:p w14:paraId="29E77509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F819670" w14:textId="77777777" w:rsidR="006939D2" w:rsidRDefault="00681438">
            <w:r>
              <w:t>1.000</w:t>
            </w:r>
          </w:p>
        </w:tc>
      </w:tr>
      <w:tr w:rsidR="006939D2" w14:paraId="47FF0FE3" w14:textId="77777777">
        <w:tc>
          <w:tcPr>
            <w:tcW w:w="1013" w:type="dxa"/>
            <w:vAlign w:val="center"/>
          </w:tcPr>
          <w:p w14:paraId="3C9BD628" w14:textId="77777777" w:rsidR="006939D2" w:rsidRDefault="00681438">
            <w:r>
              <w:lastRenderedPageBreak/>
              <w:t>5</w:t>
            </w:r>
          </w:p>
        </w:tc>
        <w:tc>
          <w:tcPr>
            <w:tcW w:w="1188" w:type="dxa"/>
            <w:vAlign w:val="center"/>
          </w:tcPr>
          <w:p w14:paraId="41738FDA" w14:textId="77777777" w:rsidR="006939D2" w:rsidRDefault="006939D2"/>
        </w:tc>
        <w:tc>
          <w:tcPr>
            <w:tcW w:w="1188" w:type="dxa"/>
            <w:vAlign w:val="center"/>
          </w:tcPr>
          <w:p w14:paraId="0962777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18CC3F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04721D1" w14:textId="77777777" w:rsidR="006939D2" w:rsidRDefault="00681438">
            <w:r>
              <w:t>14.718</w:t>
            </w:r>
          </w:p>
        </w:tc>
        <w:tc>
          <w:tcPr>
            <w:tcW w:w="1188" w:type="dxa"/>
            <w:vAlign w:val="center"/>
          </w:tcPr>
          <w:p w14:paraId="33E91A28" w14:textId="77777777" w:rsidR="006939D2" w:rsidRDefault="00681438">
            <w:r>
              <w:t>14.718</w:t>
            </w:r>
          </w:p>
        </w:tc>
        <w:tc>
          <w:tcPr>
            <w:tcW w:w="1188" w:type="dxa"/>
            <w:vAlign w:val="center"/>
          </w:tcPr>
          <w:p w14:paraId="109D3219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9979A15" w14:textId="77777777" w:rsidR="006939D2" w:rsidRDefault="00681438">
            <w:r>
              <w:t>1.000</w:t>
            </w:r>
          </w:p>
        </w:tc>
      </w:tr>
      <w:tr w:rsidR="006939D2" w14:paraId="267AEE11" w14:textId="77777777">
        <w:tc>
          <w:tcPr>
            <w:tcW w:w="1013" w:type="dxa"/>
            <w:vAlign w:val="center"/>
          </w:tcPr>
          <w:p w14:paraId="1F1165D6" w14:textId="77777777" w:rsidR="006939D2" w:rsidRDefault="00681438">
            <w:r>
              <w:t>6</w:t>
            </w:r>
          </w:p>
        </w:tc>
        <w:tc>
          <w:tcPr>
            <w:tcW w:w="1188" w:type="dxa"/>
            <w:vAlign w:val="center"/>
          </w:tcPr>
          <w:p w14:paraId="797C8B92" w14:textId="77777777" w:rsidR="006939D2" w:rsidRDefault="006939D2"/>
        </w:tc>
        <w:tc>
          <w:tcPr>
            <w:tcW w:w="1188" w:type="dxa"/>
            <w:vAlign w:val="center"/>
          </w:tcPr>
          <w:p w14:paraId="3A034F29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C0099C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E17745B" w14:textId="77777777" w:rsidR="006939D2" w:rsidRDefault="00681438">
            <w:r>
              <w:t>10.611</w:t>
            </w:r>
          </w:p>
        </w:tc>
        <w:tc>
          <w:tcPr>
            <w:tcW w:w="1188" w:type="dxa"/>
            <w:vAlign w:val="center"/>
          </w:tcPr>
          <w:p w14:paraId="54D78878" w14:textId="77777777" w:rsidR="006939D2" w:rsidRDefault="00681438">
            <w:r>
              <w:t>10.611</w:t>
            </w:r>
          </w:p>
        </w:tc>
        <w:tc>
          <w:tcPr>
            <w:tcW w:w="1188" w:type="dxa"/>
            <w:vAlign w:val="center"/>
          </w:tcPr>
          <w:p w14:paraId="6B9B5362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0DAD71B" w14:textId="77777777" w:rsidR="006939D2" w:rsidRDefault="00681438">
            <w:r>
              <w:t>1.000</w:t>
            </w:r>
          </w:p>
        </w:tc>
      </w:tr>
      <w:tr w:rsidR="006939D2" w14:paraId="3D441FD4" w14:textId="77777777">
        <w:tc>
          <w:tcPr>
            <w:tcW w:w="1013" w:type="dxa"/>
            <w:vAlign w:val="center"/>
          </w:tcPr>
          <w:p w14:paraId="550BD20C" w14:textId="77777777" w:rsidR="006939D2" w:rsidRDefault="00681438">
            <w:r>
              <w:t>7</w:t>
            </w:r>
          </w:p>
        </w:tc>
        <w:tc>
          <w:tcPr>
            <w:tcW w:w="1188" w:type="dxa"/>
            <w:vAlign w:val="center"/>
          </w:tcPr>
          <w:p w14:paraId="41860853" w14:textId="77777777" w:rsidR="006939D2" w:rsidRDefault="006939D2"/>
        </w:tc>
        <w:tc>
          <w:tcPr>
            <w:tcW w:w="1188" w:type="dxa"/>
            <w:vAlign w:val="center"/>
          </w:tcPr>
          <w:p w14:paraId="4DFA3C8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3F1FCB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578A5E3" w14:textId="77777777" w:rsidR="006939D2" w:rsidRDefault="00681438">
            <w:r>
              <w:t>21.424</w:t>
            </w:r>
          </w:p>
        </w:tc>
        <w:tc>
          <w:tcPr>
            <w:tcW w:w="1188" w:type="dxa"/>
            <w:vAlign w:val="center"/>
          </w:tcPr>
          <w:p w14:paraId="4080D227" w14:textId="77777777" w:rsidR="006939D2" w:rsidRDefault="00681438">
            <w:r>
              <w:t>21.424</w:t>
            </w:r>
          </w:p>
        </w:tc>
        <w:tc>
          <w:tcPr>
            <w:tcW w:w="1188" w:type="dxa"/>
            <w:vAlign w:val="center"/>
          </w:tcPr>
          <w:p w14:paraId="290AF018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3A99EF7" w14:textId="77777777" w:rsidR="006939D2" w:rsidRDefault="00681438">
            <w:r>
              <w:t>1.000</w:t>
            </w:r>
          </w:p>
        </w:tc>
      </w:tr>
      <w:tr w:rsidR="006939D2" w14:paraId="66CC0431" w14:textId="77777777">
        <w:tc>
          <w:tcPr>
            <w:tcW w:w="1013" w:type="dxa"/>
            <w:vAlign w:val="center"/>
          </w:tcPr>
          <w:p w14:paraId="7985E765" w14:textId="77777777" w:rsidR="006939D2" w:rsidRDefault="00681438">
            <w:r>
              <w:t>8</w:t>
            </w:r>
          </w:p>
        </w:tc>
        <w:tc>
          <w:tcPr>
            <w:tcW w:w="1188" w:type="dxa"/>
            <w:vAlign w:val="center"/>
          </w:tcPr>
          <w:p w14:paraId="210B16AA" w14:textId="77777777" w:rsidR="006939D2" w:rsidRDefault="006939D2"/>
        </w:tc>
        <w:tc>
          <w:tcPr>
            <w:tcW w:w="1188" w:type="dxa"/>
            <w:vAlign w:val="center"/>
          </w:tcPr>
          <w:p w14:paraId="41712CBB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2DCDEBE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FDF10CC" w14:textId="77777777" w:rsidR="006939D2" w:rsidRDefault="00681438">
            <w:r>
              <w:t>2.011</w:t>
            </w:r>
          </w:p>
        </w:tc>
        <w:tc>
          <w:tcPr>
            <w:tcW w:w="1188" w:type="dxa"/>
            <w:vAlign w:val="center"/>
          </w:tcPr>
          <w:p w14:paraId="3B9437D4" w14:textId="77777777" w:rsidR="006939D2" w:rsidRDefault="00681438">
            <w:r>
              <w:t>2.011</w:t>
            </w:r>
          </w:p>
        </w:tc>
        <w:tc>
          <w:tcPr>
            <w:tcW w:w="1188" w:type="dxa"/>
            <w:vAlign w:val="center"/>
          </w:tcPr>
          <w:p w14:paraId="402E9210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55A645AE" w14:textId="77777777" w:rsidR="006939D2" w:rsidRDefault="00681438">
            <w:r>
              <w:t>1.000</w:t>
            </w:r>
          </w:p>
        </w:tc>
      </w:tr>
      <w:tr w:rsidR="006939D2" w14:paraId="55FF6438" w14:textId="77777777">
        <w:tc>
          <w:tcPr>
            <w:tcW w:w="1013" w:type="dxa"/>
            <w:vAlign w:val="center"/>
          </w:tcPr>
          <w:p w14:paraId="3BC9BFCA" w14:textId="77777777" w:rsidR="006939D2" w:rsidRDefault="00681438">
            <w:r>
              <w:t>9</w:t>
            </w:r>
          </w:p>
        </w:tc>
        <w:tc>
          <w:tcPr>
            <w:tcW w:w="1188" w:type="dxa"/>
            <w:vAlign w:val="center"/>
          </w:tcPr>
          <w:p w14:paraId="45CF891D" w14:textId="77777777" w:rsidR="006939D2" w:rsidRDefault="006939D2"/>
        </w:tc>
        <w:tc>
          <w:tcPr>
            <w:tcW w:w="1188" w:type="dxa"/>
            <w:vAlign w:val="center"/>
          </w:tcPr>
          <w:p w14:paraId="45CC0A7B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FBAEE9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15F215F" w14:textId="77777777" w:rsidR="006939D2" w:rsidRDefault="00681438">
            <w:r>
              <w:t>1.213</w:t>
            </w:r>
          </w:p>
        </w:tc>
        <w:tc>
          <w:tcPr>
            <w:tcW w:w="1188" w:type="dxa"/>
            <w:vAlign w:val="center"/>
          </w:tcPr>
          <w:p w14:paraId="398FF42E" w14:textId="77777777" w:rsidR="006939D2" w:rsidRDefault="00681438">
            <w:r>
              <w:t>1.213</w:t>
            </w:r>
          </w:p>
        </w:tc>
        <w:tc>
          <w:tcPr>
            <w:tcW w:w="1188" w:type="dxa"/>
            <w:vAlign w:val="center"/>
          </w:tcPr>
          <w:p w14:paraId="62976B2B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5F7297C" w14:textId="77777777" w:rsidR="006939D2" w:rsidRDefault="00681438">
            <w:r>
              <w:t>1.000</w:t>
            </w:r>
          </w:p>
        </w:tc>
      </w:tr>
      <w:tr w:rsidR="006939D2" w14:paraId="5EC63227" w14:textId="77777777">
        <w:tc>
          <w:tcPr>
            <w:tcW w:w="1013" w:type="dxa"/>
            <w:vAlign w:val="center"/>
          </w:tcPr>
          <w:p w14:paraId="41B4A0F2" w14:textId="77777777" w:rsidR="006939D2" w:rsidRDefault="00681438">
            <w:r>
              <w:t>10</w:t>
            </w:r>
          </w:p>
        </w:tc>
        <w:tc>
          <w:tcPr>
            <w:tcW w:w="1188" w:type="dxa"/>
            <w:vAlign w:val="center"/>
          </w:tcPr>
          <w:p w14:paraId="498F2D45" w14:textId="77777777" w:rsidR="006939D2" w:rsidRDefault="006939D2"/>
        </w:tc>
        <w:tc>
          <w:tcPr>
            <w:tcW w:w="1188" w:type="dxa"/>
            <w:vAlign w:val="center"/>
          </w:tcPr>
          <w:p w14:paraId="14C8833D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B5F867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AB64BC3" w14:textId="77777777" w:rsidR="006939D2" w:rsidRDefault="00681438">
            <w:r>
              <w:t>7.859</w:t>
            </w:r>
          </w:p>
        </w:tc>
        <w:tc>
          <w:tcPr>
            <w:tcW w:w="1188" w:type="dxa"/>
            <w:vAlign w:val="center"/>
          </w:tcPr>
          <w:p w14:paraId="4E854B16" w14:textId="77777777" w:rsidR="006939D2" w:rsidRDefault="00681438">
            <w:r>
              <w:t>7.859</w:t>
            </w:r>
          </w:p>
        </w:tc>
        <w:tc>
          <w:tcPr>
            <w:tcW w:w="1188" w:type="dxa"/>
            <w:vAlign w:val="center"/>
          </w:tcPr>
          <w:p w14:paraId="6A9E5D43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586CBE1D" w14:textId="77777777" w:rsidR="006939D2" w:rsidRDefault="00681438">
            <w:r>
              <w:t>1.000</w:t>
            </w:r>
          </w:p>
        </w:tc>
      </w:tr>
      <w:tr w:rsidR="006939D2" w14:paraId="1DA8BF24" w14:textId="77777777">
        <w:tc>
          <w:tcPr>
            <w:tcW w:w="1013" w:type="dxa"/>
            <w:vAlign w:val="center"/>
          </w:tcPr>
          <w:p w14:paraId="747EF747" w14:textId="77777777" w:rsidR="006939D2" w:rsidRDefault="00681438">
            <w:r>
              <w:t>11</w:t>
            </w:r>
          </w:p>
        </w:tc>
        <w:tc>
          <w:tcPr>
            <w:tcW w:w="1188" w:type="dxa"/>
            <w:vAlign w:val="center"/>
          </w:tcPr>
          <w:p w14:paraId="45E15B53" w14:textId="77777777" w:rsidR="006939D2" w:rsidRDefault="00681438">
            <w:r>
              <w:t>C0615</w:t>
            </w:r>
          </w:p>
        </w:tc>
        <w:tc>
          <w:tcPr>
            <w:tcW w:w="1188" w:type="dxa"/>
            <w:vAlign w:val="center"/>
          </w:tcPr>
          <w:p w14:paraId="717954C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6B6E13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0E9C894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63C09CF2" w14:textId="77777777" w:rsidR="006939D2" w:rsidRDefault="00681438">
            <w:r>
              <w:t>0.900</w:t>
            </w:r>
          </w:p>
        </w:tc>
        <w:tc>
          <w:tcPr>
            <w:tcW w:w="1188" w:type="dxa"/>
            <w:vAlign w:val="center"/>
          </w:tcPr>
          <w:p w14:paraId="6F51DF2E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32EBDDCD" w14:textId="77777777" w:rsidR="006939D2" w:rsidRDefault="00681438">
            <w:r>
              <w:t>1.000</w:t>
            </w:r>
          </w:p>
        </w:tc>
      </w:tr>
      <w:tr w:rsidR="006939D2" w14:paraId="0CEDF5DB" w14:textId="77777777">
        <w:tc>
          <w:tcPr>
            <w:tcW w:w="1013" w:type="dxa"/>
            <w:vAlign w:val="center"/>
          </w:tcPr>
          <w:p w14:paraId="6DB98E5C" w14:textId="77777777" w:rsidR="006939D2" w:rsidRDefault="00681438">
            <w:r>
              <w:t>12</w:t>
            </w:r>
          </w:p>
        </w:tc>
        <w:tc>
          <w:tcPr>
            <w:tcW w:w="1188" w:type="dxa"/>
            <w:vAlign w:val="center"/>
          </w:tcPr>
          <w:p w14:paraId="029747CD" w14:textId="77777777" w:rsidR="006939D2" w:rsidRDefault="00681438">
            <w:r>
              <w:t>C0915</w:t>
            </w:r>
          </w:p>
        </w:tc>
        <w:tc>
          <w:tcPr>
            <w:tcW w:w="1188" w:type="dxa"/>
            <w:vAlign w:val="center"/>
          </w:tcPr>
          <w:p w14:paraId="00AA380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D33182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C31FA22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3455C7FA" w14:textId="77777777" w:rsidR="006939D2" w:rsidRDefault="00681438">
            <w:r>
              <w:t>1.350</w:t>
            </w:r>
          </w:p>
        </w:tc>
        <w:tc>
          <w:tcPr>
            <w:tcW w:w="1188" w:type="dxa"/>
            <w:vAlign w:val="center"/>
          </w:tcPr>
          <w:p w14:paraId="59E586E7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57537E3" w14:textId="77777777" w:rsidR="006939D2" w:rsidRDefault="00681438">
            <w:r>
              <w:t>1.000</w:t>
            </w:r>
          </w:p>
        </w:tc>
      </w:tr>
      <w:tr w:rsidR="006939D2" w14:paraId="4443F0C4" w14:textId="77777777">
        <w:tc>
          <w:tcPr>
            <w:tcW w:w="1013" w:type="dxa"/>
            <w:vAlign w:val="center"/>
          </w:tcPr>
          <w:p w14:paraId="1FFD85BD" w14:textId="77777777" w:rsidR="006939D2" w:rsidRDefault="00681438">
            <w:r>
              <w:t>13</w:t>
            </w:r>
          </w:p>
        </w:tc>
        <w:tc>
          <w:tcPr>
            <w:tcW w:w="1188" w:type="dxa"/>
            <w:vAlign w:val="center"/>
          </w:tcPr>
          <w:p w14:paraId="5C005975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1474C76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F11A0F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258FD92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6B049BB5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2AD66E82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7F5A3F86" w14:textId="77777777" w:rsidR="006939D2" w:rsidRDefault="00681438">
            <w:r>
              <w:t>1.000</w:t>
            </w:r>
          </w:p>
        </w:tc>
      </w:tr>
      <w:tr w:rsidR="006939D2" w14:paraId="758CDBE8" w14:textId="77777777">
        <w:tc>
          <w:tcPr>
            <w:tcW w:w="1013" w:type="dxa"/>
            <w:vAlign w:val="center"/>
          </w:tcPr>
          <w:p w14:paraId="7D78570E" w14:textId="77777777" w:rsidR="006939D2" w:rsidRDefault="00681438">
            <w:r>
              <w:t>14</w:t>
            </w:r>
          </w:p>
        </w:tc>
        <w:tc>
          <w:tcPr>
            <w:tcW w:w="1188" w:type="dxa"/>
            <w:vAlign w:val="center"/>
          </w:tcPr>
          <w:p w14:paraId="0CB0BBB6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731DDFE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C236FE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688690D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4A32EECA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1EFF97C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E6E38FB" w14:textId="77777777" w:rsidR="006939D2" w:rsidRDefault="00681438">
            <w:r>
              <w:t>1.000</w:t>
            </w:r>
          </w:p>
        </w:tc>
      </w:tr>
      <w:tr w:rsidR="006939D2" w14:paraId="5E819D64" w14:textId="77777777">
        <w:tc>
          <w:tcPr>
            <w:tcW w:w="1013" w:type="dxa"/>
            <w:vAlign w:val="center"/>
          </w:tcPr>
          <w:p w14:paraId="37DD549C" w14:textId="77777777" w:rsidR="006939D2" w:rsidRDefault="00681438">
            <w:r>
              <w:t>15</w:t>
            </w:r>
          </w:p>
        </w:tc>
        <w:tc>
          <w:tcPr>
            <w:tcW w:w="1188" w:type="dxa"/>
            <w:vAlign w:val="center"/>
          </w:tcPr>
          <w:p w14:paraId="4103ABEE" w14:textId="77777777" w:rsidR="006939D2" w:rsidRDefault="00681438">
            <w:r>
              <w:t>C1515</w:t>
            </w:r>
          </w:p>
        </w:tc>
        <w:tc>
          <w:tcPr>
            <w:tcW w:w="1188" w:type="dxa"/>
            <w:vAlign w:val="center"/>
          </w:tcPr>
          <w:p w14:paraId="44E79956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3F243D9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02199E0" w14:textId="77777777" w:rsidR="006939D2" w:rsidRDefault="00681438">
            <w:r>
              <w:t>2.250</w:t>
            </w:r>
          </w:p>
        </w:tc>
        <w:tc>
          <w:tcPr>
            <w:tcW w:w="1188" w:type="dxa"/>
            <w:vAlign w:val="center"/>
          </w:tcPr>
          <w:p w14:paraId="2418E923" w14:textId="77777777" w:rsidR="006939D2" w:rsidRDefault="00681438">
            <w:r>
              <w:t>4.500</w:t>
            </w:r>
          </w:p>
        </w:tc>
        <w:tc>
          <w:tcPr>
            <w:tcW w:w="1188" w:type="dxa"/>
            <w:vAlign w:val="center"/>
          </w:tcPr>
          <w:p w14:paraId="6AB4B77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31EFFB1F" w14:textId="77777777" w:rsidR="006939D2" w:rsidRDefault="00681438">
            <w:r>
              <w:t>1.000</w:t>
            </w:r>
          </w:p>
        </w:tc>
      </w:tr>
      <w:tr w:rsidR="006939D2" w14:paraId="60896399" w14:textId="77777777">
        <w:tc>
          <w:tcPr>
            <w:tcW w:w="1013" w:type="dxa"/>
            <w:vAlign w:val="center"/>
          </w:tcPr>
          <w:p w14:paraId="2D7FE9F5" w14:textId="77777777" w:rsidR="006939D2" w:rsidRDefault="00681438">
            <w:r>
              <w:t>16</w:t>
            </w:r>
          </w:p>
        </w:tc>
        <w:tc>
          <w:tcPr>
            <w:tcW w:w="1188" w:type="dxa"/>
            <w:vAlign w:val="center"/>
          </w:tcPr>
          <w:p w14:paraId="1F3F33AC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56AE14E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F644CA3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5DCF2F0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3860C66B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73A8B9A1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AE64F9F" w14:textId="77777777" w:rsidR="006939D2" w:rsidRDefault="00681438">
            <w:r>
              <w:t>1.000</w:t>
            </w:r>
          </w:p>
        </w:tc>
      </w:tr>
      <w:tr w:rsidR="006939D2" w14:paraId="6103E2E3" w14:textId="77777777">
        <w:tc>
          <w:tcPr>
            <w:tcW w:w="1013" w:type="dxa"/>
            <w:vAlign w:val="center"/>
          </w:tcPr>
          <w:p w14:paraId="11BEC073" w14:textId="77777777" w:rsidR="006939D2" w:rsidRDefault="00681438">
            <w:r>
              <w:t>17</w:t>
            </w:r>
          </w:p>
        </w:tc>
        <w:tc>
          <w:tcPr>
            <w:tcW w:w="1188" w:type="dxa"/>
            <w:vAlign w:val="center"/>
          </w:tcPr>
          <w:p w14:paraId="5DE9A36A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672EF6B7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FBBC930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3221EFD5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5AFA9D76" w14:textId="77777777" w:rsidR="006939D2" w:rsidRDefault="00681438">
            <w:r>
              <w:t>12.600</w:t>
            </w:r>
          </w:p>
        </w:tc>
        <w:tc>
          <w:tcPr>
            <w:tcW w:w="1188" w:type="dxa"/>
            <w:vAlign w:val="center"/>
          </w:tcPr>
          <w:p w14:paraId="5B77A4F6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8005D31" w14:textId="77777777" w:rsidR="006939D2" w:rsidRDefault="00681438">
            <w:r>
              <w:t>1.000</w:t>
            </w:r>
          </w:p>
        </w:tc>
      </w:tr>
      <w:tr w:rsidR="006939D2" w14:paraId="46C0E40C" w14:textId="77777777">
        <w:tc>
          <w:tcPr>
            <w:tcW w:w="1013" w:type="dxa"/>
            <w:vAlign w:val="center"/>
          </w:tcPr>
          <w:p w14:paraId="6D24003E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92A4C4D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06BDF088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FC13A9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2F2957D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5F5DD14C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2D33383D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10137A8" w14:textId="77777777" w:rsidR="006939D2" w:rsidRDefault="00681438">
            <w:r>
              <w:t>1.000</w:t>
            </w:r>
          </w:p>
        </w:tc>
      </w:tr>
      <w:tr w:rsidR="006939D2" w14:paraId="31AA8181" w14:textId="77777777">
        <w:tc>
          <w:tcPr>
            <w:tcW w:w="1013" w:type="dxa"/>
            <w:vAlign w:val="center"/>
          </w:tcPr>
          <w:p w14:paraId="70F98D27" w14:textId="77777777" w:rsidR="006939D2" w:rsidRDefault="00681438">
            <w:r>
              <w:t>19</w:t>
            </w:r>
          </w:p>
        </w:tc>
        <w:tc>
          <w:tcPr>
            <w:tcW w:w="1188" w:type="dxa"/>
            <w:vAlign w:val="center"/>
          </w:tcPr>
          <w:p w14:paraId="30A9077B" w14:textId="77777777" w:rsidR="006939D2" w:rsidRDefault="00681438">
            <w:r>
              <w:t>C2415</w:t>
            </w:r>
          </w:p>
        </w:tc>
        <w:tc>
          <w:tcPr>
            <w:tcW w:w="1188" w:type="dxa"/>
            <w:vAlign w:val="center"/>
          </w:tcPr>
          <w:p w14:paraId="5F90CC5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0FB99C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F46D994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3C15F9C1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321B25AD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5681190A" w14:textId="77777777" w:rsidR="006939D2" w:rsidRDefault="00681438">
            <w:r>
              <w:t>1.000</w:t>
            </w:r>
          </w:p>
        </w:tc>
      </w:tr>
      <w:tr w:rsidR="006939D2" w14:paraId="474F4D5A" w14:textId="77777777">
        <w:tc>
          <w:tcPr>
            <w:tcW w:w="1013" w:type="dxa"/>
            <w:vAlign w:val="center"/>
          </w:tcPr>
          <w:p w14:paraId="753708C7" w14:textId="77777777" w:rsidR="006939D2" w:rsidRDefault="00681438">
            <w:r>
              <w:t>20</w:t>
            </w:r>
          </w:p>
        </w:tc>
        <w:tc>
          <w:tcPr>
            <w:tcW w:w="1188" w:type="dxa"/>
            <w:vAlign w:val="center"/>
          </w:tcPr>
          <w:p w14:paraId="5B58AF1B" w14:textId="77777777" w:rsidR="006939D2" w:rsidRDefault="00681438">
            <w:r>
              <w:t>C2415</w:t>
            </w:r>
          </w:p>
        </w:tc>
        <w:tc>
          <w:tcPr>
            <w:tcW w:w="1188" w:type="dxa"/>
            <w:vAlign w:val="center"/>
          </w:tcPr>
          <w:p w14:paraId="74427F8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623BE1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43FE34E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71FFD93C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7F3DD1F2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01AC3A90" w14:textId="77777777" w:rsidR="006939D2" w:rsidRDefault="00681438">
            <w:r>
              <w:t>1.000</w:t>
            </w:r>
          </w:p>
        </w:tc>
      </w:tr>
      <w:tr w:rsidR="006939D2" w14:paraId="7B4338C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574186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6799BA1" w14:textId="77777777" w:rsidR="006939D2" w:rsidRDefault="00681438">
            <w:r>
              <w:t>102.932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544330" w14:textId="77777777" w:rsidR="006939D2" w:rsidRDefault="0068143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5A237CB" w14:textId="77777777" w:rsidR="006939D2" w:rsidRDefault="00681438">
            <w:r>
              <w:t>1.000</w:t>
            </w:r>
          </w:p>
        </w:tc>
      </w:tr>
    </w:tbl>
    <w:p w14:paraId="5CE6999D" w14:textId="77777777" w:rsidR="006939D2" w:rsidRDefault="006939D2"/>
    <w:p w14:paraId="159FFC2C" w14:textId="77777777" w:rsidR="006939D2" w:rsidRDefault="00681438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939D2" w14:paraId="5DE2A28E" w14:textId="77777777">
        <w:tc>
          <w:tcPr>
            <w:tcW w:w="1013" w:type="dxa"/>
            <w:shd w:val="clear" w:color="auto" w:fill="E6E6E6"/>
            <w:vAlign w:val="center"/>
          </w:tcPr>
          <w:p w14:paraId="3599D92F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2DB890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0E5A01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9FD591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D10999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69F80A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5D8015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7876A" w14:textId="77777777" w:rsidR="006939D2" w:rsidRDefault="00681438">
            <w:pPr>
              <w:jc w:val="center"/>
            </w:pPr>
            <w:r>
              <w:t>传热系数</w:t>
            </w:r>
          </w:p>
        </w:tc>
      </w:tr>
      <w:tr w:rsidR="006939D2" w14:paraId="19424FEE" w14:textId="77777777">
        <w:tc>
          <w:tcPr>
            <w:tcW w:w="1013" w:type="dxa"/>
            <w:vAlign w:val="center"/>
          </w:tcPr>
          <w:p w14:paraId="5A83128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169AE6F" w14:textId="77777777" w:rsidR="006939D2" w:rsidRDefault="006939D2"/>
        </w:tc>
        <w:tc>
          <w:tcPr>
            <w:tcW w:w="1188" w:type="dxa"/>
            <w:vAlign w:val="center"/>
          </w:tcPr>
          <w:p w14:paraId="7E55D4C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DD0CB4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E126B49" w14:textId="77777777" w:rsidR="006939D2" w:rsidRDefault="00681438">
            <w:r>
              <w:t>15.613</w:t>
            </w:r>
          </w:p>
        </w:tc>
        <w:tc>
          <w:tcPr>
            <w:tcW w:w="1188" w:type="dxa"/>
            <w:vAlign w:val="center"/>
          </w:tcPr>
          <w:p w14:paraId="73AA8DDB" w14:textId="77777777" w:rsidR="006939D2" w:rsidRDefault="00681438">
            <w:r>
              <w:t>15.613</w:t>
            </w:r>
          </w:p>
        </w:tc>
        <w:tc>
          <w:tcPr>
            <w:tcW w:w="1188" w:type="dxa"/>
            <w:vAlign w:val="center"/>
          </w:tcPr>
          <w:p w14:paraId="71110F8E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68EA450" w14:textId="77777777" w:rsidR="006939D2" w:rsidRDefault="00681438">
            <w:r>
              <w:t>1.000</w:t>
            </w:r>
          </w:p>
        </w:tc>
      </w:tr>
      <w:tr w:rsidR="006939D2" w14:paraId="3A1B2452" w14:textId="77777777">
        <w:tc>
          <w:tcPr>
            <w:tcW w:w="1013" w:type="dxa"/>
            <w:vAlign w:val="center"/>
          </w:tcPr>
          <w:p w14:paraId="20012026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63B1E9B" w14:textId="77777777" w:rsidR="006939D2" w:rsidRDefault="006939D2"/>
        </w:tc>
        <w:tc>
          <w:tcPr>
            <w:tcW w:w="1188" w:type="dxa"/>
            <w:vAlign w:val="center"/>
          </w:tcPr>
          <w:p w14:paraId="0512011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EC1A97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68E7A8C" w14:textId="77777777" w:rsidR="006939D2" w:rsidRDefault="00681438">
            <w:r>
              <w:t>9.611</w:t>
            </w:r>
          </w:p>
        </w:tc>
        <w:tc>
          <w:tcPr>
            <w:tcW w:w="1188" w:type="dxa"/>
            <w:vAlign w:val="center"/>
          </w:tcPr>
          <w:p w14:paraId="22FFF134" w14:textId="77777777" w:rsidR="006939D2" w:rsidRDefault="00681438">
            <w:r>
              <w:t>9.611</w:t>
            </w:r>
          </w:p>
        </w:tc>
        <w:tc>
          <w:tcPr>
            <w:tcW w:w="1188" w:type="dxa"/>
            <w:vAlign w:val="center"/>
          </w:tcPr>
          <w:p w14:paraId="4FD50F0A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BAEC07C" w14:textId="77777777" w:rsidR="006939D2" w:rsidRDefault="00681438">
            <w:r>
              <w:t>1.000</w:t>
            </w:r>
          </w:p>
        </w:tc>
      </w:tr>
      <w:tr w:rsidR="006939D2" w14:paraId="2D78B2C3" w14:textId="77777777">
        <w:tc>
          <w:tcPr>
            <w:tcW w:w="1013" w:type="dxa"/>
            <w:vAlign w:val="center"/>
          </w:tcPr>
          <w:p w14:paraId="3E4D3E5F" w14:textId="77777777" w:rsidR="006939D2" w:rsidRDefault="00681438">
            <w:r>
              <w:t>3</w:t>
            </w:r>
          </w:p>
        </w:tc>
        <w:tc>
          <w:tcPr>
            <w:tcW w:w="1188" w:type="dxa"/>
            <w:vAlign w:val="center"/>
          </w:tcPr>
          <w:p w14:paraId="345EA186" w14:textId="77777777" w:rsidR="006939D2" w:rsidRDefault="006939D2"/>
        </w:tc>
        <w:tc>
          <w:tcPr>
            <w:tcW w:w="1188" w:type="dxa"/>
            <w:vAlign w:val="center"/>
          </w:tcPr>
          <w:p w14:paraId="2D67517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FAC4BFE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FEC3759" w14:textId="77777777" w:rsidR="006939D2" w:rsidRDefault="00681438">
            <w:r>
              <w:t>3.906</w:t>
            </w:r>
          </w:p>
        </w:tc>
        <w:tc>
          <w:tcPr>
            <w:tcW w:w="1188" w:type="dxa"/>
            <w:vAlign w:val="center"/>
          </w:tcPr>
          <w:p w14:paraId="641436B5" w14:textId="77777777" w:rsidR="006939D2" w:rsidRDefault="00681438">
            <w:r>
              <w:t>7.812</w:t>
            </w:r>
          </w:p>
        </w:tc>
        <w:tc>
          <w:tcPr>
            <w:tcW w:w="1188" w:type="dxa"/>
            <w:vAlign w:val="center"/>
          </w:tcPr>
          <w:p w14:paraId="7683B4BD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5B9A195" w14:textId="77777777" w:rsidR="006939D2" w:rsidRDefault="00681438">
            <w:r>
              <w:t>1.000</w:t>
            </w:r>
          </w:p>
        </w:tc>
      </w:tr>
      <w:tr w:rsidR="006939D2" w14:paraId="63802136" w14:textId="77777777">
        <w:tc>
          <w:tcPr>
            <w:tcW w:w="1013" w:type="dxa"/>
            <w:vAlign w:val="center"/>
          </w:tcPr>
          <w:p w14:paraId="0A6EB052" w14:textId="77777777" w:rsidR="006939D2" w:rsidRDefault="00681438">
            <w:r>
              <w:t>4</w:t>
            </w:r>
          </w:p>
        </w:tc>
        <w:tc>
          <w:tcPr>
            <w:tcW w:w="1188" w:type="dxa"/>
            <w:vAlign w:val="center"/>
          </w:tcPr>
          <w:p w14:paraId="536EE638" w14:textId="77777777" w:rsidR="006939D2" w:rsidRDefault="006939D2"/>
        </w:tc>
        <w:tc>
          <w:tcPr>
            <w:tcW w:w="1188" w:type="dxa"/>
            <w:vAlign w:val="center"/>
          </w:tcPr>
          <w:p w14:paraId="6082E78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8F9298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9BB8ADF" w14:textId="77777777" w:rsidR="006939D2" w:rsidRDefault="00681438">
            <w:r>
              <w:t>1.890</w:t>
            </w:r>
          </w:p>
        </w:tc>
        <w:tc>
          <w:tcPr>
            <w:tcW w:w="1188" w:type="dxa"/>
            <w:vAlign w:val="center"/>
          </w:tcPr>
          <w:p w14:paraId="1ACB4A88" w14:textId="77777777" w:rsidR="006939D2" w:rsidRDefault="00681438">
            <w:r>
              <w:t>1.890</w:t>
            </w:r>
          </w:p>
        </w:tc>
        <w:tc>
          <w:tcPr>
            <w:tcW w:w="1188" w:type="dxa"/>
            <w:vAlign w:val="center"/>
          </w:tcPr>
          <w:p w14:paraId="03F6FBC2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524E55E" w14:textId="77777777" w:rsidR="006939D2" w:rsidRDefault="00681438">
            <w:r>
              <w:t>1.000</w:t>
            </w:r>
          </w:p>
        </w:tc>
      </w:tr>
      <w:tr w:rsidR="006939D2" w14:paraId="4DB8BC60" w14:textId="77777777">
        <w:tc>
          <w:tcPr>
            <w:tcW w:w="1013" w:type="dxa"/>
            <w:vAlign w:val="center"/>
          </w:tcPr>
          <w:p w14:paraId="4586FB32" w14:textId="77777777" w:rsidR="006939D2" w:rsidRDefault="00681438">
            <w:r>
              <w:t>5</w:t>
            </w:r>
          </w:p>
        </w:tc>
        <w:tc>
          <w:tcPr>
            <w:tcW w:w="1188" w:type="dxa"/>
            <w:vAlign w:val="center"/>
          </w:tcPr>
          <w:p w14:paraId="665F7A30" w14:textId="77777777" w:rsidR="006939D2" w:rsidRDefault="006939D2"/>
        </w:tc>
        <w:tc>
          <w:tcPr>
            <w:tcW w:w="1188" w:type="dxa"/>
            <w:vAlign w:val="center"/>
          </w:tcPr>
          <w:p w14:paraId="77DF792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3378E5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55D1419" w14:textId="77777777" w:rsidR="006939D2" w:rsidRDefault="00681438">
            <w:r>
              <w:t>13.650</w:t>
            </w:r>
          </w:p>
        </w:tc>
        <w:tc>
          <w:tcPr>
            <w:tcW w:w="1188" w:type="dxa"/>
            <w:vAlign w:val="center"/>
          </w:tcPr>
          <w:p w14:paraId="2ED8D129" w14:textId="77777777" w:rsidR="006939D2" w:rsidRDefault="00681438">
            <w:r>
              <w:t>13.650</w:t>
            </w:r>
          </w:p>
        </w:tc>
        <w:tc>
          <w:tcPr>
            <w:tcW w:w="1188" w:type="dxa"/>
            <w:vAlign w:val="center"/>
          </w:tcPr>
          <w:p w14:paraId="4EDCCFB6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8194D57" w14:textId="77777777" w:rsidR="006939D2" w:rsidRDefault="00681438">
            <w:r>
              <w:t>1.000</w:t>
            </w:r>
          </w:p>
        </w:tc>
      </w:tr>
      <w:tr w:rsidR="006939D2" w14:paraId="2131CCDE" w14:textId="77777777">
        <w:tc>
          <w:tcPr>
            <w:tcW w:w="1013" w:type="dxa"/>
            <w:vAlign w:val="center"/>
          </w:tcPr>
          <w:p w14:paraId="431F8A70" w14:textId="77777777" w:rsidR="006939D2" w:rsidRDefault="00681438">
            <w:r>
              <w:t>6</w:t>
            </w:r>
          </w:p>
        </w:tc>
        <w:tc>
          <w:tcPr>
            <w:tcW w:w="1188" w:type="dxa"/>
            <w:vAlign w:val="center"/>
          </w:tcPr>
          <w:p w14:paraId="2C0EC32E" w14:textId="77777777" w:rsidR="006939D2" w:rsidRDefault="006939D2"/>
        </w:tc>
        <w:tc>
          <w:tcPr>
            <w:tcW w:w="1188" w:type="dxa"/>
            <w:vAlign w:val="center"/>
          </w:tcPr>
          <w:p w14:paraId="4D62830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74A13D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FE7E696" w14:textId="77777777" w:rsidR="006939D2" w:rsidRDefault="00681438">
            <w:r>
              <w:t>16.702</w:t>
            </w:r>
          </w:p>
        </w:tc>
        <w:tc>
          <w:tcPr>
            <w:tcW w:w="1188" w:type="dxa"/>
            <w:vAlign w:val="center"/>
          </w:tcPr>
          <w:p w14:paraId="0E85ED46" w14:textId="77777777" w:rsidR="006939D2" w:rsidRDefault="00681438">
            <w:r>
              <w:t>16.702</w:t>
            </w:r>
          </w:p>
        </w:tc>
        <w:tc>
          <w:tcPr>
            <w:tcW w:w="1188" w:type="dxa"/>
            <w:vAlign w:val="center"/>
          </w:tcPr>
          <w:p w14:paraId="42EC55AB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7F9F66A5" w14:textId="77777777" w:rsidR="006939D2" w:rsidRDefault="00681438">
            <w:r>
              <w:t>1.000</w:t>
            </w:r>
          </w:p>
        </w:tc>
      </w:tr>
      <w:tr w:rsidR="006939D2" w14:paraId="59FDDE62" w14:textId="77777777">
        <w:tc>
          <w:tcPr>
            <w:tcW w:w="1013" w:type="dxa"/>
            <w:vAlign w:val="center"/>
          </w:tcPr>
          <w:p w14:paraId="0E8D1D1E" w14:textId="77777777" w:rsidR="006939D2" w:rsidRDefault="00681438">
            <w:r>
              <w:t>7</w:t>
            </w:r>
          </w:p>
        </w:tc>
        <w:tc>
          <w:tcPr>
            <w:tcW w:w="1188" w:type="dxa"/>
            <w:vAlign w:val="center"/>
          </w:tcPr>
          <w:p w14:paraId="56A2D1C7" w14:textId="77777777" w:rsidR="006939D2" w:rsidRDefault="006939D2"/>
        </w:tc>
        <w:tc>
          <w:tcPr>
            <w:tcW w:w="1188" w:type="dxa"/>
            <w:vAlign w:val="center"/>
          </w:tcPr>
          <w:p w14:paraId="3F569CE1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8CD388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3FF9119" w14:textId="77777777" w:rsidR="006939D2" w:rsidRDefault="00681438">
            <w:r>
              <w:t>4.200</w:t>
            </w:r>
          </w:p>
        </w:tc>
        <w:tc>
          <w:tcPr>
            <w:tcW w:w="1188" w:type="dxa"/>
            <w:vAlign w:val="center"/>
          </w:tcPr>
          <w:p w14:paraId="2E6E737B" w14:textId="77777777" w:rsidR="006939D2" w:rsidRDefault="00681438">
            <w:r>
              <w:t>4.200</w:t>
            </w:r>
          </w:p>
        </w:tc>
        <w:tc>
          <w:tcPr>
            <w:tcW w:w="1188" w:type="dxa"/>
            <w:vAlign w:val="center"/>
          </w:tcPr>
          <w:p w14:paraId="5E50F1D9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625B0C90" w14:textId="77777777" w:rsidR="006939D2" w:rsidRDefault="00681438">
            <w:r>
              <w:t>1.000</w:t>
            </w:r>
          </w:p>
        </w:tc>
      </w:tr>
      <w:tr w:rsidR="006939D2" w14:paraId="17E49A3D" w14:textId="77777777">
        <w:tc>
          <w:tcPr>
            <w:tcW w:w="1013" w:type="dxa"/>
            <w:vAlign w:val="center"/>
          </w:tcPr>
          <w:p w14:paraId="7B4928EB" w14:textId="77777777" w:rsidR="006939D2" w:rsidRDefault="00681438">
            <w:r>
              <w:t>8</w:t>
            </w:r>
          </w:p>
        </w:tc>
        <w:tc>
          <w:tcPr>
            <w:tcW w:w="1188" w:type="dxa"/>
            <w:vAlign w:val="center"/>
          </w:tcPr>
          <w:p w14:paraId="40B3BEF9" w14:textId="77777777" w:rsidR="006939D2" w:rsidRDefault="006939D2"/>
        </w:tc>
        <w:tc>
          <w:tcPr>
            <w:tcW w:w="1188" w:type="dxa"/>
            <w:vAlign w:val="center"/>
          </w:tcPr>
          <w:p w14:paraId="4AB23D2F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32E20F0A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567B9BE" w14:textId="77777777" w:rsidR="006939D2" w:rsidRDefault="00681438">
            <w:r>
              <w:t>15.142</w:t>
            </w:r>
          </w:p>
        </w:tc>
        <w:tc>
          <w:tcPr>
            <w:tcW w:w="1188" w:type="dxa"/>
            <w:vAlign w:val="center"/>
          </w:tcPr>
          <w:p w14:paraId="174D6FF7" w14:textId="77777777" w:rsidR="006939D2" w:rsidRDefault="00681438">
            <w:r>
              <w:t>15.142</w:t>
            </w:r>
          </w:p>
        </w:tc>
        <w:tc>
          <w:tcPr>
            <w:tcW w:w="1188" w:type="dxa"/>
            <w:vAlign w:val="center"/>
          </w:tcPr>
          <w:p w14:paraId="10CD0437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4276F46" w14:textId="77777777" w:rsidR="006939D2" w:rsidRDefault="00681438">
            <w:r>
              <w:t>1.000</w:t>
            </w:r>
          </w:p>
        </w:tc>
      </w:tr>
      <w:tr w:rsidR="006939D2" w14:paraId="05D882A2" w14:textId="77777777">
        <w:tc>
          <w:tcPr>
            <w:tcW w:w="1013" w:type="dxa"/>
            <w:vAlign w:val="center"/>
          </w:tcPr>
          <w:p w14:paraId="37FDC66A" w14:textId="77777777" w:rsidR="006939D2" w:rsidRDefault="00681438">
            <w:r>
              <w:t>9</w:t>
            </w:r>
          </w:p>
        </w:tc>
        <w:tc>
          <w:tcPr>
            <w:tcW w:w="1188" w:type="dxa"/>
            <w:vAlign w:val="center"/>
          </w:tcPr>
          <w:p w14:paraId="1DB1A973" w14:textId="77777777" w:rsidR="006939D2" w:rsidRDefault="006939D2"/>
        </w:tc>
        <w:tc>
          <w:tcPr>
            <w:tcW w:w="1188" w:type="dxa"/>
            <w:vAlign w:val="center"/>
          </w:tcPr>
          <w:p w14:paraId="43BE6B8E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7B310B1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38254E8" w14:textId="77777777" w:rsidR="006939D2" w:rsidRDefault="00681438">
            <w:r>
              <w:t>28.384</w:t>
            </w:r>
          </w:p>
        </w:tc>
        <w:tc>
          <w:tcPr>
            <w:tcW w:w="1188" w:type="dxa"/>
            <w:vAlign w:val="center"/>
          </w:tcPr>
          <w:p w14:paraId="5A0017EE" w14:textId="77777777" w:rsidR="006939D2" w:rsidRDefault="00681438">
            <w:r>
              <w:t>28.384</w:t>
            </w:r>
          </w:p>
        </w:tc>
        <w:tc>
          <w:tcPr>
            <w:tcW w:w="1188" w:type="dxa"/>
            <w:vAlign w:val="center"/>
          </w:tcPr>
          <w:p w14:paraId="50A2E285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13D8F916" w14:textId="77777777" w:rsidR="006939D2" w:rsidRDefault="00681438">
            <w:r>
              <w:t>1.000</w:t>
            </w:r>
          </w:p>
        </w:tc>
      </w:tr>
      <w:tr w:rsidR="006939D2" w14:paraId="1DB0B967" w14:textId="77777777">
        <w:tc>
          <w:tcPr>
            <w:tcW w:w="1013" w:type="dxa"/>
            <w:vAlign w:val="center"/>
          </w:tcPr>
          <w:p w14:paraId="5E1838D2" w14:textId="77777777" w:rsidR="006939D2" w:rsidRDefault="00681438">
            <w:r>
              <w:t>10</w:t>
            </w:r>
          </w:p>
        </w:tc>
        <w:tc>
          <w:tcPr>
            <w:tcW w:w="1188" w:type="dxa"/>
            <w:vAlign w:val="center"/>
          </w:tcPr>
          <w:p w14:paraId="6248C46D" w14:textId="77777777" w:rsidR="006939D2" w:rsidRDefault="006939D2"/>
        </w:tc>
        <w:tc>
          <w:tcPr>
            <w:tcW w:w="1188" w:type="dxa"/>
            <w:vAlign w:val="center"/>
          </w:tcPr>
          <w:p w14:paraId="1CA47845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6CA6AD6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1574D6A" w14:textId="77777777" w:rsidR="006939D2" w:rsidRDefault="00681438">
            <w:r>
              <w:t>25.859</w:t>
            </w:r>
          </w:p>
        </w:tc>
        <w:tc>
          <w:tcPr>
            <w:tcW w:w="1188" w:type="dxa"/>
            <w:vAlign w:val="center"/>
          </w:tcPr>
          <w:p w14:paraId="1D41C53C" w14:textId="77777777" w:rsidR="006939D2" w:rsidRDefault="00681438">
            <w:r>
              <w:t>25.859</w:t>
            </w:r>
          </w:p>
        </w:tc>
        <w:tc>
          <w:tcPr>
            <w:tcW w:w="1188" w:type="dxa"/>
            <w:vAlign w:val="center"/>
          </w:tcPr>
          <w:p w14:paraId="7F384D95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E055593" w14:textId="77777777" w:rsidR="006939D2" w:rsidRDefault="00681438">
            <w:r>
              <w:t>1.000</w:t>
            </w:r>
          </w:p>
        </w:tc>
      </w:tr>
      <w:tr w:rsidR="006939D2" w14:paraId="06091A09" w14:textId="77777777">
        <w:tc>
          <w:tcPr>
            <w:tcW w:w="1013" w:type="dxa"/>
            <w:vAlign w:val="center"/>
          </w:tcPr>
          <w:p w14:paraId="1FC56575" w14:textId="77777777" w:rsidR="006939D2" w:rsidRDefault="00681438">
            <w:r>
              <w:t>11</w:t>
            </w:r>
          </w:p>
        </w:tc>
        <w:tc>
          <w:tcPr>
            <w:tcW w:w="1188" w:type="dxa"/>
            <w:vAlign w:val="center"/>
          </w:tcPr>
          <w:p w14:paraId="72D20674" w14:textId="77777777" w:rsidR="006939D2" w:rsidRDefault="006939D2"/>
        </w:tc>
        <w:tc>
          <w:tcPr>
            <w:tcW w:w="1188" w:type="dxa"/>
            <w:vAlign w:val="center"/>
          </w:tcPr>
          <w:p w14:paraId="7E4E7EE2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24668FE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DAC3943" w14:textId="77777777" w:rsidR="006939D2" w:rsidRDefault="00681438">
            <w:r>
              <w:t>8.080</w:t>
            </w:r>
          </w:p>
        </w:tc>
        <w:tc>
          <w:tcPr>
            <w:tcW w:w="1188" w:type="dxa"/>
            <w:vAlign w:val="center"/>
          </w:tcPr>
          <w:p w14:paraId="231D81BA" w14:textId="77777777" w:rsidR="006939D2" w:rsidRDefault="00681438">
            <w:r>
              <w:t>8.080</w:t>
            </w:r>
          </w:p>
        </w:tc>
        <w:tc>
          <w:tcPr>
            <w:tcW w:w="1188" w:type="dxa"/>
            <w:vAlign w:val="center"/>
          </w:tcPr>
          <w:p w14:paraId="3E0693DD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1D635037" w14:textId="77777777" w:rsidR="006939D2" w:rsidRDefault="00681438">
            <w:r>
              <w:t>1.000</w:t>
            </w:r>
          </w:p>
        </w:tc>
      </w:tr>
      <w:tr w:rsidR="006939D2" w14:paraId="1FC67EBE" w14:textId="77777777">
        <w:tc>
          <w:tcPr>
            <w:tcW w:w="1013" w:type="dxa"/>
            <w:vAlign w:val="center"/>
          </w:tcPr>
          <w:p w14:paraId="26388CC2" w14:textId="77777777" w:rsidR="006939D2" w:rsidRDefault="00681438">
            <w:r>
              <w:t>12</w:t>
            </w:r>
          </w:p>
        </w:tc>
        <w:tc>
          <w:tcPr>
            <w:tcW w:w="1188" w:type="dxa"/>
            <w:vAlign w:val="center"/>
          </w:tcPr>
          <w:p w14:paraId="627CBEDF" w14:textId="77777777" w:rsidR="006939D2" w:rsidRDefault="006939D2"/>
        </w:tc>
        <w:tc>
          <w:tcPr>
            <w:tcW w:w="1188" w:type="dxa"/>
            <w:vAlign w:val="center"/>
          </w:tcPr>
          <w:p w14:paraId="66B36D64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C788340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064FF3A3" w14:textId="77777777" w:rsidR="006939D2" w:rsidRDefault="00681438">
            <w:r>
              <w:t>30.130</w:t>
            </w:r>
          </w:p>
        </w:tc>
        <w:tc>
          <w:tcPr>
            <w:tcW w:w="1188" w:type="dxa"/>
            <w:vAlign w:val="center"/>
          </w:tcPr>
          <w:p w14:paraId="44426F55" w14:textId="77777777" w:rsidR="006939D2" w:rsidRDefault="00681438">
            <w:r>
              <w:t>30.130</w:t>
            </w:r>
          </w:p>
        </w:tc>
        <w:tc>
          <w:tcPr>
            <w:tcW w:w="1188" w:type="dxa"/>
            <w:vAlign w:val="center"/>
          </w:tcPr>
          <w:p w14:paraId="43B5F5C8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36A2D4B2" w14:textId="77777777" w:rsidR="006939D2" w:rsidRDefault="00681438">
            <w:r>
              <w:t>1.000</w:t>
            </w:r>
          </w:p>
        </w:tc>
      </w:tr>
      <w:tr w:rsidR="006939D2" w14:paraId="23CB2707" w14:textId="77777777">
        <w:tc>
          <w:tcPr>
            <w:tcW w:w="1013" w:type="dxa"/>
            <w:vAlign w:val="center"/>
          </w:tcPr>
          <w:p w14:paraId="1CF8FCD7" w14:textId="77777777" w:rsidR="006939D2" w:rsidRDefault="00681438">
            <w:r>
              <w:t>13</w:t>
            </w:r>
          </w:p>
        </w:tc>
        <w:tc>
          <w:tcPr>
            <w:tcW w:w="1188" w:type="dxa"/>
            <w:vAlign w:val="center"/>
          </w:tcPr>
          <w:p w14:paraId="17089854" w14:textId="77777777" w:rsidR="006939D2" w:rsidRDefault="006939D2"/>
        </w:tc>
        <w:tc>
          <w:tcPr>
            <w:tcW w:w="1188" w:type="dxa"/>
            <w:vAlign w:val="center"/>
          </w:tcPr>
          <w:p w14:paraId="3FC88849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0B21341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3D7E21F" w14:textId="77777777" w:rsidR="006939D2" w:rsidRDefault="00681438">
            <w:r>
              <w:t>15.771</w:t>
            </w:r>
          </w:p>
        </w:tc>
        <w:tc>
          <w:tcPr>
            <w:tcW w:w="1188" w:type="dxa"/>
            <w:vAlign w:val="center"/>
          </w:tcPr>
          <w:p w14:paraId="5C0A8698" w14:textId="77777777" w:rsidR="006939D2" w:rsidRDefault="00681438">
            <w:r>
              <w:t>15.771</w:t>
            </w:r>
          </w:p>
        </w:tc>
        <w:tc>
          <w:tcPr>
            <w:tcW w:w="1188" w:type="dxa"/>
            <w:vAlign w:val="center"/>
          </w:tcPr>
          <w:p w14:paraId="1ADA4C10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43A4C94B" w14:textId="77777777" w:rsidR="006939D2" w:rsidRDefault="00681438">
            <w:r>
              <w:t>1.000</w:t>
            </w:r>
          </w:p>
        </w:tc>
      </w:tr>
      <w:tr w:rsidR="006939D2" w14:paraId="5FC4CFD4" w14:textId="77777777">
        <w:tc>
          <w:tcPr>
            <w:tcW w:w="1013" w:type="dxa"/>
            <w:vAlign w:val="center"/>
          </w:tcPr>
          <w:p w14:paraId="43A4F6C8" w14:textId="77777777" w:rsidR="006939D2" w:rsidRDefault="00681438">
            <w:r>
              <w:t>14</w:t>
            </w:r>
          </w:p>
        </w:tc>
        <w:tc>
          <w:tcPr>
            <w:tcW w:w="1188" w:type="dxa"/>
            <w:vAlign w:val="center"/>
          </w:tcPr>
          <w:p w14:paraId="2A9C3C30" w14:textId="77777777" w:rsidR="006939D2" w:rsidRDefault="006939D2"/>
        </w:tc>
        <w:tc>
          <w:tcPr>
            <w:tcW w:w="1188" w:type="dxa"/>
            <w:vAlign w:val="center"/>
          </w:tcPr>
          <w:p w14:paraId="46BDB5A2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76EDEA87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04B45B7" w14:textId="77777777" w:rsidR="006939D2" w:rsidRDefault="00681438">
            <w:r>
              <w:t>14.718</w:t>
            </w:r>
          </w:p>
        </w:tc>
        <w:tc>
          <w:tcPr>
            <w:tcW w:w="1188" w:type="dxa"/>
            <w:vAlign w:val="center"/>
          </w:tcPr>
          <w:p w14:paraId="02BE3CF3" w14:textId="77777777" w:rsidR="006939D2" w:rsidRDefault="00681438">
            <w:r>
              <w:t>14.718</w:t>
            </w:r>
          </w:p>
        </w:tc>
        <w:tc>
          <w:tcPr>
            <w:tcW w:w="1188" w:type="dxa"/>
            <w:vAlign w:val="center"/>
          </w:tcPr>
          <w:p w14:paraId="5734E3FC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231B0CBF" w14:textId="77777777" w:rsidR="006939D2" w:rsidRDefault="00681438">
            <w:r>
              <w:t>1.000</w:t>
            </w:r>
          </w:p>
        </w:tc>
      </w:tr>
      <w:tr w:rsidR="006939D2" w14:paraId="39015FC4" w14:textId="77777777">
        <w:tc>
          <w:tcPr>
            <w:tcW w:w="1013" w:type="dxa"/>
            <w:vAlign w:val="center"/>
          </w:tcPr>
          <w:p w14:paraId="1C65ED0E" w14:textId="77777777" w:rsidR="006939D2" w:rsidRDefault="00681438">
            <w:r>
              <w:t>15</w:t>
            </w:r>
          </w:p>
        </w:tc>
        <w:tc>
          <w:tcPr>
            <w:tcW w:w="1188" w:type="dxa"/>
            <w:vAlign w:val="center"/>
          </w:tcPr>
          <w:p w14:paraId="0D44014A" w14:textId="77777777" w:rsidR="006939D2" w:rsidRDefault="006939D2"/>
        </w:tc>
        <w:tc>
          <w:tcPr>
            <w:tcW w:w="1188" w:type="dxa"/>
            <w:vAlign w:val="center"/>
          </w:tcPr>
          <w:p w14:paraId="04F22723" w14:textId="77777777" w:rsidR="006939D2" w:rsidRDefault="00681438">
            <w:r>
              <w:t>2</w:t>
            </w:r>
          </w:p>
        </w:tc>
        <w:tc>
          <w:tcPr>
            <w:tcW w:w="1188" w:type="dxa"/>
            <w:vAlign w:val="center"/>
          </w:tcPr>
          <w:p w14:paraId="58D4267B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DD5226F" w14:textId="77777777" w:rsidR="006939D2" w:rsidRDefault="00681438">
            <w:r>
              <w:t>3.110</w:t>
            </w:r>
          </w:p>
        </w:tc>
        <w:tc>
          <w:tcPr>
            <w:tcW w:w="1188" w:type="dxa"/>
            <w:vAlign w:val="center"/>
          </w:tcPr>
          <w:p w14:paraId="5496EFCA" w14:textId="77777777" w:rsidR="006939D2" w:rsidRDefault="00681438">
            <w:r>
              <w:t>3.110</w:t>
            </w:r>
          </w:p>
        </w:tc>
        <w:tc>
          <w:tcPr>
            <w:tcW w:w="1188" w:type="dxa"/>
            <w:vAlign w:val="center"/>
          </w:tcPr>
          <w:p w14:paraId="3D79EEB3" w14:textId="77777777" w:rsidR="006939D2" w:rsidRDefault="00681438">
            <w:r>
              <w:t>65</w:t>
            </w:r>
          </w:p>
        </w:tc>
        <w:tc>
          <w:tcPr>
            <w:tcW w:w="1188" w:type="dxa"/>
            <w:vAlign w:val="center"/>
          </w:tcPr>
          <w:p w14:paraId="09C72C76" w14:textId="77777777" w:rsidR="006939D2" w:rsidRDefault="00681438">
            <w:r>
              <w:t>1.000</w:t>
            </w:r>
          </w:p>
        </w:tc>
      </w:tr>
      <w:tr w:rsidR="006939D2" w14:paraId="56788CC5" w14:textId="77777777">
        <w:tc>
          <w:tcPr>
            <w:tcW w:w="1013" w:type="dxa"/>
            <w:vAlign w:val="center"/>
          </w:tcPr>
          <w:p w14:paraId="04C3C530" w14:textId="77777777" w:rsidR="006939D2" w:rsidRDefault="00681438">
            <w:r>
              <w:t>16</w:t>
            </w:r>
          </w:p>
        </w:tc>
        <w:tc>
          <w:tcPr>
            <w:tcW w:w="1188" w:type="dxa"/>
            <w:vAlign w:val="center"/>
          </w:tcPr>
          <w:p w14:paraId="657073E3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261AC72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6C57B88D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C4FE3B1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1FDF01DA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4956C81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147B1B1" w14:textId="77777777" w:rsidR="006939D2" w:rsidRDefault="00681438">
            <w:r>
              <w:t>1.000</w:t>
            </w:r>
          </w:p>
        </w:tc>
      </w:tr>
      <w:tr w:rsidR="006939D2" w14:paraId="5A7B31E0" w14:textId="77777777">
        <w:tc>
          <w:tcPr>
            <w:tcW w:w="1013" w:type="dxa"/>
            <w:vAlign w:val="center"/>
          </w:tcPr>
          <w:p w14:paraId="69BD479E" w14:textId="77777777" w:rsidR="006939D2" w:rsidRDefault="00681438">
            <w:r>
              <w:t>17</w:t>
            </w:r>
          </w:p>
        </w:tc>
        <w:tc>
          <w:tcPr>
            <w:tcW w:w="1188" w:type="dxa"/>
            <w:vAlign w:val="center"/>
          </w:tcPr>
          <w:p w14:paraId="1D716160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21B165B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D97B5AF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3021C7C0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1AF8EE0A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5AD0AE94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12C63F68" w14:textId="77777777" w:rsidR="006939D2" w:rsidRDefault="00681438">
            <w:r>
              <w:t>1.000</w:t>
            </w:r>
          </w:p>
        </w:tc>
      </w:tr>
      <w:tr w:rsidR="006939D2" w14:paraId="12AB4B8B" w14:textId="77777777">
        <w:tc>
          <w:tcPr>
            <w:tcW w:w="1013" w:type="dxa"/>
            <w:vAlign w:val="center"/>
          </w:tcPr>
          <w:p w14:paraId="433547F3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E160C7E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5EEA2818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8111754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2B8DFF6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2974B02B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7C972641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DA37423" w14:textId="77777777" w:rsidR="006939D2" w:rsidRDefault="00681438">
            <w:r>
              <w:t>1.000</w:t>
            </w:r>
          </w:p>
        </w:tc>
      </w:tr>
      <w:tr w:rsidR="006939D2" w14:paraId="1E00F519" w14:textId="77777777">
        <w:tc>
          <w:tcPr>
            <w:tcW w:w="1013" w:type="dxa"/>
            <w:vAlign w:val="center"/>
          </w:tcPr>
          <w:p w14:paraId="507DCB64" w14:textId="77777777" w:rsidR="006939D2" w:rsidRDefault="00681438">
            <w:r>
              <w:t>19</w:t>
            </w:r>
          </w:p>
        </w:tc>
        <w:tc>
          <w:tcPr>
            <w:tcW w:w="1188" w:type="dxa"/>
            <w:vAlign w:val="center"/>
          </w:tcPr>
          <w:p w14:paraId="04F0A881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1F7D02E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9E6226E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CC391C1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65BB7101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62EB0FAC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6EC5314B" w14:textId="77777777" w:rsidR="006939D2" w:rsidRDefault="00681438">
            <w:r>
              <w:t>1.000</w:t>
            </w:r>
          </w:p>
        </w:tc>
      </w:tr>
      <w:tr w:rsidR="006939D2" w14:paraId="6E604968" w14:textId="77777777">
        <w:tc>
          <w:tcPr>
            <w:tcW w:w="1013" w:type="dxa"/>
            <w:vAlign w:val="center"/>
          </w:tcPr>
          <w:p w14:paraId="25C77475" w14:textId="77777777" w:rsidR="006939D2" w:rsidRDefault="00681438">
            <w:r>
              <w:t>20</w:t>
            </w:r>
          </w:p>
        </w:tc>
        <w:tc>
          <w:tcPr>
            <w:tcW w:w="1188" w:type="dxa"/>
            <w:vAlign w:val="center"/>
          </w:tcPr>
          <w:p w14:paraId="6FCB8511" w14:textId="77777777" w:rsidR="006939D2" w:rsidRDefault="00681438">
            <w:r>
              <w:t>C2115</w:t>
            </w:r>
          </w:p>
        </w:tc>
        <w:tc>
          <w:tcPr>
            <w:tcW w:w="1188" w:type="dxa"/>
            <w:vAlign w:val="center"/>
          </w:tcPr>
          <w:p w14:paraId="6DBCD1D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7FCAF7E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89527D2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7D25611A" w14:textId="77777777" w:rsidR="006939D2" w:rsidRDefault="00681438">
            <w:r>
              <w:t>3.150</w:t>
            </w:r>
          </w:p>
        </w:tc>
        <w:tc>
          <w:tcPr>
            <w:tcW w:w="1188" w:type="dxa"/>
            <w:vAlign w:val="center"/>
          </w:tcPr>
          <w:p w14:paraId="1E0B1D08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B6575AD" w14:textId="77777777" w:rsidR="006939D2" w:rsidRDefault="00681438">
            <w:r>
              <w:t>1.000</w:t>
            </w:r>
          </w:p>
        </w:tc>
      </w:tr>
      <w:tr w:rsidR="006939D2" w14:paraId="4525A1A0" w14:textId="77777777">
        <w:tc>
          <w:tcPr>
            <w:tcW w:w="1013" w:type="dxa"/>
            <w:vAlign w:val="center"/>
          </w:tcPr>
          <w:p w14:paraId="7EED19A2" w14:textId="77777777" w:rsidR="006939D2" w:rsidRDefault="00681438">
            <w:r>
              <w:lastRenderedPageBreak/>
              <w:t>21</w:t>
            </w:r>
          </w:p>
        </w:tc>
        <w:tc>
          <w:tcPr>
            <w:tcW w:w="1188" w:type="dxa"/>
            <w:vAlign w:val="center"/>
          </w:tcPr>
          <w:p w14:paraId="68FD499F" w14:textId="77777777" w:rsidR="006939D2" w:rsidRDefault="00681438">
            <w:r>
              <w:t>C2415</w:t>
            </w:r>
          </w:p>
        </w:tc>
        <w:tc>
          <w:tcPr>
            <w:tcW w:w="1188" w:type="dxa"/>
            <w:vAlign w:val="center"/>
          </w:tcPr>
          <w:p w14:paraId="57FE36A5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4E8348A2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1D864FE3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44B3738F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3365025A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45180286" w14:textId="77777777" w:rsidR="006939D2" w:rsidRDefault="00681438">
            <w:r>
              <w:t>1.000</w:t>
            </w:r>
          </w:p>
        </w:tc>
      </w:tr>
      <w:tr w:rsidR="006939D2" w14:paraId="290A19E2" w14:textId="77777777">
        <w:tc>
          <w:tcPr>
            <w:tcW w:w="1013" w:type="dxa"/>
            <w:vAlign w:val="center"/>
          </w:tcPr>
          <w:p w14:paraId="4FB653E3" w14:textId="77777777" w:rsidR="006939D2" w:rsidRDefault="00681438">
            <w:r>
              <w:t>22</w:t>
            </w:r>
          </w:p>
        </w:tc>
        <w:tc>
          <w:tcPr>
            <w:tcW w:w="1188" w:type="dxa"/>
            <w:vAlign w:val="center"/>
          </w:tcPr>
          <w:p w14:paraId="20BD005C" w14:textId="77777777" w:rsidR="006939D2" w:rsidRDefault="00681438">
            <w:r>
              <w:t>C2415</w:t>
            </w:r>
          </w:p>
        </w:tc>
        <w:tc>
          <w:tcPr>
            <w:tcW w:w="1188" w:type="dxa"/>
            <w:vAlign w:val="center"/>
          </w:tcPr>
          <w:p w14:paraId="0DC39B8C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24330056" w14:textId="77777777" w:rsidR="006939D2" w:rsidRDefault="00681438">
            <w:r>
              <w:t>1</w:t>
            </w:r>
          </w:p>
        </w:tc>
        <w:tc>
          <w:tcPr>
            <w:tcW w:w="1188" w:type="dxa"/>
            <w:vAlign w:val="center"/>
          </w:tcPr>
          <w:p w14:paraId="53A098BD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53107F06" w14:textId="77777777" w:rsidR="006939D2" w:rsidRDefault="00681438">
            <w:r>
              <w:t>3.600</w:t>
            </w:r>
          </w:p>
        </w:tc>
        <w:tc>
          <w:tcPr>
            <w:tcW w:w="1188" w:type="dxa"/>
            <w:vAlign w:val="center"/>
          </w:tcPr>
          <w:p w14:paraId="3AE5E664" w14:textId="77777777" w:rsidR="006939D2" w:rsidRDefault="00681438">
            <w:r>
              <w:t>18</w:t>
            </w:r>
          </w:p>
        </w:tc>
        <w:tc>
          <w:tcPr>
            <w:tcW w:w="1188" w:type="dxa"/>
            <w:vAlign w:val="center"/>
          </w:tcPr>
          <w:p w14:paraId="20C462AC" w14:textId="77777777" w:rsidR="006939D2" w:rsidRDefault="00681438">
            <w:r>
              <w:t>1.000</w:t>
            </w:r>
          </w:p>
        </w:tc>
      </w:tr>
      <w:tr w:rsidR="006939D2" w14:paraId="211BBD5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8FABD4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BF8463" w14:textId="77777777" w:rsidR="006939D2" w:rsidRDefault="00681438">
            <w:r>
              <w:t>233.623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3468F6D" w14:textId="77777777" w:rsidR="006939D2" w:rsidRDefault="00681438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4F90AAF" w14:textId="77777777" w:rsidR="006939D2" w:rsidRDefault="00681438">
            <w:r>
              <w:t>1.000</w:t>
            </w:r>
          </w:p>
        </w:tc>
      </w:tr>
    </w:tbl>
    <w:p w14:paraId="403C3E79" w14:textId="77777777" w:rsidR="006939D2" w:rsidRDefault="006939D2"/>
    <w:p w14:paraId="62358FCE" w14:textId="77777777" w:rsidR="006939D2" w:rsidRDefault="00681438">
      <w:pPr>
        <w:pStyle w:val="3"/>
      </w:pPr>
      <w:bookmarkStart w:id="56" w:name="_Toc92377013"/>
      <w:r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6939D2" w14:paraId="35713E38" w14:textId="77777777">
        <w:tc>
          <w:tcPr>
            <w:tcW w:w="1245" w:type="dxa"/>
            <w:shd w:val="clear" w:color="auto" w:fill="E6E6E6"/>
            <w:vAlign w:val="center"/>
          </w:tcPr>
          <w:p w14:paraId="3BDAC899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4E6B99" w14:textId="77777777" w:rsidR="006939D2" w:rsidRDefault="00681438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82BA82" w14:textId="77777777" w:rsidR="006939D2" w:rsidRDefault="00681438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C39AC3F" w14:textId="77777777" w:rsidR="006939D2" w:rsidRDefault="00681438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B91CE5E" w14:textId="77777777" w:rsidR="006939D2" w:rsidRDefault="00681438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23A6E90E" w14:textId="77777777" w:rsidR="006939D2" w:rsidRDefault="00681438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79022" w14:textId="77777777" w:rsidR="006939D2" w:rsidRDefault="00681438">
            <w:pPr>
              <w:jc w:val="center"/>
            </w:pPr>
            <w:r>
              <w:t>结论</w:t>
            </w:r>
          </w:p>
        </w:tc>
      </w:tr>
      <w:tr w:rsidR="006939D2" w14:paraId="078FE133" w14:textId="77777777">
        <w:tc>
          <w:tcPr>
            <w:tcW w:w="1245" w:type="dxa"/>
            <w:shd w:val="clear" w:color="auto" w:fill="E6E6E6"/>
            <w:vAlign w:val="center"/>
          </w:tcPr>
          <w:p w14:paraId="546CCA53" w14:textId="77777777" w:rsidR="006939D2" w:rsidRDefault="00681438">
            <w:r>
              <w:t>南向</w:t>
            </w:r>
          </w:p>
        </w:tc>
        <w:tc>
          <w:tcPr>
            <w:tcW w:w="1018" w:type="dxa"/>
            <w:vAlign w:val="center"/>
          </w:tcPr>
          <w:p w14:paraId="6C9AC624" w14:textId="77777777" w:rsidR="006939D2" w:rsidRDefault="00681438">
            <w:r>
              <w:t>336.95</w:t>
            </w:r>
          </w:p>
        </w:tc>
        <w:tc>
          <w:tcPr>
            <w:tcW w:w="1131" w:type="dxa"/>
            <w:vAlign w:val="center"/>
          </w:tcPr>
          <w:p w14:paraId="08B033D0" w14:textId="77777777" w:rsidR="006939D2" w:rsidRDefault="00681438">
            <w:r>
              <w:t>1.00</w:t>
            </w:r>
          </w:p>
        </w:tc>
        <w:tc>
          <w:tcPr>
            <w:tcW w:w="1245" w:type="dxa"/>
            <w:vAlign w:val="center"/>
          </w:tcPr>
          <w:p w14:paraId="6AC07938" w14:textId="77777777" w:rsidR="006939D2" w:rsidRDefault="00681438">
            <w:r>
              <w:t>0.47</w:t>
            </w:r>
          </w:p>
        </w:tc>
        <w:tc>
          <w:tcPr>
            <w:tcW w:w="1245" w:type="dxa"/>
            <w:vAlign w:val="center"/>
          </w:tcPr>
          <w:p w14:paraId="74F73E32" w14:textId="77777777" w:rsidR="006939D2" w:rsidRDefault="00681438">
            <w:r>
              <w:t>0.49</w:t>
            </w:r>
          </w:p>
        </w:tc>
        <w:tc>
          <w:tcPr>
            <w:tcW w:w="2314" w:type="dxa"/>
            <w:vAlign w:val="center"/>
          </w:tcPr>
          <w:p w14:paraId="4C19F0BC" w14:textId="77777777" w:rsidR="006939D2" w:rsidRDefault="00681438">
            <w:r>
              <w:t>K≤1.50</w:t>
            </w:r>
          </w:p>
        </w:tc>
        <w:tc>
          <w:tcPr>
            <w:tcW w:w="1131" w:type="dxa"/>
            <w:vAlign w:val="center"/>
          </w:tcPr>
          <w:p w14:paraId="1A353DC8" w14:textId="77777777" w:rsidR="006939D2" w:rsidRDefault="00681438">
            <w:r>
              <w:t>满足</w:t>
            </w:r>
          </w:p>
        </w:tc>
      </w:tr>
      <w:tr w:rsidR="006939D2" w14:paraId="1B33DBC7" w14:textId="77777777">
        <w:tc>
          <w:tcPr>
            <w:tcW w:w="1245" w:type="dxa"/>
            <w:shd w:val="clear" w:color="auto" w:fill="E6E6E6"/>
            <w:vAlign w:val="center"/>
          </w:tcPr>
          <w:p w14:paraId="35BF1634" w14:textId="77777777" w:rsidR="006939D2" w:rsidRDefault="00681438">
            <w:r>
              <w:t>北向</w:t>
            </w:r>
          </w:p>
        </w:tc>
        <w:tc>
          <w:tcPr>
            <w:tcW w:w="1018" w:type="dxa"/>
            <w:vAlign w:val="center"/>
          </w:tcPr>
          <w:p w14:paraId="7EC396F6" w14:textId="77777777" w:rsidR="006939D2" w:rsidRDefault="00681438">
            <w:r>
              <w:t>183.82</w:t>
            </w:r>
          </w:p>
        </w:tc>
        <w:tc>
          <w:tcPr>
            <w:tcW w:w="1131" w:type="dxa"/>
            <w:vAlign w:val="center"/>
          </w:tcPr>
          <w:p w14:paraId="308365E9" w14:textId="77777777" w:rsidR="006939D2" w:rsidRDefault="00681438">
            <w:r>
              <w:t>1.00</w:t>
            </w:r>
          </w:p>
        </w:tc>
        <w:tc>
          <w:tcPr>
            <w:tcW w:w="1245" w:type="dxa"/>
            <w:vAlign w:val="center"/>
          </w:tcPr>
          <w:p w14:paraId="3BE96FF0" w14:textId="77777777" w:rsidR="006939D2" w:rsidRDefault="00681438">
            <w:r>
              <w:t>0.40</w:t>
            </w:r>
          </w:p>
        </w:tc>
        <w:tc>
          <w:tcPr>
            <w:tcW w:w="1245" w:type="dxa"/>
            <w:vAlign w:val="center"/>
          </w:tcPr>
          <w:p w14:paraId="0578314B" w14:textId="77777777" w:rsidR="006939D2" w:rsidRDefault="00681438">
            <w:r>
              <w:t>0.26</w:t>
            </w:r>
          </w:p>
        </w:tc>
        <w:tc>
          <w:tcPr>
            <w:tcW w:w="2314" w:type="dxa"/>
            <w:vAlign w:val="center"/>
          </w:tcPr>
          <w:p w14:paraId="6F07BB52" w14:textId="77777777" w:rsidR="006939D2" w:rsidRDefault="00681438">
            <w:r>
              <w:t>K≤1.50</w:t>
            </w:r>
          </w:p>
        </w:tc>
        <w:tc>
          <w:tcPr>
            <w:tcW w:w="1131" w:type="dxa"/>
            <w:vAlign w:val="center"/>
          </w:tcPr>
          <w:p w14:paraId="16AA3805" w14:textId="77777777" w:rsidR="006939D2" w:rsidRDefault="00681438">
            <w:r>
              <w:t>满足</w:t>
            </w:r>
          </w:p>
        </w:tc>
      </w:tr>
      <w:tr w:rsidR="006939D2" w14:paraId="4B9A35E5" w14:textId="77777777">
        <w:tc>
          <w:tcPr>
            <w:tcW w:w="1245" w:type="dxa"/>
            <w:shd w:val="clear" w:color="auto" w:fill="E6E6E6"/>
            <w:vAlign w:val="center"/>
          </w:tcPr>
          <w:p w14:paraId="2F833178" w14:textId="77777777" w:rsidR="006939D2" w:rsidRDefault="00681438">
            <w:r>
              <w:t>东向</w:t>
            </w:r>
          </w:p>
        </w:tc>
        <w:tc>
          <w:tcPr>
            <w:tcW w:w="1018" w:type="dxa"/>
            <w:vAlign w:val="center"/>
          </w:tcPr>
          <w:p w14:paraId="570D89B5" w14:textId="77777777" w:rsidR="006939D2" w:rsidRDefault="00681438">
            <w:r>
              <w:t>102.93</w:t>
            </w:r>
          </w:p>
        </w:tc>
        <w:tc>
          <w:tcPr>
            <w:tcW w:w="1131" w:type="dxa"/>
            <w:vAlign w:val="center"/>
          </w:tcPr>
          <w:p w14:paraId="3D68B8AD" w14:textId="77777777" w:rsidR="006939D2" w:rsidRDefault="00681438">
            <w:r>
              <w:t>1.00</w:t>
            </w:r>
          </w:p>
        </w:tc>
        <w:tc>
          <w:tcPr>
            <w:tcW w:w="1245" w:type="dxa"/>
            <w:vAlign w:val="center"/>
          </w:tcPr>
          <w:p w14:paraId="7581891B" w14:textId="77777777" w:rsidR="006939D2" w:rsidRDefault="00681438">
            <w:r>
              <w:t>0.34</w:t>
            </w:r>
          </w:p>
        </w:tc>
        <w:tc>
          <w:tcPr>
            <w:tcW w:w="1245" w:type="dxa"/>
            <w:vAlign w:val="center"/>
          </w:tcPr>
          <w:p w14:paraId="0575BCDC" w14:textId="77777777" w:rsidR="006939D2" w:rsidRDefault="00681438">
            <w:r>
              <w:t>0.17</w:t>
            </w:r>
          </w:p>
        </w:tc>
        <w:tc>
          <w:tcPr>
            <w:tcW w:w="2314" w:type="dxa"/>
            <w:vAlign w:val="center"/>
          </w:tcPr>
          <w:p w14:paraId="10DAF4B4" w14:textId="77777777" w:rsidR="006939D2" w:rsidRDefault="00681438">
            <w:r>
              <w:t>K≤1.80</w:t>
            </w:r>
          </w:p>
        </w:tc>
        <w:tc>
          <w:tcPr>
            <w:tcW w:w="1131" w:type="dxa"/>
            <w:vAlign w:val="center"/>
          </w:tcPr>
          <w:p w14:paraId="3AEA5A62" w14:textId="77777777" w:rsidR="006939D2" w:rsidRDefault="00681438">
            <w:r>
              <w:t>满足</w:t>
            </w:r>
          </w:p>
        </w:tc>
      </w:tr>
      <w:tr w:rsidR="006939D2" w14:paraId="3306545C" w14:textId="77777777">
        <w:tc>
          <w:tcPr>
            <w:tcW w:w="1245" w:type="dxa"/>
            <w:shd w:val="clear" w:color="auto" w:fill="E6E6E6"/>
            <w:vAlign w:val="center"/>
          </w:tcPr>
          <w:p w14:paraId="7612794A" w14:textId="77777777" w:rsidR="006939D2" w:rsidRDefault="00681438">
            <w:r>
              <w:t>西向</w:t>
            </w:r>
          </w:p>
        </w:tc>
        <w:tc>
          <w:tcPr>
            <w:tcW w:w="1018" w:type="dxa"/>
            <w:vAlign w:val="center"/>
          </w:tcPr>
          <w:p w14:paraId="3DC409B0" w14:textId="77777777" w:rsidR="006939D2" w:rsidRDefault="00681438">
            <w:r>
              <w:t>233.62</w:t>
            </w:r>
          </w:p>
        </w:tc>
        <w:tc>
          <w:tcPr>
            <w:tcW w:w="1131" w:type="dxa"/>
            <w:vAlign w:val="center"/>
          </w:tcPr>
          <w:p w14:paraId="24B47DE1" w14:textId="77777777" w:rsidR="006939D2" w:rsidRDefault="00681438">
            <w:r>
              <w:t>1.00</w:t>
            </w:r>
          </w:p>
        </w:tc>
        <w:tc>
          <w:tcPr>
            <w:tcW w:w="1245" w:type="dxa"/>
            <w:vAlign w:val="center"/>
          </w:tcPr>
          <w:p w14:paraId="3B4DEB84" w14:textId="77777777" w:rsidR="006939D2" w:rsidRDefault="00681438">
            <w:r>
              <w:t>0.44</w:t>
            </w:r>
          </w:p>
        </w:tc>
        <w:tc>
          <w:tcPr>
            <w:tcW w:w="1245" w:type="dxa"/>
            <w:vAlign w:val="center"/>
          </w:tcPr>
          <w:p w14:paraId="37510B6F" w14:textId="77777777" w:rsidR="006939D2" w:rsidRDefault="00681438">
            <w:r>
              <w:t>0.34</w:t>
            </w:r>
          </w:p>
        </w:tc>
        <w:tc>
          <w:tcPr>
            <w:tcW w:w="2314" w:type="dxa"/>
            <w:vAlign w:val="center"/>
          </w:tcPr>
          <w:p w14:paraId="3B306B0E" w14:textId="77777777" w:rsidR="006939D2" w:rsidRDefault="00681438">
            <w:r>
              <w:t>K≤1.50</w:t>
            </w:r>
          </w:p>
        </w:tc>
        <w:tc>
          <w:tcPr>
            <w:tcW w:w="1131" w:type="dxa"/>
            <w:vAlign w:val="center"/>
          </w:tcPr>
          <w:p w14:paraId="4B87C7BC" w14:textId="77777777" w:rsidR="006939D2" w:rsidRDefault="00681438">
            <w:r>
              <w:t>满足</w:t>
            </w:r>
          </w:p>
        </w:tc>
      </w:tr>
      <w:tr w:rsidR="006939D2" w14:paraId="51883681" w14:textId="77777777">
        <w:tc>
          <w:tcPr>
            <w:tcW w:w="1245" w:type="dxa"/>
            <w:shd w:val="clear" w:color="auto" w:fill="E6E6E6"/>
            <w:vAlign w:val="center"/>
          </w:tcPr>
          <w:p w14:paraId="14DF17D4" w14:textId="77777777" w:rsidR="006939D2" w:rsidRDefault="00681438">
            <w:r>
              <w:t>综合平均</w:t>
            </w:r>
          </w:p>
        </w:tc>
        <w:tc>
          <w:tcPr>
            <w:tcW w:w="1018" w:type="dxa"/>
            <w:vAlign w:val="center"/>
          </w:tcPr>
          <w:p w14:paraId="4DA1E1A7" w14:textId="77777777" w:rsidR="006939D2" w:rsidRDefault="00681438">
            <w:r>
              <w:t>857.33</w:t>
            </w:r>
          </w:p>
        </w:tc>
        <w:tc>
          <w:tcPr>
            <w:tcW w:w="1131" w:type="dxa"/>
            <w:vAlign w:val="center"/>
          </w:tcPr>
          <w:p w14:paraId="565AA200" w14:textId="77777777" w:rsidR="006939D2" w:rsidRDefault="00681438">
            <w:r>
              <w:t>1.00</w:t>
            </w:r>
          </w:p>
        </w:tc>
        <w:tc>
          <w:tcPr>
            <w:tcW w:w="1245" w:type="dxa"/>
            <w:vAlign w:val="center"/>
          </w:tcPr>
          <w:p w14:paraId="6E05CE23" w14:textId="77777777" w:rsidR="006939D2" w:rsidRDefault="00681438">
            <w:r>
              <w:t>0.43</w:t>
            </w:r>
          </w:p>
        </w:tc>
        <w:tc>
          <w:tcPr>
            <w:tcW w:w="1245" w:type="dxa"/>
            <w:vAlign w:val="center"/>
          </w:tcPr>
          <w:p w14:paraId="6FC20362" w14:textId="77777777" w:rsidR="006939D2" w:rsidRDefault="00681438">
            <w:r>
              <w:t>0.31</w:t>
            </w:r>
          </w:p>
        </w:tc>
        <w:tc>
          <w:tcPr>
            <w:tcW w:w="2314" w:type="dxa"/>
            <w:vAlign w:val="center"/>
          </w:tcPr>
          <w:p w14:paraId="0108AB62" w14:textId="77777777" w:rsidR="006939D2" w:rsidRDefault="006939D2"/>
        </w:tc>
        <w:tc>
          <w:tcPr>
            <w:tcW w:w="1131" w:type="dxa"/>
            <w:vAlign w:val="center"/>
          </w:tcPr>
          <w:p w14:paraId="44A38DEA" w14:textId="77777777" w:rsidR="006939D2" w:rsidRDefault="006939D2"/>
        </w:tc>
      </w:tr>
      <w:tr w:rsidR="006939D2" w14:paraId="1F01C2AD" w14:textId="77777777">
        <w:tc>
          <w:tcPr>
            <w:tcW w:w="1245" w:type="dxa"/>
            <w:shd w:val="clear" w:color="auto" w:fill="E6E6E6"/>
            <w:vAlign w:val="center"/>
          </w:tcPr>
          <w:p w14:paraId="719FD8C3" w14:textId="77777777" w:rsidR="006939D2" w:rsidRDefault="00681438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1C4BB23E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939D2" w14:paraId="4A950BC9" w14:textId="77777777">
        <w:tc>
          <w:tcPr>
            <w:tcW w:w="1245" w:type="dxa"/>
            <w:shd w:val="clear" w:color="auto" w:fill="E6E6E6"/>
            <w:vAlign w:val="center"/>
          </w:tcPr>
          <w:p w14:paraId="21962BA2" w14:textId="77777777" w:rsidR="006939D2" w:rsidRDefault="00681438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914B5F4" w14:textId="77777777" w:rsidR="006939D2" w:rsidRDefault="00681438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6939D2" w14:paraId="7C57A73B" w14:textId="77777777">
        <w:tc>
          <w:tcPr>
            <w:tcW w:w="1245" w:type="dxa"/>
            <w:shd w:val="clear" w:color="auto" w:fill="E6E6E6"/>
            <w:vAlign w:val="center"/>
          </w:tcPr>
          <w:p w14:paraId="52F1F60F" w14:textId="77777777" w:rsidR="006939D2" w:rsidRDefault="00681438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277987B3" w14:textId="77777777" w:rsidR="006939D2" w:rsidRDefault="00681438">
            <w:r>
              <w:t>满足</w:t>
            </w:r>
          </w:p>
        </w:tc>
      </w:tr>
    </w:tbl>
    <w:p w14:paraId="49B76E08" w14:textId="77777777" w:rsidR="006939D2" w:rsidRDefault="00681438">
      <w:r>
        <w:t>注：本表所统计的外窗包含凸窗。</w:t>
      </w:r>
    </w:p>
    <w:p w14:paraId="1D04FC74" w14:textId="77777777" w:rsidR="006939D2" w:rsidRDefault="00681438">
      <w:pPr>
        <w:pStyle w:val="3"/>
      </w:pPr>
      <w:bookmarkStart w:id="57" w:name="_Toc92377014"/>
      <w:r>
        <w:t>外遮阳类型</w:t>
      </w:r>
      <w:bookmarkEnd w:id="57"/>
    </w:p>
    <w:p w14:paraId="6355B5EC" w14:textId="77777777" w:rsidR="006939D2" w:rsidRDefault="00681438">
      <w:r>
        <w:t>已启用环境遮阳</w:t>
      </w:r>
    </w:p>
    <w:p w14:paraId="6A30F905" w14:textId="77777777" w:rsidR="006939D2" w:rsidRDefault="00681438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6939D2" w14:paraId="4A28D35F" w14:textId="77777777">
        <w:tc>
          <w:tcPr>
            <w:tcW w:w="1018" w:type="dxa"/>
            <w:shd w:val="clear" w:color="auto" w:fill="E6E6E6"/>
            <w:vAlign w:val="center"/>
          </w:tcPr>
          <w:p w14:paraId="73CE304C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1FBAA3" w14:textId="77777777" w:rsidR="006939D2" w:rsidRDefault="00681438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7CFC4" w14:textId="77777777" w:rsidR="006939D2" w:rsidRDefault="00681438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FA4FCB" w14:textId="77777777" w:rsidR="006939D2" w:rsidRDefault="00681438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4046D" w14:textId="77777777" w:rsidR="006939D2" w:rsidRDefault="00681438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2BA8FBC" w14:textId="77777777" w:rsidR="006939D2" w:rsidRDefault="00681438">
            <w:pPr>
              <w:jc w:val="center"/>
            </w:pPr>
            <w:r>
              <w:t>备注</w:t>
            </w:r>
          </w:p>
        </w:tc>
      </w:tr>
      <w:tr w:rsidR="006939D2" w14:paraId="4C74354F" w14:textId="77777777">
        <w:tc>
          <w:tcPr>
            <w:tcW w:w="1018" w:type="dxa"/>
            <w:vAlign w:val="center"/>
          </w:tcPr>
          <w:p w14:paraId="1B41C692" w14:textId="77777777" w:rsidR="006939D2" w:rsidRDefault="00681438">
            <w:r>
              <w:t>1</w:t>
            </w:r>
          </w:p>
        </w:tc>
        <w:tc>
          <w:tcPr>
            <w:tcW w:w="1697" w:type="dxa"/>
            <w:vAlign w:val="center"/>
          </w:tcPr>
          <w:p w14:paraId="456B9E77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4CAB0363" w14:textId="77777777" w:rsidR="006939D2" w:rsidRDefault="00681438">
            <w:r>
              <w:t>1.000</w:t>
            </w:r>
          </w:p>
        </w:tc>
        <w:tc>
          <w:tcPr>
            <w:tcW w:w="1075" w:type="dxa"/>
            <w:vAlign w:val="center"/>
          </w:tcPr>
          <w:p w14:paraId="57ADC3BB" w14:textId="77777777" w:rsidR="006939D2" w:rsidRDefault="00681438">
            <w:r>
              <w:t>1.000</w:t>
            </w:r>
          </w:p>
        </w:tc>
        <w:tc>
          <w:tcPr>
            <w:tcW w:w="1075" w:type="dxa"/>
            <w:vAlign w:val="center"/>
          </w:tcPr>
          <w:p w14:paraId="403AC3CF" w14:textId="77777777" w:rsidR="006939D2" w:rsidRDefault="00681438">
            <w:r>
              <w:t>1.000</w:t>
            </w:r>
          </w:p>
        </w:tc>
        <w:tc>
          <w:tcPr>
            <w:tcW w:w="3390" w:type="dxa"/>
            <w:vAlign w:val="center"/>
          </w:tcPr>
          <w:p w14:paraId="2976C51A" w14:textId="77777777" w:rsidR="006939D2" w:rsidRDefault="006939D2"/>
        </w:tc>
      </w:tr>
    </w:tbl>
    <w:p w14:paraId="212E00C0" w14:textId="77777777" w:rsidR="006939D2" w:rsidRDefault="00681438">
      <w:pPr>
        <w:pStyle w:val="3"/>
      </w:pPr>
      <w:bookmarkStart w:id="58" w:name="_Toc92377015"/>
      <w:r>
        <w:t>平均遮阳系数</w:t>
      </w:r>
      <w:bookmarkEnd w:id="58"/>
    </w:p>
    <w:p w14:paraId="7CDF928C" w14:textId="77777777" w:rsidR="006939D2" w:rsidRDefault="00681438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939D2" w14:paraId="7C06892A" w14:textId="77777777">
        <w:tc>
          <w:tcPr>
            <w:tcW w:w="622" w:type="dxa"/>
            <w:shd w:val="clear" w:color="auto" w:fill="E6E6E6"/>
            <w:vAlign w:val="center"/>
          </w:tcPr>
          <w:p w14:paraId="28060C08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B085C76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ACFCE44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28F7C4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B61E14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CB31E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060552D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B05991" w14:textId="77777777" w:rsidR="006939D2" w:rsidRDefault="0068143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68EEAF" w14:textId="77777777" w:rsidR="006939D2" w:rsidRDefault="00681438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9995B3" w14:textId="77777777" w:rsidR="006939D2" w:rsidRDefault="00681438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10E3F9" w14:textId="77777777" w:rsidR="006939D2" w:rsidRDefault="00681438">
            <w:pPr>
              <w:jc w:val="center"/>
            </w:pPr>
            <w:r>
              <w:t>综合遮阳系数</w:t>
            </w:r>
          </w:p>
        </w:tc>
      </w:tr>
      <w:tr w:rsidR="006939D2" w14:paraId="02325343" w14:textId="77777777">
        <w:tc>
          <w:tcPr>
            <w:tcW w:w="622" w:type="dxa"/>
            <w:vAlign w:val="center"/>
          </w:tcPr>
          <w:p w14:paraId="21C91BED" w14:textId="77777777" w:rsidR="006939D2" w:rsidRDefault="00681438">
            <w:r>
              <w:t>1</w:t>
            </w:r>
          </w:p>
        </w:tc>
        <w:tc>
          <w:tcPr>
            <w:tcW w:w="854" w:type="dxa"/>
            <w:vAlign w:val="center"/>
          </w:tcPr>
          <w:p w14:paraId="3B411CC1" w14:textId="77777777" w:rsidR="006939D2" w:rsidRDefault="006939D2"/>
        </w:tc>
        <w:tc>
          <w:tcPr>
            <w:tcW w:w="735" w:type="dxa"/>
            <w:vAlign w:val="center"/>
          </w:tcPr>
          <w:p w14:paraId="4BF8E0C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5D4ACEE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AFAF07D" w14:textId="77777777" w:rsidR="006939D2" w:rsidRDefault="00681438">
            <w:r>
              <w:t>24.234</w:t>
            </w:r>
          </w:p>
        </w:tc>
        <w:tc>
          <w:tcPr>
            <w:tcW w:w="848" w:type="dxa"/>
            <w:vAlign w:val="center"/>
          </w:tcPr>
          <w:p w14:paraId="37E8D6EF" w14:textId="77777777" w:rsidR="006939D2" w:rsidRDefault="00681438">
            <w:r>
              <w:t>24.234</w:t>
            </w:r>
          </w:p>
        </w:tc>
        <w:tc>
          <w:tcPr>
            <w:tcW w:w="781" w:type="dxa"/>
            <w:vAlign w:val="center"/>
          </w:tcPr>
          <w:p w14:paraId="7A8A5B7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8E42A31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4336FBE" w14:textId="77777777" w:rsidR="006939D2" w:rsidRDefault="006939D2"/>
        </w:tc>
        <w:tc>
          <w:tcPr>
            <w:tcW w:w="1165" w:type="dxa"/>
            <w:vAlign w:val="center"/>
          </w:tcPr>
          <w:p w14:paraId="5452B2F9" w14:textId="77777777" w:rsidR="006939D2" w:rsidRDefault="00681438">
            <w:r>
              <w:t>0.679</w:t>
            </w:r>
          </w:p>
        </w:tc>
        <w:tc>
          <w:tcPr>
            <w:tcW w:w="916" w:type="dxa"/>
            <w:vAlign w:val="center"/>
          </w:tcPr>
          <w:p w14:paraId="03A8EA54" w14:textId="77777777" w:rsidR="006939D2" w:rsidRDefault="00681438">
            <w:r>
              <w:t>0.353</w:t>
            </w:r>
          </w:p>
        </w:tc>
      </w:tr>
      <w:tr w:rsidR="006939D2" w14:paraId="00CD0D95" w14:textId="77777777">
        <w:tc>
          <w:tcPr>
            <w:tcW w:w="622" w:type="dxa"/>
            <w:vAlign w:val="center"/>
          </w:tcPr>
          <w:p w14:paraId="5FB0F466" w14:textId="77777777" w:rsidR="006939D2" w:rsidRDefault="00681438">
            <w:r>
              <w:t>2</w:t>
            </w:r>
          </w:p>
        </w:tc>
        <w:tc>
          <w:tcPr>
            <w:tcW w:w="854" w:type="dxa"/>
            <w:vAlign w:val="center"/>
          </w:tcPr>
          <w:p w14:paraId="229CDCB4" w14:textId="77777777" w:rsidR="006939D2" w:rsidRDefault="006939D2"/>
        </w:tc>
        <w:tc>
          <w:tcPr>
            <w:tcW w:w="735" w:type="dxa"/>
            <w:vAlign w:val="center"/>
          </w:tcPr>
          <w:p w14:paraId="76CBA23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D1B9E2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78F2D97" w14:textId="77777777" w:rsidR="006939D2" w:rsidRDefault="00681438">
            <w:r>
              <w:t>39.571</w:t>
            </w:r>
          </w:p>
        </w:tc>
        <w:tc>
          <w:tcPr>
            <w:tcW w:w="848" w:type="dxa"/>
            <w:vAlign w:val="center"/>
          </w:tcPr>
          <w:p w14:paraId="3AD4B13A" w14:textId="77777777" w:rsidR="006939D2" w:rsidRDefault="00681438">
            <w:r>
              <w:t>39.571</w:t>
            </w:r>
          </w:p>
        </w:tc>
        <w:tc>
          <w:tcPr>
            <w:tcW w:w="781" w:type="dxa"/>
            <w:vAlign w:val="center"/>
          </w:tcPr>
          <w:p w14:paraId="0C9FE0D4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C80E7E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284E50CE" w14:textId="77777777" w:rsidR="006939D2" w:rsidRDefault="006939D2"/>
        </w:tc>
        <w:tc>
          <w:tcPr>
            <w:tcW w:w="1165" w:type="dxa"/>
            <w:vAlign w:val="center"/>
          </w:tcPr>
          <w:p w14:paraId="5F7EC347" w14:textId="77777777" w:rsidR="006939D2" w:rsidRDefault="00681438">
            <w:r>
              <w:t>0.984</w:t>
            </w:r>
          </w:p>
        </w:tc>
        <w:tc>
          <w:tcPr>
            <w:tcW w:w="916" w:type="dxa"/>
            <w:vAlign w:val="center"/>
          </w:tcPr>
          <w:p w14:paraId="1D166FD5" w14:textId="77777777" w:rsidR="006939D2" w:rsidRDefault="00681438">
            <w:r>
              <w:t>0.512</w:t>
            </w:r>
          </w:p>
        </w:tc>
      </w:tr>
      <w:tr w:rsidR="006939D2" w14:paraId="7D2F656D" w14:textId="77777777">
        <w:tc>
          <w:tcPr>
            <w:tcW w:w="622" w:type="dxa"/>
            <w:vAlign w:val="center"/>
          </w:tcPr>
          <w:p w14:paraId="558EC061" w14:textId="77777777" w:rsidR="006939D2" w:rsidRDefault="00681438">
            <w:r>
              <w:t>3</w:t>
            </w:r>
          </w:p>
        </w:tc>
        <w:tc>
          <w:tcPr>
            <w:tcW w:w="854" w:type="dxa"/>
            <w:vAlign w:val="center"/>
          </w:tcPr>
          <w:p w14:paraId="60772C5E" w14:textId="77777777" w:rsidR="006939D2" w:rsidRDefault="006939D2"/>
        </w:tc>
        <w:tc>
          <w:tcPr>
            <w:tcW w:w="735" w:type="dxa"/>
            <w:vAlign w:val="center"/>
          </w:tcPr>
          <w:p w14:paraId="56EE035D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0403F23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670AD68" w14:textId="77777777" w:rsidR="006939D2" w:rsidRDefault="00681438">
            <w:r>
              <w:t>23.100</w:t>
            </w:r>
          </w:p>
        </w:tc>
        <w:tc>
          <w:tcPr>
            <w:tcW w:w="848" w:type="dxa"/>
            <w:vAlign w:val="center"/>
          </w:tcPr>
          <w:p w14:paraId="4BB93ECE" w14:textId="77777777" w:rsidR="006939D2" w:rsidRDefault="00681438">
            <w:r>
              <w:t>23.100</w:t>
            </w:r>
          </w:p>
        </w:tc>
        <w:tc>
          <w:tcPr>
            <w:tcW w:w="781" w:type="dxa"/>
            <w:vAlign w:val="center"/>
          </w:tcPr>
          <w:p w14:paraId="1CAB3E61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7084C50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087D425" w14:textId="77777777" w:rsidR="006939D2" w:rsidRDefault="006939D2"/>
        </w:tc>
        <w:tc>
          <w:tcPr>
            <w:tcW w:w="1165" w:type="dxa"/>
            <w:vAlign w:val="center"/>
          </w:tcPr>
          <w:p w14:paraId="65E25C3E" w14:textId="77777777" w:rsidR="006939D2" w:rsidRDefault="00681438">
            <w:r>
              <w:t>0.998</w:t>
            </w:r>
          </w:p>
        </w:tc>
        <w:tc>
          <w:tcPr>
            <w:tcW w:w="916" w:type="dxa"/>
            <w:vAlign w:val="center"/>
          </w:tcPr>
          <w:p w14:paraId="37F99755" w14:textId="77777777" w:rsidR="006939D2" w:rsidRDefault="00681438">
            <w:r>
              <w:t>0.519</w:t>
            </w:r>
          </w:p>
        </w:tc>
      </w:tr>
      <w:tr w:rsidR="006939D2" w14:paraId="655C2245" w14:textId="77777777">
        <w:tc>
          <w:tcPr>
            <w:tcW w:w="622" w:type="dxa"/>
            <w:vAlign w:val="center"/>
          </w:tcPr>
          <w:p w14:paraId="1E5306BA" w14:textId="77777777" w:rsidR="006939D2" w:rsidRDefault="00681438">
            <w:r>
              <w:t>4</w:t>
            </w:r>
          </w:p>
        </w:tc>
        <w:tc>
          <w:tcPr>
            <w:tcW w:w="854" w:type="dxa"/>
            <w:vAlign w:val="center"/>
          </w:tcPr>
          <w:p w14:paraId="7235D86C" w14:textId="77777777" w:rsidR="006939D2" w:rsidRDefault="006939D2"/>
        </w:tc>
        <w:tc>
          <w:tcPr>
            <w:tcW w:w="735" w:type="dxa"/>
            <w:vAlign w:val="center"/>
          </w:tcPr>
          <w:p w14:paraId="16BC92AF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B540955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1F6DFD7" w14:textId="77777777" w:rsidR="006939D2" w:rsidRDefault="00681438">
            <w:r>
              <w:t>27.427</w:t>
            </w:r>
          </w:p>
        </w:tc>
        <w:tc>
          <w:tcPr>
            <w:tcW w:w="848" w:type="dxa"/>
            <w:vAlign w:val="center"/>
          </w:tcPr>
          <w:p w14:paraId="36F60C67" w14:textId="77777777" w:rsidR="006939D2" w:rsidRDefault="00681438">
            <w:r>
              <w:t>27.427</w:t>
            </w:r>
          </w:p>
        </w:tc>
        <w:tc>
          <w:tcPr>
            <w:tcW w:w="781" w:type="dxa"/>
            <w:vAlign w:val="center"/>
          </w:tcPr>
          <w:p w14:paraId="1846A855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9B4815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CD2FD36" w14:textId="77777777" w:rsidR="006939D2" w:rsidRDefault="006939D2"/>
        </w:tc>
        <w:tc>
          <w:tcPr>
            <w:tcW w:w="1165" w:type="dxa"/>
            <w:vAlign w:val="center"/>
          </w:tcPr>
          <w:p w14:paraId="5548DE34" w14:textId="77777777" w:rsidR="006939D2" w:rsidRDefault="00681438">
            <w:r>
              <w:t>0.997</w:t>
            </w:r>
          </w:p>
        </w:tc>
        <w:tc>
          <w:tcPr>
            <w:tcW w:w="916" w:type="dxa"/>
            <w:vAlign w:val="center"/>
          </w:tcPr>
          <w:p w14:paraId="678145B5" w14:textId="77777777" w:rsidR="006939D2" w:rsidRDefault="00681438">
            <w:r>
              <w:t>0.518</w:t>
            </w:r>
          </w:p>
        </w:tc>
      </w:tr>
      <w:tr w:rsidR="006939D2" w14:paraId="64AF4F3C" w14:textId="77777777">
        <w:tc>
          <w:tcPr>
            <w:tcW w:w="622" w:type="dxa"/>
            <w:vAlign w:val="center"/>
          </w:tcPr>
          <w:p w14:paraId="1A9B9207" w14:textId="77777777" w:rsidR="006939D2" w:rsidRDefault="00681438">
            <w:r>
              <w:t>5</w:t>
            </w:r>
          </w:p>
        </w:tc>
        <w:tc>
          <w:tcPr>
            <w:tcW w:w="854" w:type="dxa"/>
            <w:vAlign w:val="center"/>
          </w:tcPr>
          <w:p w14:paraId="5D3DCBAA" w14:textId="77777777" w:rsidR="006939D2" w:rsidRDefault="006939D2"/>
        </w:tc>
        <w:tc>
          <w:tcPr>
            <w:tcW w:w="735" w:type="dxa"/>
            <w:vAlign w:val="center"/>
          </w:tcPr>
          <w:p w14:paraId="26BB30A5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645F56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4E3FA28" w14:textId="77777777" w:rsidR="006939D2" w:rsidRDefault="00681438">
            <w:r>
              <w:t>26.204</w:t>
            </w:r>
          </w:p>
        </w:tc>
        <w:tc>
          <w:tcPr>
            <w:tcW w:w="848" w:type="dxa"/>
            <w:vAlign w:val="center"/>
          </w:tcPr>
          <w:p w14:paraId="6900C20C" w14:textId="77777777" w:rsidR="006939D2" w:rsidRDefault="00681438">
            <w:r>
              <w:t>26.204</w:t>
            </w:r>
          </w:p>
        </w:tc>
        <w:tc>
          <w:tcPr>
            <w:tcW w:w="781" w:type="dxa"/>
            <w:vAlign w:val="center"/>
          </w:tcPr>
          <w:p w14:paraId="5D212764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BF109C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911316C" w14:textId="77777777" w:rsidR="006939D2" w:rsidRDefault="006939D2"/>
        </w:tc>
        <w:tc>
          <w:tcPr>
            <w:tcW w:w="1165" w:type="dxa"/>
            <w:vAlign w:val="center"/>
          </w:tcPr>
          <w:p w14:paraId="33A1C810" w14:textId="77777777" w:rsidR="006939D2" w:rsidRDefault="00681438">
            <w:r>
              <w:t>0.998</w:t>
            </w:r>
          </w:p>
        </w:tc>
        <w:tc>
          <w:tcPr>
            <w:tcW w:w="916" w:type="dxa"/>
            <w:vAlign w:val="center"/>
          </w:tcPr>
          <w:p w14:paraId="6084E0C2" w14:textId="77777777" w:rsidR="006939D2" w:rsidRDefault="00681438">
            <w:r>
              <w:t>0.519</w:t>
            </w:r>
          </w:p>
        </w:tc>
      </w:tr>
      <w:tr w:rsidR="006939D2" w14:paraId="4C080B00" w14:textId="77777777">
        <w:tc>
          <w:tcPr>
            <w:tcW w:w="622" w:type="dxa"/>
            <w:vAlign w:val="center"/>
          </w:tcPr>
          <w:p w14:paraId="347FAC0E" w14:textId="77777777" w:rsidR="006939D2" w:rsidRDefault="00681438">
            <w:r>
              <w:t>6</w:t>
            </w:r>
          </w:p>
        </w:tc>
        <w:tc>
          <w:tcPr>
            <w:tcW w:w="854" w:type="dxa"/>
            <w:vAlign w:val="center"/>
          </w:tcPr>
          <w:p w14:paraId="20F86736" w14:textId="77777777" w:rsidR="006939D2" w:rsidRDefault="006939D2"/>
        </w:tc>
        <w:tc>
          <w:tcPr>
            <w:tcW w:w="735" w:type="dxa"/>
            <w:vAlign w:val="center"/>
          </w:tcPr>
          <w:p w14:paraId="749C3916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847033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753497E" w14:textId="77777777" w:rsidR="006939D2" w:rsidRDefault="00681438">
            <w:r>
              <w:t>21.136</w:t>
            </w:r>
          </w:p>
        </w:tc>
        <w:tc>
          <w:tcPr>
            <w:tcW w:w="848" w:type="dxa"/>
            <w:vAlign w:val="center"/>
          </w:tcPr>
          <w:p w14:paraId="613751EB" w14:textId="77777777" w:rsidR="006939D2" w:rsidRDefault="00681438">
            <w:r>
              <w:t>21.136</w:t>
            </w:r>
          </w:p>
        </w:tc>
        <w:tc>
          <w:tcPr>
            <w:tcW w:w="781" w:type="dxa"/>
            <w:vAlign w:val="center"/>
          </w:tcPr>
          <w:p w14:paraId="224E9AD6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C96BDE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DFF8581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B1901C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0CF271E5" w14:textId="77777777" w:rsidR="006939D2" w:rsidRDefault="00681438">
            <w:r>
              <w:t>0.520</w:t>
            </w:r>
          </w:p>
        </w:tc>
      </w:tr>
      <w:tr w:rsidR="006939D2" w14:paraId="5B42F9C4" w14:textId="77777777">
        <w:tc>
          <w:tcPr>
            <w:tcW w:w="622" w:type="dxa"/>
            <w:vAlign w:val="center"/>
          </w:tcPr>
          <w:p w14:paraId="6B9ACA4D" w14:textId="77777777" w:rsidR="006939D2" w:rsidRDefault="00681438">
            <w:r>
              <w:t>7</w:t>
            </w:r>
          </w:p>
        </w:tc>
        <w:tc>
          <w:tcPr>
            <w:tcW w:w="854" w:type="dxa"/>
            <w:vAlign w:val="center"/>
          </w:tcPr>
          <w:p w14:paraId="2C4FDADE" w14:textId="77777777" w:rsidR="006939D2" w:rsidRDefault="006939D2"/>
        </w:tc>
        <w:tc>
          <w:tcPr>
            <w:tcW w:w="735" w:type="dxa"/>
            <w:vAlign w:val="center"/>
          </w:tcPr>
          <w:p w14:paraId="0E8C49E6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6FBA87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F7AA1A3" w14:textId="77777777" w:rsidR="006939D2" w:rsidRDefault="00681438">
            <w:r>
              <w:t>20.766</w:t>
            </w:r>
          </w:p>
        </w:tc>
        <w:tc>
          <w:tcPr>
            <w:tcW w:w="848" w:type="dxa"/>
            <w:vAlign w:val="center"/>
          </w:tcPr>
          <w:p w14:paraId="4E97E433" w14:textId="77777777" w:rsidR="006939D2" w:rsidRDefault="00681438">
            <w:r>
              <w:t>20.766</w:t>
            </w:r>
          </w:p>
        </w:tc>
        <w:tc>
          <w:tcPr>
            <w:tcW w:w="781" w:type="dxa"/>
            <w:vAlign w:val="center"/>
          </w:tcPr>
          <w:p w14:paraId="341A4747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F2D44F5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6BB66DC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E65E980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36BBBCB3" w14:textId="77777777" w:rsidR="006939D2" w:rsidRDefault="00681438">
            <w:r>
              <w:t>0.520</w:t>
            </w:r>
          </w:p>
        </w:tc>
      </w:tr>
      <w:tr w:rsidR="006939D2" w14:paraId="15C98C42" w14:textId="77777777">
        <w:tc>
          <w:tcPr>
            <w:tcW w:w="622" w:type="dxa"/>
            <w:vAlign w:val="center"/>
          </w:tcPr>
          <w:p w14:paraId="3374ACC5" w14:textId="77777777" w:rsidR="006939D2" w:rsidRDefault="00681438">
            <w:r>
              <w:t>8</w:t>
            </w:r>
          </w:p>
        </w:tc>
        <w:tc>
          <w:tcPr>
            <w:tcW w:w="854" w:type="dxa"/>
            <w:vAlign w:val="center"/>
          </w:tcPr>
          <w:p w14:paraId="1E14CFDE" w14:textId="77777777" w:rsidR="006939D2" w:rsidRDefault="006939D2"/>
        </w:tc>
        <w:tc>
          <w:tcPr>
            <w:tcW w:w="735" w:type="dxa"/>
            <w:vAlign w:val="center"/>
          </w:tcPr>
          <w:p w14:paraId="1F774A5F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E6CE65E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2CE8567" w14:textId="77777777" w:rsidR="006939D2" w:rsidRDefault="00681438">
            <w:r>
              <w:t>20.816</w:t>
            </w:r>
          </w:p>
        </w:tc>
        <w:tc>
          <w:tcPr>
            <w:tcW w:w="848" w:type="dxa"/>
            <w:vAlign w:val="center"/>
          </w:tcPr>
          <w:p w14:paraId="77E0B7C7" w14:textId="77777777" w:rsidR="006939D2" w:rsidRDefault="00681438">
            <w:r>
              <w:t>20.816</w:t>
            </w:r>
          </w:p>
        </w:tc>
        <w:tc>
          <w:tcPr>
            <w:tcW w:w="781" w:type="dxa"/>
            <w:vAlign w:val="center"/>
          </w:tcPr>
          <w:p w14:paraId="02F734C6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0B03D8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436888A" w14:textId="77777777" w:rsidR="006939D2" w:rsidRDefault="006939D2"/>
        </w:tc>
        <w:tc>
          <w:tcPr>
            <w:tcW w:w="1165" w:type="dxa"/>
            <w:vAlign w:val="center"/>
          </w:tcPr>
          <w:p w14:paraId="1B211510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F31D51C" w14:textId="77777777" w:rsidR="006939D2" w:rsidRDefault="00681438">
            <w:r>
              <w:t>0.520</w:t>
            </w:r>
          </w:p>
        </w:tc>
      </w:tr>
      <w:tr w:rsidR="006939D2" w14:paraId="07EA5FC9" w14:textId="77777777">
        <w:tc>
          <w:tcPr>
            <w:tcW w:w="622" w:type="dxa"/>
            <w:vAlign w:val="center"/>
          </w:tcPr>
          <w:p w14:paraId="701687D5" w14:textId="77777777" w:rsidR="006939D2" w:rsidRDefault="00681438">
            <w:r>
              <w:t>9</w:t>
            </w:r>
          </w:p>
        </w:tc>
        <w:tc>
          <w:tcPr>
            <w:tcW w:w="854" w:type="dxa"/>
            <w:vAlign w:val="center"/>
          </w:tcPr>
          <w:p w14:paraId="2B65D7A3" w14:textId="77777777" w:rsidR="006939D2" w:rsidRDefault="006939D2"/>
        </w:tc>
        <w:tc>
          <w:tcPr>
            <w:tcW w:w="735" w:type="dxa"/>
            <w:vAlign w:val="center"/>
          </w:tcPr>
          <w:p w14:paraId="7D0E595C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A8713C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B0DE4B4" w14:textId="77777777" w:rsidR="006939D2" w:rsidRDefault="00681438">
            <w:r>
              <w:t>21.522</w:t>
            </w:r>
          </w:p>
        </w:tc>
        <w:tc>
          <w:tcPr>
            <w:tcW w:w="848" w:type="dxa"/>
            <w:vAlign w:val="center"/>
          </w:tcPr>
          <w:p w14:paraId="7F0B7E17" w14:textId="77777777" w:rsidR="006939D2" w:rsidRDefault="00681438">
            <w:r>
              <w:t>21.522</w:t>
            </w:r>
          </w:p>
        </w:tc>
        <w:tc>
          <w:tcPr>
            <w:tcW w:w="781" w:type="dxa"/>
            <w:vAlign w:val="center"/>
          </w:tcPr>
          <w:p w14:paraId="76F13B1A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F75534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3097860" w14:textId="77777777" w:rsidR="006939D2" w:rsidRDefault="006939D2"/>
        </w:tc>
        <w:tc>
          <w:tcPr>
            <w:tcW w:w="1165" w:type="dxa"/>
            <w:vAlign w:val="center"/>
          </w:tcPr>
          <w:p w14:paraId="4D5BFF0C" w14:textId="77777777" w:rsidR="006939D2" w:rsidRDefault="00681438">
            <w:r>
              <w:t>0.651</w:t>
            </w:r>
          </w:p>
        </w:tc>
        <w:tc>
          <w:tcPr>
            <w:tcW w:w="916" w:type="dxa"/>
            <w:vAlign w:val="center"/>
          </w:tcPr>
          <w:p w14:paraId="5D545915" w14:textId="77777777" w:rsidR="006939D2" w:rsidRDefault="00681438">
            <w:r>
              <w:t>0.339</w:t>
            </w:r>
          </w:p>
        </w:tc>
      </w:tr>
      <w:tr w:rsidR="006939D2" w14:paraId="2C20D630" w14:textId="77777777">
        <w:tc>
          <w:tcPr>
            <w:tcW w:w="622" w:type="dxa"/>
            <w:vAlign w:val="center"/>
          </w:tcPr>
          <w:p w14:paraId="45695DBD" w14:textId="77777777" w:rsidR="006939D2" w:rsidRDefault="00681438">
            <w:r>
              <w:t>10</w:t>
            </w:r>
          </w:p>
        </w:tc>
        <w:tc>
          <w:tcPr>
            <w:tcW w:w="854" w:type="dxa"/>
            <w:vAlign w:val="center"/>
          </w:tcPr>
          <w:p w14:paraId="763DEC94" w14:textId="77777777" w:rsidR="006939D2" w:rsidRDefault="006939D2"/>
        </w:tc>
        <w:tc>
          <w:tcPr>
            <w:tcW w:w="735" w:type="dxa"/>
            <w:vAlign w:val="center"/>
          </w:tcPr>
          <w:p w14:paraId="40A9F090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527E957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D389ED7" w14:textId="77777777" w:rsidR="006939D2" w:rsidRDefault="00681438">
            <w:r>
              <w:t>21.136</w:t>
            </w:r>
          </w:p>
        </w:tc>
        <w:tc>
          <w:tcPr>
            <w:tcW w:w="848" w:type="dxa"/>
            <w:vAlign w:val="center"/>
          </w:tcPr>
          <w:p w14:paraId="6032892D" w14:textId="77777777" w:rsidR="006939D2" w:rsidRDefault="00681438">
            <w:r>
              <w:t>21.136</w:t>
            </w:r>
          </w:p>
        </w:tc>
        <w:tc>
          <w:tcPr>
            <w:tcW w:w="781" w:type="dxa"/>
            <w:vAlign w:val="center"/>
          </w:tcPr>
          <w:p w14:paraId="0DC572D8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AD386B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FE4B1F6" w14:textId="77777777" w:rsidR="006939D2" w:rsidRDefault="006939D2"/>
        </w:tc>
        <w:tc>
          <w:tcPr>
            <w:tcW w:w="1165" w:type="dxa"/>
            <w:vAlign w:val="center"/>
          </w:tcPr>
          <w:p w14:paraId="138C184A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008C9445" w14:textId="77777777" w:rsidR="006939D2" w:rsidRDefault="00681438">
            <w:r>
              <w:t>0.520</w:t>
            </w:r>
          </w:p>
        </w:tc>
      </w:tr>
      <w:tr w:rsidR="006939D2" w14:paraId="5ACA201B" w14:textId="77777777">
        <w:tc>
          <w:tcPr>
            <w:tcW w:w="622" w:type="dxa"/>
            <w:vAlign w:val="center"/>
          </w:tcPr>
          <w:p w14:paraId="02C5AEFB" w14:textId="77777777" w:rsidR="006939D2" w:rsidRDefault="00681438">
            <w:r>
              <w:lastRenderedPageBreak/>
              <w:t>11</w:t>
            </w:r>
          </w:p>
        </w:tc>
        <w:tc>
          <w:tcPr>
            <w:tcW w:w="854" w:type="dxa"/>
            <w:vAlign w:val="center"/>
          </w:tcPr>
          <w:p w14:paraId="74D6935B" w14:textId="77777777" w:rsidR="006939D2" w:rsidRDefault="006939D2"/>
        </w:tc>
        <w:tc>
          <w:tcPr>
            <w:tcW w:w="735" w:type="dxa"/>
            <w:vAlign w:val="center"/>
          </w:tcPr>
          <w:p w14:paraId="66E00D25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C65402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35AC760" w14:textId="77777777" w:rsidR="006939D2" w:rsidRDefault="00681438">
            <w:r>
              <w:t>25.375</w:t>
            </w:r>
          </w:p>
        </w:tc>
        <w:tc>
          <w:tcPr>
            <w:tcW w:w="848" w:type="dxa"/>
            <w:vAlign w:val="center"/>
          </w:tcPr>
          <w:p w14:paraId="1C9F71FD" w14:textId="77777777" w:rsidR="006939D2" w:rsidRDefault="00681438">
            <w:r>
              <w:t>25.375</w:t>
            </w:r>
          </w:p>
        </w:tc>
        <w:tc>
          <w:tcPr>
            <w:tcW w:w="781" w:type="dxa"/>
            <w:vAlign w:val="center"/>
          </w:tcPr>
          <w:p w14:paraId="2BE4AEA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7F0D424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AB3FF5F" w14:textId="77777777" w:rsidR="006939D2" w:rsidRDefault="006939D2"/>
        </w:tc>
        <w:tc>
          <w:tcPr>
            <w:tcW w:w="1165" w:type="dxa"/>
            <w:vAlign w:val="center"/>
          </w:tcPr>
          <w:p w14:paraId="2658C33E" w14:textId="77777777" w:rsidR="006939D2" w:rsidRDefault="00681438">
            <w:r>
              <w:t>0.797</w:t>
            </w:r>
          </w:p>
        </w:tc>
        <w:tc>
          <w:tcPr>
            <w:tcW w:w="916" w:type="dxa"/>
            <w:vAlign w:val="center"/>
          </w:tcPr>
          <w:p w14:paraId="3646F24C" w14:textId="77777777" w:rsidR="006939D2" w:rsidRDefault="00681438">
            <w:r>
              <w:t>0.414</w:t>
            </w:r>
          </w:p>
        </w:tc>
      </w:tr>
      <w:tr w:rsidR="006939D2" w14:paraId="1E721D20" w14:textId="77777777">
        <w:tc>
          <w:tcPr>
            <w:tcW w:w="622" w:type="dxa"/>
            <w:vAlign w:val="center"/>
          </w:tcPr>
          <w:p w14:paraId="173E8520" w14:textId="77777777" w:rsidR="006939D2" w:rsidRDefault="00681438">
            <w:r>
              <w:t>12</w:t>
            </w:r>
          </w:p>
        </w:tc>
        <w:tc>
          <w:tcPr>
            <w:tcW w:w="854" w:type="dxa"/>
            <w:vAlign w:val="center"/>
          </w:tcPr>
          <w:p w14:paraId="5485E3E2" w14:textId="77777777" w:rsidR="006939D2" w:rsidRDefault="006939D2"/>
        </w:tc>
        <w:tc>
          <w:tcPr>
            <w:tcW w:w="735" w:type="dxa"/>
            <w:vAlign w:val="center"/>
          </w:tcPr>
          <w:p w14:paraId="2F8424FA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B8B566B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B7F51A4" w14:textId="77777777" w:rsidR="006939D2" w:rsidRDefault="00681438">
            <w:r>
              <w:t>11.506</w:t>
            </w:r>
          </w:p>
        </w:tc>
        <w:tc>
          <w:tcPr>
            <w:tcW w:w="848" w:type="dxa"/>
            <w:vAlign w:val="center"/>
          </w:tcPr>
          <w:p w14:paraId="4E6BC357" w14:textId="77777777" w:rsidR="006939D2" w:rsidRDefault="00681438">
            <w:r>
              <w:t>11.506</w:t>
            </w:r>
          </w:p>
        </w:tc>
        <w:tc>
          <w:tcPr>
            <w:tcW w:w="781" w:type="dxa"/>
            <w:vAlign w:val="center"/>
          </w:tcPr>
          <w:p w14:paraId="1731B461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8E1A38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34C993D" w14:textId="77777777" w:rsidR="006939D2" w:rsidRDefault="006939D2"/>
        </w:tc>
        <w:tc>
          <w:tcPr>
            <w:tcW w:w="1165" w:type="dxa"/>
            <w:vAlign w:val="center"/>
          </w:tcPr>
          <w:p w14:paraId="1C9F8F68" w14:textId="77777777" w:rsidR="006939D2" w:rsidRDefault="00681438">
            <w:r>
              <w:t>0.764</w:t>
            </w:r>
          </w:p>
        </w:tc>
        <w:tc>
          <w:tcPr>
            <w:tcW w:w="916" w:type="dxa"/>
            <w:vAlign w:val="center"/>
          </w:tcPr>
          <w:p w14:paraId="304D3EE1" w14:textId="77777777" w:rsidR="006939D2" w:rsidRDefault="00681438">
            <w:r>
              <w:t>0.397</w:t>
            </w:r>
          </w:p>
        </w:tc>
      </w:tr>
      <w:tr w:rsidR="006939D2" w14:paraId="4D478371" w14:textId="77777777">
        <w:tc>
          <w:tcPr>
            <w:tcW w:w="622" w:type="dxa"/>
            <w:vAlign w:val="center"/>
          </w:tcPr>
          <w:p w14:paraId="1AD410DF" w14:textId="77777777" w:rsidR="006939D2" w:rsidRDefault="00681438">
            <w:r>
              <w:t>13</w:t>
            </w:r>
          </w:p>
        </w:tc>
        <w:tc>
          <w:tcPr>
            <w:tcW w:w="854" w:type="dxa"/>
            <w:vAlign w:val="center"/>
          </w:tcPr>
          <w:p w14:paraId="5497EFFC" w14:textId="77777777" w:rsidR="006939D2" w:rsidRDefault="006939D2"/>
        </w:tc>
        <w:tc>
          <w:tcPr>
            <w:tcW w:w="735" w:type="dxa"/>
            <w:vAlign w:val="center"/>
          </w:tcPr>
          <w:p w14:paraId="63DE807E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69F45BD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E73D018" w14:textId="77777777" w:rsidR="006939D2" w:rsidRDefault="00681438">
            <w:r>
              <w:t>13.661</w:t>
            </w:r>
          </w:p>
        </w:tc>
        <w:tc>
          <w:tcPr>
            <w:tcW w:w="848" w:type="dxa"/>
            <w:vAlign w:val="center"/>
          </w:tcPr>
          <w:p w14:paraId="1C032122" w14:textId="77777777" w:rsidR="006939D2" w:rsidRDefault="00681438">
            <w:r>
              <w:t>13.661</w:t>
            </w:r>
          </w:p>
        </w:tc>
        <w:tc>
          <w:tcPr>
            <w:tcW w:w="781" w:type="dxa"/>
            <w:vAlign w:val="center"/>
          </w:tcPr>
          <w:p w14:paraId="3F1AC4DB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00FEE58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DB8D31F" w14:textId="77777777" w:rsidR="006939D2" w:rsidRDefault="006939D2"/>
        </w:tc>
        <w:tc>
          <w:tcPr>
            <w:tcW w:w="1165" w:type="dxa"/>
            <w:vAlign w:val="center"/>
          </w:tcPr>
          <w:p w14:paraId="46882CFF" w14:textId="77777777" w:rsidR="006939D2" w:rsidRDefault="00681438">
            <w:r>
              <w:t>0.763</w:t>
            </w:r>
          </w:p>
        </w:tc>
        <w:tc>
          <w:tcPr>
            <w:tcW w:w="916" w:type="dxa"/>
            <w:vAlign w:val="center"/>
          </w:tcPr>
          <w:p w14:paraId="713304AE" w14:textId="77777777" w:rsidR="006939D2" w:rsidRDefault="00681438">
            <w:r>
              <w:t>0.397</w:t>
            </w:r>
          </w:p>
        </w:tc>
      </w:tr>
      <w:tr w:rsidR="006939D2" w14:paraId="17A28FC5" w14:textId="77777777">
        <w:tc>
          <w:tcPr>
            <w:tcW w:w="622" w:type="dxa"/>
            <w:vAlign w:val="center"/>
          </w:tcPr>
          <w:p w14:paraId="4B8A662F" w14:textId="77777777" w:rsidR="006939D2" w:rsidRDefault="00681438">
            <w:r>
              <w:t>14</w:t>
            </w:r>
          </w:p>
        </w:tc>
        <w:tc>
          <w:tcPr>
            <w:tcW w:w="854" w:type="dxa"/>
            <w:vAlign w:val="center"/>
          </w:tcPr>
          <w:p w14:paraId="177EF4A4" w14:textId="77777777" w:rsidR="006939D2" w:rsidRDefault="006939D2"/>
        </w:tc>
        <w:tc>
          <w:tcPr>
            <w:tcW w:w="735" w:type="dxa"/>
            <w:vAlign w:val="center"/>
          </w:tcPr>
          <w:p w14:paraId="7C7BE9B4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8C18C1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427FED5" w14:textId="77777777" w:rsidR="006939D2" w:rsidRDefault="00681438">
            <w:r>
              <w:t>13.052</w:t>
            </w:r>
          </w:p>
        </w:tc>
        <w:tc>
          <w:tcPr>
            <w:tcW w:w="848" w:type="dxa"/>
            <w:vAlign w:val="center"/>
          </w:tcPr>
          <w:p w14:paraId="3D681F39" w14:textId="77777777" w:rsidR="006939D2" w:rsidRDefault="00681438">
            <w:r>
              <w:t>13.052</w:t>
            </w:r>
          </w:p>
        </w:tc>
        <w:tc>
          <w:tcPr>
            <w:tcW w:w="781" w:type="dxa"/>
            <w:vAlign w:val="center"/>
          </w:tcPr>
          <w:p w14:paraId="5E82B2A2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70BE46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E45AD9C" w14:textId="77777777" w:rsidR="006939D2" w:rsidRDefault="006939D2"/>
        </w:tc>
        <w:tc>
          <w:tcPr>
            <w:tcW w:w="1165" w:type="dxa"/>
            <w:vAlign w:val="center"/>
          </w:tcPr>
          <w:p w14:paraId="52223F58" w14:textId="77777777" w:rsidR="006939D2" w:rsidRDefault="00681438">
            <w:r>
              <w:t>0.764</w:t>
            </w:r>
          </w:p>
        </w:tc>
        <w:tc>
          <w:tcPr>
            <w:tcW w:w="916" w:type="dxa"/>
            <w:vAlign w:val="center"/>
          </w:tcPr>
          <w:p w14:paraId="06E4EE9C" w14:textId="77777777" w:rsidR="006939D2" w:rsidRDefault="00681438">
            <w:r>
              <w:t>0.397</w:t>
            </w:r>
          </w:p>
        </w:tc>
      </w:tr>
      <w:tr w:rsidR="006939D2" w14:paraId="6FE68690" w14:textId="77777777">
        <w:tc>
          <w:tcPr>
            <w:tcW w:w="622" w:type="dxa"/>
            <w:vAlign w:val="center"/>
          </w:tcPr>
          <w:p w14:paraId="52723BC7" w14:textId="77777777" w:rsidR="006939D2" w:rsidRDefault="00681438">
            <w:r>
              <w:t>15</w:t>
            </w:r>
          </w:p>
        </w:tc>
        <w:tc>
          <w:tcPr>
            <w:tcW w:w="854" w:type="dxa"/>
            <w:vAlign w:val="center"/>
          </w:tcPr>
          <w:p w14:paraId="036C1883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64F51D8C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A7B7A6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E135C2A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27C3B18B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197EE5C2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441092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E0940E3" w14:textId="77777777" w:rsidR="006939D2" w:rsidRDefault="006939D2"/>
        </w:tc>
        <w:tc>
          <w:tcPr>
            <w:tcW w:w="1165" w:type="dxa"/>
            <w:vAlign w:val="center"/>
          </w:tcPr>
          <w:p w14:paraId="040B19E3" w14:textId="77777777" w:rsidR="006939D2" w:rsidRDefault="00681438">
            <w:r>
              <w:t>0.980</w:t>
            </w:r>
          </w:p>
        </w:tc>
        <w:tc>
          <w:tcPr>
            <w:tcW w:w="916" w:type="dxa"/>
            <w:vAlign w:val="center"/>
          </w:tcPr>
          <w:p w14:paraId="38ECCFA4" w14:textId="77777777" w:rsidR="006939D2" w:rsidRDefault="00681438">
            <w:r>
              <w:t>0.510</w:t>
            </w:r>
          </w:p>
        </w:tc>
      </w:tr>
      <w:tr w:rsidR="006939D2" w14:paraId="094553A9" w14:textId="77777777">
        <w:tc>
          <w:tcPr>
            <w:tcW w:w="622" w:type="dxa"/>
            <w:vAlign w:val="center"/>
          </w:tcPr>
          <w:p w14:paraId="79C54728" w14:textId="77777777" w:rsidR="006939D2" w:rsidRDefault="00681438">
            <w:r>
              <w:t>16</w:t>
            </w:r>
          </w:p>
        </w:tc>
        <w:tc>
          <w:tcPr>
            <w:tcW w:w="854" w:type="dxa"/>
            <w:vAlign w:val="center"/>
          </w:tcPr>
          <w:p w14:paraId="2047CBAF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7D5DBFAE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08F5E8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7299B6F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423CD4FB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32C36AFD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DEC428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BC10DFC" w14:textId="77777777" w:rsidR="006939D2" w:rsidRDefault="006939D2"/>
        </w:tc>
        <w:tc>
          <w:tcPr>
            <w:tcW w:w="1165" w:type="dxa"/>
            <w:vAlign w:val="center"/>
          </w:tcPr>
          <w:p w14:paraId="78424752" w14:textId="77777777" w:rsidR="006939D2" w:rsidRDefault="00681438">
            <w:r>
              <w:t>0.987</w:t>
            </w:r>
          </w:p>
        </w:tc>
        <w:tc>
          <w:tcPr>
            <w:tcW w:w="916" w:type="dxa"/>
            <w:vAlign w:val="center"/>
          </w:tcPr>
          <w:p w14:paraId="21B71FA2" w14:textId="77777777" w:rsidR="006939D2" w:rsidRDefault="00681438">
            <w:r>
              <w:t>0.513</w:t>
            </w:r>
          </w:p>
        </w:tc>
      </w:tr>
      <w:tr w:rsidR="006939D2" w14:paraId="5C2F31D0" w14:textId="77777777">
        <w:tc>
          <w:tcPr>
            <w:tcW w:w="622" w:type="dxa"/>
            <w:vAlign w:val="center"/>
          </w:tcPr>
          <w:p w14:paraId="43A72AA6" w14:textId="77777777" w:rsidR="006939D2" w:rsidRDefault="00681438">
            <w:r>
              <w:t>17</w:t>
            </w:r>
          </w:p>
        </w:tc>
        <w:tc>
          <w:tcPr>
            <w:tcW w:w="854" w:type="dxa"/>
            <w:vAlign w:val="center"/>
          </w:tcPr>
          <w:p w14:paraId="7F1BFB3E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6F826AAA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942E06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5A70DB5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44C5A734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6DAC568C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7811ED7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F88D9D2" w14:textId="77777777" w:rsidR="006939D2" w:rsidRDefault="006939D2"/>
        </w:tc>
        <w:tc>
          <w:tcPr>
            <w:tcW w:w="1165" w:type="dxa"/>
            <w:vAlign w:val="center"/>
          </w:tcPr>
          <w:p w14:paraId="40194493" w14:textId="77777777" w:rsidR="006939D2" w:rsidRDefault="00681438">
            <w:r>
              <w:t>0.309</w:t>
            </w:r>
          </w:p>
        </w:tc>
        <w:tc>
          <w:tcPr>
            <w:tcW w:w="916" w:type="dxa"/>
            <w:vAlign w:val="center"/>
          </w:tcPr>
          <w:p w14:paraId="24689BD6" w14:textId="77777777" w:rsidR="006939D2" w:rsidRDefault="00681438">
            <w:r>
              <w:t>0.161</w:t>
            </w:r>
          </w:p>
        </w:tc>
      </w:tr>
      <w:tr w:rsidR="006939D2" w14:paraId="7BA0B477" w14:textId="77777777">
        <w:tc>
          <w:tcPr>
            <w:tcW w:w="622" w:type="dxa"/>
            <w:vAlign w:val="center"/>
          </w:tcPr>
          <w:p w14:paraId="1996E6EF" w14:textId="77777777" w:rsidR="006939D2" w:rsidRDefault="00681438">
            <w:r>
              <w:t>18</w:t>
            </w:r>
          </w:p>
        </w:tc>
        <w:tc>
          <w:tcPr>
            <w:tcW w:w="854" w:type="dxa"/>
            <w:vAlign w:val="center"/>
          </w:tcPr>
          <w:p w14:paraId="4D2627A7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4BCC20C9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112A72B" w14:textId="77777777" w:rsidR="006939D2" w:rsidRDefault="00681438">
            <w:r>
              <w:t>2</w:t>
            </w:r>
          </w:p>
        </w:tc>
        <w:tc>
          <w:tcPr>
            <w:tcW w:w="848" w:type="dxa"/>
            <w:vAlign w:val="center"/>
          </w:tcPr>
          <w:p w14:paraId="73A408E4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76F5FECC" w14:textId="77777777" w:rsidR="006939D2" w:rsidRDefault="00681438">
            <w:r>
              <w:t>1.800</w:t>
            </w:r>
          </w:p>
        </w:tc>
        <w:tc>
          <w:tcPr>
            <w:tcW w:w="781" w:type="dxa"/>
            <w:vAlign w:val="center"/>
          </w:tcPr>
          <w:p w14:paraId="563CCE92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75CD979E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B3E8DC5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9D1A4B1" w14:textId="77777777" w:rsidR="006939D2" w:rsidRDefault="00681438">
            <w:r>
              <w:t>0.994</w:t>
            </w:r>
          </w:p>
        </w:tc>
        <w:tc>
          <w:tcPr>
            <w:tcW w:w="916" w:type="dxa"/>
            <w:vAlign w:val="center"/>
          </w:tcPr>
          <w:p w14:paraId="5AA80A51" w14:textId="77777777" w:rsidR="006939D2" w:rsidRDefault="00681438">
            <w:r>
              <w:t>0.517</w:t>
            </w:r>
          </w:p>
        </w:tc>
      </w:tr>
      <w:tr w:rsidR="006939D2" w14:paraId="487A677E" w14:textId="77777777">
        <w:tc>
          <w:tcPr>
            <w:tcW w:w="622" w:type="dxa"/>
            <w:vAlign w:val="center"/>
          </w:tcPr>
          <w:p w14:paraId="5F3840C6" w14:textId="77777777" w:rsidR="006939D2" w:rsidRDefault="00681438">
            <w:r>
              <w:t>19</w:t>
            </w:r>
          </w:p>
        </w:tc>
        <w:tc>
          <w:tcPr>
            <w:tcW w:w="854" w:type="dxa"/>
            <w:vAlign w:val="center"/>
          </w:tcPr>
          <w:p w14:paraId="0C19DC67" w14:textId="77777777" w:rsidR="006939D2" w:rsidRDefault="00681438">
            <w:r>
              <w:t>C0915</w:t>
            </w:r>
          </w:p>
        </w:tc>
        <w:tc>
          <w:tcPr>
            <w:tcW w:w="735" w:type="dxa"/>
            <w:vAlign w:val="center"/>
          </w:tcPr>
          <w:p w14:paraId="5729012E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B1F308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6959DAF" w14:textId="77777777" w:rsidR="006939D2" w:rsidRDefault="00681438">
            <w:r>
              <w:t>1.350</w:t>
            </w:r>
          </w:p>
        </w:tc>
        <w:tc>
          <w:tcPr>
            <w:tcW w:w="848" w:type="dxa"/>
            <w:vAlign w:val="center"/>
          </w:tcPr>
          <w:p w14:paraId="44CF18F7" w14:textId="77777777" w:rsidR="006939D2" w:rsidRDefault="00681438">
            <w:r>
              <w:t>1.350</w:t>
            </w:r>
          </w:p>
        </w:tc>
        <w:tc>
          <w:tcPr>
            <w:tcW w:w="781" w:type="dxa"/>
            <w:vAlign w:val="center"/>
          </w:tcPr>
          <w:p w14:paraId="57FDA621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8DB1721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8133058" w14:textId="77777777" w:rsidR="006939D2" w:rsidRDefault="006939D2"/>
        </w:tc>
        <w:tc>
          <w:tcPr>
            <w:tcW w:w="1165" w:type="dxa"/>
            <w:vAlign w:val="center"/>
          </w:tcPr>
          <w:p w14:paraId="23327444" w14:textId="77777777" w:rsidR="006939D2" w:rsidRDefault="00681438">
            <w:r>
              <w:t>0.732</w:t>
            </w:r>
          </w:p>
        </w:tc>
        <w:tc>
          <w:tcPr>
            <w:tcW w:w="916" w:type="dxa"/>
            <w:vAlign w:val="center"/>
          </w:tcPr>
          <w:p w14:paraId="61A31570" w14:textId="77777777" w:rsidR="006939D2" w:rsidRDefault="00681438">
            <w:r>
              <w:t>0.381</w:t>
            </w:r>
          </w:p>
        </w:tc>
      </w:tr>
      <w:tr w:rsidR="006939D2" w14:paraId="00728AD8" w14:textId="77777777">
        <w:tc>
          <w:tcPr>
            <w:tcW w:w="622" w:type="dxa"/>
            <w:vAlign w:val="center"/>
          </w:tcPr>
          <w:p w14:paraId="1AE125A4" w14:textId="77777777" w:rsidR="006939D2" w:rsidRDefault="00681438">
            <w:r>
              <w:t>20</w:t>
            </w:r>
          </w:p>
        </w:tc>
        <w:tc>
          <w:tcPr>
            <w:tcW w:w="854" w:type="dxa"/>
            <w:vAlign w:val="center"/>
          </w:tcPr>
          <w:p w14:paraId="4A6DC863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70AD6690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47449208" w14:textId="77777777" w:rsidR="006939D2" w:rsidRDefault="00681438">
            <w:r>
              <w:t>2</w:t>
            </w:r>
          </w:p>
        </w:tc>
        <w:tc>
          <w:tcPr>
            <w:tcW w:w="848" w:type="dxa"/>
            <w:vAlign w:val="center"/>
          </w:tcPr>
          <w:p w14:paraId="2CA31027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06AF7A71" w14:textId="77777777" w:rsidR="006939D2" w:rsidRDefault="00681438">
            <w:r>
              <w:t>4.500</w:t>
            </w:r>
          </w:p>
        </w:tc>
        <w:tc>
          <w:tcPr>
            <w:tcW w:w="781" w:type="dxa"/>
            <w:vAlign w:val="center"/>
          </w:tcPr>
          <w:p w14:paraId="14F90577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053537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7B6B12A" w14:textId="77777777" w:rsidR="006939D2" w:rsidRDefault="006939D2"/>
        </w:tc>
        <w:tc>
          <w:tcPr>
            <w:tcW w:w="1165" w:type="dxa"/>
            <w:vAlign w:val="center"/>
          </w:tcPr>
          <w:p w14:paraId="06B74811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4054634E" w14:textId="77777777" w:rsidR="006939D2" w:rsidRDefault="00681438">
            <w:r>
              <w:t>0.520</w:t>
            </w:r>
          </w:p>
        </w:tc>
      </w:tr>
      <w:tr w:rsidR="006939D2" w14:paraId="340E3682" w14:textId="77777777">
        <w:tc>
          <w:tcPr>
            <w:tcW w:w="622" w:type="dxa"/>
            <w:vAlign w:val="center"/>
          </w:tcPr>
          <w:p w14:paraId="45453C56" w14:textId="77777777" w:rsidR="006939D2" w:rsidRDefault="00681438">
            <w:r>
              <w:t>21</w:t>
            </w:r>
          </w:p>
        </w:tc>
        <w:tc>
          <w:tcPr>
            <w:tcW w:w="854" w:type="dxa"/>
            <w:vAlign w:val="center"/>
          </w:tcPr>
          <w:p w14:paraId="0C288E1B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0AE05F1A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5CAD3240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B6D97DD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3667F897" w14:textId="77777777" w:rsidR="006939D2" w:rsidRDefault="00681438">
            <w:r>
              <w:t>2.250</w:t>
            </w:r>
          </w:p>
        </w:tc>
        <w:tc>
          <w:tcPr>
            <w:tcW w:w="781" w:type="dxa"/>
            <w:vAlign w:val="center"/>
          </w:tcPr>
          <w:p w14:paraId="4DB883B5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AA1A23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5D86A7F" w14:textId="77777777" w:rsidR="006939D2" w:rsidRDefault="006939D2"/>
        </w:tc>
        <w:tc>
          <w:tcPr>
            <w:tcW w:w="1165" w:type="dxa"/>
            <w:vAlign w:val="center"/>
          </w:tcPr>
          <w:p w14:paraId="3A7A8086" w14:textId="77777777" w:rsidR="006939D2" w:rsidRDefault="00681438">
            <w:r>
              <w:t>0.870</w:t>
            </w:r>
          </w:p>
        </w:tc>
        <w:tc>
          <w:tcPr>
            <w:tcW w:w="916" w:type="dxa"/>
            <w:vAlign w:val="center"/>
          </w:tcPr>
          <w:p w14:paraId="08A16E39" w14:textId="77777777" w:rsidR="006939D2" w:rsidRDefault="00681438">
            <w:r>
              <w:t>0.452</w:t>
            </w:r>
          </w:p>
        </w:tc>
      </w:tr>
      <w:tr w:rsidR="006939D2" w14:paraId="30C56927" w14:textId="77777777">
        <w:tc>
          <w:tcPr>
            <w:tcW w:w="622" w:type="dxa"/>
            <w:vAlign w:val="center"/>
          </w:tcPr>
          <w:p w14:paraId="204DDCBD" w14:textId="77777777" w:rsidR="006939D2" w:rsidRDefault="00681438">
            <w:r>
              <w:t>22</w:t>
            </w:r>
          </w:p>
        </w:tc>
        <w:tc>
          <w:tcPr>
            <w:tcW w:w="854" w:type="dxa"/>
            <w:vAlign w:val="center"/>
          </w:tcPr>
          <w:p w14:paraId="661A0B62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1033AECF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9C5E68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828E29E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438A95A0" w14:textId="77777777" w:rsidR="006939D2" w:rsidRDefault="00681438">
            <w:r>
              <w:t>2.250</w:t>
            </w:r>
          </w:p>
        </w:tc>
        <w:tc>
          <w:tcPr>
            <w:tcW w:w="781" w:type="dxa"/>
            <w:vAlign w:val="center"/>
          </w:tcPr>
          <w:p w14:paraId="369AE6E1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F9811B7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7EC7A5D" w14:textId="77777777" w:rsidR="006939D2" w:rsidRDefault="006939D2"/>
        </w:tc>
        <w:tc>
          <w:tcPr>
            <w:tcW w:w="1165" w:type="dxa"/>
            <w:vAlign w:val="center"/>
          </w:tcPr>
          <w:p w14:paraId="061F1662" w14:textId="77777777" w:rsidR="006939D2" w:rsidRDefault="00681438">
            <w:r>
              <w:t>0.862</w:t>
            </w:r>
          </w:p>
        </w:tc>
        <w:tc>
          <w:tcPr>
            <w:tcW w:w="916" w:type="dxa"/>
            <w:vAlign w:val="center"/>
          </w:tcPr>
          <w:p w14:paraId="71AA63D9" w14:textId="77777777" w:rsidR="006939D2" w:rsidRDefault="00681438">
            <w:r>
              <w:t>0.448</w:t>
            </w:r>
          </w:p>
        </w:tc>
      </w:tr>
      <w:tr w:rsidR="006939D2" w14:paraId="7F2A7740" w14:textId="77777777">
        <w:tc>
          <w:tcPr>
            <w:tcW w:w="622" w:type="dxa"/>
            <w:vAlign w:val="center"/>
          </w:tcPr>
          <w:p w14:paraId="205FD79C" w14:textId="77777777" w:rsidR="006939D2" w:rsidRDefault="00681438">
            <w:r>
              <w:t>23</w:t>
            </w:r>
          </w:p>
        </w:tc>
        <w:tc>
          <w:tcPr>
            <w:tcW w:w="854" w:type="dxa"/>
            <w:vAlign w:val="center"/>
          </w:tcPr>
          <w:p w14:paraId="17DF385E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69822691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410E804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45B6048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2089911C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5890A8AD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40A3D5F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853DB10" w14:textId="77777777" w:rsidR="006939D2" w:rsidRDefault="006939D2"/>
        </w:tc>
        <w:tc>
          <w:tcPr>
            <w:tcW w:w="1165" w:type="dxa"/>
            <w:vAlign w:val="center"/>
          </w:tcPr>
          <w:p w14:paraId="7407E474" w14:textId="77777777" w:rsidR="006939D2" w:rsidRDefault="00681438">
            <w:r>
              <w:t>0.653</w:t>
            </w:r>
          </w:p>
        </w:tc>
        <w:tc>
          <w:tcPr>
            <w:tcW w:w="916" w:type="dxa"/>
            <w:vAlign w:val="center"/>
          </w:tcPr>
          <w:p w14:paraId="6DD428B4" w14:textId="77777777" w:rsidR="006939D2" w:rsidRDefault="00681438">
            <w:r>
              <w:t>0.340</w:t>
            </w:r>
          </w:p>
        </w:tc>
      </w:tr>
      <w:tr w:rsidR="006939D2" w14:paraId="6FEC9AF9" w14:textId="77777777">
        <w:tc>
          <w:tcPr>
            <w:tcW w:w="622" w:type="dxa"/>
            <w:vAlign w:val="center"/>
          </w:tcPr>
          <w:p w14:paraId="1B2DC7D1" w14:textId="77777777" w:rsidR="006939D2" w:rsidRDefault="00681438">
            <w:r>
              <w:t>24</w:t>
            </w:r>
          </w:p>
        </w:tc>
        <w:tc>
          <w:tcPr>
            <w:tcW w:w="854" w:type="dxa"/>
            <w:vAlign w:val="center"/>
          </w:tcPr>
          <w:p w14:paraId="46575040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1EAE915A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A0AE4F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EFEA534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0A14B50E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5772829F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F09F1D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B909EE7" w14:textId="77777777" w:rsidR="006939D2" w:rsidRDefault="006939D2"/>
        </w:tc>
        <w:tc>
          <w:tcPr>
            <w:tcW w:w="1165" w:type="dxa"/>
            <w:vAlign w:val="center"/>
          </w:tcPr>
          <w:p w14:paraId="162CC1D0" w14:textId="77777777" w:rsidR="006939D2" w:rsidRDefault="00681438">
            <w:r>
              <w:t>0.683</w:t>
            </w:r>
          </w:p>
        </w:tc>
        <w:tc>
          <w:tcPr>
            <w:tcW w:w="916" w:type="dxa"/>
            <w:vAlign w:val="center"/>
          </w:tcPr>
          <w:p w14:paraId="4E13FD63" w14:textId="77777777" w:rsidR="006939D2" w:rsidRDefault="00681438">
            <w:r>
              <w:t>0.355</w:t>
            </w:r>
          </w:p>
        </w:tc>
      </w:tr>
      <w:tr w:rsidR="006939D2" w14:paraId="5487AEAA" w14:textId="77777777">
        <w:tc>
          <w:tcPr>
            <w:tcW w:w="622" w:type="dxa"/>
            <w:vAlign w:val="center"/>
          </w:tcPr>
          <w:p w14:paraId="630244C1" w14:textId="77777777" w:rsidR="006939D2" w:rsidRDefault="00681438">
            <w:r>
              <w:t>25</w:t>
            </w:r>
          </w:p>
        </w:tc>
        <w:tc>
          <w:tcPr>
            <w:tcW w:w="854" w:type="dxa"/>
            <w:vAlign w:val="center"/>
          </w:tcPr>
          <w:p w14:paraId="69149B85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569F1D6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3136C07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C829835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5915F036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39AD21FB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41FD7645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3AF17F9" w14:textId="77777777" w:rsidR="006939D2" w:rsidRDefault="006939D2"/>
        </w:tc>
        <w:tc>
          <w:tcPr>
            <w:tcW w:w="1165" w:type="dxa"/>
            <w:vAlign w:val="center"/>
          </w:tcPr>
          <w:p w14:paraId="5F377C4E" w14:textId="77777777" w:rsidR="006939D2" w:rsidRDefault="00681438">
            <w:r>
              <w:t>0.638</w:t>
            </w:r>
          </w:p>
        </w:tc>
        <w:tc>
          <w:tcPr>
            <w:tcW w:w="916" w:type="dxa"/>
            <w:vAlign w:val="center"/>
          </w:tcPr>
          <w:p w14:paraId="6EA895CC" w14:textId="77777777" w:rsidR="006939D2" w:rsidRDefault="00681438">
            <w:r>
              <w:t>0.332</w:t>
            </w:r>
          </w:p>
        </w:tc>
      </w:tr>
      <w:tr w:rsidR="006939D2" w14:paraId="391EBDB3" w14:textId="77777777">
        <w:tc>
          <w:tcPr>
            <w:tcW w:w="622" w:type="dxa"/>
            <w:vAlign w:val="center"/>
          </w:tcPr>
          <w:p w14:paraId="74449DD3" w14:textId="77777777" w:rsidR="006939D2" w:rsidRDefault="00681438">
            <w:r>
              <w:t>26</w:t>
            </w:r>
          </w:p>
        </w:tc>
        <w:tc>
          <w:tcPr>
            <w:tcW w:w="854" w:type="dxa"/>
            <w:vAlign w:val="center"/>
          </w:tcPr>
          <w:p w14:paraId="0767A157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2DA5397C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69B0A5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4E8593C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0B44464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6EB071E3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20E0F3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069C335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472C47D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61E8C01B" w14:textId="77777777" w:rsidR="006939D2" w:rsidRDefault="00681438">
            <w:r>
              <w:t>0.520</w:t>
            </w:r>
          </w:p>
        </w:tc>
      </w:tr>
      <w:tr w:rsidR="006939D2" w14:paraId="5943A78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B605976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A54F11C" w14:textId="77777777" w:rsidR="006939D2" w:rsidRDefault="00681438">
            <w:r>
              <w:t>336.954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7B2B914" w14:textId="77777777" w:rsidR="006939D2" w:rsidRDefault="00681438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E732268" w14:textId="77777777" w:rsidR="006939D2" w:rsidRDefault="00681438">
            <w:r>
              <w:t>0.896</w:t>
            </w:r>
          </w:p>
        </w:tc>
        <w:tc>
          <w:tcPr>
            <w:tcW w:w="916" w:type="dxa"/>
            <w:vAlign w:val="center"/>
          </w:tcPr>
          <w:p w14:paraId="21FBF06F" w14:textId="77777777" w:rsidR="006939D2" w:rsidRDefault="00681438">
            <w:r>
              <w:t>0.466</w:t>
            </w:r>
          </w:p>
        </w:tc>
      </w:tr>
    </w:tbl>
    <w:p w14:paraId="137E60F3" w14:textId="77777777" w:rsidR="006939D2" w:rsidRDefault="00681438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939D2" w14:paraId="21B7D188" w14:textId="77777777">
        <w:tc>
          <w:tcPr>
            <w:tcW w:w="622" w:type="dxa"/>
            <w:shd w:val="clear" w:color="auto" w:fill="E6E6E6"/>
            <w:vAlign w:val="center"/>
          </w:tcPr>
          <w:p w14:paraId="725A16A0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522FBDA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A249A43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3EBB6E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9428D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6B0206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39821C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415586" w14:textId="77777777" w:rsidR="006939D2" w:rsidRDefault="0068143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7AB7FD" w14:textId="77777777" w:rsidR="006939D2" w:rsidRDefault="00681438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AF15B99" w14:textId="77777777" w:rsidR="006939D2" w:rsidRDefault="00681438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53CBA1" w14:textId="77777777" w:rsidR="006939D2" w:rsidRDefault="00681438">
            <w:pPr>
              <w:jc w:val="center"/>
            </w:pPr>
            <w:r>
              <w:t>综合遮阳系数</w:t>
            </w:r>
          </w:p>
        </w:tc>
      </w:tr>
      <w:tr w:rsidR="006939D2" w14:paraId="50F158EC" w14:textId="77777777">
        <w:tc>
          <w:tcPr>
            <w:tcW w:w="622" w:type="dxa"/>
            <w:vAlign w:val="center"/>
          </w:tcPr>
          <w:p w14:paraId="23EE136B" w14:textId="77777777" w:rsidR="006939D2" w:rsidRDefault="00681438">
            <w:r>
              <w:t>1</w:t>
            </w:r>
          </w:p>
        </w:tc>
        <w:tc>
          <w:tcPr>
            <w:tcW w:w="854" w:type="dxa"/>
            <w:vAlign w:val="center"/>
          </w:tcPr>
          <w:p w14:paraId="7F6BAE82" w14:textId="77777777" w:rsidR="006939D2" w:rsidRDefault="006939D2"/>
        </w:tc>
        <w:tc>
          <w:tcPr>
            <w:tcW w:w="735" w:type="dxa"/>
            <w:vAlign w:val="center"/>
          </w:tcPr>
          <w:p w14:paraId="6112ABBC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453248A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4AD826C" w14:textId="77777777" w:rsidR="006939D2" w:rsidRDefault="00681438">
            <w:r>
              <w:t>7.436</w:t>
            </w:r>
          </w:p>
        </w:tc>
        <w:tc>
          <w:tcPr>
            <w:tcW w:w="848" w:type="dxa"/>
            <w:vAlign w:val="center"/>
          </w:tcPr>
          <w:p w14:paraId="2F713D3B" w14:textId="77777777" w:rsidR="006939D2" w:rsidRDefault="00681438">
            <w:r>
              <w:t>7.436</w:t>
            </w:r>
          </w:p>
        </w:tc>
        <w:tc>
          <w:tcPr>
            <w:tcW w:w="781" w:type="dxa"/>
            <w:vAlign w:val="center"/>
          </w:tcPr>
          <w:p w14:paraId="2646CBAA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04FFFA5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B32F327" w14:textId="77777777" w:rsidR="006939D2" w:rsidRDefault="006939D2"/>
        </w:tc>
        <w:tc>
          <w:tcPr>
            <w:tcW w:w="1165" w:type="dxa"/>
            <w:vAlign w:val="center"/>
          </w:tcPr>
          <w:p w14:paraId="1CA7176E" w14:textId="77777777" w:rsidR="006939D2" w:rsidRDefault="00681438">
            <w:r>
              <w:t>0.415</w:t>
            </w:r>
          </w:p>
        </w:tc>
        <w:tc>
          <w:tcPr>
            <w:tcW w:w="916" w:type="dxa"/>
            <w:vAlign w:val="center"/>
          </w:tcPr>
          <w:p w14:paraId="513A9EF7" w14:textId="77777777" w:rsidR="006939D2" w:rsidRDefault="00681438">
            <w:r>
              <w:t>0.216</w:t>
            </w:r>
          </w:p>
        </w:tc>
      </w:tr>
      <w:tr w:rsidR="006939D2" w14:paraId="5E5A6271" w14:textId="77777777">
        <w:tc>
          <w:tcPr>
            <w:tcW w:w="622" w:type="dxa"/>
            <w:vAlign w:val="center"/>
          </w:tcPr>
          <w:p w14:paraId="55ED44DA" w14:textId="77777777" w:rsidR="006939D2" w:rsidRDefault="00681438">
            <w:r>
              <w:t>2</w:t>
            </w:r>
          </w:p>
        </w:tc>
        <w:tc>
          <w:tcPr>
            <w:tcW w:w="854" w:type="dxa"/>
            <w:vAlign w:val="center"/>
          </w:tcPr>
          <w:p w14:paraId="0A774759" w14:textId="77777777" w:rsidR="006939D2" w:rsidRDefault="006939D2"/>
        </w:tc>
        <w:tc>
          <w:tcPr>
            <w:tcW w:w="735" w:type="dxa"/>
            <w:vAlign w:val="center"/>
          </w:tcPr>
          <w:p w14:paraId="1CF8E73E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3CBFB0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36B3782" w14:textId="77777777" w:rsidR="006939D2" w:rsidRDefault="00681438">
            <w:r>
              <w:t>11.474</w:t>
            </w:r>
          </w:p>
        </w:tc>
        <w:tc>
          <w:tcPr>
            <w:tcW w:w="848" w:type="dxa"/>
            <w:vAlign w:val="center"/>
          </w:tcPr>
          <w:p w14:paraId="133D2D87" w14:textId="77777777" w:rsidR="006939D2" w:rsidRDefault="00681438">
            <w:r>
              <w:t>11.474</w:t>
            </w:r>
          </w:p>
        </w:tc>
        <w:tc>
          <w:tcPr>
            <w:tcW w:w="781" w:type="dxa"/>
            <w:vAlign w:val="center"/>
          </w:tcPr>
          <w:p w14:paraId="2D084978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1F747A1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683A674" w14:textId="77777777" w:rsidR="006939D2" w:rsidRDefault="006939D2"/>
        </w:tc>
        <w:tc>
          <w:tcPr>
            <w:tcW w:w="1165" w:type="dxa"/>
            <w:vAlign w:val="center"/>
          </w:tcPr>
          <w:p w14:paraId="3395AE79" w14:textId="77777777" w:rsidR="006939D2" w:rsidRDefault="00681438">
            <w:r>
              <w:t>0.326</w:t>
            </w:r>
          </w:p>
        </w:tc>
        <w:tc>
          <w:tcPr>
            <w:tcW w:w="916" w:type="dxa"/>
            <w:vAlign w:val="center"/>
          </w:tcPr>
          <w:p w14:paraId="10531507" w14:textId="77777777" w:rsidR="006939D2" w:rsidRDefault="00681438">
            <w:r>
              <w:t>0.170</w:t>
            </w:r>
          </w:p>
        </w:tc>
      </w:tr>
      <w:tr w:rsidR="006939D2" w14:paraId="682C0B15" w14:textId="77777777">
        <w:tc>
          <w:tcPr>
            <w:tcW w:w="622" w:type="dxa"/>
            <w:vAlign w:val="center"/>
          </w:tcPr>
          <w:p w14:paraId="4C7F6C08" w14:textId="77777777" w:rsidR="006939D2" w:rsidRDefault="00681438">
            <w:r>
              <w:t>3</w:t>
            </w:r>
          </w:p>
        </w:tc>
        <w:tc>
          <w:tcPr>
            <w:tcW w:w="854" w:type="dxa"/>
            <w:vAlign w:val="center"/>
          </w:tcPr>
          <w:p w14:paraId="4F6046B9" w14:textId="77777777" w:rsidR="006939D2" w:rsidRDefault="006939D2"/>
        </w:tc>
        <w:tc>
          <w:tcPr>
            <w:tcW w:w="735" w:type="dxa"/>
            <w:vAlign w:val="center"/>
          </w:tcPr>
          <w:p w14:paraId="3B85FC8D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E3682CB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C4469DC" w14:textId="77777777" w:rsidR="006939D2" w:rsidRDefault="00681438">
            <w:r>
              <w:t>10.332</w:t>
            </w:r>
          </w:p>
        </w:tc>
        <w:tc>
          <w:tcPr>
            <w:tcW w:w="848" w:type="dxa"/>
            <w:vAlign w:val="center"/>
          </w:tcPr>
          <w:p w14:paraId="579DD4AB" w14:textId="77777777" w:rsidR="006939D2" w:rsidRDefault="00681438">
            <w:r>
              <w:t>10.332</w:t>
            </w:r>
          </w:p>
        </w:tc>
        <w:tc>
          <w:tcPr>
            <w:tcW w:w="781" w:type="dxa"/>
            <w:vAlign w:val="center"/>
          </w:tcPr>
          <w:p w14:paraId="5CF4835A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B600EB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F21D927" w14:textId="77777777" w:rsidR="006939D2" w:rsidRDefault="006939D2"/>
        </w:tc>
        <w:tc>
          <w:tcPr>
            <w:tcW w:w="1165" w:type="dxa"/>
            <w:vAlign w:val="center"/>
          </w:tcPr>
          <w:p w14:paraId="70947000" w14:textId="77777777" w:rsidR="006939D2" w:rsidRDefault="00681438">
            <w:r>
              <w:t>0.619</w:t>
            </w:r>
          </w:p>
        </w:tc>
        <w:tc>
          <w:tcPr>
            <w:tcW w:w="916" w:type="dxa"/>
            <w:vAlign w:val="center"/>
          </w:tcPr>
          <w:p w14:paraId="0999B11B" w14:textId="77777777" w:rsidR="006939D2" w:rsidRDefault="00681438">
            <w:r>
              <w:t>0.322</w:t>
            </w:r>
          </w:p>
        </w:tc>
      </w:tr>
      <w:tr w:rsidR="006939D2" w14:paraId="1ADB3F1A" w14:textId="77777777">
        <w:tc>
          <w:tcPr>
            <w:tcW w:w="622" w:type="dxa"/>
            <w:vAlign w:val="center"/>
          </w:tcPr>
          <w:p w14:paraId="7CB22042" w14:textId="77777777" w:rsidR="006939D2" w:rsidRDefault="00681438">
            <w:r>
              <w:t>4</w:t>
            </w:r>
          </w:p>
        </w:tc>
        <w:tc>
          <w:tcPr>
            <w:tcW w:w="854" w:type="dxa"/>
            <w:vAlign w:val="center"/>
          </w:tcPr>
          <w:p w14:paraId="588C78F0" w14:textId="77777777" w:rsidR="006939D2" w:rsidRDefault="006939D2"/>
        </w:tc>
        <w:tc>
          <w:tcPr>
            <w:tcW w:w="735" w:type="dxa"/>
            <w:vAlign w:val="center"/>
          </w:tcPr>
          <w:p w14:paraId="20087DDC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00D11F4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1A92BF9" w14:textId="77777777" w:rsidR="006939D2" w:rsidRDefault="00681438">
            <w:r>
              <w:t>14.519</w:t>
            </w:r>
          </w:p>
        </w:tc>
        <w:tc>
          <w:tcPr>
            <w:tcW w:w="848" w:type="dxa"/>
            <w:vAlign w:val="center"/>
          </w:tcPr>
          <w:p w14:paraId="0208D91C" w14:textId="77777777" w:rsidR="006939D2" w:rsidRDefault="00681438">
            <w:r>
              <w:t>14.519</w:t>
            </w:r>
          </w:p>
        </w:tc>
        <w:tc>
          <w:tcPr>
            <w:tcW w:w="781" w:type="dxa"/>
            <w:vAlign w:val="center"/>
          </w:tcPr>
          <w:p w14:paraId="287DCA8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7CCFA88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5826F09" w14:textId="77777777" w:rsidR="006939D2" w:rsidRDefault="006939D2"/>
        </w:tc>
        <w:tc>
          <w:tcPr>
            <w:tcW w:w="1165" w:type="dxa"/>
            <w:vAlign w:val="center"/>
          </w:tcPr>
          <w:p w14:paraId="37EA7420" w14:textId="77777777" w:rsidR="006939D2" w:rsidRDefault="00681438">
            <w:r>
              <w:t>0.707</w:t>
            </w:r>
          </w:p>
        </w:tc>
        <w:tc>
          <w:tcPr>
            <w:tcW w:w="916" w:type="dxa"/>
            <w:vAlign w:val="center"/>
          </w:tcPr>
          <w:p w14:paraId="3875D0E2" w14:textId="77777777" w:rsidR="006939D2" w:rsidRDefault="00681438">
            <w:r>
              <w:t>0.368</w:t>
            </w:r>
          </w:p>
        </w:tc>
      </w:tr>
      <w:tr w:rsidR="006939D2" w14:paraId="5E7681DE" w14:textId="77777777">
        <w:tc>
          <w:tcPr>
            <w:tcW w:w="622" w:type="dxa"/>
            <w:vAlign w:val="center"/>
          </w:tcPr>
          <w:p w14:paraId="6810897B" w14:textId="77777777" w:rsidR="006939D2" w:rsidRDefault="00681438">
            <w:r>
              <w:t>5</w:t>
            </w:r>
          </w:p>
        </w:tc>
        <w:tc>
          <w:tcPr>
            <w:tcW w:w="854" w:type="dxa"/>
            <w:vAlign w:val="center"/>
          </w:tcPr>
          <w:p w14:paraId="5D7726FF" w14:textId="77777777" w:rsidR="006939D2" w:rsidRDefault="006939D2"/>
        </w:tc>
        <w:tc>
          <w:tcPr>
            <w:tcW w:w="735" w:type="dxa"/>
            <w:vAlign w:val="center"/>
          </w:tcPr>
          <w:p w14:paraId="3F1FF36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47C8BBE9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ADDB428" w14:textId="77777777" w:rsidR="006939D2" w:rsidRDefault="00681438">
            <w:r>
              <w:t>20.253</w:t>
            </w:r>
          </w:p>
        </w:tc>
        <w:tc>
          <w:tcPr>
            <w:tcW w:w="848" w:type="dxa"/>
            <w:vAlign w:val="center"/>
          </w:tcPr>
          <w:p w14:paraId="26554C8F" w14:textId="77777777" w:rsidR="006939D2" w:rsidRDefault="00681438">
            <w:r>
              <w:t>20.253</w:t>
            </w:r>
          </w:p>
        </w:tc>
        <w:tc>
          <w:tcPr>
            <w:tcW w:w="781" w:type="dxa"/>
            <w:vAlign w:val="center"/>
          </w:tcPr>
          <w:p w14:paraId="3166BE5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DA04EB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9F8B725" w14:textId="77777777" w:rsidR="006939D2" w:rsidRDefault="006939D2"/>
        </w:tc>
        <w:tc>
          <w:tcPr>
            <w:tcW w:w="1165" w:type="dxa"/>
            <w:vAlign w:val="center"/>
          </w:tcPr>
          <w:p w14:paraId="7596D929" w14:textId="77777777" w:rsidR="006939D2" w:rsidRDefault="00681438">
            <w:r>
              <w:t>0.749</w:t>
            </w:r>
          </w:p>
        </w:tc>
        <w:tc>
          <w:tcPr>
            <w:tcW w:w="916" w:type="dxa"/>
            <w:vAlign w:val="center"/>
          </w:tcPr>
          <w:p w14:paraId="3715E81D" w14:textId="77777777" w:rsidR="006939D2" w:rsidRDefault="00681438">
            <w:r>
              <w:t>0.389</w:t>
            </w:r>
          </w:p>
        </w:tc>
      </w:tr>
      <w:tr w:rsidR="006939D2" w14:paraId="2EE1F2CC" w14:textId="77777777">
        <w:tc>
          <w:tcPr>
            <w:tcW w:w="622" w:type="dxa"/>
            <w:vAlign w:val="center"/>
          </w:tcPr>
          <w:p w14:paraId="0360F99E" w14:textId="77777777" w:rsidR="006939D2" w:rsidRDefault="00681438">
            <w:r>
              <w:t>6</w:t>
            </w:r>
          </w:p>
        </w:tc>
        <w:tc>
          <w:tcPr>
            <w:tcW w:w="854" w:type="dxa"/>
            <w:vAlign w:val="center"/>
          </w:tcPr>
          <w:p w14:paraId="3A54DF51" w14:textId="77777777" w:rsidR="006939D2" w:rsidRDefault="006939D2"/>
        </w:tc>
        <w:tc>
          <w:tcPr>
            <w:tcW w:w="735" w:type="dxa"/>
            <w:vAlign w:val="center"/>
          </w:tcPr>
          <w:p w14:paraId="6507F3C0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D1EF7F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81BE287" w14:textId="77777777" w:rsidR="006939D2" w:rsidRDefault="00681438">
            <w:r>
              <w:t>15.204</w:t>
            </w:r>
          </w:p>
        </w:tc>
        <w:tc>
          <w:tcPr>
            <w:tcW w:w="848" w:type="dxa"/>
            <w:vAlign w:val="center"/>
          </w:tcPr>
          <w:p w14:paraId="50CE0B37" w14:textId="77777777" w:rsidR="006939D2" w:rsidRDefault="00681438">
            <w:r>
              <w:t>15.204</w:t>
            </w:r>
          </w:p>
        </w:tc>
        <w:tc>
          <w:tcPr>
            <w:tcW w:w="781" w:type="dxa"/>
            <w:vAlign w:val="center"/>
          </w:tcPr>
          <w:p w14:paraId="0B912356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A05525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9359580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7B50F91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3822ECC4" w14:textId="77777777" w:rsidR="006939D2" w:rsidRDefault="00681438">
            <w:r>
              <w:t>0.520</w:t>
            </w:r>
          </w:p>
        </w:tc>
      </w:tr>
      <w:tr w:rsidR="006939D2" w14:paraId="34B558A8" w14:textId="77777777">
        <w:tc>
          <w:tcPr>
            <w:tcW w:w="622" w:type="dxa"/>
            <w:vAlign w:val="center"/>
          </w:tcPr>
          <w:p w14:paraId="2D2C3C8D" w14:textId="77777777" w:rsidR="006939D2" w:rsidRDefault="00681438">
            <w:r>
              <w:t>7</w:t>
            </w:r>
          </w:p>
        </w:tc>
        <w:tc>
          <w:tcPr>
            <w:tcW w:w="854" w:type="dxa"/>
            <w:vAlign w:val="center"/>
          </w:tcPr>
          <w:p w14:paraId="151BA8CB" w14:textId="77777777" w:rsidR="006939D2" w:rsidRDefault="006939D2"/>
        </w:tc>
        <w:tc>
          <w:tcPr>
            <w:tcW w:w="735" w:type="dxa"/>
            <w:vAlign w:val="center"/>
          </w:tcPr>
          <w:p w14:paraId="612736BB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86B8C9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0FE0D00" w14:textId="77777777" w:rsidR="006939D2" w:rsidRDefault="00681438">
            <w:r>
              <w:t>2.796</w:t>
            </w:r>
          </w:p>
        </w:tc>
        <w:tc>
          <w:tcPr>
            <w:tcW w:w="848" w:type="dxa"/>
            <w:vAlign w:val="center"/>
          </w:tcPr>
          <w:p w14:paraId="7D4561AF" w14:textId="77777777" w:rsidR="006939D2" w:rsidRDefault="00681438">
            <w:r>
              <w:t>2.796</w:t>
            </w:r>
          </w:p>
        </w:tc>
        <w:tc>
          <w:tcPr>
            <w:tcW w:w="781" w:type="dxa"/>
            <w:vAlign w:val="center"/>
          </w:tcPr>
          <w:p w14:paraId="69C1689D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BD73A8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AEE4C87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FAA2F2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449F7D4" w14:textId="77777777" w:rsidR="006939D2" w:rsidRDefault="00681438">
            <w:r>
              <w:t>0.520</w:t>
            </w:r>
          </w:p>
        </w:tc>
      </w:tr>
      <w:tr w:rsidR="006939D2" w14:paraId="5C72E922" w14:textId="77777777">
        <w:tc>
          <w:tcPr>
            <w:tcW w:w="622" w:type="dxa"/>
            <w:vAlign w:val="center"/>
          </w:tcPr>
          <w:p w14:paraId="2C16FA4D" w14:textId="77777777" w:rsidR="006939D2" w:rsidRDefault="00681438">
            <w:r>
              <w:t>8</w:t>
            </w:r>
          </w:p>
        </w:tc>
        <w:tc>
          <w:tcPr>
            <w:tcW w:w="854" w:type="dxa"/>
            <w:vAlign w:val="center"/>
          </w:tcPr>
          <w:p w14:paraId="088D2A93" w14:textId="77777777" w:rsidR="006939D2" w:rsidRDefault="006939D2"/>
        </w:tc>
        <w:tc>
          <w:tcPr>
            <w:tcW w:w="735" w:type="dxa"/>
            <w:vAlign w:val="center"/>
          </w:tcPr>
          <w:p w14:paraId="2AA711A3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665C519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EB2CA3F" w14:textId="77777777" w:rsidR="006939D2" w:rsidRDefault="00681438">
            <w:r>
              <w:t>3.101</w:t>
            </w:r>
          </w:p>
        </w:tc>
        <w:tc>
          <w:tcPr>
            <w:tcW w:w="848" w:type="dxa"/>
            <w:vAlign w:val="center"/>
          </w:tcPr>
          <w:p w14:paraId="2C05BC2A" w14:textId="77777777" w:rsidR="006939D2" w:rsidRDefault="00681438">
            <w:r>
              <w:t>3.101</w:t>
            </w:r>
          </w:p>
        </w:tc>
        <w:tc>
          <w:tcPr>
            <w:tcW w:w="781" w:type="dxa"/>
            <w:vAlign w:val="center"/>
          </w:tcPr>
          <w:p w14:paraId="731052AC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4409242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C37DEE5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6EC6C5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32CC234C" w14:textId="77777777" w:rsidR="006939D2" w:rsidRDefault="00681438">
            <w:r>
              <w:t>0.520</w:t>
            </w:r>
          </w:p>
        </w:tc>
      </w:tr>
      <w:tr w:rsidR="006939D2" w14:paraId="044FFC29" w14:textId="77777777">
        <w:tc>
          <w:tcPr>
            <w:tcW w:w="622" w:type="dxa"/>
            <w:vAlign w:val="center"/>
          </w:tcPr>
          <w:p w14:paraId="3F66A4FA" w14:textId="77777777" w:rsidR="006939D2" w:rsidRDefault="00681438">
            <w:r>
              <w:t>9</w:t>
            </w:r>
          </w:p>
        </w:tc>
        <w:tc>
          <w:tcPr>
            <w:tcW w:w="854" w:type="dxa"/>
            <w:vAlign w:val="center"/>
          </w:tcPr>
          <w:p w14:paraId="5FD3ECAD" w14:textId="77777777" w:rsidR="006939D2" w:rsidRDefault="006939D2"/>
        </w:tc>
        <w:tc>
          <w:tcPr>
            <w:tcW w:w="735" w:type="dxa"/>
            <w:vAlign w:val="center"/>
          </w:tcPr>
          <w:p w14:paraId="602B8B3A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1891CD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425409A" w14:textId="77777777" w:rsidR="006939D2" w:rsidRDefault="00681438">
            <w:r>
              <w:t>22.586</w:t>
            </w:r>
          </w:p>
        </w:tc>
        <w:tc>
          <w:tcPr>
            <w:tcW w:w="848" w:type="dxa"/>
            <w:vAlign w:val="center"/>
          </w:tcPr>
          <w:p w14:paraId="242C0028" w14:textId="77777777" w:rsidR="006939D2" w:rsidRDefault="00681438">
            <w:r>
              <w:t>22.586</w:t>
            </w:r>
          </w:p>
        </w:tc>
        <w:tc>
          <w:tcPr>
            <w:tcW w:w="781" w:type="dxa"/>
            <w:vAlign w:val="center"/>
          </w:tcPr>
          <w:p w14:paraId="470EC3F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C800B6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742EAA0" w14:textId="77777777" w:rsidR="006939D2" w:rsidRDefault="006939D2"/>
        </w:tc>
        <w:tc>
          <w:tcPr>
            <w:tcW w:w="1165" w:type="dxa"/>
            <w:vAlign w:val="center"/>
          </w:tcPr>
          <w:p w14:paraId="5D2FE566" w14:textId="77777777" w:rsidR="006939D2" w:rsidRDefault="00681438">
            <w:r>
              <w:t>0.704</w:t>
            </w:r>
          </w:p>
        </w:tc>
        <w:tc>
          <w:tcPr>
            <w:tcW w:w="916" w:type="dxa"/>
            <w:vAlign w:val="center"/>
          </w:tcPr>
          <w:p w14:paraId="11805BD7" w14:textId="77777777" w:rsidR="006939D2" w:rsidRDefault="00681438">
            <w:r>
              <w:t>0.366</w:t>
            </w:r>
          </w:p>
        </w:tc>
      </w:tr>
      <w:tr w:rsidR="006939D2" w14:paraId="65166583" w14:textId="77777777">
        <w:tc>
          <w:tcPr>
            <w:tcW w:w="622" w:type="dxa"/>
            <w:vAlign w:val="center"/>
          </w:tcPr>
          <w:p w14:paraId="0B895517" w14:textId="77777777" w:rsidR="006939D2" w:rsidRDefault="00681438">
            <w:r>
              <w:t>10</w:t>
            </w:r>
          </w:p>
        </w:tc>
        <w:tc>
          <w:tcPr>
            <w:tcW w:w="854" w:type="dxa"/>
            <w:vAlign w:val="center"/>
          </w:tcPr>
          <w:p w14:paraId="2E91FC91" w14:textId="77777777" w:rsidR="006939D2" w:rsidRDefault="006939D2"/>
        </w:tc>
        <w:tc>
          <w:tcPr>
            <w:tcW w:w="735" w:type="dxa"/>
            <w:vAlign w:val="center"/>
          </w:tcPr>
          <w:p w14:paraId="31931CC5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3C3801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E15D9FC" w14:textId="77777777" w:rsidR="006939D2" w:rsidRDefault="00681438">
            <w:r>
              <w:t>21.790</w:t>
            </w:r>
          </w:p>
        </w:tc>
        <w:tc>
          <w:tcPr>
            <w:tcW w:w="848" w:type="dxa"/>
            <w:vAlign w:val="center"/>
          </w:tcPr>
          <w:p w14:paraId="1758541E" w14:textId="77777777" w:rsidR="006939D2" w:rsidRDefault="00681438">
            <w:r>
              <w:t>21.790</w:t>
            </w:r>
          </w:p>
        </w:tc>
        <w:tc>
          <w:tcPr>
            <w:tcW w:w="781" w:type="dxa"/>
            <w:vAlign w:val="center"/>
          </w:tcPr>
          <w:p w14:paraId="329FC5E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67757C7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B6F3D9E" w14:textId="77777777" w:rsidR="006939D2" w:rsidRDefault="006939D2"/>
        </w:tc>
        <w:tc>
          <w:tcPr>
            <w:tcW w:w="1165" w:type="dxa"/>
            <w:vAlign w:val="center"/>
          </w:tcPr>
          <w:p w14:paraId="159BA573" w14:textId="77777777" w:rsidR="006939D2" w:rsidRDefault="00681438">
            <w:r>
              <w:t>0.817</w:t>
            </w:r>
          </w:p>
        </w:tc>
        <w:tc>
          <w:tcPr>
            <w:tcW w:w="916" w:type="dxa"/>
            <w:vAlign w:val="center"/>
          </w:tcPr>
          <w:p w14:paraId="0F26F875" w14:textId="77777777" w:rsidR="006939D2" w:rsidRDefault="00681438">
            <w:r>
              <w:t>0.425</w:t>
            </w:r>
          </w:p>
        </w:tc>
      </w:tr>
      <w:tr w:rsidR="006939D2" w14:paraId="34DD1D86" w14:textId="77777777">
        <w:tc>
          <w:tcPr>
            <w:tcW w:w="622" w:type="dxa"/>
            <w:vAlign w:val="center"/>
          </w:tcPr>
          <w:p w14:paraId="27413798" w14:textId="77777777" w:rsidR="006939D2" w:rsidRDefault="00681438">
            <w:r>
              <w:t>11</w:t>
            </w:r>
          </w:p>
        </w:tc>
        <w:tc>
          <w:tcPr>
            <w:tcW w:w="854" w:type="dxa"/>
            <w:vAlign w:val="center"/>
          </w:tcPr>
          <w:p w14:paraId="0BFE965E" w14:textId="77777777" w:rsidR="006939D2" w:rsidRDefault="006939D2"/>
        </w:tc>
        <w:tc>
          <w:tcPr>
            <w:tcW w:w="735" w:type="dxa"/>
            <w:vAlign w:val="center"/>
          </w:tcPr>
          <w:p w14:paraId="40DB46F3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373DB7F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5C7307B" w14:textId="77777777" w:rsidR="006939D2" w:rsidRDefault="00681438">
            <w:r>
              <w:t>7.076</w:t>
            </w:r>
          </w:p>
        </w:tc>
        <w:tc>
          <w:tcPr>
            <w:tcW w:w="848" w:type="dxa"/>
            <w:vAlign w:val="center"/>
          </w:tcPr>
          <w:p w14:paraId="559BCFE6" w14:textId="77777777" w:rsidR="006939D2" w:rsidRDefault="00681438">
            <w:r>
              <w:t>7.076</w:t>
            </w:r>
          </w:p>
        </w:tc>
        <w:tc>
          <w:tcPr>
            <w:tcW w:w="781" w:type="dxa"/>
            <w:vAlign w:val="center"/>
          </w:tcPr>
          <w:p w14:paraId="55839600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41E69F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DD4457C" w14:textId="77777777" w:rsidR="006939D2" w:rsidRDefault="006939D2"/>
        </w:tc>
        <w:tc>
          <w:tcPr>
            <w:tcW w:w="1165" w:type="dxa"/>
            <w:vAlign w:val="center"/>
          </w:tcPr>
          <w:p w14:paraId="237A593A" w14:textId="77777777" w:rsidR="006939D2" w:rsidRDefault="00681438">
            <w:r>
              <w:t>0.751</w:t>
            </w:r>
          </w:p>
        </w:tc>
        <w:tc>
          <w:tcPr>
            <w:tcW w:w="916" w:type="dxa"/>
            <w:vAlign w:val="center"/>
          </w:tcPr>
          <w:p w14:paraId="27BDBBDF" w14:textId="77777777" w:rsidR="006939D2" w:rsidRDefault="00681438">
            <w:r>
              <w:t>0.391</w:t>
            </w:r>
          </w:p>
        </w:tc>
      </w:tr>
      <w:tr w:rsidR="006939D2" w14:paraId="524200CA" w14:textId="77777777">
        <w:tc>
          <w:tcPr>
            <w:tcW w:w="622" w:type="dxa"/>
            <w:vAlign w:val="center"/>
          </w:tcPr>
          <w:p w14:paraId="21C26A69" w14:textId="77777777" w:rsidR="006939D2" w:rsidRDefault="00681438">
            <w:r>
              <w:t>12</w:t>
            </w:r>
          </w:p>
        </w:tc>
        <w:tc>
          <w:tcPr>
            <w:tcW w:w="854" w:type="dxa"/>
            <w:vAlign w:val="center"/>
          </w:tcPr>
          <w:p w14:paraId="3A78F19F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4CDA326F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69CDA5B6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15B2BB5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71A88A81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69D66934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18ED0E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EF1D031" w14:textId="77777777" w:rsidR="006939D2" w:rsidRDefault="006939D2"/>
        </w:tc>
        <w:tc>
          <w:tcPr>
            <w:tcW w:w="1165" w:type="dxa"/>
            <w:vAlign w:val="center"/>
          </w:tcPr>
          <w:p w14:paraId="5DCCB533" w14:textId="77777777" w:rsidR="006939D2" w:rsidRDefault="00681438">
            <w:r>
              <w:t>0.488</w:t>
            </w:r>
          </w:p>
        </w:tc>
        <w:tc>
          <w:tcPr>
            <w:tcW w:w="916" w:type="dxa"/>
            <w:vAlign w:val="center"/>
          </w:tcPr>
          <w:p w14:paraId="115057B9" w14:textId="77777777" w:rsidR="006939D2" w:rsidRDefault="00681438">
            <w:r>
              <w:t>0.254</w:t>
            </w:r>
          </w:p>
        </w:tc>
      </w:tr>
      <w:tr w:rsidR="006939D2" w14:paraId="6F25F8BE" w14:textId="77777777">
        <w:tc>
          <w:tcPr>
            <w:tcW w:w="622" w:type="dxa"/>
            <w:vAlign w:val="center"/>
          </w:tcPr>
          <w:p w14:paraId="49252225" w14:textId="77777777" w:rsidR="006939D2" w:rsidRDefault="00681438">
            <w:r>
              <w:t>13</w:t>
            </w:r>
          </w:p>
        </w:tc>
        <w:tc>
          <w:tcPr>
            <w:tcW w:w="854" w:type="dxa"/>
            <w:vAlign w:val="center"/>
          </w:tcPr>
          <w:p w14:paraId="309BBA56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6148475D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CE6979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5538AA0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10F9EA21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5E97AAD6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7B81AC1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8B38163" w14:textId="77777777" w:rsidR="006939D2" w:rsidRDefault="006939D2"/>
        </w:tc>
        <w:tc>
          <w:tcPr>
            <w:tcW w:w="1165" w:type="dxa"/>
            <w:vAlign w:val="center"/>
          </w:tcPr>
          <w:p w14:paraId="59779233" w14:textId="77777777" w:rsidR="006939D2" w:rsidRDefault="00681438">
            <w:r>
              <w:t>0.456</w:t>
            </w:r>
          </w:p>
        </w:tc>
        <w:tc>
          <w:tcPr>
            <w:tcW w:w="916" w:type="dxa"/>
            <w:vAlign w:val="center"/>
          </w:tcPr>
          <w:p w14:paraId="5B308332" w14:textId="77777777" w:rsidR="006939D2" w:rsidRDefault="00681438">
            <w:r>
              <w:t>0.237</w:t>
            </w:r>
          </w:p>
        </w:tc>
      </w:tr>
      <w:tr w:rsidR="006939D2" w14:paraId="2265D671" w14:textId="77777777">
        <w:tc>
          <w:tcPr>
            <w:tcW w:w="622" w:type="dxa"/>
            <w:vAlign w:val="center"/>
          </w:tcPr>
          <w:p w14:paraId="1EC47A3A" w14:textId="77777777" w:rsidR="006939D2" w:rsidRDefault="00681438">
            <w:r>
              <w:t>14</w:t>
            </w:r>
          </w:p>
        </w:tc>
        <w:tc>
          <w:tcPr>
            <w:tcW w:w="854" w:type="dxa"/>
            <w:vAlign w:val="center"/>
          </w:tcPr>
          <w:p w14:paraId="7291B771" w14:textId="77777777" w:rsidR="006939D2" w:rsidRDefault="00681438">
            <w:r>
              <w:t>C0915</w:t>
            </w:r>
          </w:p>
        </w:tc>
        <w:tc>
          <w:tcPr>
            <w:tcW w:w="735" w:type="dxa"/>
            <w:vAlign w:val="center"/>
          </w:tcPr>
          <w:p w14:paraId="5B3768FA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7C333A1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6A0AE83" w14:textId="77777777" w:rsidR="006939D2" w:rsidRDefault="00681438">
            <w:r>
              <w:t>1.350</w:t>
            </w:r>
          </w:p>
        </w:tc>
        <w:tc>
          <w:tcPr>
            <w:tcW w:w="848" w:type="dxa"/>
            <w:vAlign w:val="center"/>
          </w:tcPr>
          <w:p w14:paraId="2D53975B" w14:textId="77777777" w:rsidR="006939D2" w:rsidRDefault="00681438">
            <w:r>
              <w:t>1.350</w:t>
            </w:r>
          </w:p>
        </w:tc>
        <w:tc>
          <w:tcPr>
            <w:tcW w:w="781" w:type="dxa"/>
            <w:vAlign w:val="center"/>
          </w:tcPr>
          <w:p w14:paraId="7AE247A3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5E3204A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55A9C44" w14:textId="77777777" w:rsidR="006939D2" w:rsidRDefault="006939D2"/>
        </w:tc>
        <w:tc>
          <w:tcPr>
            <w:tcW w:w="1165" w:type="dxa"/>
            <w:vAlign w:val="center"/>
          </w:tcPr>
          <w:p w14:paraId="002986F8" w14:textId="77777777" w:rsidR="006939D2" w:rsidRDefault="00681438">
            <w:r>
              <w:t>0.576</w:t>
            </w:r>
          </w:p>
        </w:tc>
        <w:tc>
          <w:tcPr>
            <w:tcW w:w="916" w:type="dxa"/>
            <w:vAlign w:val="center"/>
          </w:tcPr>
          <w:p w14:paraId="542B764A" w14:textId="77777777" w:rsidR="006939D2" w:rsidRDefault="00681438">
            <w:r>
              <w:t>0.300</w:t>
            </w:r>
          </w:p>
        </w:tc>
      </w:tr>
      <w:tr w:rsidR="006939D2" w14:paraId="65EB875D" w14:textId="77777777">
        <w:tc>
          <w:tcPr>
            <w:tcW w:w="622" w:type="dxa"/>
            <w:vAlign w:val="center"/>
          </w:tcPr>
          <w:p w14:paraId="37E081F2" w14:textId="77777777" w:rsidR="006939D2" w:rsidRDefault="00681438">
            <w:r>
              <w:t>15</w:t>
            </w:r>
          </w:p>
        </w:tc>
        <w:tc>
          <w:tcPr>
            <w:tcW w:w="854" w:type="dxa"/>
            <w:vAlign w:val="center"/>
          </w:tcPr>
          <w:p w14:paraId="3AE5F309" w14:textId="77777777" w:rsidR="006939D2" w:rsidRDefault="00681438">
            <w:r>
              <w:t>C0915</w:t>
            </w:r>
          </w:p>
        </w:tc>
        <w:tc>
          <w:tcPr>
            <w:tcW w:w="735" w:type="dxa"/>
            <w:vAlign w:val="center"/>
          </w:tcPr>
          <w:p w14:paraId="22A97D1C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B3150AB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DF0A47D" w14:textId="77777777" w:rsidR="006939D2" w:rsidRDefault="00681438">
            <w:r>
              <w:t>1.350</w:t>
            </w:r>
          </w:p>
        </w:tc>
        <w:tc>
          <w:tcPr>
            <w:tcW w:w="848" w:type="dxa"/>
            <w:vAlign w:val="center"/>
          </w:tcPr>
          <w:p w14:paraId="63E30641" w14:textId="77777777" w:rsidR="006939D2" w:rsidRDefault="00681438">
            <w:r>
              <w:t>1.350</w:t>
            </w:r>
          </w:p>
        </w:tc>
        <w:tc>
          <w:tcPr>
            <w:tcW w:w="781" w:type="dxa"/>
            <w:vAlign w:val="center"/>
          </w:tcPr>
          <w:p w14:paraId="1773EA52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4F1052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D60BB29" w14:textId="77777777" w:rsidR="006939D2" w:rsidRDefault="006939D2"/>
        </w:tc>
        <w:tc>
          <w:tcPr>
            <w:tcW w:w="1165" w:type="dxa"/>
            <w:vAlign w:val="center"/>
          </w:tcPr>
          <w:p w14:paraId="42F8DAA1" w14:textId="77777777" w:rsidR="006939D2" w:rsidRDefault="00681438">
            <w:r>
              <w:t>0.356</w:t>
            </w:r>
          </w:p>
        </w:tc>
        <w:tc>
          <w:tcPr>
            <w:tcW w:w="916" w:type="dxa"/>
            <w:vAlign w:val="center"/>
          </w:tcPr>
          <w:p w14:paraId="5FE817F2" w14:textId="77777777" w:rsidR="006939D2" w:rsidRDefault="00681438">
            <w:r>
              <w:t>0.185</w:t>
            </w:r>
          </w:p>
        </w:tc>
      </w:tr>
      <w:tr w:rsidR="006939D2" w14:paraId="16199A1C" w14:textId="77777777">
        <w:tc>
          <w:tcPr>
            <w:tcW w:w="622" w:type="dxa"/>
            <w:vAlign w:val="center"/>
          </w:tcPr>
          <w:p w14:paraId="17B4DC92" w14:textId="77777777" w:rsidR="006939D2" w:rsidRDefault="00681438">
            <w:r>
              <w:lastRenderedPageBreak/>
              <w:t>16</w:t>
            </w:r>
          </w:p>
        </w:tc>
        <w:tc>
          <w:tcPr>
            <w:tcW w:w="854" w:type="dxa"/>
            <w:vAlign w:val="center"/>
          </w:tcPr>
          <w:p w14:paraId="107E8217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605176E8" w14:textId="77777777" w:rsidR="006939D2" w:rsidRDefault="00681438">
            <w:r>
              <w:t>1~2</w:t>
            </w:r>
          </w:p>
        </w:tc>
        <w:tc>
          <w:tcPr>
            <w:tcW w:w="622" w:type="dxa"/>
            <w:vAlign w:val="center"/>
          </w:tcPr>
          <w:p w14:paraId="304B9838" w14:textId="77777777" w:rsidR="006939D2" w:rsidRDefault="00681438">
            <w:r>
              <w:t>4</w:t>
            </w:r>
          </w:p>
        </w:tc>
        <w:tc>
          <w:tcPr>
            <w:tcW w:w="848" w:type="dxa"/>
            <w:vAlign w:val="center"/>
          </w:tcPr>
          <w:p w14:paraId="5F1B726F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3B020137" w14:textId="77777777" w:rsidR="006939D2" w:rsidRDefault="00681438">
            <w:r>
              <w:t>9.000</w:t>
            </w:r>
          </w:p>
        </w:tc>
        <w:tc>
          <w:tcPr>
            <w:tcW w:w="781" w:type="dxa"/>
            <w:vAlign w:val="center"/>
          </w:tcPr>
          <w:p w14:paraId="56F55C3E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DE09862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C42A39E" w14:textId="77777777" w:rsidR="006939D2" w:rsidRDefault="006939D2"/>
        </w:tc>
        <w:tc>
          <w:tcPr>
            <w:tcW w:w="1165" w:type="dxa"/>
            <w:vAlign w:val="center"/>
          </w:tcPr>
          <w:p w14:paraId="338BD132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15E53B1E" w14:textId="77777777" w:rsidR="006939D2" w:rsidRDefault="00681438">
            <w:r>
              <w:t>0.520</w:t>
            </w:r>
          </w:p>
        </w:tc>
      </w:tr>
      <w:tr w:rsidR="006939D2" w14:paraId="76820B63" w14:textId="77777777">
        <w:tc>
          <w:tcPr>
            <w:tcW w:w="622" w:type="dxa"/>
            <w:vAlign w:val="center"/>
          </w:tcPr>
          <w:p w14:paraId="6F39DE17" w14:textId="77777777" w:rsidR="006939D2" w:rsidRDefault="00681438">
            <w:r>
              <w:t>17</w:t>
            </w:r>
          </w:p>
        </w:tc>
        <w:tc>
          <w:tcPr>
            <w:tcW w:w="854" w:type="dxa"/>
            <w:vAlign w:val="center"/>
          </w:tcPr>
          <w:p w14:paraId="1A0A01DB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0CF5FECF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543D134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61980F4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5B74FBA3" w14:textId="77777777" w:rsidR="006939D2" w:rsidRDefault="00681438">
            <w:r>
              <w:t>2.250</w:t>
            </w:r>
          </w:p>
        </w:tc>
        <w:tc>
          <w:tcPr>
            <w:tcW w:w="781" w:type="dxa"/>
            <w:vAlign w:val="center"/>
          </w:tcPr>
          <w:p w14:paraId="31E684BE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737F2F6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14AA66F" w14:textId="77777777" w:rsidR="006939D2" w:rsidRDefault="006939D2"/>
        </w:tc>
        <w:tc>
          <w:tcPr>
            <w:tcW w:w="1165" w:type="dxa"/>
            <w:vAlign w:val="center"/>
          </w:tcPr>
          <w:p w14:paraId="57DFE1B1" w14:textId="77777777" w:rsidR="006939D2" w:rsidRDefault="00681438">
            <w:r>
              <w:t>0.993</w:t>
            </w:r>
          </w:p>
        </w:tc>
        <w:tc>
          <w:tcPr>
            <w:tcW w:w="916" w:type="dxa"/>
            <w:vAlign w:val="center"/>
          </w:tcPr>
          <w:p w14:paraId="42E21665" w14:textId="77777777" w:rsidR="006939D2" w:rsidRDefault="00681438">
            <w:r>
              <w:t>0.516</w:t>
            </w:r>
          </w:p>
        </w:tc>
      </w:tr>
      <w:tr w:rsidR="006939D2" w14:paraId="73ED40DD" w14:textId="77777777">
        <w:tc>
          <w:tcPr>
            <w:tcW w:w="622" w:type="dxa"/>
            <w:vAlign w:val="center"/>
          </w:tcPr>
          <w:p w14:paraId="75FBC7FA" w14:textId="77777777" w:rsidR="006939D2" w:rsidRDefault="00681438">
            <w:r>
              <w:t>18</w:t>
            </w:r>
          </w:p>
        </w:tc>
        <w:tc>
          <w:tcPr>
            <w:tcW w:w="854" w:type="dxa"/>
            <w:vAlign w:val="center"/>
          </w:tcPr>
          <w:p w14:paraId="5733BB21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769EBDD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42E5238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B904D1A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9EAC998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5F449C77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6336FA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E500FA5" w14:textId="77777777" w:rsidR="006939D2" w:rsidRDefault="006939D2"/>
        </w:tc>
        <w:tc>
          <w:tcPr>
            <w:tcW w:w="1165" w:type="dxa"/>
            <w:vAlign w:val="center"/>
          </w:tcPr>
          <w:p w14:paraId="407517F0" w14:textId="77777777" w:rsidR="006939D2" w:rsidRDefault="00681438">
            <w:r>
              <w:t>0.930</w:t>
            </w:r>
          </w:p>
        </w:tc>
        <w:tc>
          <w:tcPr>
            <w:tcW w:w="916" w:type="dxa"/>
            <w:vAlign w:val="center"/>
          </w:tcPr>
          <w:p w14:paraId="67243AB6" w14:textId="77777777" w:rsidR="006939D2" w:rsidRDefault="00681438">
            <w:r>
              <w:t>0.484</w:t>
            </w:r>
          </w:p>
        </w:tc>
      </w:tr>
      <w:tr w:rsidR="006939D2" w14:paraId="3AA6DB78" w14:textId="77777777">
        <w:tc>
          <w:tcPr>
            <w:tcW w:w="622" w:type="dxa"/>
            <w:vAlign w:val="center"/>
          </w:tcPr>
          <w:p w14:paraId="6FDE5BF0" w14:textId="77777777" w:rsidR="006939D2" w:rsidRDefault="00681438">
            <w:r>
              <w:t>19</w:t>
            </w:r>
          </w:p>
        </w:tc>
        <w:tc>
          <w:tcPr>
            <w:tcW w:w="854" w:type="dxa"/>
            <w:vAlign w:val="center"/>
          </w:tcPr>
          <w:p w14:paraId="4079F78E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221AD5AF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A845EE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339DD4C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DEB7F8F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6E894758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2382F63A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22CE144" w14:textId="77777777" w:rsidR="006939D2" w:rsidRDefault="006939D2"/>
        </w:tc>
        <w:tc>
          <w:tcPr>
            <w:tcW w:w="1165" w:type="dxa"/>
            <w:vAlign w:val="center"/>
          </w:tcPr>
          <w:p w14:paraId="3ECAD182" w14:textId="77777777" w:rsidR="006939D2" w:rsidRDefault="00681438">
            <w:r>
              <w:t>0.938</w:t>
            </w:r>
          </w:p>
        </w:tc>
        <w:tc>
          <w:tcPr>
            <w:tcW w:w="916" w:type="dxa"/>
            <w:vAlign w:val="center"/>
          </w:tcPr>
          <w:p w14:paraId="05D43FF9" w14:textId="77777777" w:rsidR="006939D2" w:rsidRDefault="00681438">
            <w:r>
              <w:t>0.488</w:t>
            </w:r>
          </w:p>
        </w:tc>
      </w:tr>
      <w:tr w:rsidR="006939D2" w14:paraId="50539BE9" w14:textId="77777777">
        <w:tc>
          <w:tcPr>
            <w:tcW w:w="622" w:type="dxa"/>
            <w:vAlign w:val="center"/>
          </w:tcPr>
          <w:p w14:paraId="2E3E6449" w14:textId="77777777" w:rsidR="006939D2" w:rsidRDefault="00681438">
            <w:r>
              <w:t>20</w:t>
            </w:r>
          </w:p>
        </w:tc>
        <w:tc>
          <w:tcPr>
            <w:tcW w:w="854" w:type="dxa"/>
            <w:vAlign w:val="center"/>
          </w:tcPr>
          <w:p w14:paraId="2A9A0842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723B873E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0C0495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BCB47BC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608BADC5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69963A6D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434C5BF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370C993" w14:textId="77777777" w:rsidR="006939D2" w:rsidRDefault="006939D2"/>
        </w:tc>
        <w:tc>
          <w:tcPr>
            <w:tcW w:w="1165" w:type="dxa"/>
            <w:vAlign w:val="center"/>
          </w:tcPr>
          <w:p w14:paraId="78F20B1A" w14:textId="77777777" w:rsidR="006939D2" w:rsidRDefault="00681438">
            <w:r>
              <w:t>0.888</w:t>
            </w:r>
          </w:p>
        </w:tc>
        <w:tc>
          <w:tcPr>
            <w:tcW w:w="916" w:type="dxa"/>
            <w:vAlign w:val="center"/>
          </w:tcPr>
          <w:p w14:paraId="78A0EA90" w14:textId="77777777" w:rsidR="006939D2" w:rsidRDefault="00681438">
            <w:r>
              <w:t>0.462</w:t>
            </w:r>
          </w:p>
        </w:tc>
      </w:tr>
      <w:tr w:rsidR="006939D2" w14:paraId="52232E4B" w14:textId="77777777">
        <w:tc>
          <w:tcPr>
            <w:tcW w:w="622" w:type="dxa"/>
            <w:vAlign w:val="center"/>
          </w:tcPr>
          <w:p w14:paraId="32910E64" w14:textId="77777777" w:rsidR="006939D2" w:rsidRDefault="00681438">
            <w:r>
              <w:t>21</w:t>
            </w:r>
          </w:p>
        </w:tc>
        <w:tc>
          <w:tcPr>
            <w:tcW w:w="854" w:type="dxa"/>
            <w:vAlign w:val="center"/>
          </w:tcPr>
          <w:p w14:paraId="01E1D684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4FEF44A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92A2F3D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262FCD8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3A8AC176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782CA148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3344A0E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809E183" w14:textId="77777777" w:rsidR="006939D2" w:rsidRDefault="006939D2"/>
        </w:tc>
        <w:tc>
          <w:tcPr>
            <w:tcW w:w="1165" w:type="dxa"/>
            <w:vAlign w:val="center"/>
          </w:tcPr>
          <w:p w14:paraId="5E1D440B" w14:textId="77777777" w:rsidR="006939D2" w:rsidRDefault="00681438">
            <w:r>
              <w:t>0.784</w:t>
            </w:r>
          </w:p>
        </w:tc>
        <w:tc>
          <w:tcPr>
            <w:tcW w:w="916" w:type="dxa"/>
            <w:vAlign w:val="center"/>
          </w:tcPr>
          <w:p w14:paraId="23C83197" w14:textId="77777777" w:rsidR="006939D2" w:rsidRDefault="00681438">
            <w:r>
              <w:t>0.408</w:t>
            </w:r>
          </w:p>
        </w:tc>
      </w:tr>
      <w:tr w:rsidR="006939D2" w14:paraId="5B912F5E" w14:textId="77777777">
        <w:tc>
          <w:tcPr>
            <w:tcW w:w="622" w:type="dxa"/>
            <w:vAlign w:val="center"/>
          </w:tcPr>
          <w:p w14:paraId="2AB3D52E" w14:textId="77777777" w:rsidR="006939D2" w:rsidRDefault="00681438">
            <w:r>
              <w:t>22</w:t>
            </w:r>
          </w:p>
        </w:tc>
        <w:tc>
          <w:tcPr>
            <w:tcW w:w="854" w:type="dxa"/>
            <w:vAlign w:val="center"/>
          </w:tcPr>
          <w:p w14:paraId="500608B2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12887D58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193D42EE" w14:textId="77777777" w:rsidR="006939D2" w:rsidRDefault="00681438">
            <w:r>
              <w:t>4</w:t>
            </w:r>
          </w:p>
        </w:tc>
        <w:tc>
          <w:tcPr>
            <w:tcW w:w="848" w:type="dxa"/>
            <w:vAlign w:val="center"/>
          </w:tcPr>
          <w:p w14:paraId="5E3D7382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76853444" w14:textId="77777777" w:rsidR="006939D2" w:rsidRDefault="00681438">
            <w:r>
              <w:t>12.600</w:t>
            </w:r>
          </w:p>
        </w:tc>
        <w:tc>
          <w:tcPr>
            <w:tcW w:w="781" w:type="dxa"/>
            <w:vAlign w:val="center"/>
          </w:tcPr>
          <w:p w14:paraId="6F330013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296BDF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C03215F" w14:textId="77777777" w:rsidR="006939D2" w:rsidRDefault="006939D2"/>
        </w:tc>
        <w:tc>
          <w:tcPr>
            <w:tcW w:w="1165" w:type="dxa"/>
            <w:vAlign w:val="center"/>
          </w:tcPr>
          <w:p w14:paraId="5F241586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065A919F" w14:textId="77777777" w:rsidR="006939D2" w:rsidRDefault="00681438">
            <w:r>
              <w:t>0.520</w:t>
            </w:r>
          </w:p>
        </w:tc>
      </w:tr>
      <w:tr w:rsidR="006939D2" w14:paraId="326F953F" w14:textId="77777777">
        <w:tc>
          <w:tcPr>
            <w:tcW w:w="622" w:type="dxa"/>
            <w:vAlign w:val="center"/>
          </w:tcPr>
          <w:p w14:paraId="6BD3023C" w14:textId="77777777" w:rsidR="006939D2" w:rsidRDefault="00681438">
            <w:r>
              <w:t>23</w:t>
            </w:r>
          </w:p>
        </w:tc>
        <w:tc>
          <w:tcPr>
            <w:tcW w:w="854" w:type="dxa"/>
            <w:vAlign w:val="center"/>
          </w:tcPr>
          <w:p w14:paraId="1909B6E1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24B98B9D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D2DD08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1A5208F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6DEE83E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00804148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35527D2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4E573C4" w14:textId="77777777" w:rsidR="006939D2" w:rsidRDefault="006939D2"/>
        </w:tc>
        <w:tc>
          <w:tcPr>
            <w:tcW w:w="1165" w:type="dxa"/>
            <w:vAlign w:val="center"/>
          </w:tcPr>
          <w:p w14:paraId="7196E84A" w14:textId="77777777" w:rsidR="006939D2" w:rsidRDefault="00681438">
            <w:r>
              <w:t>0.942</w:t>
            </w:r>
          </w:p>
        </w:tc>
        <w:tc>
          <w:tcPr>
            <w:tcW w:w="916" w:type="dxa"/>
            <w:vAlign w:val="center"/>
          </w:tcPr>
          <w:p w14:paraId="455A40AA" w14:textId="77777777" w:rsidR="006939D2" w:rsidRDefault="00681438">
            <w:r>
              <w:t>0.490</w:t>
            </w:r>
          </w:p>
        </w:tc>
      </w:tr>
      <w:tr w:rsidR="006939D2" w14:paraId="514FAD28" w14:textId="77777777">
        <w:tc>
          <w:tcPr>
            <w:tcW w:w="622" w:type="dxa"/>
            <w:vAlign w:val="center"/>
          </w:tcPr>
          <w:p w14:paraId="7DBD6368" w14:textId="77777777" w:rsidR="006939D2" w:rsidRDefault="00681438">
            <w:r>
              <w:t>24</w:t>
            </w:r>
          </w:p>
        </w:tc>
        <w:tc>
          <w:tcPr>
            <w:tcW w:w="854" w:type="dxa"/>
            <w:vAlign w:val="center"/>
          </w:tcPr>
          <w:p w14:paraId="659B7E98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19548A20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5B43BF9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11A1F7B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723695C9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331D33A3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252B22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98A70DE" w14:textId="77777777" w:rsidR="006939D2" w:rsidRDefault="006939D2"/>
        </w:tc>
        <w:tc>
          <w:tcPr>
            <w:tcW w:w="1165" w:type="dxa"/>
            <w:vAlign w:val="center"/>
          </w:tcPr>
          <w:p w14:paraId="0F18CC8C" w14:textId="77777777" w:rsidR="006939D2" w:rsidRDefault="00681438">
            <w:r>
              <w:t>0.953</w:t>
            </w:r>
          </w:p>
        </w:tc>
        <w:tc>
          <w:tcPr>
            <w:tcW w:w="916" w:type="dxa"/>
            <w:vAlign w:val="center"/>
          </w:tcPr>
          <w:p w14:paraId="456BBD73" w14:textId="77777777" w:rsidR="006939D2" w:rsidRDefault="00681438">
            <w:r>
              <w:t>0.496</w:t>
            </w:r>
          </w:p>
        </w:tc>
      </w:tr>
      <w:tr w:rsidR="006939D2" w14:paraId="3FF68B9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78B2C333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CF77C67" w14:textId="77777777" w:rsidR="006939D2" w:rsidRDefault="00681438">
            <w:r>
              <w:t>183.818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D6C6571" w14:textId="77777777" w:rsidR="006939D2" w:rsidRDefault="00681438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027C7ACB" w14:textId="77777777" w:rsidR="006939D2" w:rsidRDefault="00681438">
            <w:r>
              <w:t>0.772</w:t>
            </w:r>
          </w:p>
        </w:tc>
        <w:tc>
          <w:tcPr>
            <w:tcW w:w="916" w:type="dxa"/>
            <w:vAlign w:val="center"/>
          </w:tcPr>
          <w:p w14:paraId="7C7F6FF2" w14:textId="77777777" w:rsidR="006939D2" w:rsidRDefault="00681438">
            <w:r>
              <w:t>0.401</w:t>
            </w:r>
          </w:p>
        </w:tc>
      </w:tr>
    </w:tbl>
    <w:p w14:paraId="7055967D" w14:textId="77777777" w:rsidR="006939D2" w:rsidRDefault="006939D2"/>
    <w:p w14:paraId="1E7B1E91" w14:textId="77777777" w:rsidR="006939D2" w:rsidRDefault="00681438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939D2" w14:paraId="7953A188" w14:textId="77777777">
        <w:tc>
          <w:tcPr>
            <w:tcW w:w="622" w:type="dxa"/>
            <w:shd w:val="clear" w:color="auto" w:fill="E6E6E6"/>
            <w:vAlign w:val="center"/>
          </w:tcPr>
          <w:p w14:paraId="74505C8A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9FB1F5B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1EEBE66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0B2ECF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FC0A5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E671C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EA69009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F09491" w14:textId="77777777" w:rsidR="006939D2" w:rsidRDefault="0068143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805CB5" w14:textId="77777777" w:rsidR="006939D2" w:rsidRDefault="00681438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718A61" w14:textId="77777777" w:rsidR="006939D2" w:rsidRDefault="00681438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D6AA64" w14:textId="77777777" w:rsidR="006939D2" w:rsidRDefault="00681438">
            <w:pPr>
              <w:jc w:val="center"/>
            </w:pPr>
            <w:r>
              <w:t>综合遮阳系数</w:t>
            </w:r>
          </w:p>
        </w:tc>
      </w:tr>
      <w:tr w:rsidR="006939D2" w14:paraId="6FF7DFAF" w14:textId="77777777">
        <w:tc>
          <w:tcPr>
            <w:tcW w:w="622" w:type="dxa"/>
            <w:vAlign w:val="center"/>
          </w:tcPr>
          <w:p w14:paraId="1868CB21" w14:textId="77777777" w:rsidR="006939D2" w:rsidRDefault="00681438">
            <w:r>
              <w:t>1</w:t>
            </w:r>
          </w:p>
        </w:tc>
        <w:tc>
          <w:tcPr>
            <w:tcW w:w="854" w:type="dxa"/>
            <w:vAlign w:val="center"/>
          </w:tcPr>
          <w:p w14:paraId="07457A0C" w14:textId="77777777" w:rsidR="006939D2" w:rsidRDefault="006939D2"/>
        </w:tc>
        <w:tc>
          <w:tcPr>
            <w:tcW w:w="735" w:type="dxa"/>
            <w:vAlign w:val="center"/>
          </w:tcPr>
          <w:p w14:paraId="0F67D5A9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D7C69D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8F46452" w14:textId="77777777" w:rsidR="006939D2" w:rsidRDefault="00681438">
            <w:r>
              <w:t>6.379</w:t>
            </w:r>
          </w:p>
        </w:tc>
        <w:tc>
          <w:tcPr>
            <w:tcW w:w="848" w:type="dxa"/>
            <w:vAlign w:val="center"/>
          </w:tcPr>
          <w:p w14:paraId="62B97F1E" w14:textId="77777777" w:rsidR="006939D2" w:rsidRDefault="00681438">
            <w:r>
              <w:t>6.379</w:t>
            </w:r>
          </w:p>
        </w:tc>
        <w:tc>
          <w:tcPr>
            <w:tcW w:w="781" w:type="dxa"/>
            <w:vAlign w:val="center"/>
          </w:tcPr>
          <w:p w14:paraId="014EA03B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065B45A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18C4AE06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54EC81" w14:textId="77777777" w:rsidR="006939D2" w:rsidRDefault="00681438">
            <w:r>
              <w:t>0.872</w:t>
            </w:r>
          </w:p>
        </w:tc>
        <w:tc>
          <w:tcPr>
            <w:tcW w:w="916" w:type="dxa"/>
            <w:vAlign w:val="center"/>
          </w:tcPr>
          <w:p w14:paraId="7101DFE9" w14:textId="77777777" w:rsidR="006939D2" w:rsidRDefault="00681438">
            <w:r>
              <w:t>0.453</w:t>
            </w:r>
          </w:p>
        </w:tc>
      </w:tr>
      <w:tr w:rsidR="006939D2" w14:paraId="0E71E176" w14:textId="77777777">
        <w:tc>
          <w:tcPr>
            <w:tcW w:w="622" w:type="dxa"/>
            <w:vAlign w:val="center"/>
          </w:tcPr>
          <w:p w14:paraId="134D2819" w14:textId="77777777" w:rsidR="006939D2" w:rsidRDefault="00681438">
            <w:r>
              <w:t>2</w:t>
            </w:r>
          </w:p>
        </w:tc>
        <w:tc>
          <w:tcPr>
            <w:tcW w:w="854" w:type="dxa"/>
            <w:vAlign w:val="center"/>
          </w:tcPr>
          <w:p w14:paraId="120813BD" w14:textId="77777777" w:rsidR="006939D2" w:rsidRDefault="006939D2"/>
        </w:tc>
        <w:tc>
          <w:tcPr>
            <w:tcW w:w="735" w:type="dxa"/>
            <w:vAlign w:val="center"/>
          </w:tcPr>
          <w:p w14:paraId="5AE9E62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A2FD56A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81B1C85" w14:textId="77777777" w:rsidR="006939D2" w:rsidRDefault="00681438">
            <w:r>
              <w:t>0.422</w:t>
            </w:r>
          </w:p>
        </w:tc>
        <w:tc>
          <w:tcPr>
            <w:tcW w:w="848" w:type="dxa"/>
            <w:vAlign w:val="center"/>
          </w:tcPr>
          <w:p w14:paraId="4322126D" w14:textId="77777777" w:rsidR="006939D2" w:rsidRDefault="00681438">
            <w:r>
              <w:t>0.422</w:t>
            </w:r>
          </w:p>
        </w:tc>
        <w:tc>
          <w:tcPr>
            <w:tcW w:w="781" w:type="dxa"/>
            <w:vAlign w:val="center"/>
          </w:tcPr>
          <w:p w14:paraId="0D29C00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5B8C3F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C433C30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A68ECA1" w14:textId="77777777" w:rsidR="006939D2" w:rsidRDefault="00681438">
            <w:r>
              <w:t>0.872</w:t>
            </w:r>
          </w:p>
        </w:tc>
        <w:tc>
          <w:tcPr>
            <w:tcW w:w="916" w:type="dxa"/>
            <w:vAlign w:val="center"/>
          </w:tcPr>
          <w:p w14:paraId="564ACB9B" w14:textId="77777777" w:rsidR="006939D2" w:rsidRDefault="00681438">
            <w:r>
              <w:t>0.453</w:t>
            </w:r>
          </w:p>
        </w:tc>
      </w:tr>
      <w:tr w:rsidR="006939D2" w14:paraId="39AB2D45" w14:textId="77777777">
        <w:tc>
          <w:tcPr>
            <w:tcW w:w="622" w:type="dxa"/>
            <w:vAlign w:val="center"/>
          </w:tcPr>
          <w:p w14:paraId="41E331C7" w14:textId="77777777" w:rsidR="006939D2" w:rsidRDefault="00681438">
            <w:r>
              <w:t>3</w:t>
            </w:r>
          </w:p>
        </w:tc>
        <w:tc>
          <w:tcPr>
            <w:tcW w:w="854" w:type="dxa"/>
            <w:vAlign w:val="center"/>
          </w:tcPr>
          <w:p w14:paraId="43F964D4" w14:textId="77777777" w:rsidR="006939D2" w:rsidRDefault="006939D2"/>
        </w:tc>
        <w:tc>
          <w:tcPr>
            <w:tcW w:w="735" w:type="dxa"/>
            <w:vAlign w:val="center"/>
          </w:tcPr>
          <w:p w14:paraId="519DE21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30F6AA3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1EC4252" w14:textId="77777777" w:rsidR="006939D2" w:rsidRDefault="00681438">
            <w:r>
              <w:t>0.524</w:t>
            </w:r>
          </w:p>
        </w:tc>
        <w:tc>
          <w:tcPr>
            <w:tcW w:w="848" w:type="dxa"/>
            <w:vAlign w:val="center"/>
          </w:tcPr>
          <w:p w14:paraId="5FB8E475" w14:textId="77777777" w:rsidR="006939D2" w:rsidRDefault="00681438">
            <w:r>
              <w:t>0.524</w:t>
            </w:r>
          </w:p>
        </w:tc>
        <w:tc>
          <w:tcPr>
            <w:tcW w:w="781" w:type="dxa"/>
            <w:vAlign w:val="center"/>
          </w:tcPr>
          <w:p w14:paraId="53213DD6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D4E29B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AA30554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B105C07" w14:textId="77777777" w:rsidR="006939D2" w:rsidRDefault="00681438">
            <w:r>
              <w:t>0.872</w:t>
            </w:r>
          </w:p>
        </w:tc>
        <w:tc>
          <w:tcPr>
            <w:tcW w:w="916" w:type="dxa"/>
            <w:vAlign w:val="center"/>
          </w:tcPr>
          <w:p w14:paraId="1DA763C5" w14:textId="77777777" w:rsidR="006939D2" w:rsidRDefault="00681438">
            <w:r>
              <w:t>0.453</w:t>
            </w:r>
          </w:p>
        </w:tc>
      </w:tr>
      <w:tr w:rsidR="006939D2" w14:paraId="372DC6AC" w14:textId="77777777">
        <w:tc>
          <w:tcPr>
            <w:tcW w:w="622" w:type="dxa"/>
            <w:vAlign w:val="center"/>
          </w:tcPr>
          <w:p w14:paraId="76F48C73" w14:textId="77777777" w:rsidR="006939D2" w:rsidRDefault="00681438">
            <w:r>
              <w:t>4</w:t>
            </w:r>
          </w:p>
        </w:tc>
        <w:tc>
          <w:tcPr>
            <w:tcW w:w="854" w:type="dxa"/>
            <w:vAlign w:val="center"/>
          </w:tcPr>
          <w:p w14:paraId="1EBD168F" w14:textId="77777777" w:rsidR="006939D2" w:rsidRDefault="006939D2"/>
        </w:tc>
        <w:tc>
          <w:tcPr>
            <w:tcW w:w="735" w:type="dxa"/>
            <w:vAlign w:val="center"/>
          </w:tcPr>
          <w:p w14:paraId="57172C5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F0BD40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3D1D7A6" w14:textId="77777777" w:rsidR="006939D2" w:rsidRDefault="00681438">
            <w:r>
              <w:t>0.422</w:t>
            </w:r>
          </w:p>
        </w:tc>
        <w:tc>
          <w:tcPr>
            <w:tcW w:w="848" w:type="dxa"/>
            <w:vAlign w:val="center"/>
          </w:tcPr>
          <w:p w14:paraId="544AE39B" w14:textId="77777777" w:rsidR="006939D2" w:rsidRDefault="00681438">
            <w:r>
              <w:t>0.422</w:t>
            </w:r>
          </w:p>
        </w:tc>
        <w:tc>
          <w:tcPr>
            <w:tcW w:w="781" w:type="dxa"/>
            <w:vAlign w:val="center"/>
          </w:tcPr>
          <w:p w14:paraId="580A8527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6A30CD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82FC475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B90931F" w14:textId="77777777" w:rsidR="006939D2" w:rsidRDefault="00681438">
            <w:r>
              <w:t>0.957</w:t>
            </w:r>
          </w:p>
        </w:tc>
        <w:tc>
          <w:tcPr>
            <w:tcW w:w="916" w:type="dxa"/>
            <w:vAlign w:val="center"/>
          </w:tcPr>
          <w:p w14:paraId="3468E534" w14:textId="77777777" w:rsidR="006939D2" w:rsidRDefault="00681438">
            <w:r>
              <w:t>0.498</w:t>
            </w:r>
          </w:p>
        </w:tc>
      </w:tr>
      <w:tr w:rsidR="006939D2" w14:paraId="51EB56F5" w14:textId="77777777">
        <w:tc>
          <w:tcPr>
            <w:tcW w:w="622" w:type="dxa"/>
            <w:vAlign w:val="center"/>
          </w:tcPr>
          <w:p w14:paraId="722B7299" w14:textId="77777777" w:rsidR="006939D2" w:rsidRDefault="00681438">
            <w:r>
              <w:t>5</w:t>
            </w:r>
          </w:p>
        </w:tc>
        <w:tc>
          <w:tcPr>
            <w:tcW w:w="854" w:type="dxa"/>
            <w:vAlign w:val="center"/>
          </w:tcPr>
          <w:p w14:paraId="07D847AE" w14:textId="77777777" w:rsidR="006939D2" w:rsidRDefault="006939D2"/>
        </w:tc>
        <w:tc>
          <w:tcPr>
            <w:tcW w:w="735" w:type="dxa"/>
            <w:vAlign w:val="center"/>
          </w:tcPr>
          <w:p w14:paraId="0F42878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0654F03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38F9EEF" w14:textId="77777777" w:rsidR="006939D2" w:rsidRDefault="00681438">
            <w:r>
              <w:t>14.718</w:t>
            </w:r>
          </w:p>
        </w:tc>
        <w:tc>
          <w:tcPr>
            <w:tcW w:w="848" w:type="dxa"/>
            <w:vAlign w:val="center"/>
          </w:tcPr>
          <w:p w14:paraId="37D0F876" w14:textId="77777777" w:rsidR="006939D2" w:rsidRDefault="00681438">
            <w:r>
              <w:t>14.718</w:t>
            </w:r>
          </w:p>
        </w:tc>
        <w:tc>
          <w:tcPr>
            <w:tcW w:w="781" w:type="dxa"/>
            <w:vAlign w:val="center"/>
          </w:tcPr>
          <w:p w14:paraId="66D8A53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04689A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D1C2D6D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D07934D" w14:textId="77777777" w:rsidR="006939D2" w:rsidRDefault="00681438">
            <w:r>
              <w:t>0.957</w:t>
            </w:r>
          </w:p>
        </w:tc>
        <w:tc>
          <w:tcPr>
            <w:tcW w:w="916" w:type="dxa"/>
            <w:vAlign w:val="center"/>
          </w:tcPr>
          <w:p w14:paraId="36AACF9C" w14:textId="77777777" w:rsidR="006939D2" w:rsidRDefault="00681438">
            <w:r>
              <w:t>0.498</w:t>
            </w:r>
          </w:p>
        </w:tc>
      </w:tr>
      <w:tr w:rsidR="006939D2" w14:paraId="54072CF9" w14:textId="77777777">
        <w:tc>
          <w:tcPr>
            <w:tcW w:w="622" w:type="dxa"/>
            <w:vAlign w:val="center"/>
          </w:tcPr>
          <w:p w14:paraId="4C73D330" w14:textId="77777777" w:rsidR="006939D2" w:rsidRDefault="00681438">
            <w:r>
              <w:t>6</w:t>
            </w:r>
          </w:p>
        </w:tc>
        <w:tc>
          <w:tcPr>
            <w:tcW w:w="854" w:type="dxa"/>
            <w:vAlign w:val="center"/>
          </w:tcPr>
          <w:p w14:paraId="1279BEA5" w14:textId="77777777" w:rsidR="006939D2" w:rsidRDefault="006939D2"/>
        </w:tc>
        <w:tc>
          <w:tcPr>
            <w:tcW w:w="735" w:type="dxa"/>
            <w:vAlign w:val="center"/>
          </w:tcPr>
          <w:p w14:paraId="63936A2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95B3195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A89E072" w14:textId="77777777" w:rsidR="006939D2" w:rsidRDefault="00681438">
            <w:r>
              <w:t>10.611</w:t>
            </w:r>
          </w:p>
        </w:tc>
        <w:tc>
          <w:tcPr>
            <w:tcW w:w="848" w:type="dxa"/>
            <w:vAlign w:val="center"/>
          </w:tcPr>
          <w:p w14:paraId="06743B8D" w14:textId="77777777" w:rsidR="006939D2" w:rsidRDefault="00681438">
            <w:r>
              <w:t>10.611</w:t>
            </w:r>
          </w:p>
        </w:tc>
        <w:tc>
          <w:tcPr>
            <w:tcW w:w="781" w:type="dxa"/>
            <w:vAlign w:val="center"/>
          </w:tcPr>
          <w:p w14:paraId="341D444D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61D1FAAA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F8A2A8B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28EE7B9" w14:textId="77777777" w:rsidR="006939D2" w:rsidRDefault="00681438">
            <w:r>
              <w:t>0.357</w:t>
            </w:r>
          </w:p>
        </w:tc>
        <w:tc>
          <w:tcPr>
            <w:tcW w:w="916" w:type="dxa"/>
            <w:vAlign w:val="center"/>
          </w:tcPr>
          <w:p w14:paraId="3F5C53C9" w14:textId="77777777" w:rsidR="006939D2" w:rsidRDefault="00681438">
            <w:r>
              <w:t>0.186</w:t>
            </w:r>
          </w:p>
        </w:tc>
      </w:tr>
      <w:tr w:rsidR="006939D2" w14:paraId="045D7450" w14:textId="77777777">
        <w:tc>
          <w:tcPr>
            <w:tcW w:w="622" w:type="dxa"/>
            <w:vAlign w:val="center"/>
          </w:tcPr>
          <w:p w14:paraId="32552CF7" w14:textId="77777777" w:rsidR="006939D2" w:rsidRDefault="00681438">
            <w:r>
              <w:t>7</w:t>
            </w:r>
          </w:p>
        </w:tc>
        <w:tc>
          <w:tcPr>
            <w:tcW w:w="854" w:type="dxa"/>
            <w:vAlign w:val="center"/>
          </w:tcPr>
          <w:p w14:paraId="08AAD7C6" w14:textId="77777777" w:rsidR="006939D2" w:rsidRDefault="006939D2"/>
        </w:tc>
        <w:tc>
          <w:tcPr>
            <w:tcW w:w="735" w:type="dxa"/>
            <w:vAlign w:val="center"/>
          </w:tcPr>
          <w:p w14:paraId="1D248AD1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DEE3D2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7AC0696" w14:textId="77777777" w:rsidR="006939D2" w:rsidRDefault="00681438">
            <w:r>
              <w:t>21.424</w:t>
            </w:r>
          </w:p>
        </w:tc>
        <w:tc>
          <w:tcPr>
            <w:tcW w:w="848" w:type="dxa"/>
            <w:vAlign w:val="center"/>
          </w:tcPr>
          <w:p w14:paraId="7D857C09" w14:textId="77777777" w:rsidR="006939D2" w:rsidRDefault="00681438">
            <w:r>
              <w:t>21.424</w:t>
            </w:r>
          </w:p>
        </w:tc>
        <w:tc>
          <w:tcPr>
            <w:tcW w:w="781" w:type="dxa"/>
            <w:vAlign w:val="center"/>
          </w:tcPr>
          <w:p w14:paraId="04F4536B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C30E3F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AA59DF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AA11E0" w14:textId="77777777" w:rsidR="006939D2" w:rsidRDefault="00681438">
            <w:r>
              <w:t>0.326</w:t>
            </w:r>
          </w:p>
        </w:tc>
        <w:tc>
          <w:tcPr>
            <w:tcW w:w="916" w:type="dxa"/>
            <w:vAlign w:val="center"/>
          </w:tcPr>
          <w:p w14:paraId="0D7CB5F7" w14:textId="77777777" w:rsidR="006939D2" w:rsidRDefault="00681438">
            <w:r>
              <w:t>0.170</w:t>
            </w:r>
          </w:p>
        </w:tc>
      </w:tr>
      <w:tr w:rsidR="006939D2" w14:paraId="5A513746" w14:textId="77777777">
        <w:tc>
          <w:tcPr>
            <w:tcW w:w="622" w:type="dxa"/>
            <w:vAlign w:val="center"/>
          </w:tcPr>
          <w:p w14:paraId="1043E1A7" w14:textId="77777777" w:rsidR="006939D2" w:rsidRDefault="00681438">
            <w:r>
              <w:t>8</w:t>
            </w:r>
          </w:p>
        </w:tc>
        <w:tc>
          <w:tcPr>
            <w:tcW w:w="854" w:type="dxa"/>
            <w:vAlign w:val="center"/>
          </w:tcPr>
          <w:p w14:paraId="17348D2D" w14:textId="77777777" w:rsidR="006939D2" w:rsidRDefault="006939D2"/>
        </w:tc>
        <w:tc>
          <w:tcPr>
            <w:tcW w:w="735" w:type="dxa"/>
            <w:vAlign w:val="center"/>
          </w:tcPr>
          <w:p w14:paraId="5618B217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C7505C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06B92F1" w14:textId="77777777" w:rsidR="006939D2" w:rsidRDefault="00681438">
            <w:r>
              <w:t>2.011</w:t>
            </w:r>
          </w:p>
        </w:tc>
        <w:tc>
          <w:tcPr>
            <w:tcW w:w="848" w:type="dxa"/>
            <w:vAlign w:val="center"/>
          </w:tcPr>
          <w:p w14:paraId="39F0CD64" w14:textId="77777777" w:rsidR="006939D2" w:rsidRDefault="00681438">
            <w:r>
              <w:t>2.011</w:t>
            </w:r>
          </w:p>
        </w:tc>
        <w:tc>
          <w:tcPr>
            <w:tcW w:w="781" w:type="dxa"/>
            <w:vAlign w:val="center"/>
          </w:tcPr>
          <w:p w14:paraId="660444C0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CCE73BC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273AC20C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4331C88" w14:textId="77777777" w:rsidR="006939D2" w:rsidRDefault="00681438">
            <w:r>
              <w:t>0.535</w:t>
            </w:r>
          </w:p>
        </w:tc>
        <w:tc>
          <w:tcPr>
            <w:tcW w:w="916" w:type="dxa"/>
            <w:vAlign w:val="center"/>
          </w:tcPr>
          <w:p w14:paraId="07DA3C8A" w14:textId="77777777" w:rsidR="006939D2" w:rsidRDefault="00681438">
            <w:r>
              <w:t>0.278</w:t>
            </w:r>
          </w:p>
        </w:tc>
      </w:tr>
      <w:tr w:rsidR="006939D2" w14:paraId="4F720277" w14:textId="77777777">
        <w:tc>
          <w:tcPr>
            <w:tcW w:w="622" w:type="dxa"/>
            <w:vAlign w:val="center"/>
          </w:tcPr>
          <w:p w14:paraId="78C25AA8" w14:textId="77777777" w:rsidR="006939D2" w:rsidRDefault="00681438">
            <w:r>
              <w:t>9</w:t>
            </w:r>
          </w:p>
        </w:tc>
        <w:tc>
          <w:tcPr>
            <w:tcW w:w="854" w:type="dxa"/>
            <w:vAlign w:val="center"/>
          </w:tcPr>
          <w:p w14:paraId="531CE441" w14:textId="77777777" w:rsidR="006939D2" w:rsidRDefault="006939D2"/>
        </w:tc>
        <w:tc>
          <w:tcPr>
            <w:tcW w:w="735" w:type="dxa"/>
            <w:vAlign w:val="center"/>
          </w:tcPr>
          <w:p w14:paraId="166D69F5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7E869565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C1E4924" w14:textId="77777777" w:rsidR="006939D2" w:rsidRDefault="00681438">
            <w:r>
              <w:t>1.213</w:t>
            </w:r>
          </w:p>
        </w:tc>
        <w:tc>
          <w:tcPr>
            <w:tcW w:w="848" w:type="dxa"/>
            <w:vAlign w:val="center"/>
          </w:tcPr>
          <w:p w14:paraId="00E8B0E4" w14:textId="77777777" w:rsidR="006939D2" w:rsidRDefault="00681438">
            <w:r>
              <w:t>1.213</w:t>
            </w:r>
          </w:p>
        </w:tc>
        <w:tc>
          <w:tcPr>
            <w:tcW w:w="781" w:type="dxa"/>
            <w:vAlign w:val="center"/>
          </w:tcPr>
          <w:p w14:paraId="79D6C0E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EB2CF2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CC21F4C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E37AAC8" w14:textId="77777777" w:rsidR="006939D2" w:rsidRDefault="00681438">
            <w:r>
              <w:t>0.535</w:t>
            </w:r>
          </w:p>
        </w:tc>
        <w:tc>
          <w:tcPr>
            <w:tcW w:w="916" w:type="dxa"/>
            <w:vAlign w:val="center"/>
          </w:tcPr>
          <w:p w14:paraId="689FA461" w14:textId="77777777" w:rsidR="006939D2" w:rsidRDefault="00681438">
            <w:r>
              <w:t>0.278</w:t>
            </w:r>
          </w:p>
        </w:tc>
      </w:tr>
      <w:tr w:rsidR="006939D2" w14:paraId="16D42149" w14:textId="77777777">
        <w:tc>
          <w:tcPr>
            <w:tcW w:w="622" w:type="dxa"/>
            <w:vAlign w:val="center"/>
          </w:tcPr>
          <w:p w14:paraId="63D57847" w14:textId="77777777" w:rsidR="006939D2" w:rsidRDefault="00681438">
            <w:r>
              <w:t>10</w:t>
            </w:r>
          </w:p>
        </w:tc>
        <w:tc>
          <w:tcPr>
            <w:tcW w:w="854" w:type="dxa"/>
            <w:vAlign w:val="center"/>
          </w:tcPr>
          <w:p w14:paraId="0F742EF6" w14:textId="77777777" w:rsidR="006939D2" w:rsidRDefault="006939D2"/>
        </w:tc>
        <w:tc>
          <w:tcPr>
            <w:tcW w:w="735" w:type="dxa"/>
            <w:vAlign w:val="center"/>
          </w:tcPr>
          <w:p w14:paraId="773A4DCF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12C7F21E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BA01C60" w14:textId="77777777" w:rsidR="006939D2" w:rsidRDefault="00681438">
            <w:r>
              <w:t>7.859</w:t>
            </w:r>
          </w:p>
        </w:tc>
        <w:tc>
          <w:tcPr>
            <w:tcW w:w="848" w:type="dxa"/>
            <w:vAlign w:val="center"/>
          </w:tcPr>
          <w:p w14:paraId="686D608B" w14:textId="77777777" w:rsidR="006939D2" w:rsidRDefault="00681438">
            <w:r>
              <w:t>7.859</w:t>
            </w:r>
          </w:p>
        </w:tc>
        <w:tc>
          <w:tcPr>
            <w:tcW w:w="781" w:type="dxa"/>
            <w:vAlign w:val="center"/>
          </w:tcPr>
          <w:p w14:paraId="471DB440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998C97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5761912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EACB9E2" w14:textId="77777777" w:rsidR="006939D2" w:rsidRDefault="00681438">
            <w:r>
              <w:t>0.535</w:t>
            </w:r>
          </w:p>
        </w:tc>
        <w:tc>
          <w:tcPr>
            <w:tcW w:w="916" w:type="dxa"/>
            <w:vAlign w:val="center"/>
          </w:tcPr>
          <w:p w14:paraId="3363CD9F" w14:textId="77777777" w:rsidR="006939D2" w:rsidRDefault="00681438">
            <w:r>
              <w:t>0.278</w:t>
            </w:r>
          </w:p>
        </w:tc>
      </w:tr>
      <w:tr w:rsidR="006939D2" w14:paraId="342C4B71" w14:textId="77777777">
        <w:tc>
          <w:tcPr>
            <w:tcW w:w="622" w:type="dxa"/>
            <w:vAlign w:val="center"/>
          </w:tcPr>
          <w:p w14:paraId="630D9CCC" w14:textId="77777777" w:rsidR="006939D2" w:rsidRDefault="00681438">
            <w:r>
              <w:t>11</w:t>
            </w:r>
          </w:p>
        </w:tc>
        <w:tc>
          <w:tcPr>
            <w:tcW w:w="854" w:type="dxa"/>
            <w:vAlign w:val="center"/>
          </w:tcPr>
          <w:p w14:paraId="1C452F8E" w14:textId="77777777" w:rsidR="006939D2" w:rsidRDefault="00681438">
            <w:r>
              <w:t>C0615</w:t>
            </w:r>
          </w:p>
        </w:tc>
        <w:tc>
          <w:tcPr>
            <w:tcW w:w="735" w:type="dxa"/>
            <w:vAlign w:val="center"/>
          </w:tcPr>
          <w:p w14:paraId="253E0E37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8B40D39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E6C3B39" w14:textId="77777777" w:rsidR="006939D2" w:rsidRDefault="00681438">
            <w:r>
              <w:t>0.900</w:t>
            </w:r>
          </w:p>
        </w:tc>
        <w:tc>
          <w:tcPr>
            <w:tcW w:w="848" w:type="dxa"/>
            <w:vAlign w:val="center"/>
          </w:tcPr>
          <w:p w14:paraId="6928A251" w14:textId="77777777" w:rsidR="006939D2" w:rsidRDefault="00681438">
            <w:r>
              <w:t>0.900</w:t>
            </w:r>
          </w:p>
        </w:tc>
        <w:tc>
          <w:tcPr>
            <w:tcW w:w="781" w:type="dxa"/>
            <w:vAlign w:val="center"/>
          </w:tcPr>
          <w:p w14:paraId="56E7E87F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9CF3FA2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EC8E81E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7D9E91" w14:textId="77777777" w:rsidR="006939D2" w:rsidRDefault="00681438">
            <w:r>
              <w:t>0.997</w:t>
            </w:r>
          </w:p>
        </w:tc>
        <w:tc>
          <w:tcPr>
            <w:tcW w:w="916" w:type="dxa"/>
            <w:vAlign w:val="center"/>
          </w:tcPr>
          <w:p w14:paraId="3A38E815" w14:textId="77777777" w:rsidR="006939D2" w:rsidRDefault="00681438">
            <w:r>
              <w:t>0.518</w:t>
            </w:r>
          </w:p>
        </w:tc>
      </w:tr>
      <w:tr w:rsidR="006939D2" w14:paraId="14653DED" w14:textId="77777777">
        <w:tc>
          <w:tcPr>
            <w:tcW w:w="622" w:type="dxa"/>
            <w:vAlign w:val="center"/>
          </w:tcPr>
          <w:p w14:paraId="2256F16A" w14:textId="77777777" w:rsidR="006939D2" w:rsidRDefault="00681438">
            <w:r>
              <w:t>12</w:t>
            </w:r>
          </w:p>
        </w:tc>
        <w:tc>
          <w:tcPr>
            <w:tcW w:w="854" w:type="dxa"/>
            <w:vAlign w:val="center"/>
          </w:tcPr>
          <w:p w14:paraId="7C782E4B" w14:textId="77777777" w:rsidR="006939D2" w:rsidRDefault="00681438">
            <w:r>
              <w:t>C0915</w:t>
            </w:r>
          </w:p>
        </w:tc>
        <w:tc>
          <w:tcPr>
            <w:tcW w:w="735" w:type="dxa"/>
            <w:vAlign w:val="center"/>
          </w:tcPr>
          <w:p w14:paraId="2994FBB1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388864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3794F903" w14:textId="77777777" w:rsidR="006939D2" w:rsidRDefault="00681438">
            <w:r>
              <w:t>1.350</w:t>
            </w:r>
          </w:p>
        </w:tc>
        <w:tc>
          <w:tcPr>
            <w:tcW w:w="848" w:type="dxa"/>
            <w:vAlign w:val="center"/>
          </w:tcPr>
          <w:p w14:paraId="6921B50A" w14:textId="77777777" w:rsidR="006939D2" w:rsidRDefault="00681438">
            <w:r>
              <w:t>1.350</w:t>
            </w:r>
          </w:p>
        </w:tc>
        <w:tc>
          <w:tcPr>
            <w:tcW w:w="781" w:type="dxa"/>
            <w:vAlign w:val="center"/>
          </w:tcPr>
          <w:p w14:paraId="4D2B2F60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CC5618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B3C1260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A99B08A" w14:textId="77777777" w:rsidR="006939D2" w:rsidRDefault="00681438">
            <w:r>
              <w:t>0.952</w:t>
            </w:r>
          </w:p>
        </w:tc>
        <w:tc>
          <w:tcPr>
            <w:tcW w:w="916" w:type="dxa"/>
            <w:vAlign w:val="center"/>
          </w:tcPr>
          <w:p w14:paraId="15165270" w14:textId="77777777" w:rsidR="006939D2" w:rsidRDefault="00681438">
            <w:r>
              <w:t>0.495</w:t>
            </w:r>
          </w:p>
        </w:tc>
      </w:tr>
      <w:tr w:rsidR="006939D2" w14:paraId="032BFDEE" w14:textId="77777777">
        <w:tc>
          <w:tcPr>
            <w:tcW w:w="622" w:type="dxa"/>
            <w:vAlign w:val="center"/>
          </w:tcPr>
          <w:p w14:paraId="0B055929" w14:textId="77777777" w:rsidR="006939D2" w:rsidRDefault="00681438">
            <w:r>
              <w:t>13</w:t>
            </w:r>
          </w:p>
        </w:tc>
        <w:tc>
          <w:tcPr>
            <w:tcW w:w="854" w:type="dxa"/>
            <w:vAlign w:val="center"/>
          </w:tcPr>
          <w:p w14:paraId="673A25E0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3CCBF41E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760F265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D40022D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7BA0715B" w14:textId="77777777" w:rsidR="006939D2" w:rsidRDefault="00681438">
            <w:r>
              <w:t>2.250</w:t>
            </w:r>
          </w:p>
        </w:tc>
        <w:tc>
          <w:tcPr>
            <w:tcW w:w="781" w:type="dxa"/>
            <w:vAlign w:val="center"/>
          </w:tcPr>
          <w:p w14:paraId="5529974F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79E973A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A1C6AA1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F33852C" w14:textId="77777777" w:rsidR="006939D2" w:rsidRDefault="00681438">
            <w:r>
              <w:t>0.489</w:t>
            </w:r>
          </w:p>
        </w:tc>
        <w:tc>
          <w:tcPr>
            <w:tcW w:w="916" w:type="dxa"/>
            <w:vAlign w:val="center"/>
          </w:tcPr>
          <w:p w14:paraId="4688A4ED" w14:textId="77777777" w:rsidR="006939D2" w:rsidRDefault="00681438">
            <w:r>
              <w:t>0.254</w:t>
            </w:r>
          </w:p>
        </w:tc>
      </w:tr>
      <w:tr w:rsidR="006939D2" w14:paraId="73587277" w14:textId="77777777">
        <w:tc>
          <w:tcPr>
            <w:tcW w:w="622" w:type="dxa"/>
            <w:vAlign w:val="center"/>
          </w:tcPr>
          <w:p w14:paraId="49B9412B" w14:textId="77777777" w:rsidR="006939D2" w:rsidRDefault="00681438">
            <w:r>
              <w:lastRenderedPageBreak/>
              <w:t>14</w:t>
            </w:r>
          </w:p>
        </w:tc>
        <w:tc>
          <w:tcPr>
            <w:tcW w:w="854" w:type="dxa"/>
            <w:vAlign w:val="center"/>
          </w:tcPr>
          <w:p w14:paraId="6305E0D1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738EACB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438576F9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231FDCE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02E2AF64" w14:textId="77777777" w:rsidR="006939D2" w:rsidRDefault="00681438">
            <w:r>
              <w:t>2.250</w:t>
            </w:r>
          </w:p>
        </w:tc>
        <w:tc>
          <w:tcPr>
            <w:tcW w:w="781" w:type="dxa"/>
            <w:vAlign w:val="center"/>
          </w:tcPr>
          <w:p w14:paraId="4D6F4401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4090A871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89ACBE0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58BF52A" w14:textId="77777777" w:rsidR="006939D2" w:rsidRDefault="00681438">
            <w:r>
              <w:t>0.457</w:t>
            </w:r>
          </w:p>
        </w:tc>
        <w:tc>
          <w:tcPr>
            <w:tcW w:w="916" w:type="dxa"/>
            <w:vAlign w:val="center"/>
          </w:tcPr>
          <w:p w14:paraId="55492D37" w14:textId="77777777" w:rsidR="006939D2" w:rsidRDefault="00681438">
            <w:r>
              <w:t>0.238</w:t>
            </w:r>
          </w:p>
        </w:tc>
      </w:tr>
      <w:tr w:rsidR="006939D2" w14:paraId="5B7414C5" w14:textId="77777777">
        <w:tc>
          <w:tcPr>
            <w:tcW w:w="622" w:type="dxa"/>
            <w:vAlign w:val="center"/>
          </w:tcPr>
          <w:p w14:paraId="232C371E" w14:textId="77777777" w:rsidR="006939D2" w:rsidRDefault="00681438">
            <w:r>
              <w:t>15</w:t>
            </w:r>
          </w:p>
        </w:tc>
        <w:tc>
          <w:tcPr>
            <w:tcW w:w="854" w:type="dxa"/>
            <w:vAlign w:val="center"/>
          </w:tcPr>
          <w:p w14:paraId="724B4559" w14:textId="77777777" w:rsidR="006939D2" w:rsidRDefault="00681438">
            <w:r>
              <w:t>C1515</w:t>
            </w:r>
          </w:p>
        </w:tc>
        <w:tc>
          <w:tcPr>
            <w:tcW w:w="735" w:type="dxa"/>
            <w:vAlign w:val="center"/>
          </w:tcPr>
          <w:p w14:paraId="4CB0642A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5FF6A6A" w14:textId="77777777" w:rsidR="006939D2" w:rsidRDefault="00681438">
            <w:r>
              <w:t>2</w:t>
            </w:r>
          </w:p>
        </w:tc>
        <w:tc>
          <w:tcPr>
            <w:tcW w:w="848" w:type="dxa"/>
            <w:vAlign w:val="center"/>
          </w:tcPr>
          <w:p w14:paraId="52A21F1A" w14:textId="77777777" w:rsidR="006939D2" w:rsidRDefault="00681438">
            <w:r>
              <w:t>2.250</w:t>
            </w:r>
          </w:p>
        </w:tc>
        <w:tc>
          <w:tcPr>
            <w:tcW w:w="848" w:type="dxa"/>
            <w:vAlign w:val="center"/>
          </w:tcPr>
          <w:p w14:paraId="309003EF" w14:textId="77777777" w:rsidR="006939D2" w:rsidRDefault="00681438">
            <w:r>
              <w:t>4.500</w:t>
            </w:r>
          </w:p>
        </w:tc>
        <w:tc>
          <w:tcPr>
            <w:tcW w:w="781" w:type="dxa"/>
            <w:vAlign w:val="center"/>
          </w:tcPr>
          <w:p w14:paraId="1FF3B959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41A56C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180337C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E440D6B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63C36E87" w14:textId="77777777" w:rsidR="006939D2" w:rsidRDefault="00681438">
            <w:r>
              <w:t>0.520</w:t>
            </w:r>
          </w:p>
        </w:tc>
      </w:tr>
      <w:tr w:rsidR="006939D2" w14:paraId="228F1A9E" w14:textId="77777777">
        <w:tc>
          <w:tcPr>
            <w:tcW w:w="622" w:type="dxa"/>
            <w:vAlign w:val="center"/>
          </w:tcPr>
          <w:p w14:paraId="0F4DC0B5" w14:textId="77777777" w:rsidR="006939D2" w:rsidRDefault="00681438">
            <w:r>
              <w:t>16</w:t>
            </w:r>
          </w:p>
        </w:tc>
        <w:tc>
          <w:tcPr>
            <w:tcW w:w="854" w:type="dxa"/>
            <w:vAlign w:val="center"/>
          </w:tcPr>
          <w:p w14:paraId="34E68BE3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0B915CC8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62A12BE9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C1E7FE1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91CCCB5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00E5F9CC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1ACC9E0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2CC943C9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03A37D8" w14:textId="77777777" w:rsidR="006939D2" w:rsidRDefault="00681438">
            <w:r>
              <w:t>0.550</w:t>
            </w:r>
          </w:p>
        </w:tc>
        <w:tc>
          <w:tcPr>
            <w:tcW w:w="916" w:type="dxa"/>
            <w:vAlign w:val="center"/>
          </w:tcPr>
          <w:p w14:paraId="147D360C" w14:textId="77777777" w:rsidR="006939D2" w:rsidRDefault="00681438">
            <w:r>
              <w:t>0.286</w:t>
            </w:r>
          </w:p>
        </w:tc>
      </w:tr>
      <w:tr w:rsidR="006939D2" w14:paraId="5DDB1DFE" w14:textId="77777777">
        <w:tc>
          <w:tcPr>
            <w:tcW w:w="622" w:type="dxa"/>
            <w:vAlign w:val="center"/>
          </w:tcPr>
          <w:p w14:paraId="66FCD1F9" w14:textId="77777777" w:rsidR="006939D2" w:rsidRDefault="00681438">
            <w:r>
              <w:t>17</w:t>
            </w:r>
          </w:p>
        </w:tc>
        <w:tc>
          <w:tcPr>
            <w:tcW w:w="854" w:type="dxa"/>
            <w:vAlign w:val="center"/>
          </w:tcPr>
          <w:p w14:paraId="0C102E9A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63D8880F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4E8978C" w14:textId="77777777" w:rsidR="006939D2" w:rsidRDefault="00681438">
            <w:r>
              <w:t>4</w:t>
            </w:r>
          </w:p>
        </w:tc>
        <w:tc>
          <w:tcPr>
            <w:tcW w:w="848" w:type="dxa"/>
            <w:vAlign w:val="center"/>
          </w:tcPr>
          <w:p w14:paraId="6A0A7F25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2FBC8B81" w14:textId="77777777" w:rsidR="006939D2" w:rsidRDefault="00681438">
            <w:r>
              <w:t>12.600</w:t>
            </w:r>
          </w:p>
        </w:tc>
        <w:tc>
          <w:tcPr>
            <w:tcW w:w="781" w:type="dxa"/>
            <w:vAlign w:val="center"/>
          </w:tcPr>
          <w:p w14:paraId="6F409E44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D047EB5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07D9DB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E18B658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15183CA4" w14:textId="77777777" w:rsidR="006939D2" w:rsidRDefault="00681438">
            <w:r>
              <w:t>0.520</w:t>
            </w:r>
          </w:p>
        </w:tc>
      </w:tr>
      <w:tr w:rsidR="006939D2" w14:paraId="09192F57" w14:textId="77777777">
        <w:tc>
          <w:tcPr>
            <w:tcW w:w="622" w:type="dxa"/>
            <w:vAlign w:val="center"/>
          </w:tcPr>
          <w:p w14:paraId="3A1A7EE0" w14:textId="77777777" w:rsidR="006939D2" w:rsidRDefault="00681438">
            <w:r>
              <w:t>18</w:t>
            </w:r>
          </w:p>
        </w:tc>
        <w:tc>
          <w:tcPr>
            <w:tcW w:w="854" w:type="dxa"/>
            <w:vAlign w:val="center"/>
          </w:tcPr>
          <w:p w14:paraId="25823CE8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1067487B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65545300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F01094E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5CEDB2B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3BBAAE67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3C17E9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121F9D0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F7978AD" w14:textId="77777777" w:rsidR="006939D2" w:rsidRDefault="00681438">
            <w:r>
              <w:t>0.879</w:t>
            </w:r>
          </w:p>
        </w:tc>
        <w:tc>
          <w:tcPr>
            <w:tcW w:w="916" w:type="dxa"/>
            <w:vAlign w:val="center"/>
          </w:tcPr>
          <w:p w14:paraId="72177610" w14:textId="77777777" w:rsidR="006939D2" w:rsidRDefault="00681438">
            <w:r>
              <w:t>0.457</w:t>
            </w:r>
          </w:p>
        </w:tc>
      </w:tr>
      <w:tr w:rsidR="006939D2" w14:paraId="62A0FDB3" w14:textId="77777777">
        <w:tc>
          <w:tcPr>
            <w:tcW w:w="622" w:type="dxa"/>
            <w:vAlign w:val="center"/>
          </w:tcPr>
          <w:p w14:paraId="2639C2E5" w14:textId="77777777" w:rsidR="006939D2" w:rsidRDefault="00681438">
            <w:r>
              <w:t>19</w:t>
            </w:r>
          </w:p>
        </w:tc>
        <w:tc>
          <w:tcPr>
            <w:tcW w:w="854" w:type="dxa"/>
            <w:vAlign w:val="center"/>
          </w:tcPr>
          <w:p w14:paraId="10F69E11" w14:textId="77777777" w:rsidR="006939D2" w:rsidRDefault="00681438">
            <w:r>
              <w:t>C2415</w:t>
            </w:r>
          </w:p>
        </w:tc>
        <w:tc>
          <w:tcPr>
            <w:tcW w:w="735" w:type="dxa"/>
            <w:vAlign w:val="center"/>
          </w:tcPr>
          <w:p w14:paraId="601AA19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78B6905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ECB91E7" w14:textId="77777777" w:rsidR="006939D2" w:rsidRDefault="00681438">
            <w:r>
              <w:t>3.600</w:t>
            </w:r>
          </w:p>
        </w:tc>
        <w:tc>
          <w:tcPr>
            <w:tcW w:w="848" w:type="dxa"/>
            <w:vAlign w:val="center"/>
          </w:tcPr>
          <w:p w14:paraId="32A904FD" w14:textId="77777777" w:rsidR="006939D2" w:rsidRDefault="00681438">
            <w:r>
              <w:t>3.600</w:t>
            </w:r>
          </w:p>
        </w:tc>
        <w:tc>
          <w:tcPr>
            <w:tcW w:w="781" w:type="dxa"/>
            <w:vAlign w:val="center"/>
          </w:tcPr>
          <w:p w14:paraId="19312EFC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EE4418E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5B3AD6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910AAA1" w14:textId="77777777" w:rsidR="006939D2" w:rsidRDefault="00681438">
            <w:r>
              <w:t>0.731</w:t>
            </w:r>
          </w:p>
        </w:tc>
        <w:tc>
          <w:tcPr>
            <w:tcW w:w="916" w:type="dxa"/>
            <w:vAlign w:val="center"/>
          </w:tcPr>
          <w:p w14:paraId="4F6EA446" w14:textId="77777777" w:rsidR="006939D2" w:rsidRDefault="00681438">
            <w:r>
              <w:t>0.380</w:t>
            </w:r>
          </w:p>
        </w:tc>
      </w:tr>
      <w:tr w:rsidR="006939D2" w14:paraId="2D5EFFB3" w14:textId="77777777">
        <w:tc>
          <w:tcPr>
            <w:tcW w:w="622" w:type="dxa"/>
            <w:vAlign w:val="center"/>
          </w:tcPr>
          <w:p w14:paraId="5531A7EC" w14:textId="77777777" w:rsidR="006939D2" w:rsidRDefault="00681438">
            <w:r>
              <w:t>20</w:t>
            </w:r>
          </w:p>
        </w:tc>
        <w:tc>
          <w:tcPr>
            <w:tcW w:w="854" w:type="dxa"/>
            <w:vAlign w:val="center"/>
          </w:tcPr>
          <w:p w14:paraId="6D03F826" w14:textId="77777777" w:rsidR="006939D2" w:rsidRDefault="00681438">
            <w:r>
              <w:t>C2415</w:t>
            </w:r>
          </w:p>
        </w:tc>
        <w:tc>
          <w:tcPr>
            <w:tcW w:w="735" w:type="dxa"/>
            <w:vAlign w:val="center"/>
          </w:tcPr>
          <w:p w14:paraId="4C53CDD4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460C19F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94C7A9C" w14:textId="77777777" w:rsidR="006939D2" w:rsidRDefault="00681438">
            <w:r>
              <w:t>3.600</w:t>
            </w:r>
          </w:p>
        </w:tc>
        <w:tc>
          <w:tcPr>
            <w:tcW w:w="848" w:type="dxa"/>
            <w:vAlign w:val="center"/>
          </w:tcPr>
          <w:p w14:paraId="66088BC2" w14:textId="77777777" w:rsidR="006939D2" w:rsidRDefault="00681438">
            <w:r>
              <w:t>3.600</w:t>
            </w:r>
          </w:p>
        </w:tc>
        <w:tc>
          <w:tcPr>
            <w:tcW w:w="781" w:type="dxa"/>
            <w:vAlign w:val="center"/>
          </w:tcPr>
          <w:p w14:paraId="70E6908D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84473D2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51C3034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57230D4" w14:textId="77777777" w:rsidR="006939D2" w:rsidRDefault="00681438">
            <w:r>
              <w:t>0.405</w:t>
            </w:r>
          </w:p>
        </w:tc>
        <w:tc>
          <w:tcPr>
            <w:tcW w:w="916" w:type="dxa"/>
            <w:vAlign w:val="center"/>
          </w:tcPr>
          <w:p w14:paraId="78C80B1B" w14:textId="77777777" w:rsidR="006939D2" w:rsidRDefault="00681438">
            <w:r>
              <w:t>0.211</w:t>
            </w:r>
          </w:p>
        </w:tc>
      </w:tr>
      <w:tr w:rsidR="006939D2" w14:paraId="565F343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084374B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49F3BD" w14:textId="77777777" w:rsidR="006939D2" w:rsidRDefault="00681438">
            <w:r>
              <w:t>102.932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187C0B" w14:textId="77777777" w:rsidR="006939D2" w:rsidRDefault="00681438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295B786E" w14:textId="77777777" w:rsidR="006939D2" w:rsidRDefault="00681438">
            <w:r>
              <w:t>0.657</w:t>
            </w:r>
          </w:p>
        </w:tc>
        <w:tc>
          <w:tcPr>
            <w:tcW w:w="916" w:type="dxa"/>
            <w:vAlign w:val="center"/>
          </w:tcPr>
          <w:p w14:paraId="3527E3E9" w14:textId="77777777" w:rsidR="006939D2" w:rsidRDefault="00681438">
            <w:r>
              <w:t>0.341</w:t>
            </w:r>
          </w:p>
        </w:tc>
      </w:tr>
    </w:tbl>
    <w:p w14:paraId="1D630244" w14:textId="77777777" w:rsidR="006939D2" w:rsidRDefault="006939D2"/>
    <w:p w14:paraId="7A5AADD6" w14:textId="77777777" w:rsidR="006939D2" w:rsidRDefault="00681438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6939D2" w14:paraId="38C991B5" w14:textId="77777777">
        <w:tc>
          <w:tcPr>
            <w:tcW w:w="622" w:type="dxa"/>
            <w:shd w:val="clear" w:color="auto" w:fill="E6E6E6"/>
            <w:vAlign w:val="center"/>
          </w:tcPr>
          <w:p w14:paraId="03CBE15C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912837" w14:textId="77777777" w:rsidR="006939D2" w:rsidRDefault="00681438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C09CBF" w14:textId="77777777" w:rsidR="006939D2" w:rsidRDefault="00681438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4A3243" w14:textId="77777777" w:rsidR="006939D2" w:rsidRDefault="0068143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71D3C" w14:textId="77777777" w:rsidR="006939D2" w:rsidRDefault="00681438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A99264" w14:textId="77777777" w:rsidR="006939D2" w:rsidRDefault="0068143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61C916" w14:textId="77777777" w:rsidR="006939D2" w:rsidRDefault="00681438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56C4B20" w14:textId="77777777" w:rsidR="006939D2" w:rsidRDefault="00681438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8AE74F" w14:textId="77777777" w:rsidR="006939D2" w:rsidRDefault="00681438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D8B5FC" w14:textId="77777777" w:rsidR="006939D2" w:rsidRDefault="00681438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CA8128" w14:textId="77777777" w:rsidR="006939D2" w:rsidRDefault="00681438">
            <w:pPr>
              <w:jc w:val="center"/>
            </w:pPr>
            <w:r>
              <w:t>综合遮阳系数</w:t>
            </w:r>
          </w:p>
        </w:tc>
      </w:tr>
      <w:tr w:rsidR="006939D2" w14:paraId="3A03B8BC" w14:textId="77777777">
        <w:tc>
          <w:tcPr>
            <w:tcW w:w="622" w:type="dxa"/>
            <w:vAlign w:val="center"/>
          </w:tcPr>
          <w:p w14:paraId="27E78CBF" w14:textId="77777777" w:rsidR="006939D2" w:rsidRDefault="00681438">
            <w:r>
              <w:t>1</w:t>
            </w:r>
          </w:p>
        </w:tc>
        <w:tc>
          <w:tcPr>
            <w:tcW w:w="854" w:type="dxa"/>
            <w:vAlign w:val="center"/>
          </w:tcPr>
          <w:p w14:paraId="790F3381" w14:textId="77777777" w:rsidR="006939D2" w:rsidRDefault="006939D2"/>
        </w:tc>
        <w:tc>
          <w:tcPr>
            <w:tcW w:w="735" w:type="dxa"/>
            <w:vAlign w:val="center"/>
          </w:tcPr>
          <w:p w14:paraId="5737DDF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54A269E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8B83A7D" w14:textId="77777777" w:rsidR="006939D2" w:rsidRDefault="00681438">
            <w:r>
              <w:t>15.613</w:t>
            </w:r>
          </w:p>
        </w:tc>
        <w:tc>
          <w:tcPr>
            <w:tcW w:w="848" w:type="dxa"/>
            <w:vAlign w:val="center"/>
          </w:tcPr>
          <w:p w14:paraId="2EA8A501" w14:textId="77777777" w:rsidR="006939D2" w:rsidRDefault="00681438">
            <w:r>
              <w:t>15.613</w:t>
            </w:r>
          </w:p>
        </w:tc>
        <w:tc>
          <w:tcPr>
            <w:tcW w:w="781" w:type="dxa"/>
            <w:vAlign w:val="center"/>
          </w:tcPr>
          <w:p w14:paraId="16CED7CE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839B56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8F119C4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4765CE1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BD5F423" w14:textId="77777777" w:rsidR="006939D2" w:rsidRDefault="00681438">
            <w:r>
              <w:t>0.520</w:t>
            </w:r>
          </w:p>
        </w:tc>
      </w:tr>
      <w:tr w:rsidR="006939D2" w14:paraId="0757AD5E" w14:textId="77777777">
        <w:tc>
          <w:tcPr>
            <w:tcW w:w="622" w:type="dxa"/>
            <w:vAlign w:val="center"/>
          </w:tcPr>
          <w:p w14:paraId="3BD2CBDB" w14:textId="77777777" w:rsidR="006939D2" w:rsidRDefault="00681438">
            <w:r>
              <w:t>2</w:t>
            </w:r>
          </w:p>
        </w:tc>
        <w:tc>
          <w:tcPr>
            <w:tcW w:w="854" w:type="dxa"/>
            <w:vAlign w:val="center"/>
          </w:tcPr>
          <w:p w14:paraId="20E355F2" w14:textId="77777777" w:rsidR="006939D2" w:rsidRDefault="006939D2"/>
        </w:tc>
        <w:tc>
          <w:tcPr>
            <w:tcW w:w="735" w:type="dxa"/>
            <w:vAlign w:val="center"/>
          </w:tcPr>
          <w:p w14:paraId="4C64E008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54F378C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B6E783D" w14:textId="77777777" w:rsidR="006939D2" w:rsidRDefault="00681438">
            <w:r>
              <w:t>9.611</w:t>
            </w:r>
          </w:p>
        </w:tc>
        <w:tc>
          <w:tcPr>
            <w:tcW w:w="848" w:type="dxa"/>
            <w:vAlign w:val="center"/>
          </w:tcPr>
          <w:p w14:paraId="78078A3B" w14:textId="77777777" w:rsidR="006939D2" w:rsidRDefault="00681438">
            <w:r>
              <w:t>9.611</w:t>
            </w:r>
          </w:p>
        </w:tc>
        <w:tc>
          <w:tcPr>
            <w:tcW w:w="781" w:type="dxa"/>
            <w:vAlign w:val="center"/>
          </w:tcPr>
          <w:p w14:paraId="544F03FA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7658621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7B8D9A3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98219A8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1F1F1AE6" w14:textId="77777777" w:rsidR="006939D2" w:rsidRDefault="00681438">
            <w:r>
              <w:t>0.520</w:t>
            </w:r>
          </w:p>
        </w:tc>
      </w:tr>
      <w:tr w:rsidR="006939D2" w14:paraId="6ACD5D68" w14:textId="77777777">
        <w:tc>
          <w:tcPr>
            <w:tcW w:w="622" w:type="dxa"/>
            <w:vAlign w:val="center"/>
          </w:tcPr>
          <w:p w14:paraId="49A2B163" w14:textId="77777777" w:rsidR="006939D2" w:rsidRDefault="00681438">
            <w:r>
              <w:t>3</w:t>
            </w:r>
          </w:p>
        </w:tc>
        <w:tc>
          <w:tcPr>
            <w:tcW w:w="854" w:type="dxa"/>
            <w:vAlign w:val="center"/>
          </w:tcPr>
          <w:p w14:paraId="017BEC53" w14:textId="77777777" w:rsidR="006939D2" w:rsidRDefault="006939D2"/>
        </w:tc>
        <w:tc>
          <w:tcPr>
            <w:tcW w:w="735" w:type="dxa"/>
            <w:vAlign w:val="center"/>
          </w:tcPr>
          <w:p w14:paraId="0A25D8F7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690120AB" w14:textId="77777777" w:rsidR="006939D2" w:rsidRDefault="00681438">
            <w:r>
              <w:t>2</w:t>
            </w:r>
          </w:p>
        </w:tc>
        <w:tc>
          <w:tcPr>
            <w:tcW w:w="848" w:type="dxa"/>
            <w:vAlign w:val="center"/>
          </w:tcPr>
          <w:p w14:paraId="6B4F3A84" w14:textId="77777777" w:rsidR="006939D2" w:rsidRDefault="00681438">
            <w:r>
              <w:t>3.906</w:t>
            </w:r>
          </w:p>
        </w:tc>
        <w:tc>
          <w:tcPr>
            <w:tcW w:w="848" w:type="dxa"/>
            <w:vAlign w:val="center"/>
          </w:tcPr>
          <w:p w14:paraId="5984BBCF" w14:textId="77777777" w:rsidR="006939D2" w:rsidRDefault="00681438">
            <w:r>
              <w:t>7.812</w:t>
            </w:r>
          </w:p>
        </w:tc>
        <w:tc>
          <w:tcPr>
            <w:tcW w:w="781" w:type="dxa"/>
            <w:vAlign w:val="center"/>
          </w:tcPr>
          <w:p w14:paraId="5425D6BB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AAB984D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3FEB00B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CB46951" w14:textId="77777777" w:rsidR="006939D2" w:rsidRDefault="00681438">
            <w:r>
              <w:t>0.431</w:t>
            </w:r>
          </w:p>
        </w:tc>
        <w:tc>
          <w:tcPr>
            <w:tcW w:w="916" w:type="dxa"/>
            <w:vAlign w:val="center"/>
          </w:tcPr>
          <w:p w14:paraId="403921AA" w14:textId="77777777" w:rsidR="006939D2" w:rsidRDefault="00681438">
            <w:r>
              <w:t>0.224</w:t>
            </w:r>
          </w:p>
        </w:tc>
      </w:tr>
      <w:tr w:rsidR="006939D2" w14:paraId="47A4914B" w14:textId="77777777">
        <w:tc>
          <w:tcPr>
            <w:tcW w:w="622" w:type="dxa"/>
            <w:vAlign w:val="center"/>
          </w:tcPr>
          <w:p w14:paraId="63855923" w14:textId="77777777" w:rsidR="006939D2" w:rsidRDefault="00681438">
            <w:r>
              <w:t>4</w:t>
            </w:r>
          </w:p>
        </w:tc>
        <w:tc>
          <w:tcPr>
            <w:tcW w:w="854" w:type="dxa"/>
            <w:vAlign w:val="center"/>
          </w:tcPr>
          <w:p w14:paraId="0DB98562" w14:textId="77777777" w:rsidR="006939D2" w:rsidRDefault="006939D2"/>
        </w:tc>
        <w:tc>
          <w:tcPr>
            <w:tcW w:w="735" w:type="dxa"/>
            <w:vAlign w:val="center"/>
          </w:tcPr>
          <w:p w14:paraId="213EC92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00B6F09A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538EFDB" w14:textId="77777777" w:rsidR="006939D2" w:rsidRDefault="00681438">
            <w:r>
              <w:t>1.890</w:t>
            </w:r>
          </w:p>
        </w:tc>
        <w:tc>
          <w:tcPr>
            <w:tcW w:w="848" w:type="dxa"/>
            <w:vAlign w:val="center"/>
          </w:tcPr>
          <w:p w14:paraId="745668F7" w14:textId="77777777" w:rsidR="006939D2" w:rsidRDefault="00681438">
            <w:r>
              <w:t>1.890</w:t>
            </w:r>
          </w:p>
        </w:tc>
        <w:tc>
          <w:tcPr>
            <w:tcW w:w="781" w:type="dxa"/>
            <w:vAlign w:val="center"/>
          </w:tcPr>
          <w:p w14:paraId="3205D136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2437DA69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DC2C72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45F41A5" w14:textId="77777777" w:rsidR="006939D2" w:rsidRDefault="00681438">
            <w:r>
              <w:t>0.431</w:t>
            </w:r>
          </w:p>
        </w:tc>
        <w:tc>
          <w:tcPr>
            <w:tcW w:w="916" w:type="dxa"/>
            <w:vAlign w:val="center"/>
          </w:tcPr>
          <w:p w14:paraId="556610EF" w14:textId="77777777" w:rsidR="006939D2" w:rsidRDefault="00681438">
            <w:r>
              <w:t>0.224</w:t>
            </w:r>
          </w:p>
        </w:tc>
      </w:tr>
      <w:tr w:rsidR="006939D2" w14:paraId="1FAA9A0D" w14:textId="77777777">
        <w:tc>
          <w:tcPr>
            <w:tcW w:w="622" w:type="dxa"/>
            <w:vAlign w:val="center"/>
          </w:tcPr>
          <w:p w14:paraId="0F66B660" w14:textId="77777777" w:rsidR="006939D2" w:rsidRDefault="00681438">
            <w:r>
              <w:t>5</w:t>
            </w:r>
          </w:p>
        </w:tc>
        <w:tc>
          <w:tcPr>
            <w:tcW w:w="854" w:type="dxa"/>
            <w:vAlign w:val="center"/>
          </w:tcPr>
          <w:p w14:paraId="726F4954" w14:textId="77777777" w:rsidR="006939D2" w:rsidRDefault="006939D2"/>
        </w:tc>
        <w:tc>
          <w:tcPr>
            <w:tcW w:w="735" w:type="dxa"/>
            <w:vAlign w:val="center"/>
          </w:tcPr>
          <w:p w14:paraId="325D0E28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36F4EB1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CEB09DF" w14:textId="77777777" w:rsidR="006939D2" w:rsidRDefault="00681438">
            <w:r>
              <w:t>13.650</w:t>
            </w:r>
          </w:p>
        </w:tc>
        <w:tc>
          <w:tcPr>
            <w:tcW w:w="848" w:type="dxa"/>
            <w:vAlign w:val="center"/>
          </w:tcPr>
          <w:p w14:paraId="0FE6A547" w14:textId="77777777" w:rsidR="006939D2" w:rsidRDefault="00681438">
            <w:r>
              <w:t>13.650</w:t>
            </w:r>
          </w:p>
        </w:tc>
        <w:tc>
          <w:tcPr>
            <w:tcW w:w="781" w:type="dxa"/>
            <w:vAlign w:val="center"/>
          </w:tcPr>
          <w:p w14:paraId="1E5F529C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9F0FEE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D6F50F6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281C8ED" w14:textId="77777777" w:rsidR="006939D2" w:rsidRDefault="00681438">
            <w:r>
              <w:t>0.306</w:t>
            </w:r>
          </w:p>
        </w:tc>
        <w:tc>
          <w:tcPr>
            <w:tcW w:w="916" w:type="dxa"/>
            <w:vAlign w:val="center"/>
          </w:tcPr>
          <w:p w14:paraId="78062AF3" w14:textId="77777777" w:rsidR="006939D2" w:rsidRDefault="00681438">
            <w:r>
              <w:t>0.159</w:t>
            </w:r>
          </w:p>
        </w:tc>
      </w:tr>
      <w:tr w:rsidR="006939D2" w14:paraId="176BF284" w14:textId="77777777">
        <w:tc>
          <w:tcPr>
            <w:tcW w:w="622" w:type="dxa"/>
            <w:vAlign w:val="center"/>
          </w:tcPr>
          <w:p w14:paraId="6EE49C3E" w14:textId="77777777" w:rsidR="006939D2" w:rsidRDefault="00681438">
            <w:r>
              <w:t>6</w:t>
            </w:r>
          </w:p>
        </w:tc>
        <w:tc>
          <w:tcPr>
            <w:tcW w:w="854" w:type="dxa"/>
            <w:vAlign w:val="center"/>
          </w:tcPr>
          <w:p w14:paraId="534AE737" w14:textId="77777777" w:rsidR="006939D2" w:rsidRDefault="006939D2"/>
        </w:tc>
        <w:tc>
          <w:tcPr>
            <w:tcW w:w="735" w:type="dxa"/>
            <w:vAlign w:val="center"/>
          </w:tcPr>
          <w:p w14:paraId="7B950A0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FADF78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FFE8368" w14:textId="77777777" w:rsidR="006939D2" w:rsidRDefault="00681438">
            <w:r>
              <w:t>16.702</w:t>
            </w:r>
          </w:p>
        </w:tc>
        <w:tc>
          <w:tcPr>
            <w:tcW w:w="848" w:type="dxa"/>
            <w:vAlign w:val="center"/>
          </w:tcPr>
          <w:p w14:paraId="12042CE9" w14:textId="77777777" w:rsidR="006939D2" w:rsidRDefault="00681438">
            <w:r>
              <w:t>16.702</w:t>
            </w:r>
          </w:p>
        </w:tc>
        <w:tc>
          <w:tcPr>
            <w:tcW w:w="781" w:type="dxa"/>
            <w:vAlign w:val="center"/>
          </w:tcPr>
          <w:p w14:paraId="453BB17F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E15409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05B801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14E3578" w14:textId="77777777" w:rsidR="006939D2" w:rsidRDefault="00681438">
            <w:r>
              <w:t>0.406</w:t>
            </w:r>
          </w:p>
        </w:tc>
        <w:tc>
          <w:tcPr>
            <w:tcW w:w="916" w:type="dxa"/>
            <w:vAlign w:val="center"/>
          </w:tcPr>
          <w:p w14:paraId="70661621" w14:textId="77777777" w:rsidR="006939D2" w:rsidRDefault="00681438">
            <w:r>
              <w:t>0.211</w:t>
            </w:r>
          </w:p>
        </w:tc>
      </w:tr>
      <w:tr w:rsidR="006939D2" w14:paraId="30344894" w14:textId="77777777">
        <w:tc>
          <w:tcPr>
            <w:tcW w:w="622" w:type="dxa"/>
            <w:vAlign w:val="center"/>
          </w:tcPr>
          <w:p w14:paraId="2343759E" w14:textId="77777777" w:rsidR="006939D2" w:rsidRDefault="00681438">
            <w:r>
              <w:t>7</w:t>
            </w:r>
          </w:p>
        </w:tc>
        <w:tc>
          <w:tcPr>
            <w:tcW w:w="854" w:type="dxa"/>
            <w:vAlign w:val="center"/>
          </w:tcPr>
          <w:p w14:paraId="6E03E2B2" w14:textId="77777777" w:rsidR="006939D2" w:rsidRDefault="006939D2"/>
        </w:tc>
        <w:tc>
          <w:tcPr>
            <w:tcW w:w="735" w:type="dxa"/>
            <w:vAlign w:val="center"/>
          </w:tcPr>
          <w:p w14:paraId="261CBEA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37C9D29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4A1F713" w14:textId="77777777" w:rsidR="006939D2" w:rsidRDefault="00681438">
            <w:r>
              <w:t>4.200</w:t>
            </w:r>
          </w:p>
        </w:tc>
        <w:tc>
          <w:tcPr>
            <w:tcW w:w="848" w:type="dxa"/>
            <w:vAlign w:val="center"/>
          </w:tcPr>
          <w:p w14:paraId="64908185" w14:textId="77777777" w:rsidR="006939D2" w:rsidRDefault="00681438">
            <w:r>
              <w:t>4.200</w:t>
            </w:r>
          </w:p>
        </w:tc>
        <w:tc>
          <w:tcPr>
            <w:tcW w:w="781" w:type="dxa"/>
            <w:vAlign w:val="center"/>
          </w:tcPr>
          <w:p w14:paraId="16C5C18E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B9F3030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50885D7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03723C" w14:textId="77777777" w:rsidR="006939D2" w:rsidRDefault="00681438">
            <w:r>
              <w:t>0.423</w:t>
            </w:r>
          </w:p>
        </w:tc>
        <w:tc>
          <w:tcPr>
            <w:tcW w:w="916" w:type="dxa"/>
            <w:vAlign w:val="center"/>
          </w:tcPr>
          <w:p w14:paraId="06421535" w14:textId="77777777" w:rsidR="006939D2" w:rsidRDefault="00681438">
            <w:r>
              <w:t>0.220</w:t>
            </w:r>
          </w:p>
        </w:tc>
      </w:tr>
      <w:tr w:rsidR="006939D2" w14:paraId="180FCB28" w14:textId="77777777">
        <w:tc>
          <w:tcPr>
            <w:tcW w:w="622" w:type="dxa"/>
            <w:vAlign w:val="center"/>
          </w:tcPr>
          <w:p w14:paraId="60D123B0" w14:textId="77777777" w:rsidR="006939D2" w:rsidRDefault="00681438">
            <w:r>
              <w:t>8</w:t>
            </w:r>
          </w:p>
        </w:tc>
        <w:tc>
          <w:tcPr>
            <w:tcW w:w="854" w:type="dxa"/>
            <w:vAlign w:val="center"/>
          </w:tcPr>
          <w:p w14:paraId="5253138B" w14:textId="77777777" w:rsidR="006939D2" w:rsidRDefault="006939D2"/>
        </w:tc>
        <w:tc>
          <w:tcPr>
            <w:tcW w:w="735" w:type="dxa"/>
            <w:vAlign w:val="center"/>
          </w:tcPr>
          <w:p w14:paraId="582197F5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1BCF716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03DC593" w14:textId="77777777" w:rsidR="006939D2" w:rsidRDefault="00681438">
            <w:r>
              <w:t>15.142</w:t>
            </w:r>
          </w:p>
        </w:tc>
        <w:tc>
          <w:tcPr>
            <w:tcW w:w="848" w:type="dxa"/>
            <w:vAlign w:val="center"/>
          </w:tcPr>
          <w:p w14:paraId="5CD14D60" w14:textId="77777777" w:rsidR="006939D2" w:rsidRDefault="00681438">
            <w:r>
              <w:t>15.142</w:t>
            </w:r>
          </w:p>
        </w:tc>
        <w:tc>
          <w:tcPr>
            <w:tcW w:w="781" w:type="dxa"/>
            <w:vAlign w:val="center"/>
          </w:tcPr>
          <w:p w14:paraId="649245D3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A8D91B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41CAA39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ABB06C6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3FFD15D" w14:textId="77777777" w:rsidR="006939D2" w:rsidRDefault="00681438">
            <w:r>
              <w:t>0.520</w:t>
            </w:r>
          </w:p>
        </w:tc>
      </w:tr>
      <w:tr w:rsidR="006939D2" w14:paraId="77C0F060" w14:textId="77777777">
        <w:tc>
          <w:tcPr>
            <w:tcW w:w="622" w:type="dxa"/>
            <w:vAlign w:val="center"/>
          </w:tcPr>
          <w:p w14:paraId="30F1865D" w14:textId="77777777" w:rsidR="006939D2" w:rsidRDefault="00681438">
            <w:r>
              <w:t>9</w:t>
            </w:r>
          </w:p>
        </w:tc>
        <w:tc>
          <w:tcPr>
            <w:tcW w:w="854" w:type="dxa"/>
            <w:vAlign w:val="center"/>
          </w:tcPr>
          <w:p w14:paraId="3CBC668B" w14:textId="77777777" w:rsidR="006939D2" w:rsidRDefault="006939D2"/>
        </w:tc>
        <w:tc>
          <w:tcPr>
            <w:tcW w:w="735" w:type="dxa"/>
            <w:vAlign w:val="center"/>
          </w:tcPr>
          <w:p w14:paraId="22B6A449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53C94A6D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C39237E" w14:textId="77777777" w:rsidR="006939D2" w:rsidRDefault="00681438">
            <w:r>
              <w:t>28.384</w:t>
            </w:r>
          </w:p>
        </w:tc>
        <w:tc>
          <w:tcPr>
            <w:tcW w:w="848" w:type="dxa"/>
            <w:vAlign w:val="center"/>
          </w:tcPr>
          <w:p w14:paraId="67138831" w14:textId="77777777" w:rsidR="006939D2" w:rsidRDefault="00681438">
            <w:r>
              <w:t>28.384</w:t>
            </w:r>
          </w:p>
        </w:tc>
        <w:tc>
          <w:tcPr>
            <w:tcW w:w="781" w:type="dxa"/>
            <w:vAlign w:val="center"/>
          </w:tcPr>
          <w:p w14:paraId="735C9D8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314738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2A0C51C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B66616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2C774C90" w14:textId="77777777" w:rsidR="006939D2" w:rsidRDefault="00681438">
            <w:r>
              <w:t>0.520</w:t>
            </w:r>
          </w:p>
        </w:tc>
      </w:tr>
      <w:tr w:rsidR="006939D2" w14:paraId="39F65CFD" w14:textId="77777777">
        <w:tc>
          <w:tcPr>
            <w:tcW w:w="622" w:type="dxa"/>
            <w:vAlign w:val="center"/>
          </w:tcPr>
          <w:p w14:paraId="3FD27854" w14:textId="77777777" w:rsidR="006939D2" w:rsidRDefault="00681438">
            <w:r>
              <w:t>10</w:t>
            </w:r>
          </w:p>
        </w:tc>
        <w:tc>
          <w:tcPr>
            <w:tcW w:w="854" w:type="dxa"/>
            <w:vAlign w:val="center"/>
          </w:tcPr>
          <w:p w14:paraId="085F0643" w14:textId="77777777" w:rsidR="006939D2" w:rsidRDefault="006939D2"/>
        </w:tc>
        <w:tc>
          <w:tcPr>
            <w:tcW w:w="735" w:type="dxa"/>
            <w:vAlign w:val="center"/>
          </w:tcPr>
          <w:p w14:paraId="407FE05A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4CEB663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937B7B4" w14:textId="77777777" w:rsidR="006939D2" w:rsidRDefault="00681438">
            <w:r>
              <w:t>25.859</w:t>
            </w:r>
          </w:p>
        </w:tc>
        <w:tc>
          <w:tcPr>
            <w:tcW w:w="848" w:type="dxa"/>
            <w:vAlign w:val="center"/>
          </w:tcPr>
          <w:p w14:paraId="398F2FA9" w14:textId="77777777" w:rsidR="006939D2" w:rsidRDefault="00681438">
            <w:r>
              <w:t>25.859</w:t>
            </w:r>
          </w:p>
        </w:tc>
        <w:tc>
          <w:tcPr>
            <w:tcW w:w="781" w:type="dxa"/>
            <w:vAlign w:val="center"/>
          </w:tcPr>
          <w:p w14:paraId="452433DF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8E6C4CF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8190806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355AB51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289A13CD" w14:textId="77777777" w:rsidR="006939D2" w:rsidRDefault="00681438">
            <w:r>
              <w:t>0.520</w:t>
            </w:r>
          </w:p>
        </w:tc>
      </w:tr>
      <w:tr w:rsidR="006939D2" w14:paraId="69D4DFDF" w14:textId="77777777">
        <w:tc>
          <w:tcPr>
            <w:tcW w:w="622" w:type="dxa"/>
            <w:vAlign w:val="center"/>
          </w:tcPr>
          <w:p w14:paraId="3B5A349F" w14:textId="77777777" w:rsidR="006939D2" w:rsidRDefault="00681438">
            <w:r>
              <w:t>11</w:t>
            </w:r>
          </w:p>
        </w:tc>
        <w:tc>
          <w:tcPr>
            <w:tcW w:w="854" w:type="dxa"/>
            <w:vAlign w:val="center"/>
          </w:tcPr>
          <w:p w14:paraId="0EA18205" w14:textId="77777777" w:rsidR="006939D2" w:rsidRDefault="006939D2"/>
        </w:tc>
        <w:tc>
          <w:tcPr>
            <w:tcW w:w="735" w:type="dxa"/>
            <w:vAlign w:val="center"/>
          </w:tcPr>
          <w:p w14:paraId="6505AD84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5DE8788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502396E" w14:textId="77777777" w:rsidR="006939D2" w:rsidRDefault="00681438">
            <w:r>
              <w:t>8.080</w:t>
            </w:r>
          </w:p>
        </w:tc>
        <w:tc>
          <w:tcPr>
            <w:tcW w:w="848" w:type="dxa"/>
            <w:vAlign w:val="center"/>
          </w:tcPr>
          <w:p w14:paraId="216226AD" w14:textId="77777777" w:rsidR="006939D2" w:rsidRDefault="00681438">
            <w:r>
              <w:t>8.080</w:t>
            </w:r>
          </w:p>
        </w:tc>
        <w:tc>
          <w:tcPr>
            <w:tcW w:w="781" w:type="dxa"/>
            <w:vAlign w:val="center"/>
          </w:tcPr>
          <w:p w14:paraId="4D727C09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3C0D402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6363250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D909053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DFDB9FC" w14:textId="77777777" w:rsidR="006939D2" w:rsidRDefault="00681438">
            <w:r>
              <w:t>0.520</w:t>
            </w:r>
          </w:p>
        </w:tc>
      </w:tr>
      <w:tr w:rsidR="006939D2" w14:paraId="5768F939" w14:textId="77777777">
        <w:tc>
          <w:tcPr>
            <w:tcW w:w="622" w:type="dxa"/>
            <w:vAlign w:val="center"/>
          </w:tcPr>
          <w:p w14:paraId="269D5A5C" w14:textId="77777777" w:rsidR="006939D2" w:rsidRDefault="00681438">
            <w:r>
              <w:lastRenderedPageBreak/>
              <w:t>12</w:t>
            </w:r>
          </w:p>
        </w:tc>
        <w:tc>
          <w:tcPr>
            <w:tcW w:w="854" w:type="dxa"/>
            <w:vAlign w:val="center"/>
          </w:tcPr>
          <w:p w14:paraId="7DA047EC" w14:textId="77777777" w:rsidR="006939D2" w:rsidRDefault="006939D2"/>
        </w:tc>
        <w:tc>
          <w:tcPr>
            <w:tcW w:w="735" w:type="dxa"/>
            <w:vAlign w:val="center"/>
          </w:tcPr>
          <w:p w14:paraId="08F41409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16B154F2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C1479D1" w14:textId="77777777" w:rsidR="006939D2" w:rsidRDefault="00681438">
            <w:r>
              <w:t>30.130</w:t>
            </w:r>
          </w:p>
        </w:tc>
        <w:tc>
          <w:tcPr>
            <w:tcW w:w="848" w:type="dxa"/>
            <w:vAlign w:val="center"/>
          </w:tcPr>
          <w:p w14:paraId="28921FB8" w14:textId="77777777" w:rsidR="006939D2" w:rsidRDefault="00681438">
            <w:r>
              <w:t>30.130</w:t>
            </w:r>
          </w:p>
        </w:tc>
        <w:tc>
          <w:tcPr>
            <w:tcW w:w="781" w:type="dxa"/>
            <w:vAlign w:val="center"/>
          </w:tcPr>
          <w:p w14:paraId="08D792B0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123304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E009C97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884238D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505491C4" w14:textId="77777777" w:rsidR="006939D2" w:rsidRDefault="00681438">
            <w:r>
              <w:t>0.520</w:t>
            </w:r>
          </w:p>
        </w:tc>
      </w:tr>
      <w:tr w:rsidR="006939D2" w14:paraId="671626B2" w14:textId="77777777">
        <w:tc>
          <w:tcPr>
            <w:tcW w:w="622" w:type="dxa"/>
            <w:vAlign w:val="center"/>
          </w:tcPr>
          <w:p w14:paraId="712DE48F" w14:textId="77777777" w:rsidR="006939D2" w:rsidRDefault="00681438">
            <w:r>
              <w:t>13</w:t>
            </w:r>
          </w:p>
        </w:tc>
        <w:tc>
          <w:tcPr>
            <w:tcW w:w="854" w:type="dxa"/>
            <w:vAlign w:val="center"/>
          </w:tcPr>
          <w:p w14:paraId="08A62E86" w14:textId="77777777" w:rsidR="006939D2" w:rsidRDefault="006939D2"/>
        </w:tc>
        <w:tc>
          <w:tcPr>
            <w:tcW w:w="735" w:type="dxa"/>
            <w:vAlign w:val="center"/>
          </w:tcPr>
          <w:p w14:paraId="6A5385CC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2140C90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D6C5321" w14:textId="77777777" w:rsidR="006939D2" w:rsidRDefault="00681438">
            <w:r>
              <w:t>15.771</w:t>
            </w:r>
          </w:p>
        </w:tc>
        <w:tc>
          <w:tcPr>
            <w:tcW w:w="848" w:type="dxa"/>
            <w:vAlign w:val="center"/>
          </w:tcPr>
          <w:p w14:paraId="4FBDE710" w14:textId="77777777" w:rsidR="006939D2" w:rsidRDefault="00681438">
            <w:r>
              <w:t>15.771</w:t>
            </w:r>
          </w:p>
        </w:tc>
        <w:tc>
          <w:tcPr>
            <w:tcW w:w="781" w:type="dxa"/>
            <w:vAlign w:val="center"/>
          </w:tcPr>
          <w:p w14:paraId="435634FE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5D3BC87E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98769E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AF6C4D8" w14:textId="77777777" w:rsidR="006939D2" w:rsidRDefault="00681438">
            <w:r>
              <w:t>1.000</w:t>
            </w:r>
          </w:p>
        </w:tc>
        <w:tc>
          <w:tcPr>
            <w:tcW w:w="916" w:type="dxa"/>
            <w:vAlign w:val="center"/>
          </w:tcPr>
          <w:p w14:paraId="27EA6AF6" w14:textId="77777777" w:rsidR="006939D2" w:rsidRDefault="00681438">
            <w:r>
              <w:t>0.520</w:t>
            </w:r>
          </w:p>
        </w:tc>
      </w:tr>
      <w:tr w:rsidR="006939D2" w14:paraId="54F4780D" w14:textId="77777777">
        <w:tc>
          <w:tcPr>
            <w:tcW w:w="622" w:type="dxa"/>
            <w:vAlign w:val="center"/>
          </w:tcPr>
          <w:p w14:paraId="57D777DE" w14:textId="77777777" w:rsidR="006939D2" w:rsidRDefault="00681438">
            <w:r>
              <w:t>14</w:t>
            </w:r>
          </w:p>
        </w:tc>
        <w:tc>
          <w:tcPr>
            <w:tcW w:w="854" w:type="dxa"/>
            <w:vAlign w:val="center"/>
          </w:tcPr>
          <w:p w14:paraId="001E6D7F" w14:textId="77777777" w:rsidR="006939D2" w:rsidRDefault="006939D2"/>
        </w:tc>
        <w:tc>
          <w:tcPr>
            <w:tcW w:w="735" w:type="dxa"/>
            <w:vAlign w:val="center"/>
          </w:tcPr>
          <w:p w14:paraId="2A5B5F8E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E6D89D5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B4D5792" w14:textId="77777777" w:rsidR="006939D2" w:rsidRDefault="00681438">
            <w:r>
              <w:t>14.718</w:t>
            </w:r>
          </w:p>
        </w:tc>
        <w:tc>
          <w:tcPr>
            <w:tcW w:w="848" w:type="dxa"/>
            <w:vAlign w:val="center"/>
          </w:tcPr>
          <w:p w14:paraId="01252F72" w14:textId="77777777" w:rsidR="006939D2" w:rsidRDefault="00681438">
            <w:r>
              <w:t>14.718</w:t>
            </w:r>
          </w:p>
        </w:tc>
        <w:tc>
          <w:tcPr>
            <w:tcW w:w="781" w:type="dxa"/>
            <w:vAlign w:val="center"/>
          </w:tcPr>
          <w:p w14:paraId="0A99CCC2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4950E5A0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F86047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3669A49" w14:textId="77777777" w:rsidR="006939D2" w:rsidRDefault="00681438">
            <w:r>
              <w:t>0.700</w:t>
            </w:r>
          </w:p>
        </w:tc>
        <w:tc>
          <w:tcPr>
            <w:tcW w:w="916" w:type="dxa"/>
            <w:vAlign w:val="center"/>
          </w:tcPr>
          <w:p w14:paraId="62398D74" w14:textId="77777777" w:rsidR="006939D2" w:rsidRDefault="00681438">
            <w:r>
              <w:t>0.364</w:t>
            </w:r>
          </w:p>
        </w:tc>
      </w:tr>
      <w:tr w:rsidR="006939D2" w14:paraId="5CD92A3C" w14:textId="77777777">
        <w:tc>
          <w:tcPr>
            <w:tcW w:w="622" w:type="dxa"/>
            <w:vAlign w:val="center"/>
          </w:tcPr>
          <w:p w14:paraId="41AE6D8E" w14:textId="77777777" w:rsidR="006939D2" w:rsidRDefault="00681438">
            <w:r>
              <w:t>15</w:t>
            </w:r>
          </w:p>
        </w:tc>
        <w:tc>
          <w:tcPr>
            <w:tcW w:w="854" w:type="dxa"/>
            <w:vAlign w:val="center"/>
          </w:tcPr>
          <w:p w14:paraId="5BADAA77" w14:textId="77777777" w:rsidR="006939D2" w:rsidRDefault="006939D2"/>
        </w:tc>
        <w:tc>
          <w:tcPr>
            <w:tcW w:w="735" w:type="dxa"/>
            <w:vAlign w:val="center"/>
          </w:tcPr>
          <w:p w14:paraId="307174D1" w14:textId="77777777" w:rsidR="006939D2" w:rsidRDefault="00681438">
            <w:r>
              <w:t>2</w:t>
            </w:r>
          </w:p>
        </w:tc>
        <w:tc>
          <w:tcPr>
            <w:tcW w:w="622" w:type="dxa"/>
            <w:vAlign w:val="center"/>
          </w:tcPr>
          <w:p w14:paraId="0B9B4AC0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5F8F4C8A" w14:textId="77777777" w:rsidR="006939D2" w:rsidRDefault="00681438">
            <w:r>
              <w:t>3.110</w:t>
            </w:r>
          </w:p>
        </w:tc>
        <w:tc>
          <w:tcPr>
            <w:tcW w:w="848" w:type="dxa"/>
            <w:vAlign w:val="center"/>
          </w:tcPr>
          <w:p w14:paraId="17782B18" w14:textId="77777777" w:rsidR="006939D2" w:rsidRDefault="00681438">
            <w:r>
              <w:t>3.110</w:t>
            </w:r>
          </w:p>
        </w:tc>
        <w:tc>
          <w:tcPr>
            <w:tcW w:w="781" w:type="dxa"/>
            <w:vAlign w:val="center"/>
          </w:tcPr>
          <w:p w14:paraId="7819ECD7" w14:textId="77777777" w:rsidR="006939D2" w:rsidRDefault="00681438">
            <w:r>
              <w:t>65</w:t>
            </w:r>
          </w:p>
        </w:tc>
        <w:tc>
          <w:tcPr>
            <w:tcW w:w="916" w:type="dxa"/>
            <w:vAlign w:val="center"/>
          </w:tcPr>
          <w:p w14:paraId="159FEBFE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32D3ABA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32C809" w14:textId="77777777" w:rsidR="006939D2" w:rsidRDefault="00681438">
            <w:r>
              <w:t>0.629</w:t>
            </w:r>
          </w:p>
        </w:tc>
        <w:tc>
          <w:tcPr>
            <w:tcW w:w="916" w:type="dxa"/>
            <w:vAlign w:val="center"/>
          </w:tcPr>
          <w:p w14:paraId="5C30F2A2" w14:textId="77777777" w:rsidR="006939D2" w:rsidRDefault="00681438">
            <w:r>
              <w:t>0.327</w:t>
            </w:r>
          </w:p>
        </w:tc>
      </w:tr>
      <w:tr w:rsidR="006939D2" w14:paraId="2EA961DA" w14:textId="77777777">
        <w:tc>
          <w:tcPr>
            <w:tcW w:w="622" w:type="dxa"/>
            <w:vAlign w:val="center"/>
          </w:tcPr>
          <w:p w14:paraId="12362388" w14:textId="77777777" w:rsidR="006939D2" w:rsidRDefault="00681438">
            <w:r>
              <w:t>16</w:t>
            </w:r>
          </w:p>
        </w:tc>
        <w:tc>
          <w:tcPr>
            <w:tcW w:w="854" w:type="dxa"/>
            <w:vAlign w:val="center"/>
          </w:tcPr>
          <w:p w14:paraId="41FDC2D1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3F279E6C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6DF56E8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7B9EDE7A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18C9E4A3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1454ED80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1928086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2FD6A35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8453797" w14:textId="77777777" w:rsidR="006939D2" w:rsidRDefault="00681438">
            <w:r>
              <w:t>0.642</w:t>
            </w:r>
          </w:p>
        </w:tc>
        <w:tc>
          <w:tcPr>
            <w:tcW w:w="916" w:type="dxa"/>
            <w:vAlign w:val="center"/>
          </w:tcPr>
          <w:p w14:paraId="727286C6" w14:textId="77777777" w:rsidR="006939D2" w:rsidRDefault="00681438">
            <w:r>
              <w:t>0.334</w:t>
            </w:r>
          </w:p>
        </w:tc>
      </w:tr>
      <w:tr w:rsidR="006939D2" w14:paraId="4EC96702" w14:textId="77777777">
        <w:tc>
          <w:tcPr>
            <w:tcW w:w="622" w:type="dxa"/>
            <w:vAlign w:val="center"/>
          </w:tcPr>
          <w:p w14:paraId="331BAEDB" w14:textId="77777777" w:rsidR="006939D2" w:rsidRDefault="00681438">
            <w:r>
              <w:t>17</w:t>
            </w:r>
          </w:p>
        </w:tc>
        <w:tc>
          <w:tcPr>
            <w:tcW w:w="854" w:type="dxa"/>
            <w:vAlign w:val="center"/>
          </w:tcPr>
          <w:p w14:paraId="480FC60C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202DA6EF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269D9DF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01D7F896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55684B49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1D1D2397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1EB09D6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30E51023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EA8EDCD" w14:textId="77777777" w:rsidR="006939D2" w:rsidRDefault="00681438">
            <w:r>
              <w:t>0.976</w:t>
            </w:r>
          </w:p>
        </w:tc>
        <w:tc>
          <w:tcPr>
            <w:tcW w:w="916" w:type="dxa"/>
            <w:vAlign w:val="center"/>
          </w:tcPr>
          <w:p w14:paraId="11B7AF36" w14:textId="77777777" w:rsidR="006939D2" w:rsidRDefault="00681438">
            <w:r>
              <w:t>0.508</w:t>
            </w:r>
          </w:p>
        </w:tc>
      </w:tr>
      <w:tr w:rsidR="006939D2" w14:paraId="49067FAA" w14:textId="77777777">
        <w:tc>
          <w:tcPr>
            <w:tcW w:w="622" w:type="dxa"/>
            <w:vAlign w:val="center"/>
          </w:tcPr>
          <w:p w14:paraId="1F81A101" w14:textId="77777777" w:rsidR="006939D2" w:rsidRDefault="00681438">
            <w:r>
              <w:t>18</w:t>
            </w:r>
          </w:p>
        </w:tc>
        <w:tc>
          <w:tcPr>
            <w:tcW w:w="854" w:type="dxa"/>
            <w:vAlign w:val="center"/>
          </w:tcPr>
          <w:p w14:paraId="4B0A5EB5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67E01A32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B59E53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62BACB17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330E0AF9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3CC7AF39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539A0375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568392F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0AA0A6A" w14:textId="77777777" w:rsidR="006939D2" w:rsidRDefault="00681438">
            <w:r>
              <w:t>0.819</w:t>
            </w:r>
          </w:p>
        </w:tc>
        <w:tc>
          <w:tcPr>
            <w:tcW w:w="916" w:type="dxa"/>
            <w:vAlign w:val="center"/>
          </w:tcPr>
          <w:p w14:paraId="665E4193" w14:textId="77777777" w:rsidR="006939D2" w:rsidRDefault="00681438">
            <w:r>
              <w:t>0.426</w:t>
            </w:r>
          </w:p>
        </w:tc>
      </w:tr>
      <w:tr w:rsidR="006939D2" w14:paraId="73CDA393" w14:textId="77777777">
        <w:tc>
          <w:tcPr>
            <w:tcW w:w="622" w:type="dxa"/>
            <w:vAlign w:val="center"/>
          </w:tcPr>
          <w:p w14:paraId="195C7FBE" w14:textId="77777777" w:rsidR="006939D2" w:rsidRDefault="00681438">
            <w:r>
              <w:t>19</w:t>
            </w:r>
          </w:p>
        </w:tc>
        <w:tc>
          <w:tcPr>
            <w:tcW w:w="854" w:type="dxa"/>
            <w:vAlign w:val="center"/>
          </w:tcPr>
          <w:p w14:paraId="0C9D4D7B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09B216AB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01C4D5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28CF53A1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34C7FF3C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77978007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0A178794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43B8F622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9C74720" w14:textId="77777777" w:rsidR="006939D2" w:rsidRDefault="00681438">
            <w:r>
              <w:t>0.969</w:t>
            </w:r>
          </w:p>
        </w:tc>
        <w:tc>
          <w:tcPr>
            <w:tcW w:w="916" w:type="dxa"/>
            <w:vAlign w:val="center"/>
          </w:tcPr>
          <w:p w14:paraId="5D00691F" w14:textId="77777777" w:rsidR="006939D2" w:rsidRDefault="00681438">
            <w:r>
              <w:t>0.504</w:t>
            </w:r>
          </w:p>
        </w:tc>
      </w:tr>
      <w:tr w:rsidR="006939D2" w14:paraId="79ADAE14" w14:textId="77777777">
        <w:tc>
          <w:tcPr>
            <w:tcW w:w="622" w:type="dxa"/>
            <w:vAlign w:val="center"/>
          </w:tcPr>
          <w:p w14:paraId="33092C06" w14:textId="77777777" w:rsidR="006939D2" w:rsidRDefault="00681438">
            <w:r>
              <w:t>20</w:t>
            </w:r>
          </w:p>
        </w:tc>
        <w:tc>
          <w:tcPr>
            <w:tcW w:w="854" w:type="dxa"/>
            <w:vAlign w:val="center"/>
          </w:tcPr>
          <w:p w14:paraId="01EAB222" w14:textId="77777777" w:rsidR="006939D2" w:rsidRDefault="00681438">
            <w:r>
              <w:t>C2115</w:t>
            </w:r>
          </w:p>
        </w:tc>
        <w:tc>
          <w:tcPr>
            <w:tcW w:w="735" w:type="dxa"/>
            <w:vAlign w:val="center"/>
          </w:tcPr>
          <w:p w14:paraId="23C06E90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285E443C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36C8BF0" w14:textId="77777777" w:rsidR="006939D2" w:rsidRDefault="00681438">
            <w:r>
              <w:t>3.150</w:t>
            </w:r>
          </w:p>
        </w:tc>
        <w:tc>
          <w:tcPr>
            <w:tcW w:w="848" w:type="dxa"/>
            <w:vAlign w:val="center"/>
          </w:tcPr>
          <w:p w14:paraId="36413D5F" w14:textId="77777777" w:rsidR="006939D2" w:rsidRDefault="00681438">
            <w:r>
              <w:t>3.150</w:t>
            </w:r>
          </w:p>
        </w:tc>
        <w:tc>
          <w:tcPr>
            <w:tcW w:w="781" w:type="dxa"/>
            <w:vAlign w:val="center"/>
          </w:tcPr>
          <w:p w14:paraId="7FDC2E6A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3CED8E98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00844141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CC7FA88" w14:textId="77777777" w:rsidR="006939D2" w:rsidRDefault="00681438">
            <w:r>
              <w:t>0.946</w:t>
            </w:r>
          </w:p>
        </w:tc>
        <w:tc>
          <w:tcPr>
            <w:tcW w:w="916" w:type="dxa"/>
            <w:vAlign w:val="center"/>
          </w:tcPr>
          <w:p w14:paraId="4EE31BC8" w14:textId="77777777" w:rsidR="006939D2" w:rsidRDefault="00681438">
            <w:r>
              <w:t>0.492</w:t>
            </w:r>
          </w:p>
        </w:tc>
      </w:tr>
      <w:tr w:rsidR="006939D2" w14:paraId="4C8CA3E2" w14:textId="77777777">
        <w:tc>
          <w:tcPr>
            <w:tcW w:w="622" w:type="dxa"/>
            <w:vAlign w:val="center"/>
          </w:tcPr>
          <w:p w14:paraId="16FC4116" w14:textId="77777777" w:rsidR="006939D2" w:rsidRDefault="00681438">
            <w:r>
              <w:t>21</w:t>
            </w:r>
          </w:p>
        </w:tc>
        <w:tc>
          <w:tcPr>
            <w:tcW w:w="854" w:type="dxa"/>
            <w:vAlign w:val="center"/>
          </w:tcPr>
          <w:p w14:paraId="66599A5E" w14:textId="77777777" w:rsidR="006939D2" w:rsidRDefault="00681438">
            <w:r>
              <w:t>C2415</w:t>
            </w:r>
          </w:p>
        </w:tc>
        <w:tc>
          <w:tcPr>
            <w:tcW w:w="735" w:type="dxa"/>
            <w:vAlign w:val="center"/>
          </w:tcPr>
          <w:p w14:paraId="1683FCE4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60896A27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12BA4445" w14:textId="77777777" w:rsidR="006939D2" w:rsidRDefault="00681438">
            <w:r>
              <w:t>3.600</w:t>
            </w:r>
          </w:p>
        </w:tc>
        <w:tc>
          <w:tcPr>
            <w:tcW w:w="848" w:type="dxa"/>
            <w:vAlign w:val="center"/>
          </w:tcPr>
          <w:p w14:paraId="0ED9C657" w14:textId="77777777" w:rsidR="006939D2" w:rsidRDefault="00681438">
            <w:r>
              <w:t>3.600</w:t>
            </w:r>
          </w:p>
        </w:tc>
        <w:tc>
          <w:tcPr>
            <w:tcW w:w="781" w:type="dxa"/>
            <w:vAlign w:val="center"/>
          </w:tcPr>
          <w:p w14:paraId="539A9EB8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6DC7CBA3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24DC2168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2BFA498E" w14:textId="77777777" w:rsidR="006939D2" w:rsidRDefault="00681438">
            <w:r>
              <w:t>0.650</w:t>
            </w:r>
          </w:p>
        </w:tc>
        <w:tc>
          <w:tcPr>
            <w:tcW w:w="916" w:type="dxa"/>
            <w:vAlign w:val="center"/>
          </w:tcPr>
          <w:p w14:paraId="3BE49DF5" w14:textId="77777777" w:rsidR="006939D2" w:rsidRDefault="00681438">
            <w:r>
              <w:t>0.338</w:t>
            </w:r>
          </w:p>
        </w:tc>
      </w:tr>
      <w:tr w:rsidR="006939D2" w14:paraId="192DC059" w14:textId="77777777">
        <w:tc>
          <w:tcPr>
            <w:tcW w:w="622" w:type="dxa"/>
            <w:vAlign w:val="center"/>
          </w:tcPr>
          <w:p w14:paraId="4A77F3D0" w14:textId="77777777" w:rsidR="006939D2" w:rsidRDefault="00681438">
            <w:r>
              <w:t>22</w:t>
            </w:r>
          </w:p>
        </w:tc>
        <w:tc>
          <w:tcPr>
            <w:tcW w:w="854" w:type="dxa"/>
            <w:vAlign w:val="center"/>
          </w:tcPr>
          <w:p w14:paraId="76D13CD0" w14:textId="77777777" w:rsidR="006939D2" w:rsidRDefault="00681438">
            <w:r>
              <w:t>C2415</w:t>
            </w:r>
          </w:p>
        </w:tc>
        <w:tc>
          <w:tcPr>
            <w:tcW w:w="735" w:type="dxa"/>
            <w:vAlign w:val="center"/>
          </w:tcPr>
          <w:p w14:paraId="5416F7FD" w14:textId="77777777" w:rsidR="006939D2" w:rsidRDefault="00681438">
            <w:r>
              <w:t>1</w:t>
            </w:r>
          </w:p>
        </w:tc>
        <w:tc>
          <w:tcPr>
            <w:tcW w:w="622" w:type="dxa"/>
            <w:vAlign w:val="center"/>
          </w:tcPr>
          <w:p w14:paraId="10348BA4" w14:textId="77777777" w:rsidR="006939D2" w:rsidRDefault="00681438">
            <w:r>
              <w:t>1</w:t>
            </w:r>
          </w:p>
        </w:tc>
        <w:tc>
          <w:tcPr>
            <w:tcW w:w="848" w:type="dxa"/>
            <w:vAlign w:val="center"/>
          </w:tcPr>
          <w:p w14:paraId="4ADDC72D" w14:textId="77777777" w:rsidR="006939D2" w:rsidRDefault="00681438">
            <w:r>
              <w:t>3.600</w:t>
            </w:r>
          </w:p>
        </w:tc>
        <w:tc>
          <w:tcPr>
            <w:tcW w:w="848" w:type="dxa"/>
            <w:vAlign w:val="center"/>
          </w:tcPr>
          <w:p w14:paraId="392EF6D2" w14:textId="77777777" w:rsidR="006939D2" w:rsidRDefault="00681438">
            <w:r>
              <w:t>3.600</w:t>
            </w:r>
          </w:p>
        </w:tc>
        <w:tc>
          <w:tcPr>
            <w:tcW w:w="781" w:type="dxa"/>
            <w:vAlign w:val="center"/>
          </w:tcPr>
          <w:p w14:paraId="59BF983A" w14:textId="77777777" w:rsidR="006939D2" w:rsidRDefault="00681438">
            <w:r>
              <w:t>18</w:t>
            </w:r>
          </w:p>
        </w:tc>
        <w:tc>
          <w:tcPr>
            <w:tcW w:w="916" w:type="dxa"/>
            <w:vAlign w:val="center"/>
          </w:tcPr>
          <w:p w14:paraId="263FBCEB" w14:textId="77777777" w:rsidR="006939D2" w:rsidRDefault="00681438">
            <w:r>
              <w:t>0.520</w:t>
            </w:r>
          </w:p>
        </w:tc>
        <w:tc>
          <w:tcPr>
            <w:tcW w:w="1018" w:type="dxa"/>
            <w:vAlign w:val="center"/>
          </w:tcPr>
          <w:p w14:paraId="763F40A9" w14:textId="77777777" w:rsidR="006939D2" w:rsidRDefault="00681438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73A0838F" w14:textId="77777777" w:rsidR="006939D2" w:rsidRDefault="00681438">
            <w:r>
              <w:t>0.633</w:t>
            </w:r>
          </w:p>
        </w:tc>
        <w:tc>
          <w:tcPr>
            <w:tcW w:w="916" w:type="dxa"/>
            <w:vAlign w:val="center"/>
          </w:tcPr>
          <w:p w14:paraId="6FE40200" w14:textId="77777777" w:rsidR="006939D2" w:rsidRDefault="00681438">
            <w:r>
              <w:t>0.329</w:t>
            </w:r>
          </w:p>
        </w:tc>
      </w:tr>
      <w:tr w:rsidR="006939D2" w14:paraId="2AAA06B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B38E409" w14:textId="77777777" w:rsidR="006939D2" w:rsidRDefault="00681438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090EE9C" w14:textId="77777777" w:rsidR="006939D2" w:rsidRDefault="00681438">
            <w:r>
              <w:t>233.623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1E9921" w14:textId="77777777" w:rsidR="006939D2" w:rsidRDefault="00681438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7E58B9C" w14:textId="77777777" w:rsidR="006939D2" w:rsidRDefault="00681438">
            <w:r>
              <w:t>0.839</w:t>
            </w:r>
          </w:p>
        </w:tc>
        <w:tc>
          <w:tcPr>
            <w:tcW w:w="916" w:type="dxa"/>
            <w:vAlign w:val="center"/>
          </w:tcPr>
          <w:p w14:paraId="3C29CCFE" w14:textId="77777777" w:rsidR="006939D2" w:rsidRDefault="00681438">
            <w:r>
              <w:t>0.436</w:t>
            </w:r>
          </w:p>
        </w:tc>
      </w:tr>
    </w:tbl>
    <w:p w14:paraId="57D0572C" w14:textId="77777777" w:rsidR="006939D2" w:rsidRDefault="006939D2"/>
    <w:p w14:paraId="6EAD11C4" w14:textId="77777777" w:rsidR="006939D2" w:rsidRDefault="00681438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6939D2" w14:paraId="0129011C" w14:textId="77777777">
        <w:tc>
          <w:tcPr>
            <w:tcW w:w="2310" w:type="auto"/>
            <w:vAlign w:val="center"/>
          </w:tcPr>
          <w:p w14:paraId="008F83CB" w14:textId="5190C03F" w:rsidR="006939D2" w:rsidRDefault="00681438">
            <w:r w:rsidRPr="007172AB">
              <w:rPr>
                <w:noProof/>
              </w:rPr>
              <w:pict w14:anchorId="74B7FDCE">
                <v:shape id="图片 35" o:spid="_x0000_i1026" type="#_x0000_t75" style="width:322pt;height:36pt;visibility:visible;mso-wrap-style:square">
                  <v:imagedata r:id="rId11" o:title=""/>
                </v:shape>
              </w:pict>
            </w:r>
          </w:p>
        </w:tc>
        <w:tc>
          <w:tcPr>
            <w:tcW w:w="2310" w:type="auto"/>
            <w:vAlign w:val="center"/>
          </w:tcPr>
          <w:p w14:paraId="1CBFB254" w14:textId="77777777" w:rsidR="006939D2" w:rsidRDefault="00681438">
            <w:r>
              <w:t>=0.429</w:t>
            </w:r>
          </w:p>
        </w:tc>
      </w:tr>
    </w:tbl>
    <w:p w14:paraId="1D1C3DD1" w14:textId="77777777" w:rsidR="006939D2" w:rsidRDefault="006939D2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6939D2" w14:paraId="00C9CC59" w14:textId="77777777">
        <w:tc>
          <w:tcPr>
            <w:tcW w:w="2263" w:type="dxa"/>
            <w:shd w:val="clear" w:color="auto" w:fill="E6E6E6"/>
            <w:vAlign w:val="center"/>
          </w:tcPr>
          <w:p w14:paraId="5F7C4451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D55CCC4" w14:textId="77777777" w:rsidR="006939D2" w:rsidRDefault="00681438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F9D3FEA" w14:textId="77777777" w:rsidR="006939D2" w:rsidRDefault="00681438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6EA9BD23" w14:textId="77777777" w:rsidR="006939D2" w:rsidRDefault="00681438">
            <w:pPr>
              <w:jc w:val="center"/>
            </w:pPr>
            <w:r>
              <w:t>遮阳系数</w:t>
            </w:r>
          </w:p>
        </w:tc>
      </w:tr>
      <w:tr w:rsidR="006939D2" w14:paraId="070830B6" w14:textId="77777777">
        <w:tc>
          <w:tcPr>
            <w:tcW w:w="2263" w:type="dxa"/>
            <w:shd w:val="clear" w:color="auto" w:fill="E6E6E6"/>
            <w:vAlign w:val="center"/>
          </w:tcPr>
          <w:p w14:paraId="58B123B5" w14:textId="77777777" w:rsidR="006939D2" w:rsidRDefault="00681438">
            <w:r>
              <w:t>南向</w:t>
            </w:r>
          </w:p>
        </w:tc>
        <w:tc>
          <w:tcPr>
            <w:tcW w:w="2263" w:type="dxa"/>
            <w:vAlign w:val="center"/>
          </w:tcPr>
          <w:p w14:paraId="1EB3CB7F" w14:textId="77777777" w:rsidR="006939D2" w:rsidRDefault="00681438">
            <w:r>
              <w:t>336.954</w:t>
            </w:r>
          </w:p>
        </w:tc>
        <w:tc>
          <w:tcPr>
            <w:tcW w:w="2405" w:type="dxa"/>
            <w:vAlign w:val="center"/>
          </w:tcPr>
          <w:p w14:paraId="729285ED" w14:textId="77777777" w:rsidR="006939D2" w:rsidRDefault="00681438">
            <w:r>
              <w:t>1.00</w:t>
            </w:r>
          </w:p>
        </w:tc>
        <w:tc>
          <w:tcPr>
            <w:tcW w:w="2399" w:type="dxa"/>
            <w:vAlign w:val="center"/>
          </w:tcPr>
          <w:p w14:paraId="7A28B72D" w14:textId="77777777" w:rsidR="006939D2" w:rsidRDefault="00681438">
            <w:r>
              <w:t>0.466</w:t>
            </w:r>
          </w:p>
        </w:tc>
      </w:tr>
      <w:tr w:rsidR="006939D2" w14:paraId="7C90C8F2" w14:textId="77777777">
        <w:tc>
          <w:tcPr>
            <w:tcW w:w="2263" w:type="dxa"/>
            <w:shd w:val="clear" w:color="auto" w:fill="E6E6E6"/>
            <w:vAlign w:val="center"/>
          </w:tcPr>
          <w:p w14:paraId="6041773A" w14:textId="77777777" w:rsidR="006939D2" w:rsidRDefault="00681438">
            <w:r>
              <w:t>北向</w:t>
            </w:r>
          </w:p>
        </w:tc>
        <w:tc>
          <w:tcPr>
            <w:tcW w:w="2263" w:type="dxa"/>
            <w:vAlign w:val="center"/>
          </w:tcPr>
          <w:p w14:paraId="4A87E65A" w14:textId="77777777" w:rsidR="006939D2" w:rsidRDefault="00681438">
            <w:r>
              <w:t>183.818</w:t>
            </w:r>
          </w:p>
        </w:tc>
        <w:tc>
          <w:tcPr>
            <w:tcW w:w="2405" w:type="dxa"/>
            <w:vAlign w:val="center"/>
          </w:tcPr>
          <w:p w14:paraId="5A9CF551" w14:textId="77777777" w:rsidR="006939D2" w:rsidRDefault="00681438">
            <w:r>
              <w:t>1.00</w:t>
            </w:r>
          </w:p>
        </w:tc>
        <w:tc>
          <w:tcPr>
            <w:tcW w:w="2399" w:type="dxa"/>
            <w:vAlign w:val="center"/>
          </w:tcPr>
          <w:p w14:paraId="527C1079" w14:textId="77777777" w:rsidR="006939D2" w:rsidRDefault="00681438">
            <w:r>
              <w:t>0.401</w:t>
            </w:r>
          </w:p>
        </w:tc>
      </w:tr>
      <w:tr w:rsidR="006939D2" w14:paraId="168C827F" w14:textId="77777777">
        <w:tc>
          <w:tcPr>
            <w:tcW w:w="2263" w:type="dxa"/>
            <w:shd w:val="clear" w:color="auto" w:fill="E6E6E6"/>
            <w:vAlign w:val="center"/>
          </w:tcPr>
          <w:p w14:paraId="5979E7B2" w14:textId="77777777" w:rsidR="006939D2" w:rsidRDefault="00681438">
            <w:r>
              <w:t>东向</w:t>
            </w:r>
          </w:p>
        </w:tc>
        <w:tc>
          <w:tcPr>
            <w:tcW w:w="2263" w:type="dxa"/>
            <w:vAlign w:val="center"/>
          </w:tcPr>
          <w:p w14:paraId="34BA7434" w14:textId="77777777" w:rsidR="006939D2" w:rsidRDefault="00681438">
            <w:r>
              <w:t>102.932</w:t>
            </w:r>
          </w:p>
        </w:tc>
        <w:tc>
          <w:tcPr>
            <w:tcW w:w="2405" w:type="dxa"/>
            <w:vAlign w:val="center"/>
          </w:tcPr>
          <w:p w14:paraId="7008AEE0" w14:textId="77777777" w:rsidR="006939D2" w:rsidRDefault="00681438">
            <w:r>
              <w:t>1.00</w:t>
            </w:r>
          </w:p>
        </w:tc>
        <w:tc>
          <w:tcPr>
            <w:tcW w:w="2399" w:type="dxa"/>
            <w:vAlign w:val="center"/>
          </w:tcPr>
          <w:p w14:paraId="1829CC3A" w14:textId="77777777" w:rsidR="006939D2" w:rsidRDefault="00681438">
            <w:r>
              <w:t>0.341</w:t>
            </w:r>
          </w:p>
        </w:tc>
      </w:tr>
      <w:tr w:rsidR="006939D2" w14:paraId="3160922F" w14:textId="77777777">
        <w:tc>
          <w:tcPr>
            <w:tcW w:w="2263" w:type="dxa"/>
            <w:shd w:val="clear" w:color="auto" w:fill="E6E6E6"/>
            <w:vAlign w:val="center"/>
          </w:tcPr>
          <w:p w14:paraId="2777092C" w14:textId="77777777" w:rsidR="006939D2" w:rsidRDefault="00681438">
            <w:r>
              <w:t>西向</w:t>
            </w:r>
          </w:p>
        </w:tc>
        <w:tc>
          <w:tcPr>
            <w:tcW w:w="2263" w:type="dxa"/>
            <w:vAlign w:val="center"/>
          </w:tcPr>
          <w:p w14:paraId="1CA797F5" w14:textId="77777777" w:rsidR="006939D2" w:rsidRDefault="00681438">
            <w:r>
              <w:t>233.623</w:t>
            </w:r>
          </w:p>
        </w:tc>
        <w:tc>
          <w:tcPr>
            <w:tcW w:w="2405" w:type="dxa"/>
            <w:vAlign w:val="center"/>
          </w:tcPr>
          <w:p w14:paraId="647D439B" w14:textId="77777777" w:rsidR="006939D2" w:rsidRDefault="00681438">
            <w:r>
              <w:t>1.00</w:t>
            </w:r>
          </w:p>
        </w:tc>
        <w:tc>
          <w:tcPr>
            <w:tcW w:w="2399" w:type="dxa"/>
            <w:vAlign w:val="center"/>
          </w:tcPr>
          <w:p w14:paraId="34977497" w14:textId="77777777" w:rsidR="006939D2" w:rsidRDefault="00681438">
            <w:r>
              <w:t>0.436</w:t>
            </w:r>
          </w:p>
        </w:tc>
      </w:tr>
      <w:tr w:rsidR="006939D2" w14:paraId="46F91337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60D4D9EF" w14:textId="77777777" w:rsidR="006939D2" w:rsidRDefault="00681438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60B97CE4" w14:textId="77777777" w:rsidR="006939D2" w:rsidRDefault="00681438">
            <w:r>
              <w:t>0.429</w:t>
            </w:r>
          </w:p>
        </w:tc>
      </w:tr>
    </w:tbl>
    <w:p w14:paraId="5C62FD65" w14:textId="77777777" w:rsidR="006939D2" w:rsidRDefault="006939D2"/>
    <w:p w14:paraId="5C9FF26B" w14:textId="77777777" w:rsidR="006939D2" w:rsidRDefault="00681438">
      <w:pPr>
        <w:pStyle w:val="3"/>
      </w:pPr>
      <w:bookmarkStart w:id="59" w:name="_Toc92377016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6939D2" w14:paraId="035D872B" w14:textId="77777777">
        <w:tc>
          <w:tcPr>
            <w:tcW w:w="792" w:type="dxa"/>
            <w:shd w:val="clear" w:color="auto" w:fill="E6E6E6"/>
            <w:vAlign w:val="center"/>
          </w:tcPr>
          <w:p w14:paraId="7F23CDD5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B9C51DA" w14:textId="77777777" w:rsidR="006939D2" w:rsidRDefault="00681438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6FCDA35" w14:textId="77777777" w:rsidR="006939D2" w:rsidRDefault="00681438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D4BFE11" w14:textId="77777777" w:rsidR="006939D2" w:rsidRDefault="00681438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275EB1B6" w14:textId="77777777" w:rsidR="006939D2" w:rsidRDefault="00681438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D45D4B" w14:textId="77777777" w:rsidR="006939D2" w:rsidRDefault="0068143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BFFB4" w14:textId="77777777" w:rsidR="006939D2" w:rsidRDefault="00681438">
            <w:pPr>
              <w:jc w:val="center"/>
            </w:pPr>
            <w:r>
              <w:t>是否满足</w:t>
            </w:r>
          </w:p>
        </w:tc>
      </w:tr>
      <w:tr w:rsidR="006939D2" w14:paraId="2919C5D7" w14:textId="77777777">
        <w:tc>
          <w:tcPr>
            <w:tcW w:w="792" w:type="dxa"/>
            <w:vAlign w:val="center"/>
          </w:tcPr>
          <w:p w14:paraId="361729E1" w14:textId="77777777" w:rsidR="006939D2" w:rsidRDefault="00681438">
            <w:r>
              <w:t>东向</w:t>
            </w:r>
          </w:p>
        </w:tc>
        <w:tc>
          <w:tcPr>
            <w:tcW w:w="1301" w:type="dxa"/>
            <w:vAlign w:val="center"/>
          </w:tcPr>
          <w:p w14:paraId="31AE6B7D" w14:textId="77777777" w:rsidR="006939D2" w:rsidRDefault="00681438">
            <w:r>
              <w:t>1009</w:t>
            </w:r>
          </w:p>
        </w:tc>
        <w:tc>
          <w:tcPr>
            <w:tcW w:w="984" w:type="dxa"/>
            <w:vAlign w:val="center"/>
          </w:tcPr>
          <w:p w14:paraId="0B5E7095" w14:textId="77777777" w:rsidR="006939D2" w:rsidRDefault="00681438">
            <w:r>
              <w:t>18</w:t>
            </w:r>
          </w:p>
        </w:tc>
        <w:tc>
          <w:tcPr>
            <w:tcW w:w="2009" w:type="dxa"/>
            <w:vAlign w:val="center"/>
          </w:tcPr>
          <w:p w14:paraId="4111B342" w14:textId="77777777" w:rsidR="006939D2" w:rsidRDefault="00681438">
            <w:r>
              <w:t>有</w:t>
            </w:r>
          </w:p>
        </w:tc>
        <w:tc>
          <w:tcPr>
            <w:tcW w:w="2037" w:type="dxa"/>
            <w:vAlign w:val="center"/>
          </w:tcPr>
          <w:p w14:paraId="5F16CE7B" w14:textId="77777777" w:rsidR="006939D2" w:rsidRDefault="00681438">
            <w:r>
              <w:t>无对应限值</w:t>
            </w:r>
          </w:p>
        </w:tc>
        <w:tc>
          <w:tcPr>
            <w:tcW w:w="1018" w:type="dxa"/>
            <w:vAlign w:val="center"/>
          </w:tcPr>
          <w:p w14:paraId="08FC26EB" w14:textId="77777777" w:rsidR="006939D2" w:rsidRDefault="00681438">
            <w:r>
              <w:t>0.04</w:t>
            </w:r>
          </w:p>
        </w:tc>
        <w:tc>
          <w:tcPr>
            <w:tcW w:w="1188" w:type="dxa"/>
            <w:vAlign w:val="center"/>
          </w:tcPr>
          <w:p w14:paraId="4C6DBDDE" w14:textId="77777777" w:rsidR="006939D2" w:rsidRDefault="00681438">
            <w:r>
              <w:t>满足</w:t>
            </w:r>
          </w:p>
        </w:tc>
      </w:tr>
      <w:tr w:rsidR="006939D2" w14:paraId="7A508117" w14:textId="77777777">
        <w:tc>
          <w:tcPr>
            <w:tcW w:w="792" w:type="dxa"/>
            <w:vAlign w:val="center"/>
          </w:tcPr>
          <w:p w14:paraId="5CC79AED" w14:textId="77777777" w:rsidR="006939D2" w:rsidRDefault="00681438">
            <w:r>
              <w:t>西向</w:t>
            </w:r>
          </w:p>
        </w:tc>
        <w:tc>
          <w:tcPr>
            <w:tcW w:w="1301" w:type="dxa"/>
            <w:vAlign w:val="center"/>
          </w:tcPr>
          <w:p w14:paraId="708F5D6C" w14:textId="77777777" w:rsidR="006939D2" w:rsidRDefault="00681438">
            <w:r>
              <w:t>1005</w:t>
            </w:r>
          </w:p>
        </w:tc>
        <w:tc>
          <w:tcPr>
            <w:tcW w:w="984" w:type="dxa"/>
            <w:vAlign w:val="center"/>
          </w:tcPr>
          <w:p w14:paraId="46FFE495" w14:textId="77777777" w:rsidR="006939D2" w:rsidRDefault="00681438">
            <w:r>
              <w:t>18</w:t>
            </w:r>
          </w:p>
        </w:tc>
        <w:tc>
          <w:tcPr>
            <w:tcW w:w="2009" w:type="dxa"/>
            <w:vAlign w:val="center"/>
          </w:tcPr>
          <w:p w14:paraId="61F0F4C7" w14:textId="77777777" w:rsidR="006939D2" w:rsidRDefault="00681438">
            <w:r>
              <w:t>有</w:t>
            </w:r>
          </w:p>
        </w:tc>
        <w:tc>
          <w:tcPr>
            <w:tcW w:w="2037" w:type="dxa"/>
            <w:vAlign w:val="center"/>
          </w:tcPr>
          <w:p w14:paraId="73EB6F86" w14:textId="77777777" w:rsidR="006939D2" w:rsidRDefault="00681438">
            <w:r>
              <w:t>无对应限值</w:t>
            </w:r>
          </w:p>
        </w:tc>
        <w:tc>
          <w:tcPr>
            <w:tcW w:w="1018" w:type="dxa"/>
            <w:vAlign w:val="center"/>
          </w:tcPr>
          <w:p w14:paraId="2A2263D6" w14:textId="77777777" w:rsidR="006939D2" w:rsidRDefault="00681438">
            <w:r>
              <w:t>0.15</w:t>
            </w:r>
          </w:p>
        </w:tc>
        <w:tc>
          <w:tcPr>
            <w:tcW w:w="1188" w:type="dxa"/>
            <w:vAlign w:val="center"/>
          </w:tcPr>
          <w:p w14:paraId="045CE1D6" w14:textId="77777777" w:rsidR="006939D2" w:rsidRDefault="00681438">
            <w:r>
              <w:t>满足</w:t>
            </w:r>
          </w:p>
        </w:tc>
      </w:tr>
      <w:tr w:rsidR="006939D2" w14:paraId="622DB39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D7551F4" w14:textId="77777777" w:rsidR="006939D2" w:rsidRDefault="00681438">
            <w:r>
              <w:lastRenderedPageBreak/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8D5EE8F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6939D2" w14:paraId="224B24F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E4FD1A5" w14:textId="77777777" w:rsidR="006939D2" w:rsidRDefault="00681438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72A7159" w14:textId="77777777" w:rsidR="006939D2" w:rsidRDefault="00681438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6939D2" w14:paraId="1B6A9BF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7D61C6E" w14:textId="77777777" w:rsidR="006939D2" w:rsidRDefault="00681438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2C0D75BD" w14:textId="77777777" w:rsidR="006939D2" w:rsidRDefault="00681438">
            <w:r>
              <w:t>满足</w:t>
            </w:r>
          </w:p>
        </w:tc>
      </w:tr>
    </w:tbl>
    <w:p w14:paraId="63EE376F" w14:textId="77777777" w:rsidR="006939D2" w:rsidRDefault="00681438">
      <w:r>
        <w:t>注：达标朝向只列出一项，不达标朝向最多列出</w:t>
      </w:r>
      <w:r>
        <w:t>10</w:t>
      </w:r>
      <w:r>
        <w:t>项</w:t>
      </w:r>
    </w:p>
    <w:p w14:paraId="44D17BF5" w14:textId="77777777" w:rsidR="006939D2" w:rsidRDefault="00681438">
      <w:pPr>
        <w:pStyle w:val="3"/>
      </w:pPr>
      <w:bookmarkStart w:id="60" w:name="_Toc92377017"/>
      <w:r>
        <w:t>外窗全遮蔽外遮阳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415"/>
        <w:gridCol w:w="1550"/>
        <w:gridCol w:w="1131"/>
        <w:gridCol w:w="2491"/>
        <w:gridCol w:w="1585"/>
      </w:tblGrid>
      <w:tr w:rsidR="006939D2" w14:paraId="35D024EE" w14:textId="77777777">
        <w:tc>
          <w:tcPr>
            <w:tcW w:w="1160" w:type="dxa"/>
            <w:shd w:val="clear" w:color="auto" w:fill="E6E6E6"/>
            <w:vAlign w:val="center"/>
          </w:tcPr>
          <w:p w14:paraId="338D4FA7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3597DA" w14:textId="77777777" w:rsidR="006939D2" w:rsidRDefault="00681438">
            <w:pPr>
              <w:jc w:val="center"/>
            </w:pPr>
            <w:r>
              <w:t>房间编号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0F6C65" w14:textId="77777777" w:rsidR="006939D2" w:rsidRDefault="00681438">
            <w:pPr>
              <w:jc w:val="center"/>
            </w:pPr>
            <w:r>
              <w:t>窗构造编号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BE559B" w14:textId="77777777" w:rsidR="006939D2" w:rsidRDefault="00681438">
            <w:pPr>
              <w:jc w:val="center"/>
            </w:pPr>
            <w:r>
              <w:t>遮阳系数</w:t>
            </w:r>
          </w:p>
        </w:tc>
        <w:tc>
          <w:tcPr>
            <w:tcW w:w="2490" w:type="dxa"/>
            <w:shd w:val="clear" w:color="auto" w:fill="E6E6E6"/>
            <w:vAlign w:val="center"/>
          </w:tcPr>
          <w:p w14:paraId="28E6D8E7" w14:textId="77777777" w:rsidR="006939D2" w:rsidRDefault="00681438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1BD53C" w14:textId="77777777" w:rsidR="006939D2" w:rsidRDefault="00681438">
            <w:pPr>
              <w:jc w:val="center"/>
            </w:pPr>
            <w:r>
              <w:t>是否满足</w:t>
            </w:r>
          </w:p>
        </w:tc>
      </w:tr>
      <w:tr w:rsidR="006939D2" w14:paraId="46773318" w14:textId="77777777">
        <w:tc>
          <w:tcPr>
            <w:tcW w:w="1160" w:type="dxa"/>
            <w:vAlign w:val="center"/>
          </w:tcPr>
          <w:p w14:paraId="0D2598E7" w14:textId="77777777" w:rsidR="006939D2" w:rsidRDefault="00681438">
            <w:r>
              <w:t>东向</w:t>
            </w:r>
          </w:p>
        </w:tc>
        <w:tc>
          <w:tcPr>
            <w:tcW w:w="1415" w:type="dxa"/>
            <w:vAlign w:val="center"/>
          </w:tcPr>
          <w:p w14:paraId="7667929B" w14:textId="77777777" w:rsidR="006939D2" w:rsidRDefault="00681438">
            <w:r>
              <w:t>1009</w:t>
            </w:r>
          </w:p>
        </w:tc>
        <w:tc>
          <w:tcPr>
            <w:tcW w:w="1550" w:type="dxa"/>
            <w:vAlign w:val="center"/>
          </w:tcPr>
          <w:p w14:paraId="7E704974" w14:textId="77777777" w:rsidR="006939D2" w:rsidRDefault="00681438">
            <w:r>
              <w:t>18</w:t>
            </w:r>
          </w:p>
        </w:tc>
        <w:tc>
          <w:tcPr>
            <w:tcW w:w="1131" w:type="dxa"/>
            <w:vAlign w:val="center"/>
          </w:tcPr>
          <w:p w14:paraId="34BEDECD" w14:textId="77777777" w:rsidR="006939D2" w:rsidRDefault="00681438">
            <w:r>
              <w:t>有</w:t>
            </w:r>
          </w:p>
        </w:tc>
        <w:tc>
          <w:tcPr>
            <w:tcW w:w="2490" w:type="dxa"/>
            <w:vAlign w:val="center"/>
          </w:tcPr>
          <w:p w14:paraId="19763B76" w14:textId="77777777" w:rsidR="006939D2" w:rsidRDefault="00681438">
            <w:r>
              <w:t>无对应限值</w:t>
            </w:r>
          </w:p>
        </w:tc>
        <w:tc>
          <w:tcPr>
            <w:tcW w:w="1584" w:type="dxa"/>
            <w:vAlign w:val="center"/>
          </w:tcPr>
          <w:p w14:paraId="67D3E14D" w14:textId="77777777" w:rsidR="006939D2" w:rsidRDefault="00681438">
            <w:r>
              <w:t>满足</w:t>
            </w:r>
          </w:p>
        </w:tc>
      </w:tr>
      <w:tr w:rsidR="006939D2" w14:paraId="27C6DFB5" w14:textId="77777777">
        <w:tc>
          <w:tcPr>
            <w:tcW w:w="1160" w:type="dxa"/>
            <w:vAlign w:val="center"/>
          </w:tcPr>
          <w:p w14:paraId="65EFFDAD" w14:textId="77777777" w:rsidR="006939D2" w:rsidRDefault="00681438">
            <w:r>
              <w:t>西向</w:t>
            </w:r>
          </w:p>
        </w:tc>
        <w:tc>
          <w:tcPr>
            <w:tcW w:w="1415" w:type="dxa"/>
            <w:vAlign w:val="center"/>
          </w:tcPr>
          <w:p w14:paraId="42E3CD82" w14:textId="77777777" w:rsidR="006939D2" w:rsidRDefault="00681438">
            <w:r>
              <w:t>1005</w:t>
            </w:r>
          </w:p>
        </w:tc>
        <w:tc>
          <w:tcPr>
            <w:tcW w:w="1550" w:type="dxa"/>
            <w:vAlign w:val="center"/>
          </w:tcPr>
          <w:p w14:paraId="384FD123" w14:textId="77777777" w:rsidR="006939D2" w:rsidRDefault="00681438">
            <w:r>
              <w:t>18</w:t>
            </w:r>
          </w:p>
        </w:tc>
        <w:tc>
          <w:tcPr>
            <w:tcW w:w="1131" w:type="dxa"/>
            <w:vAlign w:val="center"/>
          </w:tcPr>
          <w:p w14:paraId="69170E8B" w14:textId="77777777" w:rsidR="006939D2" w:rsidRDefault="00681438">
            <w:r>
              <w:t>有</w:t>
            </w:r>
          </w:p>
        </w:tc>
        <w:tc>
          <w:tcPr>
            <w:tcW w:w="2490" w:type="dxa"/>
            <w:vAlign w:val="center"/>
          </w:tcPr>
          <w:p w14:paraId="3495DABD" w14:textId="77777777" w:rsidR="006939D2" w:rsidRDefault="00681438">
            <w:r>
              <w:t>无对应限值</w:t>
            </w:r>
          </w:p>
        </w:tc>
        <w:tc>
          <w:tcPr>
            <w:tcW w:w="1584" w:type="dxa"/>
            <w:vAlign w:val="center"/>
          </w:tcPr>
          <w:p w14:paraId="73F5623E" w14:textId="77777777" w:rsidR="006939D2" w:rsidRDefault="00681438">
            <w:r>
              <w:t>满足</w:t>
            </w:r>
          </w:p>
        </w:tc>
      </w:tr>
      <w:tr w:rsidR="006939D2" w14:paraId="601605A5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1380EDE9" w14:textId="77777777" w:rsidR="006939D2" w:rsidRDefault="00681438">
            <w:r>
              <w:t>标准依据</w:t>
            </w:r>
          </w:p>
        </w:tc>
        <w:tc>
          <w:tcPr>
            <w:tcW w:w="6755" w:type="dxa"/>
            <w:gridSpan w:val="4"/>
            <w:vAlign w:val="center"/>
          </w:tcPr>
          <w:p w14:paraId="5433BE3D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6939D2" w14:paraId="7E4A340F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47E382D4" w14:textId="77777777" w:rsidR="006939D2" w:rsidRDefault="00681438">
            <w:r>
              <w:t>标准要求</w:t>
            </w:r>
          </w:p>
        </w:tc>
        <w:tc>
          <w:tcPr>
            <w:tcW w:w="6755" w:type="dxa"/>
            <w:gridSpan w:val="4"/>
            <w:vAlign w:val="center"/>
          </w:tcPr>
          <w:p w14:paraId="7E1ECA77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3.2.10</w:t>
            </w:r>
            <w:r>
              <w:t>条</w:t>
            </w:r>
          </w:p>
        </w:tc>
      </w:tr>
      <w:tr w:rsidR="006939D2" w14:paraId="7591A35E" w14:textId="77777777">
        <w:tc>
          <w:tcPr>
            <w:tcW w:w="2575" w:type="dxa"/>
            <w:gridSpan w:val="2"/>
            <w:shd w:val="clear" w:color="auto" w:fill="E6E6E6"/>
            <w:vAlign w:val="center"/>
          </w:tcPr>
          <w:p w14:paraId="7FBC14F6" w14:textId="77777777" w:rsidR="006939D2" w:rsidRDefault="00681438">
            <w:r>
              <w:t>结论</w:t>
            </w:r>
          </w:p>
        </w:tc>
        <w:tc>
          <w:tcPr>
            <w:tcW w:w="6755" w:type="dxa"/>
            <w:gridSpan w:val="4"/>
            <w:vAlign w:val="center"/>
          </w:tcPr>
          <w:p w14:paraId="6D7D28C3" w14:textId="77777777" w:rsidR="006939D2" w:rsidRDefault="00681438">
            <w:r>
              <w:t>满足</w:t>
            </w:r>
          </w:p>
        </w:tc>
      </w:tr>
    </w:tbl>
    <w:p w14:paraId="6F3547F4" w14:textId="77777777" w:rsidR="006939D2" w:rsidRDefault="00681438">
      <w:r>
        <w:t>注：达标朝向只列出一项，不达标朝向最多列出</w:t>
      </w:r>
      <w:r>
        <w:t>10</w:t>
      </w:r>
      <w:r>
        <w:t>项</w:t>
      </w:r>
    </w:p>
    <w:p w14:paraId="6A1650C0" w14:textId="77777777" w:rsidR="006939D2" w:rsidRDefault="00681438">
      <w:pPr>
        <w:pStyle w:val="2"/>
      </w:pPr>
      <w:bookmarkStart w:id="61" w:name="_Toc92377018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6939D2" w14:paraId="4C6098F8" w14:textId="77777777">
        <w:tc>
          <w:tcPr>
            <w:tcW w:w="2541" w:type="dxa"/>
            <w:shd w:val="clear" w:color="auto" w:fill="E6E6E6"/>
            <w:vAlign w:val="center"/>
          </w:tcPr>
          <w:p w14:paraId="7524D25A" w14:textId="77777777" w:rsidR="006939D2" w:rsidRDefault="00681438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20A6C986" w14:textId="77777777" w:rsidR="006939D2" w:rsidRDefault="00681438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398DD2DA" w14:textId="77777777" w:rsidR="006939D2" w:rsidRDefault="00681438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DEBF61" w14:textId="77777777" w:rsidR="006939D2" w:rsidRDefault="00681438">
            <w:pPr>
              <w:jc w:val="center"/>
            </w:pPr>
            <w:r>
              <w:t>结论</w:t>
            </w:r>
          </w:p>
        </w:tc>
      </w:tr>
      <w:tr w:rsidR="006939D2" w14:paraId="1988AFD8" w14:textId="77777777">
        <w:tc>
          <w:tcPr>
            <w:tcW w:w="2541" w:type="dxa"/>
            <w:shd w:val="clear" w:color="auto" w:fill="E6E6E6"/>
            <w:vAlign w:val="center"/>
          </w:tcPr>
          <w:p w14:paraId="30D94CCB" w14:textId="77777777" w:rsidR="006939D2" w:rsidRDefault="00681438">
            <w:r>
              <w:t>北向</w:t>
            </w:r>
          </w:p>
        </w:tc>
        <w:tc>
          <w:tcPr>
            <w:tcW w:w="2037" w:type="dxa"/>
            <w:vAlign w:val="center"/>
          </w:tcPr>
          <w:p w14:paraId="1B63D466" w14:textId="77777777" w:rsidR="006939D2" w:rsidRDefault="00681438">
            <w:r>
              <w:t>无凸窗</w:t>
            </w:r>
          </w:p>
        </w:tc>
        <w:tc>
          <w:tcPr>
            <w:tcW w:w="3169" w:type="dxa"/>
            <w:vAlign w:val="center"/>
          </w:tcPr>
          <w:p w14:paraId="5FD81FEC" w14:textId="77777777" w:rsidR="006939D2" w:rsidRDefault="00681438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014D9CE5" w14:textId="77777777" w:rsidR="006939D2" w:rsidRDefault="00681438">
            <w:r>
              <w:t>满足</w:t>
            </w:r>
          </w:p>
        </w:tc>
      </w:tr>
      <w:tr w:rsidR="006939D2" w14:paraId="1E4110DC" w14:textId="77777777">
        <w:tc>
          <w:tcPr>
            <w:tcW w:w="2541" w:type="dxa"/>
            <w:shd w:val="clear" w:color="auto" w:fill="E6E6E6"/>
            <w:vAlign w:val="center"/>
          </w:tcPr>
          <w:p w14:paraId="2BCEC338" w14:textId="77777777" w:rsidR="006939D2" w:rsidRDefault="00681438">
            <w:r>
              <w:t>标准依据</w:t>
            </w:r>
          </w:p>
        </w:tc>
        <w:tc>
          <w:tcPr>
            <w:tcW w:w="6790" w:type="dxa"/>
            <w:gridSpan w:val="3"/>
          </w:tcPr>
          <w:p w14:paraId="362400D7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6939D2" w14:paraId="2D3E4F55" w14:textId="77777777">
        <w:tc>
          <w:tcPr>
            <w:tcW w:w="2541" w:type="dxa"/>
            <w:shd w:val="clear" w:color="auto" w:fill="E6E6E6"/>
            <w:vAlign w:val="center"/>
          </w:tcPr>
          <w:p w14:paraId="41309480" w14:textId="77777777" w:rsidR="006939D2" w:rsidRDefault="00681438">
            <w:r>
              <w:t>标准要求</w:t>
            </w:r>
          </w:p>
        </w:tc>
        <w:tc>
          <w:tcPr>
            <w:tcW w:w="6790" w:type="dxa"/>
            <w:gridSpan w:val="3"/>
          </w:tcPr>
          <w:p w14:paraId="7FBDBE66" w14:textId="77777777" w:rsidR="006939D2" w:rsidRDefault="00681438">
            <w:r>
              <w:t>北向不得设置凸窗</w:t>
            </w:r>
          </w:p>
        </w:tc>
      </w:tr>
      <w:tr w:rsidR="006939D2" w14:paraId="5502A817" w14:textId="77777777">
        <w:tc>
          <w:tcPr>
            <w:tcW w:w="2541" w:type="dxa"/>
            <w:shd w:val="clear" w:color="auto" w:fill="E6E6E6"/>
            <w:vAlign w:val="center"/>
          </w:tcPr>
          <w:p w14:paraId="4A764885" w14:textId="77777777" w:rsidR="006939D2" w:rsidRDefault="00681438">
            <w:r>
              <w:t>结论</w:t>
            </w:r>
          </w:p>
        </w:tc>
        <w:tc>
          <w:tcPr>
            <w:tcW w:w="6790" w:type="dxa"/>
            <w:gridSpan w:val="3"/>
          </w:tcPr>
          <w:p w14:paraId="36C8EB96" w14:textId="77777777" w:rsidR="006939D2" w:rsidRDefault="00681438">
            <w:r>
              <w:t>满足</w:t>
            </w:r>
          </w:p>
        </w:tc>
      </w:tr>
    </w:tbl>
    <w:p w14:paraId="61F768F3" w14:textId="77777777" w:rsidR="006939D2" w:rsidRDefault="00681438">
      <w:pPr>
        <w:pStyle w:val="2"/>
      </w:pPr>
      <w:bookmarkStart w:id="62" w:name="_Toc92377019"/>
      <w:r>
        <w:t>凸窗板</w:t>
      </w:r>
      <w:bookmarkEnd w:id="62"/>
    </w:p>
    <w:p w14:paraId="6B821003" w14:textId="77777777" w:rsidR="006939D2" w:rsidRDefault="00681438">
      <w:r>
        <w:t>本工程无此项内容</w:t>
      </w:r>
    </w:p>
    <w:p w14:paraId="77AD25D8" w14:textId="77777777" w:rsidR="006939D2" w:rsidRDefault="00681438">
      <w:pPr>
        <w:pStyle w:val="2"/>
      </w:pPr>
      <w:bookmarkStart w:id="63" w:name="_Toc92377020"/>
      <w:r>
        <w:t>变形缝</w:t>
      </w:r>
      <w:bookmarkEnd w:id="63"/>
    </w:p>
    <w:p w14:paraId="4891B8E5" w14:textId="77777777" w:rsidR="006939D2" w:rsidRDefault="00681438">
      <w:r>
        <w:t>本工程无此项内容</w:t>
      </w:r>
    </w:p>
    <w:p w14:paraId="196EF28D" w14:textId="77777777" w:rsidR="006939D2" w:rsidRDefault="00681438">
      <w:pPr>
        <w:pStyle w:val="2"/>
      </w:pPr>
      <w:bookmarkStart w:id="64" w:name="_Toc92377021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939D2" w14:paraId="19B99E27" w14:textId="77777777">
        <w:tc>
          <w:tcPr>
            <w:tcW w:w="2263" w:type="dxa"/>
            <w:shd w:val="clear" w:color="auto" w:fill="E6E6E6"/>
            <w:vAlign w:val="center"/>
          </w:tcPr>
          <w:p w14:paraId="505BB807" w14:textId="77777777" w:rsidR="006939D2" w:rsidRDefault="00681438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9AFD635" w14:textId="77777777" w:rsidR="006939D2" w:rsidRDefault="00681438">
            <w:r>
              <w:t>－</w:t>
            </w:r>
          </w:p>
        </w:tc>
      </w:tr>
      <w:tr w:rsidR="006939D2" w14:paraId="0773B20D" w14:textId="77777777">
        <w:tc>
          <w:tcPr>
            <w:tcW w:w="2263" w:type="dxa"/>
            <w:shd w:val="clear" w:color="auto" w:fill="E6E6E6"/>
            <w:vAlign w:val="center"/>
          </w:tcPr>
          <w:p w14:paraId="00F4EB0E" w14:textId="77777777" w:rsidR="006939D2" w:rsidRDefault="00681438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EEA23FE" w14:textId="77777777" w:rsidR="006939D2" w:rsidRDefault="006939D2"/>
        </w:tc>
      </w:tr>
      <w:tr w:rsidR="006939D2" w14:paraId="49A92043" w14:textId="77777777">
        <w:tc>
          <w:tcPr>
            <w:tcW w:w="2263" w:type="dxa"/>
            <w:shd w:val="clear" w:color="auto" w:fill="E6E6E6"/>
            <w:vAlign w:val="center"/>
          </w:tcPr>
          <w:p w14:paraId="7C825571" w14:textId="77777777" w:rsidR="006939D2" w:rsidRDefault="00681438">
            <w:r>
              <w:t>标准依据</w:t>
            </w:r>
          </w:p>
        </w:tc>
        <w:tc>
          <w:tcPr>
            <w:tcW w:w="7069" w:type="dxa"/>
            <w:vAlign w:val="center"/>
          </w:tcPr>
          <w:p w14:paraId="2F14BD26" w14:textId="77777777" w:rsidR="006939D2" w:rsidRDefault="00681438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6939D2" w14:paraId="1685F3C0" w14:textId="77777777">
        <w:tc>
          <w:tcPr>
            <w:tcW w:w="2263" w:type="dxa"/>
            <w:shd w:val="clear" w:color="auto" w:fill="E6E6E6"/>
            <w:vAlign w:val="center"/>
          </w:tcPr>
          <w:p w14:paraId="784792C9" w14:textId="77777777" w:rsidR="006939D2" w:rsidRDefault="00681438">
            <w:r>
              <w:t>标准要求</w:t>
            </w:r>
          </w:p>
        </w:tc>
        <w:tc>
          <w:tcPr>
            <w:tcW w:w="7069" w:type="dxa"/>
            <w:vAlign w:val="center"/>
          </w:tcPr>
          <w:p w14:paraId="6CD73129" w14:textId="77777777" w:rsidR="006939D2" w:rsidRDefault="00681438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6939D2" w14:paraId="595ECC70" w14:textId="77777777">
        <w:tc>
          <w:tcPr>
            <w:tcW w:w="2263" w:type="dxa"/>
            <w:shd w:val="clear" w:color="auto" w:fill="E6E6E6"/>
            <w:vAlign w:val="center"/>
          </w:tcPr>
          <w:p w14:paraId="2BE4B7FC" w14:textId="77777777" w:rsidR="006939D2" w:rsidRDefault="00681438">
            <w:r>
              <w:t>结论</w:t>
            </w:r>
          </w:p>
        </w:tc>
        <w:tc>
          <w:tcPr>
            <w:tcW w:w="7069" w:type="dxa"/>
            <w:vAlign w:val="center"/>
          </w:tcPr>
          <w:p w14:paraId="007310F9" w14:textId="77777777" w:rsidR="006939D2" w:rsidRDefault="00681438">
            <w:r>
              <w:t>－</w:t>
            </w:r>
          </w:p>
        </w:tc>
      </w:tr>
    </w:tbl>
    <w:p w14:paraId="24D5D66F" w14:textId="77777777" w:rsidR="006939D2" w:rsidRDefault="00681438">
      <w:pPr>
        <w:pStyle w:val="2"/>
      </w:pPr>
      <w:bookmarkStart w:id="65" w:name="_Toc92377022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939D2" w14:paraId="637892AB" w14:textId="77777777">
        <w:tc>
          <w:tcPr>
            <w:tcW w:w="1131" w:type="dxa"/>
            <w:shd w:val="clear" w:color="auto" w:fill="E6E6E6"/>
            <w:vAlign w:val="center"/>
          </w:tcPr>
          <w:p w14:paraId="3A9014ED" w14:textId="77777777" w:rsidR="006939D2" w:rsidRDefault="0068143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47F8F34" w14:textId="77777777" w:rsidR="006939D2" w:rsidRDefault="0068143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CA5A630" w14:textId="77777777" w:rsidR="006939D2" w:rsidRDefault="0068143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9E579A6" w14:textId="77777777" w:rsidR="006939D2" w:rsidRDefault="00681438">
            <w:pPr>
              <w:jc w:val="center"/>
            </w:pPr>
            <w:r>
              <w:t>可否性能权衡</w:t>
            </w:r>
          </w:p>
        </w:tc>
      </w:tr>
      <w:tr w:rsidR="006939D2" w14:paraId="0D0FF5D1" w14:textId="77777777">
        <w:tc>
          <w:tcPr>
            <w:tcW w:w="1131" w:type="dxa"/>
            <w:vAlign w:val="center"/>
          </w:tcPr>
          <w:p w14:paraId="239FA142" w14:textId="77777777" w:rsidR="006939D2" w:rsidRDefault="00681438">
            <w:r>
              <w:t>1</w:t>
            </w:r>
          </w:p>
        </w:tc>
        <w:tc>
          <w:tcPr>
            <w:tcW w:w="4069" w:type="dxa"/>
            <w:vAlign w:val="center"/>
          </w:tcPr>
          <w:p w14:paraId="3DFA3379" w14:textId="77777777" w:rsidR="006939D2" w:rsidRDefault="00681438">
            <w:r>
              <w:t>体形系数</w:t>
            </w:r>
          </w:p>
        </w:tc>
        <w:tc>
          <w:tcPr>
            <w:tcW w:w="2150" w:type="dxa"/>
            <w:vAlign w:val="center"/>
          </w:tcPr>
          <w:p w14:paraId="42958246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7CB37EAF" w14:textId="77777777" w:rsidR="006939D2" w:rsidRDefault="006939D2"/>
        </w:tc>
      </w:tr>
      <w:tr w:rsidR="006939D2" w14:paraId="0564D06C" w14:textId="77777777">
        <w:tc>
          <w:tcPr>
            <w:tcW w:w="1131" w:type="dxa"/>
            <w:vAlign w:val="center"/>
          </w:tcPr>
          <w:p w14:paraId="3855F851" w14:textId="77777777" w:rsidR="006939D2" w:rsidRDefault="00681438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55240767" w14:textId="77777777" w:rsidR="006939D2" w:rsidRDefault="00681438">
            <w:r>
              <w:t>窗墙比</w:t>
            </w:r>
          </w:p>
        </w:tc>
        <w:tc>
          <w:tcPr>
            <w:tcW w:w="2150" w:type="dxa"/>
            <w:vAlign w:val="center"/>
          </w:tcPr>
          <w:p w14:paraId="623CDB4C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53B5ED7E" w14:textId="77777777" w:rsidR="006939D2" w:rsidRDefault="006939D2"/>
        </w:tc>
      </w:tr>
      <w:tr w:rsidR="006939D2" w14:paraId="712F7397" w14:textId="77777777">
        <w:tc>
          <w:tcPr>
            <w:tcW w:w="1131" w:type="dxa"/>
            <w:vAlign w:val="center"/>
          </w:tcPr>
          <w:p w14:paraId="079C63F4" w14:textId="77777777" w:rsidR="006939D2" w:rsidRDefault="00681438">
            <w:r>
              <w:t>3</w:t>
            </w:r>
          </w:p>
        </w:tc>
        <w:tc>
          <w:tcPr>
            <w:tcW w:w="4069" w:type="dxa"/>
            <w:vAlign w:val="center"/>
          </w:tcPr>
          <w:p w14:paraId="15B33B45" w14:textId="77777777" w:rsidR="006939D2" w:rsidRDefault="00681438">
            <w:r>
              <w:t>屋顶</w:t>
            </w:r>
          </w:p>
        </w:tc>
        <w:tc>
          <w:tcPr>
            <w:tcW w:w="2150" w:type="dxa"/>
            <w:vAlign w:val="center"/>
          </w:tcPr>
          <w:p w14:paraId="17F57F50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4021F136" w14:textId="77777777" w:rsidR="006939D2" w:rsidRDefault="006939D2"/>
        </w:tc>
      </w:tr>
      <w:tr w:rsidR="006939D2" w14:paraId="31185E2B" w14:textId="77777777">
        <w:tc>
          <w:tcPr>
            <w:tcW w:w="1131" w:type="dxa"/>
            <w:vAlign w:val="center"/>
          </w:tcPr>
          <w:p w14:paraId="447252EE" w14:textId="77777777" w:rsidR="006939D2" w:rsidRDefault="00681438">
            <w:r>
              <w:t>4</w:t>
            </w:r>
          </w:p>
        </w:tc>
        <w:tc>
          <w:tcPr>
            <w:tcW w:w="4069" w:type="dxa"/>
            <w:vAlign w:val="center"/>
          </w:tcPr>
          <w:p w14:paraId="70E43DAA" w14:textId="77777777" w:rsidR="006939D2" w:rsidRDefault="00681438">
            <w:r>
              <w:t>外墙</w:t>
            </w:r>
          </w:p>
        </w:tc>
        <w:tc>
          <w:tcPr>
            <w:tcW w:w="2150" w:type="dxa"/>
            <w:vAlign w:val="center"/>
          </w:tcPr>
          <w:p w14:paraId="7F1E8E5A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52480C9A" w14:textId="77777777" w:rsidR="006939D2" w:rsidRDefault="006939D2"/>
        </w:tc>
      </w:tr>
      <w:tr w:rsidR="006939D2" w14:paraId="434CF6A4" w14:textId="77777777">
        <w:tc>
          <w:tcPr>
            <w:tcW w:w="1131" w:type="dxa"/>
            <w:vAlign w:val="center"/>
          </w:tcPr>
          <w:p w14:paraId="0EE15285" w14:textId="77777777" w:rsidR="006939D2" w:rsidRDefault="00681438">
            <w:r>
              <w:t>5</w:t>
            </w:r>
          </w:p>
        </w:tc>
        <w:tc>
          <w:tcPr>
            <w:tcW w:w="4069" w:type="dxa"/>
            <w:vAlign w:val="center"/>
          </w:tcPr>
          <w:p w14:paraId="752762F3" w14:textId="77777777" w:rsidR="006939D2" w:rsidRDefault="00681438">
            <w:r>
              <w:t>挑空楼板</w:t>
            </w:r>
          </w:p>
        </w:tc>
        <w:tc>
          <w:tcPr>
            <w:tcW w:w="2150" w:type="dxa"/>
            <w:vAlign w:val="center"/>
          </w:tcPr>
          <w:p w14:paraId="030BEBAF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7B5D3F29" w14:textId="77777777" w:rsidR="006939D2" w:rsidRDefault="006939D2"/>
        </w:tc>
      </w:tr>
      <w:tr w:rsidR="006939D2" w14:paraId="2C0D089A" w14:textId="77777777">
        <w:tc>
          <w:tcPr>
            <w:tcW w:w="1131" w:type="dxa"/>
            <w:vAlign w:val="center"/>
          </w:tcPr>
          <w:p w14:paraId="7A9ECDF6" w14:textId="77777777" w:rsidR="006939D2" w:rsidRDefault="00681438">
            <w:r>
              <w:t>6</w:t>
            </w:r>
          </w:p>
        </w:tc>
        <w:tc>
          <w:tcPr>
            <w:tcW w:w="4069" w:type="dxa"/>
            <w:vAlign w:val="center"/>
          </w:tcPr>
          <w:p w14:paraId="39505526" w14:textId="77777777" w:rsidR="006939D2" w:rsidRDefault="00681438">
            <w:r>
              <w:t>天窗类型</w:t>
            </w:r>
          </w:p>
        </w:tc>
        <w:tc>
          <w:tcPr>
            <w:tcW w:w="2150" w:type="dxa"/>
            <w:vAlign w:val="center"/>
          </w:tcPr>
          <w:p w14:paraId="59DF532B" w14:textId="77777777" w:rsidR="006939D2" w:rsidRDefault="00681438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7867395" w14:textId="77777777" w:rsidR="006939D2" w:rsidRDefault="006939D2"/>
        </w:tc>
      </w:tr>
      <w:tr w:rsidR="006939D2" w14:paraId="3A7F17D4" w14:textId="77777777">
        <w:tc>
          <w:tcPr>
            <w:tcW w:w="1131" w:type="dxa"/>
            <w:vAlign w:val="center"/>
          </w:tcPr>
          <w:p w14:paraId="0B0FBDE3" w14:textId="77777777" w:rsidR="006939D2" w:rsidRDefault="00681438">
            <w:r>
              <w:t>7</w:t>
            </w:r>
          </w:p>
        </w:tc>
        <w:tc>
          <w:tcPr>
            <w:tcW w:w="4069" w:type="dxa"/>
            <w:vAlign w:val="center"/>
          </w:tcPr>
          <w:p w14:paraId="75F45AF1" w14:textId="77777777" w:rsidR="006939D2" w:rsidRDefault="00681438">
            <w:r>
              <w:t>开敞阳台门</w:t>
            </w:r>
          </w:p>
        </w:tc>
        <w:tc>
          <w:tcPr>
            <w:tcW w:w="2150" w:type="dxa"/>
            <w:vAlign w:val="center"/>
          </w:tcPr>
          <w:p w14:paraId="3A51D992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71147FFE" w14:textId="77777777" w:rsidR="006939D2" w:rsidRDefault="006939D2"/>
        </w:tc>
      </w:tr>
      <w:tr w:rsidR="006939D2" w14:paraId="17B38A38" w14:textId="77777777">
        <w:tc>
          <w:tcPr>
            <w:tcW w:w="1131" w:type="dxa"/>
            <w:vAlign w:val="center"/>
          </w:tcPr>
          <w:p w14:paraId="38C1F0DD" w14:textId="77777777" w:rsidR="006939D2" w:rsidRDefault="00681438">
            <w:r>
              <w:t>8</w:t>
            </w:r>
          </w:p>
        </w:tc>
        <w:tc>
          <w:tcPr>
            <w:tcW w:w="4069" w:type="dxa"/>
            <w:vAlign w:val="center"/>
          </w:tcPr>
          <w:p w14:paraId="034227C1" w14:textId="77777777" w:rsidR="006939D2" w:rsidRDefault="00681438">
            <w:r>
              <w:t>外窗热工</w:t>
            </w:r>
          </w:p>
        </w:tc>
        <w:tc>
          <w:tcPr>
            <w:tcW w:w="2150" w:type="dxa"/>
            <w:vAlign w:val="center"/>
          </w:tcPr>
          <w:p w14:paraId="1BFBC5F2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24E59C8D" w14:textId="77777777" w:rsidR="006939D2" w:rsidRDefault="006939D2"/>
        </w:tc>
      </w:tr>
      <w:tr w:rsidR="006939D2" w14:paraId="7872BFD6" w14:textId="77777777">
        <w:tc>
          <w:tcPr>
            <w:tcW w:w="1131" w:type="dxa"/>
            <w:vAlign w:val="center"/>
          </w:tcPr>
          <w:p w14:paraId="5DCA3446" w14:textId="77777777" w:rsidR="006939D2" w:rsidRDefault="00681438">
            <w:r>
              <w:t>9</w:t>
            </w:r>
          </w:p>
        </w:tc>
        <w:tc>
          <w:tcPr>
            <w:tcW w:w="4069" w:type="dxa"/>
            <w:vAlign w:val="center"/>
          </w:tcPr>
          <w:p w14:paraId="31444888" w14:textId="77777777" w:rsidR="006939D2" w:rsidRDefault="00681438">
            <w:r>
              <w:t>是否有凸窗</w:t>
            </w:r>
          </w:p>
        </w:tc>
        <w:tc>
          <w:tcPr>
            <w:tcW w:w="2150" w:type="dxa"/>
            <w:vAlign w:val="center"/>
          </w:tcPr>
          <w:p w14:paraId="239F60DA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34533DB3" w14:textId="77777777" w:rsidR="006939D2" w:rsidRDefault="006939D2"/>
        </w:tc>
      </w:tr>
      <w:tr w:rsidR="006939D2" w14:paraId="4A33E4C7" w14:textId="77777777">
        <w:tc>
          <w:tcPr>
            <w:tcW w:w="1131" w:type="dxa"/>
            <w:vAlign w:val="center"/>
          </w:tcPr>
          <w:p w14:paraId="65365D57" w14:textId="77777777" w:rsidR="006939D2" w:rsidRDefault="00681438">
            <w:r>
              <w:t>10</w:t>
            </w:r>
          </w:p>
        </w:tc>
        <w:tc>
          <w:tcPr>
            <w:tcW w:w="4069" w:type="dxa"/>
            <w:vAlign w:val="center"/>
          </w:tcPr>
          <w:p w14:paraId="71A7C252" w14:textId="77777777" w:rsidR="006939D2" w:rsidRDefault="00681438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BD6BD53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0829E49C" w14:textId="77777777" w:rsidR="006939D2" w:rsidRDefault="006939D2"/>
        </w:tc>
      </w:tr>
      <w:tr w:rsidR="006939D2" w14:paraId="1496443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3DC714C" w14:textId="77777777" w:rsidR="006939D2" w:rsidRDefault="00681438">
            <w:r>
              <w:t>结论</w:t>
            </w:r>
          </w:p>
        </w:tc>
        <w:tc>
          <w:tcPr>
            <w:tcW w:w="2150" w:type="dxa"/>
            <w:vAlign w:val="center"/>
          </w:tcPr>
          <w:p w14:paraId="7AF343A0" w14:textId="77777777" w:rsidR="006939D2" w:rsidRDefault="00681438">
            <w:r>
              <w:t>满足</w:t>
            </w:r>
          </w:p>
        </w:tc>
        <w:tc>
          <w:tcPr>
            <w:tcW w:w="1980" w:type="dxa"/>
            <w:vAlign w:val="center"/>
          </w:tcPr>
          <w:p w14:paraId="61765B37" w14:textId="77777777" w:rsidR="006939D2" w:rsidRDefault="006939D2"/>
        </w:tc>
      </w:tr>
    </w:tbl>
    <w:p w14:paraId="63C2E543" w14:textId="77777777" w:rsidR="006939D2" w:rsidRDefault="006939D2"/>
    <w:sectPr w:rsidR="006939D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71F26" w14:textId="77777777" w:rsidR="00681438" w:rsidRDefault="00681438" w:rsidP="00291CAC">
      <w:r>
        <w:separator/>
      </w:r>
    </w:p>
  </w:endnote>
  <w:endnote w:type="continuationSeparator" w:id="0">
    <w:p w14:paraId="7A7C7A7F" w14:textId="77777777" w:rsidR="00681438" w:rsidRDefault="0068143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B6A09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B62F" w14:textId="77777777" w:rsidR="00681438" w:rsidRDefault="00681438" w:rsidP="00291CAC">
      <w:r>
        <w:separator/>
      </w:r>
    </w:p>
  </w:footnote>
  <w:footnote w:type="continuationSeparator" w:id="0">
    <w:p w14:paraId="6E3BC524" w14:textId="77777777" w:rsidR="00681438" w:rsidRDefault="0068143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5208" w14:textId="77777777" w:rsidR="006722A6" w:rsidRDefault="00681438" w:rsidP="006722A6">
    <w:pPr>
      <w:pStyle w:val="a4"/>
      <w:jc w:val="both"/>
    </w:pPr>
    <w:r>
      <w:pict w14:anchorId="3322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35pt;height:12.65pt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327D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613C70"/>
    <w:rsid w:val="006722A6"/>
    <w:rsid w:val="00681438"/>
    <w:rsid w:val="00685ADE"/>
    <w:rsid w:val="006939D2"/>
    <w:rsid w:val="006B709E"/>
    <w:rsid w:val="006D35F7"/>
    <w:rsid w:val="006D3A82"/>
    <w:rsid w:val="00710087"/>
    <w:rsid w:val="0073327D"/>
    <w:rsid w:val="0075713C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B13A506"/>
  <w15:chartTrackingRefBased/>
  <w15:docId w15:val="{49144883-E38F-45F8-8959-6C83D5A5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3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tmp33</Template>
  <TotalTime>0</TotalTime>
  <Pages>20</Pages>
  <Words>3012</Words>
  <Characters>17172</Characters>
  <Application>Microsoft Office Word</Application>
  <DocSecurity>0</DocSecurity>
  <Lines>143</Lines>
  <Paragraphs>40</Paragraphs>
  <ScaleCrop>false</ScaleCrop>
  <Company>ths</Company>
  <LinksUpToDate>false</LinksUpToDate>
  <CharactersWithSpaces>20144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1</cp:revision>
  <cp:lastPrinted>1899-12-31T16:00:00Z</cp:lastPrinted>
  <dcterms:created xsi:type="dcterms:W3CDTF">2022-01-06T07:56:00Z</dcterms:created>
  <dcterms:modified xsi:type="dcterms:W3CDTF">2022-01-06T07:56:00Z</dcterms:modified>
</cp:coreProperties>
</file>