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FC49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E995FB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1CFA28EE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400FB71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4BAF4BD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5E50A8A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34BFCE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33237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四季绮园—模式口绿色养老住区规划</w:t>
            </w:r>
            <w:bookmarkEnd w:id="2"/>
          </w:p>
        </w:tc>
      </w:tr>
      <w:tr w:rsidR="00D40158" w:rsidRPr="00D40158" w14:paraId="438AF70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D216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CAFE9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2455330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3380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3CF574E" w14:textId="65FCA698" w:rsidR="00D40158" w:rsidRPr="00D40158" w:rsidRDefault="00D027DF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公寓住宅</w:t>
            </w:r>
          </w:p>
        </w:tc>
      </w:tr>
      <w:tr w:rsidR="00D40158" w:rsidRPr="00D40158" w14:paraId="331F1324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93C9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967B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4"/>
          </w:p>
        </w:tc>
      </w:tr>
      <w:tr w:rsidR="00D40158" w:rsidRPr="00D40158" w14:paraId="0B50B6A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2E26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78599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97377E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7AC2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A88B4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4C2DCD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CBED47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35A89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0D088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85F7C0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A7E58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D4F08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B0D55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9A242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6"/>
          </w:p>
        </w:tc>
      </w:tr>
    </w:tbl>
    <w:p w14:paraId="241C9CB3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78B44C33" w14:textId="0F45731D" w:rsidR="00D40158" w:rsidRDefault="007B421B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 w:rsidRPr="00FE6C0A">
        <w:rPr>
          <w:noProof/>
        </w:rPr>
        <w:pict w14:anchorId="4725C6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6" o:spid="_x0000_i1028" type="#_x0000_t75" style="width:119.35pt;height:119.35pt;visibility:visible;mso-wrap-style:square">
            <v:imagedata r:id="rId7" o:title=""/>
          </v:shape>
        </w:pict>
      </w:r>
    </w:p>
    <w:p w14:paraId="37DC442D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42A6A79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3051B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0BC558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20351485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4367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6E813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9"/>
          </w:p>
        </w:tc>
      </w:tr>
      <w:tr w:rsidR="000D77BD" w:rsidRPr="00D40158" w14:paraId="3C3D9BA7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61045D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7F139A7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0C667C5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89234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21BD4F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T13701149891</w:t>
            </w:r>
            <w:bookmarkEnd w:id="10"/>
          </w:p>
        </w:tc>
      </w:tr>
    </w:tbl>
    <w:p w14:paraId="5687A81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D485BA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F20D6F" w14:textId="77777777" w:rsidR="00D027DF" w:rsidRPr="007B421B" w:rsidRDefault="00D4015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7777" w:history="1">
        <w:r w:rsidR="00D027DF" w:rsidRPr="00412A64">
          <w:rPr>
            <w:rStyle w:val="a6"/>
          </w:rPr>
          <w:t>1</w:t>
        </w:r>
        <w:r w:rsidR="00D027DF" w:rsidRPr="007B421B">
          <w:rPr>
            <w:rFonts w:ascii="Calibri" w:hAnsi="Calibri"/>
            <w:b w:val="0"/>
            <w:bCs w:val="0"/>
            <w:szCs w:val="22"/>
          </w:rPr>
          <w:tab/>
        </w:r>
        <w:r w:rsidR="00D027DF" w:rsidRPr="00412A64">
          <w:rPr>
            <w:rStyle w:val="a6"/>
          </w:rPr>
          <w:t>建筑概况</w:t>
        </w:r>
        <w:r w:rsidR="00D027DF">
          <w:rPr>
            <w:webHidden/>
          </w:rPr>
          <w:tab/>
        </w:r>
        <w:r w:rsidR="00D027DF">
          <w:rPr>
            <w:webHidden/>
          </w:rPr>
          <w:fldChar w:fldCharType="begin"/>
        </w:r>
        <w:r w:rsidR="00D027DF">
          <w:rPr>
            <w:webHidden/>
          </w:rPr>
          <w:instrText xml:space="preserve"> PAGEREF _Toc92307777 \h </w:instrText>
        </w:r>
        <w:r w:rsidR="00D027DF">
          <w:rPr>
            <w:webHidden/>
          </w:rPr>
        </w:r>
        <w:r w:rsidR="00D027DF">
          <w:rPr>
            <w:webHidden/>
          </w:rPr>
          <w:fldChar w:fldCharType="separate"/>
        </w:r>
        <w:r w:rsidR="00D027DF">
          <w:rPr>
            <w:webHidden/>
          </w:rPr>
          <w:t>3</w:t>
        </w:r>
        <w:r w:rsidR="00D027DF">
          <w:rPr>
            <w:webHidden/>
          </w:rPr>
          <w:fldChar w:fldCharType="end"/>
        </w:r>
      </w:hyperlink>
    </w:p>
    <w:p w14:paraId="1FFA3265" w14:textId="77777777" w:rsidR="00D027DF" w:rsidRPr="007B421B" w:rsidRDefault="00D027DF">
      <w:pPr>
        <w:pStyle w:val="TOC1"/>
        <w:rPr>
          <w:rFonts w:ascii="Calibri" w:hAnsi="Calibri"/>
          <w:b w:val="0"/>
          <w:bCs w:val="0"/>
          <w:szCs w:val="22"/>
        </w:rPr>
      </w:pPr>
      <w:hyperlink w:anchor="_Toc92307778" w:history="1">
        <w:r w:rsidRPr="00412A64">
          <w:rPr>
            <w:rStyle w:val="a6"/>
          </w:rPr>
          <w:t>2</w:t>
        </w:r>
        <w:r w:rsidRPr="007B421B">
          <w:rPr>
            <w:rFonts w:ascii="Calibri" w:hAnsi="Calibri"/>
            <w:b w:val="0"/>
            <w:bCs w:val="0"/>
            <w:szCs w:val="22"/>
          </w:rPr>
          <w:tab/>
        </w:r>
        <w:r w:rsidRPr="00412A64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6C02B7" w14:textId="77777777" w:rsidR="00D027DF" w:rsidRPr="007B421B" w:rsidRDefault="00D027DF">
      <w:pPr>
        <w:pStyle w:val="TOC1"/>
        <w:rPr>
          <w:rFonts w:ascii="Calibri" w:hAnsi="Calibri"/>
          <w:b w:val="0"/>
          <w:bCs w:val="0"/>
          <w:szCs w:val="22"/>
        </w:rPr>
      </w:pPr>
      <w:hyperlink w:anchor="_Toc92307779" w:history="1">
        <w:r w:rsidRPr="00412A64">
          <w:rPr>
            <w:rStyle w:val="a6"/>
          </w:rPr>
          <w:t>3</w:t>
        </w:r>
        <w:r w:rsidRPr="007B421B">
          <w:rPr>
            <w:rFonts w:ascii="Calibri" w:hAnsi="Calibri"/>
            <w:b w:val="0"/>
            <w:bCs w:val="0"/>
            <w:szCs w:val="22"/>
          </w:rPr>
          <w:tab/>
        </w:r>
        <w:r w:rsidRPr="00412A64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B0FEE6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80" w:history="1">
        <w:r w:rsidRPr="00412A64">
          <w:rPr>
            <w:rStyle w:val="a6"/>
            <w:lang w:val="en-GB"/>
          </w:rPr>
          <w:t>3.1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2F7DEB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81" w:history="1">
        <w:r w:rsidRPr="00412A64">
          <w:rPr>
            <w:rStyle w:val="a6"/>
            <w:lang w:val="en-GB"/>
          </w:rPr>
          <w:t>3.2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FE7B56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82" w:history="1">
        <w:r w:rsidRPr="00412A64">
          <w:rPr>
            <w:rStyle w:val="a6"/>
            <w:lang w:val="en-GB"/>
          </w:rPr>
          <w:t>3.3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CE595A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783" w:history="1">
        <w:r w:rsidRPr="00412A64">
          <w:rPr>
            <w:rStyle w:val="a6"/>
            <w:lang w:val="en-GB"/>
          </w:rPr>
          <w:t>3.3.1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4693A1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784" w:history="1">
        <w:r w:rsidRPr="00412A64">
          <w:rPr>
            <w:rStyle w:val="a6"/>
            <w:lang w:val="en-GB"/>
          </w:rPr>
          <w:t>3.3.2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9A81B3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85" w:history="1">
        <w:r w:rsidRPr="00412A64">
          <w:rPr>
            <w:rStyle w:val="a6"/>
            <w:lang w:val="en-GB"/>
          </w:rPr>
          <w:t>3.4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6E6D52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786" w:history="1">
        <w:r w:rsidRPr="00412A64">
          <w:rPr>
            <w:rStyle w:val="a6"/>
            <w:lang w:val="en-GB"/>
          </w:rPr>
          <w:t>3.4.1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64AC98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87" w:history="1">
        <w:r w:rsidRPr="00412A64">
          <w:rPr>
            <w:rStyle w:val="a6"/>
            <w:lang w:val="en-GB"/>
          </w:rPr>
          <w:t>3.5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3E19D5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788" w:history="1">
        <w:r w:rsidRPr="00412A64">
          <w:rPr>
            <w:rStyle w:val="a6"/>
            <w:lang w:val="en-GB"/>
          </w:rPr>
          <w:t>3.5.1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71FFAE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789" w:history="1">
        <w:r w:rsidRPr="00412A64">
          <w:rPr>
            <w:rStyle w:val="a6"/>
            <w:lang w:val="en-GB"/>
          </w:rPr>
          <w:t>3.5.2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外墙主断面传热系数的修正系数</w:t>
        </w:r>
        <w:r w:rsidRPr="00412A64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6AA75B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790" w:history="1">
        <w:r w:rsidRPr="00412A64">
          <w:rPr>
            <w:rStyle w:val="a6"/>
            <w:lang w:val="en-GB"/>
          </w:rPr>
          <w:t>3.5.3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A30C2C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91" w:history="1">
        <w:r w:rsidRPr="00412A64">
          <w:rPr>
            <w:rStyle w:val="a6"/>
            <w:lang w:val="en-GB"/>
          </w:rPr>
          <w:t>3.6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16E413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92" w:history="1">
        <w:r w:rsidRPr="00412A64">
          <w:rPr>
            <w:rStyle w:val="a6"/>
            <w:lang w:val="en-GB"/>
          </w:rPr>
          <w:t>3.7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38A2E9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93" w:history="1">
        <w:r w:rsidRPr="00412A64">
          <w:rPr>
            <w:rStyle w:val="a6"/>
            <w:lang w:val="en-GB"/>
          </w:rPr>
          <w:t>3.8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CEC812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794" w:history="1">
        <w:r w:rsidRPr="00412A64">
          <w:rPr>
            <w:rStyle w:val="a6"/>
            <w:lang w:val="en-GB"/>
          </w:rPr>
          <w:t>3.8.1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DE2518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95" w:history="1">
        <w:r w:rsidRPr="00412A64">
          <w:rPr>
            <w:rStyle w:val="a6"/>
            <w:lang w:val="en-GB"/>
          </w:rPr>
          <w:t>3.9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41D94C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96" w:history="1">
        <w:r w:rsidRPr="00412A64">
          <w:rPr>
            <w:rStyle w:val="a6"/>
            <w:lang w:val="en-GB"/>
          </w:rPr>
          <w:t>3.10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单元外门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39E857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97" w:history="1">
        <w:r w:rsidRPr="00412A64">
          <w:rPr>
            <w:rStyle w:val="a6"/>
            <w:lang w:val="en-GB"/>
          </w:rPr>
          <w:t>3.11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932022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98" w:history="1">
        <w:r w:rsidRPr="00412A64">
          <w:rPr>
            <w:rStyle w:val="a6"/>
            <w:lang w:val="en-GB"/>
          </w:rPr>
          <w:t>3.12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开敞阳台门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44799D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799" w:history="1">
        <w:r w:rsidRPr="00412A64">
          <w:rPr>
            <w:rStyle w:val="a6"/>
            <w:lang w:val="en-GB"/>
          </w:rPr>
          <w:t>3.13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FA5DE5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800" w:history="1">
        <w:r w:rsidRPr="00412A64">
          <w:rPr>
            <w:rStyle w:val="a6"/>
            <w:lang w:val="en-GB"/>
          </w:rPr>
          <w:t>3.13.1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F0D635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801" w:history="1">
        <w:r w:rsidRPr="00412A64">
          <w:rPr>
            <w:rStyle w:val="a6"/>
            <w:lang w:val="en-GB"/>
          </w:rPr>
          <w:t>3.13.2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569C0C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802" w:history="1">
        <w:r w:rsidRPr="00412A64">
          <w:rPr>
            <w:rStyle w:val="a6"/>
            <w:lang w:val="en-GB"/>
          </w:rPr>
          <w:t>3.13.3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FAD6EAC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803" w:history="1">
        <w:r w:rsidRPr="00412A64">
          <w:rPr>
            <w:rStyle w:val="a6"/>
            <w:lang w:val="en-GB"/>
          </w:rPr>
          <w:t>3.13.4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7B8F0F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804" w:history="1">
        <w:r w:rsidRPr="00412A64">
          <w:rPr>
            <w:rStyle w:val="a6"/>
            <w:lang w:val="en-GB"/>
          </w:rPr>
          <w:t>3.13.5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E2BEC5F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805" w:history="1">
        <w:r w:rsidRPr="00412A64">
          <w:rPr>
            <w:rStyle w:val="a6"/>
            <w:lang w:val="en-GB"/>
          </w:rPr>
          <w:t>3.13.6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617BBA6" w14:textId="77777777" w:rsidR="00D027DF" w:rsidRPr="007B421B" w:rsidRDefault="00D027DF">
      <w:pPr>
        <w:pStyle w:val="TOC3"/>
        <w:rPr>
          <w:rFonts w:ascii="Calibri" w:hAnsi="Calibri"/>
          <w:szCs w:val="22"/>
        </w:rPr>
      </w:pPr>
      <w:hyperlink w:anchor="_Toc92307806" w:history="1">
        <w:r w:rsidRPr="00412A64">
          <w:rPr>
            <w:rStyle w:val="a6"/>
            <w:lang w:val="en-GB"/>
          </w:rPr>
          <w:t>3.13.7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外窗全遮蔽外遮阳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7869F8E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807" w:history="1">
        <w:r w:rsidRPr="00412A64">
          <w:rPr>
            <w:rStyle w:val="a6"/>
            <w:lang w:val="en-GB"/>
          </w:rPr>
          <w:t>3.14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2A3D2AC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808" w:history="1">
        <w:r w:rsidRPr="00412A64">
          <w:rPr>
            <w:rStyle w:val="a6"/>
            <w:lang w:val="en-GB"/>
          </w:rPr>
          <w:t>3.15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1D5B9EC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809" w:history="1">
        <w:r w:rsidRPr="00412A64">
          <w:rPr>
            <w:rStyle w:val="a6"/>
            <w:lang w:val="en-GB"/>
          </w:rPr>
          <w:t>3.16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F4A575E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810" w:history="1">
        <w:r w:rsidRPr="00412A64">
          <w:rPr>
            <w:rStyle w:val="a6"/>
            <w:lang w:val="en-GB"/>
          </w:rPr>
          <w:t>3.17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20699AD" w14:textId="77777777" w:rsidR="00D027DF" w:rsidRPr="007B421B" w:rsidRDefault="00D027DF">
      <w:pPr>
        <w:pStyle w:val="TOC2"/>
        <w:rPr>
          <w:rFonts w:ascii="Calibri" w:hAnsi="Calibri"/>
          <w:szCs w:val="22"/>
        </w:rPr>
      </w:pPr>
      <w:hyperlink w:anchor="_Toc92307811" w:history="1">
        <w:r w:rsidRPr="00412A64">
          <w:rPr>
            <w:rStyle w:val="a6"/>
            <w:lang w:val="en-GB"/>
          </w:rPr>
          <w:t>3.18</w:t>
        </w:r>
        <w:r w:rsidRPr="007B421B">
          <w:rPr>
            <w:rFonts w:ascii="Calibri" w:hAnsi="Calibri"/>
            <w:szCs w:val="22"/>
          </w:rPr>
          <w:tab/>
        </w:r>
        <w:r w:rsidRPr="00412A64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2424450" w14:textId="77777777" w:rsidR="009C4D39" w:rsidRDefault="00D40158" w:rsidP="009C4D39">
      <w:pPr>
        <w:pStyle w:val="TOC1"/>
      </w:pPr>
      <w:r>
        <w:fldChar w:fldCharType="end"/>
      </w:r>
    </w:p>
    <w:p w14:paraId="634368F5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C1E6C2D" w14:textId="77777777" w:rsidR="00B51927" w:rsidRPr="00B51927" w:rsidRDefault="00B51927" w:rsidP="009C4D39">
      <w:pPr>
        <w:pStyle w:val="TOC1"/>
      </w:pPr>
    </w:p>
    <w:p w14:paraId="2628C6C7" w14:textId="77777777" w:rsidR="00D40158" w:rsidRPr="005E5F93" w:rsidRDefault="00D40158" w:rsidP="005215FB">
      <w:pPr>
        <w:pStyle w:val="1"/>
      </w:pPr>
      <w:bookmarkStart w:id="11" w:name="_Toc9230777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 w14:paraId="4FF2CC3E" w14:textId="77777777">
        <w:tc>
          <w:tcPr>
            <w:tcW w:w="2841" w:type="dxa"/>
            <w:shd w:val="clear" w:color="auto" w:fill="E6E6E6"/>
          </w:tcPr>
          <w:p w14:paraId="055E7E4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51E8C2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四季绮园</w:t>
            </w:r>
            <w:r>
              <w:t>—</w:t>
            </w:r>
            <w:r>
              <w:t>模式口绿色养老住区规划</w:t>
            </w:r>
            <w:bookmarkEnd w:id="12"/>
          </w:p>
        </w:tc>
      </w:tr>
      <w:tr w:rsidR="00D40158" w:rsidRPr="00FB028F" w14:paraId="7FA46548" w14:textId="77777777">
        <w:tc>
          <w:tcPr>
            <w:tcW w:w="2841" w:type="dxa"/>
            <w:shd w:val="clear" w:color="auto" w:fill="E6E6E6"/>
          </w:tcPr>
          <w:p w14:paraId="309242D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61ADD3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D40158" w:rsidRPr="00FB028F" w14:paraId="49FA2AAB" w14:textId="77777777">
        <w:tc>
          <w:tcPr>
            <w:tcW w:w="2841" w:type="dxa"/>
            <w:shd w:val="clear" w:color="auto" w:fill="E6E6E6"/>
          </w:tcPr>
          <w:p w14:paraId="60CE7C4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C81C89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</w:t>
            </w:r>
            <w:bookmarkEnd w:id="14"/>
          </w:p>
        </w:tc>
      </w:tr>
      <w:tr w:rsidR="00D40158" w:rsidRPr="00FB028F" w14:paraId="1B9C8735" w14:textId="77777777">
        <w:tc>
          <w:tcPr>
            <w:tcW w:w="2841" w:type="dxa"/>
            <w:shd w:val="clear" w:color="auto" w:fill="E6E6E6"/>
          </w:tcPr>
          <w:p w14:paraId="1D43B0E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8E5312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B028F">
              <w:rPr>
                <w:rFonts w:ascii="宋体" w:hAnsi="宋体" w:hint="eastAsia"/>
                <w:lang w:val="en-US"/>
              </w:rPr>
              <w:t>772</w:t>
            </w:r>
            <w:bookmarkEnd w:id="15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0F2EF199" w14:textId="77777777">
        <w:tc>
          <w:tcPr>
            <w:tcW w:w="2841" w:type="dxa"/>
            <w:shd w:val="clear" w:color="auto" w:fill="E6E6E6"/>
          </w:tcPr>
          <w:p w14:paraId="5EFBB96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A0439E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B028F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B028F" w14:paraId="659983D6" w14:textId="77777777">
        <w:tc>
          <w:tcPr>
            <w:tcW w:w="2841" w:type="dxa"/>
            <w:shd w:val="clear" w:color="auto" w:fill="E6E6E6"/>
          </w:tcPr>
          <w:p w14:paraId="16F72C9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37549B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地上建筑高度"/>
            <w:r w:rsidRPr="00FB028F">
              <w:rPr>
                <w:rFonts w:ascii="宋体" w:hAnsi="宋体" w:hint="eastAsia"/>
                <w:lang w:val="en-US"/>
              </w:rPr>
              <w:t>9.9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1B3962C4" w14:textId="77777777">
        <w:tc>
          <w:tcPr>
            <w:tcW w:w="2841" w:type="dxa"/>
            <w:shd w:val="clear" w:color="auto" w:fill="E6E6E6"/>
          </w:tcPr>
          <w:p w14:paraId="4D6395D6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0781E91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北向角度"/>
            <w:r>
              <w:t>90</w:t>
            </w:r>
            <w:bookmarkEnd w:id="20"/>
          </w:p>
        </w:tc>
      </w:tr>
      <w:tr w:rsidR="00D40158" w:rsidRPr="00FB028F" w14:paraId="5D09AC0C" w14:textId="77777777">
        <w:tc>
          <w:tcPr>
            <w:tcW w:w="2841" w:type="dxa"/>
            <w:shd w:val="clear" w:color="auto" w:fill="E6E6E6"/>
          </w:tcPr>
          <w:p w14:paraId="038EB4A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4B41EA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结构类型"/>
            <w:bookmarkEnd w:id="21"/>
          </w:p>
        </w:tc>
      </w:tr>
      <w:tr w:rsidR="00D40158" w:rsidRPr="00FB028F" w14:paraId="6F4D0160" w14:textId="77777777">
        <w:tc>
          <w:tcPr>
            <w:tcW w:w="2841" w:type="dxa"/>
            <w:shd w:val="clear" w:color="auto" w:fill="E6E6E6"/>
          </w:tcPr>
          <w:p w14:paraId="571A3EB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4E48EF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采暖期天数"/>
            <w:r>
              <w:t>125</w:t>
            </w:r>
            <w:bookmarkEnd w:id="22"/>
          </w:p>
        </w:tc>
      </w:tr>
      <w:tr w:rsidR="00D40158" w:rsidRPr="00FB028F" w14:paraId="7C08D840" w14:textId="77777777">
        <w:tc>
          <w:tcPr>
            <w:tcW w:w="2841" w:type="dxa"/>
            <w:shd w:val="clear" w:color="auto" w:fill="E6E6E6"/>
          </w:tcPr>
          <w:p w14:paraId="783ABEC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0B6B34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平均外温"/>
            <w:r>
              <w:t>-1.60</w:t>
            </w:r>
            <w:bookmarkEnd w:id="23"/>
          </w:p>
        </w:tc>
      </w:tr>
      <w:tr w:rsidR="00D40158" w:rsidRPr="00FB028F" w14:paraId="370BF9D7" w14:textId="77777777">
        <w:tc>
          <w:tcPr>
            <w:tcW w:w="2841" w:type="dxa"/>
            <w:shd w:val="clear" w:color="auto" w:fill="E6E6E6"/>
          </w:tcPr>
          <w:p w14:paraId="7A5CFC3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5C43F39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4" w:name="水平太阳辐射平均强度"/>
            <w:r>
              <w:t>102</w:t>
            </w:r>
            <w:bookmarkEnd w:id="24"/>
          </w:p>
        </w:tc>
        <w:tc>
          <w:tcPr>
            <w:tcW w:w="1223" w:type="dxa"/>
            <w:shd w:val="clear" w:color="auto" w:fill="auto"/>
          </w:tcPr>
          <w:p w14:paraId="35E4B13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5" w:name="南向太阳辐射平均强度"/>
            <w:r>
              <w:t>120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216F37C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6" w:name="北向太阳辐射平均强度"/>
            <w:r>
              <w:t>33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42BC0BB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7" w:name="东向太阳辐射平均强度"/>
            <w:r>
              <w:t>59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4319277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8" w:name="西向太阳辐射平均强度"/>
            <w:r>
              <w:t>59</w:t>
            </w:r>
            <w:bookmarkEnd w:id="28"/>
          </w:p>
        </w:tc>
      </w:tr>
    </w:tbl>
    <w:p w14:paraId="617C7F60" w14:textId="77777777" w:rsidR="00D40158" w:rsidRDefault="00D40158" w:rsidP="00D40158">
      <w:pPr>
        <w:pStyle w:val="1"/>
      </w:pPr>
      <w:bookmarkStart w:id="29" w:name="TitleFormat"/>
      <w:bookmarkStart w:id="30" w:name="_Toc92307778"/>
      <w:r>
        <w:rPr>
          <w:rFonts w:hint="eastAsia"/>
        </w:rPr>
        <w:t>设计依据</w:t>
      </w:r>
      <w:bookmarkEnd w:id="30"/>
    </w:p>
    <w:p w14:paraId="002F70A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14:paraId="370163ED" w14:textId="77777777" w:rsidR="00310422" w:rsidRDefault="007B42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B6349D9" w14:textId="77777777" w:rsidR="00310422" w:rsidRDefault="007B42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B14EE63" w14:textId="77777777" w:rsidR="00310422" w:rsidRDefault="007B421B">
      <w:pPr>
        <w:pStyle w:val="1"/>
        <w:widowControl w:val="0"/>
        <w:jc w:val="both"/>
        <w:rPr>
          <w:kern w:val="2"/>
          <w:szCs w:val="24"/>
        </w:rPr>
      </w:pPr>
      <w:bookmarkStart w:id="32" w:name="_Toc92307779"/>
      <w:r>
        <w:rPr>
          <w:kern w:val="2"/>
          <w:szCs w:val="24"/>
        </w:rPr>
        <w:t>规定性指标检查</w:t>
      </w:r>
      <w:bookmarkEnd w:id="32"/>
    </w:p>
    <w:p w14:paraId="2D0A1CAA" w14:textId="77777777" w:rsidR="00310422" w:rsidRDefault="007B421B">
      <w:pPr>
        <w:pStyle w:val="2"/>
        <w:widowControl w:val="0"/>
        <w:rPr>
          <w:kern w:val="2"/>
        </w:rPr>
      </w:pPr>
      <w:bookmarkStart w:id="33" w:name="_Toc92307780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10422" w14:paraId="14111AA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7FA7148" w14:textId="77777777" w:rsidR="00310422" w:rsidRDefault="007B421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D8DAF4" w14:textId="77777777" w:rsidR="00310422" w:rsidRDefault="007B42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354AFF6" w14:textId="77777777" w:rsidR="00310422" w:rsidRDefault="007B42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EF4ABB" w14:textId="77777777" w:rsidR="00310422" w:rsidRDefault="007B421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12C405" w14:textId="77777777" w:rsidR="00310422" w:rsidRDefault="007B421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F6D6B8" w14:textId="77777777" w:rsidR="00310422" w:rsidRDefault="007B421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398480E" w14:textId="77777777" w:rsidR="00310422" w:rsidRDefault="007B421B">
            <w:pPr>
              <w:jc w:val="center"/>
            </w:pPr>
            <w:r>
              <w:t>备注</w:t>
            </w:r>
          </w:p>
        </w:tc>
      </w:tr>
      <w:tr w:rsidR="00310422" w14:paraId="71DC574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F374849" w14:textId="77777777" w:rsidR="00310422" w:rsidRDefault="0031042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6DD0265" w14:textId="77777777" w:rsidR="00310422" w:rsidRDefault="007B421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7B1A97E" w14:textId="77777777" w:rsidR="00310422" w:rsidRDefault="007B42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C02794" w14:textId="77777777" w:rsidR="00310422" w:rsidRDefault="007B421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BB4CAE" w14:textId="77777777" w:rsidR="00310422" w:rsidRDefault="007B421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7988F9" w14:textId="77777777" w:rsidR="00310422" w:rsidRDefault="007B421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C88A987" w14:textId="77777777" w:rsidR="00310422" w:rsidRDefault="00310422">
            <w:pPr>
              <w:jc w:val="center"/>
            </w:pPr>
          </w:p>
        </w:tc>
      </w:tr>
      <w:tr w:rsidR="00310422" w14:paraId="567564F6" w14:textId="77777777">
        <w:tc>
          <w:tcPr>
            <w:tcW w:w="2196" w:type="dxa"/>
            <w:shd w:val="clear" w:color="auto" w:fill="E6E6E6"/>
            <w:vAlign w:val="center"/>
          </w:tcPr>
          <w:p w14:paraId="2D0CA086" w14:textId="77777777" w:rsidR="00310422" w:rsidRDefault="007B421B">
            <w:r>
              <w:t>水泥砂浆</w:t>
            </w:r>
          </w:p>
        </w:tc>
        <w:tc>
          <w:tcPr>
            <w:tcW w:w="1018" w:type="dxa"/>
            <w:vAlign w:val="center"/>
          </w:tcPr>
          <w:p w14:paraId="5876FFD5" w14:textId="77777777" w:rsidR="00310422" w:rsidRDefault="007B421B">
            <w:r>
              <w:t>0.930</w:t>
            </w:r>
          </w:p>
        </w:tc>
        <w:tc>
          <w:tcPr>
            <w:tcW w:w="1030" w:type="dxa"/>
            <w:vAlign w:val="center"/>
          </w:tcPr>
          <w:p w14:paraId="68416F55" w14:textId="77777777" w:rsidR="00310422" w:rsidRDefault="007B421B">
            <w:r>
              <w:t>11.370</w:t>
            </w:r>
          </w:p>
        </w:tc>
        <w:tc>
          <w:tcPr>
            <w:tcW w:w="848" w:type="dxa"/>
            <w:vAlign w:val="center"/>
          </w:tcPr>
          <w:p w14:paraId="315911BB" w14:textId="77777777" w:rsidR="00310422" w:rsidRDefault="007B421B">
            <w:r>
              <w:t>1800.0</w:t>
            </w:r>
          </w:p>
        </w:tc>
        <w:tc>
          <w:tcPr>
            <w:tcW w:w="1018" w:type="dxa"/>
            <w:vAlign w:val="center"/>
          </w:tcPr>
          <w:p w14:paraId="410A0475" w14:textId="77777777" w:rsidR="00310422" w:rsidRDefault="007B421B">
            <w:r>
              <w:t>1050.0</w:t>
            </w:r>
          </w:p>
        </w:tc>
        <w:tc>
          <w:tcPr>
            <w:tcW w:w="1188" w:type="dxa"/>
            <w:vAlign w:val="center"/>
          </w:tcPr>
          <w:p w14:paraId="3859C7F5" w14:textId="77777777" w:rsidR="00310422" w:rsidRDefault="007B421B">
            <w:r>
              <w:t>0.0210</w:t>
            </w:r>
          </w:p>
        </w:tc>
        <w:tc>
          <w:tcPr>
            <w:tcW w:w="1516" w:type="dxa"/>
            <w:vAlign w:val="center"/>
          </w:tcPr>
          <w:p w14:paraId="6758D878" w14:textId="77777777" w:rsidR="00310422" w:rsidRDefault="007B421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10422" w14:paraId="4E153EA8" w14:textId="77777777">
        <w:tc>
          <w:tcPr>
            <w:tcW w:w="2196" w:type="dxa"/>
            <w:shd w:val="clear" w:color="auto" w:fill="E6E6E6"/>
            <w:vAlign w:val="center"/>
          </w:tcPr>
          <w:p w14:paraId="70AF0463" w14:textId="77777777" w:rsidR="00310422" w:rsidRDefault="007B421B">
            <w:r>
              <w:t>石灰砂浆</w:t>
            </w:r>
          </w:p>
        </w:tc>
        <w:tc>
          <w:tcPr>
            <w:tcW w:w="1018" w:type="dxa"/>
            <w:vAlign w:val="center"/>
          </w:tcPr>
          <w:p w14:paraId="05482DB3" w14:textId="77777777" w:rsidR="00310422" w:rsidRDefault="007B421B">
            <w:r>
              <w:t>0.810</w:t>
            </w:r>
          </w:p>
        </w:tc>
        <w:tc>
          <w:tcPr>
            <w:tcW w:w="1030" w:type="dxa"/>
            <w:vAlign w:val="center"/>
          </w:tcPr>
          <w:p w14:paraId="3D0DD683" w14:textId="77777777" w:rsidR="00310422" w:rsidRDefault="007B421B">
            <w:r>
              <w:t>10.070</w:t>
            </w:r>
          </w:p>
        </w:tc>
        <w:tc>
          <w:tcPr>
            <w:tcW w:w="848" w:type="dxa"/>
            <w:vAlign w:val="center"/>
          </w:tcPr>
          <w:p w14:paraId="56EB390E" w14:textId="77777777" w:rsidR="00310422" w:rsidRDefault="007B421B">
            <w:r>
              <w:t>1600.0</w:t>
            </w:r>
          </w:p>
        </w:tc>
        <w:tc>
          <w:tcPr>
            <w:tcW w:w="1018" w:type="dxa"/>
            <w:vAlign w:val="center"/>
          </w:tcPr>
          <w:p w14:paraId="18F8A348" w14:textId="77777777" w:rsidR="00310422" w:rsidRDefault="007B421B">
            <w:r>
              <w:t>1050.0</w:t>
            </w:r>
          </w:p>
        </w:tc>
        <w:tc>
          <w:tcPr>
            <w:tcW w:w="1188" w:type="dxa"/>
            <w:vAlign w:val="center"/>
          </w:tcPr>
          <w:p w14:paraId="159CC8CA" w14:textId="77777777" w:rsidR="00310422" w:rsidRDefault="007B421B">
            <w:r>
              <w:t>0.0443</w:t>
            </w:r>
          </w:p>
        </w:tc>
        <w:tc>
          <w:tcPr>
            <w:tcW w:w="1516" w:type="dxa"/>
            <w:vAlign w:val="center"/>
          </w:tcPr>
          <w:p w14:paraId="3ACFB9BC" w14:textId="77777777" w:rsidR="00310422" w:rsidRDefault="007B421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10422" w14:paraId="3F1C4E57" w14:textId="77777777">
        <w:tc>
          <w:tcPr>
            <w:tcW w:w="2196" w:type="dxa"/>
            <w:shd w:val="clear" w:color="auto" w:fill="E6E6E6"/>
            <w:vAlign w:val="center"/>
          </w:tcPr>
          <w:p w14:paraId="20119950" w14:textId="77777777" w:rsidR="00310422" w:rsidRDefault="007B421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E334337" w14:textId="77777777" w:rsidR="00310422" w:rsidRDefault="007B421B">
            <w:r>
              <w:t>1.740</w:t>
            </w:r>
          </w:p>
        </w:tc>
        <w:tc>
          <w:tcPr>
            <w:tcW w:w="1030" w:type="dxa"/>
            <w:vAlign w:val="center"/>
          </w:tcPr>
          <w:p w14:paraId="6FA674D0" w14:textId="77777777" w:rsidR="00310422" w:rsidRDefault="007B421B">
            <w:r>
              <w:t>17.200</w:t>
            </w:r>
          </w:p>
        </w:tc>
        <w:tc>
          <w:tcPr>
            <w:tcW w:w="848" w:type="dxa"/>
            <w:vAlign w:val="center"/>
          </w:tcPr>
          <w:p w14:paraId="5FDC359D" w14:textId="77777777" w:rsidR="00310422" w:rsidRDefault="007B421B">
            <w:r>
              <w:t>2500.0</w:t>
            </w:r>
          </w:p>
        </w:tc>
        <w:tc>
          <w:tcPr>
            <w:tcW w:w="1018" w:type="dxa"/>
            <w:vAlign w:val="center"/>
          </w:tcPr>
          <w:p w14:paraId="1E01B129" w14:textId="77777777" w:rsidR="00310422" w:rsidRDefault="007B421B">
            <w:r>
              <w:t>920.0</w:t>
            </w:r>
          </w:p>
        </w:tc>
        <w:tc>
          <w:tcPr>
            <w:tcW w:w="1188" w:type="dxa"/>
            <w:vAlign w:val="center"/>
          </w:tcPr>
          <w:p w14:paraId="41F645AA" w14:textId="77777777" w:rsidR="00310422" w:rsidRDefault="007B421B">
            <w:r>
              <w:t>0.0158</w:t>
            </w:r>
          </w:p>
        </w:tc>
        <w:tc>
          <w:tcPr>
            <w:tcW w:w="1516" w:type="dxa"/>
            <w:vAlign w:val="center"/>
          </w:tcPr>
          <w:p w14:paraId="1FDB6772" w14:textId="77777777" w:rsidR="00310422" w:rsidRDefault="007B421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10422" w14:paraId="2F905CB0" w14:textId="77777777">
        <w:tc>
          <w:tcPr>
            <w:tcW w:w="2196" w:type="dxa"/>
            <w:shd w:val="clear" w:color="auto" w:fill="E6E6E6"/>
            <w:vAlign w:val="center"/>
          </w:tcPr>
          <w:p w14:paraId="3BF635D9" w14:textId="77777777" w:rsidR="00310422" w:rsidRDefault="007B421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F7CA24A" w14:textId="77777777" w:rsidR="00310422" w:rsidRDefault="007B421B">
            <w:r>
              <w:t>0.750</w:t>
            </w:r>
          </w:p>
        </w:tc>
        <w:tc>
          <w:tcPr>
            <w:tcW w:w="1030" w:type="dxa"/>
            <w:vAlign w:val="center"/>
          </w:tcPr>
          <w:p w14:paraId="1B6AF6A2" w14:textId="77777777" w:rsidR="00310422" w:rsidRDefault="007B421B">
            <w:r>
              <w:t>7.490</w:t>
            </w:r>
          </w:p>
        </w:tc>
        <w:tc>
          <w:tcPr>
            <w:tcW w:w="848" w:type="dxa"/>
            <w:vAlign w:val="center"/>
          </w:tcPr>
          <w:p w14:paraId="7184612B" w14:textId="77777777" w:rsidR="00310422" w:rsidRDefault="007B421B">
            <w:r>
              <w:t>1450.0</w:t>
            </w:r>
          </w:p>
        </w:tc>
        <w:tc>
          <w:tcPr>
            <w:tcW w:w="1018" w:type="dxa"/>
            <w:vAlign w:val="center"/>
          </w:tcPr>
          <w:p w14:paraId="7E9090EC" w14:textId="77777777" w:rsidR="00310422" w:rsidRDefault="007B421B">
            <w:r>
              <w:t>709.4</w:t>
            </w:r>
          </w:p>
        </w:tc>
        <w:tc>
          <w:tcPr>
            <w:tcW w:w="1188" w:type="dxa"/>
            <w:vAlign w:val="center"/>
          </w:tcPr>
          <w:p w14:paraId="0B14B9EE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352D8D3E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03ACDFBC" w14:textId="77777777">
        <w:tc>
          <w:tcPr>
            <w:tcW w:w="2196" w:type="dxa"/>
            <w:shd w:val="clear" w:color="auto" w:fill="E6E6E6"/>
            <w:vAlign w:val="center"/>
          </w:tcPr>
          <w:p w14:paraId="5040AB9F" w14:textId="77777777" w:rsidR="00310422" w:rsidRDefault="007B421B">
            <w:r>
              <w:lastRenderedPageBreak/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1018" w:type="dxa"/>
            <w:vAlign w:val="center"/>
          </w:tcPr>
          <w:p w14:paraId="5C04CAE0" w14:textId="77777777" w:rsidR="00310422" w:rsidRDefault="007B421B">
            <w:r>
              <w:t>0.030</w:t>
            </w:r>
          </w:p>
        </w:tc>
        <w:tc>
          <w:tcPr>
            <w:tcW w:w="1030" w:type="dxa"/>
            <w:vAlign w:val="center"/>
          </w:tcPr>
          <w:p w14:paraId="3EE7E498" w14:textId="77777777" w:rsidR="00310422" w:rsidRDefault="007B421B">
            <w:r>
              <w:t>0.365</w:t>
            </w:r>
          </w:p>
        </w:tc>
        <w:tc>
          <w:tcPr>
            <w:tcW w:w="848" w:type="dxa"/>
            <w:vAlign w:val="center"/>
          </w:tcPr>
          <w:p w14:paraId="6139604D" w14:textId="77777777" w:rsidR="00310422" w:rsidRDefault="007B421B">
            <w:r>
              <w:t>30.0</w:t>
            </w:r>
          </w:p>
        </w:tc>
        <w:tc>
          <w:tcPr>
            <w:tcW w:w="1018" w:type="dxa"/>
            <w:vAlign w:val="center"/>
          </w:tcPr>
          <w:p w14:paraId="713055F1" w14:textId="77777777" w:rsidR="00310422" w:rsidRDefault="007B421B">
            <w:r>
              <w:t>2032.0</w:t>
            </w:r>
          </w:p>
        </w:tc>
        <w:tc>
          <w:tcPr>
            <w:tcW w:w="1188" w:type="dxa"/>
            <w:vAlign w:val="center"/>
          </w:tcPr>
          <w:p w14:paraId="665DF4EF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3D8A74BA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42F44690" w14:textId="77777777">
        <w:tc>
          <w:tcPr>
            <w:tcW w:w="2196" w:type="dxa"/>
            <w:shd w:val="clear" w:color="auto" w:fill="E6E6E6"/>
            <w:vAlign w:val="center"/>
          </w:tcPr>
          <w:p w14:paraId="1A0FF2CF" w14:textId="77777777" w:rsidR="00310422" w:rsidRDefault="007B421B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70E2BBEC" w14:textId="77777777" w:rsidR="00310422" w:rsidRDefault="007B421B">
            <w:r>
              <w:t>0.170</w:t>
            </w:r>
          </w:p>
        </w:tc>
        <w:tc>
          <w:tcPr>
            <w:tcW w:w="1030" w:type="dxa"/>
            <w:vAlign w:val="center"/>
          </w:tcPr>
          <w:p w14:paraId="45504CF0" w14:textId="77777777" w:rsidR="00310422" w:rsidRDefault="007B421B">
            <w:r>
              <w:t>3.302</w:t>
            </w:r>
          </w:p>
        </w:tc>
        <w:tc>
          <w:tcPr>
            <w:tcW w:w="848" w:type="dxa"/>
            <w:vAlign w:val="center"/>
          </w:tcPr>
          <w:p w14:paraId="34A464EF" w14:textId="77777777" w:rsidR="00310422" w:rsidRDefault="007B421B">
            <w:r>
              <w:t>600.0</w:t>
            </w:r>
          </w:p>
        </w:tc>
        <w:tc>
          <w:tcPr>
            <w:tcW w:w="1018" w:type="dxa"/>
            <w:vAlign w:val="center"/>
          </w:tcPr>
          <w:p w14:paraId="21C1052F" w14:textId="77777777" w:rsidR="00310422" w:rsidRDefault="007B421B">
            <w:r>
              <w:t>1470.0</w:t>
            </w:r>
          </w:p>
        </w:tc>
        <w:tc>
          <w:tcPr>
            <w:tcW w:w="1188" w:type="dxa"/>
            <w:vAlign w:val="center"/>
          </w:tcPr>
          <w:p w14:paraId="04F0A62F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1F23FED7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00DC0287" w14:textId="77777777">
        <w:tc>
          <w:tcPr>
            <w:tcW w:w="2196" w:type="dxa"/>
            <w:shd w:val="clear" w:color="auto" w:fill="E6E6E6"/>
            <w:vAlign w:val="center"/>
          </w:tcPr>
          <w:p w14:paraId="3043CE97" w14:textId="77777777" w:rsidR="00310422" w:rsidRDefault="007B421B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34594D40" w14:textId="77777777" w:rsidR="00310422" w:rsidRDefault="007B421B">
            <w:r>
              <w:t>0.770</w:t>
            </w:r>
          </w:p>
        </w:tc>
        <w:tc>
          <w:tcPr>
            <w:tcW w:w="1030" w:type="dxa"/>
            <w:vAlign w:val="center"/>
          </w:tcPr>
          <w:p w14:paraId="60F55449" w14:textId="77777777" w:rsidR="00310422" w:rsidRDefault="007B421B">
            <w:r>
              <w:t>10.369</w:t>
            </w:r>
          </w:p>
        </w:tc>
        <w:tc>
          <w:tcPr>
            <w:tcW w:w="848" w:type="dxa"/>
            <w:vAlign w:val="center"/>
          </w:tcPr>
          <w:p w14:paraId="3EAF4BA9" w14:textId="77777777" w:rsidR="00310422" w:rsidRDefault="007B421B">
            <w:r>
              <w:t>2000.0</w:t>
            </w:r>
          </w:p>
        </w:tc>
        <w:tc>
          <w:tcPr>
            <w:tcW w:w="1018" w:type="dxa"/>
            <w:vAlign w:val="center"/>
          </w:tcPr>
          <w:p w14:paraId="65F675BF" w14:textId="77777777" w:rsidR="00310422" w:rsidRDefault="007B421B">
            <w:r>
              <w:t>960.0</w:t>
            </w:r>
          </w:p>
        </w:tc>
        <w:tc>
          <w:tcPr>
            <w:tcW w:w="1188" w:type="dxa"/>
            <w:vAlign w:val="center"/>
          </w:tcPr>
          <w:p w14:paraId="3B101B0C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73EA5C18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1952516F" w14:textId="77777777">
        <w:tc>
          <w:tcPr>
            <w:tcW w:w="2196" w:type="dxa"/>
            <w:shd w:val="clear" w:color="auto" w:fill="E6E6E6"/>
            <w:vAlign w:val="center"/>
          </w:tcPr>
          <w:p w14:paraId="1359A79F" w14:textId="77777777" w:rsidR="00310422" w:rsidRDefault="007B421B">
            <w:r>
              <w:t>挤塑聚苯板</w:t>
            </w:r>
          </w:p>
        </w:tc>
        <w:tc>
          <w:tcPr>
            <w:tcW w:w="1018" w:type="dxa"/>
            <w:vAlign w:val="center"/>
          </w:tcPr>
          <w:p w14:paraId="7180498A" w14:textId="77777777" w:rsidR="00310422" w:rsidRDefault="007B421B">
            <w:r>
              <w:t>0.033</w:t>
            </w:r>
          </w:p>
        </w:tc>
        <w:tc>
          <w:tcPr>
            <w:tcW w:w="1030" w:type="dxa"/>
            <w:vAlign w:val="center"/>
          </w:tcPr>
          <w:p w14:paraId="6192231D" w14:textId="77777777" w:rsidR="00310422" w:rsidRDefault="007B421B">
            <w:r>
              <w:t>0.347</w:t>
            </w:r>
          </w:p>
        </w:tc>
        <w:tc>
          <w:tcPr>
            <w:tcW w:w="848" w:type="dxa"/>
            <w:vAlign w:val="center"/>
          </w:tcPr>
          <w:p w14:paraId="3E59E807" w14:textId="77777777" w:rsidR="00310422" w:rsidRDefault="007B421B">
            <w:r>
              <w:t>28.0</w:t>
            </w:r>
          </w:p>
        </w:tc>
        <w:tc>
          <w:tcPr>
            <w:tcW w:w="1018" w:type="dxa"/>
            <w:vAlign w:val="center"/>
          </w:tcPr>
          <w:p w14:paraId="1A271BE1" w14:textId="77777777" w:rsidR="00310422" w:rsidRDefault="007B421B">
            <w:r>
              <w:t>1790.0</w:t>
            </w:r>
          </w:p>
        </w:tc>
        <w:tc>
          <w:tcPr>
            <w:tcW w:w="1188" w:type="dxa"/>
            <w:vAlign w:val="center"/>
          </w:tcPr>
          <w:p w14:paraId="69653737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6B0426D3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40BA854B" w14:textId="77777777">
        <w:tc>
          <w:tcPr>
            <w:tcW w:w="2196" w:type="dxa"/>
            <w:shd w:val="clear" w:color="auto" w:fill="E6E6E6"/>
            <w:vAlign w:val="center"/>
          </w:tcPr>
          <w:p w14:paraId="060ACEA4" w14:textId="77777777" w:rsidR="00310422" w:rsidRDefault="007B421B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7A62FB5" w14:textId="77777777" w:rsidR="00310422" w:rsidRDefault="007B421B">
            <w:r>
              <w:t>0.930</w:t>
            </w:r>
          </w:p>
        </w:tc>
        <w:tc>
          <w:tcPr>
            <w:tcW w:w="1030" w:type="dxa"/>
            <w:vAlign w:val="center"/>
          </w:tcPr>
          <w:p w14:paraId="6D81338E" w14:textId="77777777" w:rsidR="00310422" w:rsidRDefault="007B421B">
            <w:r>
              <w:t>11.306</w:t>
            </w:r>
          </w:p>
        </w:tc>
        <w:tc>
          <w:tcPr>
            <w:tcW w:w="848" w:type="dxa"/>
            <w:vAlign w:val="center"/>
          </w:tcPr>
          <w:p w14:paraId="10A3B1A5" w14:textId="77777777" w:rsidR="00310422" w:rsidRDefault="007B421B">
            <w:r>
              <w:t>1800.0</w:t>
            </w:r>
          </w:p>
        </w:tc>
        <w:tc>
          <w:tcPr>
            <w:tcW w:w="1018" w:type="dxa"/>
            <w:vAlign w:val="center"/>
          </w:tcPr>
          <w:p w14:paraId="72E2BF82" w14:textId="77777777" w:rsidR="00310422" w:rsidRDefault="007B421B">
            <w:r>
              <w:t>1050.0</w:t>
            </w:r>
          </w:p>
        </w:tc>
        <w:tc>
          <w:tcPr>
            <w:tcW w:w="1188" w:type="dxa"/>
            <w:vAlign w:val="center"/>
          </w:tcPr>
          <w:p w14:paraId="7FD9E3BF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65030A99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11162E16" w14:textId="77777777">
        <w:tc>
          <w:tcPr>
            <w:tcW w:w="2196" w:type="dxa"/>
            <w:shd w:val="clear" w:color="auto" w:fill="E6E6E6"/>
            <w:vAlign w:val="center"/>
          </w:tcPr>
          <w:p w14:paraId="4E9875CC" w14:textId="77777777" w:rsidR="00310422" w:rsidRDefault="007B421B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9EBEDFF" w14:textId="77777777" w:rsidR="00310422" w:rsidRDefault="007B421B">
            <w:r>
              <w:t>1.740</w:t>
            </w:r>
          </w:p>
        </w:tc>
        <w:tc>
          <w:tcPr>
            <w:tcW w:w="1030" w:type="dxa"/>
            <w:vAlign w:val="center"/>
          </w:tcPr>
          <w:p w14:paraId="7B163623" w14:textId="77777777" w:rsidR="00310422" w:rsidRDefault="007B421B">
            <w:r>
              <w:t>17.060</w:t>
            </w:r>
          </w:p>
        </w:tc>
        <w:tc>
          <w:tcPr>
            <w:tcW w:w="848" w:type="dxa"/>
            <w:vAlign w:val="center"/>
          </w:tcPr>
          <w:p w14:paraId="1E27C923" w14:textId="77777777" w:rsidR="00310422" w:rsidRDefault="007B421B">
            <w:r>
              <w:t>2500.0</w:t>
            </w:r>
          </w:p>
        </w:tc>
        <w:tc>
          <w:tcPr>
            <w:tcW w:w="1018" w:type="dxa"/>
            <w:vAlign w:val="center"/>
          </w:tcPr>
          <w:p w14:paraId="775C1742" w14:textId="77777777" w:rsidR="00310422" w:rsidRDefault="007B421B">
            <w:r>
              <w:t>920.0</w:t>
            </w:r>
          </w:p>
        </w:tc>
        <w:tc>
          <w:tcPr>
            <w:tcW w:w="1188" w:type="dxa"/>
            <w:vAlign w:val="center"/>
          </w:tcPr>
          <w:p w14:paraId="22F52D20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32D0D8B4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4A84848B" w14:textId="77777777">
        <w:tc>
          <w:tcPr>
            <w:tcW w:w="2196" w:type="dxa"/>
            <w:shd w:val="clear" w:color="auto" w:fill="E6E6E6"/>
            <w:vAlign w:val="center"/>
          </w:tcPr>
          <w:p w14:paraId="1AF2BA6A" w14:textId="77777777" w:rsidR="00310422" w:rsidRDefault="007B421B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CE645BA" w14:textId="77777777" w:rsidR="00310422" w:rsidRDefault="007B421B">
            <w:r>
              <w:t>0.930</w:t>
            </w:r>
          </w:p>
        </w:tc>
        <w:tc>
          <w:tcPr>
            <w:tcW w:w="1030" w:type="dxa"/>
            <w:vAlign w:val="center"/>
          </w:tcPr>
          <w:p w14:paraId="590DECE0" w14:textId="77777777" w:rsidR="00310422" w:rsidRDefault="007B421B">
            <w:r>
              <w:t>11.306</w:t>
            </w:r>
          </w:p>
        </w:tc>
        <w:tc>
          <w:tcPr>
            <w:tcW w:w="848" w:type="dxa"/>
            <w:vAlign w:val="center"/>
          </w:tcPr>
          <w:p w14:paraId="06453468" w14:textId="77777777" w:rsidR="00310422" w:rsidRDefault="007B421B">
            <w:r>
              <w:t>1800.0</w:t>
            </w:r>
          </w:p>
        </w:tc>
        <w:tc>
          <w:tcPr>
            <w:tcW w:w="1018" w:type="dxa"/>
            <w:vAlign w:val="center"/>
          </w:tcPr>
          <w:p w14:paraId="27F823E5" w14:textId="77777777" w:rsidR="00310422" w:rsidRDefault="007B421B">
            <w:r>
              <w:t>1050.0</w:t>
            </w:r>
          </w:p>
        </w:tc>
        <w:tc>
          <w:tcPr>
            <w:tcW w:w="1188" w:type="dxa"/>
            <w:vAlign w:val="center"/>
          </w:tcPr>
          <w:p w14:paraId="7585BED0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26F61B5D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1A952F3C" w14:textId="77777777">
        <w:tc>
          <w:tcPr>
            <w:tcW w:w="2196" w:type="dxa"/>
            <w:shd w:val="clear" w:color="auto" w:fill="E6E6E6"/>
            <w:vAlign w:val="center"/>
          </w:tcPr>
          <w:p w14:paraId="58DDA674" w14:textId="77777777" w:rsidR="00310422" w:rsidRDefault="007B421B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A47A7CD" w14:textId="77777777" w:rsidR="00310422" w:rsidRDefault="007B421B">
            <w:r>
              <w:t>1.740</w:t>
            </w:r>
          </w:p>
        </w:tc>
        <w:tc>
          <w:tcPr>
            <w:tcW w:w="1030" w:type="dxa"/>
            <w:vAlign w:val="center"/>
          </w:tcPr>
          <w:p w14:paraId="39FD4062" w14:textId="77777777" w:rsidR="00310422" w:rsidRDefault="007B421B">
            <w:r>
              <w:t>17.060</w:t>
            </w:r>
          </w:p>
        </w:tc>
        <w:tc>
          <w:tcPr>
            <w:tcW w:w="848" w:type="dxa"/>
            <w:vAlign w:val="center"/>
          </w:tcPr>
          <w:p w14:paraId="439BD26F" w14:textId="77777777" w:rsidR="00310422" w:rsidRDefault="007B421B">
            <w:r>
              <w:t>2500.0</w:t>
            </w:r>
          </w:p>
        </w:tc>
        <w:tc>
          <w:tcPr>
            <w:tcW w:w="1018" w:type="dxa"/>
            <w:vAlign w:val="center"/>
          </w:tcPr>
          <w:p w14:paraId="4BE4B634" w14:textId="77777777" w:rsidR="00310422" w:rsidRDefault="007B421B">
            <w:r>
              <w:t>920.0</w:t>
            </w:r>
          </w:p>
        </w:tc>
        <w:tc>
          <w:tcPr>
            <w:tcW w:w="1188" w:type="dxa"/>
            <w:vAlign w:val="center"/>
          </w:tcPr>
          <w:p w14:paraId="202EC67A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3D810B24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6A045D0B" w14:textId="77777777">
        <w:tc>
          <w:tcPr>
            <w:tcW w:w="2196" w:type="dxa"/>
            <w:shd w:val="clear" w:color="auto" w:fill="E6E6E6"/>
            <w:vAlign w:val="center"/>
          </w:tcPr>
          <w:p w14:paraId="6841CB63" w14:textId="77777777" w:rsidR="00310422" w:rsidRDefault="007B421B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F2496D1" w14:textId="77777777" w:rsidR="00310422" w:rsidRDefault="007B421B">
            <w:r>
              <w:t>0.930</w:t>
            </w:r>
          </w:p>
        </w:tc>
        <w:tc>
          <w:tcPr>
            <w:tcW w:w="1030" w:type="dxa"/>
            <w:vAlign w:val="center"/>
          </w:tcPr>
          <w:p w14:paraId="79BAA172" w14:textId="77777777" w:rsidR="00310422" w:rsidRDefault="007B421B">
            <w:r>
              <w:t>11.306</w:t>
            </w:r>
          </w:p>
        </w:tc>
        <w:tc>
          <w:tcPr>
            <w:tcW w:w="848" w:type="dxa"/>
            <w:vAlign w:val="center"/>
          </w:tcPr>
          <w:p w14:paraId="07D0843C" w14:textId="77777777" w:rsidR="00310422" w:rsidRDefault="007B421B">
            <w:r>
              <w:t>1800.0</w:t>
            </w:r>
          </w:p>
        </w:tc>
        <w:tc>
          <w:tcPr>
            <w:tcW w:w="1018" w:type="dxa"/>
            <w:vAlign w:val="center"/>
          </w:tcPr>
          <w:p w14:paraId="656DA1F9" w14:textId="77777777" w:rsidR="00310422" w:rsidRDefault="007B421B">
            <w:r>
              <w:t>1050.0</w:t>
            </w:r>
          </w:p>
        </w:tc>
        <w:tc>
          <w:tcPr>
            <w:tcW w:w="1188" w:type="dxa"/>
            <w:vAlign w:val="center"/>
          </w:tcPr>
          <w:p w14:paraId="39EBC5CB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250FCBA6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507E45BF" w14:textId="77777777">
        <w:tc>
          <w:tcPr>
            <w:tcW w:w="2196" w:type="dxa"/>
            <w:shd w:val="clear" w:color="auto" w:fill="E6E6E6"/>
            <w:vAlign w:val="center"/>
          </w:tcPr>
          <w:p w14:paraId="4472629C" w14:textId="77777777" w:rsidR="00310422" w:rsidRDefault="007B421B">
            <w:r>
              <w:t>玻璃纤维板</w:t>
            </w:r>
          </w:p>
        </w:tc>
        <w:tc>
          <w:tcPr>
            <w:tcW w:w="1018" w:type="dxa"/>
            <w:vAlign w:val="center"/>
          </w:tcPr>
          <w:p w14:paraId="733DDEEC" w14:textId="77777777" w:rsidR="00310422" w:rsidRDefault="007B421B">
            <w:r>
              <w:t>0.035</w:t>
            </w:r>
          </w:p>
        </w:tc>
        <w:tc>
          <w:tcPr>
            <w:tcW w:w="1030" w:type="dxa"/>
            <w:vAlign w:val="center"/>
          </w:tcPr>
          <w:p w14:paraId="279E054A" w14:textId="77777777" w:rsidR="00310422" w:rsidRDefault="007B421B">
            <w:r>
              <w:t>0.515</w:t>
            </w:r>
          </w:p>
        </w:tc>
        <w:tc>
          <w:tcPr>
            <w:tcW w:w="848" w:type="dxa"/>
            <w:vAlign w:val="center"/>
          </w:tcPr>
          <w:p w14:paraId="743D9D9B" w14:textId="77777777" w:rsidR="00310422" w:rsidRDefault="007B421B">
            <w:r>
              <w:t>40.0</w:t>
            </w:r>
          </w:p>
        </w:tc>
        <w:tc>
          <w:tcPr>
            <w:tcW w:w="1018" w:type="dxa"/>
            <w:vAlign w:val="center"/>
          </w:tcPr>
          <w:p w14:paraId="7AD42636" w14:textId="77777777" w:rsidR="00310422" w:rsidRDefault="007B421B">
            <w:r>
              <w:t>2609.0</w:t>
            </w:r>
          </w:p>
        </w:tc>
        <w:tc>
          <w:tcPr>
            <w:tcW w:w="1188" w:type="dxa"/>
            <w:vAlign w:val="center"/>
          </w:tcPr>
          <w:p w14:paraId="37CADCD4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7C868A8D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43A1115F" w14:textId="77777777">
        <w:tc>
          <w:tcPr>
            <w:tcW w:w="2196" w:type="dxa"/>
            <w:shd w:val="clear" w:color="auto" w:fill="E6E6E6"/>
            <w:vAlign w:val="center"/>
          </w:tcPr>
          <w:p w14:paraId="17469A6A" w14:textId="77777777" w:rsidR="00310422" w:rsidRDefault="007B421B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A9E88D0" w14:textId="77777777" w:rsidR="00310422" w:rsidRDefault="007B421B">
            <w:r>
              <w:t>1.740</w:t>
            </w:r>
          </w:p>
        </w:tc>
        <w:tc>
          <w:tcPr>
            <w:tcW w:w="1030" w:type="dxa"/>
            <w:vAlign w:val="center"/>
          </w:tcPr>
          <w:p w14:paraId="7EF33ECB" w14:textId="77777777" w:rsidR="00310422" w:rsidRDefault="007B421B">
            <w:r>
              <w:t>17.060</w:t>
            </w:r>
          </w:p>
        </w:tc>
        <w:tc>
          <w:tcPr>
            <w:tcW w:w="848" w:type="dxa"/>
            <w:vAlign w:val="center"/>
          </w:tcPr>
          <w:p w14:paraId="54BCEA88" w14:textId="77777777" w:rsidR="00310422" w:rsidRDefault="007B421B">
            <w:r>
              <w:t>2500.0</w:t>
            </w:r>
          </w:p>
        </w:tc>
        <w:tc>
          <w:tcPr>
            <w:tcW w:w="1018" w:type="dxa"/>
            <w:vAlign w:val="center"/>
          </w:tcPr>
          <w:p w14:paraId="6E7E35C0" w14:textId="77777777" w:rsidR="00310422" w:rsidRDefault="007B421B">
            <w:r>
              <w:t>920.0</w:t>
            </w:r>
          </w:p>
        </w:tc>
        <w:tc>
          <w:tcPr>
            <w:tcW w:w="1188" w:type="dxa"/>
            <w:vAlign w:val="center"/>
          </w:tcPr>
          <w:p w14:paraId="7AE0F87D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23A9C96D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3BC7257B" w14:textId="77777777">
        <w:tc>
          <w:tcPr>
            <w:tcW w:w="2196" w:type="dxa"/>
            <w:shd w:val="clear" w:color="auto" w:fill="E6E6E6"/>
            <w:vAlign w:val="center"/>
          </w:tcPr>
          <w:p w14:paraId="15243AE3" w14:textId="77777777" w:rsidR="00310422" w:rsidRDefault="007B421B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9F3D3FC" w14:textId="77777777" w:rsidR="00310422" w:rsidRDefault="007B421B">
            <w:r>
              <w:t>0.930</w:t>
            </w:r>
          </w:p>
        </w:tc>
        <w:tc>
          <w:tcPr>
            <w:tcW w:w="1030" w:type="dxa"/>
            <w:vAlign w:val="center"/>
          </w:tcPr>
          <w:p w14:paraId="0A1822E6" w14:textId="77777777" w:rsidR="00310422" w:rsidRDefault="007B421B">
            <w:r>
              <w:t>11.306</w:t>
            </w:r>
          </w:p>
        </w:tc>
        <w:tc>
          <w:tcPr>
            <w:tcW w:w="848" w:type="dxa"/>
            <w:vAlign w:val="center"/>
          </w:tcPr>
          <w:p w14:paraId="5AFF7572" w14:textId="77777777" w:rsidR="00310422" w:rsidRDefault="007B421B">
            <w:r>
              <w:t>1800.0</w:t>
            </w:r>
          </w:p>
        </w:tc>
        <w:tc>
          <w:tcPr>
            <w:tcW w:w="1018" w:type="dxa"/>
            <w:vAlign w:val="center"/>
          </w:tcPr>
          <w:p w14:paraId="1549707B" w14:textId="77777777" w:rsidR="00310422" w:rsidRDefault="007B421B">
            <w:r>
              <w:t>1050.0</w:t>
            </w:r>
          </w:p>
        </w:tc>
        <w:tc>
          <w:tcPr>
            <w:tcW w:w="1188" w:type="dxa"/>
            <w:vAlign w:val="center"/>
          </w:tcPr>
          <w:p w14:paraId="3D6CDEE6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14AFEA95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7C8593A3" w14:textId="77777777">
        <w:tc>
          <w:tcPr>
            <w:tcW w:w="2196" w:type="dxa"/>
            <w:shd w:val="clear" w:color="auto" w:fill="E6E6E6"/>
            <w:vAlign w:val="center"/>
          </w:tcPr>
          <w:p w14:paraId="61F5A0DF" w14:textId="77777777" w:rsidR="00310422" w:rsidRDefault="007B421B">
            <w:r>
              <w:t>石灰石膏砂浆</w:t>
            </w:r>
          </w:p>
        </w:tc>
        <w:tc>
          <w:tcPr>
            <w:tcW w:w="1018" w:type="dxa"/>
            <w:vAlign w:val="center"/>
          </w:tcPr>
          <w:p w14:paraId="272965E7" w14:textId="77777777" w:rsidR="00310422" w:rsidRDefault="007B421B">
            <w:r>
              <w:t>0.760</w:t>
            </w:r>
          </w:p>
        </w:tc>
        <w:tc>
          <w:tcPr>
            <w:tcW w:w="1030" w:type="dxa"/>
            <w:vAlign w:val="center"/>
          </w:tcPr>
          <w:p w14:paraId="7A370F0E" w14:textId="77777777" w:rsidR="00310422" w:rsidRDefault="007B421B">
            <w:r>
              <w:t>9.330</w:t>
            </w:r>
          </w:p>
        </w:tc>
        <w:tc>
          <w:tcPr>
            <w:tcW w:w="848" w:type="dxa"/>
            <w:vAlign w:val="center"/>
          </w:tcPr>
          <w:p w14:paraId="2D497882" w14:textId="77777777" w:rsidR="00310422" w:rsidRDefault="007B421B">
            <w:r>
              <w:t>1500.0</w:t>
            </w:r>
          </w:p>
        </w:tc>
        <w:tc>
          <w:tcPr>
            <w:tcW w:w="1018" w:type="dxa"/>
            <w:vAlign w:val="center"/>
          </w:tcPr>
          <w:p w14:paraId="76A0E6C5" w14:textId="77777777" w:rsidR="00310422" w:rsidRDefault="007B421B">
            <w:r>
              <w:t>1050.0</w:t>
            </w:r>
          </w:p>
        </w:tc>
        <w:tc>
          <w:tcPr>
            <w:tcW w:w="1188" w:type="dxa"/>
            <w:vAlign w:val="center"/>
          </w:tcPr>
          <w:p w14:paraId="15C201B7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4EC87D8E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6D6EF443" w14:textId="77777777">
        <w:tc>
          <w:tcPr>
            <w:tcW w:w="2196" w:type="dxa"/>
            <w:shd w:val="clear" w:color="auto" w:fill="E6E6E6"/>
            <w:vAlign w:val="center"/>
          </w:tcPr>
          <w:p w14:paraId="2B7DD95D" w14:textId="77777777" w:rsidR="00310422" w:rsidRDefault="007B421B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16089616" w14:textId="77777777" w:rsidR="00310422" w:rsidRDefault="007B421B">
            <w:r>
              <w:t>0.042</w:t>
            </w:r>
          </w:p>
        </w:tc>
        <w:tc>
          <w:tcPr>
            <w:tcW w:w="1030" w:type="dxa"/>
            <w:vAlign w:val="center"/>
          </w:tcPr>
          <w:p w14:paraId="6272808A" w14:textId="77777777" w:rsidR="00310422" w:rsidRDefault="007B421B">
            <w:r>
              <w:t>0.356</w:t>
            </w:r>
          </w:p>
        </w:tc>
        <w:tc>
          <w:tcPr>
            <w:tcW w:w="848" w:type="dxa"/>
            <w:vAlign w:val="center"/>
          </w:tcPr>
          <w:p w14:paraId="5DBA10F6" w14:textId="77777777" w:rsidR="00310422" w:rsidRDefault="007B421B">
            <w:r>
              <w:t>30.0</w:t>
            </w:r>
          </w:p>
        </w:tc>
        <w:tc>
          <w:tcPr>
            <w:tcW w:w="1018" w:type="dxa"/>
            <w:vAlign w:val="center"/>
          </w:tcPr>
          <w:p w14:paraId="46299D9C" w14:textId="77777777" w:rsidR="00310422" w:rsidRDefault="007B421B">
            <w:r>
              <w:t>1380.0</w:t>
            </w:r>
          </w:p>
        </w:tc>
        <w:tc>
          <w:tcPr>
            <w:tcW w:w="1188" w:type="dxa"/>
            <w:vAlign w:val="center"/>
          </w:tcPr>
          <w:p w14:paraId="45904742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4B0A83CC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31298763" w14:textId="77777777">
        <w:tc>
          <w:tcPr>
            <w:tcW w:w="2196" w:type="dxa"/>
            <w:shd w:val="clear" w:color="auto" w:fill="E6E6E6"/>
            <w:vAlign w:val="center"/>
          </w:tcPr>
          <w:p w14:paraId="549D8F4C" w14:textId="77777777" w:rsidR="00310422" w:rsidRDefault="007B421B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3B8F323F" w14:textId="77777777" w:rsidR="00310422" w:rsidRDefault="007B421B">
            <w:r>
              <w:t>0.033</w:t>
            </w:r>
          </w:p>
        </w:tc>
        <w:tc>
          <w:tcPr>
            <w:tcW w:w="1030" w:type="dxa"/>
            <w:vAlign w:val="center"/>
          </w:tcPr>
          <w:p w14:paraId="7F877A58" w14:textId="77777777" w:rsidR="00310422" w:rsidRDefault="007B421B">
            <w:r>
              <w:t>0.315</w:t>
            </w:r>
          </w:p>
        </w:tc>
        <w:tc>
          <w:tcPr>
            <w:tcW w:w="848" w:type="dxa"/>
            <w:vAlign w:val="center"/>
          </w:tcPr>
          <w:p w14:paraId="0B6D6B8C" w14:textId="77777777" w:rsidR="00310422" w:rsidRDefault="007B421B">
            <w:r>
              <w:t>30.0</w:t>
            </w:r>
          </w:p>
        </w:tc>
        <w:tc>
          <w:tcPr>
            <w:tcW w:w="1018" w:type="dxa"/>
            <w:vAlign w:val="center"/>
          </w:tcPr>
          <w:p w14:paraId="7FC38AC9" w14:textId="77777777" w:rsidR="00310422" w:rsidRDefault="007B421B">
            <w:r>
              <w:t>1380.0</w:t>
            </w:r>
          </w:p>
        </w:tc>
        <w:tc>
          <w:tcPr>
            <w:tcW w:w="1188" w:type="dxa"/>
            <w:vAlign w:val="center"/>
          </w:tcPr>
          <w:p w14:paraId="0BB03251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0186F31E" w14:textId="77777777" w:rsidR="00310422" w:rsidRDefault="00310422">
            <w:pPr>
              <w:rPr>
                <w:sz w:val="18"/>
                <w:szCs w:val="18"/>
              </w:rPr>
            </w:pPr>
          </w:p>
        </w:tc>
      </w:tr>
      <w:tr w:rsidR="00310422" w14:paraId="79D962A5" w14:textId="77777777">
        <w:tc>
          <w:tcPr>
            <w:tcW w:w="2196" w:type="dxa"/>
            <w:shd w:val="clear" w:color="auto" w:fill="E6E6E6"/>
            <w:vAlign w:val="center"/>
          </w:tcPr>
          <w:p w14:paraId="213BB15E" w14:textId="77777777" w:rsidR="00310422" w:rsidRDefault="007B421B">
            <w:r>
              <w:t>190</w:t>
            </w:r>
            <w:r>
              <w:t>三排孔混凝土小砌块（盲孔）</w:t>
            </w:r>
          </w:p>
        </w:tc>
        <w:tc>
          <w:tcPr>
            <w:tcW w:w="1018" w:type="dxa"/>
            <w:vAlign w:val="center"/>
          </w:tcPr>
          <w:p w14:paraId="0A101E4F" w14:textId="77777777" w:rsidR="00310422" w:rsidRDefault="007B421B">
            <w:r>
              <w:t>0.625</w:t>
            </w:r>
          </w:p>
        </w:tc>
        <w:tc>
          <w:tcPr>
            <w:tcW w:w="1030" w:type="dxa"/>
            <w:vAlign w:val="center"/>
          </w:tcPr>
          <w:p w14:paraId="27676C8B" w14:textId="77777777" w:rsidR="00310422" w:rsidRDefault="007B421B">
            <w:r>
              <w:t>5.083</w:t>
            </w:r>
          </w:p>
        </w:tc>
        <w:tc>
          <w:tcPr>
            <w:tcW w:w="848" w:type="dxa"/>
            <w:vAlign w:val="center"/>
          </w:tcPr>
          <w:p w14:paraId="45BBD64B" w14:textId="77777777" w:rsidR="00310422" w:rsidRDefault="007B421B">
            <w:r>
              <w:t>980.0</w:t>
            </w:r>
          </w:p>
        </w:tc>
        <w:tc>
          <w:tcPr>
            <w:tcW w:w="1018" w:type="dxa"/>
            <w:vAlign w:val="center"/>
          </w:tcPr>
          <w:p w14:paraId="5218C982" w14:textId="77777777" w:rsidR="00310422" w:rsidRDefault="007B421B">
            <w:r>
              <w:t>580.0</w:t>
            </w:r>
          </w:p>
        </w:tc>
        <w:tc>
          <w:tcPr>
            <w:tcW w:w="1188" w:type="dxa"/>
            <w:vAlign w:val="center"/>
          </w:tcPr>
          <w:p w14:paraId="1BF762AF" w14:textId="77777777" w:rsidR="00310422" w:rsidRDefault="007B421B">
            <w:r>
              <w:t>0.0000</w:t>
            </w:r>
          </w:p>
        </w:tc>
        <w:tc>
          <w:tcPr>
            <w:tcW w:w="1516" w:type="dxa"/>
            <w:vAlign w:val="center"/>
          </w:tcPr>
          <w:p w14:paraId="7C91A0F9" w14:textId="77777777" w:rsidR="00310422" w:rsidRDefault="00310422">
            <w:pPr>
              <w:rPr>
                <w:sz w:val="18"/>
                <w:szCs w:val="18"/>
              </w:rPr>
            </w:pPr>
          </w:p>
        </w:tc>
      </w:tr>
    </w:tbl>
    <w:p w14:paraId="23AA4D41" w14:textId="77777777" w:rsidR="00310422" w:rsidRDefault="007B421B">
      <w:pPr>
        <w:pStyle w:val="2"/>
        <w:widowControl w:val="0"/>
        <w:rPr>
          <w:kern w:val="2"/>
        </w:rPr>
      </w:pPr>
      <w:bookmarkStart w:id="34" w:name="_Toc92307781"/>
      <w:r>
        <w:rPr>
          <w:kern w:val="2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10422" w14:paraId="6F965F8E" w14:textId="77777777">
        <w:tc>
          <w:tcPr>
            <w:tcW w:w="2513" w:type="dxa"/>
            <w:shd w:val="clear" w:color="auto" w:fill="E6E6E6"/>
            <w:vAlign w:val="center"/>
          </w:tcPr>
          <w:p w14:paraId="57626D16" w14:textId="77777777" w:rsidR="00310422" w:rsidRDefault="007B421B">
            <w:r>
              <w:t>外表面积</w:t>
            </w:r>
          </w:p>
        </w:tc>
        <w:tc>
          <w:tcPr>
            <w:tcW w:w="6820" w:type="dxa"/>
            <w:vAlign w:val="center"/>
          </w:tcPr>
          <w:p w14:paraId="75FFC0DA" w14:textId="77777777" w:rsidR="00310422" w:rsidRDefault="007B421B">
            <w:r>
              <w:t>1194.94</w:t>
            </w:r>
          </w:p>
        </w:tc>
      </w:tr>
      <w:tr w:rsidR="00310422" w14:paraId="3A46CE64" w14:textId="77777777">
        <w:tc>
          <w:tcPr>
            <w:tcW w:w="2513" w:type="dxa"/>
            <w:shd w:val="clear" w:color="auto" w:fill="E6E6E6"/>
            <w:vAlign w:val="center"/>
          </w:tcPr>
          <w:p w14:paraId="76DCCE3B" w14:textId="77777777" w:rsidR="00310422" w:rsidRDefault="007B421B">
            <w:r>
              <w:t>建筑体积</w:t>
            </w:r>
          </w:p>
        </w:tc>
        <w:tc>
          <w:tcPr>
            <w:tcW w:w="6820" w:type="dxa"/>
            <w:vAlign w:val="center"/>
          </w:tcPr>
          <w:p w14:paraId="0FE0B32F" w14:textId="77777777" w:rsidR="00310422" w:rsidRDefault="007B421B">
            <w:r>
              <w:t>2418.95</w:t>
            </w:r>
          </w:p>
        </w:tc>
      </w:tr>
      <w:tr w:rsidR="00310422" w14:paraId="38493748" w14:textId="77777777">
        <w:tc>
          <w:tcPr>
            <w:tcW w:w="2513" w:type="dxa"/>
            <w:shd w:val="clear" w:color="auto" w:fill="E6E6E6"/>
            <w:vAlign w:val="center"/>
          </w:tcPr>
          <w:p w14:paraId="4968B4A2" w14:textId="77777777" w:rsidR="00310422" w:rsidRDefault="007B421B">
            <w:r>
              <w:t>体形系数</w:t>
            </w:r>
          </w:p>
        </w:tc>
        <w:tc>
          <w:tcPr>
            <w:tcW w:w="6820" w:type="dxa"/>
            <w:vAlign w:val="center"/>
          </w:tcPr>
          <w:p w14:paraId="50E690AE" w14:textId="77777777" w:rsidR="00310422" w:rsidRDefault="007B421B">
            <w:r>
              <w:t>0.49</w:t>
            </w:r>
          </w:p>
        </w:tc>
      </w:tr>
      <w:tr w:rsidR="00310422" w14:paraId="1710753E" w14:textId="77777777">
        <w:tc>
          <w:tcPr>
            <w:tcW w:w="2513" w:type="dxa"/>
            <w:shd w:val="clear" w:color="auto" w:fill="E6E6E6"/>
            <w:vAlign w:val="center"/>
          </w:tcPr>
          <w:p w14:paraId="6BDA975A" w14:textId="77777777" w:rsidR="00310422" w:rsidRDefault="007B421B">
            <w:r>
              <w:t>标准依据</w:t>
            </w:r>
          </w:p>
        </w:tc>
        <w:tc>
          <w:tcPr>
            <w:tcW w:w="6820" w:type="dxa"/>
            <w:vAlign w:val="center"/>
          </w:tcPr>
          <w:p w14:paraId="3BED3B80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310422" w14:paraId="3B17C2B3" w14:textId="77777777">
        <w:tc>
          <w:tcPr>
            <w:tcW w:w="2513" w:type="dxa"/>
            <w:shd w:val="clear" w:color="auto" w:fill="E6E6E6"/>
            <w:vAlign w:val="center"/>
          </w:tcPr>
          <w:p w14:paraId="6D6E99E5" w14:textId="77777777" w:rsidR="00310422" w:rsidRDefault="007B421B">
            <w:r>
              <w:t>标准要求</w:t>
            </w:r>
          </w:p>
        </w:tc>
        <w:tc>
          <w:tcPr>
            <w:tcW w:w="6820" w:type="dxa"/>
            <w:vAlign w:val="center"/>
          </w:tcPr>
          <w:p w14:paraId="4712E63E" w14:textId="77777777" w:rsidR="00310422" w:rsidRDefault="007B421B">
            <w:r>
              <w:t>体形系数应符合表</w:t>
            </w:r>
            <w:r>
              <w:t>3.1.3</w:t>
            </w:r>
            <w:r>
              <w:t>的规定</w:t>
            </w:r>
            <w:r>
              <w:t>(s≤0.52)</w:t>
            </w:r>
          </w:p>
        </w:tc>
      </w:tr>
      <w:tr w:rsidR="00310422" w14:paraId="2E9FAB9F" w14:textId="77777777">
        <w:tc>
          <w:tcPr>
            <w:tcW w:w="2513" w:type="dxa"/>
            <w:shd w:val="clear" w:color="auto" w:fill="E6E6E6"/>
            <w:vAlign w:val="center"/>
          </w:tcPr>
          <w:p w14:paraId="19950F44" w14:textId="77777777" w:rsidR="00310422" w:rsidRDefault="007B421B">
            <w:r>
              <w:t>结论</w:t>
            </w:r>
          </w:p>
        </w:tc>
        <w:tc>
          <w:tcPr>
            <w:tcW w:w="6820" w:type="dxa"/>
            <w:vAlign w:val="center"/>
          </w:tcPr>
          <w:p w14:paraId="06776D10" w14:textId="77777777" w:rsidR="00310422" w:rsidRDefault="007B421B">
            <w:r>
              <w:t>满足</w:t>
            </w:r>
          </w:p>
        </w:tc>
      </w:tr>
    </w:tbl>
    <w:p w14:paraId="3E87BE11" w14:textId="77777777" w:rsidR="00310422" w:rsidRDefault="007B421B">
      <w:pPr>
        <w:pStyle w:val="2"/>
        <w:widowControl w:val="0"/>
        <w:rPr>
          <w:kern w:val="2"/>
        </w:rPr>
      </w:pPr>
      <w:bookmarkStart w:id="35" w:name="_Toc92307782"/>
      <w:r>
        <w:rPr>
          <w:kern w:val="2"/>
        </w:rPr>
        <w:t>窗墙比</w:t>
      </w:r>
      <w:bookmarkEnd w:id="35"/>
    </w:p>
    <w:p w14:paraId="78935AB4" w14:textId="77777777" w:rsidR="00310422" w:rsidRDefault="007B421B">
      <w:pPr>
        <w:pStyle w:val="3"/>
        <w:widowControl w:val="0"/>
        <w:jc w:val="both"/>
        <w:rPr>
          <w:kern w:val="2"/>
          <w:szCs w:val="24"/>
        </w:rPr>
      </w:pPr>
      <w:bookmarkStart w:id="36" w:name="_Toc92307783"/>
      <w:r>
        <w:rPr>
          <w:kern w:val="2"/>
          <w:szCs w:val="24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310422" w14:paraId="2E0F7BD7" w14:textId="77777777">
        <w:tc>
          <w:tcPr>
            <w:tcW w:w="1409" w:type="dxa"/>
            <w:shd w:val="clear" w:color="auto" w:fill="E6E6E6"/>
            <w:vAlign w:val="center"/>
          </w:tcPr>
          <w:p w14:paraId="480BA500" w14:textId="77777777" w:rsidR="00310422" w:rsidRDefault="007B421B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C5C35A" w14:textId="77777777" w:rsidR="00310422" w:rsidRDefault="007B421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AE3F8B6" w14:textId="77777777" w:rsidR="00310422" w:rsidRDefault="007B421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6C92D9F" w14:textId="77777777" w:rsidR="00310422" w:rsidRDefault="007B421B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EE7EC86" w14:textId="77777777" w:rsidR="00310422" w:rsidRDefault="007B421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269C0A0" w14:textId="77777777" w:rsidR="00310422" w:rsidRDefault="007B421B">
            <w:pPr>
              <w:jc w:val="center"/>
            </w:pPr>
            <w:r>
              <w:t>结论</w:t>
            </w:r>
          </w:p>
        </w:tc>
      </w:tr>
      <w:tr w:rsidR="00310422" w14:paraId="634B44B4" w14:textId="77777777">
        <w:tc>
          <w:tcPr>
            <w:tcW w:w="1409" w:type="dxa"/>
            <w:shd w:val="clear" w:color="auto" w:fill="E6E6E6"/>
            <w:vAlign w:val="center"/>
          </w:tcPr>
          <w:p w14:paraId="230EA60D" w14:textId="77777777" w:rsidR="00310422" w:rsidRDefault="007B421B">
            <w:r>
              <w:t>南向</w:t>
            </w:r>
          </w:p>
        </w:tc>
        <w:tc>
          <w:tcPr>
            <w:tcW w:w="1584" w:type="dxa"/>
            <w:vAlign w:val="center"/>
          </w:tcPr>
          <w:p w14:paraId="0404FB05" w14:textId="77777777" w:rsidR="00310422" w:rsidRDefault="007B421B">
            <w:r>
              <w:t>54.00</w:t>
            </w:r>
          </w:p>
        </w:tc>
        <w:tc>
          <w:tcPr>
            <w:tcW w:w="1584" w:type="dxa"/>
            <w:vAlign w:val="center"/>
          </w:tcPr>
          <w:p w14:paraId="4E1EAE6E" w14:textId="77777777" w:rsidR="00310422" w:rsidRDefault="007B421B">
            <w:r>
              <w:t>260.05</w:t>
            </w:r>
          </w:p>
        </w:tc>
        <w:tc>
          <w:tcPr>
            <w:tcW w:w="1584" w:type="dxa"/>
            <w:vAlign w:val="center"/>
          </w:tcPr>
          <w:p w14:paraId="0A1693F9" w14:textId="77777777" w:rsidR="00310422" w:rsidRDefault="007B421B">
            <w:r>
              <w:t>0.21</w:t>
            </w:r>
          </w:p>
        </w:tc>
        <w:tc>
          <w:tcPr>
            <w:tcW w:w="1584" w:type="dxa"/>
            <w:vAlign w:val="center"/>
          </w:tcPr>
          <w:p w14:paraId="1F375B0D" w14:textId="77777777" w:rsidR="00310422" w:rsidRDefault="007B421B">
            <w:r>
              <w:t>0.50</w:t>
            </w:r>
          </w:p>
        </w:tc>
        <w:tc>
          <w:tcPr>
            <w:tcW w:w="1584" w:type="dxa"/>
            <w:vAlign w:val="center"/>
          </w:tcPr>
          <w:p w14:paraId="29ACBFEA" w14:textId="77777777" w:rsidR="00310422" w:rsidRDefault="007B421B">
            <w:r>
              <w:t>满足</w:t>
            </w:r>
          </w:p>
        </w:tc>
      </w:tr>
      <w:tr w:rsidR="00310422" w14:paraId="242B1E97" w14:textId="77777777">
        <w:tc>
          <w:tcPr>
            <w:tcW w:w="1409" w:type="dxa"/>
            <w:shd w:val="clear" w:color="auto" w:fill="E6E6E6"/>
            <w:vAlign w:val="center"/>
          </w:tcPr>
          <w:p w14:paraId="59979F48" w14:textId="77777777" w:rsidR="00310422" w:rsidRDefault="007B421B">
            <w:r>
              <w:t>北向</w:t>
            </w:r>
          </w:p>
        </w:tc>
        <w:tc>
          <w:tcPr>
            <w:tcW w:w="1584" w:type="dxa"/>
            <w:vAlign w:val="center"/>
          </w:tcPr>
          <w:p w14:paraId="28C66A98" w14:textId="77777777" w:rsidR="00310422" w:rsidRDefault="007B421B">
            <w:r>
              <w:t>42.89</w:t>
            </w:r>
          </w:p>
        </w:tc>
        <w:tc>
          <w:tcPr>
            <w:tcW w:w="1584" w:type="dxa"/>
            <w:vAlign w:val="center"/>
          </w:tcPr>
          <w:p w14:paraId="5EF41019" w14:textId="77777777" w:rsidR="00310422" w:rsidRDefault="007B421B">
            <w:r>
              <w:t>259.72</w:t>
            </w:r>
          </w:p>
        </w:tc>
        <w:tc>
          <w:tcPr>
            <w:tcW w:w="1584" w:type="dxa"/>
            <w:vAlign w:val="center"/>
          </w:tcPr>
          <w:p w14:paraId="541A88D7" w14:textId="77777777" w:rsidR="00310422" w:rsidRDefault="007B421B">
            <w:r>
              <w:t>0.17</w:t>
            </w:r>
          </w:p>
        </w:tc>
        <w:tc>
          <w:tcPr>
            <w:tcW w:w="1584" w:type="dxa"/>
            <w:vAlign w:val="center"/>
          </w:tcPr>
          <w:p w14:paraId="19008051" w14:textId="77777777" w:rsidR="00310422" w:rsidRDefault="007B421B">
            <w:r>
              <w:t>0.30</w:t>
            </w:r>
          </w:p>
        </w:tc>
        <w:tc>
          <w:tcPr>
            <w:tcW w:w="1584" w:type="dxa"/>
            <w:vAlign w:val="center"/>
          </w:tcPr>
          <w:p w14:paraId="43475F98" w14:textId="77777777" w:rsidR="00310422" w:rsidRDefault="007B421B">
            <w:r>
              <w:t>满足</w:t>
            </w:r>
          </w:p>
        </w:tc>
      </w:tr>
      <w:tr w:rsidR="00310422" w14:paraId="28A27440" w14:textId="77777777">
        <w:tc>
          <w:tcPr>
            <w:tcW w:w="1409" w:type="dxa"/>
            <w:shd w:val="clear" w:color="auto" w:fill="E6E6E6"/>
            <w:vAlign w:val="center"/>
          </w:tcPr>
          <w:p w14:paraId="25414E90" w14:textId="77777777" w:rsidR="00310422" w:rsidRDefault="007B421B">
            <w:r>
              <w:t>东向</w:t>
            </w:r>
          </w:p>
        </w:tc>
        <w:tc>
          <w:tcPr>
            <w:tcW w:w="1584" w:type="dxa"/>
            <w:vAlign w:val="center"/>
          </w:tcPr>
          <w:p w14:paraId="556FBDA2" w14:textId="77777777" w:rsidR="00310422" w:rsidRDefault="007B421B">
            <w:r>
              <w:t>11.58</w:t>
            </w:r>
          </w:p>
        </w:tc>
        <w:tc>
          <w:tcPr>
            <w:tcW w:w="1584" w:type="dxa"/>
            <w:vAlign w:val="center"/>
          </w:tcPr>
          <w:p w14:paraId="3ACAC918" w14:textId="77777777" w:rsidR="00310422" w:rsidRDefault="007B421B">
            <w:r>
              <w:t>159.39</w:t>
            </w:r>
          </w:p>
        </w:tc>
        <w:tc>
          <w:tcPr>
            <w:tcW w:w="1584" w:type="dxa"/>
            <w:vAlign w:val="center"/>
          </w:tcPr>
          <w:p w14:paraId="10915E03" w14:textId="77777777" w:rsidR="00310422" w:rsidRDefault="007B421B">
            <w:r>
              <w:t>0.07</w:t>
            </w:r>
          </w:p>
        </w:tc>
        <w:tc>
          <w:tcPr>
            <w:tcW w:w="1584" w:type="dxa"/>
            <w:vAlign w:val="center"/>
          </w:tcPr>
          <w:p w14:paraId="33D046B9" w14:textId="77777777" w:rsidR="00310422" w:rsidRDefault="007B421B">
            <w:r>
              <w:t>0.35</w:t>
            </w:r>
          </w:p>
        </w:tc>
        <w:tc>
          <w:tcPr>
            <w:tcW w:w="1584" w:type="dxa"/>
            <w:vAlign w:val="center"/>
          </w:tcPr>
          <w:p w14:paraId="5835F26F" w14:textId="77777777" w:rsidR="00310422" w:rsidRDefault="007B421B">
            <w:r>
              <w:t>满足</w:t>
            </w:r>
          </w:p>
        </w:tc>
      </w:tr>
      <w:tr w:rsidR="00310422" w14:paraId="41ED59EA" w14:textId="77777777">
        <w:tc>
          <w:tcPr>
            <w:tcW w:w="1409" w:type="dxa"/>
            <w:shd w:val="clear" w:color="auto" w:fill="E6E6E6"/>
            <w:vAlign w:val="center"/>
          </w:tcPr>
          <w:p w14:paraId="7B52929D" w14:textId="77777777" w:rsidR="00310422" w:rsidRDefault="007B421B">
            <w:r>
              <w:t>西向</w:t>
            </w:r>
          </w:p>
        </w:tc>
        <w:tc>
          <w:tcPr>
            <w:tcW w:w="1584" w:type="dxa"/>
            <w:vAlign w:val="center"/>
          </w:tcPr>
          <w:p w14:paraId="29CF894C" w14:textId="77777777" w:rsidR="00310422" w:rsidRDefault="007B421B">
            <w:r>
              <w:t>10.45</w:t>
            </w:r>
          </w:p>
        </w:tc>
        <w:tc>
          <w:tcPr>
            <w:tcW w:w="1584" w:type="dxa"/>
            <w:vAlign w:val="center"/>
          </w:tcPr>
          <w:p w14:paraId="19D2F09E" w14:textId="77777777" w:rsidR="00310422" w:rsidRDefault="007B421B">
            <w:r>
              <w:t>175.89</w:t>
            </w:r>
          </w:p>
        </w:tc>
        <w:tc>
          <w:tcPr>
            <w:tcW w:w="1584" w:type="dxa"/>
            <w:vAlign w:val="center"/>
          </w:tcPr>
          <w:p w14:paraId="4C65A63A" w14:textId="77777777" w:rsidR="00310422" w:rsidRDefault="007B421B">
            <w:r>
              <w:t>0.06</w:t>
            </w:r>
          </w:p>
        </w:tc>
        <w:tc>
          <w:tcPr>
            <w:tcW w:w="1584" w:type="dxa"/>
            <w:vAlign w:val="center"/>
          </w:tcPr>
          <w:p w14:paraId="72A6EE30" w14:textId="77777777" w:rsidR="00310422" w:rsidRDefault="007B421B">
            <w:r>
              <w:t>0.35</w:t>
            </w:r>
          </w:p>
        </w:tc>
        <w:tc>
          <w:tcPr>
            <w:tcW w:w="1584" w:type="dxa"/>
            <w:vAlign w:val="center"/>
          </w:tcPr>
          <w:p w14:paraId="090C8F97" w14:textId="77777777" w:rsidR="00310422" w:rsidRDefault="007B421B">
            <w:r>
              <w:t>满足</w:t>
            </w:r>
          </w:p>
        </w:tc>
      </w:tr>
      <w:tr w:rsidR="00310422" w14:paraId="7886BA8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99F397A" w14:textId="77777777" w:rsidR="00310422" w:rsidRDefault="007B421B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7C6CE47E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310422" w14:paraId="6D3A15B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3AF619A" w14:textId="77777777" w:rsidR="00310422" w:rsidRDefault="007B421B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5A403B91" w14:textId="77777777" w:rsidR="00310422" w:rsidRDefault="007B421B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310422" w14:paraId="024D6E5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8603132" w14:textId="77777777" w:rsidR="00310422" w:rsidRDefault="007B421B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4D4C4705" w14:textId="77777777" w:rsidR="00310422" w:rsidRDefault="007B421B">
            <w:r>
              <w:t>满足</w:t>
            </w:r>
          </w:p>
        </w:tc>
      </w:tr>
    </w:tbl>
    <w:p w14:paraId="6F8E2204" w14:textId="77777777" w:rsidR="00310422" w:rsidRDefault="007B421B">
      <w:pPr>
        <w:pStyle w:val="3"/>
        <w:widowControl w:val="0"/>
        <w:jc w:val="both"/>
        <w:rPr>
          <w:kern w:val="2"/>
          <w:szCs w:val="24"/>
        </w:rPr>
      </w:pPr>
      <w:bookmarkStart w:id="37" w:name="_Toc92307784"/>
      <w:r>
        <w:rPr>
          <w:kern w:val="2"/>
          <w:szCs w:val="24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310422" w14:paraId="21A0538E" w14:textId="77777777">
        <w:tc>
          <w:tcPr>
            <w:tcW w:w="1160" w:type="dxa"/>
            <w:shd w:val="clear" w:color="auto" w:fill="E6E6E6"/>
            <w:vAlign w:val="center"/>
          </w:tcPr>
          <w:p w14:paraId="3ABBF8AE" w14:textId="77777777" w:rsidR="00310422" w:rsidRDefault="007B421B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83FF41D" w14:textId="77777777" w:rsidR="00310422" w:rsidRDefault="007B421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884F2A0" w14:textId="77777777" w:rsidR="00310422" w:rsidRDefault="007B421B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F5CA1CB" w14:textId="77777777" w:rsidR="00310422" w:rsidRDefault="007B421B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FB7AF07" w14:textId="77777777" w:rsidR="00310422" w:rsidRDefault="007B421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4C287EA" w14:textId="77777777" w:rsidR="00310422" w:rsidRDefault="007B421B">
            <w:pPr>
              <w:jc w:val="center"/>
            </w:pPr>
            <w:r>
              <w:t>单个面积</w:t>
            </w:r>
            <w:r>
              <w:br/>
            </w:r>
            <w:r>
              <w:lastRenderedPageBreak/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5E51D42" w14:textId="77777777" w:rsidR="00310422" w:rsidRDefault="007B421B">
            <w:pPr>
              <w:jc w:val="center"/>
            </w:pPr>
            <w:r>
              <w:lastRenderedPageBreak/>
              <w:t>合计面积</w:t>
            </w:r>
            <w:r>
              <w:br/>
            </w:r>
            <w:r>
              <w:lastRenderedPageBreak/>
              <w:t>（㎡）</w:t>
            </w:r>
          </w:p>
        </w:tc>
      </w:tr>
      <w:tr w:rsidR="00310422" w14:paraId="6AF41F5D" w14:textId="77777777">
        <w:tc>
          <w:tcPr>
            <w:tcW w:w="1160" w:type="dxa"/>
            <w:vMerge w:val="restart"/>
            <w:vAlign w:val="center"/>
          </w:tcPr>
          <w:p w14:paraId="1EB23B9D" w14:textId="77777777" w:rsidR="00310422" w:rsidRDefault="007B421B">
            <w:r>
              <w:lastRenderedPageBreak/>
              <w:t>南向</w:t>
            </w:r>
            <w:r>
              <w:br/>
              <w:t>28.80</w:t>
            </w:r>
          </w:p>
        </w:tc>
        <w:tc>
          <w:tcPr>
            <w:tcW w:w="1562" w:type="dxa"/>
            <w:vAlign w:val="center"/>
          </w:tcPr>
          <w:p w14:paraId="36A5C563" w14:textId="77777777" w:rsidR="00310422" w:rsidRDefault="007B421B">
            <w:r>
              <w:t>C2112</w:t>
            </w:r>
          </w:p>
        </w:tc>
        <w:tc>
          <w:tcPr>
            <w:tcW w:w="1386" w:type="dxa"/>
            <w:vAlign w:val="center"/>
          </w:tcPr>
          <w:p w14:paraId="10922828" w14:textId="77777777" w:rsidR="00310422" w:rsidRDefault="007B421B">
            <w:r>
              <w:t>2.10×1.20</w:t>
            </w:r>
          </w:p>
        </w:tc>
        <w:tc>
          <w:tcPr>
            <w:tcW w:w="1528" w:type="dxa"/>
            <w:vAlign w:val="center"/>
          </w:tcPr>
          <w:p w14:paraId="521B3B0E" w14:textId="77777777" w:rsidR="00310422" w:rsidRDefault="007B421B">
            <w:r>
              <w:t>1~2</w:t>
            </w:r>
          </w:p>
        </w:tc>
        <w:tc>
          <w:tcPr>
            <w:tcW w:w="1171" w:type="dxa"/>
            <w:vAlign w:val="center"/>
          </w:tcPr>
          <w:p w14:paraId="79B56E96" w14:textId="77777777" w:rsidR="00310422" w:rsidRDefault="007B421B">
            <w:r>
              <w:t>4</w:t>
            </w:r>
          </w:p>
        </w:tc>
        <w:tc>
          <w:tcPr>
            <w:tcW w:w="1262" w:type="dxa"/>
            <w:vAlign w:val="center"/>
          </w:tcPr>
          <w:p w14:paraId="40605CEA" w14:textId="77777777" w:rsidR="00310422" w:rsidRDefault="007B421B">
            <w:r>
              <w:t>2.52</w:t>
            </w:r>
          </w:p>
        </w:tc>
        <w:tc>
          <w:tcPr>
            <w:tcW w:w="1262" w:type="dxa"/>
            <w:vAlign w:val="center"/>
          </w:tcPr>
          <w:p w14:paraId="4BD9508D" w14:textId="77777777" w:rsidR="00310422" w:rsidRDefault="007B421B">
            <w:r>
              <w:t>10.08</w:t>
            </w:r>
          </w:p>
        </w:tc>
      </w:tr>
      <w:tr w:rsidR="00310422" w14:paraId="1A69F6F3" w14:textId="77777777">
        <w:tc>
          <w:tcPr>
            <w:tcW w:w="1160" w:type="dxa"/>
            <w:vMerge/>
            <w:vAlign w:val="center"/>
          </w:tcPr>
          <w:p w14:paraId="32643370" w14:textId="77777777" w:rsidR="00310422" w:rsidRDefault="00310422"/>
        </w:tc>
        <w:tc>
          <w:tcPr>
            <w:tcW w:w="1562" w:type="dxa"/>
            <w:vAlign w:val="center"/>
          </w:tcPr>
          <w:p w14:paraId="491624E1" w14:textId="77777777" w:rsidR="00310422" w:rsidRDefault="007B421B">
            <w:r>
              <w:t>C2412</w:t>
            </w:r>
          </w:p>
        </w:tc>
        <w:tc>
          <w:tcPr>
            <w:tcW w:w="1386" w:type="dxa"/>
            <w:vAlign w:val="center"/>
          </w:tcPr>
          <w:p w14:paraId="7191B9BB" w14:textId="77777777" w:rsidR="00310422" w:rsidRDefault="007B421B">
            <w:r>
              <w:t>2.40×1.20</w:t>
            </w:r>
          </w:p>
        </w:tc>
        <w:tc>
          <w:tcPr>
            <w:tcW w:w="1528" w:type="dxa"/>
            <w:vAlign w:val="center"/>
          </w:tcPr>
          <w:p w14:paraId="7E8F2DA5" w14:textId="77777777" w:rsidR="00310422" w:rsidRDefault="007B421B">
            <w:r>
              <w:t>1~3</w:t>
            </w:r>
          </w:p>
        </w:tc>
        <w:tc>
          <w:tcPr>
            <w:tcW w:w="1171" w:type="dxa"/>
            <w:vAlign w:val="center"/>
          </w:tcPr>
          <w:p w14:paraId="55D716BD" w14:textId="77777777" w:rsidR="00310422" w:rsidRDefault="007B421B">
            <w:r>
              <w:t>4</w:t>
            </w:r>
          </w:p>
        </w:tc>
        <w:tc>
          <w:tcPr>
            <w:tcW w:w="1262" w:type="dxa"/>
            <w:vAlign w:val="center"/>
          </w:tcPr>
          <w:p w14:paraId="37903DFB" w14:textId="77777777" w:rsidR="00310422" w:rsidRDefault="007B421B">
            <w:r>
              <w:t>2.88</w:t>
            </w:r>
          </w:p>
        </w:tc>
        <w:tc>
          <w:tcPr>
            <w:tcW w:w="1262" w:type="dxa"/>
            <w:vAlign w:val="center"/>
          </w:tcPr>
          <w:p w14:paraId="33A6A08C" w14:textId="77777777" w:rsidR="00310422" w:rsidRDefault="007B421B">
            <w:r>
              <w:t>11.52</w:t>
            </w:r>
          </w:p>
        </w:tc>
      </w:tr>
      <w:tr w:rsidR="00310422" w14:paraId="53A8E1D7" w14:textId="77777777">
        <w:tc>
          <w:tcPr>
            <w:tcW w:w="1160" w:type="dxa"/>
            <w:vMerge/>
            <w:vAlign w:val="center"/>
          </w:tcPr>
          <w:p w14:paraId="6E3384D1" w14:textId="77777777" w:rsidR="00310422" w:rsidRDefault="00310422"/>
        </w:tc>
        <w:tc>
          <w:tcPr>
            <w:tcW w:w="1562" w:type="dxa"/>
            <w:vAlign w:val="center"/>
          </w:tcPr>
          <w:p w14:paraId="497B3D23" w14:textId="77777777" w:rsidR="00310422" w:rsidRDefault="007B421B">
            <w:r>
              <w:t>C3012</w:t>
            </w:r>
          </w:p>
        </w:tc>
        <w:tc>
          <w:tcPr>
            <w:tcW w:w="1386" w:type="dxa"/>
            <w:vAlign w:val="center"/>
          </w:tcPr>
          <w:p w14:paraId="17E54142" w14:textId="77777777" w:rsidR="00310422" w:rsidRDefault="007B421B">
            <w:r>
              <w:t>3.00×1.20</w:t>
            </w:r>
          </w:p>
        </w:tc>
        <w:tc>
          <w:tcPr>
            <w:tcW w:w="1528" w:type="dxa"/>
            <w:vAlign w:val="center"/>
          </w:tcPr>
          <w:p w14:paraId="510536C6" w14:textId="77777777" w:rsidR="00310422" w:rsidRDefault="007B421B">
            <w:r>
              <w:t>1~2</w:t>
            </w:r>
          </w:p>
        </w:tc>
        <w:tc>
          <w:tcPr>
            <w:tcW w:w="1171" w:type="dxa"/>
            <w:vAlign w:val="center"/>
          </w:tcPr>
          <w:p w14:paraId="501333CD" w14:textId="77777777" w:rsidR="00310422" w:rsidRDefault="007B421B">
            <w:r>
              <w:t>2</w:t>
            </w:r>
          </w:p>
        </w:tc>
        <w:tc>
          <w:tcPr>
            <w:tcW w:w="1262" w:type="dxa"/>
            <w:vAlign w:val="center"/>
          </w:tcPr>
          <w:p w14:paraId="0BB73291" w14:textId="77777777" w:rsidR="00310422" w:rsidRDefault="007B421B">
            <w:r>
              <w:t>3.60</w:t>
            </w:r>
          </w:p>
        </w:tc>
        <w:tc>
          <w:tcPr>
            <w:tcW w:w="1262" w:type="dxa"/>
            <w:vAlign w:val="center"/>
          </w:tcPr>
          <w:p w14:paraId="0E1B9828" w14:textId="77777777" w:rsidR="00310422" w:rsidRDefault="007B421B">
            <w:r>
              <w:t>7.20</w:t>
            </w:r>
          </w:p>
        </w:tc>
      </w:tr>
      <w:tr w:rsidR="00310422" w14:paraId="53E6E06C" w14:textId="77777777">
        <w:tc>
          <w:tcPr>
            <w:tcW w:w="1160" w:type="dxa"/>
            <w:vMerge w:val="restart"/>
            <w:vAlign w:val="center"/>
          </w:tcPr>
          <w:p w14:paraId="10ECCE80" w14:textId="77777777" w:rsidR="00310422" w:rsidRDefault="007B421B">
            <w:r>
              <w:t>北向</w:t>
            </w:r>
            <w:r>
              <w:br/>
              <w:t>35.32</w:t>
            </w:r>
          </w:p>
        </w:tc>
        <w:tc>
          <w:tcPr>
            <w:tcW w:w="1562" w:type="dxa"/>
            <w:vAlign w:val="center"/>
          </w:tcPr>
          <w:p w14:paraId="67BAAC5C" w14:textId="77777777" w:rsidR="00310422" w:rsidRDefault="007B421B">
            <w:r>
              <w:t>C0912</w:t>
            </w:r>
          </w:p>
        </w:tc>
        <w:tc>
          <w:tcPr>
            <w:tcW w:w="1386" w:type="dxa"/>
            <w:vAlign w:val="center"/>
          </w:tcPr>
          <w:p w14:paraId="7F733789" w14:textId="77777777" w:rsidR="00310422" w:rsidRDefault="007B421B">
            <w:r>
              <w:t>0.90×1.20</w:t>
            </w:r>
          </w:p>
        </w:tc>
        <w:tc>
          <w:tcPr>
            <w:tcW w:w="1528" w:type="dxa"/>
            <w:vAlign w:val="center"/>
          </w:tcPr>
          <w:p w14:paraId="0226751D" w14:textId="77777777" w:rsidR="00310422" w:rsidRDefault="007B421B">
            <w:r>
              <w:t>2</w:t>
            </w:r>
          </w:p>
        </w:tc>
        <w:tc>
          <w:tcPr>
            <w:tcW w:w="1171" w:type="dxa"/>
            <w:vAlign w:val="center"/>
          </w:tcPr>
          <w:p w14:paraId="18679435" w14:textId="77777777" w:rsidR="00310422" w:rsidRDefault="007B421B">
            <w:r>
              <w:t>1</w:t>
            </w:r>
          </w:p>
        </w:tc>
        <w:tc>
          <w:tcPr>
            <w:tcW w:w="1262" w:type="dxa"/>
            <w:vAlign w:val="center"/>
          </w:tcPr>
          <w:p w14:paraId="58AD7159" w14:textId="77777777" w:rsidR="00310422" w:rsidRDefault="007B421B">
            <w:r>
              <w:t>1.08</w:t>
            </w:r>
          </w:p>
        </w:tc>
        <w:tc>
          <w:tcPr>
            <w:tcW w:w="1262" w:type="dxa"/>
            <w:vAlign w:val="center"/>
          </w:tcPr>
          <w:p w14:paraId="10E247BD" w14:textId="77777777" w:rsidR="00310422" w:rsidRDefault="007B421B">
            <w:r>
              <w:t>1.08</w:t>
            </w:r>
          </w:p>
        </w:tc>
      </w:tr>
      <w:tr w:rsidR="00310422" w14:paraId="52284265" w14:textId="77777777">
        <w:tc>
          <w:tcPr>
            <w:tcW w:w="1160" w:type="dxa"/>
            <w:vMerge/>
            <w:vAlign w:val="center"/>
          </w:tcPr>
          <w:p w14:paraId="5B3C6301" w14:textId="77777777" w:rsidR="00310422" w:rsidRDefault="00310422"/>
        </w:tc>
        <w:tc>
          <w:tcPr>
            <w:tcW w:w="1562" w:type="dxa"/>
            <w:vAlign w:val="center"/>
          </w:tcPr>
          <w:p w14:paraId="36AEFA0D" w14:textId="77777777" w:rsidR="00310422" w:rsidRDefault="007B421B">
            <w:r>
              <w:t>C1021</w:t>
            </w:r>
          </w:p>
        </w:tc>
        <w:tc>
          <w:tcPr>
            <w:tcW w:w="1386" w:type="dxa"/>
            <w:vAlign w:val="center"/>
          </w:tcPr>
          <w:p w14:paraId="71BB92A5" w14:textId="77777777" w:rsidR="00310422" w:rsidRDefault="007B421B">
            <w:r>
              <w:t>1.00×1.20</w:t>
            </w:r>
          </w:p>
        </w:tc>
        <w:tc>
          <w:tcPr>
            <w:tcW w:w="1528" w:type="dxa"/>
            <w:vAlign w:val="center"/>
          </w:tcPr>
          <w:p w14:paraId="43F5C08C" w14:textId="77777777" w:rsidR="00310422" w:rsidRDefault="007B421B">
            <w:r>
              <w:t>2</w:t>
            </w:r>
          </w:p>
        </w:tc>
        <w:tc>
          <w:tcPr>
            <w:tcW w:w="1171" w:type="dxa"/>
            <w:vAlign w:val="center"/>
          </w:tcPr>
          <w:p w14:paraId="45E89765" w14:textId="77777777" w:rsidR="00310422" w:rsidRDefault="007B421B">
            <w:r>
              <w:t>2</w:t>
            </w:r>
          </w:p>
        </w:tc>
        <w:tc>
          <w:tcPr>
            <w:tcW w:w="1262" w:type="dxa"/>
            <w:vAlign w:val="center"/>
          </w:tcPr>
          <w:p w14:paraId="0704E40C" w14:textId="77777777" w:rsidR="00310422" w:rsidRDefault="007B421B">
            <w:r>
              <w:t>1.20</w:t>
            </w:r>
          </w:p>
        </w:tc>
        <w:tc>
          <w:tcPr>
            <w:tcW w:w="1262" w:type="dxa"/>
            <w:vAlign w:val="center"/>
          </w:tcPr>
          <w:p w14:paraId="61AD587B" w14:textId="77777777" w:rsidR="00310422" w:rsidRDefault="007B421B">
            <w:r>
              <w:t>2.40</w:t>
            </w:r>
          </w:p>
        </w:tc>
      </w:tr>
      <w:tr w:rsidR="00310422" w14:paraId="1887C95A" w14:textId="77777777">
        <w:tc>
          <w:tcPr>
            <w:tcW w:w="1160" w:type="dxa"/>
            <w:vMerge/>
            <w:vAlign w:val="center"/>
          </w:tcPr>
          <w:p w14:paraId="6D88031E" w14:textId="77777777" w:rsidR="00310422" w:rsidRDefault="00310422"/>
        </w:tc>
        <w:tc>
          <w:tcPr>
            <w:tcW w:w="1562" w:type="dxa"/>
            <w:vAlign w:val="center"/>
          </w:tcPr>
          <w:p w14:paraId="15EC7B5B" w14:textId="77777777" w:rsidR="00310422" w:rsidRDefault="007B421B">
            <w:r>
              <w:t>C2412</w:t>
            </w:r>
          </w:p>
        </w:tc>
        <w:tc>
          <w:tcPr>
            <w:tcW w:w="1386" w:type="dxa"/>
            <w:vAlign w:val="center"/>
          </w:tcPr>
          <w:p w14:paraId="2C450370" w14:textId="77777777" w:rsidR="00310422" w:rsidRDefault="007B421B">
            <w:r>
              <w:t>2.40×1.20</w:t>
            </w:r>
          </w:p>
        </w:tc>
        <w:tc>
          <w:tcPr>
            <w:tcW w:w="1528" w:type="dxa"/>
            <w:vAlign w:val="center"/>
          </w:tcPr>
          <w:p w14:paraId="6EA1AE0F" w14:textId="77777777" w:rsidR="00310422" w:rsidRDefault="007B421B">
            <w:r>
              <w:t>1~2</w:t>
            </w:r>
          </w:p>
        </w:tc>
        <w:tc>
          <w:tcPr>
            <w:tcW w:w="1171" w:type="dxa"/>
            <w:vAlign w:val="center"/>
          </w:tcPr>
          <w:p w14:paraId="4B9F7580" w14:textId="77777777" w:rsidR="00310422" w:rsidRDefault="007B421B">
            <w:r>
              <w:t>4</w:t>
            </w:r>
          </w:p>
        </w:tc>
        <w:tc>
          <w:tcPr>
            <w:tcW w:w="1262" w:type="dxa"/>
            <w:vAlign w:val="center"/>
          </w:tcPr>
          <w:p w14:paraId="3F6B99AC" w14:textId="77777777" w:rsidR="00310422" w:rsidRDefault="007B421B">
            <w:r>
              <w:t>2.88</w:t>
            </w:r>
          </w:p>
        </w:tc>
        <w:tc>
          <w:tcPr>
            <w:tcW w:w="1262" w:type="dxa"/>
            <w:vAlign w:val="center"/>
          </w:tcPr>
          <w:p w14:paraId="1DF34416" w14:textId="77777777" w:rsidR="00310422" w:rsidRDefault="007B421B">
            <w:r>
              <w:t>11.52</w:t>
            </w:r>
          </w:p>
        </w:tc>
      </w:tr>
      <w:tr w:rsidR="00310422" w14:paraId="117DFFDD" w14:textId="77777777">
        <w:tc>
          <w:tcPr>
            <w:tcW w:w="1160" w:type="dxa"/>
            <w:vMerge/>
            <w:vAlign w:val="center"/>
          </w:tcPr>
          <w:p w14:paraId="2C442E81" w14:textId="77777777" w:rsidR="00310422" w:rsidRDefault="00310422"/>
        </w:tc>
        <w:tc>
          <w:tcPr>
            <w:tcW w:w="1562" w:type="dxa"/>
            <w:vAlign w:val="center"/>
          </w:tcPr>
          <w:p w14:paraId="4EB8D62A" w14:textId="77777777" w:rsidR="00310422" w:rsidRDefault="007B421B">
            <w:r>
              <w:t>MLC0921</w:t>
            </w:r>
          </w:p>
        </w:tc>
        <w:tc>
          <w:tcPr>
            <w:tcW w:w="1386" w:type="dxa"/>
            <w:vAlign w:val="center"/>
          </w:tcPr>
          <w:p w14:paraId="23FCF827" w14:textId="77777777" w:rsidR="00310422" w:rsidRDefault="007B421B">
            <w:r>
              <w:t>0.30×1.00</w:t>
            </w:r>
          </w:p>
        </w:tc>
        <w:tc>
          <w:tcPr>
            <w:tcW w:w="1528" w:type="dxa"/>
            <w:vAlign w:val="center"/>
          </w:tcPr>
          <w:p w14:paraId="3AC8C36A" w14:textId="77777777" w:rsidR="00310422" w:rsidRDefault="007B421B">
            <w:r>
              <w:t>1~2</w:t>
            </w:r>
          </w:p>
        </w:tc>
        <w:tc>
          <w:tcPr>
            <w:tcW w:w="1171" w:type="dxa"/>
            <w:vAlign w:val="center"/>
          </w:tcPr>
          <w:p w14:paraId="42FD8BC7" w14:textId="77777777" w:rsidR="00310422" w:rsidRDefault="007B421B">
            <w:r>
              <w:t>2</w:t>
            </w:r>
          </w:p>
        </w:tc>
        <w:tc>
          <w:tcPr>
            <w:tcW w:w="1262" w:type="dxa"/>
            <w:vAlign w:val="center"/>
          </w:tcPr>
          <w:p w14:paraId="13E83C12" w14:textId="77777777" w:rsidR="00310422" w:rsidRDefault="007B421B">
            <w:r>
              <w:t>0.30</w:t>
            </w:r>
          </w:p>
        </w:tc>
        <w:tc>
          <w:tcPr>
            <w:tcW w:w="1262" w:type="dxa"/>
            <w:vAlign w:val="center"/>
          </w:tcPr>
          <w:p w14:paraId="4F552BCC" w14:textId="77777777" w:rsidR="00310422" w:rsidRDefault="007B421B">
            <w:r>
              <w:t>0.60</w:t>
            </w:r>
          </w:p>
        </w:tc>
      </w:tr>
      <w:tr w:rsidR="00310422" w14:paraId="6D52D52B" w14:textId="77777777">
        <w:tc>
          <w:tcPr>
            <w:tcW w:w="1160" w:type="dxa"/>
            <w:vMerge/>
            <w:vAlign w:val="center"/>
          </w:tcPr>
          <w:p w14:paraId="29CD7117" w14:textId="77777777" w:rsidR="00310422" w:rsidRDefault="00310422"/>
        </w:tc>
        <w:tc>
          <w:tcPr>
            <w:tcW w:w="1562" w:type="dxa"/>
            <w:vAlign w:val="center"/>
          </w:tcPr>
          <w:p w14:paraId="497854D9" w14:textId="77777777" w:rsidR="00310422" w:rsidRDefault="007B421B">
            <w:r>
              <w:t>MLC0921</w:t>
            </w:r>
          </w:p>
        </w:tc>
        <w:tc>
          <w:tcPr>
            <w:tcW w:w="1386" w:type="dxa"/>
            <w:vAlign w:val="center"/>
          </w:tcPr>
          <w:p w14:paraId="285BEC57" w14:textId="77777777" w:rsidR="00310422" w:rsidRDefault="007B421B">
            <w:r>
              <w:t>0.30×1.00</w:t>
            </w:r>
          </w:p>
        </w:tc>
        <w:tc>
          <w:tcPr>
            <w:tcW w:w="1528" w:type="dxa"/>
            <w:vAlign w:val="center"/>
          </w:tcPr>
          <w:p w14:paraId="69868179" w14:textId="77777777" w:rsidR="00310422" w:rsidRDefault="007B421B">
            <w:r>
              <w:t>3</w:t>
            </w:r>
          </w:p>
        </w:tc>
        <w:tc>
          <w:tcPr>
            <w:tcW w:w="1171" w:type="dxa"/>
            <w:vAlign w:val="center"/>
          </w:tcPr>
          <w:p w14:paraId="6821DDD0" w14:textId="77777777" w:rsidR="00310422" w:rsidRDefault="007B421B">
            <w:r>
              <w:t>1</w:t>
            </w:r>
          </w:p>
        </w:tc>
        <w:tc>
          <w:tcPr>
            <w:tcW w:w="1262" w:type="dxa"/>
            <w:vAlign w:val="center"/>
          </w:tcPr>
          <w:p w14:paraId="7647731D" w14:textId="77777777" w:rsidR="00310422" w:rsidRDefault="007B421B">
            <w:r>
              <w:t>0.30</w:t>
            </w:r>
          </w:p>
        </w:tc>
        <w:tc>
          <w:tcPr>
            <w:tcW w:w="1262" w:type="dxa"/>
            <w:vAlign w:val="center"/>
          </w:tcPr>
          <w:p w14:paraId="2E1817B9" w14:textId="77777777" w:rsidR="00310422" w:rsidRDefault="007B421B">
            <w:r>
              <w:t>0.30</w:t>
            </w:r>
          </w:p>
        </w:tc>
      </w:tr>
      <w:tr w:rsidR="00310422" w14:paraId="3BEAF546" w14:textId="77777777">
        <w:tc>
          <w:tcPr>
            <w:tcW w:w="1160" w:type="dxa"/>
            <w:vMerge/>
            <w:vAlign w:val="center"/>
          </w:tcPr>
          <w:p w14:paraId="1DC8BEF8" w14:textId="77777777" w:rsidR="00310422" w:rsidRDefault="00310422"/>
        </w:tc>
        <w:tc>
          <w:tcPr>
            <w:tcW w:w="1562" w:type="dxa"/>
            <w:vAlign w:val="center"/>
          </w:tcPr>
          <w:p w14:paraId="3952FCBF" w14:textId="77777777" w:rsidR="00310422" w:rsidRDefault="007B421B">
            <w:r>
              <w:t>ZJC3315</w:t>
            </w:r>
          </w:p>
        </w:tc>
        <w:tc>
          <w:tcPr>
            <w:tcW w:w="1386" w:type="dxa"/>
            <w:vAlign w:val="center"/>
          </w:tcPr>
          <w:p w14:paraId="3FB6FE42" w14:textId="77777777" w:rsidR="00310422" w:rsidRDefault="007B421B">
            <w:r>
              <w:t>1.60×1.50</w:t>
            </w:r>
          </w:p>
        </w:tc>
        <w:tc>
          <w:tcPr>
            <w:tcW w:w="1528" w:type="dxa"/>
            <w:vAlign w:val="center"/>
          </w:tcPr>
          <w:p w14:paraId="6A44FFC4" w14:textId="77777777" w:rsidR="00310422" w:rsidRDefault="007B421B">
            <w:r>
              <w:t>1</w:t>
            </w:r>
          </w:p>
        </w:tc>
        <w:tc>
          <w:tcPr>
            <w:tcW w:w="1171" w:type="dxa"/>
            <w:vAlign w:val="center"/>
          </w:tcPr>
          <w:p w14:paraId="74150194" w14:textId="77777777" w:rsidR="00310422" w:rsidRDefault="007B421B">
            <w:r>
              <w:t>1</w:t>
            </w:r>
          </w:p>
        </w:tc>
        <w:tc>
          <w:tcPr>
            <w:tcW w:w="1262" w:type="dxa"/>
            <w:vAlign w:val="center"/>
          </w:tcPr>
          <w:p w14:paraId="64EA82E0" w14:textId="77777777" w:rsidR="00310422" w:rsidRDefault="007B421B">
            <w:r>
              <w:t>2.40</w:t>
            </w:r>
          </w:p>
        </w:tc>
        <w:tc>
          <w:tcPr>
            <w:tcW w:w="1262" w:type="dxa"/>
            <w:vAlign w:val="center"/>
          </w:tcPr>
          <w:p w14:paraId="13ABABD0" w14:textId="77777777" w:rsidR="00310422" w:rsidRDefault="007B421B">
            <w:r>
              <w:t>2.40</w:t>
            </w:r>
          </w:p>
        </w:tc>
      </w:tr>
      <w:tr w:rsidR="00310422" w14:paraId="4ECA92C6" w14:textId="77777777">
        <w:tc>
          <w:tcPr>
            <w:tcW w:w="1160" w:type="dxa"/>
            <w:vMerge/>
            <w:vAlign w:val="center"/>
          </w:tcPr>
          <w:p w14:paraId="3FD04670" w14:textId="77777777" w:rsidR="00310422" w:rsidRDefault="00310422"/>
        </w:tc>
        <w:tc>
          <w:tcPr>
            <w:tcW w:w="1562" w:type="dxa"/>
            <w:vAlign w:val="center"/>
          </w:tcPr>
          <w:p w14:paraId="342AFF85" w14:textId="77777777" w:rsidR="00310422" w:rsidRDefault="007B421B">
            <w:r>
              <w:t>ZJC3515</w:t>
            </w:r>
          </w:p>
        </w:tc>
        <w:tc>
          <w:tcPr>
            <w:tcW w:w="1386" w:type="dxa"/>
            <w:vAlign w:val="center"/>
          </w:tcPr>
          <w:p w14:paraId="70995A12" w14:textId="77777777" w:rsidR="00310422" w:rsidRDefault="007B421B">
            <w:r>
              <w:t>1.75×1.50</w:t>
            </w:r>
          </w:p>
        </w:tc>
        <w:tc>
          <w:tcPr>
            <w:tcW w:w="1528" w:type="dxa"/>
            <w:vAlign w:val="center"/>
          </w:tcPr>
          <w:p w14:paraId="46214CB0" w14:textId="77777777" w:rsidR="00310422" w:rsidRDefault="007B421B">
            <w:r>
              <w:t>1</w:t>
            </w:r>
          </w:p>
        </w:tc>
        <w:tc>
          <w:tcPr>
            <w:tcW w:w="1171" w:type="dxa"/>
            <w:vAlign w:val="center"/>
          </w:tcPr>
          <w:p w14:paraId="0687E85D" w14:textId="77777777" w:rsidR="00310422" w:rsidRDefault="007B421B">
            <w:r>
              <w:t>1</w:t>
            </w:r>
          </w:p>
        </w:tc>
        <w:tc>
          <w:tcPr>
            <w:tcW w:w="1262" w:type="dxa"/>
            <w:vAlign w:val="center"/>
          </w:tcPr>
          <w:p w14:paraId="26E9E4E5" w14:textId="77777777" w:rsidR="00310422" w:rsidRDefault="007B421B">
            <w:r>
              <w:t>2.63</w:t>
            </w:r>
          </w:p>
        </w:tc>
        <w:tc>
          <w:tcPr>
            <w:tcW w:w="1262" w:type="dxa"/>
            <w:vAlign w:val="center"/>
          </w:tcPr>
          <w:p w14:paraId="75FEE600" w14:textId="77777777" w:rsidR="00310422" w:rsidRDefault="007B421B">
            <w:r>
              <w:t>2.63</w:t>
            </w:r>
          </w:p>
        </w:tc>
      </w:tr>
      <w:tr w:rsidR="00310422" w14:paraId="6DA0D4CB" w14:textId="77777777">
        <w:tc>
          <w:tcPr>
            <w:tcW w:w="1160" w:type="dxa"/>
            <w:vMerge/>
            <w:vAlign w:val="center"/>
          </w:tcPr>
          <w:p w14:paraId="4C6D8AAC" w14:textId="77777777" w:rsidR="00310422" w:rsidRDefault="00310422"/>
        </w:tc>
        <w:tc>
          <w:tcPr>
            <w:tcW w:w="1562" w:type="dxa"/>
            <w:vAlign w:val="center"/>
          </w:tcPr>
          <w:p w14:paraId="216DD309" w14:textId="77777777" w:rsidR="00310422" w:rsidRDefault="007B421B">
            <w:r>
              <w:t>ZJC4215</w:t>
            </w:r>
          </w:p>
        </w:tc>
        <w:tc>
          <w:tcPr>
            <w:tcW w:w="1386" w:type="dxa"/>
            <w:vAlign w:val="center"/>
          </w:tcPr>
          <w:p w14:paraId="0D45BEFD" w14:textId="77777777" w:rsidR="00310422" w:rsidRDefault="007B421B">
            <w:r>
              <w:t>3.20×1.50</w:t>
            </w:r>
          </w:p>
        </w:tc>
        <w:tc>
          <w:tcPr>
            <w:tcW w:w="1528" w:type="dxa"/>
            <w:vAlign w:val="center"/>
          </w:tcPr>
          <w:p w14:paraId="47BCA4A9" w14:textId="77777777" w:rsidR="00310422" w:rsidRDefault="007B421B">
            <w:r>
              <w:t>1~2</w:t>
            </w:r>
          </w:p>
        </w:tc>
        <w:tc>
          <w:tcPr>
            <w:tcW w:w="1171" w:type="dxa"/>
            <w:vAlign w:val="center"/>
          </w:tcPr>
          <w:p w14:paraId="2B05BC71" w14:textId="77777777" w:rsidR="00310422" w:rsidRDefault="007B421B">
            <w:r>
              <w:t>2</w:t>
            </w:r>
          </w:p>
        </w:tc>
        <w:tc>
          <w:tcPr>
            <w:tcW w:w="1262" w:type="dxa"/>
            <w:vAlign w:val="center"/>
          </w:tcPr>
          <w:p w14:paraId="161AF4C0" w14:textId="77777777" w:rsidR="00310422" w:rsidRDefault="007B421B">
            <w:r>
              <w:t>4.80</w:t>
            </w:r>
          </w:p>
        </w:tc>
        <w:tc>
          <w:tcPr>
            <w:tcW w:w="1262" w:type="dxa"/>
            <w:vAlign w:val="center"/>
          </w:tcPr>
          <w:p w14:paraId="232C17FC" w14:textId="77777777" w:rsidR="00310422" w:rsidRDefault="007B421B">
            <w:r>
              <w:t>9.60</w:t>
            </w:r>
          </w:p>
        </w:tc>
      </w:tr>
      <w:tr w:rsidR="00310422" w14:paraId="53483113" w14:textId="77777777">
        <w:tc>
          <w:tcPr>
            <w:tcW w:w="1160" w:type="dxa"/>
            <w:vMerge/>
            <w:vAlign w:val="center"/>
          </w:tcPr>
          <w:p w14:paraId="4E105D11" w14:textId="77777777" w:rsidR="00310422" w:rsidRDefault="00310422"/>
        </w:tc>
        <w:tc>
          <w:tcPr>
            <w:tcW w:w="1562" w:type="dxa"/>
            <w:vAlign w:val="center"/>
          </w:tcPr>
          <w:p w14:paraId="64CF2F9D" w14:textId="77777777" w:rsidR="00310422" w:rsidRDefault="007B421B">
            <w:r>
              <w:t>ZJC4215</w:t>
            </w:r>
          </w:p>
        </w:tc>
        <w:tc>
          <w:tcPr>
            <w:tcW w:w="1386" w:type="dxa"/>
            <w:vAlign w:val="center"/>
          </w:tcPr>
          <w:p w14:paraId="7B627D16" w14:textId="77777777" w:rsidR="00310422" w:rsidRDefault="007B421B">
            <w:r>
              <w:t>3.20×1.50</w:t>
            </w:r>
          </w:p>
        </w:tc>
        <w:tc>
          <w:tcPr>
            <w:tcW w:w="1528" w:type="dxa"/>
            <w:vAlign w:val="center"/>
          </w:tcPr>
          <w:p w14:paraId="0C65BA25" w14:textId="77777777" w:rsidR="00310422" w:rsidRDefault="007B421B">
            <w:r>
              <w:t>3</w:t>
            </w:r>
          </w:p>
        </w:tc>
        <w:tc>
          <w:tcPr>
            <w:tcW w:w="1171" w:type="dxa"/>
            <w:vAlign w:val="center"/>
          </w:tcPr>
          <w:p w14:paraId="35A2C860" w14:textId="77777777" w:rsidR="00310422" w:rsidRDefault="007B421B">
            <w:r>
              <w:t>1</w:t>
            </w:r>
          </w:p>
        </w:tc>
        <w:tc>
          <w:tcPr>
            <w:tcW w:w="1262" w:type="dxa"/>
            <w:vAlign w:val="center"/>
          </w:tcPr>
          <w:p w14:paraId="40EDE7C9" w14:textId="77777777" w:rsidR="00310422" w:rsidRDefault="007B421B">
            <w:r>
              <w:t>4.80</w:t>
            </w:r>
          </w:p>
        </w:tc>
        <w:tc>
          <w:tcPr>
            <w:tcW w:w="1262" w:type="dxa"/>
            <w:vAlign w:val="center"/>
          </w:tcPr>
          <w:p w14:paraId="01E1ECDB" w14:textId="77777777" w:rsidR="00310422" w:rsidRDefault="007B421B">
            <w:r>
              <w:t>4.80</w:t>
            </w:r>
          </w:p>
        </w:tc>
      </w:tr>
      <w:tr w:rsidR="00310422" w14:paraId="4D137F91" w14:textId="77777777">
        <w:tc>
          <w:tcPr>
            <w:tcW w:w="1160" w:type="dxa"/>
            <w:vMerge w:val="restart"/>
            <w:vAlign w:val="center"/>
          </w:tcPr>
          <w:p w14:paraId="138F837E" w14:textId="77777777" w:rsidR="00310422" w:rsidRDefault="007B421B">
            <w:r>
              <w:t>东向</w:t>
            </w:r>
            <w:r>
              <w:br/>
              <w:t>11.58</w:t>
            </w:r>
          </w:p>
        </w:tc>
        <w:tc>
          <w:tcPr>
            <w:tcW w:w="1562" w:type="dxa"/>
            <w:vAlign w:val="center"/>
          </w:tcPr>
          <w:p w14:paraId="03B43E3C" w14:textId="77777777" w:rsidR="00310422" w:rsidRDefault="007B421B">
            <w:r>
              <w:t>C0909</w:t>
            </w:r>
          </w:p>
        </w:tc>
        <w:tc>
          <w:tcPr>
            <w:tcW w:w="1386" w:type="dxa"/>
            <w:vAlign w:val="center"/>
          </w:tcPr>
          <w:p w14:paraId="34C445E2" w14:textId="77777777" w:rsidR="00310422" w:rsidRDefault="007B421B">
            <w:r>
              <w:t>0.90×0.90</w:t>
            </w:r>
          </w:p>
        </w:tc>
        <w:tc>
          <w:tcPr>
            <w:tcW w:w="1528" w:type="dxa"/>
            <w:vAlign w:val="center"/>
          </w:tcPr>
          <w:p w14:paraId="68B9D0E1" w14:textId="77777777" w:rsidR="00310422" w:rsidRDefault="007B421B">
            <w:r>
              <w:t>1~3</w:t>
            </w:r>
          </w:p>
        </w:tc>
        <w:tc>
          <w:tcPr>
            <w:tcW w:w="1171" w:type="dxa"/>
            <w:vAlign w:val="center"/>
          </w:tcPr>
          <w:p w14:paraId="3B8F4984" w14:textId="77777777" w:rsidR="00310422" w:rsidRDefault="007B421B">
            <w:r>
              <w:t>3</w:t>
            </w:r>
          </w:p>
        </w:tc>
        <w:tc>
          <w:tcPr>
            <w:tcW w:w="1262" w:type="dxa"/>
            <w:vAlign w:val="center"/>
          </w:tcPr>
          <w:p w14:paraId="03041783" w14:textId="77777777" w:rsidR="00310422" w:rsidRDefault="007B421B">
            <w:r>
              <w:t>0.81</w:t>
            </w:r>
          </w:p>
        </w:tc>
        <w:tc>
          <w:tcPr>
            <w:tcW w:w="1262" w:type="dxa"/>
            <w:vAlign w:val="center"/>
          </w:tcPr>
          <w:p w14:paraId="4F06A5CD" w14:textId="77777777" w:rsidR="00310422" w:rsidRDefault="007B421B">
            <w:r>
              <w:t>2.43</w:t>
            </w:r>
          </w:p>
        </w:tc>
      </w:tr>
      <w:tr w:rsidR="00310422" w14:paraId="2CEC7466" w14:textId="77777777">
        <w:tc>
          <w:tcPr>
            <w:tcW w:w="1160" w:type="dxa"/>
            <w:vMerge/>
            <w:vAlign w:val="center"/>
          </w:tcPr>
          <w:p w14:paraId="0011C335" w14:textId="77777777" w:rsidR="00310422" w:rsidRDefault="00310422"/>
        </w:tc>
        <w:tc>
          <w:tcPr>
            <w:tcW w:w="1562" w:type="dxa"/>
            <w:vAlign w:val="center"/>
          </w:tcPr>
          <w:p w14:paraId="447A8073" w14:textId="77777777" w:rsidR="00310422" w:rsidRDefault="007B421B">
            <w:r>
              <w:t>ZJC3315</w:t>
            </w:r>
          </w:p>
        </w:tc>
        <w:tc>
          <w:tcPr>
            <w:tcW w:w="1386" w:type="dxa"/>
            <w:vAlign w:val="center"/>
          </w:tcPr>
          <w:p w14:paraId="2A9E9E76" w14:textId="77777777" w:rsidR="00310422" w:rsidRDefault="007B421B">
            <w:r>
              <w:t>2.05×1.50</w:t>
            </w:r>
          </w:p>
        </w:tc>
        <w:tc>
          <w:tcPr>
            <w:tcW w:w="1528" w:type="dxa"/>
            <w:vAlign w:val="center"/>
          </w:tcPr>
          <w:p w14:paraId="2231DE73" w14:textId="77777777" w:rsidR="00310422" w:rsidRDefault="007B421B">
            <w:r>
              <w:t>1</w:t>
            </w:r>
          </w:p>
        </w:tc>
        <w:tc>
          <w:tcPr>
            <w:tcW w:w="1171" w:type="dxa"/>
            <w:vAlign w:val="center"/>
          </w:tcPr>
          <w:p w14:paraId="6E2FA37D" w14:textId="77777777" w:rsidR="00310422" w:rsidRDefault="007B421B">
            <w:r>
              <w:t>1</w:t>
            </w:r>
          </w:p>
        </w:tc>
        <w:tc>
          <w:tcPr>
            <w:tcW w:w="1262" w:type="dxa"/>
            <w:vAlign w:val="center"/>
          </w:tcPr>
          <w:p w14:paraId="349FD7B7" w14:textId="77777777" w:rsidR="00310422" w:rsidRDefault="007B421B">
            <w:r>
              <w:t>3.08</w:t>
            </w:r>
          </w:p>
        </w:tc>
        <w:tc>
          <w:tcPr>
            <w:tcW w:w="1262" w:type="dxa"/>
            <w:vAlign w:val="center"/>
          </w:tcPr>
          <w:p w14:paraId="73235122" w14:textId="77777777" w:rsidR="00310422" w:rsidRDefault="007B421B">
            <w:r>
              <w:t>3.08</w:t>
            </w:r>
          </w:p>
        </w:tc>
      </w:tr>
      <w:tr w:rsidR="00310422" w14:paraId="241A83CE" w14:textId="77777777">
        <w:tc>
          <w:tcPr>
            <w:tcW w:w="1160" w:type="dxa"/>
            <w:vMerge/>
            <w:vAlign w:val="center"/>
          </w:tcPr>
          <w:p w14:paraId="063A2807" w14:textId="77777777" w:rsidR="00310422" w:rsidRDefault="00310422"/>
        </w:tc>
        <w:tc>
          <w:tcPr>
            <w:tcW w:w="1562" w:type="dxa"/>
            <w:vAlign w:val="center"/>
          </w:tcPr>
          <w:p w14:paraId="001E4626" w14:textId="77777777" w:rsidR="00310422" w:rsidRDefault="007B421B">
            <w:r>
              <w:t>ZJC4215</w:t>
            </w:r>
          </w:p>
        </w:tc>
        <w:tc>
          <w:tcPr>
            <w:tcW w:w="1386" w:type="dxa"/>
            <w:vAlign w:val="center"/>
          </w:tcPr>
          <w:p w14:paraId="2475DCB9" w14:textId="77777777" w:rsidR="00310422" w:rsidRDefault="007B421B">
            <w:r>
              <w:t>1.35×1.50</w:t>
            </w:r>
          </w:p>
        </w:tc>
        <w:tc>
          <w:tcPr>
            <w:tcW w:w="1528" w:type="dxa"/>
            <w:vAlign w:val="center"/>
          </w:tcPr>
          <w:p w14:paraId="58A17289" w14:textId="77777777" w:rsidR="00310422" w:rsidRDefault="007B421B">
            <w:r>
              <w:t>1~2</w:t>
            </w:r>
          </w:p>
        </w:tc>
        <w:tc>
          <w:tcPr>
            <w:tcW w:w="1171" w:type="dxa"/>
            <w:vAlign w:val="center"/>
          </w:tcPr>
          <w:p w14:paraId="44B3C504" w14:textId="77777777" w:rsidR="00310422" w:rsidRDefault="007B421B">
            <w:r>
              <w:t>2</w:t>
            </w:r>
          </w:p>
        </w:tc>
        <w:tc>
          <w:tcPr>
            <w:tcW w:w="1262" w:type="dxa"/>
            <w:vAlign w:val="center"/>
          </w:tcPr>
          <w:p w14:paraId="3F99FCBA" w14:textId="77777777" w:rsidR="00310422" w:rsidRDefault="007B421B">
            <w:r>
              <w:t>2.03</w:t>
            </w:r>
          </w:p>
        </w:tc>
        <w:tc>
          <w:tcPr>
            <w:tcW w:w="1262" w:type="dxa"/>
            <w:vAlign w:val="center"/>
          </w:tcPr>
          <w:p w14:paraId="11812FFC" w14:textId="77777777" w:rsidR="00310422" w:rsidRDefault="007B421B">
            <w:r>
              <w:t>4.05</w:t>
            </w:r>
          </w:p>
        </w:tc>
      </w:tr>
      <w:tr w:rsidR="00310422" w14:paraId="456E8ADE" w14:textId="77777777">
        <w:tc>
          <w:tcPr>
            <w:tcW w:w="1160" w:type="dxa"/>
            <w:vMerge/>
            <w:vAlign w:val="center"/>
          </w:tcPr>
          <w:p w14:paraId="283F4496" w14:textId="77777777" w:rsidR="00310422" w:rsidRDefault="00310422"/>
        </w:tc>
        <w:tc>
          <w:tcPr>
            <w:tcW w:w="1562" w:type="dxa"/>
            <w:vAlign w:val="center"/>
          </w:tcPr>
          <w:p w14:paraId="1E3704AA" w14:textId="77777777" w:rsidR="00310422" w:rsidRDefault="007B421B">
            <w:r>
              <w:t>ZJC4215</w:t>
            </w:r>
          </w:p>
        </w:tc>
        <w:tc>
          <w:tcPr>
            <w:tcW w:w="1386" w:type="dxa"/>
            <w:vAlign w:val="center"/>
          </w:tcPr>
          <w:p w14:paraId="3FBA9CE3" w14:textId="77777777" w:rsidR="00310422" w:rsidRDefault="007B421B">
            <w:r>
              <w:t>1.35×1.50</w:t>
            </w:r>
          </w:p>
        </w:tc>
        <w:tc>
          <w:tcPr>
            <w:tcW w:w="1528" w:type="dxa"/>
            <w:vAlign w:val="center"/>
          </w:tcPr>
          <w:p w14:paraId="752193F7" w14:textId="77777777" w:rsidR="00310422" w:rsidRDefault="007B421B">
            <w:r>
              <w:t>3</w:t>
            </w:r>
          </w:p>
        </w:tc>
        <w:tc>
          <w:tcPr>
            <w:tcW w:w="1171" w:type="dxa"/>
            <w:vAlign w:val="center"/>
          </w:tcPr>
          <w:p w14:paraId="24367354" w14:textId="77777777" w:rsidR="00310422" w:rsidRDefault="007B421B">
            <w:r>
              <w:t>1</w:t>
            </w:r>
          </w:p>
        </w:tc>
        <w:tc>
          <w:tcPr>
            <w:tcW w:w="1262" w:type="dxa"/>
            <w:vAlign w:val="center"/>
          </w:tcPr>
          <w:p w14:paraId="57F31616" w14:textId="77777777" w:rsidR="00310422" w:rsidRDefault="007B421B">
            <w:r>
              <w:t>2.03</w:t>
            </w:r>
          </w:p>
        </w:tc>
        <w:tc>
          <w:tcPr>
            <w:tcW w:w="1262" w:type="dxa"/>
            <w:vAlign w:val="center"/>
          </w:tcPr>
          <w:p w14:paraId="23A32927" w14:textId="77777777" w:rsidR="00310422" w:rsidRDefault="007B421B">
            <w:r>
              <w:t>2.03</w:t>
            </w:r>
          </w:p>
        </w:tc>
      </w:tr>
      <w:tr w:rsidR="00310422" w14:paraId="482BB02C" w14:textId="77777777">
        <w:tc>
          <w:tcPr>
            <w:tcW w:w="1160" w:type="dxa"/>
            <w:vMerge w:val="restart"/>
            <w:vAlign w:val="center"/>
          </w:tcPr>
          <w:p w14:paraId="3CD24E5A" w14:textId="77777777" w:rsidR="00310422" w:rsidRDefault="007B421B">
            <w:r>
              <w:t>西向</w:t>
            </w:r>
            <w:r>
              <w:br/>
              <w:t>7.92</w:t>
            </w:r>
          </w:p>
        </w:tc>
        <w:tc>
          <w:tcPr>
            <w:tcW w:w="1562" w:type="dxa"/>
            <w:vAlign w:val="center"/>
          </w:tcPr>
          <w:p w14:paraId="6B149528" w14:textId="77777777" w:rsidR="00310422" w:rsidRDefault="007B421B">
            <w:r>
              <w:t>C0909</w:t>
            </w:r>
          </w:p>
        </w:tc>
        <w:tc>
          <w:tcPr>
            <w:tcW w:w="1386" w:type="dxa"/>
            <w:vAlign w:val="center"/>
          </w:tcPr>
          <w:p w14:paraId="0FAAFDCB" w14:textId="77777777" w:rsidR="00310422" w:rsidRDefault="007B421B">
            <w:r>
              <w:t>0.90×0.90</w:t>
            </w:r>
          </w:p>
        </w:tc>
        <w:tc>
          <w:tcPr>
            <w:tcW w:w="1528" w:type="dxa"/>
            <w:vAlign w:val="center"/>
          </w:tcPr>
          <w:p w14:paraId="2DD71BB4" w14:textId="77777777" w:rsidR="00310422" w:rsidRDefault="007B421B">
            <w:r>
              <w:t>1~3</w:t>
            </w:r>
          </w:p>
        </w:tc>
        <w:tc>
          <w:tcPr>
            <w:tcW w:w="1171" w:type="dxa"/>
            <w:vAlign w:val="center"/>
          </w:tcPr>
          <w:p w14:paraId="304EA2C1" w14:textId="77777777" w:rsidR="00310422" w:rsidRDefault="007B421B">
            <w:r>
              <w:t>5</w:t>
            </w:r>
          </w:p>
        </w:tc>
        <w:tc>
          <w:tcPr>
            <w:tcW w:w="1262" w:type="dxa"/>
            <w:vAlign w:val="center"/>
          </w:tcPr>
          <w:p w14:paraId="53C6A233" w14:textId="77777777" w:rsidR="00310422" w:rsidRDefault="007B421B">
            <w:r>
              <w:t>0.81</w:t>
            </w:r>
          </w:p>
        </w:tc>
        <w:tc>
          <w:tcPr>
            <w:tcW w:w="1262" w:type="dxa"/>
            <w:vAlign w:val="center"/>
          </w:tcPr>
          <w:p w14:paraId="06496170" w14:textId="77777777" w:rsidR="00310422" w:rsidRDefault="007B421B">
            <w:r>
              <w:t>4.05</w:t>
            </w:r>
          </w:p>
        </w:tc>
      </w:tr>
      <w:tr w:rsidR="00310422" w14:paraId="4320404D" w14:textId="77777777">
        <w:tc>
          <w:tcPr>
            <w:tcW w:w="1160" w:type="dxa"/>
            <w:vMerge/>
            <w:vAlign w:val="center"/>
          </w:tcPr>
          <w:p w14:paraId="4F126173" w14:textId="77777777" w:rsidR="00310422" w:rsidRDefault="00310422"/>
        </w:tc>
        <w:tc>
          <w:tcPr>
            <w:tcW w:w="1562" w:type="dxa"/>
            <w:vAlign w:val="center"/>
          </w:tcPr>
          <w:p w14:paraId="0F314DF9" w14:textId="77777777" w:rsidR="00310422" w:rsidRDefault="007B421B">
            <w:r>
              <w:t>MLC1021</w:t>
            </w:r>
          </w:p>
        </w:tc>
        <w:tc>
          <w:tcPr>
            <w:tcW w:w="1386" w:type="dxa"/>
            <w:vAlign w:val="center"/>
          </w:tcPr>
          <w:p w14:paraId="71891116" w14:textId="77777777" w:rsidR="00310422" w:rsidRDefault="007B421B">
            <w:r>
              <w:t>0.40×1.00</w:t>
            </w:r>
          </w:p>
        </w:tc>
        <w:tc>
          <w:tcPr>
            <w:tcW w:w="1528" w:type="dxa"/>
            <w:vAlign w:val="center"/>
          </w:tcPr>
          <w:p w14:paraId="32616BB5" w14:textId="77777777" w:rsidR="00310422" w:rsidRDefault="007B421B">
            <w:r>
              <w:t>1~2</w:t>
            </w:r>
          </w:p>
        </w:tc>
        <w:tc>
          <w:tcPr>
            <w:tcW w:w="1171" w:type="dxa"/>
            <w:vAlign w:val="center"/>
          </w:tcPr>
          <w:p w14:paraId="5E6DDC30" w14:textId="77777777" w:rsidR="00310422" w:rsidRDefault="007B421B">
            <w:r>
              <w:t>2</w:t>
            </w:r>
          </w:p>
        </w:tc>
        <w:tc>
          <w:tcPr>
            <w:tcW w:w="1262" w:type="dxa"/>
            <w:vAlign w:val="center"/>
          </w:tcPr>
          <w:p w14:paraId="37A50AAF" w14:textId="77777777" w:rsidR="00310422" w:rsidRDefault="007B421B">
            <w:r>
              <w:t>0.40</w:t>
            </w:r>
          </w:p>
        </w:tc>
        <w:tc>
          <w:tcPr>
            <w:tcW w:w="1262" w:type="dxa"/>
            <w:vAlign w:val="center"/>
          </w:tcPr>
          <w:p w14:paraId="5197AEF8" w14:textId="77777777" w:rsidR="00310422" w:rsidRDefault="007B421B">
            <w:r>
              <w:t>0.80</w:t>
            </w:r>
          </w:p>
        </w:tc>
      </w:tr>
      <w:tr w:rsidR="00310422" w14:paraId="0220288D" w14:textId="77777777">
        <w:tc>
          <w:tcPr>
            <w:tcW w:w="1160" w:type="dxa"/>
            <w:vMerge/>
            <w:vAlign w:val="center"/>
          </w:tcPr>
          <w:p w14:paraId="474FAC81" w14:textId="77777777" w:rsidR="00310422" w:rsidRDefault="00310422"/>
        </w:tc>
        <w:tc>
          <w:tcPr>
            <w:tcW w:w="1562" w:type="dxa"/>
            <w:vAlign w:val="center"/>
          </w:tcPr>
          <w:p w14:paraId="5699A53B" w14:textId="77777777" w:rsidR="00310422" w:rsidRDefault="007B421B">
            <w:r>
              <w:t>ZJC3515</w:t>
            </w:r>
          </w:p>
        </w:tc>
        <w:tc>
          <w:tcPr>
            <w:tcW w:w="1386" w:type="dxa"/>
            <w:vAlign w:val="center"/>
          </w:tcPr>
          <w:p w14:paraId="5F64B680" w14:textId="77777777" w:rsidR="00310422" w:rsidRDefault="007B421B">
            <w:r>
              <w:t>2.05×1.50</w:t>
            </w:r>
          </w:p>
        </w:tc>
        <w:tc>
          <w:tcPr>
            <w:tcW w:w="1528" w:type="dxa"/>
            <w:vAlign w:val="center"/>
          </w:tcPr>
          <w:p w14:paraId="35BA462F" w14:textId="77777777" w:rsidR="00310422" w:rsidRDefault="007B421B">
            <w:r>
              <w:t>1</w:t>
            </w:r>
          </w:p>
        </w:tc>
        <w:tc>
          <w:tcPr>
            <w:tcW w:w="1171" w:type="dxa"/>
            <w:vAlign w:val="center"/>
          </w:tcPr>
          <w:p w14:paraId="46235250" w14:textId="77777777" w:rsidR="00310422" w:rsidRDefault="007B421B">
            <w:r>
              <w:t>1</w:t>
            </w:r>
          </w:p>
        </w:tc>
        <w:tc>
          <w:tcPr>
            <w:tcW w:w="1262" w:type="dxa"/>
            <w:vAlign w:val="center"/>
          </w:tcPr>
          <w:p w14:paraId="5419ADB7" w14:textId="77777777" w:rsidR="00310422" w:rsidRDefault="007B421B">
            <w:r>
              <w:t>3.08</w:t>
            </w:r>
          </w:p>
        </w:tc>
        <w:tc>
          <w:tcPr>
            <w:tcW w:w="1262" w:type="dxa"/>
            <w:vAlign w:val="center"/>
          </w:tcPr>
          <w:p w14:paraId="782A1979" w14:textId="77777777" w:rsidR="00310422" w:rsidRDefault="007B421B">
            <w:r>
              <w:t>3.08</w:t>
            </w:r>
          </w:p>
        </w:tc>
      </w:tr>
    </w:tbl>
    <w:p w14:paraId="26C06AC9" w14:textId="77777777" w:rsidR="00310422" w:rsidRDefault="007B421B">
      <w:pPr>
        <w:pStyle w:val="2"/>
        <w:widowControl w:val="0"/>
        <w:rPr>
          <w:kern w:val="2"/>
        </w:rPr>
      </w:pPr>
      <w:bookmarkStart w:id="38" w:name="_Toc92307785"/>
      <w:r>
        <w:rPr>
          <w:kern w:val="2"/>
        </w:rPr>
        <w:t>屋顶</w:t>
      </w:r>
      <w:bookmarkEnd w:id="38"/>
    </w:p>
    <w:p w14:paraId="3ECD7863" w14:textId="77777777" w:rsidR="00310422" w:rsidRDefault="007B421B">
      <w:pPr>
        <w:pStyle w:val="3"/>
        <w:widowControl w:val="0"/>
        <w:jc w:val="both"/>
        <w:rPr>
          <w:kern w:val="2"/>
          <w:szCs w:val="24"/>
        </w:rPr>
      </w:pPr>
      <w:bookmarkStart w:id="39" w:name="_Toc92307786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0422" w14:paraId="563C4C2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B9056DD" w14:textId="77777777" w:rsidR="00310422" w:rsidRDefault="007B421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14184" w14:textId="77777777" w:rsidR="00310422" w:rsidRDefault="007B421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B27B6" w14:textId="77777777" w:rsidR="00310422" w:rsidRDefault="007B42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F6B41" w14:textId="77777777" w:rsidR="00310422" w:rsidRDefault="007B42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525316" w14:textId="77777777" w:rsidR="00310422" w:rsidRDefault="007B421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A4EDA" w14:textId="77777777" w:rsidR="00310422" w:rsidRDefault="007B421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BFF58F" w14:textId="77777777" w:rsidR="00310422" w:rsidRDefault="007B421B">
            <w:pPr>
              <w:jc w:val="center"/>
            </w:pPr>
            <w:r>
              <w:t>热惰性指标</w:t>
            </w:r>
          </w:p>
        </w:tc>
      </w:tr>
      <w:tr w:rsidR="00310422" w14:paraId="13F3202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42993C" w14:textId="77777777" w:rsidR="00310422" w:rsidRDefault="0031042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FD728E" w14:textId="77777777" w:rsidR="00310422" w:rsidRDefault="007B421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2090AC" w14:textId="77777777" w:rsidR="00310422" w:rsidRDefault="007B421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ADD37" w14:textId="77777777" w:rsidR="00310422" w:rsidRDefault="007B42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E572CD" w14:textId="77777777" w:rsidR="00310422" w:rsidRDefault="007B421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20AEB" w14:textId="77777777" w:rsidR="00310422" w:rsidRDefault="007B421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19E1AA" w14:textId="77777777" w:rsidR="00310422" w:rsidRDefault="007B421B">
            <w:pPr>
              <w:jc w:val="center"/>
            </w:pPr>
            <w:r>
              <w:t>D=R*S</w:t>
            </w:r>
          </w:p>
        </w:tc>
      </w:tr>
      <w:tr w:rsidR="00310422" w14:paraId="0A120CB4" w14:textId="77777777">
        <w:tc>
          <w:tcPr>
            <w:tcW w:w="3345" w:type="dxa"/>
            <w:vAlign w:val="center"/>
          </w:tcPr>
          <w:p w14:paraId="7126746D" w14:textId="77777777" w:rsidR="00310422" w:rsidRDefault="007B421B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B4D7321" w14:textId="77777777" w:rsidR="00310422" w:rsidRDefault="007B421B">
            <w:r>
              <w:t>25</w:t>
            </w:r>
          </w:p>
        </w:tc>
        <w:tc>
          <w:tcPr>
            <w:tcW w:w="1075" w:type="dxa"/>
            <w:vAlign w:val="center"/>
          </w:tcPr>
          <w:p w14:paraId="1546AACF" w14:textId="77777777" w:rsidR="00310422" w:rsidRDefault="007B421B">
            <w:r>
              <w:t>0.930</w:t>
            </w:r>
          </w:p>
        </w:tc>
        <w:tc>
          <w:tcPr>
            <w:tcW w:w="1075" w:type="dxa"/>
            <w:vAlign w:val="center"/>
          </w:tcPr>
          <w:p w14:paraId="53137761" w14:textId="77777777" w:rsidR="00310422" w:rsidRDefault="007B421B">
            <w:r>
              <w:t>11.306</w:t>
            </w:r>
          </w:p>
        </w:tc>
        <w:tc>
          <w:tcPr>
            <w:tcW w:w="848" w:type="dxa"/>
            <w:vAlign w:val="center"/>
          </w:tcPr>
          <w:p w14:paraId="2CD79636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65AA6484" w14:textId="77777777" w:rsidR="00310422" w:rsidRDefault="007B421B">
            <w:r>
              <w:t>0.027</w:t>
            </w:r>
          </w:p>
        </w:tc>
        <w:tc>
          <w:tcPr>
            <w:tcW w:w="1064" w:type="dxa"/>
            <w:vAlign w:val="center"/>
          </w:tcPr>
          <w:p w14:paraId="54DF000E" w14:textId="77777777" w:rsidR="00310422" w:rsidRDefault="007B421B">
            <w:r>
              <w:t>0.304</w:t>
            </w:r>
          </w:p>
        </w:tc>
      </w:tr>
      <w:tr w:rsidR="00310422" w14:paraId="14EC90D6" w14:textId="77777777">
        <w:tc>
          <w:tcPr>
            <w:tcW w:w="3345" w:type="dxa"/>
            <w:vAlign w:val="center"/>
          </w:tcPr>
          <w:p w14:paraId="717E1347" w14:textId="77777777" w:rsidR="00310422" w:rsidRDefault="007B421B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0CB68C59" w14:textId="77777777" w:rsidR="00310422" w:rsidRDefault="007B421B">
            <w:r>
              <w:t>10</w:t>
            </w:r>
          </w:p>
        </w:tc>
        <w:tc>
          <w:tcPr>
            <w:tcW w:w="1075" w:type="dxa"/>
            <w:vAlign w:val="center"/>
          </w:tcPr>
          <w:p w14:paraId="5232E80E" w14:textId="77777777" w:rsidR="00310422" w:rsidRDefault="007B421B">
            <w:r>
              <w:t>0.170</w:t>
            </w:r>
          </w:p>
        </w:tc>
        <w:tc>
          <w:tcPr>
            <w:tcW w:w="1075" w:type="dxa"/>
            <w:vAlign w:val="center"/>
          </w:tcPr>
          <w:p w14:paraId="05FD43FF" w14:textId="77777777" w:rsidR="00310422" w:rsidRDefault="007B421B">
            <w:r>
              <w:t>3.302</w:t>
            </w:r>
          </w:p>
        </w:tc>
        <w:tc>
          <w:tcPr>
            <w:tcW w:w="848" w:type="dxa"/>
            <w:vAlign w:val="center"/>
          </w:tcPr>
          <w:p w14:paraId="6026381F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3543D6BA" w14:textId="77777777" w:rsidR="00310422" w:rsidRDefault="007B421B">
            <w:r>
              <w:t>0.059</w:t>
            </w:r>
          </w:p>
        </w:tc>
        <w:tc>
          <w:tcPr>
            <w:tcW w:w="1064" w:type="dxa"/>
            <w:vAlign w:val="center"/>
          </w:tcPr>
          <w:p w14:paraId="069172C5" w14:textId="77777777" w:rsidR="00310422" w:rsidRDefault="007B421B">
            <w:r>
              <w:t>0.194</w:t>
            </w:r>
          </w:p>
        </w:tc>
      </w:tr>
      <w:tr w:rsidR="00310422" w14:paraId="24137579" w14:textId="77777777">
        <w:tc>
          <w:tcPr>
            <w:tcW w:w="3345" w:type="dxa"/>
            <w:vAlign w:val="center"/>
          </w:tcPr>
          <w:p w14:paraId="527D2E18" w14:textId="77777777" w:rsidR="00310422" w:rsidRDefault="007B421B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75E2C15" w14:textId="77777777" w:rsidR="00310422" w:rsidRDefault="007B421B">
            <w:r>
              <w:t>20</w:t>
            </w:r>
          </w:p>
        </w:tc>
        <w:tc>
          <w:tcPr>
            <w:tcW w:w="1075" w:type="dxa"/>
            <w:vAlign w:val="center"/>
          </w:tcPr>
          <w:p w14:paraId="62CDE18A" w14:textId="77777777" w:rsidR="00310422" w:rsidRDefault="007B421B">
            <w:r>
              <w:t>0.930</w:t>
            </w:r>
          </w:p>
        </w:tc>
        <w:tc>
          <w:tcPr>
            <w:tcW w:w="1075" w:type="dxa"/>
            <w:vAlign w:val="center"/>
          </w:tcPr>
          <w:p w14:paraId="0F526904" w14:textId="77777777" w:rsidR="00310422" w:rsidRDefault="007B421B">
            <w:r>
              <w:t>11.306</w:t>
            </w:r>
          </w:p>
        </w:tc>
        <w:tc>
          <w:tcPr>
            <w:tcW w:w="848" w:type="dxa"/>
            <w:vAlign w:val="center"/>
          </w:tcPr>
          <w:p w14:paraId="679377EC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1F6C7ECA" w14:textId="77777777" w:rsidR="00310422" w:rsidRDefault="007B421B">
            <w:r>
              <w:t>0.022</w:t>
            </w:r>
          </w:p>
        </w:tc>
        <w:tc>
          <w:tcPr>
            <w:tcW w:w="1064" w:type="dxa"/>
            <w:vAlign w:val="center"/>
          </w:tcPr>
          <w:p w14:paraId="2048CDFF" w14:textId="77777777" w:rsidR="00310422" w:rsidRDefault="007B421B">
            <w:r>
              <w:t>0.243</w:t>
            </w:r>
          </w:p>
        </w:tc>
      </w:tr>
      <w:tr w:rsidR="00310422" w14:paraId="42D97E21" w14:textId="77777777">
        <w:tc>
          <w:tcPr>
            <w:tcW w:w="3345" w:type="dxa"/>
            <w:vAlign w:val="center"/>
          </w:tcPr>
          <w:p w14:paraId="198E6186" w14:textId="77777777" w:rsidR="00310422" w:rsidRDefault="007B421B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06401EDC" w14:textId="77777777" w:rsidR="00310422" w:rsidRDefault="007B421B">
            <w:r>
              <w:t>30</w:t>
            </w:r>
          </w:p>
        </w:tc>
        <w:tc>
          <w:tcPr>
            <w:tcW w:w="1075" w:type="dxa"/>
            <w:vAlign w:val="center"/>
          </w:tcPr>
          <w:p w14:paraId="64EC94D8" w14:textId="77777777" w:rsidR="00310422" w:rsidRDefault="007B421B">
            <w:r>
              <w:t>0.770</w:t>
            </w:r>
          </w:p>
        </w:tc>
        <w:tc>
          <w:tcPr>
            <w:tcW w:w="1075" w:type="dxa"/>
            <w:vAlign w:val="center"/>
          </w:tcPr>
          <w:p w14:paraId="631701C7" w14:textId="77777777" w:rsidR="00310422" w:rsidRDefault="007B421B">
            <w:r>
              <w:t>10.369</w:t>
            </w:r>
          </w:p>
        </w:tc>
        <w:tc>
          <w:tcPr>
            <w:tcW w:w="848" w:type="dxa"/>
            <w:vAlign w:val="center"/>
          </w:tcPr>
          <w:p w14:paraId="04AC0AEF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572C2BEB" w14:textId="77777777" w:rsidR="00310422" w:rsidRDefault="007B421B">
            <w:r>
              <w:t>0.039</w:t>
            </w:r>
          </w:p>
        </w:tc>
        <w:tc>
          <w:tcPr>
            <w:tcW w:w="1064" w:type="dxa"/>
            <w:vAlign w:val="center"/>
          </w:tcPr>
          <w:p w14:paraId="549DBFF2" w14:textId="77777777" w:rsidR="00310422" w:rsidRDefault="007B421B">
            <w:r>
              <w:t>0.404</w:t>
            </w:r>
          </w:p>
        </w:tc>
      </w:tr>
      <w:tr w:rsidR="00310422" w14:paraId="4ADD2AE1" w14:textId="77777777">
        <w:tc>
          <w:tcPr>
            <w:tcW w:w="3345" w:type="dxa"/>
            <w:vAlign w:val="center"/>
          </w:tcPr>
          <w:p w14:paraId="2CC8A250" w14:textId="77777777" w:rsidR="00310422" w:rsidRDefault="007B421B">
            <w:r>
              <w:t>挤塑聚苯板</w:t>
            </w:r>
          </w:p>
        </w:tc>
        <w:tc>
          <w:tcPr>
            <w:tcW w:w="848" w:type="dxa"/>
            <w:vAlign w:val="center"/>
          </w:tcPr>
          <w:p w14:paraId="2807A73D" w14:textId="77777777" w:rsidR="00310422" w:rsidRDefault="007B421B">
            <w:r>
              <w:t>110</w:t>
            </w:r>
          </w:p>
        </w:tc>
        <w:tc>
          <w:tcPr>
            <w:tcW w:w="1075" w:type="dxa"/>
            <w:vAlign w:val="center"/>
          </w:tcPr>
          <w:p w14:paraId="48A79046" w14:textId="77777777" w:rsidR="00310422" w:rsidRDefault="007B421B">
            <w:r>
              <w:t>0.033</w:t>
            </w:r>
          </w:p>
        </w:tc>
        <w:tc>
          <w:tcPr>
            <w:tcW w:w="1075" w:type="dxa"/>
            <w:vAlign w:val="center"/>
          </w:tcPr>
          <w:p w14:paraId="5F56A159" w14:textId="77777777" w:rsidR="00310422" w:rsidRDefault="007B421B">
            <w:r>
              <w:t>0.347</w:t>
            </w:r>
          </w:p>
        </w:tc>
        <w:tc>
          <w:tcPr>
            <w:tcW w:w="848" w:type="dxa"/>
            <w:vAlign w:val="center"/>
          </w:tcPr>
          <w:p w14:paraId="1978BDF5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481C25B0" w14:textId="77777777" w:rsidR="00310422" w:rsidRDefault="007B421B">
            <w:r>
              <w:t>3.333</w:t>
            </w:r>
          </w:p>
        </w:tc>
        <w:tc>
          <w:tcPr>
            <w:tcW w:w="1064" w:type="dxa"/>
            <w:vAlign w:val="center"/>
          </w:tcPr>
          <w:p w14:paraId="7ADEA7ED" w14:textId="77777777" w:rsidR="00310422" w:rsidRDefault="007B421B">
            <w:r>
              <w:t>1.157</w:t>
            </w:r>
          </w:p>
        </w:tc>
      </w:tr>
      <w:tr w:rsidR="00310422" w14:paraId="38B0EFAB" w14:textId="77777777">
        <w:tc>
          <w:tcPr>
            <w:tcW w:w="3345" w:type="dxa"/>
            <w:vAlign w:val="center"/>
          </w:tcPr>
          <w:p w14:paraId="21C2D647" w14:textId="77777777" w:rsidR="00310422" w:rsidRDefault="007B421B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AA321C8" w14:textId="77777777" w:rsidR="00310422" w:rsidRDefault="007B421B">
            <w:r>
              <w:t>120</w:t>
            </w:r>
          </w:p>
        </w:tc>
        <w:tc>
          <w:tcPr>
            <w:tcW w:w="1075" w:type="dxa"/>
            <w:vAlign w:val="center"/>
          </w:tcPr>
          <w:p w14:paraId="6F53D423" w14:textId="77777777" w:rsidR="00310422" w:rsidRDefault="007B421B">
            <w:r>
              <w:t>1.740</w:t>
            </w:r>
          </w:p>
        </w:tc>
        <w:tc>
          <w:tcPr>
            <w:tcW w:w="1075" w:type="dxa"/>
            <w:vAlign w:val="center"/>
          </w:tcPr>
          <w:p w14:paraId="7DFE44C9" w14:textId="77777777" w:rsidR="00310422" w:rsidRDefault="007B421B">
            <w:r>
              <w:t>17.060</w:t>
            </w:r>
          </w:p>
        </w:tc>
        <w:tc>
          <w:tcPr>
            <w:tcW w:w="848" w:type="dxa"/>
            <w:vAlign w:val="center"/>
          </w:tcPr>
          <w:p w14:paraId="1EA1DFD0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4313EDBA" w14:textId="77777777" w:rsidR="00310422" w:rsidRDefault="007B421B">
            <w:r>
              <w:t>0.069</w:t>
            </w:r>
          </w:p>
        </w:tc>
        <w:tc>
          <w:tcPr>
            <w:tcW w:w="1064" w:type="dxa"/>
            <w:vAlign w:val="center"/>
          </w:tcPr>
          <w:p w14:paraId="6E93D721" w14:textId="77777777" w:rsidR="00310422" w:rsidRDefault="007B421B">
            <w:r>
              <w:t>1.177</w:t>
            </w:r>
          </w:p>
        </w:tc>
      </w:tr>
      <w:tr w:rsidR="00310422" w14:paraId="49A468D2" w14:textId="77777777">
        <w:tc>
          <w:tcPr>
            <w:tcW w:w="3345" w:type="dxa"/>
            <w:vAlign w:val="center"/>
          </w:tcPr>
          <w:p w14:paraId="76E75580" w14:textId="77777777" w:rsidR="00310422" w:rsidRDefault="007B421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C7FC4C" w14:textId="77777777" w:rsidR="00310422" w:rsidRDefault="007B421B">
            <w:r>
              <w:t>315</w:t>
            </w:r>
          </w:p>
        </w:tc>
        <w:tc>
          <w:tcPr>
            <w:tcW w:w="1075" w:type="dxa"/>
            <w:vAlign w:val="center"/>
          </w:tcPr>
          <w:p w14:paraId="4A26BF8F" w14:textId="77777777" w:rsidR="00310422" w:rsidRDefault="007B421B">
            <w:r>
              <w:t>－</w:t>
            </w:r>
          </w:p>
        </w:tc>
        <w:tc>
          <w:tcPr>
            <w:tcW w:w="1075" w:type="dxa"/>
            <w:vAlign w:val="center"/>
          </w:tcPr>
          <w:p w14:paraId="4B8FA385" w14:textId="77777777" w:rsidR="00310422" w:rsidRDefault="007B421B">
            <w:r>
              <w:t>－</w:t>
            </w:r>
          </w:p>
        </w:tc>
        <w:tc>
          <w:tcPr>
            <w:tcW w:w="848" w:type="dxa"/>
            <w:vAlign w:val="center"/>
          </w:tcPr>
          <w:p w14:paraId="60810599" w14:textId="77777777" w:rsidR="00310422" w:rsidRDefault="007B421B">
            <w:r>
              <w:t>－</w:t>
            </w:r>
          </w:p>
        </w:tc>
        <w:tc>
          <w:tcPr>
            <w:tcW w:w="1075" w:type="dxa"/>
            <w:vAlign w:val="center"/>
          </w:tcPr>
          <w:p w14:paraId="50C0A815" w14:textId="77777777" w:rsidR="00310422" w:rsidRDefault="007B421B">
            <w:r>
              <w:t>3.548</w:t>
            </w:r>
          </w:p>
        </w:tc>
        <w:tc>
          <w:tcPr>
            <w:tcW w:w="1064" w:type="dxa"/>
            <w:vAlign w:val="center"/>
          </w:tcPr>
          <w:p w14:paraId="09FCFDE1" w14:textId="77777777" w:rsidR="00310422" w:rsidRDefault="007B421B">
            <w:r>
              <w:t>3.479</w:t>
            </w:r>
          </w:p>
        </w:tc>
      </w:tr>
      <w:tr w:rsidR="00310422" w14:paraId="307D0070" w14:textId="77777777">
        <w:tc>
          <w:tcPr>
            <w:tcW w:w="3345" w:type="dxa"/>
            <w:shd w:val="clear" w:color="auto" w:fill="E6E6E6"/>
            <w:vAlign w:val="center"/>
          </w:tcPr>
          <w:p w14:paraId="43561016" w14:textId="77777777" w:rsidR="00310422" w:rsidRDefault="007B421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7B406FD" w14:textId="77777777" w:rsidR="00310422" w:rsidRDefault="007B421B">
            <w:pPr>
              <w:jc w:val="center"/>
            </w:pPr>
            <w:r>
              <w:t>0.27</w:t>
            </w:r>
          </w:p>
        </w:tc>
      </w:tr>
      <w:tr w:rsidR="00310422" w14:paraId="2D295C18" w14:textId="77777777">
        <w:tc>
          <w:tcPr>
            <w:tcW w:w="3345" w:type="dxa"/>
            <w:shd w:val="clear" w:color="auto" w:fill="E6E6E6"/>
            <w:vAlign w:val="center"/>
          </w:tcPr>
          <w:p w14:paraId="46868B13" w14:textId="77777777" w:rsidR="00310422" w:rsidRDefault="007B421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2922F32" w14:textId="77777777" w:rsidR="00310422" w:rsidRDefault="007B421B">
            <w:pPr>
              <w:jc w:val="center"/>
            </w:pPr>
            <w:r>
              <w:t xml:space="preserve">K = 0.20, D = </w:t>
            </w:r>
            <w:r>
              <w:t>3.48</w:t>
            </w:r>
          </w:p>
        </w:tc>
      </w:tr>
      <w:tr w:rsidR="00310422" w14:paraId="4115C245" w14:textId="77777777">
        <w:tc>
          <w:tcPr>
            <w:tcW w:w="3345" w:type="dxa"/>
            <w:shd w:val="clear" w:color="auto" w:fill="E6E6E6"/>
            <w:vAlign w:val="center"/>
          </w:tcPr>
          <w:p w14:paraId="26BED0C6" w14:textId="77777777" w:rsidR="00310422" w:rsidRDefault="007B421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15BFD6C" w14:textId="77777777" w:rsidR="00310422" w:rsidRDefault="00310422"/>
        </w:tc>
      </w:tr>
      <w:tr w:rsidR="00310422" w14:paraId="73EAB8D1" w14:textId="77777777">
        <w:tc>
          <w:tcPr>
            <w:tcW w:w="3345" w:type="dxa"/>
            <w:shd w:val="clear" w:color="auto" w:fill="E6E6E6"/>
            <w:vAlign w:val="center"/>
          </w:tcPr>
          <w:p w14:paraId="7ACAA715" w14:textId="77777777" w:rsidR="00310422" w:rsidRDefault="007B421B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B78CA03" w14:textId="77777777" w:rsidR="00310422" w:rsidRDefault="007B421B">
            <w:pPr>
              <w:jc w:val="center"/>
            </w:pPr>
            <w:r>
              <w:t>0.20 * 1.10 = 0.22</w:t>
            </w:r>
          </w:p>
        </w:tc>
      </w:tr>
      <w:tr w:rsidR="00310422" w14:paraId="7BF5B0C0" w14:textId="77777777">
        <w:tc>
          <w:tcPr>
            <w:tcW w:w="3345" w:type="dxa"/>
            <w:shd w:val="clear" w:color="auto" w:fill="E6E6E6"/>
            <w:vAlign w:val="center"/>
          </w:tcPr>
          <w:p w14:paraId="0EC12111" w14:textId="77777777" w:rsidR="00310422" w:rsidRDefault="007B421B">
            <w:r>
              <w:t>标准依据</w:t>
            </w:r>
          </w:p>
        </w:tc>
        <w:tc>
          <w:tcPr>
            <w:tcW w:w="5985" w:type="dxa"/>
            <w:gridSpan w:val="6"/>
          </w:tcPr>
          <w:p w14:paraId="221E3576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10422" w14:paraId="397D207C" w14:textId="77777777">
        <w:tc>
          <w:tcPr>
            <w:tcW w:w="3345" w:type="dxa"/>
            <w:shd w:val="clear" w:color="auto" w:fill="E6E6E6"/>
            <w:vAlign w:val="center"/>
          </w:tcPr>
          <w:p w14:paraId="1B8AC17E" w14:textId="77777777" w:rsidR="00310422" w:rsidRDefault="007B421B">
            <w:r>
              <w:t>标准要求</w:t>
            </w:r>
          </w:p>
        </w:tc>
        <w:tc>
          <w:tcPr>
            <w:tcW w:w="5985" w:type="dxa"/>
            <w:gridSpan w:val="6"/>
          </w:tcPr>
          <w:p w14:paraId="352DCF79" w14:textId="77777777" w:rsidR="00310422" w:rsidRDefault="007B421B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(K≤0.30)</w:t>
            </w:r>
          </w:p>
        </w:tc>
      </w:tr>
      <w:tr w:rsidR="00310422" w14:paraId="6E62AEDB" w14:textId="77777777">
        <w:tc>
          <w:tcPr>
            <w:tcW w:w="3345" w:type="dxa"/>
            <w:shd w:val="clear" w:color="auto" w:fill="E6E6E6"/>
            <w:vAlign w:val="center"/>
          </w:tcPr>
          <w:p w14:paraId="1054127C" w14:textId="77777777" w:rsidR="00310422" w:rsidRDefault="007B421B">
            <w:r>
              <w:t>结论</w:t>
            </w:r>
          </w:p>
        </w:tc>
        <w:tc>
          <w:tcPr>
            <w:tcW w:w="5985" w:type="dxa"/>
            <w:gridSpan w:val="6"/>
          </w:tcPr>
          <w:p w14:paraId="0455E5EF" w14:textId="77777777" w:rsidR="00310422" w:rsidRDefault="007B421B">
            <w:r>
              <w:t>满足</w:t>
            </w:r>
          </w:p>
        </w:tc>
      </w:tr>
    </w:tbl>
    <w:p w14:paraId="5ADAE7C4" w14:textId="77777777" w:rsidR="00310422" w:rsidRDefault="00310422">
      <w:pPr>
        <w:widowControl w:val="0"/>
        <w:jc w:val="both"/>
        <w:rPr>
          <w:kern w:val="2"/>
          <w:szCs w:val="24"/>
          <w:lang w:val="en-US"/>
        </w:rPr>
      </w:pPr>
    </w:p>
    <w:p w14:paraId="1AFA2CBD" w14:textId="77777777" w:rsidR="00310422" w:rsidRDefault="007B421B">
      <w:pPr>
        <w:pStyle w:val="2"/>
        <w:widowControl w:val="0"/>
        <w:rPr>
          <w:kern w:val="2"/>
        </w:rPr>
      </w:pPr>
      <w:bookmarkStart w:id="40" w:name="_Toc92307787"/>
      <w:r>
        <w:rPr>
          <w:kern w:val="2"/>
        </w:rPr>
        <w:lastRenderedPageBreak/>
        <w:t>外墙</w:t>
      </w:r>
      <w:bookmarkEnd w:id="40"/>
    </w:p>
    <w:p w14:paraId="0A92FCAB" w14:textId="77777777" w:rsidR="00310422" w:rsidRDefault="007B421B">
      <w:pPr>
        <w:pStyle w:val="3"/>
        <w:widowControl w:val="0"/>
        <w:jc w:val="both"/>
        <w:rPr>
          <w:kern w:val="2"/>
          <w:szCs w:val="24"/>
        </w:rPr>
      </w:pPr>
      <w:bookmarkStart w:id="41" w:name="_Toc92307788"/>
      <w:r>
        <w:rPr>
          <w:kern w:val="2"/>
          <w:szCs w:val="24"/>
        </w:rPr>
        <w:t>外墙相关构造</w:t>
      </w:r>
      <w:bookmarkEnd w:id="41"/>
    </w:p>
    <w:p w14:paraId="43F3F3D4" w14:textId="77777777" w:rsidR="00310422" w:rsidRDefault="007B421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0422" w14:paraId="5A5F90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DDDF57" w14:textId="77777777" w:rsidR="00310422" w:rsidRDefault="007B421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CDBF7B" w14:textId="77777777" w:rsidR="00310422" w:rsidRDefault="007B421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7B857" w14:textId="77777777" w:rsidR="00310422" w:rsidRDefault="007B42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A79AB3" w14:textId="77777777" w:rsidR="00310422" w:rsidRDefault="007B42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E6AE9B" w14:textId="77777777" w:rsidR="00310422" w:rsidRDefault="007B421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C52129" w14:textId="77777777" w:rsidR="00310422" w:rsidRDefault="007B421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960C38" w14:textId="77777777" w:rsidR="00310422" w:rsidRDefault="007B421B">
            <w:pPr>
              <w:jc w:val="center"/>
            </w:pPr>
            <w:r>
              <w:t>热惰性指标</w:t>
            </w:r>
          </w:p>
        </w:tc>
      </w:tr>
      <w:tr w:rsidR="00310422" w14:paraId="72C9980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F37FF6E" w14:textId="77777777" w:rsidR="00310422" w:rsidRDefault="0031042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4EF2E1" w14:textId="77777777" w:rsidR="00310422" w:rsidRDefault="007B421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88C5C" w14:textId="77777777" w:rsidR="00310422" w:rsidRDefault="007B421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BD9178" w14:textId="77777777" w:rsidR="00310422" w:rsidRDefault="007B42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827F95" w14:textId="77777777" w:rsidR="00310422" w:rsidRDefault="007B421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572E9" w14:textId="77777777" w:rsidR="00310422" w:rsidRDefault="007B421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F6312F" w14:textId="77777777" w:rsidR="00310422" w:rsidRDefault="007B421B">
            <w:pPr>
              <w:jc w:val="center"/>
            </w:pPr>
            <w:r>
              <w:t>D=R*S</w:t>
            </w:r>
          </w:p>
        </w:tc>
      </w:tr>
      <w:tr w:rsidR="00310422" w14:paraId="233E287E" w14:textId="77777777">
        <w:tc>
          <w:tcPr>
            <w:tcW w:w="3345" w:type="dxa"/>
            <w:vAlign w:val="center"/>
          </w:tcPr>
          <w:p w14:paraId="3ADB7C4C" w14:textId="77777777" w:rsidR="00310422" w:rsidRDefault="007B421B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13C4B66" w14:textId="77777777" w:rsidR="00310422" w:rsidRDefault="007B421B">
            <w:r>
              <w:t>10</w:t>
            </w:r>
          </w:p>
        </w:tc>
        <w:tc>
          <w:tcPr>
            <w:tcW w:w="1075" w:type="dxa"/>
            <w:vAlign w:val="center"/>
          </w:tcPr>
          <w:p w14:paraId="51254F16" w14:textId="77777777" w:rsidR="00310422" w:rsidRDefault="007B421B">
            <w:r>
              <w:t>0.930</w:t>
            </w:r>
          </w:p>
        </w:tc>
        <w:tc>
          <w:tcPr>
            <w:tcW w:w="1075" w:type="dxa"/>
            <w:vAlign w:val="center"/>
          </w:tcPr>
          <w:p w14:paraId="1F57E054" w14:textId="77777777" w:rsidR="00310422" w:rsidRDefault="007B421B">
            <w:r>
              <w:t>11.306</w:t>
            </w:r>
          </w:p>
        </w:tc>
        <w:tc>
          <w:tcPr>
            <w:tcW w:w="848" w:type="dxa"/>
            <w:vAlign w:val="center"/>
          </w:tcPr>
          <w:p w14:paraId="0945A81F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504F6A2E" w14:textId="77777777" w:rsidR="00310422" w:rsidRDefault="007B421B">
            <w:r>
              <w:t>0.011</w:t>
            </w:r>
          </w:p>
        </w:tc>
        <w:tc>
          <w:tcPr>
            <w:tcW w:w="1064" w:type="dxa"/>
            <w:vAlign w:val="center"/>
          </w:tcPr>
          <w:p w14:paraId="11A9340A" w14:textId="77777777" w:rsidR="00310422" w:rsidRDefault="007B421B">
            <w:r>
              <w:t>0.122</w:t>
            </w:r>
          </w:p>
        </w:tc>
      </w:tr>
      <w:tr w:rsidR="00310422" w14:paraId="5910020F" w14:textId="77777777">
        <w:tc>
          <w:tcPr>
            <w:tcW w:w="3345" w:type="dxa"/>
            <w:vAlign w:val="center"/>
          </w:tcPr>
          <w:p w14:paraId="22A440D8" w14:textId="77777777" w:rsidR="00310422" w:rsidRDefault="007B421B">
            <w:r>
              <w:t>玻璃纤维板</w:t>
            </w:r>
          </w:p>
        </w:tc>
        <w:tc>
          <w:tcPr>
            <w:tcW w:w="848" w:type="dxa"/>
            <w:vAlign w:val="center"/>
          </w:tcPr>
          <w:p w14:paraId="1258547F" w14:textId="77777777" w:rsidR="00310422" w:rsidRDefault="007B421B">
            <w:r>
              <w:t>140</w:t>
            </w:r>
          </w:p>
        </w:tc>
        <w:tc>
          <w:tcPr>
            <w:tcW w:w="1075" w:type="dxa"/>
            <w:vAlign w:val="center"/>
          </w:tcPr>
          <w:p w14:paraId="61AE3E30" w14:textId="77777777" w:rsidR="00310422" w:rsidRDefault="007B421B">
            <w:r>
              <w:t>0.035</w:t>
            </w:r>
          </w:p>
        </w:tc>
        <w:tc>
          <w:tcPr>
            <w:tcW w:w="1075" w:type="dxa"/>
            <w:vAlign w:val="center"/>
          </w:tcPr>
          <w:p w14:paraId="74949E29" w14:textId="77777777" w:rsidR="00310422" w:rsidRDefault="007B421B">
            <w:r>
              <w:t>0.515</w:t>
            </w:r>
          </w:p>
        </w:tc>
        <w:tc>
          <w:tcPr>
            <w:tcW w:w="848" w:type="dxa"/>
            <w:vAlign w:val="center"/>
          </w:tcPr>
          <w:p w14:paraId="04848C3A" w14:textId="77777777" w:rsidR="00310422" w:rsidRDefault="007B421B">
            <w:r>
              <w:t>1.20</w:t>
            </w:r>
          </w:p>
        </w:tc>
        <w:tc>
          <w:tcPr>
            <w:tcW w:w="1075" w:type="dxa"/>
            <w:vAlign w:val="center"/>
          </w:tcPr>
          <w:p w14:paraId="6C042DF6" w14:textId="77777777" w:rsidR="00310422" w:rsidRDefault="007B421B">
            <w:r>
              <w:t>3.333</w:t>
            </w:r>
          </w:p>
        </w:tc>
        <w:tc>
          <w:tcPr>
            <w:tcW w:w="1064" w:type="dxa"/>
            <w:vAlign w:val="center"/>
          </w:tcPr>
          <w:p w14:paraId="77642C9A" w14:textId="77777777" w:rsidR="00310422" w:rsidRDefault="007B421B">
            <w:r>
              <w:t>2.060</w:t>
            </w:r>
          </w:p>
        </w:tc>
      </w:tr>
      <w:tr w:rsidR="00310422" w14:paraId="2372BEA0" w14:textId="77777777">
        <w:tc>
          <w:tcPr>
            <w:tcW w:w="3345" w:type="dxa"/>
            <w:vAlign w:val="center"/>
          </w:tcPr>
          <w:p w14:paraId="562BEBDD" w14:textId="77777777" w:rsidR="00310422" w:rsidRDefault="007B421B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E046522" w14:textId="77777777" w:rsidR="00310422" w:rsidRDefault="007B421B">
            <w:r>
              <w:t>200</w:t>
            </w:r>
          </w:p>
        </w:tc>
        <w:tc>
          <w:tcPr>
            <w:tcW w:w="1075" w:type="dxa"/>
            <w:vAlign w:val="center"/>
          </w:tcPr>
          <w:p w14:paraId="39A8C01D" w14:textId="77777777" w:rsidR="00310422" w:rsidRDefault="007B421B">
            <w:r>
              <w:t>1.740</w:t>
            </w:r>
          </w:p>
        </w:tc>
        <w:tc>
          <w:tcPr>
            <w:tcW w:w="1075" w:type="dxa"/>
            <w:vAlign w:val="center"/>
          </w:tcPr>
          <w:p w14:paraId="19DEEEA1" w14:textId="77777777" w:rsidR="00310422" w:rsidRDefault="007B421B">
            <w:r>
              <w:t>17.060</w:t>
            </w:r>
          </w:p>
        </w:tc>
        <w:tc>
          <w:tcPr>
            <w:tcW w:w="848" w:type="dxa"/>
            <w:vAlign w:val="center"/>
          </w:tcPr>
          <w:p w14:paraId="18756504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6AB10BB7" w14:textId="77777777" w:rsidR="00310422" w:rsidRDefault="007B421B">
            <w:r>
              <w:t>0.115</w:t>
            </w:r>
          </w:p>
        </w:tc>
        <w:tc>
          <w:tcPr>
            <w:tcW w:w="1064" w:type="dxa"/>
            <w:vAlign w:val="center"/>
          </w:tcPr>
          <w:p w14:paraId="251B4D57" w14:textId="77777777" w:rsidR="00310422" w:rsidRDefault="007B421B">
            <w:r>
              <w:t>1.961</w:t>
            </w:r>
          </w:p>
        </w:tc>
      </w:tr>
      <w:tr w:rsidR="00310422" w14:paraId="347C54BC" w14:textId="77777777">
        <w:tc>
          <w:tcPr>
            <w:tcW w:w="3345" w:type="dxa"/>
            <w:vAlign w:val="center"/>
          </w:tcPr>
          <w:p w14:paraId="0407C690" w14:textId="77777777" w:rsidR="00310422" w:rsidRDefault="007B421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592BE6" w14:textId="77777777" w:rsidR="00310422" w:rsidRDefault="007B421B">
            <w:r>
              <w:t>350</w:t>
            </w:r>
          </w:p>
        </w:tc>
        <w:tc>
          <w:tcPr>
            <w:tcW w:w="1075" w:type="dxa"/>
            <w:vAlign w:val="center"/>
          </w:tcPr>
          <w:p w14:paraId="2CF5E921" w14:textId="77777777" w:rsidR="00310422" w:rsidRDefault="007B421B">
            <w:r>
              <w:t>－</w:t>
            </w:r>
          </w:p>
        </w:tc>
        <w:tc>
          <w:tcPr>
            <w:tcW w:w="1075" w:type="dxa"/>
            <w:vAlign w:val="center"/>
          </w:tcPr>
          <w:p w14:paraId="70FD50E8" w14:textId="77777777" w:rsidR="00310422" w:rsidRDefault="007B421B">
            <w:r>
              <w:t>－</w:t>
            </w:r>
          </w:p>
        </w:tc>
        <w:tc>
          <w:tcPr>
            <w:tcW w:w="848" w:type="dxa"/>
            <w:vAlign w:val="center"/>
          </w:tcPr>
          <w:p w14:paraId="4115BDC8" w14:textId="77777777" w:rsidR="00310422" w:rsidRDefault="007B421B">
            <w:r>
              <w:t>－</w:t>
            </w:r>
          </w:p>
        </w:tc>
        <w:tc>
          <w:tcPr>
            <w:tcW w:w="1075" w:type="dxa"/>
            <w:vAlign w:val="center"/>
          </w:tcPr>
          <w:p w14:paraId="7A1E71E7" w14:textId="77777777" w:rsidR="00310422" w:rsidRDefault="007B421B">
            <w:r>
              <w:t>3.459</w:t>
            </w:r>
          </w:p>
        </w:tc>
        <w:tc>
          <w:tcPr>
            <w:tcW w:w="1064" w:type="dxa"/>
            <w:vAlign w:val="center"/>
          </w:tcPr>
          <w:p w14:paraId="7D04995C" w14:textId="77777777" w:rsidR="00310422" w:rsidRDefault="007B421B">
            <w:r>
              <w:t>4.142</w:t>
            </w:r>
          </w:p>
        </w:tc>
      </w:tr>
      <w:tr w:rsidR="00310422" w14:paraId="3F5523DA" w14:textId="77777777">
        <w:tc>
          <w:tcPr>
            <w:tcW w:w="3345" w:type="dxa"/>
            <w:shd w:val="clear" w:color="auto" w:fill="E6E6E6"/>
            <w:vAlign w:val="center"/>
          </w:tcPr>
          <w:p w14:paraId="20CB82F2" w14:textId="77777777" w:rsidR="00310422" w:rsidRDefault="007B421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A6B3ECD" w14:textId="77777777" w:rsidR="00310422" w:rsidRDefault="007B421B">
            <w:pPr>
              <w:jc w:val="center"/>
            </w:pPr>
            <w:r>
              <w:t>0.28</w:t>
            </w:r>
          </w:p>
        </w:tc>
      </w:tr>
      <w:tr w:rsidR="00310422" w14:paraId="53AD7463" w14:textId="77777777">
        <w:tc>
          <w:tcPr>
            <w:tcW w:w="3345" w:type="dxa"/>
            <w:shd w:val="clear" w:color="auto" w:fill="E6E6E6"/>
            <w:vAlign w:val="center"/>
          </w:tcPr>
          <w:p w14:paraId="404D32D2" w14:textId="77777777" w:rsidR="00310422" w:rsidRDefault="007B421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CA366D9" w14:textId="77777777" w:rsidR="00310422" w:rsidRDefault="007B421B">
            <w:pPr>
              <w:jc w:val="center"/>
            </w:pPr>
            <w:r>
              <w:t>K = 0.20, D = 4.14</w:t>
            </w:r>
          </w:p>
        </w:tc>
      </w:tr>
      <w:tr w:rsidR="00310422" w14:paraId="477BD3A0" w14:textId="77777777">
        <w:tc>
          <w:tcPr>
            <w:tcW w:w="3345" w:type="dxa"/>
            <w:shd w:val="clear" w:color="auto" w:fill="E6E6E6"/>
            <w:vAlign w:val="center"/>
          </w:tcPr>
          <w:p w14:paraId="4056E6FC" w14:textId="77777777" w:rsidR="00310422" w:rsidRDefault="007B421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0E83666" w14:textId="77777777" w:rsidR="00310422" w:rsidRDefault="00310422"/>
        </w:tc>
      </w:tr>
    </w:tbl>
    <w:p w14:paraId="74728287" w14:textId="77777777" w:rsidR="00310422" w:rsidRDefault="007B421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0422" w14:paraId="0264EB8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8067A57" w14:textId="77777777" w:rsidR="00310422" w:rsidRDefault="007B421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903AD7" w14:textId="77777777" w:rsidR="00310422" w:rsidRDefault="007B421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E1EC6" w14:textId="77777777" w:rsidR="00310422" w:rsidRDefault="007B42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5F7582" w14:textId="77777777" w:rsidR="00310422" w:rsidRDefault="007B42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2BE56E" w14:textId="77777777" w:rsidR="00310422" w:rsidRDefault="007B421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D6156" w14:textId="77777777" w:rsidR="00310422" w:rsidRDefault="007B421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5BF8CF" w14:textId="77777777" w:rsidR="00310422" w:rsidRDefault="007B421B">
            <w:pPr>
              <w:jc w:val="center"/>
            </w:pPr>
            <w:r>
              <w:t>热惰性指标</w:t>
            </w:r>
          </w:p>
        </w:tc>
      </w:tr>
      <w:tr w:rsidR="00310422" w14:paraId="69D5687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AB6038" w14:textId="77777777" w:rsidR="00310422" w:rsidRDefault="0031042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973290" w14:textId="77777777" w:rsidR="00310422" w:rsidRDefault="007B421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7BB692" w14:textId="77777777" w:rsidR="00310422" w:rsidRDefault="007B421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17ED69" w14:textId="77777777" w:rsidR="00310422" w:rsidRDefault="007B42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FB9DF9" w14:textId="77777777" w:rsidR="00310422" w:rsidRDefault="007B421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E84894" w14:textId="77777777" w:rsidR="00310422" w:rsidRDefault="007B421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35178E" w14:textId="77777777" w:rsidR="00310422" w:rsidRDefault="007B421B">
            <w:pPr>
              <w:jc w:val="center"/>
            </w:pPr>
            <w:r>
              <w:t>D=R*S</w:t>
            </w:r>
          </w:p>
        </w:tc>
      </w:tr>
      <w:tr w:rsidR="00310422" w14:paraId="533635C4" w14:textId="77777777">
        <w:tc>
          <w:tcPr>
            <w:tcW w:w="3345" w:type="dxa"/>
            <w:vAlign w:val="center"/>
          </w:tcPr>
          <w:p w14:paraId="3B1695AC" w14:textId="77777777" w:rsidR="00310422" w:rsidRDefault="007B421B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C78B089" w14:textId="77777777" w:rsidR="00310422" w:rsidRDefault="007B421B">
            <w:r>
              <w:t>10</w:t>
            </w:r>
          </w:p>
        </w:tc>
        <w:tc>
          <w:tcPr>
            <w:tcW w:w="1075" w:type="dxa"/>
            <w:vAlign w:val="center"/>
          </w:tcPr>
          <w:p w14:paraId="6D197BCA" w14:textId="77777777" w:rsidR="00310422" w:rsidRDefault="007B421B">
            <w:r>
              <w:t>0.930</w:t>
            </w:r>
          </w:p>
        </w:tc>
        <w:tc>
          <w:tcPr>
            <w:tcW w:w="1075" w:type="dxa"/>
            <w:vAlign w:val="center"/>
          </w:tcPr>
          <w:p w14:paraId="05AEF6B0" w14:textId="77777777" w:rsidR="00310422" w:rsidRDefault="007B421B">
            <w:r>
              <w:t>11.306</w:t>
            </w:r>
          </w:p>
        </w:tc>
        <w:tc>
          <w:tcPr>
            <w:tcW w:w="848" w:type="dxa"/>
            <w:vAlign w:val="center"/>
          </w:tcPr>
          <w:p w14:paraId="243A6C9F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7065C974" w14:textId="77777777" w:rsidR="00310422" w:rsidRDefault="007B421B">
            <w:r>
              <w:t>0.011</w:t>
            </w:r>
          </w:p>
        </w:tc>
        <w:tc>
          <w:tcPr>
            <w:tcW w:w="1064" w:type="dxa"/>
            <w:vAlign w:val="center"/>
          </w:tcPr>
          <w:p w14:paraId="0BEE621A" w14:textId="77777777" w:rsidR="00310422" w:rsidRDefault="007B421B">
            <w:r>
              <w:t>0.122</w:t>
            </w:r>
          </w:p>
        </w:tc>
      </w:tr>
      <w:tr w:rsidR="00310422" w14:paraId="63F0E708" w14:textId="77777777">
        <w:tc>
          <w:tcPr>
            <w:tcW w:w="3345" w:type="dxa"/>
            <w:vAlign w:val="center"/>
          </w:tcPr>
          <w:p w14:paraId="61B9947D" w14:textId="77777777" w:rsidR="00310422" w:rsidRDefault="007B421B">
            <w:r>
              <w:t>石灰石膏砂浆</w:t>
            </w:r>
          </w:p>
        </w:tc>
        <w:tc>
          <w:tcPr>
            <w:tcW w:w="848" w:type="dxa"/>
            <w:vAlign w:val="center"/>
          </w:tcPr>
          <w:p w14:paraId="27827C05" w14:textId="77777777" w:rsidR="00310422" w:rsidRDefault="007B421B">
            <w:r>
              <w:t>10</w:t>
            </w:r>
          </w:p>
        </w:tc>
        <w:tc>
          <w:tcPr>
            <w:tcW w:w="1075" w:type="dxa"/>
            <w:vAlign w:val="center"/>
          </w:tcPr>
          <w:p w14:paraId="53DC81EA" w14:textId="77777777" w:rsidR="00310422" w:rsidRDefault="007B421B">
            <w:r>
              <w:t>0.760</w:t>
            </w:r>
          </w:p>
        </w:tc>
        <w:tc>
          <w:tcPr>
            <w:tcW w:w="1075" w:type="dxa"/>
            <w:vAlign w:val="center"/>
          </w:tcPr>
          <w:p w14:paraId="4D70CD64" w14:textId="77777777" w:rsidR="00310422" w:rsidRDefault="007B421B">
            <w:r>
              <w:t>9.330</w:t>
            </w:r>
          </w:p>
        </w:tc>
        <w:tc>
          <w:tcPr>
            <w:tcW w:w="848" w:type="dxa"/>
            <w:vAlign w:val="center"/>
          </w:tcPr>
          <w:p w14:paraId="7B8457EE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1F2E472A" w14:textId="77777777" w:rsidR="00310422" w:rsidRDefault="007B421B">
            <w:r>
              <w:t>0.013</w:t>
            </w:r>
          </w:p>
        </w:tc>
        <w:tc>
          <w:tcPr>
            <w:tcW w:w="1064" w:type="dxa"/>
            <w:vAlign w:val="center"/>
          </w:tcPr>
          <w:p w14:paraId="4D6CD9EB" w14:textId="77777777" w:rsidR="00310422" w:rsidRDefault="007B421B">
            <w:r>
              <w:t>0.123</w:t>
            </w:r>
          </w:p>
        </w:tc>
      </w:tr>
      <w:tr w:rsidR="00310422" w14:paraId="298CFC2A" w14:textId="77777777">
        <w:tc>
          <w:tcPr>
            <w:tcW w:w="3345" w:type="dxa"/>
            <w:vAlign w:val="center"/>
          </w:tcPr>
          <w:p w14:paraId="2BDC15DE" w14:textId="77777777" w:rsidR="00310422" w:rsidRDefault="007B421B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353FB812" w14:textId="77777777" w:rsidR="00310422" w:rsidRDefault="007B421B">
            <w:r>
              <w:t>15</w:t>
            </w:r>
          </w:p>
        </w:tc>
        <w:tc>
          <w:tcPr>
            <w:tcW w:w="1075" w:type="dxa"/>
            <w:vAlign w:val="center"/>
          </w:tcPr>
          <w:p w14:paraId="68855CE2" w14:textId="77777777" w:rsidR="00310422" w:rsidRDefault="007B421B">
            <w:r>
              <w:t>0.042</w:t>
            </w:r>
          </w:p>
        </w:tc>
        <w:tc>
          <w:tcPr>
            <w:tcW w:w="1075" w:type="dxa"/>
            <w:vAlign w:val="center"/>
          </w:tcPr>
          <w:p w14:paraId="5F493BD7" w14:textId="77777777" w:rsidR="00310422" w:rsidRDefault="007B421B">
            <w:r>
              <w:t>0.356</w:t>
            </w:r>
          </w:p>
        </w:tc>
        <w:tc>
          <w:tcPr>
            <w:tcW w:w="848" w:type="dxa"/>
            <w:vAlign w:val="center"/>
          </w:tcPr>
          <w:p w14:paraId="17899CF8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1557A539" w14:textId="77777777" w:rsidR="00310422" w:rsidRDefault="007B421B">
            <w:r>
              <w:t>0.357</w:t>
            </w:r>
          </w:p>
        </w:tc>
        <w:tc>
          <w:tcPr>
            <w:tcW w:w="1064" w:type="dxa"/>
            <w:vAlign w:val="center"/>
          </w:tcPr>
          <w:p w14:paraId="5E6A27FD" w14:textId="77777777" w:rsidR="00310422" w:rsidRDefault="007B421B">
            <w:r>
              <w:t>0.127</w:t>
            </w:r>
          </w:p>
        </w:tc>
      </w:tr>
      <w:tr w:rsidR="00310422" w14:paraId="4977503A" w14:textId="77777777">
        <w:tc>
          <w:tcPr>
            <w:tcW w:w="3345" w:type="dxa"/>
            <w:vAlign w:val="center"/>
          </w:tcPr>
          <w:p w14:paraId="20B29646" w14:textId="77777777" w:rsidR="00310422" w:rsidRDefault="007B421B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7E3BCC0D" w14:textId="77777777" w:rsidR="00310422" w:rsidRDefault="007B421B">
            <w:r>
              <w:t>70</w:t>
            </w:r>
          </w:p>
        </w:tc>
        <w:tc>
          <w:tcPr>
            <w:tcW w:w="1075" w:type="dxa"/>
            <w:vAlign w:val="center"/>
          </w:tcPr>
          <w:p w14:paraId="570FF9A5" w14:textId="77777777" w:rsidR="00310422" w:rsidRDefault="007B421B">
            <w:r>
              <w:t>0.033</w:t>
            </w:r>
          </w:p>
        </w:tc>
        <w:tc>
          <w:tcPr>
            <w:tcW w:w="1075" w:type="dxa"/>
            <w:vAlign w:val="center"/>
          </w:tcPr>
          <w:p w14:paraId="1AE91093" w14:textId="77777777" w:rsidR="00310422" w:rsidRDefault="007B421B">
            <w:r>
              <w:t>0.315</w:t>
            </w:r>
          </w:p>
        </w:tc>
        <w:tc>
          <w:tcPr>
            <w:tcW w:w="848" w:type="dxa"/>
            <w:vAlign w:val="center"/>
          </w:tcPr>
          <w:p w14:paraId="7A2DA4E0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441B1E89" w14:textId="77777777" w:rsidR="00310422" w:rsidRDefault="007B421B">
            <w:r>
              <w:t>2.121</w:t>
            </w:r>
          </w:p>
        </w:tc>
        <w:tc>
          <w:tcPr>
            <w:tcW w:w="1064" w:type="dxa"/>
            <w:vAlign w:val="center"/>
          </w:tcPr>
          <w:p w14:paraId="5F6F3CAB" w14:textId="77777777" w:rsidR="00310422" w:rsidRDefault="007B421B">
            <w:r>
              <w:t>0.668</w:t>
            </w:r>
          </w:p>
        </w:tc>
      </w:tr>
      <w:tr w:rsidR="00310422" w14:paraId="7FAA1D41" w14:textId="77777777">
        <w:tc>
          <w:tcPr>
            <w:tcW w:w="3345" w:type="dxa"/>
            <w:vAlign w:val="center"/>
          </w:tcPr>
          <w:p w14:paraId="014D8E53" w14:textId="77777777" w:rsidR="00310422" w:rsidRDefault="007B421B">
            <w:r>
              <w:t>190</w:t>
            </w:r>
            <w:r>
              <w:t>三排孔混凝土小砌块（盲孔）</w:t>
            </w:r>
          </w:p>
        </w:tc>
        <w:tc>
          <w:tcPr>
            <w:tcW w:w="848" w:type="dxa"/>
            <w:vAlign w:val="center"/>
          </w:tcPr>
          <w:p w14:paraId="1759C40C" w14:textId="77777777" w:rsidR="00310422" w:rsidRDefault="007B421B">
            <w:r>
              <w:t>190</w:t>
            </w:r>
          </w:p>
        </w:tc>
        <w:tc>
          <w:tcPr>
            <w:tcW w:w="1075" w:type="dxa"/>
            <w:vAlign w:val="center"/>
          </w:tcPr>
          <w:p w14:paraId="69C2B52F" w14:textId="77777777" w:rsidR="00310422" w:rsidRDefault="007B421B">
            <w:r>
              <w:t>0.625</w:t>
            </w:r>
          </w:p>
        </w:tc>
        <w:tc>
          <w:tcPr>
            <w:tcW w:w="1075" w:type="dxa"/>
            <w:vAlign w:val="center"/>
          </w:tcPr>
          <w:p w14:paraId="6DADB396" w14:textId="77777777" w:rsidR="00310422" w:rsidRDefault="007B421B">
            <w:r>
              <w:t>5.083</w:t>
            </w:r>
          </w:p>
        </w:tc>
        <w:tc>
          <w:tcPr>
            <w:tcW w:w="848" w:type="dxa"/>
            <w:vAlign w:val="center"/>
          </w:tcPr>
          <w:p w14:paraId="3BCF6C0A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1F70A0DD" w14:textId="77777777" w:rsidR="00310422" w:rsidRDefault="007B421B">
            <w:r>
              <w:t>0.304</w:t>
            </w:r>
          </w:p>
        </w:tc>
        <w:tc>
          <w:tcPr>
            <w:tcW w:w="1064" w:type="dxa"/>
            <w:vAlign w:val="center"/>
          </w:tcPr>
          <w:p w14:paraId="3ED800F9" w14:textId="77777777" w:rsidR="00310422" w:rsidRDefault="007B421B">
            <w:r>
              <w:t>1.545</w:t>
            </w:r>
          </w:p>
        </w:tc>
      </w:tr>
      <w:tr w:rsidR="00310422" w14:paraId="28539D9A" w14:textId="77777777">
        <w:tc>
          <w:tcPr>
            <w:tcW w:w="3345" w:type="dxa"/>
            <w:vAlign w:val="center"/>
          </w:tcPr>
          <w:p w14:paraId="3C314DC9" w14:textId="77777777" w:rsidR="00310422" w:rsidRDefault="007B421B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A81E592" w14:textId="77777777" w:rsidR="00310422" w:rsidRDefault="007B421B">
            <w:r>
              <w:t>15</w:t>
            </w:r>
          </w:p>
        </w:tc>
        <w:tc>
          <w:tcPr>
            <w:tcW w:w="1075" w:type="dxa"/>
            <w:vAlign w:val="center"/>
          </w:tcPr>
          <w:p w14:paraId="7450EBCD" w14:textId="77777777" w:rsidR="00310422" w:rsidRDefault="007B421B">
            <w:r>
              <w:t>0.930</w:t>
            </w:r>
          </w:p>
        </w:tc>
        <w:tc>
          <w:tcPr>
            <w:tcW w:w="1075" w:type="dxa"/>
            <w:vAlign w:val="center"/>
          </w:tcPr>
          <w:p w14:paraId="5F73088A" w14:textId="77777777" w:rsidR="00310422" w:rsidRDefault="007B421B">
            <w:r>
              <w:t>11.306</w:t>
            </w:r>
          </w:p>
        </w:tc>
        <w:tc>
          <w:tcPr>
            <w:tcW w:w="848" w:type="dxa"/>
            <w:vAlign w:val="center"/>
          </w:tcPr>
          <w:p w14:paraId="5B1B73B8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47332EAA" w14:textId="77777777" w:rsidR="00310422" w:rsidRDefault="007B421B">
            <w:r>
              <w:t>0.016</w:t>
            </w:r>
          </w:p>
        </w:tc>
        <w:tc>
          <w:tcPr>
            <w:tcW w:w="1064" w:type="dxa"/>
            <w:vAlign w:val="center"/>
          </w:tcPr>
          <w:p w14:paraId="1191FAEA" w14:textId="77777777" w:rsidR="00310422" w:rsidRDefault="007B421B">
            <w:r>
              <w:t>0.182</w:t>
            </w:r>
          </w:p>
        </w:tc>
      </w:tr>
      <w:tr w:rsidR="00310422" w14:paraId="37C2EF9C" w14:textId="77777777">
        <w:tc>
          <w:tcPr>
            <w:tcW w:w="3345" w:type="dxa"/>
            <w:vAlign w:val="center"/>
          </w:tcPr>
          <w:p w14:paraId="2AD1F86F" w14:textId="77777777" w:rsidR="00310422" w:rsidRDefault="007B421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348BD8" w14:textId="77777777" w:rsidR="00310422" w:rsidRDefault="007B421B">
            <w:r>
              <w:t>310</w:t>
            </w:r>
          </w:p>
        </w:tc>
        <w:tc>
          <w:tcPr>
            <w:tcW w:w="1075" w:type="dxa"/>
            <w:vAlign w:val="center"/>
          </w:tcPr>
          <w:p w14:paraId="7EE5CF48" w14:textId="77777777" w:rsidR="00310422" w:rsidRDefault="007B421B">
            <w:r>
              <w:t>－</w:t>
            </w:r>
          </w:p>
        </w:tc>
        <w:tc>
          <w:tcPr>
            <w:tcW w:w="1075" w:type="dxa"/>
            <w:vAlign w:val="center"/>
          </w:tcPr>
          <w:p w14:paraId="514DF9FC" w14:textId="77777777" w:rsidR="00310422" w:rsidRDefault="007B421B">
            <w:r>
              <w:t>－</w:t>
            </w:r>
          </w:p>
        </w:tc>
        <w:tc>
          <w:tcPr>
            <w:tcW w:w="848" w:type="dxa"/>
            <w:vAlign w:val="center"/>
          </w:tcPr>
          <w:p w14:paraId="377C2A10" w14:textId="77777777" w:rsidR="00310422" w:rsidRDefault="007B421B">
            <w:r>
              <w:t>－</w:t>
            </w:r>
          </w:p>
        </w:tc>
        <w:tc>
          <w:tcPr>
            <w:tcW w:w="1075" w:type="dxa"/>
            <w:vAlign w:val="center"/>
          </w:tcPr>
          <w:p w14:paraId="316688C5" w14:textId="77777777" w:rsidR="00310422" w:rsidRDefault="007B421B">
            <w:r>
              <w:t>2.822</w:t>
            </w:r>
          </w:p>
        </w:tc>
        <w:tc>
          <w:tcPr>
            <w:tcW w:w="1064" w:type="dxa"/>
            <w:vAlign w:val="center"/>
          </w:tcPr>
          <w:p w14:paraId="4599C90E" w14:textId="77777777" w:rsidR="00310422" w:rsidRDefault="007B421B">
            <w:r>
              <w:t>2.767</w:t>
            </w:r>
          </w:p>
        </w:tc>
      </w:tr>
      <w:tr w:rsidR="00310422" w14:paraId="44ED74B9" w14:textId="77777777">
        <w:tc>
          <w:tcPr>
            <w:tcW w:w="3345" w:type="dxa"/>
            <w:shd w:val="clear" w:color="auto" w:fill="E6E6E6"/>
            <w:vAlign w:val="center"/>
          </w:tcPr>
          <w:p w14:paraId="4C6EFF20" w14:textId="77777777" w:rsidR="00310422" w:rsidRDefault="007B421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93E4517" w14:textId="77777777" w:rsidR="00310422" w:rsidRDefault="007B421B">
            <w:pPr>
              <w:jc w:val="center"/>
            </w:pPr>
            <w:r>
              <w:t>0.34</w:t>
            </w:r>
          </w:p>
        </w:tc>
      </w:tr>
    </w:tbl>
    <w:p w14:paraId="64A3B03A" w14:textId="77777777" w:rsidR="00310422" w:rsidRDefault="007B421B">
      <w:pPr>
        <w:pStyle w:val="3"/>
        <w:widowControl w:val="0"/>
        <w:jc w:val="both"/>
        <w:rPr>
          <w:kern w:val="2"/>
          <w:szCs w:val="24"/>
        </w:rPr>
      </w:pPr>
      <w:bookmarkStart w:id="42" w:name="_Toc92307789"/>
      <w:r>
        <w:rPr>
          <w:kern w:val="2"/>
          <w:szCs w:val="24"/>
        </w:rPr>
        <w:lastRenderedPageBreak/>
        <w:t>外墙主断面传热系数的修正系数</w:t>
      </w:r>
      <w:r>
        <w:rPr>
          <w:kern w:val="2"/>
          <w:szCs w:val="24"/>
        </w:rPr>
        <w:t>ψ</w:t>
      </w:r>
      <w:bookmarkEnd w:id="42"/>
    </w:p>
    <w:p w14:paraId="76AC84CC" w14:textId="042BF6B1" w:rsidR="003112D8" w:rsidRDefault="007B421B" w:rsidP="006D65FE">
      <w:pPr>
        <w:rPr>
          <w:szCs w:val="21"/>
          <w:lang w:val="en-US"/>
        </w:rPr>
      </w:pPr>
      <w:bookmarkStart w:id="43" w:name="北京外墙K修正系数表"/>
      <w:r w:rsidRPr="007B421B">
        <w:rPr>
          <w:noProof/>
          <w:szCs w:val="21"/>
          <w:lang w:val="en-US"/>
        </w:rPr>
        <w:pict w14:anchorId="09545ACC">
          <v:shape id="图片 2" o:spid="_x0000_i1027" type="#_x0000_t75" style="width:454pt;height:289.35pt;visibility:visible;mso-wrap-style:square">
            <v:imagedata r:id="rId10" o:title=""/>
          </v:shape>
        </w:pict>
      </w:r>
    </w:p>
    <w:bookmarkEnd w:id="43"/>
    <w:p w14:paraId="536F7D3F" w14:textId="77777777" w:rsidR="00310422" w:rsidRDefault="00310422">
      <w:pPr>
        <w:widowControl w:val="0"/>
        <w:jc w:val="both"/>
        <w:rPr>
          <w:kern w:val="2"/>
          <w:szCs w:val="24"/>
          <w:lang w:val="en-US"/>
        </w:rPr>
      </w:pPr>
    </w:p>
    <w:p w14:paraId="7724AC88" w14:textId="77777777" w:rsidR="00310422" w:rsidRDefault="007B421B">
      <w:pPr>
        <w:pStyle w:val="3"/>
        <w:widowControl w:val="0"/>
        <w:jc w:val="both"/>
        <w:rPr>
          <w:kern w:val="2"/>
          <w:szCs w:val="24"/>
        </w:rPr>
      </w:pPr>
      <w:bookmarkStart w:id="44" w:name="_Toc92307790"/>
      <w:r>
        <w:rPr>
          <w:kern w:val="2"/>
          <w:szCs w:val="24"/>
        </w:rPr>
        <w:t>外墙平均热工特性</w:t>
      </w:r>
      <w:bookmarkEnd w:id="44"/>
    </w:p>
    <w:p w14:paraId="54FBC4A8" w14:textId="77777777" w:rsidR="00310422" w:rsidRDefault="007B42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10422" w14:paraId="2C0E6053" w14:textId="77777777">
        <w:tc>
          <w:tcPr>
            <w:tcW w:w="2948" w:type="dxa"/>
            <w:shd w:val="clear" w:color="auto" w:fill="E6E6E6"/>
            <w:vAlign w:val="center"/>
          </w:tcPr>
          <w:p w14:paraId="59B4468F" w14:textId="77777777" w:rsidR="00310422" w:rsidRDefault="007B421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403BA82" w14:textId="77777777" w:rsidR="00310422" w:rsidRDefault="007B421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16EFE8" w14:textId="77777777" w:rsidR="00310422" w:rsidRDefault="007B42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FE79A9" w14:textId="77777777" w:rsidR="00310422" w:rsidRDefault="007B421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D8E3531" w14:textId="77777777" w:rsidR="00310422" w:rsidRDefault="007B421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39B68BF" w14:textId="77777777" w:rsidR="00310422" w:rsidRDefault="007B421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10422" w14:paraId="68CF408F" w14:textId="77777777">
        <w:tc>
          <w:tcPr>
            <w:tcW w:w="2948" w:type="dxa"/>
            <w:vAlign w:val="center"/>
          </w:tcPr>
          <w:p w14:paraId="3E920A39" w14:textId="77777777" w:rsidR="00310422" w:rsidRDefault="007B421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39EFDC9" w14:textId="77777777" w:rsidR="00310422" w:rsidRDefault="007B421B">
            <w:r>
              <w:t>主墙体</w:t>
            </w:r>
          </w:p>
        </w:tc>
        <w:tc>
          <w:tcPr>
            <w:tcW w:w="990" w:type="dxa"/>
            <w:vAlign w:val="center"/>
          </w:tcPr>
          <w:p w14:paraId="057AA9AB" w14:textId="77777777" w:rsidR="00310422" w:rsidRDefault="007B421B">
            <w:r>
              <w:t>168.10</w:t>
            </w:r>
          </w:p>
        </w:tc>
        <w:tc>
          <w:tcPr>
            <w:tcW w:w="950" w:type="dxa"/>
            <w:vAlign w:val="center"/>
          </w:tcPr>
          <w:p w14:paraId="4DCBA796" w14:textId="77777777" w:rsidR="00310422" w:rsidRDefault="007B421B">
            <w:r>
              <w:t>0.816</w:t>
            </w:r>
          </w:p>
        </w:tc>
        <w:tc>
          <w:tcPr>
            <w:tcW w:w="1661" w:type="dxa"/>
            <w:vAlign w:val="center"/>
          </w:tcPr>
          <w:p w14:paraId="18E9149D" w14:textId="77777777" w:rsidR="00310422" w:rsidRDefault="007B421B">
            <w:r>
              <w:t>0.20</w:t>
            </w:r>
          </w:p>
        </w:tc>
        <w:tc>
          <w:tcPr>
            <w:tcW w:w="1661" w:type="dxa"/>
            <w:vAlign w:val="center"/>
          </w:tcPr>
          <w:p w14:paraId="40C88CD3" w14:textId="77777777" w:rsidR="00310422" w:rsidRDefault="007B421B">
            <w:r>
              <w:t>4.14</w:t>
            </w:r>
          </w:p>
        </w:tc>
      </w:tr>
      <w:tr w:rsidR="00310422" w14:paraId="3FE8FB59" w14:textId="77777777">
        <w:tc>
          <w:tcPr>
            <w:tcW w:w="2948" w:type="dxa"/>
            <w:vAlign w:val="center"/>
          </w:tcPr>
          <w:p w14:paraId="71EC99D8" w14:textId="77777777" w:rsidR="00310422" w:rsidRDefault="007B421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1CD6E2E4" w14:textId="77777777" w:rsidR="00310422" w:rsidRDefault="007B421B">
            <w:r>
              <w:t>阳台隔墙</w:t>
            </w:r>
          </w:p>
        </w:tc>
        <w:tc>
          <w:tcPr>
            <w:tcW w:w="990" w:type="dxa"/>
            <w:vAlign w:val="center"/>
          </w:tcPr>
          <w:p w14:paraId="7ACAFC32" w14:textId="77777777" w:rsidR="00310422" w:rsidRDefault="007B421B">
            <w:r>
              <w:t>37.94</w:t>
            </w:r>
          </w:p>
        </w:tc>
        <w:tc>
          <w:tcPr>
            <w:tcW w:w="950" w:type="dxa"/>
            <w:vAlign w:val="center"/>
          </w:tcPr>
          <w:p w14:paraId="583A1348" w14:textId="77777777" w:rsidR="00310422" w:rsidRDefault="007B421B">
            <w:r>
              <w:t>0.184</w:t>
            </w:r>
          </w:p>
        </w:tc>
        <w:tc>
          <w:tcPr>
            <w:tcW w:w="1661" w:type="dxa"/>
            <w:vAlign w:val="center"/>
          </w:tcPr>
          <w:p w14:paraId="47029A95" w14:textId="77777777" w:rsidR="00310422" w:rsidRDefault="007B421B">
            <w:r>
              <w:t>0.34</w:t>
            </w:r>
          </w:p>
        </w:tc>
        <w:tc>
          <w:tcPr>
            <w:tcW w:w="1661" w:type="dxa"/>
            <w:vAlign w:val="center"/>
          </w:tcPr>
          <w:p w14:paraId="49F10F69" w14:textId="77777777" w:rsidR="00310422" w:rsidRDefault="007B421B">
            <w:r>
              <w:t>2.77</w:t>
            </w:r>
          </w:p>
        </w:tc>
      </w:tr>
      <w:tr w:rsidR="00310422" w14:paraId="7EAEBE12" w14:textId="77777777">
        <w:tc>
          <w:tcPr>
            <w:tcW w:w="2948" w:type="dxa"/>
            <w:vAlign w:val="center"/>
          </w:tcPr>
          <w:p w14:paraId="67FF54C1" w14:textId="77777777" w:rsidR="00310422" w:rsidRDefault="007B421B">
            <w:r>
              <w:t>合计</w:t>
            </w:r>
          </w:p>
        </w:tc>
        <w:tc>
          <w:tcPr>
            <w:tcW w:w="1120" w:type="dxa"/>
            <w:vAlign w:val="center"/>
          </w:tcPr>
          <w:p w14:paraId="49635EA2" w14:textId="77777777" w:rsidR="00310422" w:rsidRDefault="00310422"/>
        </w:tc>
        <w:tc>
          <w:tcPr>
            <w:tcW w:w="990" w:type="dxa"/>
            <w:vAlign w:val="center"/>
          </w:tcPr>
          <w:p w14:paraId="0432439F" w14:textId="77777777" w:rsidR="00310422" w:rsidRDefault="007B421B">
            <w:r>
              <w:t>206.05</w:t>
            </w:r>
          </w:p>
        </w:tc>
        <w:tc>
          <w:tcPr>
            <w:tcW w:w="950" w:type="dxa"/>
            <w:vAlign w:val="center"/>
          </w:tcPr>
          <w:p w14:paraId="1758EB47" w14:textId="77777777" w:rsidR="00310422" w:rsidRDefault="007B421B">
            <w:r>
              <w:t>1.000</w:t>
            </w:r>
          </w:p>
        </w:tc>
        <w:tc>
          <w:tcPr>
            <w:tcW w:w="1661" w:type="dxa"/>
            <w:vAlign w:val="center"/>
          </w:tcPr>
          <w:p w14:paraId="4946C554" w14:textId="77777777" w:rsidR="00310422" w:rsidRDefault="007B421B">
            <w:r>
              <w:t>0.23</w:t>
            </w:r>
          </w:p>
        </w:tc>
        <w:tc>
          <w:tcPr>
            <w:tcW w:w="1661" w:type="dxa"/>
            <w:vAlign w:val="center"/>
          </w:tcPr>
          <w:p w14:paraId="3B0D0CBF" w14:textId="77777777" w:rsidR="00310422" w:rsidRDefault="007B421B">
            <w:r>
              <w:t>3.89</w:t>
            </w:r>
          </w:p>
        </w:tc>
      </w:tr>
      <w:tr w:rsidR="00310422" w14:paraId="61E0C6F2" w14:textId="77777777">
        <w:tc>
          <w:tcPr>
            <w:tcW w:w="2948" w:type="dxa"/>
            <w:shd w:val="clear" w:color="auto" w:fill="E6E6E6"/>
            <w:vAlign w:val="center"/>
          </w:tcPr>
          <w:p w14:paraId="10BEABB5" w14:textId="77777777" w:rsidR="00310422" w:rsidRDefault="007B421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DCDF945" w14:textId="77777777" w:rsidR="00310422" w:rsidRDefault="007B421B">
            <w:pPr>
              <w:jc w:val="center"/>
            </w:pPr>
            <w:r>
              <w:t>0.23 × 1.40 = 0.32</w:t>
            </w:r>
          </w:p>
        </w:tc>
      </w:tr>
    </w:tbl>
    <w:p w14:paraId="073D2DED" w14:textId="77777777" w:rsidR="00310422" w:rsidRDefault="007B42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10422" w14:paraId="45FEB82C" w14:textId="77777777">
        <w:tc>
          <w:tcPr>
            <w:tcW w:w="2948" w:type="dxa"/>
            <w:shd w:val="clear" w:color="auto" w:fill="E6E6E6"/>
            <w:vAlign w:val="center"/>
          </w:tcPr>
          <w:p w14:paraId="511781D0" w14:textId="77777777" w:rsidR="00310422" w:rsidRDefault="007B421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DDBE28E" w14:textId="77777777" w:rsidR="00310422" w:rsidRDefault="007B421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8F1AD5" w14:textId="77777777" w:rsidR="00310422" w:rsidRDefault="007B42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8052E86" w14:textId="77777777" w:rsidR="00310422" w:rsidRDefault="007B421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9D6C004" w14:textId="77777777" w:rsidR="00310422" w:rsidRDefault="007B421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E914487" w14:textId="77777777" w:rsidR="00310422" w:rsidRDefault="007B421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10422" w14:paraId="782CC417" w14:textId="77777777">
        <w:tc>
          <w:tcPr>
            <w:tcW w:w="2948" w:type="dxa"/>
            <w:vAlign w:val="center"/>
          </w:tcPr>
          <w:p w14:paraId="57EC549D" w14:textId="77777777" w:rsidR="00310422" w:rsidRDefault="007B421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076E2B4" w14:textId="77777777" w:rsidR="00310422" w:rsidRDefault="007B421B">
            <w:r>
              <w:t>主墙体</w:t>
            </w:r>
          </w:p>
        </w:tc>
        <w:tc>
          <w:tcPr>
            <w:tcW w:w="990" w:type="dxa"/>
            <w:vAlign w:val="center"/>
          </w:tcPr>
          <w:p w14:paraId="0BE3DACD" w14:textId="77777777" w:rsidR="00310422" w:rsidRDefault="007B421B">
            <w:r>
              <w:t>187.28</w:t>
            </w:r>
          </w:p>
        </w:tc>
        <w:tc>
          <w:tcPr>
            <w:tcW w:w="950" w:type="dxa"/>
            <w:vAlign w:val="center"/>
          </w:tcPr>
          <w:p w14:paraId="3F4DA1EC" w14:textId="77777777" w:rsidR="00310422" w:rsidRDefault="007B421B">
            <w:r>
              <w:t>0.883</w:t>
            </w:r>
          </w:p>
        </w:tc>
        <w:tc>
          <w:tcPr>
            <w:tcW w:w="1661" w:type="dxa"/>
            <w:vAlign w:val="center"/>
          </w:tcPr>
          <w:p w14:paraId="20499E19" w14:textId="77777777" w:rsidR="00310422" w:rsidRDefault="007B421B">
            <w:r>
              <w:t>0.20</w:t>
            </w:r>
          </w:p>
        </w:tc>
        <w:tc>
          <w:tcPr>
            <w:tcW w:w="1661" w:type="dxa"/>
            <w:vAlign w:val="center"/>
          </w:tcPr>
          <w:p w14:paraId="4342E3DF" w14:textId="77777777" w:rsidR="00310422" w:rsidRDefault="007B421B">
            <w:r>
              <w:t>4.14</w:t>
            </w:r>
          </w:p>
        </w:tc>
      </w:tr>
      <w:tr w:rsidR="00310422" w14:paraId="1B5029D5" w14:textId="77777777">
        <w:tc>
          <w:tcPr>
            <w:tcW w:w="2948" w:type="dxa"/>
            <w:vAlign w:val="center"/>
          </w:tcPr>
          <w:p w14:paraId="686B9DA4" w14:textId="77777777" w:rsidR="00310422" w:rsidRDefault="007B421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038B7D04" w14:textId="77777777" w:rsidR="00310422" w:rsidRDefault="007B421B">
            <w:r>
              <w:t>阳台隔墙</w:t>
            </w:r>
          </w:p>
        </w:tc>
        <w:tc>
          <w:tcPr>
            <w:tcW w:w="990" w:type="dxa"/>
            <w:vAlign w:val="center"/>
          </w:tcPr>
          <w:p w14:paraId="1947AD2A" w14:textId="77777777" w:rsidR="00310422" w:rsidRDefault="007B421B">
            <w:r>
              <w:t>24.93</w:t>
            </w:r>
          </w:p>
        </w:tc>
        <w:tc>
          <w:tcPr>
            <w:tcW w:w="950" w:type="dxa"/>
            <w:vAlign w:val="center"/>
          </w:tcPr>
          <w:p w14:paraId="6DCAEC43" w14:textId="77777777" w:rsidR="00310422" w:rsidRDefault="007B421B">
            <w:r>
              <w:t>0.117</w:t>
            </w:r>
          </w:p>
        </w:tc>
        <w:tc>
          <w:tcPr>
            <w:tcW w:w="1661" w:type="dxa"/>
            <w:vAlign w:val="center"/>
          </w:tcPr>
          <w:p w14:paraId="1CD6B589" w14:textId="77777777" w:rsidR="00310422" w:rsidRDefault="007B421B">
            <w:r>
              <w:t>0.34</w:t>
            </w:r>
          </w:p>
        </w:tc>
        <w:tc>
          <w:tcPr>
            <w:tcW w:w="1661" w:type="dxa"/>
            <w:vAlign w:val="center"/>
          </w:tcPr>
          <w:p w14:paraId="73FF1186" w14:textId="77777777" w:rsidR="00310422" w:rsidRDefault="007B421B">
            <w:r>
              <w:t>2.77</w:t>
            </w:r>
          </w:p>
        </w:tc>
      </w:tr>
      <w:tr w:rsidR="00310422" w14:paraId="639DADAC" w14:textId="77777777">
        <w:tc>
          <w:tcPr>
            <w:tcW w:w="2948" w:type="dxa"/>
            <w:vAlign w:val="center"/>
          </w:tcPr>
          <w:p w14:paraId="6D61966F" w14:textId="77777777" w:rsidR="00310422" w:rsidRDefault="007B421B">
            <w:r>
              <w:t>合计</w:t>
            </w:r>
          </w:p>
        </w:tc>
        <w:tc>
          <w:tcPr>
            <w:tcW w:w="1120" w:type="dxa"/>
            <w:vAlign w:val="center"/>
          </w:tcPr>
          <w:p w14:paraId="53D51A28" w14:textId="77777777" w:rsidR="00310422" w:rsidRDefault="00310422"/>
        </w:tc>
        <w:tc>
          <w:tcPr>
            <w:tcW w:w="990" w:type="dxa"/>
            <w:vAlign w:val="center"/>
          </w:tcPr>
          <w:p w14:paraId="315957DC" w14:textId="77777777" w:rsidR="00310422" w:rsidRDefault="007B421B">
            <w:r>
              <w:t>212.21</w:t>
            </w:r>
          </w:p>
        </w:tc>
        <w:tc>
          <w:tcPr>
            <w:tcW w:w="950" w:type="dxa"/>
            <w:vAlign w:val="center"/>
          </w:tcPr>
          <w:p w14:paraId="4B8C58E8" w14:textId="77777777" w:rsidR="00310422" w:rsidRDefault="007B421B">
            <w:r>
              <w:t>1.000</w:t>
            </w:r>
          </w:p>
        </w:tc>
        <w:tc>
          <w:tcPr>
            <w:tcW w:w="1661" w:type="dxa"/>
            <w:vAlign w:val="center"/>
          </w:tcPr>
          <w:p w14:paraId="623B88C8" w14:textId="77777777" w:rsidR="00310422" w:rsidRDefault="007B421B">
            <w:r>
              <w:t>0.22</w:t>
            </w:r>
          </w:p>
        </w:tc>
        <w:tc>
          <w:tcPr>
            <w:tcW w:w="1661" w:type="dxa"/>
            <w:vAlign w:val="center"/>
          </w:tcPr>
          <w:p w14:paraId="20FB4BF5" w14:textId="77777777" w:rsidR="00310422" w:rsidRDefault="007B421B">
            <w:r>
              <w:t>3.98</w:t>
            </w:r>
          </w:p>
        </w:tc>
      </w:tr>
      <w:tr w:rsidR="00310422" w14:paraId="21BC2E5C" w14:textId="77777777">
        <w:tc>
          <w:tcPr>
            <w:tcW w:w="2948" w:type="dxa"/>
            <w:shd w:val="clear" w:color="auto" w:fill="E6E6E6"/>
            <w:vAlign w:val="center"/>
          </w:tcPr>
          <w:p w14:paraId="331C9E1D" w14:textId="77777777" w:rsidR="00310422" w:rsidRDefault="007B421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BEA9753" w14:textId="77777777" w:rsidR="00310422" w:rsidRDefault="007B421B">
            <w:pPr>
              <w:jc w:val="center"/>
            </w:pPr>
            <w:r>
              <w:t>0.22 × 1.40 = 0.30</w:t>
            </w:r>
          </w:p>
        </w:tc>
      </w:tr>
    </w:tbl>
    <w:p w14:paraId="4B4B45C7" w14:textId="77777777" w:rsidR="00310422" w:rsidRDefault="007B42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10422" w14:paraId="683E8CE5" w14:textId="77777777">
        <w:tc>
          <w:tcPr>
            <w:tcW w:w="2948" w:type="dxa"/>
            <w:shd w:val="clear" w:color="auto" w:fill="E6E6E6"/>
            <w:vAlign w:val="center"/>
          </w:tcPr>
          <w:p w14:paraId="21C0D2A3" w14:textId="77777777" w:rsidR="00310422" w:rsidRDefault="007B421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D5D8DE7" w14:textId="77777777" w:rsidR="00310422" w:rsidRDefault="007B421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19DD31" w14:textId="77777777" w:rsidR="00310422" w:rsidRDefault="007B42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476775" w14:textId="77777777" w:rsidR="00310422" w:rsidRDefault="007B421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E58D85C" w14:textId="77777777" w:rsidR="00310422" w:rsidRDefault="007B421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17107A2" w14:textId="77777777" w:rsidR="00310422" w:rsidRDefault="007B421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10422" w14:paraId="391BDF9F" w14:textId="77777777">
        <w:tc>
          <w:tcPr>
            <w:tcW w:w="2948" w:type="dxa"/>
            <w:vAlign w:val="center"/>
          </w:tcPr>
          <w:p w14:paraId="42B00C20" w14:textId="77777777" w:rsidR="00310422" w:rsidRDefault="007B421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6CE123F" w14:textId="77777777" w:rsidR="00310422" w:rsidRDefault="007B421B">
            <w:r>
              <w:t>主墙体</w:t>
            </w:r>
          </w:p>
        </w:tc>
        <w:tc>
          <w:tcPr>
            <w:tcW w:w="990" w:type="dxa"/>
            <w:vAlign w:val="center"/>
          </w:tcPr>
          <w:p w14:paraId="5A9EE6EF" w14:textId="77777777" w:rsidR="00310422" w:rsidRDefault="007B421B">
            <w:r>
              <w:t>141.87</w:t>
            </w:r>
          </w:p>
        </w:tc>
        <w:tc>
          <w:tcPr>
            <w:tcW w:w="950" w:type="dxa"/>
            <w:vAlign w:val="center"/>
          </w:tcPr>
          <w:p w14:paraId="1D0E35F8" w14:textId="77777777" w:rsidR="00310422" w:rsidRDefault="007B421B">
            <w:r>
              <w:t>0.960</w:t>
            </w:r>
          </w:p>
        </w:tc>
        <w:tc>
          <w:tcPr>
            <w:tcW w:w="1661" w:type="dxa"/>
            <w:vAlign w:val="center"/>
          </w:tcPr>
          <w:p w14:paraId="45392816" w14:textId="77777777" w:rsidR="00310422" w:rsidRDefault="007B421B">
            <w:r>
              <w:t>0.20</w:t>
            </w:r>
          </w:p>
        </w:tc>
        <w:tc>
          <w:tcPr>
            <w:tcW w:w="1661" w:type="dxa"/>
            <w:vAlign w:val="center"/>
          </w:tcPr>
          <w:p w14:paraId="3CC3A849" w14:textId="77777777" w:rsidR="00310422" w:rsidRDefault="007B421B">
            <w:r>
              <w:t>4.14</w:t>
            </w:r>
          </w:p>
        </w:tc>
      </w:tr>
      <w:tr w:rsidR="00310422" w14:paraId="7C3B1114" w14:textId="77777777">
        <w:tc>
          <w:tcPr>
            <w:tcW w:w="2948" w:type="dxa"/>
            <w:vAlign w:val="center"/>
          </w:tcPr>
          <w:p w14:paraId="7D5EAE33" w14:textId="77777777" w:rsidR="00310422" w:rsidRDefault="007B421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344DD9C2" w14:textId="77777777" w:rsidR="00310422" w:rsidRDefault="007B421B">
            <w:r>
              <w:t>阳台隔墙</w:t>
            </w:r>
          </w:p>
        </w:tc>
        <w:tc>
          <w:tcPr>
            <w:tcW w:w="990" w:type="dxa"/>
            <w:vAlign w:val="center"/>
          </w:tcPr>
          <w:p w14:paraId="29A7AB70" w14:textId="77777777" w:rsidR="00310422" w:rsidRDefault="007B421B">
            <w:r>
              <w:t>5.94</w:t>
            </w:r>
          </w:p>
        </w:tc>
        <w:tc>
          <w:tcPr>
            <w:tcW w:w="950" w:type="dxa"/>
            <w:vAlign w:val="center"/>
          </w:tcPr>
          <w:p w14:paraId="2068B7DD" w14:textId="77777777" w:rsidR="00310422" w:rsidRDefault="007B421B">
            <w:r>
              <w:t>0.040</w:t>
            </w:r>
          </w:p>
        </w:tc>
        <w:tc>
          <w:tcPr>
            <w:tcW w:w="1661" w:type="dxa"/>
            <w:vAlign w:val="center"/>
          </w:tcPr>
          <w:p w14:paraId="6C625A65" w14:textId="77777777" w:rsidR="00310422" w:rsidRDefault="007B421B">
            <w:r>
              <w:t>0.34</w:t>
            </w:r>
          </w:p>
        </w:tc>
        <w:tc>
          <w:tcPr>
            <w:tcW w:w="1661" w:type="dxa"/>
            <w:vAlign w:val="center"/>
          </w:tcPr>
          <w:p w14:paraId="1432CEFA" w14:textId="77777777" w:rsidR="00310422" w:rsidRDefault="007B421B">
            <w:r>
              <w:t>2.77</w:t>
            </w:r>
          </w:p>
        </w:tc>
      </w:tr>
      <w:tr w:rsidR="00310422" w14:paraId="0AA3236C" w14:textId="77777777">
        <w:tc>
          <w:tcPr>
            <w:tcW w:w="2948" w:type="dxa"/>
            <w:vAlign w:val="center"/>
          </w:tcPr>
          <w:p w14:paraId="010B1851" w14:textId="77777777" w:rsidR="00310422" w:rsidRDefault="007B421B">
            <w:r>
              <w:t>合计</w:t>
            </w:r>
          </w:p>
        </w:tc>
        <w:tc>
          <w:tcPr>
            <w:tcW w:w="1120" w:type="dxa"/>
            <w:vAlign w:val="center"/>
          </w:tcPr>
          <w:p w14:paraId="21B08C35" w14:textId="77777777" w:rsidR="00310422" w:rsidRDefault="00310422"/>
        </w:tc>
        <w:tc>
          <w:tcPr>
            <w:tcW w:w="990" w:type="dxa"/>
            <w:vAlign w:val="center"/>
          </w:tcPr>
          <w:p w14:paraId="0CFF8A40" w14:textId="77777777" w:rsidR="00310422" w:rsidRDefault="007B421B">
            <w:r>
              <w:t>147.81</w:t>
            </w:r>
          </w:p>
        </w:tc>
        <w:tc>
          <w:tcPr>
            <w:tcW w:w="950" w:type="dxa"/>
            <w:vAlign w:val="center"/>
          </w:tcPr>
          <w:p w14:paraId="426772AF" w14:textId="77777777" w:rsidR="00310422" w:rsidRDefault="007B421B">
            <w:r>
              <w:t>1.000</w:t>
            </w:r>
          </w:p>
        </w:tc>
        <w:tc>
          <w:tcPr>
            <w:tcW w:w="1661" w:type="dxa"/>
            <w:vAlign w:val="center"/>
          </w:tcPr>
          <w:p w14:paraId="15A772F7" w14:textId="77777777" w:rsidR="00310422" w:rsidRDefault="007B421B">
            <w:r>
              <w:t>0.21</w:t>
            </w:r>
          </w:p>
        </w:tc>
        <w:tc>
          <w:tcPr>
            <w:tcW w:w="1661" w:type="dxa"/>
            <w:vAlign w:val="center"/>
          </w:tcPr>
          <w:p w14:paraId="53F21F2F" w14:textId="77777777" w:rsidR="00310422" w:rsidRDefault="007B421B">
            <w:r>
              <w:t>4.09</w:t>
            </w:r>
          </w:p>
        </w:tc>
      </w:tr>
      <w:tr w:rsidR="00310422" w14:paraId="1A870702" w14:textId="77777777">
        <w:tc>
          <w:tcPr>
            <w:tcW w:w="2948" w:type="dxa"/>
            <w:shd w:val="clear" w:color="auto" w:fill="E6E6E6"/>
            <w:vAlign w:val="center"/>
          </w:tcPr>
          <w:p w14:paraId="2F929571" w14:textId="77777777" w:rsidR="00310422" w:rsidRDefault="007B421B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57BD42A" w14:textId="77777777" w:rsidR="00310422" w:rsidRDefault="007B421B">
            <w:pPr>
              <w:jc w:val="center"/>
            </w:pPr>
            <w:r>
              <w:t>0.21 × 1.40 = 0.29</w:t>
            </w:r>
          </w:p>
        </w:tc>
      </w:tr>
    </w:tbl>
    <w:p w14:paraId="49249099" w14:textId="77777777" w:rsidR="00310422" w:rsidRDefault="007B42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10422" w14:paraId="2B4D4723" w14:textId="77777777">
        <w:tc>
          <w:tcPr>
            <w:tcW w:w="2948" w:type="dxa"/>
            <w:shd w:val="clear" w:color="auto" w:fill="E6E6E6"/>
            <w:vAlign w:val="center"/>
          </w:tcPr>
          <w:p w14:paraId="1ACC1241" w14:textId="77777777" w:rsidR="00310422" w:rsidRDefault="007B421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1E504D5" w14:textId="77777777" w:rsidR="00310422" w:rsidRDefault="007B421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72236" w14:textId="77777777" w:rsidR="00310422" w:rsidRDefault="007B42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E872B8" w14:textId="77777777" w:rsidR="00310422" w:rsidRDefault="007B421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885D569" w14:textId="77777777" w:rsidR="00310422" w:rsidRDefault="007B421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158EB71" w14:textId="77777777" w:rsidR="00310422" w:rsidRDefault="007B421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10422" w14:paraId="711C7C0A" w14:textId="77777777">
        <w:tc>
          <w:tcPr>
            <w:tcW w:w="2948" w:type="dxa"/>
            <w:vAlign w:val="center"/>
          </w:tcPr>
          <w:p w14:paraId="4EAED192" w14:textId="77777777" w:rsidR="00310422" w:rsidRDefault="007B421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3AAAF4C" w14:textId="77777777" w:rsidR="00310422" w:rsidRDefault="007B421B">
            <w:r>
              <w:t>主墙体</w:t>
            </w:r>
          </w:p>
        </w:tc>
        <w:tc>
          <w:tcPr>
            <w:tcW w:w="990" w:type="dxa"/>
            <w:vAlign w:val="center"/>
          </w:tcPr>
          <w:p w14:paraId="6613C79B" w14:textId="77777777" w:rsidR="00310422" w:rsidRDefault="007B421B">
            <w:r>
              <w:t>130.49</w:t>
            </w:r>
          </w:p>
        </w:tc>
        <w:tc>
          <w:tcPr>
            <w:tcW w:w="950" w:type="dxa"/>
            <w:vAlign w:val="center"/>
          </w:tcPr>
          <w:p w14:paraId="1FDD6CB6" w14:textId="77777777" w:rsidR="00310422" w:rsidRDefault="007B421B">
            <w:r>
              <w:t>0.789</w:t>
            </w:r>
          </w:p>
        </w:tc>
        <w:tc>
          <w:tcPr>
            <w:tcW w:w="1661" w:type="dxa"/>
            <w:vAlign w:val="center"/>
          </w:tcPr>
          <w:p w14:paraId="0CA04F12" w14:textId="77777777" w:rsidR="00310422" w:rsidRDefault="007B421B">
            <w:r>
              <w:t>0.20</w:t>
            </w:r>
          </w:p>
        </w:tc>
        <w:tc>
          <w:tcPr>
            <w:tcW w:w="1661" w:type="dxa"/>
            <w:vAlign w:val="center"/>
          </w:tcPr>
          <w:p w14:paraId="7D062DEB" w14:textId="77777777" w:rsidR="00310422" w:rsidRDefault="007B421B">
            <w:r>
              <w:t>4.14</w:t>
            </w:r>
          </w:p>
        </w:tc>
      </w:tr>
      <w:tr w:rsidR="00310422" w14:paraId="3D067C2B" w14:textId="77777777">
        <w:tc>
          <w:tcPr>
            <w:tcW w:w="2948" w:type="dxa"/>
            <w:vAlign w:val="center"/>
          </w:tcPr>
          <w:p w14:paraId="6CCF8C95" w14:textId="77777777" w:rsidR="00310422" w:rsidRDefault="007B421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71512131" w14:textId="77777777" w:rsidR="00310422" w:rsidRDefault="007B421B">
            <w:r>
              <w:t>阳台隔墙</w:t>
            </w:r>
          </w:p>
        </w:tc>
        <w:tc>
          <w:tcPr>
            <w:tcW w:w="990" w:type="dxa"/>
            <w:vAlign w:val="center"/>
          </w:tcPr>
          <w:p w14:paraId="507358C0" w14:textId="77777777" w:rsidR="00310422" w:rsidRDefault="007B421B">
            <w:r>
              <w:t>34.96</w:t>
            </w:r>
          </w:p>
        </w:tc>
        <w:tc>
          <w:tcPr>
            <w:tcW w:w="950" w:type="dxa"/>
            <w:vAlign w:val="center"/>
          </w:tcPr>
          <w:p w14:paraId="742092A4" w14:textId="77777777" w:rsidR="00310422" w:rsidRDefault="007B421B">
            <w:r>
              <w:t>0.211</w:t>
            </w:r>
          </w:p>
        </w:tc>
        <w:tc>
          <w:tcPr>
            <w:tcW w:w="1661" w:type="dxa"/>
            <w:vAlign w:val="center"/>
          </w:tcPr>
          <w:p w14:paraId="20A69611" w14:textId="77777777" w:rsidR="00310422" w:rsidRDefault="007B421B">
            <w:r>
              <w:t>0.34</w:t>
            </w:r>
          </w:p>
        </w:tc>
        <w:tc>
          <w:tcPr>
            <w:tcW w:w="1661" w:type="dxa"/>
            <w:vAlign w:val="center"/>
          </w:tcPr>
          <w:p w14:paraId="31D7C0A6" w14:textId="77777777" w:rsidR="00310422" w:rsidRDefault="007B421B">
            <w:r>
              <w:t>2.77</w:t>
            </w:r>
          </w:p>
        </w:tc>
      </w:tr>
      <w:tr w:rsidR="00310422" w14:paraId="4550DA5D" w14:textId="77777777">
        <w:tc>
          <w:tcPr>
            <w:tcW w:w="2948" w:type="dxa"/>
            <w:vAlign w:val="center"/>
          </w:tcPr>
          <w:p w14:paraId="3CD64B9F" w14:textId="77777777" w:rsidR="00310422" w:rsidRDefault="007B421B">
            <w:r>
              <w:t>合计</w:t>
            </w:r>
          </w:p>
        </w:tc>
        <w:tc>
          <w:tcPr>
            <w:tcW w:w="1120" w:type="dxa"/>
            <w:vAlign w:val="center"/>
          </w:tcPr>
          <w:p w14:paraId="041FEFFA" w14:textId="77777777" w:rsidR="00310422" w:rsidRDefault="00310422"/>
        </w:tc>
        <w:tc>
          <w:tcPr>
            <w:tcW w:w="990" w:type="dxa"/>
            <w:vAlign w:val="center"/>
          </w:tcPr>
          <w:p w14:paraId="5845FBCC" w14:textId="77777777" w:rsidR="00310422" w:rsidRDefault="007B421B">
            <w:r>
              <w:t>165.45</w:t>
            </w:r>
          </w:p>
        </w:tc>
        <w:tc>
          <w:tcPr>
            <w:tcW w:w="950" w:type="dxa"/>
            <w:vAlign w:val="center"/>
          </w:tcPr>
          <w:p w14:paraId="0FD9A0DF" w14:textId="77777777" w:rsidR="00310422" w:rsidRDefault="007B421B">
            <w:r>
              <w:t>1.000</w:t>
            </w:r>
          </w:p>
        </w:tc>
        <w:tc>
          <w:tcPr>
            <w:tcW w:w="1661" w:type="dxa"/>
            <w:vAlign w:val="center"/>
          </w:tcPr>
          <w:p w14:paraId="2AFD43BC" w14:textId="77777777" w:rsidR="00310422" w:rsidRDefault="007B421B">
            <w:r>
              <w:t>0.23</w:t>
            </w:r>
          </w:p>
        </w:tc>
        <w:tc>
          <w:tcPr>
            <w:tcW w:w="1661" w:type="dxa"/>
            <w:vAlign w:val="center"/>
          </w:tcPr>
          <w:p w14:paraId="511C4A07" w14:textId="77777777" w:rsidR="00310422" w:rsidRDefault="007B421B">
            <w:r>
              <w:t>3.85</w:t>
            </w:r>
          </w:p>
        </w:tc>
      </w:tr>
      <w:tr w:rsidR="00310422" w14:paraId="259EE62E" w14:textId="77777777">
        <w:tc>
          <w:tcPr>
            <w:tcW w:w="2948" w:type="dxa"/>
            <w:shd w:val="clear" w:color="auto" w:fill="E6E6E6"/>
            <w:vAlign w:val="center"/>
          </w:tcPr>
          <w:p w14:paraId="49D60A3C" w14:textId="77777777" w:rsidR="00310422" w:rsidRDefault="007B421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3538194" w14:textId="77777777" w:rsidR="00310422" w:rsidRDefault="007B421B">
            <w:pPr>
              <w:jc w:val="center"/>
            </w:pPr>
            <w:r>
              <w:t>0.23 × 1.40 = 0.32</w:t>
            </w:r>
          </w:p>
        </w:tc>
      </w:tr>
    </w:tbl>
    <w:p w14:paraId="5BF13D43" w14:textId="77777777" w:rsidR="00310422" w:rsidRDefault="007B42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10422" w14:paraId="665D2BA8" w14:textId="77777777">
        <w:tc>
          <w:tcPr>
            <w:tcW w:w="2948" w:type="dxa"/>
            <w:shd w:val="clear" w:color="auto" w:fill="E6E6E6"/>
            <w:vAlign w:val="center"/>
          </w:tcPr>
          <w:p w14:paraId="50C82947" w14:textId="77777777" w:rsidR="00310422" w:rsidRDefault="007B421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9E45EE3" w14:textId="77777777" w:rsidR="00310422" w:rsidRDefault="007B421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18F8FE" w14:textId="77777777" w:rsidR="00310422" w:rsidRDefault="007B42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14E98A" w14:textId="77777777" w:rsidR="00310422" w:rsidRDefault="007B421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3500EA0" w14:textId="77777777" w:rsidR="00310422" w:rsidRDefault="007B421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14DF282" w14:textId="77777777" w:rsidR="00310422" w:rsidRDefault="007B421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10422" w14:paraId="56B0A5B7" w14:textId="77777777">
        <w:tc>
          <w:tcPr>
            <w:tcW w:w="2948" w:type="dxa"/>
            <w:vAlign w:val="center"/>
          </w:tcPr>
          <w:p w14:paraId="1F60C258" w14:textId="77777777" w:rsidR="00310422" w:rsidRDefault="007B421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E0C7C8A" w14:textId="77777777" w:rsidR="00310422" w:rsidRDefault="007B421B">
            <w:r>
              <w:t>主墙体</w:t>
            </w:r>
          </w:p>
        </w:tc>
        <w:tc>
          <w:tcPr>
            <w:tcW w:w="990" w:type="dxa"/>
            <w:vAlign w:val="center"/>
          </w:tcPr>
          <w:p w14:paraId="20129A6B" w14:textId="77777777" w:rsidR="00310422" w:rsidRDefault="007B421B">
            <w:r>
              <w:t>627.74</w:t>
            </w:r>
          </w:p>
        </w:tc>
        <w:tc>
          <w:tcPr>
            <w:tcW w:w="950" w:type="dxa"/>
            <w:vAlign w:val="center"/>
          </w:tcPr>
          <w:p w14:paraId="04BABE03" w14:textId="77777777" w:rsidR="00310422" w:rsidRDefault="007B421B">
            <w:r>
              <w:t>0.858</w:t>
            </w:r>
          </w:p>
        </w:tc>
        <w:tc>
          <w:tcPr>
            <w:tcW w:w="1661" w:type="dxa"/>
            <w:vAlign w:val="center"/>
          </w:tcPr>
          <w:p w14:paraId="0B1822FA" w14:textId="77777777" w:rsidR="00310422" w:rsidRDefault="007B421B">
            <w:r>
              <w:t>0.20</w:t>
            </w:r>
          </w:p>
        </w:tc>
        <w:tc>
          <w:tcPr>
            <w:tcW w:w="1661" w:type="dxa"/>
            <w:vAlign w:val="center"/>
          </w:tcPr>
          <w:p w14:paraId="380298E7" w14:textId="77777777" w:rsidR="00310422" w:rsidRDefault="007B421B">
            <w:r>
              <w:t>4.14</w:t>
            </w:r>
          </w:p>
        </w:tc>
      </w:tr>
      <w:tr w:rsidR="00310422" w14:paraId="2576F2A0" w14:textId="77777777">
        <w:tc>
          <w:tcPr>
            <w:tcW w:w="2948" w:type="dxa"/>
            <w:vAlign w:val="center"/>
          </w:tcPr>
          <w:p w14:paraId="51D2487A" w14:textId="77777777" w:rsidR="00310422" w:rsidRDefault="007B421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0B3358D9" w14:textId="77777777" w:rsidR="00310422" w:rsidRDefault="007B421B">
            <w:r>
              <w:t>阳台隔墙</w:t>
            </w:r>
          </w:p>
        </w:tc>
        <w:tc>
          <w:tcPr>
            <w:tcW w:w="990" w:type="dxa"/>
            <w:vAlign w:val="center"/>
          </w:tcPr>
          <w:p w14:paraId="4BE43F38" w14:textId="77777777" w:rsidR="00310422" w:rsidRDefault="007B421B">
            <w:r>
              <w:t>103.77</w:t>
            </w:r>
          </w:p>
        </w:tc>
        <w:tc>
          <w:tcPr>
            <w:tcW w:w="950" w:type="dxa"/>
            <w:vAlign w:val="center"/>
          </w:tcPr>
          <w:p w14:paraId="0E5A1EA3" w14:textId="77777777" w:rsidR="00310422" w:rsidRDefault="007B421B">
            <w:r>
              <w:t>0.142</w:t>
            </w:r>
          </w:p>
        </w:tc>
        <w:tc>
          <w:tcPr>
            <w:tcW w:w="1661" w:type="dxa"/>
            <w:vAlign w:val="center"/>
          </w:tcPr>
          <w:p w14:paraId="32561E25" w14:textId="77777777" w:rsidR="00310422" w:rsidRDefault="007B421B">
            <w:r>
              <w:t>0.34</w:t>
            </w:r>
          </w:p>
        </w:tc>
        <w:tc>
          <w:tcPr>
            <w:tcW w:w="1661" w:type="dxa"/>
            <w:vAlign w:val="center"/>
          </w:tcPr>
          <w:p w14:paraId="2CCF3D7F" w14:textId="77777777" w:rsidR="00310422" w:rsidRDefault="007B421B">
            <w:r>
              <w:t>2.77</w:t>
            </w:r>
          </w:p>
        </w:tc>
      </w:tr>
      <w:tr w:rsidR="00310422" w14:paraId="653391D9" w14:textId="77777777">
        <w:tc>
          <w:tcPr>
            <w:tcW w:w="2948" w:type="dxa"/>
            <w:vAlign w:val="center"/>
          </w:tcPr>
          <w:p w14:paraId="5F46B485" w14:textId="77777777" w:rsidR="00310422" w:rsidRDefault="007B421B">
            <w:r>
              <w:t>合计</w:t>
            </w:r>
          </w:p>
        </w:tc>
        <w:tc>
          <w:tcPr>
            <w:tcW w:w="1120" w:type="dxa"/>
            <w:vAlign w:val="center"/>
          </w:tcPr>
          <w:p w14:paraId="36884EB3" w14:textId="77777777" w:rsidR="00310422" w:rsidRDefault="00310422"/>
        </w:tc>
        <w:tc>
          <w:tcPr>
            <w:tcW w:w="990" w:type="dxa"/>
            <w:vAlign w:val="center"/>
          </w:tcPr>
          <w:p w14:paraId="263FF096" w14:textId="77777777" w:rsidR="00310422" w:rsidRDefault="007B421B">
            <w:r>
              <w:t>731.51</w:t>
            </w:r>
          </w:p>
        </w:tc>
        <w:tc>
          <w:tcPr>
            <w:tcW w:w="950" w:type="dxa"/>
            <w:vAlign w:val="center"/>
          </w:tcPr>
          <w:p w14:paraId="7DFD6FDF" w14:textId="77777777" w:rsidR="00310422" w:rsidRDefault="007B421B">
            <w:r>
              <w:t>1.000</w:t>
            </w:r>
          </w:p>
        </w:tc>
        <w:tc>
          <w:tcPr>
            <w:tcW w:w="1661" w:type="dxa"/>
            <w:vAlign w:val="center"/>
          </w:tcPr>
          <w:p w14:paraId="7EB9C5DA" w14:textId="77777777" w:rsidR="00310422" w:rsidRDefault="007B421B">
            <w:r>
              <w:t>0.22</w:t>
            </w:r>
          </w:p>
        </w:tc>
        <w:tc>
          <w:tcPr>
            <w:tcW w:w="1661" w:type="dxa"/>
            <w:vAlign w:val="center"/>
          </w:tcPr>
          <w:p w14:paraId="37E84889" w14:textId="77777777" w:rsidR="00310422" w:rsidRDefault="007B421B">
            <w:r>
              <w:t>3.95</w:t>
            </w:r>
          </w:p>
        </w:tc>
      </w:tr>
      <w:tr w:rsidR="00310422" w14:paraId="3A0F41F4" w14:textId="77777777">
        <w:tc>
          <w:tcPr>
            <w:tcW w:w="2948" w:type="dxa"/>
            <w:shd w:val="clear" w:color="auto" w:fill="E6E6E6"/>
            <w:vAlign w:val="center"/>
          </w:tcPr>
          <w:p w14:paraId="066F291F" w14:textId="77777777" w:rsidR="00310422" w:rsidRDefault="007B421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1894454" w14:textId="77777777" w:rsidR="00310422" w:rsidRDefault="007B421B">
            <w:pPr>
              <w:jc w:val="center"/>
            </w:pPr>
            <w:r>
              <w:t>0.22 × 1.40 = 0.31</w:t>
            </w:r>
          </w:p>
        </w:tc>
      </w:tr>
      <w:tr w:rsidR="00310422" w14:paraId="7B2D9D66" w14:textId="77777777">
        <w:tc>
          <w:tcPr>
            <w:tcW w:w="2948" w:type="dxa"/>
            <w:shd w:val="clear" w:color="auto" w:fill="E6E6E6"/>
            <w:vAlign w:val="center"/>
          </w:tcPr>
          <w:p w14:paraId="7661F5CB" w14:textId="77777777" w:rsidR="00310422" w:rsidRDefault="007B421B">
            <w:r>
              <w:t>标准依据</w:t>
            </w:r>
          </w:p>
        </w:tc>
        <w:tc>
          <w:tcPr>
            <w:tcW w:w="6382" w:type="dxa"/>
            <w:gridSpan w:val="5"/>
          </w:tcPr>
          <w:p w14:paraId="271F69E1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10422" w14:paraId="0C8DE81B" w14:textId="77777777">
        <w:tc>
          <w:tcPr>
            <w:tcW w:w="2948" w:type="dxa"/>
            <w:shd w:val="clear" w:color="auto" w:fill="E6E6E6"/>
            <w:vAlign w:val="center"/>
          </w:tcPr>
          <w:p w14:paraId="1FFC48E5" w14:textId="77777777" w:rsidR="00310422" w:rsidRDefault="007B421B">
            <w:r>
              <w:t>标准要求</w:t>
            </w:r>
          </w:p>
        </w:tc>
        <w:tc>
          <w:tcPr>
            <w:tcW w:w="6382" w:type="dxa"/>
            <w:gridSpan w:val="5"/>
          </w:tcPr>
          <w:p w14:paraId="2C852FF7" w14:textId="77777777" w:rsidR="00310422" w:rsidRDefault="007B421B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310422" w14:paraId="248B978B" w14:textId="77777777">
        <w:tc>
          <w:tcPr>
            <w:tcW w:w="2948" w:type="dxa"/>
            <w:shd w:val="clear" w:color="auto" w:fill="E6E6E6"/>
            <w:vAlign w:val="center"/>
          </w:tcPr>
          <w:p w14:paraId="3B0E1153" w14:textId="77777777" w:rsidR="00310422" w:rsidRDefault="007B421B">
            <w:r>
              <w:t>结论</w:t>
            </w:r>
          </w:p>
        </w:tc>
        <w:tc>
          <w:tcPr>
            <w:tcW w:w="6382" w:type="dxa"/>
            <w:gridSpan w:val="5"/>
          </w:tcPr>
          <w:p w14:paraId="25BB7BDD" w14:textId="77777777" w:rsidR="00310422" w:rsidRDefault="007B421B">
            <w:r>
              <w:t>满足</w:t>
            </w:r>
          </w:p>
        </w:tc>
      </w:tr>
    </w:tbl>
    <w:p w14:paraId="1A416333" w14:textId="77777777" w:rsidR="00310422" w:rsidRDefault="00310422">
      <w:pPr>
        <w:widowControl w:val="0"/>
        <w:jc w:val="both"/>
        <w:rPr>
          <w:kern w:val="2"/>
          <w:szCs w:val="24"/>
          <w:lang w:val="en-US"/>
        </w:rPr>
      </w:pPr>
    </w:p>
    <w:p w14:paraId="59875BBD" w14:textId="77777777" w:rsidR="00310422" w:rsidRDefault="007B421B">
      <w:pPr>
        <w:pStyle w:val="2"/>
        <w:widowControl w:val="0"/>
        <w:rPr>
          <w:kern w:val="2"/>
        </w:rPr>
      </w:pPr>
      <w:bookmarkStart w:id="45" w:name="_Toc92307791"/>
      <w:r>
        <w:rPr>
          <w:kern w:val="2"/>
        </w:rPr>
        <w:t>挑空楼板</w:t>
      </w:r>
      <w:bookmarkEnd w:id="45"/>
    </w:p>
    <w:p w14:paraId="38D7550D" w14:textId="77777777" w:rsidR="00310422" w:rsidRDefault="007B42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37E6A313" w14:textId="77777777" w:rsidR="00310422" w:rsidRDefault="007B421B">
      <w:pPr>
        <w:pStyle w:val="2"/>
        <w:widowControl w:val="0"/>
        <w:rPr>
          <w:kern w:val="2"/>
        </w:rPr>
      </w:pPr>
      <w:bookmarkStart w:id="46" w:name="_Toc92307792"/>
      <w:r>
        <w:rPr>
          <w:kern w:val="2"/>
        </w:rPr>
        <w:t>非采暖地下室顶板</w:t>
      </w:r>
      <w:bookmarkEnd w:id="46"/>
    </w:p>
    <w:p w14:paraId="260AD118" w14:textId="77777777" w:rsidR="00310422" w:rsidRDefault="007B42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8043A3F" w14:textId="77777777" w:rsidR="00310422" w:rsidRDefault="007B421B">
      <w:pPr>
        <w:pStyle w:val="2"/>
        <w:widowControl w:val="0"/>
        <w:rPr>
          <w:kern w:val="2"/>
        </w:rPr>
      </w:pPr>
      <w:bookmarkStart w:id="47" w:name="_Toc92307793"/>
      <w:r>
        <w:rPr>
          <w:kern w:val="2"/>
        </w:rPr>
        <w:t>分隔采暖与非采暖空间的隔墙</w:t>
      </w:r>
      <w:bookmarkEnd w:id="47"/>
    </w:p>
    <w:p w14:paraId="253B4307" w14:textId="77777777" w:rsidR="00310422" w:rsidRDefault="007B421B">
      <w:pPr>
        <w:pStyle w:val="3"/>
        <w:widowControl w:val="0"/>
        <w:jc w:val="both"/>
        <w:rPr>
          <w:kern w:val="2"/>
          <w:szCs w:val="24"/>
        </w:rPr>
      </w:pPr>
      <w:bookmarkStart w:id="48" w:name="_Toc92307794"/>
      <w:r>
        <w:rPr>
          <w:kern w:val="2"/>
          <w:szCs w:val="24"/>
        </w:rPr>
        <w:t>楼梯间隔墙构造一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0422" w14:paraId="00C951D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872999" w14:textId="77777777" w:rsidR="00310422" w:rsidRDefault="007B421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53CC6A" w14:textId="77777777" w:rsidR="00310422" w:rsidRDefault="007B421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5E5D6" w14:textId="77777777" w:rsidR="00310422" w:rsidRDefault="007B42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DF08CC" w14:textId="77777777" w:rsidR="00310422" w:rsidRDefault="007B42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173F2" w14:textId="77777777" w:rsidR="00310422" w:rsidRDefault="007B421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9CBE0" w14:textId="77777777" w:rsidR="00310422" w:rsidRDefault="007B421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FF3CB8" w14:textId="77777777" w:rsidR="00310422" w:rsidRDefault="007B421B">
            <w:pPr>
              <w:jc w:val="center"/>
            </w:pPr>
            <w:r>
              <w:t>热惰性指标</w:t>
            </w:r>
          </w:p>
        </w:tc>
      </w:tr>
      <w:tr w:rsidR="00310422" w14:paraId="5FEE829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65637CB" w14:textId="77777777" w:rsidR="00310422" w:rsidRDefault="0031042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A73C8A" w14:textId="77777777" w:rsidR="00310422" w:rsidRDefault="007B421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CA5E9C" w14:textId="77777777" w:rsidR="00310422" w:rsidRDefault="007B421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C76D7" w14:textId="77777777" w:rsidR="00310422" w:rsidRDefault="007B42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87ECB9" w14:textId="77777777" w:rsidR="00310422" w:rsidRDefault="007B421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14E26" w14:textId="77777777" w:rsidR="00310422" w:rsidRDefault="007B421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6FD295" w14:textId="77777777" w:rsidR="00310422" w:rsidRDefault="007B421B">
            <w:pPr>
              <w:jc w:val="center"/>
            </w:pPr>
            <w:r>
              <w:t>D=R*S</w:t>
            </w:r>
          </w:p>
        </w:tc>
      </w:tr>
      <w:tr w:rsidR="00310422" w14:paraId="38FFCE8E" w14:textId="77777777">
        <w:tc>
          <w:tcPr>
            <w:tcW w:w="3345" w:type="dxa"/>
            <w:vAlign w:val="center"/>
          </w:tcPr>
          <w:p w14:paraId="5C156466" w14:textId="77777777" w:rsidR="00310422" w:rsidRDefault="007B421B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BB99311" w14:textId="77777777" w:rsidR="00310422" w:rsidRDefault="007B421B">
            <w:r>
              <w:t>5</w:t>
            </w:r>
          </w:p>
        </w:tc>
        <w:tc>
          <w:tcPr>
            <w:tcW w:w="1075" w:type="dxa"/>
            <w:vAlign w:val="center"/>
          </w:tcPr>
          <w:p w14:paraId="594BD03C" w14:textId="77777777" w:rsidR="00310422" w:rsidRDefault="007B421B">
            <w:r>
              <w:t>0.930</w:t>
            </w:r>
          </w:p>
        </w:tc>
        <w:tc>
          <w:tcPr>
            <w:tcW w:w="1075" w:type="dxa"/>
            <w:vAlign w:val="center"/>
          </w:tcPr>
          <w:p w14:paraId="4C807E90" w14:textId="77777777" w:rsidR="00310422" w:rsidRDefault="007B421B">
            <w:r>
              <w:t>11.306</w:t>
            </w:r>
          </w:p>
        </w:tc>
        <w:tc>
          <w:tcPr>
            <w:tcW w:w="848" w:type="dxa"/>
            <w:vAlign w:val="center"/>
          </w:tcPr>
          <w:p w14:paraId="7884424F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04F0D567" w14:textId="77777777" w:rsidR="00310422" w:rsidRDefault="007B421B">
            <w:r>
              <w:t>0.005</w:t>
            </w:r>
          </w:p>
        </w:tc>
        <w:tc>
          <w:tcPr>
            <w:tcW w:w="1064" w:type="dxa"/>
            <w:vAlign w:val="center"/>
          </w:tcPr>
          <w:p w14:paraId="263777E8" w14:textId="77777777" w:rsidR="00310422" w:rsidRDefault="007B421B">
            <w:r>
              <w:t>0.061</w:t>
            </w:r>
          </w:p>
        </w:tc>
      </w:tr>
      <w:tr w:rsidR="00310422" w14:paraId="7E5987D4" w14:textId="77777777">
        <w:tc>
          <w:tcPr>
            <w:tcW w:w="3345" w:type="dxa"/>
            <w:vAlign w:val="center"/>
          </w:tcPr>
          <w:p w14:paraId="48A3FE2B" w14:textId="77777777" w:rsidR="00310422" w:rsidRDefault="007B421B">
            <w:r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848" w:type="dxa"/>
            <w:vAlign w:val="center"/>
          </w:tcPr>
          <w:p w14:paraId="565A96A1" w14:textId="77777777" w:rsidR="00310422" w:rsidRDefault="007B421B">
            <w:r>
              <w:t>110</w:t>
            </w:r>
          </w:p>
        </w:tc>
        <w:tc>
          <w:tcPr>
            <w:tcW w:w="1075" w:type="dxa"/>
            <w:vAlign w:val="center"/>
          </w:tcPr>
          <w:p w14:paraId="6C51849D" w14:textId="77777777" w:rsidR="00310422" w:rsidRDefault="007B421B">
            <w:r>
              <w:t>0.030</w:t>
            </w:r>
          </w:p>
        </w:tc>
        <w:tc>
          <w:tcPr>
            <w:tcW w:w="1075" w:type="dxa"/>
            <w:vAlign w:val="center"/>
          </w:tcPr>
          <w:p w14:paraId="0E596AFB" w14:textId="77777777" w:rsidR="00310422" w:rsidRDefault="007B421B">
            <w:r>
              <w:t>0.365</w:t>
            </w:r>
          </w:p>
        </w:tc>
        <w:tc>
          <w:tcPr>
            <w:tcW w:w="848" w:type="dxa"/>
            <w:vAlign w:val="center"/>
          </w:tcPr>
          <w:p w14:paraId="1769E10C" w14:textId="77777777" w:rsidR="00310422" w:rsidRDefault="007B421B">
            <w:r>
              <w:t>1.15</w:t>
            </w:r>
          </w:p>
        </w:tc>
        <w:tc>
          <w:tcPr>
            <w:tcW w:w="1075" w:type="dxa"/>
            <w:vAlign w:val="center"/>
          </w:tcPr>
          <w:p w14:paraId="53EB563C" w14:textId="77777777" w:rsidR="00310422" w:rsidRDefault="007B421B">
            <w:r>
              <w:t>3.188</w:t>
            </w:r>
          </w:p>
        </w:tc>
        <w:tc>
          <w:tcPr>
            <w:tcW w:w="1064" w:type="dxa"/>
            <w:vAlign w:val="center"/>
          </w:tcPr>
          <w:p w14:paraId="06582394" w14:textId="77777777" w:rsidR="00310422" w:rsidRDefault="007B421B">
            <w:r>
              <w:t>1.338</w:t>
            </w:r>
          </w:p>
        </w:tc>
      </w:tr>
      <w:tr w:rsidR="00310422" w14:paraId="1004DDB8" w14:textId="77777777">
        <w:tc>
          <w:tcPr>
            <w:tcW w:w="3345" w:type="dxa"/>
            <w:vAlign w:val="center"/>
          </w:tcPr>
          <w:p w14:paraId="4BBCD084" w14:textId="77777777" w:rsidR="00310422" w:rsidRDefault="007B421B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5984593" w14:textId="77777777" w:rsidR="00310422" w:rsidRDefault="007B421B">
            <w:r>
              <w:t>200</w:t>
            </w:r>
          </w:p>
        </w:tc>
        <w:tc>
          <w:tcPr>
            <w:tcW w:w="1075" w:type="dxa"/>
            <w:vAlign w:val="center"/>
          </w:tcPr>
          <w:p w14:paraId="5DB1E846" w14:textId="77777777" w:rsidR="00310422" w:rsidRDefault="007B421B">
            <w:r>
              <w:t>1.740</w:t>
            </w:r>
          </w:p>
        </w:tc>
        <w:tc>
          <w:tcPr>
            <w:tcW w:w="1075" w:type="dxa"/>
            <w:vAlign w:val="center"/>
          </w:tcPr>
          <w:p w14:paraId="0D28B766" w14:textId="77777777" w:rsidR="00310422" w:rsidRDefault="007B421B">
            <w:r>
              <w:t>17.060</w:t>
            </w:r>
          </w:p>
        </w:tc>
        <w:tc>
          <w:tcPr>
            <w:tcW w:w="848" w:type="dxa"/>
            <w:vAlign w:val="center"/>
          </w:tcPr>
          <w:p w14:paraId="6E108218" w14:textId="77777777" w:rsidR="00310422" w:rsidRDefault="007B421B">
            <w:r>
              <w:t>1.00</w:t>
            </w:r>
          </w:p>
        </w:tc>
        <w:tc>
          <w:tcPr>
            <w:tcW w:w="1075" w:type="dxa"/>
            <w:vAlign w:val="center"/>
          </w:tcPr>
          <w:p w14:paraId="0A5BBBD9" w14:textId="77777777" w:rsidR="00310422" w:rsidRDefault="007B421B">
            <w:r>
              <w:t>0.115</w:t>
            </w:r>
          </w:p>
        </w:tc>
        <w:tc>
          <w:tcPr>
            <w:tcW w:w="1064" w:type="dxa"/>
            <w:vAlign w:val="center"/>
          </w:tcPr>
          <w:p w14:paraId="7C42214F" w14:textId="77777777" w:rsidR="00310422" w:rsidRDefault="007B421B">
            <w:r>
              <w:t>1.961</w:t>
            </w:r>
          </w:p>
        </w:tc>
      </w:tr>
      <w:tr w:rsidR="00310422" w14:paraId="45D6E210" w14:textId="77777777">
        <w:tc>
          <w:tcPr>
            <w:tcW w:w="3345" w:type="dxa"/>
            <w:vAlign w:val="center"/>
          </w:tcPr>
          <w:p w14:paraId="25BAA5CD" w14:textId="77777777" w:rsidR="00310422" w:rsidRDefault="007B421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7767AB" w14:textId="77777777" w:rsidR="00310422" w:rsidRDefault="007B421B">
            <w:r>
              <w:t>315</w:t>
            </w:r>
          </w:p>
        </w:tc>
        <w:tc>
          <w:tcPr>
            <w:tcW w:w="1075" w:type="dxa"/>
            <w:vAlign w:val="center"/>
          </w:tcPr>
          <w:p w14:paraId="73D0B574" w14:textId="77777777" w:rsidR="00310422" w:rsidRDefault="007B421B">
            <w:r>
              <w:t>－</w:t>
            </w:r>
          </w:p>
        </w:tc>
        <w:tc>
          <w:tcPr>
            <w:tcW w:w="1075" w:type="dxa"/>
            <w:vAlign w:val="center"/>
          </w:tcPr>
          <w:p w14:paraId="28CE1509" w14:textId="77777777" w:rsidR="00310422" w:rsidRDefault="007B421B">
            <w:r>
              <w:t>－</w:t>
            </w:r>
          </w:p>
        </w:tc>
        <w:tc>
          <w:tcPr>
            <w:tcW w:w="848" w:type="dxa"/>
            <w:vAlign w:val="center"/>
          </w:tcPr>
          <w:p w14:paraId="0509B159" w14:textId="77777777" w:rsidR="00310422" w:rsidRDefault="007B421B">
            <w:r>
              <w:t>－</w:t>
            </w:r>
          </w:p>
        </w:tc>
        <w:tc>
          <w:tcPr>
            <w:tcW w:w="1075" w:type="dxa"/>
            <w:vAlign w:val="center"/>
          </w:tcPr>
          <w:p w14:paraId="5FE543D9" w14:textId="77777777" w:rsidR="00310422" w:rsidRDefault="007B421B">
            <w:r>
              <w:t>3.309</w:t>
            </w:r>
          </w:p>
        </w:tc>
        <w:tc>
          <w:tcPr>
            <w:tcW w:w="1064" w:type="dxa"/>
            <w:vAlign w:val="center"/>
          </w:tcPr>
          <w:p w14:paraId="7968D596" w14:textId="77777777" w:rsidR="00310422" w:rsidRDefault="007B421B">
            <w:r>
              <w:t>3.360</w:t>
            </w:r>
          </w:p>
        </w:tc>
      </w:tr>
      <w:tr w:rsidR="00310422" w14:paraId="130F3751" w14:textId="77777777">
        <w:tc>
          <w:tcPr>
            <w:tcW w:w="3345" w:type="dxa"/>
            <w:shd w:val="clear" w:color="auto" w:fill="E6E6E6"/>
            <w:vAlign w:val="center"/>
          </w:tcPr>
          <w:p w14:paraId="5FAB6257" w14:textId="77777777" w:rsidR="00310422" w:rsidRDefault="007B421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CE89E56" w14:textId="77777777" w:rsidR="00310422" w:rsidRDefault="007B421B">
            <w:pPr>
              <w:jc w:val="center"/>
            </w:pPr>
            <w:r>
              <w:t>0.28</w:t>
            </w:r>
          </w:p>
        </w:tc>
      </w:tr>
      <w:tr w:rsidR="00310422" w14:paraId="69ACE9C1" w14:textId="77777777">
        <w:tc>
          <w:tcPr>
            <w:tcW w:w="3345" w:type="dxa"/>
            <w:shd w:val="clear" w:color="auto" w:fill="E6E6E6"/>
            <w:vAlign w:val="center"/>
          </w:tcPr>
          <w:p w14:paraId="49C9CB62" w14:textId="77777777" w:rsidR="00310422" w:rsidRDefault="007B421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D8C47D7" w14:textId="77777777" w:rsidR="00310422" w:rsidRDefault="007B421B">
            <w:pPr>
              <w:jc w:val="center"/>
            </w:pPr>
            <w:r>
              <w:t>K = 0.28, D = 1.00</w:t>
            </w:r>
          </w:p>
        </w:tc>
      </w:tr>
      <w:tr w:rsidR="00310422" w14:paraId="1A9A2F01" w14:textId="77777777">
        <w:tc>
          <w:tcPr>
            <w:tcW w:w="3345" w:type="dxa"/>
            <w:shd w:val="clear" w:color="auto" w:fill="E6E6E6"/>
            <w:vAlign w:val="center"/>
          </w:tcPr>
          <w:p w14:paraId="29908B79" w14:textId="77777777" w:rsidR="00310422" w:rsidRDefault="007B421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9436C30" w14:textId="77777777" w:rsidR="00310422" w:rsidRDefault="00310422"/>
        </w:tc>
      </w:tr>
      <w:tr w:rsidR="00310422" w14:paraId="49CF964A" w14:textId="77777777">
        <w:tc>
          <w:tcPr>
            <w:tcW w:w="3345" w:type="dxa"/>
            <w:shd w:val="clear" w:color="auto" w:fill="E6E6E6"/>
            <w:vAlign w:val="center"/>
          </w:tcPr>
          <w:p w14:paraId="2809EA5E" w14:textId="77777777" w:rsidR="00310422" w:rsidRDefault="007B421B">
            <w:r>
              <w:t>标准依据</w:t>
            </w:r>
          </w:p>
        </w:tc>
        <w:tc>
          <w:tcPr>
            <w:tcW w:w="5985" w:type="dxa"/>
            <w:gridSpan w:val="6"/>
          </w:tcPr>
          <w:p w14:paraId="1F70EA0C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10422" w14:paraId="746D7C22" w14:textId="77777777">
        <w:tc>
          <w:tcPr>
            <w:tcW w:w="3345" w:type="dxa"/>
            <w:shd w:val="clear" w:color="auto" w:fill="E6E6E6"/>
            <w:vAlign w:val="center"/>
          </w:tcPr>
          <w:p w14:paraId="3BC57D1C" w14:textId="77777777" w:rsidR="00310422" w:rsidRDefault="007B421B">
            <w:r>
              <w:t>标准要求</w:t>
            </w:r>
          </w:p>
        </w:tc>
        <w:tc>
          <w:tcPr>
            <w:tcW w:w="5985" w:type="dxa"/>
            <w:gridSpan w:val="6"/>
          </w:tcPr>
          <w:p w14:paraId="225D680D" w14:textId="77777777" w:rsidR="00310422" w:rsidRDefault="007B421B">
            <w:r>
              <w:t>K≤1.5</w:t>
            </w:r>
          </w:p>
        </w:tc>
      </w:tr>
      <w:tr w:rsidR="00310422" w14:paraId="37E38050" w14:textId="77777777">
        <w:tc>
          <w:tcPr>
            <w:tcW w:w="3345" w:type="dxa"/>
            <w:shd w:val="clear" w:color="auto" w:fill="E6E6E6"/>
            <w:vAlign w:val="center"/>
          </w:tcPr>
          <w:p w14:paraId="27401425" w14:textId="77777777" w:rsidR="00310422" w:rsidRDefault="007B421B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14:paraId="6051A994" w14:textId="77777777" w:rsidR="00310422" w:rsidRDefault="007B421B">
            <w:r>
              <w:t>满足</w:t>
            </w:r>
          </w:p>
        </w:tc>
      </w:tr>
    </w:tbl>
    <w:p w14:paraId="2DBE45F8" w14:textId="77777777" w:rsidR="00310422" w:rsidRDefault="00310422">
      <w:pPr>
        <w:widowControl w:val="0"/>
        <w:jc w:val="both"/>
        <w:rPr>
          <w:kern w:val="2"/>
          <w:szCs w:val="24"/>
          <w:lang w:val="en-US"/>
        </w:rPr>
      </w:pPr>
    </w:p>
    <w:p w14:paraId="778F0AD0" w14:textId="77777777" w:rsidR="00310422" w:rsidRDefault="007B421B">
      <w:pPr>
        <w:pStyle w:val="2"/>
        <w:widowControl w:val="0"/>
        <w:rPr>
          <w:kern w:val="2"/>
        </w:rPr>
      </w:pPr>
      <w:bookmarkStart w:id="49" w:name="_Toc92307795"/>
      <w:r>
        <w:rPr>
          <w:kern w:val="2"/>
        </w:rPr>
        <w:t>户门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10422" w14:paraId="693599E2" w14:textId="77777777">
        <w:tc>
          <w:tcPr>
            <w:tcW w:w="2739" w:type="dxa"/>
            <w:shd w:val="clear" w:color="auto" w:fill="E6E6E6"/>
            <w:vAlign w:val="center"/>
          </w:tcPr>
          <w:p w14:paraId="459ED7F4" w14:textId="77777777" w:rsidR="00310422" w:rsidRDefault="007B421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9CF985C" w14:textId="77777777" w:rsidR="00310422" w:rsidRDefault="007B42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C14F0C4" w14:textId="77777777" w:rsidR="00310422" w:rsidRDefault="007B421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3A65660C" w14:textId="77777777" w:rsidR="00310422" w:rsidRDefault="007B421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F08A1D7" w14:textId="77777777" w:rsidR="00310422" w:rsidRDefault="007B421B">
            <w:pPr>
              <w:jc w:val="center"/>
            </w:pPr>
            <w:r>
              <w:t>是否满足</w:t>
            </w:r>
          </w:p>
        </w:tc>
      </w:tr>
      <w:tr w:rsidR="00310422" w14:paraId="43C2346E" w14:textId="77777777">
        <w:tc>
          <w:tcPr>
            <w:tcW w:w="2739" w:type="dxa"/>
            <w:vAlign w:val="center"/>
          </w:tcPr>
          <w:p w14:paraId="485D58B4" w14:textId="77777777" w:rsidR="00310422" w:rsidRDefault="007B421B">
            <w:r>
              <w:t>木头夹层门</w:t>
            </w:r>
          </w:p>
        </w:tc>
        <w:tc>
          <w:tcPr>
            <w:tcW w:w="1358" w:type="dxa"/>
            <w:vAlign w:val="center"/>
          </w:tcPr>
          <w:p w14:paraId="4020D6EB" w14:textId="77777777" w:rsidR="00310422" w:rsidRDefault="007B421B">
            <w:r>
              <w:t>13.86</w:t>
            </w:r>
          </w:p>
        </w:tc>
        <w:tc>
          <w:tcPr>
            <w:tcW w:w="1471" w:type="dxa"/>
            <w:vAlign w:val="center"/>
          </w:tcPr>
          <w:p w14:paraId="46E1D3EE" w14:textId="77777777" w:rsidR="00310422" w:rsidRDefault="007B421B">
            <w:r>
              <w:t>1.000</w:t>
            </w:r>
          </w:p>
        </w:tc>
        <w:tc>
          <w:tcPr>
            <w:tcW w:w="2292" w:type="dxa"/>
            <w:vAlign w:val="center"/>
          </w:tcPr>
          <w:p w14:paraId="608C3424" w14:textId="77777777" w:rsidR="00310422" w:rsidRDefault="007B421B">
            <w:r>
              <w:t>0.79</w:t>
            </w:r>
          </w:p>
        </w:tc>
        <w:tc>
          <w:tcPr>
            <w:tcW w:w="1471" w:type="dxa"/>
            <w:vAlign w:val="center"/>
          </w:tcPr>
          <w:p w14:paraId="7DB92B61" w14:textId="77777777" w:rsidR="00310422" w:rsidRDefault="007B421B">
            <w:r>
              <w:t>满足</w:t>
            </w:r>
          </w:p>
        </w:tc>
      </w:tr>
      <w:tr w:rsidR="00310422" w14:paraId="77ABD823" w14:textId="77777777">
        <w:tc>
          <w:tcPr>
            <w:tcW w:w="2739" w:type="dxa"/>
            <w:shd w:val="clear" w:color="auto" w:fill="E6E6E6"/>
            <w:vAlign w:val="center"/>
          </w:tcPr>
          <w:p w14:paraId="0C62341C" w14:textId="77777777" w:rsidR="00310422" w:rsidRDefault="007B421B">
            <w:r>
              <w:t>标准依据</w:t>
            </w:r>
          </w:p>
        </w:tc>
        <w:tc>
          <w:tcPr>
            <w:tcW w:w="6592" w:type="dxa"/>
            <w:gridSpan w:val="4"/>
          </w:tcPr>
          <w:p w14:paraId="2E75C8FA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10422" w14:paraId="4EB826E6" w14:textId="77777777">
        <w:tc>
          <w:tcPr>
            <w:tcW w:w="2739" w:type="dxa"/>
            <w:shd w:val="clear" w:color="auto" w:fill="E6E6E6"/>
            <w:vAlign w:val="center"/>
          </w:tcPr>
          <w:p w14:paraId="168FB532" w14:textId="77777777" w:rsidR="00310422" w:rsidRDefault="007B421B">
            <w:r>
              <w:t>标准要求</w:t>
            </w:r>
          </w:p>
        </w:tc>
        <w:tc>
          <w:tcPr>
            <w:tcW w:w="6592" w:type="dxa"/>
            <w:gridSpan w:val="4"/>
          </w:tcPr>
          <w:p w14:paraId="22270A05" w14:textId="77777777" w:rsidR="00310422" w:rsidRDefault="007B421B">
            <w:r>
              <w:t>K≤2.0</w:t>
            </w:r>
          </w:p>
        </w:tc>
      </w:tr>
      <w:tr w:rsidR="00310422" w14:paraId="4846DDB7" w14:textId="77777777">
        <w:tc>
          <w:tcPr>
            <w:tcW w:w="2739" w:type="dxa"/>
            <w:shd w:val="clear" w:color="auto" w:fill="E6E6E6"/>
            <w:vAlign w:val="center"/>
          </w:tcPr>
          <w:p w14:paraId="09B93188" w14:textId="77777777" w:rsidR="00310422" w:rsidRDefault="007B421B">
            <w:r>
              <w:t>结论</w:t>
            </w:r>
          </w:p>
        </w:tc>
        <w:tc>
          <w:tcPr>
            <w:tcW w:w="6592" w:type="dxa"/>
            <w:gridSpan w:val="4"/>
          </w:tcPr>
          <w:p w14:paraId="20ADD812" w14:textId="77777777" w:rsidR="00310422" w:rsidRDefault="007B421B">
            <w:r>
              <w:t>满足</w:t>
            </w:r>
          </w:p>
        </w:tc>
      </w:tr>
    </w:tbl>
    <w:p w14:paraId="61B491A4" w14:textId="77777777" w:rsidR="00310422" w:rsidRDefault="007B421B">
      <w:pPr>
        <w:pStyle w:val="2"/>
        <w:widowControl w:val="0"/>
        <w:rPr>
          <w:kern w:val="2"/>
        </w:rPr>
      </w:pPr>
      <w:bookmarkStart w:id="50" w:name="_Toc92307796"/>
      <w:r>
        <w:rPr>
          <w:kern w:val="2"/>
        </w:rPr>
        <w:t>单元外门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10422" w14:paraId="2004EC0B" w14:textId="77777777">
        <w:tc>
          <w:tcPr>
            <w:tcW w:w="2739" w:type="dxa"/>
            <w:shd w:val="clear" w:color="auto" w:fill="E6E6E6"/>
            <w:vAlign w:val="center"/>
          </w:tcPr>
          <w:p w14:paraId="67442A73" w14:textId="77777777" w:rsidR="00310422" w:rsidRDefault="007B421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D1D70DE" w14:textId="77777777" w:rsidR="00310422" w:rsidRDefault="007B42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D7FCE7D" w14:textId="77777777" w:rsidR="00310422" w:rsidRDefault="007B421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1B216316" w14:textId="77777777" w:rsidR="00310422" w:rsidRDefault="007B421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AE2F604" w14:textId="77777777" w:rsidR="00310422" w:rsidRDefault="007B421B">
            <w:pPr>
              <w:jc w:val="center"/>
            </w:pPr>
            <w:r>
              <w:t>是否满足</w:t>
            </w:r>
          </w:p>
        </w:tc>
      </w:tr>
      <w:tr w:rsidR="00310422" w14:paraId="4F1E6A02" w14:textId="77777777">
        <w:tc>
          <w:tcPr>
            <w:tcW w:w="2739" w:type="dxa"/>
            <w:vAlign w:val="center"/>
          </w:tcPr>
          <w:p w14:paraId="77E02DBF" w14:textId="77777777" w:rsidR="00310422" w:rsidRDefault="007B421B">
            <w:r>
              <w:t>双层阳台木制外门</w:t>
            </w:r>
          </w:p>
        </w:tc>
        <w:tc>
          <w:tcPr>
            <w:tcW w:w="1358" w:type="dxa"/>
            <w:vAlign w:val="center"/>
          </w:tcPr>
          <w:p w14:paraId="6E47EABA" w14:textId="77777777" w:rsidR="00310422" w:rsidRDefault="007B421B">
            <w:r>
              <w:t>4.62</w:t>
            </w:r>
          </w:p>
        </w:tc>
        <w:tc>
          <w:tcPr>
            <w:tcW w:w="1471" w:type="dxa"/>
            <w:vAlign w:val="center"/>
          </w:tcPr>
          <w:p w14:paraId="5804C29A" w14:textId="77777777" w:rsidR="00310422" w:rsidRDefault="007B421B">
            <w:r>
              <w:t>1.000</w:t>
            </w:r>
          </w:p>
        </w:tc>
        <w:tc>
          <w:tcPr>
            <w:tcW w:w="2292" w:type="dxa"/>
            <w:vAlign w:val="center"/>
          </w:tcPr>
          <w:p w14:paraId="49AA707A" w14:textId="77777777" w:rsidR="00310422" w:rsidRDefault="007B421B">
            <w:r>
              <w:t>1.10</w:t>
            </w:r>
          </w:p>
        </w:tc>
        <w:tc>
          <w:tcPr>
            <w:tcW w:w="1471" w:type="dxa"/>
            <w:vAlign w:val="center"/>
          </w:tcPr>
          <w:p w14:paraId="2AA9CCB1" w14:textId="77777777" w:rsidR="00310422" w:rsidRDefault="007B421B">
            <w:r>
              <w:t>满足</w:t>
            </w:r>
          </w:p>
        </w:tc>
      </w:tr>
      <w:tr w:rsidR="00310422" w14:paraId="1649F73D" w14:textId="77777777">
        <w:tc>
          <w:tcPr>
            <w:tcW w:w="2739" w:type="dxa"/>
            <w:shd w:val="clear" w:color="auto" w:fill="E6E6E6"/>
            <w:vAlign w:val="center"/>
          </w:tcPr>
          <w:p w14:paraId="5CD5A20C" w14:textId="77777777" w:rsidR="00310422" w:rsidRDefault="007B421B">
            <w:r>
              <w:t>标准依据</w:t>
            </w:r>
          </w:p>
        </w:tc>
        <w:tc>
          <w:tcPr>
            <w:tcW w:w="6592" w:type="dxa"/>
            <w:gridSpan w:val="4"/>
          </w:tcPr>
          <w:p w14:paraId="0AB67F9A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10422" w14:paraId="7FC0C261" w14:textId="77777777">
        <w:tc>
          <w:tcPr>
            <w:tcW w:w="2739" w:type="dxa"/>
            <w:shd w:val="clear" w:color="auto" w:fill="E6E6E6"/>
            <w:vAlign w:val="center"/>
          </w:tcPr>
          <w:p w14:paraId="2E9E8CCB" w14:textId="77777777" w:rsidR="00310422" w:rsidRDefault="007B421B">
            <w:r>
              <w:t>标准要求</w:t>
            </w:r>
          </w:p>
        </w:tc>
        <w:tc>
          <w:tcPr>
            <w:tcW w:w="6592" w:type="dxa"/>
            <w:gridSpan w:val="4"/>
          </w:tcPr>
          <w:p w14:paraId="138C12FA" w14:textId="77777777" w:rsidR="00310422" w:rsidRDefault="007B421B">
            <w:r>
              <w:t>K≤3.0</w:t>
            </w:r>
          </w:p>
        </w:tc>
      </w:tr>
      <w:tr w:rsidR="00310422" w14:paraId="7880C6F1" w14:textId="77777777">
        <w:tc>
          <w:tcPr>
            <w:tcW w:w="2739" w:type="dxa"/>
            <w:shd w:val="clear" w:color="auto" w:fill="E6E6E6"/>
            <w:vAlign w:val="center"/>
          </w:tcPr>
          <w:p w14:paraId="20EE00F8" w14:textId="77777777" w:rsidR="00310422" w:rsidRDefault="007B421B">
            <w:r>
              <w:t>结论</w:t>
            </w:r>
          </w:p>
        </w:tc>
        <w:tc>
          <w:tcPr>
            <w:tcW w:w="6592" w:type="dxa"/>
            <w:gridSpan w:val="4"/>
          </w:tcPr>
          <w:p w14:paraId="65A7FC23" w14:textId="77777777" w:rsidR="00310422" w:rsidRDefault="007B421B">
            <w:r>
              <w:t>满足</w:t>
            </w:r>
          </w:p>
        </w:tc>
      </w:tr>
    </w:tbl>
    <w:p w14:paraId="7F5D11E5" w14:textId="77777777" w:rsidR="00310422" w:rsidRDefault="007B421B">
      <w:pPr>
        <w:pStyle w:val="2"/>
        <w:widowControl w:val="0"/>
        <w:rPr>
          <w:kern w:val="2"/>
        </w:rPr>
      </w:pPr>
      <w:bookmarkStart w:id="51" w:name="_Toc92307797"/>
      <w:r>
        <w:rPr>
          <w:kern w:val="2"/>
        </w:rPr>
        <w:t>天窗类型</w:t>
      </w:r>
      <w:bookmarkEnd w:id="51"/>
    </w:p>
    <w:p w14:paraId="30847242" w14:textId="77777777" w:rsidR="00310422" w:rsidRDefault="007B42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4200F63" w14:textId="77777777" w:rsidR="00310422" w:rsidRDefault="007B421B">
      <w:pPr>
        <w:pStyle w:val="2"/>
        <w:widowControl w:val="0"/>
        <w:rPr>
          <w:kern w:val="2"/>
        </w:rPr>
      </w:pPr>
      <w:bookmarkStart w:id="52" w:name="_Toc92307798"/>
      <w:r>
        <w:rPr>
          <w:kern w:val="2"/>
        </w:rPr>
        <w:t>开敞阳台门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310422" w14:paraId="1B3319FF" w14:textId="77777777">
        <w:tc>
          <w:tcPr>
            <w:tcW w:w="3107" w:type="dxa"/>
            <w:shd w:val="clear" w:color="auto" w:fill="E6E6E6"/>
            <w:vAlign w:val="center"/>
          </w:tcPr>
          <w:p w14:paraId="3CFB38C2" w14:textId="77777777" w:rsidR="00310422" w:rsidRDefault="007B421B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CBD449E" w14:textId="77777777" w:rsidR="00310422" w:rsidRDefault="007B42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3FE2894" w14:textId="77777777" w:rsidR="00310422" w:rsidRDefault="007B421B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867A508" w14:textId="77777777" w:rsidR="00310422" w:rsidRDefault="007B421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310422" w14:paraId="1353AA8F" w14:textId="77777777">
        <w:tc>
          <w:tcPr>
            <w:tcW w:w="3107" w:type="dxa"/>
            <w:vAlign w:val="center"/>
          </w:tcPr>
          <w:p w14:paraId="1279094E" w14:textId="77777777" w:rsidR="00310422" w:rsidRDefault="007B421B">
            <w:r>
              <w:t>双层阳台木制外门</w:t>
            </w:r>
          </w:p>
        </w:tc>
        <w:tc>
          <w:tcPr>
            <w:tcW w:w="1726" w:type="dxa"/>
            <w:vAlign w:val="center"/>
          </w:tcPr>
          <w:p w14:paraId="4866BB9E" w14:textId="77777777" w:rsidR="00310422" w:rsidRDefault="007B421B">
            <w:r>
              <w:t>5.04</w:t>
            </w:r>
          </w:p>
        </w:tc>
        <w:tc>
          <w:tcPr>
            <w:tcW w:w="1839" w:type="dxa"/>
            <w:vAlign w:val="center"/>
          </w:tcPr>
          <w:p w14:paraId="283884C6" w14:textId="77777777" w:rsidR="00310422" w:rsidRDefault="007B421B">
            <w:r>
              <w:t>1.000</w:t>
            </w:r>
          </w:p>
        </w:tc>
        <w:tc>
          <w:tcPr>
            <w:tcW w:w="2660" w:type="dxa"/>
            <w:vAlign w:val="center"/>
          </w:tcPr>
          <w:p w14:paraId="1B4A7ABF" w14:textId="77777777" w:rsidR="00310422" w:rsidRDefault="007B421B">
            <w:r>
              <w:t>1.10</w:t>
            </w:r>
          </w:p>
        </w:tc>
      </w:tr>
    </w:tbl>
    <w:p w14:paraId="0BC2FA22" w14:textId="77777777" w:rsidR="00310422" w:rsidRDefault="00310422">
      <w:pPr>
        <w:widowControl w:val="0"/>
        <w:jc w:val="both"/>
        <w:rPr>
          <w:kern w:val="2"/>
          <w:szCs w:val="24"/>
          <w:lang w:val="en-US"/>
        </w:rPr>
      </w:pPr>
    </w:p>
    <w:p w14:paraId="52029715" w14:textId="77777777" w:rsidR="00310422" w:rsidRDefault="00310422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310422" w14:paraId="5BD43CB0" w14:textId="77777777">
        <w:tc>
          <w:tcPr>
            <w:tcW w:w="1975" w:type="dxa"/>
            <w:shd w:val="clear" w:color="auto" w:fill="E6E6E6"/>
            <w:vAlign w:val="center"/>
          </w:tcPr>
          <w:p w14:paraId="486AEB54" w14:textId="77777777" w:rsidR="00310422" w:rsidRDefault="007B421B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48D2C22B" w14:textId="77777777" w:rsidR="00310422" w:rsidRDefault="007B421B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586FBE7E" w14:textId="77777777" w:rsidR="00310422" w:rsidRDefault="007B421B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51EBBD91" w14:textId="77777777" w:rsidR="00310422" w:rsidRDefault="007B421B">
            <w:pPr>
              <w:jc w:val="center"/>
            </w:pPr>
            <w:r>
              <w:t>结论</w:t>
            </w:r>
          </w:p>
        </w:tc>
      </w:tr>
      <w:tr w:rsidR="00310422" w14:paraId="51E5CC04" w14:textId="77777777">
        <w:tc>
          <w:tcPr>
            <w:tcW w:w="1975" w:type="dxa"/>
            <w:shd w:val="clear" w:color="auto" w:fill="E6E6E6"/>
            <w:vAlign w:val="center"/>
          </w:tcPr>
          <w:p w14:paraId="7829240B" w14:textId="77777777" w:rsidR="00310422" w:rsidRDefault="007B421B">
            <w:r>
              <w:t>南向</w:t>
            </w:r>
          </w:p>
        </w:tc>
        <w:tc>
          <w:tcPr>
            <w:tcW w:w="2094" w:type="dxa"/>
            <w:vAlign w:val="center"/>
          </w:tcPr>
          <w:p w14:paraId="5D58C0B7" w14:textId="77777777" w:rsidR="00310422" w:rsidRDefault="007B421B">
            <w:r>
              <w:t>0.00</w:t>
            </w:r>
          </w:p>
        </w:tc>
        <w:tc>
          <w:tcPr>
            <w:tcW w:w="2094" w:type="dxa"/>
            <w:vAlign w:val="center"/>
          </w:tcPr>
          <w:p w14:paraId="30E61D19" w14:textId="77777777" w:rsidR="00310422" w:rsidRDefault="007B421B">
            <w:r>
              <w:t>1.80</w:t>
            </w:r>
          </w:p>
        </w:tc>
        <w:tc>
          <w:tcPr>
            <w:tcW w:w="3169" w:type="dxa"/>
            <w:vAlign w:val="center"/>
          </w:tcPr>
          <w:p w14:paraId="06F72226" w14:textId="77777777" w:rsidR="00310422" w:rsidRDefault="007B421B">
            <w:r>
              <w:t>无</w:t>
            </w:r>
          </w:p>
        </w:tc>
      </w:tr>
      <w:tr w:rsidR="00310422" w14:paraId="34A5C2A6" w14:textId="77777777">
        <w:tc>
          <w:tcPr>
            <w:tcW w:w="1975" w:type="dxa"/>
            <w:shd w:val="clear" w:color="auto" w:fill="E6E6E6"/>
            <w:vAlign w:val="center"/>
          </w:tcPr>
          <w:p w14:paraId="77D0A8D7" w14:textId="77777777" w:rsidR="00310422" w:rsidRDefault="007B421B">
            <w:r>
              <w:t>北向</w:t>
            </w:r>
          </w:p>
        </w:tc>
        <w:tc>
          <w:tcPr>
            <w:tcW w:w="2094" w:type="dxa"/>
            <w:vAlign w:val="center"/>
          </w:tcPr>
          <w:p w14:paraId="1AEA35D2" w14:textId="77777777" w:rsidR="00310422" w:rsidRDefault="007B421B">
            <w:r>
              <w:t>1.10</w:t>
            </w:r>
          </w:p>
        </w:tc>
        <w:tc>
          <w:tcPr>
            <w:tcW w:w="2094" w:type="dxa"/>
            <w:vAlign w:val="center"/>
          </w:tcPr>
          <w:p w14:paraId="261F7A8E" w14:textId="77777777" w:rsidR="00310422" w:rsidRDefault="007B421B">
            <w:r>
              <w:t>1.80</w:t>
            </w:r>
          </w:p>
        </w:tc>
        <w:tc>
          <w:tcPr>
            <w:tcW w:w="3169" w:type="dxa"/>
            <w:vAlign w:val="center"/>
          </w:tcPr>
          <w:p w14:paraId="20AD5515" w14:textId="77777777" w:rsidR="00310422" w:rsidRDefault="007B421B">
            <w:r>
              <w:t>满足</w:t>
            </w:r>
          </w:p>
        </w:tc>
      </w:tr>
      <w:tr w:rsidR="00310422" w14:paraId="6658F656" w14:textId="77777777">
        <w:tc>
          <w:tcPr>
            <w:tcW w:w="1975" w:type="dxa"/>
            <w:shd w:val="clear" w:color="auto" w:fill="E6E6E6"/>
            <w:vAlign w:val="center"/>
          </w:tcPr>
          <w:p w14:paraId="562920BC" w14:textId="77777777" w:rsidR="00310422" w:rsidRDefault="007B421B">
            <w:r>
              <w:t>东向</w:t>
            </w:r>
          </w:p>
        </w:tc>
        <w:tc>
          <w:tcPr>
            <w:tcW w:w="2094" w:type="dxa"/>
            <w:vAlign w:val="center"/>
          </w:tcPr>
          <w:p w14:paraId="02D9C29D" w14:textId="77777777" w:rsidR="00310422" w:rsidRDefault="007B421B">
            <w:r>
              <w:t>0.00</w:t>
            </w:r>
          </w:p>
        </w:tc>
        <w:tc>
          <w:tcPr>
            <w:tcW w:w="2094" w:type="dxa"/>
            <w:vAlign w:val="center"/>
          </w:tcPr>
          <w:p w14:paraId="770BAD3D" w14:textId="77777777" w:rsidR="00310422" w:rsidRDefault="007B421B">
            <w:r>
              <w:t>1.80</w:t>
            </w:r>
          </w:p>
        </w:tc>
        <w:tc>
          <w:tcPr>
            <w:tcW w:w="3169" w:type="dxa"/>
            <w:vAlign w:val="center"/>
          </w:tcPr>
          <w:p w14:paraId="160203D0" w14:textId="77777777" w:rsidR="00310422" w:rsidRDefault="007B421B">
            <w:r>
              <w:t>无</w:t>
            </w:r>
          </w:p>
        </w:tc>
      </w:tr>
      <w:tr w:rsidR="00310422" w14:paraId="471289C7" w14:textId="77777777">
        <w:tc>
          <w:tcPr>
            <w:tcW w:w="1975" w:type="dxa"/>
            <w:shd w:val="clear" w:color="auto" w:fill="E6E6E6"/>
            <w:vAlign w:val="center"/>
          </w:tcPr>
          <w:p w14:paraId="7DEF2EC9" w14:textId="77777777" w:rsidR="00310422" w:rsidRDefault="007B421B">
            <w:r>
              <w:t>西向</w:t>
            </w:r>
          </w:p>
        </w:tc>
        <w:tc>
          <w:tcPr>
            <w:tcW w:w="2094" w:type="dxa"/>
            <w:vAlign w:val="center"/>
          </w:tcPr>
          <w:p w14:paraId="5BE2C449" w14:textId="77777777" w:rsidR="00310422" w:rsidRDefault="007B421B">
            <w:r>
              <w:t>0.00</w:t>
            </w:r>
          </w:p>
        </w:tc>
        <w:tc>
          <w:tcPr>
            <w:tcW w:w="2094" w:type="dxa"/>
            <w:vAlign w:val="center"/>
          </w:tcPr>
          <w:p w14:paraId="25911AAF" w14:textId="77777777" w:rsidR="00310422" w:rsidRDefault="007B421B">
            <w:r>
              <w:t>1.80</w:t>
            </w:r>
          </w:p>
        </w:tc>
        <w:tc>
          <w:tcPr>
            <w:tcW w:w="3169" w:type="dxa"/>
            <w:vAlign w:val="center"/>
          </w:tcPr>
          <w:p w14:paraId="4AB97035" w14:textId="77777777" w:rsidR="00310422" w:rsidRDefault="007B421B">
            <w:r>
              <w:t>无</w:t>
            </w:r>
          </w:p>
        </w:tc>
      </w:tr>
      <w:tr w:rsidR="00310422" w14:paraId="44E9CAD0" w14:textId="77777777">
        <w:tc>
          <w:tcPr>
            <w:tcW w:w="1975" w:type="dxa"/>
            <w:shd w:val="clear" w:color="auto" w:fill="E6E6E6"/>
            <w:vAlign w:val="center"/>
          </w:tcPr>
          <w:p w14:paraId="2D3C800B" w14:textId="77777777" w:rsidR="00310422" w:rsidRDefault="007B421B">
            <w:r>
              <w:t>标准依据</w:t>
            </w:r>
          </w:p>
        </w:tc>
        <w:tc>
          <w:tcPr>
            <w:tcW w:w="7357" w:type="dxa"/>
            <w:gridSpan w:val="3"/>
          </w:tcPr>
          <w:p w14:paraId="0508FD4B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10422" w14:paraId="6FFFABDC" w14:textId="77777777">
        <w:tc>
          <w:tcPr>
            <w:tcW w:w="1975" w:type="dxa"/>
            <w:shd w:val="clear" w:color="auto" w:fill="E6E6E6"/>
            <w:vAlign w:val="center"/>
          </w:tcPr>
          <w:p w14:paraId="5816599D" w14:textId="77777777" w:rsidR="00310422" w:rsidRDefault="007B421B">
            <w:r>
              <w:t>标准要求</w:t>
            </w:r>
          </w:p>
        </w:tc>
        <w:tc>
          <w:tcPr>
            <w:tcW w:w="7357" w:type="dxa"/>
            <w:gridSpan w:val="3"/>
          </w:tcPr>
          <w:p w14:paraId="6C78C3E2" w14:textId="77777777" w:rsidR="00310422" w:rsidRDefault="007B421B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310422" w14:paraId="31D48656" w14:textId="77777777">
        <w:tc>
          <w:tcPr>
            <w:tcW w:w="1975" w:type="dxa"/>
            <w:shd w:val="clear" w:color="auto" w:fill="E6E6E6"/>
            <w:vAlign w:val="center"/>
          </w:tcPr>
          <w:p w14:paraId="3E711361" w14:textId="77777777" w:rsidR="00310422" w:rsidRDefault="007B421B">
            <w:r>
              <w:t>结论</w:t>
            </w:r>
          </w:p>
        </w:tc>
        <w:tc>
          <w:tcPr>
            <w:tcW w:w="7357" w:type="dxa"/>
            <w:gridSpan w:val="3"/>
          </w:tcPr>
          <w:p w14:paraId="13013ED7" w14:textId="77777777" w:rsidR="00310422" w:rsidRDefault="007B421B">
            <w:r>
              <w:t>满足</w:t>
            </w:r>
          </w:p>
        </w:tc>
      </w:tr>
    </w:tbl>
    <w:p w14:paraId="41326EFA" w14:textId="77777777" w:rsidR="00310422" w:rsidRDefault="007B421B">
      <w:pPr>
        <w:pStyle w:val="2"/>
      </w:pPr>
      <w:bookmarkStart w:id="53" w:name="_Toc92307799"/>
      <w:r>
        <w:t>外窗热工</w:t>
      </w:r>
      <w:bookmarkEnd w:id="53"/>
    </w:p>
    <w:p w14:paraId="46D84F93" w14:textId="77777777" w:rsidR="00310422" w:rsidRDefault="007B421B">
      <w:pPr>
        <w:pStyle w:val="3"/>
      </w:pPr>
      <w:bookmarkStart w:id="54" w:name="_Toc92307800"/>
      <w: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10422" w14:paraId="529D9EA6" w14:textId="77777777">
        <w:tc>
          <w:tcPr>
            <w:tcW w:w="905" w:type="dxa"/>
            <w:shd w:val="clear" w:color="auto" w:fill="E6E6E6"/>
            <w:vAlign w:val="center"/>
          </w:tcPr>
          <w:p w14:paraId="7371A3AC" w14:textId="77777777" w:rsidR="00310422" w:rsidRDefault="007B421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9A1058D" w14:textId="77777777" w:rsidR="00310422" w:rsidRDefault="007B421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15EED07" w14:textId="77777777" w:rsidR="00310422" w:rsidRDefault="007B421B">
            <w:pPr>
              <w:jc w:val="center"/>
            </w:pPr>
            <w:r>
              <w:t>构造</w:t>
            </w:r>
            <w:r>
              <w:lastRenderedPageBreak/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1B81A96" w14:textId="77777777" w:rsidR="00310422" w:rsidRDefault="007B421B">
            <w:pPr>
              <w:jc w:val="center"/>
            </w:pPr>
            <w:r>
              <w:lastRenderedPageBreak/>
              <w:t>传热</w:t>
            </w:r>
            <w:r>
              <w:lastRenderedPageBreak/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EE09554" w14:textId="77777777" w:rsidR="00310422" w:rsidRDefault="007B421B">
            <w:pPr>
              <w:jc w:val="center"/>
            </w:pPr>
            <w:r>
              <w:lastRenderedPageBreak/>
              <w:t>自遮阳</w:t>
            </w:r>
            <w:r>
              <w:lastRenderedPageBreak/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8CD9121" w14:textId="77777777" w:rsidR="00310422" w:rsidRDefault="007B421B">
            <w:pPr>
              <w:jc w:val="center"/>
            </w:pPr>
            <w:r>
              <w:lastRenderedPageBreak/>
              <w:t>可见光</w:t>
            </w:r>
            <w:r>
              <w:lastRenderedPageBreak/>
              <w:t>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145821F" w14:textId="77777777" w:rsidR="00310422" w:rsidRDefault="007B421B">
            <w:pPr>
              <w:jc w:val="center"/>
            </w:pPr>
            <w:r>
              <w:lastRenderedPageBreak/>
              <w:t>备注</w:t>
            </w:r>
          </w:p>
        </w:tc>
      </w:tr>
      <w:tr w:rsidR="00310422" w14:paraId="5F5B3F24" w14:textId="77777777">
        <w:tc>
          <w:tcPr>
            <w:tcW w:w="905" w:type="dxa"/>
            <w:vAlign w:val="center"/>
          </w:tcPr>
          <w:p w14:paraId="03DC39C6" w14:textId="77777777" w:rsidR="00310422" w:rsidRDefault="007B421B">
            <w:r>
              <w:t>1</w:t>
            </w:r>
          </w:p>
        </w:tc>
        <w:tc>
          <w:tcPr>
            <w:tcW w:w="1867" w:type="dxa"/>
            <w:vAlign w:val="center"/>
          </w:tcPr>
          <w:p w14:paraId="32A110E3" w14:textId="77777777" w:rsidR="00310422" w:rsidRDefault="007B421B">
            <w:r>
              <w:t>80</w:t>
            </w:r>
            <w:r>
              <w:t>系列七腔三密封（</w:t>
            </w:r>
            <w:r>
              <w:t xml:space="preserve">5+20Ar+5 </w:t>
            </w:r>
            <w:r>
              <w:t>单银</w:t>
            </w:r>
            <w:r>
              <w:t>Low-E+V (0.15) +5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68119187" w14:textId="77777777" w:rsidR="00310422" w:rsidRDefault="007B421B">
            <w:r>
              <w:t>18</w:t>
            </w:r>
          </w:p>
        </w:tc>
        <w:tc>
          <w:tcPr>
            <w:tcW w:w="832" w:type="dxa"/>
            <w:vAlign w:val="center"/>
          </w:tcPr>
          <w:p w14:paraId="0508E9AC" w14:textId="77777777" w:rsidR="00310422" w:rsidRDefault="007B421B">
            <w:r>
              <w:t>1.20</w:t>
            </w:r>
          </w:p>
        </w:tc>
        <w:tc>
          <w:tcPr>
            <w:tcW w:w="956" w:type="dxa"/>
            <w:vAlign w:val="center"/>
          </w:tcPr>
          <w:p w14:paraId="41F9281A" w14:textId="77777777" w:rsidR="00310422" w:rsidRDefault="007B421B">
            <w:r>
              <w:t>0.37</w:t>
            </w:r>
          </w:p>
        </w:tc>
        <w:tc>
          <w:tcPr>
            <w:tcW w:w="956" w:type="dxa"/>
            <w:vAlign w:val="center"/>
          </w:tcPr>
          <w:p w14:paraId="0E844544" w14:textId="77777777" w:rsidR="00310422" w:rsidRDefault="007B421B">
            <w:r>
              <w:t>0.800</w:t>
            </w:r>
          </w:p>
        </w:tc>
        <w:tc>
          <w:tcPr>
            <w:tcW w:w="2988" w:type="dxa"/>
            <w:vAlign w:val="center"/>
          </w:tcPr>
          <w:p w14:paraId="0361F0B0" w14:textId="77777777" w:rsidR="00310422" w:rsidRDefault="007B421B">
            <w:r>
              <w:t>黑龙江省居住建筑节能设计标准</w:t>
            </w:r>
            <w:r>
              <w:t xml:space="preserve"> DB 23/1270-2019 </w:t>
            </w:r>
            <w:r>
              <w:t>附录</w:t>
            </w:r>
            <w:r>
              <w:t>F</w:t>
            </w:r>
            <w:r>
              <w:t>常用外窗热工性能</w:t>
            </w:r>
          </w:p>
        </w:tc>
      </w:tr>
      <w:tr w:rsidR="00310422" w14:paraId="407C6F9D" w14:textId="77777777">
        <w:tc>
          <w:tcPr>
            <w:tcW w:w="905" w:type="dxa"/>
            <w:vAlign w:val="center"/>
          </w:tcPr>
          <w:p w14:paraId="4A92328D" w14:textId="77777777" w:rsidR="00310422" w:rsidRDefault="007B421B">
            <w:r>
              <w:t>2</w:t>
            </w:r>
          </w:p>
        </w:tc>
        <w:tc>
          <w:tcPr>
            <w:tcW w:w="1867" w:type="dxa"/>
            <w:vAlign w:val="center"/>
          </w:tcPr>
          <w:p w14:paraId="65AA2955" w14:textId="77777777" w:rsidR="00310422" w:rsidRDefault="007B421B">
            <w:r>
              <w:t>75</w:t>
            </w:r>
            <w:r>
              <w:t>系列平开下悬实木窗</w:t>
            </w:r>
            <w:r>
              <w:t>(</w:t>
            </w:r>
            <w:r>
              <w:t>内开下悬</w:t>
            </w:r>
            <w:r>
              <w:t>)5+12A+5+12A+5</w:t>
            </w:r>
          </w:p>
        </w:tc>
        <w:tc>
          <w:tcPr>
            <w:tcW w:w="826" w:type="dxa"/>
            <w:vAlign w:val="center"/>
          </w:tcPr>
          <w:p w14:paraId="4C00811D" w14:textId="77777777" w:rsidR="00310422" w:rsidRDefault="007B421B">
            <w:r>
              <w:t>67</w:t>
            </w:r>
          </w:p>
        </w:tc>
        <w:tc>
          <w:tcPr>
            <w:tcW w:w="832" w:type="dxa"/>
            <w:vAlign w:val="center"/>
          </w:tcPr>
          <w:p w14:paraId="4A660A34" w14:textId="77777777" w:rsidR="00310422" w:rsidRDefault="007B421B">
            <w:r>
              <w:t>1.50</w:t>
            </w:r>
          </w:p>
        </w:tc>
        <w:tc>
          <w:tcPr>
            <w:tcW w:w="956" w:type="dxa"/>
            <w:vAlign w:val="center"/>
          </w:tcPr>
          <w:p w14:paraId="47A25078" w14:textId="77777777" w:rsidR="00310422" w:rsidRDefault="007B421B">
            <w:r>
              <w:t>0.56</w:t>
            </w:r>
          </w:p>
        </w:tc>
        <w:tc>
          <w:tcPr>
            <w:tcW w:w="956" w:type="dxa"/>
            <w:vAlign w:val="center"/>
          </w:tcPr>
          <w:p w14:paraId="38F5F4CB" w14:textId="77777777" w:rsidR="00310422" w:rsidRDefault="007B421B">
            <w:r>
              <w:t>1.000</w:t>
            </w:r>
          </w:p>
        </w:tc>
        <w:tc>
          <w:tcPr>
            <w:tcW w:w="2988" w:type="dxa"/>
            <w:vAlign w:val="center"/>
          </w:tcPr>
          <w:p w14:paraId="4EBCEA7C" w14:textId="77777777" w:rsidR="00310422" w:rsidRDefault="00310422"/>
        </w:tc>
      </w:tr>
    </w:tbl>
    <w:p w14:paraId="00D2A857" w14:textId="77777777" w:rsidR="00310422" w:rsidRDefault="007B421B">
      <w:pPr>
        <w:pStyle w:val="3"/>
      </w:pPr>
      <w:bookmarkStart w:id="55" w:name="_Toc92307801"/>
      <w:r>
        <w:t>平均传热系数</w:t>
      </w:r>
      <w:bookmarkEnd w:id="55"/>
    </w:p>
    <w:p w14:paraId="2C90BDF7" w14:textId="77777777" w:rsidR="00310422" w:rsidRDefault="007B421B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10422" w14:paraId="1044F663" w14:textId="77777777">
        <w:tc>
          <w:tcPr>
            <w:tcW w:w="1013" w:type="dxa"/>
            <w:shd w:val="clear" w:color="auto" w:fill="E6E6E6"/>
            <w:vAlign w:val="center"/>
          </w:tcPr>
          <w:p w14:paraId="47D47496" w14:textId="77777777" w:rsidR="00310422" w:rsidRDefault="007B421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898B40" w14:textId="77777777" w:rsidR="00310422" w:rsidRDefault="007B421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AFF5DD" w14:textId="77777777" w:rsidR="00310422" w:rsidRDefault="007B421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77CA13" w14:textId="77777777" w:rsidR="00310422" w:rsidRDefault="007B421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8FE383" w14:textId="77777777" w:rsidR="00310422" w:rsidRDefault="007B421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1803A9" w14:textId="77777777" w:rsidR="00310422" w:rsidRDefault="007B421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5159E4" w14:textId="77777777" w:rsidR="00310422" w:rsidRDefault="007B421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F23E18" w14:textId="77777777" w:rsidR="00310422" w:rsidRDefault="007B421B">
            <w:pPr>
              <w:jc w:val="center"/>
            </w:pPr>
            <w:r>
              <w:t>传热系数</w:t>
            </w:r>
          </w:p>
        </w:tc>
      </w:tr>
      <w:tr w:rsidR="00310422" w14:paraId="73E25095" w14:textId="77777777">
        <w:tc>
          <w:tcPr>
            <w:tcW w:w="1013" w:type="dxa"/>
            <w:vAlign w:val="center"/>
          </w:tcPr>
          <w:p w14:paraId="40ACFB5F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47344952" w14:textId="77777777" w:rsidR="00310422" w:rsidRDefault="007B421B">
            <w:r>
              <w:t>C2112</w:t>
            </w:r>
          </w:p>
        </w:tc>
        <w:tc>
          <w:tcPr>
            <w:tcW w:w="1188" w:type="dxa"/>
            <w:vAlign w:val="center"/>
          </w:tcPr>
          <w:p w14:paraId="3BEDB883" w14:textId="77777777" w:rsidR="00310422" w:rsidRDefault="007B421B">
            <w:r>
              <w:t>1~2</w:t>
            </w:r>
          </w:p>
        </w:tc>
        <w:tc>
          <w:tcPr>
            <w:tcW w:w="1188" w:type="dxa"/>
            <w:vAlign w:val="center"/>
          </w:tcPr>
          <w:p w14:paraId="29CC5EBF" w14:textId="77777777" w:rsidR="00310422" w:rsidRDefault="007B421B">
            <w:r>
              <w:t>4</w:t>
            </w:r>
          </w:p>
        </w:tc>
        <w:tc>
          <w:tcPr>
            <w:tcW w:w="1188" w:type="dxa"/>
            <w:vAlign w:val="center"/>
          </w:tcPr>
          <w:p w14:paraId="205B811B" w14:textId="77777777" w:rsidR="00310422" w:rsidRDefault="007B421B">
            <w:r>
              <w:t>2.520</w:t>
            </w:r>
          </w:p>
        </w:tc>
        <w:tc>
          <w:tcPr>
            <w:tcW w:w="1188" w:type="dxa"/>
            <w:vAlign w:val="center"/>
          </w:tcPr>
          <w:p w14:paraId="7174B9BA" w14:textId="77777777" w:rsidR="00310422" w:rsidRDefault="007B421B">
            <w:r>
              <w:t>10.080</w:t>
            </w:r>
          </w:p>
        </w:tc>
        <w:tc>
          <w:tcPr>
            <w:tcW w:w="1188" w:type="dxa"/>
            <w:vAlign w:val="center"/>
          </w:tcPr>
          <w:p w14:paraId="26061B5E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5354B64C" w14:textId="77777777" w:rsidR="00310422" w:rsidRDefault="007B421B">
            <w:r>
              <w:t>1.200</w:t>
            </w:r>
          </w:p>
        </w:tc>
      </w:tr>
      <w:tr w:rsidR="00310422" w14:paraId="4B4BC039" w14:textId="77777777">
        <w:tc>
          <w:tcPr>
            <w:tcW w:w="1013" w:type="dxa"/>
            <w:vAlign w:val="center"/>
          </w:tcPr>
          <w:p w14:paraId="4C3A4F33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73FD4718" w14:textId="77777777" w:rsidR="00310422" w:rsidRDefault="007B421B">
            <w:r>
              <w:t>C2412</w:t>
            </w:r>
          </w:p>
        </w:tc>
        <w:tc>
          <w:tcPr>
            <w:tcW w:w="1188" w:type="dxa"/>
            <w:vAlign w:val="center"/>
          </w:tcPr>
          <w:p w14:paraId="569D4F51" w14:textId="77777777" w:rsidR="00310422" w:rsidRDefault="007B421B">
            <w:r>
              <w:t>1~3</w:t>
            </w:r>
          </w:p>
        </w:tc>
        <w:tc>
          <w:tcPr>
            <w:tcW w:w="1188" w:type="dxa"/>
            <w:vAlign w:val="center"/>
          </w:tcPr>
          <w:p w14:paraId="6BF8A9F8" w14:textId="77777777" w:rsidR="00310422" w:rsidRDefault="007B421B">
            <w:r>
              <w:t>4</w:t>
            </w:r>
          </w:p>
        </w:tc>
        <w:tc>
          <w:tcPr>
            <w:tcW w:w="1188" w:type="dxa"/>
            <w:vAlign w:val="center"/>
          </w:tcPr>
          <w:p w14:paraId="3D9D7D3D" w14:textId="77777777" w:rsidR="00310422" w:rsidRDefault="007B421B">
            <w:r>
              <w:t>2.880</w:t>
            </w:r>
          </w:p>
        </w:tc>
        <w:tc>
          <w:tcPr>
            <w:tcW w:w="1188" w:type="dxa"/>
            <w:vAlign w:val="center"/>
          </w:tcPr>
          <w:p w14:paraId="5DDA6799" w14:textId="77777777" w:rsidR="00310422" w:rsidRDefault="007B421B">
            <w:r>
              <w:t>11.520</w:t>
            </w:r>
          </w:p>
        </w:tc>
        <w:tc>
          <w:tcPr>
            <w:tcW w:w="1188" w:type="dxa"/>
            <w:vAlign w:val="center"/>
          </w:tcPr>
          <w:p w14:paraId="1EC53BA4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0F8DBB01" w14:textId="77777777" w:rsidR="00310422" w:rsidRDefault="007B421B">
            <w:r>
              <w:t>1.200</w:t>
            </w:r>
          </w:p>
        </w:tc>
      </w:tr>
      <w:tr w:rsidR="00310422" w14:paraId="772212DA" w14:textId="77777777">
        <w:tc>
          <w:tcPr>
            <w:tcW w:w="1013" w:type="dxa"/>
            <w:vAlign w:val="center"/>
          </w:tcPr>
          <w:p w14:paraId="341A20A7" w14:textId="77777777" w:rsidR="00310422" w:rsidRDefault="007B421B">
            <w:r>
              <w:t>3</w:t>
            </w:r>
          </w:p>
        </w:tc>
        <w:tc>
          <w:tcPr>
            <w:tcW w:w="1188" w:type="dxa"/>
            <w:vAlign w:val="center"/>
          </w:tcPr>
          <w:p w14:paraId="69636741" w14:textId="77777777" w:rsidR="00310422" w:rsidRDefault="007B421B">
            <w:r>
              <w:t>C3012</w:t>
            </w:r>
          </w:p>
        </w:tc>
        <w:tc>
          <w:tcPr>
            <w:tcW w:w="1188" w:type="dxa"/>
            <w:vAlign w:val="center"/>
          </w:tcPr>
          <w:p w14:paraId="257D187C" w14:textId="77777777" w:rsidR="00310422" w:rsidRDefault="007B421B">
            <w:r>
              <w:t>1~2</w:t>
            </w:r>
          </w:p>
        </w:tc>
        <w:tc>
          <w:tcPr>
            <w:tcW w:w="1188" w:type="dxa"/>
            <w:vAlign w:val="center"/>
          </w:tcPr>
          <w:p w14:paraId="4B2107CA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4D34B9CE" w14:textId="77777777" w:rsidR="00310422" w:rsidRDefault="007B421B">
            <w:r>
              <w:t>3.600</w:t>
            </w:r>
          </w:p>
        </w:tc>
        <w:tc>
          <w:tcPr>
            <w:tcW w:w="1188" w:type="dxa"/>
            <w:vAlign w:val="center"/>
          </w:tcPr>
          <w:p w14:paraId="7AC9037A" w14:textId="77777777" w:rsidR="00310422" w:rsidRDefault="007B421B">
            <w:r>
              <w:t>7.200</w:t>
            </w:r>
          </w:p>
        </w:tc>
        <w:tc>
          <w:tcPr>
            <w:tcW w:w="1188" w:type="dxa"/>
            <w:vAlign w:val="center"/>
          </w:tcPr>
          <w:p w14:paraId="0C9751E4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242D40F7" w14:textId="77777777" w:rsidR="00310422" w:rsidRDefault="007B421B">
            <w:r>
              <w:t>1.200</w:t>
            </w:r>
          </w:p>
        </w:tc>
      </w:tr>
      <w:tr w:rsidR="00310422" w14:paraId="6157E7A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13A2E34" w14:textId="77777777" w:rsidR="00310422" w:rsidRDefault="007B42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0B6837" w14:textId="77777777" w:rsidR="00310422" w:rsidRDefault="007B421B">
            <w:r>
              <w:t>28.800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0A9F267" w14:textId="77777777" w:rsidR="00310422" w:rsidRDefault="007B421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2C52CE4" w14:textId="77777777" w:rsidR="00310422" w:rsidRDefault="007B421B">
            <w:r>
              <w:t>1.200</w:t>
            </w:r>
          </w:p>
        </w:tc>
      </w:tr>
    </w:tbl>
    <w:p w14:paraId="045E5CFE" w14:textId="77777777" w:rsidR="00310422" w:rsidRDefault="007B421B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10422" w14:paraId="0DE7F644" w14:textId="77777777">
        <w:tc>
          <w:tcPr>
            <w:tcW w:w="1013" w:type="dxa"/>
            <w:shd w:val="clear" w:color="auto" w:fill="E6E6E6"/>
            <w:vAlign w:val="center"/>
          </w:tcPr>
          <w:p w14:paraId="332241A8" w14:textId="77777777" w:rsidR="00310422" w:rsidRDefault="007B421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3DAB83" w14:textId="77777777" w:rsidR="00310422" w:rsidRDefault="007B421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E9A67F" w14:textId="77777777" w:rsidR="00310422" w:rsidRDefault="007B421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A50ACF" w14:textId="77777777" w:rsidR="00310422" w:rsidRDefault="007B421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9C9BA4" w14:textId="77777777" w:rsidR="00310422" w:rsidRDefault="007B421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0BA08C" w14:textId="77777777" w:rsidR="00310422" w:rsidRDefault="007B421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1AD6A7" w14:textId="77777777" w:rsidR="00310422" w:rsidRDefault="007B421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A99C90" w14:textId="77777777" w:rsidR="00310422" w:rsidRDefault="007B421B">
            <w:pPr>
              <w:jc w:val="center"/>
            </w:pPr>
            <w:r>
              <w:t>传热系数</w:t>
            </w:r>
          </w:p>
        </w:tc>
      </w:tr>
      <w:tr w:rsidR="00310422" w14:paraId="1EF5BA05" w14:textId="77777777">
        <w:tc>
          <w:tcPr>
            <w:tcW w:w="1013" w:type="dxa"/>
            <w:vAlign w:val="center"/>
          </w:tcPr>
          <w:p w14:paraId="16DF39CA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0CB8BEDF" w14:textId="77777777" w:rsidR="00310422" w:rsidRDefault="007B421B">
            <w:r>
              <w:t>C0912</w:t>
            </w:r>
          </w:p>
        </w:tc>
        <w:tc>
          <w:tcPr>
            <w:tcW w:w="1188" w:type="dxa"/>
            <w:vAlign w:val="center"/>
          </w:tcPr>
          <w:p w14:paraId="267F253D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76C45FC9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669B9EEC" w14:textId="77777777" w:rsidR="00310422" w:rsidRDefault="007B421B">
            <w:r>
              <w:t>1.080</w:t>
            </w:r>
          </w:p>
        </w:tc>
        <w:tc>
          <w:tcPr>
            <w:tcW w:w="1188" w:type="dxa"/>
            <w:vAlign w:val="center"/>
          </w:tcPr>
          <w:p w14:paraId="7B2CBC24" w14:textId="77777777" w:rsidR="00310422" w:rsidRDefault="007B421B">
            <w:r>
              <w:t>1.080</w:t>
            </w:r>
          </w:p>
        </w:tc>
        <w:tc>
          <w:tcPr>
            <w:tcW w:w="1188" w:type="dxa"/>
            <w:vAlign w:val="center"/>
          </w:tcPr>
          <w:p w14:paraId="7E3AAD4E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2C178FD5" w14:textId="77777777" w:rsidR="00310422" w:rsidRDefault="007B421B">
            <w:r>
              <w:t>1.200</w:t>
            </w:r>
          </w:p>
        </w:tc>
      </w:tr>
      <w:tr w:rsidR="00310422" w14:paraId="1A7DB36F" w14:textId="77777777">
        <w:tc>
          <w:tcPr>
            <w:tcW w:w="1013" w:type="dxa"/>
            <w:vAlign w:val="center"/>
          </w:tcPr>
          <w:p w14:paraId="53EE0AE9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6E257637" w14:textId="77777777" w:rsidR="00310422" w:rsidRDefault="007B421B">
            <w:r>
              <w:t>C1021</w:t>
            </w:r>
          </w:p>
        </w:tc>
        <w:tc>
          <w:tcPr>
            <w:tcW w:w="1188" w:type="dxa"/>
            <w:vAlign w:val="center"/>
          </w:tcPr>
          <w:p w14:paraId="2E351990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46226D46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31C6E69B" w14:textId="77777777" w:rsidR="00310422" w:rsidRDefault="007B421B">
            <w:r>
              <w:t>1.200</w:t>
            </w:r>
          </w:p>
        </w:tc>
        <w:tc>
          <w:tcPr>
            <w:tcW w:w="1188" w:type="dxa"/>
            <w:vAlign w:val="center"/>
          </w:tcPr>
          <w:p w14:paraId="3689896C" w14:textId="77777777" w:rsidR="00310422" w:rsidRDefault="007B421B">
            <w:r>
              <w:t>2.400</w:t>
            </w:r>
          </w:p>
        </w:tc>
        <w:tc>
          <w:tcPr>
            <w:tcW w:w="1188" w:type="dxa"/>
            <w:vAlign w:val="center"/>
          </w:tcPr>
          <w:p w14:paraId="5569C827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56306ACA" w14:textId="77777777" w:rsidR="00310422" w:rsidRDefault="007B421B">
            <w:r>
              <w:t>1.200</w:t>
            </w:r>
          </w:p>
        </w:tc>
      </w:tr>
      <w:tr w:rsidR="00310422" w14:paraId="7EB2A9D4" w14:textId="77777777">
        <w:tc>
          <w:tcPr>
            <w:tcW w:w="1013" w:type="dxa"/>
            <w:vAlign w:val="center"/>
          </w:tcPr>
          <w:p w14:paraId="635959F3" w14:textId="77777777" w:rsidR="00310422" w:rsidRDefault="007B421B">
            <w:r>
              <w:t>3</w:t>
            </w:r>
          </w:p>
        </w:tc>
        <w:tc>
          <w:tcPr>
            <w:tcW w:w="1188" w:type="dxa"/>
            <w:vAlign w:val="center"/>
          </w:tcPr>
          <w:p w14:paraId="75DCBB0E" w14:textId="77777777" w:rsidR="00310422" w:rsidRDefault="007B421B">
            <w:r>
              <w:t>C2412</w:t>
            </w:r>
          </w:p>
        </w:tc>
        <w:tc>
          <w:tcPr>
            <w:tcW w:w="1188" w:type="dxa"/>
            <w:vAlign w:val="center"/>
          </w:tcPr>
          <w:p w14:paraId="30010AFD" w14:textId="77777777" w:rsidR="00310422" w:rsidRDefault="007B421B">
            <w:r>
              <w:t>1~2</w:t>
            </w:r>
          </w:p>
        </w:tc>
        <w:tc>
          <w:tcPr>
            <w:tcW w:w="1188" w:type="dxa"/>
            <w:vAlign w:val="center"/>
          </w:tcPr>
          <w:p w14:paraId="330F4BFA" w14:textId="77777777" w:rsidR="00310422" w:rsidRDefault="007B421B">
            <w:r>
              <w:t>4</w:t>
            </w:r>
          </w:p>
        </w:tc>
        <w:tc>
          <w:tcPr>
            <w:tcW w:w="1188" w:type="dxa"/>
            <w:vAlign w:val="center"/>
          </w:tcPr>
          <w:p w14:paraId="6CE274E8" w14:textId="77777777" w:rsidR="00310422" w:rsidRDefault="007B421B">
            <w:r>
              <w:t>2.880</w:t>
            </w:r>
          </w:p>
        </w:tc>
        <w:tc>
          <w:tcPr>
            <w:tcW w:w="1188" w:type="dxa"/>
            <w:vAlign w:val="center"/>
          </w:tcPr>
          <w:p w14:paraId="46ABE63C" w14:textId="77777777" w:rsidR="00310422" w:rsidRDefault="007B421B">
            <w:r>
              <w:t>11.520</w:t>
            </w:r>
          </w:p>
        </w:tc>
        <w:tc>
          <w:tcPr>
            <w:tcW w:w="1188" w:type="dxa"/>
            <w:vAlign w:val="center"/>
          </w:tcPr>
          <w:p w14:paraId="4BAC72AC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31B81963" w14:textId="77777777" w:rsidR="00310422" w:rsidRDefault="007B421B">
            <w:r>
              <w:t>1.200</w:t>
            </w:r>
          </w:p>
        </w:tc>
      </w:tr>
      <w:tr w:rsidR="00310422" w14:paraId="46A48BF6" w14:textId="77777777">
        <w:tc>
          <w:tcPr>
            <w:tcW w:w="1013" w:type="dxa"/>
            <w:vAlign w:val="center"/>
          </w:tcPr>
          <w:p w14:paraId="272A1311" w14:textId="77777777" w:rsidR="00310422" w:rsidRDefault="007B421B">
            <w:r>
              <w:t>4</w:t>
            </w:r>
          </w:p>
        </w:tc>
        <w:tc>
          <w:tcPr>
            <w:tcW w:w="1188" w:type="dxa"/>
            <w:vAlign w:val="center"/>
          </w:tcPr>
          <w:p w14:paraId="142A4021" w14:textId="77777777" w:rsidR="00310422" w:rsidRDefault="007B421B">
            <w:r>
              <w:t>MLC0921</w:t>
            </w:r>
          </w:p>
        </w:tc>
        <w:tc>
          <w:tcPr>
            <w:tcW w:w="1188" w:type="dxa"/>
            <w:vAlign w:val="center"/>
          </w:tcPr>
          <w:p w14:paraId="33EAFA5F" w14:textId="77777777" w:rsidR="00310422" w:rsidRDefault="007B421B">
            <w:r>
              <w:t>1~2</w:t>
            </w:r>
          </w:p>
        </w:tc>
        <w:tc>
          <w:tcPr>
            <w:tcW w:w="1188" w:type="dxa"/>
            <w:vAlign w:val="center"/>
          </w:tcPr>
          <w:p w14:paraId="5893D3D2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3A31F9CE" w14:textId="77777777" w:rsidR="00310422" w:rsidRDefault="007B421B">
            <w:r>
              <w:t>0.300</w:t>
            </w:r>
          </w:p>
        </w:tc>
        <w:tc>
          <w:tcPr>
            <w:tcW w:w="1188" w:type="dxa"/>
            <w:vAlign w:val="center"/>
          </w:tcPr>
          <w:p w14:paraId="2A49177F" w14:textId="77777777" w:rsidR="00310422" w:rsidRDefault="007B421B">
            <w:r>
              <w:t>0.600</w:t>
            </w:r>
          </w:p>
        </w:tc>
        <w:tc>
          <w:tcPr>
            <w:tcW w:w="1188" w:type="dxa"/>
            <w:vAlign w:val="center"/>
          </w:tcPr>
          <w:p w14:paraId="51173DCD" w14:textId="77777777" w:rsidR="00310422" w:rsidRDefault="007B421B">
            <w:r>
              <w:t>67</w:t>
            </w:r>
          </w:p>
        </w:tc>
        <w:tc>
          <w:tcPr>
            <w:tcW w:w="1188" w:type="dxa"/>
            <w:vAlign w:val="center"/>
          </w:tcPr>
          <w:p w14:paraId="03AAB313" w14:textId="77777777" w:rsidR="00310422" w:rsidRDefault="007B421B">
            <w:r>
              <w:t>1.500</w:t>
            </w:r>
          </w:p>
        </w:tc>
      </w:tr>
      <w:tr w:rsidR="00310422" w14:paraId="1681BA4F" w14:textId="77777777">
        <w:tc>
          <w:tcPr>
            <w:tcW w:w="1013" w:type="dxa"/>
            <w:vAlign w:val="center"/>
          </w:tcPr>
          <w:p w14:paraId="319A2EB7" w14:textId="77777777" w:rsidR="00310422" w:rsidRDefault="007B421B">
            <w:r>
              <w:t>5</w:t>
            </w:r>
          </w:p>
        </w:tc>
        <w:tc>
          <w:tcPr>
            <w:tcW w:w="1188" w:type="dxa"/>
            <w:vAlign w:val="center"/>
          </w:tcPr>
          <w:p w14:paraId="02FEEDDD" w14:textId="77777777" w:rsidR="00310422" w:rsidRDefault="007B421B">
            <w:r>
              <w:t>MLC0921</w:t>
            </w:r>
          </w:p>
        </w:tc>
        <w:tc>
          <w:tcPr>
            <w:tcW w:w="1188" w:type="dxa"/>
            <w:vAlign w:val="center"/>
          </w:tcPr>
          <w:p w14:paraId="08F7E06D" w14:textId="77777777" w:rsidR="00310422" w:rsidRDefault="007B421B">
            <w:r>
              <w:t>3</w:t>
            </w:r>
          </w:p>
        </w:tc>
        <w:tc>
          <w:tcPr>
            <w:tcW w:w="1188" w:type="dxa"/>
            <w:vAlign w:val="center"/>
          </w:tcPr>
          <w:p w14:paraId="28695E5D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6D55D90F" w14:textId="77777777" w:rsidR="00310422" w:rsidRDefault="007B421B">
            <w:r>
              <w:t>0.300</w:t>
            </w:r>
          </w:p>
        </w:tc>
        <w:tc>
          <w:tcPr>
            <w:tcW w:w="1188" w:type="dxa"/>
            <w:vAlign w:val="center"/>
          </w:tcPr>
          <w:p w14:paraId="117509C1" w14:textId="77777777" w:rsidR="00310422" w:rsidRDefault="007B421B">
            <w:r>
              <w:t>0.300</w:t>
            </w:r>
          </w:p>
        </w:tc>
        <w:tc>
          <w:tcPr>
            <w:tcW w:w="1188" w:type="dxa"/>
            <w:vAlign w:val="center"/>
          </w:tcPr>
          <w:p w14:paraId="5203DF32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79964FD6" w14:textId="77777777" w:rsidR="00310422" w:rsidRDefault="007B421B">
            <w:r>
              <w:t>1.200</w:t>
            </w:r>
          </w:p>
        </w:tc>
      </w:tr>
      <w:tr w:rsidR="00310422" w14:paraId="080737BE" w14:textId="77777777">
        <w:tc>
          <w:tcPr>
            <w:tcW w:w="1013" w:type="dxa"/>
            <w:vAlign w:val="center"/>
          </w:tcPr>
          <w:p w14:paraId="09D51C07" w14:textId="77777777" w:rsidR="00310422" w:rsidRDefault="007B421B">
            <w:r>
              <w:t>6</w:t>
            </w:r>
          </w:p>
        </w:tc>
        <w:tc>
          <w:tcPr>
            <w:tcW w:w="1188" w:type="dxa"/>
            <w:vAlign w:val="center"/>
          </w:tcPr>
          <w:p w14:paraId="4FA0FC47" w14:textId="77777777" w:rsidR="00310422" w:rsidRDefault="007B421B">
            <w:r>
              <w:t>ZJC3315</w:t>
            </w:r>
          </w:p>
        </w:tc>
        <w:tc>
          <w:tcPr>
            <w:tcW w:w="1188" w:type="dxa"/>
            <w:vAlign w:val="center"/>
          </w:tcPr>
          <w:p w14:paraId="6DFB116C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53D85013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2C84BBD9" w14:textId="77777777" w:rsidR="00310422" w:rsidRDefault="007B421B">
            <w:r>
              <w:t>2.400</w:t>
            </w:r>
          </w:p>
        </w:tc>
        <w:tc>
          <w:tcPr>
            <w:tcW w:w="1188" w:type="dxa"/>
            <w:vAlign w:val="center"/>
          </w:tcPr>
          <w:p w14:paraId="7B275097" w14:textId="77777777" w:rsidR="00310422" w:rsidRDefault="007B421B">
            <w:r>
              <w:t>2.400</w:t>
            </w:r>
          </w:p>
        </w:tc>
        <w:tc>
          <w:tcPr>
            <w:tcW w:w="1188" w:type="dxa"/>
            <w:vAlign w:val="center"/>
          </w:tcPr>
          <w:p w14:paraId="2E4BAC1D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2816A6BC" w14:textId="77777777" w:rsidR="00310422" w:rsidRDefault="007B421B">
            <w:r>
              <w:t>1.200</w:t>
            </w:r>
          </w:p>
        </w:tc>
      </w:tr>
      <w:tr w:rsidR="00310422" w14:paraId="60007995" w14:textId="77777777">
        <w:tc>
          <w:tcPr>
            <w:tcW w:w="1013" w:type="dxa"/>
            <w:vAlign w:val="center"/>
          </w:tcPr>
          <w:p w14:paraId="17F22567" w14:textId="77777777" w:rsidR="00310422" w:rsidRDefault="007B421B">
            <w:r>
              <w:t>7</w:t>
            </w:r>
          </w:p>
        </w:tc>
        <w:tc>
          <w:tcPr>
            <w:tcW w:w="1188" w:type="dxa"/>
            <w:vAlign w:val="center"/>
          </w:tcPr>
          <w:p w14:paraId="3F91AECB" w14:textId="77777777" w:rsidR="00310422" w:rsidRDefault="007B421B">
            <w:r>
              <w:t>ZJC3515</w:t>
            </w:r>
          </w:p>
        </w:tc>
        <w:tc>
          <w:tcPr>
            <w:tcW w:w="1188" w:type="dxa"/>
            <w:vAlign w:val="center"/>
          </w:tcPr>
          <w:p w14:paraId="52EB7B6F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2EEB3B6D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11537FDE" w14:textId="77777777" w:rsidR="00310422" w:rsidRDefault="007B421B">
            <w:r>
              <w:t>2.625</w:t>
            </w:r>
          </w:p>
        </w:tc>
        <w:tc>
          <w:tcPr>
            <w:tcW w:w="1188" w:type="dxa"/>
            <w:vAlign w:val="center"/>
          </w:tcPr>
          <w:p w14:paraId="4B5D3520" w14:textId="77777777" w:rsidR="00310422" w:rsidRDefault="007B421B">
            <w:r>
              <w:t>2.625</w:t>
            </w:r>
          </w:p>
        </w:tc>
        <w:tc>
          <w:tcPr>
            <w:tcW w:w="1188" w:type="dxa"/>
            <w:vAlign w:val="center"/>
          </w:tcPr>
          <w:p w14:paraId="51CBDF6C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15470110" w14:textId="77777777" w:rsidR="00310422" w:rsidRDefault="007B421B">
            <w:r>
              <w:t>1.200</w:t>
            </w:r>
          </w:p>
        </w:tc>
      </w:tr>
      <w:tr w:rsidR="00310422" w14:paraId="45092BBA" w14:textId="77777777">
        <w:tc>
          <w:tcPr>
            <w:tcW w:w="1013" w:type="dxa"/>
            <w:vAlign w:val="center"/>
          </w:tcPr>
          <w:p w14:paraId="0D4540DE" w14:textId="77777777" w:rsidR="00310422" w:rsidRDefault="007B421B">
            <w:r>
              <w:t>8</w:t>
            </w:r>
          </w:p>
        </w:tc>
        <w:tc>
          <w:tcPr>
            <w:tcW w:w="1188" w:type="dxa"/>
            <w:vAlign w:val="center"/>
          </w:tcPr>
          <w:p w14:paraId="34D6422A" w14:textId="77777777" w:rsidR="00310422" w:rsidRDefault="007B421B">
            <w:r>
              <w:t>ZJC4215</w:t>
            </w:r>
          </w:p>
        </w:tc>
        <w:tc>
          <w:tcPr>
            <w:tcW w:w="1188" w:type="dxa"/>
            <w:vAlign w:val="center"/>
          </w:tcPr>
          <w:p w14:paraId="1AB523F8" w14:textId="77777777" w:rsidR="00310422" w:rsidRDefault="007B421B">
            <w:r>
              <w:t>1~2</w:t>
            </w:r>
          </w:p>
        </w:tc>
        <w:tc>
          <w:tcPr>
            <w:tcW w:w="1188" w:type="dxa"/>
            <w:vAlign w:val="center"/>
          </w:tcPr>
          <w:p w14:paraId="3231AB59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36874F66" w14:textId="77777777" w:rsidR="00310422" w:rsidRDefault="007B421B">
            <w:r>
              <w:t>4.800</w:t>
            </w:r>
          </w:p>
        </w:tc>
        <w:tc>
          <w:tcPr>
            <w:tcW w:w="1188" w:type="dxa"/>
            <w:vAlign w:val="center"/>
          </w:tcPr>
          <w:p w14:paraId="7FFDBC44" w14:textId="77777777" w:rsidR="00310422" w:rsidRDefault="007B421B">
            <w:r>
              <w:t>9.600</w:t>
            </w:r>
          </w:p>
        </w:tc>
        <w:tc>
          <w:tcPr>
            <w:tcW w:w="1188" w:type="dxa"/>
            <w:vAlign w:val="center"/>
          </w:tcPr>
          <w:p w14:paraId="442C7018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77D51811" w14:textId="77777777" w:rsidR="00310422" w:rsidRDefault="007B421B">
            <w:r>
              <w:t>1.200</w:t>
            </w:r>
          </w:p>
        </w:tc>
      </w:tr>
      <w:tr w:rsidR="00310422" w14:paraId="51695339" w14:textId="77777777">
        <w:tc>
          <w:tcPr>
            <w:tcW w:w="1013" w:type="dxa"/>
            <w:vAlign w:val="center"/>
          </w:tcPr>
          <w:p w14:paraId="0BDF599D" w14:textId="77777777" w:rsidR="00310422" w:rsidRDefault="007B421B">
            <w:r>
              <w:t>9</w:t>
            </w:r>
          </w:p>
        </w:tc>
        <w:tc>
          <w:tcPr>
            <w:tcW w:w="1188" w:type="dxa"/>
            <w:vAlign w:val="center"/>
          </w:tcPr>
          <w:p w14:paraId="127D83C0" w14:textId="77777777" w:rsidR="00310422" w:rsidRDefault="007B421B">
            <w:r>
              <w:t>ZJC4215</w:t>
            </w:r>
          </w:p>
        </w:tc>
        <w:tc>
          <w:tcPr>
            <w:tcW w:w="1188" w:type="dxa"/>
            <w:vAlign w:val="center"/>
          </w:tcPr>
          <w:p w14:paraId="74341A90" w14:textId="77777777" w:rsidR="00310422" w:rsidRDefault="007B421B">
            <w:r>
              <w:t>3</w:t>
            </w:r>
          </w:p>
        </w:tc>
        <w:tc>
          <w:tcPr>
            <w:tcW w:w="1188" w:type="dxa"/>
            <w:vAlign w:val="center"/>
          </w:tcPr>
          <w:p w14:paraId="0DEC00E6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31EB3153" w14:textId="77777777" w:rsidR="00310422" w:rsidRDefault="007B421B">
            <w:r>
              <w:t>4.800</w:t>
            </w:r>
          </w:p>
        </w:tc>
        <w:tc>
          <w:tcPr>
            <w:tcW w:w="1188" w:type="dxa"/>
            <w:vAlign w:val="center"/>
          </w:tcPr>
          <w:p w14:paraId="26D018B7" w14:textId="77777777" w:rsidR="00310422" w:rsidRDefault="007B421B">
            <w:r>
              <w:t>4.800</w:t>
            </w:r>
          </w:p>
        </w:tc>
        <w:tc>
          <w:tcPr>
            <w:tcW w:w="1188" w:type="dxa"/>
            <w:vAlign w:val="center"/>
          </w:tcPr>
          <w:p w14:paraId="1850FCF9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7605A3C9" w14:textId="77777777" w:rsidR="00310422" w:rsidRDefault="007B421B">
            <w:r>
              <w:t>1.200</w:t>
            </w:r>
          </w:p>
        </w:tc>
      </w:tr>
      <w:tr w:rsidR="00310422" w14:paraId="619706E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0AA9FA0" w14:textId="77777777" w:rsidR="00310422" w:rsidRDefault="007B42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CBAA8DF" w14:textId="77777777" w:rsidR="00310422" w:rsidRDefault="007B421B">
            <w:r>
              <w:t>35.325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ED547E" w14:textId="77777777" w:rsidR="00310422" w:rsidRDefault="007B421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ECF4BAD" w14:textId="77777777" w:rsidR="00310422" w:rsidRDefault="007B421B">
            <w:r>
              <w:t>1.205</w:t>
            </w:r>
          </w:p>
        </w:tc>
      </w:tr>
    </w:tbl>
    <w:p w14:paraId="79F00089" w14:textId="77777777" w:rsidR="00310422" w:rsidRDefault="00310422"/>
    <w:p w14:paraId="07519251" w14:textId="77777777" w:rsidR="00310422" w:rsidRDefault="007B421B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10422" w14:paraId="59F5B0D0" w14:textId="77777777">
        <w:tc>
          <w:tcPr>
            <w:tcW w:w="1013" w:type="dxa"/>
            <w:shd w:val="clear" w:color="auto" w:fill="E6E6E6"/>
            <w:vAlign w:val="center"/>
          </w:tcPr>
          <w:p w14:paraId="5F66DB5B" w14:textId="77777777" w:rsidR="00310422" w:rsidRDefault="007B421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FA192A" w14:textId="77777777" w:rsidR="00310422" w:rsidRDefault="007B421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A41157" w14:textId="77777777" w:rsidR="00310422" w:rsidRDefault="007B421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39E91B" w14:textId="77777777" w:rsidR="00310422" w:rsidRDefault="007B421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B09AFC" w14:textId="77777777" w:rsidR="00310422" w:rsidRDefault="007B421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3677C8" w14:textId="77777777" w:rsidR="00310422" w:rsidRDefault="007B421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9E235F" w14:textId="77777777" w:rsidR="00310422" w:rsidRDefault="007B421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BFED0C" w14:textId="77777777" w:rsidR="00310422" w:rsidRDefault="007B421B">
            <w:pPr>
              <w:jc w:val="center"/>
            </w:pPr>
            <w:r>
              <w:t>传热系数</w:t>
            </w:r>
          </w:p>
        </w:tc>
      </w:tr>
      <w:tr w:rsidR="00310422" w14:paraId="183A9D4D" w14:textId="77777777">
        <w:tc>
          <w:tcPr>
            <w:tcW w:w="1013" w:type="dxa"/>
            <w:vAlign w:val="center"/>
          </w:tcPr>
          <w:p w14:paraId="418CF208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572DE7E9" w14:textId="77777777" w:rsidR="00310422" w:rsidRDefault="007B421B">
            <w:r>
              <w:t>C0909</w:t>
            </w:r>
          </w:p>
        </w:tc>
        <w:tc>
          <w:tcPr>
            <w:tcW w:w="1188" w:type="dxa"/>
            <w:vAlign w:val="center"/>
          </w:tcPr>
          <w:p w14:paraId="1726A8AB" w14:textId="77777777" w:rsidR="00310422" w:rsidRDefault="007B421B">
            <w:r>
              <w:t>1~3</w:t>
            </w:r>
          </w:p>
        </w:tc>
        <w:tc>
          <w:tcPr>
            <w:tcW w:w="1188" w:type="dxa"/>
            <w:vAlign w:val="center"/>
          </w:tcPr>
          <w:p w14:paraId="4121657D" w14:textId="77777777" w:rsidR="00310422" w:rsidRDefault="007B421B">
            <w:r>
              <w:t>3</w:t>
            </w:r>
          </w:p>
        </w:tc>
        <w:tc>
          <w:tcPr>
            <w:tcW w:w="1188" w:type="dxa"/>
            <w:vAlign w:val="center"/>
          </w:tcPr>
          <w:p w14:paraId="393F3D2F" w14:textId="77777777" w:rsidR="00310422" w:rsidRDefault="007B421B">
            <w:r>
              <w:t>0.810</w:t>
            </w:r>
          </w:p>
        </w:tc>
        <w:tc>
          <w:tcPr>
            <w:tcW w:w="1188" w:type="dxa"/>
            <w:vAlign w:val="center"/>
          </w:tcPr>
          <w:p w14:paraId="4A1B0692" w14:textId="77777777" w:rsidR="00310422" w:rsidRDefault="007B421B">
            <w:r>
              <w:t>2.430</w:t>
            </w:r>
          </w:p>
        </w:tc>
        <w:tc>
          <w:tcPr>
            <w:tcW w:w="1188" w:type="dxa"/>
            <w:vAlign w:val="center"/>
          </w:tcPr>
          <w:p w14:paraId="09D7E85B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3AF9B251" w14:textId="77777777" w:rsidR="00310422" w:rsidRDefault="007B421B">
            <w:r>
              <w:t>1.200</w:t>
            </w:r>
          </w:p>
        </w:tc>
      </w:tr>
      <w:tr w:rsidR="00310422" w14:paraId="4E209021" w14:textId="77777777">
        <w:tc>
          <w:tcPr>
            <w:tcW w:w="1013" w:type="dxa"/>
            <w:vAlign w:val="center"/>
          </w:tcPr>
          <w:p w14:paraId="1BB15E94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7E8611CE" w14:textId="77777777" w:rsidR="00310422" w:rsidRDefault="007B421B">
            <w:r>
              <w:t>ZJC3315</w:t>
            </w:r>
          </w:p>
        </w:tc>
        <w:tc>
          <w:tcPr>
            <w:tcW w:w="1188" w:type="dxa"/>
            <w:vAlign w:val="center"/>
          </w:tcPr>
          <w:p w14:paraId="7865F4F5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7A735535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3598DC59" w14:textId="77777777" w:rsidR="00310422" w:rsidRDefault="007B421B">
            <w:r>
              <w:t>3.075</w:t>
            </w:r>
          </w:p>
        </w:tc>
        <w:tc>
          <w:tcPr>
            <w:tcW w:w="1188" w:type="dxa"/>
            <w:vAlign w:val="center"/>
          </w:tcPr>
          <w:p w14:paraId="444A132E" w14:textId="77777777" w:rsidR="00310422" w:rsidRDefault="007B421B">
            <w:r>
              <w:t>3.075</w:t>
            </w:r>
          </w:p>
        </w:tc>
        <w:tc>
          <w:tcPr>
            <w:tcW w:w="1188" w:type="dxa"/>
            <w:vAlign w:val="center"/>
          </w:tcPr>
          <w:p w14:paraId="68CEA52C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5AA3848A" w14:textId="77777777" w:rsidR="00310422" w:rsidRDefault="007B421B">
            <w:r>
              <w:t>1.200</w:t>
            </w:r>
          </w:p>
        </w:tc>
      </w:tr>
      <w:tr w:rsidR="00310422" w14:paraId="0AFF9126" w14:textId="77777777">
        <w:tc>
          <w:tcPr>
            <w:tcW w:w="1013" w:type="dxa"/>
            <w:vAlign w:val="center"/>
          </w:tcPr>
          <w:p w14:paraId="52460E57" w14:textId="77777777" w:rsidR="00310422" w:rsidRDefault="007B421B">
            <w:r>
              <w:t>3</w:t>
            </w:r>
          </w:p>
        </w:tc>
        <w:tc>
          <w:tcPr>
            <w:tcW w:w="1188" w:type="dxa"/>
            <w:vAlign w:val="center"/>
          </w:tcPr>
          <w:p w14:paraId="64A0FCF7" w14:textId="77777777" w:rsidR="00310422" w:rsidRDefault="007B421B">
            <w:r>
              <w:t>ZJC4215</w:t>
            </w:r>
          </w:p>
        </w:tc>
        <w:tc>
          <w:tcPr>
            <w:tcW w:w="1188" w:type="dxa"/>
            <w:vAlign w:val="center"/>
          </w:tcPr>
          <w:p w14:paraId="0F157603" w14:textId="77777777" w:rsidR="00310422" w:rsidRDefault="007B421B">
            <w:r>
              <w:t>1~2</w:t>
            </w:r>
          </w:p>
        </w:tc>
        <w:tc>
          <w:tcPr>
            <w:tcW w:w="1188" w:type="dxa"/>
            <w:vAlign w:val="center"/>
          </w:tcPr>
          <w:p w14:paraId="455D023E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1C2BE45C" w14:textId="77777777" w:rsidR="00310422" w:rsidRDefault="007B421B">
            <w:r>
              <w:t>2.025</w:t>
            </w:r>
          </w:p>
        </w:tc>
        <w:tc>
          <w:tcPr>
            <w:tcW w:w="1188" w:type="dxa"/>
            <w:vAlign w:val="center"/>
          </w:tcPr>
          <w:p w14:paraId="5AE45D1C" w14:textId="77777777" w:rsidR="00310422" w:rsidRDefault="007B421B">
            <w:r>
              <w:t>4.050</w:t>
            </w:r>
          </w:p>
        </w:tc>
        <w:tc>
          <w:tcPr>
            <w:tcW w:w="1188" w:type="dxa"/>
            <w:vAlign w:val="center"/>
          </w:tcPr>
          <w:p w14:paraId="05D4E426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53414BA3" w14:textId="77777777" w:rsidR="00310422" w:rsidRDefault="007B421B">
            <w:r>
              <w:t>1.200</w:t>
            </w:r>
          </w:p>
        </w:tc>
      </w:tr>
      <w:tr w:rsidR="00310422" w14:paraId="6AA74FDF" w14:textId="77777777">
        <w:tc>
          <w:tcPr>
            <w:tcW w:w="1013" w:type="dxa"/>
            <w:vAlign w:val="center"/>
          </w:tcPr>
          <w:p w14:paraId="0970059F" w14:textId="77777777" w:rsidR="00310422" w:rsidRDefault="007B421B">
            <w:r>
              <w:t>4</w:t>
            </w:r>
          </w:p>
        </w:tc>
        <w:tc>
          <w:tcPr>
            <w:tcW w:w="1188" w:type="dxa"/>
            <w:vAlign w:val="center"/>
          </w:tcPr>
          <w:p w14:paraId="29945BB0" w14:textId="77777777" w:rsidR="00310422" w:rsidRDefault="007B421B">
            <w:r>
              <w:t>ZJC4215</w:t>
            </w:r>
          </w:p>
        </w:tc>
        <w:tc>
          <w:tcPr>
            <w:tcW w:w="1188" w:type="dxa"/>
            <w:vAlign w:val="center"/>
          </w:tcPr>
          <w:p w14:paraId="3B8E27E2" w14:textId="77777777" w:rsidR="00310422" w:rsidRDefault="007B421B">
            <w:r>
              <w:t>3</w:t>
            </w:r>
          </w:p>
        </w:tc>
        <w:tc>
          <w:tcPr>
            <w:tcW w:w="1188" w:type="dxa"/>
            <w:vAlign w:val="center"/>
          </w:tcPr>
          <w:p w14:paraId="579CE4BD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3900061F" w14:textId="77777777" w:rsidR="00310422" w:rsidRDefault="007B421B">
            <w:r>
              <w:t>2.025</w:t>
            </w:r>
          </w:p>
        </w:tc>
        <w:tc>
          <w:tcPr>
            <w:tcW w:w="1188" w:type="dxa"/>
            <w:vAlign w:val="center"/>
          </w:tcPr>
          <w:p w14:paraId="50F79679" w14:textId="77777777" w:rsidR="00310422" w:rsidRDefault="007B421B">
            <w:r>
              <w:t>2.025</w:t>
            </w:r>
          </w:p>
        </w:tc>
        <w:tc>
          <w:tcPr>
            <w:tcW w:w="1188" w:type="dxa"/>
            <w:vAlign w:val="center"/>
          </w:tcPr>
          <w:p w14:paraId="4554772C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546CBD4F" w14:textId="77777777" w:rsidR="00310422" w:rsidRDefault="007B421B">
            <w:r>
              <w:t>1.200</w:t>
            </w:r>
          </w:p>
        </w:tc>
      </w:tr>
      <w:tr w:rsidR="00310422" w14:paraId="6A4F7AD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FB0057D" w14:textId="77777777" w:rsidR="00310422" w:rsidRDefault="007B42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CF6055" w14:textId="77777777" w:rsidR="00310422" w:rsidRDefault="007B421B">
            <w:r>
              <w:t>11.580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4AF6123" w14:textId="77777777" w:rsidR="00310422" w:rsidRDefault="007B421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72E67C4" w14:textId="77777777" w:rsidR="00310422" w:rsidRDefault="007B421B">
            <w:r>
              <w:t>1.200</w:t>
            </w:r>
          </w:p>
        </w:tc>
      </w:tr>
    </w:tbl>
    <w:p w14:paraId="062812CD" w14:textId="77777777" w:rsidR="00310422" w:rsidRDefault="00310422"/>
    <w:p w14:paraId="4A65F8A5" w14:textId="77777777" w:rsidR="00310422" w:rsidRDefault="007B421B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10422" w14:paraId="39898C72" w14:textId="77777777">
        <w:tc>
          <w:tcPr>
            <w:tcW w:w="1013" w:type="dxa"/>
            <w:shd w:val="clear" w:color="auto" w:fill="E6E6E6"/>
            <w:vAlign w:val="center"/>
          </w:tcPr>
          <w:p w14:paraId="4500B84B" w14:textId="77777777" w:rsidR="00310422" w:rsidRDefault="007B421B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AAF3BB" w14:textId="77777777" w:rsidR="00310422" w:rsidRDefault="007B421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5528A6" w14:textId="77777777" w:rsidR="00310422" w:rsidRDefault="007B421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05285E" w14:textId="77777777" w:rsidR="00310422" w:rsidRDefault="007B421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EA839A" w14:textId="77777777" w:rsidR="00310422" w:rsidRDefault="007B421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C7828A" w14:textId="77777777" w:rsidR="00310422" w:rsidRDefault="007B421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E7A892" w14:textId="77777777" w:rsidR="00310422" w:rsidRDefault="007B421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3ACAFA" w14:textId="77777777" w:rsidR="00310422" w:rsidRDefault="007B421B">
            <w:pPr>
              <w:jc w:val="center"/>
            </w:pPr>
            <w:r>
              <w:t>传热系数</w:t>
            </w:r>
          </w:p>
        </w:tc>
      </w:tr>
      <w:tr w:rsidR="00310422" w14:paraId="60A82ED6" w14:textId="77777777">
        <w:tc>
          <w:tcPr>
            <w:tcW w:w="1013" w:type="dxa"/>
            <w:vAlign w:val="center"/>
          </w:tcPr>
          <w:p w14:paraId="6CDDD105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14A8A454" w14:textId="77777777" w:rsidR="00310422" w:rsidRDefault="007B421B">
            <w:r>
              <w:t>C0909</w:t>
            </w:r>
          </w:p>
        </w:tc>
        <w:tc>
          <w:tcPr>
            <w:tcW w:w="1188" w:type="dxa"/>
            <w:vAlign w:val="center"/>
          </w:tcPr>
          <w:p w14:paraId="24B4F991" w14:textId="77777777" w:rsidR="00310422" w:rsidRDefault="007B421B">
            <w:r>
              <w:t>1~3</w:t>
            </w:r>
          </w:p>
        </w:tc>
        <w:tc>
          <w:tcPr>
            <w:tcW w:w="1188" w:type="dxa"/>
            <w:vAlign w:val="center"/>
          </w:tcPr>
          <w:p w14:paraId="4DD6FB5A" w14:textId="77777777" w:rsidR="00310422" w:rsidRDefault="007B421B">
            <w:r>
              <w:t>5</w:t>
            </w:r>
          </w:p>
        </w:tc>
        <w:tc>
          <w:tcPr>
            <w:tcW w:w="1188" w:type="dxa"/>
            <w:vAlign w:val="center"/>
          </w:tcPr>
          <w:p w14:paraId="4B759711" w14:textId="77777777" w:rsidR="00310422" w:rsidRDefault="007B421B">
            <w:r>
              <w:t>0.810</w:t>
            </w:r>
          </w:p>
        </w:tc>
        <w:tc>
          <w:tcPr>
            <w:tcW w:w="1188" w:type="dxa"/>
            <w:vAlign w:val="center"/>
          </w:tcPr>
          <w:p w14:paraId="79314C2D" w14:textId="77777777" w:rsidR="00310422" w:rsidRDefault="007B421B">
            <w:r>
              <w:t>4.050</w:t>
            </w:r>
          </w:p>
        </w:tc>
        <w:tc>
          <w:tcPr>
            <w:tcW w:w="1188" w:type="dxa"/>
            <w:vAlign w:val="center"/>
          </w:tcPr>
          <w:p w14:paraId="734454DA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1F782ECD" w14:textId="77777777" w:rsidR="00310422" w:rsidRDefault="007B421B">
            <w:r>
              <w:t>1.200</w:t>
            </w:r>
          </w:p>
        </w:tc>
      </w:tr>
      <w:tr w:rsidR="00310422" w14:paraId="52BD922C" w14:textId="77777777">
        <w:tc>
          <w:tcPr>
            <w:tcW w:w="1013" w:type="dxa"/>
            <w:vAlign w:val="center"/>
          </w:tcPr>
          <w:p w14:paraId="2F19A2B5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0583C0DD" w14:textId="77777777" w:rsidR="00310422" w:rsidRDefault="007B421B">
            <w:r>
              <w:t>MLC1021</w:t>
            </w:r>
          </w:p>
        </w:tc>
        <w:tc>
          <w:tcPr>
            <w:tcW w:w="1188" w:type="dxa"/>
            <w:vAlign w:val="center"/>
          </w:tcPr>
          <w:p w14:paraId="2A8AA039" w14:textId="77777777" w:rsidR="00310422" w:rsidRDefault="007B421B">
            <w:r>
              <w:t>1~2</w:t>
            </w:r>
          </w:p>
        </w:tc>
        <w:tc>
          <w:tcPr>
            <w:tcW w:w="1188" w:type="dxa"/>
            <w:vAlign w:val="center"/>
          </w:tcPr>
          <w:p w14:paraId="23317E8E" w14:textId="77777777" w:rsidR="00310422" w:rsidRDefault="007B421B">
            <w:r>
              <w:t>2</w:t>
            </w:r>
          </w:p>
        </w:tc>
        <w:tc>
          <w:tcPr>
            <w:tcW w:w="1188" w:type="dxa"/>
            <w:vAlign w:val="center"/>
          </w:tcPr>
          <w:p w14:paraId="3CD0CAE1" w14:textId="77777777" w:rsidR="00310422" w:rsidRDefault="007B421B">
            <w:r>
              <w:t>0.400</w:t>
            </w:r>
          </w:p>
        </w:tc>
        <w:tc>
          <w:tcPr>
            <w:tcW w:w="1188" w:type="dxa"/>
            <w:vAlign w:val="center"/>
          </w:tcPr>
          <w:p w14:paraId="3103E38B" w14:textId="77777777" w:rsidR="00310422" w:rsidRDefault="007B421B">
            <w:r>
              <w:t>0.800</w:t>
            </w:r>
          </w:p>
        </w:tc>
        <w:tc>
          <w:tcPr>
            <w:tcW w:w="1188" w:type="dxa"/>
            <w:vAlign w:val="center"/>
          </w:tcPr>
          <w:p w14:paraId="7D3D221C" w14:textId="77777777" w:rsidR="00310422" w:rsidRDefault="007B421B">
            <w:r>
              <w:t>67</w:t>
            </w:r>
          </w:p>
        </w:tc>
        <w:tc>
          <w:tcPr>
            <w:tcW w:w="1188" w:type="dxa"/>
            <w:vAlign w:val="center"/>
          </w:tcPr>
          <w:p w14:paraId="2D528B7A" w14:textId="77777777" w:rsidR="00310422" w:rsidRDefault="007B421B">
            <w:r>
              <w:t>1.500</w:t>
            </w:r>
          </w:p>
        </w:tc>
      </w:tr>
      <w:tr w:rsidR="00310422" w14:paraId="15319E9E" w14:textId="77777777">
        <w:tc>
          <w:tcPr>
            <w:tcW w:w="1013" w:type="dxa"/>
            <w:vAlign w:val="center"/>
          </w:tcPr>
          <w:p w14:paraId="4D9D8D6E" w14:textId="77777777" w:rsidR="00310422" w:rsidRDefault="007B421B">
            <w:r>
              <w:t>3</w:t>
            </w:r>
          </w:p>
        </w:tc>
        <w:tc>
          <w:tcPr>
            <w:tcW w:w="1188" w:type="dxa"/>
            <w:vAlign w:val="center"/>
          </w:tcPr>
          <w:p w14:paraId="3047A0EF" w14:textId="77777777" w:rsidR="00310422" w:rsidRDefault="007B421B">
            <w:r>
              <w:t>ZJC3515</w:t>
            </w:r>
          </w:p>
        </w:tc>
        <w:tc>
          <w:tcPr>
            <w:tcW w:w="1188" w:type="dxa"/>
            <w:vAlign w:val="center"/>
          </w:tcPr>
          <w:p w14:paraId="46F5C0D9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5CF41E5F" w14:textId="77777777" w:rsidR="00310422" w:rsidRDefault="007B421B">
            <w:r>
              <w:t>1</w:t>
            </w:r>
          </w:p>
        </w:tc>
        <w:tc>
          <w:tcPr>
            <w:tcW w:w="1188" w:type="dxa"/>
            <w:vAlign w:val="center"/>
          </w:tcPr>
          <w:p w14:paraId="1C3DFEAD" w14:textId="77777777" w:rsidR="00310422" w:rsidRDefault="007B421B">
            <w:r>
              <w:t>3.075</w:t>
            </w:r>
          </w:p>
        </w:tc>
        <w:tc>
          <w:tcPr>
            <w:tcW w:w="1188" w:type="dxa"/>
            <w:vAlign w:val="center"/>
          </w:tcPr>
          <w:p w14:paraId="115FF65C" w14:textId="77777777" w:rsidR="00310422" w:rsidRDefault="007B421B">
            <w:r>
              <w:t>3.075</w:t>
            </w:r>
          </w:p>
        </w:tc>
        <w:tc>
          <w:tcPr>
            <w:tcW w:w="1188" w:type="dxa"/>
            <w:vAlign w:val="center"/>
          </w:tcPr>
          <w:p w14:paraId="297AF426" w14:textId="77777777" w:rsidR="00310422" w:rsidRDefault="007B421B">
            <w:r>
              <w:t>18</w:t>
            </w:r>
          </w:p>
        </w:tc>
        <w:tc>
          <w:tcPr>
            <w:tcW w:w="1188" w:type="dxa"/>
            <w:vAlign w:val="center"/>
          </w:tcPr>
          <w:p w14:paraId="6CF52FA4" w14:textId="77777777" w:rsidR="00310422" w:rsidRDefault="007B421B">
            <w:r>
              <w:t>1.200</w:t>
            </w:r>
          </w:p>
        </w:tc>
      </w:tr>
      <w:tr w:rsidR="00310422" w14:paraId="50756E1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B9EC693" w14:textId="77777777" w:rsidR="00310422" w:rsidRDefault="007B42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534D191" w14:textId="77777777" w:rsidR="00310422" w:rsidRDefault="007B421B">
            <w:r>
              <w:t>7.925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6586B2F" w14:textId="77777777" w:rsidR="00310422" w:rsidRDefault="007B421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914DD2B" w14:textId="77777777" w:rsidR="00310422" w:rsidRDefault="007B421B">
            <w:r>
              <w:t>1.230</w:t>
            </w:r>
          </w:p>
        </w:tc>
      </w:tr>
    </w:tbl>
    <w:p w14:paraId="440D86C1" w14:textId="77777777" w:rsidR="00310422" w:rsidRDefault="00310422"/>
    <w:p w14:paraId="55F77380" w14:textId="77777777" w:rsidR="00310422" w:rsidRDefault="007B421B">
      <w:pPr>
        <w:pStyle w:val="3"/>
      </w:pPr>
      <w:bookmarkStart w:id="56" w:name="_Toc92307802"/>
      <w:r>
        <w:t>总体热工性能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310422" w14:paraId="12272E18" w14:textId="77777777">
        <w:tc>
          <w:tcPr>
            <w:tcW w:w="1245" w:type="dxa"/>
            <w:shd w:val="clear" w:color="auto" w:fill="E6E6E6"/>
            <w:vAlign w:val="center"/>
          </w:tcPr>
          <w:p w14:paraId="1116EA17" w14:textId="77777777" w:rsidR="00310422" w:rsidRDefault="007B421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1F401C" w14:textId="77777777" w:rsidR="00310422" w:rsidRDefault="007B421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EB3E26" w14:textId="77777777" w:rsidR="00310422" w:rsidRDefault="007B421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FBC18B1" w14:textId="77777777" w:rsidR="00310422" w:rsidRDefault="007B421B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E0BEC75" w14:textId="77777777" w:rsidR="00310422" w:rsidRDefault="007B421B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A7B1A25" w14:textId="77777777" w:rsidR="00310422" w:rsidRDefault="007B421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A6EEE3" w14:textId="77777777" w:rsidR="00310422" w:rsidRDefault="007B421B">
            <w:pPr>
              <w:jc w:val="center"/>
            </w:pPr>
            <w:r>
              <w:t>结论</w:t>
            </w:r>
          </w:p>
        </w:tc>
      </w:tr>
      <w:tr w:rsidR="00310422" w14:paraId="43411CCA" w14:textId="77777777">
        <w:tc>
          <w:tcPr>
            <w:tcW w:w="1245" w:type="dxa"/>
            <w:shd w:val="clear" w:color="auto" w:fill="E6E6E6"/>
            <w:vAlign w:val="center"/>
          </w:tcPr>
          <w:p w14:paraId="042007F8" w14:textId="77777777" w:rsidR="00310422" w:rsidRDefault="007B421B">
            <w:r>
              <w:t>南向</w:t>
            </w:r>
          </w:p>
        </w:tc>
        <w:tc>
          <w:tcPr>
            <w:tcW w:w="1018" w:type="dxa"/>
            <w:vAlign w:val="center"/>
          </w:tcPr>
          <w:p w14:paraId="5BDE5FE0" w14:textId="77777777" w:rsidR="00310422" w:rsidRDefault="007B421B">
            <w:r>
              <w:t>28.80</w:t>
            </w:r>
          </w:p>
        </w:tc>
        <w:tc>
          <w:tcPr>
            <w:tcW w:w="1131" w:type="dxa"/>
            <w:vAlign w:val="center"/>
          </w:tcPr>
          <w:p w14:paraId="7D1109B6" w14:textId="77777777" w:rsidR="00310422" w:rsidRDefault="007B421B">
            <w:r>
              <w:t>1.20</w:t>
            </w:r>
          </w:p>
        </w:tc>
        <w:tc>
          <w:tcPr>
            <w:tcW w:w="1245" w:type="dxa"/>
            <w:vAlign w:val="center"/>
          </w:tcPr>
          <w:p w14:paraId="11AE7631" w14:textId="77777777" w:rsidR="00310422" w:rsidRDefault="007B421B">
            <w:r>
              <w:t>0.37</w:t>
            </w:r>
          </w:p>
        </w:tc>
        <w:tc>
          <w:tcPr>
            <w:tcW w:w="1245" w:type="dxa"/>
            <w:vAlign w:val="center"/>
          </w:tcPr>
          <w:p w14:paraId="6CF8FF01" w14:textId="77777777" w:rsidR="00310422" w:rsidRDefault="007B421B">
            <w:r>
              <w:t>0.21</w:t>
            </w:r>
          </w:p>
        </w:tc>
        <w:tc>
          <w:tcPr>
            <w:tcW w:w="2314" w:type="dxa"/>
            <w:vAlign w:val="center"/>
          </w:tcPr>
          <w:p w14:paraId="275BB4F6" w14:textId="77777777" w:rsidR="00310422" w:rsidRDefault="007B421B">
            <w:r>
              <w:t>K≤1.80</w:t>
            </w:r>
          </w:p>
        </w:tc>
        <w:tc>
          <w:tcPr>
            <w:tcW w:w="1131" w:type="dxa"/>
            <w:vAlign w:val="center"/>
          </w:tcPr>
          <w:p w14:paraId="043A14EB" w14:textId="77777777" w:rsidR="00310422" w:rsidRDefault="007B421B">
            <w:r>
              <w:t>满足</w:t>
            </w:r>
          </w:p>
        </w:tc>
      </w:tr>
      <w:tr w:rsidR="00310422" w14:paraId="5A8CFD9E" w14:textId="77777777">
        <w:tc>
          <w:tcPr>
            <w:tcW w:w="1245" w:type="dxa"/>
            <w:shd w:val="clear" w:color="auto" w:fill="E6E6E6"/>
            <w:vAlign w:val="center"/>
          </w:tcPr>
          <w:p w14:paraId="33FA4BAC" w14:textId="77777777" w:rsidR="00310422" w:rsidRDefault="007B421B">
            <w:r>
              <w:t>北向</w:t>
            </w:r>
          </w:p>
        </w:tc>
        <w:tc>
          <w:tcPr>
            <w:tcW w:w="1018" w:type="dxa"/>
            <w:vAlign w:val="center"/>
          </w:tcPr>
          <w:p w14:paraId="2435DA9B" w14:textId="77777777" w:rsidR="00310422" w:rsidRDefault="007B421B">
            <w:r>
              <w:t>35.33</w:t>
            </w:r>
          </w:p>
        </w:tc>
        <w:tc>
          <w:tcPr>
            <w:tcW w:w="1131" w:type="dxa"/>
            <w:vAlign w:val="center"/>
          </w:tcPr>
          <w:p w14:paraId="41102CF9" w14:textId="77777777" w:rsidR="00310422" w:rsidRDefault="007B421B">
            <w:r>
              <w:t>1.21</w:t>
            </w:r>
          </w:p>
        </w:tc>
        <w:tc>
          <w:tcPr>
            <w:tcW w:w="1245" w:type="dxa"/>
            <w:vAlign w:val="center"/>
          </w:tcPr>
          <w:p w14:paraId="249A1CEF" w14:textId="77777777" w:rsidR="00310422" w:rsidRDefault="007B421B">
            <w:r>
              <w:t>0.37</w:t>
            </w:r>
          </w:p>
        </w:tc>
        <w:tc>
          <w:tcPr>
            <w:tcW w:w="1245" w:type="dxa"/>
            <w:vAlign w:val="center"/>
          </w:tcPr>
          <w:p w14:paraId="4754B372" w14:textId="77777777" w:rsidR="00310422" w:rsidRDefault="007B421B">
            <w:r>
              <w:t>0.17</w:t>
            </w:r>
          </w:p>
        </w:tc>
        <w:tc>
          <w:tcPr>
            <w:tcW w:w="2314" w:type="dxa"/>
            <w:vAlign w:val="center"/>
          </w:tcPr>
          <w:p w14:paraId="17750637" w14:textId="77777777" w:rsidR="00310422" w:rsidRDefault="007B421B">
            <w:r>
              <w:t>K≤1.80</w:t>
            </w:r>
          </w:p>
        </w:tc>
        <w:tc>
          <w:tcPr>
            <w:tcW w:w="1131" w:type="dxa"/>
            <w:vAlign w:val="center"/>
          </w:tcPr>
          <w:p w14:paraId="7F7C31BC" w14:textId="77777777" w:rsidR="00310422" w:rsidRDefault="007B421B">
            <w:r>
              <w:t>满足</w:t>
            </w:r>
          </w:p>
        </w:tc>
      </w:tr>
      <w:tr w:rsidR="00310422" w14:paraId="7A318CDE" w14:textId="77777777">
        <w:tc>
          <w:tcPr>
            <w:tcW w:w="1245" w:type="dxa"/>
            <w:shd w:val="clear" w:color="auto" w:fill="E6E6E6"/>
            <w:vAlign w:val="center"/>
          </w:tcPr>
          <w:p w14:paraId="6DEA8E35" w14:textId="77777777" w:rsidR="00310422" w:rsidRDefault="007B421B">
            <w:r>
              <w:t>东向</w:t>
            </w:r>
          </w:p>
        </w:tc>
        <w:tc>
          <w:tcPr>
            <w:tcW w:w="1018" w:type="dxa"/>
            <w:vAlign w:val="center"/>
          </w:tcPr>
          <w:p w14:paraId="5A5E721A" w14:textId="77777777" w:rsidR="00310422" w:rsidRDefault="007B421B">
            <w:r>
              <w:t>11.58</w:t>
            </w:r>
          </w:p>
        </w:tc>
        <w:tc>
          <w:tcPr>
            <w:tcW w:w="1131" w:type="dxa"/>
            <w:vAlign w:val="center"/>
          </w:tcPr>
          <w:p w14:paraId="744C2A2E" w14:textId="77777777" w:rsidR="00310422" w:rsidRDefault="007B421B">
            <w:r>
              <w:t>1.20</w:t>
            </w:r>
          </w:p>
        </w:tc>
        <w:tc>
          <w:tcPr>
            <w:tcW w:w="1245" w:type="dxa"/>
            <w:vAlign w:val="center"/>
          </w:tcPr>
          <w:p w14:paraId="28FB25A4" w14:textId="77777777" w:rsidR="00310422" w:rsidRDefault="007B421B">
            <w:r>
              <w:t>0.37</w:t>
            </w:r>
          </w:p>
        </w:tc>
        <w:tc>
          <w:tcPr>
            <w:tcW w:w="1245" w:type="dxa"/>
            <w:vAlign w:val="center"/>
          </w:tcPr>
          <w:p w14:paraId="45DFD307" w14:textId="77777777" w:rsidR="00310422" w:rsidRDefault="007B421B">
            <w:r>
              <w:t>0.07</w:t>
            </w:r>
          </w:p>
        </w:tc>
        <w:tc>
          <w:tcPr>
            <w:tcW w:w="2314" w:type="dxa"/>
            <w:vAlign w:val="center"/>
          </w:tcPr>
          <w:p w14:paraId="36AF9434" w14:textId="77777777" w:rsidR="00310422" w:rsidRDefault="007B421B">
            <w:r>
              <w:t>K≤1.80</w:t>
            </w:r>
          </w:p>
        </w:tc>
        <w:tc>
          <w:tcPr>
            <w:tcW w:w="1131" w:type="dxa"/>
            <w:vAlign w:val="center"/>
          </w:tcPr>
          <w:p w14:paraId="08D54E82" w14:textId="77777777" w:rsidR="00310422" w:rsidRDefault="007B421B">
            <w:r>
              <w:t>满足</w:t>
            </w:r>
          </w:p>
        </w:tc>
      </w:tr>
      <w:tr w:rsidR="00310422" w14:paraId="585DB1BE" w14:textId="77777777">
        <w:tc>
          <w:tcPr>
            <w:tcW w:w="1245" w:type="dxa"/>
            <w:shd w:val="clear" w:color="auto" w:fill="E6E6E6"/>
            <w:vAlign w:val="center"/>
          </w:tcPr>
          <w:p w14:paraId="59F610F7" w14:textId="77777777" w:rsidR="00310422" w:rsidRDefault="007B421B">
            <w:r>
              <w:t>西向</w:t>
            </w:r>
          </w:p>
        </w:tc>
        <w:tc>
          <w:tcPr>
            <w:tcW w:w="1018" w:type="dxa"/>
            <w:vAlign w:val="center"/>
          </w:tcPr>
          <w:p w14:paraId="4FF5B85C" w14:textId="77777777" w:rsidR="00310422" w:rsidRDefault="007B421B">
            <w:r>
              <w:t>7.93</w:t>
            </w:r>
          </w:p>
        </w:tc>
        <w:tc>
          <w:tcPr>
            <w:tcW w:w="1131" w:type="dxa"/>
            <w:vAlign w:val="center"/>
          </w:tcPr>
          <w:p w14:paraId="20AE7917" w14:textId="77777777" w:rsidR="00310422" w:rsidRDefault="007B421B">
            <w:r>
              <w:t>1.23</w:t>
            </w:r>
          </w:p>
        </w:tc>
        <w:tc>
          <w:tcPr>
            <w:tcW w:w="1245" w:type="dxa"/>
            <w:vAlign w:val="center"/>
          </w:tcPr>
          <w:p w14:paraId="60682EC3" w14:textId="77777777" w:rsidR="00310422" w:rsidRDefault="007B421B">
            <w:r>
              <w:t>0.39</w:t>
            </w:r>
          </w:p>
        </w:tc>
        <w:tc>
          <w:tcPr>
            <w:tcW w:w="1245" w:type="dxa"/>
            <w:vAlign w:val="center"/>
          </w:tcPr>
          <w:p w14:paraId="17D6CCA7" w14:textId="77777777" w:rsidR="00310422" w:rsidRDefault="007B421B">
            <w:r>
              <w:t>0.06</w:t>
            </w:r>
          </w:p>
        </w:tc>
        <w:tc>
          <w:tcPr>
            <w:tcW w:w="2314" w:type="dxa"/>
            <w:vAlign w:val="center"/>
          </w:tcPr>
          <w:p w14:paraId="2675E608" w14:textId="77777777" w:rsidR="00310422" w:rsidRDefault="007B421B">
            <w:r>
              <w:t>K≤1.80</w:t>
            </w:r>
          </w:p>
        </w:tc>
        <w:tc>
          <w:tcPr>
            <w:tcW w:w="1131" w:type="dxa"/>
            <w:vAlign w:val="center"/>
          </w:tcPr>
          <w:p w14:paraId="14067FB3" w14:textId="77777777" w:rsidR="00310422" w:rsidRDefault="007B421B">
            <w:r>
              <w:t>满足</w:t>
            </w:r>
          </w:p>
        </w:tc>
      </w:tr>
      <w:tr w:rsidR="00310422" w14:paraId="0CBAF451" w14:textId="77777777">
        <w:tc>
          <w:tcPr>
            <w:tcW w:w="1245" w:type="dxa"/>
            <w:shd w:val="clear" w:color="auto" w:fill="E6E6E6"/>
            <w:vAlign w:val="center"/>
          </w:tcPr>
          <w:p w14:paraId="1D78BD50" w14:textId="77777777" w:rsidR="00310422" w:rsidRDefault="007B421B">
            <w:r>
              <w:t>综合平均</w:t>
            </w:r>
          </w:p>
        </w:tc>
        <w:tc>
          <w:tcPr>
            <w:tcW w:w="1018" w:type="dxa"/>
            <w:vAlign w:val="center"/>
          </w:tcPr>
          <w:p w14:paraId="3C036022" w14:textId="77777777" w:rsidR="00310422" w:rsidRDefault="007B421B">
            <w:r>
              <w:t>83.63</w:t>
            </w:r>
          </w:p>
        </w:tc>
        <w:tc>
          <w:tcPr>
            <w:tcW w:w="1131" w:type="dxa"/>
            <w:vAlign w:val="center"/>
          </w:tcPr>
          <w:p w14:paraId="688BC96C" w14:textId="77777777" w:rsidR="00310422" w:rsidRDefault="007B421B">
            <w:r>
              <w:t>1.21</w:t>
            </w:r>
          </w:p>
        </w:tc>
        <w:tc>
          <w:tcPr>
            <w:tcW w:w="1245" w:type="dxa"/>
            <w:vAlign w:val="center"/>
          </w:tcPr>
          <w:p w14:paraId="55BB229A" w14:textId="77777777" w:rsidR="00310422" w:rsidRDefault="007B421B">
            <w:r>
              <w:t>0.37</w:t>
            </w:r>
          </w:p>
        </w:tc>
        <w:tc>
          <w:tcPr>
            <w:tcW w:w="1245" w:type="dxa"/>
            <w:vAlign w:val="center"/>
          </w:tcPr>
          <w:p w14:paraId="072B5D25" w14:textId="77777777" w:rsidR="00310422" w:rsidRDefault="007B421B">
            <w:r>
              <w:t>0.14</w:t>
            </w:r>
          </w:p>
        </w:tc>
        <w:tc>
          <w:tcPr>
            <w:tcW w:w="2314" w:type="dxa"/>
            <w:vAlign w:val="center"/>
          </w:tcPr>
          <w:p w14:paraId="25A0F6D6" w14:textId="77777777" w:rsidR="00310422" w:rsidRDefault="00310422"/>
        </w:tc>
        <w:tc>
          <w:tcPr>
            <w:tcW w:w="1131" w:type="dxa"/>
            <w:vAlign w:val="center"/>
          </w:tcPr>
          <w:p w14:paraId="2B2A3188" w14:textId="77777777" w:rsidR="00310422" w:rsidRDefault="00310422"/>
        </w:tc>
      </w:tr>
      <w:tr w:rsidR="00310422" w14:paraId="06E746F9" w14:textId="77777777">
        <w:tc>
          <w:tcPr>
            <w:tcW w:w="1245" w:type="dxa"/>
            <w:shd w:val="clear" w:color="auto" w:fill="E6E6E6"/>
            <w:vAlign w:val="center"/>
          </w:tcPr>
          <w:p w14:paraId="7B3B8CF5" w14:textId="77777777" w:rsidR="00310422" w:rsidRDefault="007B421B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369B826C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10422" w14:paraId="7D41AD96" w14:textId="77777777">
        <w:tc>
          <w:tcPr>
            <w:tcW w:w="1245" w:type="dxa"/>
            <w:shd w:val="clear" w:color="auto" w:fill="E6E6E6"/>
            <w:vAlign w:val="center"/>
          </w:tcPr>
          <w:p w14:paraId="719A7AD9" w14:textId="77777777" w:rsidR="00310422" w:rsidRDefault="007B421B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4E67C01B" w14:textId="77777777" w:rsidR="00310422" w:rsidRDefault="007B421B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310422" w14:paraId="3F4A5D56" w14:textId="77777777">
        <w:tc>
          <w:tcPr>
            <w:tcW w:w="1245" w:type="dxa"/>
            <w:shd w:val="clear" w:color="auto" w:fill="E6E6E6"/>
            <w:vAlign w:val="center"/>
          </w:tcPr>
          <w:p w14:paraId="5BAD5544" w14:textId="77777777" w:rsidR="00310422" w:rsidRDefault="007B421B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23AD029F" w14:textId="77777777" w:rsidR="00310422" w:rsidRDefault="007B421B">
            <w:r>
              <w:t>满足</w:t>
            </w:r>
          </w:p>
        </w:tc>
      </w:tr>
    </w:tbl>
    <w:p w14:paraId="22EB8256" w14:textId="77777777" w:rsidR="00310422" w:rsidRDefault="007B421B">
      <w:r>
        <w:t>注：本表所统计的外窗包含凸窗。</w:t>
      </w:r>
    </w:p>
    <w:p w14:paraId="3FF3EBC4" w14:textId="77777777" w:rsidR="00310422" w:rsidRDefault="007B421B">
      <w:pPr>
        <w:pStyle w:val="3"/>
      </w:pPr>
      <w:bookmarkStart w:id="57" w:name="_Toc92307803"/>
      <w:r>
        <w:t>外遮阳类型</w:t>
      </w:r>
      <w:bookmarkEnd w:id="57"/>
    </w:p>
    <w:p w14:paraId="0BA8A5D5" w14:textId="77777777" w:rsidR="00310422" w:rsidRDefault="007B421B">
      <w:r>
        <w:t>已启用环境遮阳</w:t>
      </w:r>
    </w:p>
    <w:p w14:paraId="5FEE97DF" w14:textId="77777777" w:rsidR="00310422" w:rsidRDefault="007B421B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310422" w14:paraId="3A402659" w14:textId="77777777">
        <w:tc>
          <w:tcPr>
            <w:tcW w:w="1018" w:type="dxa"/>
            <w:shd w:val="clear" w:color="auto" w:fill="E6E6E6"/>
            <w:vAlign w:val="center"/>
          </w:tcPr>
          <w:p w14:paraId="5F452864" w14:textId="77777777" w:rsidR="00310422" w:rsidRDefault="007B421B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2B711F" w14:textId="77777777" w:rsidR="00310422" w:rsidRDefault="007B421B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9FA893" w14:textId="77777777" w:rsidR="00310422" w:rsidRDefault="007B421B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12E20D" w14:textId="77777777" w:rsidR="00310422" w:rsidRDefault="007B421B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6CD9D" w14:textId="77777777" w:rsidR="00310422" w:rsidRDefault="007B421B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7FBABF0C" w14:textId="77777777" w:rsidR="00310422" w:rsidRDefault="007B421B">
            <w:pPr>
              <w:jc w:val="center"/>
            </w:pPr>
            <w:r>
              <w:t>备注</w:t>
            </w:r>
          </w:p>
        </w:tc>
      </w:tr>
      <w:tr w:rsidR="00310422" w14:paraId="37596EAD" w14:textId="77777777">
        <w:tc>
          <w:tcPr>
            <w:tcW w:w="1018" w:type="dxa"/>
            <w:vAlign w:val="center"/>
          </w:tcPr>
          <w:p w14:paraId="4A0BE8E4" w14:textId="77777777" w:rsidR="00310422" w:rsidRDefault="007B421B">
            <w:r>
              <w:t>1</w:t>
            </w:r>
          </w:p>
        </w:tc>
        <w:tc>
          <w:tcPr>
            <w:tcW w:w="1697" w:type="dxa"/>
            <w:vAlign w:val="center"/>
          </w:tcPr>
          <w:p w14:paraId="45F25462" w14:textId="77777777" w:rsidR="00310422" w:rsidRDefault="007B421B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7C9C2078" w14:textId="77777777" w:rsidR="00310422" w:rsidRDefault="007B421B">
            <w:r>
              <w:t>1.000</w:t>
            </w:r>
          </w:p>
        </w:tc>
        <w:tc>
          <w:tcPr>
            <w:tcW w:w="1075" w:type="dxa"/>
            <w:vAlign w:val="center"/>
          </w:tcPr>
          <w:p w14:paraId="0C9698E1" w14:textId="77777777" w:rsidR="00310422" w:rsidRDefault="007B421B">
            <w:r>
              <w:t>1.000</w:t>
            </w:r>
          </w:p>
        </w:tc>
        <w:tc>
          <w:tcPr>
            <w:tcW w:w="1075" w:type="dxa"/>
            <w:vAlign w:val="center"/>
          </w:tcPr>
          <w:p w14:paraId="087397D4" w14:textId="77777777" w:rsidR="00310422" w:rsidRDefault="007B421B">
            <w:r>
              <w:t>1.000</w:t>
            </w:r>
          </w:p>
        </w:tc>
        <w:tc>
          <w:tcPr>
            <w:tcW w:w="3390" w:type="dxa"/>
            <w:vAlign w:val="center"/>
          </w:tcPr>
          <w:p w14:paraId="55945A4F" w14:textId="77777777" w:rsidR="00310422" w:rsidRDefault="00310422"/>
        </w:tc>
      </w:tr>
    </w:tbl>
    <w:p w14:paraId="7CF7C4DA" w14:textId="77777777" w:rsidR="00310422" w:rsidRDefault="007B421B">
      <w:pPr>
        <w:pStyle w:val="3"/>
      </w:pPr>
      <w:bookmarkStart w:id="58" w:name="_Toc92307804"/>
      <w:r>
        <w:t>平均遮阳系数</w:t>
      </w:r>
      <w:bookmarkEnd w:id="58"/>
    </w:p>
    <w:p w14:paraId="4847CF83" w14:textId="77777777" w:rsidR="00310422" w:rsidRDefault="007B421B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10422" w14:paraId="26F2D00B" w14:textId="77777777">
        <w:tc>
          <w:tcPr>
            <w:tcW w:w="622" w:type="dxa"/>
            <w:shd w:val="clear" w:color="auto" w:fill="E6E6E6"/>
            <w:vAlign w:val="center"/>
          </w:tcPr>
          <w:p w14:paraId="05F0B939" w14:textId="77777777" w:rsidR="00310422" w:rsidRDefault="007B421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EFE7102" w14:textId="77777777" w:rsidR="00310422" w:rsidRDefault="007B421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2424780" w14:textId="77777777" w:rsidR="00310422" w:rsidRDefault="007B421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BDB106" w14:textId="77777777" w:rsidR="00310422" w:rsidRDefault="007B421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3CFD82" w14:textId="77777777" w:rsidR="00310422" w:rsidRDefault="007B421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D65C43" w14:textId="77777777" w:rsidR="00310422" w:rsidRDefault="007B421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79E4FBA" w14:textId="77777777" w:rsidR="00310422" w:rsidRDefault="007B421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658728" w14:textId="77777777" w:rsidR="00310422" w:rsidRDefault="007B421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FEFBA6" w14:textId="77777777" w:rsidR="00310422" w:rsidRDefault="007B421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508DB5B" w14:textId="77777777" w:rsidR="00310422" w:rsidRDefault="007B421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D419E9" w14:textId="77777777" w:rsidR="00310422" w:rsidRDefault="007B421B">
            <w:pPr>
              <w:jc w:val="center"/>
            </w:pPr>
            <w:r>
              <w:t>综合遮阳系数</w:t>
            </w:r>
          </w:p>
        </w:tc>
      </w:tr>
      <w:tr w:rsidR="00310422" w14:paraId="6A3558E5" w14:textId="77777777">
        <w:tc>
          <w:tcPr>
            <w:tcW w:w="622" w:type="dxa"/>
            <w:vAlign w:val="center"/>
          </w:tcPr>
          <w:p w14:paraId="4C240C03" w14:textId="77777777" w:rsidR="00310422" w:rsidRDefault="007B421B">
            <w:r>
              <w:t>1</w:t>
            </w:r>
          </w:p>
        </w:tc>
        <w:tc>
          <w:tcPr>
            <w:tcW w:w="854" w:type="dxa"/>
            <w:vAlign w:val="center"/>
          </w:tcPr>
          <w:p w14:paraId="1DEDBD03" w14:textId="77777777" w:rsidR="00310422" w:rsidRDefault="007B421B">
            <w:r>
              <w:t>C2112</w:t>
            </w:r>
          </w:p>
        </w:tc>
        <w:tc>
          <w:tcPr>
            <w:tcW w:w="735" w:type="dxa"/>
            <w:vAlign w:val="center"/>
          </w:tcPr>
          <w:p w14:paraId="4478E179" w14:textId="77777777" w:rsidR="00310422" w:rsidRDefault="007B421B">
            <w:r>
              <w:t>1~2</w:t>
            </w:r>
          </w:p>
        </w:tc>
        <w:tc>
          <w:tcPr>
            <w:tcW w:w="622" w:type="dxa"/>
            <w:vAlign w:val="center"/>
          </w:tcPr>
          <w:p w14:paraId="6C6EC070" w14:textId="77777777" w:rsidR="00310422" w:rsidRDefault="007B421B">
            <w:r>
              <w:t>4</w:t>
            </w:r>
          </w:p>
        </w:tc>
        <w:tc>
          <w:tcPr>
            <w:tcW w:w="848" w:type="dxa"/>
            <w:vAlign w:val="center"/>
          </w:tcPr>
          <w:p w14:paraId="6FD96E96" w14:textId="77777777" w:rsidR="00310422" w:rsidRDefault="007B421B">
            <w:r>
              <w:t>2.520</w:t>
            </w:r>
          </w:p>
        </w:tc>
        <w:tc>
          <w:tcPr>
            <w:tcW w:w="848" w:type="dxa"/>
            <w:vAlign w:val="center"/>
          </w:tcPr>
          <w:p w14:paraId="037471E6" w14:textId="77777777" w:rsidR="00310422" w:rsidRDefault="007B421B">
            <w:r>
              <w:t>10.080</w:t>
            </w:r>
          </w:p>
        </w:tc>
        <w:tc>
          <w:tcPr>
            <w:tcW w:w="781" w:type="dxa"/>
            <w:vAlign w:val="center"/>
          </w:tcPr>
          <w:p w14:paraId="25422C58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76ABF0C0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3D3FEC36" w14:textId="77777777" w:rsidR="00310422" w:rsidRDefault="00310422"/>
        </w:tc>
        <w:tc>
          <w:tcPr>
            <w:tcW w:w="1165" w:type="dxa"/>
            <w:vAlign w:val="center"/>
          </w:tcPr>
          <w:p w14:paraId="5855B433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6AEEE789" w14:textId="77777777" w:rsidR="00310422" w:rsidRDefault="007B421B">
            <w:r>
              <w:t>0.370</w:t>
            </w:r>
          </w:p>
        </w:tc>
      </w:tr>
      <w:tr w:rsidR="00310422" w14:paraId="2A8C2A20" w14:textId="77777777">
        <w:tc>
          <w:tcPr>
            <w:tcW w:w="622" w:type="dxa"/>
            <w:vAlign w:val="center"/>
          </w:tcPr>
          <w:p w14:paraId="1BA03936" w14:textId="77777777" w:rsidR="00310422" w:rsidRDefault="007B421B">
            <w:r>
              <w:t>2</w:t>
            </w:r>
          </w:p>
        </w:tc>
        <w:tc>
          <w:tcPr>
            <w:tcW w:w="854" w:type="dxa"/>
            <w:vAlign w:val="center"/>
          </w:tcPr>
          <w:p w14:paraId="6CBF954C" w14:textId="77777777" w:rsidR="00310422" w:rsidRDefault="007B421B">
            <w:r>
              <w:t>C2412</w:t>
            </w:r>
          </w:p>
        </w:tc>
        <w:tc>
          <w:tcPr>
            <w:tcW w:w="735" w:type="dxa"/>
            <w:vAlign w:val="center"/>
          </w:tcPr>
          <w:p w14:paraId="0CCF65CB" w14:textId="77777777" w:rsidR="00310422" w:rsidRDefault="007B421B">
            <w:r>
              <w:t>1~3</w:t>
            </w:r>
          </w:p>
        </w:tc>
        <w:tc>
          <w:tcPr>
            <w:tcW w:w="622" w:type="dxa"/>
            <w:vAlign w:val="center"/>
          </w:tcPr>
          <w:p w14:paraId="0B80E6DB" w14:textId="77777777" w:rsidR="00310422" w:rsidRDefault="007B421B">
            <w:r>
              <w:t>4</w:t>
            </w:r>
          </w:p>
        </w:tc>
        <w:tc>
          <w:tcPr>
            <w:tcW w:w="848" w:type="dxa"/>
            <w:vAlign w:val="center"/>
          </w:tcPr>
          <w:p w14:paraId="6B250552" w14:textId="77777777" w:rsidR="00310422" w:rsidRDefault="007B421B">
            <w:r>
              <w:t>2.880</w:t>
            </w:r>
          </w:p>
        </w:tc>
        <w:tc>
          <w:tcPr>
            <w:tcW w:w="848" w:type="dxa"/>
            <w:vAlign w:val="center"/>
          </w:tcPr>
          <w:p w14:paraId="064A099D" w14:textId="77777777" w:rsidR="00310422" w:rsidRDefault="007B421B">
            <w:r>
              <w:t>11.520</w:t>
            </w:r>
          </w:p>
        </w:tc>
        <w:tc>
          <w:tcPr>
            <w:tcW w:w="781" w:type="dxa"/>
            <w:vAlign w:val="center"/>
          </w:tcPr>
          <w:p w14:paraId="615F7206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25A62D8B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732DED68" w14:textId="77777777" w:rsidR="00310422" w:rsidRDefault="00310422"/>
        </w:tc>
        <w:tc>
          <w:tcPr>
            <w:tcW w:w="1165" w:type="dxa"/>
            <w:vAlign w:val="center"/>
          </w:tcPr>
          <w:p w14:paraId="43F9ACA9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5C61AF3A" w14:textId="77777777" w:rsidR="00310422" w:rsidRDefault="007B421B">
            <w:r>
              <w:t>0.370</w:t>
            </w:r>
          </w:p>
        </w:tc>
      </w:tr>
      <w:tr w:rsidR="00310422" w14:paraId="067C4823" w14:textId="77777777">
        <w:tc>
          <w:tcPr>
            <w:tcW w:w="622" w:type="dxa"/>
            <w:vAlign w:val="center"/>
          </w:tcPr>
          <w:p w14:paraId="5E38D03C" w14:textId="77777777" w:rsidR="00310422" w:rsidRDefault="007B421B">
            <w:r>
              <w:t>3</w:t>
            </w:r>
          </w:p>
        </w:tc>
        <w:tc>
          <w:tcPr>
            <w:tcW w:w="854" w:type="dxa"/>
            <w:vAlign w:val="center"/>
          </w:tcPr>
          <w:p w14:paraId="449979FE" w14:textId="77777777" w:rsidR="00310422" w:rsidRDefault="007B421B">
            <w:r>
              <w:t>C3012</w:t>
            </w:r>
          </w:p>
        </w:tc>
        <w:tc>
          <w:tcPr>
            <w:tcW w:w="735" w:type="dxa"/>
            <w:vAlign w:val="center"/>
          </w:tcPr>
          <w:p w14:paraId="4EE9EA34" w14:textId="77777777" w:rsidR="00310422" w:rsidRDefault="007B421B">
            <w:r>
              <w:t>1~2</w:t>
            </w:r>
          </w:p>
        </w:tc>
        <w:tc>
          <w:tcPr>
            <w:tcW w:w="622" w:type="dxa"/>
            <w:vAlign w:val="center"/>
          </w:tcPr>
          <w:p w14:paraId="7ECA9A10" w14:textId="77777777" w:rsidR="00310422" w:rsidRDefault="007B421B">
            <w:r>
              <w:t>2</w:t>
            </w:r>
          </w:p>
        </w:tc>
        <w:tc>
          <w:tcPr>
            <w:tcW w:w="848" w:type="dxa"/>
            <w:vAlign w:val="center"/>
          </w:tcPr>
          <w:p w14:paraId="3D855B76" w14:textId="77777777" w:rsidR="00310422" w:rsidRDefault="007B421B">
            <w:r>
              <w:t>3.600</w:t>
            </w:r>
          </w:p>
        </w:tc>
        <w:tc>
          <w:tcPr>
            <w:tcW w:w="848" w:type="dxa"/>
            <w:vAlign w:val="center"/>
          </w:tcPr>
          <w:p w14:paraId="40129D40" w14:textId="77777777" w:rsidR="00310422" w:rsidRDefault="007B421B">
            <w:r>
              <w:t>7.200</w:t>
            </w:r>
          </w:p>
        </w:tc>
        <w:tc>
          <w:tcPr>
            <w:tcW w:w="781" w:type="dxa"/>
            <w:vAlign w:val="center"/>
          </w:tcPr>
          <w:p w14:paraId="252782DC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77D3E6E5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174DC925" w14:textId="77777777" w:rsidR="00310422" w:rsidRDefault="00310422"/>
        </w:tc>
        <w:tc>
          <w:tcPr>
            <w:tcW w:w="1165" w:type="dxa"/>
            <w:vAlign w:val="center"/>
          </w:tcPr>
          <w:p w14:paraId="1E2A3DED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55966A63" w14:textId="77777777" w:rsidR="00310422" w:rsidRDefault="007B421B">
            <w:r>
              <w:t>0.370</w:t>
            </w:r>
          </w:p>
        </w:tc>
      </w:tr>
      <w:tr w:rsidR="00310422" w14:paraId="0498F365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8E816F7" w14:textId="77777777" w:rsidR="00310422" w:rsidRDefault="007B42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AC60109" w14:textId="77777777" w:rsidR="00310422" w:rsidRDefault="007B421B">
            <w:r>
              <w:t>28.800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922810D" w14:textId="77777777" w:rsidR="00310422" w:rsidRDefault="007B421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0BBD8DD7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01F73AD7" w14:textId="77777777" w:rsidR="00310422" w:rsidRDefault="007B421B">
            <w:r>
              <w:t>0.370</w:t>
            </w:r>
          </w:p>
        </w:tc>
      </w:tr>
    </w:tbl>
    <w:p w14:paraId="7ABE2063" w14:textId="77777777" w:rsidR="00310422" w:rsidRDefault="007B421B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10422" w14:paraId="13790860" w14:textId="77777777">
        <w:tc>
          <w:tcPr>
            <w:tcW w:w="622" w:type="dxa"/>
            <w:shd w:val="clear" w:color="auto" w:fill="E6E6E6"/>
            <w:vAlign w:val="center"/>
          </w:tcPr>
          <w:p w14:paraId="6AED7DB9" w14:textId="77777777" w:rsidR="00310422" w:rsidRDefault="007B421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3FD185F" w14:textId="77777777" w:rsidR="00310422" w:rsidRDefault="007B421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F9CB939" w14:textId="77777777" w:rsidR="00310422" w:rsidRDefault="007B421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7A88D7" w14:textId="77777777" w:rsidR="00310422" w:rsidRDefault="007B421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E05E60" w14:textId="77777777" w:rsidR="00310422" w:rsidRDefault="007B421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913A2D" w14:textId="77777777" w:rsidR="00310422" w:rsidRDefault="007B421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71BE1F" w14:textId="77777777" w:rsidR="00310422" w:rsidRDefault="007B421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9762B5" w14:textId="77777777" w:rsidR="00310422" w:rsidRDefault="007B421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B2A37A" w14:textId="77777777" w:rsidR="00310422" w:rsidRDefault="007B421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D366479" w14:textId="77777777" w:rsidR="00310422" w:rsidRDefault="007B421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B95830" w14:textId="77777777" w:rsidR="00310422" w:rsidRDefault="007B421B">
            <w:pPr>
              <w:jc w:val="center"/>
            </w:pPr>
            <w:r>
              <w:t>综合遮阳系数</w:t>
            </w:r>
          </w:p>
        </w:tc>
      </w:tr>
      <w:tr w:rsidR="00310422" w14:paraId="7FBBA588" w14:textId="77777777">
        <w:tc>
          <w:tcPr>
            <w:tcW w:w="622" w:type="dxa"/>
            <w:vAlign w:val="center"/>
          </w:tcPr>
          <w:p w14:paraId="254303AC" w14:textId="77777777" w:rsidR="00310422" w:rsidRDefault="007B421B">
            <w:r>
              <w:t>1</w:t>
            </w:r>
          </w:p>
        </w:tc>
        <w:tc>
          <w:tcPr>
            <w:tcW w:w="854" w:type="dxa"/>
            <w:vAlign w:val="center"/>
          </w:tcPr>
          <w:p w14:paraId="16F0AB30" w14:textId="77777777" w:rsidR="00310422" w:rsidRDefault="007B421B">
            <w:r>
              <w:t>C0912</w:t>
            </w:r>
          </w:p>
        </w:tc>
        <w:tc>
          <w:tcPr>
            <w:tcW w:w="735" w:type="dxa"/>
            <w:vAlign w:val="center"/>
          </w:tcPr>
          <w:p w14:paraId="29E411C7" w14:textId="77777777" w:rsidR="00310422" w:rsidRDefault="007B421B">
            <w:r>
              <w:t>2</w:t>
            </w:r>
          </w:p>
        </w:tc>
        <w:tc>
          <w:tcPr>
            <w:tcW w:w="622" w:type="dxa"/>
            <w:vAlign w:val="center"/>
          </w:tcPr>
          <w:p w14:paraId="2D8AC1C1" w14:textId="77777777" w:rsidR="00310422" w:rsidRDefault="007B421B">
            <w:r>
              <w:t>1</w:t>
            </w:r>
          </w:p>
        </w:tc>
        <w:tc>
          <w:tcPr>
            <w:tcW w:w="848" w:type="dxa"/>
            <w:vAlign w:val="center"/>
          </w:tcPr>
          <w:p w14:paraId="3F37E760" w14:textId="77777777" w:rsidR="00310422" w:rsidRDefault="007B421B">
            <w:r>
              <w:t>1.080</w:t>
            </w:r>
          </w:p>
        </w:tc>
        <w:tc>
          <w:tcPr>
            <w:tcW w:w="848" w:type="dxa"/>
            <w:vAlign w:val="center"/>
          </w:tcPr>
          <w:p w14:paraId="5EB414AE" w14:textId="77777777" w:rsidR="00310422" w:rsidRDefault="007B421B">
            <w:r>
              <w:t>1.080</w:t>
            </w:r>
          </w:p>
        </w:tc>
        <w:tc>
          <w:tcPr>
            <w:tcW w:w="781" w:type="dxa"/>
            <w:vAlign w:val="center"/>
          </w:tcPr>
          <w:p w14:paraId="3D8A4A00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7D45C653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78D666AB" w14:textId="77777777" w:rsidR="00310422" w:rsidRDefault="00310422"/>
        </w:tc>
        <w:tc>
          <w:tcPr>
            <w:tcW w:w="1165" w:type="dxa"/>
            <w:vAlign w:val="center"/>
          </w:tcPr>
          <w:p w14:paraId="542DAC86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77407B00" w14:textId="77777777" w:rsidR="00310422" w:rsidRDefault="007B421B">
            <w:r>
              <w:t>0.370</w:t>
            </w:r>
          </w:p>
        </w:tc>
      </w:tr>
      <w:tr w:rsidR="00310422" w14:paraId="56033AE9" w14:textId="77777777">
        <w:tc>
          <w:tcPr>
            <w:tcW w:w="622" w:type="dxa"/>
            <w:vAlign w:val="center"/>
          </w:tcPr>
          <w:p w14:paraId="5CCA6065" w14:textId="77777777" w:rsidR="00310422" w:rsidRDefault="007B421B">
            <w:r>
              <w:lastRenderedPageBreak/>
              <w:t>2</w:t>
            </w:r>
          </w:p>
        </w:tc>
        <w:tc>
          <w:tcPr>
            <w:tcW w:w="854" w:type="dxa"/>
            <w:vAlign w:val="center"/>
          </w:tcPr>
          <w:p w14:paraId="5AE0E49F" w14:textId="77777777" w:rsidR="00310422" w:rsidRDefault="007B421B">
            <w:r>
              <w:t>C1021</w:t>
            </w:r>
          </w:p>
        </w:tc>
        <w:tc>
          <w:tcPr>
            <w:tcW w:w="735" w:type="dxa"/>
            <w:vAlign w:val="center"/>
          </w:tcPr>
          <w:p w14:paraId="00AF911D" w14:textId="77777777" w:rsidR="00310422" w:rsidRDefault="007B421B">
            <w:r>
              <w:t>2</w:t>
            </w:r>
          </w:p>
        </w:tc>
        <w:tc>
          <w:tcPr>
            <w:tcW w:w="622" w:type="dxa"/>
            <w:vAlign w:val="center"/>
          </w:tcPr>
          <w:p w14:paraId="6A5EC7D8" w14:textId="77777777" w:rsidR="00310422" w:rsidRDefault="007B421B">
            <w:r>
              <w:t>2</w:t>
            </w:r>
          </w:p>
        </w:tc>
        <w:tc>
          <w:tcPr>
            <w:tcW w:w="848" w:type="dxa"/>
            <w:vAlign w:val="center"/>
          </w:tcPr>
          <w:p w14:paraId="5125A028" w14:textId="77777777" w:rsidR="00310422" w:rsidRDefault="007B421B">
            <w:r>
              <w:t>1.200</w:t>
            </w:r>
          </w:p>
        </w:tc>
        <w:tc>
          <w:tcPr>
            <w:tcW w:w="848" w:type="dxa"/>
            <w:vAlign w:val="center"/>
          </w:tcPr>
          <w:p w14:paraId="2B7DF90C" w14:textId="77777777" w:rsidR="00310422" w:rsidRDefault="007B421B">
            <w:r>
              <w:t>2.400</w:t>
            </w:r>
          </w:p>
        </w:tc>
        <w:tc>
          <w:tcPr>
            <w:tcW w:w="781" w:type="dxa"/>
            <w:vAlign w:val="center"/>
          </w:tcPr>
          <w:p w14:paraId="1AC80506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06756B7C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61A91F47" w14:textId="77777777" w:rsidR="00310422" w:rsidRDefault="00310422"/>
        </w:tc>
        <w:tc>
          <w:tcPr>
            <w:tcW w:w="1165" w:type="dxa"/>
            <w:vAlign w:val="center"/>
          </w:tcPr>
          <w:p w14:paraId="3021DF94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1E8B031D" w14:textId="77777777" w:rsidR="00310422" w:rsidRDefault="007B421B">
            <w:r>
              <w:t>0.370</w:t>
            </w:r>
          </w:p>
        </w:tc>
      </w:tr>
      <w:tr w:rsidR="00310422" w14:paraId="64BA93EE" w14:textId="77777777">
        <w:tc>
          <w:tcPr>
            <w:tcW w:w="622" w:type="dxa"/>
            <w:vAlign w:val="center"/>
          </w:tcPr>
          <w:p w14:paraId="54F7F281" w14:textId="77777777" w:rsidR="00310422" w:rsidRDefault="007B421B">
            <w:r>
              <w:t>3</w:t>
            </w:r>
          </w:p>
        </w:tc>
        <w:tc>
          <w:tcPr>
            <w:tcW w:w="854" w:type="dxa"/>
            <w:vAlign w:val="center"/>
          </w:tcPr>
          <w:p w14:paraId="471F345A" w14:textId="77777777" w:rsidR="00310422" w:rsidRDefault="007B421B">
            <w:r>
              <w:t>C2412</w:t>
            </w:r>
          </w:p>
        </w:tc>
        <w:tc>
          <w:tcPr>
            <w:tcW w:w="735" w:type="dxa"/>
            <w:vAlign w:val="center"/>
          </w:tcPr>
          <w:p w14:paraId="13283358" w14:textId="77777777" w:rsidR="00310422" w:rsidRDefault="007B421B">
            <w:r>
              <w:t>1~2</w:t>
            </w:r>
          </w:p>
        </w:tc>
        <w:tc>
          <w:tcPr>
            <w:tcW w:w="622" w:type="dxa"/>
            <w:vAlign w:val="center"/>
          </w:tcPr>
          <w:p w14:paraId="084677DC" w14:textId="77777777" w:rsidR="00310422" w:rsidRDefault="007B421B">
            <w:r>
              <w:t>4</w:t>
            </w:r>
          </w:p>
        </w:tc>
        <w:tc>
          <w:tcPr>
            <w:tcW w:w="848" w:type="dxa"/>
            <w:vAlign w:val="center"/>
          </w:tcPr>
          <w:p w14:paraId="1270F1F1" w14:textId="77777777" w:rsidR="00310422" w:rsidRDefault="007B421B">
            <w:r>
              <w:t>2.880</w:t>
            </w:r>
          </w:p>
        </w:tc>
        <w:tc>
          <w:tcPr>
            <w:tcW w:w="848" w:type="dxa"/>
            <w:vAlign w:val="center"/>
          </w:tcPr>
          <w:p w14:paraId="11FE54D0" w14:textId="77777777" w:rsidR="00310422" w:rsidRDefault="007B421B">
            <w:r>
              <w:t>11.520</w:t>
            </w:r>
          </w:p>
        </w:tc>
        <w:tc>
          <w:tcPr>
            <w:tcW w:w="781" w:type="dxa"/>
            <w:vAlign w:val="center"/>
          </w:tcPr>
          <w:p w14:paraId="6508741F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105BAAD2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27B500CC" w14:textId="77777777" w:rsidR="00310422" w:rsidRDefault="00310422"/>
        </w:tc>
        <w:tc>
          <w:tcPr>
            <w:tcW w:w="1165" w:type="dxa"/>
            <w:vAlign w:val="center"/>
          </w:tcPr>
          <w:p w14:paraId="65EC6906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3985FFFE" w14:textId="77777777" w:rsidR="00310422" w:rsidRDefault="007B421B">
            <w:r>
              <w:t>0.370</w:t>
            </w:r>
          </w:p>
        </w:tc>
      </w:tr>
      <w:tr w:rsidR="00310422" w14:paraId="7C2BB1E0" w14:textId="77777777">
        <w:tc>
          <w:tcPr>
            <w:tcW w:w="622" w:type="dxa"/>
            <w:vAlign w:val="center"/>
          </w:tcPr>
          <w:p w14:paraId="64C9F770" w14:textId="77777777" w:rsidR="00310422" w:rsidRDefault="007B421B">
            <w:r>
              <w:t>4</w:t>
            </w:r>
          </w:p>
        </w:tc>
        <w:tc>
          <w:tcPr>
            <w:tcW w:w="854" w:type="dxa"/>
            <w:vAlign w:val="center"/>
          </w:tcPr>
          <w:p w14:paraId="332665B2" w14:textId="77777777" w:rsidR="00310422" w:rsidRDefault="007B421B">
            <w:r>
              <w:t>MLC0921</w:t>
            </w:r>
          </w:p>
        </w:tc>
        <w:tc>
          <w:tcPr>
            <w:tcW w:w="735" w:type="dxa"/>
            <w:vAlign w:val="center"/>
          </w:tcPr>
          <w:p w14:paraId="6318279E" w14:textId="77777777" w:rsidR="00310422" w:rsidRDefault="007B421B">
            <w:r>
              <w:t>1~2</w:t>
            </w:r>
          </w:p>
        </w:tc>
        <w:tc>
          <w:tcPr>
            <w:tcW w:w="622" w:type="dxa"/>
            <w:vAlign w:val="center"/>
          </w:tcPr>
          <w:p w14:paraId="30B4BCF4" w14:textId="77777777" w:rsidR="00310422" w:rsidRDefault="007B421B">
            <w:r>
              <w:t>2</w:t>
            </w:r>
          </w:p>
        </w:tc>
        <w:tc>
          <w:tcPr>
            <w:tcW w:w="848" w:type="dxa"/>
            <w:vAlign w:val="center"/>
          </w:tcPr>
          <w:p w14:paraId="20C1AD57" w14:textId="77777777" w:rsidR="00310422" w:rsidRDefault="007B421B">
            <w:r>
              <w:t>0.300</w:t>
            </w:r>
          </w:p>
        </w:tc>
        <w:tc>
          <w:tcPr>
            <w:tcW w:w="848" w:type="dxa"/>
            <w:vAlign w:val="center"/>
          </w:tcPr>
          <w:p w14:paraId="4123AE22" w14:textId="77777777" w:rsidR="00310422" w:rsidRDefault="007B421B">
            <w:r>
              <w:t>0.600</w:t>
            </w:r>
          </w:p>
        </w:tc>
        <w:tc>
          <w:tcPr>
            <w:tcW w:w="781" w:type="dxa"/>
            <w:vAlign w:val="center"/>
          </w:tcPr>
          <w:p w14:paraId="10DC2BCA" w14:textId="77777777" w:rsidR="00310422" w:rsidRDefault="007B421B">
            <w:r>
              <w:t>67</w:t>
            </w:r>
          </w:p>
        </w:tc>
        <w:tc>
          <w:tcPr>
            <w:tcW w:w="916" w:type="dxa"/>
            <w:vAlign w:val="center"/>
          </w:tcPr>
          <w:p w14:paraId="6988AB43" w14:textId="77777777" w:rsidR="00310422" w:rsidRDefault="007B421B">
            <w:r>
              <w:t>0.560</w:t>
            </w:r>
          </w:p>
        </w:tc>
        <w:tc>
          <w:tcPr>
            <w:tcW w:w="1018" w:type="dxa"/>
            <w:vAlign w:val="center"/>
          </w:tcPr>
          <w:p w14:paraId="3B1F2319" w14:textId="77777777" w:rsidR="00310422" w:rsidRDefault="00310422"/>
        </w:tc>
        <w:tc>
          <w:tcPr>
            <w:tcW w:w="1165" w:type="dxa"/>
            <w:vAlign w:val="center"/>
          </w:tcPr>
          <w:p w14:paraId="3492564A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6D053769" w14:textId="77777777" w:rsidR="00310422" w:rsidRDefault="007B421B">
            <w:r>
              <w:t>0.560</w:t>
            </w:r>
          </w:p>
        </w:tc>
      </w:tr>
      <w:tr w:rsidR="00310422" w14:paraId="45DA8657" w14:textId="77777777">
        <w:tc>
          <w:tcPr>
            <w:tcW w:w="622" w:type="dxa"/>
            <w:vAlign w:val="center"/>
          </w:tcPr>
          <w:p w14:paraId="3353CC98" w14:textId="77777777" w:rsidR="00310422" w:rsidRDefault="007B421B">
            <w:r>
              <w:t>5</w:t>
            </w:r>
          </w:p>
        </w:tc>
        <w:tc>
          <w:tcPr>
            <w:tcW w:w="854" w:type="dxa"/>
            <w:vAlign w:val="center"/>
          </w:tcPr>
          <w:p w14:paraId="30DCC48D" w14:textId="77777777" w:rsidR="00310422" w:rsidRDefault="007B421B">
            <w:r>
              <w:t>MLC0921</w:t>
            </w:r>
          </w:p>
        </w:tc>
        <w:tc>
          <w:tcPr>
            <w:tcW w:w="735" w:type="dxa"/>
            <w:vAlign w:val="center"/>
          </w:tcPr>
          <w:p w14:paraId="206D2D31" w14:textId="77777777" w:rsidR="00310422" w:rsidRDefault="007B421B">
            <w:r>
              <w:t>3</w:t>
            </w:r>
          </w:p>
        </w:tc>
        <w:tc>
          <w:tcPr>
            <w:tcW w:w="622" w:type="dxa"/>
            <w:vAlign w:val="center"/>
          </w:tcPr>
          <w:p w14:paraId="176B6DB8" w14:textId="77777777" w:rsidR="00310422" w:rsidRDefault="007B421B">
            <w:r>
              <w:t>1</w:t>
            </w:r>
          </w:p>
        </w:tc>
        <w:tc>
          <w:tcPr>
            <w:tcW w:w="848" w:type="dxa"/>
            <w:vAlign w:val="center"/>
          </w:tcPr>
          <w:p w14:paraId="0F5CF92C" w14:textId="77777777" w:rsidR="00310422" w:rsidRDefault="007B421B">
            <w:r>
              <w:t>0.300</w:t>
            </w:r>
          </w:p>
        </w:tc>
        <w:tc>
          <w:tcPr>
            <w:tcW w:w="848" w:type="dxa"/>
            <w:vAlign w:val="center"/>
          </w:tcPr>
          <w:p w14:paraId="7CCFD1D7" w14:textId="77777777" w:rsidR="00310422" w:rsidRDefault="007B421B">
            <w:r>
              <w:t>0.300</w:t>
            </w:r>
          </w:p>
        </w:tc>
        <w:tc>
          <w:tcPr>
            <w:tcW w:w="781" w:type="dxa"/>
            <w:vAlign w:val="center"/>
          </w:tcPr>
          <w:p w14:paraId="4BB22289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0BE3BE4F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3B089CB0" w14:textId="77777777" w:rsidR="00310422" w:rsidRDefault="00310422"/>
        </w:tc>
        <w:tc>
          <w:tcPr>
            <w:tcW w:w="1165" w:type="dxa"/>
            <w:vAlign w:val="center"/>
          </w:tcPr>
          <w:p w14:paraId="546FEA6C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64810CF2" w14:textId="77777777" w:rsidR="00310422" w:rsidRDefault="007B421B">
            <w:r>
              <w:t>0.370</w:t>
            </w:r>
          </w:p>
        </w:tc>
      </w:tr>
      <w:tr w:rsidR="00310422" w14:paraId="74D78A46" w14:textId="77777777">
        <w:tc>
          <w:tcPr>
            <w:tcW w:w="622" w:type="dxa"/>
            <w:vAlign w:val="center"/>
          </w:tcPr>
          <w:p w14:paraId="6B609D0E" w14:textId="77777777" w:rsidR="00310422" w:rsidRDefault="007B421B">
            <w:r>
              <w:t>6</w:t>
            </w:r>
          </w:p>
        </w:tc>
        <w:tc>
          <w:tcPr>
            <w:tcW w:w="854" w:type="dxa"/>
            <w:vAlign w:val="center"/>
          </w:tcPr>
          <w:p w14:paraId="7476200A" w14:textId="77777777" w:rsidR="00310422" w:rsidRDefault="007B421B">
            <w:r>
              <w:t>ZJC3315</w:t>
            </w:r>
          </w:p>
        </w:tc>
        <w:tc>
          <w:tcPr>
            <w:tcW w:w="735" w:type="dxa"/>
            <w:vAlign w:val="center"/>
          </w:tcPr>
          <w:p w14:paraId="72B80682" w14:textId="77777777" w:rsidR="00310422" w:rsidRDefault="007B421B">
            <w:r>
              <w:t>1</w:t>
            </w:r>
          </w:p>
        </w:tc>
        <w:tc>
          <w:tcPr>
            <w:tcW w:w="622" w:type="dxa"/>
            <w:vAlign w:val="center"/>
          </w:tcPr>
          <w:p w14:paraId="18DE9234" w14:textId="77777777" w:rsidR="00310422" w:rsidRDefault="007B421B">
            <w:r>
              <w:t>1</w:t>
            </w:r>
          </w:p>
        </w:tc>
        <w:tc>
          <w:tcPr>
            <w:tcW w:w="848" w:type="dxa"/>
            <w:vAlign w:val="center"/>
          </w:tcPr>
          <w:p w14:paraId="2D9B9ACD" w14:textId="77777777" w:rsidR="00310422" w:rsidRDefault="007B421B">
            <w:r>
              <w:t>2.400</w:t>
            </w:r>
          </w:p>
        </w:tc>
        <w:tc>
          <w:tcPr>
            <w:tcW w:w="848" w:type="dxa"/>
            <w:vAlign w:val="center"/>
          </w:tcPr>
          <w:p w14:paraId="458E7002" w14:textId="77777777" w:rsidR="00310422" w:rsidRDefault="007B421B">
            <w:r>
              <w:t>2.400</w:t>
            </w:r>
          </w:p>
        </w:tc>
        <w:tc>
          <w:tcPr>
            <w:tcW w:w="781" w:type="dxa"/>
            <w:vAlign w:val="center"/>
          </w:tcPr>
          <w:p w14:paraId="046BC5C9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358F6751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597B6A36" w14:textId="77777777" w:rsidR="00310422" w:rsidRDefault="007B42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EA68703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05965F6D" w14:textId="77777777" w:rsidR="00310422" w:rsidRDefault="007B421B">
            <w:r>
              <w:t>0.370</w:t>
            </w:r>
          </w:p>
        </w:tc>
      </w:tr>
      <w:tr w:rsidR="00310422" w14:paraId="68442BD1" w14:textId="77777777">
        <w:tc>
          <w:tcPr>
            <w:tcW w:w="622" w:type="dxa"/>
            <w:vAlign w:val="center"/>
          </w:tcPr>
          <w:p w14:paraId="0BE089AE" w14:textId="77777777" w:rsidR="00310422" w:rsidRDefault="007B421B">
            <w:r>
              <w:t>7</w:t>
            </w:r>
          </w:p>
        </w:tc>
        <w:tc>
          <w:tcPr>
            <w:tcW w:w="854" w:type="dxa"/>
            <w:vAlign w:val="center"/>
          </w:tcPr>
          <w:p w14:paraId="400EA191" w14:textId="77777777" w:rsidR="00310422" w:rsidRDefault="007B421B">
            <w:r>
              <w:t>ZJC3515</w:t>
            </w:r>
          </w:p>
        </w:tc>
        <w:tc>
          <w:tcPr>
            <w:tcW w:w="735" w:type="dxa"/>
            <w:vAlign w:val="center"/>
          </w:tcPr>
          <w:p w14:paraId="0C590ADA" w14:textId="77777777" w:rsidR="00310422" w:rsidRDefault="007B421B">
            <w:r>
              <w:t>1</w:t>
            </w:r>
          </w:p>
        </w:tc>
        <w:tc>
          <w:tcPr>
            <w:tcW w:w="622" w:type="dxa"/>
            <w:vAlign w:val="center"/>
          </w:tcPr>
          <w:p w14:paraId="4F01F222" w14:textId="77777777" w:rsidR="00310422" w:rsidRDefault="007B421B">
            <w:r>
              <w:t>1</w:t>
            </w:r>
          </w:p>
        </w:tc>
        <w:tc>
          <w:tcPr>
            <w:tcW w:w="848" w:type="dxa"/>
            <w:vAlign w:val="center"/>
          </w:tcPr>
          <w:p w14:paraId="18B2F140" w14:textId="77777777" w:rsidR="00310422" w:rsidRDefault="007B421B">
            <w:r>
              <w:t>2.625</w:t>
            </w:r>
          </w:p>
        </w:tc>
        <w:tc>
          <w:tcPr>
            <w:tcW w:w="848" w:type="dxa"/>
            <w:vAlign w:val="center"/>
          </w:tcPr>
          <w:p w14:paraId="23DDD122" w14:textId="77777777" w:rsidR="00310422" w:rsidRDefault="007B421B">
            <w:r>
              <w:t>2.625</w:t>
            </w:r>
          </w:p>
        </w:tc>
        <w:tc>
          <w:tcPr>
            <w:tcW w:w="781" w:type="dxa"/>
            <w:vAlign w:val="center"/>
          </w:tcPr>
          <w:p w14:paraId="0FACD7A0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74D8D988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3E1E3064" w14:textId="77777777" w:rsidR="00310422" w:rsidRDefault="007B42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7333B14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736E446E" w14:textId="77777777" w:rsidR="00310422" w:rsidRDefault="007B421B">
            <w:r>
              <w:t>0.370</w:t>
            </w:r>
          </w:p>
        </w:tc>
      </w:tr>
      <w:tr w:rsidR="00310422" w14:paraId="26652F96" w14:textId="77777777">
        <w:tc>
          <w:tcPr>
            <w:tcW w:w="622" w:type="dxa"/>
            <w:vAlign w:val="center"/>
          </w:tcPr>
          <w:p w14:paraId="1A51D482" w14:textId="77777777" w:rsidR="00310422" w:rsidRDefault="007B421B">
            <w:r>
              <w:t>8</w:t>
            </w:r>
          </w:p>
        </w:tc>
        <w:tc>
          <w:tcPr>
            <w:tcW w:w="854" w:type="dxa"/>
            <w:vAlign w:val="center"/>
          </w:tcPr>
          <w:p w14:paraId="50524210" w14:textId="77777777" w:rsidR="00310422" w:rsidRDefault="007B421B">
            <w:r>
              <w:t>ZJC4215</w:t>
            </w:r>
          </w:p>
        </w:tc>
        <w:tc>
          <w:tcPr>
            <w:tcW w:w="735" w:type="dxa"/>
            <w:vAlign w:val="center"/>
          </w:tcPr>
          <w:p w14:paraId="7EBD3A8C" w14:textId="77777777" w:rsidR="00310422" w:rsidRDefault="007B421B">
            <w:r>
              <w:t>1~2</w:t>
            </w:r>
          </w:p>
        </w:tc>
        <w:tc>
          <w:tcPr>
            <w:tcW w:w="622" w:type="dxa"/>
            <w:vAlign w:val="center"/>
          </w:tcPr>
          <w:p w14:paraId="3C7C0BCA" w14:textId="77777777" w:rsidR="00310422" w:rsidRDefault="007B421B">
            <w:r>
              <w:t>2</w:t>
            </w:r>
          </w:p>
        </w:tc>
        <w:tc>
          <w:tcPr>
            <w:tcW w:w="848" w:type="dxa"/>
            <w:vAlign w:val="center"/>
          </w:tcPr>
          <w:p w14:paraId="7DDD12D4" w14:textId="77777777" w:rsidR="00310422" w:rsidRDefault="007B421B">
            <w:r>
              <w:t>4.800</w:t>
            </w:r>
          </w:p>
        </w:tc>
        <w:tc>
          <w:tcPr>
            <w:tcW w:w="848" w:type="dxa"/>
            <w:vAlign w:val="center"/>
          </w:tcPr>
          <w:p w14:paraId="2528560A" w14:textId="77777777" w:rsidR="00310422" w:rsidRDefault="007B421B">
            <w:r>
              <w:t>9.600</w:t>
            </w:r>
          </w:p>
        </w:tc>
        <w:tc>
          <w:tcPr>
            <w:tcW w:w="781" w:type="dxa"/>
            <w:vAlign w:val="center"/>
          </w:tcPr>
          <w:p w14:paraId="17797D66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2ACC7BA3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01AFDDEE" w14:textId="77777777" w:rsidR="00310422" w:rsidRDefault="007B42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2E1B266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3785E313" w14:textId="77777777" w:rsidR="00310422" w:rsidRDefault="007B421B">
            <w:r>
              <w:t>0.370</w:t>
            </w:r>
          </w:p>
        </w:tc>
      </w:tr>
      <w:tr w:rsidR="00310422" w14:paraId="023C6057" w14:textId="77777777">
        <w:tc>
          <w:tcPr>
            <w:tcW w:w="622" w:type="dxa"/>
            <w:vAlign w:val="center"/>
          </w:tcPr>
          <w:p w14:paraId="12DF659C" w14:textId="77777777" w:rsidR="00310422" w:rsidRDefault="007B421B">
            <w:r>
              <w:t>9</w:t>
            </w:r>
          </w:p>
        </w:tc>
        <w:tc>
          <w:tcPr>
            <w:tcW w:w="854" w:type="dxa"/>
            <w:vAlign w:val="center"/>
          </w:tcPr>
          <w:p w14:paraId="1F49DC87" w14:textId="77777777" w:rsidR="00310422" w:rsidRDefault="007B421B">
            <w:r>
              <w:t>ZJC4215</w:t>
            </w:r>
          </w:p>
        </w:tc>
        <w:tc>
          <w:tcPr>
            <w:tcW w:w="735" w:type="dxa"/>
            <w:vAlign w:val="center"/>
          </w:tcPr>
          <w:p w14:paraId="6F9DEC20" w14:textId="77777777" w:rsidR="00310422" w:rsidRDefault="007B421B">
            <w:r>
              <w:t>3</w:t>
            </w:r>
          </w:p>
        </w:tc>
        <w:tc>
          <w:tcPr>
            <w:tcW w:w="622" w:type="dxa"/>
            <w:vAlign w:val="center"/>
          </w:tcPr>
          <w:p w14:paraId="18787399" w14:textId="77777777" w:rsidR="00310422" w:rsidRDefault="007B421B">
            <w:r>
              <w:t>1</w:t>
            </w:r>
          </w:p>
        </w:tc>
        <w:tc>
          <w:tcPr>
            <w:tcW w:w="848" w:type="dxa"/>
            <w:vAlign w:val="center"/>
          </w:tcPr>
          <w:p w14:paraId="5FF784AE" w14:textId="77777777" w:rsidR="00310422" w:rsidRDefault="007B421B">
            <w:r>
              <w:t>4.800</w:t>
            </w:r>
          </w:p>
        </w:tc>
        <w:tc>
          <w:tcPr>
            <w:tcW w:w="848" w:type="dxa"/>
            <w:vAlign w:val="center"/>
          </w:tcPr>
          <w:p w14:paraId="35A9E7B8" w14:textId="77777777" w:rsidR="00310422" w:rsidRDefault="007B421B">
            <w:r>
              <w:t>4.800</w:t>
            </w:r>
          </w:p>
        </w:tc>
        <w:tc>
          <w:tcPr>
            <w:tcW w:w="781" w:type="dxa"/>
            <w:vAlign w:val="center"/>
          </w:tcPr>
          <w:p w14:paraId="522B55E2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638AA959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598FAAE6" w14:textId="77777777" w:rsidR="00310422" w:rsidRDefault="00310422"/>
        </w:tc>
        <w:tc>
          <w:tcPr>
            <w:tcW w:w="1165" w:type="dxa"/>
            <w:vAlign w:val="center"/>
          </w:tcPr>
          <w:p w14:paraId="779C2526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3C4A1CB7" w14:textId="77777777" w:rsidR="00310422" w:rsidRDefault="007B421B">
            <w:r>
              <w:t>0.370</w:t>
            </w:r>
          </w:p>
        </w:tc>
      </w:tr>
      <w:tr w:rsidR="00310422" w14:paraId="4E46DB6F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148A47F" w14:textId="77777777" w:rsidR="00310422" w:rsidRDefault="007B42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ADB9380" w14:textId="77777777" w:rsidR="00310422" w:rsidRDefault="007B421B">
            <w:r>
              <w:t>35.325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4B66D8B" w14:textId="77777777" w:rsidR="00310422" w:rsidRDefault="007B421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35953162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379445CF" w14:textId="77777777" w:rsidR="00310422" w:rsidRDefault="007B421B">
            <w:r>
              <w:t>0.373</w:t>
            </w:r>
          </w:p>
        </w:tc>
      </w:tr>
    </w:tbl>
    <w:p w14:paraId="0F5D04DF" w14:textId="77777777" w:rsidR="00310422" w:rsidRDefault="00310422"/>
    <w:p w14:paraId="7E90A6CA" w14:textId="77777777" w:rsidR="00310422" w:rsidRDefault="007B421B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10422" w14:paraId="5C22AAF0" w14:textId="77777777">
        <w:tc>
          <w:tcPr>
            <w:tcW w:w="622" w:type="dxa"/>
            <w:shd w:val="clear" w:color="auto" w:fill="E6E6E6"/>
            <w:vAlign w:val="center"/>
          </w:tcPr>
          <w:p w14:paraId="0E5B940A" w14:textId="77777777" w:rsidR="00310422" w:rsidRDefault="007B421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A4AF276" w14:textId="77777777" w:rsidR="00310422" w:rsidRDefault="007B421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84486DC" w14:textId="77777777" w:rsidR="00310422" w:rsidRDefault="007B421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F698A3" w14:textId="77777777" w:rsidR="00310422" w:rsidRDefault="007B421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4A8294" w14:textId="77777777" w:rsidR="00310422" w:rsidRDefault="007B421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8027AF" w14:textId="77777777" w:rsidR="00310422" w:rsidRDefault="007B421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A7F15BA" w14:textId="77777777" w:rsidR="00310422" w:rsidRDefault="007B421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716067" w14:textId="77777777" w:rsidR="00310422" w:rsidRDefault="007B421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8C3579" w14:textId="77777777" w:rsidR="00310422" w:rsidRDefault="007B421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DEC2591" w14:textId="77777777" w:rsidR="00310422" w:rsidRDefault="007B421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6A17E0" w14:textId="77777777" w:rsidR="00310422" w:rsidRDefault="007B421B">
            <w:pPr>
              <w:jc w:val="center"/>
            </w:pPr>
            <w:r>
              <w:t>综合遮阳系数</w:t>
            </w:r>
          </w:p>
        </w:tc>
      </w:tr>
      <w:tr w:rsidR="00310422" w14:paraId="7E9B17D8" w14:textId="77777777">
        <w:tc>
          <w:tcPr>
            <w:tcW w:w="622" w:type="dxa"/>
            <w:vAlign w:val="center"/>
          </w:tcPr>
          <w:p w14:paraId="3904ACBA" w14:textId="77777777" w:rsidR="00310422" w:rsidRDefault="007B421B">
            <w:r>
              <w:t>1</w:t>
            </w:r>
          </w:p>
        </w:tc>
        <w:tc>
          <w:tcPr>
            <w:tcW w:w="854" w:type="dxa"/>
            <w:vAlign w:val="center"/>
          </w:tcPr>
          <w:p w14:paraId="036338DC" w14:textId="77777777" w:rsidR="00310422" w:rsidRDefault="007B421B">
            <w:r>
              <w:t>C0909</w:t>
            </w:r>
          </w:p>
        </w:tc>
        <w:tc>
          <w:tcPr>
            <w:tcW w:w="735" w:type="dxa"/>
            <w:vAlign w:val="center"/>
          </w:tcPr>
          <w:p w14:paraId="108908DF" w14:textId="77777777" w:rsidR="00310422" w:rsidRDefault="007B421B">
            <w:r>
              <w:t>1~3</w:t>
            </w:r>
          </w:p>
        </w:tc>
        <w:tc>
          <w:tcPr>
            <w:tcW w:w="622" w:type="dxa"/>
            <w:vAlign w:val="center"/>
          </w:tcPr>
          <w:p w14:paraId="74260848" w14:textId="77777777" w:rsidR="00310422" w:rsidRDefault="007B421B">
            <w:r>
              <w:t>3</w:t>
            </w:r>
          </w:p>
        </w:tc>
        <w:tc>
          <w:tcPr>
            <w:tcW w:w="848" w:type="dxa"/>
            <w:vAlign w:val="center"/>
          </w:tcPr>
          <w:p w14:paraId="7218B7FA" w14:textId="77777777" w:rsidR="00310422" w:rsidRDefault="007B421B">
            <w:r>
              <w:t>0.810</w:t>
            </w:r>
          </w:p>
        </w:tc>
        <w:tc>
          <w:tcPr>
            <w:tcW w:w="848" w:type="dxa"/>
            <w:vAlign w:val="center"/>
          </w:tcPr>
          <w:p w14:paraId="3956DB8B" w14:textId="77777777" w:rsidR="00310422" w:rsidRDefault="007B421B">
            <w:r>
              <w:t>2.430</w:t>
            </w:r>
          </w:p>
        </w:tc>
        <w:tc>
          <w:tcPr>
            <w:tcW w:w="781" w:type="dxa"/>
            <w:vAlign w:val="center"/>
          </w:tcPr>
          <w:p w14:paraId="543148B9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01BFCA43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35BF12C7" w14:textId="77777777" w:rsidR="00310422" w:rsidRDefault="007B42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403D19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0174F301" w14:textId="77777777" w:rsidR="00310422" w:rsidRDefault="007B421B">
            <w:r>
              <w:t>0.370</w:t>
            </w:r>
          </w:p>
        </w:tc>
      </w:tr>
      <w:tr w:rsidR="00310422" w14:paraId="72B6A479" w14:textId="77777777">
        <w:tc>
          <w:tcPr>
            <w:tcW w:w="622" w:type="dxa"/>
            <w:vAlign w:val="center"/>
          </w:tcPr>
          <w:p w14:paraId="1EEEB94D" w14:textId="77777777" w:rsidR="00310422" w:rsidRDefault="007B421B">
            <w:r>
              <w:t>2</w:t>
            </w:r>
          </w:p>
        </w:tc>
        <w:tc>
          <w:tcPr>
            <w:tcW w:w="854" w:type="dxa"/>
            <w:vAlign w:val="center"/>
          </w:tcPr>
          <w:p w14:paraId="47477957" w14:textId="77777777" w:rsidR="00310422" w:rsidRDefault="007B421B">
            <w:r>
              <w:t>ZJC3315</w:t>
            </w:r>
          </w:p>
        </w:tc>
        <w:tc>
          <w:tcPr>
            <w:tcW w:w="735" w:type="dxa"/>
            <w:vAlign w:val="center"/>
          </w:tcPr>
          <w:p w14:paraId="1C06EB8E" w14:textId="77777777" w:rsidR="00310422" w:rsidRDefault="007B421B">
            <w:r>
              <w:t>1</w:t>
            </w:r>
          </w:p>
        </w:tc>
        <w:tc>
          <w:tcPr>
            <w:tcW w:w="622" w:type="dxa"/>
            <w:vAlign w:val="center"/>
          </w:tcPr>
          <w:p w14:paraId="50875E1B" w14:textId="77777777" w:rsidR="00310422" w:rsidRDefault="007B421B">
            <w:r>
              <w:t>1</w:t>
            </w:r>
          </w:p>
        </w:tc>
        <w:tc>
          <w:tcPr>
            <w:tcW w:w="848" w:type="dxa"/>
            <w:vAlign w:val="center"/>
          </w:tcPr>
          <w:p w14:paraId="7432227F" w14:textId="77777777" w:rsidR="00310422" w:rsidRDefault="007B421B">
            <w:r>
              <w:t>3.075</w:t>
            </w:r>
          </w:p>
        </w:tc>
        <w:tc>
          <w:tcPr>
            <w:tcW w:w="848" w:type="dxa"/>
            <w:vAlign w:val="center"/>
          </w:tcPr>
          <w:p w14:paraId="42626988" w14:textId="77777777" w:rsidR="00310422" w:rsidRDefault="007B421B">
            <w:r>
              <w:t>3.075</w:t>
            </w:r>
          </w:p>
        </w:tc>
        <w:tc>
          <w:tcPr>
            <w:tcW w:w="781" w:type="dxa"/>
            <w:vAlign w:val="center"/>
          </w:tcPr>
          <w:p w14:paraId="547768F0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04019390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4B869CA8" w14:textId="77777777" w:rsidR="00310422" w:rsidRDefault="007B42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634AC5B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2DC4D1F0" w14:textId="77777777" w:rsidR="00310422" w:rsidRDefault="007B421B">
            <w:r>
              <w:t>0.370</w:t>
            </w:r>
          </w:p>
        </w:tc>
      </w:tr>
      <w:tr w:rsidR="00310422" w14:paraId="38FD9468" w14:textId="77777777">
        <w:tc>
          <w:tcPr>
            <w:tcW w:w="622" w:type="dxa"/>
            <w:vAlign w:val="center"/>
          </w:tcPr>
          <w:p w14:paraId="63D0B050" w14:textId="77777777" w:rsidR="00310422" w:rsidRDefault="007B421B">
            <w:r>
              <w:t>3</w:t>
            </w:r>
          </w:p>
        </w:tc>
        <w:tc>
          <w:tcPr>
            <w:tcW w:w="854" w:type="dxa"/>
            <w:vAlign w:val="center"/>
          </w:tcPr>
          <w:p w14:paraId="5808DEBA" w14:textId="77777777" w:rsidR="00310422" w:rsidRDefault="007B421B">
            <w:r>
              <w:t>ZJC4215</w:t>
            </w:r>
          </w:p>
        </w:tc>
        <w:tc>
          <w:tcPr>
            <w:tcW w:w="735" w:type="dxa"/>
            <w:vAlign w:val="center"/>
          </w:tcPr>
          <w:p w14:paraId="67557476" w14:textId="77777777" w:rsidR="00310422" w:rsidRDefault="007B421B">
            <w:r>
              <w:t>1~2</w:t>
            </w:r>
          </w:p>
        </w:tc>
        <w:tc>
          <w:tcPr>
            <w:tcW w:w="622" w:type="dxa"/>
            <w:vAlign w:val="center"/>
          </w:tcPr>
          <w:p w14:paraId="5461CC7A" w14:textId="77777777" w:rsidR="00310422" w:rsidRDefault="007B421B">
            <w:r>
              <w:t>2</w:t>
            </w:r>
          </w:p>
        </w:tc>
        <w:tc>
          <w:tcPr>
            <w:tcW w:w="848" w:type="dxa"/>
            <w:vAlign w:val="center"/>
          </w:tcPr>
          <w:p w14:paraId="46EE3697" w14:textId="77777777" w:rsidR="00310422" w:rsidRDefault="007B421B">
            <w:r>
              <w:t>2.025</w:t>
            </w:r>
          </w:p>
        </w:tc>
        <w:tc>
          <w:tcPr>
            <w:tcW w:w="848" w:type="dxa"/>
            <w:vAlign w:val="center"/>
          </w:tcPr>
          <w:p w14:paraId="3BB129A1" w14:textId="77777777" w:rsidR="00310422" w:rsidRDefault="007B421B">
            <w:r>
              <w:t>4.050</w:t>
            </w:r>
          </w:p>
        </w:tc>
        <w:tc>
          <w:tcPr>
            <w:tcW w:w="781" w:type="dxa"/>
            <w:vAlign w:val="center"/>
          </w:tcPr>
          <w:p w14:paraId="1696D91C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3413D5EC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780294E6" w14:textId="77777777" w:rsidR="00310422" w:rsidRDefault="007B42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617376A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13B59ABA" w14:textId="77777777" w:rsidR="00310422" w:rsidRDefault="007B421B">
            <w:r>
              <w:t>0.370</w:t>
            </w:r>
          </w:p>
        </w:tc>
      </w:tr>
      <w:tr w:rsidR="00310422" w14:paraId="03523A3E" w14:textId="77777777">
        <w:tc>
          <w:tcPr>
            <w:tcW w:w="622" w:type="dxa"/>
            <w:vAlign w:val="center"/>
          </w:tcPr>
          <w:p w14:paraId="73333484" w14:textId="77777777" w:rsidR="00310422" w:rsidRDefault="007B421B">
            <w:r>
              <w:t>4</w:t>
            </w:r>
          </w:p>
        </w:tc>
        <w:tc>
          <w:tcPr>
            <w:tcW w:w="854" w:type="dxa"/>
            <w:vAlign w:val="center"/>
          </w:tcPr>
          <w:p w14:paraId="0E72AAE3" w14:textId="77777777" w:rsidR="00310422" w:rsidRDefault="007B421B">
            <w:r>
              <w:t>ZJC4215</w:t>
            </w:r>
          </w:p>
        </w:tc>
        <w:tc>
          <w:tcPr>
            <w:tcW w:w="735" w:type="dxa"/>
            <w:vAlign w:val="center"/>
          </w:tcPr>
          <w:p w14:paraId="60126E8D" w14:textId="77777777" w:rsidR="00310422" w:rsidRDefault="007B421B">
            <w:r>
              <w:t>3</w:t>
            </w:r>
          </w:p>
        </w:tc>
        <w:tc>
          <w:tcPr>
            <w:tcW w:w="622" w:type="dxa"/>
            <w:vAlign w:val="center"/>
          </w:tcPr>
          <w:p w14:paraId="3E27F7E1" w14:textId="77777777" w:rsidR="00310422" w:rsidRDefault="007B421B">
            <w:r>
              <w:t>1</w:t>
            </w:r>
          </w:p>
        </w:tc>
        <w:tc>
          <w:tcPr>
            <w:tcW w:w="848" w:type="dxa"/>
            <w:vAlign w:val="center"/>
          </w:tcPr>
          <w:p w14:paraId="1E5D58B8" w14:textId="77777777" w:rsidR="00310422" w:rsidRDefault="007B421B">
            <w:r>
              <w:t>2.025</w:t>
            </w:r>
          </w:p>
        </w:tc>
        <w:tc>
          <w:tcPr>
            <w:tcW w:w="848" w:type="dxa"/>
            <w:vAlign w:val="center"/>
          </w:tcPr>
          <w:p w14:paraId="7E21467C" w14:textId="77777777" w:rsidR="00310422" w:rsidRDefault="007B421B">
            <w:r>
              <w:t>2.025</w:t>
            </w:r>
          </w:p>
        </w:tc>
        <w:tc>
          <w:tcPr>
            <w:tcW w:w="781" w:type="dxa"/>
            <w:vAlign w:val="center"/>
          </w:tcPr>
          <w:p w14:paraId="5D99F35D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761A1B69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629A892C" w14:textId="77777777" w:rsidR="00310422" w:rsidRDefault="00310422"/>
        </w:tc>
        <w:tc>
          <w:tcPr>
            <w:tcW w:w="1165" w:type="dxa"/>
            <w:vAlign w:val="center"/>
          </w:tcPr>
          <w:p w14:paraId="5D8D4AE7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107F6BAB" w14:textId="77777777" w:rsidR="00310422" w:rsidRDefault="007B421B">
            <w:r>
              <w:t>0.370</w:t>
            </w:r>
          </w:p>
        </w:tc>
      </w:tr>
      <w:tr w:rsidR="00310422" w14:paraId="02781576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4911C11" w14:textId="77777777" w:rsidR="00310422" w:rsidRDefault="007B42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DEE6CDA" w14:textId="77777777" w:rsidR="00310422" w:rsidRDefault="007B421B">
            <w:r>
              <w:t>11.580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ED2CC43" w14:textId="77777777" w:rsidR="00310422" w:rsidRDefault="007B421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07F31889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1400EC5B" w14:textId="77777777" w:rsidR="00310422" w:rsidRDefault="007B421B">
            <w:r>
              <w:t>0.370</w:t>
            </w:r>
          </w:p>
        </w:tc>
      </w:tr>
    </w:tbl>
    <w:p w14:paraId="53DBFE66" w14:textId="77777777" w:rsidR="00310422" w:rsidRDefault="00310422"/>
    <w:p w14:paraId="39BB612E" w14:textId="77777777" w:rsidR="00310422" w:rsidRDefault="007B421B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10422" w14:paraId="2D08999C" w14:textId="77777777">
        <w:tc>
          <w:tcPr>
            <w:tcW w:w="622" w:type="dxa"/>
            <w:shd w:val="clear" w:color="auto" w:fill="E6E6E6"/>
            <w:vAlign w:val="center"/>
          </w:tcPr>
          <w:p w14:paraId="648BEF2F" w14:textId="77777777" w:rsidR="00310422" w:rsidRDefault="007B421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763D73B" w14:textId="77777777" w:rsidR="00310422" w:rsidRDefault="007B421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C44E79E" w14:textId="77777777" w:rsidR="00310422" w:rsidRDefault="007B421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769BE5" w14:textId="77777777" w:rsidR="00310422" w:rsidRDefault="007B421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479801" w14:textId="77777777" w:rsidR="00310422" w:rsidRDefault="007B421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F22EC" w14:textId="77777777" w:rsidR="00310422" w:rsidRDefault="007B421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00B994A" w14:textId="77777777" w:rsidR="00310422" w:rsidRDefault="007B421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0498C1" w14:textId="77777777" w:rsidR="00310422" w:rsidRDefault="007B421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64FB08" w14:textId="77777777" w:rsidR="00310422" w:rsidRDefault="007B421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3FF305A" w14:textId="77777777" w:rsidR="00310422" w:rsidRDefault="007B421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EEF3B8" w14:textId="77777777" w:rsidR="00310422" w:rsidRDefault="007B421B">
            <w:pPr>
              <w:jc w:val="center"/>
            </w:pPr>
            <w:r>
              <w:t>综合遮阳系数</w:t>
            </w:r>
          </w:p>
        </w:tc>
      </w:tr>
      <w:tr w:rsidR="00310422" w14:paraId="254A2C70" w14:textId="77777777">
        <w:tc>
          <w:tcPr>
            <w:tcW w:w="622" w:type="dxa"/>
            <w:vAlign w:val="center"/>
          </w:tcPr>
          <w:p w14:paraId="3DF9BF40" w14:textId="77777777" w:rsidR="00310422" w:rsidRDefault="007B421B">
            <w:r>
              <w:t>1</w:t>
            </w:r>
          </w:p>
        </w:tc>
        <w:tc>
          <w:tcPr>
            <w:tcW w:w="854" w:type="dxa"/>
            <w:vAlign w:val="center"/>
          </w:tcPr>
          <w:p w14:paraId="312AE254" w14:textId="77777777" w:rsidR="00310422" w:rsidRDefault="007B421B">
            <w:r>
              <w:t>C0909</w:t>
            </w:r>
          </w:p>
        </w:tc>
        <w:tc>
          <w:tcPr>
            <w:tcW w:w="735" w:type="dxa"/>
            <w:vAlign w:val="center"/>
          </w:tcPr>
          <w:p w14:paraId="55396F74" w14:textId="77777777" w:rsidR="00310422" w:rsidRDefault="007B421B">
            <w:r>
              <w:t>1~3</w:t>
            </w:r>
          </w:p>
        </w:tc>
        <w:tc>
          <w:tcPr>
            <w:tcW w:w="622" w:type="dxa"/>
            <w:vAlign w:val="center"/>
          </w:tcPr>
          <w:p w14:paraId="1775A529" w14:textId="77777777" w:rsidR="00310422" w:rsidRDefault="007B421B">
            <w:r>
              <w:t>5</w:t>
            </w:r>
          </w:p>
        </w:tc>
        <w:tc>
          <w:tcPr>
            <w:tcW w:w="848" w:type="dxa"/>
            <w:vAlign w:val="center"/>
          </w:tcPr>
          <w:p w14:paraId="174DDE94" w14:textId="77777777" w:rsidR="00310422" w:rsidRDefault="007B421B">
            <w:r>
              <w:t>0.810</w:t>
            </w:r>
          </w:p>
        </w:tc>
        <w:tc>
          <w:tcPr>
            <w:tcW w:w="848" w:type="dxa"/>
            <w:vAlign w:val="center"/>
          </w:tcPr>
          <w:p w14:paraId="21608E96" w14:textId="77777777" w:rsidR="00310422" w:rsidRDefault="007B421B">
            <w:r>
              <w:t>4.050</w:t>
            </w:r>
          </w:p>
        </w:tc>
        <w:tc>
          <w:tcPr>
            <w:tcW w:w="781" w:type="dxa"/>
            <w:vAlign w:val="center"/>
          </w:tcPr>
          <w:p w14:paraId="104ADA86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22AE0BD7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0A0903B0" w14:textId="77777777" w:rsidR="00310422" w:rsidRDefault="007B42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6DF1C7B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08544E3D" w14:textId="77777777" w:rsidR="00310422" w:rsidRDefault="007B421B">
            <w:r>
              <w:t>0.370</w:t>
            </w:r>
          </w:p>
        </w:tc>
      </w:tr>
      <w:tr w:rsidR="00310422" w14:paraId="2C52B183" w14:textId="77777777">
        <w:tc>
          <w:tcPr>
            <w:tcW w:w="622" w:type="dxa"/>
            <w:vAlign w:val="center"/>
          </w:tcPr>
          <w:p w14:paraId="299799F5" w14:textId="77777777" w:rsidR="00310422" w:rsidRDefault="007B421B">
            <w:r>
              <w:t>2</w:t>
            </w:r>
          </w:p>
        </w:tc>
        <w:tc>
          <w:tcPr>
            <w:tcW w:w="854" w:type="dxa"/>
            <w:vAlign w:val="center"/>
          </w:tcPr>
          <w:p w14:paraId="37FA1A9B" w14:textId="77777777" w:rsidR="00310422" w:rsidRDefault="007B421B">
            <w:r>
              <w:t>MLC1021</w:t>
            </w:r>
          </w:p>
        </w:tc>
        <w:tc>
          <w:tcPr>
            <w:tcW w:w="735" w:type="dxa"/>
            <w:vAlign w:val="center"/>
          </w:tcPr>
          <w:p w14:paraId="10DB748B" w14:textId="77777777" w:rsidR="00310422" w:rsidRDefault="007B421B">
            <w:r>
              <w:t>1~2</w:t>
            </w:r>
          </w:p>
        </w:tc>
        <w:tc>
          <w:tcPr>
            <w:tcW w:w="622" w:type="dxa"/>
            <w:vAlign w:val="center"/>
          </w:tcPr>
          <w:p w14:paraId="4E12AFDE" w14:textId="77777777" w:rsidR="00310422" w:rsidRDefault="007B421B">
            <w:r>
              <w:t>2</w:t>
            </w:r>
          </w:p>
        </w:tc>
        <w:tc>
          <w:tcPr>
            <w:tcW w:w="848" w:type="dxa"/>
            <w:vAlign w:val="center"/>
          </w:tcPr>
          <w:p w14:paraId="3DF1BA68" w14:textId="77777777" w:rsidR="00310422" w:rsidRDefault="007B421B">
            <w:r>
              <w:t>0.400</w:t>
            </w:r>
          </w:p>
        </w:tc>
        <w:tc>
          <w:tcPr>
            <w:tcW w:w="848" w:type="dxa"/>
            <w:vAlign w:val="center"/>
          </w:tcPr>
          <w:p w14:paraId="7D88EAB0" w14:textId="77777777" w:rsidR="00310422" w:rsidRDefault="007B421B">
            <w:r>
              <w:t>0.800</w:t>
            </w:r>
          </w:p>
        </w:tc>
        <w:tc>
          <w:tcPr>
            <w:tcW w:w="781" w:type="dxa"/>
            <w:vAlign w:val="center"/>
          </w:tcPr>
          <w:p w14:paraId="08A06A03" w14:textId="77777777" w:rsidR="00310422" w:rsidRDefault="007B421B">
            <w:r>
              <w:t>67</w:t>
            </w:r>
          </w:p>
        </w:tc>
        <w:tc>
          <w:tcPr>
            <w:tcW w:w="916" w:type="dxa"/>
            <w:vAlign w:val="center"/>
          </w:tcPr>
          <w:p w14:paraId="0D0FA32D" w14:textId="77777777" w:rsidR="00310422" w:rsidRDefault="007B421B">
            <w:r>
              <w:t>0.560</w:t>
            </w:r>
          </w:p>
        </w:tc>
        <w:tc>
          <w:tcPr>
            <w:tcW w:w="1018" w:type="dxa"/>
            <w:vAlign w:val="center"/>
          </w:tcPr>
          <w:p w14:paraId="2BF39DA9" w14:textId="77777777" w:rsidR="00310422" w:rsidRDefault="00310422"/>
        </w:tc>
        <w:tc>
          <w:tcPr>
            <w:tcW w:w="1165" w:type="dxa"/>
            <w:vAlign w:val="center"/>
          </w:tcPr>
          <w:p w14:paraId="3BF42B98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21393FD6" w14:textId="77777777" w:rsidR="00310422" w:rsidRDefault="007B421B">
            <w:r>
              <w:t>0.560</w:t>
            </w:r>
          </w:p>
        </w:tc>
      </w:tr>
      <w:tr w:rsidR="00310422" w14:paraId="6FF380BA" w14:textId="77777777">
        <w:tc>
          <w:tcPr>
            <w:tcW w:w="622" w:type="dxa"/>
            <w:vAlign w:val="center"/>
          </w:tcPr>
          <w:p w14:paraId="7B70ADFA" w14:textId="77777777" w:rsidR="00310422" w:rsidRDefault="007B421B">
            <w:r>
              <w:t>3</w:t>
            </w:r>
          </w:p>
        </w:tc>
        <w:tc>
          <w:tcPr>
            <w:tcW w:w="854" w:type="dxa"/>
            <w:vAlign w:val="center"/>
          </w:tcPr>
          <w:p w14:paraId="2CCF4349" w14:textId="77777777" w:rsidR="00310422" w:rsidRDefault="007B421B">
            <w:r>
              <w:t>ZJC3515</w:t>
            </w:r>
          </w:p>
        </w:tc>
        <w:tc>
          <w:tcPr>
            <w:tcW w:w="735" w:type="dxa"/>
            <w:vAlign w:val="center"/>
          </w:tcPr>
          <w:p w14:paraId="26551DEA" w14:textId="77777777" w:rsidR="00310422" w:rsidRDefault="007B421B">
            <w:r>
              <w:t>1</w:t>
            </w:r>
          </w:p>
        </w:tc>
        <w:tc>
          <w:tcPr>
            <w:tcW w:w="622" w:type="dxa"/>
            <w:vAlign w:val="center"/>
          </w:tcPr>
          <w:p w14:paraId="2A695E0B" w14:textId="77777777" w:rsidR="00310422" w:rsidRDefault="007B421B">
            <w:r>
              <w:t>1</w:t>
            </w:r>
          </w:p>
        </w:tc>
        <w:tc>
          <w:tcPr>
            <w:tcW w:w="848" w:type="dxa"/>
            <w:vAlign w:val="center"/>
          </w:tcPr>
          <w:p w14:paraId="2749A324" w14:textId="77777777" w:rsidR="00310422" w:rsidRDefault="007B421B">
            <w:r>
              <w:t>3.075</w:t>
            </w:r>
          </w:p>
        </w:tc>
        <w:tc>
          <w:tcPr>
            <w:tcW w:w="848" w:type="dxa"/>
            <w:vAlign w:val="center"/>
          </w:tcPr>
          <w:p w14:paraId="4F045912" w14:textId="77777777" w:rsidR="00310422" w:rsidRDefault="007B421B">
            <w:r>
              <w:t>3.075</w:t>
            </w:r>
          </w:p>
        </w:tc>
        <w:tc>
          <w:tcPr>
            <w:tcW w:w="781" w:type="dxa"/>
            <w:vAlign w:val="center"/>
          </w:tcPr>
          <w:p w14:paraId="74D9DBD5" w14:textId="77777777" w:rsidR="00310422" w:rsidRDefault="007B421B">
            <w:r>
              <w:t>18</w:t>
            </w:r>
          </w:p>
        </w:tc>
        <w:tc>
          <w:tcPr>
            <w:tcW w:w="916" w:type="dxa"/>
            <w:vAlign w:val="center"/>
          </w:tcPr>
          <w:p w14:paraId="64D3617A" w14:textId="77777777" w:rsidR="00310422" w:rsidRDefault="007B421B">
            <w:r>
              <w:t>0.370</w:t>
            </w:r>
          </w:p>
        </w:tc>
        <w:tc>
          <w:tcPr>
            <w:tcW w:w="1018" w:type="dxa"/>
            <w:vAlign w:val="center"/>
          </w:tcPr>
          <w:p w14:paraId="1C4F8321" w14:textId="77777777" w:rsidR="00310422" w:rsidRDefault="007B42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1663B7E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3A051496" w14:textId="77777777" w:rsidR="00310422" w:rsidRDefault="007B421B">
            <w:r>
              <w:t>0.370</w:t>
            </w:r>
          </w:p>
        </w:tc>
      </w:tr>
      <w:tr w:rsidR="00310422" w14:paraId="7DEFAF89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B9E4F49" w14:textId="77777777" w:rsidR="00310422" w:rsidRDefault="007B42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3549D21" w14:textId="77777777" w:rsidR="00310422" w:rsidRDefault="007B421B">
            <w:r>
              <w:t>7.925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01CCD55" w14:textId="77777777" w:rsidR="00310422" w:rsidRDefault="007B421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7BFE279E" w14:textId="77777777" w:rsidR="00310422" w:rsidRDefault="007B421B">
            <w:r>
              <w:t>1.000</w:t>
            </w:r>
          </w:p>
        </w:tc>
        <w:tc>
          <w:tcPr>
            <w:tcW w:w="916" w:type="dxa"/>
            <w:vAlign w:val="center"/>
          </w:tcPr>
          <w:p w14:paraId="6042CE42" w14:textId="77777777" w:rsidR="00310422" w:rsidRDefault="007B421B">
            <w:r>
              <w:t>0.389</w:t>
            </w:r>
          </w:p>
        </w:tc>
      </w:tr>
    </w:tbl>
    <w:p w14:paraId="6F2E1ABF" w14:textId="77777777" w:rsidR="00310422" w:rsidRDefault="00310422"/>
    <w:p w14:paraId="56C4F484" w14:textId="77777777" w:rsidR="00310422" w:rsidRDefault="007B421B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310422" w14:paraId="7FD666C3" w14:textId="77777777">
        <w:tc>
          <w:tcPr>
            <w:tcW w:w="2310" w:type="auto"/>
            <w:vAlign w:val="center"/>
          </w:tcPr>
          <w:p w14:paraId="5CE551C7" w14:textId="729F0142" w:rsidR="00310422" w:rsidRDefault="007B421B">
            <w:r w:rsidRPr="00FE6C0A">
              <w:rPr>
                <w:noProof/>
              </w:rPr>
              <w:lastRenderedPageBreak/>
              <w:pict w14:anchorId="5D2514E2">
                <v:shape id="图片 35" o:spid="_x0000_i1026" type="#_x0000_t75" style="width:322pt;height:36pt;visibility:visible;mso-wrap-style:square">
                  <v:imagedata r:id="rId11" o:title=""/>
                </v:shape>
              </w:pict>
            </w:r>
          </w:p>
        </w:tc>
        <w:tc>
          <w:tcPr>
            <w:tcW w:w="2310" w:type="auto"/>
            <w:vAlign w:val="center"/>
          </w:tcPr>
          <w:p w14:paraId="647F39B9" w14:textId="77777777" w:rsidR="00310422" w:rsidRDefault="007B421B">
            <w:r>
              <w:t>=0.373</w:t>
            </w:r>
          </w:p>
        </w:tc>
      </w:tr>
    </w:tbl>
    <w:p w14:paraId="5F315102" w14:textId="77777777" w:rsidR="00310422" w:rsidRDefault="00310422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310422" w14:paraId="6334091D" w14:textId="77777777">
        <w:tc>
          <w:tcPr>
            <w:tcW w:w="2263" w:type="dxa"/>
            <w:shd w:val="clear" w:color="auto" w:fill="E6E6E6"/>
            <w:vAlign w:val="center"/>
          </w:tcPr>
          <w:p w14:paraId="01FD9179" w14:textId="77777777" w:rsidR="00310422" w:rsidRDefault="007B421B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7C276F7" w14:textId="77777777" w:rsidR="00310422" w:rsidRDefault="007B421B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7A5AE1C8" w14:textId="77777777" w:rsidR="00310422" w:rsidRDefault="007B421B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0B94B6C3" w14:textId="77777777" w:rsidR="00310422" w:rsidRDefault="007B421B">
            <w:pPr>
              <w:jc w:val="center"/>
            </w:pPr>
            <w:r>
              <w:t>遮阳系数</w:t>
            </w:r>
          </w:p>
        </w:tc>
      </w:tr>
      <w:tr w:rsidR="00310422" w14:paraId="79C6CF7D" w14:textId="77777777">
        <w:tc>
          <w:tcPr>
            <w:tcW w:w="2263" w:type="dxa"/>
            <w:shd w:val="clear" w:color="auto" w:fill="E6E6E6"/>
            <w:vAlign w:val="center"/>
          </w:tcPr>
          <w:p w14:paraId="5E4E992A" w14:textId="77777777" w:rsidR="00310422" w:rsidRDefault="007B421B">
            <w:r>
              <w:t>南向</w:t>
            </w:r>
          </w:p>
        </w:tc>
        <w:tc>
          <w:tcPr>
            <w:tcW w:w="2263" w:type="dxa"/>
            <w:vAlign w:val="center"/>
          </w:tcPr>
          <w:p w14:paraId="0856D539" w14:textId="77777777" w:rsidR="00310422" w:rsidRDefault="007B421B">
            <w:r>
              <w:t>28.800</w:t>
            </w:r>
          </w:p>
        </w:tc>
        <w:tc>
          <w:tcPr>
            <w:tcW w:w="2405" w:type="dxa"/>
            <w:vAlign w:val="center"/>
          </w:tcPr>
          <w:p w14:paraId="063EB3F1" w14:textId="77777777" w:rsidR="00310422" w:rsidRDefault="007B421B">
            <w:r>
              <w:t>1.00</w:t>
            </w:r>
          </w:p>
        </w:tc>
        <w:tc>
          <w:tcPr>
            <w:tcW w:w="2399" w:type="dxa"/>
            <w:vAlign w:val="center"/>
          </w:tcPr>
          <w:p w14:paraId="2E89DBED" w14:textId="77777777" w:rsidR="00310422" w:rsidRDefault="007B421B">
            <w:r>
              <w:t>0.370</w:t>
            </w:r>
          </w:p>
        </w:tc>
      </w:tr>
      <w:tr w:rsidR="00310422" w14:paraId="09F5292B" w14:textId="77777777">
        <w:tc>
          <w:tcPr>
            <w:tcW w:w="2263" w:type="dxa"/>
            <w:shd w:val="clear" w:color="auto" w:fill="E6E6E6"/>
            <w:vAlign w:val="center"/>
          </w:tcPr>
          <w:p w14:paraId="5B12D7AF" w14:textId="77777777" w:rsidR="00310422" w:rsidRDefault="007B421B">
            <w:r>
              <w:t>北向</w:t>
            </w:r>
          </w:p>
        </w:tc>
        <w:tc>
          <w:tcPr>
            <w:tcW w:w="2263" w:type="dxa"/>
            <w:vAlign w:val="center"/>
          </w:tcPr>
          <w:p w14:paraId="7CE9365A" w14:textId="77777777" w:rsidR="00310422" w:rsidRDefault="007B421B">
            <w:r>
              <w:t>35.325</w:t>
            </w:r>
          </w:p>
        </w:tc>
        <w:tc>
          <w:tcPr>
            <w:tcW w:w="2405" w:type="dxa"/>
            <w:vAlign w:val="center"/>
          </w:tcPr>
          <w:p w14:paraId="19D71C79" w14:textId="77777777" w:rsidR="00310422" w:rsidRDefault="007B421B">
            <w:r>
              <w:t>1.00</w:t>
            </w:r>
          </w:p>
        </w:tc>
        <w:tc>
          <w:tcPr>
            <w:tcW w:w="2399" w:type="dxa"/>
            <w:vAlign w:val="center"/>
          </w:tcPr>
          <w:p w14:paraId="6C6C1882" w14:textId="77777777" w:rsidR="00310422" w:rsidRDefault="007B421B">
            <w:r>
              <w:t>0.373</w:t>
            </w:r>
          </w:p>
        </w:tc>
      </w:tr>
      <w:tr w:rsidR="00310422" w14:paraId="586D3A65" w14:textId="77777777">
        <w:tc>
          <w:tcPr>
            <w:tcW w:w="2263" w:type="dxa"/>
            <w:shd w:val="clear" w:color="auto" w:fill="E6E6E6"/>
            <w:vAlign w:val="center"/>
          </w:tcPr>
          <w:p w14:paraId="1D390681" w14:textId="77777777" w:rsidR="00310422" w:rsidRDefault="007B421B">
            <w:r>
              <w:t>东向</w:t>
            </w:r>
          </w:p>
        </w:tc>
        <w:tc>
          <w:tcPr>
            <w:tcW w:w="2263" w:type="dxa"/>
            <w:vAlign w:val="center"/>
          </w:tcPr>
          <w:p w14:paraId="2FBB38F6" w14:textId="77777777" w:rsidR="00310422" w:rsidRDefault="007B421B">
            <w:r>
              <w:t>11.580</w:t>
            </w:r>
          </w:p>
        </w:tc>
        <w:tc>
          <w:tcPr>
            <w:tcW w:w="2405" w:type="dxa"/>
            <w:vAlign w:val="center"/>
          </w:tcPr>
          <w:p w14:paraId="3C8514C0" w14:textId="77777777" w:rsidR="00310422" w:rsidRDefault="007B421B">
            <w:r>
              <w:t>1.00</w:t>
            </w:r>
          </w:p>
        </w:tc>
        <w:tc>
          <w:tcPr>
            <w:tcW w:w="2399" w:type="dxa"/>
            <w:vAlign w:val="center"/>
          </w:tcPr>
          <w:p w14:paraId="5879EC5B" w14:textId="77777777" w:rsidR="00310422" w:rsidRDefault="007B421B">
            <w:r>
              <w:t>0.370</w:t>
            </w:r>
          </w:p>
        </w:tc>
      </w:tr>
      <w:tr w:rsidR="00310422" w14:paraId="18DD0DD4" w14:textId="77777777">
        <w:tc>
          <w:tcPr>
            <w:tcW w:w="2263" w:type="dxa"/>
            <w:shd w:val="clear" w:color="auto" w:fill="E6E6E6"/>
            <w:vAlign w:val="center"/>
          </w:tcPr>
          <w:p w14:paraId="71661EA3" w14:textId="77777777" w:rsidR="00310422" w:rsidRDefault="007B421B">
            <w:r>
              <w:t>西向</w:t>
            </w:r>
          </w:p>
        </w:tc>
        <w:tc>
          <w:tcPr>
            <w:tcW w:w="2263" w:type="dxa"/>
            <w:vAlign w:val="center"/>
          </w:tcPr>
          <w:p w14:paraId="75B24D45" w14:textId="77777777" w:rsidR="00310422" w:rsidRDefault="007B421B">
            <w:r>
              <w:t>7.925</w:t>
            </w:r>
          </w:p>
        </w:tc>
        <w:tc>
          <w:tcPr>
            <w:tcW w:w="2405" w:type="dxa"/>
            <w:vAlign w:val="center"/>
          </w:tcPr>
          <w:p w14:paraId="544B4C39" w14:textId="77777777" w:rsidR="00310422" w:rsidRDefault="007B421B">
            <w:r>
              <w:t>1.00</w:t>
            </w:r>
          </w:p>
        </w:tc>
        <w:tc>
          <w:tcPr>
            <w:tcW w:w="2399" w:type="dxa"/>
            <w:vAlign w:val="center"/>
          </w:tcPr>
          <w:p w14:paraId="67B7FFCB" w14:textId="77777777" w:rsidR="00310422" w:rsidRDefault="007B421B">
            <w:r>
              <w:t>0.389</w:t>
            </w:r>
          </w:p>
        </w:tc>
      </w:tr>
      <w:tr w:rsidR="00310422" w14:paraId="0AFCAB75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736833E3" w14:textId="77777777" w:rsidR="00310422" w:rsidRDefault="007B421B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7F9B7C4E" w14:textId="77777777" w:rsidR="00310422" w:rsidRDefault="007B421B">
            <w:r>
              <w:t>0.373</w:t>
            </w:r>
          </w:p>
        </w:tc>
      </w:tr>
    </w:tbl>
    <w:p w14:paraId="1A4A695E" w14:textId="77777777" w:rsidR="00310422" w:rsidRDefault="00310422"/>
    <w:p w14:paraId="33B90807" w14:textId="77777777" w:rsidR="00310422" w:rsidRDefault="007B421B">
      <w:pPr>
        <w:pStyle w:val="3"/>
      </w:pPr>
      <w:bookmarkStart w:id="59" w:name="_Toc92307805"/>
      <w:r>
        <w:t>外窗遮阳系数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10422" w14:paraId="17542497" w14:textId="77777777">
        <w:tc>
          <w:tcPr>
            <w:tcW w:w="792" w:type="dxa"/>
            <w:shd w:val="clear" w:color="auto" w:fill="E6E6E6"/>
            <w:vAlign w:val="center"/>
          </w:tcPr>
          <w:p w14:paraId="5C75B5F4" w14:textId="77777777" w:rsidR="00310422" w:rsidRDefault="007B421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AD2416F" w14:textId="77777777" w:rsidR="00310422" w:rsidRDefault="007B421B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F251976" w14:textId="77777777" w:rsidR="00310422" w:rsidRDefault="007B421B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D4EB16A" w14:textId="77777777" w:rsidR="00310422" w:rsidRDefault="007B421B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3EF8F86A" w14:textId="77777777" w:rsidR="00310422" w:rsidRDefault="007B421B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5ECA3B" w14:textId="77777777" w:rsidR="00310422" w:rsidRDefault="007B421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811D76" w14:textId="77777777" w:rsidR="00310422" w:rsidRDefault="007B421B">
            <w:pPr>
              <w:jc w:val="center"/>
            </w:pPr>
            <w:r>
              <w:t>是否满足</w:t>
            </w:r>
          </w:p>
        </w:tc>
      </w:tr>
      <w:tr w:rsidR="00310422" w14:paraId="624F40F9" w14:textId="77777777">
        <w:tc>
          <w:tcPr>
            <w:tcW w:w="792" w:type="dxa"/>
            <w:vAlign w:val="center"/>
          </w:tcPr>
          <w:p w14:paraId="120C7DEA" w14:textId="77777777" w:rsidR="00310422" w:rsidRDefault="007B421B">
            <w:r>
              <w:t>东向</w:t>
            </w:r>
          </w:p>
        </w:tc>
        <w:tc>
          <w:tcPr>
            <w:tcW w:w="1301" w:type="dxa"/>
            <w:vAlign w:val="center"/>
          </w:tcPr>
          <w:p w14:paraId="0447314F" w14:textId="77777777" w:rsidR="00310422" w:rsidRDefault="007B421B">
            <w:r>
              <w:t>1002</w:t>
            </w:r>
          </w:p>
        </w:tc>
        <w:tc>
          <w:tcPr>
            <w:tcW w:w="984" w:type="dxa"/>
            <w:vAlign w:val="center"/>
          </w:tcPr>
          <w:p w14:paraId="3A3B5920" w14:textId="77777777" w:rsidR="00310422" w:rsidRDefault="007B421B">
            <w:r>
              <w:t>18</w:t>
            </w:r>
          </w:p>
        </w:tc>
        <w:tc>
          <w:tcPr>
            <w:tcW w:w="2009" w:type="dxa"/>
            <w:vAlign w:val="center"/>
          </w:tcPr>
          <w:p w14:paraId="11D6E7A9" w14:textId="77777777" w:rsidR="00310422" w:rsidRDefault="007B421B">
            <w:r>
              <w:t>有</w:t>
            </w:r>
          </w:p>
        </w:tc>
        <w:tc>
          <w:tcPr>
            <w:tcW w:w="2037" w:type="dxa"/>
            <w:vAlign w:val="center"/>
          </w:tcPr>
          <w:p w14:paraId="7C81F95C" w14:textId="77777777" w:rsidR="00310422" w:rsidRDefault="007B421B">
            <w:r>
              <w:t>无对应限值</w:t>
            </w:r>
          </w:p>
        </w:tc>
        <w:tc>
          <w:tcPr>
            <w:tcW w:w="1018" w:type="dxa"/>
            <w:vAlign w:val="center"/>
          </w:tcPr>
          <w:p w14:paraId="21483CC1" w14:textId="77777777" w:rsidR="00310422" w:rsidRDefault="007B421B">
            <w:r>
              <w:t>0.16</w:t>
            </w:r>
          </w:p>
        </w:tc>
        <w:tc>
          <w:tcPr>
            <w:tcW w:w="1188" w:type="dxa"/>
            <w:vAlign w:val="center"/>
          </w:tcPr>
          <w:p w14:paraId="6B4F752D" w14:textId="77777777" w:rsidR="00310422" w:rsidRDefault="007B421B">
            <w:r>
              <w:t>满足</w:t>
            </w:r>
          </w:p>
        </w:tc>
      </w:tr>
      <w:tr w:rsidR="00310422" w14:paraId="2F8FDBD9" w14:textId="77777777">
        <w:tc>
          <w:tcPr>
            <w:tcW w:w="792" w:type="dxa"/>
            <w:vAlign w:val="center"/>
          </w:tcPr>
          <w:p w14:paraId="157C7397" w14:textId="77777777" w:rsidR="00310422" w:rsidRDefault="007B421B">
            <w:r>
              <w:t>西向</w:t>
            </w:r>
          </w:p>
        </w:tc>
        <w:tc>
          <w:tcPr>
            <w:tcW w:w="1301" w:type="dxa"/>
            <w:vAlign w:val="center"/>
          </w:tcPr>
          <w:p w14:paraId="626B273E" w14:textId="77777777" w:rsidR="00310422" w:rsidRDefault="007B421B">
            <w:r>
              <w:t>1007</w:t>
            </w:r>
          </w:p>
        </w:tc>
        <w:tc>
          <w:tcPr>
            <w:tcW w:w="984" w:type="dxa"/>
            <w:vAlign w:val="center"/>
          </w:tcPr>
          <w:p w14:paraId="43CD68FD" w14:textId="77777777" w:rsidR="00310422" w:rsidRDefault="007B421B">
            <w:r>
              <w:t>18</w:t>
            </w:r>
          </w:p>
        </w:tc>
        <w:tc>
          <w:tcPr>
            <w:tcW w:w="2009" w:type="dxa"/>
            <w:vAlign w:val="center"/>
          </w:tcPr>
          <w:p w14:paraId="3A41883A" w14:textId="77777777" w:rsidR="00310422" w:rsidRDefault="007B421B">
            <w:r>
              <w:t>有</w:t>
            </w:r>
          </w:p>
        </w:tc>
        <w:tc>
          <w:tcPr>
            <w:tcW w:w="2037" w:type="dxa"/>
            <w:vAlign w:val="center"/>
          </w:tcPr>
          <w:p w14:paraId="7F13FC7F" w14:textId="77777777" w:rsidR="00310422" w:rsidRDefault="007B421B">
            <w:r>
              <w:t>无对应限值</w:t>
            </w:r>
          </w:p>
        </w:tc>
        <w:tc>
          <w:tcPr>
            <w:tcW w:w="1018" w:type="dxa"/>
            <w:vAlign w:val="center"/>
          </w:tcPr>
          <w:p w14:paraId="3CCA95C3" w14:textId="77777777" w:rsidR="00310422" w:rsidRDefault="007B421B">
            <w:r>
              <w:t>0.21</w:t>
            </w:r>
          </w:p>
        </w:tc>
        <w:tc>
          <w:tcPr>
            <w:tcW w:w="1188" w:type="dxa"/>
            <w:vAlign w:val="center"/>
          </w:tcPr>
          <w:p w14:paraId="42E03CF8" w14:textId="77777777" w:rsidR="00310422" w:rsidRDefault="007B421B">
            <w:r>
              <w:t>满足</w:t>
            </w:r>
          </w:p>
        </w:tc>
      </w:tr>
      <w:tr w:rsidR="00310422" w14:paraId="40D1D38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CF1E0EF" w14:textId="77777777" w:rsidR="00310422" w:rsidRDefault="007B421B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264F0725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310422" w14:paraId="16DEDF2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CABFD7D" w14:textId="77777777" w:rsidR="00310422" w:rsidRDefault="007B421B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D288763" w14:textId="77777777" w:rsidR="00310422" w:rsidRDefault="007B421B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310422" w14:paraId="29D5C41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F2363C8" w14:textId="77777777" w:rsidR="00310422" w:rsidRDefault="007B421B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0BB7EB97" w14:textId="77777777" w:rsidR="00310422" w:rsidRDefault="007B421B">
            <w:r>
              <w:t>满足</w:t>
            </w:r>
          </w:p>
        </w:tc>
      </w:tr>
    </w:tbl>
    <w:p w14:paraId="08D17896" w14:textId="77777777" w:rsidR="00310422" w:rsidRDefault="007B421B">
      <w:r>
        <w:t>注：达标朝向只列出一项，不达标朝向最多列出</w:t>
      </w:r>
      <w:r>
        <w:t>10</w:t>
      </w:r>
      <w:r>
        <w:t>项</w:t>
      </w:r>
    </w:p>
    <w:p w14:paraId="670BC31E" w14:textId="77777777" w:rsidR="00310422" w:rsidRDefault="007B421B">
      <w:pPr>
        <w:pStyle w:val="3"/>
      </w:pPr>
      <w:bookmarkStart w:id="60" w:name="_Toc92307806"/>
      <w:r>
        <w:t>外窗全遮蔽外遮阳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415"/>
        <w:gridCol w:w="1550"/>
        <w:gridCol w:w="1131"/>
        <w:gridCol w:w="2491"/>
        <w:gridCol w:w="1585"/>
      </w:tblGrid>
      <w:tr w:rsidR="00310422" w14:paraId="7FAB47AB" w14:textId="77777777">
        <w:tc>
          <w:tcPr>
            <w:tcW w:w="1160" w:type="dxa"/>
            <w:shd w:val="clear" w:color="auto" w:fill="E6E6E6"/>
            <w:vAlign w:val="center"/>
          </w:tcPr>
          <w:p w14:paraId="494951AE" w14:textId="77777777" w:rsidR="00310422" w:rsidRDefault="007B421B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CCF5CC0" w14:textId="77777777" w:rsidR="00310422" w:rsidRDefault="007B421B"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25F1BD" w14:textId="77777777" w:rsidR="00310422" w:rsidRDefault="007B421B">
            <w:pPr>
              <w:jc w:val="center"/>
            </w:pPr>
            <w:r>
              <w:t>窗构造编号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B7BE24" w14:textId="77777777" w:rsidR="00310422" w:rsidRDefault="007B421B">
            <w:pPr>
              <w:jc w:val="center"/>
            </w:pPr>
            <w:r>
              <w:t>遮阳系数</w:t>
            </w:r>
          </w:p>
        </w:tc>
        <w:tc>
          <w:tcPr>
            <w:tcW w:w="2490" w:type="dxa"/>
            <w:shd w:val="clear" w:color="auto" w:fill="E6E6E6"/>
            <w:vAlign w:val="center"/>
          </w:tcPr>
          <w:p w14:paraId="30066D28" w14:textId="77777777" w:rsidR="00310422" w:rsidRDefault="007B421B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965799" w14:textId="77777777" w:rsidR="00310422" w:rsidRDefault="007B421B">
            <w:pPr>
              <w:jc w:val="center"/>
            </w:pPr>
            <w:r>
              <w:t>是否满足</w:t>
            </w:r>
          </w:p>
        </w:tc>
      </w:tr>
      <w:tr w:rsidR="00310422" w14:paraId="616CF137" w14:textId="77777777">
        <w:tc>
          <w:tcPr>
            <w:tcW w:w="1160" w:type="dxa"/>
            <w:vAlign w:val="center"/>
          </w:tcPr>
          <w:p w14:paraId="68E96913" w14:textId="77777777" w:rsidR="00310422" w:rsidRDefault="007B421B">
            <w:r>
              <w:t>东向</w:t>
            </w:r>
          </w:p>
        </w:tc>
        <w:tc>
          <w:tcPr>
            <w:tcW w:w="1415" w:type="dxa"/>
            <w:vAlign w:val="center"/>
          </w:tcPr>
          <w:p w14:paraId="5D70F051" w14:textId="77777777" w:rsidR="00310422" w:rsidRDefault="007B421B">
            <w:r>
              <w:t>1002</w:t>
            </w:r>
          </w:p>
        </w:tc>
        <w:tc>
          <w:tcPr>
            <w:tcW w:w="1550" w:type="dxa"/>
            <w:vAlign w:val="center"/>
          </w:tcPr>
          <w:p w14:paraId="50C03B47" w14:textId="77777777" w:rsidR="00310422" w:rsidRDefault="007B421B">
            <w:r>
              <w:t>18</w:t>
            </w:r>
          </w:p>
        </w:tc>
        <w:tc>
          <w:tcPr>
            <w:tcW w:w="1131" w:type="dxa"/>
            <w:vAlign w:val="center"/>
          </w:tcPr>
          <w:p w14:paraId="79AEE330" w14:textId="77777777" w:rsidR="00310422" w:rsidRDefault="007B421B">
            <w:r>
              <w:t>有</w:t>
            </w:r>
          </w:p>
        </w:tc>
        <w:tc>
          <w:tcPr>
            <w:tcW w:w="2490" w:type="dxa"/>
            <w:vAlign w:val="center"/>
          </w:tcPr>
          <w:p w14:paraId="454EA4D2" w14:textId="77777777" w:rsidR="00310422" w:rsidRDefault="007B421B">
            <w:r>
              <w:t>无对应限值</w:t>
            </w:r>
          </w:p>
        </w:tc>
        <w:tc>
          <w:tcPr>
            <w:tcW w:w="1584" w:type="dxa"/>
            <w:vAlign w:val="center"/>
          </w:tcPr>
          <w:p w14:paraId="7515D3D8" w14:textId="77777777" w:rsidR="00310422" w:rsidRDefault="007B421B">
            <w:r>
              <w:t>满足</w:t>
            </w:r>
          </w:p>
        </w:tc>
      </w:tr>
      <w:tr w:rsidR="00310422" w14:paraId="4913D0F7" w14:textId="77777777">
        <w:tc>
          <w:tcPr>
            <w:tcW w:w="1160" w:type="dxa"/>
            <w:vAlign w:val="center"/>
          </w:tcPr>
          <w:p w14:paraId="2B6EAC9D" w14:textId="77777777" w:rsidR="00310422" w:rsidRDefault="007B421B">
            <w:r>
              <w:t>西向</w:t>
            </w:r>
          </w:p>
        </w:tc>
        <w:tc>
          <w:tcPr>
            <w:tcW w:w="1415" w:type="dxa"/>
            <w:vAlign w:val="center"/>
          </w:tcPr>
          <w:p w14:paraId="4FE0D083" w14:textId="77777777" w:rsidR="00310422" w:rsidRDefault="007B421B">
            <w:r>
              <w:t>1007</w:t>
            </w:r>
          </w:p>
        </w:tc>
        <w:tc>
          <w:tcPr>
            <w:tcW w:w="1550" w:type="dxa"/>
            <w:vAlign w:val="center"/>
          </w:tcPr>
          <w:p w14:paraId="7EAC0462" w14:textId="77777777" w:rsidR="00310422" w:rsidRDefault="007B421B">
            <w:r>
              <w:t>18</w:t>
            </w:r>
          </w:p>
        </w:tc>
        <w:tc>
          <w:tcPr>
            <w:tcW w:w="1131" w:type="dxa"/>
            <w:vAlign w:val="center"/>
          </w:tcPr>
          <w:p w14:paraId="283118CB" w14:textId="77777777" w:rsidR="00310422" w:rsidRDefault="007B421B">
            <w:r>
              <w:t>有</w:t>
            </w:r>
          </w:p>
        </w:tc>
        <w:tc>
          <w:tcPr>
            <w:tcW w:w="2490" w:type="dxa"/>
            <w:vAlign w:val="center"/>
          </w:tcPr>
          <w:p w14:paraId="7E90DA84" w14:textId="77777777" w:rsidR="00310422" w:rsidRDefault="007B421B">
            <w:r>
              <w:t>无对应限值</w:t>
            </w:r>
          </w:p>
        </w:tc>
        <w:tc>
          <w:tcPr>
            <w:tcW w:w="1584" w:type="dxa"/>
            <w:vAlign w:val="center"/>
          </w:tcPr>
          <w:p w14:paraId="161BF1B1" w14:textId="77777777" w:rsidR="00310422" w:rsidRDefault="007B421B">
            <w:r>
              <w:t>满足</w:t>
            </w:r>
          </w:p>
        </w:tc>
      </w:tr>
      <w:tr w:rsidR="00310422" w14:paraId="216B3111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18448061" w14:textId="77777777" w:rsidR="00310422" w:rsidRDefault="007B421B"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 w14:paraId="16FDCB41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310422" w14:paraId="1CAC36B0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28461259" w14:textId="77777777" w:rsidR="00310422" w:rsidRDefault="007B421B"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 w14:paraId="233AAA83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310422" w14:paraId="165E2C81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15BAC246" w14:textId="77777777" w:rsidR="00310422" w:rsidRDefault="007B421B"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 w14:paraId="38BBC415" w14:textId="77777777" w:rsidR="00310422" w:rsidRDefault="007B421B">
            <w:r>
              <w:t>满足</w:t>
            </w:r>
          </w:p>
        </w:tc>
      </w:tr>
    </w:tbl>
    <w:p w14:paraId="35DE004B" w14:textId="77777777" w:rsidR="00310422" w:rsidRDefault="007B421B">
      <w:r>
        <w:t>注：达标朝向只列出一项，不达标朝向最多列出</w:t>
      </w:r>
      <w:r>
        <w:t>10</w:t>
      </w:r>
      <w:r>
        <w:t>项</w:t>
      </w:r>
    </w:p>
    <w:p w14:paraId="20BE1643" w14:textId="77777777" w:rsidR="00310422" w:rsidRDefault="007B421B">
      <w:pPr>
        <w:pStyle w:val="2"/>
      </w:pPr>
      <w:bookmarkStart w:id="61" w:name="_Toc92307807"/>
      <w:r>
        <w:t>是否有凸窗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310422" w14:paraId="70DA9C66" w14:textId="77777777">
        <w:tc>
          <w:tcPr>
            <w:tcW w:w="2541" w:type="dxa"/>
            <w:shd w:val="clear" w:color="auto" w:fill="E6E6E6"/>
            <w:vAlign w:val="center"/>
          </w:tcPr>
          <w:p w14:paraId="3768DA16" w14:textId="77777777" w:rsidR="00310422" w:rsidRDefault="007B421B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4C835E59" w14:textId="77777777" w:rsidR="00310422" w:rsidRDefault="007B421B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66C76CCC" w14:textId="77777777" w:rsidR="00310422" w:rsidRDefault="007B421B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A5C09A" w14:textId="77777777" w:rsidR="00310422" w:rsidRDefault="007B421B">
            <w:pPr>
              <w:jc w:val="center"/>
            </w:pPr>
            <w:r>
              <w:t>结论</w:t>
            </w:r>
          </w:p>
        </w:tc>
      </w:tr>
      <w:tr w:rsidR="00310422" w14:paraId="00F87234" w14:textId="77777777">
        <w:tc>
          <w:tcPr>
            <w:tcW w:w="2541" w:type="dxa"/>
            <w:shd w:val="clear" w:color="auto" w:fill="E6E6E6"/>
            <w:vAlign w:val="center"/>
          </w:tcPr>
          <w:p w14:paraId="0DAEE7B3" w14:textId="77777777" w:rsidR="00310422" w:rsidRDefault="007B421B">
            <w:r>
              <w:t>北向</w:t>
            </w:r>
          </w:p>
        </w:tc>
        <w:tc>
          <w:tcPr>
            <w:tcW w:w="2037" w:type="dxa"/>
            <w:vAlign w:val="center"/>
          </w:tcPr>
          <w:p w14:paraId="09FB6E36" w14:textId="77777777" w:rsidR="00310422" w:rsidRDefault="007B421B">
            <w:r>
              <w:t>无凸窗</w:t>
            </w:r>
          </w:p>
        </w:tc>
        <w:tc>
          <w:tcPr>
            <w:tcW w:w="3169" w:type="dxa"/>
            <w:vAlign w:val="center"/>
          </w:tcPr>
          <w:p w14:paraId="0DBFB93B" w14:textId="77777777" w:rsidR="00310422" w:rsidRDefault="007B421B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0F31B4F9" w14:textId="77777777" w:rsidR="00310422" w:rsidRDefault="007B421B">
            <w:r>
              <w:t>满足</w:t>
            </w:r>
          </w:p>
        </w:tc>
      </w:tr>
      <w:tr w:rsidR="00310422" w14:paraId="0E0DF284" w14:textId="77777777">
        <w:tc>
          <w:tcPr>
            <w:tcW w:w="2541" w:type="dxa"/>
            <w:shd w:val="clear" w:color="auto" w:fill="E6E6E6"/>
            <w:vAlign w:val="center"/>
          </w:tcPr>
          <w:p w14:paraId="5641DBC7" w14:textId="77777777" w:rsidR="00310422" w:rsidRDefault="007B421B">
            <w:r>
              <w:t>标准依据</w:t>
            </w:r>
          </w:p>
        </w:tc>
        <w:tc>
          <w:tcPr>
            <w:tcW w:w="6790" w:type="dxa"/>
            <w:gridSpan w:val="3"/>
          </w:tcPr>
          <w:p w14:paraId="3799458D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310422" w14:paraId="626922C4" w14:textId="77777777">
        <w:tc>
          <w:tcPr>
            <w:tcW w:w="2541" w:type="dxa"/>
            <w:shd w:val="clear" w:color="auto" w:fill="E6E6E6"/>
            <w:vAlign w:val="center"/>
          </w:tcPr>
          <w:p w14:paraId="481D5F96" w14:textId="77777777" w:rsidR="00310422" w:rsidRDefault="007B421B">
            <w:r>
              <w:t>标准要求</w:t>
            </w:r>
          </w:p>
        </w:tc>
        <w:tc>
          <w:tcPr>
            <w:tcW w:w="6790" w:type="dxa"/>
            <w:gridSpan w:val="3"/>
          </w:tcPr>
          <w:p w14:paraId="29E8C8B9" w14:textId="77777777" w:rsidR="00310422" w:rsidRDefault="007B421B">
            <w:r>
              <w:t>北向不得设置凸窗</w:t>
            </w:r>
          </w:p>
        </w:tc>
      </w:tr>
      <w:tr w:rsidR="00310422" w14:paraId="06AB4138" w14:textId="77777777">
        <w:tc>
          <w:tcPr>
            <w:tcW w:w="2541" w:type="dxa"/>
            <w:shd w:val="clear" w:color="auto" w:fill="E6E6E6"/>
            <w:vAlign w:val="center"/>
          </w:tcPr>
          <w:p w14:paraId="7667B6EE" w14:textId="77777777" w:rsidR="00310422" w:rsidRDefault="007B421B">
            <w:r>
              <w:t>结论</w:t>
            </w:r>
          </w:p>
        </w:tc>
        <w:tc>
          <w:tcPr>
            <w:tcW w:w="6790" w:type="dxa"/>
            <w:gridSpan w:val="3"/>
          </w:tcPr>
          <w:p w14:paraId="03E1C0BA" w14:textId="77777777" w:rsidR="00310422" w:rsidRDefault="007B421B">
            <w:r>
              <w:t>满足</w:t>
            </w:r>
          </w:p>
        </w:tc>
      </w:tr>
    </w:tbl>
    <w:p w14:paraId="72F1A3CF" w14:textId="77777777" w:rsidR="00310422" w:rsidRDefault="007B421B">
      <w:pPr>
        <w:pStyle w:val="2"/>
      </w:pPr>
      <w:bookmarkStart w:id="62" w:name="_Toc92307808"/>
      <w:r>
        <w:t>凸窗板</w:t>
      </w:r>
      <w:bookmarkEnd w:id="62"/>
    </w:p>
    <w:p w14:paraId="3B262B52" w14:textId="77777777" w:rsidR="00310422" w:rsidRDefault="007B421B">
      <w:r>
        <w:t>本工程无此项内容</w:t>
      </w:r>
    </w:p>
    <w:p w14:paraId="4258AAA7" w14:textId="77777777" w:rsidR="00310422" w:rsidRDefault="007B421B">
      <w:pPr>
        <w:pStyle w:val="2"/>
      </w:pPr>
      <w:bookmarkStart w:id="63" w:name="_Toc92307809"/>
      <w:r>
        <w:lastRenderedPageBreak/>
        <w:t>变形缝</w:t>
      </w:r>
      <w:bookmarkEnd w:id="63"/>
    </w:p>
    <w:p w14:paraId="5E97958B" w14:textId="77777777" w:rsidR="00310422" w:rsidRDefault="007B421B">
      <w:r>
        <w:t>本工程无此项内容</w:t>
      </w:r>
    </w:p>
    <w:p w14:paraId="7850DD45" w14:textId="77777777" w:rsidR="00310422" w:rsidRDefault="007B421B">
      <w:pPr>
        <w:pStyle w:val="2"/>
      </w:pPr>
      <w:bookmarkStart w:id="64" w:name="_Toc92307810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10422" w14:paraId="2310BDFF" w14:textId="77777777">
        <w:tc>
          <w:tcPr>
            <w:tcW w:w="2263" w:type="dxa"/>
            <w:shd w:val="clear" w:color="auto" w:fill="E6E6E6"/>
            <w:vAlign w:val="center"/>
          </w:tcPr>
          <w:p w14:paraId="51458FDC" w14:textId="77777777" w:rsidR="00310422" w:rsidRDefault="007B421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4ACC50F" w14:textId="77777777" w:rsidR="00310422" w:rsidRDefault="007B421B">
            <w:r>
              <w:t>－</w:t>
            </w:r>
          </w:p>
        </w:tc>
      </w:tr>
      <w:tr w:rsidR="00310422" w14:paraId="1D7B9828" w14:textId="77777777">
        <w:tc>
          <w:tcPr>
            <w:tcW w:w="2263" w:type="dxa"/>
            <w:shd w:val="clear" w:color="auto" w:fill="E6E6E6"/>
            <w:vAlign w:val="center"/>
          </w:tcPr>
          <w:p w14:paraId="5455A8B1" w14:textId="77777777" w:rsidR="00310422" w:rsidRDefault="007B421B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75356BF5" w14:textId="77777777" w:rsidR="00310422" w:rsidRDefault="00310422"/>
        </w:tc>
      </w:tr>
      <w:tr w:rsidR="00310422" w14:paraId="04A621CD" w14:textId="77777777">
        <w:tc>
          <w:tcPr>
            <w:tcW w:w="2263" w:type="dxa"/>
            <w:shd w:val="clear" w:color="auto" w:fill="E6E6E6"/>
            <w:vAlign w:val="center"/>
          </w:tcPr>
          <w:p w14:paraId="2988FDA4" w14:textId="77777777" w:rsidR="00310422" w:rsidRDefault="007B421B">
            <w:r>
              <w:t>标准依据</w:t>
            </w:r>
          </w:p>
        </w:tc>
        <w:tc>
          <w:tcPr>
            <w:tcW w:w="7069" w:type="dxa"/>
            <w:vAlign w:val="center"/>
          </w:tcPr>
          <w:p w14:paraId="07773E85" w14:textId="77777777" w:rsidR="00310422" w:rsidRDefault="007B421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310422" w14:paraId="04FA8A6C" w14:textId="77777777">
        <w:tc>
          <w:tcPr>
            <w:tcW w:w="2263" w:type="dxa"/>
            <w:shd w:val="clear" w:color="auto" w:fill="E6E6E6"/>
            <w:vAlign w:val="center"/>
          </w:tcPr>
          <w:p w14:paraId="746B72C3" w14:textId="77777777" w:rsidR="00310422" w:rsidRDefault="007B421B">
            <w:r>
              <w:t>标准要求</w:t>
            </w:r>
          </w:p>
        </w:tc>
        <w:tc>
          <w:tcPr>
            <w:tcW w:w="7069" w:type="dxa"/>
            <w:vAlign w:val="center"/>
          </w:tcPr>
          <w:p w14:paraId="591E9302" w14:textId="77777777" w:rsidR="00310422" w:rsidRDefault="007B421B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310422" w14:paraId="1DA91EEB" w14:textId="77777777">
        <w:tc>
          <w:tcPr>
            <w:tcW w:w="2263" w:type="dxa"/>
            <w:shd w:val="clear" w:color="auto" w:fill="E6E6E6"/>
            <w:vAlign w:val="center"/>
          </w:tcPr>
          <w:p w14:paraId="1A9D0AC8" w14:textId="77777777" w:rsidR="00310422" w:rsidRDefault="007B421B">
            <w:r>
              <w:t>结论</w:t>
            </w:r>
          </w:p>
        </w:tc>
        <w:tc>
          <w:tcPr>
            <w:tcW w:w="7069" w:type="dxa"/>
            <w:vAlign w:val="center"/>
          </w:tcPr>
          <w:p w14:paraId="15B36151" w14:textId="77777777" w:rsidR="00310422" w:rsidRDefault="007B421B">
            <w:r>
              <w:t>－</w:t>
            </w:r>
          </w:p>
        </w:tc>
      </w:tr>
    </w:tbl>
    <w:p w14:paraId="7C13E393" w14:textId="77777777" w:rsidR="00310422" w:rsidRDefault="007B421B">
      <w:pPr>
        <w:pStyle w:val="2"/>
      </w:pPr>
      <w:bookmarkStart w:id="65" w:name="_Toc92307811"/>
      <w: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10422" w14:paraId="096F0083" w14:textId="77777777">
        <w:tc>
          <w:tcPr>
            <w:tcW w:w="1131" w:type="dxa"/>
            <w:shd w:val="clear" w:color="auto" w:fill="E6E6E6"/>
            <w:vAlign w:val="center"/>
          </w:tcPr>
          <w:p w14:paraId="220E862D" w14:textId="77777777" w:rsidR="00310422" w:rsidRDefault="007B421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23E24EC" w14:textId="77777777" w:rsidR="00310422" w:rsidRDefault="007B421B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51B2A88" w14:textId="77777777" w:rsidR="00310422" w:rsidRDefault="007B421B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E3B711B" w14:textId="77777777" w:rsidR="00310422" w:rsidRDefault="007B421B">
            <w:pPr>
              <w:jc w:val="center"/>
            </w:pPr>
            <w:r>
              <w:t>可否性能权衡</w:t>
            </w:r>
          </w:p>
        </w:tc>
      </w:tr>
      <w:tr w:rsidR="00310422" w14:paraId="7B7152AB" w14:textId="77777777">
        <w:tc>
          <w:tcPr>
            <w:tcW w:w="1131" w:type="dxa"/>
            <w:vAlign w:val="center"/>
          </w:tcPr>
          <w:p w14:paraId="0273640E" w14:textId="77777777" w:rsidR="00310422" w:rsidRDefault="007B421B">
            <w:r>
              <w:t>1</w:t>
            </w:r>
          </w:p>
        </w:tc>
        <w:tc>
          <w:tcPr>
            <w:tcW w:w="4069" w:type="dxa"/>
            <w:vAlign w:val="center"/>
          </w:tcPr>
          <w:p w14:paraId="1FD224FC" w14:textId="77777777" w:rsidR="00310422" w:rsidRDefault="007B421B">
            <w:r>
              <w:t>体形系数</w:t>
            </w:r>
          </w:p>
        </w:tc>
        <w:tc>
          <w:tcPr>
            <w:tcW w:w="2150" w:type="dxa"/>
            <w:vAlign w:val="center"/>
          </w:tcPr>
          <w:p w14:paraId="5BE19E5B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7984EC7C" w14:textId="77777777" w:rsidR="00310422" w:rsidRDefault="00310422"/>
        </w:tc>
      </w:tr>
      <w:tr w:rsidR="00310422" w14:paraId="4699E329" w14:textId="77777777">
        <w:tc>
          <w:tcPr>
            <w:tcW w:w="1131" w:type="dxa"/>
            <w:vAlign w:val="center"/>
          </w:tcPr>
          <w:p w14:paraId="457D739D" w14:textId="77777777" w:rsidR="00310422" w:rsidRDefault="007B421B">
            <w:r>
              <w:t>2</w:t>
            </w:r>
          </w:p>
        </w:tc>
        <w:tc>
          <w:tcPr>
            <w:tcW w:w="4069" w:type="dxa"/>
            <w:vAlign w:val="center"/>
          </w:tcPr>
          <w:p w14:paraId="78C933DC" w14:textId="77777777" w:rsidR="00310422" w:rsidRDefault="007B421B">
            <w:r>
              <w:t>窗墙比</w:t>
            </w:r>
          </w:p>
        </w:tc>
        <w:tc>
          <w:tcPr>
            <w:tcW w:w="2150" w:type="dxa"/>
            <w:vAlign w:val="center"/>
          </w:tcPr>
          <w:p w14:paraId="59D7795A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3A576A68" w14:textId="77777777" w:rsidR="00310422" w:rsidRDefault="00310422"/>
        </w:tc>
      </w:tr>
      <w:tr w:rsidR="00310422" w14:paraId="4B4AF843" w14:textId="77777777">
        <w:tc>
          <w:tcPr>
            <w:tcW w:w="1131" w:type="dxa"/>
            <w:vAlign w:val="center"/>
          </w:tcPr>
          <w:p w14:paraId="18AC6B65" w14:textId="77777777" w:rsidR="00310422" w:rsidRDefault="007B421B">
            <w:r>
              <w:t>3</w:t>
            </w:r>
          </w:p>
        </w:tc>
        <w:tc>
          <w:tcPr>
            <w:tcW w:w="4069" w:type="dxa"/>
            <w:vAlign w:val="center"/>
          </w:tcPr>
          <w:p w14:paraId="29A0D0D1" w14:textId="77777777" w:rsidR="00310422" w:rsidRDefault="007B421B">
            <w:r>
              <w:t>屋顶</w:t>
            </w:r>
          </w:p>
        </w:tc>
        <w:tc>
          <w:tcPr>
            <w:tcW w:w="2150" w:type="dxa"/>
            <w:vAlign w:val="center"/>
          </w:tcPr>
          <w:p w14:paraId="1977B493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20572C4B" w14:textId="77777777" w:rsidR="00310422" w:rsidRDefault="00310422"/>
        </w:tc>
      </w:tr>
      <w:tr w:rsidR="00310422" w14:paraId="03D337DF" w14:textId="77777777">
        <w:tc>
          <w:tcPr>
            <w:tcW w:w="1131" w:type="dxa"/>
            <w:vAlign w:val="center"/>
          </w:tcPr>
          <w:p w14:paraId="1622F2F7" w14:textId="77777777" w:rsidR="00310422" w:rsidRDefault="007B421B">
            <w:r>
              <w:t>4</w:t>
            </w:r>
          </w:p>
        </w:tc>
        <w:tc>
          <w:tcPr>
            <w:tcW w:w="4069" w:type="dxa"/>
            <w:vAlign w:val="center"/>
          </w:tcPr>
          <w:p w14:paraId="55CFB24A" w14:textId="77777777" w:rsidR="00310422" w:rsidRDefault="007B421B">
            <w:r>
              <w:t>外墙</w:t>
            </w:r>
          </w:p>
        </w:tc>
        <w:tc>
          <w:tcPr>
            <w:tcW w:w="2150" w:type="dxa"/>
            <w:vAlign w:val="center"/>
          </w:tcPr>
          <w:p w14:paraId="1BF7A271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061F8F90" w14:textId="77777777" w:rsidR="00310422" w:rsidRDefault="00310422"/>
        </w:tc>
      </w:tr>
      <w:tr w:rsidR="00310422" w14:paraId="3ECD88A9" w14:textId="77777777">
        <w:tc>
          <w:tcPr>
            <w:tcW w:w="1131" w:type="dxa"/>
            <w:vAlign w:val="center"/>
          </w:tcPr>
          <w:p w14:paraId="59130E19" w14:textId="77777777" w:rsidR="00310422" w:rsidRDefault="007B421B">
            <w:r>
              <w:t>5</w:t>
            </w:r>
          </w:p>
        </w:tc>
        <w:tc>
          <w:tcPr>
            <w:tcW w:w="4069" w:type="dxa"/>
            <w:vAlign w:val="center"/>
          </w:tcPr>
          <w:p w14:paraId="4B10B5BD" w14:textId="77777777" w:rsidR="00310422" w:rsidRDefault="007B421B">
            <w:r>
              <w:t>分隔采暖与非采暖空间的隔墙</w:t>
            </w:r>
          </w:p>
        </w:tc>
        <w:tc>
          <w:tcPr>
            <w:tcW w:w="2150" w:type="dxa"/>
            <w:vAlign w:val="center"/>
          </w:tcPr>
          <w:p w14:paraId="5B18F9A3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682DC438" w14:textId="77777777" w:rsidR="00310422" w:rsidRDefault="00310422"/>
        </w:tc>
      </w:tr>
      <w:tr w:rsidR="00310422" w14:paraId="32780057" w14:textId="77777777">
        <w:tc>
          <w:tcPr>
            <w:tcW w:w="1131" w:type="dxa"/>
            <w:vAlign w:val="center"/>
          </w:tcPr>
          <w:p w14:paraId="6E009FF2" w14:textId="77777777" w:rsidR="00310422" w:rsidRDefault="007B421B">
            <w:r>
              <w:t>6</w:t>
            </w:r>
          </w:p>
        </w:tc>
        <w:tc>
          <w:tcPr>
            <w:tcW w:w="4069" w:type="dxa"/>
            <w:vAlign w:val="center"/>
          </w:tcPr>
          <w:p w14:paraId="2904FDFA" w14:textId="77777777" w:rsidR="00310422" w:rsidRDefault="007B421B">
            <w:r>
              <w:t>户门</w:t>
            </w:r>
          </w:p>
        </w:tc>
        <w:tc>
          <w:tcPr>
            <w:tcW w:w="2150" w:type="dxa"/>
            <w:vAlign w:val="center"/>
          </w:tcPr>
          <w:p w14:paraId="3F902B6C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18DEB2A4" w14:textId="77777777" w:rsidR="00310422" w:rsidRDefault="00310422"/>
        </w:tc>
      </w:tr>
      <w:tr w:rsidR="00310422" w14:paraId="426DCEE2" w14:textId="77777777">
        <w:tc>
          <w:tcPr>
            <w:tcW w:w="1131" w:type="dxa"/>
            <w:vAlign w:val="center"/>
          </w:tcPr>
          <w:p w14:paraId="40B1DD60" w14:textId="77777777" w:rsidR="00310422" w:rsidRDefault="007B421B">
            <w:r>
              <w:t>7</w:t>
            </w:r>
          </w:p>
        </w:tc>
        <w:tc>
          <w:tcPr>
            <w:tcW w:w="4069" w:type="dxa"/>
            <w:vAlign w:val="center"/>
          </w:tcPr>
          <w:p w14:paraId="02868891" w14:textId="77777777" w:rsidR="00310422" w:rsidRDefault="007B421B">
            <w:r>
              <w:t>单元外门</w:t>
            </w:r>
          </w:p>
        </w:tc>
        <w:tc>
          <w:tcPr>
            <w:tcW w:w="2150" w:type="dxa"/>
            <w:vAlign w:val="center"/>
          </w:tcPr>
          <w:p w14:paraId="7E31CA3C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57285C67" w14:textId="77777777" w:rsidR="00310422" w:rsidRDefault="00310422"/>
        </w:tc>
      </w:tr>
      <w:tr w:rsidR="00310422" w14:paraId="1B829D1D" w14:textId="77777777">
        <w:tc>
          <w:tcPr>
            <w:tcW w:w="1131" w:type="dxa"/>
            <w:vAlign w:val="center"/>
          </w:tcPr>
          <w:p w14:paraId="09A68A6C" w14:textId="77777777" w:rsidR="00310422" w:rsidRDefault="007B421B">
            <w:r>
              <w:t>8</w:t>
            </w:r>
          </w:p>
        </w:tc>
        <w:tc>
          <w:tcPr>
            <w:tcW w:w="4069" w:type="dxa"/>
            <w:vAlign w:val="center"/>
          </w:tcPr>
          <w:p w14:paraId="55190E4D" w14:textId="77777777" w:rsidR="00310422" w:rsidRDefault="007B421B">
            <w:r>
              <w:t>天窗类型</w:t>
            </w:r>
          </w:p>
        </w:tc>
        <w:tc>
          <w:tcPr>
            <w:tcW w:w="2150" w:type="dxa"/>
            <w:vAlign w:val="center"/>
          </w:tcPr>
          <w:p w14:paraId="3D467B3C" w14:textId="77777777" w:rsidR="00310422" w:rsidRDefault="007B421B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3F28FC7" w14:textId="77777777" w:rsidR="00310422" w:rsidRDefault="00310422"/>
        </w:tc>
      </w:tr>
      <w:tr w:rsidR="00310422" w14:paraId="470604CA" w14:textId="77777777">
        <w:tc>
          <w:tcPr>
            <w:tcW w:w="1131" w:type="dxa"/>
            <w:vAlign w:val="center"/>
          </w:tcPr>
          <w:p w14:paraId="7CD21083" w14:textId="77777777" w:rsidR="00310422" w:rsidRDefault="007B421B">
            <w:r>
              <w:t>9</w:t>
            </w:r>
          </w:p>
        </w:tc>
        <w:tc>
          <w:tcPr>
            <w:tcW w:w="4069" w:type="dxa"/>
            <w:vAlign w:val="center"/>
          </w:tcPr>
          <w:p w14:paraId="21D06D86" w14:textId="77777777" w:rsidR="00310422" w:rsidRDefault="007B421B">
            <w:r>
              <w:t>开敞阳台门</w:t>
            </w:r>
          </w:p>
        </w:tc>
        <w:tc>
          <w:tcPr>
            <w:tcW w:w="2150" w:type="dxa"/>
            <w:vAlign w:val="center"/>
          </w:tcPr>
          <w:p w14:paraId="540671F0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164DF03D" w14:textId="77777777" w:rsidR="00310422" w:rsidRDefault="00310422"/>
        </w:tc>
      </w:tr>
      <w:tr w:rsidR="00310422" w14:paraId="6028CC76" w14:textId="77777777">
        <w:tc>
          <w:tcPr>
            <w:tcW w:w="1131" w:type="dxa"/>
            <w:vAlign w:val="center"/>
          </w:tcPr>
          <w:p w14:paraId="4CF28ECD" w14:textId="77777777" w:rsidR="00310422" w:rsidRDefault="007B421B">
            <w:r>
              <w:t>10</w:t>
            </w:r>
          </w:p>
        </w:tc>
        <w:tc>
          <w:tcPr>
            <w:tcW w:w="4069" w:type="dxa"/>
            <w:vAlign w:val="center"/>
          </w:tcPr>
          <w:p w14:paraId="105D2B03" w14:textId="77777777" w:rsidR="00310422" w:rsidRDefault="007B421B">
            <w:r>
              <w:t>外窗热工</w:t>
            </w:r>
          </w:p>
        </w:tc>
        <w:tc>
          <w:tcPr>
            <w:tcW w:w="2150" w:type="dxa"/>
            <w:vAlign w:val="center"/>
          </w:tcPr>
          <w:p w14:paraId="6147D214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1B5327C1" w14:textId="77777777" w:rsidR="00310422" w:rsidRDefault="00310422"/>
        </w:tc>
      </w:tr>
      <w:tr w:rsidR="00310422" w14:paraId="7384EF75" w14:textId="77777777">
        <w:tc>
          <w:tcPr>
            <w:tcW w:w="1131" w:type="dxa"/>
            <w:vAlign w:val="center"/>
          </w:tcPr>
          <w:p w14:paraId="1838B14C" w14:textId="77777777" w:rsidR="00310422" w:rsidRDefault="007B421B">
            <w:r>
              <w:t>11</w:t>
            </w:r>
          </w:p>
        </w:tc>
        <w:tc>
          <w:tcPr>
            <w:tcW w:w="4069" w:type="dxa"/>
            <w:vAlign w:val="center"/>
          </w:tcPr>
          <w:p w14:paraId="51F66FB3" w14:textId="77777777" w:rsidR="00310422" w:rsidRDefault="007B421B">
            <w:r>
              <w:t>是否有凸窗</w:t>
            </w:r>
          </w:p>
        </w:tc>
        <w:tc>
          <w:tcPr>
            <w:tcW w:w="2150" w:type="dxa"/>
            <w:vAlign w:val="center"/>
          </w:tcPr>
          <w:p w14:paraId="7627FD9E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77397D32" w14:textId="77777777" w:rsidR="00310422" w:rsidRDefault="00310422"/>
        </w:tc>
      </w:tr>
      <w:tr w:rsidR="00310422" w14:paraId="1E44907F" w14:textId="77777777">
        <w:tc>
          <w:tcPr>
            <w:tcW w:w="1131" w:type="dxa"/>
            <w:vAlign w:val="center"/>
          </w:tcPr>
          <w:p w14:paraId="4DE344ED" w14:textId="77777777" w:rsidR="00310422" w:rsidRDefault="007B421B">
            <w:r>
              <w:t>12</w:t>
            </w:r>
          </w:p>
        </w:tc>
        <w:tc>
          <w:tcPr>
            <w:tcW w:w="4069" w:type="dxa"/>
            <w:vAlign w:val="center"/>
          </w:tcPr>
          <w:p w14:paraId="22D827D1" w14:textId="77777777" w:rsidR="00310422" w:rsidRDefault="007B421B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97C5018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11199A63" w14:textId="77777777" w:rsidR="00310422" w:rsidRDefault="00310422"/>
        </w:tc>
      </w:tr>
      <w:tr w:rsidR="00310422" w14:paraId="6913F3A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7682B62" w14:textId="77777777" w:rsidR="00310422" w:rsidRDefault="007B421B">
            <w:r>
              <w:t>结论</w:t>
            </w:r>
          </w:p>
        </w:tc>
        <w:tc>
          <w:tcPr>
            <w:tcW w:w="2150" w:type="dxa"/>
            <w:vAlign w:val="center"/>
          </w:tcPr>
          <w:p w14:paraId="025520E0" w14:textId="77777777" w:rsidR="00310422" w:rsidRDefault="007B421B">
            <w:r>
              <w:t>满足</w:t>
            </w:r>
          </w:p>
        </w:tc>
        <w:tc>
          <w:tcPr>
            <w:tcW w:w="1980" w:type="dxa"/>
            <w:vAlign w:val="center"/>
          </w:tcPr>
          <w:p w14:paraId="16DAF5CA" w14:textId="77777777" w:rsidR="00310422" w:rsidRDefault="00310422"/>
        </w:tc>
      </w:tr>
    </w:tbl>
    <w:p w14:paraId="3D76C055" w14:textId="77777777" w:rsidR="00310422" w:rsidRDefault="00310422"/>
    <w:sectPr w:rsidR="0031042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EB7C" w14:textId="77777777" w:rsidR="007B421B" w:rsidRDefault="007B421B" w:rsidP="00291CAC">
      <w:r>
        <w:separator/>
      </w:r>
    </w:p>
  </w:endnote>
  <w:endnote w:type="continuationSeparator" w:id="0">
    <w:p w14:paraId="2175B3B9" w14:textId="77777777" w:rsidR="007B421B" w:rsidRDefault="007B421B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782A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2077" w14:textId="77777777" w:rsidR="007B421B" w:rsidRDefault="007B421B" w:rsidP="00291CAC">
      <w:r>
        <w:separator/>
      </w:r>
    </w:p>
  </w:footnote>
  <w:footnote w:type="continuationSeparator" w:id="0">
    <w:p w14:paraId="047F543E" w14:textId="77777777" w:rsidR="007B421B" w:rsidRDefault="007B421B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2341" w14:textId="77777777" w:rsidR="006722A6" w:rsidRDefault="007B421B" w:rsidP="006722A6">
    <w:pPr>
      <w:pStyle w:val="a4"/>
      <w:jc w:val="both"/>
    </w:pPr>
    <w:r>
      <w:pict w14:anchorId="488665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35pt;height:12.6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7DF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0422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5713C"/>
    <w:rsid w:val="00790573"/>
    <w:rsid w:val="007B421B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027DF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D6BE5C1"/>
  <w15:chartTrackingRefBased/>
  <w15:docId w15:val="{BA6EE9D5-1FC1-448B-A4FF-43FD700B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tmp28</Template>
  <TotalTime>1</TotalTime>
  <Pages>14</Pages>
  <Words>1891</Words>
  <Characters>10782</Characters>
  <Application>Microsoft Office Word</Application>
  <DocSecurity>0</DocSecurity>
  <Lines>89</Lines>
  <Paragraphs>25</Paragraphs>
  <ScaleCrop>false</ScaleCrop>
  <Company>ths</Company>
  <LinksUpToDate>false</LinksUpToDate>
  <CharactersWithSpaces>12648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cora</dc:creator>
  <cp:keywords/>
  <dc:description/>
  <cp:lastModifiedBy>李 清清</cp:lastModifiedBy>
  <cp:revision>1</cp:revision>
  <cp:lastPrinted>1899-12-31T16:00:00Z</cp:lastPrinted>
  <dcterms:created xsi:type="dcterms:W3CDTF">2022-01-05T12:42:00Z</dcterms:created>
  <dcterms:modified xsi:type="dcterms:W3CDTF">2022-01-05T12:43:00Z</dcterms:modified>
</cp:coreProperties>
</file>