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D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06130A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B953C01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2BE69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A398B0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7E7130A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97DF3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5B1FF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0660288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230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8934F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7A500D3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FE5A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D5E8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共享住宅</w:t>
            </w:r>
            <w:bookmarkEnd w:id="4"/>
          </w:p>
        </w:tc>
      </w:tr>
      <w:tr w:rsidR="00D40158" w:rsidRPr="00D40158" w14:paraId="515D642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1882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5AE7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5"/>
          </w:p>
        </w:tc>
      </w:tr>
      <w:tr w:rsidR="00D40158" w:rsidRPr="00D40158" w14:paraId="1BBC1AE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D76A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2A38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BD7B99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6015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2DB7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699E4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F8BEA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AB63D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1D629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E99747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E5D73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6ABF86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5ADF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2A78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7"/>
          </w:p>
        </w:tc>
      </w:tr>
    </w:tbl>
    <w:p w14:paraId="1F425558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ED0C664" w14:textId="21CE268C" w:rsidR="00D40158" w:rsidRDefault="00132FFA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w:rsidRPr="003B3878">
        <w:rPr>
          <w:noProof/>
        </w:rPr>
        <w:pict w14:anchorId="7BF5D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3A57D7B9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646D5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FBB58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70471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584708D5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C456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5285B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0D77BD" w:rsidRPr="00D40158" w14:paraId="7AEF6DF4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2AB6BC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B11E97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2E182D7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5A277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73A8195A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1"/>
          </w:p>
        </w:tc>
      </w:tr>
    </w:tbl>
    <w:p w14:paraId="7065305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4FD842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C4A045" w14:textId="77777777" w:rsidR="00E03AE4" w:rsidRPr="00132FFA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8219" w:history="1">
        <w:r w:rsidR="00E03AE4" w:rsidRPr="00323A2E">
          <w:rPr>
            <w:rStyle w:val="a6"/>
          </w:rPr>
          <w:t>1</w:t>
        </w:r>
        <w:r w:rsidR="00E03AE4" w:rsidRPr="00132FFA">
          <w:rPr>
            <w:rFonts w:ascii="Calibri" w:hAnsi="Calibri"/>
            <w:b w:val="0"/>
            <w:bCs w:val="0"/>
            <w:szCs w:val="22"/>
          </w:rPr>
          <w:tab/>
        </w:r>
        <w:r w:rsidR="00E03AE4" w:rsidRPr="00323A2E">
          <w:rPr>
            <w:rStyle w:val="a6"/>
          </w:rPr>
          <w:t>建筑概况</w:t>
        </w:r>
        <w:r w:rsidR="00E03AE4">
          <w:rPr>
            <w:webHidden/>
          </w:rPr>
          <w:tab/>
        </w:r>
        <w:r w:rsidR="00E03AE4">
          <w:rPr>
            <w:webHidden/>
          </w:rPr>
          <w:fldChar w:fldCharType="begin"/>
        </w:r>
        <w:r w:rsidR="00E03AE4">
          <w:rPr>
            <w:webHidden/>
          </w:rPr>
          <w:instrText xml:space="preserve"> PAGEREF _Toc92308219 \h </w:instrText>
        </w:r>
        <w:r w:rsidR="00E03AE4">
          <w:rPr>
            <w:webHidden/>
          </w:rPr>
        </w:r>
        <w:r w:rsidR="00E03AE4">
          <w:rPr>
            <w:webHidden/>
          </w:rPr>
          <w:fldChar w:fldCharType="separate"/>
        </w:r>
        <w:r w:rsidR="00E03AE4">
          <w:rPr>
            <w:webHidden/>
          </w:rPr>
          <w:t>3</w:t>
        </w:r>
        <w:r w:rsidR="00E03AE4">
          <w:rPr>
            <w:webHidden/>
          </w:rPr>
          <w:fldChar w:fldCharType="end"/>
        </w:r>
      </w:hyperlink>
    </w:p>
    <w:p w14:paraId="5E453C86" w14:textId="77777777" w:rsidR="00E03AE4" w:rsidRPr="00132FFA" w:rsidRDefault="00E03AE4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8220" w:history="1">
        <w:r w:rsidRPr="00323A2E">
          <w:rPr>
            <w:rStyle w:val="a6"/>
          </w:rPr>
          <w:t>2</w:t>
        </w:r>
        <w:r w:rsidRPr="00132FFA">
          <w:rPr>
            <w:rFonts w:ascii="Calibri" w:hAnsi="Calibri"/>
            <w:b w:val="0"/>
            <w:bCs w:val="0"/>
            <w:szCs w:val="22"/>
          </w:rPr>
          <w:tab/>
        </w:r>
        <w:r w:rsidRPr="00323A2E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2FC922" w14:textId="77777777" w:rsidR="00E03AE4" w:rsidRPr="00132FFA" w:rsidRDefault="00E03AE4">
      <w:pPr>
        <w:pStyle w:val="TOC1"/>
        <w:rPr>
          <w:rFonts w:ascii="Calibri" w:hAnsi="Calibri"/>
          <w:b w:val="0"/>
          <w:bCs w:val="0"/>
          <w:szCs w:val="22"/>
        </w:rPr>
      </w:pPr>
      <w:hyperlink w:anchor="_Toc92308221" w:history="1">
        <w:r w:rsidRPr="00323A2E">
          <w:rPr>
            <w:rStyle w:val="a6"/>
          </w:rPr>
          <w:t>3</w:t>
        </w:r>
        <w:r w:rsidRPr="00132FFA">
          <w:rPr>
            <w:rFonts w:ascii="Calibri" w:hAnsi="Calibri"/>
            <w:b w:val="0"/>
            <w:bCs w:val="0"/>
            <w:szCs w:val="22"/>
          </w:rPr>
          <w:tab/>
        </w:r>
        <w:r w:rsidRPr="00323A2E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43D8C5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22" w:history="1">
        <w:r w:rsidRPr="00323A2E">
          <w:rPr>
            <w:rStyle w:val="a6"/>
            <w:lang w:val="en-GB"/>
          </w:rPr>
          <w:t>3.1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DFD8FA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23" w:history="1">
        <w:r w:rsidRPr="00323A2E">
          <w:rPr>
            <w:rStyle w:val="a6"/>
            <w:lang w:val="en-GB"/>
          </w:rPr>
          <w:t>3.2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93DFBD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24" w:history="1">
        <w:r w:rsidRPr="00323A2E">
          <w:rPr>
            <w:rStyle w:val="a6"/>
            <w:lang w:val="en-GB"/>
          </w:rPr>
          <w:t>3.3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FB253D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25" w:history="1">
        <w:r w:rsidRPr="00323A2E">
          <w:rPr>
            <w:rStyle w:val="a6"/>
            <w:lang w:val="en-GB"/>
          </w:rPr>
          <w:t>3.3.1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D044E3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26" w:history="1">
        <w:r w:rsidRPr="00323A2E">
          <w:rPr>
            <w:rStyle w:val="a6"/>
            <w:lang w:val="en-GB"/>
          </w:rPr>
          <w:t>3.3.2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EFAD5A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27" w:history="1">
        <w:r w:rsidRPr="00323A2E">
          <w:rPr>
            <w:rStyle w:val="a6"/>
            <w:lang w:val="en-GB"/>
          </w:rPr>
          <w:t>3.4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DA3D53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28" w:history="1">
        <w:r w:rsidRPr="00323A2E">
          <w:rPr>
            <w:rStyle w:val="a6"/>
            <w:lang w:val="en-GB"/>
          </w:rPr>
          <w:t>3.4.1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6F54A6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29" w:history="1">
        <w:r w:rsidRPr="00323A2E">
          <w:rPr>
            <w:rStyle w:val="a6"/>
            <w:lang w:val="en-GB"/>
          </w:rPr>
          <w:t>3.5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0F2053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30" w:history="1">
        <w:r w:rsidRPr="00323A2E">
          <w:rPr>
            <w:rStyle w:val="a6"/>
            <w:lang w:val="en-GB"/>
          </w:rPr>
          <w:t>3.5.1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57D695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31" w:history="1">
        <w:r w:rsidRPr="00323A2E">
          <w:rPr>
            <w:rStyle w:val="a6"/>
            <w:lang w:val="en-GB"/>
          </w:rPr>
          <w:t>3.5.2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外墙主断面传热系数的修正系数</w:t>
        </w:r>
        <w:r w:rsidRPr="00323A2E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D00871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32" w:history="1">
        <w:r w:rsidRPr="00323A2E">
          <w:rPr>
            <w:rStyle w:val="a6"/>
            <w:lang w:val="en-GB"/>
          </w:rPr>
          <w:t>3.5.3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E0A9B2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3" w:history="1">
        <w:r w:rsidRPr="00323A2E">
          <w:rPr>
            <w:rStyle w:val="a6"/>
            <w:lang w:val="en-GB"/>
          </w:rPr>
          <w:t>3.6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DAF8EA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4" w:history="1">
        <w:r w:rsidRPr="00323A2E">
          <w:rPr>
            <w:rStyle w:val="a6"/>
            <w:lang w:val="en-GB"/>
          </w:rPr>
          <w:t>3.7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8C0E64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5" w:history="1">
        <w:r w:rsidRPr="00323A2E">
          <w:rPr>
            <w:rStyle w:val="a6"/>
            <w:lang w:val="en-GB"/>
          </w:rPr>
          <w:t>3.8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10BC96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36" w:history="1">
        <w:r w:rsidRPr="00323A2E">
          <w:rPr>
            <w:rStyle w:val="a6"/>
            <w:lang w:val="en-GB"/>
          </w:rPr>
          <w:t>3.8.1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1FB16B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7" w:history="1">
        <w:r w:rsidRPr="00323A2E">
          <w:rPr>
            <w:rStyle w:val="a6"/>
            <w:lang w:val="en-GB"/>
          </w:rPr>
          <w:t>3.9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E61111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8" w:history="1">
        <w:r w:rsidRPr="00323A2E">
          <w:rPr>
            <w:rStyle w:val="a6"/>
            <w:lang w:val="en-GB"/>
          </w:rPr>
          <w:t>3.10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297FAF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39" w:history="1">
        <w:r w:rsidRPr="00323A2E">
          <w:rPr>
            <w:rStyle w:val="a6"/>
            <w:lang w:val="en-GB"/>
          </w:rPr>
          <w:t>3.11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14337E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40" w:history="1">
        <w:r w:rsidRPr="00323A2E">
          <w:rPr>
            <w:rStyle w:val="a6"/>
            <w:lang w:val="en-GB"/>
          </w:rPr>
          <w:t>3.12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083739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41" w:history="1">
        <w:r w:rsidRPr="00323A2E">
          <w:rPr>
            <w:rStyle w:val="a6"/>
            <w:lang w:val="en-GB"/>
          </w:rPr>
          <w:t>3.13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3B665E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2" w:history="1">
        <w:r w:rsidRPr="00323A2E">
          <w:rPr>
            <w:rStyle w:val="a6"/>
            <w:lang w:val="en-GB"/>
          </w:rPr>
          <w:t>3.13.1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D2E3C3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3" w:history="1">
        <w:r w:rsidRPr="00323A2E">
          <w:rPr>
            <w:rStyle w:val="a6"/>
            <w:lang w:val="en-GB"/>
          </w:rPr>
          <w:t>3.13.2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7891D8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4" w:history="1">
        <w:r w:rsidRPr="00323A2E">
          <w:rPr>
            <w:rStyle w:val="a6"/>
            <w:lang w:val="en-GB"/>
          </w:rPr>
          <w:t>3.13.3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7FFBCA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5" w:history="1">
        <w:r w:rsidRPr="00323A2E">
          <w:rPr>
            <w:rStyle w:val="a6"/>
            <w:lang w:val="en-GB"/>
          </w:rPr>
          <w:t>3.13.4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EB32A5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6" w:history="1">
        <w:r w:rsidRPr="00323A2E">
          <w:rPr>
            <w:rStyle w:val="a6"/>
            <w:lang w:val="en-GB"/>
          </w:rPr>
          <w:t>3.13.5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F02E1F8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7" w:history="1">
        <w:r w:rsidRPr="00323A2E">
          <w:rPr>
            <w:rStyle w:val="a6"/>
            <w:lang w:val="en-GB"/>
          </w:rPr>
          <w:t>3.13.6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A3D4DD" w14:textId="77777777" w:rsidR="00E03AE4" w:rsidRPr="00132FFA" w:rsidRDefault="00E03AE4">
      <w:pPr>
        <w:pStyle w:val="TOC3"/>
        <w:rPr>
          <w:rFonts w:ascii="Calibri" w:hAnsi="Calibri"/>
          <w:szCs w:val="22"/>
        </w:rPr>
      </w:pPr>
      <w:hyperlink w:anchor="_Toc92308248" w:history="1">
        <w:r w:rsidRPr="00323A2E">
          <w:rPr>
            <w:rStyle w:val="a6"/>
            <w:lang w:val="en-GB"/>
          </w:rPr>
          <w:t>3.13.7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42A002C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49" w:history="1">
        <w:r w:rsidRPr="00323A2E">
          <w:rPr>
            <w:rStyle w:val="a6"/>
            <w:lang w:val="en-GB"/>
          </w:rPr>
          <w:t>3.14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55624F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50" w:history="1">
        <w:r w:rsidRPr="00323A2E">
          <w:rPr>
            <w:rStyle w:val="a6"/>
            <w:lang w:val="en-GB"/>
          </w:rPr>
          <w:t>3.15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A97818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51" w:history="1">
        <w:r w:rsidRPr="00323A2E">
          <w:rPr>
            <w:rStyle w:val="a6"/>
            <w:lang w:val="en-GB"/>
          </w:rPr>
          <w:t>3.16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8711340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52" w:history="1">
        <w:r w:rsidRPr="00323A2E">
          <w:rPr>
            <w:rStyle w:val="a6"/>
            <w:lang w:val="en-GB"/>
          </w:rPr>
          <w:t>3.17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FC52A0" w14:textId="77777777" w:rsidR="00E03AE4" w:rsidRPr="00132FFA" w:rsidRDefault="00E03AE4">
      <w:pPr>
        <w:pStyle w:val="TOC2"/>
        <w:rPr>
          <w:rFonts w:ascii="Calibri" w:hAnsi="Calibri"/>
          <w:szCs w:val="22"/>
        </w:rPr>
      </w:pPr>
      <w:hyperlink w:anchor="_Toc92308253" w:history="1">
        <w:r w:rsidRPr="00323A2E">
          <w:rPr>
            <w:rStyle w:val="a6"/>
            <w:lang w:val="en-GB"/>
          </w:rPr>
          <w:t>3.18</w:t>
        </w:r>
        <w:r w:rsidRPr="00132FFA">
          <w:rPr>
            <w:rFonts w:ascii="Calibri" w:hAnsi="Calibri"/>
            <w:szCs w:val="22"/>
          </w:rPr>
          <w:tab/>
        </w:r>
        <w:r w:rsidRPr="00323A2E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_Toc92308253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FA6577" w14:textId="77777777" w:rsidR="009C4D39" w:rsidRDefault="00D40158" w:rsidP="009C4D39">
      <w:pPr>
        <w:pStyle w:val="TOC1"/>
      </w:pPr>
      <w:r>
        <w:fldChar w:fldCharType="end"/>
      </w:r>
    </w:p>
    <w:p w14:paraId="47137FEA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21F0D3F" w14:textId="77777777" w:rsidR="00B51927" w:rsidRPr="00B51927" w:rsidRDefault="00B51927" w:rsidP="009C4D39">
      <w:pPr>
        <w:pStyle w:val="TOC1"/>
      </w:pPr>
    </w:p>
    <w:p w14:paraId="0C4C108B" w14:textId="77777777" w:rsidR="00D40158" w:rsidRPr="005E5F93" w:rsidRDefault="00D40158" w:rsidP="005215FB">
      <w:pPr>
        <w:pStyle w:val="1"/>
      </w:pPr>
      <w:bookmarkStart w:id="12" w:name="_Toc92308219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74DA30E7" w14:textId="77777777">
        <w:tc>
          <w:tcPr>
            <w:tcW w:w="2841" w:type="dxa"/>
            <w:shd w:val="clear" w:color="auto" w:fill="E6E6E6"/>
          </w:tcPr>
          <w:p w14:paraId="5D2352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F12873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3"/>
          </w:p>
        </w:tc>
      </w:tr>
      <w:tr w:rsidR="00D40158" w:rsidRPr="00FB028F" w14:paraId="00CA9FA4" w14:textId="77777777">
        <w:tc>
          <w:tcPr>
            <w:tcW w:w="2841" w:type="dxa"/>
            <w:shd w:val="clear" w:color="auto" w:fill="E6E6E6"/>
          </w:tcPr>
          <w:p w14:paraId="71930BA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132B15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r>
              <w:t>-</w:t>
            </w:r>
            <w:r>
              <w:t>北京</w:t>
            </w:r>
            <w:bookmarkEnd w:id="14"/>
          </w:p>
        </w:tc>
      </w:tr>
      <w:tr w:rsidR="00D40158" w:rsidRPr="00FB028F" w14:paraId="34503659" w14:textId="77777777">
        <w:tc>
          <w:tcPr>
            <w:tcW w:w="2841" w:type="dxa"/>
            <w:shd w:val="clear" w:color="auto" w:fill="E6E6E6"/>
          </w:tcPr>
          <w:p w14:paraId="785B172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99496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</w:t>
            </w:r>
            <w:bookmarkEnd w:id="15"/>
          </w:p>
        </w:tc>
      </w:tr>
      <w:tr w:rsidR="00D40158" w:rsidRPr="00FB028F" w14:paraId="05A6D806" w14:textId="77777777">
        <w:tc>
          <w:tcPr>
            <w:tcW w:w="2841" w:type="dxa"/>
            <w:shd w:val="clear" w:color="auto" w:fill="E6E6E6"/>
          </w:tcPr>
          <w:p w14:paraId="0441BD5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9087CC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727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4DB755F0" w14:textId="77777777">
        <w:tc>
          <w:tcPr>
            <w:tcW w:w="2841" w:type="dxa"/>
            <w:shd w:val="clear" w:color="auto" w:fill="E6E6E6"/>
          </w:tcPr>
          <w:p w14:paraId="6CBA24D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C240A9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3FA135FE" w14:textId="77777777">
        <w:tc>
          <w:tcPr>
            <w:tcW w:w="2841" w:type="dxa"/>
            <w:shd w:val="clear" w:color="auto" w:fill="E6E6E6"/>
          </w:tcPr>
          <w:p w14:paraId="0D68C78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7BB831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13.2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1C6CEBA3" w14:textId="77777777">
        <w:tc>
          <w:tcPr>
            <w:tcW w:w="2841" w:type="dxa"/>
            <w:shd w:val="clear" w:color="auto" w:fill="E6E6E6"/>
          </w:tcPr>
          <w:p w14:paraId="26A117EF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D1FEA51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40AD42CE" w14:textId="77777777">
        <w:tc>
          <w:tcPr>
            <w:tcW w:w="2841" w:type="dxa"/>
            <w:shd w:val="clear" w:color="auto" w:fill="E6E6E6"/>
          </w:tcPr>
          <w:p w14:paraId="1998874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B89CDE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58F68D6B" w14:textId="77777777">
        <w:tc>
          <w:tcPr>
            <w:tcW w:w="2841" w:type="dxa"/>
            <w:shd w:val="clear" w:color="auto" w:fill="E6E6E6"/>
          </w:tcPr>
          <w:p w14:paraId="51E8A68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549BD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125</w:t>
            </w:r>
            <w:bookmarkEnd w:id="23"/>
          </w:p>
        </w:tc>
      </w:tr>
      <w:tr w:rsidR="00D40158" w:rsidRPr="00FB028F" w14:paraId="22E01453" w14:textId="77777777">
        <w:tc>
          <w:tcPr>
            <w:tcW w:w="2841" w:type="dxa"/>
            <w:shd w:val="clear" w:color="auto" w:fill="E6E6E6"/>
          </w:tcPr>
          <w:p w14:paraId="059C202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1897F2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-1.60</w:t>
            </w:r>
            <w:bookmarkEnd w:id="24"/>
          </w:p>
        </w:tc>
      </w:tr>
      <w:tr w:rsidR="00D40158" w:rsidRPr="00FB028F" w14:paraId="5058C6AF" w14:textId="77777777">
        <w:tc>
          <w:tcPr>
            <w:tcW w:w="2841" w:type="dxa"/>
            <w:shd w:val="clear" w:color="auto" w:fill="E6E6E6"/>
          </w:tcPr>
          <w:p w14:paraId="0978721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6CBECB0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6E80AFF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6" w:name="南向太阳辐射平均强度"/>
            <w:r>
              <w:t>120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59EBE63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7" w:name="北向太阳辐射平均强度"/>
            <w:r>
              <w:t>33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49EB57B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8" w:name="东向太阳辐射平均强度"/>
            <w:r>
              <w:t>59</w:t>
            </w:r>
            <w:bookmarkEnd w:id="28"/>
          </w:p>
        </w:tc>
        <w:tc>
          <w:tcPr>
            <w:tcW w:w="1223" w:type="dxa"/>
            <w:shd w:val="clear" w:color="auto" w:fill="auto"/>
          </w:tcPr>
          <w:p w14:paraId="649201B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9" w:name="西向太阳辐射平均强度"/>
            <w:r>
              <w:t>59</w:t>
            </w:r>
            <w:bookmarkEnd w:id="29"/>
          </w:p>
        </w:tc>
      </w:tr>
    </w:tbl>
    <w:p w14:paraId="78CB156A" w14:textId="77777777" w:rsidR="00D40158" w:rsidRDefault="00D40158" w:rsidP="00D40158">
      <w:pPr>
        <w:pStyle w:val="1"/>
      </w:pPr>
      <w:bookmarkStart w:id="30" w:name="TitleFormat"/>
      <w:bookmarkStart w:id="31" w:name="_Toc92308220"/>
      <w:r>
        <w:rPr>
          <w:rFonts w:hint="eastAsia"/>
        </w:rPr>
        <w:t>设计依据</w:t>
      </w:r>
      <w:bookmarkEnd w:id="31"/>
    </w:p>
    <w:p w14:paraId="22018EA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30CA5BFC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E3798AE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5E925A7" w14:textId="77777777" w:rsidR="00F846DC" w:rsidRDefault="00132FFA">
      <w:pPr>
        <w:pStyle w:val="1"/>
        <w:widowControl w:val="0"/>
        <w:jc w:val="both"/>
        <w:rPr>
          <w:kern w:val="2"/>
          <w:szCs w:val="24"/>
        </w:rPr>
      </w:pPr>
      <w:bookmarkStart w:id="33" w:name="_Toc92308221"/>
      <w:r>
        <w:rPr>
          <w:kern w:val="2"/>
          <w:szCs w:val="24"/>
        </w:rPr>
        <w:t>规定性指标检查</w:t>
      </w:r>
      <w:bookmarkEnd w:id="33"/>
    </w:p>
    <w:p w14:paraId="2C56345D" w14:textId="77777777" w:rsidR="00F846DC" w:rsidRDefault="00132FFA">
      <w:pPr>
        <w:pStyle w:val="2"/>
        <w:widowControl w:val="0"/>
        <w:rPr>
          <w:kern w:val="2"/>
        </w:rPr>
      </w:pPr>
      <w:bookmarkStart w:id="34" w:name="_Toc92308222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46DC" w14:paraId="2704CE1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2238C36" w14:textId="77777777" w:rsidR="00F846DC" w:rsidRDefault="00132FF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C69E7A" w14:textId="77777777" w:rsidR="00F846DC" w:rsidRDefault="00132FF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BA8443" w14:textId="77777777" w:rsidR="00F846DC" w:rsidRDefault="00132FF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0FC4C" w14:textId="77777777" w:rsidR="00F846DC" w:rsidRDefault="00132FF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8BB00C" w14:textId="77777777" w:rsidR="00F846DC" w:rsidRDefault="00132FF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D9E4A" w14:textId="77777777" w:rsidR="00F846DC" w:rsidRDefault="00132FF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8DE663C" w14:textId="77777777" w:rsidR="00F846DC" w:rsidRDefault="00132FFA">
            <w:pPr>
              <w:jc w:val="center"/>
            </w:pPr>
            <w:r>
              <w:t>备注</w:t>
            </w:r>
          </w:p>
        </w:tc>
      </w:tr>
      <w:tr w:rsidR="00F846DC" w14:paraId="13001E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E63D87E" w14:textId="77777777" w:rsidR="00F846DC" w:rsidRDefault="00F846D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7754F2F" w14:textId="77777777" w:rsidR="00F846DC" w:rsidRDefault="00132FF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6BB031" w14:textId="77777777" w:rsidR="00F846DC" w:rsidRDefault="00132FF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5313C8" w14:textId="77777777" w:rsidR="00F846DC" w:rsidRDefault="00132FF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2A9A2D" w14:textId="77777777" w:rsidR="00F846DC" w:rsidRDefault="00132FF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6984DE" w14:textId="77777777" w:rsidR="00F846DC" w:rsidRDefault="00132FF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1B0E4A" w14:textId="77777777" w:rsidR="00F846DC" w:rsidRDefault="00F846DC">
            <w:pPr>
              <w:jc w:val="center"/>
            </w:pPr>
          </w:p>
        </w:tc>
      </w:tr>
      <w:tr w:rsidR="00F846DC" w14:paraId="347A3303" w14:textId="77777777">
        <w:tc>
          <w:tcPr>
            <w:tcW w:w="2196" w:type="dxa"/>
            <w:shd w:val="clear" w:color="auto" w:fill="E6E6E6"/>
            <w:vAlign w:val="center"/>
          </w:tcPr>
          <w:p w14:paraId="0698304B" w14:textId="77777777" w:rsidR="00F846DC" w:rsidRDefault="00132FFA">
            <w:r>
              <w:t>水泥砂浆</w:t>
            </w:r>
          </w:p>
        </w:tc>
        <w:tc>
          <w:tcPr>
            <w:tcW w:w="1018" w:type="dxa"/>
            <w:vAlign w:val="center"/>
          </w:tcPr>
          <w:p w14:paraId="1781746E" w14:textId="77777777" w:rsidR="00F846DC" w:rsidRDefault="00132FFA">
            <w:r>
              <w:t>0.930</w:t>
            </w:r>
          </w:p>
        </w:tc>
        <w:tc>
          <w:tcPr>
            <w:tcW w:w="1030" w:type="dxa"/>
            <w:vAlign w:val="center"/>
          </w:tcPr>
          <w:p w14:paraId="5C5C68DD" w14:textId="77777777" w:rsidR="00F846DC" w:rsidRDefault="00132FFA">
            <w:r>
              <w:t>11.370</w:t>
            </w:r>
          </w:p>
        </w:tc>
        <w:tc>
          <w:tcPr>
            <w:tcW w:w="848" w:type="dxa"/>
            <w:vAlign w:val="center"/>
          </w:tcPr>
          <w:p w14:paraId="602FDC5F" w14:textId="77777777" w:rsidR="00F846DC" w:rsidRDefault="00132FFA">
            <w:r>
              <w:t>1800.0</w:t>
            </w:r>
          </w:p>
        </w:tc>
        <w:tc>
          <w:tcPr>
            <w:tcW w:w="1018" w:type="dxa"/>
            <w:vAlign w:val="center"/>
          </w:tcPr>
          <w:p w14:paraId="27260C8B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79BBF6C7" w14:textId="77777777" w:rsidR="00F846DC" w:rsidRDefault="00132FFA">
            <w:r>
              <w:t>0.0210</w:t>
            </w:r>
          </w:p>
        </w:tc>
        <w:tc>
          <w:tcPr>
            <w:tcW w:w="1516" w:type="dxa"/>
            <w:vAlign w:val="center"/>
          </w:tcPr>
          <w:p w14:paraId="3AF718AB" w14:textId="77777777" w:rsidR="00F846DC" w:rsidRDefault="00132FF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6DC" w14:paraId="06A6514F" w14:textId="77777777">
        <w:tc>
          <w:tcPr>
            <w:tcW w:w="2196" w:type="dxa"/>
            <w:shd w:val="clear" w:color="auto" w:fill="E6E6E6"/>
            <w:vAlign w:val="center"/>
          </w:tcPr>
          <w:p w14:paraId="4F03BA3A" w14:textId="77777777" w:rsidR="00F846DC" w:rsidRDefault="00132FFA">
            <w:r>
              <w:t>石灰砂浆</w:t>
            </w:r>
          </w:p>
        </w:tc>
        <w:tc>
          <w:tcPr>
            <w:tcW w:w="1018" w:type="dxa"/>
            <w:vAlign w:val="center"/>
          </w:tcPr>
          <w:p w14:paraId="5D0C2F7D" w14:textId="77777777" w:rsidR="00F846DC" w:rsidRDefault="00132FFA">
            <w:r>
              <w:t>0.810</w:t>
            </w:r>
          </w:p>
        </w:tc>
        <w:tc>
          <w:tcPr>
            <w:tcW w:w="1030" w:type="dxa"/>
            <w:vAlign w:val="center"/>
          </w:tcPr>
          <w:p w14:paraId="3786C83F" w14:textId="77777777" w:rsidR="00F846DC" w:rsidRDefault="00132FFA">
            <w:r>
              <w:t>10.070</w:t>
            </w:r>
          </w:p>
        </w:tc>
        <w:tc>
          <w:tcPr>
            <w:tcW w:w="848" w:type="dxa"/>
            <w:vAlign w:val="center"/>
          </w:tcPr>
          <w:p w14:paraId="48BCD9B3" w14:textId="77777777" w:rsidR="00F846DC" w:rsidRDefault="00132FFA">
            <w:r>
              <w:t>1600.0</w:t>
            </w:r>
          </w:p>
        </w:tc>
        <w:tc>
          <w:tcPr>
            <w:tcW w:w="1018" w:type="dxa"/>
            <w:vAlign w:val="center"/>
          </w:tcPr>
          <w:p w14:paraId="0FF88671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4C4A4B6E" w14:textId="77777777" w:rsidR="00F846DC" w:rsidRDefault="00132FFA">
            <w:r>
              <w:t>0.0443</w:t>
            </w:r>
          </w:p>
        </w:tc>
        <w:tc>
          <w:tcPr>
            <w:tcW w:w="1516" w:type="dxa"/>
            <w:vAlign w:val="center"/>
          </w:tcPr>
          <w:p w14:paraId="593CA582" w14:textId="77777777" w:rsidR="00F846DC" w:rsidRDefault="00132FF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6DC" w14:paraId="1915B2BD" w14:textId="77777777">
        <w:tc>
          <w:tcPr>
            <w:tcW w:w="2196" w:type="dxa"/>
            <w:shd w:val="clear" w:color="auto" w:fill="E6E6E6"/>
            <w:vAlign w:val="center"/>
          </w:tcPr>
          <w:p w14:paraId="3589F873" w14:textId="77777777" w:rsidR="00F846DC" w:rsidRDefault="00132FF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90D28D3" w14:textId="77777777" w:rsidR="00F846DC" w:rsidRDefault="00132FFA">
            <w:r>
              <w:t>1.740</w:t>
            </w:r>
          </w:p>
        </w:tc>
        <w:tc>
          <w:tcPr>
            <w:tcW w:w="1030" w:type="dxa"/>
            <w:vAlign w:val="center"/>
          </w:tcPr>
          <w:p w14:paraId="58E3E059" w14:textId="77777777" w:rsidR="00F846DC" w:rsidRDefault="00132FFA">
            <w:r>
              <w:t>17.200</w:t>
            </w:r>
          </w:p>
        </w:tc>
        <w:tc>
          <w:tcPr>
            <w:tcW w:w="848" w:type="dxa"/>
            <w:vAlign w:val="center"/>
          </w:tcPr>
          <w:p w14:paraId="39228AED" w14:textId="77777777" w:rsidR="00F846DC" w:rsidRDefault="00132FFA">
            <w:r>
              <w:t>2500.0</w:t>
            </w:r>
          </w:p>
        </w:tc>
        <w:tc>
          <w:tcPr>
            <w:tcW w:w="1018" w:type="dxa"/>
            <w:vAlign w:val="center"/>
          </w:tcPr>
          <w:p w14:paraId="7D3882B5" w14:textId="77777777" w:rsidR="00F846DC" w:rsidRDefault="00132FFA">
            <w:r>
              <w:t>920.0</w:t>
            </w:r>
          </w:p>
        </w:tc>
        <w:tc>
          <w:tcPr>
            <w:tcW w:w="1188" w:type="dxa"/>
            <w:vAlign w:val="center"/>
          </w:tcPr>
          <w:p w14:paraId="7BFB4712" w14:textId="77777777" w:rsidR="00F846DC" w:rsidRDefault="00132FFA">
            <w:r>
              <w:t>0.0158</w:t>
            </w:r>
          </w:p>
        </w:tc>
        <w:tc>
          <w:tcPr>
            <w:tcW w:w="1516" w:type="dxa"/>
            <w:vAlign w:val="center"/>
          </w:tcPr>
          <w:p w14:paraId="71E27E57" w14:textId="77777777" w:rsidR="00F846DC" w:rsidRDefault="00132FF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46DC" w14:paraId="5B2006C9" w14:textId="77777777">
        <w:tc>
          <w:tcPr>
            <w:tcW w:w="2196" w:type="dxa"/>
            <w:shd w:val="clear" w:color="auto" w:fill="E6E6E6"/>
            <w:vAlign w:val="center"/>
          </w:tcPr>
          <w:p w14:paraId="7076BC1F" w14:textId="77777777" w:rsidR="00F846DC" w:rsidRDefault="00132FF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61BEBB3" w14:textId="77777777" w:rsidR="00F846DC" w:rsidRDefault="00132FFA">
            <w:r>
              <w:t>0.750</w:t>
            </w:r>
          </w:p>
        </w:tc>
        <w:tc>
          <w:tcPr>
            <w:tcW w:w="1030" w:type="dxa"/>
            <w:vAlign w:val="center"/>
          </w:tcPr>
          <w:p w14:paraId="482DDE03" w14:textId="77777777" w:rsidR="00F846DC" w:rsidRDefault="00132FFA">
            <w:r>
              <w:t>7.490</w:t>
            </w:r>
          </w:p>
        </w:tc>
        <w:tc>
          <w:tcPr>
            <w:tcW w:w="848" w:type="dxa"/>
            <w:vAlign w:val="center"/>
          </w:tcPr>
          <w:p w14:paraId="22AAE478" w14:textId="77777777" w:rsidR="00F846DC" w:rsidRDefault="00132FFA">
            <w:r>
              <w:t>1450.0</w:t>
            </w:r>
          </w:p>
        </w:tc>
        <w:tc>
          <w:tcPr>
            <w:tcW w:w="1018" w:type="dxa"/>
            <w:vAlign w:val="center"/>
          </w:tcPr>
          <w:p w14:paraId="110B9F19" w14:textId="77777777" w:rsidR="00F846DC" w:rsidRDefault="00132FFA">
            <w:r>
              <w:t>709.4</w:t>
            </w:r>
          </w:p>
        </w:tc>
        <w:tc>
          <w:tcPr>
            <w:tcW w:w="1188" w:type="dxa"/>
            <w:vAlign w:val="center"/>
          </w:tcPr>
          <w:p w14:paraId="05E32AD9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76EF731D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39D02745" w14:textId="77777777">
        <w:tc>
          <w:tcPr>
            <w:tcW w:w="2196" w:type="dxa"/>
            <w:shd w:val="clear" w:color="auto" w:fill="E6E6E6"/>
            <w:vAlign w:val="center"/>
          </w:tcPr>
          <w:p w14:paraId="76B1328B" w14:textId="77777777" w:rsidR="00F846DC" w:rsidRDefault="00132FFA">
            <w:r>
              <w:lastRenderedPageBreak/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06ED036C" w14:textId="77777777" w:rsidR="00F846DC" w:rsidRDefault="00132FFA">
            <w:r>
              <w:t>0.030</w:t>
            </w:r>
          </w:p>
        </w:tc>
        <w:tc>
          <w:tcPr>
            <w:tcW w:w="1030" w:type="dxa"/>
            <w:vAlign w:val="center"/>
          </w:tcPr>
          <w:p w14:paraId="4DA902B3" w14:textId="77777777" w:rsidR="00F846DC" w:rsidRDefault="00132FFA">
            <w:r>
              <w:t>0.365</w:t>
            </w:r>
          </w:p>
        </w:tc>
        <w:tc>
          <w:tcPr>
            <w:tcW w:w="848" w:type="dxa"/>
            <w:vAlign w:val="center"/>
          </w:tcPr>
          <w:p w14:paraId="67D97D45" w14:textId="77777777" w:rsidR="00F846DC" w:rsidRDefault="00132FFA">
            <w:r>
              <w:t>30.0</w:t>
            </w:r>
          </w:p>
        </w:tc>
        <w:tc>
          <w:tcPr>
            <w:tcW w:w="1018" w:type="dxa"/>
            <w:vAlign w:val="center"/>
          </w:tcPr>
          <w:p w14:paraId="1DA79DA7" w14:textId="77777777" w:rsidR="00F846DC" w:rsidRDefault="00132FFA">
            <w:r>
              <w:t>2032.0</w:t>
            </w:r>
          </w:p>
        </w:tc>
        <w:tc>
          <w:tcPr>
            <w:tcW w:w="1188" w:type="dxa"/>
            <w:vAlign w:val="center"/>
          </w:tcPr>
          <w:p w14:paraId="4257E47D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40E55A90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06AC83E9" w14:textId="77777777">
        <w:tc>
          <w:tcPr>
            <w:tcW w:w="2196" w:type="dxa"/>
            <w:shd w:val="clear" w:color="auto" w:fill="E6E6E6"/>
            <w:vAlign w:val="center"/>
          </w:tcPr>
          <w:p w14:paraId="017F5D8F" w14:textId="77777777" w:rsidR="00F846DC" w:rsidRDefault="00132FFA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0E34E21C" w14:textId="77777777" w:rsidR="00F846DC" w:rsidRDefault="00132FFA">
            <w:r>
              <w:t>0.170</w:t>
            </w:r>
          </w:p>
        </w:tc>
        <w:tc>
          <w:tcPr>
            <w:tcW w:w="1030" w:type="dxa"/>
            <w:vAlign w:val="center"/>
          </w:tcPr>
          <w:p w14:paraId="1DD317A1" w14:textId="77777777" w:rsidR="00F846DC" w:rsidRDefault="00132FFA">
            <w:r>
              <w:t>3.302</w:t>
            </w:r>
          </w:p>
        </w:tc>
        <w:tc>
          <w:tcPr>
            <w:tcW w:w="848" w:type="dxa"/>
            <w:vAlign w:val="center"/>
          </w:tcPr>
          <w:p w14:paraId="463E3718" w14:textId="77777777" w:rsidR="00F846DC" w:rsidRDefault="00132FFA">
            <w:r>
              <w:t>600.0</w:t>
            </w:r>
          </w:p>
        </w:tc>
        <w:tc>
          <w:tcPr>
            <w:tcW w:w="1018" w:type="dxa"/>
            <w:vAlign w:val="center"/>
          </w:tcPr>
          <w:p w14:paraId="5BD46D5E" w14:textId="77777777" w:rsidR="00F846DC" w:rsidRDefault="00132FFA">
            <w:r>
              <w:t>1470.0</w:t>
            </w:r>
          </w:p>
        </w:tc>
        <w:tc>
          <w:tcPr>
            <w:tcW w:w="1188" w:type="dxa"/>
            <w:vAlign w:val="center"/>
          </w:tcPr>
          <w:p w14:paraId="7F74A8FA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39838C5C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6DB1FD06" w14:textId="77777777">
        <w:tc>
          <w:tcPr>
            <w:tcW w:w="2196" w:type="dxa"/>
            <w:shd w:val="clear" w:color="auto" w:fill="E6E6E6"/>
            <w:vAlign w:val="center"/>
          </w:tcPr>
          <w:p w14:paraId="234D36FF" w14:textId="77777777" w:rsidR="00F846DC" w:rsidRDefault="00132FFA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644394B3" w14:textId="77777777" w:rsidR="00F846DC" w:rsidRDefault="00132FFA">
            <w:r>
              <w:t>0.770</w:t>
            </w:r>
          </w:p>
        </w:tc>
        <w:tc>
          <w:tcPr>
            <w:tcW w:w="1030" w:type="dxa"/>
            <w:vAlign w:val="center"/>
          </w:tcPr>
          <w:p w14:paraId="0FAC7C7C" w14:textId="77777777" w:rsidR="00F846DC" w:rsidRDefault="00132FFA">
            <w:r>
              <w:t>10.369</w:t>
            </w:r>
          </w:p>
        </w:tc>
        <w:tc>
          <w:tcPr>
            <w:tcW w:w="848" w:type="dxa"/>
            <w:vAlign w:val="center"/>
          </w:tcPr>
          <w:p w14:paraId="67305246" w14:textId="77777777" w:rsidR="00F846DC" w:rsidRDefault="00132FFA">
            <w:r>
              <w:t>2000.0</w:t>
            </w:r>
          </w:p>
        </w:tc>
        <w:tc>
          <w:tcPr>
            <w:tcW w:w="1018" w:type="dxa"/>
            <w:vAlign w:val="center"/>
          </w:tcPr>
          <w:p w14:paraId="43D12E3B" w14:textId="77777777" w:rsidR="00F846DC" w:rsidRDefault="00132FFA">
            <w:r>
              <w:t>960.0</w:t>
            </w:r>
          </w:p>
        </w:tc>
        <w:tc>
          <w:tcPr>
            <w:tcW w:w="1188" w:type="dxa"/>
            <w:vAlign w:val="center"/>
          </w:tcPr>
          <w:p w14:paraId="4AE76F5D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2BA82C23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21D08529" w14:textId="77777777">
        <w:tc>
          <w:tcPr>
            <w:tcW w:w="2196" w:type="dxa"/>
            <w:shd w:val="clear" w:color="auto" w:fill="E6E6E6"/>
            <w:vAlign w:val="center"/>
          </w:tcPr>
          <w:p w14:paraId="6044C5DD" w14:textId="77777777" w:rsidR="00F846DC" w:rsidRDefault="00132FFA">
            <w:r>
              <w:t>挤塑聚苯板</w:t>
            </w:r>
          </w:p>
        </w:tc>
        <w:tc>
          <w:tcPr>
            <w:tcW w:w="1018" w:type="dxa"/>
            <w:vAlign w:val="center"/>
          </w:tcPr>
          <w:p w14:paraId="4967A4B3" w14:textId="77777777" w:rsidR="00F846DC" w:rsidRDefault="00132FFA">
            <w:r>
              <w:t>0.033</w:t>
            </w:r>
          </w:p>
        </w:tc>
        <w:tc>
          <w:tcPr>
            <w:tcW w:w="1030" w:type="dxa"/>
            <w:vAlign w:val="center"/>
          </w:tcPr>
          <w:p w14:paraId="282632B5" w14:textId="77777777" w:rsidR="00F846DC" w:rsidRDefault="00132FFA">
            <w:r>
              <w:t>0.347</w:t>
            </w:r>
          </w:p>
        </w:tc>
        <w:tc>
          <w:tcPr>
            <w:tcW w:w="848" w:type="dxa"/>
            <w:vAlign w:val="center"/>
          </w:tcPr>
          <w:p w14:paraId="5C740EC3" w14:textId="77777777" w:rsidR="00F846DC" w:rsidRDefault="00132FFA">
            <w:r>
              <w:t>28.0</w:t>
            </w:r>
          </w:p>
        </w:tc>
        <w:tc>
          <w:tcPr>
            <w:tcW w:w="1018" w:type="dxa"/>
            <w:vAlign w:val="center"/>
          </w:tcPr>
          <w:p w14:paraId="6B6733D7" w14:textId="77777777" w:rsidR="00F846DC" w:rsidRDefault="00132FFA">
            <w:r>
              <w:t>1790.0</w:t>
            </w:r>
          </w:p>
        </w:tc>
        <w:tc>
          <w:tcPr>
            <w:tcW w:w="1188" w:type="dxa"/>
            <w:vAlign w:val="center"/>
          </w:tcPr>
          <w:p w14:paraId="713CB99C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41A99546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24545540" w14:textId="77777777">
        <w:tc>
          <w:tcPr>
            <w:tcW w:w="2196" w:type="dxa"/>
            <w:shd w:val="clear" w:color="auto" w:fill="E6E6E6"/>
            <w:vAlign w:val="center"/>
          </w:tcPr>
          <w:p w14:paraId="57912A7E" w14:textId="77777777" w:rsidR="00F846DC" w:rsidRDefault="00132FFA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718113E" w14:textId="77777777" w:rsidR="00F846DC" w:rsidRDefault="00132FFA">
            <w:r>
              <w:t>0.930</w:t>
            </w:r>
          </w:p>
        </w:tc>
        <w:tc>
          <w:tcPr>
            <w:tcW w:w="1030" w:type="dxa"/>
            <w:vAlign w:val="center"/>
          </w:tcPr>
          <w:p w14:paraId="715A5FD2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331AF580" w14:textId="77777777" w:rsidR="00F846DC" w:rsidRDefault="00132FFA">
            <w:r>
              <w:t>1800.0</w:t>
            </w:r>
          </w:p>
        </w:tc>
        <w:tc>
          <w:tcPr>
            <w:tcW w:w="1018" w:type="dxa"/>
            <w:vAlign w:val="center"/>
          </w:tcPr>
          <w:p w14:paraId="2C48ECDE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04B3D16D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0175EEBC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397D939F" w14:textId="77777777">
        <w:tc>
          <w:tcPr>
            <w:tcW w:w="2196" w:type="dxa"/>
            <w:shd w:val="clear" w:color="auto" w:fill="E6E6E6"/>
            <w:vAlign w:val="center"/>
          </w:tcPr>
          <w:p w14:paraId="52573F82" w14:textId="77777777" w:rsidR="00F846DC" w:rsidRDefault="00132FFA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82C3999" w14:textId="77777777" w:rsidR="00F846DC" w:rsidRDefault="00132FFA">
            <w:r>
              <w:t>1.740</w:t>
            </w:r>
          </w:p>
        </w:tc>
        <w:tc>
          <w:tcPr>
            <w:tcW w:w="1030" w:type="dxa"/>
            <w:vAlign w:val="center"/>
          </w:tcPr>
          <w:p w14:paraId="53AAA328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54422A0B" w14:textId="77777777" w:rsidR="00F846DC" w:rsidRDefault="00132FFA">
            <w:r>
              <w:t>2500.0</w:t>
            </w:r>
          </w:p>
        </w:tc>
        <w:tc>
          <w:tcPr>
            <w:tcW w:w="1018" w:type="dxa"/>
            <w:vAlign w:val="center"/>
          </w:tcPr>
          <w:p w14:paraId="0953D326" w14:textId="77777777" w:rsidR="00F846DC" w:rsidRDefault="00132FFA">
            <w:r>
              <w:t>920.0</w:t>
            </w:r>
          </w:p>
        </w:tc>
        <w:tc>
          <w:tcPr>
            <w:tcW w:w="1188" w:type="dxa"/>
            <w:vAlign w:val="center"/>
          </w:tcPr>
          <w:p w14:paraId="6FD8028A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4CE648A4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2DE1C9C6" w14:textId="77777777">
        <w:tc>
          <w:tcPr>
            <w:tcW w:w="2196" w:type="dxa"/>
            <w:shd w:val="clear" w:color="auto" w:fill="E6E6E6"/>
            <w:vAlign w:val="center"/>
          </w:tcPr>
          <w:p w14:paraId="2194FEA6" w14:textId="77777777" w:rsidR="00F846DC" w:rsidRDefault="00132FF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BF9EF82" w14:textId="77777777" w:rsidR="00F846DC" w:rsidRDefault="00132FFA">
            <w:r>
              <w:t>0.930</w:t>
            </w:r>
          </w:p>
        </w:tc>
        <w:tc>
          <w:tcPr>
            <w:tcW w:w="1030" w:type="dxa"/>
            <w:vAlign w:val="center"/>
          </w:tcPr>
          <w:p w14:paraId="6E6639D2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62C52732" w14:textId="77777777" w:rsidR="00F846DC" w:rsidRDefault="00132FFA">
            <w:r>
              <w:t>1800.0</w:t>
            </w:r>
          </w:p>
        </w:tc>
        <w:tc>
          <w:tcPr>
            <w:tcW w:w="1018" w:type="dxa"/>
            <w:vAlign w:val="center"/>
          </w:tcPr>
          <w:p w14:paraId="407D9762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2D256BDC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0FA7A7EC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78E7E307" w14:textId="77777777">
        <w:tc>
          <w:tcPr>
            <w:tcW w:w="2196" w:type="dxa"/>
            <w:shd w:val="clear" w:color="auto" w:fill="E6E6E6"/>
            <w:vAlign w:val="center"/>
          </w:tcPr>
          <w:p w14:paraId="4A067DE1" w14:textId="77777777" w:rsidR="00F846DC" w:rsidRDefault="00132FFA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6180F7B" w14:textId="77777777" w:rsidR="00F846DC" w:rsidRDefault="00132FFA">
            <w:r>
              <w:t>1.740</w:t>
            </w:r>
          </w:p>
        </w:tc>
        <w:tc>
          <w:tcPr>
            <w:tcW w:w="1030" w:type="dxa"/>
            <w:vAlign w:val="center"/>
          </w:tcPr>
          <w:p w14:paraId="1416CD5C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49D0F6A6" w14:textId="77777777" w:rsidR="00F846DC" w:rsidRDefault="00132FFA">
            <w:r>
              <w:t>2500.0</w:t>
            </w:r>
          </w:p>
        </w:tc>
        <w:tc>
          <w:tcPr>
            <w:tcW w:w="1018" w:type="dxa"/>
            <w:vAlign w:val="center"/>
          </w:tcPr>
          <w:p w14:paraId="709308EE" w14:textId="77777777" w:rsidR="00F846DC" w:rsidRDefault="00132FFA">
            <w:r>
              <w:t>920.0</w:t>
            </w:r>
          </w:p>
        </w:tc>
        <w:tc>
          <w:tcPr>
            <w:tcW w:w="1188" w:type="dxa"/>
            <w:vAlign w:val="center"/>
          </w:tcPr>
          <w:p w14:paraId="53CA8F5E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1CEADB33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496453D4" w14:textId="77777777">
        <w:tc>
          <w:tcPr>
            <w:tcW w:w="2196" w:type="dxa"/>
            <w:shd w:val="clear" w:color="auto" w:fill="E6E6E6"/>
            <w:vAlign w:val="center"/>
          </w:tcPr>
          <w:p w14:paraId="72FD89E3" w14:textId="77777777" w:rsidR="00F846DC" w:rsidRDefault="00132FFA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9FBD88" w14:textId="77777777" w:rsidR="00F846DC" w:rsidRDefault="00132FFA">
            <w:r>
              <w:t>0.930</w:t>
            </w:r>
          </w:p>
        </w:tc>
        <w:tc>
          <w:tcPr>
            <w:tcW w:w="1030" w:type="dxa"/>
            <w:vAlign w:val="center"/>
          </w:tcPr>
          <w:p w14:paraId="2236CBD2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2B3600B8" w14:textId="77777777" w:rsidR="00F846DC" w:rsidRDefault="00132FFA">
            <w:r>
              <w:t>1800.0</w:t>
            </w:r>
          </w:p>
        </w:tc>
        <w:tc>
          <w:tcPr>
            <w:tcW w:w="1018" w:type="dxa"/>
            <w:vAlign w:val="center"/>
          </w:tcPr>
          <w:p w14:paraId="51C66CFB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444FC6BB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4387BCD7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6392DAE9" w14:textId="77777777">
        <w:tc>
          <w:tcPr>
            <w:tcW w:w="2196" w:type="dxa"/>
            <w:shd w:val="clear" w:color="auto" w:fill="E6E6E6"/>
            <w:vAlign w:val="center"/>
          </w:tcPr>
          <w:p w14:paraId="28F0D00C" w14:textId="77777777" w:rsidR="00F846DC" w:rsidRDefault="00132FFA">
            <w:r>
              <w:t>玻璃纤维板</w:t>
            </w:r>
          </w:p>
        </w:tc>
        <w:tc>
          <w:tcPr>
            <w:tcW w:w="1018" w:type="dxa"/>
            <w:vAlign w:val="center"/>
          </w:tcPr>
          <w:p w14:paraId="396A22A5" w14:textId="77777777" w:rsidR="00F846DC" w:rsidRDefault="00132FFA">
            <w:r>
              <w:t>0.035</w:t>
            </w:r>
          </w:p>
        </w:tc>
        <w:tc>
          <w:tcPr>
            <w:tcW w:w="1030" w:type="dxa"/>
            <w:vAlign w:val="center"/>
          </w:tcPr>
          <w:p w14:paraId="37BFD5F4" w14:textId="77777777" w:rsidR="00F846DC" w:rsidRDefault="00132FFA">
            <w:r>
              <w:t>0.515</w:t>
            </w:r>
          </w:p>
        </w:tc>
        <w:tc>
          <w:tcPr>
            <w:tcW w:w="848" w:type="dxa"/>
            <w:vAlign w:val="center"/>
          </w:tcPr>
          <w:p w14:paraId="557FCC74" w14:textId="77777777" w:rsidR="00F846DC" w:rsidRDefault="00132FFA">
            <w:r>
              <w:t>40.0</w:t>
            </w:r>
          </w:p>
        </w:tc>
        <w:tc>
          <w:tcPr>
            <w:tcW w:w="1018" w:type="dxa"/>
            <w:vAlign w:val="center"/>
          </w:tcPr>
          <w:p w14:paraId="22D35DAD" w14:textId="77777777" w:rsidR="00F846DC" w:rsidRDefault="00132FFA">
            <w:r>
              <w:t>2609.0</w:t>
            </w:r>
          </w:p>
        </w:tc>
        <w:tc>
          <w:tcPr>
            <w:tcW w:w="1188" w:type="dxa"/>
            <w:vAlign w:val="center"/>
          </w:tcPr>
          <w:p w14:paraId="21BD8007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7DE55FA3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425B9FD1" w14:textId="77777777">
        <w:tc>
          <w:tcPr>
            <w:tcW w:w="2196" w:type="dxa"/>
            <w:shd w:val="clear" w:color="auto" w:fill="E6E6E6"/>
            <w:vAlign w:val="center"/>
          </w:tcPr>
          <w:p w14:paraId="13E50FAA" w14:textId="77777777" w:rsidR="00F846DC" w:rsidRDefault="00132FFA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5969944" w14:textId="77777777" w:rsidR="00F846DC" w:rsidRDefault="00132FFA">
            <w:r>
              <w:t>1.740</w:t>
            </w:r>
          </w:p>
        </w:tc>
        <w:tc>
          <w:tcPr>
            <w:tcW w:w="1030" w:type="dxa"/>
            <w:vAlign w:val="center"/>
          </w:tcPr>
          <w:p w14:paraId="0D829B80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66943026" w14:textId="77777777" w:rsidR="00F846DC" w:rsidRDefault="00132FFA">
            <w:r>
              <w:t>2500.0</w:t>
            </w:r>
          </w:p>
        </w:tc>
        <w:tc>
          <w:tcPr>
            <w:tcW w:w="1018" w:type="dxa"/>
            <w:vAlign w:val="center"/>
          </w:tcPr>
          <w:p w14:paraId="5E0819EA" w14:textId="77777777" w:rsidR="00F846DC" w:rsidRDefault="00132FFA">
            <w:r>
              <w:t>920.0</w:t>
            </w:r>
          </w:p>
        </w:tc>
        <w:tc>
          <w:tcPr>
            <w:tcW w:w="1188" w:type="dxa"/>
            <w:vAlign w:val="center"/>
          </w:tcPr>
          <w:p w14:paraId="77D7065D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0F1C0E41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0B583B0C" w14:textId="77777777">
        <w:tc>
          <w:tcPr>
            <w:tcW w:w="2196" w:type="dxa"/>
            <w:shd w:val="clear" w:color="auto" w:fill="E6E6E6"/>
            <w:vAlign w:val="center"/>
          </w:tcPr>
          <w:p w14:paraId="500EE459" w14:textId="77777777" w:rsidR="00F846DC" w:rsidRDefault="00132FFA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65B18D9" w14:textId="77777777" w:rsidR="00F846DC" w:rsidRDefault="00132FFA">
            <w:r>
              <w:t>0.930</w:t>
            </w:r>
          </w:p>
        </w:tc>
        <w:tc>
          <w:tcPr>
            <w:tcW w:w="1030" w:type="dxa"/>
            <w:vAlign w:val="center"/>
          </w:tcPr>
          <w:p w14:paraId="4FD539F6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421D793E" w14:textId="77777777" w:rsidR="00F846DC" w:rsidRDefault="00132FFA">
            <w:r>
              <w:t>1800.0</w:t>
            </w:r>
          </w:p>
        </w:tc>
        <w:tc>
          <w:tcPr>
            <w:tcW w:w="1018" w:type="dxa"/>
            <w:vAlign w:val="center"/>
          </w:tcPr>
          <w:p w14:paraId="7FC1286B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30389C77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06D743FF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7EC51A84" w14:textId="77777777">
        <w:tc>
          <w:tcPr>
            <w:tcW w:w="2196" w:type="dxa"/>
            <w:shd w:val="clear" w:color="auto" w:fill="E6E6E6"/>
            <w:vAlign w:val="center"/>
          </w:tcPr>
          <w:p w14:paraId="52DDF1AE" w14:textId="77777777" w:rsidR="00F846DC" w:rsidRDefault="00132FFA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278D9480" w14:textId="77777777" w:rsidR="00F846DC" w:rsidRDefault="00132FFA">
            <w:r>
              <w:t>0.760</w:t>
            </w:r>
          </w:p>
        </w:tc>
        <w:tc>
          <w:tcPr>
            <w:tcW w:w="1030" w:type="dxa"/>
            <w:vAlign w:val="center"/>
          </w:tcPr>
          <w:p w14:paraId="7D86C8BD" w14:textId="77777777" w:rsidR="00F846DC" w:rsidRDefault="00132FFA">
            <w:r>
              <w:t>9.330</w:t>
            </w:r>
          </w:p>
        </w:tc>
        <w:tc>
          <w:tcPr>
            <w:tcW w:w="848" w:type="dxa"/>
            <w:vAlign w:val="center"/>
          </w:tcPr>
          <w:p w14:paraId="36CFFD7C" w14:textId="77777777" w:rsidR="00F846DC" w:rsidRDefault="00132FFA">
            <w:r>
              <w:t>1500.0</w:t>
            </w:r>
          </w:p>
        </w:tc>
        <w:tc>
          <w:tcPr>
            <w:tcW w:w="1018" w:type="dxa"/>
            <w:vAlign w:val="center"/>
          </w:tcPr>
          <w:p w14:paraId="643C5D94" w14:textId="77777777" w:rsidR="00F846DC" w:rsidRDefault="00132FFA">
            <w:r>
              <w:t>1050.0</w:t>
            </w:r>
          </w:p>
        </w:tc>
        <w:tc>
          <w:tcPr>
            <w:tcW w:w="1188" w:type="dxa"/>
            <w:vAlign w:val="center"/>
          </w:tcPr>
          <w:p w14:paraId="7ADEE74E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545C94CB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693819F0" w14:textId="77777777">
        <w:tc>
          <w:tcPr>
            <w:tcW w:w="2196" w:type="dxa"/>
            <w:shd w:val="clear" w:color="auto" w:fill="E6E6E6"/>
            <w:vAlign w:val="center"/>
          </w:tcPr>
          <w:p w14:paraId="6A9733EF" w14:textId="77777777" w:rsidR="00F846DC" w:rsidRDefault="00132FFA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45B04CF0" w14:textId="77777777" w:rsidR="00F846DC" w:rsidRDefault="00132FFA">
            <w:r>
              <w:t>0.042</w:t>
            </w:r>
          </w:p>
        </w:tc>
        <w:tc>
          <w:tcPr>
            <w:tcW w:w="1030" w:type="dxa"/>
            <w:vAlign w:val="center"/>
          </w:tcPr>
          <w:p w14:paraId="1784695C" w14:textId="77777777" w:rsidR="00F846DC" w:rsidRDefault="00132FFA">
            <w:r>
              <w:t>0.356</w:t>
            </w:r>
          </w:p>
        </w:tc>
        <w:tc>
          <w:tcPr>
            <w:tcW w:w="848" w:type="dxa"/>
            <w:vAlign w:val="center"/>
          </w:tcPr>
          <w:p w14:paraId="4DCA9D8D" w14:textId="77777777" w:rsidR="00F846DC" w:rsidRDefault="00132FFA">
            <w:r>
              <w:t>30.0</w:t>
            </w:r>
          </w:p>
        </w:tc>
        <w:tc>
          <w:tcPr>
            <w:tcW w:w="1018" w:type="dxa"/>
            <w:vAlign w:val="center"/>
          </w:tcPr>
          <w:p w14:paraId="710B0DBA" w14:textId="77777777" w:rsidR="00F846DC" w:rsidRDefault="00132FFA">
            <w:r>
              <w:t>1380.0</w:t>
            </w:r>
          </w:p>
        </w:tc>
        <w:tc>
          <w:tcPr>
            <w:tcW w:w="1188" w:type="dxa"/>
            <w:vAlign w:val="center"/>
          </w:tcPr>
          <w:p w14:paraId="501A7ACD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22E5E969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20645762" w14:textId="77777777">
        <w:tc>
          <w:tcPr>
            <w:tcW w:w="2196" w:type="dxa"/>
            <w:shd w:val="clear" w:color="auto" w:fill="E6E6E6"/>
            <w:vAlign w:val="center"/>
          </w:tcPr>
          <w:p w14:paraId="28480041" w14:textId="77777777" w:rsidR="00F846DC" w:rsidRDefault="00132FFA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6D3E7EF3" w14:textId="77777777" w:rsidR="00F846DC" w:rsidRDefault="00132FFA">
            <w:r>
              <w:t>0.033</w:t>
            </w:r>
          </w:p>
        </w:tc>
        <w:tc>
          <w:tcPr>
            <w:tcW w:w="1030" w:type="dxa"/>
            <w:vAlign w:val="center"/>
          </w:tcPr>
          <w:p w14:paraId="1199191B" w14:textId="77777777" w:rsidR="00F846DC" w:rsidRDefault="00132FFA">
            <w:r>
              <w:t>0.315</w:t>
            </w:r>
          </w:p>
        </w:tc>
        <w:tc>
          <w:tcPr>
            <w:tcW w:w="848" w:type="dxa"/>
            <w:vAlign w:val="center"/>
          </w:tcPr>
          <w:p w14:paraId="3964D8C8" w14:textId="77777777" w:rsidR="00F846DC" w:rsidRDefault="00132FFA">
            <w:r>
              <w:t>30.0</w:t>
            </w:r>
          </w:p>
        </w:tc>
        <w:tc>
          <w:tcPr>
            <w:tcW w:w="1018" w:type="dxa"/>
            <w:vAlign w:val="center"/>
          </w:tcPr>
          <w:p w14:paraId="6CDD3E6E" w14:textId="77777777" w:rsidR="00F846DC" w:rsidRDefault="00132FFA">
            <w:r>
              <w:t>1380.0</w:t>
            </w:r>
          </w:p>
        </w:tc>
        <w:tc>
          <w:tcPr>
            <w:tcW w:w="1188" w:type="dxa"/>
            <w:vAlign w:val="center"/>
          </w:tcPr>
          <w:p w14:paraId="7EB0F0A0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650C3544" w14:textId="77777777" w:rsidR="00F846DC" w:rsidRDefault="00F846DC">
            <w:pPr>
              <w:rPr>
                <w:sz w:val="18"/>
                <w:szCs w:val="18"/>
              </w:rPr>
            </w:pPr>
          </w:p>
        </w:tc>
      </w:tr>
      <w:tr w:rsidR="00F846DC" w14:paraId="1BC611A4" w14:textId="77777777">
        <w:tc>
          <w:tcPr>
            <w:tcW w:w="2196" w:type="dxa"/>
            <w:shd w:val="clear" w:color="auto" w:fill="E6E6E6"/>
            <w:vAlign w:val="center"/>
          </w:tcPr>
          <w:p w14:paraId="447910BC" w14:textId="77777777" w:rsidR="00F846DC" w:rsidRDefault="00132FFA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7383D6BC" w14:textId="77777777" w:rsidR="00F846DC" w:rsidRDefault="00132FFA">
            <w:r>
              <w:t>0.625</w:t>
            </w:r>
          </w:p>
        </w:tc>
        <w:tc>
          <w:tcPr>
            <w:tcW w:w="1030" w:type="dxa"/>
            <w:vAlign w:val="center"/>
          </w:tcPr>
          <w:p w14:paraId="23D1CD5B" w14:textId="77777777" w:rsidR="00F846DC" w:rsidRDefault="00132FFA">
            <w:r>
              <w:t>5.083</w:t>
            </w:r>
          </w:p>
        </w:tc>
        <w:tc>
          <w:tcPr>
            <w:tcW w:w="848" w:type="dxa"/>
            <w:vAlign w:val="center"/>
          </w:tcPr>
          <w:p w14:paraId="42BFD4A1" w14:textId="77777777" w:rsidR="00F846DC" w:rsidRDefault="00132FFA">
            <w:r>
              <w:t>980.0</w:t>
            </w:r>
          </w:p>
        </w:tc>
        <w:tc>
          <w:tcPr>
            <w:tcW w:w="1018" w:type="dxa"/>
            <w:vAlign w:val="center"/>
          </w:tcPr>
          <w:p w14:paraId="544D03A5" w14:textId="77777777" w:rsidR="00F846DC" w:rsidRDefault="00132FFA">
            <w:r>
              <w:t>580.0</w:t>
            </w:r>
          </w:p>
        </w:tc>
        <w:tc>
          <w:tcPr>
            <w:tcW w:w="1188" w:type="dxa"/>
            <w:vAlign w:val="center"/>
          </w:tcPr>
          <w:p w14:paraId="2991C502" w14:textId="77777777" w:rsidR="00F846DC" w:rsidRDefault="00132FFA">
            <w:r>
              <w:t>0.0000</w:t>
            </w:r>
          </w:p>
        </w:tc>
        <w:tc>
          <w:tcPr>
            <w:tcW w:w="1516" w:type="dxa"/>
            <w:vAlign w:val="center"/>
          </w:tcPr>
          <w:p w14:paraId="583F9F10" w14:textId="77777777" w:rsidR="00F846DC" w:rsidRDefault="00F846DC">
            <w:pPr>
              <w:rPr>
                <w:sz w:val="18"/>
                <w:szCs w:val="18"/>
              </w:rPr>
            </w:pPr>
          </w:p>
        </w:tc>
      </w:tr>
    </w:tbl>
    <w:p w14:paraId="189F787A" w14:textId="77777777" w:rsidR="00F846DC" w:rsidRDefault="00132FFA">
      <w:pPr>
        <w:pStyle w:val="2"/>
        <w:widowControl w:val="0"/>
        <w:rPr>
          <w:kern w:val="2"/>
        </w:rPr>
      </w:pPr>
      <w:bookmarkStart w:id="35" w:name="_Toc92308223"/>
      <w:r>
        <w:rPr>
          <w:kern w:val="2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46DC" w14:paraId="7615EBD5" w14:textId="77777777">
        <w:tc>
          <w:tcPr>
            <w:tcW w:w="2513" w:type="dxa"/>
            <w:shd w:val="clear" w:color="auto" w:fill="E6E6E6"/>
            <w:vAlign w:val="center"/>
          </w:tcPr>
          <w:p w14:paraId="38DDA721" w14:textId="77777777" w:rsidR="00F846DC" w:rsidRDefault="00132FFA">
            <w:r>
              <w:t>外表面积</w:t>
            </w:r>
          </w:p>
        </w:tc>
        <w:tc>
          <w:tcPr>
            <w:tcW w:w="6820" w:type="dxa"/>
            <w:vAlign w:val="center"/>
          </w:tcPr>
          <w:p w14:paraId="2A61696B" w14:textId="77777777" w:rsidR="00F846DC" w:rsidRDefault="00132FFA">
            <w:r>
              <w:t>1167.24</w:t>
            </w:r>
          </w:p>
        </w:tc>
      </w:tr>
      <w:tr w:rsidR="00F846DC" w14:paraId="72C4C677" w14:textId="77777777">
        <w:tc>
          <w:tcPr>
            <w:tcW w:w="2513" w:type="dxa"/>
            <w:shd w:val="clear" w:color="auto" w:fill="E6E6E6"/>
            <w:vAlign w:val="center"/>
          </w:tcPr>
          <w:p w14:paraId="420552E6" w14:textId="77777777" w:rsidR="00F846DC" w:rsidRDefault="00132FFA">
            <w:r>
              <w:t>建筑体积</w:t>
            </w:r>
          </w:p>
        </w:tc>
        <w:tc>
          <w:tcPr>
            <w:tcW w:w="6820" w:type="dxa"/>
            <w:vAlign w:val="center"/>
          </w:tcPr>
          <w:p w14:paraId="614A1998" w14:textId="77777777" w:rsidR="00F846DC" w:rsidRDefault="00132FFA">
            <w:r>
              <w:t>2311.03</w:t>
            </w:r>
          </w:p>
        </w:tc>
      </w:tr>
      <w:tr w:rsidR="00F846DC" w14:paraId="56E8FE2C" w14:textId="77777777">
        <w:tc>
          <w:tcPr>
            <w:tcW w:w="2513" w:type="dxa"/>
            <w:shd w:val="clear" w:color="auto" w:fill="E6E6E6"/>
            <w:vAlign w:val="center"/>
          </w:tcPr>
          <w:p w14:paraId="01FEB2CE" w14:textId="77777777" w:rsidR="00F846DC" w:rsidRDefault="00132FFA">
            <w:r>
              <w:t>体形系数</w:t>
            </w:r>
          </w:p>
        </w:tc>
        <w:tc>
          <w:tcPr>
            <w:tcW w:w="6820" w:type="dxa"/>
            <w:vAlign w:val="center"/>
          </w:tcPr>
          <w:p w14:paraId="231E27C9" w14:textId="77777777" w:rsidR="00F846DC" w:rsidRDefault="00132FFA">
            <w:r>
              <w:t>0.51</w:t>
            </w:r>
          </w:p>
        </w:tc>
      </w:tr>
      <w:tr w:rsidR="00F846DC" w14:paraId="4E923557" w14:textId="77777777">
        <w:tc>
          <w:tcPr>
            <w:tcW w:w="2513" w:type="dxa"/>
            <w:shd w:val="clear" w:color="auto" w:fill="E6E6E6"/>
            <w:vAlign w:val="center"/>
          </w:tcPr>
          <w:p w14:paraId="436BB8A6" w14:textId="77777777" w:rsidR="00F846DC" w:rsidRDefault="00132FFA">
            <w:r>
              <w:t>标准依据</w:t>
            </w:r>
          </w:p>
        </w:tc>
        <w:tc>
          <w:tcPr>
            <w:tcW w:w="6820" w:type="dxa"/>
            <w:vAlign w:val="center"/>
          </w:tcPr>
          <w:p w14:paraId="169789E8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F846DC" w14:paraId="03E2F752" w14:textId="77777777">
        <w:tc>
          <w:tcPr>
            <w:tcW w:w="2513" w:type="dxa"/>
            <w:shd w:val="clear" w:color="auto" w:fill="E6E6E6"/>
            <w:vAlign w:val="center"/>
          </w:tcPr>
          <w:p w14:paraId="5A151CF3" w14:textId="77777777" w:rsidR="00F846DC" w:rsidRDefault="00132FFA">
            <w:r>
              <w:t>标准要求</w:t>
            </w:r>
          </w:p>
        </w:tc>
        <w:tc>
          <w:tcPr>
            <w:tcW w:w="6820" w:type="dxa"/>
            <w:vAlign w:val="center"/>
          </w:tcPr>
          <w:p w14:paraId="77048804" w14:textId="77777777" w:rsidR="00F846DC" w:rsidRDefault="00132FFA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F846DC" w14:paraId="2782B1CB" w14:textId="77777777">
        <w:tc>
          <w:tcPr>
            <w:tcW w:w="2513" w:type="dxa"/>
            <w:shd w:val="clear" w:color="auto" w:fill="E6E6E6"/>
            <w:vAlign w:val="center"/>
          </w:tcPr>
          <w:p w14:paraId="3536ADA0" w14:textId="77777777" w:rsidR="00F846DC" w:rsidRDefault="00132FFA">
            <w:r>
              <w:t>结论</w:t>
            </w:r>
          </w:p>
        </w:tc>
        <w:tc>
          <w:tcPr>
            <w:tcW w:w="6820" w:type="dxa"/>
            <w:vAlign w:val="center"/>
          </w:tcPr>
          <w:p w14:paraId="0DAFACBE" w14:textId="77777777" w:rsidR="00F846DC" w:rsidRDefault="00132FFA">
            <w:r>
              <w:t>满足</w:t>
            </w:r>
          </w:p>
        </w:tc>
      </w:tr>
    </w:tbl>
    <w:p w14:paraId="5BEB7822" w14:textId="77777777" w:rsidR="00F846DC" w:rsidRDefault="00132FFA">
      <w:pPr>
        <w:pStyle w:val="2"/>
        <w:widowControl w:val="0"/>
        <w:rPr>
          <w:kern w:val="2"/>
        </w:rPr>
      </w:pPr>
      <w:bookmarkStart w:id="36" w:name="_Toc92308224"/>
      <w:r>
        <w:rPr>
          <w:kern w:val="2"/>
        </w:rPr>
        <w:t>窗墙比</w:t>
      </w:r>
      <w:bookmarkEnd w:id="36"/>
    </w:p>
    <w:p w14:paraId="736CA3D0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37" w:name="_Toc92308225"/>
      <w:r>
        <w:rPr>
          <w:kern w:val="2"/>
          <w:szCs w:val="24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846DC" w14:paraId="7DCCB06B" w14:textId="77777777">
        <w:tc>
          <w:tcPr>
            <w:tcW w:w="1409" w:type="dxa"/>
            <w:shd w:val="clear" w:color="auto" w:fill="E6E6E6"/>
            <w:vAlign w:val="center"/>
          </w:tcPr>
          <w:p w14:paraId="29D55F3F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B3B0F3" w14:textId="77777777" w:rsidR="00F846DC" w:rsidRDefault="00132FFA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D985BE6" w14:textId="77777777" w:rsidR="00F846DC" w:rsidRDefault="00132FFA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0A900C" w14:textId="77777777" w:rsidR="00F846DC" w:rsidRDefault="00132FFA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5450231" w14:textId="77777777" w:rsidR="00F846DC" w:rsidRDefault="00132FFA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71BF82" w14:textId="77777777" w:rsidR="00F846DC" w:rsidRDefault="00132FFA">
            <w:pPr>
              <w:jc w:val="center"/>
            </w:pPr>
            <w:r>
              <w:t>结论</w:t>
            </w:r>
          </w:p>
        </w:tc>
      </w:tr>
      <w:tr w:rsidR="00F846DC" w14:paraId="26A8A9F1" w14:textId="77777777">
        <w:tc>
          <w:tcPr>
            <w:tcW w:w="1409" w:type="dxa"/>
            <w:shd w:val="clear" w:color="auto" w:fill="E6E6E6"/>
            <w:vAlign w:val="center"/>
          </w:tcPr>
          <w:p w14:paraId="3099030A" w14:textId="77777777" w:rsidR="00F846DC" w:rsidRDefault="00132FFA">
            <w:r>
              <w:t>南向</w:t>
            </w:r>
          </w:p>
        </w:tc>
        <w:tc>
          <w:tcPr>
            <w:tcW w:w="1584" w:type="dxa"/>
            <w:vAlign w:val="center"/>
          </w:tcPr>
          <w:p w14:paraId="79166E5F" w14:textId="77777777" w:rsidR="00F846DC" w:rsidRDefault="00132FFA">
            <w:r>
              <w:t>41.04</w:t>
            </w:r>
          </w:p>
        </w:tc>
        <w:tc>
          <w:tcPr>
            <w:tcW w:w="1584" w:type="dxa"/>
            <w:vAlign w:val="center"/>
          </w:tcPr>
          <w:p w14:paraId="6C95273F" w14:textId="77777777" w:rsidR="00F846DC" w:rsidRDefault="00132FFA">
            <w:r>
              <w:t>213.65</w:t>
            </w:r>
          </w:p>
        </w:tc>
        <w:tc>
          <w:tcPr>
            <w:tcW w:w="1584" w:type="dxa"/>
            <w:vAlign w:val="center"/>
          </w:tcPr>
          <w:p w14:paraId="310F9C17" w14:textId="77777777" w:rsidR="00F846DC" w:rsidRDefault="00132FFA">
            <w:r>
              <w:t>0.19</w:t>
            </w:r>
          </w:p>
        </w:tc>
        <w:tc>
          <w:tcPr>
            <w:tcW w:w="1584" w:type="dxa"/>
            <w:vAlign w:val="center"/>
          </w:tcPr>
          <w:p w14:paraId="3EE3F01A" w14:textId="77777777" w:rsidR="00F846DC" w:rsidRDefault="00132FFA">
            <w:r>
              <w:t>0.50</w:t>
            </w:r>
          </w:p>
        </w:tc>
        <w:tc>
          <w:tcPr>
            <w:tcW w:w="1584" w:type="dxa"/>
            <w:vAlign w:val="center"/>
          </w:tcPr>
          <w:p w14:paraId="497EF5CE" w14:textId="77777777" w:rsidR="00F846DC" w:rsidRDefault="00132FFA">
            <w:r>
              <w:t>满足</w:t>
            </w:r>
          </w:p>
        </w:tc>
      </w:tr>
      <w:tr w:rsidR="00F846DC" w14:paraId="0FB7F1C0" w14:textId="77777777">
        <w:tc>
          <w:tcPr>
            <w:tcW w:w="1409" w:type="dxa"/>
            <w:shd w:val="clear" w:color="auto" w:fill="E6E6E6"/>
            <w:vAlign w:val="center"/>
          </w:tcPr>
          <w:p w14:paraId="2F8C4EAE" w14:textId="77777777" w:rsidR="00F846DC" w:rsidRDefault="00132FFA">
            <w:r>
              <w:t>北向</w:t>
            </w:r>
          </w:p>
        </w:tc>
        <w:tc>
          <w:tcPr>
            <w:tcW w:w="1584" w:type="dxa"/>
            <w:vAlign w:val="center"/>
          </w:tcPr>
          <w:p w14:paraId="34B331AB" w14:textId="77777777" w:rsidR="00F846DC" w:rsidRDefault="00132FFA">
            <w:r>
              <w:t>22.94</w:t>
            </w:r>
          </w:p>
        </w:tc>
        <w:tc>
          <w:tcPr>
            <w:tcW w:w="1584" w:type="dxa"/>
            <w:vAlign w:val="center"/>
          </w:tcPr>
          <w:p w14:paraId="59853966" w14:textId="77777777" w:rsidR="00F846DC" w:rsidRDefault="00132FFA">
            <w:r>
              <w:t>203.33</w:t>
            </w:r>
          </w:p>
        </w:tc>
        <w:tc>
          <w:tcPr>
            <w:tcW w:w="1584" w:type="dxa"/>
            <w:vAlign w:val="center"/>
          </w:tcPr>
          <w:p w14:paraId="66F7D472" w14:textId="77777777" w:rsidR="00F846DC" w:rsidRDefault="00132FFA">
            <w:r>
              <w:t>0.11</w:t>
            </w:r>
          </w:p>
        </w:tc>
        <w:tc>
          <w:tcPr>
            <w:tcW w:w="1584" w:type="dxa"/>
            <w:vAlign w:val="center"/>
          </w:tcPr>
          <w:p w14:paraId="4C9E03D0" w14:textId="77777777" w:rsidR="00F846DC" w:rsidRDefault="00132FFA">
            <w:r>
              <w:t>0.30</w:t>
            </w:r>
          </w:p>
        </w:tc>
        <w:tc>
          <w:tcPr>
            <w:tcW w:w="1584" w:type="dxa"/>
            <w:vAlign w:val="center"/>
          </w:tcPr>
          <w:p w14:paraId="650519B4" w14:textId="77777777" w:rsidR="00F846DC" w:rsidRDefault="00132FFA">
            <w:r>
              <w:t>满足</w:t>
            </w:r>
          </w:p>
        </w:tc>
      </w:tr>
      <w:tr w:rsidR="00F846DC" w14:paraId="31F7387B" w14:textId="77777777">
        <w:tc>
          <w:tcPr>
            <w:tcW w:w="1409" w:type="dxa"/>
            <w:shd w:val="clear" w:color="auto" w:fill="E6E6E6"/>
            <w:vAlign w:val="center"/>
          </w:tcPr>
          <w:p w14:paraId="1EC200AF" w14:textId="77777777" w:rsidR="00F846DC" w:rsidRDefault="00132FFA">
            <w:r>
              <w:t>东向</w:t>
            </w:r>
          </w:p>
        </w:tc>
        <w:tc>
          <w:tcPr>
            <w:tcW w:w="1584" w:type="dxa"/>
            <w:vAlign w:val="center"/>
          </w:tcPr>
          <w:p w14:paraId="13A0FA51" w14:textId="77777777" w:rsidR="00F846DC" w:rsidRDefault="00132FFA">
            <w:r>
              <w:t>17.40</w:t>
            </w:r>
          </w:p>
        </w:tc>
        <w:tc>
          <w:tcPr>
            <w:tcW w:w="1584" w:type="dxa"/>
            <w:vAlign w:val="center"/>
          </w:tcPr>
          <w:p w14:paraId="21AFA682" w14:textId="77777777" w:rsidR="00F846DC" w:rsidRDefault="00132FFA">
            <w:r>
              <w:t>187.60</w:t>
            </w:r>
          </w:p>
        </w:tc>
        <w:tc>
          <w:tcPr>
            <w:tcW w:w="1584" w:type="dxa"/>
            <w:vAlign w:val="center"/>
          </w:tcPr>
          <w:p w14:paraId="6A937BBA" w14:textId="77777777" w:rsidR="00F846DC" w:rsidRDefault="00132FFA">
            <w:r>
              <w:t>0.09</w:t>
            </w:r>
          </w:p>
        </w:tc>
        <w:tc>
          <w:tcPr>
            <w:tcW w:w="1584" w:type="dxa"/>
            <w:vAlign w:val="center"/>
          </w:tcPr>
          <w:p w14:paraId="36FE78BF" w14:textId="77777777" w:rsidR="00F846DC" w:rsidRDefault="00132FFA">
            <w:r>
              <w:t>0.35</w:t>
            </w:r>
          </w:p>
        </w:tc>
        <w:tc>
          <w:tcPr>
            <w:tcW w:w="1584" w:type="dxa"/>
            <w:vAlign w:val="center"/>
          </w:tcPr>
          <w:p w14:paraId="5B6AF99F" w14:textId="77777777" w:rsidR="00F846DC" w:rsidRDefault="00132FFA">
            <w:r>
              <w:t>满足</w:t>
            </w:r>
          </w:p>
        </w:tc>
      </w:tr>
      <w:tr w:rsidR="00F846DC" w14:paraId="52687ED3" w14:textId="77777777">
        <w:tc>
          <w:tcPr>
            <w:tcW w:w="1409" w:type="dxa"/>
            <w:shd w:val="clear" w:color="auto" w:fill="E6E6E6"/>
            <w:vAlign w:val="center"/>
          </w:tcPr>
          <w:p w14:paraId="743E99DA" w14:textId="77777777" w:rsidR="00F846DC" w:rsidRDefault="00132FFA">
            <w:r>
              <w:t>西向</w:t>
            </w:r>
          </w:p>
        </w:tc>
        <w:tc>
          <w:tcPr>
            <w:tcW w:w="1584" w:type="dxa"/>
            <w:vAlign w:val="center"/>
          </w:tcPr>
          <w:p w14:paraId="20A131DD" w14:textId="77777777" w:rsidR="00F846DC" w:rsidRDefault="00132FFA">
            <w:r>
              <w:t>20.02</w:t>
            </w:r>
          </w:p>
        </w:tc>
        <w:tc>
          <w:tcPr>
            <w:tcW w:w="1584" w:type="dxa"/>
            <w:vAlign w:val="center"/>
          </w:tcPr>
          <w:p w14:paraId="6302B3E4" w14:textId="77777777" w:rsidR="00F846DC" w:rsidRDefault="00132FFA">
            <w:r>
              <w:t>207.40</w:t>
            </w:r>
          </w:p>
        </w:tc>
        <w:tc>
          <w:tcPr>
            <w:tcW w:w="1584" w:type="dxa"/>
            <w:vAlign w:val="center"/>
          </w:tcPr>
          <w:p w14:paraId="79BC0C0A" w14:textId="77777777" w:rsidR="00F846DC" w:rsidRDefault="00132FFA">
            <w:r>
              <w:t>0.10</w:t>
            </w:r>
          </w:p>
        </w:tc>
        <w:tc>
          <w:tcPr>
            <w:tcW w:w="1584" w:type="dxa"/>
            <w:vAlign w:val="center"/>
          </w:tcPr>
          <w:p w14:paraId="3E26D026" w14:textId="77777777" w:rsidR="00F846DC" w:rsidRDefault="00132FFA">
            <w:r>
              <w:t>0.35</w:t>
            </w:r>
          </w:p>
        </w:tc>
        <w:tc>
          <w:tcPr>
            <w:tcW w:w="1584" w:type="dxa"/>
            <w:vAlign w:val="center"/>
          </w:tcPr>
          <w:p w14:paraId="720C06A9" w14:textId="77777777" w:rsidR="00F846DC" w:rsidRDefault="00132FFA">
            <w:r>
              <w:t>满足</w:t>
            </w:r>
          </w:p>
        </w:tc>
      </w:tr>
      <w:tr w:rsidR="00F846DC" w14:paraId="771787D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DD64131" w14:textId="77777777" w:rsidR="00F846DC" w:rsidRDefault="00132FFA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6F8FB4C9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F846DC" w14:paraId="16E70A0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CC42B6F" w14:textId="77777777" w:rsidR="00F846DC" w:rsidRDefault="00132FFA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CC32ECB" w14:textId="77777777" w:rsidR="00F846DC" w:rsidRDefault="00132FFA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F846DC" w14:paraId="1E67CCA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8794234" w14:textId="77777777" w:rsidR="00F846DC" w:rsidRDefault="00132FFA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EEDA88C" w14:textId="77777777" w:rsidR="00F846DC" w:rsidRDefault="00132FFA">
            <w:r>
              <w:t>满足</w:t>
            </w:r>
          </w:p>
        </w:tc>
      </w:tr>
    </w:tbl>
    <w:p w14:paraId="0F236C61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38" w:name="_Toc92308226"/>
      <w:r>
        <w:rPr>
          <w:kern w:val="2"/>
          <w:szCs w:val="24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F846DC" w14:paraId="15193216" w14:textId="77777777">
        <w:tc>
          <w:tcPr>
            <w:tcW w:w="1160" w:type="dxa"/>
            <w:shd w:val="clear" w:color="auto" w:fill="E6E6E6"/>
            <w:vAlign w:val="center"/>
          </w:tcPr>
          <w:p w14:paraId="5D0177D0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C5E57B5" w14:textId="77777777" w:rsidR="00F846DC" w:rsidRDefault="00132FFA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A5778DE" w14:textId="77777777" w:rsidR="00F846DC" w:rsidRDefault="00132FFA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8C4CCBE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0EF64AB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AF5F78C" w14:textId="77777777" w:rsidR="00F846DC" w:rsidRDefault="00132FFA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926806A" w14:textId="77777777" w:rsidR="00F846DC" w:rsidRDefault="00132FFA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F846DC" w14:paraId="28F11C61" w14:textId="77777777">
        <w:tc>
          <w:tcPr>
            <w:tcW w:w="1160" w:type="dxa"/>
            <w:vMerge w:val="restart"/>
            <w:vAlign w:val="center"/>
          </w:tcPr>
          <w:p w14:paraId="02A325BA" w14:textId="77777777" w:rsidR="00F846DC" w:rsidRDefault="00132FFA">
            <w:r>
              <w:lastRenderedPageBreak/>
              <w:t>南向</w:t>
            </w:r>
            <w:r>
              <w:br/>
              <w:t>30.96</w:t>
            </w:r>
          </w:p>
        </w:tc>
        <w:tc>
          <w:tcPr>
            <w:tcW w:w="1562" w:type="dxa"/>
            <w:vAlign w:val="center"/>
          </w:tcPr>
          <w:p w14:paraId="47EAF8BB" w14:textId="77777777" w:rsidR="00F846DC" w:rsidRDefault="00132FFA">
            <w:r>
              <w:t>C1512</w:t>
            </w:r>
          </w:p>
        </w:tc>
        <w:tc>
          <w:tcPr>
            <w:tcW w:w="1386" w:type="dxa"/>
            <w:vAlign w:val="center"/>
          </w:tcPr>
          <w:p w14:paraId="1C550590" w14:textId="77777777" w:rsidR="00F846DC" w:rsidRDefault="00132FFA">
            <w:r>
              <w:t>1.50×1.20</w:t>
            </w:r>
          </w:p>
        </w:tc>
        <w:tc>
          <w:tcPr>
            <w:tcW w:w="1528" w:type="dxa"/>
            <w:vAlign w:val="center"/>
          </w:tcPr>
          <w:p w14:paraId="04C337D0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5040D983" w14:textId="77777777" w:rsidR="00F846DC" w:rsidRDefault="00132FFA">
            <w:r>
              <w:t>4</w:t>
            </w:r>
          </w:p>
        </w:tc>
        <w:tc>
          <w:tcPr>
            <w:tcW w:w="1262" w:type="dxa"/>
            <w:vAlign w:val="center"/>
          </w:tcPr>
          <w:p w14:paraId="62E56435" w14:textId="77777777" w:rsidR="00F846DC" w:rsidRDefault="00132FFA">
            <w:r>
              <w:t>1.80</w:t>
            </w:r>
          </w:p>
        </w:tc>
        <w:tc>
          <w:tcPr>
            <w:tcW w:w="1262" w:type="dxa"/>
            <w:vAlign w:val="center"/>
          </w:tcPr>
          <w:p w14:paraId="15423B7E" w14:textId="77777777" w:rsidR="00F846DC" w:rsidRDefault="00132FFA">
            <w:r>
              <w:t>7.20</w:t>
            </w:r>
          </w:p>
        </w:tc>
      </w:tr>
      <w:tr w:rsidR="00F846DC" w14:paraId="68505B72" w14:textId="77777777">
        <w:tc>
          <w:tcPr>
            <w:tcW w:w="1160" w:type="dxa"/>
            <w:vMerge/>
            <w:vAlign w:val="center"/>
          </w:tcPr>
          <w:p w14:paraId="44DA7347" w14:textId="77777777" w:rsidR="00F846DC" w:rsidRDefault="00F846DC"/>
        </w:tc>
        <w:tc>
          <w:tcPr>
            <w:tcW w:w="1562" w:type="dxa"/>
            <w:vAlign w:val="center"/>
          </w:tcPr>
          <w:p w14:paraId="0B8553EC" w14:textId="77777777" w:rsidR="00F846DC" w:rsidRDefault="00132FFA">
            <w:r>
              <w:t>C2112</w:t>
            </w:r>
          </w:p>
        </w:tc>
        <w:tc>
          <w:tcPr>
            <w:tcW w:w="1386" w:type="dxa"/>
            <w:vAlign w:val="center"/>
          </w:tcPr>
          <w:p w14:paraId="14F13225" w14:textId="77777777" w:rsidR="00F846DC" w:rsidRDefault="00132FFA">
            <w:r>
              <w:t>2.10×1.20</w:t>
            </w:r>
          </w:p>
        </w:tc>
        <w:tc>
          <w:tcPr>
            <w:tcW w:w="1528" w:type="dxa"/>
            <w:vAlign w:val="center"/>
          </w:tcPr>
          <w:p w14:paraId="041D6BC5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77BC0C20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042A243C" w14:textId="77777777" w:rsidR="00F846DC" w:rsidRDefault="00132FFA">
            <w:r>
              <w:t>2.52</w:t>
            </w:r>
          </w:p>
        </w:tc>
        <w:tc>
          <w:tcPr>
            <w:tcW w:w="1262" w:type="dxa"/>
            <w:vAlign w:val="center"/>
          </w:tcPr>
          <w:p w14:paraId="5FBCC7F8" w14:textId="77777777" w:rsidR="00F846DC" w:rsidRDefault="00132FFA">
            <w:r>
              <w:t>5.04</w:t>
            </w:r>
          </w:p>
        </w:tc>
      </w:tr>
      <w:tr w:rsidR="00F846DC" w14:paraId="11D6F8F9" w14:textId="77777777">
        <w:tc>
          <w:tcPr>
            <w:tcW w:w="1160" w:type="dxa"/>
            <w:vMerge/>
            <w:vAlign w:val="center"/>
          </w:tcPr>
          <w:p w14:paraId="6DD102E5" w14:textId="77777777" w:rsidR="00F846DC" w:rsidRDefault="00F846DC"/>
        </w:tc>
        <w:tc>
          <w:tcPr>
            <w:tcW w:w="1562" w:type="dxa"/>
            <w:vAlign w:val="center"/>
          </w:tcPr>
          <w:p w14:paraId="06690D45" w14:textId="77777777" w:rsidR="00F846DC" w:rsidRDefault="00132FFA">
            <w:r>
              <w:t>C2412</w:t>
            </w:r>
          </w:p>
        </w:tc>
        <w:tc>
          <w:tcPr>
            <w:tcW w:w="1386" w:type="dxa"/>
            <w:vAlign w:val="center"/>
          </w:tcPr>
          <w:p w14:paraId="072ED022" w14:textId="77777777" w:rsidR="00F846DC" w:rsidRDefault="00132FFA">
            <w:r>
              <w:t>2.40×1.20</w:t>
            </w:r>
          </w:p>
        </w:tc>
        <w:tc>
          <w:tcPr>
            <w:tcW w:w="1528" w:type="dxa"/>
            <w:vAlign w:val="center"/>
          </w:tcPr>
          <w:p w14:paraId="29F36771" w14:textId="77777777" w:rsidR="00F846DC" w:rsidRDefault="00132FFA">
            <w:r>
              <w:t>1~3</w:t>
            </w:r>
          </w:p>
        </w:tc>
        <w:tc>
          <w:tcPr>
            <w:tcW w:w="1171" w:type="dxa"/>
            <w:vAlign w:val="center"/>
          </w:tcPr>
          <w:p w14:paraId="79D431A4" w14:textId="77777777" w:rsidR="00F846DC" w:rsidRDefault="00132FFA">
            <w:r>
              <w:t>4</w:t>
            </w:r>
          </w:p>
        </w:tc>
        <w:tc>
          <w:tcPr>
            <w:tcW w:w="1262" w:type="dxa"/>
            <w:vAlign w:val="center"/>
          </w:tcPr>
          <w:p w14:paraId="5C814761" w14:textId="77777777" w:rsidR="00F846DC" w:rsidRDefault="00132FFA">
            <w:r>
              <w:t>2.88</w:t>
            </w:r>
          </w:p>
        </w:tc>
        <w:tc>
          <w:tcPr>
            <w:tcW w:w="1262" w:type="dxa"/>
            <w:vAlign w:val="center"/>
          </w:tcPr>
          <w:p w14:paraId="669C362B" w14:textId="77777777" w:rsidR="00F846DC" w:rsidRDefault="00132FFA">
            <w:r>
              <w:t>11.52</w:t>
            </w:r>
          </w:p>
        </w:tc>
      </w:tr>
      <w:tr w:rsidR="00F846DC" w14:paraId="109961AE" w14:textId="77777777">
        <w:tc>
          <w:tcPr>
            <w:tcW w:w="1160" w:type="dxa"/>
            <w:vMerge/>
            <w:vAlign w:val="center"/>
          </w:tcPr>
          <w:p w14:paraId="7F1A2AC4" w14:textId="77777777" w:rsidR="00F846DC" w:rsidRDefault="00F846DC"/>
        </w:tc>
        <w:tc>
          <w:tcPr>
            <w:tcW w:w="1562" w:type="dxa"/>
            <w:vAlign w:val="center"/>
          </w:tcPr>
          <w:p w14:paraId="29E797E4" w14:textId="77777777" w:rsidR="00F846DC" w:rsidRDefault="00132FFA">
            <w:r>
              <w:t>C3012</w:t>
            </w:r>
          </w:p>
        </w:tc>
        <w:tc>
          <w:tcPr>
            <w:tcW w:w="1386" w:type="dxa"/>
            <w:vAlign w:val="center"/>
          </w:tcPr>
          <w:p w14:paraId="34BAD4E1" w14:textId="77777777" w:rsidR="00F846DC" w:rsidRDefault="00132FFA">
            <w:r>
              <w:t>3.00×1.20</w:t>
            </w:r>
          </w:p>
        </w:tc>
        <w:tc>
          <w:tcPr>
            <w:tcW w:w="1528" w:type="dxa"/>
            <w:vAlign w:val="center"/>
          </w:tcPr>
          <w:p w14:paraId="7E85876A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63A8D8E1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5F9514D1" w14:textId="77777777" w:rsidR="00F846DC" w:rsidRDefault="00132FFA">
            <w:r>
              <w:t>3.60</w:t>
            </w:r>
          </w:p>
        </w:tc>
        <w:tc>
          <w:tcPr>
            <w:tcW w:w="1262" w:type="dxa"/>
            <w:vAlign w:val="center"/>
          </w:tcPr>
          <w:p w14:paraId="754C7109" w14:textId="77777777" w:rsidR="00F846DC" w:rsidRDefault="00132FFA">
            <w:r>
              <w:t>7.20</w:t>
            </w:r>
          </w:p>
        </w:tc>
      </w:tr>
      <w:tr w:rsidR="00F846DC" w14:paraId="47E18862" w14:textId="77777777">
        <w:tc>
          <w:tcPr>
            <w:tcW w:w="1160" w:type="dxa"/>
            <w:vMerge w:val="restart"/>
            <w:vAlign w:val="center"/>
          </w:tcPr>
          <w:p w14:paraId="674509FB" w14:textId="77777777" w:rsidR="00F846DC" w:rsidRDefault="00132FFA">
            <w:r>
              <w:t>北向</w:t>
            </w:r>
            <w:r>
              <w:br/>
              <w:t>17.26</w:t>
            </w:r>
          </w:p>
        </w:tc>
        <w:tc>
          <w:tcPr>
            <w:tcW w:w="1562" w:type="dxa"/>
            <w:vAlign w:val="center"/>
          </w:tcPr>
          <w:p w14:paraId="5E9CBDBF" w14:textId="77777777" w:rsidR="00F846DC" w:rsidRDefault="00132FFA">
            <w:r>
              <w:t>C0912</w:t>
            </w:r>
          </w:p>
        </w:tc>
        <w:tc>
          <w:tcPr>
            <w:tcW w:w="1386" w:type="dxa"/>
            <w:vAlign w:val="center"/>
          </w:tcPr>
          <w:p w14:paraId="3E2820E1" w14:textId="77777777" w:rsidR="00F846DC" w:rsidRDefault="00132FFA">
            <w:r>
              <w:t>0.90×1.20</w:t>
            </w:r>
          </w:p>
        </w:tc>
        <w:tc>
          <w:tcPr>
            <w:tcW w:w="1528" w:type="dxa"/>
            <w:vAlign w:val="center"/>
          </w:tcPr>
          <w:p w14:paraId="24821F12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2EEECC62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1A239316" w14:textId="77777777" w:rsidR="00F846DC" w:rsidRDefault="00132FFA">
            <w:r>
              <w:t>1.08</w:t>
            </w:r>
          </w:p>
        </w:tc>
        <w:tc>
          <w:tcPr>
            <w:tcW w:w="1262" w:type="dxa"/>
            <w:vAlign w:val="center"/>
          </w:tcPr>
          <w:p w14:paraId="61CE7168" w14:textId="77777777" w:rsidR="00F846DC" w:rsidRDefault="00132FFA">
            <w:r>
              <w:t>2.16</w:t>
            </w:r>
          </w:p>
        </w:tc>
      </w:tr>
      <w:tr w:rsidR="00F846DC" w14:paraId="6FE3F1EB" w14:textId="77777777">
        <w:tc>
          <w:tcPr>
            <w:tcW w:w="1160" w:type="dxa"/>
            <w:vMerge/>
            <w:vAlign w:val="center"/>
          </w:tcPr>
          <w:p w14:paraId="3239FD21" w14:textId="77777777" w:rsidR="00F846DC" w:rsidRDefault="00F846DC"/>
        </w:tc>
        <w:tc>
          <w:tcPr>
            <w:tcW w:w="1562" w:type="dxa"/>
            <w:vAlign w:val="center"/>
          </w:tcPr>
          <w:p w14:paraId="75B0B98B" w14:textId="77777777" w:rsidR="00F846DC" w:rsidRDefault="00132FFA">
            <w:r>
              <w:t>C1012</w:t>
            </w:r>
          </w:p>
        </w:tc>
        <w:tc>
          <w:tcPr>
            <w:tcW w:w="1386" w:type="dxa"/>
            <w:vAlign w:val="center"/>
          </w:tcPr>
          <w:p w14:paraId="17CB128B" w14:textId="77777777" w:rsidR="00F846DC" w:rsidRDefault="00132FFA">
            <w:r>
              <w:t>1.00×1.20</w:t>
            </w:r>
          </w:p>
        </w:tc>
        <w:tc>
          <w:tcPr>
            <w:tcW w:w="1528" w:type="dxa"/>
            <w:vAlign w:val="center"/>
          </w:tcPr>
          <w:p w14:paraId="64931A83" w14:textId="77777777" w:rsidR="00F846DC" w:rsidRDefault="00132FFA">
            <w:r>
              <w:t>2</w:t>
            </w:r>
          </w:p>
        </w:tc>
        <w:tc>
          <w:tcPr>
            <w:tcW w:w="1171" w:type="dxa"/>
            <w:vAlign w:val="center"/>
          </w:tcPr>
          <w:p w14:paraId="7A6D0062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42B4A5EA" w14:textId="77777777" w:rsidR="00F846DC" w:rsidRDefault="00132FFA">
            <w:r>
              <w:t>1.20</w:t>
            </w:r>
          </w:p>
        </w:tc>
        <w:tc>
          <w:tcPr>
            <w:tcW w:w="1262" w:type="dxa"/>
            <w:vAlign w:val="center"/>
          </w:tcPr>
          <w:p w14:paraId="274DD4A8" w14:textId="77777777" w:rsidR="00F846DC" w:rsidRDefault="00132FFA">
            <w:r>
              <w:t>2.40</w:t>
            </w:r>
          </w:p>
        </w:tc>
      </w:tr>
      <w:tr w:rsidR="00F846DC" w14:paraId="48669826" w14:textId="77777777">
        <w:tc>
          <w:tcPr>
            <w:tcW w:w="1160" w:type="dxa"/>
            <w:vMerge/>
            <w:vAlign w:val="center"/>
          </w:tcPr>
          <w:p w14:paraId="16C4A9C0" w14:textId="77777777" w:rsidR="00F846DC" w:rsidRDefault="00F846DC"/>
        </w:tc>
        <w:tc>
          <w:tcPr>
            <w:tcW w:w="1562" w:type="dxa"/>
            <w:vAlign w:val="center"/>
          </w:tcPr>
          <w:p w14:paraId="11B0FB73" w14:textId="77777777" w:rsidR="00F846DC" w:rsidRDefault="00132FFA">
            <w:r>
              <w:t>C1212</w:t>
            </w:r>
          </w:p>
        </w:tc>
        <w:tc>
          <w:tcPr>
            <w:tcW w:w="1386" w:type="dxa"/>
            <w:vAlign w:val="center"/>
          </w:tcPr>
          <w:p w14:paraId="4DAB364E" w14:textId="77777777" w:rsidR="00F846DC" w:rsidRDefault="00132FFA">
            <w:r>
              <w:t>1.20×1.20</w:t>
            </w:r>
          </w:p>
        </w:tc>
        <w:tc>
          <w:tcPr>
            <w:tcW w:w="1528" w:type="dxa"/>
            <w:vAlign w:val="center"/>
          </w:tcPr>
          <w:p w14:paraId="3C4F2BC6" w14:textId="77777777" w:rsidR="00F846DC" w:rsidRDefault="00132FFA">
            <w:r>
              <w:t>3</w:t>
            </w:r>
          </w:p>
        </w:tc>
        <w:tc>
          <w:tcPr>
            <w:tcW w:w="1171" w:type="dxa"/>
            <w:vAlign w:val="center"/>
          </w:tcPr>
          <w:p w14:paraId="444F11D0" w14:textId="77777777" w:rsidR="00F846DC" w:rsidRDefault="00132FFA">
            <w:r>
              <w:t>1</w:t>
            </w:r>
          </w:p>
        </w:tc>
        <w:tc>
          <w:tcPr>
            <w:tcW w:w="1262" w:type="dxa"/>
            <w:vAlign w:val="center"/>
          </w:tcPr>
          <w:p w14:paraId="286B2BF6" w14:textId="77777777" w:rsidR="00F846DC" w:rsidRDefault="00132FFA">
            <w:r>
              <w:t>1.44</w:t>
            </w:r>
          </w:p>
        </w:tc>
        <w:tc>
          <w:tcPr>
            <w:tcW w:w="1262" w:type="dxa"/>
            <w:vAlign w:val="center"/>
          </w:tcPr>
          <w:p w14:paraId="32823637" w14:textId="77777777" w:rsidR="00F846DC" w:rsidRDefault="00132FFA">
            <w:r>
              <w:t>1.44</w:t>
            </w:r>
          </w:p>
        </w:tc>
      </w:tr>
      <w:tr w:rsidR="00F846DC" w14:paraId="145AD58F" w14:textId="77777777">
        <w:tc>
          <w:tcPr>
            <w:tcW w:w="1160" w:type="dxa"/>
            <w:vMerge/>
            <w:vAlign w:val="center"/>
          </w:tcPr>
          <w:p w14:paraId="22E7BE2D" w14:textId="77777777" w:rsidR="00F846DC" w:rsidRDefault="00F846DC"/>
        </w:tc>
        <w:tc>
          <w:tcPr>
            <w:tcW w:w="1562" w:type="dxa"/>
            <w:vAlign w:val="center"/>
          </w:tcPr>
          <w:p w14:paraId="2F778C0E" w14:textId="77777777" w:rsidR="00F846DC" w:rsidRDefault="00132FFA">
            <w:r>
              <w:t>C2412</w:t>
            </w:r>
          </w:p>
        </w:tc>
        <w:tc>
          <w:tcPr>
            <w:tcW w:w="1386" w:type="dxa"/>
            <w:vAlign w:val="center"/>
          </w:tcPr>
          <w:p w14:paraId="1844C869" w14:textId="77777777" w:rsidR="00F846DC" w:rsidRDefault="00132FFA">
            <w:r>
              <w:t>2.40×1.20</w:t>
            </w:r>
          </w:p>
        </w:tc>
        <w:tc>
          <w:tcPr>
            <w:tcW w:w="1528" w:type="dxa"/>
            <w:vAlign w:val="center"/>
          </w:tcPr>
          <w:p w14:paraId="21C91706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3A850178" w14:textId="77777777" w:rsidR="00F846DC" w:rsidRDefault="00132FFA">
            <w:r>
              <w:t>3</w:t>
            </w:r>
          </w:p>
        </w:tc>
        <w:tc>
          <w:tcPr>
            <w:tcW w:w="1262" w:type="dxa"/>
            <w:vAlign w:val="center"/>
          </w:tcPr>
          <w:p w14:paraId="1B962C97" w14:textId="77777777" w:rsidR="00F846DC" w:rsidRDefault="00132FFA">
            <w:r>
              <w:t>2.88</w:t>
            </w:r>
          </w:p>
        </w:tc>
        <w:tc>
          <w:tcPr>
            <w:tcW w:w="1262" w:type="dxa"/>
            <w:vAlign w:val="center"/>
          </w:tcPr>
          <w:p w14:paraId="6B396815" w14:textId="77777777" w:rsidR="00F846DC" w:rsidRDefault="00132FFA">
            <w:r>
              <w:t>8.64</w:t>
            </w:r>
          </w:p>
        </w:tc>
      </w:tr>
      <w:tr w:rsidR="00F846DC" w14:paraId="7AE022DB" w14:textId="77777777">
        <w:tc>
          <w:tcPr>
            <w:tcW w:w="1160" w:type="dxa"/>
            <w:vMerge/>
            <w:vAlign w:val="center"/>
          </w:tcPr>
          <w:p w14:paraId="7BBF8006" w14:textId="77777777" w:rsidR="00F846DC" w:rsidRDefault="00F846DC"/>
        </w:tc>
        <w:tc>
          <w:tcPr>
            <w:tcW w:w="1562" w:type="dxa"/>
            <w:vAlign w:val="center"/>
          </w:tcPr>
          <w:p w14:paraId="7C9F6568" w14:textId="77777777" w:rsidR="00F846DC" w:rsidRDefault="00132FFA">
            <w:r>
              <w:t>ZJC3515</w:t>
            </w:r>
          </w:p>
        </w:tc>
        <w:tc>
          <w:tcPr>
            <w:tcW w:w="1386" w:type="dxa"/>
            <w:vAlign w:val="center"/>
          </w:tcPr>
          <w:p w14:paraId="0A02311C" w14:textId="77777777" w:rsidR="00F846DC" w:rsidRDefault="00132FFA">
            <w:r>
              <w:t>1.75×1.50</w:t>
            </w:r>
          </w:p>
        </w:tc>
        <w:tc>
          <w:tcPr>
            <w:tcW w:w="1528" w:type="dxa"/>
            <w:vAlign w:val="center"/>
          </w:tcPr>
          <w:p w14:paraId="1122A90F" w14:textId="77777777" w:rsidR="00F846DC" w:rsidRDefault="00132FFA">
            <w:r>
              <w:t>1</w:t>
            </w:r>
          </w:p>
        </w:tc>
        <w:tc>
          <w:tcPr>
            <w:tcW w:w="1171" w:type="dxa"/>
            <w:vAlign w:val="center"/>
          </w:tcPr>
          <w:p w14:paraId="79BC6C87" w14:textId="77777777" w:rsidR="00F846DC" w:rsidRDefault="00132FFA">
            <w:r>
              <w:t>1</w:t>
            </w:r>
          </w:p>
        </w:tc>
        <w:tc>
          <w:tcPr>
            <w:tcW w:w="1262" w:type="dxa"/>
            <w:vAlign w:val="center"/>
          </w:tcPr>
          <w:p w14:paraId="4C9C6D34" w14:textId="77777777" w:rsidR="00F846DC" w:rsidRDefault="00132FFA">
            <w:r>
              <w:t>2.63</w:t>
            </w:r>
          </w:p>
        </w:tc>
        <w:tc>
          <w:tcPr>
            <w:tcW w:w="1262" w:type="dxa"/>
            <w:vAlign w:val="center"/>
          </w:tcPr>
          <w:p w14:paraId="28164EF7" w14:textId="77777777" w:rsidR="00F846DC" w:rsidRDefault="00132FFA">
            <w:r>
              <w:t>2.63</w:t>
            </w:r>
          </w:p>
        </w:tc>
      </w:tr>
      <w:tr w:rsidR="00F846DC" w14:paraId="3E78F67C" w14:textId="77777777">
        <w:tc>
          <w:tcPr>
            <w:tcW w:w="1160" w:type="dxa"/>
            <w:vMerge w:val="restart"/>
            <w:vAlign w:val="center"/>
          </w:tcPr>
          <w:p w14:paraId="03A6368E" w14:textId="77777777" w:rsidR="00F846DC" w:rsidRDefault="00132FFA">
            <w:r>
              <w:t>东向</w:t>
            </w:r>
            <w:r>
              <w:br/>
              <w:t>17.40</w:t>
            </w:r>
          </w:p>
        </w:tc>
        <w:tc>
          <w:tcPr>
            <w:tcW w:w="1562" w:type="dxa"/>
            <w:vAlign w:val="center"/>
          </w:tcPr>
          <w:p w14:paraId="1A8796F7" w14:textId="77777777" w:rsidR="00F846DC" w:rsidRDefault="00132FFA">
            <w:r>
              <w:t>C0912</w:t>
            </w:r>
          </w:p>
        </w:tc>
        <w:tc>
          <w:tcPr>
            <w:tcW w:w="1386" w:type="dxa"/>
            <w:vAlign w:val="center"/>
          </w:tcPr>
          <w:p w14:paraId="5EB7501B" w14:textId="77777777" w:rsidR="00F846DC" w:rsidRDefault="00132FFA">
            <w:r>
              <w:t>0.90×1.20</w:t>
            </w:r>
          </w:p>
        </w:tc>
        <w:tc>
          <w:tcPr>
            <w:tcW w:w="1528" w:type="dxa"/>
            <w:vAlign w:val="center"/>
          </w:tcPr>
          <w:p w14:paraId="3988F580" w14:textId="77777777" w:rsidR="00F846DC" w:rsidRDefault="00132FFA">
            <w:r>
              <w:t>1~3</w:t>
            </w:r>
          </w:p>
        </w:tc>
        <w:tc>
          <w:tcPr>
            <w:tcW w:w="1171" w:type="dxa"/>
            <w:vAlign w:val="center"/>
          </w:tcPr>
          <w:p w14:paraId="563EF33C" w14:textId="77777777" w:rsidR="00F846DC" w:rsidRDefault="00132FFA">
            <w:r>
              <w:t>7</w:t>
            </w:r>
          </w:p>
        </w:tc>
        <w:tc>
          <w:tcPr>
            <w:tcW w:w="1262" w:type="dxa"/>
            <w:vAlign w:val="center"/>
          </w:tcPr>
          <w:p w14:paraId="4806266E" w14:textId="77777777" w:rsidR="00F846DC" w:rsidRDefault="00132FFA">
            <w:r>
              <w:t>1.08</w:t>
            </w:r>
          </w:p>
        </w:tc>
        <w:tc>
          <w:tcPr>
            <w:tcW w:w="1262" w:type="dxa"/>
            <w:vAlign w:val="center"/>
          </w:tcPr>
          <w:p w14:paraId="2EFD1770" w14:textId="77777777" w:rsidR="00F846DC" w:rsidRDefault="00132FFA">
            <w:r>
              <w:t>7.56</w:t>
            </w:r>
          </w:p>
        </w:tc>
      </w:tr>
      <w:tr w:rsidR="00F846DC" w14:paraId="3BA95579" w14:textId="77777777">
        <w:tc>
          <w:tcPr>
            <w:tcW w:w="1160" w:type="dxa"/>
            <w:vMerge/>
            <w:vAlign w:val="center"/>
          </w:tcPr>
          <w:p w14:paraId="4194C1DF" w14:textId="77777777" w:rsidR="00F846DC" w:rsidRDefault="00F846DC"/>
        </w:tc>
        <w:tc>
          <w:tcPr>
            <w:tcW w:w="1562" w:type="dxa"/>
            <w:vAlign w:val="center"/>
          </w:tcPr>
          <w:p w14:paraId="02DE6527" w14:textId="77777777" w:rsidR="00F846DC" w:rsidRDefault="00132FFA">
            <w:r>
              <w:t>C1012</w:t>
            </w:r>
          </w:p>
        </w:tc>
        <w:tc>
          <w:tcPr>
            <w:tcW w:w="1386" w:type="dxa"/>
            <w:vAlign w:val="center"/>
          </w:tcPr>
          <w:p w14:paraId="28DB342E" w14:textId="77777777" w:rsidR="00F846DC" w:rsidRDefault="00132FFA">
            <w:r>
              <w:t>1.00×1.20</w:t>
            </w:r>
          </w:p>
        </w:tc>
        <w:tc>
          <w:tcPr>
            <w:tcW w:w="1528" w:type="dxa"/>
            <w:vAlign w:val="center"/>
          </w:tcPr>
          <w:p w14:paraId="7C6D863A" w14:textId="77777777" w:rsidR="00F846DC" w:rsidRDefault="00132FFA">
            <w:r>
              <w:t>3</w:t>
            </w:r>
          </w:p>
        </w:tc>
        <w:tc>
          <w:tcPr>
            <w:tcW w:w="1171" w:type="dxa"/>
            <w:vAlign w:val="center"/>
          </w:tcPr>
          <w:p w14:paraId="10C354C9" w14:textId="77777777" w:rsidR="00F846DC" w:rsidRDefault="00132FFA">
            <w:r>
              <w:t>1</w:t>
            </w:r>
          </w:p>
        </w:tc>
        <w:tc>
          <w:tcPr>
            <w:tcW w:w="1262" w:type="dxa"/>
            <w:vAlign w:val="center"/>
          </w:tcPr>
          <w:p w14:paraId="30986449" w14:textId="77777777" w:rsidR="00F846DC" w:rsidRDefault="00132FFA">
            <w:r>
              <w:t>1.20</w:t>
            </w:r>
          </w:p>
        </w:tc>
        <w:tc>
          <w:tcPr>
            <w:tcW w:w="1262" w:type="dxa"/>
            <w:vAlign w:val="center"/>
          </w:tcPr>
          <w:p w14:paraId="614C0003" w14:textId="77777777" w:rsidR="00F846DC" w:rsidRDefault="00132FFA">
            <w:r>
              <w:t>1.20</w:t>
            </w:r>
          </w:p>
        </w:tc>
      </w:tr>
      <w:tr w:rsidR="00F846DC" w14:paraId="36894B35" w14:textId="77777777">
        <w:tc>
          <w:tcPr>
            <w:tcW w:w="1160" w:type="dxa"/>
            <w:vMerge/>
            <w:vAlign w:val="center"/>
          </w:tcPr>
          <w:p w14:paraId="6A40C963" w14:textId="77777777" w:rsidR="00F846DC" w:rsidRDefault="00F846DC"/>
        </w:tc>
        <w:tc>
          <w:tcPr>
            <w:tcW w:w="1562" w:type="dxa"/>
            <w:vAlign w:val="center"/>
          </w:tcPr>
          <w:p w14:paraId="527AD147" w14:textId="77777777" w:rsidR="00F846DC" w:rsidRDefault="00132FFA">
            <w:r>
              <w:t>C1212</w:t>
            </w:r>
          </w:p>
        </w:tc>
        <w:tc>
          <w:tcPr>
            <w:tcW w:w="1386" w:type="dxa"/>
            <w:vAlign w:val="center"/>
          </w:tcPr>
          <w:p w14:paraId="4CBB635D" w14:textId="77777777" w:rsidR="00F846DC" w:rsidRDefault="00132FFA">
            <w:r>
              <w:t>1.20×1.20</w:t>
            </w:r>
          </w:p>
        </w:tc>
        <w:tc>
          <w:tcPr>
            <w:tcW w:w="1528" w:type="dxa"/>
            <w:vAlign w:val="center"/>
          </w:tcPr>
          <w:p w14:paraId="4BDFC711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62E4C0AC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7CC07D18" w14:textId="77777777" w:rsidR="00F846DC" w:rsidRDefault="00132FFA">
            <w:r>
              <w:t>1.44</w:t>
            </w:r>
          </w:p>
        </w:tc>
        <w:tc>
          <w:tcPr>
            <w:tcW w:w="1262" w:type="dxa"/>
            <w:vAlign w:val="center"/>
          </w:tcPr>
          <w:p w14:paraId="7F8BF029" w14:textId="77777777" w:rsidR="00F846DC" w:rsidRDefault="00132FFA">
            <w:r>
              <w:t>2.88</w:t>
            </w:r>
          </w:p>
        </w:tc>
      </w:tr>
      <w:tr w:rsidR="00F846DC" w14:paraId="721090C1" w14:textId="77777777">
        <w:tc>
          <w:tcPr>
            <w:tcW w:w="1160" w:type="dxa"/>
            <w:vMerge/>
            <w:vAlign w:val="center"/>
          </w:tcPr>
          <w:p w14:paraId="4C1702E6" w14:textId="77777777" w:rsidR="00F846DC" w:rsidRDefault="00F846DC"/>
        </w:tc>
        <w:tc>
          <w:tcPr>
            <w:tcW w:w="1562" w:type="dxa"/>
            <w:vAlign w:val="center"/>
          </w:tcPr>
          <w:p w14:paraId="29D718CF" w14:textId="77777777" w:rsidR="00F846DC" w:rsidRDefault="00132FFA">
            <w:r>
              <w:t>C2412</w:t>
            </w:r>
          </w:p>
        </w:tc>
        <w:tc>
          <w:tcPr>
            <w:tcW w:w="1386" w:type="dxa"/>
            <w:vAlign w:val="center"/>
          </w:tcPr>
          <w:p w14:paraId="3BDF7C37" w14:textId="77777777" w:rsidR="00F846DC" w:rsidRDefault="00132FFA">
            <w:r>
              <w:t>2.40×1.20</w:t>
            </w:r>
          </w:p>
        </w:tc>
        <w:tc>
          <w:tcPr>
            <w:tcW w:w="1528" w:type="dxa"/>
            <w:vAlign w:val="center"/>
          </w:tcPr>
          <w:p w14:paraId="07AD1A9B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16E270DF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0810D635" w14:textId="77777777" w:rsidR="00F846DC" w:rsidRDefault="00132FFA">
            <w:r>
              <w:t>2.88</w:t>
            </w:r>
          </w:p>
        </w:tc>
        <w:tc>
          <w:tcPr>
            <w:tcW w:w="1262" w:type="dxa"/>
            <w:vAlign w:val="center"/>
          </w:tcPr>
          <w:p w14:paraId="08F675C4" w14:textId="77777777" w:rsidR="00F846DC" w:rsidRDefault="00132FFA">
            <w:r>
              <w:t>5.76</w:t>
            </w:r>
          </w:p>
        </w:tc>
      </w:tr>
      <w:tr w:rsidR="00F846DC" w14:paraId="39E5543E" w14:textId="77777777">
        <w:tc>
          <w:tcPr>
            <w:tcW w:w="1160" w:type="dxa"/>
            <w:vMerge w:val="restart"/>
            <w:vAlign w:val="center"/>
          </w:tcPr>
          <w:p w14:paraId="008E30EE" w14:textId="77777777" w:rsidR="00F846DC" w:rsidRDefault="00132FFA">
            <w:r>
              <w:t>西向</w:t>
            </w:r>
            <w:r>
              <w:br/>
              <w:t>13.71</w:t>
            </w:r>
          </w:p>
        </w:tc>
        <w:tc>
          <w:tcPr>
            <w:tcW w:w="1562" w:type="dxa"/>
            <w:vAlign w:val="center"/>
          </w:tcPr>
          <w:p w14:paraId="69F7D4D4" w14:textId="77777777" w:rsidR="00F846DC" w:rsidRDefault="00132FFA">
            <w:r>
              <w:t>C0512</w:t>
            </w:r>
          </w:p>
        </w:tc>
        <w:tc>
          <w:tcPr>
            <w:tcW w:w="1386" w:type="dxa"/>
            <w:vAlign w:val="center"/>
          </w:tcPr>
          <w:p w14:paraId="63ACB5F6" w14:textId="77777777" w:rsidR="00F846DC" w:rsidRDefault="00132FFA">
            <w:r>
              <w:t>0.50×1.20</w:t>
            </w:r>
          </w:p>
        </w:tc>
        <w:tc>
          <w:tcPr>
            <w:tcW w:w="1528" w:type="dxa"/>
            <w:vAlign w:val="center"/>
          </w:tcPr>
          <w:p w14:paraId="73CD87B7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2EDC6028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5761AEEE" w14:textId="77777777" w:rsidR="00F846DC" w:rsidRDefault="00132FFA">
            <w:r>
              <w:t>0.60</w:t>
            </w:r>
          </w:p>
        </w:tc>
        <w:tc>
          <w:tcPr>
            <w:tcW w:w="1262" w:type="dxa"/>
            <w:vAlign w:val="center"/>
          </w:tcPr>
          <w:p w14:paraId="5980B67A" w14:textId="77777777" w:rsidR="00F846DC" w:rsidRDefault="00132FFA">
            <w:r>
              <w:t>1.20</w:t>
            </w:r>
          </w:p>
        </w:tc>
      </w:tr>
      <w:tr w:rsidR="00F846DC" w14:paraId="0F4EC067" w14:textId="77777777">
        <w:tc>
          <w:tcPr>
            <w:tcW w:w="1160" w:type="dxa"/>
            <w:vMerge/>
            <w:vAlign w:val="center"/>
          </w:tcPr>
          <w:p w14:paraId="2DDD93E9" w14:textId="77777777" w:rsidR="00F846DC" w:rsidRDefault="00F846DC"/>
        </w:tc>
        <w:tc>
          <w:tcPr>
            <w:tcW w:w="1562" w:type="dxa"/>
            <w:vAlign w:val="center"/>
          </w:tcPr>
          <w:p w14:paraId="28800CC4" w14:textId="77777777" w:rsidR="00F846DC" w:rsidRDefault="00132FFA">
            <w:r>
              <w:t>C0912</w:t>
            </w:r>
          </w:p>
        </w:tc>
        <w:tc>
          <w:tcPr>
            <w:tcW w:w="1386" w:type="dxa"/>
            <w:vAlign w:val="center"/>
          </w:tcPr>
          <w:p w14:paraId="53767ABE" w14:textId="77777777" w:rsidR="00F846DC" w:rsidRDefault="00132FFA">
            <w:r>
              <w:t>0.90×1.20</w:t>
            </w:r>
          </w:p>
        </w:tc>
        <w:tc>
          <w:tcPr>
            <w:tcW w:w="1528" w:type="dxa"/>
            <w:vAlign w:val="center"/>
          </w:tcPr>
          <w:p w14:paraId="034FA611" w14:textId="77777777" w:rsidR="00F846DC" w:rsidRDefault="00132FFA">
            <w:r>
              <w:t>1~3</w:t>
            </w:r>
          </w:p>
        </w:tc>
        <w:tc>
          <w:tcPr>
            <w:tcW w:w="1171" w:type="dxa"/>
            <w:vAlign w:val="center"/>
          </w:tcPr>
          <w:p w14:paraId="21A281E4" w14:textId="77777777" w:rsidR="00F846DC" w:rsidRDefault="00132FFA">
            <w:r>
              <w:t>8</w:t>
            </w:r>
          </w:p>
        </w:tc>
        <w:tc>
          <w:tcPr>
            <w:tcW w:w="1262" w:type="dxa"/>
            <w:vAlign w:val="center"/>
          </w:tcPr>
          <w:p w14:paraId="725DC5A5" w14:textId="77777777" w:rsidR="00F846DC" w:rsidRDefault="00132FFA">
            <w:r>
              <w:t>1.08</w:t>
            </w:r>
          </w:p>
        </w:tc>
        <w:tc>
          <w:tcPr>
            <w:tcW w:w="1262" w:type="dxa"/>
            <w:vAlign w:val="center"/>
          </w:tcPr>
          <w:p w14:paraId="1274362B" w14:textId="77777777" w:rsidR="00F846DC" w:rsidRDefault="00132FFA">
            <w:r>
              <w:t>8.64</w:t>
            </w:r>
          </w:p>
        </w:tc>
      </w:tr>
      <w:tr w:rsidR="00F846DC" w14:paraId="70D13E6C" w14:textId="77777777">
        <w:tc>
          <w:tcPr>
            <w:tcW w:w="1160" w:type="dxa"/>
            <w:vMerge/>
            <w:vAlign w:val="center"/>
          </w:tcPr>
          <w:p w14:paraId="5B37EC69" w14:textId="77777777" w:rsidR="00F846DC" w:rsidRDefault="00F846DC"/>
        </w:tc>
        <w:tc>
          <w:tcPr>
            <w:tcW w:w="1562" w:type="dxa"/>
            <w:vAlign w:val="center"/>
          </w:tcPr>
          <w:p w14:paraId="0B754C71" w14:textId="77777777" w:rsidR="00F846DC" w:rsidRDefault="00132FFA">
            <w:r>
              <w:t>MLC1021</w:t>
            </w:r>
          </w:p>
        </w:tc>
        <w:tc>
          <w:tcPr>
            <w:tcW w:w="1386" w:type="dxa"/>
            <w:vAlign w:val="center"/>
          </w:tcPr>
          <w:p w14:paraId="2E024BCA" w14:textId="77777777" w:rsidR="00F846DC" w:rsidRDefault="00132FFA">
            <w:r>
              <w:t>0.40×1.00</w:t>
            </w:r>
          </w:p>
        </w:tc>
        <w:tc>
          <w:tcPr>
            <w:tcW w:w="1528" w:type="dxa"/>
            <w:vAlign w:val="center"/>
          </w:tcPr>
          <w:p w14:paraId="29225BD3" w14:textId="77777777" w:rsidR="00F846DC" w:rsidRDefault="00132FFA">
            <w:r>
              <w:t>1~2</w:t>
            </w:r>
          </w:p>
        </w:tc>
        <w:tc>
          <w:tcPr>
            <w:tcW w:w="1171" w:type="dxa"/>
            <w:vAlign w:val="center"/>
          </w:tcPr>
          <w:p w14:paraId="26298685" w14:textId="77777777" w:rsidR="00F846DC" w:rsidRDefault="00132FFA">
            <w:r>
              <w:t>2</w:t>
            </w:r>
          </w:p>
        </w:tc>
        <w:tc>
          <w:tcPr>
            <w:tcW w:w="1262" w:type="dxa"/>
            <w:vAlign w:val="center"/>
          </w:tcPr>
          <w:p w14:paraId="221A6021" w14:textId="77777777" w:rsidR="00F846DC" w:rsidRDefault="00132FFA">
            <w:r>
              <w:t>0.40</w:t>
            </w:r>
          </w:p>
        </w:tc>
        <w:tc>
          <w:tcPr>
            <w:tcW w:w="1262" w:type="dxa"/>
            <w:vAlign w:val="center"/>
          </w:tcPr>
          <w:p w14:paraId="68E69439" w14:textId="77777777" w:rsidR="00F846DC" w:rsidRDefault="00132FFA">
            <w:r>
              <w:t>0.80</w:t>
            </w:r>
          </w:p>
        </w:tc>
      </w:tr>
      <w:tr w:rsidR="00F846DC" w14:paraId="289701BF" w14:textId="77777777">
        <w:tc>
          <w:tcPr>
            <w:tcW w:w="1160" w:type="dxa"/>
            <w:vMerge/>
            <w:vAlign w:val="center"/>
          </w:tcPr>
          <w:p w14:paraId="2654AEC5" w14:textId="77777777" w:rsidR="00F846DC" w:rsidRDefault="00F846DC"/>
        </w:tc>
        <w:tc>
          <w:tcPr>
            <w:tcW w:w="1562" w:type="dxa"/>
            <w:vAlign w:val="center"/>
          </w:tcPr>
          <w:p w14:paraId="19C18706" w14:textId="77777777" w:rsidR="00F846DC" w:rsidRDefault="00132FFA">
            <w:r>
              <w:t>ZJC3515</w:t>
            </w:r>
          </w:p>
        </w:tc>
        <w:tc>
          <w:tcPr>
            <w:tcW w:w="1386" w:type="dxa"/>
            <w:vAlign w:val="center"/>
          </w:tcPr>
          <w:p w14:paraId="3065A149" w14:textId="77777777" w:rsidR="00F846DC" w:rsidRDefault="00132FFA">
            <w:r>
              <w:t>2.05×1.50</w:t>
            </w:r>
          </w:p>
        </w:tc>
        <w:tc>
          <w:tcPr>
            <w:tcW w:w="1528" w:type="dxa"/>
            <w:vAlign w:val="center"/>
          </w:tcPr>
          <w:p w14:paraId="45E93886" w14:textId="77777777" w:rsidR="00F846DC" w:rsidRDefault="00132FFA">
            <w:r>
              <w:t>1</w:t>
            </w:r>
          </w:p>
        </w:tc>
        <w:tc>
          <w:tcPr>
            <w:tcW w:w="1171" w:type="dxa"/>
            <w:vAlign w:val="center"/>
          </w:tcPr>
          <w:p w14:paraId="1F2A3FB4" w14:textId="77777777" w:rsidR="00F846DC" w:rsidRDefault="00132FFA">
            <w:r>
              <w:t>1</w:t>
            </w:r>
          </w:p>
        </w:tc>
        <w:tc>
          <w:tcPr>
            <w:tcW w:w="1262" w:type="dxa"/>
            <w:vAlign w:val="center"/>
          </w:tcPr>
          <w:p w14:paraId="32DA99C2" w14:textId="77777777" w:rsidR="00F846DC" w:rsidRDefault="00132FFA">
            <w:r>
              <w:t>3.08</w:t>
            </w:r>
          </w:p>
        </w:tc>
        <w:tc>
          <w:tcPr>
            <w:tcW w:w="1262" w:type="dxa"/>
            <w:vAlign w:val="center"/>
          </w:tcPr>
          <w:p w14:paraId="07497841" w14:textId="77777777" w:rsidR="00F846DC" w:rsidRDefault="00132FFA">
            <w:r>
              <w:t>3.08</w:t>
            </w:r>
          </w:p>
        </w:tc>
      </w:tr>
    </w:tbl>
    <w:p w14:paraId="442AD5B4" w14:textId="77777777" w:rsidR="00F846DC" w:rsidRDefault="00132FFA">
      <w:pPr>
        <w:pStyle w:val="2"/>
        <w:widowControl w:val="0"/>
        <w:rPr>
          <w:kern w:val="2"/>
        </w:rPr>
      </w:pPr>
      <w:bookmarkStart w:id="39" w:name="_Toc92308227"/>
      <w:r>
        <w:rPr>
          <w:kern w:val="2"/>
        </w:rPr>
        <w:t>屋顶</w:t>
      </w:r>
      <w:bookmarkEnd w:id="39"/>
    </w:p>
    <w:p w14:paraId="3A5521A6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40" w:name="_Toc92308228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6DC" w14:paraId="7D9D0A9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F8AD2D" w14:textId="77777777" w:rsidR="00F846DC" w:rsidRDefault="00132FFA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88950" w14:textId="77777777" w:rsidR="00F846DC" w:rsidRDefault="00132FF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58A68B" w14:textId="77777777" w:rsidR="00F846DC" w:rsidRDefault="00132FF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F9EC3A" w14:textId="77777777" w:rsidR="00F846DC" w:rsidRDefault="00132FF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83CB8" w14:textId="77777777" w:rsidR="00F846DC" w:rsidRDefault="00132F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E3BE9" w14:textId="77777777" w:rsidR="00F846DC" w:rsidRDefault="00132FF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FCFDAF" w14:textId="77777777" w:rsidR="00F846DC" w:rsidRDefault="00132FFA">
            <w:pPr>
              <w:jc w:val="center"/>
            </w:pPr>
            <w:r>
              <w:t>热惰性指标</w:t>
            </w:r>
          </w:p>
        </w:tc>
      </w:tr>
      <w:tr w:rsidR="00F846DC" w14:paraId="71435B2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AB87BE" w14:textId="77777777" w:rsidR="00F846DC" w:rsidRDefault="00F846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832B83" w14:textId="77777777" w:rsidR="00F846DC" w:rsidRDefault="00132FF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90FDD" w14:textId="77777777" w:rsidR="00F846DC" w:rsidRDefault="00132F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271DE" w14:textId="77777777" w:rsidR="00F846DC" w:rsidRDefault="00132FF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E730A8" w14:textId="77777777" w:rsidR="00F846DC" w:rsidRDefault="00132F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28328" w14:textId="77777777" w:rsidR="00F846DC" w:rsidRDefault="00132FF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AE8579" w14:textId="77777777" w:rsidR="00F846DC" w:rsidRDefault="00132FFA">
            <w:pPr>
              <w:jc w:val="center"/>
            </w:pPr>
            <w:r>
              <w:t>D=R*S</w:t>
            </w:r>
          </w:p>
        </w:tc>
      </w:tr>
      <w:tr w:rsidR="00F846DC" w14:paraId="722B8596" w14:textId="77777777">
        <w:tc>
          <w:tcPr>
            <w:tcW w:w="3345" w:type="dxa"/>
            <w:vAlign w:val="center"/>
          </w:tcPr>
          <w:p w14:paraId="400DE707" w14:textId="77777777" w:rsidR="00F846DC" w:rsidRDefault="00132FFA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064BFFF" w14:textId="77777777" w:rsidR="00F846DC" w:rsidRDefault="00132FFA">
            <w:r>
              <w:t>25</w:t>
            </w:r>
          </w:p>
        </w:tc>
        <w:tc>
          <w:tcPr>
            <w:tcW w:w="1075" w:type="dxa"/>
            <w:vAlign w:val="center"/>
          </w:tcPr>
          <w:p w14:paraId="64268C46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35E05656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7A5CF336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5AEB53E1" w14:textId="77777777" w:rsidR="00F846DC" w:rsidRDefault="00132FFA">
            <w:r>
              <w:t>0.027</w:t>
            </w:r>
          </w:p>
        </w:tc>
        <w:tc>
          <w:tcPr>
            <w:tcW w:w="1064" w:type="dxa"/>
            <w:vAlign w:val="center"/>
          </w:tcPr>
          <w:p w14:paraId="10FDC2EC" w14:textId="77777777" w:rsidR="00F846DC" w:rsidRDefault="00132FFA">
            <w:r>
              <w:t>0.304</w:t>
            </w:r>
          </w:p>
        </w:tc>
      </w:tr>
      <w:tr w:rsidR="00F846DC" w14:paraId="40864EB4" w14:textId="77777777">
        <w:tc>
          <w:tcPr>
            <w:tcW w:w="3345" w:type="dxa"/>
            <w:vAlign w:val="center"/>
          </w:tcPr>
          <w:p w14:paraId="0AB0D1FE" w14:textId="77777777" w:rsidR="00F846DC" w:rsidRDefault="00132FFA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3C74B28C" w14:textId="77777777" w:rsidR="00F846DC" w:rsidRDefault="00132FFA">
            <w:r>
              <w:t>10</w:t>
            </w:r>
          </w:p>
        </w:tc>
        <w:tc>
          <w:tcPr>
            <w:tcW w:w="1075" w:type="dxa"/>
            <w:vAlign w:val="center"/>
          </w:tcPr>
          <w:p w14:paraId="63F28451" w14:textId="77777777" w:rsidR="00F846DC" w:rsidRDefault="00132FFA">
            <w:r>
              <w:t>0.170</w:t>
            </w:r>
          </w:p>
        </w:tc>
        <w:tc>
          <w:tcPr>
            <w:tcW w:w="1075" w:type="dxa"/>
            <w:vAlign w:val="center"/>
          </w:tcPr>
          <w:p w14:paraId="69CB00FF" w14:textId="77777777" w:rsidR="00F846DC" w:rsidRDefault="00132FFA">
            <w:r>
              <w:t>3.302</w:t>
            </w:r>
          </w:p>
        </w:tc>
        <w:tc>
          <w:tcPr>
            <w:tcW w:w="848" w:type="dxa"/>
            <w:vAlign w:val="center"/>
          </w:tcPr>
          <w:p w14:paraId="2BF23438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05CA0C4F" w14:textId="77777777" w:rsidR="00F846DC" w:rsidRDefault="00132FFA">
            <w:r>
              <w:t>0.059</w:t>
            </w:r>
          </w:p>
        </w:tc>
        <w:tc>
          <w:tcPr>
            <w:tcW w:w="1064" w:type="dxa"/>
            <w:vAlign w:val="center"/>
          </w:tcPr>
          <w:p w14:paraId="3346DC83" w14:textId="77777777" w:rsidR="00F846DC" w:rsidRDefault="00132FFA">
            <w:r>
              <w:t>0.194</w:t>
            </w:r>
          </w:p>
        </w:tc>
      </w:tr>
      <w:tr w:rsidR="00F846DC" w14:paraId="11BAAA4E" w14:textId="77777777">
        <w:tc>
          <w:tcPr>
            <w:tcW w:w="3345" w:type="dxa"/>
            <w:vAlign w:val="center"/>
          </w:tcPr>
          <w:p w14:paraId="7B86234F" w14:textId="77777777" w:rsidR="00F846DC" w:rsidRDefault="00132FFA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4057852" w14:textId="77777777" w:rsidR="00F846DC" w:rsidRDefault="00132FFA">
            <w:r>
              <w:t>20</w:t>
            </w:r>
          </w:p>
        </w:tc>
        <w:tc>
          <w:tcPr>
            <w:tcW w:w="1075" w:type="dxa"/>
            <w:vAlign w:val="center"/>
          </w:tcPr>
          <w:p w14:paraId="40E5CDE9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4B19419B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22F6A89C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6BAF1F38" w14:textId="77777777" w:rsidR="00F846DC" w:rsidRDefault="00132FFA">
            <w:r>
              <w:t>0.022</w:t>
            </w:r>
          </w:p>
        </w:tc>
        <w:tc>
          <w:tcPr>
            <w:tcW w:w="1064" w:type="dxa"/>
            <w:vAlign w:val="center"/>
          </w:tcPr>
          <w:p w14:paraId="384D8A2D" w14:textId="77777777" w:rsidR="00F846DC" w:rsidRDefault="00132FFA">
            <w:r>
              <w:t>0.243</w:t>
            </w:r>
          </w:p>
        </w:tc>
      </w:tr>
      <w:tr w:rsidR="00F846DC" w14:paraId="7F540F78" w14:textId="77777777">
        <w:tc>
          <w:tcPr>
            <w:tcW w:w="3345" w:type="dxa"/>
            <w:vAlign w:val="center"/>
          </w:tcPr>
          <w:p w14:paraId="41243087" w14:textId="77777777" w:rsidR="00F846DC" w:rsidRDefault="00132FFA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24667BBE" w14:textId="77777777" w:rsidR="00F846DC" w:rsidRDefault="00132FFA">
            <w:r>
              <w:t>30</w:t>
            </w:r>
          </w:p>
        </w:tc>
        <w:tc>
          <w:tcPr>
            <w:tcW w:w="1075" w:type="dxa"/>
            <w:vAlign w:val="center"/>
          </w:tcPr>
          <w:p w14:paraId="0AA5F38E" w14:textId="77777777" w:rsidR="00F846DC" w:rsidRDefault="00132FFA">
            <w:r>
              <w:t>0.770</w:t>
            </w:r>
          </w:p>
        </w:tc>
        <w:tc>
          <w:tcPr>
            <w:tcW w:w="1075" w:type="dxa"/>
            <w:vAlign w:val="center"/>
          </w:tcPr>
          <w:p w14:paraId="1B7D45A9" w14:textId="77777777" w:rsidR="00F846DC" w:rsidRDefault="00132FFA">
            <w:r>
              <w:t>10.369</w:t>
            </w:r>
          </w:p>
        </w:tc>
        <w:tc>
          <w:tcPr>
            <w:tcW w:w="848" w:type="dxa"/>
            <w:vAlign w:val="center"/>
          </w:tcPr>
          <w:p w14:paraId="2FE62B47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2C171631" w14:textId="77777777" w:rsidR="00F846DC" w:rsidRDefault="00132FFA">
            <w:r>
              <w:t>0.039</w:t>
            </w:r>
          </w:p>
        </w:tc>
        <w:tc>
          <w:tcPr>
            <w:tcW w:w="1064" w:type="dxa"/>
            <w:vAlign w:val="center"/>
          </w:tcPr>
          <w:p w14:paraId="0CBB0FA6" w14:textId="77777777" w:rsidR="00F846DC" w:rsidRDefault="00132FFA">
            <w:r>
              <w:t>0.404</w:t>
            </w:r>
          </w:p>
        </w:tc>
      </w:tr>
      <w:tr w:rsidR="00F846DC" w14:paraId="7EB1B943" w14:textId="77777777">
        <w:tc>
          <w:tcPr>
            <w:tcW w:w="3345" w:type="dxa"/>
            <w:vAlign w:val="center"/>
          </w:tcPr>
          <w:p w14:paraId="56E26953" w14:textId="77777777" w:rsidR="00F846DC" w:rsidRDefault="00132FFA">
            <w:r>
              <w:t>挤塑聚苯板</w:t>
            </w:r>
          </w:p>
        </w:tc>
        <w:tc>
          <w:tcPr>
            <w:tcW w:w="848" w:type="dxa"/>
            <w:vAlign w:val="center"/>
          </w:tcPr>
          <w:p w14:paraId="46EF835F" w14:textId="77777777" w:rsidR="00F846DC" w:rsidRDefault="00132FFA">
            <w:r>
              <w:t>110</w:t>
            </w:r>
          </w:p>
        </w:tc>
        <w:tc>
          <w:tcPr>
            <w:tcW w:w="1075" w:type="dxa"/>
            <w:vAlign w:val="center"/>
          </w:tcPr>
          <w:p w14:paraId="6D8FB4C4" w14:textId="77777777" w:rsidR="00F846DC" w:rsidRDefault="00132FFA">
            <w:r>
              <w:t>0.033</w:t>
            </w:r>
          </w:p>
        </w:tc>
        <w:tc>
          <w:tcPr>
            <w:tcW w:w="1075" w:type="dxa"/>
            <w:vAlign w:val="center"/>
          </w:tcPr>
          <w:p w14:paraId="3D16BA90" w14:textId="77777777" w:rsidR="00F846DC" w:rsidRDefault="00132FFA">
            <w:r>
              <w:t>0.347</w:t>
            </w:r>
          </w:p>
        </w:tc>
        <w:tc>
          <w:tcPr>
            <w:tcW w:w="848" w:type="dxa"/>
            <w:vAlign w:val="center"/>
          </w:tcPr>
          <w:p w14:paraId="2C000DCA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191DD24E" w14:textId="77777777" w:rsidR="00F846DC" w:rsidRDefault="00132FFA">
            <w:r>
              <w:t>3.333</w:t>
            </w:r>
          </w:p>
        </w:tc>
        <w:tc>
          <w:tcPr>
            <w:tcW w:w="1064" w:type="dxa"/>
            <w:vAlign w:val="center"/>
          </w:tcPr>
          <w:p w14:paraId="2819BE99" w14:textId="77777777" w:rsidR="00F846DC" w:rsidRDefault="00132FFA">
            <w:r>
              <w:t>1.157</w:t>
            </w:r>
          </w:p>
        </w:tc>
      </w:tr>
      <w:tr w:rsidR="00F846DC" w14:paraId="7415A42A" w14:textId="77777777">
        <w:tc>
          <w:tcPr>
            <w:tcW w:w="3345" w:type="dxa"/>
            <w:vAlign w:val="center"/>
          </w:tcPr>
          <w:p w14:paraId="031D3CB3" w14:textId="77777777" w:rsidR="00F846DC" w:rsidRDefault="00132FFA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3AE4E29" w14:textId="77777777" w:rsidR="00F846DC" w:rsidRDefault="00132FFA">
            <w:r>
              <w:t>120</w:t>
            </w:r>
          </w:p>
        </w:tc>
        <w:tc>
          <w:tcPr>
            <w:tcW w:w="1075" w:type="dxa"/>
            <w:vAlign w:val="center"/>
          </w:tcPr>
          <w:p w14:paraId="20F9380A" w14:textId="77777777" w:rsidR="00F846DC" w:rsidRDefault="00132FFA">
            <w:r>
              <w:t>1.740</w:t>
            </w:r>
          </w:p>
        </w:tc>
        <w:tc>
          <w:tcPr>
            <w:tcW w:w="1075" w:type="dxa"/>
            <w:vAlign w:val="center"/>
          </w:tcPr>
          <w:p w14:paraId="13E7AA82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3984ECA8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3B77C20C" w14:textId="77777777" w:rsidR="00F846DC" w:rsidRDefault="00132FFA">
            <w:r>
              <w:t>0.069</w:t>
            </w:r>
          </w:p>
        </w:tc>
        <w:tc>
          <w:tcPr>
            <w:tcW w:w="1064" w:type="dxa"/>
            <w:vAlign w:val="center"/>
          </w:tcPr>
          <w:p w14:paraId="7C5C181A" w14:textId="77777777" w:rsidR="00F846DC" w:rsidRDefault="00132FFA">
            <w:r>
              <w:t>1.177</w:t>
            </w:r>
          </w:p>
        </w:tc>
      </w:tr>
      <w:tr w:rsidR="00F846DC" w14:paraId="36896F24" w14:textId="77777777">
        <w:tc>
          <w:tcPr>
            <w:tcW w:w="3345" w:type="dxa"/>
            <w:vAlign w:val="center"/>
          </w:tcPr>
          <w:p w14:paraId="7D47CFDF" w14:textId="77777777" w:rsidR="00F846DC" w:rsidRDefault="00132FF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FE9E83" w14:textId="77777777" w:rsidR="00F846DC" w:rsidRDefault="00132FFA">
            <w:r>
              <w:t>315</w:t>
            </w:r>
          </w:p>
        </w:tc>
        <w:tc>
          <w:tcPr>
            <w:tcW w:w="1075" w:type="dxa"/>
            <w:vAlign w:val="center"/>
          </w:tcPr>
          <w:p w14:paraId="3113F536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65B2E87D" w14:textId="77777777" w:rsidR="00F846DC" w:rsidRDefault="00132FFA">
            <w:r>
              <w:t>－</w:t>
            </w:r>
          </w:p>
        </w:tc>
        <w:tc>
          <w:tcPr>
            <w:tcW w:w="848" w:type="dxa"/>
            <w:vAlign w:val="center"/>
          </w:tcPr>
          <w:p w14:paraId="1B8DF561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300B4848" w14:textId="77777777" w:rsidR="00F846DC" w:rsidRDefault="00132FFA">
            <w:r>
              <w:t>3.548</w:t>
            </w:r>
          </w:p>
        </w:tc>
        <w:tc>
          <w:tcPr>
            <w:tcW w:w="1064" w:type="dxa"/>
            <w:vAlign w:val="center"/>
          </w:tcPr>
          <w:p w14:paraId="3BE0B4EB" w14:textId="77777777" w:rsidR="00F846DC" w:rsidRDefault="00132FFA">
            <w:r>
              <w:t>3.479</w:t>
            </w:r>
          </w:p>
        </w:tc>
      </w:tr>
      <w:tr w:rsidR="00F846DC" w14:paraId="62CB553B" w14:textId="77777777">
        <w:tc>
          <w:tcPr>
            <w:tcW w:w="3345" w:type="dxa"/>
            <w:shd w:val="clear" w:color="auto" w:fill="E6E6E6"/>
            <w:vAlign w:val="center"/>
          </w:tcPr>
          <w:p w14:paraId="517994C4" w14:textId="77777777" w:rsidR="00F846DC" w:rsidRDefault="00132FF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4CF121" w14:textId="77777777" w:rsidR="00F846DC" w:rsidRDefault="00132FFA">
            <w:pPr>
              <w:jc w:val="center"/>
            </w:pPr>
            <w:r>
              <w:t>0.27</w:t>
            </w:r>
          </w:p>
        </w:tc>
      </w:tr>
      <w:tr w:rsidR="00F846DC" w14:paraId="29F88E02" w14:textId="77777777">
        <w:tc>
          <w:tcPr>
            <w:tcW w:w="3345" w:type="dxa"/>
            <w:shd w:val="clear" w:color="auto" w:fill="E6E6E6"/>
            <w:vAlign w:val="center"/>
          </w:tcPr>
          <w:p w14:paraId="2D9194E6" w14:textId="77777777" w:rsidR="00F846DC" w:rsidRDefault="00132FF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509F493" w14:textId="77777777" w:rsidR="00F846DC" w:rsidRDefault="00132FFA">
            <w:pPr>
              <w:jc w:val="center"/>
            </w:pPr>
            <w:r>
              <w:t>K = 0.20, D = 3.48</w:t>
            </w:r>
          </w:p>
        </w:tc>
      </w:tr>
      <w:tr w:rsidR="00F846DC" w14:paraId="0C1AED8A" w14:textId="77777777">
        <w:tc>
          <w:tcPr>
            <w:tcW w:w="3345" w:type="dxa"/>
            <w:shd w:val="clear" w:color="auto" w:fill="E6E6E6"/>
            <w:vAlign w:val="center"/>
          </w:tcPr>
          <w:p w14:paraId="3F6CBE11" w14:textId="77777777" w:rsidR="00F846DC" w:rsidRDefault="00132FF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9C455C3" w14:textId="77777777" w:rsidR="00F846DC" w:rsidRDefault="00F846DC"/>
        </w:tc>
      </w:tr>
      <w:tr w:rsidR="00F846DC" w14:paraId="130C3D60" w14:textId="77777777">
        <w:tc>
          <w:tcPr>
            <w:tcW w:w="3345" w:type="dxa"/>
            <w:shd w:val="clear" w:color="auto" w:fill="E6E6E6"/>
            <w:vAlign w:val="center"/>
          </w:tcPr>
          <w:p w14:paraId="0017767E" w14:textId="77777777" w:rsidR="00F846DC" w:rsidRDefault="00132FFA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F296B75" w14:textId="77777777" w:rsidR="00F846DC" w:rsidRDefault="00132FFA">
            <w:pPr>
              <w:jc w:val="center"/>
            </w:pPr>
            <w:r>
              <w:t>0.20 * 1.10 = 0.22</w:t>
            </w:r>
          </w:p>
        </w:tc>
      </w:tr>
      <w:tr w:rsidR="00F846DC" w14:paraId="7B41EFAB" w14:textId="77777777">
        <w:tc>
          <w:tcPr>
            <w:tcW w:w="3345" w:type="dxa"/>
            <w:shd w:val="clear" w:color="auto" w:fill="E6E6E6"/>
            <w:vAlign w:val="center"/>
          </w:tcPr>
          <w:p w14:paraId="579B5321" w14:textId="77777777" w:rsidR="00F846DC" w:rsidRDefault="00132FFA">
            <w:r>
              <w:t>标准依据</w:t>
            </w:r>
          </w:p>
        </w:tc>
        <w:tc>
          <w:tcPr>
            <w:tcW w:w="5985" w:type="dxa"/>
            <w:gridSpan w:val="6"/>
          </w:tcPr>
          <w:p w14:paraId="7CD10F39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7B85FC62" w14:textId="77777777">
        <w:tc>
          <w:tcPr>
            <w:tcW w:w="3345" w:type="dxa"/>
            <w:shd w:val="clear" w:color="auto" w:fill="E6E6E6"/>
            <w:vAlign w:val="center"/>
          </w:tcPr>
          <w:p w14:paraId="2B947DF7" w14:textId="77777777" w:rsidR="00F846DC" w:rsidRDefault="00132FFA">
            <w:r>
              <w:t>标准要求</w:t>
            </w:r>
          </w:p>
        </w:tc>
        <w:tc>
          <w:tcPr>
            <w:tcW w:w="5985" w:type="dxa"/>
            <w:gridSpan w:val="6"/>
          </w:tcPr>
          <w:p w14:paraId="7AB13688" w14:textId="77777777" w:rsidR="00F846DC" w:rsidRDefault="00132FFA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F846DC" w14:paraId="5F4280CC" w14:textId="77777777">
        <w:tc>
          <w:tcPr>
            <w:tcW w:w="3345" w:type="dxa"/>
            <w:shd w:val="clear" w:color="auto" w:fill="E6E6E6"/>
            <w:vAlign w:val="center"/>
          </w:tcPr>
          <w:p w14:paraId="5E303AE7" w14:textId="77777777" w:rsidR="00F846DC" w:rsidRDefault="00132FFA">
            <w:r>
              <w:t>结论</w:t>
            </w:r>
          </w:p>
        </w:tc>
        <w:tc>
          <w:tcPr>
            <w:tcW w:w="5985" w:type="dxa"/>
            <w:gridSpan w:val="6"/>
          </w:tcPr>
          <w:p w14:paraId="7B50A122" w14:textId="77777777" w:rsidR="00F846DC" w:rsidRDefault="00132FFA">
            <w:r>
              <w:t>满足</w:t>
            </w:r>
          </w:p>
        </w:tc>
      </w:tr>
    </w:tbl>
    <w:p w14:paraId="1553FE3C" w14:textId="77777777" w:rsidR="00F846DC" w:rsidRDefault="00F846DC">
      <w:pPr>
        <w:widowControl w:val="0"/>
        <w:jc w:val="both"/>
        <w:rPr>
          <w:kern w:val="2"/>
          <w:szCs w:val="24"/>
          <w:lang w:val="en-US"/>
        </w:rPr>
      </w:pPr>
    </w:p>
    <w:p w14:paraId="524CFB65" w14:textId="77777777" w:rsidR="00F846DC" w:rsidRDefault="00132FFA">
      <w:pPr>
        <w:pStyle w:val="2"/>
        <w:widowControl w:val="0"/>
        <w:rPr>
          <w:kern w:val="2"/>
        </w:rPr>
      </w:pPr>
      <w:bookmarkStart w:id="41" w:name="_Toc92308229"/>
      <w:r>
        <w:rPr>
          <w:kern w:val="2"/>
        </w:rPr>
        <w:lastRenderedPageBreak/>
        <w:t>外墙</w:t>
      </w:r>
      <w:bookmarkEnd w:id="41"/>
    </w:p>
    <w:p w14:paraId="6E5522FC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42" w:name="_Toc92308230"/>
      <w:r>
        <w:rPr>
          <w:kern w:val="2"/>
          <w:szCs w:val="24"/>
        </w:rPr>
        <w:t>外墙相关构造</w:t>
      </w:r>
      <w:bookmarkEnd w:id="42"/>
    </w:p>
    <w:p w14:paraId="532C20D2" w14:textId="77777777" w:rsidR="00F846DC" w:rsidRDefault="00132FF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6DC" w14:paraId="62CAB1C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F3FB1E" w14:textId="77777777" w:rsidR="00F846DC" w:rsidRDefault="00132FF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59E24" w14:textId="77777777" w:rsidR="00F846DC" w:rsidRDefault="00132FF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0A8A9" w14:textId="77777777" w:rsidR="00F846DC" w:rsidRDefault="00132FF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35693" w14:textId="77777777" w:rsidR="00F846DC" w:rsidRDefault="00132FF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D36EB" w14:textId="77777777" w:rsidR="00F846DC" w:rsidRDefault="00132F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0B667" w14:textId="77777777" w:rsidR="00F846DC" w:rsidRDefault="00132FF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426FDF" w14:textId="77777777" w:rsidR="00F846DC" w:rsidRDefault="00132FFA">
            <w:pPr>
              <w:jc w:val="center"/>
            </w:pPr>
            <w:r>
              <w:t>热惰性指标</w:t>
            </w:r>
          </w:p>
        </w:tc>
      </w:tr>
      <w:tr w:rsidR="00F846DC" w14:paraId="68FC77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12EB33" w14:textId="77777777" w:rsidR="00F846DC" w:rsidRDefault="00F846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D5B715" w14:textId="77777777" w:rsidR="00F846DC" w:rsidRDefault="00132FF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D52E8" w14:textId="77777777" w:rsidR="00F846DC" w:rsidRDefault="00132F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2638D" w14:textId="77777777" w:rsidR="00F846DC" w:rsidRDefault="00132FF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1E6D3" w14:textId="77777777" w:rsidR="00F846DC" w:rsidRDefault="00132F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0F4E3" w14:textId="77777777" w:rsidR="00F846DC" w:rsidRDefault="00132FF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AF5FD6" w14:textId="77777777" w:rsidR="00F846DC" w:rsidRDefault="00132FFA">
            <w:pPr>
              <w:jc w:val="center"/>
            </w:pPr>
            <w:r>
              <w:t>D=R*S</w:t>
            </w:r>
          </w:p>
        </w:tc>
      </w:tr>
      <w:tr w:rsidR="00F846DC" w14:paraId="4215DA26" w14:textId="77777777">
        <w:tc>
          <w:tcPr>
            <w:tcW w:w="3345" w:type="dxa"/>
            <w:vAlign w:val="center"/>
          </w:tcPr>
          <w:p w14:paraId="38812C69" w14:textId="77777777" w:rsidR="00F846DC" w:rsidRDefault="00132FFA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9199DA" w14:textId="77777777" w:rsidR="00F846DC" w:rsidRDefault="00132FFA">
            <w:r>
              <w:t>10</w:t>
            </w:r>
          </w:p>
        </w:tc>
        <w:tc>
          <w:tcPr>
            <w:tcW w:w="1075" w:type="dxa"/>
            <w:vAlign w:val="center"/>
          </w:tcPr>
          <w:p w14:paraId="42C814A4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10CCA642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1612DAD1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6C61372D" w14:textId="77777777" w:rsidR="00F846DC" w:rsidRDefault="00132FFA">
            <w:r>
              <w:t>0.011</w:t>
            </w:r>
          </w:p>
        </w:tc>
        <w:tc>
          <w:tcPr>
            <w:tcW w:w="1064" w:type="dxa"/>
            <w:vAlign w:val="center"/>
          </w:tcPr>
          <w:p w14:paraId="688E9C7A" w14:textId="77777777" w:rsidR="00F846DC" w:rsidRDefault="00132FFA">
            <w:r>
              <w:t>0.122</w:t>
            </w:r>
          </w:p>
        </w:tc>
      </w:tr>
      <w:tr w:rsidR="00F846DC" w14:paraId="4104A3DD" w14:textId="77777777">
        <w:tc>
          <w:tcPr>
            <w:tcW w:w="3345" w:type="dxa"/>
            <w:vAlign w:val="center"/>
          </w:tcPr>
          <w:p w14:paraId="5B5EB7DF" w14:textId="77777777" w:rsidR="00F846DC" w:rsidRDefault="00132FFA">
            <w:r>
              <w:t>玻璃纤维板</w:t>
            </w:r>
          </w:p>
        </w:tc>
        <w:tc>
          <w:tcPr>
            <w:tcW w:w="848" w:type="dxa"/>
            <w:vAlign w:val="center"/>
          </w:tcPr>
          <w:p w14:paraId="5BC0DE92" w14:textId="77777777" w:rsidR="00F846DC" w:rsidRDefault="00132FFA">
            <w:r>
              <w:t>140</w:t>
            </w:r>
          </w:p>
        </w:tc>
        <w:tc>
          <w:tcPr>
            <w:tcW w:w="1075" w:type="dxa"/>
            <w:vAlign w:val="center"/>
          </w:tcPr>
          <w:p w14:paraId="11276AD9" w14:textId="77777777" w:rsidR="00F846DC" w:rsidRDefault="00132FFA">
            <w:r>
              <w:t>0.035</w:t>
            </w:r>
          </w:p>
        </w:tc>
        <w:tc>
          <w:tcPr>
            <w:tcW w:w="1075" w:type="dxa"/>
            <w:vAlign w:val="center"/>
          </w:tcPr>
          <w:p w14:paraId="303AB836" w14:textId="77777777" w:rsidR="00F846DC" w:rsidRDefault="00132FFA">
            <w:r>
              <w:t>0.515</w:t>
            </w:r>
          </w:p>
        </w:tc>
        <w:tc>
          <w:tcPr>
            <w:tcW w:w="848" w:type="dxa"/>
            <w:vAlign w:val="center"/>
          </w:tcPr>
          <w:p w14:paraId="57B9BDFE" w14:textId="77777777" w:rsidR="00F846DC" w:rsidRDefault="00132FFA">
            <w:r>
              <w:t>1.20</w:t>
            </w:r>
          </w:p>
        </w:tc>
        <w:tc>
          <w:tcPr>
            <w:tcW w:w="1075" w:type="dxa"/>
            <w:vAlign w:val="center"/>
          </w:tcPr>
          <w:p w14:paraId="0BBA92F7" w14:textId="77777777" w:rsidR="00F846DC" w:rsidRDefault="00132FFA">
            <w:r>
              <w:t>3.333</w:t>
            </w:r>
          </w:p>
        </w:tc>
        <w:tc>
          <w:tcPr>
            <w:tcW w:w="1064" w:type="dxa"/>
            <w:vAlign w:val="center"/>
          </w:tcPr>
          <w:p w14:paraId="0FA4D178" w14:textId="77777777" w:rsidR="00F846DC" w:rsidRDefault="00132FFA">
            <w:r>
              <w:t>2.060</w:t>
            </w:r>
          </w:p>
        </w:tc>
      </w:tr>
      <w:tr w:rsidR="00F846DC" w14:paraId="682C5600" w14:textId="77777777">
        <w:tc>
          <w:tcPr>
            <w:tcW w:w="3345" w:type="dxa"/>
            <w:vAlign w:val="center"/>
          </w:tcPr>
          <w:p w14:paraId="6A0F22C2" w14:textId="77777777" w:rsidR="00F846DC" w:rsidRDefault="00132FFA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1B565A2" w14:textId="77777777" w:rsidR="00F846DC" w:rsidRDefault="00132FFA">
            <w:r>
              <w:t>200</w:t>
            </w:r>
          </w:p>
        </w:tc>
        <w:tc>
          <w:tcPr>
            <w:tcW w:w="1075" w:type="dxa"/>
            <w:vAlign w:val="center"/>
          </w:tcPr>
          <w:p w14:paraId="0708ED0B" w14:textId="77777777" w:rsidR="00F846DC" w:rsidRDefault="00132FFA">
            <w:r>
              <w:t>1.740</w:t>
            </w:r>
          </w:p>
        </w:tc>
        <w:tc>
          <w:tcPr>
            <w:tcW w:w="1075" w:type="dxa"/>
            <w:vAlign w:val="center"/>
          </w:tcPr>
          <w:p w14:paraId="7C7A75C4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0104D7F1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31DCF638" w14:textId="77777777" w:rsidR="00F846DC" w:rsidRDefault="00132FFA">
            <w:r>
              <w:t>0.115</w:t>
            </w:r>
          </w:p>
        </w:tc>
        <w:tc>
          <w:tcPr>
            <w:tcW w:w="1064" w:type="dxa"/>
            <w:vAlign w:val="center"/>
          </w:tcPr>
          <w:p w14:paraId="04DE88A2" w14:textId="77777777" w:rsidR="00F846DC" w:rsidRDefault="00132FFA">
            <w:r>
              <w:t>1.961</w:t>
            </w:r>
          </w:p>
        </w:tc>
      </w:tr>
      <w:tr w:rsidR="00F846DC" w14:paraId="5AE3716E" w14:textId="77777777">
        <w:tc>
          <w:tcPr>
            <w:tcW w:w="3345" w:type="dxa"/>
            <w:vAlign w:val="center"/>
          </w:tcPr>
          <w:p w14:paraId="07EC2777" w14:textId="77777777" w:rsidR="00F846DC" w:rsidRDefault="00132FF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B2B9C7" w14:textId="77777777" w:rsidR="00F846DC" w:rsidRDefault="00132FFA">
            <w:r>
              <w:t>350</w:t>
            </w:r>
          </w:p>
        </w:tc>
        <w:tc>
          <w:tcPr>
            <w:tcW w:w="1075" w:type="dxa"/>
            <w:vAlign w:val="center"/>
          </w:tcPr>
          <w:p w14:paraId="288DCDF4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6322C821" w14:textId="77777777" w:rsidR="00F846DC" w:rsidRDefault="00132FFA">
            <w:r>
              <w:t>－</w:t>
            </w:r>
          </w:p>
        </w:tc>
        <w:tc>
          <w:tcPr>
            <w:tcW w:w="848" w:type="dxa"/>
            <w:vAlign w:val="center"/>
          </w:tcPr>
          <w:p w14:paraId="4864868F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538AFD5B" w14:textId="77777777" w:rsidR="00F846DC" w:rsidRDefault="00132FFA">
            <w:r>
              <w:t>3.459</w:t>
            </w:r>
          </w:p>
        </w:tc>
        <w:tc>
          <w:tcPr>
            <w:tcW w:w="1064" w:type="dxa"/>
            <w:vAlign w:val="center"/>
          </w:tcPr>
          <w:p w14:paraId="16266AFF" w14:textId="77777777" w:rsidR="00F846DC" w:rsidRDefault="00132FFA">
            <w:r>
              <w:t>4.142</w:t>
            </w:r>
          </w:p>
        </w:tc>
      </w:tr>
      <w:tr w:rsidR="00F846DC" w14:paraId="2B263E91" w14:textId="77777777">
        <w:tc>
          <w:tcPr>
            <w:tcW w:w="3345" w:type="dxa"/>
            <w:shd w:val="clear" w:color="auto" w:fill="E6E6E6"/>
            <w:vAlign w:val="center"/>
          </w:tcPr>
          <w:p w14:paraId="62837D06" w14:textId="77777777" w:rsidR="00F846DC" w:rsidRDefault="00132FF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96036E1" w14:textId="77777777" w:rsidR="00F846DC" w:rsidRDefault="00132FFA">
            <w:pPr>
              <w:jc w:val="center"/>
            </w:pPr>
            <w:r>
              <w:t>0.28</w:t>
            </w:r>
          </w:p>
        </w:tc>
      </w:tr>
      <w:tr w:rsidR="00F846DC" w14:paraId="3DB2721F" w14:textId="77777777">
        <w:tc>
          <w:tcPr>
            <w:tcW w:w="3345" w:type="dxa"/>
            <w:shd w:val="clear" w:color="auto" w:fill="E6E6E6"/>
            <w:vAlign w:val="center"/>
          </w:tcPr>
          <w:p w14:paraId="753AF892" w14:textId="77777777" w:rsidR="00F846DC" w:rsidRDefault="00132FF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25EE635" w14:textId="77777777" w:rsidR="00F846DC" w:rsidRDefault="00132FFA">
            <w:pPr>
              <w:jc w:val="center"/>
            </w:pPr>
            <w:r>
              <w:t>K = 0.20, D = 4.14</w:t>
            </w:r>
          </w:p>
        </w:tc>
      </w:tr>
      <w:tr w:rsidR="00F846DC" w14:paraId="2AE2C6B0" w14:textId="77777777">
        <w:tc>
          <w:tcPr>
            <w:tcW w:w="3345" w:type="dxa"/>
            <w:shd w:val="clear" w:color="auto" w:fill="E6E6E6"/>
            <w:vAlign w:val="center"/>
          </w:tcPr>
          <w:p w14:paraId="01D0D446" w14:textId="77777777" w:rsidR="00F846DC" w:rsidRDefault="00132FF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36C4012" w14:textId="77777777" w:rsidR="00F846DC" w:rsidRDefault="00F846DC"/>
        </w:tc>
      </w:tr>
    </w:tbl>
    <w:p w14:paraId="58ED17BE" w14:textId="77777777" w:rsidR="00F846DC" w:rsidRDefault="00132FF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6DC" w14:paraId="044797D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B4AAA5" w14:textId="77777777" w:rsidR="00F846DC" w:rsidRDefault="00132FF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32E85" w14:textId="77777777" w:rsidR="00F846DC" w:rsidRDefault="00132FF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C6F19" w14:textId="77777777" w:rsidR="00F846DC" w:rsidRDefault="00132FF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DED033" w14:textId="77777777" w:rsidR="00F846DC" w:rsidRDefault="00132FF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E5FE41" w14:textId="77777777" w:rsidR="00F846DC" w:rsidRDefault="00132F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7F9A0" w14:textId="77777777" w:rsidR="00F846DC" w:rsidRDefault="00132FF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104C2F" w14:textId="77777777" w:rsidR="00F846DC" w:rsidRDefault="00132FFA">
            <w:pPr>
              <w:jc w:val="center"/>
            </w:pPr>
            <w:r>
              <w:t>热惰性指标</w:t>
            </w:r>
          </w:p>
        </w:tc>
      </w:tr>
      <w:tr w:rsidR="00F846DC" w14:paraId="3D7945E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998FB1B" w14:textId="77777777" w:rsidR="00F846DC" w:rsidRDefault="00F846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E61926" w14:textId="77777777" w:rsidR="00F846DC" w:rsidRDefault="00132FF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F6E37" w14:textId="77777777" w:rsidR="00F846DC" w:rsidRDefault="00132F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422A6" w14:textId="77777777" w:rsidR="00F846DC" w:rsidRDefault="00132FF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821F15" w14:textId="77777777" w:rsidR="00F846DC" w:rsidRDefault="00132F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F4E3B" w14:textId="77777777" w:rsidR="00F846DC" w:rsidRDefault="00132FF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9912F6" w14:textId="77777777" w:rsidR="00F846DC" w:rsidRDefault="00132FFA">
            <w:pPr>
              <w:jc w:val="center"/>
            </w:pPr>
            <w:r>
              <w:t>D=R*S</w:t>
            </w:r>
          </w:p>
        </w:tc>
      </w:tr>
      <w:tr w:rsidR="00F846DC" w14:paraId="5EC8B72B" w14:textId="77777777">
        <w:tc>
          <w:tcPr>
            <w:tcW w:w="3345" w:type="dxa"/>
            <w:vAlign w:val="center"/>
          </w:tcPr>
          <w:p w14:paraId="707C77C7" w14:textId="77777777" w:rsidR="00F846DC" w:rsidRDefault="00132FFA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0BEF99" w14:textId="77777777" w:rsidR="00F846DC" w:rsidRDefault="00132FFA">
            <w:r>
              <w:t>10</w:t>
            </w:r>
          </w:p>
        </w:tc>
        <w:tc>
          <w:tcPr>
            <w:tcW w:w="1075" w:type="dxa"/>
            <w:vAlign w:val="center"/>
          </w:tcPr>
          <w:p w14:paraId="4EF3A669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7443DE49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6AB3960C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06902A32" w14:textId="77777777" w:rsidR="00F846DC" w:rsidRDefault="00132FFA">
            <w:r>
              <w:t>0.011</w:t>
            </w:r>
          </w:p>
        </w:tc>
        <w:tc>
          <w:tcPr>
            <w:tcW w:w="1064" w:type="dxa"/>
            <w:vAlign w:val="center"/>
          </w:tcPr>
          <w:p w14:paraId="63AF7FDA" w14:textId="77777777" w:rsidR="00F846DC" w:rsidRDefault="00132FFA">
            <w:r>
              <w:t>0.122</w:t>
            </w:r>
          </w:p>
        </w:tc>
      </w:tr>
      <w:tr w:rsidR="00F846DC" w14:paraId="24005C30" w14:textId="77777777">
        <w:tc>
          <w:tcPr>
            <w:tcW w:w="3345" w:type="dxa"/>
            <w:vAlign w:val="center"/>
          </w:tcPr>
          <w:p w14:paraId="5527D8D1" w14:textId="77777777" w:rsidR="00F846DC" w:rsidRDefault="00132FFA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74B5AEDA" w14:textId="77777777" w:rsidR="00F846DC" w:rsidRDefault="00132FFA">
            <w:r>
              <w:t>10</w:t>
            </w:r>
          </w:p>
        </w:tc>
        <w:tc>
          <w:tcPr>
            <w:tcW w:w="1075" w:type="dxa"/>
            <w:vAlign w:val="center"/>
          </w:tcPr>
          <w:p w14:paraId="7901D4BB" w14:textId="77777777" w:rsidR="00F846DC" w:rsidRDefault="00132FFA">
            <w:r>
              <w:t>0.760</w:t>
            </w:r>
          </w:p>
        </w:tc>
        <w:tc>
          <w:tcPr>
            <w:tcW w:w="1075" w:type="dxa"/>
            <w:vAlign w:val="center"/>
          </w:tcPr>
          <w:p w14:paraId="564B0DBB" w14:textId="77777777" w:rsidR="00F846DC" w:rsidRDefault="00132FFA">
            <w:r>
              <w:t>9.330</w:t>
            </w:r>
          </w:p>
        </w:tc>
        <w:tc>
          <w:tcPr>
            <w:tcW w:w="848" w:type="dxa"/>
            <w:vAlign w:val="center"/>
          </w:tcPr>
          <w:p w14:paraId="185AAC42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698F13F9" w14:textId="77777777" w:rsidR="00F846DC" w:rsidRDefault="00132FFA">
            <w:r>
              <w:t>0.013</w:t>
            </w:r>
          </w:p>
        </w:tc>
        <w:tc>
          <w:tcPr>
            <w:tcW w:w="1064" w:type="dxa"/>
            <w:vAlign w:val="center"/>
          </w:tcPr>
          <w:p w14:paraId="30FE39E9" w14:textId="77777777" w:rsidR="00F846DC" w:rsidRDefault="00132FFA">
            <w:r>
              <w:t>0.123</w:t>
            </w:r>
          </w:p>
        </w:tc>
      </w:tr>
      <w:tr w:rsidR="00F846DC" w14:paraId="0310D077" w14:textId="77777777">
        <w:tc>
          <w:tcPr>
            <w:tcW w:w="3345" w:type="dxa"/>
            <w:vAlign w:val="center"/>
          </w:tcPr>
          <w:p w14:paraId="3CDD6E49" w14:textId="77777777" w:rsidR="00F846DC" w:rsidRDefault="00132FFA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5DCBFFD" w14:textId="77777777" w:rsidR="00F846DC" w:rsidRDefault="00132FFA">
            <w:r>
              <w:t>15</w:t>
            </w:r>
          </w:p>
        </w:tc>
        <w:tc>
          <w:tcPr>
            <w:tcW w:w="1075" w:type="dxa"/>
            <w:vAlign w:val="center"/>
          </w:tcPr>
          <w:p w14:paraId="50BDFBBD" w14:textId="77777777" w:rsidR="00F846DC" w:rsidRDefault="00132FFA">
            <w:r>
              <w:t>0.042</w:t>
            </w:r>
          </w:p>
        </w:tc>
        <w:tc>
          <w:tcPr>
            <w:tcW w:w="1075" w:type="dxa"/>
            <w:vAlign w:val="center"/>
          </w:tcPr>
          <w:p w14:paraId="236F6FA8" w14:textId="77777777" w:rsidR="00F846DC" w:rsidRDefault="00132FFA">
            <w:r>
              <w:t>0.356</w:t>
            </w:r>
          </w:p>
        </w:tc>
        <w:tc>
          <w:tcPr>
            <w:tcW w:w="848" w:type="dxa"/>
            <w:vAlign w:val="center"/>
          </w:tcPr>
          <w:p w14:paraId="051B4C63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034E28F7" w14:textId="77777777" w:rsidR="00F846DC" w:rsidRDefault="00132FFA">
            <w:r>
              <w:t>0.357</w:t>
            </w:r>
          </w:p>
        </w:tc>
        <w:tc>
          <w:tcPr>
            <w:tcW w:w="1064" w:type="dxa"/>
            <w:vAlign w:val="center"/>
          </w:tcPr>
          <w:p w14:paraId="68864BA4" w14:textId="77777777" w:rsidR="00F846DC" w:rsidRDefault="00132FFA">
            <w:r>
              <w:t>0.127</w:t>
            </w:r>
          </w:p>
        </w:tc>
      </w:tr>
      <w:tr w:rsidR="00F846DC" w14:paraId="7A1C03B6" w14:textId="77777777">
        <w:tc>
          <w:tcPr>
            <w:tcW w:w="3345" w:type="dxa"/>
            <w:vAlign w:val="center"/>
          </w:tcPr>
          <w:p w14:paraId="371A0F57" w14:textId="77777777" w:rsidR="00F846DC" w:rsidRDefault="00132FFA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7DCB5997" w14:textId="77777777" w:rsidR="00F846DC" w:rsidRDefault="00132FFA">
            <w:r>
              <w:t>70</w:t>
            </w:r>
          </w:p>
        </w:tc>
        <w:tc>
          <w:tcPr>
            <w:tcW w:w="1075" w:type="dxa"/>
            <w:vAlign w:val="center"/>
          </w:tcPr>
          <w:p w14:paraId="7D38F6A7" w14:textId="77777777" w:rsidR="00F846DC" w:rsidRDefault="00132FFA">
            <w:r>
              <w:t>0.033</w:t>
            </w:r>
          </w:p>
        </w:tc>
        <w:tc>
          <w:tcPr>
            <w:tcW w:w="1075" w:type="dxa"/>
            <w:vAlign w:val="center"/>
          </w:tcPr>
          <w:p w14:paraId="0D5B6E2A" w14:textId="77777777" w:rsidR="00F846DC" w:rsidRDefault="00132FFA">
            <w:r>
              <w:t>0.315</w:t>
            </w:r>
          </w:p>
        </w:tc>
        <w:tc>
          <w:tcPr>
            <w:tcW w:w="848" w:type="dxa"/>
            <w:vAlign w:val="center"/>
          </w:tcPr>
          <w:p w14:paraId="079E00BA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538E8D47" w14:textId="77777777" w:rsidR="00F846DC" w:rsidRDefault="00132FFA">
            <w:r>
              <w:t>2.121</w:t>
            </w:r>
          </w:p>
        </w:tc>
        <w:tc>
          <w:tcPr>
            <w:tcW w:w="1064" w:type="dxa"/>
            <w:vAlign w:val="center"/>
          </w:tcPr>
          <w:p w14:paraId="1ECEAEFE" w14:textId="77777777" w:rsidR="00F846DC" w:rsidRDefault="00132FFA">
            <w:r>
              <w:t>0.668</w:t>
            </w:r>
          </w:p>
        </w:tc>
      </w:tr>
      <w:tr w:rsidR="00F846DC" w14:paraId="0B74F972" w14:textId="77777777">
        <w:tc>
          <w:tcPr>
            <w:tcW w:w="3345" w:type="dxa"/>
            <w:vAlign w:val="center"/>
          </w:tcPr>
          <w:p w14:paraId="1FC75B39" w14:textId="77777777" w:rsidR="00F846DC" w:rsidRDefault="00132FFA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3E036828" w14:textId="77777777" w:rsidR="00F846DC" w:rsidRDefault="00132FFA">
            <w:r>
              <w:t>190</w:t>
            </w:r>
          </w:p>
        </w:tc>
        <w:tc>
          <w:tcPr>
            <w:tcW w:w="1075" w:type="dxa"/>
            <w:vAlign w:val="center"/>
          </w:tcPr>
          <w:p w14:paraId="23BFA731" w14:textId="77777777" w:rsidR="00F846DC" w:rsidRDefault="00132FFA">
            <w:r>
              <w:t>0.625</w:t>
            </w:r>
          </w:p>
        </w:tc>
        <w:tc>
          <w:tcPr>
            <w:tcW w:w="1075" w:type="dxa"/>
            <w:vAlign w:val="center"/>
          </w:tcPr>
          <w:p w14:paraId="0A7DC26B" w14:textId="77777777" w:rsidR="00F846DC" w:rsidRDefault="00132FFA">
            <w:r>
              <w:t>5.083</w:t>
            </w:r>
          </w:p>
        </w:tc>
        <w:tc>
          <w:tcPr>
            <w:tcW w:w="848" w:type="dxa"/>
            <w:vAlign w:val="center"/>
          </w:tcPr>
          <w:p w14:paraId="15983E84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0CA317E9" w14:textId="77777777" w:rsidR="00F846DC" w:rsidRDefault="00132FFA">
            <w:r>
              <w:t>0.304</w:t>
            </w:r>
          </w:p>
        </w:tc>
        <w:tc>
          <w:tcPr>
            <w:tcW w:w="1064" w:type="dxa"/>
            <w:vAlign w:val="center"/>
          </w:tcPr>
          <w:p w14:paraId="67D903D5" w14:textId="77777777" w:rsidR="00F846DC" w:rsidRDefault="00132FFA">
            <w:r>
              <w:t>1.545</w:t>
            </w:r>
          </w:p>
        </w:tc>
      </w:tr>
      <w:tr w:rsidR="00F846DC" w14:paraId="107C88C8" w14:textId="77777777">
        <w:tc>
          <w:tcPr>
            <w:tcW w:w="3345" w:type="dxa"/>
            <w:vAlign w:val="center"/>
          </w:tcPr>
          <w:p w14:paraId="21922F95" w14:textId="77777777" w:rsidR="00F846DC" w:rsidRDefault="00132FFA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0381E35" w14:textId="77777777" w:rsidR="00F846DC" w:rsidRDefault="00132FFA">
            <w:r>
              <w:t>15</w:t>
            </w:r>
          </w:p>
        </w:tc>
        <w:tc>
          <w:tcPr>
            <w:tcW w:w="1075" w:type="dxa"/>
            <w:vAlign w:val="center"/>
          </w:tcPr>
          <w:p w14:paraId="03EB77C7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7B5EBA53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7C1EF0BB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4A062341" w14:textId="77777777" w:rsidR="00F846DC" w:rsidRDefault="00132FFA">
            <w:r>
              <w:t>0.016</w:t>
            </w:r>
          </w:p>
        </w:tc>
        <w:tc>
          <w:tcPr>
            <w:tcW w:w="1064" w:type="dxa"/>
            <w:vAlign w:val="center"/>
          </w:tcPr>
          <w:p w14:paraId="68834F0D" w14:textId="77777777" w:rsidR="00F846DC" w:rsidRDefault="00132FFA">
            <w:r>
              <w:t>0.182</w:t>
            </w:r>
          </w:p>
        </w:tc>
      </w:tr>
      <w:tr w:rsidR="00F846DC" w14:paraId="55AAE71E" w14:textId="77777777">
        <w:tc>
          <w:tcPr>
            <w:tcW w:w="3345" w:type="dxa"/>
            <w:vAlign w:val="center"/>
          </w:tcPr>
          <w:p w14:paraId="14981915" w14:textId="77777777" w:rsidR="00F846DC" w:rsidRDefault="00132FF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06E57D" w14:textId="77777777" w:rsidR="00F846DC" w:rsidRDefault="00132FFA">
            <w:r>
              <w:t>310</w:t>
            </w:r>
          </w:p>
        </w:tc>
        <w:tc>
          <w:tcPr>
            <w:tcW w:w="1075" w:type="dxa"/>
            <w:vAlign w:val="center"/>
          </w:tcPr>
          <w:p w14:paraId="659EC25A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1692DDA6" w14:textId="77777777" w:rsidR="00F846DC" w:rsidRDefault="00132FFA">
            <w:r>
              <w:t>－</w:t>
            </w:r>
          </w:p>
        </w:tc>
        <w:tc>
          <w:tcPr>
            <w:tcW w:w="848" w:type="dxa"/>
            <w:vAlign w:val="center"/>
          </w:tcPr>
          <w:p w14:paraId="1B4DF2D0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1868D04F" w14:textId="77777777" w:rsidR="00F846DC" w:rsidRDefault="00132FFA">
            <w:r>
              <w:t>2.822</w:t>
            </w:r>
          </w:p>
        </w:tc>
        <w:tc>
          <w:tcPr>
            <w:tcW w:w="1064" w:type="dxa"/>
            <w:vAlign w:val="center"/>
          </w:tcPr>
          <w:p w14:paraId="080C29C4" w14:textId="77777777" w:rsidR="00F846DC" w:rsidRDefault="00132FFA">
            <w:r>
              <w:t>2.767</w:t>
            </w:r>
          </w:p>
        </w:tc>
      </w:tr>
      <w:tr w:rsidR="00F846DC" w14:paraId="078CC531" w14:textId="77777777">
        <w:tc>
          <w:tcPr>
            <w:tcW w:w="3345" w:type="dxa"/>
            <w:shd w:val="clear" w:color="auto" w:fill="E6E6E6"/>
            <w:vAlign w:val="center"/>
          </w:tcPr>
          <w:p w14:paraId="18715C77" w14:textId="77777777" w:rsidR="00F846DC" w:rsidRDefault="00132FF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F510A7" w14:textId="77777777" w:rsidR="00F846DC" w:rsidRDefault="00132FFA">
            <w:pPr>
              <w:jc w:val="center"/>
            </w:pPr>
            <w:r>
              <w:t>0.34</w:t>
            </w:r>
          </w:p>
        </w:tc>
      </w:tr>
    </w:tbl>
    <w:p w14:paraId="3E759934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43" w:name="_Toc92308231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3"/>
    </w:p>
    <w:p w14:paraId="408346C4" w14:textId="2FE6CE3B" w:rsidR="003112D8" w:rsidRDefault="00132FFA" w:rsidP="006D65FE">
      <w:pPr>
        <w:rPr>
          <w:szCs w:val="21"/>
          <w:lang w:val="en-US"/>
        </w:rPr>
      </w:pPr>
      <w:bookmarkStart w:id="44" w:name="北京外墙K修正系数表"/>
      <w:r w:rsidRPr="00132FFA">
        <w:rPr>
          <w:noProof/>
          <w:szCs w:val="21"/>
          <w:lang w:val="en-US"/>
        </w:rPr>
        <w:pict w14:anchorId="7376CEC2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4"/>
    <w:p w14:paraId="073EB61B" w14:textId="77777777" w:rsidR="00F846DC" w:rsidRDefault="00F846DC">
      <w:pPr>
        <w:widowControl w:val="0"/>
        <w:jc w:val="both"/>
        <w:rPr>
          <w:kern w:val="2"/>
          <w:szCs w:val="24"/>
          <w:lang w:val="en-US"/>
        </w:rPr>
      </w:pPr>
    </w:p>
    <w:p w14:paraId="0BDCE8AD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45" w:name="_Toc92308232"/>
      <w:r>
        <w:rPr>
          <w:kern w:val="2"/>
          <w:szCs w:val="24"/>
        </w:rPr>
        <w:t>外墙平均热工特性</w:t>
      </w:r>
      <w:bookmarkEnd w:id="45"/>
    </w:p>
    <w:p w14:paraId="34D6F789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846DC" w14:paraId="7B33D88C" w14:textId="77777777">
        <w:tc>
          <w:tcPr>
            <w:tcW w:w="2948" w:type="dxa"/>
            <w:shd w:val="clear" w:color="auto" w:fill="E6E6E6"/>
            <w:vAlign w:val="center"/>
          </w:tcPr>
          <w:p w14:paraId="35E30F92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2D934D8" w14:textId="77777777" w:rsidR="00F846DC" w:rsidRDefault="00132FF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CD3662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AC275D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F6F0BD9" w14:textId="77777777" w:rsidR="00F846DC" w:rsidRDefault="00132FF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22687C7" w14:textId="77777777" w:rsidR="00F846DC" w:rsidRDefault="00132FF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846DC" w14:paraId="21475ECB" w14:textId="77777777">
        <w:tc>
          <w:tcPr>
            <w:tcW w:w="2948" w:type="dxa"/>
            <w:vAlign w:val="center"/>
          </w:tcPr>
          <w:p w14:paraId="0F076B59" w14:textId="77777777" w:rsidR="00F846DC" w:rsidRDefault="00132FF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AADEBCE" w14:textId="77777777" w:rsidR="00F846DC" w:rsidRDefault="00132FFA">
            <w:r>
              <w:t>主墙体</w:t>
            </w:r>
          </w:p>
        </w:tc>
        <w:tc>
          <w:tcPr>
            <w:tcW w:w="990" w:type="dxa"/>
            <w:vAlign w:val="center"/>
          </w:tcPr>
          <w:p w14:paraId="6D3C19B2" w14:textId="77777777" w:rsidR="00F846DC" w:rsidRDefault="00132FFA">
            <w:r>
              <w:t>164.29</w:t>
            </w:r>
          </w:p>
        </w:tc>
        <w:tc>
          <w:tcPr>
            <w:tcW w:w="950" w:type="dxa"/>
            <w:vAlign w:val="center"/>
          </w:tcPr>
          <w:p w14:paraId="35B2B607" w14:textId="77777777" w:rsidR="00F846DC" w:rsidRDefault="00132FFA">
            <w:r>
              <w:t>0.952</w:t>
            </w:r>
          </w:p>
        </w:tc>
        <w:tc>
          <w:tcPr>
            <w:tcW w:w="1661" w:type="dxa"/>
            <w:vAlign w:val="center"/>
          </w:tcPr>
          <w:p w14:paraId="23FE07D5" w14:textId="77777777" w:rsidR="00F846DC" w:rsidRDefault="00132FFA">
            <w:r>
              <w:t>0.20</w:t>
            </w:r>
          </w:p>
        </w:tc>
        <w:tc>
          <w:tcPr>
            <w:tcW w:w="1661" w:type="dxa"/>
            <w:vAlign w:val="center"/>
          </w:tcPr>
          <w:p w14:paraId="637F2F53" w14:textId="77777777" w:rsidR="00F846DC" w:rsidRDefault="00132FFA">
            <w:r>
              <w:t>4.14</w:t>
            </w:r>
          </w:p>
        </w:tc>
      </w:tr>
      <w:tr w:rsidR="00F846DC" w14:paraId="50F56665" w14:textId="77777777">
        <w:tc>
          <w:tcPr>
            <w:tcW w:w="2948" w:type="dxa"/>
            <w:vAlign w:val="center"/>
          </w:tcPr>
          <w:p w14:paraId="4A0C4AD7" w14:textId="77777777" w:rsidR="00F846DC" w:rsidRDefault="00132FFA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4A003AE" w14:textId="77777777" w:rsidR="00F846DC" w:rsidRDefault="00132FFA">
            <w:r>
              <w:t>阳台隔墙</w:t>
            </w:r>
          </w:p>
        </w:tc>
        <w:tc>
          <w:tcPr>
            <w:tcW w:w="990" w:type="dxa"/>
            <w:vAlign w:val="center"/>
          </w:tcPr>
          <w:p w14:paraId="19BA016E" w14:textId="77777777" w:rsidR="00F846DC" w:rsidRDefault="00132FFA">
            <w:r>
              <w:t>8.33</w:t>
            </w:r>
          </w:p>
        </w:tc>
        <w:tc>
          <w:tcPr>
            <w:tcW w:w="950" w:type="dxa"/>
            <w:vAlign w:val="center"/>
          </w:tcPr>
          <w:p w14:paraId="0FD59CED" w14:textId="77777777" w:rsidR="00F846DC" w:rsidRDefault="00132FFA">
            <w:r>
              <w:t>0.048</w:t>
            </w:r>
          </w:p>
        </w:tc>
        <w:tc>
          <w:tcPr>
            <w:tcW w:w="1661" w:type="dxa"/>
            <w:vAlign w:val="center"/>
          </w:tcPr>
          <w:p w14:paraId="10F1D9E9" w14:textId="77777777" w:rsidR="00F846DC" w:rsidRDefault="00132FFA">
            <w:r>
              <w:t>0.34</w:t>
            </w:r>
          </w:p>
        </w:tc>
        <w:tc>
          <w:tcPr>
            <w:tcW w:w="1661" w:type="dxa"/>
            <w:vAlign w:val="center"/>
          </w:tcPr>
          <w:p w14:paraId="294180C2" w14:textId="77777777" w:rsidR="00F846DC" w:rsidRDefault="00132FFA">
            <w:r>
              <w:t>2.77</w:t>
            </w:r>
          </w:p>
        </w:tc>
      </w:tr>
      <w:tr w:rsidR="00F846DC" w14:paraId="42B6B111" w14:textId="77777777">
        <w:tc>
          <w:tcPr>
            <w:tcW w:w="2948" w:type="dxa"/>
            <w:vAlign w:val="center"/>
          </w:tcPr>
          <w:p w14:paraId="71661B50" w14:textId="77777777" w:rsidR="00F846DC" w:rsidRDefault="00132FFA">
            <w:r>
              <w:t>合计</w:t>
            </w:r>
          </w:p>
        </w:tc>
        <w:tc>
          <w:tcPr>
            <w:tcW w:w="1120" w:type="dxa"/>
            <w:vAlign w:val="center"/>
          </w:tcPr>
          <w:p w14:paraId="7532B81B" w14:textId="77777777" w:rsidR="00F846DC" w:rsidRDefault="00F846DC"/>
        </w:tc>
        <w:tc>
          <w:tcPr>
            <w:tcW w:w="990" w:type="dxa"/>
            <w:vAlign w:val="center"/>
          </w:tcPr>
          <w:p w14:paraId="35CDE150" w14:textId="77777777" w:rsidR="00F846DC" w:rsidRDefault="00132FFA">
            <w:r>
              <w:t>172.61</w:t>
            </w:r>
          </w:p>
        </w:tc>
        <w:tc>
          <w:tcPr>
            <w:tcW w:w="950" w:type="dxa"/>
            <w:vAlign w:val="center"/>
          </w:tcPr>
          <w:p w14:paraId="36499D7E" w14:textId="77777777" w:rsidR="00F846DC" w:rsidRDefault="00132FFA">
            <w:r>
              <w:t>1.000</w:t>
            </w:r>
          </w:p>
        </w:tc>
        <w:tc>
          <w:tcPr>
            <w:tcW w:w="1661" w:type="dxa"/>
            <w:vAlign w:val="center"/>
          </w:tcPr>
          <w:p w14:paraId="412BC609" w14:textId="77777777" w:rsidR="00F846DC" w:rsidRDefault="00132FFA">
            <w:r>
              <w:t>0.21</w:t>
            </w:r>
          </w:p>
        </w:tc>
        <w:tc>
          <w:tcPr>
            <w:tcW w:w="1661" w:type="dxa"/>
            <w:vAlign w:val="center"/>
          </w:tcPr>
          <w:p w14:paraId="47592A40" w14:textId="77777777" w:rsidR="00F846DC" w:rsidRDefault="00132FFA">
            <w:r>
              <w:t>4.08</w:t>
            </w:r>
          </w:p>
        </w:tc>
      </w:tr>
      <w:tr w:rsidR="00F846DC" w14:paraId="36913DBA" w14:textId="77777777">
        <w:tc>
          <w:tcPr>
            <w:tcW w:w="2948" w:type="dxa"/>
            <w:shd w:val="clear" w:color="auto" w:fill="E6E6E6"/>
            <w:vAlign w:val="center"/>
          </w:tcPr>
          <w:p w14:paraId="75B3AE84" w14:textId="77777777" w:rsidR="00F846DC" w:rsidRDefault="00132FFA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93AF9E3" w14:textId="77777777" w:rsidR="00F846DC" w:rsidRDefault="00132FFA">
            <w:pPr>
              <w:jc w:val="center"/>
            </w:pPr>
            <w:r>
              <w:t>0.21 × 1.40 = 0.29</w:t>
            </w:r>
          </w:p>
        </w:tc>
      </w:tr>
    </w:tbl>
    <w:p w14:paraId="7CF9CE40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846DC" w14:paraId="25BBCC9E" w14:textId="77777777">
        <w:tc>
          <w:tcPr>
            <w:tcW w:w="2948" w:type="dxa"/>
            <w:shd w:val="clear" w:color="auto" w:fill="E6E6E6"/>
            <w:vAlign w:val="center"/>
          </w:tcPr>
          <w:p w14:paraId="166A6A9C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B8891CE" w14:textId="77777777" w:rsidR="00F846DC" w:rsidRDefault="00132FF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4E48FB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52810E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F2DAE96" w14:textId="77777777" w:rsidR="00F846DC" w:rsidRDefault="00132FF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68F6252" w14:textId="77777777" w:rsidR="00F846DC" w:rsidRDefault="00132FF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846DC" w14:paraId="1F9A8350" w14:textId="77777777">
        <w:tc>
          <w:tcPr>
            <w:tcW w:w="2948" w:type="dxa"/>
            <w:vAlign w:val="center"/>
          </w:tcPr>
          <w:p w14:paraId="30A5814C" w14:textId="77777777" w:rsidR="00F846DC" w:rsidRDefault="00132FF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85E076A" w14:textId="77777777" w:rsidR="00F846DC" w:rsidRDefault="00132FFA">
            <w:r>
              <w:t>主墙体</w:t>
            </w:r>
          </w:p>
        </w:tc>
        <w:tc>
          <w:tcPr>
            <w:tcW w:w="990" w:type="dxa"/>
            <w:vAlign w:val="center"/>
          </w:tcPr>
          <w:p w14:paraId="2A4F604D" w14:textId="77777777" w:rsidR="00F846DC" w:rsidRDefault="00132FFA">
            <w:r>
              <w:t>165.88</w:t>
            </w:r>
          </w:p>
        </w:tc>
        <w:tc>
          <w:tcPr>
            <w:tcW w:w="950" w:type="dxa"/>
            <w:vAlign w:val="center"/>
          </w:tcPr>
          <w:p w14:paraId="422E27F0" w14:textId="77777777" w:rsidR="00F846DC" w:rsidRDefault="00132FFA">
            <w:r>
              <w:t>0.944</w:t>
            </w:r>
          </w:p>
        </w:tc>
        <w:tc>
          <w:tcPr>
            <w:tcW w:w="1661" w:type="dxa"/>
            <w:vAlign w:val="center"/>
          </w:tcPr>
          <w:p w14:paraId="7FBF0457" w14:textId="77777777" w:rsidR="00F846DC" w:rsidRDefault="00132FFA">
            <w:r>
              <w:t>0.20</w:t>
            </w:r>
          </w:p>
        </w:tc>
        <w:tc>
          <w:tcPr>
            <w:tcW w:w="1661" w:type="dxa"/>
            <w:vAlign w:val="center"/>
          </w:tcPr>
          <w:p w14:paraId="5E167BDC" w14:textId="77777777" w:rsidR="00F846DC" w:rsidRDefault="00132FFA">
            <w:r>
              <w:t>4.14</w:t>
            </w:r>
          </w:p>
        </w:tc>
      </w:tr>
      <w:tr w:rsidR="00F846DC" w14:paraId="33EDE1CA" w14:textId="77777777">
        <w:tc>
          <w:tcPr>
            <w:tcW w:w="2948" w:type="dxa"/>
            <w:vAlign w:val="center"/>
          </w:tcPr>
          <w:p w14:paraId="05AC461E" w14:textId="77777777" w:rsidR="00F846DC" w:rsidRDefault="00132FFA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3D0AAD43" w14:textId="77777777" w:rsidR="00F846DC" w:rsidRDefault="00132FFA">
            <w:r>
              <w:t>阳台隔墙</w:t>
            </w:r>
          </w:p>
        </w:tc>
        <w:tc>
          <w:tcPr>
            <w:tcW w:w="990" w:type="dxa"/>
            <w:vAlign w:val="center"/>
          </w:tcPr>
          <w:p w14:paraId="5DA5BE4D" w14:textId="77777777" w:rsidR="00F846DC" w:rsidRDefault="00132FFA">
            <w:r>
              <w:t>9.90</w:t>
            </w:r>
          </w:p>
        </w:tc>
        <w:tc>
          <w:tcPr>
            <w:tcW w:w="950" w:type="dxa"/>
            <w:vAlign w:val="center"/>
          </w:tcPr>
          <w:p w14:paraId="3A827D72" w14:textId="77777777" w:rsidR="00F846DC" w:rsidRDefault="00132FFA">
            <w:r>
              <w:t>0.056</w:t>
            </w:r>
          </w:p>
        </w:tc>
        <w:tc>
          <w:tcPr>
            <w:tcW w:w="1661" w:type="dxa"/>
            <w:vAlign w:val="center"/>
          </w:tcPr>
          <w:p w14:paraId="3B13405A" w14:textId="77777777" w:rsidR="00F846DC" w:rsidRDefault="00132FFA">
            <w:r>
              <w:t>0.34</w:t>
            </w:r>
          </w:p>
        </w:tc>
        <w:tc>
          <w:tcPr>
            <w:tcW w:w="1661" w:type="dxa"/>
            <w:vAlign w:val="center"/>
          </w:tcPr>
          <w:p w14:paraId="6C98908A" w14:textId="77777777" w:rsidR="00F846DC" w:rsidRDefault="00132FFA">
            <w:r>
              <w:t>2.77</w:t>
            </w:r>
          </w:p>
        </w:tc>
      </w:tr>
      <w:tr w:rsidR="00F846DC" w14:paraId="3ECA98F0" w14:textId="77777777">
        <w:tc>
          <w:tcPr>
            <w:tcW w:w="2948" w:type="dxa"/>
            <w:vAlign w:val="center"/>
          </w:tcPr>
          <w:p w14:paraId="47FBCC56" w14:textId="77777777" w:rsidR="00F846DC" w:rsidRDefault="00132FFA">
            <w:r>
              <w:t>合计</w:t>
            </w:r>
          </w:p>
        </w:tc>
        <w:tc>
          <w:tcPr>
            <w:tcW w:w="1120" w:type="dxa"/>
            <w:vAlign w:val="center"/>
          </w:tcPr>
          <w:p w14:paraId="21DAE3CC" w14:textId="77777777" w:rsidR="00F846DC" w:rsidRDefault="00F846DC"/>
        </w:tc>
        <w:tc>
          <w:tcPr>
            <w:tcW w:w="990" w:type="dxa"/>
            <w:vAlign w:val="center"/>
          </w:tcPr>
          <w:p w14:paraId="6561D9CE" w14:textId="77777777" w:rsidR="00F846DC" w:rsidRDefault="00132FFA">
            <w:r>
              <w:t>175.78</w:t>
            </w:r>
          </w:p>
        </w:tc>
        <w:tc>
          <w:tcPr>
            <w:tcW w:w="950" w:type="dxa"/>
            <w:vAlign w:val="center"/>
          </w:tcPr>
          <w:p w14:paraId="75EDA5B9" w14:textId="77777777" w:rsidR="00F846DC" w:rsidRDefault="00132FFA">
            <w:r>
              <w:t>1.000</w:t>
            </w:r>
          </w:p>
        </w:tc>
        <w:tc>
          <w:tcPr>
            <w:tcW w:w="1661" w:type="dxa"/>
            <w:vAlign w:val="center"/>
          </w:tcPr>
          <w:p w14:paraId="38FBAE02" w14:textId="77777777" w:rsidR="00F846DC" w:rsidRDefault="00132FFA">
            <w:r>
              <w:t>0.21</w:t>
            </w:r>
          </w:p>
        </w:tc>
        <w:tc>
          <w:tcPr>
            <w:tcW w:w="1661" w:type="dxa"/>
            <w:vAlign w:val="center"/>
          </w:tcPr>
          <w:p w14:paraId="2A4F49AF" w14:textId="77777777" w:rsidR="00F846DC" w:rsidRDefault="00132FFA">
            <w:r>
              <w:t>4.06</w:t>
            </w:r>
          </w:p>
        </w:tc>
      </w:tr>
      <w:tr w:rsidR="00F846DC" w14:paraId="05A93718" w14:textId="77777777">
        <w:tc>
          <w:tcPr>
            <w:tcW w:w="2948" w:type="dxa"/>
            <w:shd w:val="clear" w:color="auto" w:fill="E6E6E6"/>
            <w:vAlign w:val="center"/>
          </w:tcPr>
          <w:p w14:paraId="7D5A0B45" w14:textId="77777777" w:rsidR="00F846DC" w:rsidRDefault="00132FFA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26F5F57" w14:textId="77777777" w:rsidR="00F846DC" w:rsidRDefault="00132FFA">
            <w:pPr>
              <w:jc w:val="center"/>
            </w:pPr>
            <w:r>
              <w:t>0.21 × 1.40 = 0.29</w:t>
            </w:r>
          </w:p>
        </w:tc>
      </w:tr>
    </w:tbl>
    <w:p w14:paraId="47B346D2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846DC" w14:paraId="76879A7F" w14:textId="77777777">
        <w:tc>
          <w:tcPr>
            <w:tcW w:w="2948" w:type="dxa"/>
            <w:shd w:val="clear" w:color="auto" w:fill="E6E6E6"/>
            <w:vAlign w:val="center"/>
          </w:tcPr>
          <w:p w14:paraId="43B0D27A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18767F6" w14:textId="77777777" w:rsidR="00F846DC" w:rsidRDefault="00132FF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AC39CE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329456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37194DD" w14:textId="77777777" w:rsidR="00F846DC" w:rsidRDefault="00132FF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768B229" w14:textId="77777777" w:rsidR="00F846DC" w:rsidRDefault="00132FF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846DC" w14:paraId="3480B170" w14:textId="77777777">
        <w:tc>
          <w:tcPr>
            <w:tcW w:w="2948" w:type="dxa"/>
            <w:vAlign w:val="center"/>
          </w:tcPr>
          <w:p w14:paraId="4B3EDE8A" w14:textId="77777777" w:rsidR="00F846DC" w:rsidRDefault="00132FF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5EC3D42" w14:textId="77777777" w:rsidR="00F846DC" w:rsidRDefault="00132FFA">
            <w:r>
              <w:t>主墙体</w:t>
            </w:r>
          </w:p>
        </w:tc>
        <w:tc>
          <w:tcPr>
            <w:tcW w:w="990" w:type="dxa"/>
            <w:vAlign w:val="center"/>
          </w:tcPr>
          <w:p w14:paraId="12F6E0C0" w14:textId="77777777" w:rsidR="00F846DC" w:rsidRDefault="00132FFA">
            <w:r>
              <w:t>170.20</w:t>
            </w:r>
          </w:p>
        </w:tc>
        <w:tc>
          <w:tcPr>
            <w:tcW w:w="950" w:type="dxa"/>
            <w:vAlign w:val="center"/>
          </w:tcPr>
          <w:p w14:paraId="2418DC13" w14:textId="77777777" w:rsidR="00F846DC" w:rsidRDefault="00132FFA">
            <w:r>
              <w:t>1.000</w:t>
            </w:r>
          </w:p>
        </w:tc>
        <w:tc>
          <w:tcPr>
            <w:tcW w:w="1661" w:type="dxa"/>
            <w:vAlign w:val="center"/>
          </w:tcPr>
          <w:p w14:paraId="68BF92D3" w14:textId="77777777" w:rsidR="00F846DC" w:rsidRDefault="00132FFA">
            <w:r>
              <w:t>0.20</w:t>
            </w:r>
          </w:p>
        </w:tc>
        <w:tc>
          <w:tcPr>
            <w:tcW w:w="1661" w:type="dxa"/>
            <w:vAlign w:val="center"/>
          </w:tcPr>
          <w:p w14:paraId="1870A543" w14:textId="77777777" w:rsidR="00F846DC" w:rsidRDefault="00132FFA">
            <w:r>
              <w:t>4.14</w:t>
            </w:r>
          </w:p>
        </w:tc>
      </w:tr>
      <w:tr w:rsidR="00F846DC" w14:paraId="3AF5E4C8" w14:textId="77777777">
        <w:tc>
          <w:tcPr>
            <w:tcW w:w="2948" w:type="dxa"/>
            <w:shd w:val="clear" w:color="auto" w:fill="E6E6E6"/>
            <w:vAlign w:val="center"/>
          </w:tcPr>
          <w:p w14:paraId="4823F512" w14:textId="77777777" w:rsidR="00F846DC" w:rsidRDefault="00132FFA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67D9626" w14:textId="77777777" w:rsidR="00F846DC" w:rsidRDefault="00132FFA">
            <w:pPr>
              <w:jc w:val="center"/>
            </w:pPr>
            <w:r>
              <w:t>0.20 × 1.40 = 0.28</w:t>
            </w:r>
          </w:p>
        </w:tc>
      </w:tr>
    </w:tbl>
    <w:p w14:paraId="0656903F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846DC" w14:paraId="212FE0F6" w14:textId="77777777">
        <w:tc>
          <w:tcPr>
            <w:tcW w:w="2948" w:type="dxa"/>
            <w:shd w:val="clear" w:color="auto" w:fill="E6E6E6"/>
            <w:vAlign w:val="center"/>
          </w:tcPr>
          <w:p w14:paraId="41E86E38" w14:textId="77777777" w:rsidR="00F846DC" w:rsidRDefault="00132FFA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CD93011" w14:textId="77777777" w:rsidR="00F846DC" w:rsidRDefault="00132FF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15A7DD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D578C9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887BD5E" w14:textId="77777777" w:rsidR="00F846DC" w:rsidRDefault="00132FFA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A78A3C8" w14:textId="77777777" w:rsidR="00F846DC" w:rsidRDefault="00132FF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846DC" w14:paraId="5C2EB66C" w14:textId="77777777">
        <w:tc>
          <w:tcPr>
            <w:tcW w:w="2948" w:type="dxa"/>
            <w:vAlign w:val="center"/>
          </w:tcPr>
          <w:p w14:paraId="44D604C6" w14:textId="77777777" w:rsidR="00F846DC" w:rsidRDefault="00132FF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181FDBD" w14:textId="77777777" w:rsidR="00F846DC" w:rsidRDefault="00132FFA">
            <w:r>
              <w:t>主墙体</w:t>
            </w:r>
          </w:p>
        </w:tc>
        <w:tc>
          <w:tcPr>
            <w:tcW w:w="990" w:type="dxa"/>
            <w:vAlign w:val="center"/>
          </w:tcPr>
          <w:p w14:paraId="52F02562" w14:textId="77777777" w:rsidR="00F846DC" w:rsidRDefault="00132FFA">
            <w:r>
              <w:t>161.01</w:t>
            </w:r>
          </w:p>
        </w:tc>
        <w:tc>
          <w:tcPr>
            <w:tcW w:w="950" w:type="dxa"/>
            <w:vAlign w:val="center"/>
          </w:tcPr>
          <w:p w14:paraId="61D705C1" w14:textId="77777777" w:rsidR="00F846DC" w:rsidRDefault="00132FFA">
            <w:r>
              <w:t>0.859</w:t>
            </w:r>
          </w:p>
        </w:tc>
        <w:tc>
          <w:tcPr>
            <w:tcW w:w="1661" w:type="dxa"/>
            <w:vAlign w:val="center"/>
          </w:tcPr>
          <w:p w14:paraId="11049F33" w14:textId="77777777" w:rsidR="00F846DC" w:rsidRDefault="00132FFA">
            <w:r>
              <w:t>0.20</w:t>
            </w:r>
          </w:p>
        </w:tc>
        <w:tc>
          <w:tcPr>
            <w:tcW w:w="1661" w:type="dxa"/>
            <w:vAlign w:val="center"/>
          </w:tcPr>
          <w:p w14:paraId="795C1215" w14:textId="77777777" w:rsidR="00F846DC" w:rsidRDefault="00132FFA">
            <w:r>
              <w:t>4.14</w:t>
            </w:r>
          </w:p>
        </w:tc>
      </w:tr>
      <w:tr w:rsidR="00F846DC" w14:paraId="254BD68C" w14:textId="77777777">
        <w:tc>
          <w:tcPr>
            <w:tcW w:w="2948" w:type="dxa"/>
            <w:vAlign w:val="center"/>
          </w:tcPr>
          <w:p w14:paraId="071944C0" w14:textId="77777777" w:rsidR="00F846DC" w:rsidRDefault="00132FFA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6F6F225C" w14:textId="77777777" w:rsidR="00F846DC" w:rsidRDefault="00132FFA">
            <w:r>
              <w:t>阳台隔墙</w:t>
            </w:r>
          </w:p>
        </w:tc>
        <w:tc>
          <w:tcPr>
            <w:tcW w:w="990" w:type="dxa"/>
            <w:vAlign w:val="center"/>
          </w:tcPr>
          <w:p w14:paraId="15860E7F" w14:textId="77777777" w:rsidR="00F846DC" w:rsidRDefault="00132FFA">
            <w:r>
              <w:t>26.38</w:t>
            </w:r>
          </w:p>
        </w:tc>
        <w:tc>
          <w:tcPr>
            <w:tcW w:w="950" w:type="dxa"/>
            <w:vAlign w:val="center"/>
          </w:tcPr>
          <w:p w14:paraId="52E6E757" w14:textId="77777777" w:rsidR="00F846DC" w:rsidRDefault="00132FFA">
            <w:r>
              <w:t>0.141</w:t>
            </w:r>
          </w:p>
        </w:tc>
        <w:tc>
          <w:tcPr>
            <w:tcW w:w="1661" w:type="dxa"/>
            <w:vAlign w:val="center"/>
          </w:tcPr>
          <w:p w14:paraId="7F45E033" w14:textId="77777777" w:rsidR="00F846DC" w:rsidRDefault="00132FFA">
            <w:r>
              <w:t>0.34</w:t>
            </w:r>
          </w:p>
        </w:tc>
        <w:tc>
          <w:tcPr>
            <w:tcW w:w="1661" w:type="dxa"/>
            <w:vAlign w:val="center"/>
          </w:tcPr>
          <w:p w14:paraId="36B6FE70" w14:textId="77777777" w:rsidR="00F846DC" w:rsidRDefault="00132FFA">
            <w:r>
              <w:t>2.77</w:t>
            </w:r>
          </w:p>
        </w:tc>
      </w:tr>
      <w:tr w:rsidR="00F846DC" w14:paraId="59B9CBEF" w14:textId="77777777">
        <w:tc>
          <w:tcPr>
            <w:tcW w:w="2948" w:type="dxa"/>
            <w:vAlign w:val="center"/>
          </w:tcPr>
          <w:p w14:paraId="697273C0" w14:textId="77777777" w:rsidR="00F846DC" w:rsidRDefault="00132FFA">
            <w:r>
              <w:t>合计</w:t>
            </w:r>
          </w:p>
        </w:tc>
        <w:tc>
          <w:tcPr>
            <w:tcW w:w="1120" w:type="dxa"/>
            <w:vAlign w:val="center"/>
          </w:tcPr>
          <w:p w14:paraId="66CF841C" w14:textId="77777777" w:rsidR="00F846DC" w:rsidRDefault="00F846DC"/>
        </w:tc>
        <w:tc>
          <w:tcPr>
            <w:tcW w:w="990" w:type="dxa"/>
            <w:vAlign w:val="center"/>
          </w:tcPr>
          <w:p w14:paraId="420C0D93" w14:textId="77777777" w:rsidR="00F846DC" w:rsidRDefault="00132FFA">
            <w:r>
              <w:t>187.39</w:t>
            </w:r>
          </w:p>
        </w:tc>
        <w:tc>
          <w:tcPr>
            <w:tcW w:w="950" w:type="dxa"/>
            <w:vAlign w:val="center"/>
          </w:tcPr>
          <w:p w14:paraId="63718D5A" w14:textId="77777777" w:rsidR="00F846DC" w:rsidRDefault="00132FFA">
            <w:r>
              <w:t>1.000</w:t>
            </w:r>
          </w:p>
        </w:tc>
        <w:tc>
          <w:tcPr>
            <w:tcW w:w="1661" w:type="dxa"/>
            <w:vAlign w:val="center"/>
          </w:tcPr>
          <w:p w14:paraId="1648A471" w14:textId="77777777" w:rsidR="00F846DC" w:rsidRDefault="00132FFA">
            <w:r>
              <w:t>0.22</w:t>
            </w:r>
          </w:p>
        </w:tc>
        <w:tc>
          <w:tcPr>
            <w:tcW w:w="1661" w:type="dxa"/>
            <w:vAlign w:val="center"/>
          </w:tcPr>
          <w:p w14:paraId="7BD9485B" w14:textId="77777777" w:rsidR="00F846DC" w:rsidRDefault="00132FFA">
            <w:r>
              <w:t>3.95</w:t>
            </w:r>
          </w:p>
        </w:tc>
      </w:tr>
      <w:tr w:rsidR="00F846DC" w14:paraId="07825DBD" w14:textId="77777777">
        <w:tc>
          <w:tcPr>
            <w:tcW w:w="2948" w:type="dxa"/>
            <w:shd w:val="clear" w:color="auto" w:fill="E6E6E6"/>
            <w:vAlign w:val="center"/>
          </w:tcPr>
          <w:p w14:paraId="47D179D9" w14:textId="77777777" w:rsidR="00F846DC" w:rsidRDefault="00132FFA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A3C547F" w14:textId="77777777" w:rsidR="00F846DC" w:rsidRDefault="00132FFA">
            <w:pPr>
              <w:jc w:val="center"/>
            </w:pPr>
            <w:r>
              <w:t>0.22 × 1.40 = 0.31</w:t>
            </w:r>
          </w:p>
        </w:tc>
      </w:tr>
    </w:tbl>
    <w:p w14:paraId="2F52C7B8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F846DC" w14:paraId="6F1718E3" w14:textId="77777777">
        <w:tc>
          <w:tcPr>
            <w:tcW w:w="2948" w:type="dxa"/>
            <w:shd w:val="clear" w:color="auto" w:fill="E6E6E6"/>
            <w:vAlign w:val="center"/>
          </w:tcPr>
          <w:p w14:paraId="15C4B031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5A8132E" w14:textId="77777777" w:rsidR="00F846DC" w:rsidRDefault="00132FFA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F49B37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F335BE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A618CAC" w14:textId="77777777" w:rsidR="00F846DC" w:rsidRDefault="00132FFA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B5E635E" w14:textId="77777777" w:rsidR="00F846DC" w:rsidRDefault="00132FFA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846DC" w14:paraId="15DC1503" w14:textId="77777777">
        <w:tc>
          <w:tcPr>
            <w:tcW w:w="2948" w:type="dxa"/>
            <w:vAlign w:val="center"/>
          </w:tcPr>
          <w:p w14:paraId="6422B386" w14:textId="77777777" w:rsidR="00F846DC" w:rsidRDefault="00132FFA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24E0DA6" w14:textId="77777777" w:rsidR="00F846DC" w:rsidRDefault="00132FFA">
            <w:r>
              <w:t>主墙体</w:t>
            </w:r>
          </w:p>
        </w:tc>
        <w:tc>
          <w:tcPr>
            <w:tcW w:w="990" w:type="dxa"/>
            <w:vAlign w:val="center"/>
          </w:tcPr>
          <w:p w14:paraId="276E5759" w14:textId="77777777" w:rsidR="00F846DC" w:rsidRDefault="00132FFA">
            <w:r>
              <w:t>661.37</w:t>
            </w:r>
          </w:p>
        </w:tc>
        <w:tc>
          <w:tcPr>
            <w:tcW w:w="950" w:type="dxa"/>
            <w:vAlign w:val="center"/>
          </w:tcPr>
          <w:p w14:paraId="4F19B418" w14:textId="77777777" w:rsidR="00F846DC" w:rsidRDefault="00132FFA">
            <w:r>
              <w:t>0.937</w:t>
            </w:r>
          </w:p>
        </w:tc>
        <w:tc>
          <w:tcPr>
            <w:tcW w:w="1661" w:type="dxa"/>
            <w:vAlign w:val="center"/>
          </w:tcPr>
          <w:p w14:paraId="281ED07E" w14:textId="77777777" w:rsidR="00F846DC" w:rsidRDefault="00132FFA">
            <w:r>
              <w:t>0.20</w:t>
            </w:r>
          </w:p>
        </w:tc>
        <w:tc>
          <w:tcPr>
            <w:tcW w:w="1661" w:type="dxa"/>
            <w:vAlign w:val="center"/>
          </w:tcPr>
          <w:p w14:paraId="41312819" w14:textId="77777777" w:rsidR="00F846DC" w:rsidRDefault="00132FFA">
            <w:r>
              <w:t>4.14</w:t>
            </w:r>
          </w:p>
        </w:tc>
      </w:tr>
      <w:tr w:rsidR="00F846DC" w14:paraId="366B4DFE" w14:textId="77777777">
        <w:tc>
          <w:tcPr>
            <w:tcW w:w="2948" w:type="dxa"/>
            <w:vAlign w:val="center"/>
          </w:tcPr>
          <w:p w14:paraId="371EC3F8" w14:textId="77777777" w:rsidR="00F846DC" w:rsidRDefault="00132FFA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3250DD8E" w14:textId="77777777" w:rsidR="00F846DC" w:rsidRDefault="00132FFA">
            <w:r>
              <w:t>阳台隔墙</w:t>
            </w:r>
          </w:p>
        </w:tc>
        <w:tc>
          <w:tcPr>
            <w:tcW w:w="990" w:type="dxa"/>
            <w:vAlign w:val="center"/>
          </w:tcPr>
          <w:p w14:paraId="63506FF8" w14:textId="77777777" w:rsidR="00F846DC" w:rsidRDefault="00132FFA">
            <w:r>
              <w:t>44.61</w:t>
            </w:r>
          </w:p>
        </w:tc>
        <w:tc>
          <w:tcPr>
            <w:tcW w:w="950" w:type="dxa"/>
            <w:vAlign w:val="center"/>
          </w:tcPr>
          <w:p w14:paraId="1FE45FB4" w14:textId="77777777" w:rsidR="00F846DC" w:rsidRDefault="00132FFA">
            <w:r>
              <w:t>0.063</w:t>
            </w:r>
          </w:p>
        </w:tc>
        <w:tc>
          <w:tcPr>
            <w:tcW w:w="1661" w:type="dxa"/>
            <w:vAlign w:val="center"/>
          </w:tcPr>
          <w:p w14:paraId="1738315E" w14:textId="77777777" w:rsidR="00F846DC" w:rsidRDefault="00132FFA">
            <w:r>
              <w:t>0.34</w:t>
            </w:r>
          </w:p>
        </w:tc>
        <w:tc>
          <w:tcPr>
            <w:tcW w:w="1661" w:type="dxa"/>
            <w:vAlign w:val="center"/>
          </w:tcPr>
          <w:p w14:paraId="61CAA6BB" w14:textId="77777777" w:rsidR="00F846DC" w:rsidRDefault="00132FFA">
            <w:r>
              <w:t>2.77</w:t>
            </w:r>
          </w:p>
        </w:tc>
      </w:tr>
      <w:tr w:rsidR="00F846DC" w14:paraId="17CDDDCF" w14:textId="77777777">
        <w:tc>
          <w:tcPr>
            <w:tcW w:w="2948" w:type="dxa"/>
            <w:vAlign w:val="center"/>
          </w:tcPr>
          <w:p w14:paraId="4D9BDEFE" w14:textId="77777777" w:rsidR="00F846DC" w:rsidRDefault="00132FFA">
            <w:r>
              <w:t>合计</w:t>
            </w:r>
          </w:p>
        </w:tc>
        <w:tc>
          <w:tcPr>
            <w:tcW w:w="1120" w:type="dxa"/>
            <w:vAlign w:val="center"/>
          </w:tcPr>
          <w:p w14:paraId="6FC68851" w14:textId="77777777" w:rsidR="00F846DC" w:rsidRDefault="00F846DC"/>
        </w:tc>
        <w:tc>
          <w:tcPr>
            <w:tcW w:w="990" w:type="dxa"/>
            <w:vAlign w:val="center"/>
          </w:tcPr>
          <w:p w14:paraId="2E6887A9" w14:textId="77777777" w:rsidR="00F846DC" w:rsidRDefault="00132FFA">
            <w:r>
              <w:t>705.98</w:t>
            </w:r>
          </w:p>
        </w:tc>
        <w:tc>
          <w:tcPr>
            <w:tcW w:w="950" w:type="dxa"/>
            <w:vAlign w:val="center"/>
          </w:tcPr>
          <w:p w14:paraId="7B291829" w14:textId="77777777" w:rsidR="00F846DC" w:rsidRDefault="00132FFA">
            <w:r>
              <w:t>1.000</w:t>
            </w:r>
          </w:p>
        </w:tc>
        <w:tc>
          <w:tcPr>
            <w:tcW w:w="1661" w:type="dxa"/>
            <w:vAlign w:val="center"/>
          </w:tcPr>
          <w:p w14:paraId="7290DED1" w14:textId="77777777" w:rsidR="00F846DC" w:rsidRDefault="00132FFA">
            <w:r>
              <w:t>0.21</w:t>
            </w:r>
          </w:p>
        </w:tc>
        <w:tc>
          <w:tcPr>
            <w:tcW w:w="1661" w:type="dxa"/>
            <w:vAlign w:val="center"/>
          </w:tcPr>
          <w:p w14:paraId="3AC0F6EE" w14:textId="77777777" w:rsidR="00F846DC" w:rsidRDefault="00132FFA">
            <w:r>
              <w:t>4.06</w:t>
            </w:r>
          </w:p>
        </w:tc>
      </w:tr>
      <w:tr w:rsidR="00F846DC" w14:paraId="019302F1" w14:textId="77777777">
        <w:tc>
          <w:tcPr>
            <w:tcW w:w="2948" w:type="dxa"/>
            <w:shd w:val="clear" w:color="auto" w:fill="E6E6E6"/>
            <w:vAlign w:val="center"/>
          </w:tcPr>
          <w:p w14:paraId="4FC2FD67" w14:textId="77777777" w:rsidR="00F846DC" w:rsidRDefault="00132FFA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68042E5" w14:textId="77777777" w:rsidR="00F846DC" w:rsidRDefault="00132FFA">
            <w:pPr>
              <w:jc w:val="center"/>
            </w:pPr>
            <w:r>
              <w:t>0.21 × 1.40 = 0.29</w:t>
            </w:r>
          </w:p>
        </w:tc>
      </w:tr>
      <w:tr w:rsidR="00F846DC" w14:paraId="5BF0B409" w14:textId="77777777">
        <w:tc>
          <w:tcPr>
            <w:tcW w:w="2948" w:type="dxa"/>
            <w:shd w:val="clear" w:color="auto" w:fill="E6E6E6"/>
            <w:vAlign w:val="center"/>
          </w:tcPr>
          <w:p w14:paraId="7FE4906B" w14:textId="77777777" w:rsidR="00F846DC" w:rsidRDefault="00132FFA">
            <w:r>
              <w:t>标准依据</w:t>
            </w:r>
          </w:p>
        </w:tc>
        <w:tc>
          <w:tcPr>
            <w:tcW w:w="6382" w:type="dxa"/>
            <w:gridSpan w:val="5"/>
          </w:tcPr>
          <w:p w14:paraId="7E8553E7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26BD48DE" w14:textId="77777777">
        <w:tc>
          <w:tcPr>
            <w:tcW w:w="2948" w:type="dxa"/>
            <w:shd w:val="clear" w:color="auto" w:fill="E6E6E6"/>
            <w:vAlign w:val="center"/>
          </w:tcPr>
          <w:p w14:paraId="3C37A57F" w14:textId="77777777" w:rsidR="00F846DC" w:rsidRDefault="00132FFA">
            <w:r>
              <w:t>标准要求</w:t>
            </w:r>
          </w:p>
        </w:tc>
        <w:tc>
          <w:tcPr>
            <w:tcW w:w="6382" w:type="dxa"/>
            <w:gridSpan w:val="5"/>
          </w:tcPr>
          <w:p w14:paraId="3DD4C603" w14:textId="77777777" w:rsidR="00F846DC" w:rsidRDefault="00132FFA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F846DC" w14:paraId="0D8597F7" w14:textId="77777777">
        <w:tc>
          <w:tcPr>
            <w:tcW w:w="2948" w:type="dxa"/>
            <w:shd w:val="clear" w:color="auto" w:fill="E6E6E6"/>
            <w:vAlign w:val="center"/>
          </w:tcPr>
          <w:p w14:paraId="46A13614" w14:textId="77777777" w:rsidR="00F846DC" w:rsidRDefault="00132FFA">
            <w:r>
              <w:t>结论</w:t>
            </w:r>
          </w:p>
        </w:tc>
        <w:tc>
          <w:tcPr>
            <w:tcW w:w="6382" w:type="dxa"/>
            <w:gridSpan w:val="5"/>
          </w:tcPr>
          <w:p w14:paraId="31A47768" w14:textId="77777777" w:rsidR="00F846DC" w:rsidRDefault="00132FFA">
            <w:r>
              <w:t>满足</w:t>
            </w:r>
          </w:p>
        </w:tc>
      </w:tr>
    </w:tbl>
    <w:p w14:paraId="5923A7A2" w14:textId="77777777" w:rsidR="00F846DC" w:rsidRDefault="00F846DC">
      <w:pPr>
        <w:widowControl w:val="0"/>
        <w:jc w:val="both"/>
        <w:rPr>
          <w:kern w:val="2"/>
          <w:szCs w:val="24"/>
          <w:lang w:val="en-US"/>
        </w:rPr>
      </w:pPr>
    </w:p>
    <w:p w14:paraId="47E2E7F0" w14:textId="77777777" w:rsidR="00F846DC" w:rsidRDefault="00132FFA">
      <w:pPr>
        <w:pStyle w:val="2"/>
        <w:widowControl w:val="0"/>
        <w:rPr>
          <w:kern w:val="2"/>
        </w:rPr>
      </w:pPr>
      <w:bookmarkStart w:id="46" w:name="_Toc92308233"/>
      <w:r>
        <w:rPr>
          <w:kern w:val="2"/>
        </w:rPr>
        <w:t>挑空楼板</w:t>
      </w:r>
      <w:bookmarkEnd w:id="46"/>
    </w:p>
    <w:p w14:paraId="66E8C637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B0918A1" w14:textId="77777777" w:rsidR="00F846DC" w:rsidRDefault="00132FFA">
      <w:pPr>
        <w:pStyle w:val="2"/>
        <w:widowControl w:val="0"/>
        <w:rPr>
          <w:kern w:val="2"/>
        </w:rPr>
      </w:pPr>
      <w:bookmarkStart w:id="47" w:name="_Toc92308234"/>
      <w:r>
        <w:rPr>
          <w:kern w:val="2"/>
        </w:rPr>
        <w:t>非采暖地下室顶板</w:t>
      </w:r>
      <w:bookmarkEnd w:id="47"/>
    </w:p>
    <w:p w14:paraId="77029A7F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9EDFB50" w14:textId="77777777" w:rsidR="00F846DC" w:rsidRDefault="00132FFA">
      <w:pPr>
        <w:pStyle w:val="2"/>
        <w:widowControl w:val="0"/>
        <w:rPr>
          <w:kern w:val="2"/>
        </w:rPr>
      </w:pPr>
      <w:bookmarkStart w:id="48" w:name="_Toc92308235"/>
      <w:r>
        <w:rPr>
          <w:kern w:val="2"/>
        </w:rPr>
        <w:t>分隔采暖与非采暖空间的隔墙</w:t>
      </w:r>
      <w:bookmarkEnd w:id="48"/>
    </w:p>
    <w:p w14:paraId="79CF0B98" w14:textId="77777777" w:rsidR="00F846DC" w:rsidRDefault="00132FFA">
      <w:pPr>
        <w:pStyle w:val="3"/>
        <w:widowControl w:val="0"/>
        <w:jc w:val="both"/>
        <w:rPr>
          <w:kern w:val="2"/>
          <w:szCs w:val="24"/>
        </w:rPr>
      </w:pPr>
      <w:bookmarkStart w:id="49" w:name="_Toc92308236"/>
      <w:r>
        <w:rPr>
          <w:kern w:val="2"/>
          <w:szCs w:val="24"/>
        </w:rP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46DC" w14:paraId="7B86CA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FCB6C4" w14:textId="77777777" w:rsidR="00F846DC" w:rsidRDefault="00132FFA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C2A15" w14:textId="77777777" w:rsidR="00F846DC" w:rsidRDefault="00132FF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76044" w14:textId="77777777" w:rsidR="00F846DC" w:rsidRDefault="00132FF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4D544" w14:textId="77777777" w:rsidR="00F846DC" w:rsidRDefault="00132FF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64CE5" w14:textId="77777777" w:rsidR="00F846DC" w:rsidRDefault="00132FF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0DA10" w14:textId="77777777" w:rsidR="00F846DC" w:rsidRDefault="00132FF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4A6EBC" w14:textId="77777777" w:rsidR="00F846DC" w:rsidRDefault="00132FFA">
            <w:pPr>
              <w:jc w:val="center"/>
            </w:pPr>
            <w:r>
              <w:t>热惰性指标</w:t>
            </w:r>
          </w:p>
        </w:tc>
      </w:tr>
      <w:tr w:rsidR="00F846DC" w14:paraId="757397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0EF241" w14:textId="77777777" w:rsidR="00F846DC" w:rsidRDefault="00F846D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70B41B" w14:textId="77777777" w:rsidR="00F846DC" w:rsidRDefault="00132FF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A3977" w14:textId="77777777" w:rsidR="00F846DC" w:rsidRDefault="00132F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B52E9" w14:textId="77777777" w:rsidR="00F846DC" w:rsidRDefault="00132FF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895D4" w14:textId="77777777" w:rsidR="00F846DC" w:rsidRDefault="00132FF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C8B00C" w14:textId="77777777" w:rsidR="00F846DC" w:rsidRDefault="00132FF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168185" w14:textId="77777777" w:rsidR="00F846DC" w:rsidRDefault="00132FFA">
            <w:pPr>
              <w:jc w:val="center"/>
            </w:pPr>
            <w:r>
              <w:t>D=R*S</w:t>
            </w:r>
          </w:p>
        </w:tc>
      </w:tr>
      <w:tr w:rsidR="00F846DC" w14:paraId="0D47836E" w14:textId="77777777">
        <w:tc>
          <w:tcPr>
            <w:tcW w:w="3345" w:type="dxa"/>
            <w:vAlign w:val="center"/>
          </w:tcPr>
          <w:p w14:paraId="6E96F817" w14:textId="77777777" w:rsidR="00F846DC" w:rsidRDefault="00132FFA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B88AB5" w14:textId="77777777" w:rsidR="00F846DC" w:rsidRDefault="00132FFA">
            <w:r>
              <w:t>5</w:t>
            </w:r>
          </w:p>
        </w:tc>
        <w:tc>
          <w:tcPr>
            <w:tcW w:w="1075" w:type="dxa"/>
            <w:vAlign w:val="center"/>
          </w:tcPr>
          <w:p w14:paraId="32AE2170" w14:textId="77777777" w:rsidR="00F846DC" w:rsidRDefault="00132FFA">
            <w:r>
              <w:t>0.930</w:t>
            </w:r>
          </w:p>
        </w:tc>
        <w:tc>
          <w:tcPr>
            <w:tcW w:w="1075" w:type="dxa"/>
            <w:vAlign w:val="center"/>
          </w:tcPr>
          <w:p w14:paraId="5D459DCD" w14:textId="77777777" w:rsidR="00F846DC" w:rsidRDefault="00132FFA">
            <w:r>
              <w:t>11.306</w:t>
            </w:r>
          </w:p>
        </w:tc>
        <w:tc>
          <w:tcPr>
            <w:tcW w:w="848" w:type="dxa"/>
            <w:vAlign w:val="center"/>
          </w:tcPr>
          <w:p w14:paraId="52C3B2B0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38AAF563" w14:textId="77777777" w:rsidR="00F846DC" w:rsidRDefault="00132FFA">
            <w:r>
              <w:t>0.005</w:t>
            </w:r>
          </w:p>
        </w:tc>
        <w:tc>
          <w:tcPr>
            <w:tcW w:w="1064" w:type="dxa"/>
            <w:vAlign w:val="center"/>
          </w:tcPr>
          <w:p w14:paraId="11949C94" w14:textId="77777777" w:rsidR="00F846DC" w:rsidRDefault="00132FFA">
            <w:r>
              <w:t>0.061</w:t>
            </w:r>
          </w:p>
        </w:tc>
      </w:tr>
      <w:tr w:rsidR="00F846DC" w14:paraId="3A81BACB" w14:textId="77777777">
        <w:tc>
          <w:tcPr>
            <w:tcW w:w="3345" w:type="dxa"/>
            <w:vAlign w:val="center"/>
          </w:tcPr>
          <w:p w14:paraId="0B89C624" w14:textId="77777777" w:rsidR="00F846DC" w:rsidRDefault="00132FFA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3F8308E1" w14:textId="77777777" w:rsidR="00F846DC" w:rsidRDefault="00132FFA">
            <w:r>
              <w:t>110</w:t>
            </w:r>
          </w:p>
        </w:tc>
        <w:tc>
          <w:tcPr>
            <w:tcW w:w="1075" w:type="dxa"/>
            <w:vAlign w:val="center"/>
          </w:tcPr>
          <w:p w14:paraId="20F86340" w14:textId="77777777" w:rsidR="00F846DC" w:rsidRDefault="00132FFA">
            <w:r>
              <w:t>0.030</w:t>
            </w:r>
          </w:p>
        </w:tc>
        <w:tc>
          <w:tcPr>
            <w:tcW w:w="1075" w:type="dxa"/>
            <w:vAlign w:val="center"/>
          </w:tcPr>
          <w:p w14:paraId="74045AF9" w14:textId="77777777" w:rsidR="00F846DC" w:rsidRDefault="00132FFA">
            <w:r>
              <w:t>0.365</w:t>
            </w:r>
          </w:p>
        </w:tc>
        <w:tc>
          <w:tcPr>
            <w:tcW w:w="848" w:type="dxa"/>
            <w:vAlign w:val="center"/>
          </w:tcPr>
          <w:p w14:paraId="662302A8" w14:textId="77777777" w:rsidR="00F846DC" w:rsidRDefault="00132FFA">
            <w:r>
              <w:t>1.15</w:t>
            </w:r>
          </w:p>
        </w:tc>
        <w:tc>
          <w:tcPr>
            <w:tcW w:w="1075" w:type="dxa"/>
            <w:vAlign w:val="center"/>
          </w:tcPr>
          <w:p w14:paraId="6829DF24" w14:textId="77777777" w:rsidR="00F846DC" w:rsidRDefault="00132FFA">
            <w:r>
              <w:t>3.188</w:t>
            </w:r>
          </w:p>
        </w:tc>
        <w:tc>
          <w:tcPr>
            <w:tcW w:w="1064" w:type="dxa"/>
            <w:vAlign w:val="center"/>
          </w:tcPr>
          <w:p w14:paraId="29624870" w14:textId="77777777" w:rsidR="00F846DC" w:rsidRDefault="00132FFA">
            <w:r>
              <w:t>1.338</w:t>
            </w:r>
          </w:p>
        </w:tc>
      </w:tr>
      <w:tr w:rsidR="00F846DC" w14:paraId="0593D9FD" w14:textId="77777777">
        <w:tc>
          <w:tcPr>
            <w:tcW w:w="3345" w:type="dxa"/>
            <w:vAlign w:val="center"/>
          </w:tcPr>
          <w:p w14:paraId="1DE7C9E0" w14:textId="77777777" w:rsidR="00F846DC" w:rsidRDefault="00132FFA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0385ED4" w14:textId="77777777" w:rsidR="00F846DC" w:rsidRDefault="00132FFA">
            <w:r>
              <w:t>200</w:t>
            </w:r>
          </w:p>
        </w:tc>
        <w:tc>
          <w:tcPr>
            <w:tcW w:w="1075" w:type="dxa"/>
            <w:vAlign w:val="center"/>
          </w:tcPr>
          <w:p w14:paraId="6D9ADDA7" w14:textId="77777777" w:rsidR="00F846DC" w:rsidRDefault="00132FFA">
            <w:r>
              <w:t>1.740</w:t>
            </w:r>
          </w:p>
        </w:tc>
        <w:tc>
          <w:tcPr>
            <w:tcW w:w="1075" w:type="dxa"/>
            <w:vAlign w:val="center"/>
          </w:tcPr>
          <w:p w14:paraId="69364C6C" w14:textId="77777777" w:rsidR="00F846DC" w:rsidRDefault="00132FFA">
            <w:r>
              <w:t>17.060</w:t>
            </w:r>
          </w:p>
        </w:tc>
        <w:tc>
          <w:tcPr>
            <w:tcW w:w="848" w:type="dxa"/>
            <w:vAlign w:val="center"/>
          </w:tcPr>
          <w:p w14:paraId="631EB5B5" w14:textId="77777777" w:rsidR="00F846DC" w:rsidRDefault="00132FFA">
            <w:r>
              <w:t>1.00</w:t>
            </w:r>
          </w:p>
        </w:tc>
        <w:tc>
          <w:tcPr>
            <w:tcW w:w="1075" w:type="dxa"/>
            <w:vAlign w:val="center"/>
          </w:tcPr>
          <w:p w14:paraId="2C2DBEDE" w14:textId="77777777" w:rsidR="00F846DC" w:rsidRDefault="00132FFA">
            <w:r>
              <w:t>0.115</w:t>
            </w:r>
          </w:p>
        </w:tc>
        <w:tc>
          <w:tcPr>
            <w:tcW w:w="1064" w:type="dxa"/>
            <w:vAlign w:val="center"/>
          </w:tcPr>
          <w:p w14:paraId="72000384" w14:textId="77777777" w:rsidR="00F846DC" w:rsidRDefault="00132FFA">
            <w:r>
              <w:t>1.961</w:t>
            </w:r>
          </w:p>
        </w:tc>
      </w:tr>
      <w:tr w:rsidR="00F846DC" w14:paraId="2CF4FDB1" w14:textId="77777777">
        <w:tc>
          <w:tcPr>
            <w:tcW w:w="3345" w:type="dxa"/>
            <w:vAlign w:val="center"/>
          </w:tcPr>
          <w:p w14:paraId="141E7C48" w14:textId="77777777" w:rsidR="00F846DC" w:rsidRDefault="00132FF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928090" w14:textId="77777777" w:rsidR="00F846DC" w:rsidRDefault="00132FFA">
            <w:r>
              <w:t>315</w:t>
            </w:r>
          </w:p>
        </w:tc>
        <w:tc>
          <w:tcPr>
            <w:tcW w:w="1075" w:type="dxa"/>
            <w:vAlign w:val="center"/>
          </w:tcPr>
          <w:p w14:paraId="3F5B0D2C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23152A60" w14:textId="77777777" w:rsidR="00F846DC" w:rsidRDefault="00132FFA">
            <w:r>
              <w:t>－</w:t>
            </w:r>
          </w:p>
        </w:tc>
        <w:tc>
          <w:tcPr>
            <w:tcW w:w="848" w:type="dxa"/>
            <w:vAlign w:val="center"/>
          </w:tcPr>
          <w:p w14:paraId="7E077319" w14:textId="77777777" w:rsidR="00F846DC" w:rsidRDefault="00132FFA">
            <w:r>
              <w:t>－</w:t>
            </w:r>
          </w:p>
        </w:tc>
        <w:tc>
          <w:tcPr>
            <w:tcW w:w="1075" w:type="dxa"/>
            <w:vAlign w:val="center"/>
          </w:tcPr>
          <w:p w14:paraId="7ED77832" w14:textId="77777777" w:rsidR="00F846DC" w:rsidRDefault="00132FFA">
            <w:r>
              <w:t>3.309</w:t>
            </w:r>
          </w:p>
        </w:tc>
        <w:tc>
          <w:tcPr>
            <w:tcW w:w="1064" w:type="dxa"/>
            <w:vAlign w:val="center"/>
          </w:tcPr>
          <w:p w14:paraId="2B2B0895" w14:textId="77777777" w:rsidR="00F846DC" w:rsidRDefault="00132FFA">
            <w:r>
              <w:t>3.360</w:t>
            </w:r>
          </w:p>
        </w:tc>
      </w:tr>
      <w:tr w:rsidR="00F846DC" w14:paraId="3EF2E7BF" w14:textId="77777777">
        <w:tc>
          <w:tcPr>
            <w:tcW w:w="3345" w:type="dxa"/>
            <w:shd w:val="clear" w:color="auto" w:fill="E6E6E6"/>
            <w:vAlign w:val="center"/>
          </w:tcPr>
          <w:p w14:paraId="4DB546AB" w14:textId="77777777" w:rsidR="00F846DC" w:rsidRDefault="00132FFA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E64E005" w14:textId="77777777" w:rsidR="00F846DC" w:rsidRDefault="00132FFA">
            <w:pPr>
              <w:jc w:val="center"/>
            </w:pPr>
            <w:r>
              <w:t>0.28</w:t>
            </w:r>
          </w:p>
        </w:tc>
      </w:tr>
      <w:tr w:rsidR="00F846DC" w14:paraId="75307B6B" w14:textId="77777777">
        <w:tc>
          <w:tcPr>
            <w:tcW w:w="3345" w:type="dxa"/>
            <w:shd w:val="clear" w:color="auto" w:fill="E6E6E6"/>
            <w:vAlign w:val="center"/>
          </w:tcPr>
          <w:p w14:paraId="07B1729E" w14:textId="77777777" w:rsidR="00F846DC" w:rsidRDefault="00132FFA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D86BDE9" w14:textId="77777777" w:rsidR="00F846DC" w:rsidRDefault="00132FFA">
            <w:pPr>
              <w:jc w:val="center"/>
            </w:pPr>
            <w:r>
              <w:t>K = 0.28, D = 1.00</w:t>
            </w:r>
          </w:p>
        </w:tc>
      </w:tr>
      <w:tr w:rsidR="00F846DC" w14:paraId="684E84BC" w14:textId="77777777">
        <w:tc>
          <w:tcPr>
            <w:tcW w:w="3345" w:type="dxa"/>
            <w:shd w:val="clear" w:color="auto" w:fill="E6E6E6"/>
            <w:vAlign w:val="center"/>
          </w:tcPr>
          <w:p w14:paraId="5FFBA7AA" w14:textId="77777777" w:rsidR="00F846DC" w:rsidRDefault="00132FFA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45BFEE5" w14:textId="77777777" w:rsidR="00F846DC" w:rsidRDefault="00F846DC"/>
        </w:tc>
      </w:tr>
      <w:tr w:rsidR="00F846DC" w14:paraId="15021616" w14:textId="77777777">
        <w:tc>
          <w:tcPr>
            <w:tcW w:w="3345" w:type="dxa"/>
            <w:shd w:val="clear" w:color="auto" w:fill="E6E6E6"/>
            <w:vAlign w:val="center"/>
          </w:tcPr>
          <w:p w14:paraId="27470F91" w14:textId="77777777" w:rsidR="00F846DC" w:rsidRDefault="00132FFA">
            <w:r>
              <w:t>标准依据</w:t>
            </w:r>
          </w:p>
        </w:tc>
        <w:tc>
          <w:tcPr>
            <w:tcW w:w="5985" w:type="dxa"/>
            <w:gridSpan w:val="6"/>
          </w:tcPr>
          <w:p w14:paraId="6C2CFD66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1112648B" w14:textId="77777777">
        <w:tc>
          <w:tcPr>
            <w:tcW w:w="3345" w:type="dxa"/>
            <w:shd w:val="clear" w:color="auto" w:fill="E6E6E6"/>
            <w:vAlign w:val="center"/>
          </w:tcPr>
          <w:p w14:paraId="0C16105A" w14:textId="77777777" w:rsidR="00F846DC" w:rsidRDefault="00132FFA">
            <w:r>
              <w:t>标准要求</w:t>
            </w:r>
          </w:p>
        </w:tc>
        <w:tc>
          <w:tcPr>
            <w:tcW w:w="5985" w:type="dxa"/>
            <w:gridSpan w:val="6"/>
          </w:tcPr>
          <w:p w14:paraId="457E15AD" w14:textId="77777777" w:rsidR="00F846DC" w:rsidRDefault="00132FFA">
            <w:r>
              <w:t>K≤1.5</w:t>
            </w:r>
          </w:p>
        </w:tc>
      </w:tr>
      <w:tr w:rsidR="00F846DC" w14:paraId="38159986" w14:textId="77777777">
        <w:tc>
          <w:tcPr>
            <w:tcW w:w="3345" w:type="dxa"/>
            <w:shd w:val="clear" w:color="auto" w:fill="E6E6E6"/>
            <w:vAlign w:val="center"/>
          </w:tcPr>
          <w:p w14:paraId="09A7E20B" w14:textId="77777777" w:rsidR="00F846DC" w:rsidRDefault="00132FFA">
            <w:r>
              <w:t>结论</w:t>
            </w:r>
          </w:p>
        </w:tc>
        <w:tc>
          <w:tcPr>
            <w:tcW w:w="5985" w:type="dxa"/>
            <w:gridSpan w:val="6"/>
          </w:tcPr>
          <w:p w14:paraId="089786A8" w14:textId="77777777" w:rsidR="00F846DC" w:rsidRDefault="00132FFA">
            <w:r>
              <w:t>满足</w:t>
            </w:r>
          </w:p>
        </w:tc>
      </w:tr>
    </w:tbl>
    <w:p w14:paraId="2FAF6FE4" w14:textId="77777777" w:rsidR="00F846DC" w:rsidRDefault="00F846DC">
      <w:pPr>
        <w:widowControl w:val="0"/>
        <w:jc w:val="both"/>
        <w:rPr>
          <w:kern w:val="2"/>
          <w:szCs w:val="24"/>
          <w:lang w:val="en-US"/>
        </w:rPr>
      </w:pPr>
    </w:p>
    <w:p w14:paraId="786438DE" w14:textId="77777777" w:rsidR="00F846DC" w:rsidRDefault="00132FFA">
      <w:pPr>
        <w:pStyle w:val="2"/>
        <w:widowControl w:val="0"/>
        <w:rPr>
          <w:kern w:val="2"/>
        </w:rPr>
      </w:pPr>
      <w:bookmarkStart w:id="50" w:name="_Toc92308237"/>
      <w:r>
        <w:rPr>
          <w:kern w:val="2"/>
        </w:rPr>
        <w:lastRenderedPageBreak/>
        <w:t>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6DC" w14:paraId="3101DFD5" w14:textId="77777777">
        <w:tc>
          <w:tcPr>
            <w:tcW w:w="2739" w:type="dxa"/>
            <w:shd w:val="clear" w:color="auto" w:fill="E6E6E6"/>
            <w:vAlign w:val="center"/>
          </w:tcPr>
          <w:p w14:paraId="37E6A1F2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DFA026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F0FA67A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6725389" w14:textId="77777777" w:rsidR="00F846DC" w:rsidRDefault="00132FFA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AFB97F8" w14:textId="77777777" w:rsidR="00F846DC" w:rsidRDefault="00132FFA">
            <w:pPr>
              <w:jc w:val="center"/>
            </w:pPr>
            <w:r>
              <w:t>是否满足</w:t>
            </w:r>
          </w:p>
        </w:tc>
      </w:tr>
      <w:tr w:rsidR="00F846DC" w14:paraId="0547FF98" w14:textId="77777777">
        <w:tc>
          <w:tcPr>
            <w:tcW w:w="2739" w:type="dxa"/>
            <w:vAlign w:val="center"/>
          </w:tcPr>
          <w:p w14:paraId="2FF4C6F2" w14:textId="77777777" w:rsidR="00F846DC" w:rsidRDefault="00132FFA">
            <w:r>
              <w:t>木头夹层门</w:t>
            </w:r>
          </w:p>
        </w:tc>
        <w:tc>
          <w:tcPr>
            <w:tcW w:w="1358" w:type="dxa"/>
            <w:vAlign w:val="center"/>
          </w:tcPr>
          <w:p w14:paraId="5C810036" w14:textId="77777777" w:rsidR="00F846DC" w:rsidRDefault="00132FFA">
            <w:r>
              <w:t>8.40</w:t>
            </w:r>
          </w:p>
        </w:tc>
        <w:tc>
          <w:tcPr>
            <w:tcW w:w="1471" w:type="dxa"/>
            <w:vAlign w:val="center"/>
          </w:tcPr>
          <w:p w14:paraId="5BF210B3" w14:textId="77777777" w:rsidR="00F846DC" w:rsidRDefault="00132FFA">
            <w:r>
              <w:t>1.000</w:t>
            </w:r>
          </w:p>
        </w:tc>
        <w:tc>
          <w:tcPr>
            <w:tcW w:w="2292" w:type="dxa"/>
            <w:vAlign w:val="center"/>
          </w:tcPr>
          <w:p w14:paraId="7077913F" w14:textId="77777777" w:rsidR="00F846DC" w:rsidRDefault="00132FFA">
            <w:r>
              <w:t>0.79</w:t>
            </w:r>
          </w:p>
        </w:tc>
        <w:tc>
          <w:tcPr>
            <w:tcW w:w="1471" w:type="dxa"/>
            <w:vAlign w:val="center"/>
          </w:tcPr>
          <w:p w14:paraId="360BFF25" w14:textId="77777777" w:rsidR="00F846DC" w:rsidRDefault="00132FFA">
            <w:r>
              <w:t>满足</w:t>
            </w:r>
          </w:p>
        </w:tc>
      </w:tr>
      <w:tr w:rsidR="00F846DC" w14:paraId="6BD14D7C" w14:textId="77777777">
        <w:tc>
          <w:tcPr>
            <w:tcW w:w="2739" w:type="dxa"/>
            <w:shd w:val="clear" w:color="auto" w:fill="E6E6E6"/>
            <w:vAlign w:val="center"/>
          </w:tcPr>
          <w:p w14:paraId="362512D5" w14:textId="77777777" w:rsidR="00F846DC" w:rsidRDefault="00132FFA">
            <w:r>
              <w:t>标准依据</w:t>
            </w:r>
          </w:p>
        </w:tc>
        <w:tc>
          <w:tcPr>
            <w:tcW w:w="6592" w:type="dxa"/>
            <w:gridSpan w:val="4"/>
          </w:tcPr>
          <w:p w14:paraId="47503A17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1E9A253C" w14:textId="77777777">
        <w:tc>
          <w:tcPr>
            <w:tcW w:w="2739" w:type="dxa"/>
            <w:shd w:val="clear" w:color="auto" w:fill="E6E6E6"/>
            <w:vAlign w:val="center"/>
          </w:tcPr>
          <w:p w14:paraId="579672AD" w14:textId="77777777" w:rsidR="00F846DC" w:rsidRDefault="00132FFA">
            <w:r>
              <w:t>标准要求</w:t>
            </w:r>
          </w:p>
        </w:tc>
        <w:tc>
          <w:tcPr>
            <w:tcW w:w="6592" w:type="dxa"/>
            <w:gridSpan w:val="4"/>
          </w:tcPr>
          <w:p w14:paraId="41BA2E97" w14:textId="77777777" w:rsidR="00F846DC" w:rsidRDefault="00132FFA">
            <w:r>
              <w:t>K≤2.0</w:t>
            </w:r>
          </w:p>
        </w:tc>
      </w:tr>
      <w:tr w:rsidR="00F846DC" w14:paraId="6755500D" w14:textId="77777777">
        <w:tc>
          <w:tcPr>
            <w:tcW w:w="2739" w:type="dxa"/>
            <w:shd w:val="clear" w:color="auto" w:fill="E6E6E6"/>
            <w:vAlign w:val="center"/>
          </w:tcPr>
          <w:p w14:paraId="1A932220" w14:textId="77777777" w:rsidR="00F846DC" w:rsidRDefault="00132FFA">
            <w:r>
              <w:t>结论</w:t>
            </w:r>
          </w:p>
        </w:tc>
        <w:tc>
          <w:tcPr>
            <w:tcW w:w="6592" w:type="dxa"/>
            <w:gridSpan w:val="4"/>
          </w:tcPr>
          <w:p w14:paraId="1990E95D" w14:textId="77777777" w:rsidR="00F846DC" w:rsidRDefault="00132FFA">
            <w:r>
              <w:t>满足</w:t>
            </w:r>
          </w:p>
        </w:tc>
      </w:tr>
    </w:tbl>
    <w:p w14:paraId="4EECF690" w14:textId="77777777" w:rsidR="00F846DC" w:rsidRDefault="00132FFA">
      <w:pPr>
        <w:pStyle w:val="2"/>
        <w:widowControl w:val="0"/>
        <w:rPr>
          <w:kern w:val="2"/>
        </w:rPr>
      </w:pPr>
      <w:bookmarkStart w:id="51" w:name="_Toc92308238"/>
      <w:r>
        <w:rPr>
          <w:kern w:val="2"/>
        </w:rPr>
        <w:t>单元外门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846DC" w14:paraId="001FC7A6" w14:textId="77777777">
        <w:tc>
          <w:tcPr>
            <w:tcW w:w="2739" w:type="dxa"/>
            <w:shd w:val="clear" w:color="auto" w:fill="E6E6E6"/>
            <w:vAlign w:val="center"/>
          </w:tcPr>
          <w:p w14:paraId="73BBC51B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859200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03EC0C5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2763D4E" w14:textId="77777777" w:rsidR="00F846DC" w:rsidRDefault="00132FFA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D1A9700" w14:textId="77777777" w:rsidR="00F846DC" w:rsidRDefault="00132FFA">
            <w:pPr>
              <w:jc w:val="center"/>
            </w:pPr>
            <w:r>
              <w:t>是否满足</w:t>
            </w:r>
          </w:p>
        </w:tc>
      </w:tr>
      <w:tr w:rsidR="00F846DC" w14:paraId="70EE74C0" w14:textId="77777777">
        <w:tc>
          <w:tcPr>
            <w:tcW w:w="2739" w:type="dxa"/>
            <w:vAlign w:val="center"/>
          </w:tcPr>
          <w:p w14:paraId="5E3AED77" w14:textId="77777777" w:rsidR="00F846DC" w:rsidRDefault="00132FFA">
            <w:r>
              <w:t>双层阳台木制外门</w:t>
            </w:r>
          </w:p>
        </w:tc>
        <w:tc>
          <w:tcPr>
            <w:tcW w:w="1358" w:type="dxa"/>
            <w:vAlign w:val="center"/>
          </w:tcPr>
          <w:p w14:paraId="15B4D6FC" w14:textId="77777777" w:rsidR="00F846DC" w:rsidRDefault="00132FFA">
            <w:r>
              <w:t>4.62</w:t>
            </w:r>
          </w:p>
        </w:tc>
        <w:tc>
          <w:tcPr>
            <w:tcW w:w="1471" w:type="dxa"/>
            <w:vAlign w:val="center"/>
          </w:tcPr>
          <w:p w14:paraId="55A840DC" w14:textId="77777777" w:rsidR="00F846DC" w:rsidRDefault="00132FFA">
            <w:r>
              <w:t>1.000</w:t>
            </w:r>
          </w:p>
        </w:tc>
        <w:tc>
          <w:tcPr>
            <w:tcW w:w="2292" w:type="dxa"/>
            <w:vAlign w:val="center"/>
          </w:tcPr>
          <w:p w14:paraId="32CD246B" w14:textId="77777777" w:rsidR="00F846DC" w:rsidRDefault="00132FFA">
            <w:r>
              <w:t>1.10</w:t>
            </w:r>
          </w:p>
        </w:tc>
        <w:tc>
          <w:tcPr>
            <w:tcW w:w="1471" w:type="dxa"/>
            <w:vAlign w:val="center"/>
          </w:tcPr>
          <w:p w14:paraId="02FAF750" w14:textId="77777777" w:rsidR="00F846DC" w:rsidRDefault="00132FFA">
            <w:r>
              <w:t>满足</w:t>
            </w:r>
          </w:p>
        </w:tc>
      </w:tr>
      <w:tr w:rsidR="00F846DC" w14:paraId="02B42689" w14:textId="77777777">
        <w:tc>
          <w:tcPr>
            <w:tcW w:w="2739" w:type="dxa"/>
            <w:shd w:val="clear" w:color="auto" w:fill="E6E6E6"/>
            <w:vAlign w:val="center"/>
          </w:tcPr>
          <w:p w14:paraId="0701EEE7" w14:textId="77777777" w:rsidR="00F846DC" w:rsidRDefault="00132FFA">
            <w:r>
              <w:t>标准依据</w:t>
            </w:r>
          </w:p>
        </w:tc>
        <w:tc>
          <w:tcPr>
            <w:tcW w:w="6592" w:type="dxa"/>
            <w:gridSpan w:val="4"/>
          </w:tcPr>
          <w:p w14:paraId="7036D5C7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33952CCA" w14:textId="77777777">
        <w:tc>
          <w:tcPr>
            <w:tcW w:w="2739" w:type="dxa"/>
            <w:shd w:val="clear" w:color="auto" w:fill="E6E6E6"/>
            <w:vAlign w:val="center"/>
          </w:tcPr>
          <w:p w14:paraId="54371755" w14:textId="77777777" w:rsidR="00F846DC" w:rsidRDefault="00132FFA">
            <w:r>
              <w:t>标准要求</w:t>
            </w:r>
          </w:p>
        </w:tc>
        <w:tc>
          <w:tcPr>
            <w:tcW w:w="6592" w:type="dxa"/>
            <w:gridSpan w:val="4"/>
          </w:tcPr>
          <w:p w14:paraId="6086EF3F" w14:textId="77777777" w:rsidR="00F846DC" w:rsidRDefault="00132FFA">
            <w:r>
              <w:t>K≤3.0</w:t>
            </w:r>
          </w:p>
        </w:tc>
      </w:tr>
      <w:tr w:rsidR="00F846DC" w14:paraId="26891924" w14:textId="77777777">
        <w:tc>
          <w:tcPr>
            <w:tcW w:w="2739" w:type="dxa"/>
            <w:shd w:val="clear" w:color="auto" w:fill="E6E6E6"/>
            <w:vAlign w:val="center"/>
          </w:tcPr>
          <w:p w14:paraId="7CE4003F" w14:textId="77777777" w:rsidR="00F846DC" w:rsidRDefault="00132FFA">
            <w:r>
              <w:t>结论</w:t>
            </w:r>
          </w:p>
        </w:tc>
        <w:tc>
          <w:tcPr>
            <w:tcW w:w="6592" w:type="dxa"/>
            <w:gridSpan w:val="4"/>
          </w:tcPr>
          <w:p w14:paraId="51EA59EF" w14:textId="77777777" w:rsidR="00F846DC" w:rsidRDefault="00132FFA">
            <w:r>
              <w:t>满足</w:t>
            </w:r>
          </w:p>
        </w:tc>
      </w:tr>
    </w:tbl>
    <w:p w14:paraId="74964275" w14:textId="77777777" w:rsidR="00F846DC" w:rsidRDefault="00132FFA">
      <w:pPr>
        <w:pStyle w:val="2"/>
        <w:widowControl w:val="0"/>
        <w:rPr>
          <w:kern w:val="2"/>
        </w:rPr>
      </w:pPr>
      <w:bookmarkStart w:id="52" w:name="_Toc92308239"/>
      <w:r>
        <w:rPr>
          <w:kern w:val="2"/>
        </w:rPr>
        <w:t>天窗类型</w:t>
      </w:r>
      <w:bookmarkEnd w:id="52"/>
    </w:p>
    <w:p w14:paraId="43806E2D" w14:textId="77777777" w:rsidR="00F846DC" w:rsidRDefault="00132F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310F8EF0" w14:textId="77777777" w:rsidR="00F846DC" w:rsidRDefault="00132FFA">
      <w:pPr>
        <w:pStyle w:val="2"/>
        <w:widowControl w:val="0"/>
        <w:rPr>
          <w:kern w:val="2"/>
        </w:rPr>
      </w:pPr>
      <w:bookmarkStart w:id="53" w:name="_Toc92308240"/>
      <w:r>
        <w:rPr>
          <w:kern w:val="2"/>
        </w:rPr>
        <w:t>开敞阳台门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F846DC" w14:paraId="5DCC7481" w14:textId="77777777">
        <w:tc>
          <w:tcPr>
            <w:tcW w:w="3107" w:type="dxa"/>
            <w:shd w:val="clear" w:color="auto" w:fill="E6E6E6"/>
            <w:vAlign w:val="center"/>
          </w:tcPr>
          <w:p w14:paraId="3CEB57D1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B94C378" w14:textId="77777777" w:rsidR="00F846DC" w:rsidRDefault="00132FF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1BA492" w14:textId="77777777" w:rsidR="00F846DC" w:rsidRDefault="00132FFA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0851D94" w14:textId="77777777" w:rsidR="00F846DC" w:rsidRDefault="00132FFA">
            <w:pPr>
              <w:jc w:val="center"/>
            </w:pPr>
            <w:r>
              <w:t>传热系数</w:t>
            </w:r>
            <w:r>
              <w:t xml:space="preserve">K </w:t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F846DC" w14:paraId="047DA697" w14:textId="77777777">
        <w:tc>
          <w:tcPr>
            <w:tcW w:w="3107" w:type="dxa"/>
            <w:vAlign w:val="center"/>
          </w:tcPr>
          <w:p w14:paraId="079E6C7B" w14:textId="77777777" w:rsidR="00F846DC" w:rsidRDefault="00132FFA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63B46893" w14:textId="77777777" w:rsidR="00F846DC" w:rsidRDefault="00132FFA">
            <w:r>
              <w:t>14.49</w:t>
            </w:r>
          </w:p>
        </w:tc>
        <w:tc>
          <w:tcPr>
            <w:tcW w:w="1839" w:type="dxa"/>
            <w:vAlign w:val="center"/>
          </w:tcPr>
          <w:p w14:paraId="1B1CAA98" w14:textId="77777777" w:rsidR="00F846DC" w:rsidRDefault="00132FFA">
            <w:r>
              <w:t>1.000</w:t>
            </w:r>
          </w:p>
        </w:tc>
        <w:tc>
          <w:tcPr>
            <w:tcW w:w="2660" w:type="dxa"/>
            <w:vAlign w:val="center"/>
          </w:tcPr>
          <w:p w14:paraId="35C93EDE" w14:textId="77777777" w:rsidR="00F846DC" w:rsidRDefault="00132FFA">
            <w:r>
              <w:t>1.10</w:t>
            </w:r>
          </w:p>
        </w:tc>
      </w:tr>
    </w:tbl>
    <w:p w14:paraId="636C9D76" w14:textId="77777777" w:rsidR="00F846DC" w:rsidRDefault="00F846DC">
      <w:pPr>
        <w:widowControl w:val="0"/>
        <w:jc w:val="both"/>
        <w:rPr>
          <w:kern w:val="2"/>
          <w:szCs w:val="24"/>
          <w:lang w:val="en-US"/>
        </w:rPr>
      </w:pPr>
    </w:p>
    <w:p w14:paraId="58E190F5" w14:textId="77777777" w:rsidR="00F846DC" w:rsidRDefault="00F846D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F846DC" w14:paraId="77382881" w14:textId="77777777">
        <w:tc>
          <w:tcPr>
            <w:tcW w:w="1975" w:type="dxa"/>
            <w:shd w:val="clear" w:color="auto" w:fill="E6E6E6"/>
            <w:vAlign w:val="center"/>
          </w:tcPr>
          <w:p w14:paraId="6082DFB8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17CD7215" w14:textId="77777777" w:rsidR="00F846DC" w:rsidRDefault="00132FFA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3F9E5A1C" w14:textId="77777777" w:rsidR="00F846DC" w:rsidRDefault="00132FFA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38F3ACC7" w14:textId="77777777" w:rsidR="00F846DC" w:rsidRDefault="00132FFA">
            <w:pPr>
              <w:jc w:val="center"/>
            </w:pPr>
            <w:r>
              <w:t>结论</w:t>
            </w:r>
          </w:p>
        </w:tc>
      </w:tr>
      <w:tr w:rsidR="00F846DC" w14:paraId="5039B337" w14:textId="77777777">
        <w:tc>
          <w:tcPr>
            <w:tcW w:w="1975" w:type="dxa"/>
            <w:shd w:val="clear" w:color="auto" w:fill="E6E6E6"/>
            <w:vAlign w:val="center"/>
          </w:tcPr>
          <w:p w14:paraId="4076D161" w14:textId="77777777" w:rsidR="00F846DC" w:rsidRDefault="00132FFA">
            <w:r>
              <w:t>南向</w:t>
            </w:r>
          </w:p>
        </w:tc>
        <w:tc>
          <w:tcPr>
            <w:tcW w:w="2094" w:type="dxa"/>
            <w:vAlign w:val="center"/>
          </w:tcPr>
          <w:p w14:paraId="294B3B19" w14:textId="77777777" w:rsidR="00F846DC" w:rsidRDefault="00132FFA">
            <w:r>
              <w:t>1.10</w:t>
            </w:r>
          </w:p>
        </w:tc>
        <w:tc>
          <w:tcPr>
            <w:tcW w:w="2094" w:type="dxa"/>
            <w:vAlign w:val="center"/>
          </w:tcPr>
          <w:p w14:paraId="46270526" w14:textId="77777777" w:rsidR="00F846DC" w:rsidRDefault="00132FFA">
            <w:r>
              <w:t>1.80</w:t>
            </w:r>
          </w:p>
        </w:tc>
        <w:tc>
          <w:tcPr>
            <w:tcW w:w="3169" w:type="dxa"/>
            <w:vAlign w:val="center"/>
          </w:tcPr>
          <w:p w14:paraId="61FD5F31" w14:textId="77777777" w:rsidR="00F846DC" w:rsidRDefault="00132FFA">
            <w:r>
              <w:t>满足</w:t>
            </w:r>
          </w:p>
        </w:tc>
      </w:tr>
      <w:tr w:rsidR="00F846DC" w14:paraId="0F51A99D" w14:textId="77777777">
        <w:tc>
          <w:tcPr>
            <w:tcW w:w="1975" w:type="dxa"/>
            <w:shd w:val="clear" w:color="auto" w:fill="E6E6E6"/>
            <w:vAlign w:val="center"/>
          </w:tcPr>
          <w:p w14:paraId="509D2BB5" w14:textId="77777777" w:rsidR="00F846DC" w:rsidRDefault="00132FFA">
            <w:r>
              <w:t>北向</w:t>
            </w:r>
          </w:p>
        </w:tc>
        <w:tc>
          <w:tcPr>
            <w:tcW w:w="2094" w:type="dxa"/>
            <w:vAlign w:val="center"/>
          </w:tcPr>
          <w:p w14:paraId="38A299B8" w14:textId="77777777" w:rsidR="00F846DC" w:rsidRDefault="00132FFA">
            <w:r>
              <w:t>1.10</w:t>
            </w:r>
          </w:p>
        </w:tc>
        <w:tc>
          <w:tcPr>
            <w:tcW w:w="2094" w:type="dxa"/>
            <w:vAlign w:val="center"/>
          </w:tcPr>
          <w:p w14:paraId="50EFEEF3" w14:textId="77777777" w:rsidR="00F846DC" w:rsidRDefault="00132FFA">
            <w:r>
              <w:t>1.80</w:t>
            </w:r>
          </w:p>
        </w:tc>
        <w:tc>
          <w:tcPr>
            <w:tcW w:w="3169" w:type="dxa"/>
            <w:vAlign w:val="center"/>
          </w:tcPr>
          <w:p w14:paraId="1FAEC894" w14:textId="77777777" w:rsidR="00F846DC" w:rsidRDefault="00132FFA">
            <w:r>
              <w:t>满足</w:t>
            </w:r>
          </w:p>
        </w:tc>
      </w:tr>
      <w:tr w:rsidR="00F846DC" w14:paraId="1F567310" w14:textId="77777777">
        <w:tc>
          <w:tcPr>
            <w:tcW w:w="1975" w:type="dxa"/>
            <w:shd w:val="clear" w:color="auto" w:fill="E6E6E6"/>
            <w:vAlign w:val="center"/>
          </w:tcPr>
          <w:p w14:paraId="4AE4A953" w14:textId="77777777" w:rsidR="00F846DC" w:rsidRDefault="00132FFA">
            <w:r>
              <w:t>东向</w:t>
            </w:r>
          </w:p>
        </w:tc>
        <w:tc>
          <w:tcPr>
            <w:tcW w:w="2094" w:type="dxa"/>
            <w:vAlign w:val="center"/>
          </w:tcPr>
          <w:p w14:paraId="4140C552" w14:textId="77777777" w:rsidR="00F846DC" w:rsidRDefault="00132FFA">
            <w:r>
              <w:t>0.00</w:t>
            </w:r>
          </w:p>
        </w:tc>
        <w:tc>
          <w:tcPr>
            <w:tcW w:w="2094" w:type="dxa"/>
            <w:vAlign w:val="center"/>
          </w:tcPr>
          <w:p w14:paraId="6CDEB167" w14:textId="77777777" w:rsidR="00F846DC" w:rsidRDefault="00132FFA">
            <w:r>
              <w:t>1.80</w:t>
            </w:r>
          </w:p>
        </w:tc>
        <w:tc>
          <w:tcPr>
            <w:tcW w:w="3169" w:type="dxa"/>
            <w:vAlign w:val="center"/>
          </w:tcPr>
          <w:p w14:paraId="3648BBB9" w14:textId="77777777" w:rsidR="00F846DC" w:rsidRDefault="00132FFA">
            <w:r>
              <w:t>无</w:t>
            </w:r>
          </w:p>
        </w:tc>
      </w:tr>
      <w:tr w:rsidR="00F846DC" w14:paraId="4836E4D3" w14:textId="77777777">
        <w:tc>
          <w:tcPr>
            <w:tcW w:w="1975" w:type="dxa"/>
            <w:shd w:val="clear" w:color="auto" w:fill="E6E6E6"/>
            <w:vAlign w:val="center"/>
          </w:tcPr>
          <w:p w14:paraId="5288F1E5" w14:textId="77777777" w:rsidR="00F846DC" w:rsidRDefault="00132FFA">
            <w:r>
              <w:t>西向</w:t>
            </w:r>
          </w:p>
        </w:tc>
        <w:tc>
          <w:tcPr>
            <w:tcW w:w="2094" w:type="dxa"/>
            <w:vAlign w:val="center"/>
          </w:tcPr>
          <w:p w14:paraId="6AB4CA29" w14:textId="77777777" w:rsidR="00F846DC" w:rsidRDefault="00132FFA">
            <w:r>
              <w:t>1.10</w:t>
            </w:r>
          </w:p>
        </w:tc>
        <w:tc>
          <w:tcPr>
            <w:tcW w:w="2094" w:type="dxa"/>
            <w:vAlign w:val="center"/>
          </w:tcPr>
          <w:p w14:paraId="34BC7D48" w14:textId="77777777" w:rsidR="00F846DC" w:rsidRDefault="00132FFA">
            <w:r>
              <w:t>1.80</w:t>
            </w:r>
          </w:p>
        </w:tc>
        <w:tc>
          <w:tcPr>
            <w:tcW w:w="3169" w:type="dxa"/>
            <w:vAlign w:val="center"/>
          </w:tcPr>
          <w:p w14:paraId="3E1F0CB2" w14:textId="77777777" w:rsidR="00F846DC" w:rsidRDefault="00132FFA">
            <w:r>
              <w:t>满足</w:t>
            </w:r>
          </w:p>
        </w:tc>
      </w:tr>
      <w:tr w:rsidR="00F846DC" w14:paraId="42C52668" w14:textId="77777777">
        <w:tc>
          <w:tcPr>
            <w:tcW w:w="1975" w:type="dxa"/>
            <w:shd w:val="clear" w:color="auto" w:fill="E6E6E6"/>
            <w:vAlign w:val="center"/>
          </w:tcPr>
          <w:p w14:paraId="7CF55C86" w14:textId="77777777" w:rsidR="00F846DC" w:rsidRDefault="00132FFA">
            <w:r>
              <w:t>标准依据</w:t>
            </w:r>
          </w:p>
        </w:tc>
        <w:tc>
          <w:tcPr>
            <w:tcW w:w="7357" w:type="dxa"/>
            <w:gridSpan w:val="3"/>
          </w:tcPr>
          <w:p w14:paraId="6BEB73C4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2006A586" w14:textId="77777777">
        <w:tc>
          <w:tcPr>
            <w:tcW w:w="1975" w:type="dxa"/>
            <w:shd w:val="clear" w:color="auto" w:fill="E6E6E6"/>
            <w:vAlign w:val="center"/>
          </w:tcPr>
          <w:p w14:paraId="205F3588" w14:textId="77777777" w:rsidR="00F846DC" w:rsidRDefault="00132FFA">
            <w:r>
              <w:t>标准要求</w:t>
            </w:r>
          </w:p>
        </w:tc>
        <w:tc>
          <w:tcPr>
            <w:tcW w:w="7357" w:type="dxa"/>
            <w:gridSpan w:val="3"/>
          </w:tcPr>
          <w:p w14:paraId="7F955C66" w14:textId="77777777" w:rsidR="00F846DC" w:rsidRDefault="00132FFA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F846DC" w14:paraId="6AFCF532" w14:textId="77777777">
        <w:tc>
          <w:tcPr>
            <w:tcW w:w="1975" w:type="dxa"/>
            <w:shd w:val="clear" w:color="auto" w:fill="E6E6E6"/>
            <w:vAlign w:val="center"/>
          </w:tcPr>
          <w:p w14:paraId="3A08D1E2" w14:textId="77777777" w:rsidR="00F846DC" w:rsidRDefault="00132FFA">
            <w:r>
              <w:t>结论</w:t>
            </w:r>
          </w:p>
        </w:tc>
        <w:tc>
          <w:tcPr>
            <w:tcW w:w="7357" w:type="dxa"/>
            <w:gridSpan w:val="3"/>
          </w:tcPr>
          <w:p w14:paraId="7F689A86" w14:textId="77777777" w:rsidR="00F846DC" w:rsidRDefault="00132FFA">
            <w:r>
              <w:t>满足</w:t>
            </w:r>
          </w:p>
        </w:tc>
      </w:tr>
    </w:tbl>
    <w:p w14:paraId="05577C60" w14:textId="77777777" w:rsidR="00F846DC" w:rsidRDefault="00132FFA">
      <w:pPr>
        <w:pStyle w:val="2"/>
      </w:pPr>
      <w:bookmarkStart w:id="54" w:name="_Toc92308241"/>
      <w:r>
        <w:t>外窗热工</w:t>
      </w:r>
      <w:bookmarkEnd w:id="54"/>
    </w:p>
    <w:p w14:paraId="084B1012" w14:textId="77777777" w:rsidR="00F846DC" w:rsidRDefault="00132FFA">
      <w:pPr>
        <w:pStyle w:val="3"/>
      </w:pPr>
      <w:bookmarkStart w:id="55" w:name="_Toc92308242"/>
      <w: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46DC" w14:paraId="2906485B" w14:textId="77777777">
        <w:tc>
          <w:tcPr>
            <w:tcW w:w="905" w:type="dxa"/>
            <w:shd w:val="clear" w:color="auto" w:fill="E6E6E6"/>
            <w:vAlign w:val="center"/>
          </w:tcPr>
          <w:p w14:paraId="42B447EC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9380A38" w14:textId="77777777" w:rsidR="00F846DC" w:rsidRDefault="00132FF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5ECC5E3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704A24" w14:textId="77777777" w:rsidR="00F846DC" w:rsidRDefault="00132FF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9D91527" w14:textId="77777777" w:rsidR="00F846DC" w:rsidRDefault="00132FFA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80D5D59" w14:textId="77777777" w:rsidR="00F846DC" w:rsidRDefault="00132FF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3C2F38D" w14:textId="77777777" w:rsidR="00F846DC" w:rsidRDefault="00132FFA">
            <w:pPr>
              <w:jc w:val="center"/>
            </w:pPr>
            <w:r>
              <w:t>备注</w:t>
            </w:r>
          </w:p>
        </w:tc>
      </w:tr>
      <w:tr w:rsidR="00F846DC" w14:paraId="37CA51C8" w14:textId="77777777">
        <w:tc>
          <w:tcPr>
            <w:tcW w:w="905" w:type="dxa"/>
            <w:vAlign w:val="center"/>
          </w:tcPr>
          <w:p w14:paraId="7112A69E" w14:textId="77777777" w:rsidR="00F846DC" w:rsidRDefault="00132FFA">
            <w:r>
              <w:t>1</w:t>
            </w:r>
          </w:p>
        </w:tc>
        <w:tc>
          <w:tcPr>
            <w:tcW w:w="1867" w:type="dxa"/>
            <w:vAlign w:val="center"/>
          </w:tcPr>
          <w:p w14:paraId="738EFA40" w14:textId="77777777" w:rsidR="00F846DC" w:rsidRDefault="00132FFA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</w:t>
            </w:r>
            <w:r>
              <w:lastRenderedPageBreak/>
              <w:t>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4F235705" w14:textId="77777777" w:rsidR="00F846DC" w:rsidRDefault="00132FFA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14:paraId="19CE38B4" w14:textId="77777777" w:rsidR="00F846DC" w:rsidRDefault="00132FFA">
            <w:r>
              <w:t>1.20</w:t>
            </w:r>
          </w:p>
        </w:tc>
        <w:tc>
          <w:tcPr>
            <w:tcW w:w="956" w:type="dxa"/>
            <w:vAlign w:val="center"/>
          </w:tcPr>
          <w:p w14:paraId="17621BB9" w14:textId="77777777" w:rsidR="00F846DC" w:rsidRDefault="00132FFA">
            <w:r>
              <w:t>0.37</w:t>
            </w:r>
          </w:p>
        </w:tc>
        <w:tc>
          <w:tcPr>
            <w:tcW w:w="956" w:type="dxa"/>
            <w:vAlign w:val="center"/>
          </w:tcPr>
          <w:p w14:paraId="29CE42E1" w14:textId="77777777" w:rsidR="00F846DC" w:rsidRDefault="00132FFA">
            <w:r>
              <w:t>0.800</w:t>
            </w:r>
          </w:p>
        </w:tc>
        <w:tc>
          <w:tcPr>
            <w:tcW w:w="2988" w:type="dxa"/>
            <w:vAlign w:val="center"/>
          </w:tcPr>
          <w:p w14:paraId="68E86DD4" w14:textId="77777777" w:rsidR="00F846DC" w:rsidRDefault="00132FFA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</w:t>
            </w:r>
            <w:r>
              <w:lastRenderedPageBreak/>
              <w:t>用外窗热工性能</w:t>
            </w:r>
          </w:p>
        </w:tc>
      </w:tr>
      <w:tr w:rsidR="00F846DC" w14:paraId="6ADBA597" w14:textId="77777777">
        <w:tc>
          <w:tcPr>
            <w:tcW w:w="905" w:type="dxa"/>
            <w:vAlign w:val="center"/>
          </w:tcPr>
          <w:p w14:paraId="67B0317B" w14:textId="77777777" w:rsidR="00F846DC" w:rsidRDefault="00132FFA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6D6734FD" w14:textId="77777777" w:rsidR="00F846DC" w:rsidRDefault="00132FFA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2B68D109" w14:textId="77777777" w:rsidR="00F846DC" w:rsidRDefault="00132FFA">
            <w:r>
              <w:t>67</w:t>
            </w:r>
          </w:p>
        </w:tc>
        <w:tc>
          <w:tcPr>
            <w:tcW w:w="832" w:type="dxa"/>
            <w:vAlign w:val="center"/>
          </w:tcPr>
          <w:p w14:paraId="6F281B50" w14:textId="77777777" w:rsidR="00F846DC" w:rsidRDefault="00132FFA">
            <w:r>
              <w:t>1.50</w:t>
            </w:r>
          </w:p>
        </w:tc>
        <w:tc>
          <w:tcPr>
            <w:tcW w:w="956" w:type="dxa"/>
            <w:vAlign w:val="center"/>
          </w:tcPr>
          <w:p w14:paraId="70ACAC1E" w14:textId="77777777" w:rsidR="00F846DC" w:rsidRDefault="00132FFA">
            <w:r>
              <w:t>0.56</w:t>
            </w:r>
          </w:p>
        </w:tc>
        <w:tc>
          <w:tcPr>
            <w:tcW w:w="956" w:type="dxa"/>
            <w:vAlign w:val="center"/>
          </w:tcPr>
          <w:p w14:paraId="2B53F602" w14:textId="77777777" w:rsidR="00F846DC" w:rsidRDefault="00132FFA">
            <w:r>
              <w:t>1.000</w:t>
            </w:r>
          </w:p>
        </w:tc>
        <w:tc>
          <w:tcPr>
            <w:tcW w:w="2988" w:type="dxa"/>
            <w:vAlign w:val="center"/>
          </w:tcPr>
          <w:p w14:paraId="4F116EFC" w14:textId="77777777" w:rsidR="00F846DC" w:rsidRDefault="00F846DC"/>
        </w:tc>
      </w:tr>
    </w:tbl>
    <w:p w14:paraId="076C8F37" w14:textId="77777777" w:rsidR="00F846DC" w:rsidRDefault="00132FFA">
      <w:pPr>
        <w:pStyle w:val="3"/>
      </w:pPr>
      <w:bookmarkStart w:id="56" w:name="_Toc92308243"/>
      <w:r>
        <w:t>平均传热系数</w:t>
      </w:r>
      <w:bookmarkEnd w:id="56"/>
    </w:p>
    <w:p w14:paraId="6ABEE01C" w14:textId="77777777" w:rsidR="00F846DC" w:rsidRDefault="00132FFA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6DC" w14:paraId="293A7046" w14:textId="77777777">
        <w:tc>
          <w:tcPr>
            <w:tcW w:w="1013" w:type="dxa"/>
            <w:shd w:val="clear" w:color="auto" w:fill="E6E6E6"/>
            <w:vAlign w:val="center"/>
          </w:tcPr>
          <w:p w14:paraId="37A875AD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B75014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87EE21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719D1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3638BF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2BDEB7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0BD889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EF99B" w14:textId="77777777" w:rsidR="00F846DC" w:rsidRDefault="00132FFA">
            <w:pPr>
              <w:jc w:val="center"/>
            </w:pPr>
            <w:r>
              <w:t>传热系数</w:t>
            </w:r>
          </w:p>
        </w:tc>
      </w:tr>
      <w:tr w:rsidR="00F846DC" w14:paraId="2A64598C" w14:textId="77777777">
        <w:tc>
          <w:tcPr>
            <w:tcW w:w="1013" w:type="dxa"/>
            <w:vAlign w:val="center"/>
          </w:tcPr>
          <w:p w14:paraId="41F1F36A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7A13F602" w14:textId="77777777" w:rsidR="00F846DC" w:rsidRDefault="00132FFA">
            <w:r>
              <w:t>C1512</w:t>
            </w:r>
          </w:p>
        </w:tc>
        <w:tc>
          <w:tcPr>
            <w:tcW w:w="1188" w:type="dxa"/>
            <w:vAlign w:val="center"/>
          </w:tcPr>
          <w:p w14:paraId="6AD19606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05754238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7E7A1051" w14:textId="77777777" w:rsidR="00F846DC" w:rsidRDefault="00132FFA">
            <w:r>
              <w:t>1.800</w:t>
            </w:r>
          </w:p>
        </w:tc>
        <w:tc>
          <w:tcPr>
            <w:tcW w:w="1188" w:type="dxa"/>
            <w:vAlign w:val="center"/>
          </w:tcPr>
          <w:p w14:paraId="2BD0F98D" w14:textId="77777777" w:rsidR="00F846DC" w:rsidRDefault="00132FFA">
            <w:r>
              <w:t>7.200</w:t>
            </w:r>
          </w:p>
        </w:tc>
        <w:tc>
          <w:tcPr>
            <w:tcW w:w="1188" w:type="dxa"/>
            <w:vAlign w:val="center"/>
          </w:tcPr>
          <w:p w14:paraId="0B024F19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72A12063" w14:textId="77777777" w:rsidR="00F846DC" w:rsidRDefault="00132FFA">
            <w:r>
              <w:t>1.200</w:t>
            </w:r>
          </w:p>
        </w:tc>
      </w:tr>
      <w:tr w:rsidR="00F846DC" w14:paraId="64D057DC" w14:textId="77777777">
        <w:tc>
          <w:tcPr>
            <w:tcW w:w="1013" w:type="dxa"/>
            <w:vAlign w:val="center"/>
          </w:tcPr>
          <w:p w14:paraId="66CC12C5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3DF8F146" w14:textId="77777777" w:rsidR="00F846DC" w:rsidRDefault="00132FFA">
            <w:r>
              <w:t>C2112</w:t>
            </w:r>
          </w:p>
        </w:tc>
        <w:tc>
          <w:tcPr>
            <w:tcW w:w="1188" w:type="dxa"/>
            <w:vAlign w:val="center"/>
          </w:tcPr>
          <w:p w14:paraId="124CDEE1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2A0F060D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1D67EFED" w14:textId="77777777" w:rsidR="00F846DC" w:rsidRDefault="00132FFA">
            <w:r>
              <w:t>2.520</w:t>
            </w:r>
          </w:p>
        </w:tc>
        <w:tc>
          <w:tcPr>
            <w:tcW w:w="1188" w:type="dxa"/>
            <w:vAlign w:val="center"/>
          </w:tcPr>
          <w:p w14:paraId="376C0A59" w14:textId="77777777" w:rsidR="00F846DC" w:rsidRDefault="00132FFA">
            <w:r>
              <w:t>5.040</w:t>
            </w:r>
          </w:p>
        </w:tc>
        <w:tc>
          <w:tcPr>
            <w:tcW w:w="1188" w:type="dxa"/>
            <w:vAlign w:val="center"/>
          </w:tcPr>
          <w:p w14:paraId="46D5DB76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1551239F" w14:textId="77777777" w:rsidR="00F846DC" w:rsidRDefault="00132FFA">
            <w:r>
              <w:t>1.200</w:t>
            </w:r>
          </w:p>
        </w:tc>
      </w:tr>
      <w:tr w:rsidR="00F846DC" w14:paraId="63C31B0D" w14:textId="77777777">
        <w:tc>
          <w:tcPr>
            <w:tcW w:w="1013" w:type="dxa"/>
            <w:vAlign w:val="center"/>
          </w:tcPr>
          <w:p w14:paraId="27C78F9B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2DDCEA60" w14:textId="77777777" w:rsidR="00F846DC" w:rsidRDefault="00132FFA">
            <w:r>
              <w:t>C2412</w:t>
            </w:r>
          </w:p>
        </w:tc>
        <w:tc>
          <w:tcPr>
            <w:tcW w:w="1188" w:type="dxa"/>
            <w:vAlign w:val="center"/>
          </w:tcPr>
          <w:p w14:paraId="0F184024" w14:textId="77777777" w:rsidR="00F846DC" w:rsidRDefault="00132FFA">
            <w:r>
              <w:t>1~3</w:t>
            </w:r>
          </w:p>
        </w:tc>
        <w:tc>
          <w:tcPr>
            <w:tcW w:w="1188" w:type="dxa"/>
            <w:vAlign w:val="center"/>
          </w:tcPr>
          <w:p w14:paraId="306161B2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22EDC17B" w14:textId="77777777" w:rsidR="00F846DC" w:rsidRDefault="00132FFA">
            <w:r>
              <w:t>2.880</w:t>
            </w:r>
          </w:p>
        </w:tc>
        <w:tc>
          <w:tcPr>
            <w:tcW w:w="1188" w:type="dxa"/>
            <w:vAlign w:val="center"/>
          </w:tcPr>
          <w:p w14:paraId="16246108" w14:textId="77777777" w:rsidR="00F846DC" w:rsidRDefault="00132FFA">
            <w:r>
              <w:t>11.520</w:t>
            </w:r>
          </w:p>
        </w:tc>
        <w:tc>
          <w:tcPr>
            <w:tcW w:w="1188" w:type="dxa"/>
            <w:vAlign w:val="center"/>
          </w:tcPr>
          <w:p w14:paraId="0CAB1F1D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1BD55FA6" w14:textId="77777777" w:rsidR="00F846DC" w:rsidRDefault="00132FFA">
            <w:r>
              <w:t>1.200</w:t>
            </w:r>
          </w:p>
        </w:tc>
      </w:tr>
      <w:tr w:rsidR="00F846DC" w14:paraId="4E6FBB6E" w14:textId="77777777">
        <w:tc>
          <w:tcPr>
            <w:tcW w:w="1013" w:type="dxa"/>
            <w:vAlign w:val="center"/>
          </w:tcPr>
          <w:p w14:paraId="4EF1A0F5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26B8ABAD" w14:textId="77777777" w:rsidR="00F846DC" w:rsidRDefault="00132FFA">
            <w:r>
              <w:t>C3012</w:t>
            </w:r>
          </w:p>
        </w:tc>
        <w:tc>
          <w:tcPr>
            <w:tcW w:w="1188" w:type="dxa"/>
            <w:vAlign w:val="center"/>
          </w:tcPr>
          <w:p w14:paraId="159EC911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07945404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6067D1D4" w14:textId="77777777" w:rsidR="00F846DC" w:rsidRDefault="00132FFA">
            <w:r>
              <w:t>3.600</w:t>
            </w:r>
          </w:p>
        </w:tc>
        <w:tc>
          <w:tcPr>
            <w:tcW w:w="1188" w:type="dxa"/>
            <w:vAlign w:val="center"/>
          </w:tcPr>
          <w:p w14:paraId="09E98A96" w14:textId="77777777" w:rsidR="00F846DC" w:rsidRDefault="00132FFA">
            <w:r>
              <w:t>7.200</w:t>
            </w:r>
          </w:p>
        </w:tc>
        <w:tc>
          <w:tcPr>
            <w:tcW w:w="1188" w:type="dxa"/>
            <w:vAlign w:val="center"/>
          </w:tcPr>
          <w:p w14:paraId="5F76446D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572C02AE" w14:textId="77777777" w:rsidR="00F846DC" w:rsidRDefault="00132FFA">
            <w:r>
              <w:t>1.200</w:t>
            </w:r>
          </w:p>
        </w:tc>
      </w:tr>
      <w:tr w:rsidR="00F846DC" w14:paraId="3DE43E9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764C38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56D157" w14:textId="77777777" w:rsidR="00F846DC" w:rsidRDefault="00132FFA">
            <w:r>
              <w:t>30.960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5A9DE01" w14:textId="77777777" w:rsidR="00F846DC" w:rsidRDefault="00132FF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0B6BFAE" w14:textId="77777777" w:rsidR="00F846DC" w:rsidRDefault="00132FFA">
            <w:r>
              <w:t>1.200</w:t>
            </w:r>
          </w:p>
        </w:tc>
      </w:tr>
    </w:tbl>
    <w:p w14:paraId="78421286" w14:textId="77777777" w:rsidR="00F846DC" w:rsidRDefault="00132FFA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6DC" w14:paraId="12612C32" w14:textId="77777777">
        <w:tc>
          <w:tcPr>
            <w:tcW w:w="1013" w:type="dxa"/>
            <w:shd w:val="clear" w:color="auto" w:fill="E6E6E6"/>
            <w:vAlign w:val="center"/>
          </w:tcPr>
          <w:p w14:paraId="19CD9F8F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EF49D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AADF56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46B7D8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790FE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22A9B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3936FB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FEF747" w14:textId="77777777" w:rsidR="00F846DC" w:rsidRDefault="00132FFA">
            <w:pPr>
              <w:jc w:val="center"/>
            </w:pPr>
            <w:r>
              <w:t>传热系数</w:t>
            </w:r>
          </w:p>
        </w:tc>
      </w:tr>
      <w:tr w:rsidR="00F846DC" w14:paraId="1A398491" w14:textId="77777777">
        <w:tc>
          <w:tcPr>
            <w:tcW w:w="1013" w:type="dxa"/>
            <w:vAlign w:val="center"/>
          </w:tcPr>
          <w:p w14:paraId="34E945FE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742EF437" w14:textId="77777777" w:rsidR="00F846DC" w:rsidRDefault="00132FFA">
            <w:r>
              <w:t>C0912</w:t>
            </w:r>
          </w:p>
        </w:tc>
        <w:tc>
          <w:tcPr>
            <w:tcW w:w="1188" w:type="dxa"/>
            <w:vAlign w:val="center"/>
          </w:tcPr>
          <w:p w14:paraId="485BE51B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087111DB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74C6B840" w14:textId="77777777" w:rsidR="00F846DC" w:rsidRDefault="00132FFA">
            <w:r>
              <w:t>1.080</w:t>
            </w:r>
          </w:p>
        </w:tc>
        <w:tc>
          <w:tcPr>
            <w:tcW w:w="1188" w:type="dxa"/>
            <w:vAlign w:val="center"/>
          </w:tcPr>
          <w:p w14:paraId="06976A36" w14:textId="77777777" w:rsidR="00F846DC" w:rsidRDefault="00132FFA">
            <w:r>
              <w:t>2.160</w:t>
            </w:r>
          </w:p>
        </w:tc>
        <w:tc>
          <w:tcPr>
            <w:tcW w:w="1188" w:type="dxa"/>
            <w:vAlign w:val="center"/>
          </w:tcPr>
          <w:p w14:paraId="79D24FF0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14519E7B" w14:textId="77777777" w:rsidR="00F846DC" w:rsidRDefault="00132FFA">
            <w:r>
              <w:t>1.200</w:t>
            </w:r>
          </w:p>
        </w:tc>
      </w:tr>
      <w:tr w:rsidR="00F846DC" w14:paraId="055AD1E1" w14:textId="77777777">
        <w:tc>
          <w:tcPr>
            <w:tcW w:w="1013" w:type="dxa"/>
            <w:vAlign w:val="center"/>
          </w:tcPr>
          <w:p w14:paraId="2B9F64C7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1CE9DF51" w14:textId="77777777" w:rsidR="00F846DC" w:rsidRDefault="00132FFA">
            <w:r>
              <w:t>C1012</w:t>
            </w:r>
          </w:p>
        </w:tc>
        <w:tc>
          <w:tcPr>
            <w:tcW w:w="1188" w:type="dxa"/>
            <w:vAlign w:val="center"/>
          </w:tcPr>
          <w:p w14:paraId="5328E2AB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628C9575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464E9374" w14:textId="77777777" w:rsidR="00F846DC" w:rsidRDefault="00132FFA">
            <w:r>
              <w:t>1.200</w:t>
            </w:r>
          </w:p>
        </w:tc>
        <w:tc>
          <w:tcPr>
            <w:tcW w:w="1188" w:type="dxa"/>
            <w:vAlign w:val="center"/>
          </w:tcPr>
          <w:p w14:paraId="4F7B9CD6" w14:textId="77777777" w:rsidR="00F846DC" w:rsidRDefault="00132FFA">
            <w:r>
              <w:t>2.400</w:t>
            </w:r>
          </w:p>
        </w:tc>
        <w:tc>
          <w:tcPr>
            <w:tcW w:w="1188" w:type="dxa"/>
            <w:vAlign w:val="center"/>
          </w:tcPr>
          <w:p w14:paraId="543C9376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32F1E7EA" w14:textId="77777777" w:rsidR="00F846DC" w:rsidRDefault="00132FFA">
            <w:r>
              <w:t>1.200</w:t>
            </w:r>
          </w:p>
        </w:tc>
      </w:tr>
      <w:tr w:rsidR="00F846DC" w14:paraId="32034296" w14:textId="77777777">
        <w:tc>
          <w:tcPr>
            <w:tcW w:w="1013" w:type="dxa"/>
            <w:vAlign w:val="center"/>
          </w:tcPr>
          <w:p w14:paraId="08325E5D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0F5ABD0D" w14:textId="77777777" w:rsidR="00F846DC" w:rsidRDefault="00132FFA">
            <w:r>
              <w:t>C1212</w:t>
            </w:r>
          </w:p>
        </w:tc>
        <w:tc>
          <w:tcPr>
            <w:tcW w:w="1188" w:type="dxa"/>
            <w:vAlign w:val="center"/>
          </w:tcPr>
          <w:p w14:paraId="27135618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2BDA9D4E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7CD170DB" w14:textId="77777777" w:rsidR="00F846DC" w:rsidRDefault="00132FFA">
            <w:r>
              <w:t>1.440</w:t>
            </w:r>
          </w:p>
        </w:tc>
        <w:tc>
          <w:tcPr>
            <w:tcW w:w="1188" w:type="dxa"/>
            <w:vAlign w:val="center"/>
          </w:tcPr>
          <w:p w14:paraId="09E37241" w14:textId="77777777" w:rsidR="00F846DC" w:rsidRDefault="00132FFA">
            <w:r>
              <w:t>1.440</w:t>
            </w:r>
          </w:p>
        </w:tc>
        <w:tc>
          <w:tcPr>
            <w:tcW w:w="1188" w:type="dxa"/>
            <w:vAlign w:val="center"/>
          </w:tcPr>
          <w:p w14:paraId="75A2E247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04CFC69E" w14:textId="77777777" w:rsidR="00F846DC" w:rsidRDefault="00132FFA">
            <w:r>
              <w:t>1.200</w:t>
            </w:r>
          </w:p>
        </w:tc>
      </w:tr>
      <w:tr w:rsidR="00F846DC" w14:paraId="0361DA16" w14:textId="77777777">
        <w:tc>
          <w:tcPr>
            <w:tcW w:w="1013" w:type="dxa"/>
            <w:vAlign w:val="center"/>
          </w:tcPr>
          <w:p w14:paraId="421E4E42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1FAD04AF" w14:textId="77777777" w:rsidR="00F846DC" w:rsidRDefault="00132FFA">
            <w:r>
              <w:t>C2412</w:t>
            </w:r>
          </w:p>
        </w:tc>
        <w:tc>
          <w:tcPr>
            <w:tcW w:w="1188" w:type="dxa"/>
            <w:vAlign w:val="center"/>
          </w:tcPr>
          <w:p w14:paraId="4B9964B9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56B9DB0E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33159DB9" w14:textId="77777777" w:rsidR="00F846DC" w:rsidRDefault="00132FFA">
            <w:r>
              <w:t>2.880</w:t>
            </w:r>
          </w:p>
        </w:tc>
        <w:tc>
          <w:tcPr>
            <w:tcW w:w="1188" w:type="dxa"/>
            <w:vAlign w:val="center"/>
          </w:tcPr>
          <w:p w14:paraId="5F50A2CA" w14:textId="77777777" w:rsidR="00F846DC" w:rsidRDefault="00132FFA">
            <w:r>
              <w:t>8.640</w:t>
            </w:r>
          </w:p>
        </w:tc>
        <w:tc>
          <w:tcPr>
            <w:tcW w:w="1188" w:type="dxa"/>
            <w:vAlign w:val="center"/>
          </w:tcPr>
          <w:p w14:paraId="3381FE65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1D092875" w14:textId="77777777" w:rsidR="00F846DC" w:rsidRDefault="00132FFA">
            <w:r>
              <w:t>1.200</w:t>
            </w:r>
          </w:p>
        </w:tc>
      </w:tr>
      <w:tr w:rsidR="00F846DC" w14:paraId="7E89AEA0" w14:textId="77777777">
        <w:tc>
          <w:tcPr>
            <w:tcW w:w="1013" w:type="dxa"/>
            <w:vAlign w:val="center"/>
          </w:tcPr>
          <w:p w14:paraId="5BF83FB4" w14:textId="77777777" w:rsidR="00F846DC" w:rsidRDefault="00132FFA">
            <w:r>
              <w:t>5</w:t>
            </w:r>
          </w:p>
        </w:tc>
        <w:tc>
          <w:tcPr>
            <w:tcW w:w="1188" w:type="dxa"/>
            <w:vAlign w:val="center"/>
          </w:tcPr>
          <w:p w14:paraId="5DB0C1B1" w14:textId="77777777" w:rsidR="00F846DC" w:rsidRDefault="00132FFA">
            <w:r>
              <w:t>ZJC3515</w:t>
            </w:r>
          </w:p>
        </w:tc>
        <w:tc>
          <w:tcPr>
            <w:tcW w:w="1188" w:type="dxa"/>
            <w:vAlign w:val="center"/>
          </w:tcPr>
          <w:p w14:paraId="61039351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61377978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283BD1C7" w14:textId="77777777" w:rsidR="00F846DC" w:rsidRDefault="00132FFA">
            <w:r>
              <w:t>2.625</w:t>
            </w:r>
          </w:p>
        </w:tc>
        <w:tc>
          <w:tcPr>
            <w:tcW w:w="1188" w:type="dxa"/>
            <w:vAlign w:val="center"/>
          </w:tcPr>
          <w:p w14:paraId="19EB8953" w14:textId="77777777" w:rsidR="00F846DC" w:rsidRDefault="00132FFA">
            <w:r>
              <w:t>2.625</w:t>
            </w:r>
          </w:p>
        </w:tc>
        <w:tc>
          <w:tcPr>
            <w:tcW w:w="1188" w:type="dxa"/>
            <w:vAlign w:val="center"/>
          </w:tcPr>
          <w:p w14:paraId="7BFFFA4F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26329BA4" w14:textId="77777777" w:rsidR="00F846DC" w:rsidRDefault="00132FFA">
            <w:r>
              <w:t>1.200</w:t>
            </w:r>
          </w:p>
        </w:tc>
      </w:tr>
      <w:tr w:rsidR="00F846DC" w14:paraId="6582F9F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FD3E58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4D6027" w14:textId="77777777" w:rsidR="00F846DC" w:rsidRDefault="00132FFA">
            <w:r>
              <w:t>17.265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6E9C20" w14:textId="77777777" w:rsidR="00F846DC" w:rsidRDefault="00132FF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D684DF1" w14:textId="77777777" w:rsidR="00F846DC" w:rsidRDefault="00132FFA">
            <w:r>
              <w:t>1.200</w:t>
            </w:r>
          </w:p>
        </w:tc>
      </w:tr>
    </w:tbl>
    <w:p w14:paraId="6CBCED72" w14:textId="77777777" w:rsidR="00F846DC" w:rsidRDefault="00F846DC"/>
    <w:p w14:paraId="26EE1165" w14:textId="77777777" w:rsidR="00F846DC" w:rsidRDefault="00132FFA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6DC" w14:paraId="38E64C36" w14:textId="77777777">
        <w:tc>
          <w:tcPr>
            <w:tcW w:w="1013" w:type="dxa"/>
            <w:shd w:val="clear" w:color="auto" w:fill="E6E6E6"/>
            <w:vAlign w:val="center"/>
          </w:tcPr>
          <w:p w14:paraId="161E2796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E15B71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DCF7F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E25FD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540F22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D57C57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01283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A2FD8F" w14:textId="77777777" w:rsidR="00F846DC" w:rsidRDefault="00132FFA">
            <w:pPr>
              <w:jc w:val="center"/>
            </w:pPr>
            <w:r>
              <w:t>传热系数</w:t>
            </w:r>
          </w:p>
        </w:tc>
      </w:tr>
      <w:tr w:rsidR="00F846DC" w14:paraId="43ACBA22" w14:textId="77777777">
        <w:tc>
          <w:tcPr>
            <w:tcW w:w="1013" w:type="dxa"/>
            <w:vAlign w:val="center"/>
          </w:tcPr>
          <w:p w14:paraId="760697B8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75F76175" w14:textId="77777777" w:rsidR="00F846DC" w:rsidRDefault="00132FFA">
            <w:r>
              <w:t>C0912</w:t>
            </w:r>
          </w:p>
        </w:tc>
        <w:tc>
          <w:tcPr>
            <w:tcW w:w="1188" w:type="dxa"/>
            <w:vAlign w:val="center"/>
          </w:tcPr>
          <w:p w14:paraId="2E62A9D6" w14:textId="77777777" w:rsidR="00F846DC" w:rsidRDefault="00132FFA">
            <w:r>
              <w:t>1~3</w:t>
            </w:r>
          </w:p>
        </w:tc>
        <w:tc>
          <w:tcPr>
            <w:tcW w:w="1188" w:type="dxa"/>
            <w:vAlign w:val="center"/>
          </w:tcPr>
          <w:p w14:paraId="1A1A329D" w14:textId="77777777" w:rsidR="00F846DC" w:rsidRDefault="00132FFA">
            <w:r>
              <w:t>7</w:t>
            </w:r>
          </w:p>
        </w:tc>
        <w:tc>
          <w:tcPr>
            <w:tcW w:w="1188" w:type="dxa"/>
            <w:vAlign w:val="center"/>
          </w:tcPr>
          <w:p w14:paraId="7A146987" w14:textId="77777777" w:rsidR="00F846DC" w:rsidRDefault="00132FFA">
            <w:r>
              <w:t>1.080</w:t>
            </w:r>
          </w:p>
        </w:tc>
        <w:tc>
          <w:tcPr>
            <w:tcW w:w="1188" w:type="dxa"/>
            <w:vAlign w:val="center"/>
          </w:tcPr>
          <w:p w14:paraId="7C215E98" w14:textId="77777777" w:rsidR="00F846DC" w:rsidRDefault="00132FFA">
            <w:r>
              <w:t>7.560</w:t>
            </w:r>
          </w:p>
        </w:tc>
        <w:tc>
          <w:tcPr>
            <w:tcW w:w="1188" w:type="dxa"/>
            <w:vAlign w:val="center"/>
          </w:tcPr>
          <w:p w14:paraId="2736E57B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000E67B2" w14:textId="77777777" w:rsidR="00F846DC" w:rsidRDefault="00132FFA">
            <w:r>
              <w:t>1.200</w:t>
            </w:r>
          </w:p>
        </w:tc>
      </w:tr>
      <w:tr w:rsidR="00F846DC" w14:paraId="7CE86548" w14:textId="77777777">
        <w:tc>
          <w:tcPr>
            <w:tcW w:w="1013" w:type="dxa"/>
            <w:vAlign w:val="center"/>
          </w:tcPr>
          <w:p w14:paraId="546D731B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05E5C89A" w14:textId="77777777" w:rsidR="00F846DC" w:rsidRDefault="00132FFA">
            <w:r>
              <w:t>C1012</w:t>
            </w:r>
          </w:p>
        </w:tc>
        <w:tc>
          <w:tcPr>
            <w:tcW w:w="1188" w:type="dxa"/>
            <w:vAlign w:val="center"/>
          </w:tcPr>
          <w:p w14:paraId="5B4D5DBD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4211F26D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458E2679" w14:textId="77777777" w:rsidR="00F846DC" w:rsidRDefault="00132FFA">
            <w:r>
              <w:t>1.200</w:t>
            </w:r>
          </w:p>
        </w:tc>
        <w:tc>
          <w:tcPr>
            <w:tcW w:w="1188" w:type="dxa"/>
            <w:vAlign w:val="center"/>
          </w:tcPr>
          <w:p w14:paraId="7966D8DA" w14:textId="77777777" w:rsidR="00F846DC" w:rsidRDefault="00132FFA">
            <w:r>
              <w:t>1.200</w:t>
            </w:r>
          </w:p>
        </w:tc>
        <w:tc>
          <w:tcPr>
            <w:tcW w:w="1188" w:type="dxa"/>
            <w:vAlign w:val="center"/>
          </w:tcPr>
          <w:p w14:paraId="799A2EC9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2B01BE25" w14:textId="77777777" w:rsidR="00F846DC" w:rsidRDefault="00132FFA">
            <w:r>
              <w:t>1.200</w:t>
            </w:r>
          </w:p>
        </w:tc>
      </w:tr>
      <w:tr w:rsidR="00F846DC" w14:paraId="6A4FEDB4" w14:textId="77777777">
        <w:tc>
          <w:tcPr>
            <w:tcW w:w="1013" w:type="dxa"/>
            <w:vAlign w:val="center"/>
          </w:tcPr>
          <w:p w14:paraId="7A82852C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7C3BD94C" w14:textId="77777777" w:rsidR="00F846DC" w:rsidRDefault="00132FFA">
            <w:r>
              <w:t>C1212</w:t>
            </w:r>
          </w:p>
        </w:tc>
        <w:tc>
          <w:tcPr>
            <w:tcW w:w="1188" w:type="dxa"/>
            <w:vAlign w:val="center"/>
          </w:tcPr>
          <w:p w14:paraId="1F0C439B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348A42B0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372D2850" w14:textId="77777777" w:rsidR="00F846DC" w:rsidRDefault="00132FFA">
            <w:r>
              <w:t>1.440</w:t>
            </w:r>
          </w:p>
        </w:tc>
        <w:tc>
          <w:tcPr>
            <w:tcW w:w="1188" w:type="dxa"/>
            <w:vAlign w:val="center"/>
          </w:tcPr>
          <w:p w14:paraId="5A705EC0" w14:textId="77777777" w:rsidR="00F846DC" w:rsidRDefault="00132FFA">
            <w:r>
              <w:t>2.880</w:t>
            </w:r>
          </w:p>
        </w:tc>
        <w:tc>
          <w:tcPr>
            <w:tcW w:w="1188" w:type="dxa"/>
            <w:vAlign w:val="center"/>
          </w:tcPr>
          <w:p w14:paraId="23EFD5DA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42EBC777" w14:textId="77777777" w:rsidR="00F846DC" w:rsidRDefault="00132FFA">
            <w:r>
              <w:t>1.200</w:t>
            </w:r>
          </w:p>
        </w:tc>
      </w:tr>
      <w:tr w:rsidR="00F846DC" w14:paraId="454434E5" w14:textId="77777777">
        <w:tc>
          <w:tcPr>
            <w:tcW w:w="1013" w:type="dxa"/>
            <w:vAlign w:val="center"/>
          </w:tcPr>
          <w:p w14:paraId="175F0B8D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344AEF0C" w14:textId="77777777" w:rsidR="00F846DC" w:rsidRDefault="00132FFA">
            <w:r>
              <w:t>C2412</w:t>
            </w:r>
          </w:p>
        </w:tc>
        <w:tc>
          <w:tcPr>
            <w:tcW w:w="1188" w:type="dxa"/>
            <w:vAlign w:val="center"/>
          </w:tcPr>
          <w:p w14:paraId="39C17C7F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4ED1E582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655E901B" w14:textId="77777777" w:rsidR="00F846DC" w:rsidRDefault="00132FFA">
            <w:r>
              <w:t>2.880</w:t>
            </w:r>
          </w:p>
        </w:tc>
        <w:tc>
          <w:tcPr>
            <w:tcW w:w="1188" w:type="dxa"/>
            <w:vAlign w:val="center"/>
          </w:tcPr>
          <w:p w14:paraId="77CB3A84" w14:textId="77777777" w:rsidR="00F846DC" w:rsidRDefault="00132FFA">
            <w:r>
              <w:t>5.760</w:t>
            </w:r>
          </w:p>
        </w:tc>
        <w:tc>
          <w:tcPr>
            <w:tcW w:w="1188" w:type="dxa"/>
            <w:vAlign w:val="center"/>
          </w:tcPr>
          <w:p w14:paraId="4A90CA92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2FB81D2E" w14:textId="77777777" w:rsidR="00F846DC" w:rsidRDefault="00132FFA">
            <w:r>
              <w:t>1.200</w:t>
            </w:r>
          </w:p>
        </w:tc>
      </w:tr>
      <w:tr w:rsidR="00F846DC" w14:paraId="257CC1D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4ADFE18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F9D4CF" w14:textId="77777777" w:rsidR="00F846DC" w:rsidRDefault="00132FFA">
            <w:r>
              <w:t>17.400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65C6DD" w14:textId="77777777" w:rsidR="00F846DC" w:rsidRDefault="00132FF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38AF8F0" w14:textId="77777777" w:rsidR="00F846DC" w:rsidRDefault="00132FFA">
            <w:r>
              <w:t>1.200</w:t>
            </w:r>
          </w:p>
        </w:tc>
      </w:tr>
    </w:tbl>
    <w:p w14:paraId="3E2526DA" w14:textId="77777777" w:rsidR="00F846DC" w:rsidRDefault="00F846DC"/>
    <w:p w14:paraId="3250598E" w14:textId="77777777" w:rsidR="00F846DC" w:rsidRDefault="00132FFA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46DC" w14:paraId="797C954C" w14:textId="77777777">
        <w:tc>
          <w:tcPr>
            <w:tcW w:w="1013" w:type="dxa"/>
            <w:shd w:val="clear" w:color="auto" w:fill="E6E6E6"/>
            <w:vAlign w:val="center"/>
          </w:tcPr>
          <w:p w14:paraId="4F8866B0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D8606E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F8246C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99E927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922D32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CC18F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FA8874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51AD93" w14:textId="77777777" w:rsidR="00F846DC" w:rsidRDefault="00132FFA">
            <w:pPr>
              <w:jc w:val="center"/>
            </w:pPr>
            <w:r>
              <w:t>传热系数</w:t>
            </w:r>
          </w:p>
        </w:tc>
      </w:tr>
      <w:tr w:rsidR="00F846DC" w14:paraId="488AFB7F" w14:textId="77777777">
        <w:tc>
          <w:tcPr>
            <w:tcW w:w="1013" w:type="dxa"/>
            <w:vAlign w:val="center"/>
          </w:tcPr>
          <w:p w14:paraId="3B788DF4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1AEAA189" w14:textId="77777777" w:rsidR="00F846DC" w:rsidRDefault="00132FFA">
            <w:r>
              <w:t>C0512</w:t>
            </w:r>
          </w:p>
        </w:tc>
        <w:tc>
          <w:tcPr>
            <w:tcW w:w="1188" w:type="dxa"/>
            <w:vAlign w:val="center"/>
          </w:tcPr>
          <w:p w14:paraId="3643BAB8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5F5EF64A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591B5FBB" w14:textId="77777777" w:rsidR="00F846DC" w:rsidRDefault="00132FFA">
            <w:r>
              <w:t>0.600</w:t>
            </w:r>
          </w:p>
        </w:tc>
        <w:tc>
          <w:tcPr>
            <w:tcW w:w="1188" w:type="dxa"/>
            <w:vAlign w:val="center"/>
          </w:tcPr>
          <w:p w14:paraId="0A346387" w14:textId="77777777" w:rsidR="00F846DC" w:rsidRDefault="00132FFA">
            <w:r>
              <w:t>1.200</w:t>
            </w:r>
          </w:p>
        </w:tc>
        <w:tc>
          <w:tcPr>
            <w:tcW w:w="1188" w:type="dxa"/>
            <w:vAlign w:val="center"/>
          </w:tcPr>
          <w:p w14:paraId="16DAD650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645C6B3D" w14:textId="77777777" w:rsidR="00F846DC" w:rsidRDefault="00132FFA">
            <w:r>
              <w:t>1.200</w:t>
            </w:r>
          </w:p>
        </w:tc>
      </w:tr>
      <w:tr w:rsidR="00F846DC" w14:paraId="4E965351" w14:textId="77777777">
        <w:tc>
          <w:tcPr>
            <w:tcW w:w="1013" w:type="dxa"/>
            <w:vAlign w:val="center"/>
          </w:tcPr>
          <w:p w14:paraId="16DF060A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04F76B61" w14:textId="77777777" w:rsidR="00F846DC" w:rsidRDefault="00132FFA">
            <w:r>
              <w:t>C0912</w:t>
            </w:r>
          </w:p>
        </w:tc>
        <w:tc>
          <w:tcPr>
            <w:tcW w:w="1188" w:type="dxa"/>
            <w:vAlign w:val="center"/>
          </w:tcPr>
          <w:p w14:paraId="22DF0F21" w14:textId="77777777" w:rsidR="00F846DC" w:rsidRDefault="00132FFA">
            <w:r>
              <w:t>1~3</w:t>
            </w:r>
          </w:p>
        </w:tc>
        <w:tc>
          <w:tcPr>
            <w:tcW w:w="1188" w:type="dxa"/>
            <w:vAlign w:val="center"/>
          </w:tcPr>
          <w:p w14:paraId="625422E1" w14:textId="77777777" w:rsidR="00F846DC" w:rsidRDefault="00132FFA">
            <w:r>
              <w:t>8</w:t>
            </w:r>
          </w:p>
        </w:tc>
        <w:tc>
          <w:tcPr>
            <w:tcW w:w="1188" w:type="dxa"/>
            <w:vAlign w:val="center"/>
          </w:tcPr>
          <w:p w14:paraId="50CAECED" w14:textId="77777777" w:rsidR="00F846DC" w:rsidRDefault="00132FFA">
            <w:r>
              <w:t>1.080</w:t>
            </w:r>
          </w:p>
        </w:tc>
        <w:tc>
          <w:tcPr>
            <w:tcW w:w="1188" w:type="dxa"/>
            <w:vAlign w:val="center"/>
          </w:tcPr>
          <w:p w14:paraId="13F01C1D" w14:textId="77777777" w:rsidR="00F846DC" w:rsidRDefault="00132FFA">
            <w:r>
              <w:t>8.640</w:t>
            </w:r>
          </w:p>
        </w:tc>
        <w:tc>
          <w:tcPr>
            <w:tcW w:w="1188" w:type="dxa"/>
            <w:vAlign w:val="center"/>
          </w:tcPr>
          <w:p w14:paraId="7D733A1B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48891924" w14:textId="77777777" w:rsidR="00F846DC" w:rsidRDefault="00132FFA">
            <w:r>
              <w:t>1.200</w:t>
            </w:r>
          </w:p>
        </w:tc>
      </w:tr>
      <w:tr w:rsidR="00F846DC" w14:paraId="09E832C7" w14:textId="77777777">
        <w:tc>
          <w:tcPr>
            <w:tcW w:w="1013" w:type="dxa"/>
            <w:vAlign w:val="center"/>
          </w:tcPr>
          <w:p w14:paraId="78073113" w14:textId="77777777" w:rsidR="00F846DC" w:rsidRDefault="00132FFA">
            <w:r>
              <w:t>3</w:t>
            </w:r>
          </w:p>
        </w:tc>
        <w:tc>
          <w:tcPr>
            <w:tcW w:w="1188" w:type="dxa"/>
            <w:vAlign w:val="center"/>
          </w:tcPr>
          <w:p w14:paraId="46F2A043" w14:textId="77777777" w:rsidR="00F846DC" w:rsidRDefault="00132FFA">
            <w:r>
              <w:t>MLC1021</w:t>
            </w:r>
          </w:p>
        </w:tc>
        <w:tc>
          <w:tcPr>
            <w:tcW w:w="1188" w:type="dxa"/>
            <w:vAlign w:val="center"/>
          </w:tcPr>
          <w:p w14:paraId="64FAF5A4" w14:textId="77777777" w:rsidR="00F846DC" w:rsidRDefault="00132FFA">
            <w:r>
              <w:t>1~2</w:t>
            </w:r>
          </w:p>
        </w:tc>
        <w:tc>
          <w:tcPr>
            <w:tcW w:w="1188" w:type="dxa"/>
            <w:vAlign w:val="center"/>
          </w:tcPr>
          <w:p w14:paraId="0AAE837A" w14:textId="77777777" w:rsidR="00F846DC" w:rsidRDefault="00132FFA">
            <w:r>
              <w:t>2</w:t>
            </w:r>
          </w:p>
        </w:tc>
        <w:tc>
          <w:tcPr>
            <w:tcW w:w="1188" w:type="dxa"/>
            <w:vAlign w:val="center"/>
          </w:tcPr>
          <w:p w14:paraId="63F68C33" w14:textId="77777777" w:rsidR="00F846DC" w:rsidRDefault="00132FFA">
            <w:r>
              <w:t>0.400</w:t>
            </w:r>
          </w:p>
        </w:tc>
        <w:tc>
          <w:tcPr>
            <w:tcW w:w="1188" w:type="dxa"/>
            <w:vAlign w:val="center"/>
          </w:tcPr>
          <w:p w14:paraId="046D792A" w14:textId="77777777" w:rsidR="00F846DC" w:rsidRDefault="00132FFA">
            <w:r>
              <w:t>0.800</w:t>
            </w:r>
          </w:p>
        </w:tc>
        <w:tc>
          <w:tcPr>
            <w:tcW w:w="1188" w:type="dxa"/>
            <w:vAlign w:val="center"/>
          </w:tcPr>
          <w:p w14:paraId="76CE04AA" w14:textId="77777777" w:rsidR="00F846DC" w:rsidRDefault="00132FFA">
            <w:r>
              <w:t>67</w:t>
            </w:r>
          </w:p>
        </w:tc>
        <w:tc>
          <w:tcPr>
            <w:tcW w:w="1188" w:type="dxa"/>
            <w:vAlign w:val="center"/>
          </w:tcPr>
          <w:p w14:paraId="5895E7BD" w14:textId="77777777" w:rsidR="00F846DC" w:rsidRDefault="00132FFA">
            <w:r>
              <w:t>1.500</w:t>
            </w:r>
          </w:p>
        </w:tc>
      </w:tr>
      <w:tr w:rsidR="00F846DC" w14:paraId="716C8B39" w14:textId="77777777">
        <w:tc>
          <w:tcPr>
            <w:tcW w:w="1013" w:type="dxa"/>
            <w:vAlign w:val="center"/>
          </w:tcPr>
          <w:p w14:paraId="2BF0AC19" w14:textId="77777777" w:rsidR="00F846DC" w:rsidRDefault="00132FFA">
            <w:r>
              <w:t>4</w:t>
            </w:r>
          </w:p>
        </w:tc>
        <w:tc>
          <w:tcPr>
            <w:tcW w:w="1188" w:type="dxa"/>
            <w:vAlign w:val="center"/>
          </w:tcPr>
          <w:p w14:paraId="4B071093" w14:textId="77777777" w:rsidR="00F846DC" w:rsidRDefault="00132FFA">
            <w:r>
              <w:t>ZJC3515</w:t>
            </w:r>
          </w:p>
        </w:tc>
        <w:tc>
          <w:tcPr>
            <w:tcW w:w="1188" w:type="dxa"/>
            <w:vAlign w:val="center"/>
          </w:tcPr>
          <w:p w14:paraId="6913BAE8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34F63883" w14:textId="77777777" w:rsidR="00F846DC" w:rsidRDefault="00132FFA">
            <w:r>
              <w:t>1</w:t>
            </w:r>
          </w:p>
        </w:tc>
        <w:tc>
          <w:tcPr>
            <w:tcW w:w="1188" w:type="dxa"/>
            <w:vAlign w:val="center"/>
          </w:tcPr>
          <w:p w14:paraId="64E2D872" w14:textId="77777777" w:rsidR="00F846DC" w:rsidRDefault="00132FFA">
            <w:r>
              <w:t>3.075</w:t>
            </w:r>
          </w:p>
        </w:tc>
        <w:tc>
          <w:tcPr>
            <w:tcW w:w="1188" w:type="dxa"/>
            <w:vAlign w:val="center"/>
          </w:tcPr>
          <w:p w14:paraId="6D968BF7" w14:textId="77777777" w:rsidR="00F846DC" w:rsidRDefault="00132FFA">
            <w:r>
              <w:t>3.075</w:t>
            </w:r>
          </w:p>
        </w:tc>
        <w:tc>
          <w:tcPr>
            <w:tcW w:w="1188" w:type="dxa"/>
            <w:vAlign w:val="center"/>
          </w:tcPr>
          <w:p w14:paraId="43847AEA" w14:textId="77777777" w:rsidR="00F846DC" w:rsidRDefault="00132FFA">
            <w:r>
              <w:t>18</w:t>
            </w:r>
          </w:p>
        </w:tc>
        <w:tc>
          <w:tcPr>
            <w:tcW w:w="1188" w:type="dxa"/>
            <w:vAlign w:val="center"/>
          </w:tcPr>
          <w:p w14:paraId="4C6C4A55" w14:textId="77777777" w:rsidR="00F846DC" w:rsidRDefault="00132FFA">
            <w:r>
              <w:t>1.200</w:t>
            </w:r>
          </w:p>
        </w:tc>
      </w:tr>
      <w:tr w:rsidR="00F846DC" w14:paraId="18BC1F5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25FC92" w14:textId="77777777" w:rsidR="00F846DC" w:rsidRDefault="00132FFA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57586A" w14:textId="77777777" w:rsidR="00F846DC" w:rsidRDefault="00132FFA">
            <w:r>
              <w:t>13.715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E7993A" w14:textId="77777777" w:rsidR="00F846DC" w:rsidRDefault="00132FFA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4EDFAD1" w14:textId="77777777" w:rsidR="00F846DC" w:rsidRDefault="00132FFA">
            <w:r>
              <w:t>1.218</w:t>
            </w:r>
          </w:p>
        </w:tc>
      </w:tr>
    </w:tbl>
    <w:p w14:paraId="040ADFF1" w14:textId="77777777" w:rsidR="00F846DC" w:rsidRDefault="00F846DC"/>
    <w:p w14:paraId="303DCEC8" w14:textId="77777777" w:rsidR="00F846DC" w:rsidRDefault="00132FFA">
      <w:pPr>
        <w:pStyle w:val="3"/>
      </w:pPr>
      <w:bookmarkStart w:id="57" w:name="_Toc92308244"/>
      <w: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F846DC" w14:paraId="55DB2EFA" w14:textId="77777777">
        <w:tc>
          <w:tcPr>
            <w:tcW w:w="1245" w:type="dxa"/>
            <w:shd w:val="clear" w:color="auto" w:fill="E6E6E6"/>
            <w:vAlign w:val="center"/>
          </w:tcPr>
          <w:p w14:paraId="4E32AB44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E13D07" w14:textId="77777777" w:rsidR="00F846DC" w:rsidRDefault="00132FFA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EEE98B" w14:textId="77777777" w:rsidR="00F846DC" w:rsidRDefault="00132FF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F825595" w14:textId="77777777" w:rsidR="00F846DC" w:rsidRDefault="00132FFA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1A180A" w14:textId="77777777" w:rsidR="00F846DC" w:rsidRDefault="00132FFA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218E21E" w14:textId="77777777" w:rsidR="00F846DC" w:rsidRDefault="00132FFA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A7725C" w14:textId="77777777" w:rsidR="00F846DC" w:rsidRDefault="00132FFA">
            <w:pPr>
              <w:jc w:val="center"/>
            </w:pPr>
            <w:r>
              <w:t>结论</w:t>
            </w:r>
          </w:p>
        </w:tc>
      </w:tr>
      <w:tr w:rsidR="00F846DC" w14:paraId="1E3DE1FD" w14:textId="77777777">
        <w:tc>
          <w:tcPr>
            <w:tcW w:w="1245" w:type="dxa"/>
            <w:shd w:val="clear" w:color="auto" w:fill="E6E6E6"/>
            <w:vAlign w:val="center"/>
          </w:tcPr>
          <w:p w14:paraId="54A61AE4" w14:textId="77777777" w:rsidR="00F846DC" w:rsidRDefault="00132FFA">
            <w:r>
              <w:t>南向</w:t>
            </w:r>
          </w:p>
        </w:tc>
        <w:tc>
          <w:tcPr>
            <w:tcW w:w="1018" w:type="dxa"/>
            <w:vAlign w:val="center"/>
          </w:tcPr>
          <w:p w14:paraId="03627027" w14:textId="77777777" w:rsidR="00F846DC" w:rsidRDefault="00132FFA">
            <w:r>
              <w:t>30.96</w:t>
            </w:r>
          </w:p>
        </w:tc>
        <w:tc>
          <w:tcPr>
            <w:tcW w:w="1131" w:type="dxa"/>
            <w:vAlign w:val="center"/>
          </w:tcPr>
          <w:p w14:paraId="72753B0B" w14:textId="77777777" w:rsidR="00F846DC" w:rsidRDefault="00132FFA">
            <w:r>
              <w:t>1.20</w:t>
            </w:r>
          </w:p>
        </w:tc>
        <w:tc>
          <w:tcPr>
            <w:tcW w:w="1245" w:type="dxa"/>
            <w:vAlign w:val="center"/>
          </w:tcPr>
          <w:p w14:paraId="1666FBA7" w14:textId="77777777" w:rsidR="00F846DC" w:rsidRDefault="00132FFA">
            <w:r>
              <w:t>0.37</w:t>
            </w:r>
          </w:p>
        </w:tc>
        <w:tc>
          <w:tcPr>
            <w:tcW w:w="1245" w:type="dxa"/>
            <w:vAlign w:val="center"/>
          </w:tcPr>
          <w:p w14:paraId="07D0E374" w14:textId="77777777" w:rsidR="00F846DC" w:rsidRDefault="00132FFA">
            <w:r>
              <w:t>0.19</w:t>
            </w:r>
          </w:p>
        </w:tc>
        <w:tc>
          <w:tcPr>
            <w:tcW w:w="2314" w:type="dxa"/>
            <w:vAlign w:val="center"/>
          </w:tcPr>
          <w:p w14:paraId="73B28BF0" w14:textId="77777777" w:rsidR="00F846DC" w:rsidRDefault="00132FFA">
            <w:r>
              <w:t>K≤1.80</w:t>
            </w:r>
          </w:p>
        </w:tc>
        <w:tc>
          <w:tcPr>
            <w:tcW w:w="1131" w:type="dxa"/>
            <w:vAlign w:val="center"/>
          </w:tcPr>
          <w:p w14:paraId="23AF7C3C" w14:textId="77777777" w:rsidR="00F846DC" w:rsidRDefault="00132FFA">
            <w:r>
              <w:t>满足</w:t>
            </w:r>
          </w:p>
        </w:tc>
      </w:tr>
      <w:tr w:rsidR="00F846DC" w14:paraId="73B7B688" w14:textId="77777777">
        <w:tc>
          <w:tcPr>
            <w:tcW w:w="1245" w:type="dxa"/>
            <w:shd w:val="clear" w:color="auto" w:fill="E6E6E6"/>
            <w:vAlign w:val="center"/>
          </w:tcPr>
          <w:p w14:paraId="471378BB" w14:textId="77777777" w:rsidR="00F846DC" w:rsidRDefault="00132FFA">
            <w:r>
              <w:t>北向</w:t>
            </w:r>
          </w:p>
        </w:tc>
        <w:tc>
          <w:tcPr>
            <w:tcW w:w="1018" w:type="dxa"/>
            <w:vAlign w:val="center"/>
          </w:tcPr>
          <w:p w14:paraId="510B8542" w14:textId="77777777" w:rsidR="00F846DC" w:rsidRDefault="00132FFA">
            <w:r>
              <w:t>17.27</w:t>
            </w:r>
          </w:p>
        </w:tc>
        <w:tc>
          <w:tcPr>
            <w:tcW w:w="1131" w:type="dxa"/>
            <w:vAlign w:val="center"/>
          </w:tcPr>
          <w:p w14:paraId="42042153" w14:textId="77777777" w:rsidR="00F846DC" w:rsidRDefault="00132FFA">
            <w:r>
              <w:t>1.20</w:t>
            </w:r>
          </w:p>
        </w:tc>
        <w:tc>
          <w:tcPr>
            <w:tcW w:w="1245" w:type="dxa"/>
            <w:vAlign w:val="center"/>
          </w:tcPr>
          <w:p w14:paraId="337F39A8" w14:textId="77777777" w:rsidR="00F846DC" w:rsidRDefault="00132FFA">
            <w:r>
              <w:t>0.37</w:t>
            </w:r>
          </w:p>
        </w:tc>
        <w:tc>
          <w:tcPr>
            <w:tcW w:w="1245" w:type="dxa"/>
            <w:vAlign w:val="center"/>
          </w:tcPr>
          <w:p w14:paraId="32D3A6F7" w14:textId="77777777" w:rsidR="00F846DC" w:rsidRDefault="00132FFA">
            <w:r>
              <w:t>0.11</w:t>
            </w:r>
          </w:p>
        </w:tc>
        <w:tc>
          <w:tcPr>
            <w:tcW w:w="2314" w:type="dxa"/>
            <w:vAlign w:val="center"/>
          </w:tcPr>
          <w:p w14:paraId="7CB92FC3" w14:textId="77777777" w:rsidR="00F846DC" w:rsidRDefault="00132FFA">
            <w:r>
              <w:t>K≤1.80</w:t>
            </w:r>
          </w:p>
        </w:tc>
        <w:tc>
          <w:tcPr>
            <w:tcW w:w="1131" w:type="dxa"/>
            <w:vAlign w:val="center"/>
          </w:tcPr>
          <w:p w14:paraId="676A4A77" w14:textId="77777777" w:rsidR="00F846DC" w:rsidRDefault="00132FFA">
            <w:r>
              <w:t>满足</w:t>
            </w:r>
          </w:p>
        </w:tc>
      </w:tr>
      <w:tr w:rsidR="00F846DC" w14:paraId="3FC083F8" w14:textId="77777777">
        <w:tc>
          <w:tcPr>
            <w:tcW w:w="1245" w:type="dxa"/>
            <w:shd w:val="clear" w:color="auto" w:fill="E6E6E6"/>
            <w:vAlign w:val="center"/>
          </w:tcPr>
          <w:p w14:paraId="69E2708C" w14:textId="77777777" w:rsidR="00F846DC" w:rsidRDefault="00132FFA">
            <w:r>
              <w:t>东向</w:t>
            </w:r>
          </w:p>
        </w:tc>
        <w:tc>
          <w:tcPr>
            <w:tcW w:w="1018" w:type="dxa"/>
            <w:vAlign w:val="center"/>
          </w:tcPr>
          <w:p w14:paraId="2F048F7D" w14:textId="77777777" w:rsidR="00F846DC" w:rsidRDefault="00132FFA">
            <w:r>
              <w:t>17.40</w:t>
            </w:r>
          </w:p>
        </w:tc>
        <w:tc>
          <w:tcPr>
            <w:tcW w:w="1131" w:type="dxa"/>
            <w:vAlign w:val="center"/>
          </w:tcPr>
          <w:p w14:paraId="5D018613" w14:textId="77777777" w:rsidR="00F846DC" w:rsidRDefault="00132FFA">
            <w:r>
              <w:t>1.20</w:t>
            </w:r>
          </w:p>
        </w:tc>
        <w:tc>
          <w:tcPr>
            <w:tcW w:w="1245" w:type="dxa"/>
            <w:vAlign w:val="center"/>
          </w:tcPr>
          <w:p w14:paraId="1E8174AD" w14:textId="77777777" w:rsidR="00F846DC" w:rsidRDefault="00132FFA">
            <w:r>
              <w:t>0.37</w:t>
            </w:r>
          </w:p>
        </w:tc>
        <w:tc>
          <w:tcPr>
            <w:tcW w:w="1245" w:type="dxa"/>
            <w:vAlign w:val="center"/>
          </w:tcPr>
          <w:p w14:paraId="6765C84B" w14:textId="77777777" w:rsidR="00F846DC" w:rsidRDefault="00132FFA">
            <w:r>
              <w:t>0.09</w:t>
            </w:r>
          </w:p>
        </w:tc>
        <w:tc>
          <w:tcPr>
            <w:tcW w:w="2314" w:type="dxa"/>
            <w:vAlign w:val="center"/>
          </w:tcPr>
          <w:p w14:paraId="46C1CEF8" w14:textId="77777777" w:rsidR="00F846DC" w:rsidRDefault="00132FFA">
            <w:r>
              <w:t>K≤1.80</w:t>
            </w:r>
          </w:p>
        </w:tc>
        <w:tc>
          <w:tcPr>
            <w:tcW w:w="1131" w:type="dxa"/>
            <w:vAlign w:val="center"/>
          </w:tcPr>
          <w:p w14:paraId="142DE540" w14:textId="77777777" w:rsidR="00F846DC" w:rsidRDefault="00132FFA">
            <w:r>
              <w:t>满足</w:t>
            </w:r>
          </w:p>
        </w:tc>
      </w:tr>
      <w:tr w:rsidR="00F846DC" w14:paraId="70124229" w14:textId="77777777">
        <w:tc>
          <w:tcPr>
            <w:tcW w:w="1245" w:type="dxa"/>
            <w:shd w:val="clear" w:color="auto" w:fill="E6E6E6"/>
            <w:vAlign w:val="center"/>
          </w:tcPr>
          <w:p w14:paraId="57939204" w14:textId="77777777" w:rsidR="00F846DC" w:rsidRDefault="00132FFA">
            <w:r>
              <w:t>西向</w:t>
            </w:r>
          </w:p>
        </w:tc>
        <w:tc>
          <w:tcPr>
            <w:tcW w:w="1018" w:type="dxa"/>
            <w:vAlign w:val="center"/>
          </w:tcPr>
          <w:p w14:paraId="535583E3" w14:textId="77777777" w:rsidR="00F846DC" w:rsidRDefault="00132FFA">
            <w:r>
              <w:t>13.72</w:t>
            </w:r>
          </w:p>
        </w:tc>
        <w:tc>
          <w:tcPr>
            <w:tcW w:w="1131" w:type="dxa"/>
            <w:vAlign w:val="center"/>
          </w:tcPr>
          <w:p w14:paraId="12B16C8A" w14:textId="77777777" w:rsidR="00F846DC" w:rsidRDefault="00132FFA">
            <w:r>
              <w:t>1.22</w:t>
            </w:r>
          </w:p>
        </w:tc>
        <w:tc>
          <w:tcPr>
            <w:tcW w:w="1245" w:type="dxa"/>
            <w:vAlign w:val="center"/>
          </w:tcPr>
          <w:p w14:paraId="3B9DB224" w14:textId="77777777" w:rsidR="00F846DC" w:rsidRDefault="00132FFA">
            <w:r>
              <w:t>0.38</w:t>
            </w:r>
          </w:p>
        </w:tc>
        <w:tc>
          <w:tcPr>
            <w:tcW w:w="1245" w:type="dxa"/>
            <w:vAlign w:val="center"/>
          </w:tcPr>
          <w:p w14:paraId="2BC7D7E9" w14:textId="77777777" w:rsidR="00F846DC" w:rsidRDefault="00132FFA">
            <w:r>
              <w:t>0.10</w:t>
            </w:r>
          </w:p>
        </w:tc>
        <w:tc>
          <w:tcPr>
            <w:tcW w:w="2314" w:type="dxa"/>
            <w:vAlign w:val="center"/>
          </w:tcPr>
          <w:p w14:paraId="2CB2CE67" w14:textId="77777777" w:rsidR="00F846DC" w:rsidRDefault="00132FFA">
            <w:r>
              <w:t>K≤1.80</w:t>
            </w:r>
          </w:p>
        </w:tc>
        <w:tc>
          <w:tcPr>
            <w:tcW w:w="1131" w:type="dxa"/>
            <w:vAlign w:val="center"/>
          </w:tcPr>
          <w:p w14:paraId="62A50734" w14:textId="77777777" w:rsidR="00F846DC" w:rsidRDefault="00132FFA">
            <w:r>
              <w:t>满足</w:t>
            </w:r>
          </w:p>
        </w:tc>
      </w:tr>
      <w:tr w:rsidR="00F846DC" w14:paraId="33BB0E78" w14:textId="77777777">
        <w:tc>
          <w:tcPr>
            <w:tcW w:w="1245" w:type="dxa"/>
            <w:shd w:val="clear" w:color="auto" w:fill="E6E6E6"/>
            <w:vAlign w:val="center"/>
          </w:tcPr>
          <w:p w14:paraId="07810ACC" w14:textId="77777777" w:rsidR="00F846DC" w:rsidRDefault="00132FFA">
            <w:r>
              <w:t>综合平均</w:t>
            </w:r>
          </w:p>
        </w:tc>
        <w:tc>
          <w:tcPr>
            <w:tcW w:w="1018" w:type="dxa"/>
            <w:vAlign w:val="center"/>
          </w:tcPr>
          <w:p w14:paraId="7C87D6CC" w14:textId="77777777" w:rsidR="00F846DC" w:rsidRDefault="00132FFA">
            <w:r>
              <w:t>79.34</w:t>
            </w:r>
          </w:p>
        </w:tc>
        <w:tc>
          <w:tcPr>
            <w:tcW w:w="1131" w:type="dxa"/>
            <w:vAlign w:val="center"/>
          </w:tcPr>
          <w:p w14:paraId="02485423" w14:textId="77777777" w:rsidR="00F846DC" w:rsidRDefault="00132FFA">
            <w:r>
              <w:t>1.20</w:t>
            </w:r>
          </w:p>
        </w:tc>
        <w:tc>
          <w:tcPr>
            <w:tcW w:w="1245" w:type="dxa"/>
            <w:vAlign w:val="center"/>
          </w:tcPr>
          <w:p w14:paraId="2BD0784A" w14:textId="77777777" w:rsidR="00F846DC" w:rsidRDefault="00132FFA">
            <w:r>
              <w:t>0.37</w:t>
            </w:r>
          </w:p>
        </w:tc>
        <w:tc>
          <w:tcPr>
            <w:tcW w:w="1245" w:type="dxa"/>
            <w:vAlign w:val="center"/>
          </w:tcPr>
          <w:p w14:paraId="77A383DA" w14:textId="77777777" w:rsidR="00F846DC" w:rsidRDefault="00132FFA">
            <w:r>
              <w:t>0.12</w:t>
            </w:r>
          </w:p>
        </w:tc>
        <w:tc>
          <w:tcPr>
            <w:tcW w:w="2314" w:type="dxa"/>
            <w:vAlign w:val="center"/>
          </w:tcPr>
          <w:p w14:paraId="57063249" w14:textId="77777777" w:rsidR="00F846DC" w:rsidRDefault="00F846DC"/>
        </w:tc>
        <w:tc>
          <w:tcPr>
            <w:tcW w:w="1131" w:type="dxa"/>
            <w:vAlign w:val="center"/>
          </w:tcPr>
          <w:p w14:paraId="23C41089" w14:textId="77777777" w:rsidR="00F846DC" w:rsidRDefault="00F846DC"/>
        </w:tc>
      </w:tr>
      <w:tr w:rsidR="00F846DC" w14:paraId="405C248D" w14:textId="77777777">
        <w:tc>
          <w:tcPr>
            <w:tcW w:w="1245" w:type="dxa"/>
            <w:shd w:val="clear" w:color="auto" w:fill="E6E6E6"/>
            <w:vAlign w:val="center"/>
          </w:tcPr>
          <w:p w14:paraId="2A26DC00" w14:textId="77777777" w:rsidR="00F846DC" w:rsidRDefault="00132FFA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FD2ADA3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846DC" w14:paraId="6A71980A" w14:textId="77777777">
        <w:tc>
          <w:tcPr>
            <w:tcW w:w="1245" w:type="dxa"/>
            <w:shd w:val="clear" w:color="auto" w:fill="E6E6E6"/>
            <w:vAlign w:val="center"/>
          </w:tcPr>
          <w:p w14:paraId="29F30300" w14:textId="77777777" w:rsidR="00F846DC" w:rsidRDefault="00132FFA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6AC6DF4E" w14:textId="77777777" w:rsidR="00F846DC" w:rsidRDefault="00132FFA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F846DC" w14:paraId="770092E1" w14:textId="77777777">
        <w:tc>
          <w:tcPr>
            <w:tcW w:w="1245" w:type="dxa"/>
            <w:shd w:val="clear" w:color="auto" w:fill="E6E6E6"/>
            <w:vAlign w:val="center"/>
          </w:tcPr>
          <w:p w14:paraId="22E29645" w14:textId="77777777" w:rsidR="00F846DC" w:rsidRDefault="00132FFA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69AB985A" w14:textId="77777777" w:rsidR="00F846DC" w:rsidRDefault="00132FFA">
            <w:r>
              <w:t>满足</w:t>
            </w:r>
          </w:p>
        </w:tc>
      </w:tr>
    </w:tbl>
    <w:p w14:paraId="6C0FA7F0" w14:textId="77777777" w:rsidR="00F846DC" w:rsidRDefault="00132FFA">
      <w:r>
        <w:t>注：本表所统计的外窗包含凸窗。</w:t>
      </w:r>
    </w:p>
    <w:p w14:paraId="2FAA991A" w14:textId="77777777" w:rsidR="00F846DC" w:rsidRDefault="00132FFA">
      <w:pPr>
        <w:pStyle w:val="3"/>
      </w:pPr>
      <w:bookmarkStart w:id="58" w:name="_Toc92308245"/>
      <w:r>
        <w:t>外遮阳类型</w:t>
      </w:r>
      <w:bookmarkEnd w:id="58"/>
    </w:p>
    <w:p w14:paraId="3EC0381D" w14:textId="77777777" w:rsidR="00F846DC" w:rsidRDefault="00132FFA">
      <w:r>
        <w:t>已启用环境遮阳</w:t>
      </w:r>
    </w:p>
    <w:p w14:paraId="6F3576D1" w14:textId="77777777" w:rsidR="00F846DC" w:rsidRDefault="00132FFA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846DC" w14:paraId="5713F4A0" w14:textId="77777777">
        <w:tc>
          <w:tcPr>
            <w:tcW w:w="1018" w:type="dxa"/>
            <w:shd w:val="clear" w:color="auto" w:fill="E6E6E6"/>
            <w:vAlign w:val="center"/>
          </w:tcPr>
          <w:p w14:paraId="711C184C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DD1CDC" w14:textId="77777777" w:rsidR="00F846DC" w:rsidRDefault="00132FFA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90A81" w14:textId="77777777" w:rsidR="00F846DC" w:rsidRDefault="00132FFA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49D87" w14:textId="77777777" w:rsidR="00F846DC" w:rsidRDefault="00132FFA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C1365" w14:textId="77777777" w:rsidR="00F846DC" w:rsidRDefault="00132FFA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A20CAE0" w14:textId="77777777" w:rsidR="00F846DC" w:rsidRDefault="00132FFA">
            <w:pPr>
              <w:jc w:val="center"/>
            </w:pPr>
            <w:r>
              <w:t>备注</w:t>
            </w:r>
          </w:p>
        </w:tc>
      </w:tr>
      <w:tr w:rsidR="00F846DC" w14:paraId="173ADD69" w14:textId="77777777">
        <w:tc>
          <w:tcPr>
            <w:tcW w:w="1018" w:type="dxa"/>
            <w:vAlign w:val="center"/>
          </w:tcPr>
          <w:p w14:paraId="339C84B4" w14:textId="77777777" w:rsidR="00F846DC" w:rsidRDefault="00132FFA">
            <w:r>
              <w:t>1</w:t>
            </w:r>
          </w:p>
        </w:tc>
        <w:tc>
          <w:tcPr>
            <w:tcW w:w="1697" w:type="dxa"/>
            <w:vAlign w:val="center"/>
          </w:tcPr>
          <w:p w14:paraId="169BBA6B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F4B6A38" w14:textId="77777777" w:rsidR="00F846DC" w:rsidRDefault="00132FFA">
            <w:r>
              <w:t>1.000</w:t>
            </w:r>
          </w:p>
        </w:tc>
        <w:tc>
          <w:tcPr>
            <w:tcW w:w="1075" w:type="dxa"/>
            <w:vAlign w:val="center"/>
          </w:tcPr>
          <w:p w14:paraId="3B36CDE5" w14:textId="77777777" w:rsidR="00F846DC" w:rsidRDefault="00132FFA">
            <w:r>
              <w:t>1.000</w:t>
            </w:r>
          </w:p>
        </w:tc>
        <w:tc>
          <w:tcPr>
            <w:tcW w:w="1075" w:type="dxa"/>
            <w:vAlign w:val="center"/>
          </w:tcPr>
          <w:p w14:paraId="4085A53B" w14:textId="77777777" w:rsidR="00F846DC" w:rsidRDefault="00132FFA">
            <w:r>
              <w:t>1.000</w:t>
            </w:r>
          </w:p>
        </w:tc>
        <w:tc>
          <w:tcPr>
            <w:tcW w:w="3390" w:type="dxa"/>
            <w:vAlign w:val="center"/>
          </w:tcPr>
          <w:p w14:paraId="62209682" w14:textId="77777777" w:rsidR="00F846DC" w:rsidRDefault="00F846DC"/>
        </w:tc>
      </w:tr>
    </w:tbl>
    <w:p w14:paraId="484CB300" w14:textId="77777777" w:rsidR="00F846DC" w:rsidRDefault="00132FFA">
      <w:pPr>
        <w:pStyle w:val="3"/>
      </w:pPr>
      <w:bookmarkStart w:id="59" w:name="_Toc92308246"/>
      <w:r>
        <w:t>平均遮阳系数</w:t>
      </w:r>
      <w:bookmarkEnd w:id="59"/>
    </w:p>
    <w:p w14:paraId="417BE722" w14:textId="77777777" w:rsidR="00F846DC" w:rsidRDefault="00132FFA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46DC" w14:paraId="640EBCEE" w14:textId="77777777">
        <w:tc>
          <w:tcPr>
            <w:tcW w:w="622" w:type="dxa"/>
            <w:shd w:val="clear" w:color="auto" w:fill="E6E6E6"/>
            <w:vAlign w:val="center"/>
          </w:tcPr>
          <w:p w14:paraId="495EDEEA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9A8F7F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7FE8D5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9140A38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8F431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1CBA37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20B595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E2FAA8" w14:textId="77777777" w:rsidR="00F846DC" w:rsidRDefault="00132FF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B6DDAB" w14:textId="77777777" w:rsidR="00F846DC" w:rsidRDefault="00132FFA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62AC68" w14:textId="77777777" w:rsidR="00F846DC" w:rsidRDefault="00132FFA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7CEFF7" w14:textId="77777777" w:rsidR="00F846DC" w:rsidRDefault="00132FFA">
            <w:pPr>
              <w:jc w:val="center"/>
            </w:pPr>
            <w:r>
              <w:t>综合遮阳系数</w:t>
            </w:r>
          </w:p>
        </w:tc>
      </w:tr>
      <w:tr w:rsidR="00F846DC" w14:paraId="5FDE1494" w14:textId="77777777">
        <w:tc>
          <w:tcPr>
            <w:tcW w:w="622" w:type="dxa"/>
            <w:vAlign w:val="center"/>
          </w:tcPr>
          <w:p w14:paraId="2472ED60" w14:textId="77777777" w:rsidR="00F846DC" w:rsidRDefault="00132FFA">
            <w:r>
              <w:t>1</w:t>
            </w:r>
          </w:p>
        </w:tc>
        <w:tc>
          <w:tcPr>
            <w:tcW w:w="854" w:type="dxa"/>
            <w:vAlign w:val="center"/>
          </w:tcPr>
          <w:p w14:paraId="68093977" w14:textId="77777777" w:rsidR="00F846DC" w:rsidRDefault="00132FFA">
            <w:r>
              <w:t>C1512</w:t>
            </w:r>
          </w:p>
        </w:tc>
        <w:tc>
          <w:tcPr>
            <w:tcW w:w="735" w:type="dxa"/>
            <w:vAlign w:val="center"/>
          </w:tcPr>
          <w:p w14:paraId="44EE6FE8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0A4803C8" w14:textId="77777777" w:rsidR="00F846DC" w:rsidRDefault="00132FFA">
            <w:r>
              <w:t>4</w:t>
            </w:r>
          </w:p>
        </w:tc>
        <w:tc>
          <w:tcPr>
            <w:tcW w:w="848" w:type="dxa"/>
            <w:vAlign w:val="center"/>
          </w:tcPr>
          <w:p w14:paraId="07C5C3BC" w14:textId="77777777" w:rsidR="00F846DC" w:rsidRDefault="00132FFA">
            <w:r>
              <w:t>1.800</w:t>
            </w:r>
          </w:p>
        </w:tc>
        <w:tc>
          <w:tcPr>
            <w:tcW w:w="848" w:type="dxa"/>
            <w:vAlign w:val="center"/>
          </w:tcPr>
          <w:p w14:paraId="48F2BFFD" w14:textId="77777777" w:rsidR="00F846DC" w:rsidRDefault="00132FFA">
            <w:r>
              <w:t>7.200</w:t>
            </w:r>
          </w:p>
        </w:tc>
        <w:tc>
          <w:tcPr>
            <w:tcW w:w="781" w:type="dxa"/>
            <w:vAlign w:val="center"/>
          </w:tcPr>
          <w:p w14:paraId="23BC2BB2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04E51CE4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64920668" w14:textId="77777777" w:rsidR="00F846DC" w:rsidRDefault="00F846DC"/>
        </w:tc>
        <w:tc>
          <w:tcPr>
            <w:tcW w:w="1165" w:type="dxa"/>
            <w:vAlign w:val="center"/>
          </w:tcPr>
          <w:p w14:paraId="510CAABB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6DFEB7CD" w14:textId="77777777" w:rsidR="00F846DC" w:rsidRDefault="00132FFA">
            <w:r>
              <w:t>0.370</w:t>
            </w:r>
          </w:p>
        </w:tc>
      </w:tr>
      <w:tr w:rsidR="00F846DC" w14:paraId="66E929A1" w14:textId="77777777">
        <w:tc>
          <w:tcPr>
            <w:tcW w:w="622" w:type="dxa"/>
            <w:vAlign w:val="center"/>
          </w:tcPr>
          <w:p w14:paraId="65C85B30" w14:textId="77777777" w:rsidR="00F846DC" w:rsidRDefault="00132FFA">
            <w:r>
              <w:t>2</w:t>
            </w:r>
          </w:p>
        </w:tc>
        <w:tc>
          <w:tcPr>
            <w:tcW w:w="854" w:type="dxa"/>
            <w:vAlign w:val="center"/>
          </w:tcPr>
          <w:p w14:paraId="525F3014" w14:textId="77777777" w:rsidR="00F846DC" w:rsidRDefault="00132FFA">
            <w:r>
              <w:t>C2112</w:t>
            </w:r>
          </w:p>
        </w:tc>
        <w:tc>
          <w:tcPr>
            <w:tcW w:w="735" w:type="dxa"/>
            <w:vAlign w:val="center"/>
          </w:tcPr>
          <w:p w14:paraId="28C461D5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10E9F7CE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7AD461FD" w14:textId="77777777" w:rsidR="00F846DC" w:rsidRDefault="00132FFA">
            <w:r>
              <w:t>2.520</w:t>
            </w:r>
          </w:p>
        </w:tc>
        <w:tc>
          <w:tcPr>
            <w:tcW w:w="848" w:type="dxa"/>
            <w:vAlign w:val="center"/>
          </w:tcPr>
          <w:p w14:paraId="40C0240A" w14:textId="77777777" w:rsidR="00F846DC" w:rsidRDefault="00132FFA">
            <w:r>
              <w:t>5.040</w:t>
            </w:r>
          </w:p>
        </w:tc>
        <w:tc>
          <w:tcPr>
            <w:tcW w:w="781" w:type="dxa"/>
            <w:vAlign w:val="center"/>
          </w:tcPr>
          <w:p w14:paraId="26337AA9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1FF575DF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26B7A2A3" w14:textId="77777777" w:rsidR="00F846DC" w:rsidRDefault="00F846DC"/>
        </w:tc>
        <w:tc>
          <w:tcPr>
            <w:tcW w:w="1165" w:type="dxa"/>
            <w:vAlign w:val="center"/>
          </w:tcPr>
          <w:p w14:paraId="6DE70AA6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53906E6D" w14:textId="77777777" w:rsidR="00F846DC" w:rsidRDefault="00132FFA">
            <w:r>
              <w:t>0.370</w:t>
            </w:r>
          </w:p>
        </w:tc>
      </w:tr>
      <w:tr w:rsidR="00F846DC" w14:paraId="455B2681" w14:textId="77777777">
        <w:tc>
          <w:tcPr>
            <w:tcW w:w="622" w:type="dxa"/>
            <w:vAlign w:val="center"/>
          </w:tcPr>
          <w:p w14:paraId="19EF041F" w14:textId="77777777" w:rsidR="00F846DC" w:rsidRDefault="00132FFA">
            <w:r>
              <w:t>3</w:t>
            </w:r>
          </w:p>
        </w:tc>
        <w:tc>
          <w:tcPr>
            <w:tcW w:w="854" w:type="dxa"/>
            <w:vAlign w:val="center"/>
          </w:tcPr>
          <w:p w14:paraId="017DCBB1" w14:textId="77777777" w:rsidR="00F846DC" w:rsidRDefault="00132FFA">
            <w:r>
              <w:t>C2412</w:t>
            </w:r>
          </w:p>
        </w:tc>
        <w:tc>
          <w:tcPr>
            <w:tcW w:w="735" w:type="dxa"/>
            <w:vAlign w:val="center"/>
          </w:tcPr>
          <w:p w14:paraId="51FC0224" w14:textId="77777777" w:rsidR="00F846DC" w:rsidRDefault="00132FFA">
            <w:r>
              <w:t>1~3</w:t>
            </w:r>
          </w:p>
        </w:tc>
        <w:tc>
          <w:tcPr>
            <w:tcW w:w="622" w:type="dxa"/>
            <w:vAlign w:val="center"/>
          </w:tcPr>
          <w:p w14:paraId="4BEB0BCD" w14:textId="77777777" w:rsidR="00F846DC" w:rsidRDefault="00132FFA">
            <w:r>
              <w:t>4</w:t>
            </w:r>
          </w:p>
        </w:tc>
        <w:tc>
          <w:tcPr>
            <w:tcW w:w="848" w:type="dxa"/>
            <w:vAlign w:val="center"/>
          </w:tcPr>
          <w:p w14:paraId="13308BEB" w14:textId="77777777" w:rsidR="00F846DC" w:rsidRDefault="00132FFA">
            <w:r>
              <w:t>2.880</w:t>
            </w:r>
          </w:p>
        </w:tc>
        <w:tc>
          <w:tcPr>
            <w:tcW w:w="848" w:type="dxa"/>
            <w:vAlign w:val="center"/>
          </w:tcPr>
          <w:p w14:paraId="4874850C" w14:textId="77777777" w:rsidR="00F846DC" w:rsidRDefault="00132FFA">
            <w:r>
              <w:t>11.520</w:t>
            </w:r>
          </w:p>
        </w:tc>
        <w:tc>
          <w:tcPr>
            <w:tcW w:w="781" w:type="dxa"/>
            <w:vAlign w:val="center"/>
          </w:tcPr>
          <w:p w14:paraId="3920EC8F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3F200390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4A358E71" w14:textId="77777777" w:rsidR="00F846DC" w:rsidRDefault="00F846DC"/>
        </w:tc>
        <w:tc>
          <w:tcPr>
            <w:tcW w:w="1165" w:type="dxa"/>
            <w:vAlign w:val="center"/>
          </w:tcPr>
          <w:p w14:paraId="03A66ACF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225C2DF0" w14:textId="77777777" w:rsidR="00F846DC" w:rsidRDefault="00132FFA">
            <w:r>
              <w:t>0.370</w:t>
            </w:r>
          </w:p>
        </w:tc>
      </w:tr>
      <w:tr w:rsidR="00F846DC" w14:paraId="312F67BD" w14:textId="77777777">
        <w:tc>
          <w:tcPr>
            <w:tcW w:w="622" w:type="dxa"/>
            <w:vAlign w:val="center"/>
          </w:tcPr>
          <w:p w14:paraId="54E1064B" w14:textId="77777777" w:rsidR="00F846DC" w:rsidRDefault="00132FFA">
            <w:r>
              <w:t>4</w:t>
            </w:r>
          </w:p>
        </w:tc>
        <w:tc>
          <w:tcPr>
            <w:tcW w:w="854" w:type="dxa"/>
            <w:vAlign w:val="center"/>
          </w:tcPr>
          <w:p w14:paraId="57BB4682" w14:textId="77777777" w:rsidR="00F846DC" w:rsidRDefault="00132FFA">
            <w:r>
              <w:t>C3012</w:t>
            </w:r>
          </w:p>
        </w:tc>
        <w:tc>
          <w:tcPr>
            <w:tcW w:w="735" w:type="dxa"/>
            <w:vAlign w:val="center"/>
          </w:tcPr>
          <w:p w14:paraId="468CCC35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2282E512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129AB8E3" w14:textId="77777777" w:rsidR="00F846DC" w:rsidRDefault="00132FFA">
            <w:r>
              <w:t>3.600</w:t>
            </w:r>
          </w:p>
        </w:tc>
        <w:tc>
          <w:tcPr>
            <w:tcW w:w="848" w:type="dxa"/>
            <w:vAlign w:val="center"/>
          </w:tcPr>
          <w:p w14:paraId="54B38BAB" w14:textId="77777777" w:rsidR="00F846DC" w:rsidRDefault="00132FFA">
            <w:r>
              <w:t>7.200</w:t>
            </w:r>
          </w:p>
        </w:tc>
        <w:tc>
          <w:tcPr>
            <w:tcW w:w="781" w:type="dxa"/>
            <w:vAlign w:val="center"/>
          </w:tcPr>
          <w:p w14:paraId="07020999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7436EA53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79C877BF" w14:textId="77777777" w:rsidR="00F846DC" w:rsidRDefault="00F846DC"/>
        </w:tc>
        <w:tc>
          <w:tcPr>
            <w:tcW w:w="1165" w:type="dxa"/>
            <w:vAlign w:val="center"/>
          </w:tcPr>
          <w:p w14:paraId="1AA6D57F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0D592D66" w14:textId="77777777" w:rsidR="00F846DC" w:rsidRDefault="00132FFA">
            <w:r>
              <w:t>0.370</w:t>
            </w:r>
          </w:p>
        </w:tc>
      </w:tr>
      <w:tr w:rsidR="00F846DC" w14:paraId="43F2634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2AB94A8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B72A017" w14:textId="77777777" w:rsidR="00F846DC" w:rsidRDefault="00132FFA">
            <w:r>
              <w:t>30.960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7744888" w14:textId="77777777" w:rsidR="00F846DC" w:rsidRDefault="00132FFA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530F6063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0FF1A277" w14:textId="77777777" w:rsidR="00F846DC" w:rsidRDefault="00132FFA">
            <w:r>
              <w:t>0.370</w:t>
            </w:r>
          </w:p>
        </w:tc>
      </w:tr>
    </w:tbl>
    <w:p w14:paraId="44D88A64" w14:textId="77777777" w:rsidR="00F846DC" w:rsidRDefault="00132FFA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46DC" w14:paraId="5F160870" w14:textId="77777777">
        <w:tc>
          <w:tcPr>
            <w:tcW w:w="622" w:type="dxa"/>
            <w:shd w:val="clear" w:color="auto" w:fill="E6E6E6"/>
            <w:vAlign w:val="center"/>
          </w:tcPr>
          <w:p w14:paraId="4241FD1D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9812C1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D14726A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7659E7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39D1B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8ED266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2A78BC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668A6F" w14:textId="77777777" w:rsidR="00F846DC" w:rsidRDefault="00132FF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97866" w14:textId="77777777" w:rsidR="00F846DC" w:rsidRDefault="00132FFA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ECC41D" w14:textId="77777777" w:rsidR="00F846DC" w:rsidRDefault="00132FFA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02C506C" w14:textId="77777777" w:rsidR="00F846DC" w:rsidRDefault="00132FFA">
            <w:pPr>
              <w:jc w:val="center"/>
            </w:pPr>
            <w:r>
              <w:t>综合遮阳系数</w:t>
            </w:r>
          </w:p>
        </w:tc>
      </w:tr>
      <w:tr w:rsidR="00F846DC" w14:paraId="2CE662F0" w14:textId="77777777">
        <w:tc>
          <w:tcPr>
            <w:tcW w:w="622" w:type="dxa"/>
            <w:vAlign w:val="center"/>
          </w:tcPr>
          <w:p w14:paraId="6B4E9C48" w14:textId="77777777" w:rsidR="00F846DC" w:rsidRDefault="00132FFA">
            <w:r>
              <w:t>1</w:t>
            </w:r>
          </w:p>
        </w:tc>
        <w:tc>
          <w:tcPr>
            <w:tcW w:w="854" w:type="dxa"/>
            <w:vAlign w:val="center"/>
          </w:tcPr>
          <w:p w14:paraId="41CE7011" w14:textId="77777777" w:rsidR="00F846DC" w:rsidRDefault="00132FFA">
            <w:r>
              <w:t>C0912</w:t>
            </w:r>
          </w:p>
        </w:tc>
        <w:tc>
          <w:tcPr>
            <w:tcW w:w="735" w:type="dxa"/>
            <w:vAlign w:val="center"/>
          </w:tcPr>
          <w:p w14:paraId="27AE0409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59DD8829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22BD8442" w14:textId="77777777" w:rsidR="00F846DC" w:rsidRDefault="00132FFA">
            <w:r>
              <w:t>1.080</w:t>
            </w:r>
          </w:p>
        </w:tc>
        <w:tc>
          <w:tcPr>
            <w:tcW w:w="848" w:type="dxa"/>
            <w:vAlign w:val="center"/>
          </w:tcPr>
          <w:p w14:paraId="5B879903" w14:textId="77777777" w:rsidR="00F846DC" w:rsidRDefault="00132FFA">
            <w:r>
              <w:t>2.160</w:t>
            </w:r>
          </w:p>
        </w:tc>
        <w:tc>
          <w:tcPr>
            <w:tcW w:w="781" w:type="dxa"/>
            <w:vAlign w:val="center"/>
          </w:tcPr>
          <w:p w14:paraId="7C05FB67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0C8A8D2A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3A5649B8" w14:textId="77777777" w:rsidR="00F846DC" w:rsidRDefault="00F846DC"/>
        </w:tc>
        <w:tc>
          <w:tcPr>
            <w:tcW w:w="1165" w:type="dxa"/>
            <w:vAlign w:val="center"/>
          </w:tcPr>
          <w:p w14:paraId="1B56D9EF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6DF3613D" w14:textId="77777777" w:rsidR="00F846DC" w:rsidRDefault="00132FFA">
            <w:r>
              <w:t>0.370</w:t>
            </w:r>
          </w:p>
        </w:tc>
      </w:tr>
      <w:tr w:rsidR="00F846DC" w14:paraId="3FFF93B7" w14:textId="77777777">
        <w:tc>
          <w:tcPr>
            <w:tcW w:w="622" w:type="dxa"/>
            <w:vAlign w:val="center"/>
          </w:tcPr>
          <w:p w14:paraId="1D6E5BBE" w14:textId="77777777" w:rsidR="00F846DC" w:rsidRDefault="00132FFA">
            <w:r>
              <w:t>2</w:t>
            </w:r>
          </w:p>
        </w:tc>
        <w:tc>
          <w:tcPr>
            <w:tcW w:w="854" w:type="dxa"/>
            <w:vAlign w:val="center"/>
          </w:tcPr>
          <w:p w14:paraId="2DC25799" w14:textId="77777777" w:rsidR="00F846DC" w:rsidRDefault="00132FFA">
            <w:r>
              <w:t>C1012</w:t>
            </w:r>
          </w:p>
        </w:tc>
        <w:tc>
          <w:tcPr>
            <w:tcW w:w="735" w:type="dxa"/>
            <w:vAlign w:val="center"/>
          </w:tcPr>
          <w:p w14:paraId="13A75EAD" w14:textId="77777777" w:rsidR="00F846DC" w:rsidRDefault="00132FFA">
            <w:r>
              <w:t>2</w:t>
            </w:r>
          </w:p>
        </w:tc>
        <w:tc>
          <w:tcPr>
            <w:tcW w:w="622" w:type="dxa"/>
            <w:vAlign w:val="center"/>
          </w:tcPr>
          <w:p w14:paraId="16E7E160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58BDE123" w14:textId="77777777" w:rsidR="00F846DC" w:rsidRDefault="00132FFA">
            <w:r>
              <w:t>1.200</w:t>
            </w:r>
          </w:p>
        </w:tc>
        <w:tc>
          <w:tcPr>
            <w:tcW w:w="848" w:type="dxa"/>
            <w:vAlign w:val="center"/>
          </w:tcPr>
          <w:p w14:paraId="0772DD93" w14:textId="77777777" w:rsidR="00F846DC" w:rsidRDefault="00132FFA">
            <w:r>
              <w:t>2.400</w:t>
            </w:r>
          </w:p>
        </w:tc>
        <w:tc>
          <w:tcPr>
            <w:tcW w:w="781" w:type="dxa"/>
            <w:vAlign w:val="center"/>
          </w:tcPr>
          <w:p w14:paraId="5CAB0C6B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290851AB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3F31DD12" w14:textId="77777777" w:rsidR="00F846DC" w:rsidRDefault="00F846DC"/>
        </w:tc>
        <w:tc>
          <w:tcPr>
            <w:tcW w:w="1165" w:type="dxa"/>
            <w:vAlign w:val="center"/>
          </w:tcPr>
          <w:p w14:paraId="76FACE1B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0EC1E875" w14:textId="77777777" w:rsidR="00F846DC" w:rsidRDefault="00132FFA">
            <w:r>
              <w:t>0.370</w:t>
            </w:r>
          </w:p>
        </w:tc>
      </w:tr>
      <w:tr w:rsidR="00F846DC" w14:paraId="0FBEA506" w14:textId="77777777">
        <w:tc>
          <w:tcPr>
            <w:tcW w:w="622" w:type="dxa"/>
            <w:vAlign w:val="center"/>
          </w:tcPr>
          <w:p w14:paraId="4AD2AAB2" w14:textId="77777777" w:rsidR="00F846DC" w:rsidRDefault="00132FFA">
            <w:r>
              <w:t>3</w:t>
            </w:r>
          </w:p>
        </w:tc>
        <w:tc>
          <w:tcPr>
            <w:tcW w:w="854" w:type="dxa"/>
            <w:vAlign w:val="center"/>
          </w:tcPr>
          <w:p w14:paraId="0EEB58FE" w14:textId="77777777" w:rsidR="00F846DC" w:rsidRDefault="00132FFA">
            <w:r>
              <w:t>C1212</w:t>
            </w:r>
          </w:p>
        </w:tc>
        <w:tc>
          <w:tcPr>
            <w:tcW w:w="735" w:type="dxa"/>
            <w:vAlign w:val="center"/>
          </w:tcPr>
          <w:p w14:paraId="75C1B215" w14:textId="77777777" w:rsidR="00F846DC" w:rsidRDefault="00132FFA">
            <w:r>
              <w:t>3</w:t>
            </w:r>
          </w:p>
        </w:tc>
        <w:tc>
          <w:tcPr>
            <w:tcW w:w="622" w:type="dxa"/>
            <w:vAlign w:val="center"/>
          </w:tcPr>
          <w:p w14:paraId="22D9B71B" w14:textId="77777777" w:rsidR="00F846DC" w:rsidRDefault="00132FFA">
            <w:r>
              <w:t>1</w:t>
            </w:r>
          </w:p>
        </w:tc>
        <w:tc>
          <w:tcPr>
            <w:tcW w:w="848" w:type="dxa"/>
            <w:vAlign w:val="center"/>
          </w:tcPr>
          <w:p w14:paraId="15525ACE" w14:textId="77777777" w:rsidR="00F846DC" w:rsidRDefault="00132FFA">
            <w:r>
              <w:t>1.440</w:t>
            </w:r>
          </w:p>
        </w:tc>
        <w:tc>
          <w:tcPr>
            <w:tcW w:w="848" w:type="dxa"/>
            <w:vAlign w:val="center"/>
          </w:tcPr>
          <w:p w14:paraId="13725C11" w14:textId="77777777" w:rsidR="00F846DC" w:rsidRDefault="00132FFA">
            <w:r>
              <w:t>1.440</w:t>
            </w:r>
          </w:p>
        </w:tc>
        <w:tc>
          <w:tcPr>
            <w:tcW w:w="781" w:type="dxa"/>
            <w:vAlign w:val="center"/>
          </w:tcPr>
          <w:p w14:paraId="2542B9BD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0BDC5F08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20366171" w14:textId="77777777" w:rsidR="00F846DC" w:rsidRDefault="00F846DC"/>
        </w:tc>
        <w:tc>
          <w:tcPr>
            <w:tcW w:w="1165" w:type="dxa"/>
            <w:vAlign w:val="center"/>
          </w:tcPr>
          <w:p w14:paraId="6144F3FB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2D50CC69" w14:textId="77777777" w:rsidR="00F846DC" w:rsidRDefault="00132FFA">
            <w:r>
              <w:t>0.370</w:t>
            </w:r>
          </w:p>
        </w:tc>
      </w:tr>
      <w:tr w:rsidR="00F846DC" w14:paraId="529B6AA5" w14:textId="77777777">
        <w:tc>
          <w:tcPr>
            <w:tcW w:w="622" w:type="dxa"/>
            <w:vAlign w:val="center"/>
          </w:tcPr>
          <w:p w14:paraId="1FCD9898" w14:textId="77777777" w:rsidR="00F846DC" w:rsidRDefault="00132FFA">
            <w:r>
              <w:t>4</w:t>
            </w:r>
          </w:p>
        </w:tc>
        <w:tc>
          <w:tcPr>
            <w:tcW w:w="854" w:type="dxa"/>
            <w:vAlign w:val="center"/>
          </w:tcPr>
          <w:p w14:paraId="2D63C8A6" w14:textId="77777777" w:rsidR="00F846DC" w:rsidRDefault="00132FFA">
            <w:r>
              <w:t>C2412</w:t>
            </w:r>
          </w:p>
        </w:tc>
        <w:tc>
          <w:tcPr>
            <w:tcW w:w="735" w:type="dxa"/>
            <w:vAlign w:val="center"/>
          </w:tcPr>
          <w:p w14:paraId="68156271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176E7699" w14:textId="77777777" w:rsidR="00F846DC" w:rsidRDefault="00132FFA">
            <w:r>
              <w:t>3</w:t>
            </w:r>
          </w:p>
        </w:tc>
        <w:tc>
          <w:tcPr>
            <w:tcW w:w="848" w:type="dxa"/>
            <w:vAlign w:val="center"/>
          </w:tcPr>
          <w:p w14:paraId="03C8947E" w14:textId="77777777" w:rsidR="00F846DC" w:rsidRDefault="00132FFA">
            <w:r>
              <w:t>2.880</w:t>
            </w:r>
          </w:p>
        </w:tc>
        <w:tc>
          <w:tcPr>
            <w:tcW w:w="848" w:type="dxa"/>
            <w:vAlign w:val="center"/>
          </w:tcPr>
          <w:p w14:paraId="40F54F22" w14:textId="77777777" w:rsidR="00F846DC" w:rsidRDefault="00132FFA">
            <w:r>
              <w:t>8.640</w:t>
            </w:r>
          </w:p>
        </w:tc>
        <w:tc>
          <w:tcPr>
            <w:tcW w:w="781" w:type="dxa"/>
            <w:vAlign w:val="center"/>
          </w:tcPr>
          <w:p w14:paraId="1DE9AF62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28FA08E3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1B33AE7B" w14:textId="77777777" w:rsidR="00F846DC" w:rsidRDefault="00F846DC"/>
        </w:tc>
        <w:tc>
          <w:tcPr>
            <w:tcW w:w="1165" w:type="dxa"/>
            <w:vAlign w:val="center"/>
          </w:tcPr>
          <w:p w14:paraId="28B95923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699D4CE2" w14:textId="77777777" w:rsidR="00F846DC" w:rsidRDefault="00132FFA">
            <w:r>
              <w:t>0.370</w:t>
            </w:r>
          </w:p>
        </w:tc>
      </w:tr>
      <w:tr w:rsidR="00F846DC" w14:paraId="09E40ACE" w14:textId="77777777">
        <w:tc>
          <w:tcPr>
            <w:tcW w:w="622" w:type="dxa"/>
            <w:vAlign w:val="center"/>
          </w:tcPr>
          <w:p w14:paraId="2F570F0A" w14:textId="77777777" w:rsidR="00F846DC" w:rsidRDefault="00132FFA">
            <w:r>
              <w:t>5</w:t>
            </w:r>
          </w:p>
        </w:tc>
        <w:tc>
          <w:tcPr>
            <w:tcW w:w="854" w:type="dxa"/>
            <w:vAlign w:val="center"/>
          </w:tcPr>
          <w:p w14:paraId="39E8B6F8" w14:textId="77777777" w:rsidR="00F846DC" w:rsidRDefault="00132FFA">
            <w:r>
              <w:t>ZJC35</w:t>
            </w:r>
            <w:r>
              <w:lastRenderedPageBreak/>
              <w:t>15</w:t>
            </w:r>
          </w:p>
        </w:tc>
        <w:tc>
          <w:tcPr>
            <w:tcW w:w="735" w:type="dxa"/>
            <w:vAlign w:val="center"/>
          </w:tcPr>
          <w:p w14:paraId="2FC014BF" w14:textId="77777777" w:rsidR="00F846DC" w:rsidRDefault="00132FFA">
            <w:r>
              <w:lastRenderedPageBreak/>
              <w:t>1</w:t>
            </w:r>
          </w:p>
        </w:tc>
        <w:tc>
          <w:tcPr>
            <w:tcW w:w="622" w:type="dxa"/>
            <w:vAlign w:val="center"/>
          </w:tcPr>
          <w:p w14:paraId="76E8B641" w14:textId="77777777" w:rsidR="00F846DC" w:rsidRDefault="00132FFA">
            <w:r>
              <w:t>1</w:t>
            </w:r>
          </w:p>
        </w:tc>
        <w:tc>
          <w:tcPr>
            <w:tcW w:w="848" w:type="dxa"/>
            <w:vAlign w:val="center"/>
          </w:tcPr>
          <w:p w14:paraId="58A4D7C5" w14:textId="77777777" w:rsidR="00F846DC" w:rsidRDefault="00132FFA">
            <w:r>
              <w:t>2.625</w:t>
            </w:r>
          </w:p>
        </w:tc>
        <w:tc>
          <w:tcPr>
            <w:tcW w:w="848" w:type="dxa"/>
            <w:vAlign w:val="center"/>
          </w:tcPr>
          <w:p w14:paraId="46F679A8" w14:textId="77777777" w:rsidR="00F846DC" w:rsidRDefault="00132FFA">
            <w:r>
              <w:t>2.625</w:t>
            </w:r>
          </w:p>
        </w:tc>
        <w:tc>
          <w:tcPr>
            <w:tcW w:w="781" w:type="dxa"/>
            <w:vAlign w:val="center"/>
          </w:tcPr>
          <w:p w14:paraId="78A5FABE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12914DA0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6B5BBDAD" w14:textId="77777777" w:rsidR="00F846DC" w:rsidRDefault="00132FFA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888BC9" w14:textId="77777777" w:rsidR="00F846DC" w:rsidRDefault="00132FFA">
            <w:r>
              <w:lastRenderedPageBreak/>
              <w:t>1.000</w:t>
            </w:r>
          </w:p>
        </w:tc>
        <w:tc>
          <w:tcPr>
            <w:tcW w:w="916" w:type="dxa"/>
            <w:vAlign w:val="center"/>
          </w:tcPr>
          <w:p w14:paraId="46677443" w14:textId="77777777" w:rsidR="00F846DC" w:rsidRDefault="00132FFA">
            <w:r>
              <w:t>0.370</w:t>
            </w:r>
          </w:p>
        </w:tc>
      </w:tr>
      <w:tr w:rsidR="00F846DC" w14:paraId="25797A2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C7F39DC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DB692B" w14:textId="77777777" w:rsidR="00F846DC" w:rsidRDefault="00132FFA">
            <w:r>
              <w:t>17.265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75E4B99" w14:textId="77777777" w:rsidR="00F846DC" w:rsidRDefault="00132FFA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4786F02B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1EB87551" w14:textId="77777777" w:rsidR="00F846DC" w:rsidRDefault="00132FFA">
            <w:r>
              <w:t>0.370</w:t>
            </w:r>
          </w:p>
        </w:tc>
      </w:tr>
    </w:tbl>
    <w:p w14:paraId="404FAF7D" w14:textId="77777777" w:rsidR="00F846DC" w:rsidRDefault="00F846DC"/>
    <w:p w14:paraId="4C0C2447" w14:textId="77777777" w:rsidR="00F846DC" w:rsidRDefault="00132FFA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46DC" w14:paraId="76763793" w14:textId="77777777">
        <w:tc>
          <w:tcPr>
            <w:tcW w:w="622" w:type="dxa"/>
            <w:shd w:val="clear" w:color="auto" w:fill="E6E6E6"/>
            <w:vAlign w:val="center"/>
          </w:tcPr>
          <w:p w14:paraId="08D897C8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437AEA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CF6A1A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265477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33E15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19833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68BDEF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4B58C2" w14:textId="77777777" w:rsidR="00F846DC" w:rsidRDefault="00132FF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98E9A4" w14:textId="77777777" w:rsidR="00F846DC" w:rsidRDefault="00132FFA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47DFEB" w14:textId="77777777" w:rsidR="00F846DC" w:rsidRDefault="00132FFA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65FBB6" w14:textId="77777777" w:rsidR="00F846DC" w:rsidRDefault="00132FFA">
            <w:pPr>
              <w:jc w:val="center"/>
            </w:pPr>
            <w:r>
              <w:t>综合遮阳系数</w:t>
            </w:r>
          </w:p>
        </w:tc>
      </w:tr>
      <w:tr w:rsidR="00F846DC" w14:paraId="2D950015" w14:textId="77777777">
        <w:tc>
          <w:tcPr>
            <w:tcW w:w="622" w:type="dxa"/>
            <w:vAlign w:val="center"/>
          </w:tcPr>
          <w:p w14:paraId="303F0707" w14:textId="77777777" w:rsidR="00F846DC" w:rsidRDefault="00132FFA">
            <w:r>
              <w:t>1</w:t>
            </w:r>
          </w:p>
        </w:tc>
        <w:tc>
          <w:tcPr>
            <w:tcW w:w="854" w:type="dxa"/>
            <w:vAlign w:val="center"/>
          </w:tcPr>
          <w:p w14:paraId="7CFD5E7F" w14:textId="77777777" w:rsidR="00F846DC" w:rsidRDefault="00132FFA">
            <w:r>
              <w:t>C0912</w:t>
            </w:r>
          </w:p>
        </w:tc>
        <w:tc>
          <w:tcPr>
            <w:tcW w:w="735" w:type="dxa"/>
            <w:vAlign w:val="center"/>
          </w:tcPr>
          <w:p w14:paraId="1F1F2EDE" w14:textId="77777777" w:rsidR="00F846DC" w:rsidRDefault="00132FFA">
            <w:r>
              <w:t>1~3</w:t>
            </w:r>
          </w:p>
        </w:tc>
        <w:tc>
          <w:tcPr>
            <w:tcW w:w="622" w:type="dxa"/>
            <w:vAlign w:val="center"/>
          </w:tcPr>
          <w:p w14:paraId="0A55B087" w14:textId="77777777" w:rsidR="00F846DC" w:rsidRDefault="00132FFA">
            <w:r>
              <w:t>7</w:t>
            </w:r>
          </w:p>
        </w:tc>
        <w:tc>
          <w:tcPr>
            <w:tcW w:w="848" w:type="dxa"/>
            <w:vAlign w:val="center"/>
          </w:tcPr>
          <w:p w14:paraId="1461CF29" w14:textId="77777777" w:rsidR="00F846DC" w:rsidRDefault="00132FFA">
            <w:r>
              <w:t>1.080</w:t>
            </w:r>
          </w:p>
        </w:tc>
        <w:tc>
          <w:tcPr>
            <w:tcW w:w="848" w:type="dxa"/>
            <w:vAlign w:val="center"/>
          </w:tcPr>
          <w:p w14:paraId="07552081" w14:textId="77777777" w:rsidR="00F846DC" w:rsidRDefault="00132FFA">
            <w:r>
              <w:t>7.560</w:t>
            </w:r>
          </w:p>
        </w:tc>
        <w:tc>
          <w:tcPr>
            <w:tcW w:w="781" w:type="dxa"/>
            <w:vAlign w:val="center"/>
          </w:tcPr>
          <w:p w14:paraId="67CCA8B6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317142A2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611605A2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E30E51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35A8F392" w14:textId="77777777" w:rsidR="00F846DC" w:rsidRDefault="00132FFA">
            <w:r>
              <w:t>0.370</w:t>
            </w:r>
          </w:p>
        </w:tc>
      </w:tr>
      <w:tr w:rsidR="00F846DC" w14:paraId="001941D5" w14:textId="77777777">
        <w:tc>
          <w:tcPr>
            <w:tcW w:w="622" w:type="dxa"/>
            <w:vAlign w:val="center"/>
          </w:tcPr>
          <w:p w14:paraId="4830E984" w14:textId="77777777" w:rsidR="00F846DC" w:rsidRDefault="00132FFA">
            <w:r>
              <w:t>2</w:t>
            </w:r>
          </w:p>
        </w:tc>
        <w:tc>
          <w:tcPr>
            <w:tcW w:w="854" w:type="dxa"/>
            <w:vAlign w:val="center"/>
          </w:tcPr>
          <w:p w14:paraId="177B3629" w14:textId="77777777" w:rsidR="00F846DC" w:rsidRDefault="00132FFA">
            <w:r>
              <w:t>C1012</w:t>
            </w:r>
          </w:p>
        </w:tc>
        <w:tc>
          <w:tcPr>
            <w:tcW w:w="735" w:type="dxa"/>
            <w:vAlign w:val="center"/>
          </w:tcPr>
          <w:p w14:paraId="6CD98820" w14:textId="77777777" w:rsidR="00F846DC" w:rsidRDefault="00132FFA">
            <w:r>
              <w:t>3</w:t>
            </w:r>
          </w:p>
        </w:tc>
        <w:tc>
          <w:tcPr>
            <w:tcW w:w="622" w:type="dxa"/>
            <w:vAlign w:val="center"/>
          </w:tcPr>
          <w:p w14:paraId="70482D88" w14:textId="77777777" w:rsidR="00F846DC" w:rsidRDefault="00132FFA">
            <w:r>
              <w:t>1</w:t>
            </w:r>
          </w:p>
        </w:tc>
        <w:tc>
          <w:tcPr>
            <w:tcW w:w="848" w:type="dxa"/>
            <w:vAlign w:val="center"/>
          </w:tcPr>
          <w:p w14:paraId="1C07A8A1" w14:textId="77777777" w:rsidR="00F846DC" w:rsidRDefault="00132FFA">
            <w:r>
              <w:t>1.200</w:t>
            </w:r>
          </w:p>
        </w:tc>
        <w:tc>
          <w:tcPr>
            <w:tcW w:w="848" w:type="dxa"/>
            <w:vAlign w:val="center"/>
          </w:tcPr>
          <w:p w14:paraId="6CDCE374" w14:textId="77777777" w:rsidR="00F846DC" w:rsidRDefault="00132FFA">
            <w:r>
              <w:t>1.200</w:t>
            </w:r>
          </w:p>
        </w:tc>
        <w:tc>
          <w:tcPr>
            <w:tcW w:w="781" w:type="dxa"/>
            <w:vAlign w:val="center"/>
          </w:tcPr>
          <w:p w14:paraId="710ED778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616CFA06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2CC09385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2E818E6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4D10299D" w14:textId="77777777" w:rsidR="00F846DC" w:rsidRDefault="00132FFA">
            <w:r>
              <w:t>0.370</w:t>
            </w:r>
          </w:p>
        </w:tc>
      </w:tr>
      <w:tr w:rsidR="00F846DC" w14:paraId="100AFE1E" w14:textId="77777777">
        <w:tc>
          <w:tcPr>
            <w:tcW w:w="622" w:type="dxa"/>
            <w:vAlign w:val="center"/>
          </w:tcPr>
          <w:p w14:paraId="63FF3B07" w14:textId="77777777" w:rsidR="00F846DC" w:rsidRDefault="00132FFA">
            <w:r>
              <w:t>3</w:t>
            </w:r>
          </w:p>
        </w:tc>
        <w:tc>
          <w:tcPr>
            <w:tcW w:w="854" w:type="dxa"/>
            <w:vAlign w:val="center"/>
          </w:tcPr>
          <w:p w14:paraId="518873A7" w14:textId="77777777" w:rsidR="00F846DC" w:rsidRDefault="00132FFA">
            <w:r>
              <w:t>C1212</w:t>
            </w:r>
          </w:p>
        </w:tc>
        <w:tc>
          <w:tcPr>
            <w:tcW w:w="735" w:type="dxa"/>
            <w:vAlign w:val="center"/>
          </w:tcPr>
          <w:p w14:paraId="7AC9BBA9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2831351D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02CF509D" w14:textId="77777777" w:rsidR="00F846DC" w:rsidRDefault="00132FFA">
            <w:r>
              <w:t>1.440</w:t>
            </w:r>
          </w:p>
        </w:tc>
        <w:tc>
          <w:tcPr>
            <w:tcW w:w="848" w:type="dxa"/>
            <w:vAlign w:val="center"/>
          </w:tcPr>
          <w:p w14:paraId="6654378D" w14:textId="77777777" w:rsidR="00F846DC" w:rsidRDefault="00132FFA">
            <w:r>
              <w:t>2.880</w:t>
            </w:r>
          </w:p>
        </w:tc>
        <w:tc>
          <w:tcPr>
            <w:tcW w:w="781" w:type="dxa"/>
            <w:vAlign w:val="center"/>
          </w:tcPr>
          <w:p w14:paraId="47E415FC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142C3566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7F093D27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07BFCBA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4F9B3347" w14:textId="77777777" w:rsidR="00F846DC" w:rsidRDefault="00132FFA">
            <w:r>
              <w:t>0.370</w:t>
            </w:r>
          </w:p>
        </w:tc>
      </w:tr>
      <w:tr w:rsidR="00F846DC" w14:paraId="0572D1C1" w14:textId="77777777">
        <w:tc>
          <w:tcPr>
            <w:tcW w:w="622" w:type="dxa"/>
            <w:vAlign w:val="center"/>
          </w:tcPr>
          <w:p w14:paraId="10C377C7" w14:textId="77777777" w:rsidR="00F846DC" w:rsidRDefault="00132FFA">
            <w:r>
              <w:t>4</w:t>
            </w:r>
          </w:p>
        </w:tc>
        <w:tc>
          <w:tcPr>
            <w:tcW w:w="854" w:type="dxa"/>
            <w:vAlign w:val="center"/>
          </w:tcPr>
          <w:p w14:paraId="35D6CD95" w14:textId="77777777" w:rsidR="00F846DC" w:rsidRDefault="00132FFA">
            <w:r>
              <w:t>C2412</w:t>
            </w:r>
          </w:p>
        </w:tc>
        <w:tc>
          <w:tcPr>
            <w:tcW w:w="735" w:type="dxa"/>
            <w:vAlign w:val="center"/>
          </w:tcPr>
          <w:p w14:paraId="0C99A121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7CC713DA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7C517A1E" w14:textId="77777777" w:rsidR="00F846DC" w:rsidRDefault="00132FFA">
            <w:r>
              <w:t>2.880</w:t>
            </w:r>
          </w:p>
        </w:tc>
        <w:tc>
          <w:tcPr>
            <w:tcW w:w="848" w:type="dxa"/>
            <w:vAlign w:val="center"/>
          </w:tcPr>
          <w:p w14:paraId="5CC6CEB4" w14:textId="77777777" w:rsidR="00F846DC" w:rsidRDefault="00132FFA">
            <w:r>
              <w:t>5.760</w:t>
            </w:r>
          </w:p>
        </w:tc>
        <w:tc>
          <w:tcPr>
            <w:tcW w:w="781" w:type="dxa"/>
            <w:vAlign w:val="center"/>
          </w:tcPr>
          <w:p w14:paraId="51F4A854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31EA8FA9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0E960483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C37DF52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767F1C6F" w14:textId="77777777" w:rsidR="00F846DC" w:rsidRDefault="00132FFA">
            <w:r>
              <w:t>0.370</w:t>
            </w:r>
          </w:p>
        </w:tc>
      </w:tr>
      <w:tr w:rsidR="00F846DC" w14:paraId="1942AFE3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0E57D4E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04E8EA" w14:textId="77777777" w:rsidR="00F846DC" w:rsidRDefault="00132FFA">
            <w:r>
              <w:t>17.400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A6808BD" w14:textId="77777777" w:rsidR="00F846DC" w:rsidRDefault="00132FFA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24240930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158137B4" w14:textId="77777777" w:rsidR="00F846DC" w:rsidRDefault="00132FFA">
            <w:r>
              <w:t>0.370</w:t>
            </w:r>
          </w:p>
        </w:tc>
      </w:tr>
    </w:tbl>
    <w:p w14:paraId="2E62537C" w14:textId="77777777" w:rsidR="00F846DC" w:rsidRDefault="00F846DC"/>
    <w:p w14:paraId="0D29827C" w14:textId="77777777" w:rsidR="00F846DC" w:rsidRDefault="00132FFA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F846DC" w14:paraId="16010C15" w14:textId="77777777">
        <w:tc>
          <w:tcPr>
            <w:tcW w:w="622" w:type="dxa"/>
            <w:shd w:val="clear" w:color="auto" w:fill="E6E6E6"/>
            <w:vAlign w:val="center"/>
          </w:tcPr>
          <w:p w14:paraId="0C7F78A3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43B16D" w14:textId="77777777" w:rsidR="00F846DC" w:rsidRDefault="00132FFA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FA5C84" w14:textId="77777777" w:rsidR="00F846DC" w:rsidRDefault="00132FFA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BC1D73" w14:textId="77777777" w:rsidR="00F846DC" w:rsidRDefault="00132FF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2BB63" w14:textId="77777777" w:rsidR="00F846DC" w:rsidRDefault="00132FFA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BB368" w14:textId="77777777" w:rsidR="00F846DC" w:rsidRDefault="00132FF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3E92F2" w14:textId="77777777" w:rsidR="00F846DC" w:rsidRDefault="00132FFA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9812A0" w14:textId="77777777" w:rsidR="00F846DC" w:rsidRDefault="00132FFA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0F4D41" w14:textId="77777777" w:rsidR="00F846DC" w:rsidRDefault="00132FFA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139B3E" w14:textId="77777777" w:rsidR="00F846DC" w:rsidRDefault="00132FFA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377144" w14:textId="77777777" w:rsidR="00F846DC" w:rsidRDefault="00132FFA">
            <w:pPr>
              <w:jc w:val="center"/>
            </w:pPr>
            <w:r>
              <w:t>综合遮阳系数</w:t>
            </w:r>
          </w:p>
        </w:tc>
      </w:tr>
      <w:tr w:rsidR="00F846DC" w14:paraId="0D69AE9F" w14:textId="77777777">
        <w:tc>
          <w:tcPr>
            <w:tcW w:w="622" w:type="dxa"/>
            <w:vAlign w:val="center"/>
          </w:tcPr>
          <w:p w14:paraId="413934F4" w14:textId="77777777" w:rsidR="00F846DC" w:rsidRDefault="00132FFA">
            <w:r>
              <w:t>1</w:t>
            </w:r>
          </w:p>
        </w:tc>
        <w:tc>
          <w:tcPr>
            <w:tcW w:w="854" w:type="dxa"/>
            <w:vAlign w:val="center"/>
          </w:tcPr>
          <w:p w14:paraId="4AB15EBD" w14:textId="77777777" w:rsidR="00F846DC" w:rsidRDefault="00132FFA">
            <w:r>
              <w:t>C0512</w:t>
            </w:r>
          </w:p>
        </w:tc>
        <w:tc>
          <w:tcPr>
            <w:tcW w:w="735" w:type="dxa"/>
            <w:vAlign w:val="center"/>
          </w:tcPr>
          <w:p w14:paraId="118C5A4B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5070BCB9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1004D802" w14:textId="77777777" w:rsidR="00F846DC" w:rsidRDefault="00132FFA">
            <w:r>
              <w:t>0.600</w:t>
            </w:r>
          </w:p>
        </w:tc>
        <w:tc>
          <w:tcPr>
            <w:tcW w:w="848" w:type="dxa"/>
            <w:vAlign w:val="center"/>
          </w:tcPr>
          <w:p w14:paraId="24DF6D31" w14:textId="77777777" w:rsidR="00F846DC" w:rsidRDefault="00132FFA">
            <w:r>
              <w:t>1.200</w:t>
            </w:r>
          </w:p>
        </w:tc>
        <w:tc>
          <w:tcPr>
            <w:tcW w:w="781" w:type="dxa"/>
            <w:vAlign w:val="center"/>
          </w:tcPr>
          <w:p w14:paraId="2A6CA793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256583C7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427D26CF" w14:textId="77777777" w:rsidR="00F846DC" w:rsidRDefault="00F846DC"/>
        </w:tc>
        <w:tc>
          <w:tcPr>
            <w:tcW w:w="1165" w:type="dxa"/>
            <w:vAlign w:val="center"/>
          </w:tcPr>
          <w:p w14:paraId="5646B1E8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712401E5" w14:textId="77777777" w:rsidR="00F846DC" w:rsidRDefault="00132FFA">
            <w:r>
              <w:t>0.370</w:t>
            </w:r>
          </w:p>
        </w:tc>
      </w:tr>
      <w:tr w:rsidR="00F846DC" w14:paraId="13CEE3EC" w14:textId="77777777">
        <w:tc>
          <w:tcPr>
            <w:tcW w:w="622" w:type="dxa"/>
            <w:vAlign w:val="center"/>
          </w:tcPr>
          <w:p w14:paraId="2A5CCA20" w14:textId="77777777" w:rsidR="00F846DC" w:rsidRDefault="00132FFA">
            <w:r>
              <w:t>2</w:t>
            </w:r>
          </w:p>
        </w:tc>
        <w:tc>
          <w:tcPr>
            <w:tcW w:w="854" w:type="dxa"/>
            <w:vAlign w:val="center"/>
          </w:tcPr>
          <w:p w14:paraId="44C30897" w14:textId="77777777" w:rsidR="00F846DC" w:rsidRDefault="00132FFA">
            <w:r>
              <w:t>C0912</w:t>
            </w:r>
          </w:p>
        </w:tc>
        <w:tc>
          <w:tcPr>
            <w:tcW w:w="735" w:type="dxa"/>
            <w:vAlign w:val="center"/>
          </w:tcPr>
          <w:p w14:paraId="092D4FF7" w14:textId="77777777" w:rsidR="00F846DC" w:rsidRDefault="00132FFA">
            <w:r>
              <w:t>1~3</w:t>
            </w:r>
          </w:p>
        </w:tc>
        <w:tc>
          <w:tcPr>
            <w:tcW w:w="622" w:type="dxa"/>
            <w:vAlign w:val="center"/>
          </w:tcPr>
          <w:p w14:paraId="2A6178AB" w14:textId="77777777" w:rsidR="00F846DC" w:rsidRDefault="00132FFA">
            <w:r>
              <w:t>8</w:t>
            </w:r>
          </w:p>
        </w:tc>
        <w:tc>
          <w:tcPr>
            <w:tcW w:w="848" w:type="dxa"/>
            <w:vAlign w:val="center"/>
          </w:tcPr>
          <w:p w14:paraId="785F0BF6" w14:textId="77777777" w:rsidR="00F846DC" w:rsidRDefault="00132FFA">
            <w:r>
              <w:t>1.080</w:t>
            </w:r>
          </w:p>
        </w:tc>
        <w:tc>
          <w:tcPr>
            <w:tcW w:w="848" w:type="dxa"/>
            <w:vAlign w:val="center"/>
          </w:tcPr>
          <w:p w14:paraId="715AE662" w14:textId="77777777" w:rsidR="00F846DC" w:rsidRDefault="00132FFA">
            <w:r>
              <w:t>8.640</w:t>
            </w:r>
          </w:p>
        </w:tc>
        <w:tc>
          <w:tcPr>
            <w:tcW w:w="781" w:type="dxa"/>
            <w:vAlign w:val="center"/>
          </w:tcPr>
          <w:p w14:paraId="47452DEB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43FF7500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3A3858AB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EAE5F88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22939BDB" w14:textId="77777777" w:rsidR="00F846DC" w:rsidRDefault="00132FFA">
            <w:r>
              <w:t>0.370</w:t>
            </w:r>
          </w:p>
        </w:tc>
      </w:tr>
      <w:tr w:rsidR="00F846DC" w14:paraId="473D6FFF" w14:textId="77777777">
        <w:tc>
          <w:tcPr>
            <w:tcW w:w="622" w:type="dxa"/>
            <w:vAlign w:val="center"/>
          </w:tcPr>
          <w:p w14:paraId="030A9387" w14:textId="77777777" w:rsidR="00F846DC" w:rsidRDefault="00132FFA">
            <w:r>
              <w:t>3</w:t>
            </w:r>
          </w:p>
        </w:tc>
        <w:tc>
          <w:tcPr>
            <w:tcW w:w="854" w:type="dxa"/>
            <w:vAlign w:val="center"/>
          </w:tcPr>
          <w:p w14:paraId="47CA5DC3" w14:textId="77777777" w:rsidR="00F846DC" w:rsidRDefault="00132FFA">
            <w:r>
              <w:t>MLC1021</w:t>
            </w:r>
          </w:p>
        </w:tc>
        <w:tc>
          <w:tcPr>
            <w:tcW w:w="735" w:type="dxa"/>
            <w:vAlign w:val="center"/>
          </w:tcPr>
          <w:p w14:paraId="397BD2C4" w14:textId="77777777" w:rsidR="00F846DC" w:rsidRDefault="00132FFA">
            <w:r>
              <w:t>1~2</w:t>
            </w:r>
          </w:p>
        </w:tc>
        <w:tc>
          <w:tcPr>
            <w:tcW w:w="622" w:type="dxa"/>
            <w:vAlign w:val="center"/>
          </w:tcPr>
          <w:p w14:paraId="5E517A46" w14:textId="77777777" w:rsidR="00F846DC" w:rsidRDefault="00132FFA">
            <w:r>
              <w:t>2</w:t>
            </w:r>
          </w:p>
        </w:tc>
        <w:tc>
          <w:tcPr>
            <w:tcW w:w="848" w:type="dxa"/>
            <w:vAlign w:val="center"/>
          </w:tcPr>
          <w:p w14:paraId="76CCBDCC" w14:textId="77777777" w:rsidR="00F846DC" w:rsidRDefault="00132FFA">
            <w:r>
              <w:t>0.400</w:t>
            </w:r>
          </w:p>
        </w:tc>
        <w:tc>
          <w:tcPr>
            <w:tcW w:w="848" w:type="dxa"/>
            <w:vAlign w:val="center"/>
          </w:tcPr>
          <w:p w14:paraId="279A2A4E" w14:textId="77777777" w:rsidR="00F846DC" w:rsidRDefault="00132FFA">
            <w:r>
              <w:t>0.800</w:t>
            </w:r>
          </w:p>
        </w:tc>
        <w:tc>
          <w:tcPr>
            <w:tcW w:w="781" w:type="dxa"/>
            <w:vAlign w:val="center"/>
          </w:tcPr>
          <w:p w14:paraId="6055BB17" w14:textId="77777777" w:rsidR="00F846DC" w:rsidRDefault="00132FFA">
            <w:r>
              <w:t>67</w:t>
            </w:r>
          </w:p>
        </w:tc>
        <w:tc>
          <w:tcPr>
            <w:tcW w:w="916" w:type="dxa"/>
            <w:vAlign w:val="center"/>
          </w:tcPr>
          <w:p w14:paraId="53F74981" w14:textId="77777777" w:rsidR="00F846DC" w:rsidRDefault="00132FFA">
            <w:r>
              <w:t>0.560</w:t>
            </w:r>
          </w:p>
        </w:tc>
        <w:tc>
          <w:tcPr>
            <w:tcW w:w="1018" w:type="dxa"/>
            <w:vAlign w:val="center"/>
          </w:tcPr>
          <w:p w14:paraId="50CBC622" w14:textId="77777777" w:rsidR="00F846DC" w:rsidRDefault="00F846DC"/>
        </w:tc>
        <w:tc>
          <w:tcPr>
            <w:tcW w:w="1165" w:type="dxa"/>
            <w:vAlign w:val="center"/>
          </w:tcPr>
          <w:p w14:paraId="347CF240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38664A4E" w14:textId="77777777" w:rsidR="00F846DC" w:rsidRDefault="00132FFA">
            <w:r>
              <w:t>0.560</w:t>
            </w:r>
          </w:p>
        </w:tc>
      </w:tr>
      <w:tr w:rsidR="00F846DC" w14:paraId="0504CE21" w14:textId="77777777">
        <w:tc>
          <w:tcPr>
            <w:tcW w:w="622" w:type="dxa"/>
            <w:vAlign w:val="center"/>
          </w:tcPr>
          <w:p w14:paraId="1AFE656D" w14:textId="77777777" w:rsidR="00F846DC" w:rsidRDefault="00132FFA">
            <w:r>
              <w:t>4</w:t>
            </w:r>
          </w:p>
        </w:tc>
        <w:tc>
          <w:tcPr>
            <w:tcW w:w="854" w:type="dxa"/>
            <w:vAlign w:val="center"/>
          </w:tcPr>
          <w:p w14:paraId="2C85CDA2" w14:textId="77777777" w:rsidR="00F846DC" w:rsidRDefault="00132FFA">
            <w:r>
              <w:t>ZJC3515</w:t>
            </w:r>
          </w:p>
        </w:tc>
        <w:tc>
          <w:tcPr>
            <w:tcW w:w="735" w:type="dxa"/>
            <w:vAlign w:val="center"/>
          </w:tcPr>
          <w:p w14:paraId="242E7AD2" w14:textId="77777777" w:rsidR="00F846DC" w:rsidRDefault="00132FFA">
            <w:r>
              <w:t>1</w:t>
            </w:r>
          </w:p>
        </w:tc>
        <w:tc>
          <w:tcPr>
            <w:tcW w:w="622" w:type="dxa"/>
            <w:vAlign w:val="center"/>
          </w:tcPr>
          <w:p w14:paraId="262AA242" w14:textId="77777777" w:rsidR="00F846DC" w:rsidRDefault="00132FFA">
            <w:r>
              <w:t>1</w:t>
            </w:r>
          </w:p>
        </w:tc>
        <w:tc>
          <w:tcPr>
            <w:tcW w:w="848" w:type="dxa"/>
            <w:vAlign w:val="center"/>
          </w:tcPr>
          <w:p w14:paraId="4C9F7AE5" w14:textId="77777777" w:rsidR="00F846DC" w:rsidRDefault="00132FFA">
            <w:r>
              <w:t>3.075</w:t>
            </w:r>
          </w:p>
        </w:tc>
        <w:tc>
          <w:tcPr>
            <w:tcW w:w="848" w:type="dxa"/>
            <w:vAlign w:val="center"/>
          </w:tcPr>
          <w:p w14:paraId="1D3A7085" w14:textId="77777777" w:rsidR="00F846DC" w:rsidRDefault="00132FFA">
            <w:r>
              <w:t>3.075</w:t>
            </w:r>
          </w:p>
        </w:tc>
        <w:tc>
          <w:tcPr>
            <w:tcW w:w="781" w:type="dxa"/>
            <w:vAlign w:val="center"/>
          </w:tcPr>
          <w:p w14:paraId="65FB632C" w14:textId="77777777" w:rsidR="00F846DC" w:rsidRDefault="00132FFA">
            <w:r>
              <w:t>18</w:t>
            </w:r>
          </w:p>
        </w:tc>
        <w:tc>
          <w:tcPr>
            <w:tcW w:w="916" w:type="dxa"/>
            <w:vAlign w:val="center"/>
          </w:tcPr>
          <w:p w14:paraId="78188C69" w14:textId="77777777" w:rsidR="00F846DC" w:rsidRDefault="00132FFA">
            <w:r>
              <w:t>0.370</w:t>
            </w:r>
          </w:p>
        </w:tc>
        <w:tc>
          <w:tcPr>
            <w:tcW w:w="1018" w:type="dxa"/>
            <w:vAlign w:val="center"/>
          </w:tcPr>
          <w:p w14:paraId="60CF9AE5" w14:textId="77777777" w:rsidR="00F846DC" w:rsidRDefault="00132FFA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7761BAF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2910CFE8" w14:textId="77777777" w:rsidR="00F846DC" w:rsidRDefault="00132FFA">
            <w:r>
              <w:t>0.370</w:t>
            </w:r>
          </w:p>
        </w:tc>
      </w:tr>
      <w:tr w:rsidR="00F846DC" w14:paraId="31147DF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464691C" w14:textId="77777777" w:rsidR="00F846DC" w:rsidRDefault="00132FFA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B211596" w14:textId="77777777" w:rsidR="00F846DC" w:rsidRDefault="00132FFA">
            <w:r>
              <w:t>13.715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F460117" w14:textId="77777777" w:rsidR="00F846DC" w:rsidRDefault="00132FFA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3BA4DB3F" w14:textId="77777777" w:rsidR="00F846DC" w:rsidRDefault="00132FFA">
            <w:r>
              <w:t>1.000</w:t>
            </w:r>
          </w:p>
        </w:tc>
        <w:tc>
          <w:tcPr>
            <w:tcW w:w="916" w:type="dxa"/>
            <w:vAlign w:val="center"/>
          </w:tcPr>
          <w:p w14:paraId="3E7BDE86" w14:textId="77777777" w:rsidR="00F846DC" w:rsidRDefault="00132FFA">
            <w:r>
              <w:t>0.381</w:t>
            </w:r>
          </w:p>
        </w:tc>
      </w:tr>
    </w:tbl>
    <w:p w14:paraId="7A314AE9" w14:textId="77777777" w:rsidR="00F846DC" w:rsidRDefault="00F846DC"/>
    <w:p w14:paraId="5013D936" w14:textId="77777777" w:rsidR="00F846DC" w:rsidRDefault="00132FFA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F846DC" w14:paraId="01A4754D" w14:textId="77777777">
        <w:tc>
          <w:tcPr>
            <w:tcW w:w="2310" w:type="auto"/>
            <w:vAlign w:val="center"/>
          </w:tcPr>
          <w:p w14:paraId="2480BD2B" w14:textId="56733BB1" w:rsidR="00F846DC" w:rsidRDefault="00132FFA">
            <w:r w:rsidRPr="003B3878">
              <w:rPr>
                <w:noProof/>
              </w:rPr>
              <w:pict w14:anchorId="1DC2D507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79E5D835" w14:textId="77777777" w:rsidR="00F846DC" w:rsidRDefault="00132FFA">
            <w:r>
              <w:t>=0.372</w:t>
            </w:r>
          </w:p>
        </w:tc>
      </w:tr>
    </w:tbl>
    <w:p w14:paraId="1D34AAD2" w14:textId="77777777" w:rsidR="00F846DC" w:rsidRDefault="00F846DC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F846DC" w14:paraId="69D0571B" w14:textId="77777777">
        <w:tc>
          <w:tcPr>
            <w:tcW w:w="2263" w:type="dxa"/>
            <w:shd w:val="clear" w:color="auto" w:fill="E6E6E6"/>
            <w:vAlign w:val="center"/>
          </w:tcPr>
          <w:p w14:paraId="0889F556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95A851" w14:textId="77777777" w:rsidR="00F846DC" w:rsidRDefault="00132FFA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B66F2DF" w14:textId="77777777" w:rsidR="00F846DC" w:rsidRDefault="00132FFA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7802320" w14:textId="77777777" w:rsidR="00F846DC" w:rsidRDefault="00132FFA">
            <w:pPr>
              <w:jc w:val="center"/>
            </w:pPr>
            <w:r>
              <w:t>遮阳系数</w:t>
            </w:r>
          </w:p>
        </w:tc>
      </w:tr>
      <w:tr w:rsidR="00F846DC" w14:paraId="19714192" w14:textId="77777777">
        <w:tc>
          <w:tcPr>
            <w:tcW w:w="2263" w:type="dxa"/>
            <w:shd w:val="clear" w:color="auto" w:fill="E6E6E6"/>
            <w:vAlign w:val="center"/>
          </w:tcPr>
          <w:p w14:paraId="78AA8C1C" w14:textId="77777777" w:rsidR="00F846DC" w:rsidRDefault="00132FFA">
            <w:r>
              <w:t>南向</w:t>
            </w:r>
          </w:p>
        </w:tc>
        <w:tc>
          <w:tcPr>
            <w:tcW w:w="2263" w:type="dxa"/>
            <w:vAlign w:val="center"/>
          </w:tcPr>
          <w:p w14:paraId="41CDFE31" w14:textId="77777777" w:rsidR="00F846DC" w:rsidRDefault="00132FFA">
            <w:r>
              <w:t>30.960</w:t>
            </w:r>
          </w:p>
        </w:tc>
        <w:tc>
          <w:tcPr>
            <w:tcW w:w="2405" w:type="dxa"/>
            <w:vAlign w:val="center"/>
          </w:tcPr>
          <w:p w14:paraId="169D668F" w14:textId="77777777" w:rsidR="00F846DC" w:rsidRDefault="00132FFA">
            <w:r>
              <w:t>1.00</w:t>
            </w:r>
          </w:p>
        </w:tc>
        <w:tc>
          <w:tcPr>
            <w:tcW w:w="2399" w:type="dxa"/>
            <w:vAlign w:val="center"/>
          </w:tcPr>
          <w:p w14:paraId="2F743DBD" w14:textId="77777777" w:rsidR="00F846DC" w:rsidRDefault="00132FFA">
            <w:r>
              <w:t>0.370</w:t>
            </w:r>
          </w:p>
        </w:tc>
      </w:tr>
      <w:tr w:rsidR="00F846DC" w14:paraId="08D09778" w14:textId="77777777">
        <w:tc>
          <w:tcPr>
            <w:tcW w:w="2263" w:type="dxa"/>
            <w:shd w:val="clear" w:color="auto" w:fill="E6E6E6"/>
            <w:vAlign w:val="center"/>
          </w:tcPr>
          <w:p w14:paraId="28ED4393" w14:textId="77777777" w:rsidR="00F846DC" w:rsidRDefault="00132FFA">
            <w:r>
              <w:t>北向</w:t>
            </w:r>
          </w:p>
        </w:tc>
        <w:tc>
          <w:tcPr>
            <w:tcW w:w="2263" w:type="dxa"/>
            <w:vAlign w:val="center"/>
          </w:tcPr>
          <w:p w14:paraId="31462775" w14:textId="77777777" w:rsidR="00F846DC" w:rsidRDefault="00132FFA">
            <w:r>
              <w:t>17.265</w:t>
            </w:r>
          </w:p>
        </w:tc>
        <w:tc>
          <w:tcPr>
            <w:tcW w:w="2405" w:type="dxa"/>
            <w:vAlign w:val="center"/>
          </w:tcPr>
          <w:p w14:paraId="6B649129" w14:textId="77777777" w:rsidR="00F846DC" w:rsidRDefault="00132FFA">
            <w:r>
              <w:t>1.00</w:t>
            </w:r>
          </w:p>
        </w:tc>
        <w:tc>
          <w:tcPr>
            <w:tcW w:w="2399" w:type="dxa"/>
            <w:vAlign w:val="center"/>
          </w:tcPr>
          <w:p w14:paraId="0C21D40C" w14:textId="77777777" w:rsidR="00F846DC" w:rsidRDefault="00132FFA">
            <w:r>
              <w:t>0.370</w:t>
            </w:r>
          </w:p>
        </w:tc>
      </w:tr>
      <w:tr w:rsidR="00F846DC" w14:paraId="3153A3AF" w14:textId="77777777">
        <w:tc>
          <w:tcPr>
            <w:tcW w:w="2263" w:type="dxa"/>
            <w:shd w:val="clear" w:color="auto" w:fill="E6E6E6"/>
            <w:vAlign w:val="center"/>
          </w:tcPr>
          <w:p w14:paraId="454F9888" w14:textId="77777777" w:rsidR="00F846DC" w:rsidRDefault="00132FFA">
            <w:r>
              <w:t>东向</w:t>
            </w:r>
          </w:p>
        </w:tc>
        <w:tc>
          <w:tcPr>
            <w:tcW w:w="2263" w:type="dxa"/>
            <w:vAlign w:val="center"/>
          </w:tcPr>
          <w:p w14:paraId="199B6D41" w14:textId="77777777" w:rsidR="00F846DC" w:rsidRDefault="00132FFA">
            <w:r>
              <w:t>17.400</w:t>
            </w:r>
          </w:p>
        </w:tc>
        <w:tc>
          <w:tcPr>
            <w:tcW w:w="2405" w:type="dxa"/>
            <w:vAlign w:val="center"/>
          </w:tcPr>
          <w:p w14:paraId="7ABB13E7" w14:textId="77777777" w:rsidR="00F846DC" w:rsidRDefault="00132FFA">
            <w:r>
              <w:t>1.00</w:t>
            </w:r>
          </w:p>
        </w:tc>
        <w:tc>
          <w:tcPr>
            <w:tcW w:w="2399" w:type="dxa"/>
            <w:vAlign w:val="center"/>
          </w:tcPr>
          <w:p w14:paraId="75F77515" w14:textId="77777777" w:rsidR="00F846DC" w:rsidRDefault="00132FFA">
            <w:r>
              <w:t>0.370</w:t>
            </w:r>
          </w:p>
        </w:tc>
      </w:tr>
      <w:tr w:rsidR="00F846DC" w14:paraId="15F1B17F" w14:textId="77777777">
        <w:tc>
          <w:tcPr>
            <w:tcW w:w="2263" w:type="dxa"/>
            <w:shd w:val="clear" w:color="auto" w:fill="E6E6E6"/>
            <w:vAlign w:val="center"/>
          </w:tcPr>
          <w:p w14:paraId="70BB508E" w14:textId="77777777" w:rsidR="00F846DC" w:rsidRDefault="00132FFA">
            <w:r>
              <w:t>西向</w:t>
            </w:r>
          </w:p>
        </w:tc>
        <w:tc>
          <w:tcPr>
            <w:tcW w:w="2263" w:type="dxa"/>
            <w:vAlign w:val="center"/>
          </w:tcPr>
          <w:p w14:paraId="5D0E4B93" w14:textId="77777777" w:rsidR="00F846DC" w:rsidRDefault="00132FFA">
            <w:r>
              <w:t>13.715</w:t>
            </w:r>
          </w:p>
        </w:tc>
        <w:tc>
          <w:tcPr>
            <w:tcW w:w="2405" w:type="dxa"/>
            <w:vAlign w:val="center"/>
          </w:tcPr>
          <w:p w14:paraId="08762723" w14:textId="77777777" w:rsidR="00F846DC" w:rsidRDefault="00132FFA">
            <w:r>
              <w:t>1.00</w:t>
            </w:r>
          </w:p>
        </w:tc>
        <w:tc>
          <w:tcPr>
            <w:tcW w:w="2399" w:type="dxa"/>
            <w:vAlign w:val="center"/>
          </w:tcPr>
          <w:p w14:paraId="37C8304C" w14:textId="77777777" w:rsidR="00F846DC" w:rsidRDefault="00132FFA">
            <w:r>
              <w:t>0.381</w:t>
            </w:r>
          </w:p>
        </w:tc>
      </w:tr>
      <w:tr w:rsidR="00F846DC" w14:paraId="1F4961DF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74331F76" w14:textId="77777777" w:rsidR="00F846DC" w:rsidRDefault="00132FFA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84AF943" w14:textId="77777777" w:rsidR="00F846DC" w:rsidRDefault="00132FFA">
            <w:r>
              <w:t>0.372</w:t>
            </w:r>
          </w:p>
        </w:tc>
      </w:tr>
    </w:tbl>
    <w:p w14:paraId="5D3C7C61" w14:textId="77777777" w:rsidR="00F846DC" w:rsidRDefault="00F846DC"/>
    <w:p w14:paraId="747C834E" w14:textId="77777777" w:rsidR="00F846DC" w:rsidRDefault="00132FFA">
      <w:pPr>
        <w:pStyle w:val="3"/>
      </w:pPr>
      <w:bookmarkStart w:id="60" w:name="_Toc92308247"/>
      <w:r>
        <w:lastRenderedPageBreak/>
        <w:t>外窗遮阳系数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F846DC" w14:paraId="69F3DD6A" w14:textId="77777777">
        <w:tc>
          <w:tcPr>
            <w:tcW w:w="792" w:type="dxa"/>
            <w:shd w:val="clear" w:color="auto" w:fill="E6E6E6"/>
            <w:vAlign w:val="center"/>
          </w:tcPr>
          <w:p w14:paraId="67C64104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BB9360E" w14:textId="77777777" w:rsidR="00F846DC" w:rsidRDefault="00132FFA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B5B9DBD" w14:textId="77777777" w:rsidR="00F846DC" w:rsidRDefault="00132FFA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4BF2FA8" w14:textId="77777777" w:rsidR="00F846DC" w:rsidRDefault="00132FFA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5940B43" w14:textId="77777777" w:rsidR="00F846DC" w:rsidRDefault="00132FFA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80CAE8" w14:textId="77777777" w:rsidR="00F846DC" w:rsidRDefault="00132FFA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F4D749" w14:textId="77777777" w:rsidR="00F846DC" w:rsidRDefault="00132FFA">
            <w:pPr>
              <w:jc w:val="center"/>
            </w:pPr>
            <w:r>
              <w:t>是否满足</w:t>
            </w:r>
          </w:p>
        </w:tc>
      </w:tr>
      <w:tr w:rsidR="00F846DC" w14:paraId="160B36CF" w14:textId="77777777">
        <w:tc>
          <w:tcPr>
            <w:tcW w:w="792" w:type="dxa"/>
            <w:vAlign w:val="center"/>
          </w:tcPr>
          <w:p w14:paraId="4B8219CD" w14:textId="77777777" w:rsidR="00F846DC" w:rsidRDefault="00132FFA">
            <w:r>
              <w:t>东向</w:t>
            </w:r>
          </w:p>
        </w:tc>
        <w:tc>
          <w:tcPr>
            <w:tcW w:w="1301" w:type="dxa"/>
            <w:vAlign w:val="center"/>
          </w:tcPr>
          <w:p w14:paraId="5924B5B2" w14:textId="77777777" w:rsidR="00F846DC" w:rsidRDefault="00132FFA">
            <w:r>
              <w:t>1001</w:t>
            </w:r>
          </w:p>
        </w:tc>
        <w:tc>
          <w:tcPr>
            <w:tcW w:w="984" w:type="dxa"/>
            <w:vAlign w:val="center"/>
          </w:tcPr>
          <w:p w14:paraId="705B60E7" w14:textId="77777777" w:rsidR="00F846DC" w:rsidRDefault="00132FFA">
            <w:r>
              <w:t>18</w:t>
            </w:r>
          </w:p>
        </w:tc>
        <w:tc>
          <w:tcPr>
            <w:tcW w:w="2009" w:type="dxa"/>
            <w:vAlign w:val="center"/>
          </w:tcPr>
          <w:p w14:paraId="7CA165B1" w14:textId="77777777" w:rsidR="00F846DC" w:rsidRDefault="00132FFA">
            <w:r>
              <w:t>有</w:t>
            </w:r>
          </w:p>
        </w:tc>
        <w:tc>
          <w:tcPr>
            <w:tcW w:w="2037" w:type="dxa"/>
            <w:vAlign w:val="center"/>
          </w:tcPr>
          <w:p w14:paraId="56C7272B" w14:textId="77777777" w:rsidR="00F846DC" w:rsidRDefault="00132FFA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1367DCE" w14:textId="77777777" w:rsidR="00F846DC" w:rsidRDefault="00132FFA">
            <w:r>
              <w:t>0.17</w:t>
            </w:r>
          </w:p>
        </w:tc>
        <w:tc>
          <w:tcPr>
            <w:tcW w:w="1188" w:type="dxa"/>
            <w:vAlign w:val="center"/>
          </w:tcPr>
          <w:p w14:paraId="128511DE" w14:textId="77777777" w:rsidR="00F846DC" w:rsidRDefault="00132FFA">
            <w:r>
              <w:t>满足</w:t>
            </w:r>
          </w:p>
        </w:tc>
      </w:tr>
      <w:tr w:rsidR="00F846DC" w14:paraId="4CB0C99E" w14:textId="77777777">
        <w:tc>
          <w:tcPr>
            <w:tcW w:w="792" w:type="dxa"/>
            <w:vAlign w:val="center"/>
          </w:tcPr>
          <w:p w14:paraId="47426FC7" w14:textId="77777777" w:rsidR="00F846DC" w:rsidRDefault="00132FFA">
            <w:r>
              <w:t>西向</w:t>
            </w:r>
          </w:p>
        </w:tc>
        <w:tc>
          <w:tcPr>
            <w:tcW w:w="1301" w:type="dxa"/>
            <w:vAlign w:val="center"/>
          </w:tcPr>
          <w:p w14:paraId="5AC6F132" w14:textId="77777777" w:rsidR="00F846DC" w:rsidRDefault="00132FFA">
            <w:r>
              <w:t>1001</w:t>
            </w:r>
          </w:p>
        </w:tc>
        <w:tc>
          <w:tcPr>
            <w:tcW w:w="984" w:type="dxa"/>
            <w:vAlign w:val="center"/>
          </w:tcPr>
          <w:p w14:paraId="1D1FE515" w14:textId="77777777" w:rsidR="00F846DC" w:rsidRDefault="00132FFA">
            <w:r>
              <w:t>18</w:t>
            </w:r>
          </w:p>
        </w:tc>
        <w:tc>
          <w:tcPr>
            <w:tcW w:w="2009" w:type="dxa"/>
            <w:vAlign w:val="center"/>
          </w:tcPr>
          <w:p w14:paraId="6BA408E7" w14:textId="77777777" w:rsidR="00F846DC" w:rsidRDefault="00132FFA">
            <w:r>
              <w:t>有</w:t>
            </w:r>
          </w:p>
        </w:tc>
        <w:tc>
          <w:tcPr>
            <w:tcW w:w="2037" w:type="dxa"/>
            <w:vAlign w:val="center"/>
          </w:tcPr>
          <w:p w14:paraId="0EF6818E" w14:textId="77777777" w:rsidR="00F846DC" w:rsidRDefault="00132FFA">
            <w:r>
              <w:t>无对应限值</w:t>
            </w:r>
          </w:p>
        </w:tc>
        <w:tc>
          <w:tcPr>
            <w:tcW w:w="1018" w:type="dxa"/>
            <w:vAlign w:val="center"/>
          </w:tcPr>
          <w:p w14:paraId="21D4CCF9" w14:textId="77777777" w:rsidR="00F846DC" w:rsidRDefault="00132FFA">
            <w:r>
              <w:t>0.21</w:t>
            </w:r>
          </w:p>
        </w:tc>
        <w:tc>
          <w:tcPr>
            <w:tcW w:w="1188" w:type="dxa"/>
            <w:vAlign w:val="center"/>
          </w:tcPr>
          <w:p w14:paraId="7BC8429F" w14:textId="77777777" w:rsidR="00F846DC" w:rsidRDefault="00132FFA">
            <w:r>
              <w:t>满足</w:t>
            </w:r>
          </w:p>
        </w:tc>
      </w:tr>
      <w:tr w:rsidR="00F846DC" w14:paraId="7C1B778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53395FB" w14:textId="77777777" w:rsidR="00F846DC" w:rsidRDefault="00132FFA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70D8106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846DC" w14:paraId="0B7B4F0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4C65B27" w14:textId="77777777" w:rsidR="00F846DC" w:rsidRDefault="00132FFA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08A3B59F" w14:textId="77777777" w:rsidR="00F846DC" w:rsidRDefault="00132FFA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F846DC" w14:paraId="726CCF3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494B211" w14:textId="77777777" w:rsidR="00F846DC" w:rsidRDefault="00132FFA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77FF1D2" w14:textId="77777777" w:rsidR="00F846DC" w:rsidRDefault="00132FFA">
            <w:r>
              <w:t>满足</w:t>
            </w:r>
          </w:p>
        </w:tc>
      </w:tr>
    </w:tbl>
    <w:p w14:paraId="53576214" w14:textId="77777777" w:rsidR="00F846DC" w:rsidRDefault="00132FFA">
      <w:r>
        <w:t>注：达标朝向只列出一项，不达标朝向最多列出</w:t>
      </w:r>
      <w:r>
        <w:t>10</w:t>
      </w:r>
      <w:r>
        <w:t>项</w:t>
      </w:r>
    </w:p>
    <w:p w14:paraId="5A5A6A1D" w14:textId="77777777" w:rsidR="00F846DC" w:rsidRDefault="00132FFA">
      <w:pPr>
        <w:pStyle w:val="3"/>
      </w:pPr>
      <w:bookmarkStart w:id="61" w:name="_Toc92308248"/>
      <w:r>
        <w:t>外窗全遮蔽外遮阳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F846DC" w14:paraId="5E07E4D9" w14:textId="77777777">
        <w:tc>
          <w:tcPr>
            <w:tcW w:w="1160" w:type="dxa"/>
            <w:shd w:val="clear" w:color="auto" w:fill="E6E6E6"/>
            <w:vAlign w:val="center"/>
          </w:tcPr>
          <w:p w14:paraId="59A5B400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4F73932" w14:textId="77777777" w:rsidR="00F846DC" w:rsidRDefault="00132FFA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59FACB" w14:textId="77777777" w:rsidR="00F846DC" w:rsidRDefault="00132FFA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73077" w14:textId="77777777" w:rsidR="00F846DC" w:rsidRDefault="00132FFA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170AFC3B" w14:textId="77777777" w:rsidR="00F846DC" w:rsidRDefault="00132FFA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7B235A" w14:textId="77777777" w:rsidR="00F846DC" w:rsidRDefault="00132FFA">
            <w:pPr>
              <w:jc w:val="center"/>
            </w:pPr>
            <w:r>
              <w:t>是否满足</w:t>
            </w:r>
          </w:p>
        </w:tc>
      </w:tr>
      <w:tr w:rsidR="00F846DC" w14:paraId="1C94C658" w14:textId="77777777">
        <w:tc>
          <w:tcPr>
            <w:tcW w:w="1160" w:type="dxa"/>
            <w:vAlign w:val="center"/>
          </w:tcPr>
          <w:p w14:paraId="6FE338AA" w14:textId="77777777" w:rsidR="00F846DC" w:rsidRDefault="00132FFA">
            <w:r>
              <w:t>东向</w:t>
            </w:r>
          </w:p>
        </w:tc>
        <w:tc>
          <w:tcPr>
            <w:tcW w:w="1415" w:type="dxa"/>
            <w:vAlign w:val="center"/>
          </w:tcPr>
          <w:p w14:paraId="7B01B7CF" w14:textId="77777777" w:rsidR="00F846DC" w:rsidRDefault="00132FFA">
            <w:r>
              <w:t>1001</w:t>
            </w:r>
          </w:p>
        </w:tc>
        <w:tc>
          <w:tcPr>
            <w:tcW w:w="1550" w:type="dxa"/>
            <w:vAlign w:val="center"/>
          </w:tcPr>
          <w:p w14:paraId="0BF56954" w14:textId="77777777" w:rsidR="00F846DC" w:rsidRDefault="00132FFA">
            <w:r>
              <w:t>18</w:t>
            </w:r>
          </w:p>
        </w:tc>
        <w:tc>
          <w:tcPr>
            <w:tcW w:w="1131" w:type="dxa"/>
            <w:vAlign w:val="center"/>
          </w:tcPr>
          <w:p w14:paraId="60D668FF" w14:textId="77777777" w:rsidR="00F846DC" w:rsidRDefault="00132FFA">
            <w:r>
              <w:t>有</w:t>
            </w:r>
          </w:p>
        </w:tc>
        <w:tc>
          <w:tcPr>
            <w:tcW w:w="2490" w:type="dxa"/>
            <w:vAlign w:val="center"/>
          </w:tcPr>
          <w:p w14:paraId="1C86E24B" w14:textId="77777777" w:rsidR="00F846DC" w:rsidRDefault="00132FFA">
            <w:r>
              <w:t>无对应限值</w:t>
            </w:r>
          </w:p>
        </w:tc>
        <w:tc>
          <w:tcPr>
            <w:tcW w:w="1584" w:type="dxa"/>
            <w:vAlign w:val="center"/>
          </w:tcPr>
          <w:p w14:paraId="7DA4210C" w14:textId="77777777" w:rsidR="00F846DC" w:rsidRDefault="00132FFA">
            <w:r>
              <w:t>满足</w:t>
            </w:r>
          </w:p>
        </w:tc>
      </w:tr>
      <w:tr w:rsidR="00F846DC" w14:paraId="58B61AAC" w14:textId="77777777">
        <w:tc>
          <w:tcPr>
            <w:tcW w:w="1160" w:type="dxa"/>
            <w:vAlign w:val="center"/>
          </w:tcPr>
          <w:p w14:paraId="1289D08C" w14:textId="77777777" w:rsidR="00F846DC" w:rsidRDefault="00132FFA">
            <w:r>
              <w:t>西向</w:t>
            </w:r>
          </w:p>
        </w:tc>
        <w:tc>
          <w:tcPr>
            <w:tcW w:w="1415" w:type="dxa"/>
            <w:vAlign w:val="center"/>
          </w:tcPr>
          <w:p w14:paraId="4C1255A3" w14:textId="77777777" w:rsidR="00F846DC" w:rsidRDefault="00132FFA">
            <w:r>
              <w:t>1001</w:t>
            </w:r>
          </w:p>
        </w:tc>
        <w:tc>
          <w:tcPr>
            <w:tcW w:w="1550" w:type="dxa"/>
            <w:vAlign w:val="center"/>
          </w:tcPr>
          <w:p w14:paraId="766C32B1" w14:textId="77777777" w:rsidR="00F846DC" w:rsidRDefault="00132FFA">
            <w:r>
              <w:t>18</w:t>
            </w:r>
          </w:p>
        </w:tc>
        <w:tc>
          <w:tcPr>
            <w:tcW w:w="1131" w:type="dxa"/>
            <w:vAlign w:val="center"/>
          </w:tcPr>
          <w:p w14:paraId="2FE1A065" w14:textId="77777777" w:rsidR="00F846DC" w:rsidRDefault="00132FFA">
            <w:r>
              <w:t>有</w:t>
            </w:r>
          </w:p>
        </w:tc>
        <w:tc>
          <w:tcPr>
            <w:tcW w:w="2490" w:type="dxa"/>
            <w:vAlign w:val="center"/>
          </w:tcPr>
          <w:p w14:paraId="7DD31256" w14:textId="77777777" w:rsidR="00F846DC" w:rsidRDefault="00132FFA">
            <w:r>
              <w:t>无对应限值</w:t>
            </w:r>
          </w:p>
        </w:tc>
        <w:tc>
          <w:tcPr>
            <w:tcW w:w="1584" w:type="dxa"/>
            <w:vAlign w:val="center"/>
          </w:tcPr>
          <w:p w14:paraId="257370AB" w14:textId="77777777" w:rsidR="00F846DC" w:rsidRDefault="00132FFA">
            <w:r>
              <w:t>满足</w:t>
            </w:r>
          </w:p>
        </w:tc>
      </w:tr>
      <w:tr w:rsidR="00F846DC" w14:paraId="5F76540A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5D2A2E6C" w14:textId="77777777" w:rsidR="00F846DC" w:rsidRDefault="00132FFA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3643BB54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846DC" w14:paraId="17F9E1C3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5982EB42" w14:textId="77777777" w:rsidR="00F846DC" w:rsidRDefault="00132FFA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0E8824D6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F846DC" w14:paraId="20E5F0D0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6856BC45" w14:textId="77777777" w:rsidR="00F846DC" w:rsidRDefault="00132FFA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62819960" w14:textId="77777777" w:rsidR="00F846DC" w:rsidRDefault="00132FFA">
            <w:r>
              <w:t>满足</w:t>
            </w:r>
          </w:p>
        </w:tc>
      </w:tr>
    </w:tbl>
    <w:p w14:paraId="3054157C" w14:textId="77777777" w:rsidR="00F846DC" w:rsidRDefault="00132FFA">
      <w:r>
        <w:t>注：达标朝向只列出一项，不达标朝向最多列出</w:t>
      </w:r>
      <w:r>
        <w:t>10</w:t>
      </w:r>
      <w:r>
        <w:t>项</w:t>
      </w:r>
    </w:p>
    <w:p w14:paraId="24C8F92F" w14:textId="77777777" w:rsidR="00F846DC" w:rsidRDefault="00132FFA">
      <w:pPr>
        <w:pStyle w:val="2"/>
      </w:pPr>
      <w:bookmarkStart w:id="62" w:name="_Toc92308249"/>
      <w:r>
        <w:t>是否有凸窗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F846DC" w14:paraId="516E0D73" w14:textId="77777777">
        <w:tc>
          <w:tcPr>
            <w:tcW w:w="2541" w:type="dxa"/>
            <w:shd w:val="clear" w:color="auto" w:fill="E6E6E6"/>
            <w:vAlign w:val="center"/>
          </w:tcPr>
          <w:p w14:paraId="4D0C5052" w14:textId="77777777" w:rsidR="00F846DC" w:rsidRDefault="00132FFA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6C72483B" w14:textId="77777777" w:rsidR="00F846DC" w:rsidRDefault="00132FFA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749F598" w14:textId="77777777" w:rsidR="00F846DC" w:rsidRDefault="00132FFA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5FB34A" w14:textId="77777777" w:rsidR="00F846DC" w:rsidRDefault="00132FFA">
            <w:pPr>
              <w:jc w:val="center"/>
            </w:pPr>
            <w:r>
              <w:t>结论</w:t>
            </w:r>
          </w:p>
        </w:tc>
      </w:tr>
      <w:tr w:rsidR="00F846DC" w14:paraId="654CC982" w14:textId="77777777">
        <w:tc>
          <w:tcPr>
            <w:tcW w:w="2541" w:type="dxa"/>
            <w:shd w:val="clear" w:color="auto" w:fill="E6E6E6"/>
            <w:vAlign w:val="center"/>
          </w:tcPr>
          <w:p w14:paraId="0606E074" w14:textId="77777777" w:rsidR="00F846DC" w:rsidRDefault="00132FFA">
            <w:r>
              <w:t>北向</w:t>
            </w:r>
          </w:p>
        </w:tc>
        <w:tc>
          <w:tcPr>
            <w:tcW w:w="2037" w:type="dxa"/>
            <w:vAlign w:val="center"/>
          </w:tcPr>
          <w:p w14:paraId="50DD764A" w14:textId="77777777" w:rsidR="00F846DC" w:rsidRDefault="00132FFA">
            <w:r>
              <w:t>无凸窗</w:t>
            </w:r>
          </w:p>
        </w:tc>
        <w:tc>
          <w:tcPr>
            <w:tcW w:w="3169" w:type="dxa"/>
            <w:vAlign w:val="center"/>
          </w:tcPr>
          <w:p w14:paraId="5B0FDEE8" w14:textId="77777777" w:rsidR="00F846DC" w:rsidRDefault="00132FFA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0AE744F3" w14:textId="77777777" w:rsidR="00F846DC" w:rsidRDefault="00132FFA">
            <w:r>
              <w:t>满足</w:t>
            </w:r>
          </w:p>
        </w:tc>
      </w:tr>
      <w:tr w:rsidR="00F846DC" w14:paraId="57D4A610" w14:textId="77777777">
        <w:tc>
          <w:tcPr>
            <w:tcW w:w="2541" w:type="dxa"/>
            <w:shd w:val="clear" w:color="auto" w:fill="E6E6E6"/>
            <w:vAlign w:val="center"/>
          </w:tcPr>
          <w:p w14:paraId="4DDB7903" w14:textId="77777777" w:rsidR="00F846DC" w:rsidRDefault="00132FFA">
            <w:r>
              <w:t>标准依据</w:t>
            </w:r>
          </w:p>
        </w:tc>
        <w:tc>
          <w:tcPr>
            <w:tcW w:w="6790" w:type="dxa"/>
            <w:gridSpan w:val="3"/>
          </w:tcPr>
          <w:p w14:paraId="77BE3A6F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F846DC" w14:paraId="39A796E3" w14:textId="77777777">
        <w:tc>
          <w:tcPr>
            <w:tcW w:w="2541" w:type="dxa"/>
            <w:shd w:val="clear" w:color="auto" w:fill="E6E6E6"/>
            <w:vAlign w:val="center"/>
          </w:tcPr>
          <w:p w14:paraId="13F3A9D4" w14:textId="77777777" w:rsidR="00F846DC" w:rsidRDefault="00132FFA">
            <w:r>
              <w:t>标准要求</w:t>
            </w:r>
          </w:p>
        </w:tc>
        <w:tc>
          <w:tcPr>
            <w:tcW w:w="6790" w:type="dxa"/>
            <w:gridSpan w:val="3"/>
          </w:tcPr>
          <w:p w14:paraId="05C6E0B8" w14:textId="77777777" w:rsidR="00F846DC" w:rsidRDefault="00132FFA">
            <w:r>
              <w:t>北向不得设置凸窗</w:t>
            </w:r>
          </w:p>
        </w:tc>
      </w:tr>
      <w:tr w:rsidR="00F846DC" w14:paraId="36910182" w14:textId="77777777">
        <w:tc>
          <w:tcPr>
            <w:tcW w:w="2541" w:type="dxa"/>
            <w:shd w:val="clear" w:color="auto" w:fill="E6E6E6"/>
            <w:vAlign w:val="center"/>
          </w:tcPr>
          <w:p w14:paraId="6D544419" w14:textId="77777777" w:rsidR="00F846DC" w:rsidRDefault="00132FFA">
            <w:r>
              <w:t>结论</w:t>
            </w:r>
          </w:p>
        </w:tc>
        <w:tc>
          <w:tcPr>
            <w:tcW w:w="6790" w:type="dxa"/>
            <w:gridSpan w:val="3"/>
          </w:tcPr>
          <w:p w14:paraId="54C577C7" w14:textId="77777777" w:rsidR="00F846DC" w:rsidRDefault="00132FFA">
            <w:r>
              <w:t>满足</w:t>
            </w:r>
          </w:p>
        </w:tc>
      </w:tr>
    </w:tbl>
    <w:p w14:paraId="73F3A77F" w14:textId="77777777" w:rsidR="00F846DC" w:rsidRDefault="00132FFA">
      <w:pPr>
        <w:pStyle w:val="2"/>
      </w:pPr>
      <w:bookmarkStart w:id="63" w:name="_Toc92308250"/>
      <w:r>
        <w:t>凸窗板</w:t>
      </w:r>
      <w:bookmarkEnd w:id="63"/>
    </w:p>
    <w:p w14:paraId="656DBA15" w14:textId="77777777" w:rsidR="00F846DC" w:rsidRDefault="00132FFA">
      <w:r>
        <w:t>本工程无此项内容</w:t>
      </w:r>
    </w:p>
    <w:p w14:paraId="3D8896B7" w14:textId="77777777" w:rsidR="00F846DC" w:rsidRDefault="00132FFA">
      <w:pPr>
        <w:pStyle w:val="2"/>
      </w:pPr>
      <w:bookmarkStart w:id="64" w:name="_Toc92308251"/>
      <w:r>
        <w:t>变形缝</w:t>
      </w:r>
      <w:bookmarkEnd w:id="64"/>
    </w:p>
    <w:p w14:paraId="3C0AB137" w14:textId="77777777" w:rsidR="00F846DC" w:rsidRDefault="00132FFA">
      <w:r>
        <w:t>本工程无此项内容</w:t>
      </w:r>
    </w:p>
    <w:p w14:paraId="013D5071" w14:textId="77777777" w:rsidR="00F846DC" w:rsidRDefault="00132FFA">
      <w:pPr>
        <w:pStyle w:val="2"/>
      </w:pPr>
      <w:bookmarkStart w:id="65" w:name="_Toc92308252"/>
      <w: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846DC" w14:paraId="4325180D" w14:textId="77777777">
        <w:tc>
          <w:tcPr>
            <w:tcW w:w="2263" w:type="dxa"/>
            <w:shd w:val="clear" w:color="auto" w:fill="E6E6E6"/>
            <w:vAlign w:val="center"/>
          </w:tcPr>
          <w:p w14:paraId="2843C124" w14:textId="77777777" w:rsidR="00F846DC" w:rsidRDefault="00132FFA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A553D7F" w14:textId="77777777" w:rsidR="00F846DC" w:rsidRDefault="00132FFA">
            <w:r>
              <w:t>－</w:t>
            </w:r>
          </w:p>
        </w:tc>
      </w:tr>
      <w:tr w:rsidR="00F846DC" w14:paraId="22E938EC" w14:textId="77777777">
        <w:tc>
          <w:tcPr>
            <w:tcW w:w="2263" w:type="dxa"/>
            <w:shd w:val="clear" w:color="auto" w:fill="E6E6E6"/>
            <w:vAlign w:val="center"/>
          </w:tcPr>
          <w:p w14:paraId="011883E4" w14:textId="77777777" w:rsidR="00F846DC" w:rsidRDefault="00132FFA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24887B26" w14:textId="77777777" w:rsidR="00F846DC" w:rsidRDefault="00F846DC"/>
        </w:tc>
      </w:tr>
      <w:tr w:rsidR="00F846DC" w14:paraId="1FE89257" w14:textId="77777777">
        <w:tc>
          <w:tcPr>
            <w:tcW w:w="2263" w:type="dxa"/>
            <w:shd w:val="clear" w:color="auto" w:fill="E6E6E6"/>
            <w:vAlign w:val="center"/>
          </w:tcPr>
          <w:p w14:paraId="68398C16" w14:textId="77777777" w:rsidR="00F846DC" w:rsidRDefault="00132FFA">
            <w:r>
              <w:t>标准依据</w:t>
            </w:r>
          </w:p>
        </w:tc>
        <w:tc>
          <w:tcPr>
            <w:tcW w:w="7069" w:type="dxa"/>
            <w:vAlign w:val="center"/>
          </w:tcPr>
          <w:p w14:paraId="02C02218" w14:textId="77777777" w:rsidR="00F846DC" w:rsidRDefault="00132FFA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846DC" w14:paraId="2438FD25" w14:textId="77777777">
        <w:tc>
          <w:tcPr>
            <w:tcW w:w="2263" w:type="dxa"/>
            <w:shd w:val="clear" w:color="auto" w:fill="E6E6E6"/>
            <w:vAlign w:val="center"/>
          </w:tcPr>
          <w:p w14:paraId="3842E01C" w14:textId="77777777" w:rsidR="00F846DC" w:rsidRDefault="00132FFA">
            <w:r>
              <w:t>标准要求</w:t>
            </w:r>
          </w:p>
        </w:tc>
        <w:tc>
          <w:tcPr>
            <w:tcW w:w="7069" w:type="dxa"/>
            <w:vAlign w:val="center"/>
          </w:tcPr>
          <w:p w14:paraId="789C6E1B" w14:textId="77777777" w:rsidR="00F846DC" w:rsidRDefault="00132FFA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846DC" w14:paraId="67821442" w14:textId="77777777">
        <w:tc>
          <w:tcPr>
            <w:tcW w:w="2263" w:type="dxa"/>
            <w:shd w:val="clear" w:color="auto" w:fill="E6E6E6"/>
            <w:vAlign w:val="center"/>
          </w:tcPr>
          <w:p w14:paraId="39542752" w14:textId="77777777" w:rsidR="00F846DC" w:rsidRDefault="00132FFA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6C753513" w14:textId="77777777" w:rsidR="00F846DC" w:rsidRDefault="00132FFA">
            <w:r>
              <w:t>－</w:t>
            </w:r>
          </w:p>
        </w:tc>
      </w:tr>
    </w:tbl>
    <w:p w14:paraId="045019A6" w14:textId="77777777" w:rsidR="00F846DC" w:rsidRDefault="00132FFA">
      <w:pPr>
        <w:pStyle w:val="2"/>
      </w:pPr>
      <w:bookmarkStart w:id="66" w:name="_Toc92308253"/>
      <w:r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846DC" w14:paraId="58D83BBD" w14:textId="77777777">
        <w:tc>
          <w:tcPr>
            <w:tcW w:w="1131" w:type="dxa"/>
            <w:shd w:val="clear" w:color="auto" w:fill="E6E6E6"/>
            <w:vAlign w:val="center"/>
          </w:tcPr>
          <w:p w14:paraId="0FF4977A" w14:textId="77777777" w:rsidR="00F846DC" w:rsidRDefault="00132FF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563D034" w14:textId="77777777" w:rsidR="00F846DC" w:rsidRDefault="00132FFA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1372D29" w14:textId="77777777" w:rsidR="00F846DC" w:rsidRDefault="00132FFA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CC68AB" w14:textId="77777777" w:rsidR="00F846DC" w:rsidRDefault="00132FFA">
            <w:pPr>
              <w:jc w:val="center"/>
            </w:pPr>
            <w:r>
              <w:t>可否性能权衡</w:t>
            </w:r>
          </w:p>
        </w:tc>
      </w:tr>
      <w:tr w:rsidR="00F846DC" w14:paraId="1C9AD04C" w14:textId="77777777">
        <w:tc>
          <w:tcPr>
            <w:tcW w:w="1131" w:type="dxa"/>
            <w:vAlign w:val="center"/>
          </w:tcPr>
          <w:p w14:paraId="7A78B6C5" w14:textId="77777777" w:rsidR="00F846DC" w:rsidRDefault="00132FFA">
            <w:r>
              <w:t>1</w:t>
            </w:r>
          </w:p>
        </w:tc>
        <w:tc>
          <w:tcPr>
            <w:tcW w:w="4069" w:type="dxa"/>
            <w:vAlign w:val="center"/>
          </w:tcPr>
          <w:p w14:paraId="0408A01A" w14:textId="77777777" w:rsidR="00F846DC" w:rsidRDefault="00132FFA">
            <w:r>
              <w:t>体形系数</w:t>
            </w:r>
          </w:p>
        </w:tc>
        <w:tc>
          <w:tcPr>
            <w:tcW w:w="2150" w:type="dxa"/>
            <w:vAlign w:val="center"/>
          </w:tcPr>
          <w:p w14:paraId="59F2B4B9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4F0C0EA6" w14:textId="77777777" w:rsidR="00F846DC" w:rsidRDefault="00F846DC"/>
        </w:tc>
      </w:tr>
      <w:tr w:rsidR="00F846DC" w14:paraId="66C5A2D5" w14:textId="77777777">
        <w:tc>
          <w:tcPr>
            <w:tcW w:w="1131" w:type="dxa"/>
            <w:vAlign w:val="center"/>
          </w:tcPr>
          <w:p w14:paraId="7A35ACDA" w14:textId="77777777" w:rsidR="00F846DC" w:rsidRDefault="00132FFA">
            <w:r>
              <w:t>2</w:t>
            </w:r>
          </w:p>
        </w:tc>
        <w:tc>
          <w:tcPr>
            <w:tcW w:w="4069" w:type="dxa"/>
            <w:vAlign w:val="center"/>
          </w:tcPr>
          <w:p w14:paraId="78351EB4" w14:textId="77777777" w:rsidR="00F846DC" w:rsidRDefault="00132FFA">
            <w:r>
              <w:t>窗墙比</w:t>
            </w:r>
          </w:p>
        </w:tc>
        <w:tc>
          <w:tcPr>
            <w:tcW w:w="2150" w:type="dxa"/>
            <w:vAlign w:val="center"/>
          </w:tcPr>
          <w:p w14:paraId="28E7D4CE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60DBAE96" w14:textId="77777777" w:rsidR="00F846DC" w:rsidRDefault="00F846DC"/>
        </w:tc>
      </w:tr>
      <w:tr w:rsidR="00F846DC" w14:paraId="2938E81B" w14:textId="77777777">
        <w:tc>
          <w:tcPr>
            <w:tcW w:w="1131" w:type="dxa"/>
            <w:vAlign w:val="center"/>
          </w:tcPr>
          <w:p w14:paraId="4704A643" w14:textId="77777777" w:rsidR="00F846DC" w:rsidRDefault="00132FFA">
            <w:r>
              <w:t>3</w:t>
            </w:r>
          </w:p>
        </w:tc>
        <w:tc>
          <w:tcPr>
            <w:tcW w:w="4069" w:type="dxa"/>
            <w:vAlign w:val="center"/>
          </w:tcPr>
          <w:p w14:paraId="186B2CDD" w14:textId="77777777" w:rsidR="00F846DC" w:rsidRDefault="00132FFA">
            <w:r>
              <w:t>屋顶</w:t>
            </w:r>
          </w:p>
        </w:tc>
        <w:tc>
          <w:tcPr>
            <w:tcW w:w="2150" w:type="dxa"/>
            <w:vAlign w:val="center"/>
          </w:tcPr>
          <w:p w14:paraId="62A4C990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66D58AC0" w14:textId="77777777" w:rsidR="00F846DC" w:rsidRDefault="00F846DC"/>
        </w:tc>
      </w:tr>
      <w:tr w:rsidR="00F846DC" w14:paraId="7E0667B4" w14:textId="77777777">
        <w:tc>
          <w:tcPr>
            <w:tcW w:w="1131" w:type="dxa"/>
            <w:vAlign w:val="center"/>
          </w:tcPr>
          <w:p w14:paraId="072D0D0F" w14:textId="77777777" w:rsidR="00F846DC" w:rsidRDefault="00132FFA">
            <w:r>
              <w:t>4</w:t>
            </w:r>
          </w:p>
        </w:tc>
        <w:tc>
          <w:tcPr>
            <w:tcW w:w="4069" w:type="dxa"/>
            <w:vAlign w:val="center"/>
          </w:tcPr>
          <w:p w14:paraId="665AA33B" w14:textId="77777777" w:rsidR="00F846DC" w:rsidRDefault="00132FFA">
            <w:r>
              <w:t>外墙</w:t>
            </w:r>
          </w:p>
        </w:tc>
        <w:tc>
          <w:tcPr>
            <w:tcW w:w="2150" w:type="dxa"/>
            <w:vAlign w:val="center"/>
          </w:tcPr>
          <w:p w14:paraId="3E3503C6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12DE87A4" w14:textId="77777777" w:rsidR="00F846DC" w:rsidRDefault="00F846DC"/>
        </w:tc>
      </w:tr>
      <w:tr w:rsidR="00F846DC" w14:paraId="3FBFCBDF" w14:textId="77777777">
        <w:tc>
          <w:tcPr>
            <w:tcW w:w="1131" w:type="dxa"/>
            <w:vAlign w:val="center"/>
          </w:tcPr>
          <w:p w14:paraId="56C56F62" w14:textId="77777777" w:rsidR="00F846DC" w:rsidRDefault="00132FFA">
            <w:r>
              <w:t>5</w:t>
            </w:r>
          </w:p>
        </w:tc>
        <w:tc>
          <w:tcPr>
            <w:tcW w:w="4069" w:type="dxa"/>
            <w:vAlign w:val="center"/>
          </w:tcPr>
          <w:p w14:paraId="6F4EDA57" w14:textId="77777777" w:rsidR="00F846DC" w:rsidRDefault="00132FFA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3F1B3058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111A79D0" w14:textId="77777777" w:rsidR="00F846DC" w:rsidRDefault="00F846DC"/>
        </w:tc>
      </w:tr>
      <w:tr w:rsidR="00F846DC" w14:paraId="16EEFD55" w14:textId="77777777">
        <w:tc>
          <w:tcPr>
            <w:tcW w:w="1131" w:type="dxa"/>
            <w:vAlign w:val="center"/>
          </w:tcPr>
          <w:p w14:paraId="3BFD0367" w14:textId="77777777" w:rsidR="00F846DC" w:rsidRDefault="00132FFA">
            <w:r>
              <w:t>6</w:t>
            </w:r>
          </w:p>
        </w:tc>
        <w:tc>
          <w:tcPr>
            <w:tcW w:w="4069" w:type="dxa"/>
            <w:vAlign w:val="center"/>
          </w:tcPr>
          <w:p w14:paraId="747854A4" w14:textId="77777777" w:rsidR="00F846DC" w:rsidRDefault="00132FFA">
            <w:r>
              <w:t>户门</w:t>
            </w:r>
          </w:p>
        </w:tc>
        <w:tc>
          <w:tcPr>
            <w:tcW w:w="2150" w:type="dxa"/>
            <w:vAlign w:val="center"/>
          </w:tcPr>
          <w:p w14:paraId="475409B2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7E04BDB6" w14:textId="77777777" w:rsidR="00F846DC" w:rsidRDefault="00F846DC"/>
        </w:tc>
      </w:tr>
      <w:tr w:rsidR="00F846DC" w14:paraId="7C032A07" w14:textId="77777777">
        <w:tc>
          <w:tcPr>
            <w:tcW w:w="1131" w:type="dxa"/>
            <w:vAlign w:val="center"/>
          </w:tcPr>
          <w:p w14:paraId="6979766D" w14:textId="77777777" w:rsidR="00F846DC" w:rsidRDefault="00132FFA">
            <w:r>
              <w:t>7</w:t>
            </w:r>
          </w:p>
        </w:tc>
        <w:tc>
          <w:tcPr>
            <w:tcW w:w="4069" w:type="dxa"/>
            <w:vAlign w:val="center"/>
          </w:tcPr>
          <w:p w14:paraId="73C1178D" w14:textId="77777777" w:rsidR="00F846DC" w:rsidRDefault="00132FFA">
            <w:r>
              <w:t>单元外门</w:t>
            </w:r>
          </w:p>
        </w:tc>
        <w:tc>
          <w:tcPr>
            <w:tcW w:w="2150" w:type="dxa"/>
            <w:vAlign w:val="center"/>
          </w:tcPr>
          <w:p w14:paraId="51B161E6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1D05A121" w14:textId="77777777" w:rsidR="00F846DC" w:rsidRDefault="00F846DC"/>
        </w:tc>
      </w:tr>
      <w:tr w:rsidR="00F846DC" w14:paraId="3118F701" w14:textId="77777777">
        <w:tc>
          <w:tcPr>
            <w:tcW w:w="1131" w:type="dxa"/>
            <w:vAlign w:val="center"/>
          </w:tcPr>
          <w:p w14:paraId="207053D8" w14:textId="77777777" w:rsidR="00F846DC" w:rsidRDefault="00132FFA">
            <w:r>
              <w:t>8</w:t>
            </w:r>
          </w:p>
        </w:tc>
        <w:tc>
          <w:tcPr>
            <w:tcW w:w="4069" w:type="dxa"/>
            <w:vAlign w:val="center"/>
          </w:tcPr>
          <w:p w14:paraId="104D3E58" w14:textId="77777777" w:rsidR="00F846DC" w:rsidRDefault="00132FFA">
            <w:r>
              <w:t>天窗类型</w:t>
            </w:r>
          </w:p>
        </w:tc>
        <w:tc>
          <w:tcPr>
            <w:tcW w:w="2150" w:type="dxa"/>
            <w:vAlign w:val="center"/>
          </w:tcPr>
          <w:p w14:paraId="7E5D6445" w14:textId="77777777" w:rsidR="00F846DC" w:rsidRDefault="00132FFA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FDCB502" w14:textId="77777777" w:rsidR="00F846DC" w:rsidRDefault="00F846DC"/>
        </w:tc>
      </w:tr>
      <w:tr w:rsidR="00F846DC" w14:paraId="1350A8F9" w14:textId="77777777">
        <w:tc>
          <w:tcPr>
            <w:tcW w:w="1131" w:type="dxa"/>
            <w:vAlign w:val="center"/>
          </w:tcPr>
          <w:p w14:paraId="25C89CB5" w14:textId="77777777" w:rsidR="00F846DC" w:rsidRDefault="00132FFA">
            <w:r>
              <w:t>9</w:t>
            </w:r>
          </w:p>
        </w:tc>
        <w:tc>
          <w:tcPr>
            <w:tcW w:w="4069" w:type="dxa"/>
            <w:vAlign w:val="center"/>
          </w:tcPr>
          <w:p w14:paraId="1C30A033" w14:textId="77777777" w:rsidR="00F846DC" w:rsidRDefault="00132FFA">
            <w:r>
              <w:t>开敞阳台门</w:t>
            </w:r>
          </w:p>
        </w:tc>
        <w:tc>
          <w:tcPr>
            <w:tcW w:w="2150" w:type="dxa"/>
            <w:vAlign w:val="center"/>
          </w:tcPr>
          <w:p w14:paraId="107E9335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62E20117" w14:textId="77777777" w:rsidR="00F846DC" w:rsidRDefault="00F846DC"/>
        </w:tc>
      </w:tr>
      <w:tr w:rsidR="00F846DC" w14:paraId="54156785" w14:textId="77777777">
        <w:tc>
          <w:tcPr>
            <w:tcW w:w="1131" w:type="dxa"/>
            <w:vAlign w:val="center"/>
          </w:tcPr>
          <w:p w14:paraId="186F153A" w14:textId="77777777" w:rsidR="00F846DC" w:rsidRDefault="00132FFA">
            <w:r>
              <w:t>10</w:t>
            </w:r>
          </w:p>
        </w:tc>
        <w:tc>
          <w:tcPr>
            <w:tcW w:w="4069" w:type="dxa"/>
            <w:vAlign w:val="center"/>
          </w:tcPr>
          <w:p w14:paraId="788E1175" w14:textId="77777777" w:rsidR="00F846DC" w:rsidRDefault="00132FFA">
            <w:r>
              <w:t>外窗热工</w:t>
            </w:r>
          </w:p>
        </w:tc>
        <w:tc>
          <w:tcPr>
            <w:tcW w:w="2150" w:type="dxa"/>
            <w:vAlign w:val="center"/>
          </w:tcPr>
          <w:p w14:paraId="7D40A8F7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349F087D" w14:textId="77777777" w:rsidR="00F846DC" w:rsidRDefault="00F846DC"/>
        </w:tc>
      </w:tr>
      <w:tr w:rsidR="00F846DC" w14:paraId="5AE9DE20" w14:textId="77777777">
        <w:tc>
          <w:tcPr>
            <w:tcW w:w="1131" w:type="dxa"/>
            <w:vAlign w:val="center"/>
          </w:tcPr>
          <w:p w14:paraId="5431376D" w14:textId="77777777" w:rsidR="00F846DC" w:rsidRDefault="00132FFA">
            <w:r>
              <w:t>11</w:t>
            </w:r>
          </w:p>
        </w:tc>
        <w:tc>
          <w:tcPr>
            <w:tcW w:w="4069" w:type="dxa"/>
            <w:vAlign w:val="center"/>
          </w:tcPr>
          <w:p w14:paraId="7F282FD4" w14:textId="77777777" w:rsidR="00F846DC" w:rsidRDefault="00132FFA">
            <w:r>
              <w:t>是否有凸窗</w:t>
            </w:r>
          </w:p>
        </w:tc>
        <w:tc>
          <w:tcPr>
            <w:tcW w:w="2150" w:type="dxa"/>
            <w:vAlign w:val="center"/>
          </w:tcPr>
          <w:p w14:paraId="43BFD30C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31105717" w14:textId="77777777" w:rsidR="00F846DC" w:rsidRDefault="00F846DC"/>
        </w:tc>
      </w:tr>
      <w:tr w:rsidR="00F846DC" w14:paraId="6B56169D" w14:textId="77777777">
        <w:tc>
          <w:tcPr>
            <w:tcW w:w="1131" w:type="dxa"/>
            <w:vAlign w:val="center"/>
          </w:tcPr>
          <w:p w14:paraId="58FB6A7C" w14:textId="77777777" w:rsidR="00F846DC" w:rsidRDefault="00132FFA">
            <w:r>
              <w:t>12</w:t>
            </w:r>
          </w:p>
        </w:tc>
        <w:tc>
          <w:tcPr>
            <w:tcW w:w="4069" w:type="dxa"/>
            <w:vAlign w:val="center"/>
          </w:tcPr>
          <w:p w14:paraId="4030F05D" w14:textId="77777777" w:rsidR="00F846DC" w:rsidRDefault="00132FFA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081E70B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028960E0" w14:textId="77777777" w:rsidR="00F846DC" w:rsidRDefault="00F846DC"/>
        </w:tc>
      </w:tr>
      <w:tr w:rsidR="00F846DC" w14:paraId="2413A8E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0AE6971" w14:textId="77777777" w:rsidR="00F846DC" w:rsidRDefault="00132FFA">
            <w:r>
              <w:t>结论</w:t>
            </w:r>
          </w:p>
        </w:tc>
        <w:tc>
          <w:tcPr>
            <w:tcW w:w="2150" w:type="dxa"/>
            <w:vAlign w:val="center"/>
          </w:tcPr>
          <w:p w14:paraId="1E0FEDE4" w14:textId="77777777" w:rsidR="00F846DC" w:rsidRDefault="00132FFA">
            <w:r>
              <w:t>满足</w:t>
            </w:r>
          </w:p>
        </w:tc>
        <w:tc>
          <w:tcPr>
            <w:tcW w:w="1980" w:type="dxa"/>
            <w:vAlign w:val="center"/>
          </w:tcPr>
          <w:p w14:paraId="64261580" w14:textId="77777777" w:rsidR="00F846DC" w:rsidRDefault="00F846DC"/>
        </w:tc>
      </w:tr>
    </w:tbl>
    <w:p w14:paraId="2143010E" w14:textId="77777777" w:rsidR="00F846DC" w:rsidRDefault="00F846DC"/>
    <w:sectPr w:rsidR="00F846D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7826" w14:textId="77777777" w:rsidR="00132FFA" w:rsidRDefault="00132FFA" w:rsidP="00291CAC">
      <w:r>
        <w:separator/>
      </w:r>
    </w:p>
  </w:endnote>
  <w:endnote w:type="continuationSeparator" w:id="0">
    <w:p w14:paraId="19E3C102" w14:textId="77777777" w:rsidR="00132FFA" w:rsidRDefault="00132FFA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ADA2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FF15" w14:textId="77777777" w:rsidR="00132FFA" w:rsidRDefault="00132FFA" w:rsidP="00291CAC">
      <w:r>
        <w:separator/>
      </w:r>
    </w:p>
  </w:footnote>
  <w:footnote w:type="continuationSeparator" w:id="0">
    <w:p w14:paraId="25238723" w14:textId="77777777" w:rsidR="00132FFA" w:rsidRDefault="00132FFA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7012" w14:textId="77777777" w:rsidR="006722A6" w:rsidRDefault="00132FFA" w:rsidP="006722A6">
    <w:pPr>
      <w:pStyle w:val="a4"/>
      <w:jc w:val="both"/>
    </w:pPr>
    <w:r>
      <w:pict w14:anchorId="0B08C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AE4"/>
    <w:rsid w:val="000D77BD"/>
    <w:rsid w:val="000F7EF2"/>
    <w:rsid w:val="0010335A"/>
    <w:rsid w:val="00132FF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3AE4"/>
    <w:rsid w:val="00E04FFA"/>
    <w:rsid w:val="00E15E69"/>
    <w:rsid w:val="00E30F2C"/>
    <w:rsid w:val="00E547DE"/>
    <w:rsid w:val="00E81ACD"/>
    <w:rsid w:val="00E840C2"/>
    <w:rsid w:val="00EB6185"/>
    <w:rsid w:val="00F17980"/>
    <w:rsid w:val="00F846DC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3C1BBB7"/>
  <w15:chartTrackingRefBased/>
  <w15:docId w15:val="{DBC8FB2D-E260-4A26-870B-CB1C4C5F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3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</Template>
  <TotalTime>0</TotalTime>
  <Pages>14</Pages>
  <Words>1842</Words>
  <Characters>10500</Characters>
  <Application>Microsoft Office Word</Application>
  <DocSecurity>0</DocSecurity>
  <Lines>87</Lines>
  <Paragraphs>24</Paragraphs>
  <ScaleCrop>false</ScaleCrop>
  <Company>ths</Company>
  <LinksUpToDate>false</LinksUpToDate>
  <CharactersWithSpaces>12318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2022-01-05T12:50:00Z</dcterms:created>
  <dcterms:modified xsi:type="dcterms:W3CDTF">2022-01-05T12:50:00Z</dcterms:modified>
</cp:coreProperties>
</file>