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F455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4F10EF7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2ED7C20B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63BEF32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4542AC7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158EA04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BF9F76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F95CFF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四季绮园-模式口低密度绿色养老社区规划</w:t>
            </w:r>
            <w:bookmarkEnd w:id="2"/>
          </w:p>
        </w:tc>
      </w:tr>
      <w:tr w:rsidR="00D40158" w:rsidRPr="00D40158" w14:paraId="0D42D659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164B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157B8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049375C4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25C8E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C9A3FEF" w14:textId="18930518" w:rsidR="00D40158" w:rsidRPr="00D40158" w:rsidRDefault="00ED677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幼儿园</w:t>
            </w:r>
          </w:p>
        </w:tc>
      </w:tr>
      <w:tr w:rsidR="00D40158" w:rsidRPr="00D40158" w14:paraId="52C1DF3D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198D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75D563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北方工业大学</w:t>
            </w:r>
            <w:bookmarkEnd w:id="4"/>
          </w:p>
        </w:tc>
      </w:tr>
      <w:tr w:rsidR="00D40158" w:rsidRPr="00D40158" w14:paraId="2212F67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9DFDD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20741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F97E7EF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86181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F56CA3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E03B1EB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A99AC3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2A2E3A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FFA210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CD45B5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3F8199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C05E9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9D1D0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132D92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6"/>
          </w:p>
        </w:tc>
      </w:tr>
    </w:tbl>
    <w:p w14:paraId="0CF9A904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60D5AFFB" w14:textId="42BDE3B6" w:rsidR="00D40158" w:rsidRDefault="00F748AD" w:rsidP="00C26225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 w:rsidRPr="000A7A2F">
        <w:rPr>
          <w:noProof/>
        </w:rPr>
        <w:pict w14:anchorId="7A3AF4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6" o:spid="_x0000_i1028" type="#_x0000_t75" style="width:119.35pt;height:119.35pt;visibility:visible;mso-wrap-style:square">
            <v:imagedata r:id="rId7" o:title=""/>
          </v:shape>
        </w:pict>
      </w:r>
    </w:p>
    <w:p w14:paraId="00CD0C80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1CB7FE0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565359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6C57FF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</w:t>
            </w:r>
            <w:r>
              <w:t>BECS2020</w:t>
            </w:r>
            <w:bookmarkEnd w:id="8"/>
          </w:p>
        </w:tc>
      </w:tr>
      <w:tr w:rsidR="00D40158" w:rsidRPr="00D40158" w14:paraId="2B64AE08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6F576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1E28DB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9"/>
          </w:p>
        </w:tc>
      </w:tr>
      <w:tr w:rsidR="000D77BD" w:rsidRPr="00D40158" w14:paraId="3F7E7B61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7533FC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B582489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F17980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D0F876A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2500962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0384E9F1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T13701149891</w:t>
            </w:r>
            <w:bookmarkEnd w:id="10"/>
          </w:p>
        </w:tc>
      </w:tr>
    </w:tbl>
    <w:p w14:paraId="77CA9E3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3245A0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49DB0DB" w14:textId="77777777" w:rsidR="00ED6770" w:rsidRPr="00F748AD" w:rsidRDefault="00D40158">
      <w:pPr>
        <w:pStyle w:val="TOC1"/>
        <w:rPr>
          <w:rFonts w:ascii="Calibri" w:hAnsi="Calibr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77380" w:history="1">
        <w:r w:rsidR="00ED6770" w:rsidRPr="00DE6C88">
          <w:rPr>
            <w:rStyle w:val="a6"/>
          </w:rPr>
          <w:t>1</w:t>
        </w:r>
        <w:r w:rsidR="00ED6770" w:rsidRPr="00F748AD">
          <w:rPr>
            <w:rFonts w:ascii="Calibri" w:hAnsi="Calibri"/>
            <w:b w:val="0"/>
            <w:bCs w:val="0"/>
            <w:szCs w:val="22"/>
          </w:rPr>
          <w:tab/>
        </w:r>
        <w:r w:rsidR="00ED6770" w:rsidRPr="00DE6C88">
          <w:rPr>
            <w:rStyle w:val="a6"/>
          </w:rPr>
          <w:t>建筑概况</w:t>
        </w:r>
        <w:r w:rsidR="00ED6770">
          <w:rPr>
            <w:webHidden/>
          </w:rPr>
          <w:tab/>
        </w:r>
        <w:r w:rsidR="00ED6770">
          <w:rPr>
            <w:webHidden/>
          </w:rPr>
          <w:fldChar w:fldCharType="begin"/>
        </w:r>
        <w:r w:rsidR="00ED6770">
          <w:rPr>
            <w:webHidden/>
          </w:rPr>
          <w:instrText xml:space="preserve"> PAGEREF _Toc92377380 \h </w:instrText>
        </w:r>
        <w:r w:rsidR="00ED6770">
          <w:rPr>
            <w:webHidden/>
          </w:rPr>
        </w:r>
        <w:r w:rsidR="00ED6770">
          <w:rPr>
            <w:webHidden/>
          </w:rPr>
          <w:fldChar w:fldCharType="separate"/>
        </w:r>
        <w:r w:rsidR="00ED6770">
          <w:rPr>
            <w:webHidden/>
          </w:rPr>
          <w:t>3</w:t>
        </w:r>
        <w:r w:rsidR="00ED6770">
          <w:rPr>
            <w:webHidden/>
          </w:rPr>
          <w:fldChar w:fldCharType="end"/>
        </w:r>
      </w:hyperlink>
    </w:p>
    <w:p w14:paraId="009688E5" w14:textId="77777777" w:rsidR="00ED6770" w:rsidRPr="00F748AD" w:rsidRDefault="00ED6770">
      <w:pPr>
        <w:pStyle w:val="TOC1"/>
        <w:rPr>
          <w:rFonts w:ascii="Calibri" w:hAnsi="Calibri"/>
          <w:b w:val="0"/>
          <w:bCs w:val="0"/>
          <w:szCs w:val="22"/>
        </w:rPr>
      </w:pPr>
      <w:hyperlink w:anchor="_Toc92377381" w:history="1">
        <w:r w:rsidRPr="00DE6C88">
          <w:rPr>
            <w:rStyle w:val="a6"/>
          </w:rPr>
          <w:t>2</w:t>
        </w:r>
        <w:r w:rsidRPr="00F748AD">
          <w:rPr>
            <w:rFonts w:ascii="Calibri" w:hAnsi="Calibri"/>
            <w:b w:val="0"/>
            <w:bCs w:val="0"/>
            <w:szCs w:val="22"/>
          </w:rPr>
          <w:tab/>
        </w:r>
        <w:r w:rsidRPr="00DE6C88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A0E69AC" w14:textId="77777777" w:rsidR="00ED6770" w:rsidRPr="00F748AD" w:rsidRDefault="00ED6770">
      <w:pPr>
        <w:pStyle w:val="TOC1"/>
        <w:rPr>
          <w:rFonts w:ascii="Calibri" w:hAnsi="Calibri"/>
          <w:b w:val="0"/>
          <w:bCs w:val="0"/>
          <w:szCs w:val="22"/>
        </w:rPr>
      </w:pPr>
      <w:hyperlink w:anchor="_Toc92377382" w:history="1">
        <w:r w:rsidRPr="00DE6C88">
          <w:rPr>
            <w:rStyle w:val="a6"/>
          </w:rPr>
          <w:t>3</w:t>
        </w:r>
        <w:r w:rsidRPr="00F748AD">
          <w:rPr>
            <w:rFonts w:ascii="Calibri" w:hAnsi="Calibri"/>
            <w:b w:val="0"/>
            <w:bCs w:val="0"/>
            <w:szCs w:val="22"/>
          </w:rPr>
          <w:tab/>
        </w:r>
        <w:r w:rsidRPr="00DE6C88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5F8B2F9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383" w:history="1">
        <w:r w:rsidRPr="00DE6C88">
          <w:rPr>
            <w:rStyle w:val="a6"/>
            <w:lang w:val="en-GB"/>
          </w:rPr>
          <w:t>3.1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F69E03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384" w:history="1">
        <w:r w:rsidRPr="00DE6C88">
          <w:rPr>
            <w:rStyle w:val="a6"/>
            <w:lang w:val="en-GB"/>
          </w:rPr>
          <w:t>3.2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018A6FB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385" w:history="1">
        <w:r w:rsidRPr="00DE6C88">
          <w:rPr>
            <w:rStyle w:val="a6"/>
            <w:lang w:val="en-GB"/>
          </w:rPr>
          <w:t>3.3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CCAAAC3" w14:textId="77777777" w:rsidR="00ED6770" w:rsidRPr="00F748AD" w:rsidRDefault="00ED6770">
      <w:pPr>
        <w:pStyle w:val="TOC3"/>
        <w:rPr>
          <w:rFonts w:ascii="Calibri" w:hAnsi="Calibri"/>
          <w:szCs w:val="22"/>
        </w:rPr>
      </w:pPr>
      <w:hyperlink w:anchor="_Toc92377386" w:history="1">
        <w:r w:rsidRPr="00DE6C88">
          <w:rPr>
            <w:rStyle w:val="a6"/>
            <w:lang w:val="en-GB"/>
          </w:rPr>
          <w:t>3.3.1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605C62F" w14:textId="77777777" w:rsidR="00ED6770" w:rsidRPr="00F748AD" w:rsidRDefault="00ED6770">
      <w:pPr>
        <w:pStyle w:val="TOC3"/>
        <w:rPr>
          <w:rFonts w:ascii="Calibri" w:hAnsi="Calibri"/>
          <w:szCs w:val="22"/>
        </w:rPr>
      </w:pPr>
      <w:hyperlink w:anchor="_Toc92377387" w:history="1">
        <w:r w:rsidRPr="00DE6C88">
          <w:rPr>
            <w:rStyle w:val="a6"/>
            <w:lang w:val="en-GB"/>
          </w:rPr>
          <w:t>3.3.2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90BF94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388" w:history="1">
        <w:r w:rsidRPr="00DE6C88">
          <w:rPr>
            <w:rStyle w:val="a6"/>
            <w:lang w:val="en-GB"/>
          </w:rPr>
          <w:t>3.4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128E0C" w14:textId="77777777" w:rsidR="00ED6770" w:rsidRPr="00F748AD" w:rsidRDefault="00ED6770">
      <w:pPr>
        <w:pStyle w:val="TOC3"/>
        <w:rPr>
          <w:rFonts w:ascii="Calibri" w:hAnsi="Calibri"/>
          <w:szCs w:val="22"/>
        </w:rPr>
      </w:pPr>
      <w:hyperlink w:anchor="_Toc92377389" w:history="1">
        <w:r w:rsidRPr="00DE6C88">
          <w:rPr>
            <w:rStyle w:val="a6"/>
            <w:lang w:val="en-GB"/>
          </w:rPr>
          <w:t>3.4.1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E030D0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390" w:history="1">
        <w:r w:rsidRPr="00DE6C88">
          <w:rPr>
            <w:rStyle w:val="a6"/>
            <w:lang w:val="en-GB"/>
          </w:rPr>
          <w:t>3.5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7BD55DB" w14:textId="77777777" w:rsidR="00ED6770" w:rsidRPr="00F748AD" w:rsidRDefault="00ED6770">
      <w:pPr>
        <w:pStyle w:val="TOC3"/>
        <w:rPr>
          <w:rFonts w:ascii="Calibri" w:hAnsi="Calibri"/>
          <w:szCs w:val="22"/>
        </w:rPr>
      </w:pPr>
      <w:hyperlink w:anchor="_Toc92377391" w:history="1">
        <w:r w:rsidRPr="00DE6C88">
          <w:rPr>
            <w:rStyle w:val="a6"/>
            <w:lang w:val="en-GB"/>
          </w:rPr>
          <w:t>3.5.1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5939889" w14:textId="77777777" w:rsidR="00ED6770" w:rsidRPr="00F748AD" w:rsidRDefault="00ED6770">
      <w:pPr>
        <w:pStyle w:val="TOC3"/>
        <w:rPr>
          <w:rFonts w:ascii="Calibri" w:hAnsi="Calibri"/>
          <w:szCs w:val="22"/>
        </w:rPr>
      </w:pPr>
      <w:hyperlink w:anchor="_Toc92377392" w:history="1">
        <w:r w:rsidRPr="00DE6C88">
          <w:rPr>
            <w:rStyle w:val="a6"/>
            <w:lang w:val="en-GB"/>
          </w:rPr>
          <w:t>3.5.2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外墙主断面传热系数的修正系数</w:t>
        </w:r>
        <w:r w:rsidRPr="00DE6C88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A4FA1C7" w14:textId="77777777" w:rsidR="00ED6770" w:rsidRPr="00F748AD" w:rsidRDefault="00ED6770">
      <w:pPr>
        <w:pStyle w:val="TOC3"/>
        <w:rPr>
          <w:rFonts w:ascii="Calibri" w:hAnsi="Calibri"/>
          <w:szCs w:val="22"/>
        </w:rPr>
      </w:pPr>
      <w:hyperlink w:anchor="_Toc92377393" w:history="1">
        <w:r w:rsidRPr="00DE6C88">
          <w:rPr>
            <w:rStyle w:val="a6"/>
            <w:lang w:val="en-GB"/>
          </w:rPr>
          <w:t>3.5.3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BFE193F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394" w:history="1">
        <w:r w:rsidRPr="00DE6C88">
          <w:rPr>
            <w:rStyle w:val="a6"/>
            <w:lang w:val="en-GB"/>
          </w:rPr>
          <w:t>3.6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1B6A72" w14:textId="77777777" w:rsidR="00ED6770" w:rsidRPr="00F748AD" w:rsidRDefault="00ED6770">
      <w:pPr>
        <w:pStyle w:val="TOC3"/>
        <w:rPr>
          <w:rFonts w:ascii="Calibri" w:hAnsi="Calibri"/>
          <w:szCs w:val="22"/>
        </w:rPr>
      </w:pPr>
      <w:hyperlink w:anchor="_Toc92377395" w:history="1">
        <w:r w:rsidRPr="00DE6C88">
          <w:rPr>
            <w:rStyle w:val="a6"/>
            <w:lang w:val="en-GB"/>
          </w:rPr>
          <w:t>3.6.1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CCF41E6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396" w:history="1">
        <w:r w:rsidRPr="00DE6C88">
          <w:rPr>
            <w:rStyle w:val="a6"/>
            <w:lang w:val="en-GB"/>
          </w:rPr>
          <w:t>3.7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非采暖地下室顶板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61FEE05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397" w:history="1">
        <w:r w:rsidRPr="00DE6C88">
          <w:rPr>
            <w:rStyle w:val="a6"/>
            <w:lang w:val="en-GB"/>
          </w:rPr>
          <w:t>3.8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分隔采暖与非采暖空间的隔墙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FB0B02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398" w:history="1">
        <w:r w:rsidRPr="00DE6C88">
          <w:rPr>
            <w:rStyle w:val="a6"/>
            <w:lang w:val="en-GB"/>
          </w:rPr>
          <w:t>3.9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E239B9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399" w:history="1">
        <w:r w:rsidRPr="00DE6C88">
          <w:rPr>
            <w:rStyle w:val="a6"/>
            <w:lang w:val="en-GB"/>
          </w:rPr>
          <w:t>3.10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单元外门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CD3A8F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400" w:history="1">
        <w:r w:rsidRPr="00DE6C88">
          <w:rPr>
            <w:rStyle w:val="a6"/>
            <w:lang w:val="en-GB"/>
          </w:rPr>
          <w:t>3.11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F4C5D50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401" w:history="1">
        <w:r w:rsidRPr="00DE6C88">
          <w:rPr>
            <w:rStyle w:val="a6"/>
            <w:lang w:val="en-GB"/>
          </w:rPr>
          <w:t>3.12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开敞阳台门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FA485F9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402" w:history="1">
        <w:r w:rsidRPr="00DE6C88">
          <w:rPr>
            <w:rStyle w:val="a6"/>
            <w:lang w:val="en-GB"/>
          </w:rPr>
          <w:t>3.13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B49F56" w14:textId="77777777" w:rsidR="00ED6770" w:rsidRPr="00F748AD" w:rsidRDefault="00ED6770">
      <w:pPr>
        <w:pStyle w:val="TOC3"/>
        <w:rPr>
          <w:rFonts w:ascii="Calibri" w:hAnsi="Calibri"/>
          <w:szCs w:val="22"/>
        </w:rPr>
      </w:pPr>
      <w:hyperlink w:anchor="_Toc92377403" w:history="1">
        <w:r w:rsidRPr="00DE6C88">
          <w:rPr>
            <w:rStyle w:val="a6"/>
            <w:lang w:val="en-GB"/>
          </w:rPr>
          <w:t>3.13.1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D518613" w14:textId="77777777" w:rsidR="00ED6770" w:rsidRPr="00F748AD" w:rsidRDefault="00ED6770">
      <w:pPr>
        <w:pStyle w:val="TOC3"/>
        <w:rPr>
          <w:rFonts w:ascii="Calibri" w:hAnsi="Calibri"/>
          <w:szCs w:val="22"/>
        </w:rPr>
      </w:pPr>
      <w:hyperlink w:anchor="_Toc92377404" w:history="1">
        <w:r w:rsidRPr="00DE6C88">
          <w:rPr>
            <w:rStyle w:val="a6"/>
            <w:lang w:val="en-GB"/>
          </w:rPr>
          <w:t>3.13.2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B916CF5" w14:textId="77777777" w:rsidR="00ED6770" w:rsidRPr="00F748AD" w:rsidRDefault="00ED6770">
      <w:pPr>
        <w:pStyle w:val="TOC3"/>
        <w:rPr>
          <w:rFonts w:ascii="Calibri" w:hAnsi="Calibri"/>
          <w:szCs w:val="22"/>
        </w:rPr>
      </w:pPr>
      <w:hyperlink w:anchor="_Toc92377405" w:history="1">
        <w:r w:rsidRPr="00DE6C88">
          <w:rPr>
            <w:rStyle w:val="a6"/>
            <w:lang w:val="en-GB"/>
          </w:rPr>
          <w:t>3.13.3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0DB59E" w14:textId="77777777" w:rsidR="00ED6770" w:rsidRPr="00F748AD" w:rsidRDefault="00ED6770">
      <w:pPr>
        <w:pStyle w:val="TOC3"/>
        <w:rPr>
          <w:rFonts w:ascii="Calibri" w:hAnsi="Calibri"/>
          <w:szCs w:val="22"/>
        </w:rPr>
      </w:pPr>
      <w:hyperlink w:anchor="_Toc92377406" w:history="1">
        <w:r w:rsidRPr="00DE6C88">
          <w:rPr>
            <w:rStyle w:val="a6"/>
            <w:lang w:val="en-GB"/>
          </w:rPr>
          <w:t>3.13.4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9FD343B" w14:textId="77777777" w:rsidR="00ED6770" w:rsidRPr="00F748AD" w:rsidRDefault="00ED6770">
      <w:pPr>
        <w:pStyle w:val="TOC3"/>
        <w:rPr>
          <w:rFonts w:ascii="Calibri" w:hAnsi="Calibri"/>
          <w:szCs w:val="22"/>
        </w:rPr>
      </w:pPr>
      <w:hyperlink w:anchor="_Toc92377407" w:history="1">
        <w:r w:rsidRPr="00DE6C88">
          <w:rPr>
            <w:rStyle w:val="a6"/>
            <w:lang w:val="en-GB"/>
          </w:rPr>
          <w:t>3.13.5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1C9A05D" w14:textId="77777777" w:rsidR="00ED6770" w:rsidRPr="00F748AD" w:rsidRDefault="00ED6770">
      <w:pPr>
        <w:pStyle w:val="TOC3"/>
        <w:rPr>
          <w:rFonts w:ascii="Calibri" w:hAnsi="Calibri"/>
          <w:szCs w:val="22"/>
        </w:rPr>
      </w:pPr>
      <w:hyperlink w:anchor="_Toc92377408" w:history="1">
        <w:r w:rsidRPr="00DE6C88">
          <w:rPr>
            <w:rStyle w:val="a6"/>
            <w:lang w:val="en-GB"/>
          </w:rPr>
          <w:t>3.13.6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19DCF7" w14:textId="77777777" w:rsidR="00ED6770" w:rsidRPr="00F748AD" w:rsidRDefault="00ED6770">
      <w:pPr>
        <w:pStyle w:val="TOC3"/>
        <w:rPr>
          <w:rFonts w:ascii="Calibri" w:hAnsi="Calibri"/>
          <w:szCs w:val="22"/>
        </w:rPr>
      </w:pPr>
      <w:hyperlink w:anchor="_Toc92377409" w:history="1">
        <w:r w:rsidRPr="00DE6C88">
          <w:rPr>
            <w:rStyle w:val="a6"/>
            <w:lang w:val="en-GB"/>
          </w:rPr>
          <w:t>3.13.7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外窗全遮蔽外遮阳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E3EA6A7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410" w:history="1">
        <w:r w:rsidRPr="00DE6C88">
          <w:rPr>
            <w:rStyle w:val="a6"/>
            <w:lang w:val="en-GB"/>
          </w:rPr>
          <w:t>3.14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是否有凸窗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48C33FB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411" w:history="1">
        <w:r w:rsidRPr="00DE6C88">
          <w:rPr>
            <w:rStyle w:val="a6"/>
            <w:lang w:val="en-GB"/>
          </w:rPr>
          <w:t>3.15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1B2D976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412" w:history="1">
        <w:r w:rsidRPr="00DE6C88">
          <w:rPr>
            <w:rStyle w:val="a6"/>
            <w:lang w:val="en-GB"/>
          </w:rPr>
          <w:t>3.16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54D3CF7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413" w:history="1">
        <w:r w:rsidRPr="00DE6C88">
          <w:rPr>
            <w:rStyle w:val="a6"/>
            <w:lang w:val="en-GB"/>
          </w:rPr>
          <w:t>3.17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F2892F1" w14:textId="77777777" w:rsidR="00ED6770" w:rsidRPr="00F748AD" w:rsidRDefault="00ED6770">
      <w:pPr>
        <w:pStyle w:val="TOC2"/>
        <w:rPr>
          <w:rFonts w:ascii="Calibri" w:hAnsi="Calibri"/>
          <w:szCs w:val="22"/>
        </w:rPr>
      </w:pPr>
      <w:hyperlink w:anchor="_Toc92377414" w:history="1">
        <w:r w:rsidRPr="00DE6C88">
          <w:rPr>
            <w:rStyle w:val="a6"/>
            <w:lang w:val="en-GB"/>
          </w:rPr>
          <w:t>3.18</w:t>
        </w:r>
        <w:r w:rsidRPr="00F748AD">
          <w:rPr>
            <w:rFonts w:ascii="Calibri" w:hAnsi="Calibri"/>
            <w:szCs w:val="22"/>
          </w:rPr>
          <w:tab/>
        </w:r>
        <w:r w:rsidRPr="00DE6C88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299FEC4" w14:textId="77777777" w:rsidR="009C4D39" w:rsidRDefault="00D40158" w:rsidP="009C4D39">
      <w:pPr>
        <w:pStyle w:val="TOC1"/>
      </w:pPr>
      <w:r>
        <w:fldChar w:fldCharType="end"/>
      </w:r>
    </w:p>
    <w:p w14:paraId="48CF8F87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DC1FE37" w14:textId="77777777" w:rsidR="00B51927" w:rsidRPr="00B51927" w:rsidRDefault="00B51927" w:rsidP="009C4D39">
      <w:pPr>
        <w:pStyle w:val="TOC1"/>
      </w:pPr>
    </w:p>
    <w:p w14:paraId="76426B74" w14:textId="77777777" w:rsidR="00D40158" w:rsidRPr="005E5F93" w:rsidRDefault="00D40158" w:rsidP="005215FB">
      <w:pPr>
        <w:pStyle w:val="1"/>
      </w:pPr>
      <w:bookmarkStart w:id="11" w:name="_Toc9237738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B028F" w14:paraId="031C25AF" w14:textId="77777777">
        <w:tc>
          <w:tcPr>
            <w:tcW w:w="2841" w:type="dxa"/>
            <w:shd w:val="clear" w:color="auto" w:fill="E6E6E6"/>
          </w:tcPr>
          <w:p w14:paraId="6D213B6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EF188D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四季绮园</w:t>
            </w:r>
            <w:r>
              <w:t>-</w:t>
            </w:r>
            <w:r>
              <w:t>模式口低密度绿色养老社区规划</w:t>
            </w:r>
            <w:bookmarkEnd w:id="12"/>
          </w:p>
        </w:tc>
      </w:tr>
      <w:tr w:rsidR="00D40158" w:rsidRPr="00FB028F" w14:paraId="3EAFD512" w14:textId="77777777">
        <w:tc>
          <w:tcPr>
            <w:tcW w:w="2841" w:type="dxa"/>
            <w:shd w:val="clear" w:color="auto" w:fill="E6E6E6"/>
          </w:tcPr>
          <w:p w14:paraId="69DE622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369034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D40158" w:rsidRPr="00FB028F" w14:paraId="699D2137" w14:textId="77777777">
        <w:tc>
          <w:tcPr>
            <w:tcW w:w="2841" w:type="dxa"/>
            <w:shd w:val="clear" w:color="auto" w:fill="E6E6E6"/>
          </w:tcPr>
          <w:p w14:paraId="7A8DED4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1D5940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分区"/>
            <w:r>
              <w:t>寒冷</w:t>
            </w:r>
            <w:bookmarkEnd w:id="14"/>
          </w:p>
        </w:tc>
      </w:tr>
      <w:tr w:rsidR="00D40158" w:rsidRPr="00FB028F" w14:paraId="40E8011A" w14:textId="77777777">
        <w:tc>
          <w:tcPr>
            <w:tcW w:w="2841" w:type="dxa"/>
            <w:shd w:val="clear" w:color="auto" w:fill="E6E6E6"/>
          </w:tcPr>
          <w:p w14:paraId="4C10362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4FAB46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B028F">
              <w:rPr>
                <w:rFonts w:ascii="宋体" w:hAnsi="宋体" w:hint="eastAsia"/>
                <w:lang w:val="en-US"/>
              </w:rPr>
              <w:t>2308</w:t>
            </w:r>
            <w:bookmarkEnd w:id="15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6A07C0C8" w14:textId="77777777">
        <w:tc>
          <w:tcPr>
            <w:tcW w:w="2841" w:type="dxa"/>
            <w:shd w:val="clear" w:color="auto" w:fill="E6E6E6"/>
          </w:tcPr>
          <w:p w14:paraId="1F7F1DE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6AAC2B5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B028F">
              <w:rPr>
                <w:rFonts w:ascii="宋体" w:hAnsi="宋体" w:hint="eastAsia"/>
                <w:lang w:val="en-US"/>
              </w:rPr>
              <w:t>3</w:t>
            </w:r>
            <w:bookmarkEnd w:id="17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B028F" w14:paraId="5A368087" w14:textId="77777777">
        <w:tc>
          <w:tcPr>
            <w:tcW w:w="2841" w:type="dxa"/>
            <w:shd w:val="clear" w:color="auto" w:fill="E6E6E6"/>
          </w:tcPr>
          <w:p w14:paraId="467BB57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2EE476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地上建筑高度"/>
            <w:r w:rsidRPr="00FB028F">
              <w:rPr>
                <w:rFonts w:ascii="宋体" w:hAnsi="宋体" w:hint="eastAsia"/>
                <w:lang w:val="en-US"/>
              </w:rPr>
              <w:t>9.9</w:t>
            </w:r>
            <w:bookmarkEnd w:id="19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4135E609" w14:textId="77777777">
        <w:tc>
          <w:tcPr>
            <w:tcW w:w="2841" w:type="dxa"/>
            <w:shd w:val="clear" w:color="auto" w:fill="E6E6E6"/>
          </w:tcPr>
          <w:p w14:paraId="77ED9EC5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71F0E2B3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北向角度"/>
            <w:r>
              <w:t>90</w:t>
            </w:r>
            <w:bookmarkEnd w:id="20"/>
          </w:p>
        </w:tc>
      </w:tr>
      <w:tr w:rsidR="00D40158" w:rsidRPr="00FB028F" w14:paraId="3ADA4C2E" w14:textId="77777777">
        <w:tc>
          <w:tcPr>
            <w:tcW w:w="2841" w:type="dxa"/>
            <w:shd w:val="clear" w:color="auto" w:fill="E6E6E6"/>
          </w:tcPr>
          <w:p w14:paraId="4BC6CE9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4F0899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结构类型"/>
            <w:bookmarkEnd w:id="21"/>
          </w:p>
        </w:tc>
      </w:tr>
      <w:tr w:rsidR="00D40158" w:rsidRPr="00FB028F" w14:paraId="3F1C5716" w14:textId="77777777">
        <w:tc>
          <w:tcPr>
            <w:tcW w:w="2841" w:type="dxa"/>
            <w:shd w:val="clear" w:color="auto" w:fill="E6E6E6"/>
          </w:tcPr>
          <w:p w14:paraId="63A945A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6FE1A8F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采暖期天数"/>
            <w:r>
              <w:t>125</w:t>
            </w:r>
            <w:bookmarkEnd w:id="22"/>
          </w:p>
        </w:tc>
      </w:tr>
      <w:tr w:rsidR="00D40158" w:rsidRPr="00FB028F" w14:paraId="4D943E6C" w14:textId="77777777">
        <w:tc>
          <w:tcPr>
            <w:tcW w:w="2841" w:type="dxa"/>
            <w:shd w:val="clear" w:color="auto" w:fill="E6E6E6"/>
          </w:tcPr>
          <w:p w14:paraId="3D45BFE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7E0FE9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平均外温"/>
            <w:r>
              <w:t>-1.60</w:t>
            </w:r>
            <w:bookmarkEnd w:id="23"/>
          </w:p>
        </w:tc>
      </w:tr>
      <w:tr w:rsidR="00D40158" w:rsidRPr="00FB028F" w14:paraId="2B455EFA" w14:textId="77777777">
        <w:tc>
          <w:tcPr>
            <w:tcW w:w="2841" w:type="dxa"/>
            <w:shd w:val="clear" w:color="auto" w:fill="E6E6E6"/>
          </w:tcPr>
          <w:p w14:paraId="4B2BA55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14:paraId="6472572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4" w:name="水平太阳辐射平均强度"/>
            <w:r>
              <w:t>102</w:t>
            </w:r>
            <w:bookmarkEnd w:id="24"/>
          </w:p>
        </w:tc>
        <w:tc>
          <w:tcPr>
            <w:tcW w:w="1223" w:type="dxa"/>
            <w:shd w:val="clear" w:color="auto" w:fill="auto"/>
          </w:tcPr>
          <w:p w14:paraId="1186C35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5" w:name="南向太阳辐射平均强度"/>
            <w:r>
              <w:t>120</w:t>
            </w:r>
            <w:bookmarkEnd w:id="25"/>
          </w:p>
        </w:tc>
        <w:tc>
          <w:tcPr>
            <w:tcW w:w="1223" w:type="dxa"/>
            <w:shd w:val="clear" w:color="auto" w:fill="auto"/>
          </w:tcPr>
          <w:p w14:paraId="79FFEB3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6" w:name="北向太阳辐射平均强度"/>
            <w:r>
              <w:t>33</w:t>
            </w:r>
            <w:bookmarkEnd w:id="26"/>
          </w:p>
        </w:tc>
        <w:tc>
          <w:tcPr>
            <w:tcW w:w="1223" w:type="dxa"/>
            <w:shd w:val="clear" w:color="auto" w:fill="auto"/>
          </w:tcPr>
          <w:p w14:paraId="69EE9EC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7" w:name="东向太阳辐射平均强度"/>
            <w:r>
              <w:t>59</w:t>
            </w:r>
            <w:bookmarkEnd w:id="27"/>
          </w:p>
        </w:tc>
        <w:tc>
          <w:tcPr>
            <w:tcW w:w="1223" w:type="dxa"/>
            <w:shd w:val="clear" w:color="auto" w:fill="auto"/>
          </w:tcPr>
          <w:p w14:paraId="024EFCD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8" w:name="西向太阳辐射平均强度"/>
            <w:r>
              <w:t>59</w:t>
            </w:r>
            <w:bookmarkEnd w:id="28"/>
          </w:p>
        </w:tc>
      </w:tr>
    </w:tbl>
    <w:p w14:paraId="1F596521" w14:textId="77777777" w:rsidR="00D40158" w:rsidRDefault="00D40158" w:rsidP="00D40158">
      <w:pPr>
        <w:pStyle w:val="1"/>
      </w:pPr>
      <w:bookmarkStart w:id="29" w:name="TitleFormat"/>
      <w:bookmarkStart w:id="30" w:name="_Toc92377381"/>
      <w:r>
        <w:rPr>
          <w:rFonts w:hint="eastAsia"/>
        </w:rPr>
        <w:t>设计依据</w:t>
      </w:r>
      <w:bookmarkEnd w:id="30"/>
    </w:p>
    <w:p w14:paraId="43897855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《北京市居住建筑节能设计标准》</w:t>
      </w:r>
      <w:r>
        <w:rPr>
          <w:kern w:val="2"/>
          <w:szCs w:val="24"/>
          <w:lang w:val="en-US"/>
        </w:rPr>
        <w:t>(DB11</w:t>
      </w:r>
      <w:r>
        <w:rPr>
          <w:kern w:val="2"/>
          <w:szCs w:val="24"/>
          <w:lang w:val="en-US"/>
        </w:rPr>
        <w:t>／</w:t>
      </w:r>
      <w:r>
        <w:rPr>
          <w:kern w:val="2"/>
          <w:szCs w:val="24"/>
          <w:lang w:val="en-US"/>
        </w:rPr>
        <w:t>891-2012)</w:t>
      </w:r>
    </w:p>
    <w:p w14:paraId="0BDA2A73" w14:textId="77777777" w:rsidR="00BD77EF" w:rsidRDefault="00F748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B9B41E3" w14:textId="77777777" w:rsidR="00BD77EF" w:rsidRDefault="00F748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E3B7F94" w14:textId="77777777" w:rsidR="00BD77EF" w:rsidRDefault="00F748AD">
      <w:pPr>
        <w:pStyle w:val="1"/>
        <w:widowControl w:val="0"/>
        <w:jc w:val="both"/>
        <w:rPr>
          <w:kern w:val="2"/>
          <w:szCs w:val="24"/>
        </w:rPr>
      </w:pPr>
      <w:bookmarkStart w:id="32" w:name="_Toc92377382"/>
      <w:r>
        <w:rPr>
          <w:kern w:val="2"/>
          <w:szCs w:val="24"/>
        </w:rPr>
        <w:t>规定性指标检查</w:t>
      </w:r>
      <w:bookmarkEnd w:id="32"/>
    </w:p>
    <w:p w14:paraId="6B9A09A2" w14:textId="77777777" w:rsidR="00BD77EF" w:rsidRDefault="00F748AD">
      <w:pPr>
        <w:pStyle w:val="2"/>
        <w:widowControl w:val="0"/>
        <w:rPr>
          <w:kern w:val="2"/>
        </w:rPr>
      </w:pPr>
      <w:bookmarkStart w:id="33" w:name="_Toc92377383"/>
      <w:r>
        <w:rPr>
          <w:kern w:val="2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D77EF" w14:paraId="66958FE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F7086E3" w14:textId="77777777" w:rsidR="00BD77EF" w:rsidRDefault="00F748A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F36FD4" w14:textId="77777777" w:rsidR="00BD77EF" w:rsidRDefault="00F748A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8160F28" w14:textId="77777777" w:rsidR="00BD77EF" w:rsidRDefault="00F748A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501DD1" w14:textId="77777777" w:rsidR="00BD77EF" w:rsidRDefault="00F748A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949BD1" w14:textId="77777777" w:rsidR="00BD77EF" w:rsidRDefault="00F748A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2A5FF0" w14:textId="77777777" w:rsidR="00BD77EF" w:rsidRDefault="00F748AD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5AF712C" w14:textId="77777777" w:rsidR="00BD77EF" w:rsidRDefault="00F748AD">
            <w:pPr>
              <w:jc w:val="center"/>
            </w:pPr>
            <w:r>
              <w:t>备注</w:t>
            </w:r>
          </w:p>
        </w:tc>
      </w:tr>
      <w:tr w:rsidR="00BD77EF" w14:paraId="257F4FD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2BE98EA" w14:textId="77777777" w:rsidR="00BD77EF" w:rsidRDefault="00BD77E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4FD167C" w14:textId="77777777" w:rsidR="00BD77EF" w:rsidRDefault="00F748AD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5465D7" w14:textId="77777777" w:rsidR="00BD77EF" w:rsidRDefault="00F748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D3DE4A" w14:textId="77777777" w:rsidR="00BD77EF" w:rsidRDefault="00F748A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03C061" w14:textId="77777777" w:rsidR="00BD77EF" w:rsidRDefault="00F748AD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F8410D" w14:textId="77777777" w:rsidR="00BD77EF" w:rsidRDefault="00F748AD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FE45434" w14:textId="77777777" w:rsidR="00BD77EF" w:rsidRDefault="00BD77EF">
            <w:pPr>
              <w:jc w:val="center"/>
            </w:pPr>
          </w:p>
        </w:tc>
      </w:tr>
      <w:tr w:rsidR="00BD77EF" w14:paraId="13E0696C" w14:textId="77777777">
        <w:tc>
          <w:tcPr>
            <w:tcW w:w="2196" w:type="dxa"/>
            <w:shd w:val="clear" w:color="auto" w:fill="E6E6E6"/>
            <w:vAlign w:val="center"/>
          </w:tcPr>
          <w:p w14:paraId="2026DC2D" w14:textId="77777777" w:rsidR="00BD77EF" w:rsidRDefault="00F748AD">
            <w:r>
              <w:t>水泥砂浆</w:t>
            </w:r>
          </w:p>
        </w:tc>
        <w:tc>
          <w:tcPr>
            <w:tcW w:w="1018" w:type="dxa"/>
            <w:vAlign w:val="center"/>
          </w:tcPr>
          <w:p w14:paraId="0DD96180" w14:textId="77777777" w:rsidR="00BD77EF" w:rsidRDefault="00F748AD">
            <w:r>
              <w:t>0.930</w:t>
            </w:r>
          </w:p>
        </w:tc>
        <w:tc>
          <w:tcPr>
            <w:tcW w:w="1030" w:type="dxa"/>
            <w:vAlign w:val="center"/>
          </w:tcPr>
          <w:p w14:paraId="677E12FC" w14:textId="77777777" w:rsidR="00BD77EF" w:rsidRDefault="00F748AD">
            <w:r>
              <w:t>11.370</w:t>
            </w:r>
          </w:p>
        </w:tc>
        <w:tc>
          <w:tcPr>
            <w:tcW w:w="848" w:type="dxa"/>
            <w:vAlign w:val="center"/>
          </w:tcPr>
          <w:p w14:paraId="6AAB432F" w14:textId="77777777" w:rsidR="00BD77EF" w:rsidRDefault="00F748AD">
            <w:r>
              <w:t>1800.0</w:t>
            </w:r>
          </w:p>
        </w:tc>
        <w:tc>
          <w:tcPr>
            <w:tcW w:w="1018" w:type="dxa"/>
            <w:vAlign w:val="center"/>
          </w:tcPr>
          <w:p w14:paraId="473D42A8" w14:textId="77777777" w:rsidR="00BD77EF" w:rsidRDefault="00F748AD">
            <w:r>
              <w:t>1050.0</w:t>
            </w:r>
          </w:p>
        </w:tc>
        <w:tc>
          <w:tcPr>
            <w:tcW w:w="1188" w:type="dxa"/>
            <w:vAlign w:val="center"/>
          </w:tcPr>
          <w:p w14:paraId="1433060B" w14:textId="77777777" w:rsidR="00BD77EF" w:rsidRDefault="00F748AD">
            <w:r>
              <w:t>0.0210</w:t>
            </w:r>
          </w:p>
        </w:tc>
        <w:tc>
          <w:tcPr>
            <w:tcW w:w="1516" w:type="dxa"/>
            <w:vAlign w:val="center"/>
          </w:tcPr>
          <w:p w14:paraId="047B93C4" w14:textId="77777777" w:rsidR="00BD77EF" w:rsidRDefault="00F748A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77EF" w14:paraId="0DA150BB" w14:textId="77777777">
        <w:tc>
          <w:tcPr>
            <w:tcW w:w="2196" w:type="dxa"/>
            <w:shd w:val="clear" w:color="auto" w:fill="E6E6E6"/>
            <w:vAlign w:val="center"/>
          </w:tcPr>
          <w:p w14:paraId="233915F3" w14:textId="77777777" w:rsidR="00BD77EF" w:rsidRDefault="00F748AD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00BCA37" w14:textId="77777777" w:rsidR="00BD77EF" w:rsidRDefault="00F748AD">
            <w:r>
              <w:t>1.740</w:t>
            </w:r>
          </w:p>
        </w:tc>
        <w:tc>
          <w:tcPr>
            <w:tcW w:w="1030" w:type="dxa"/>
            <w:vAlign w:val="center"/>
          </w:tcPr>
          <w:p w14:paraId="3F599000" w14:textId="77777777" w:rsidR="00BD77EF" w:rsidRDefault="00F748AD">
            <w:r>
              <w:t>17.200</w:t>
            </w:r>
          </w:p>
        </w:tc>
        <w:tc>
          <w:tcPr>
            <w:tcW w:w="848" w:type="dxa"/>
            <w:vAlign w:val="center"/>
          </w:tcPr>
          <w:p w14:paraId="69F618AE" w14:textId="77777777" w:rsidR="00BD77EF" w:rsidRDefault="00F748AD">
            <w:r>
              <w:t>2500.0</w:t>
            </w:r>
          </w:p>
        </w:tc>
        <w:tc>
          <w:tcPr>
            <w:tcW w:w="1018" w:type="dxa"/>
            <w:vAlign w:val="center"/>
          </w:tcPr>
          <w:p w14:paraId="211DAC65" w14:textId="77777777" w:rsidR="00BD77EF" w:rsidRDefault="00F748AD">
            <w:r>
              <w:t>920.0</w:t>
            </w:r>
          </w:p>
        </w:tc>
        <w:tc>
          <w:tcPr>
            <w:tcW w:w="1188" w:type="dxa"/>
            <w:vAlign w:val="center"/>
          </w:tcPr>
          <w:p w14:paraId="0A6B68B9" w14:textId="77777777" w:rsidR="00BD77EF" w:rsidRDefault="00F748AD">
            <w:r>
              <w:t>0.0158</w:t>
            </w:r>
          </w:p>
        </w:tc>
        <w:tc>
          <w:tcPr>
            <w:tcW w:w="1516" w:type="dxa"/>
            <w:vAlign w:val="center"/>
          </w:tcPr>
          <w:p w14:paraId="559D465D" w14:textId="77777777" w:rsidR="00BD77EF" w:rsidRDefault="00F748A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77EF" w14:paraId="22F0DC85" w14:textId="77777777">
        <w:tc>
          <w:tcPr>
            <w:tcW w:w="2196" w:type="dxa"/>
            <w:shd w:val="clear" w:color="auto" w:fill="E6E6E6"/>
            <w:vAlign w:val="center"/>
          </w:tcPr>
          <w:p w14:paraId="00A2BB7A" w14:textId="77777777" w:rsidR="00BD77EF" w:rsidRDefault="00F748AD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DFEEADE" w14:textId="77777777" w:rsidR="00BD77EF" w:rsidRDefault="00F748AD">
            <w:r>
              <w:t>1.510</w:t>
            </w:r>
          </w:p>
        </w:tc>
        <w:tc>
          <w:tcPr>
            <w:tcW w:w="1030" w:type="dxa"/>
            <w:vAlign w:val="center"/>
          </w:tcPr>
          <w:p w14:paraId="378545A7" w14:textId="77777777" w:rsidR="00BD77EF" w:rsidRDefault="00F748AD">
            <w:r>
              <w:t>15.360</w:t>
            </w:r>
          </w:p>
        </w:tc>
        <w:tc>
          <w:tcPr>
            <w:tcW w:w="848" w:type="dxa"/>
            <w:vAlign w:val="center"/>
          </w:tcPr>
          <w:p w14:paraId="0ECDF88E" w14:textId="77777777" w:rsidR="00BD77EF" w:rsidRDefault="00F748AD">
            <w:r>
              <w:t>2300.0</w:t>
            </w:r>
          </w:p>
        </w:tc>
        <w:tc>
          <w:tcPr>
            <w:tcW w:w="1018" w:type="dxa"/>
            <w:vAlign w:val="center"/>
          </w:tcPr>
          <w:p w14:paraId="0EC50DBF" w14:textId="77777777" w:rsidR="00BD77EF" w:rsidRDefault="00F748AD">
            <w:r>
              <w:t>920.0</w:t>
            </w:r>
          </w:p>
        </w:tc>
        <w:tc>
          <w:tcPr>
            <w:tcW w:w="1188" w:type="dxa"/>
            <w:vAlign w:val="center"/>
          </w:tcPr>
          <w:p w14:paraId="38AD07AB" w14:textId="77777777" w:rsidR="00BD77EF" w:rsidRDefault="00F748AD">
            <w:r>
              <w:t>0.0173</w:t>
            </w:r>
          </w:p>
        </w:tc>
        <w:tc>
          <w:tcPr>
            <w:tcW w:w="1516" w:type="dxa"/>
            <w:vAlign w:val="center"/>
          </w:tcPr>
          <w:p w14:paraId="610BF633" w14:textId="77777777" w:rsidR="00BD77EF" w:rsidRDefault="00F748A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77EF" w14:paraId="50DC7723" w14:textId="77777777">
        <w:tc>
          <w:tcPr>
            <w:tcW w:w="2196" w:type="dxa"/>
            <w:shd w:val="clear" w:color="auto" w:fill="E6E6E6"/>
            <w:vAlign w:val="center"/>
          </w:tcPr>
          <w:p w14:paraId="0D489391" w14:textId="77777777" w:rsidR="00BD77EF" w:rsidRDefault="00F748AD">
            <w:r>
              <w:t>膨胀珍珠岩</w:t>
            </w:r>
            <w:r>
              <w:t>(ρ=80)</w:t>
            </w:r>
          </w:p>
        </w:tc>
        <w:tc>
          <w:tcPr>
            <w:tcW w:w="1018" w:type="dxa"/>
            <w:vAlign w:val="center"/>
          </w:tcPr>
          <w:p w14:paraId="3451CC76" w14:textId="77777777" w:rsidR="00BD77EF" w:rsidRDefault="00F748AD">
            <w:r>
              <w:t>0.058</w:t>
            </w:r>
          </w:p>
        </w:tc>
        <w:tc>
          <w:tcPr>
            <w:tcW w:w="1030" w:type="dxa"/>
            <w:vAlign w:val="center"/>
          </w:tcPr>
          <w:p w14:paraId="411D99D8" w14:textId="77777777" w:rsidR="00BD77EF" w:rsidRDefault="00F748AD">
            <w:r>
              <w:t>0.628</w:t>
            </w:r>
          </w:p>
        </w:tc>
        <w:tc>
          <w:tcPr>
            <w:tcW w:w="848" w:type="dxa"/>
            <w:vAlign w:val="center"/>
          </w:tcPr>
          <w:p w14:paraId="27A3B82E" w14:textId="77777777" w:rsidR="00BD77EF" w:rsidRDefault="00F748AD">
            <w:r>
              <w:t>80.0</w:t>
            </w:r>
          </w:p>
        </w:tc>
        <w:tc>
          <w:tcPr>
            <w:tcW w:w="1018" w:type="dxa"/>
            <w:vAlign w:val="center"/>
          </w:tcPr>
          <w:p w14:paraId="4EDD85D7" w14:textId="77777777" w:rsidR="00BD77EF" w:rsidRDefault="00F748AD">
            <w:r>
              <w:t>1170.0</w:t>
            </w:r>
          </w:p>
        </w:tc>
        <w:tc>
          <w:tcPr>
            <w:tcW w:w="1188" w:type="dxa"/>
            <w:vAlign w:val="center"/>
          </w:tcPr>
          <w:p w14:paraId="23646DBC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5ED29CF6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754DA6FA" w14:textId="77777777">
        <w:tc>
          <w:tcPr>
            <w:tcW w:w="2196" w:type="dxa"/>
            <w:shd w:val="clear" w:color="auto" w:fill="E6E6E6"/>
            <w:vAlign w:val="center"/>
          </w:tcPr>
          <w:p w14:paraId="34D35787" w14:textId="77777777" w:rsidR="00BD77EF" w:rsidRDefault="00F748AD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2AD19968" w14:textId="77777777" w:rsidR="00BD77EF" w:rsidRDefault="00F748AD">
            <w:r>
              <w:t>0.170</w:t>
            </w:r>
          </w:p>
        </w:tc>
        <w:tc>
          <w:tcPr>
            <w:tcW w:w="1030" w:type="dxa"/>
            <w:vAlign w:val="center"/>
          </w:tcPr>
          <w:p w14:paraId="45F6E992" w14:textId="77777777" w:rsidR="00BD77EF" w:rsidRDefault="00F748AD">
            <w:r>
              <w:t>3.302</w:t>
            </w:r>
          </w:p>
        </w:tc>
        <w:tc>
          <w:tcPr>
            <w:tcW w:w="848" w:type="dxa"/>
            <w:vAlign w:val="center"/>
          </w:tcPr>
          <w:p w14:paraId="2C6B681F" w14:textId="77777777" w:rsidR="00BD77EF" w:rsidRDefault="00F748AD">
            <w:r>
              <w:t>600.0</w:t>
            </w:r>
          </w:p>
        </w:tc>
        <w:tc>
          <w:tcPr>
            <w:tcW w:w="1018" w:type="dxa"/>
            <w:vAlign w:val="center"/>
          </w:tcPr>
          <w:p w14:paraId="2F863E30" w14:textId="77777777" w:rsidR="00BD77EF" w:rsidRDefault="00F748AD">
            <w:r>
              <w:t>1470.0</w:t>
            </w:r>
          </w:p>
        </w:tc>
        <w:tc>
          <w:tcPr>
            <w:tcW w:w="1188" w:type="dxa"/>
            <w:vAlign w:val="center"/>
          </w:tcPr>
          <w:p w14:paraId="4C0C7182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146B594D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154053A7" w14:textId="77777777">
        <w:tc>
          <w:tcPr>
            <w:tcW w:w="2196" w:type="dxa"/>
            <w:shd w:val="clear" w:color="auto" w:fill="E6E6E6"/>
            <w:vAlign w:val="center"/>
          </w:tcPr>
          <w:p w14:paraId="3F0BB404" w14:textId="77777777" w:rsidR="00BD77EF" w:rsidRDefault="00F748AD">
            <w:r>
              <w:lastRenderedPageBreak/>
              <w:t>挤塑聚苯板</w:t>
            </w:r>
          </w:p>
        </w:tc>
        <w:tc>
          <w:tcPr>
            <w:tcW w:w="1018" w:type="dxa"/>
            <w:vAlign w:val="center"/>
          </w:tcPr>
          <w:p w14:paraId="3F05C635" w14:textId="77777777" w:rsidR="00BD77EF" w:rsidRDefault="00F748AD">
            <w:r>
              <w:t>0.033</w:t>
            </w:r>
          </w:p>
        </w:tc>
        <w:tc>
          <w:tcPr>
            <w:tcW w:w="1030" w:type="dxa"/>
            <w:vAlign w:val="center"/>
          </w:tcPr>
          <w:p w14:paraId="5B91C767" w14:textId="77777777" w:rsidR="00BD77EF" w:rsidRDefault="00F748AD">
            <w:r>
              <w:t>0.347</w:t>
            </w:r>
          </w:p>
        </w:tc>
        <w:tc>
          <w:tcPr>
            <w:tcW w:w="848" w:type="dxa"/>
            <w:vAlign w:val="center"/>
          </w:tcPr>
          <w:p w14:paraId="029BA6B2" w14:textId="77777777" w:rsidR="00BD77EF" w:rsidRDefault="00F748AD">
            <w:r>
              <w:t>28.0</w:t>
            </w:r>
          </w:p>
        </w:tc>
        <w:tc>
          <w:tcPr>
            <w:tcW w:w="1018" w:type="dxa"/>
            <w:vAlign w:val="center"/>
          </w:tcPr>
          <w:p w14:paraId="285699D6" w14:textId="77777777" w:rsidR="00BD77EF" w:rsidRDefault="00F748AD">
            <w:r>
              <w:t>1790.0</w:t>
            </w:r>
          </w:p>
        </w:tc>
        <w:tc>
          <w:tcPr>
            <w:tcW w:w="1188" w:type="dxa"/>
            <w:vAlign w:val="center"/>
          </w:tcPr>
          <w:p w14:paraId="1D586FCD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64C5D9C5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771DCB86" w14:textId="77777777">
        <w:tc>
          <w:tcPr>
            <w:tcW w:w="2196" w:type="dxa"/>
            <w:shd w:val="clear" w:color="auto" w:fill="E6E6E6"/>
            <w:vAlign w:val="center"/>
          </w:tcPr>
          <w:p w14:paraId="5FD5F586" w14:textId="77777777" w:rsidR="00BD77EF" w:rsidRDefault="00F748AD">
            <w:r>
              <w:t>石油沥青</w:t>
            </w:r>
            <w:r>
              <w:t>(ρ=1400)</w:t>
            </w:r>
          </w:p>
        </w:tc>
        <w:tc>
          <w:tcPr>
            <w:tcW w:w="1018" w:type="dxa"/>
            <w:vAlign w:val="center"/>
          </w:tcPr>
          <w:p w14:paraId="2E38F6F0" w14:textId="77777777" w:rsidR="00BD77EF" w:rsidRDefault="00F748AD">
            <w:r>
              <w:t>0.270</w:t>
            </w:r>
          </w:p>
        </w:tc>
        <w:tc>
          <w:tcPr>
            <w:tcW w:w="1030" w:type="dxa"/>
            <w:vAlign w:val="center"/>
          </w:tcPr>
          <w:p w14:paraId="5A66262F" w14:textId="77777777" w:rsidR="00BD77EF" w:rsidRDefault="00F748AD">
            <w:r>
              <w:t>6.796</w:t>
            </w:r>
          </w:p>
        </w:tc>
        <w:tc>
          <w:tcPr>
            <w:tcW w:w="848" w:type="dxa"/>
            <w:vAlign w:val="center"/>
          </w:tcPr>
          <w:p w14:paraId="1BD3C07A" w14:textId="77777777" w:rsidR="00BD77EF" w:rsidRDefault="00F748AD">
            <w:r>
              <w:t>1400.0</w:t>
            </w:r>
          </w:p>
        </w:tc>
        <w:tc>
          <w:tcPr>
            <w:tcW w:w="1018" w:type="dxa"/>
            <w:vAlign w:val="center"/>
          </w:tcPr>
          <w:p w14:paraId="258BD546" w14:textId="77777777" w:rsidR="00BD77EF" w:rsidRDefault="00F748AD">
            <w:r>
              <w:t>1680.0</w:t>
            </w:r>
          </w:p>
        </w:tc>
        <w:tc>
          <w:tcPr>
            <w:tcW w:w="1188" w:type="dxa"/>
            <w:vAlign w:val="center"/>
          </w:tcPr>
          <w:p w14:paraId="0081A6D1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08E93EE0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3C82ABA3" w14:textId="77777777">
        <w:tc>
          <w:tcPr>
            <w:tcW w:w="2196" w:type="dxa"/>
            <w:shd w:val="clear" w:color="auto" w:fill="E6E6E6"/>
            <w:vAlign w:val="center"/>
          </w:tcPr>
          <w:p w14:paraId="4D15C934" w14:textId="77777777" w:rsidR="00BD77EF" w:rsidRDefault="00F748AD">
            <w:r>
              <w:t>自然煤矸石、炉渣混凝土</w:t>
            </w:r>
            <w:r>
              <w:t>(ρ=1700)</w:t>
            </w:r>
          </w:p>
        </w:tc>
        <w:tc>
          <w:tcPr>
            <w:tcW w:w="1018" w:type="dxa"/>
            <w:vAlign w:val="center"/>
          </w:tcPr>
          <w:p w14:paraId="57D4B950" w14:textId="77777777" w:rsidR="00BD77EF" w:rsidRDefault="00F748AD">
            <w:r>
              <w:t>1.000</w:t>
            </w:r>
          </w:p>
        </w:tc>
        <w:tc>
          <w:tcPr>
            <w:tcW w:w="1030" w:type="dxa"/>
            <w:vAlign w:val="center"/>
          </w:tcPr>
          <w:p w14:paraId="16D621B5" w14:textId="77777777" w:rsidR="00BD77EF" w:rsidRDefault="00F748AD">
            <w:r>
              <w:t>11.393</w:t>
            </w:r>
          </w:p>
        </w:tc>
        <w:tc>
          <w:tcPr>
            <w:tcW w:w="848" w:type="dxa"/>
            <w:vAlign w:val="center"/>
          </w:tcPr>
          <w:p w14:paraId="2FD7E8F5" w14:textId="77777777" w:rsidR="00BD77EF" w:rsidRDefault="00F748AD">
            <w:r>
              <w:t>1700.0</w:t>
            </w:r>
          </w:p>
        </w:tc>
        <w:tc>
          <w:tcPr>
            <w:tcW w:w="1018" w:type="dxa"/>
            <w:vAlign w:val="center"/>
          </w:tcPr>
          <w:p w14:paraId="0910CE6E" w14:textId="77777777" w:rsidR="00BD77EF" w:rsidRDefault="00F748AD">
            <w:r>
              <w:t>1050.0</w:t>
            </w:r>
          </w:p>
        </w:tc>
        <w:tc>
          <w:tcPr>
            <w:tcW w:w="1188" w:type="dxa"/>
            <w:vAlign w:val="center"/>
          </w:tcPr>
          <w:p w14:paraId="64CC1A1D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0512C7AB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33BD0E60" w14:textId="77777777">
        <w:tc>
          <w:tcPr>
            <w:tcW w:w="2196" w:type="dxa"/>
            <w:shd w:val="clear" w:color="auto" w:fill="E6E6E6"/>
            <w:vAlign w:val="center"/>
          </w:tcPr>
          <w:p w14:paraId="7BFF4EBF" w14:textId="77777777" w:rsidR="00BD77EF" w:rsidRDefault="00F748AD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C7D00FB" w14:textId="77777777" w:rsidR="00BD77EF" w:rsidRDefault="00F748AD">
            <w:r>
              <w:t>0.930</w:t>
            </w:r>
          </w:p>
        </w:tc>
        <w:tc>
          <w:tcPr>
            <w:tcW w:w="1030" w:type="dxa"/>
            <w:vAlign w:val="center"/>
          </w:tcPr>
          <w:p w14:paraId="329B5FF2" w14:textId="77777777" w:rsidR="00BD77EF" w:rsidRDefault="00F748AD">
            <w:r>
              <w:t>11.306</w:t>
            </w:r>
          </w:p>
        </w:tc>
        <w:tc>
          <w:tcPr>
            <w:tcW w:w="848" w:type="dxa"/>
            <w:vAlign w:val="center"/>
          </w:tcPr>
          <w:p w14:paraId="0DBC9AB0" w14:textId="77777777" w:rsidR="00BD77EF" w:rsidRDefault="00F748AD">
            <w:r>
              <w:t>1800.0</w:t>
            </w:r>
          </w:p>
        </w:tc>
        <w:tc>
          <w:tcPr>
            <w:tcW w:w="1018" w:type="dxa"/>
            <w:vAlign w:val="center"/>
          </w:tcPr>
          <w:p w14:paraId="17870843" w14:textId="77777777" w:rsidR="00BD77EF" w:rsidRDefault="00F748AD">
            <w:r>
              <w:t>1050.0</w:t>
            </w:r>
          </w:p>
        </w:tc>
        <w:tc>
          <w:tcPr>
            <w:tcW w:w="1188" w:type="dxa"/>
            <w:vAlign w:val="center"/>
          </w:tcPr>
          <w:p w14:paraId="3254C044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7860C6F1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6A924B62" w14:textId="77777777">
        <w:tc>
          <w:tcPr>
            <w:tcW w:w="2196" w:type="dxa"/>
            <w:shd w:val="clear" w:color="auto" w:fill="E6E6E6"/>
            <w:vAlign w:val="center"/>
          </w:tcPr>
          <w:p w14:paraId="76DD5868" w14:textId="77777777" w:rsidR="00BD77EF" w:rsidRDefault="00F748AD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4957E53" w14:textId="77777777" w:rsidR="00BD77EF" w:rsidRDefault="00F748AD">
            <w:r>
              <w:t>1.740</w:t>
            </w:r>
          </w:p>
        </w:tc>
        <w:tc>
          <w:tcPr>
            <w:tcW w:w="1030" w:type="dxa"/>
            <w:vAlign w:val="center"/>
          </w:tcPr>
          <w:p w14:paraId="161C0967" w14:textId="77777777" w:rsidR="00BD77EF" w:rsidRDefault="00F748AD">
            <w:r>
              <w:t>17.060</w:t>
            </w:r>
          </w:p>
        </w:tc>
        <w:tc>
          <w:tcPr>
            <w:tcW w:w="848" w:type="dxa"/>
            <w:vAlign w:val="center"/>
          </w:tcPr>
          <w:p w14:paraId="4CA16053" w14:textId="77777777" w:rsidR="00BD77EF" w:rsidRDefault="00F748AD">
            <w:r>
              <w:t>2500.0</w:t>
            </w:r>
          </w:p>
        </w:tc>
        <w:tc>
          <w:tcPr>
            <w:tcW w:w="1018" w:type="dxa"/>
            <w:vAlign w:val="center"/>
          </w:tcPr>
          <w:p w14:paraId="65F93AEC" w14:textId="77777777" w:rsidR="00BD77EF" w:rsidRDefault="00F748AD">
            <w:r>
              <w:t>920.0</w:t>
            </w:r>
          </w:p>
        </w:tc>
        <w:tc>
          <w:tcPr>
            <w:tcW w:w="1188" w:type="dxa"/>
            <w:vAlign w:val="center"/>
          </w:tcPr>
          <w:p w14:paraId="255669B8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7F228697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205182B0" w14:textId="77777777">
        <w:tc>
          <w:tcPr>
            <w:tcW w:w="2196" w:type="dxa"/>
            <w:shd w:val="clear" w:color="auto" w:fill="E6E6E6"/>
            <w:vAlign w:val="center"/>
          </w:tcPr>
          <w:p w14:paraId="0962EA9D" w14:textId="77777777" w:rsidR="00BD77EF" w:rsidRDefault="00F748AD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2CF2DC0" w14:textId="77777777" w:rsidR="00BD77EF" w:rsidRDefault="00F748AD">
            <w:r>
              <w:t>0.930</w:t>
            </w:r>
          </w:p>
        </w:tc>
        <w:tc>
          <w:tcPr>
            <w:tcW w:w="1030" w:type="dxa"/>
            <w:vAlign w:val="center"/>
          </w:tcPr>
          <w:p w14:paraId="511AF8BD" w14:textId="77777777" w:rsidR="00BD77EF" w:rsidRDefault="00F748AD">
            <w:r>
              <w:t>11.306</w:t>
            </w:r>
          </w:p>
        </w:tc>
        <w:tc>
          <w:tcPr>
            <w:tcW w:w="848" w:type="dxa"/>
            <w:vAlign w:val="center"/>
          </w:tcPr>
          <w:p w14:paraId="12C54A46" w14:textId="77777777" w:rsidR="00BD77EF" w:rsidRDefault="00F748AD">
            <w:r>
              <w:t>1800.0</w:t>
            </w:r>
          </w:p>
        </w:tc>
        <w:tc>
          <w:tcPr>
            <w:tcW w:w="1018" w:type="dxa"/>
            <w:vAlign w:val="center"/>
          </w:tcPr>
          <w:p w14:paraId="35BF0A37" w14:textId="77777777" w:rsidR="00BD77EF" w:rsidRDefault="00F748AD">
            <w:r>
              <w:t>1050.0</w:t>
            </w:r>
          </w:p>
        </w:tc>
        <w:tc>
          <w:tcPr>
            <w:tcW w:w="1188" w:type="dxa"/>
            <w:vAlign w:val="center"/>
          </w:tcPr>
          <w:p w14:paraId="7CF7AEF4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44FFB1B7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62FE96C8" w14:textId="77777777">
        <w:tc>
          <w:tcPr>
            <w:tcW w:w="2196" w:type="dxa"/>
            <w:shd w:val="clear" w:color="auto" w:fill="E6E6E6"/>
            <w:vAlign w:val="center"/>
          </w:tcPr>
          <w:p w14:paraId="720F5F2B" w14:textId="77777777" w:rsidR="00BD77EF" w:rsidRDefault="00F748AD">
            <w:r>
              <w:t>玻璃纤维板</w:t>
            </w:r>
          </w:p>
        </w:tc>
        <w:tc>
          <w:tcPr>
            <w:tcW w:w="1018" w:type="dxa"/>
            <w:vAlign w:val="center"/>
          </w:tcPr>
          <w:p w14:paraId="52C2EE87" w14:textId="77777777" w:rsidR="00BD77EF" w:rsidRDefault="00F748AD">
            <w:r>
              <w:t>0.035</w:t>
            </w:r>
          </w:p>
        </w:tc>
        <w:tc>
          <w:tcPr>
            <w:tcW w:w="1030" w:type="dxa"/>
            <w:vAlign w:val="center"/>
          </w:tcPr>
          <w:p w14:paraId="1B459F44" w14:textId="77777777" w:rsidR="00BD77EF" w:rsidRDefault="00F748AD">
            <w:r>
              <w:t>0.515</w:t>
            </w:r>
          </w:p>
        </w:tc>
        <w:tc>
          <w:tcPr>
            <w:tcW w:w="848" w:type="dxa"/>
            <w:vAlign w:val="center"/>
          </w:tcPr>
          <w:p w14:paraId="58FBAE98" w14:textId="77777777" w:rsidR="00BD77EF" w:rsidRDefault="00F748AD">
            <w:r>
              <w:t>40.0</w:t>
            </w:r>
          </w:p>
        </w:tc>
        <w:tc>
          <w:tcPr>
            <w:tcW w:w="1018" w:type="dxa"/>
            <w:vAlign w:val="center"/>
          </w:tcPr>
          <w:p w14:paraId="4A65F494" w14:textId="77777777" w:rsidR="00BD77EF" w:rsidRDefault="00F748AD">
            <w:r>
              <w:t>2609.0</w:t>
            </w:r>
          </w:p>
        </w:tc>
        <w:tc>
          <w:tcPr>
            <w:tcW w:w="1188" w:type="dxa"/>
            <w:vAlign w:val="center"/>
          </w:tcPr>
          <w:p w14:paraId="4464B92B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67207392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67C893E4" w14:textId="77777777">
        <w:tc>
          <w:tcPr>
            <w:tcW w:w="2196" w:type="dxa"/>
            <w:shd w:val="clear" w:color="auto" w:fill="E6E6E6"/>
            <w:vAlign w:val="center"/>
          </w:tcPr>
          <w:p w14:paraId="5BEB6254" w14:textId="77777777" w:rsidR="00BD77EF" w:rsidRDefault="00F748AD">
            <w:r>
              <w:t>加气混凝土砌块及板材</w:t>
            </w:r>
          </w:p>
        </w:tc>
        <w:tc>
          <w:tcPr>
            <w:tcW w:w="1018" w:type="dxa"/>
            <w:vAlign w:val="center"/>
          </w:tcPr>
          <w:p w14:paraId="70280B07" w14:textId="77777777" w:rsidR="00BD77EF" w:rsidRDefault="00F748AD">
            <w:r>
              <w:t>0.220</w:t>
            </w:r>
          </w:p>
        </w:tc>
        <w:tc>
          <w:tcPr>
            <w:tcW w:w="1030" w:type="dxa"/>
            <w:vAlign w:val="center"/>
          </w:tcPr>
          <w:p w14:paraId="4B3BF591" w14:textId="77777777" w:rsidR="00BD77EF" w:rsidRDefault="00F748AD">
            <w:r>
              <w:t>3.429</w:t>
            </w:r>
          </w:p>
        </w:tc>
        <w:tc>
          <w:tcPr>
            <w:tcW w:w="848" w:type="dxa"/>
            <w:vAlign w:val="center"/>
          </w:tcPr>
          <w:p w14:paraId="5648966A" w14:textId="77777777" w:rsidR="00BD77EF" w:rsidRDefault="00F748AD">
            <w:r>
              <w:t>700.0</w:t>
            </w:r>
          </w:p>
        </w:tc>
        <w:tc>
          <w:tcPr>
            <w:tcW w:w="1018" w:type="dxa"/>
            <w:vAlign w:val="center"/>
          </w:tcPr>
          <w:p w14:paraId="39BF3913" w14:textId="77777777" w:rsidR="00BD77EF" w:rsidRDefault="00F748AD">
            <w:r>
              <w:t>1050.0</w:t>
            </w:r>
          </w:p>
        </w:tc>
        <w:tc>
          <w:tcPr>
            <w:tcW w:w="1188" w:type="dxa"/>
            <w:vAlign w:val="center"/>
          </w:tcPr>
          <w:p w14:paraId="77FD5C33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4DC7099C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72F8A6D1" w14:textId="77777777">
        <w:tc>
          <w:tcPr>
            <w:tcW w:w="2196" w:type="dxa"/>
            <w:shd w:val="clear" w:color="auto" w:fill="E6E6E6"/>
            <w:vAlign w:val="center"/>
          </w:tcPr>
          <w:p w14:paraId="14DE7317" w14:textId="77777777" w:rsidR="00BD77EF" w:rsidRDefault="00F748AD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4F1E3FE" w14:textId="77777777" w:rsidR="00BD77EF" w:rsidRDefault="00F748AD">
            <w:r>
              <w:t>1.740</w:t>
            </w:r>
          </w:p>
        </w:tc>
        <w:tc>
          <w:tcPr>
            <w:tcW w:w="1030" w:type="dxa"/>
            <w:vAlign w:val="center"/>
          </w:tcPr>
          <w:p w14:paraId="3EC44850" w14:textId="77777777" w:rsidR="00BD77EF" w:rsidRDefault="00F748AD">
            <w:r>
              <w:t>17.060</w:t>
            </w:r>
          </w:p>
        </w:tc>
        <w:tc>
          <w:tcPr>
            <w:tcW w:w="848" w:type="dxa"/>
            <w:vAlign w:val="center"/>
          </w:tcPr>
          <w:p w14:paraId="0B16F204" w14:textId="77777777" w:rsidR="00BD77EF" w:rsidRDefault="00F748AD">
            <w:r>
              <w:t>2500.0</w:t>
            </w:r>
          </w:p>
        </w:tc>
        <w:tc>
          <w:tcPr>
            <w:tcW w:w="1018" w:type="dxa"/>
            <w:vAlign w:val="center"/>
          </w:tcPr>
          <w:p w14:paraId="0A4F4BD6" w14:textId="77777777" w:rsidR="00BD77EF" w:rsidRDefault="00F748AD">
            <w:r>
              <w:t>920.0</w:t>
            </w:r>
          </w:p>
        </w:tc>
        <w:tc>
          <w:tcPr>
            <w:tcW w:w="1188" w:type="dxa"/>
            <w:vAlign w:val="center"/>
          </w:tcPr>
          <w:p w14:paraId="1F1D160E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39E3CB3D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1BB16DBA" w14:textId="77777777">
        <w:tc>
          <w:tcPr>
            <w:tcW w:w="2196" w:type="dxa"/>
            <w:shd w:val="clear" w:color="auto" w:fill="E6E6E6"/>
            <w:vAlign w:val="center"/>
          </w:tcPr>
          <w:p w14:paraId="4824A0F4" w14:textId="77777777" w:rsidR="00BD77EF" w:rsidRDefault="00F748AD">
            <w:r>
              <w:t>空气层</w:t>
            </w:r>
          </w:p>
        </w:tc>
        <w:tc>
          <w:tcPr>
            <w:tcW w:w="1018" w:type="dxa"/>
            <w:vAlign w:val="center"/>
          </w:tcPr>
          <w:p w14:paraId="403F8263" w14:textId="77777777" w:rsidR="00BD77EF" w:rsidRDefault="00F748AD">
            <w:r>
              <w:t>6.121</w:t>
            </w:r>
          </w:p>
        </w:tc>
        <w:tc>
          <w:tcPr>
            <w:tcW w:w="1030" w:type="dxa"/>
            <w:vAlign w:val="center"/>
          </w:tcPr>
          <w:p w14:paraId="5F79F052" w14:textId="77777777" w:rsidR="00BD77EF" w:rsidRDefault="00F748AD">
            <w:r>
              <w:t>0.671</w:t>
            </w:r>
          </w:p>
        </w:tc>
        <w:tc>
          <w:tcPr>
            <w:tcW w:w="848" w:type="dxa"/>
            <w:vAlign w:val="center"/>
          </w:tcPr>
          <w:p w14:paraId="64056A41" w14:textId="77777777" w:rsidR="00BD77EF" w:rsidRDefault="00F748AD">
            <w:r>
              <w:t>1.0</w:t>
            </w:r>
          </w:p>
        </w:tc>
        <w:tc>
          <w:tcPr>
            <w:tcW w:w="1018" w:type="dxa"/>
            <w:vAlign w:val="center"/>
          </w:tcPr>
          <w:p w14:paraId="3ECA321B" w14:textId="77777777" w:rsidR="00BD77EF" w:rsidRDefault="00F748AD">
            <w:r>
              <w:t>1010.0</w:t>
            </w:r>
          </w:p>
        </w:tc>
        <w:tc>
          <w:tcPr>
            <w:tcW w:w="1188" w:type="dxa"/>
            <w:vAlign w:val="center"/>
          </w:tcPr>
          <w:p w14:paraId="6DF0FE43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515742FB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2035B556" w14:textId="77777777">
        <w:tc>
          <w:tcPr>
            <w:tcW w:w="2196" w:type="dxa"/>
            <w:shd w:val="clear" w:color="auto" w:fill="E6E6E6"/>
            <w:vAlign w:val="center"/>
          </w:tcPr>
          <w:p w14:paraId="00CB4A8C" w14:textId="77777777" w:rsidR="00BD77EF" w:rsidRDefault="00F748AD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1F78566" w14:textId="77777777" w:rsidR="00BD77EF" w:rsidRDefault="00F748AD">
            <w:r>
              <w:t>0.930</w:t>
            </w:r>
          </w:p>
        </w:tc>
        <w:tc>
          <w:tcPr>
            <w:tcW w:w="1030" w:type="dxa"/>
            <w:vAlign w:val="center"/>
          </w:tcPr>
          <w:p w14:paraId="5FC557CC" w14:textId="77777777" w:rsidR="00BD77EF" w:rsidRDefault="00F748AD">
            <w:r>
              <w:t>11.306</w:t>
            </w:r>
          </w:p>
        </w:tc>
        <w:tc>
          <w:tcPr>
            <w:tcW w:w="848" w:type="dxa"/>
            <w:vAlign w:val="center"/>
          </w:tcPr>
          <w:p w14:paraId="30C605DD" w14:textId="77777777" w:rsidR="00BD77EF" w:rsidRDefault="00F748AD">
            <w:r>
              <w:t>1800.0</w:t>
            </w:r>
          </w:p>
        </w:tc>
        <w:tc>
          <w:tcPr>
            <w:tcW w:w="1018" w:type="dxa"/>
            <w:vAlign w:val="center"/>
          </w:tcPr>
          <w:p w14:paraId="37DBBBDD" w14:textId="77777777" w:rsidR="00BD77EF" w:rsidRDefault="00F748AD">
            <w:r>
              <w:t>1050.0</w:t>
            </w:r>
          </w:p>
        </w:tc>
        <w:tc>
          <w:tcPr>
            <w:tcW w:w="1188" w:type="dxa"/>
            <w:vAlign w:val="center"/>
          </w:tcPr>
          <w:p w14:paraId="03C2D931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6512E059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08ABABB2" w14:textId="77777777">
        <w:tc>
          <w:tcPr>
            <w:tcW w:w="2196" w:type="dxa"/>
            <w:shd w:val="clear" w:color="auto" w:fill="E6E6E6"/>
            <w:vAlign w:val="center"/>
          </w:tcPr>
          <w:p w14:paraId="477A7983" w14:textId="77777777" w:rsidR="00BD77EF" w:rsidRDefault="00F748AD">
            <w:r>
              <w:t>膨胀矿渣珠混凝土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40946531" w14:textId="77777777" w:rsidR="00BD77EF" w:rsidRDefault="00F748AD">
            <w:r>
              <w:t>0.770</w:t>
            </w:r>
          </w:p>
        </w:tc>
        <w:tc>
          <w:tcPr>
            <w:tcW w:w="1030" w:type="dxa"/>
            <w:vAlign w:val="center"/>
          </w:tcPr>
          <w:p w14:paraId="17FAD109" w14:textId="77777777" w:rsidR="00BD77EF" w:rsidRDefault="00F748AD">
            <w:r>
              <w:t>10.369</w:t>
            </w:r>
          </w:p>
        </w:tc>
        <w:tc>
          <w:tcPr>
            <w:tcW w:w="848" w:type="dxa"/>
            <w:vAlign w:val="center"/>
          </w:tcPr>
          <w:p w14:paraId="0C31FDA5" w14:textId="77777777" w:rsidR="00BD77EF" w:rsidRDefault="00F748AD">
            <w:r>
              <w:t>2000.0</w:t>
            </w:r>
          </w:p>
        </w:tc>
        <w:tc>
          <w:tcPr>
            <w:tcW w:w="1018" w:type="dxa"/>
            <w:vAlign w:val="center"/>
          </w:tcPr>
          <w:p w14:paraId="74DC5F55" w14:textId="77777777" w:rsidR="00BD77EF" w:rsidRDefault="00F748AD">
            <w:r>
              <w:t>960.0</w:t>
            </w:r>
          </w:p>
        </w:tc>
        <w:tc>
          <w:tcPr>
            <w:tcW w:w="1188" w:type="dxa"/>
            <w:vAlign w:val="center"/>
          </w:tcPr>
          <w:p w14:paraId="45422927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16319EF4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32EF28BE" w14:textId="77777777">
        <w:tc>
          <w:tcPr>
            <w:tcW w:w="2196" w:type="dxa"/>
            <w:shd w:val="clear" w:color="auto" w:fill="E6E6E6"/>
            <w:vAlign w:val="center"/>
          </w:tcPr>
          <w:p w14:paraId="3CE66FDB" w14:textId="77777777" w:rsidR="00BD77EF" w:rsidRDefault="00F748AD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F5DF421" w14:textId="77777777" w:rsidR="00BD77EF" w:rsidRDefault="00F748AD">
            <w:r>
              <w:t>0.220</w:t>
            </w:r>
          </w:p>
        </w:tc>
        <w:tc>
          <w:tcPr>
            <w:tcW w:w="1030" w:type="dxa"/>
            <w:vAlign w:val="center"/>
          </w:tcPr>
          <w:p w14:paraId="026B9273" w14:textId="77777777" w:rsidR="00BD77EF" w:rsidRDefault="00F748AD">
            <w:r>
              <w:t>3.429</w:t>
            </w:r>
          </w:p>
        </w:tc>
        <w:tc>
          <w:tcPr>
            <w:tcW w:w="848" w:type="dxa"/>
            <w:vAlign w:val="center"/>
          </w:tcPr>
          <w:p w14:paraId="73DDEE03" w14:textId="77777777" w:rsidR="00BD77EF" w:rsidRDefault="00F748AD">
            <w:r>
              <w:t>700.0</w:t>
            </w:r>
          </w:p>
        </w:tc>
        <w:tc>
          <w:tcPr>
            <w:tcW w:w="1018" w:type="dxa"/>
            <w:vAlign w:val="center"/>
          </w:tcPr>
          <w:p w14:paraId="2400D7B0" w14:textId="77777777" w:rsidR="00BD77EF" w:rsidRDefault="00F748AD">
            <w:r>
              <w:t>1050.0</w:t>
            </w:r>
          </w:p>
        </w:tc>
        <w:tc>
          <w:tcPr>
            <w:tcW w:w="1188" w:type="dxa"/>
            <w:vAlign w:val="center"/>
          </w:tcPr>
          <w:p w14:paraId="4F5F4963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158F3BA0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22B27EEB" w14:textId="77777777">
        <w:tc>
          <w:tcPr>
            <w:tcW w:w="2196" w:type="dxa"/>
            <w:shd w:val="clear" w:color="auto" w:fill="E6E6E6"/>
            <w:vAlign w:val="center"/>
          </w:tcPr>
          <w:p w14:paraId="1BFABCAB" w14:textId="77777777" w:rsidR="00BD77EF" w:rsidRDefault="00F748AD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D24B612" w14:textId="77777777" w:rsidR="00BD77EF" w:rsidRDefault="00F748AD">
            <w:r>
              <w:t>0.930</w:t>
            </w:r>
          </w:p>
        </w:tc>
        <w:tc>
          <w:tcPr>
            <w:tcW w:w="1030" w:type="dxa"/>
            <w:vAlign w:val="center"/>
          </w:tcPr>
          <w:p w14:paraId="0469DB76" w14:textId="77777777" w:rsidR="00BD77EF" w:rsidRDefault="00F748AD">
            <w:r>
              <w:t>11.306</w:t>
            </w:r>
          </w:p>
        </w:tc>
        <w:tc>
          <w:tcPr>
            <w:tcW w:w="848" w:type="dxa"/>
            <w:vAlign w:val="center"/>
          </w:tcPr>
          <w:p w14:paraId="6C14E859" w14:textId="77777777" w:rsidR="00BD77EF" w:rsidRDefault="00F748AD">
            <w:r>
              <w:t>1800.0</w:t>
            </w:r>
          </w:p>
        </w:tc>
        <w:tc>
          <w:tcPr>
            <w:tcW w:w="1018" w:type="dxa"/>
            <w:vAlign w:val="center"/>
          </w:tcPr>
          <w:p w14:paraId="79229E28" w14:textId="77777777" w:rsidR="00BD77EF" w:rsidRDefault="00F748AD">
            <w:r>
              <w:t>1050.0</w:t>
            </w:r>
          </w:p>
        </w:tc>
        <w:tc>
          <w:tcPr>
            <w:tcW w:w="1188" w:type="dxa"/>
            <w:vAlign w:val="center"/>
          </w:tcPr>
          <w:p w14:paraId="401A603D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4EEAD9CD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4ACE69F1" w14:textId="77777777">
        <w:tc>
          <w:tcPr>
            <w:tcW w:w="2196" w:type="dxa"/>
            <w:shd w:val="clear" w:color="auto" w:fill="E6E6E6"/>
            <w:vAlign w:val="center"/>
          </w:tcPr>
          <w:p w14:paraId="34BBB0FF" w14:textId="77777777" w:rsidR="00BD77EF" w:rsidRDefault="00F748AD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F82063F" w14:textId="77777777" w:rsidR="00BD77EF" w:rsidRDefault="00F748AD">
            <w:r>
              <w:t>0.040</w:t>
            </w:r>
          </w:p>
        </w:tc>
        <w:tc>
          <w:tcPr>
            <w:tcW w:w="1030" w:type="dxa"/>
            <w:vAlign w:val="center"/>
          </w:tcPr>
          <w:p w14:paraId="5A367008" w14:textId="77777777" w:rsidR="00BD77EF" w:rsidRDefault="00F748AD">
            <w:r>
              <w:t>0.833</w:t>
            </w:r>
          </w:p>
        </w:tc>
        <w:tc>
          <w:tcPr>
            <w:tcW w:w="848" w:type="dxa"/>
            <w:vAlign w:val="center"/>
          </w:tcPr>
          <w:p w14:paraId="7574D83E" w14:textId="77777777" w:rsidR="00BD77EF" w:rsidRDefault="00F748AD">
            <w:r>
              <w:t>140.0</w:t>
            </w:r>
          </w:p>
        </w:tc>
        <w:tc>
          <w:tcPr>
            <w:tcW w:w="1018" w:type="dxa"/>
            <w:vAlign w:val="center"/>
          </w:tcPr>
          <w:p w14:paraId="1E98AD99" w14:textId="77777777" w:rsidR="00BD77EF" w:rsidRDefault="00F748AD">
            <w:r>
              <w:t>1703.9</w:t>
            </w:r>
          </w:p>
        </w:tc>
        <w:tc>
          <w:tcPr>
            <w:tcW w:w="1188" w:type="dxa"/>
            <w:vAlign w:val="center"/>
          </w:tcPr>
          <w:p w14:paraId="62488FC9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14C0FD9F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48F91891" w14:textId="77777777">
        <w:tc>
          <w:tcPr>
            <w:tcW w:w="2196" w:type="dxa"/>
            <w:shd w:val="clear" w:color="auto" w:fill="E6E6E6"/>
            <w:vAlign w:val="center"/>
          </w:tcPr>
          <w:p w14:paraId="6BC330B1" w14:textId="77777777" w:rsidR="00BD77EF" w:rsidRDefault="00F748AD">
            <w:r>
              <w:t>钢筋混凝土（</w:t>
            </w:r>
            <w:r>
              <w:t>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A2FF6F4" w14:textId="77777777" w:rsidR="00BD77EF" w:rsidRDefault="00F748AD">
            <w:r>
              <w:t>1.740</w:t>
            </w:r>
          </w:p>
        </w:tc>
        <w:tc>
          <w:tcPr>
            <w:tcW w:w="1030" w:type="dxa"/>
            <w:vAlign w:val="center"/>
          </w:tcPr>
          <w:p w14:paraId="5D21C3D5" w14:textId="77777777" w:rsidR="00BD77EF" w:rsidRDefault="00F748AD">
            <w:r>
              <w:t>17.060</w:t>
            </w:r>
          </w:p>
        </w:tc>
        <w:tc>
          <w:tcPr>
            <w:tcW w:w="848" w:type="dxa"/>
            <w:vAlign w:val="center"/>
          </w:tcPr>
          <w:p w14:paraId="7362B05F" w14:textId="77777777" w:rsidR="00BD77EF" w:rsidRDefault="00F748AD">
            <w:r>
              <w:t>2500.0</w:t>
            </w:r>
          </w:p>
        </w:tc>
        <w:tc>
          <w:tcPr>
            <w:tcW w:w="1018" w:type="dxa"/>
            <w:vAlign w:val="center"/>
          </w:tcPr>
          <w:p w14:paraId="2C151F3A" w14:textId="77777777" w:rsidR="00BD77EF" w:rsidRDefault="00F748AD">
            <w:r>
              <w:t>920.0</w:t>
            </w:r>
          </w:p>
        </w:tc>
        <w:tc>
          <w:tcPr>
            <w:tcW w:w="1188" w:type="dxa"/>
            <w:vAlign w:val="center"/>
          </w:tcPr>
          <w:p w14:paraId="415BD182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7A812F1B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45C7479F" w14:textId="77777777">
        <w:tc>
          <w:tcPr>
            <w:tcW w:w="2196" w:type="dxa"/>
            <w:shd w:val="clear" w:color="auto" w:fill="E6E6E6"/>
            <w:vAlign w:val="center"/>
          </w:tcPr>
          <w:p w14:paraId="173052F6" w14:textId="77777777" w:rsidR="00BD77EF" w:rsidRDefault="00F748AD">
            <w:r>
              <w:t>水泥砂浆（</w:t>
            </w:r>
            <w:r>
              <w:t>6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3EB6A81" w14:textId="77777777" w:rsidR="00BD77EF" w:rsidRDefault="00F748AD">
            <w:r>
              <w:t>0.930</w:t>
            </w:r>
          </w:p>
        </w:tc>
        <w:tc>
          <w:tcPr>
            <w:tcW w:w="1030" w:type="dxa"/>
            <w:vAlign w:val="center"/>
          </w:tcPr>
          <w:p w14:paraId="6961A71C" w14:textId="77777777" w:rsidR="00BD77EF" w:rsidRDefault="00F748AD">
            <w:r>
              <w:t>11.306</w:t>
            </w:r>
          </w:p>
        </w:tc>
        <w:tc>
          <w:tcPr>
            <w:tcW w:w="848" w:type="dxa"/>
            <w:vAlign w:val="center"/>
          </w:tcPr>
          <w:p w14:paraId="6254CB9D" w14:textId="77777777" w:rsidR="00BD77EF" w:rsidRDefault="00F748AD">
            <w:r>
              <w:t>1800.0</w:t>
            </w:r>
          </w:p>
        </w:tc>
        <w:tc>
          <w:tcPr>
            <w:tcW w:w="1018" w:type="dxa"/>
            <w:vAlign w:val="center"/>
          </w:tcPr>
          <w:p w14:paraId="6A143C32" w14:textId="77777777" w:rsidR="00BD77EF" w:rsidRDefault="00F748AD">
            <w:r>
              <w:t>1050.0</w:t>
            </w:r>
          </w:p>
        </w:tc>
        <w:tc>
          <w:tcPr>
            <w:tcW w:w="1188" w:type="dxa"/>
            <w:vAlign w:val="center"/>
          </w:tcPr>
          <w:p w14:paraId="2556352A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77424E6B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1E116464" w14:textId="77777777">
        <w:tc>
          <w:tcPr>
            <w:tcW w:w="2196" w:type="dxa"/>
            <w:shd w:val="clear" w:color="auto" w:fill="E6E6E6"/>
            <w:vAlign w:val="center"/>
          </w:tcPr>
          <w:p w14:paraId="09137635" w14:textId="77777777" w:rsidR="00BD77EF" w:rsidRDefault="00F748AD">
            <w:r>
              <w:t>钢筋混凝土（</w:t>
            </w:r>
            <w:r>
              <w:t>6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AAA81C1" w14:textId="77777777" w:rsidR="00BD77EF" w:rsidRDefault="00F748AD">
            <w:r>
              <w:t>1.740</w:t>
            </w:r>
          </w:p>
        </w:tc>
        <w:tc>
          <w:tcPr>
            <w:tcW w:w="1030" w:type="dxa"/>
            <w:vAlign w:val="center"/>
          </w:tcPr>
          <w:p w14:paraId="0A40B34A" w14:textId="77777777" w:rsidR="00BD77EF" w:rsidRDefault="00F748AD">
            <w:r>
              <w:t>17.060</w:t>
            </w:r>
          </w:p>
        </w:tc>
        <w:tc>
          <w:tcPr>
            <w:tcW w:w="848" w:type="dxa"/>
            <w:vAlign w:val="center"/>
          </w:tcPr>
          <w:p w14:paraId="6F2AE01E" w14:textId="77777777" w:rsidR="00BD77EF" w:rsidRDefault="00F748AD">
            <w:r>
              <w:t>2500.0</w:t>
            </w:r>
          </w:p>
        </w:tc>
        <w:tc>
          <w:tcPr>
            <w:tcW w:w="1018" w:type="dxa"/>
            <w:vAlign w:val="center"/>
          </w:tcPr>
          <w:p w14:paraId="5AE4CE9D" w14:textId="77777777" w:rsidR="00BD77EF" w:rsidRDefault="00F748AD">
            <w:r>
              <w:t>920.0</w:t>
            </w:r>
          </w:p>
        </w:tc>
        <w:tc>
          <w:tcPr>
            <w:tcW w:w="1188" w:type="dxa"/>
            <w:vAlign w:val="center"/>
          </w:tcPr>
          <w:p w14:paraId="16D756A6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5E23CA36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260AD778" w14:textId="77777777">
        <w:tc>
          <w:tcPr>
            <w:tcW w:w="2196" w:type="dxa"/>
            <w:shd w:val="clear" w:color="auto" w:fill="E6E6E6"/>
            <w:vAlign w:val="center"/>
          </w:tcPr>
          <w:p w14:paraId="1C4523F3" w14:textId="77777777" w:rsidR="00BD77EF" w:rsidRDefault="00F748AD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2380F007" w14:textId="77777777" w:rsidR="00BD77EF" w:rsidRDefault="00F748AD">
            <w:r>
              <w:t>0.030</w:t>
            </w:r>
          </w:p>
        </w:tc>
        <w:tc>
          <w:tcPr>
            <w:tcW w:w="1030" w:type="dxa"/>
            <w:vAlign w:val="center"/>
          </w:tcPr>
          <w:p w14:paraId="248512B6" w14:textId="77777777" w:rsidR="00BD77EF" w:rsidRDefault="00F748AD">
            <w:r>
              <w:t>0.320</w:t>
            </w:r>
          </w:p>
        </w:tc>
        <w:tc>
          <w:tcPr>
            <w:tcW w:w="848" w:type="dxa"/>
            <w:vAlign w:val="center"/>
          </w:tcPr>
          <w:p w14:paraId="202BA59D" w14:textId="77777777" w:rsidR="00BD77EF" w:rsidRDefault="00F748AD">
            <w:r>
              <w:t>28.5</w:t>
            </w:r>
          </w:p>
        </w:tc>
        <w:tc>
          <w:tcPr>
            <w:tcW w:w="1018" w:type="dxa"/>
            <w:vAlign w:val="center"/>
          </w:tcPr>
          <w:p w14:paraId="457D352D" w14:textId="77777777" w:rsidR="00BD77EF" w:rsidRDefault="00F748AD">
            <w:r>
              <w:t>1647.0</w:t>
            </w:r>
          </w:p>
        </w:tc>
        <w:tc>
          <w:tcPr>
            <w:tcW w:w="1188" w:type="dxa"/>
            <w:vAlign w:val="center"/>
          </w:tcPr>
          <w:p w14:paraId="6F6DE193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6573C99F" w14:textId="77777777" w:rsidR="00BD77EF" w:rsidRDefault="00BD77EF">
            <w:pPr>
              <w:rPr>
                <w:sz w:val="18"/>
                <w:szCs w:val="18"/>
              </w:rPr>
            </w:pPr>
          </w:p>
        </w:tc>
      </w:tr>
      <w:tr w:rsidR="00BD77EF" w14:paraId="718AABCE" w14:textId="77777777">
        <w:tc>
          <w:tcPr>
            <w:tcW w:w="2196" w:type="dxa"/>
            <w:shd w:val="clear" w:color="auto" w:fill="E6E6E6"/>
            <w:vAlign w:val="center"/>
          </w:tcPr>
          <w:p w14:paraId="08F8CFFE" w14:textId="77777777" w:rsidR="00BD77EF" w:rsidRDefault="00F748AD">
            <w:r>
              <w:t>泡沫玻璃保温板</w:t>
            </w:r>
            <w:r>
              <w:t>(ρ=150-180)</w:t>
            </w:r>
          </w:p>
        </w:tc>
        <w:tc>
          <w:tcPr>
            <w:tcW w:w="1018" w:type="dxa"/>
            <w:vAlign w:val="center"/>
          </w:tcPr>
          <w:p w14:paraId="4C4FFBFE" w14:textId="77777777" w:rsidR="00BD77EF" w:rsidRDefault="00F748AD">
            <w:r>
              <w:t>0.066</w:t>
            </w:r>
          </w:p>
        </w:tc>
        <w:tc>
          <w:tcPr>
            <w:tcW w:w="1030" w:type="dxa"/>
            <w:vAlign w:val="center"/>
          </w:tcPr>
          <w:p w14:paraId="33832C5F" w14:textId="77777777" w:rsidR="00BD77EF" w:rsidRDefault="00F748AD">
            <w:r>
              <w:t>0.810</w:t>
            </w:r>
          </w:p>
        </w:tc>
        <w:tc>
          <w:tcPr>
            <w:tcW w:w="848" w:type="dxa"/>
            <w:vAlign w:val="center"/>
          </w:tcPr>
          <w:p w14:paraId="4A49FDF8" w14:textId="77777777" w:rsidR="00BD77EF" w:rsidRDefault="00F748AD">
            <w:r>
              <w:t>165.0</w:t>
            </w:r>
          </w:p>
        </w:tc>
        <w:tc>
          <w:tcPr>
            <w:tcW w:w="1018" w:type="dxa"/>
            <w:vAlign w:val="center"/>
          </w:tcPr>
          <w:p w14:paraId="13A0FB8C" w14:textId="77777777" w:rsidR="00BD77EF" w:rsidRDefault="00F748AD">
            <w:r>
              <w:t>828.0</w:t>
            </w:r>
          </w:p>
        </w:tc>
        <w:tc>
          <w:tcPr>
            <w:tcW w:w="1188" w:type="dxa"/>
            <w:vAlign w:val="center"/>
          </w:tcPr>
          <w:p w14:paraId="21DEE548" w14:textId="77777777" w:rsidR="00BD77EF" w:rsidRDefault="00F748AD">
            <w:r>
              <w:t>0.0000</w:t>
            </w:r>
          </w:p>
        </w:tc>
        <w:tc>
          <w:tcPr>
            <w:tcW w:w="1516" w:type="dxa"/>
            <w:vAlign w:val="center"/>
          </w:tcPr>
          <w:p w14:paraId="7F0EB034" w14:textId="77777777" w:rsidR="00BD77EF" w:rsidRDefault="00BD77EF">
            <w:pPr>
              <w:rPr>
                <w:sz w:val="18"/>
                <w:szCs w:val="18"/>
              </w:rPr>
            </w:pPr>
          </w:p>
        </w:tc>
      </w:tr>
    </w:tbl>
    <w:p w14:paraId="6FEDF3D8" w14:textId="77777777" w:rsidR="00BD77EF" w:rsidRDefault="00F748AD">
      <w:pPr>
        <w:pStyle w:val="2"/>
        <w:widowControl w:val="0"/>
        <w:rPr>
          <w:kern w:val="2"/>
        </w:rPr>
      </w:pPr>
      <w:bookmarkStart w:id="34" w:name="_Toc92377384"/>
      <w:r>
        <w:rPr>
          <w:kern w:val="2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D77EF" w14:paraId="7C47AFFA" w14:textId="77777777">
        <w:tc>
          <w:tcPr>
            <w:tcW w:w="2513" w:type="dxa"/>
            <w:shd w:val="clear" w:color="auto" w:fill="E6E6E6"/>
            <w:vAlign w:val="center"/>
          </w:tcPr>
          <w:p w14:paraId="16B0A8F9" w14:textId="77777777" w:rsidR="00BD77EF" w:rsidRDefault="00F748AD">
            <w:r>
              <w:t>外表面积</w:t>
            </w:r>
          </w:p>
        </w:tc>
        <w:tc>
          <w:tcPr>
            <w:tcW w:w="6820" w:type="dxa"/>
            <w:vAlign w:val="center"/>
          </w:tcPr>
          <w:p w14:paraId="124F038B" w14:textId="77777777" w:rsidR="00BD77EF" w:rsidRDefault="00F748AD">
            <w:r>
              <w:t>3066.49</w:t>
            </w:r>
          </w:p>
        </w:tc>
      </w:tr>
      <w:tr w:rsidR="00BD77EF" w14:paraId="57AEDC5C" w14:textId="77777777">
        <w:tc>
          <w:tcPr>
            <w:tcW w:w="2513" w:type="dxa"/>
            <w:shd w:val="clear" w:color="auto" w:fill="E6E6E6"/>
            <w:vAlign w:val="center"/>
          </w:tcPr>
          <w:p w14:paraId="65370AC5" w14:textId="77777777" w:rsidR="00BD77EF" w:rsidRDefault="00F748AD">
            <w:r>
              <w:t>建筑体积</w:t>
            </w:r>
          </w:p>
        </w:tc>
        <w:tc>
          <w:tcPr>
            <w:tcW w:w="6820" w:type="dxa"/>
            <w:vAlign w:val="center"/>
          </w:tcPr>
          <w:p w14:paraId="0BA518A3" w14:textId="77777777" w:rsidR="00BD77EF" w:rsidRDefault="00F748AD">
            <w:r>
              <w:t>7616.53</w:t>
            </w:r>
          </w:p>
        </w:tc>
      </w:tr>
      <w:tr w:rsidR="00BD77EF" w14:paraId="2D6018FF" w14:textId="77777777">
        <w:tc>
          <w:tcPr>
            <w:tcW w:w="2513" w:type="dxa"/>
            <w:shd w:val="clear" w:color="auto" w:fill="E6E6E6"/>
            <w:vAlign w:val="center"/>
          </w:tcPr>
          <w:p w14:paraId="6A48A9A2" w14:textId="77777777" w:rsidR="00BD77EF" w:rsidRDefault="00F748AD">
            <w:r>
              <w:t>体形系数</w:t>
            </w:r>
          </w:p>
        </w:tc>
        <w:tc>
          <w:tcPr>
            <w:tcW w:w="6820" w:type="dxa"/>
            <w:vAlign w:val="center"/>
          </w:tcPr>
          <w:p w14:paraId="00A0A17E" w14:textId="77777777" w:rsidR="00BD77EF" w:rsidRDefault="00F748AD">
            <w:r>
              <w:t>0.40</w:t>
            </w:r>
          </w:p>
        </w:tc>
      </w:tr>
      <w:tr w:rsidR="00BD77EF" w14:paraId="7C9D0548" w14:textId="77777777">
        <w:tc>
          <w:tcPr>
            <w:tcW w:w="2513" w:type="dxa"/>
            <w:shd w:val="clear" w:color="auto" w:fill="E6E6E6"/>
            <w:vAlign w:val="center"/>
          </w:tcPr>
          <w:p w14:paraId="5AABA748" w14:textId="77777777" w:rsidR="00BD77EF" w:rsidRDefault="00F748AD">
            <w:r>
              <w:t>标准依据</w:t>
            </w:r>
          </w:p>
        </w:tc>
        <w:tc>
          <w:tcPr>
            <w:tcW w:w="6820" w:type="dxa"/>
            <w:vAlign w:val="center"/>
          </w:tcPr>
          <w:p w14:paraId="063D66CA" w14:textId="77777777" w:rsidR="00BD77EF" w:rsidRDefault="00F748AD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BD77EF" w14:paraId="24AE8983" w14:textId="77777777">
        <w:tc>
          <w:tcPr>
            <w:tcW w:w="2513" w:type="dxa"/>
            <w:shd w:val="clear" w:color="auto" w:fill="E6E6E6"/>
            <w:vAlign w:val="center"/>
          </w:tcPr>
          <w:p w14:paraId="2EE09A50" w14:textId="77777777" w:rsidR="00BD77EF" w:rsidRDefault="00F748AD">
            <w:r>
              <w:t>标准要求</w:t>
            </w:r>
          </w:p>
        </w:tc>
        <w:tc>
          <w:tcPr>
            <w:tcW w:w="6820" w:type="dxa"/>
            <w:vAlign w:val="center"/>
          </w:tcPr>
          <w:p w14:paraId="798CABFA" w14:textId="77777777" w:rsidR="00BD77EF" w:rsidRDefault="00F748AD">
            <w:r>
              <w:t>体形系数应符合表</w:t>
            </w:r>
            <w:r>
              <w:t>3.1.3</w:t>
            </w:r>
            <w:r>
              <w:t>的规定</w:t>
            </w:r>
            <w:r>
              <w:t>(s≤0.52)</w:t>
            </w:r>
          </w:p>
        </w:tc>
      </w:tr>
      <w:tr w:rsidR="00BD77EF" w14:paraId="3AF487DB" w14:textId="77777777">
        <w:tc>
          <w:tcPr>
            <w:tcW w:w="2513" w:type="dxa"/>
            <w:shd w:val="clear" w:color="auto" w:fill="E6E6E6"/>
            <w:vAlign w:val="center"/>
          </w:tcPr>
          <w:p w14:paraId="56DE2B73" w14:textId="77777777" w:rsidR="00BD77EF" w:rsidRDefault="00F748AD">
            <w:r>
              <w:t>结论</w:t>
            </w:r>
          </w:p>
        </w:tc>
        <w:tc>
          <w:tcPr>
            <w:tcW w:w="6820" w:type="dxa"/>
            <w:vAlign w:val="center"/>
          </w:tcPr>
          <w:p w14:paraId="2435B1D9" w14:textId="77777777" w:rsidR="00BD77EF" w:rsidRDefault="00F748AD">
            <w:r>
              <w:t>满足</w:t>
            </w:r>
          </w:p>
        </w:tc>
      </w:tr>
    </w:tbl>
    <w:p w14:paraId="520CB4F9" w14:textId="77777777" w:rsidR="00BD77EF" w:rsidRDefault="00F748AD">
      <w:pPr>
        <w:pStyle w:val="2"/>
        <w:widowControl w:val="0"/>
        <w:rPr>
          <w:kern w:val="2"/>
        </w:rPr>
      </w:pPr>
      <w:bookmarkStart w:id="35" w:name="_Toc92377385"/>
      <w:r>
        <w:rPr>
          <w:kern w:val="2"/>
        </w:rPr>
        <w:t>窗墙比</w:t>
      </w:r>
      <w:bookmarkEnd w:id="35"/>
    </w:p>
    <w:p w14:paraId="4C879B2F" w14:textId="77777777" w:rsidR="00BD77EF" w:rsidRDefault="00F748AD">
      <w:pPr>
        <w:pStyle w:val="3"/>
        <w:widowControl w:val="0"/>
        <w:jc w:val="both"/>
        <w:rPr>
          <w:kern w:val="2"/>
          <w:szCs w:val="24"/>
        </w:rPr>
      </w:pPr>
      <w:bookmarkStart w:id="36" w:name="_Toc92377386"/>
      <w:r>
        <w:rPr>
          <w:kern w:val="2"/>
          <w:szCs w:val="24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BD77EF" w14:paraId="36807C7D" w14:textId="77777777">
        <w:tc>
          <w:tcPr>
            <w:tcW w:w="1409" w:type="dxa"/>
            <w:shd w:val="clear" w:color="auto" w:fill="E6E6E6"/>
            <w:vAlign w:val="center"/>
          </w:tcPr>
          <w:p w14:paraId="0959350A" w14:textId="77777777" w:rsidR="00BD77EF" w:rsidRDefault="00F748AD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E5487BD" w14:textId="77777777" w:rsidR="00BD77EF" w:rsidRDefault="00F748AD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BE845F6" w14:textId="77777777" w:rsidR="00BD77EF" w:rsidRDefault="00F748AD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8D0C237" w14:textId="77777777" w:rsidR="00BD77EF" w:rsidRDefault="00F748AD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BB77545" w14:textId="77777777" w:rsidR="00BD77EF" w:rsidRDefault="00F748AD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81AC83B" w14:textId="77777777" w:rsidR="00BD77EF" w:rsidRDefault="00F748AD">
            <w:pPr>
              <w:jc w:val="center"/>
            </w:pPr>
            <w:r>
              <w:t>结论</w:t>
            </w:r>
          </w:p>
        </w:tc>
      </w:tr>
      <w:tr w:rsidR="00BD77EF" w14:paraId="10E0542A" w14:textId="77777777">
        <w:tc>
          <w:tcPr>
            <w:tcW w:w="1409" w:type="dxa"/>
            <w:shd w:val="clear" w:color="auto" w:fill="E6E6E6"/>
            <w:vAlign w:val="center"/>
          </w:tcPr>
          <w:p w14:paraId="7A34A764" w14:textId="77777777" w:rsidR="00BD77EF" w:rsidRDefault="00F748AD">
            <w:r>
              <w:t>南向</w:t>
            </w:r>
          </w:p>
        </w:tc>
        <w:tc>
          <w:tcPr>
            <w:tcW w:w="1584" w:type="dxa"/>
            <w:vAlign w:val="center"/>
          </w:tcPr>
          <w:p w14:paraId="51069B51" w14:textId="77777777" w:rsidR="00BD77EF" w:rsidRDefault="00F748AD">
            <w:r>
              <w:t>29.21</w:t>
            </w:r>
          </w:p>
        </w:tc>
        <w:tc>
          <w:tcPr>
            <w:tcW w:w="1584" w:type="dxa"/>
            <w:vAlign w:val="center"/>
          </w:tcPr>
          <w:p w14:paraId="05815329" w14:textId="77777777" w:rsidR="00BD77EF" w:rsidRDefault="00F748AD">
            <w:r>
              <w:t>474.14</w:t>
            </w:r>
          </w:p>
        </w:tc>
        <w:tc>
          <w:tcPr>
            <w:tcW w:w="1584" w:type="dxa"/>
            <w:vAlign w:val="center"/>
          </w:tcPr>
          <w:p w14:paraId="4D60127A" w14:textId="77777777" w:rsidR="00BD77EF" w:rsidRDefault="00F748AD">
            <w:r>
              <w:t>0.06</w:t>
            </w:r>
          </w:p>
        </w:tc>
        <w:tc>
          <w:tcPr>
            <w:tcW w:w="1584" w:type="dxa"/>
            <w:vAlign w:val="center"/>
          </w:tcPr>
          <w:p w14:paraId="79B1B034" w14:textId="77777777" w:rsidR="00BD77EF" w:rsidRDefault="00F748AD">
            <w:r>
              <w:t>0.50</w:t>
            </w:r>
          </w:p>
        </w:tc>
        <w:tc>
          <w:tcPr>
            <w:tcW w:w="1584" w:type="dxa"/>
            <w:vAlign w:val="center"/>
          </w:tcPr>
          <w:p w14:paraId="30C1AB96" w14:textId="77777777" w:rsidR="00BD77EF" w:rsidRDefault="00F748AD">
            <w:r>
              <w:t>满足</w:t>
            </w:r>
          </w:p>
        </w:tc>
      </w:tr>
      <w:tr w:rsidR="00BD77EF" w14:paraId="4DFD9E1C" w14:textId="77777777">
        <w:tc>
          <w:tcPr>
            <w:tcW w:w="1409" w:type="dxa"/>
            <w:shd w:val="clear" w:color="auto" w:fill="E6E6E6"/>
            <w:vAlign w:val="center"/>
          </w:tcPr>
          <w:p w14:paraId="09098B5B" w14:textId="77777777" w:rsidR="00BD77EF" w:rsidRDefault="00F748AD">
            <w:r>
              <w:t>北向</w:t>
            </w:r>
          </w:p>
        </w:tc>
        <w:tc>
          <w:tcPr>
            <w:tcW w:w="1584" w:type="dxa"/>
            <w:vAlign w:val="center"/>
          </w:tcPr>
          <w:p w14:paraId="4E33C918" w14:textId="77777777" w:rsidR="00BD77EF" w:rsidRDefault="00F748AD">
            <w:r>
              <w:t>21.11</w:t>
            </w:r>
          </w:p>
        </w:tc>
        <w:tc>
          <w:tcPr>
            <w:tcW w:w="1584" w:type="dxa"/>
            <w:vAlign w:val="center"/>
          </w:tcPr>
          <w:p w14:paraId="33B68FE9" w14:textId="77777777" w:rsidR="00BD77EF" w:rsidRDefault="00F748AD">
            <w:r>
              <w:t>548.02</w:t>
            </w:r>
          </w:p>
        </w:tc>
        <w:tc>
          <w:tcPr>
            <w:tcW w:w="1584" w:type="dxa"/>
            <w:vAlign w:val="center"/>
          </w:tcPr>
          <w:p w14:paraId="7DBBB096" w14:textId="77777777" w:rsidR="00BD77EF" w:rsidRDefault="00F748AD">
            <w:r>
              <w:t>0.04</w:t>
            </w:r>
          </w:p>
        </w:tc>
        <w:tc>
          <w:tcPr>
            <w:tcW w:w="1584" w:type="dxa"/>
            <w:vAlign w:val="center"/>
          </w:tcPr>
          <w:p w14:paraId="24726D9E" w14:textId="77777777" w:rsidR="00BD77EF" w:rsidRDefault="00F748AD">
            <w:r>
              <w:t>0.30</w:t>
            </w:r>
          </w:p>
        </w:tc>
        <w:tc>
          <w:tcPr>
            <w:tcW w:w="1584" w:type="dxa"/>
            <w:vAlign w:val="center"/>
          </w:tcPr>
          <w:p w14:paraId="54E41B71" w14:textId="77777777" w:rsidR="00BD77EF" w:rsidRDefault="00F748AD">
            <w:r>
              <w:t>满足</w:t>
            </w:r>
          </w:p>
        </w:tc>
      </w:tr>
      <w:tr w:rsidR="00BD77EF" w14:paraId="2A3EE382" w14:textId="77777777">
        <w:tc>
          <w:tcPr>
            <w:tcW w:w="1409" w:type="dxa"/>
            <w:shd w:val="clear" w:color="auto" w:fill="E6E6E6"/>
            <w:vAlign w:val="center"/>
          </w:tcPr>
          <w:p w14:paraId="15A76CC5" w14:textId="77777777" w:rsidR="00BD77EF" w:rsidRDefault="00F748AD">
            <w:r>
              <w:t>东向</w:t>
            </w:r>
          </w:p>
        </w:tc>
        <w:tc>
          <w:tcPr>
            <w:tcW w:w="1584" w:type="dxa"/>
            <w:vAlign w:val="center"/>
          </w:tcPr>
          <w:p w14:paraId="530477D0" w14:textId="77777777" w:rsidR="00BD77EF" w:rsidRDefault="00F748AD">
            <w:r>
              <w:t>4.56</w:t>
            </w:r>
          </w:p>
        </w:tc>
        <w:tc>
          <w:tcPr>
            <w:tcW w:w="1584" w:type="dxa"/>
            <w:vAlign w:val="center"/>
          </w:tcPr>
          <w:p w14:paraId="6D7553E1" w14:textId="77777777" w:rsidR="00BD77EF" w:rsidRDefault="00F748AD">
            <w:r>
              <w:t>405.93</w:t>
            </w:r>
          </w:p>
        </w:tc>
        <w:tc>
          <w:tcPr>
            <w:tcW w:w="1584" w:type="dxa"/>
            <w:vAlign w:val="center"/>
          </w:tcPr>
          <w:p w14:paraId="491FDF77" w14:textId="77777777" w:rsidR="00BD77EF" w:rsidRDefault="00F748AD">
            <w:r>
              <w:t>0.01</w:t>
            </w:r>
          </w:p>
        </w:tc>
        <w:tc>
          <w:tcPr>
            <w:tcW w:w="1584" w:type="dxa"/>
            <w:vAlign w:val="center"/>
          </w:tcPr>
          <w:p w14:paraId="66CCB477" w14:textId="77777777" w:rsidR="00BD77EF" w:rsidRDefault="00F748AD">
            <w:r>
              <w:t>0.35</w:t>
            </w:r>
          </w:p>
        </w:tc>
        <w:tc>
          <w:tcPr>
            <w:tcW w:w="1584" w:type="dxa"/>
            <w:vAlign w:val="center"/>
          </w:tcPr>
          <w:p w14:paraId="56342A12" w14:textId="77777777" w:rsidR="00BD77EF" w:rsidRDefault="00F748AD">
            <w:r>
              <w:t>满足</w:t>
            </w:r>
          </w:p>
        </w:tc>
      </w:tr>
      <w:tr w:rsidR="00BD77EF" w14:paraId="1EFDFEFA" w14:textId="77777777">
        <w:tc>
          <w:tcPr>
            <w:tcW w:w="1409" w:type="dxa"/>
            <w:shd w:val="clear" w:color="auto" w:fill="E6E6E6"/>
            <w:vAlign w:val="center"/>
          </w:tcPr>
          <w:p w14:paraId="49AACC71" w14:textId="77777777" w:rsidR="00BD77EF" w:rsidRDefault="00F748AD">
            <w:r>
              <w:t>西向</w:t>
            </w:r>
          </w:p>
        </w:tc>
        <w:tc>
          <w:tcPr>
            <w:tcW w:w="1584" w:type="dxa"/>
            <w:vAlign w:val="center"/>
          </w:tcPr>
          <w:p w14:paraId="3871D934" w14:textId="77777777" w:rsidR="00BD77EF" w:rsidRDefault="00F748AD">
            <w:r>
              <w:t>18.90</w:t>
            </w:r>
          </w:p>
        </w:tc>
        <w:tc>
          <w:tcPr>
            <w:tcW w:w="1584" w:type="dxa"/>
            <w:vAlign w:val="center"/>
          </w:tcPr>
          <w:p w14:paraId="02A664AE" w14:textId="77777777" w:rsidR="00BD77EF" w:rsidRDefault="00F748AD">
            <w:r>
              <w:t>432.41</w:t>
            </w:r>
          </w:p>
        </w:tc>
        <w:tc>
          <w:tcPr>
            <w:tcW w:w="1584" w:type="dxa"/>
            <w:vAlign w:val="center"/>
          </w:tcPr>
          <w:p w14:paraId="447110F2" w14:textId="77777777" w:rsidR="00BD77EF" w:rsidRDefault="00F748AD">
            <w:r>
              <w:t>0.04</w:t>
            </w:r>
          </w:p>
        </w:tc>
        <w:tc>
          <w:tcPr>
            <w:tcW w:w="1584" w:type="dxa"/>
            <w:vAlign w:val="center"/>
          </w:tcPr>
          <w:p w14:paraId="40A3F46D" w14:textId="77777777" w:rsidR="00BD77EF" w:rsidRDefault="00F748AD">
            <w:r>
              <w:t>0.35</w:t>
            </w:r>
          </w:p>
        </w:tc>
        <w:tc>
          <w:tcPr>
            <w:tcW w:w="1584" w:type="dxa"/>
            <w:vAlign w:val="center"/>
          </w:tcPr>
          <w:p w14:paraId="6CE4C247" w14:textId="77777777" w:rsidR="00BD77EF" w:rsidRDefault="00F748AD">
            <w:r>
              <w:t>满足</w:t>
            </w:r>
          </w:p>
        </w:tc>
      </w:tr>
      <w:tr w:rsidR="00BD77EF" w14:paraId="3E9CBF87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112B86ED" w14:textId="77777777" w:rsidR="00BD77EF" w:rsidRDefault="00F748AD">
            <w:r>
              <w:lastRenderedPageBreak/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4DE3FE39" w14:textId="77777777" w:rsidR="00BD77EF" w:rsidRDefault="00F748AD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3.1.5</w:t>
            </w:r>
            <w:r>
              <w:t>条</w:t>
            </w:r>
          </w:p>
        </w:tc>
      </w:tr>
      <w:tr w:rsidR="00BD77EF" w14:paraId="3155A91C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1E6C6A53" w14:textId="77777777" w:rsidR="00BD77EF" w:rsidRDefault="00F748AD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4037A22F" w14:textId="77777777" w:rsidR="00BD77EF" w:rsidRDefault="00F748AD">
            <w:r>
              <w:t>各朝向窗墙比不应超过表</w:t>
            </w:r>
            <w:r>
              <w:t>3.1.5</w:t>
            </w:r>
            <w:r>
              <w:t>的限值，且进行权衡判断时不得大于其最大值</w:t>
            </w:r>
          </w:p>
        </w:tc>
      </w:tr>
      <w:tr w:rsidR="00BD77EF" w14:paraId="5D1F9B2A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E456E50" w14:textId="77777777" w:rsidR="00BD77EF" w:rsidRDefault="00F748AD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08A5D66C" w14:textId="77777777" w:rsidR="00BD77EF" w:rsidRDefault="00F748AD">
            <w:r>
              <w:t>满足</w:t>
            </w:r>
          </w:p>
        </w:tc>
      </w:tr>
    </w:tbl>
    <w:p w14:paraId="2090815D" w14:textId="77777777" w:rsidR="00BD77EF" w:rsidRDefault="00F748AD">
      <w:pPr>
        <w:pStyle w:val="3"/>
        <w:widowControl w:val="0"/>
        <w:jc w:val="both"/>
        <w:rPr>
          <w:kern w:val="2"/>
          <w:szCs w:val="24"/>
        </w:rPr>
      </w:pPr>
      <w:bookmarkStart w:id="37" w:name="_Toc92377387"/>
      <w:r>
        <w:rPr>
          <w:kern w:val="2"/>
          <w:szCs w:val="24"/>
        </w:rPr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BD77EF" w14:paraId="06C4C25E" w14:textId="77777777">
        <w:tc>
          <w:tcPr>
            <w:tcW w:w="1160" w:type="dxa"/>
            <w:shd w:val="clear" w:color="auto" w:fill="E6E6E6"/>
            <w:vAlign w:val="center"/>
          </w:tcPr>
          <w:p w14:paraId="62BF7DDD" w14:textId="77777777" w:rsidR="00BD77EF" w:rsidRDefault="00F748AD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74C6026" w14:textId="77777777" w:rsidR="00BD77EF" w:rsidRDefault="00F748AD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8117BFA" w14:textId="77777777" w:rsidR="00BD77EF" w:rsidRDefault="00F748AD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1CE0E6B" w14:textId="77777777" w:rsidR="00BD77EF" w:rsidRDefault="00F748AD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90C0E96" w14:textId="77777777" w:rsidR="00BD77EF" w:rsidRDefault="00F748AD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E988A07" w14:textId="77777777" w:rsidR="00BD77EF" w:rsidRDefault="00F748AD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CF3F9D9" w14:textId="77777777" w:rsidR="00BD77EF" w:rsidRDefault="00F748AD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BD77EF" w14:paraId="3165A84D" w14:textId="77777777">
        <w:tc>
          <w:tcPr>
            <w:tcW w:w="1160" w:type="dxa"/>
            <w:vMerge w:val="restart"/>
            <w:vAlign w:val="center"/>
          </w:tcPr>
          <w:p w14:paraId="45613D08" w14:textId="77777777" w:rsidR="00BD77EF" w:rsidRDefault="00F748AD">
            <w:r>
              <w:t>南向</w:t>
            </w:r>
            <w:r>
              <w:br/>
              <w:t>27.50</w:t>
            </w:r>
          </w:p>
        </w:tc>
        <w:tc>
          <w:tcPr>
            <w:tcW w:w="1562" w:type="dxa"/>
            <w:vAlign w:val="center"/>
          </w:tcPr>
          <w:p w14:paraId="3E6F2E2E" w14:textId="77777777" w:rsidR="00BD77EF" w:rsidRDefault="00F748AD">
            <w:r>
              <w:t>C1809</w:t>
            </w:r>
          </w:p>
        </w:tc>
        <w:tc>
          <w:tcPr>
            <w:tcW w:w="1386" w:type="dxa"/>
            <w:vAlign w:val="center"/>
          </w:tcPr>
          <w:p w14:paraId="4A4B5F1F" w14:textId="77777777" w:rsidR="00BD77EF" w:rsidRDefault="00F748AD">
            <w:r>
              <w:t>1.80×0.89</w:t>
            </w:r>
          </w:p>
        </w:tc>
        <w:tc>
          <w:tcPr>
            <w:tcW w:w="1528" w:type="dxa"/>
            <w:vAlign w:val="center"/>
          </w:tcPr>
          <w:p w14:paraId="488CFBE2" w14:textId="77777777" w:rsidR="00BD77EF" w:rsidRDefault="00F748AD">
            <w:r>
              <w:t>1~3</w:t>
            </w:r>
          </w:p>
        </w:tc>
        <w:tc>
          <w:tcPr>
            <w:tcW w:w="1171" w:type="dxa"/>
            <w:vAlign w:val="center"/>
          </w:tcPr>
          <w:p w14:paraId="63A7DBD9" w14:textId="77777777" w:rsidR="00BD77EF" w:rsidRDefault="00F748AD">
            <w:r>
              <w:t>16</w:t>
            </w:r>
          </w:p>
        </w:tc>
        <w:tc>
          <w:tcPr>
            <w:tcW w:w="1262" w:type="dxa"/>
            <w:vAlign w:val="center"/>
          </w:tcPr>
          <w:p w14:paraId="39AA105D" w14:textId="77777777" w:rsidR="00BD77EF" w:rsidRDefault="00F748AD">
            <w:r>
              <w:t>1.60</w:t>
            </w:r>
          </w:p>
        </w:tc>
        <w:tc>
          <w:tcPr>
            <w:tcW w:w="1262" w:type="dxa"/>
            <w:vAlign w:val="center"/>
          </w:tcPr>
          <w:p w14:paraId="4C429547" w14:textId="77777777" w:rsidR="00BD77EF" w:rsidRDefault="00F748AD">
            <w:r>
              <w:t>25.63</w:t>
            </w:r>
          </w:p>
        </w:tc>
      </w:tr>
      <w:tr w:rsidR="00BD77EF" w14:paraId="47EE043A" w14:textId="77777777">
        <w:tc>
          <w:tcPr>
            <w:tcW w:w="1160" w:type="dxa"/>
            <w:vMerge/>
            <w:vAlign w:val="center"/>
          </w:tcPr>
          <w:p w14:paraId="23F64DD8" w14:textId="77777777" w:rsidR="00BD77EF" w:rsidRDefault="00BD77EF"/>
        </w:tc>
        <w:tc>
          <w:tcPr>
            <w:tcW w:w="1562" w:type="dxa"/>
            <w:vAlign w:val="center"/>
          </w:tcPr>
          <w:p w14:paraId="3B150FF7" w14:textId="77777777" w:rsidR="00BD77EF" w:rsidRDefault="00F748AD">
            <w:r>
              <w:t>C2109</w:t>
            </w:r>
          </w:p>
        </w:tc>
        <w:tc>
          <w:tcPr>
            <w:tcW w:w="1386" w:type="dxa"/>
            <w:vAlign w:val="center"/>
          </w:tcPr>
          <w:p w14:paraId="32124EEC" w14:textId="77777777" w:rsidR="00BD77EF" w:rsidRDefault="00F748AD">
            <w:r>
              <w:t>2.10×0.89</w:t>
            </w:r>
          </w:p>
        </w:tc>
        <w:tc>
          <w:tcPr>
            <w:tcW w:w="1528" w:type="dxa"/>
            <w:vAlign w:val="center"/>
          </w:tcPr>
          <w:p w14:paraId="036A858F" w14:textId="77777777" w:rsidR="00BD77EF" w:rsidRDefault="00F748AD">
            <w:r>
              <w:t>2</w:t>
            </w:r>
          </w:p>
        </w:tc>
        <w:tc>
          <w:tcPr>
            <w:tcW w:w="1171" w:type="dxa"/>
            <w:vAlign w:val="center"/>
          </w:tcPr>
          <w:p w14:paraId="28927FEA" w14:textId="77777777" w:rsidR="00BD77EF" w:rsidRDefault="00F748AD">
            <w:r>
              <w:t>1</w:t>
            </w:r>
          </w:p>
        </w:tc>
        <w:tc>
          <w:tcPr>
            <w:tcW w:w="1262" w:type="dxa"/>
            <w:vAlign w:val="center"/>
          </w:tcPr>
          <w:p w14:paraId="1741F9FE" w14:textId="77777777" w:rsidR="00BD77EF" w:rsidRDefault="00F748AD">
            <w:r>
              <w:t>1.87</w:t>
            </w:r>
          </w:p>
        </w:tc>
        <w:tc>
          <w:tcPr>
            <w:tcW w:w="1262" w:type="dxa"/>
            <w:vAlign w:val="center"/>
          </w:tcPr>
          <w:p w14:paraId="592051C6" w14:textId="77777777" w:rsidR="00BD77EF" w:rsidRDefault="00F748AD">
            <w:r>
              <w:t>1.87</w:t>
            </w:r>
          </w:p>
        </w:tc>
      </w:tr>
      <w:tr w:rsidR="00BD77EF" w14:paraId="5D90D136" w14:textId="77777777">
        <w:tc>
          <w:tcPr>
            <w:tcW w:w="1160" w:type="dxa"/>
            <w:vMerge w:val="restart"/>
            <w:vAlign w:val="center"/>
          </w:tcPr>
          <w:p w14:paraId="1125031C" w14:textId="77777777" w:rsidR="00BD77EF" w:rsidRDefault="00F748AD">
            <w:r>
              <w:t>北向</w:t>
            </w:r>
            <w:r>
              <w:br/>
              <w:t>16.55</w:t>
            </w:r>
          </w:p>
        </w:tc>
        <w:tc>
          <w:tcPr>
            <w:tcW w:w="1562" w:type="dxa"/>
            <w:vAlign w:val="center"/>
          </w:tcPr>
          <w:p w14:paraId="53F4FB13" w14:textId="77777777" w:rsidR="00BD77EF" w:rsidRDefault="00F748AD">
            <w:r>
              <w:t>C1809</w:t>
            </w:r>
          </w:p>
        </w:tc>
        <w:tc>
          <w:tcPr>
            <w:tcW w:w="1386" w:type="dxa"/>
            <w:vAlign w:val="center"/>
          </w:tcPr>
          <w:p w14:paraId="7850E0B0" w14:textId="77777777" w:rsidR="00BD77EF" w:rsidRDefault="00F748AD">
            <w:r>
              <w:t>1.80×0.89</w:t>
            </w:r>
          </w:p>
        </w:tc>
        <w:tc>
          <w:tcPr>
            <w:tcW w:w="1528" w:type="dxa"/>
            <w:vAlign w:val="center"/>
          </w:tcPr>
          <w:p w14:paraId="51C8C981" w14:textId="77777777" w:rsidR="00BD77EF" w:rsidRDefault="00F748AD">
            <w:r>
              <w:t>2</w:t>
            </w:r>
          </w:p>
        </w:tc>
        <w:tc>
          <w:tcPr>
            <w:tcW w:w="1171" w:type="dxa"/>
            <w:vAlign w:val="center"/>
          </w:tcPr>
          <w:p w14:paraId="1EE74696" w14:textId="77777777" w:rsidR="00BD77EF" w:rsidRDefault="00F748AD">
            <w:r>
              <w:t>8</w:t>
            </w:r>
          </w:p>
        </w:tc>
        <w:tc>
          <w:tcPr>
            <w:tcW w:w="1262" w:type="dxa"/>
            <w:vAlign w:val="center"/>
          </w:tcPr>
          <w:p w14:paraId="298BB179" w14:textId="77777777" w:rsidR="00BD77EF" w:rsidRDefault="00F748AD">
            <w:r>
              <w:t>1.60</w:t>
            </w:r>
          </w:p>
        </w:tc>
        <w:tc>
          <w:tcPr>
            <w:tcW w:w="1262" w:type="dxa"/>
            <w:vAlign w:val="center"/>
          </w:tcPr>
          <w:p w14:paraId="6F2445A6" w14:textId="77777777" w:rsidR="00BD77EF" w:rsidRDefault="00F748AD">
            <w:r>
              <w:t>12.82</w:t>
            </w:r>
          </w:p>
        </w:tc>
      </w:tr>
      <w:tr w:rsidR="00BD77EF" w14:paraId="41C37465" w14:textId="77777777">
        <w:tc>
          <w:tcPr>
            <w:tcW w:w="1160" w:type="dxa"/>
            <w:vMerge/>
            <w:vAlign w:val="center"/>
          </w:tcPr>
          <w:p w14:paraId="17B6F1A4" w14:textId="77777777" w:rsidR="00BD77EF" w:rsidRDefault="00BD77EF"/>
        </w:tc>
        <w:tc>
          <w:tcPr>
            <w:tcW w:w="1562" w:type="dxa"/>
            <w:vAlign w:val="center"/>
          </w:tcPr>
          <w:p w14:paraId="6060DF11" w14:textId="77777777" w:rsidR="00BD77EF" w:rsidRDefault="00F748AD">
            <w:r>
              <w:t>C2109</w:t>
            </w:r>
          </w:p>
        </w:tc>
        <w:tc>
          <w:tcPr>
            <w:tcW w:w="1386" w:type="dxa"/>
            <w:vAlign w:val="center"/>
          </w:tcPr>
          <w:p w14:paraId="7F5A7BBE" w14:textId="77777777" w:rsidR="00BD77EF" w:rsidRDefault="00F748AD">
            <w:r>
              <w:t>2.10×0.89</w:t>
            </w:r>
          </w:p>
        </w:tc>
        <w:tc>
          <w:tcPr>
            <w:tcW w:w="1528" w:type="dxa"/>
            <w:vAlign w:val="center"/>
          </w:tcPr>
          <w:p w14:paraId="4D4A2FCB" w14:textId="77777777" w:rsidR="00BD77EF" w:rsidRDefault="00F748AD">
            <w:r>
              <w:t>1</w:t>
            </w:r>
          </w:p>
        </w:tc>
        <w:tc>
          <w:tcPr>
            <w:tcW w:w="1171" w:type="dxa"/>
            <w:vAlign w:val="center"/>
          </w:tcPr>
          <w:p w14:paraId="32185DAE" w14:textId="77777777" w:rsidR="00BD77EF" w:rsidRDefault="00F748AD">
            <w:r>
              <w:t>2</w:t>
            </w:r>
          </w:p>
        </w:tc>
        <w:tc>
          <w:tcPr>
            <w:tcW w:w="1262" w:type="dxa"/>
            <w:vAlign w:val="center"/>
          </w:tcPr>
          <w:p w14:paraId="6BCEBB5E" w14:textId="77777777" w:rsidR="00BD77EF" w:rsidRDefault="00F748AD">
            <w:r>
              <w:t>1.87</w:t>
            </w:r>
          </w:p>
        </w:tc>
        <w:tc>
          <w:tcPr>
            <w:tcW w:w="1262" w:type="dxa"/>
            <w:vAlign w:val="center"/>
          </w:tcPr>
          <w:p w14:paraId="74F6F936" w14:textId="77777777" w:rsidR="00BD77EF" w:rsidRDefault="00F748AD">
            <w:r>
              <w:t>3.74</w:t>
            </w:r>
          </w:p>
        </w:tc>
      </w:tr>
      <w:tr w:rsidR="00BD77EF" w14:paraId="637ED59B" w14:textId="77777777">
        <w:tc>
          <w:tcPr>
            <w:tcW w:w="1160" w:type="dxa"/>
            <w:vAlign w:val="center"/>
          </w:tcPr>
          <w:p w14:paraId="02551033" w14:textId="77777777" w:rsidR="00BD77EF" w:rsidRDefault="00F748AD">
            <w:r>
              <w:t>西向</w:t>
            </w:r>
            <w:r>
              <w:br/>
              <w:t>12.82</w:t>
            </w:r>
          </w:p>
        </w:tc>
        <w:tc>
          <w:tcPr>
            <w:tcW w:w="1562" w:type="dxa"/>
            <w:vAlign w:val="center"/>
          </w:tcPr>
          <w:p w14:paraId="145B2F46" w14:textId="77777777" w:rsidR="00BD77EF" w:rsidRDefault="00F748AD">
            <w:r>
              <w:t>C0609</w:t>
            </w:r>
          </w:p>
        </w:tc>
        <w:tc>
          <w:tcPr>
            <w:tcW w:w="1386" w:type="dxa"/>
            <w:vAlign w:val="center"/>
          </w:tcPr>
          <w:p w14:paraId="0931537F" w14:textId="77777777" w:rsidR="00BD77EF" w:rsidRDefault="00F748AD">
            <w:r>
              <w:t>0.60×0.89</w:t>
            </w:r>
          </w:p>
        </w:tc>
        <w:tc>
          <w:tcPr>
            <w:tcW w:w="1528" w:type="dxa"/>
            <w:vAlign w:val="center"/>
          </w:tcPr>
          <w:p w14:paraId="445CE90E" w14:textId="77777777" w:rsidR="00BD77EF" w:rsidRDefault="00F748AD">
            <w:r>
              <w:t>1~3</w:t>
            </w:r>
          </w:p>
        </w:tc>
        <w:tc>
          <w:tcPr>
            <w:tcW w:w="1171" w:type="dxa"/>
            <w:vAlign w:val="center"/>
          </w:tcPr>
          <w:p w14:paraId="3B65A796" w14:textId="77777777" w:rsidR="00BD77EF" w:rsidRDefault="00F748AD">
            <w:r>
              <w:t>24</w:t>
            </w:r>
          </w:p>
        </w:tc>
        <w:tc>
          <w:tcPr>
            <w:tcW w:w="1262" w:type="dxa"/>
            <w:vAlign w:val="center"/>
          </w:tcPr>
          <w:p w14:paraId="45DAF5BE" w14:textId="77777777" w:rsidR="00BD77EF" w:rsidRDefault="00F748AD">
            <w:r>
              <w:t>0.53</w:t>
            </w:r>
          </w:p>
        </w:tc>
        <w:tc>
          <w:tcPr>
            <w:tcW w:w="1262" w:type="dxa"/>
            <w:vAlign w:val="center"/>
          </w:tcPr>
          <w:p w14:paraId="7C12421A" w14:textId="77777777" w:rsidR="00BD77EF" w:rsidRDefault="00F748AD">
            <w:r>
              <w:t>12.82</w:t>
            </w:r>
          </w:p>
        </w:tc>
      </w:tr>
    </w:tbl>
    <w:p w14:paraId="13D58662" w14:textId="77777777" w:rsidR="00BD77EF" w:rsidRDefault="00F748AD">
      <w:pPr>
        <w:pStyle w:val="2"/>
        <w:widowControl w:val="0"/>
        <w:rPr>
          <w:kern w:val="2"/>
        </w:rPr>
      </w:pPr>
      <w:bookmarkStart w:id="38" w:name="_Toc92377388"/>
      <w:r>
        <w:rPr>
          <w:kern w:val="2"/>
        </w:rPr>
        <w:t>屋顶</w:t>
      </w:r>
      <w:bookmarkEnd w:id="38"/>
    </w:p>
    <w:p w14:paraId="019126BC" w14:textId="77777777" w:rsidR="00BD77EF" w:rsidRDefault="00F748AD">
      <w:pPr>
        <w:pStyle w:val="3"/>
        <w:widowControl w:val="0"/>
        <w:jc w:val="both"/>
        <w:rPr>
          <w:kern w:val="2"/>
          <w:szCs w:val="24"/>
        </w:rPr>
      </w:pPr>
      <w:bookmarkStart w:id="39" w:name="_Toc92377389"/>
      <w:r>
        <w:rPr>
          <w:kern w:val="2"/>
          <w:szCs w:val="24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77EF" w14:paraId="75ED1A8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87B890" w14:textId="77777777" w:rsidR="00BD77EF" w:rsidRDefault="00F748A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C043FB" w14:textId="77777777" w:rsidR="00BD77EF" w:rsidRDefault="00F748A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FCC70D" w14:textId="77777777" w:rsidR="00BD77EF" w:rsidRDefault="00F748A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6D39E1" w14:textId="77777777" w:rsidR="00BD77EF" w:rsidRDefault="00F748A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5245D4" w14:textId="77777777" w:rsidR="00BD77EF" w:rsidRDefault="00F748A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4DAEBA" w14:textId="77777777" w:rsidR="00BD77EF" w:rsidRDefault="00F748A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35182C" w14:textId="77777777" w:rsidR="00BD77EF" w:rsidRDefault="00F748AD">
            <w:pPr>
              <w:jc w:val="center"/>
            </w:pPr>
            <w:r>
              <w:t>热惰性指标</w:t>
            </w:r>
          </w:p>
        </w:tc>
      </w:tr>
      <w:tr w:rsidR="00BD77EF" w14:paraId="643B2A6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1FEFB5" w14:textId="77777777" w:rsidR="00BD77EF" w:rsidRDefault="00BD77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3BC8FE" w14:textId="77777777" w:rsidR="00BD77EF" w:rsidRDefault="00F748A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9ABB1A" w14:textId="77777777" w:rsidR="00BD77EF" w:rsidRDefault="00F748A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088D9D" w14:textId="77777777" w:rsidR="00BD77EF" w:rsidRDefault="00F748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2DB095" w14:textId="77777777" w:rsidR="00BD77EF" w:rsidRDefault="00F748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DBF0DD" w14:textId="77777777" w:rsidR="00BD77EF" w:rsidRDefault="00F748A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B4129F" w14:textId="77777777" w:rsidR="00BD77EF" w:rsidRDefault="00F748AD">
            <w:pPr>
              <w:jc w:val="center"/>
            </w:pPr>
            <w:r>
              <w:t>D=R*S</w:t>
            </w:r>
          </w:p>
        </w:tc>
      </w:tr>
      <w:tr w:rsidR="00BD77EF" w14:paraId="28DEAFDC" w14:textId="77777777">
        <w:tc>
          <w:tcPr>
            <w:tcW w:w="3345" w:type="dxa"/>
            <w:vAlign w:val="center"/>
          </w:tcPr>
          <w:p w14:paraId="4CD6F761" w14:textId="77777777" w:rsidR="00BD77EF" w:rsidRDefault="00F748AD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DDD1A07" w14:textId="77777777" w:rsidR="00BD77EF" w:rsidRDefault="00F748AD">
            <w:r>
              <w:t>50</w:t>
            </w:r>
          </w:p>
        </w:tc>
        <w:tc>
          <w:tcPr>
            <w:tcW w:w="1075" w:type="dxa"/>
            <w:vAlign w:val="center"/>
          </w:tcPr>
          <w:p w14:paraId="563C7DEC" w14:textId="77777777" w:rsidR="00BD77EF" w:rsidRDefault="00F748AD">
            <w:r>
              <w:t>1.740</w:t>
            </w:r>
          </w:p>
        </w:tc>
        <w:tc>
          <w:tcPr>
            <w:tcW w:w="1075" w:type="dxa"/>
            <w:vAlign w:val="center"/>
          </w:tcPr>
          <w:p w14:paraId="69B7987B" w14:textId="77777777" w:rsidR="00BD77EF" w:rsidRDefault="00F748AD">
            <w:r>
              <w:t>17.060</w:t>
            </w:r>
          </w:p>
        </w:tc>
        <w:tc>
          <w:tcPr>
            <w:tcW w:w="848" w:type="dxa"/>
            <w:vAlign w:val="center"/>
          </w:tcPr>
          <w:p w14:paraId="4361870B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0F867B1A" w14:textId="77777777" w:rsidR="00BD77EF" w:rsidRDefault="00F748AD">
            <w:r>
              <w:t>0.029</w:t>
            </w:r>
          </w:p>
        </w:tc>
        <w:tc>
          <w:tcPr>
            <w:tcW w:w="1064" w:type="dxa"/>
            <w:vAlign w:val="center"/>
          </w:tcPr>
          <w:p w14:paraId="352D6093" w14:textId="77777777" w:rsidR="00BD77EF" w:rsidRDefault="00F748AD">
            <w:r>
              <w:t>0.490</w:t>
            </w:r>
          </w:p>
        </w:tc>
      </w:tr>
      <w:tr w:rsidR="00BD77EF" w14:paraId="246EA19B" w14:textId="77777777">
        <w:tc>
          <w:tcPr>
            <w:tcW w:w="3345" w:type="dxa"/>
            <w:vAlign w:val="center"/>
          </w:tcPr>
          <w:p w14:paraId="020D5734" w14:textId="77777777" w:rsidR="00BD77EF" w:rsidRDefault="00F748AD">
            <w:r>
              <w:t>空气层</w:t>
            </w:r>
          </w:p>
        </w:tc>
        <w:tc>
          <w:tcPr>
            <w:tcW w:w="848" w:type="dxa"/>
            <w:vAlign w:val="center"/>
          </w:tcPr>
          <w:p w14:paraId="54D715EB" w14:textId="77777777" w:rsidR="00BD77EF" w:rsidRDefault="00F748AD">
            <w:r>
              <w:t>150</w:t>
            </w:r>
          </w:p>
        </w:tc>
        <w:tc>
          <w:tcPr>
            <w:tcW w:w="1075" w:type="dxa"/>
            <w:vAlign w:val="center"/>
          </w:tcPr>
          <w:p w14:paraId="5A70C2C5" w14:textId="77777777" w:rsidR="00BD77EF" w:rsidRDefault="00F748AD">
            <w:r>
              <w:t>6.121</w:t>
            </w:r>
          </w:p>
        </w:tc>
        <w:tc>
          <w:tcPr>
            <w:tcW w:w="1075" w:type="dxa"/>
            <w:vAlign w:val="center"/>
          </w:tcPr>
          <w:p w14:paraId="32ECEDB6" w14:textId="77777777" w:rsidR="00BD77EF" w:rsidRDefault="00F748AD">
            <w:r>
              <w:t>0.671</w:t>
            </w:r>
          </w:p>
        </w:tc>
        <w:tc>
          <w:tcPr>
            <w:tcW w:w="848" w:type="dxa"/>
            <w:vAlign w:val="center"/>
          </w:tcPr>
          <w:p w14:paraId="46683968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276F1FE7" w14:textId="77777777" w:rsidR="00BD77EF" w:rsidRDefault="00F748AD">
            <w:r>
              <w:t>0.025</w:t>
            </w:r>
          </w:p>
        </w:tc>
        <w:tc>
          <w:tcPr>
            <w:tcW w:w="1064" w:type="dxa"/>
            <w:vAlign w:val="center"/>
          </w:tcPr>
          <w:p w14:paraId="6D27A194" w14:textId="77777777" w:rsidR="00BD77EF" w:rsidRDefault="00F748AD">
            <w:r>
              <w:t>0.016</w:t>
            </w:r>
          </w:p>
        </w:tc>
      </w:tr>
      <w:tr w:rsidR="00BD77EF" w14:paraId="60E0AF82" w14:textId="77777777">
        <w:tc>
          <w:tcPr>
            <w:tcW w:w="3345" w:type="dxa"/>
            <w:vAlign w:val="center"/>
          </w:tcPr>
          <w:p w14:paraId="433A6E15" w14:textId="77777777" w:rsidR="00BD77EF" w:rsidRDefault="00F748AD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339DED01" w14:textId="77777777" w:rsidR="00BD77EF" w:rsidRDefault="00F748AD">
            <w:r>
              <w:t>10</w:t>
            </w:r>
          </w:p>
        </w:tc>
        <w:tc>
          <w:tcPr>
            <w:tcW w:w="1075" w:type="dxa"/>
            <w:vAlign w:val="center"/>
          </w:tcPr>
          <w:p w14:paraId="4C99FCE1" w14:textId="77777777" w:rsidR="00BD77EF" w:rsidRDefault="00F748AD">
            <w:r>
              <w:t>0.170</w:t>
            </w:r>
          </w:p>
        </w:tc>
        <w:tc>
          <w:tcPr>
            <w:tcW w:w="1075" w:type="dxa"/>
            <w:vAlign w:val="center"/>
          </w:tcPr>
          <w:p w14:paraId="4A872273" w14:textId="77777777" w:rsidR="00BD77EF" w:rsidRDefault="00F748AD">
            <w:r>
              <w:t>3.302</w:t>
            </w:r>
          </w:p>
        </w:tc>
        <w:tc>
          <w:tcPr>
            <w:tcW w:w="848" w:type="dxa"/>
            <w:vAlign w:val="center"/>
          </w:tcPr>
          <w:p w14:paraId="3D416008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100DECF9" w14:textId="77777777" w:rsidR="00BD77EF" w:rsidRDefault="00F748AD">
            <w:r>
              <w:t>0.059</w:t>
            </w:r>
          </w:p>
        </w:tc>
        <w:tc>
          <w:tcPr>
            <w:tcW w:w="1064" w:type="dxa"/>
            <w:vAlign w:val="center"/>
          </w:tcPr>
          <w:p w14:paraId="0148CCAD" w14:textId="77777777" w:rsidR="00BD77EF" w:rsidRDefault="00F748AD">
            <w:r>
              <w:t>0.194</w:t>
            </w:r>
          </w:p>
        </w:tc>
      </w:tr>
      <w:tr w:rsidR="00BD77EF" w14:paraId="497B94FA" w14:textId="77777777">
        <w:tc>
          <w:tcPr>
            <w:tcW w:w="3345" w:type="dxa"/>
            <w:vAlign w:val="center"/>
          </w:tcPr>
          <w:p w14:paraId="26BA03F1" w14:textId="77777777" w:rsidR="00BD77EF" w:rsidRDefault="00F748AD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9360134" w14:textId="77777777" w:rsidR="00BD77EF" w:rsidRDefault="00F748AD">
            <w:r>
              <w:t>15</w:t>
            </w:r>
          </w:p>
        </w:tc>
        <w:tc>
          <w:tcPr>
            <w:tcW w:w="1075" w:type="dxa"/>
            <w:vAlign w:val="center"/>
          </w:tcPr>
          <w:p w14:paraId="37D8FAC3" w14:textId="77777777" w:rsidR="00BD77EF" w:rsidRDefault="00F748AD">
            <w:r>
              <w:t>0.930</w:t>
            </w:r>
          </w:p>
        </w:tc>
        <w:tc>
          <w:tcPr>
            <w:tcW w:w="1075" w:type="dxa"/>
            <w:vAlign w:val="center"/>
          </w:tcPr>
          <w:p w14:paraId="1A18E0A3" w14:textId="77777777" w:rsidR="00BD77EF" w:rsidRDefault="00F748AD">
            <w:r>
              <w:t>11.306</w:t>
            </w:r>
          </w:p>
        </w:tc>
        <w:tc>
          <w:tcPr>
            <w:tcW w:w="848" w:type="dxa"/>
            <w:vAlign w:val="center"/>
          </w:tcPr>
          <w:p w14:paraId="476E7FDE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752C3964" w14:textId="77777777" w:rsidR="00BD77EF" w:rsidRDefault="00F748AD">
            <w:r>
              <w:t>0.016</w:t>
            </w:r>
          </w:p>
        </w:tc>
        <w:tc>
          <w:tcPr>
            <w:tcW w:w="1064" w:type="dxa"/>
            <w:vAlign w:val="center"/>
          </w:tcPr>
          <w:p w14:paraId="3CA2B80D" w14:textId="77777777" w:rsidR="00BD77EF" w:rsidRDefault="00F748AD">
            <w:r>
              <w:t>0.182</w:t>
            </w:r>
          </w:p>
        </w:tc>
      </w:tr>
      <w:tr w:rsidR="00BD77EF" w14:paraId="523C0D0A" w14:textId="77777777">
        <w:tc>
          <w:tcPr>
            <w:tcW w:w="3345" w:type="dxa"/>
            <w:vAlign w:val="center"/>
          </w:tcPr>
          <w:p w14:paraId="250F14E3" w14:textId="77777777" w:rsidR="00BD77EF" w:rsidRDefault="00F748AD">
            <w:r>
              <w:t>膨胀矿渣珠混凝土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4EA108AE" w14:textId="77777777" w:rsidR="00BD77EF" w:rsidRDefault="00F748AD">
            <w:r>
              <w:t>30</w:t>
            </w:r>
          </w:p>
        </w:tc>
        <w:tc>
          <w:tcPr>
            <w:tcW w:w="1075" w:type="dxa"/>
            <w:vAlign w:val="center"/>
          </w:tcPr>
          <w:p w14:paraId="12D6C83E" w14:textId="77777777" w:rsidR="00BD77EF" w:rsidRDefault="00F748AD">
            <w:r>
              <w:t>0.770</w:t>
            </w:r>
          </w:p>
        </w:tc>
        <w:tc>
          <w:tcPr>
            <w:tcW w:w="1075" w:type="dxa"/>
            <w:vAlign w:val="center"/>
          </w:tcPr>
          <w:p w14:paraId="54CC9B82" w14:textId="77777777" w:rsidR="00BD77EF" w:rsidRDefault="00F748AD">
            <w:r>
              <w:t>10.369</w:t>
            </w:r>
          </w:p>
        </w:tc>
        <w:tc>
          <w:tcPr>
            <w:tcW w:w="848" w:type="dxa"/>
            <w:vAlign w:val="center"/>
          </w:tcPr>
          <w:p w14:paraId="4876B1C7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0C8EFA2F" w14:textId="77777777" w:rsidR="00BD77EF" w:rsidRDefault="00F748AD">
            <w:r>
              <w:t>0.039</w:t>
            </w:r>
          </w:p>
        </w:tc>
        <w:tc>
          <w:tcPr>
            <w:tcW w:w="1064" w:type="dxa"/>
            <w:vAlign w:val="center"/>
          </w:tcPr>
          <w:p w14:paraId="64209D36" w14:textId="77777777" w:rsidR="00BD77EF" w:rsidRDefault="00F748AD">
            <w:r>
              <w:t>0.404</w:t>
            </w:r>
          </w:p>
        </w:tc>
      </w:tr>
      <w:tr w:rsidR="00BD77EF" w14:paraId="18C19DDF" w14:textId="77777777">
        <w:tc>
          <w:tcPr>
            <w:tcW w:w="3345" w:type="dxa"/>
            <w:vAlign w:val="center"/>
          </w:tcPr>
          <w:p w14:paraId="64CD0C1A" w14:textId="77777777" w:rsidR="00BD77EF" w:rsidRDefault="00F748AD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95628A0" w14:textId="77777777" w:rsidR="00BD77EF" w:rsidRDefault="00F748AD">
            <w:r>
              <w:t>100</w:t>
            </w:r>
          </w:p>
        </w:tc>
        <w:tc>
          <w:tcPr>
            <w:tcW w:w="1075" w:type="dxa"/>
            <w:vAlign w:val="center"/>
          </w:tcPr>
          <w:p w14:paraId="69613A2B" w14:textId="77777777" w:rsidR="00BD77EF" w:rsidRDefault="00F748AD">
            <w:r>
              <w:t>0.220</w:t>
            </w:r>
          </w:p>
        </w:tc>
        <w:tc>
          <w:tcPr>
            <w:tcW w:w="1075" w:type="dxa"/>
            <w:vAlign w:val="center"/>
          </w:tcPr>
          <w:p w14:paraId="52017EBA" w14:textId="77777777" w:rsidR="00BD77EF" w:rsidRDefault="00F748AD">
            <w:r>
              <w:t>3.429</w:t>
            </w:r>
          </w:p>
        </w:tc>
        <w:tc>
          <w:tcPr>
            <w:tcW w:w="848" w:type="dxa"/>
            <w:vAlign w:val="center"/>
          </w:tcPr>
          <w:p w14:paraId="1E67901F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0610B3FB" w14:textId="77777777" w:rsidR="00BD77EF" w:rsidRDefault="00F748AD">
            <w:r>
              <w:t>0.455</w:t>
            </w:r>
          </w:p>
        </w:tc>
        <w:tc>
          <w:tcPr>
            <w:tcW w:w="1064" w:type="dxa"/>
            <w:vAlign w:val="center"/>
          </w:tcPr>
          <w:p w14:paraId="49D558EF" w14:textId="77777777" w:rsidR="00BD77EF" w:rsidRDefault="00F748AD">
            <w:r>
              <w:t>1.559</w:t>
            </w:r>
          </w:p>
        </w:tc>
      </w:tr>
      <w:tr w:rsidR="00BD77EF" w14:paraId="6CF20E46" w14:textId="77777777">
        <w:tc>
          <w:tcPr>
            <w:tcW w:w="3345" w:type="dxa"/>
            <w:vAlign w:val="center"/>
          </w:tcPr>
          <w:p w14:paraId="56D22DB5" w14:textId="77777777" w:rsidR="00BD77EF" w:rsidRDefault="00F748AD">
            <w:r>
              <w:t>挤塑聚苯板</w:t>
            </w:r>
          </w:p>
        </w:tc>
        <w:tc>
          <w:tcPr>
            <w:tcW w:w="848" w:type="dxa"/>
            <w:vAlign w:val="center"/>
          </w:tcPr>
          <w:p w14:paraId="58304D59" w14:textId="77777777" w:rsidR="00BD77EF" w:rsidRDefault="00F748AD">
            <w:r>
              <w:t>100</w:t>
            </w:r>
          </w:p>
        </w:tc>
        <w:tc>
          <w:tcPr>
            <w:tcW w:w="1075" w:type="dxa"/>
            <w:vAlign w:val="center"/>
          </w:tcPr>
          <w:p w14:paraId="50142BF1" w14:textId="77777777" w:rsidR="00BD77EF" w:rsidRDefault="00F748AD">
            <w:r>
              <w:t>0.033</w:t>
            </w:r>
          </w:p>
        </w:tc>
        <w:tc>
          <w:tcPr>
            <w:tcW w:w="1075" w:type="dxa"/>
            <w:vAlign w:val="center"/>
          </w:tcPr>
          <w:p w14:paraId="30E6A9DF" w14:textId="77777777" w:rsidR="00BD77EF" w:rsidRDefault="00F748AD">
            <w:r>
              <w:t>0.347</w:t>
            </w:r>
          </w:p>
        </w:tc>
        <w:tc>
          <w:tcPr>
            <w:tcW w:w="848" w:type="dxa"/>
            <w:vAlign w:val="center"/>
          </w:tcPr>
          <w:p w14:paraId="1C0FAA61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200800F7" w14:textId="77777777" w:rsidR="00BD77EF" w:rsidRDefault="00F748AD">
            <w:r>
              <w:t>3.030</w:t>
            </w:r>
          </w:p>
        </w:tc>
        <w:tc>
          <w:tcPr>
            <w:tcW w:w="1064" w:type="dxa"/>
            <w:vAlign w:val="center"/>
          </w:tcPr>
          <w:p w14:paraId="6E19C045" w14:textId="77777777" w:rsidR="00BD77EF" w:rsidRDefault="00F748AD">
            <w:r>
              <w:t>1.052</w:t>
            </w:r>
          </w:p>
        </w:tc>
      </w:tr>
      <w:tr w:rsidR="00BD77EF" w14:paraId="02863408" w14:textId="77777777">
        <w:tc>
          <w:tcPr>
            <w:tcW w:w="3345" w:type="dxa"/>
            <w:vAlign w:val="center"/>
          </w:tcPr>
          <w:p w14:paraId="1D1A9356" w14:textId="77777777" w:rsidR="00BD77EF" w:rsidRDefault="00F748AD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F93001E" w14:textId="77777777" w:rsidR="00BD77EF" w:rsidRDefault="00F748AD">
            <w:r>
              <w:t>120</w:t>
            </w:r>
          </w:p>
        </w:tc>
        <w:tc>
          <w:tcPr>
            <w:tcW w:w="1075" w:type="dxa"/>
            <w:vAlign w:val="center"/>
          </w:tcPr>
          <w:p w14:paraId="65784960" w14:textId="77777777" w:rsidR="00BD77EF" w:rsidRDefault="00F748AD">
            <w:r>
              <w:t>1.740</w:t>
            </w:r>
          </w:p>
        </w:tc>
        <w:tc>
          <w:tcPr>
            <w:tcW w:w="1075" w:type="dxa"/>
            <w:vAlign w:val="center"/>
          </w:tcPr>
          <w:p w14:paraId="52A3D6D8" w14:textId="77777777" w:rsidR="00BD77EF" w:rsidRDefault="00F748AD">
            <w:r>
              <w:t>17.060</w:t>
            </w:r>
          </w:p>
        </w:tc>
        <w:tc>
          <w:tcPr>
            <w:tcW w:w="848" w:type="dxa"/>
            <w:vAlign w:val="center"/>
          </w:tcPr>
          <w:p w14:paraId="7275F6AE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328565BA" w14:textId="77777777" w:rsidR="00BD77EF" w:rsidRDefault="00F748AD">
            <w:r>
              <w:t>0.069</w:t>
            </w:r>
          </w:p>
        </w:tc>
        <w:tc>
          <w:tcPr>
            <w:tcW w:w="1064" w:type="dxa"/>
            <w:vAlign w:val="center"/>
          </w:tcPr>
          <w:p w14:paraId="429C556E" w14:textId="77777777" w:rsidR="00BD77EF" w:rsidRDefault="00F748AD">
            <w:r>
              <w:t>1.177</w:t>
            </w:r>
          </w:p>
        </w:tc>
      </w:tr>
      <w:tr w:rsidR="00BD77EF" w14:paraId="38907C17" w14:textId="77777777">
        <w:tc>
          <w:tcPr>
            <w:tcW w:w="3345" w:type="dxa"/>
            <w:vAlign w:val="center"/>
          </w:tcPr>
          <w:p w14:paraId="7186CCED" w14:textId="77777777" w:rsidR="00BD77EF" w:rsidRDefault="00F748A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709EE1" w14:textId="77777777" w:rsidR="00BD77EF" w:rsidRDefault="00F748AD">
            <w:r>
              <w:t>575</w:t>
            </w:r>
          </w:p>
        </w:tc>
        <w:tc>
          <w:tcPr>
            <w:tcW w:w="1075" w:type="dxa"/>
            <w:vAlign w:val="center"/>
          </w:tcPr>
          <w:p w14:paraId="0A8BF52F" w14:textId="77777777" w:rsidR="00BD77EF" w:rsidRDefault="00F748AD">
            <w:r>
              <w:t>－</w:t>
            </w:r>
          </w:p>
        </w:tc>
        <w:tc>
          <w:tcPr>
            <w:tcW w:w="1075" w:type="dxa"/>
            <w:vAlign w:val="center"/>
          </w:tcPr>
          <w:p w14:paraId="3649BE94" w14:textId="77777777" w:rsidR="00BD77EF" w:rsidRDefault="00F748AD">
            <w:r>
              <w:t>－</w:t>
            </w:r>
          </w:p>
        </w:tc>
        <w:tc>
          <w:tcPr>
            <w:tcW w:w="848" w:type="dxa"/>
            <w:vAlign w:val="center"/>
          </w:tcPr>
          <w:p w14:paraId="4620F793" w14:textId="77777777" w:rsidR="00BD77EF" w:rsidRDefault="00F748AD">
            <w:r>
              <w:t>－</w:t>
            </w:r>
          </w:p>
        </w:tc>
        <w:tc>
          <w:tcPr>
            <w:tcW w:w="1075" w:type="dxa"/>
            <w:vAlign w:val="center"/>
          </w:tcPr>
          <w:p w14:paraId="79C6AB00" w14:textId="77777777" w:rsidR="00BD77EF" w:rsidRDefault="00F748AD">
            <w:r>
              <w:t>3.721</w:t>
            </w:r>
          </w:p>
        </w:tc>
        <w:tc>
          <w:tcPr>
            <w:tcW w:w="1064" w:type="dxa"/>
            <w:vAlign w:val="center"/>
          </w:tcPr>
          <w:p w14:paraId="559B0EB8" w14:textId="77777777" w:rsidR="00BD77EF" w:rsidRDefault="00F748AD">
            <w:r>
              <w:t>5.074</w:t>
            </w:r>
          </w:p>
        </w:tc>
      </w:tr>
      <w:tr w:rsidR="00BD77EF" w14:paraId="1F19EF2D" w14:textId="77777777">
        <w:tc>
          <w:tcPr>
            <w:tcW w:w="3345" w:type="dxa"/>
            <w:shd w:val="clear" w:color="auto" w:fill="E6E6E6"/>
            <w:vAlign w:val="center"/>
          </w:tcPr>
          <w:p w14:paraId="19F550A1" w14:textId="77777777" w:rsidR="00BD77EF" w:rsidRDefault="00F748A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322F4E5" w14:textId="77777777" w:rsidR="00BD77EF" w:rsidRDefault="00F748AD">
            <w:pPr>
              <w:jc w:val="center"/>
            </w:pPr>
            <w:r>
              <w:t>0.26</w:t>
            </w:r>
          </w:p>
        </w:tc>
      </w:tr>
      <w:tr w:rsidR="00BD77EF" w14:paraId="25E6EDBF" w14:textId="77777777">
        <w:tc>
          <w:tcPr>
            <w:tcW w:w="3345" w:type="dxa"/>
            <w:shd w:val="clear" w:color="auto" w:fill="E6E6E6"/>
            <w:vAlign w:val="center"/>
          </w:tcPr>
          <w:p w14:paraId="40F96019" w14:textId="77777777" w:rsidR="00BD77EF" w:rsidRDefault="00F748AD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9E87540" w14:textId="77777777" w:rsidR="00BD77EF" w:rsidRDefault="00F748AD">
            <w:pPr>
              <w:jc w:val="center"/>
            </w:pPr>
            <w:r>
              <w:t>K = 0.25, D = 4.87</w:t>
            </w:r>
          </w:p>
        </w:tc>
      </w:tr>
      <w:tr w:rsidR="00BD77EF" w14:paraId="5E7CC24A" w14:textId="77777777">
        <w:tc>
          <w:tcPr>
            <w:tcW w:w="3345" w:type="dxa"/>
            <w:shd w:val="clear" w:color="auto" w:fill="E6E6E6"/>
            <w:vAlign w:val="center"/>
          </w:tcPr>
          <w:p w14:paraId="273B7588" w14:textId="77777777" w:rsidR="00BD77EF" w:rsidRDefault="00F748AD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F189E46" w14:textId="77777777" w:rsidR="00BD77EF" w:rsidRDefault="00BD77EF"/>
        </w:tc>
      </w:tr>
      <w:tr w:rsidR="00BD77EF" w14:paraId="3B52D389" w14:textId="77777777">
        <w:tc>
          <w:tcPr>
            <w:tcW w:w="3345" w:type="dxa"/>
            <w:shd w:val="clear" w:color="auto" w:fill="E6E6E6"/>
            <w:vAlign w:val="center"/>
          </w:tcPr>
          <w:p w14:paraId="73366912" w14:textId="77777777" w:rsidR="00BD77EF" w:rsidRDefault="00F748AD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0969CFBA" w14:textId="77777777" w:rsidR="00BD77EF" w:rsidRDefault="00F748AD">
            <w:pPr>
              <w:jc w:val="center"/>
            </w:pPr>
            <w:r>
              <w:t>0.25 * 1.10 = 0.28</w:t>
            </w:r>
          </w:p>
        </w:tc>
      </w:tr>
      <w:tr w:rsidR="00BD77EF" w14:paraId="4710DE68" w14:textId="77777777">
        <w:tc>
          <w:tcPr>
            <w:tcW w:w="3345" w:type="dxa"/>
            <w:shd w:val="clear" w:color="auto" w:fill="E6E6E6"/>
            <w:vAlign w:val="center"/>
          </w:tcPr>
          <w:p w14:paraId="7389F4C0" w14:textId="77777777" w:rsidR="00BD77EF" w:rsidRDefault="00F748AD">
            <w:r>
              <w:t>标准依据</w:t>
            </w:r>
          </w:p>
        </w:tc>
        <w:tc>
          <w:tcPr>
            <w:tcW w:w="5985" w:type="dxa"/>
            <w:gridSpan w:val="6"/>
          </w:tcPr>
          <w:p w14:paraId="0E7F5C9E" w14:textId="77777777" w:rsidR="00BD77EF" w:rsidRDefault="00F748AD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BD77EF" w14:paraId="39F18B80" w14:textId="77777777">
        <w:tc>
          <w:tcPr>
            <w:tcW w:w="3345" w:type="dxa"/>
            <w:shd w:val="clear" w:color="auto" w:fill="E6E6E6"/>
            <w:vAlign w:val="center"/>
          </w:tcPr>
          <w:p w14:paraId="6D3120C8" w14:textId="77777777" w:rsidR="00BD77EF" w:rsidRDefault="00F748AD">
            <w:r>
              <w:t>标准要求</w:t>
            </w:r>
          </w:p>
        </w:tc>
        <w:tc>
          <w:tcPr>
            <w:tcW w:w="5985" w:type="dxa"/>
            <w:gridSpan w:val="6"/>
          </w:tcPr>
          <w:p w14:paraId="10C3932B" w14:textId="77777777" w:rsidR="00BD77EF" w:rsidRDefault="00F748AD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(K≤0.30)</w:t>
            </w:r>
          </w:p>
        </w:tc>
      </w:tr>
      <w:tr w:rsidR="00BD77EF" w14:paraId="3790FE78" w14:textId="77777777">
        <w:tc>
          <w:tcPr>
            <w:tcW w:w="3345" w:type="dxa"/>
            <w:shd w:val="clear" w:color="auto" w:fill="E6E6E6"/>
            <w:vAlign w:val="center"/>
          </w:tcPr>
          <w:p w14:paraId="02816DCB" w14:textId="77777777" w:rsidR="00BD77EF" w:rsidRDefault="00F748AD">
            <w:r>
              <w:t>结论</w:t>
            </w:r>
          </w:p>
        </w:tc>
        <w:tc>
          <w:tcPr>
            <w:tcW w:w="5985" w:type="dxa"/>
            <w:gridSpan w:val="6"/>
          </w:tcPr>
          <w:p w14:paraId="3A5DB261" w14:textId="77777777" w:rsidR="00BD77EF" w:rsidRDefault="00F748AD">
            <w:r>
              <w:t>满足</w:t>
            </w:r>
          </w:p>
        </w:tc>
      </w:tr>
    </w:tbl>
    <w:p w14:paraId="507F1A29" w14:textId="77777777" w:rsidR="00BD77EF" w:rsidRDefault="00BD77EF">
      <w:pPr>
        <w:widowControl w:val="0"/>
        <w:jc w:val="both"/>
        <w:rPr>
          <w:kern w:val="2"/>
          <w:szCs w:val="24"/>
          <w:lang w:val="en-US"/>
        </w:rPr>
      </w:pPr>
    </w:p>
    <w:p w14:paraId="371B6532" w14:textId="77777777" w:rsidR="00BD77EF" w:rsidRDefault="00F748AD">
      <w:pPr>
        <w:pStyle w:val="2"/>
        <w:widowControl w:val="0"/>
        <w:rPr>
          <w:kern w:val="2"/>
        </w:rPr>
      </w:pPr>
      <w:bookmarkStart w:id="40" w:name="_Toc92377390"/>
      <w:r>
        <w:rPr>
          <w:kern w:val="2"/>
        </w:rPr>
        <w:lastRenderedPageBreak/>
        <w:t>外墙</w:t>
      </w:r>
      <w:bookmarkEnd w:id="40"/>
    </w:p>
    <w:p w14:paraId="310601E3" w14:textId="77777777" w:rsidR="00BD77EF" w:rsidRDefault="00F748AD">
      <w:pPr>
        <w:pStyle w:val="3"/>
        <w:widowControl w:val="0"/>
        <w:jc w:val="both"/>
        <w:rPr>
          <w:kern w:val="2"/>
          <w:szCs w:val="24"/>
        </w:rPr>
      </w:pPr>
      <w:bookmarkStart w:id="41" w:name="_Toc92377391"/>
      <w:r>
        <w:rPr>
          <w:kern w:val="2"/>
          <w:szCs w:val="24"/>
        </w:rPr>
        <w:t>外墙相关构造</w:t>
      </w:r>
      <w:bookmarkEnd w:id="41"/>
    </w:p>
    <w:p w14:paraId="4E832952" w14:textId="77777777" w:rsidR="00BD77EF" w:rsidRDefault="00F748AD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77EF" w14:paraId="41A3710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8D5100C" w14:textId="77777777" w:rsidR="00BD77EF" w:rsidRDefault="00F748A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D56D5B" w14:textId="77777777" w:rsidR="00BD77EF" w:rsidRDefault="00F748A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D12375" w14:textId="77777777" w:rsidR="00BD77EF" w:rsidRDefault="00F748A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4A32D2" w14:textId="77777777" w:rsidR="00BD77EF" w:rsidRDefault="00F748A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8C6AAC" w14:textId="77777777" w:rsidR="00BD77EF" w:rsidRDefault="00F748A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E50DCC" w14:textId="77777777" w:rsidR="00BD77EF" w:rsidRDefault="00F748A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4EFF43" w14:textId="77777777" w:rsidR="00BD77EF" w:rsidRDefault="00F748AD">
            <w:pPr>
              <w:jc w:val="center"/>
            </w:pPr>
            <w:r>
              <w:t>热惰性指标</w:t>
            </w:r>
          </w:p>
        </w:tc>
      </w:tr>
      <w:tr w:rsidR="00BD77EF" w14:paraId="1585E43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32E7AA" w14:textId="77777777" w:rsidR="00BD77EF" w:rsidRDefault="00BD77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EE365A" w14:textId="77777777" w:rsidR="00BD77EF" w:rsidRDefault="00F748A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A8137B" w14:textId="77777777" w:rsidR="00BD77EF" w:rsidRDefault="00F748A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002808" w14:textId="77777777" w:rsidR="00BD77EF" w:rsidRDefault="00F748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0C864A" w14:textId="77777777" w:rsidR="00BD77EF" w:rsidRDefault="00F748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886E06" w14:textId="77777777" w:rsidR="00BD77EF" w:rsidRDefault="00F748A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F184F0" w14:textId="77777777" w:rsidR="00BD77EF" w:rsidRDefault="00F748AD">
            <w:pPr>
              <w:jc w:val="center"/>
            </w:pPr>
            <w:r>
              <w:t>D=R*S</w:t>
            </w:r>
          </w:p>
        </w:tc>
      </w:tr>
      <w:tr w:rsidR="00BD77EF" w14:paraId="44CE01B9" w14:textId="77777777">
        <w:tc>
          <w:tcPr>
            <w:tcW w:w="3345" w:type="dxa"/>
            <w:vAlign w:val="center"/>
          </w:tcPr>
          <w:p w14:paraId="4C90396A" w14:textId="77777777" w:rsidR="00BD77EF" w:rsidRDefault="00F748AD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3F77CE3" w14:textId="77777777" w:rsidR="00BD77EF" w:rsidRDefault="00F748AD">
            <w:r>
              <w:t>5</w:t>
            </w:r>
          </w:p>
        </w:tc>
        <w:tc>
          <w:tcPr>
            <w:tcW w:w="1075" w:type="dxa"/>
            <w:vAlign w:val="center"/>
          </w:tcPr>
          <w:p w14:paraId="587EE116" w14:textId="77777777" w:rsidR="00BD77EF" w:rsidRDefault="00F748AD">
            <w:r>
              <w:t>0.930</w:t>
            </w:r>
          </w:p>
        </w:tc>
        <w:tc>
          <w:tcPr>
            <w:tcW w:w="1075" w:type="dxa"/>
            <w:vAlign w:val="center"/>
          </w:tcPr>
          <w:p w14:paraId="168DF3EB" w14:textId="77777777" w:rsidR="00BD77EF" w:rsidRDefault="00F748AD">
            <w:r>
              <w:t>11.306</w:t>
            </w:r>
          </w:p>
        </w:tc>
        <w:tc>
          <w:tcPr>
            <w:tcW w:w="848" w:type="dxa"/>
            <w:vAlign w:val="center"/>
          </w:tcPr>
          <w:p w14:paraId="5ED33990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6854362E" w14:textId="77777777" w:rsidR="00BD77EF" w:rsidRDefault="00F748AD">
            <w:r>
              <w:t>0.005</w:t>
            </w:r>
          </w:p>
        </w:tc>
        <w:tc>
          <w:tcPr>
            <w:tcW w:w="1064" w:type="dxa"/>
            <w:vAlign w:val="center"/>
          </w:tcPr>
          <w:p w14:paraId="01AF7FFF" w14:textId="77777777" w:rsidR="00BD77EF" w:rsidRDefault="00F748AD">
            <w:r>
              <w:t>0.061</w:t>
            </w:r>
          </w:p>
        </w:tc>
      </w:tr>
      <w:tr w:rsidR="00BD77EF" w14:paraId="31C6E3B4" w14:textId="77777777">
        <w:tc>
          <w:tcPr>
            <w:tcW w:w="3345" w:type="dxa"/>
            <w:vAlign w:val="center"/>
          </w:tcPr>
          <w:p w14:paraId="2E24F6DE" w14:textId="77777777" w:rsidR="00BD77EF" w:rsidRDefault="00F748AD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B1F7944" w14:textId="77777777" w:rsidR="00BD77EF" w:rsidRDefault="00F748AD">
            <w:r>
              <w:t>150</w:t>
            </w:r>
          </w:p>
        </w:tc>
        <w:tc>
          <w:tcPr>
            <w:tcW w:w="1075" w:type="dxa"/>
            <w:vAlign w:val="center"/>
          </w:tcPr>
          <w:p w14:paraId="617BFEA4" w14:textId="77777777" w:rsidR="00BD77EF" w:rsidRDefault="00F748AD">
            <w:r>
              <w:t>0.040</w:t>
            </w:r>
          </w:p>
        </w:tc>
        <w:tc>
          <w:tcPr>
            <w:tcW w:w="1075" w:type="dxa"/>
            <w:vAlign w:val="center"/>
          </w:tcPr>
          <w:p w14:paraId="6CE4CAB8" w14:textId="77777777" w:rsidR="00BD77EF" w:rsidRDefault="00F748AD">
            <w:r>
              <w:t>0.833</w:t>
            </w:r>
          </w:p>
        </w:tc>
        <w:tc>
          <w:tcPr>
            <w:tcW w:w="848" w:type="dxa"/>
            <w:vAlign w:val="center"/>
          </w:tcPr>
          <w:p w14:paraId="2041D953" w14:textId="77777777" w:rsidR="00BD77EF" w:rsidRDefault="00F748AD">
            <w:r>
              <w:t>1.10</w:t>
            </w:r>
          </w:p>
        </w:tc>
        <w:tc>
          <w:tcPr>
            <w:tcW w:w="1075" w:type="dxa"/>
            <w:vAlign w:val="center"/>
          </w:tcPr>
          <w:p w14:paraId="193B0EF6" w14:textId="77777777" w:rsidR="00BD77EF" w:rsidRDefault="00F748AD">
            <w:r>
              <w:t>3.409</w:t>
            </w:r>
          </w:p>
        </w:tc>
        <w:tc>
          <w:tcPr>
            <w:tcW w:w="1064" w:type="dxa"/>
            <w:vAlign w:val="center"/>
          </w:tcPr>
          <w:p w14:paraId="09B9A3A0" w14:textId="77777777" w:rsidR="00BD77EF" w:rsidRDefault="00F748AD">
            <w:r>
              <w:t>3.124</w:t>
            </w:r>
          </w:p>
        </w:tc>
      </w:tr>
      <w:tr w:rsidR="00BD77EF" w14:paraId="0831B3B5" w14:textId="77777777">
        <w:tc>
          <w:tcPr>
            <w:tcW w:w="3345" w:type="dxa"/>
            <w:vAlign w:val="center"/>
          </w:tcPr>
          <w:p w14:paraId="361A3B2C" w14:textId="77777777" w:rsidR="00BD77EF" w:rsidRDefault="00F748AD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75CC51A" w14:textId="77777777" w:rsidR="00BD77EF" w:rsidRDefault="00F748AD">
            <w:r>
              <w:t>10</w:t>
            </w:r>
          </w:p>
        </w:tc>
        <w:tc>
          <w:tcPr>
            <w:tcW w:w="1075" w:type="dxa"/>
            <w:vAlign w:val="center"/>
          </w:tcPr>
          <w:p w14:paraId="2D02402D" w14:textId="77777777" w:rsidR="00BD77EF" w:rsidRDefault="00F748AD">
            <w:r>
              <w:t>0.930</w:t>
            </w:r>
          </w:p>
        </w:tc>
        <w:tc>
          <w:tcPr>
            <w:tcW w:w="1075" w:type="dxa"/>
            <w:vAlign w:val="center"/>
          </w:tcPr>
          <w:p w14:paraId="4A64CDFF" w14:textId="77777777" w:rsidR="00BD77EF" w:rsidRDefault="00F748AD">
            <w:r>
              <w:t>11.306</w:t>
            </w:r>
          </w:p>
        </w:tc>
        <w:tc>
          <w:tcPr>
            <w:tcW w:w="848" w:type="dxa"/>
            <w:vAlign w:val="center"/>
          </w:tcPr>
          <w:p w14:paraId="183F8CB3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5905796E" w14:textId="77777777" w:rsidR="00BD77EF" w:rsidRDefault="00F748AD">
            <w:r>
              <w:t>0.011</w:t>
            </w:r>
          </w:p>
        </w:tc>
        <w:tc>
          <w:tcPr>
            <w:tcW w:w="1064" w:type="dxa"/>
            <w:vAlign w:val="center"/>
          </w:tcPr>
          <w:p w14:paraId="421058F6" w14:textId="77777777" w:rsidR="00BD77EF" w:rsidRDefault="00F748AD">
            <w:r>
              <w:t>0.122</w:t>
            </w:r>
          </w:p>
        </w:tc>
      </w:tr>
      <w:tr w:rsidR="00BD77EF" w14:paraId="53B7CB9B" w14:textId="77777777">
        <w:tc>
          <w:tcPr>
            <w:tcW w:w="3345" w:type="dxa"/>
            <w:vAlign w:val="center"/>
          </w:tcPr>
          <w:p w14:paraId="75C7CE2A" w14:textId="77777777" w:rsidR="00BD77EF" w:rsidRDefault="00F748AD">
            <w:r>
              <w:t>钢筋混凝土（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D3D0FEE" w14:textId="77777777" w:rsidR="00BD77EF" w:rsidRDefault="00F748AD">
            <w:r>
              <w:t>200</w:t>
            </w:r>
          </w:p>
        </w:tc>
        <w:tc>
          <w:tcPr>
            <w:tcW w:w="1075" w:type="dxa"/>
            <w:vAlign w:val="center"/>
          </w:tcPr>
          <w:p w14:paraId="7A98DBDF" w14:textId="77777777" w:rsidR="00BD77EF" w:rsidRDefault="00F748AD">
            <w:r>
              <w:t>1.740</w:t>
            </w:r>
          </w:p>
        </w:tc>
        <w:tc>
          <w:tcPr>
            <w:tcW w:w="1075" w:type="dxa"/>
            <w:vAlign w:val="center"/>
          </w:tcPr>
          <w:p w14:paraId="553805FA" w14:textId="77777777" w:rsidR="00BD77EF" w:rsidRDefault="00F748AD">
            <w:r>
              <w:t>17.060</w:t>
            </w:r>
          </w:p>
        </w:tc>
        <w:tc>
          <w:tcPr>
            <w:tcW w:w="848" w:type="dxa"/>
            <w:vAlign w:val="center"/>
          </w:tcPr>
          <w:p w14:paraId="614A2D59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75BA8DE3" w14:textId="77777777" w:rsidR="00BD77EF" w:rsidRDefault="00F748AD">
            <w:r>
              <w:t>0.115</w:t>
            </w:r>
          </w:p>
        </w:tc>
        <w:tc>
          <w:tcPr>
            <w:tcW w:w="1064" w:type="dxa"/>
            <w:vAlign w:val="center"/>
          </w:tcPr>
          <w:p w14:paraId="10E24683" w14:textId="77777777" w:rsidR="00BD77EF" w:rsidRDefault="00F748AD">
            <w:r>
              <w:t>1.961</w:t>
            </w:r>
          </w:p>
        </w:tc>
      </w:tr>
      <w:tr w:rsidR="00BD77EF" w14:paraId="5A7CFEF0" w14:textId="77777777">
        <w:tc>
          <w:tcPr>
            <w:tcW w:w="3345" w:type="dxa"/>
            <w:vAlign w:val="center"/>
          </w:tcPr>
          <w:p w14:paraId="4D0AE61B" w14:textId="77777777" w:rsidR="00BD77EF" w:rsidRDefault="00F748A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2A69C2" w14:textId="77777777" w:rsidR="00BD77EF" w:rsidRDefault="00F748AD">
            <w:r>
              <w:t>365</w:t>
            </w:r>
          </w:p>
        </w:tc>
        <w:tc>
          <w:tcPr>
            <w:tcW w:w="1075" w:type="dxa"/>
            <w:vAlign w:val="center"/>
          </w:tcPr>
          <w:p w14:paraId="14280A0D" w14:textId="77777777" w:rsidR="00BD77EF" w:rsidRDefault="00F748AD">
            <w:r>
              <w:t>－</w:t>
            </w:r>
          </w:p>
        </w:tc>
        <w:tc>
          <w:tcPr>
            <w:tcW w:w="1075" w:type="dxa"/>
            <w:vAlign w:val="center"/>
          </w:tcPr>
          <w:p w14:paraId="5F164EA4" w14:textId="77777777" w:rsidR="00BD77EF" w:rsidRDefault="00F748AD">
            <w:r>
              <w:t>－</w:t>
            </w:r>
          </w:p>
        </w:tc>
        <w:tc>
          <w:tcPr>
            <w:tcW w:w="848" w:type="dxa"/>
            <w:vAlign w:val="center"/>
          </w:tcPr>
          <w:p w14:paraId="75D3D313" w14:textId="77777777" w:rsidR="00BD77EF" w:rsidRDefault="00F748AD">
            <w:r>
              <w:t>－</w:t>
            </w:r>
          </w:p>
        </w:tc>
        <w:tc>
          <w:tcPr>
            <w:tcW w:w="1075" w:type="dxa"/>
            <w:vAlign w:val="center"/>
          </w:tcPr>
          <w:p w14:paraId="5A557683" w14:textId="77777777" w:rsidR="00BD77EF" w:rsidRDefault="00F748AD">
            <w:r>
              <w:t>3.540</w:t>
            </w:r>
          </w:p>
        </w:tc>
        <w:tc>
          <w:tcPr>
            <w:tcW w:w="1064" w:type="dxa"/>
            <w:vAlign w:val="center"/>
          </w:tcPr>
          <w:p w14:paraId="1BB06E1D" w14:textId="77777777" w:rsidR="00BD77EF" w:rsidRDefault="00F748AD">
            <w:r>
              <w:t>5.267</w:t>
            </w:r>
          </w:p>
        </w:tc>
      </w:tr>
      <w:tr w:rsidR="00BD77EF" w14:paraId="0970C559" w14:textId="77777777">
        <w:tc>
          <w:tcPr>
            <w:tcW w:w="3345" w:type="dxa"/>
            <w:shd w:val="clear" w:color="auto" w:fill="E6E6E6"/>
            <w:vAlign w:val="center"/>
          </w:tcPr>
          <w:p w14:paraId="084D2411" w14:textId="77777777" w:rsidR="00BD77EF" w:rsidRDefault="00F748A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26D62B7" w14:textId="77777777" w:rsidR="00BD77EF" w:rsidRDefault="00F748AD">
            <w:pPr>
              <w:jc w:val="center"/>
            </w:pPr>
            <w:r>
              <w:t>0.27</w:t>
            </w:r>
          </w:p>
        </w:tc>
      </w:tr>
      <w:tr w:rsidR="00BD77EF" w14:paraId="4CE6E435" w14:textId="77777777">
        <w:tc>
          <w:tcPr>
            <w:tcW w:w="3345" w:type="dxa"/>
            <w:shd w:val="clear" w:color="auto" w:fill="E6E6E6"/>
            <w:vAlign w:val="center"/>
          </w:tcPr>
          <w:p w14:paraId="464FAA05" w14:textId="77777777" w:rsidR="00BD77EF" w:rsidRDefault="00F748AD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93A4E9D" w14:textId="77777777" w:rsidR="00BD77EF" w:rsidRDefault="00F748AD">
            <w:pPr>
              <w:jc w:val="center"/>
            </w:pPr>
            <w:r>
              <w:t>K = 0.25, D = 1.00</w:t>
            </w:r>
          </w:p>
        </w:tc>
      </w:tr>
      <w:tr w:rsidR="00BD77EF" w14:paraId="1B8758A7" w14:textId="77777777">
        <w:tc>
          <w:tcPr>
            <w:tcW w:w="3345" w:type="dxa"/>
            <w:shd w:val="clear" w:color="auto" w:fill="E6E6E6"/>
            <w:vAlign w:val="center"/>
          </w:tcPr>
          <w:p w14:paraId="50CD92CE" w14:textId="77777777" w:rsidR="00BD77EF" w:rsidRDefault="00F748AD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985C299" w14:textId="77777777" w:rsidR="00BD77EF" w:rsidRDefault="00BD77EF"/>
        </w:tc>
      </w:tr>
    </w:tbl>
    <w:p w14:paraId="3260B5E4" w14:textId="77777777" w:rsidR="00BD77EF" w:rsidRDefault="00F748AD">
      <w:pPr>
        <w:pStyle w:val="3"/>
        <w:widowControl w:val="0"/>
        <w:jc w:val="both"/>
        <w:rPr>
          <w:kern w:val="2"/>
          <w:szCs w:val="24"/>
        </w:rPr>
      </w:pPr>
      <w:bookmarkStart w:id="42" w:name="_Toc92377392"/>
      <w:r>
        <w:rPr>
          <w:kern w:val="2"/>
          <w:szCs w:val="24"/>
        </w:rPr>
        <w:t>外墙主断面传热系数的修正系数</w:t>
      </w:r>
      <w:r>
        <w:rPr>
          <w:kern w:val="2"/>
          <w:szCs w:val="24"/>
        </w:rPr>
        <w:t>ψ</w:t>
      </w:r>
      <w:bookmarkEnd w:id="42"/>
    </w:p>
    <w:p w14:paraId="432EC0A6" w14:textId="7F2373AC" w:rsidR="003112D8" w:rsidRDefault="00F748AD" w:rsidP="006D65FE">
      <w:pPr>
        <w:rPr>
          <w:szCs w:val="21"/>
          <w:lang w:val="en-US"/>
        </w:rPr>
      </w:pPr>
      <w:bookmarkStart w:id="43" w:name="北京外墙K修正系数表"/>
      <w:r w:rsidRPr="00F748AD">
        <w:rPr>
          <w:noProof/>
          <w:szCs w:val="21"/>
          <w:lang w:val="en-US"/>
        </w:rPr>
        <w:pict w14:anchorId="67AD51AE">
          <v:shape id="图片 2" o:spid="_x0000_i1027" type="#_x0000_t75" style="width:454pt;height:289.35pt;visibility:visible;mso-wrap-style:square">
            <v:imagedata r:id="rId10" o:title=""/>
          </v:shape>
        </w:pict>
      </w:r>
    </w:p>
    <w:bookmarkEnd w:id="43"/>
    <w:p w14:paraId="73A16B74" w14:textId="77777777" w:rsidR="00BD77EF" w:rsidRDefault="00BD77EF">
      <w:pPr>
        <w:widowControl w:val="0"/>
        <w:jc w:val="both"/>
        <w:rPr>
          <w:kern w:val="2"/>
          <w:szCs w:val="24"/>
          <w:lang w:val="en-US"/>
        </w:rPr>
      </w:pPr>
    </w:p>
    <w:p w14:paraId="12A44877" w14:textId="77777777" w:rsidR="00BD77EF" w:rsidRDefault="00F748AD">
      <w:pPr>
        <w:pStyle w:val="3"/>
        <w:widowControl w:val="0"/>
        <w:jc w:val="both"/>
        <w:rPr>
          <w:kern w:val="2"/>
          <w:szCs w:val="24"/>
        </w:rPr>
      </w:pPr>
      <w:bookmarkStart w:id="44" w:name="_Toc92377393"/>
      <w:r>
        <w:rPr>
          <w:kern w:val="2"/>
          <w:szCs w:val="24"/>
        </w:rPr>
        <w:t>外墙平均热工特性</w:t>
      </w:r>
      <w:bookmarkEnd w:id="44"/>
    </w:p>
    <w:p w14:paraId="437CB281" w14:textId="77777777" w:rsidR="00BD77EF" w:rsidRDefault="00F748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BD77EF" w14:paraId="42201593" w14:textId="77777777">
        <w:tc>
          <w:tcPr>
            <w:tcW w:w="2948" w:type="dxa"/>
            <w:shd w:val="clear" w:color="auto" w:fill="E6E6E6"/>
            <w:vAlign w:val="center"/>
          </w:tcPr>
          <w:p w14:paraId="21D8DE53" w14:textId="77777777" w:rsidR="00BD77EF" w:rsidRDefault="00F748A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7D5D95E" w14:textId="77777777" w:rsidR="00BD77EF" w:rsidRDefault="00F748A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009C01" w14:textId="77777777" w:rsidR="00BD77EF" w:rsidRDefault="00F748A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C6D9652" w14:textId="77777777" w:rsidR="00BD77EF" w:rsidRDefault="00F748AD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32CBE54" w14:textId="77777777" w:rsidR="00BD77EF" w:rsidRDefault="00F748A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68E74B5" w14:textId="77777777" w:rsidR="00BD77EF" w:rsidRDefault="00F748AD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BD77EF" w14:paraId="7773A34E" w14:textId="77777777">
        <w:tc>
          <w:tcPr>
            <w:tcW w:w="2948" w:type="dxa"/>
            <w:vAlign w:val="center"/>
          </w:tcPr>
          <w:p w14:paraId="63E88FBA" w14:textId="77777777" w:rsidR="00BD77EF" w:rsidRDefault="00F748AD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BDEBEEA" w14:textId="77777777" w:rsidR="00BD77EF" w:rsidRDefault="00F748AD">
            <w:r>
              <w:t>主墙体</w:t>
            </w:r>
          </w:p>
        </w:tc>
        <w:tc>
          <w:tcPr>
            <w:tcW w:w="990" w:type="dxa"/>
            <w:vAlign w:val="center"/>
          </w:tcPr>
          <w:p w14:paraId="5B4F09DF" w14:textId="77777777" w:rsidR="00BD77EF" w:rsidRDefault="00F748AD">
            <w:r>
              <w:t>444.93</w:t>
            </w:r>
          </w:p>
        </w:tc>
        <w:tc>
          <w:tcPr>
            <w:tcW w:w="950" w:type="dxa"/>
            <w:vAlign w:val="center"/>
          </w:tcPr>
          <w:p w14:paraId="023A9B63" w14:textId="77777777" w:rsidR="00BD77EF" w:rsidRDefault="00F748AD">
            <w:r>
              <w:t>1.000</w:t>
            </w:r>
          </w:p>
        </w:tc>
        <w:tc>
          <w:tcPr>
            <w:tcW w:w="1661" w:type="dxa"/>
            <w:vAlign w:val="center"/>
          </w:tcPr>
          <w:p w14:paraId="1D67E39B" w14:textId="77777777" w:rsidR="00BD77EF" w:rsidRDefault="00F748AD">
            <w:r>
              <w:t>0.25</w:t>
            </w:r>
          </w:p>
        </w:tc>
        <w:tc>
          <w:tcPr>
            <w:tcW w:w="1661" w:type="dxa"/>
            <w:vAlign w:val="center"/>
          </w:tcPr>
          <w:p w14:paraId="35938575" w14:textId="77777777" w:rsidR="00BD77EF" w:rsidRDefault="00F748AD">
            <w:r>
              <w:t>1.00</w:t>
            </w:r>
          </w:p>
        </w:tc>
      </w:tr>
      <w:tr w:rsidR="00BD77EF" w14:paraId="3F4970ED" w14:textId="77777777">
        <w:tc>
          <w:tcPr>
            <w:tcW w:w="2948" w:type="dxa"/>
            <w:shd w:val="clear" w:color="auto" w:fill="E6E6E6"/>
            <w:vAlign w:val="center"/>
          </w:tcPr>
          <w:p w14:paraId="2A4CE451" w14:textId="77777777" w:rsidR="00BD77EF" w:rsidRDefault="00F748AD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2DFD05D" w14:textId="77777777" w:rsidR="00BD77EF" w:rsidRDefault="00F748AD">
            <w:pPr>
              <w:jc w:val="center"/>
            </w:pPr>
            <w:r>
              <w:t>0.25 × 1.40 = 0.35</w:t>
            </w:r>
          </w:p>
        </w:tc>
      </w:tr>
    </w:tbl>
    <w:p w14:paraId="7F7E1893" w14:textId="77777777" w:rsidR="00BD77EF" w:rsidRDefault="00F748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BD77EF" w14:paraId="40464D2D" w14:textId="77777777">
        <w:tc>
          <w:tcPr>
            <w:tcW w:w="2948" w:type="dxa"/>
            <w:shd w:val="clear" w:color="auto" w:fill="E6E6E6"/>
            <w:vAlign w:val="center"/>
          </w:tcPr>
          <w:p w14:paraId="2381AF7F" w14:textId="77777777" w:rsidR="00BD77EF" w:rsidRDefault="00F748A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1366AC9" w14:textId="77777777" w:rsidR="00BD77EF" w:rsidRDefault="00F748A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FAB7E14" w14:textId="77777777" w:rsidR="00BD77EF" w:rsidRDefault="00F748A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110B608" w14:textId="77777777" w:rsidR="00BD77EF" w:rsidRDefault="00F748AD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92438E9" w14:textId="77777777" w:rsidR="00BD77EF" w:rsidRDefault="00F748AD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DA7FA9E" w14:textId="77777777" w:rsidR="00BD77EF" w:rsidRDefault="00F748AD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BD77EF" w14:paraId="03E391CB" w14:textId="77777777">
        <w:tc>
          <w:tcPr>
            <w:tcW w:w="2948" w:type="dxa"/>
            <w:vAlign w:val="center"/>
          </w:tcPr>
          <w:p w14:paraId="640B7FA7" w14:textId="77777777" w:rsidR="00BD77EF" w:rsidRDefault="00F748AD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82D0E60" w14:textId="77777777" w:rsidR="00BD77EF" w:rsidRDefault="00F748AD">
            <w:r>
              <w:t>主墙体</w:t>
            </w:r>
          </w:p>
        </w:tc>
        <w:tc>
          <w:tcPr>
            <w:tcW w:w="990" w:type="dxa"/>
            <w:vAlign w:val="center"/>
          </w:tcPr>
          <w:p w14:paraId="638D3125" w14:textId="77777777" w:rsidR="00BD77EF" w:rsidRDefault="00F748AD">
            <w:r>
              <w:t>526.91</w:t>
            </w:r>
          </w:p>
        </w:tc>
        <w:tc>
          <w:tcPr>
            <w:tcW w:w="950" w:type="dxa"/>
            <w:vAlign w:val="center"/>
          </w:tcPr>
          <w:p w14:paraId="3AA34217" w14:textId="77777777" w:rsidR="00BD77EF" w:rsidRDefault="00F748AD">
            <w:r>
              <w:t>1.000</w:t>
            </w:r>
          </w:p>
        </w:tc>
        <w:tc>
          <w:tcPr>
            <w:tcW w:w="1661" w:type="dxa"/>
            <w:vAlign w:val="center"/>
          </w:tcPr>
          <w:p w14:paraId="242B4A8B" w14:textId="77777777" w:rsidR="00BD77EF" w:rsidRDefault="00F748AD">
            <w:r>
              <w:t>0.25</w:t>
            </w:r>
          </w:p>
        </w:tc>
        <w:tc>
          <w:tcPr>
            <w:tcW w:w="1661" w:type="dxa"/>
            <w:vAlign w:val="center"/>
          </w:tcPr>
          <w:p w14:paraId="2BD77656" w14:textId="77777777" w:rsidR="00BD77EF" w:rsidRDefault="00F748AD">
            <w:r>
              <w:t>1.00</w:t>
            </w:r>
          </w:p>
        </w:tc>
      </w:tr>
      <w:tr w:rsidR="00BD77EF" w14:paraId="701FD1DD" w14:textId="77777777">
        <w:tc>
          <w:tcPr>
            <w:tcW w:w="2948" w:type="dxa"/>
            <w:shd w:val="clear" w:color="auto" w:fill="E6E6E6"/>
            <w:vAlign w:val="center"/>
          </w:tcPr>
          <w:p w14:paraId="4C5CD656" w14:textId="77777777" w:rsidR="00BD77EF" w:rsidRDefault="00F748AD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09786EC" w14:textId="77777777" w:rsidR="00BD77EF" w:rsidRDefault="00F748AD">
            <w:pPr>
              <w:jc w:val="center"/>
            </w:pPr>
            <w:r>
              <w:t>0.25 × 1.40 = 0.35</w:t>
            </w:r>
          </w:p>
        </w:tc>
      </w:tr>
    </w:tbl>
    <w:p w14:paraId="0FC30C17" w14:textId="77777777" w:rsidR="00BD77EF" w:rsidRDefault="00F748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BD77EF" w14:paraId="6C8DD932" w14:textId="77777777">
        <w:tc>
          <w:tcPr>
            <w:tcW w:w="2948" w:type="dxa"/>
            <w:shd w:val="clear" w:color="auto" w:fill="E6E6E6"/>
            <w:vAlign w:val="center"/>
          </w:tcPr>
          <w:p w14:paraId="48B38B1F" w14:textId="77777777" w:rsidR="00BD77EF" w:rsidRDefault="00F748A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AED0A04" w14:textId="77777777" w:rsidR="00BD77EF" w:rsidRDefault="00F748A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A6088D" w14:textId="77777777" w:rsidR="00BD77EF" w:rsidRDefault="00F748A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6A305E8" w14:textId="77777777" w:rsidR="00BD77EF" w:rsidRDefault="00F748AD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726525A" w14:textId="77777777" w:rsidR="00BD77EF" w:rsidRDefault="00F748A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431FB98" w14:textId="77777777" w:rsidR="00BD77EF" w:rsidRDefault="00F748AD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BD77EF" w14:paraId="3C31C08D" w14:textId="77777777">
        <w:tc>
          <w:tcPr>
            <w:tcW w:w="2948" w:type="dxa"/>
            <w:vAlign w:val="center"/>
          </w:tcPr>
          <w:p w14:paraId="18D25159" w14:textId="77777777" w:rsidR="00BD77EF" w:rsidRDefault="00F748AD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7877250" w14:textId="77777777" w:rsidR="00BD77EF" w:rsidRDefault="00F748AD">
            <w:r>
              <w:t>主墙体</w:t>
            </w:r>
          </w:p>
        </w:tc>
        <w:tc>
          <w:tcPr>
            <w:tcW w:w="990" w:type="dxa"/>
            <w:vAlign w:val="center"/>
          </w:tcPr>
          <w:p w14:paraId="02393CA2" w14:textId="77777777" w:rsidR="00BD77EF" w:rsidRDefault="00F748AD">
            <w:r>
              <w:t>401.37</w:t>
            </w:r>
          </w:p>
        </w:tc>
        <w:tc>
          <w:tcPr>
            <w:tcW w:w="950" w:type="dxa"/>
            <w:vAlign w:val="center"/>
          </w:tcPr>
          <w:p w14:paraId="68D7D6F6" w14:textId="77777777" w:rsidR="00BD77EF" w:rsidRDefault="00F748AD">
            <w:r>
              <w:t>1.000</w:t>
            </w:r>
          </w:p>
        </w:tc>
        <w:tc>
          <w:tcPr>
            <w:tcW w:w="1661" w:type="dxa"/>
            <w:vAlign w:val="center"/>
          </w:tcPr>
          <w:p w14:paraId="3B5E797B" w14:textId="77777777" w:rsidR="00BD77EF" w:rsidRDefault="00F748AD">
            <w:r>
              <w:t>0.25</w:t>
            </w:r>
          </w:p>
        </w:tc>
        <w:tc>
          <w:tcPr>
            <w:tcW w:w="1661" w:type="dxa"/>
            <w:vAlign w:val="center"/>
          </w:tcPr>
          <w:p w14:paraId="3267338F" w14:textId="77777777" w:rsidR="00BD77EF" w:rsidRDefault="00F748AD">
            <w:r>
              <w:t>1.00</w:t>
            </w:r>
          </w:p>
        </w:tc>
      </w:tr>
      <w:tr w:rsidR="00BD77EF" w14:paraId="628E8F05" w14:textId="77777777">
        <w:tc>
          <w:tcPr>
            <w:tcW w:w="2948" w:type="dxa"/>
            <w:shd w:val="clear" w:color="auto" w:fill="E6E6E6"/>
            <w:vAlign w:val="center"/>
          </w:tcPr>
          <w:p w14:paraId="5BB4C5A0" w14:textId="77777777" w:rsidR="00BD77EF" w:rsidRDefault="00F748AD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410E7440" w14:textId="77777777" w:rsidR="00BD77EF" w:rsidRDefault="00F748AD">
            <w:pPr>
              <w:jc w:val="center"/>
            </w:pPr>
            <w:r>
              <w:t>0.25 × 1.40 = 0.35</w:t>
            </w:r>
          </w:p>
        </w:tc>
      </w:tr>
    </w:tbl>
    <w:p w14:paraId="12118F81" w14:textId="77777777" w:rsidR="00BD77EF" w:rsidRDefault="00F748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BD77EF" w14:paraId="201C3A58" w14:textId="77777777">
        <w:tc>
          <w:tcPr>
            <w:tcW w:w="2948" w:type="dxa"/>
            <w:shd w:val="clear" w:color="auto" w:fill="E6E6E6"/>
            <w:vAlign w:val="center"/>
          </w:tcPr>
          <w:p w14:paraId="46BB15CA" w14:textId="77777777" w:rsidR="00BD77EF" w:rsidRDefault="00F748A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23FBCA1" w14:textId="77777777" w:rsidR="00BD77EF" w:rsidRDefault="00F748A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342296" w14:textId="77777777" w:rsidR="00BD77EF" w:rsidRDefault="00F748A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51FB3E1" w14:textId="77777777" w:rsidR="00BD77EF" w:rsidRDefault="00F748AD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C447AFA" w14:textId="77777777" w:rsidR="00BD77EF" w:rsidRDefault="00F748A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A2ECA85" w14:textId="77777777" w:rsidR="00BD77EF" w:rsidRDefault="00F748AD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BD77EF" w14:paraId="051CB973" w14:textId="77777777">
        <w:tc>
          <w:tcPr>
            <w:tcW w:w="2948" w:type="dxa"/>
            <w:vAlign w:val="center"/>
          </w:tcPr>
          <w:p w14:paraId="75F6F644" w14:textId="77777777" w:rsidR="00BD77EF" w:rsidRDefault="00F748AD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E5286AA" w14:textId="77777777" w:rsidR="00BD77EF" w:rsidRDefault="00F748AD">
            <w:r>
              <w:t>主墙体</w:t>
            </w:r>
          </w:p>
        </w:tc>
        <w:tc>
          <w:tcPr>
            <w:tcW w:w="990" w:type="dxa"/>
            <w:vAlign w:val="center"/>
          </w:tcPr>
          <w:p w14:paraId="5F04FA41" w14:textId="77777777" w:rsidR="00BD77EF" w:rsidRDefault="00F748AD">
            <w:r>
              <w:t>413.51</w:t>
            </w:r>
          </w:p>
        </w:tc>
        <w:tc>
          <w:tcPr>
            <w:tcW w:w="950" w:type="dxa"/>
            <w:vAlign w:val="center"/>
          </w:tcPr>
          <w:p w14:paraId="5D0168ED" w14:textId="77777777" w:rsidR="00BD77EF" w:rsidRDefault="00F748AD">
            <w:r>
              <w:t>1.000</w:t>
            </w:r>
          </w:p>
        </w:tc>
        <w:tc>
          <w:tcPr>
            <w:tcW w:w="1661" w:type="dxa"/>
            <w:vAlign w:val="center"/>
          </w:tcPr>
          <w:p w14:paraId="1A2339B8" w14:textId="77777777" w:rsidR="00BD77EF" w:rsidRDefault="00F748AD">
            <w:r>
              <w:t>0.25</w:t>
            </w:r>
          </w:p>
        </w:tc>
        <w:tc>
          <w:tcPr>
            <w:tcW w:w="1661" w:type="dxa"/>
            <w:vAlign w:val="center"/>
          </w:tcPr>
          <w:p w14:paraId="546A17B7" w14:textId="77777777" w:rsidR="00BD77EF" w:rsidRDefault="00F748AD">
            <w:r>
              <w:t>1.00</w:t>
            </w:r>
          </w:p>
        </w:tc>
      </w:tr>
      <w:tr w:rsidR="00BD77EF" w14:paraId="4257537E" w14:textId="77777777">
        <w:tc>
          <w:tcPr>
            <w:tcW w:w="2948" w:type="dxa"/>
            <w:shd w:val="clear" w:color="auto" w:fill="E6E6E6"/>
            <w:vAlign w:val="center"/>
          </w:tcPr>
          <w:p w14:paraId="3A032ED2" w14:textId="77777777" w:rsidR="00BD77EF" w:rsidRDefault="00F748AD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727F10D" w14:textId="77777777" w:rsidR="00BD77EF" w:rsidRDefault="00F748AD">
            <w:pPr>
              <w:jc w:val="center"/>
            </w:pPr>
            <w:r>
              <w:t>0.25 × 1.40 = 0.35</w:t>
            </w:r>
          </w:p>
        </w:tc>
      </w:tr>
    </w:tbl>
    <w:p w14:paraId="2B2AE576" w14:textId="77777777" w:rsidR="00BD77EF" w:rsidRDefault="00F748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BD77EF" w14:paraId="3836E270" w14:textId="77777777">
        <w:tc>
          <w:tcPr>
            <w:tcW w:w="2948" w:type="dxa"/>
            <w:shd w:val="clear" w:color="auto" w:fill="E6E6E6"/>
            <w:vAlign w:val="center"/>
          </w:tcPr>
          <w:p w14:paraId="27B1ADCB" w14:textId="77777777" w:rsidR="00BD77EF" w:rsidRDefault="00F748A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6651AFD" w14:textId="77777777" w:rsidR="00BD77EF" w:rsidRDefault="00F748A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C9385F" w14:textId="77777777" w:rsidR="00BD77EF" w:rsidRDefault="00F748A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8473E4" w14:textId="77777777" w:rsidR="00BD77EF" w:rsidRDefault="00F748AD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55EFACB" w14:textId="77777777" w:rsidR="00BD77EF" w:rsidRDefault="00F748A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7C83F72" w14:textId="77777777" w:rsidR="00BD77EF" w:rsidRDefault="00F748AD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BD77EF" w14:paraId="400B6321" w14:textId="77777777">
        <w:tc>
          <w:tcPr>
            <w:tcW w:w="2948" w:type="dxa"/>
            <w:vAlign w:val="center"/>
          </w:tcPr>
          <w:p w14:paraId="2C99BD5A" w14:textId="77777777" w:rsidR="00BD77EF" w:rsidRDefault="00F748AD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101F74B" w14:textId="77777777" w:rsidR="00BD77EF" w:rsidRDefault="00F748AD">
            <w:r>
              <w:t>主墙体</w:t>
            </w:r>
          </w:p>
        </w:tc>
        <w:tc>
          <w:tcPr>
            <w:tcW w:w="990" w:type="dxa"/>
            <w:vAlign w:val="center"/>
          </w:tcPr>
          <w:p w14:paraId="6378CAAA" w14:textId="77777777" w:rsidR="00BD77EF" w:rsidRDefault="00F748AD">
            <w:r>
              <w:t>1786.73</w:t>
            </w:r>
          </w:p>
        </w:tc>
        <w:tc>
          <w:tcPr>
            <w:tcW w:w="950" w:type="dxa"/>
            <w:vAlign w:val="center"/>
          </w:tcPr>
          <w:p w14:paraId="2C03D478" w14:textId="77777777" w:rsidR="00BD77EF" w:rsidRDefault="00F748AD">
            <w:r>
              <w:t>1.000</w:t>
            </w:r>
          </w:p>
        </w:tc>
        <w:tc>
          <w:tcPr>
            <w:tcW w:w="1661" w:type="dxa"/>
            <w:vAlign w:val="center"/>
          </w:tcPr>
          <w:p w14:paraId="29FACAF9" w14:textId="77777777" w:rsidR="00BD77EF" w:rsidRDefault="00F748AD">
            <w:r>
              <w:t>0.25</w:t>
            </w:r>
          </w:p>
        </w:tc>
        <w:tc>
          <w:tcPr>
            <w:tcW w:w="1661" w:type="dxa"/>
            <w:vAlign w:val="center"/>
          </w:tcPr>
          <w:p w14:paraId="154981F5" w14:textId="77777777" w:rsidR="00BD77EF" w:rsidRDefault="00F748AD">
            <w:r>
              <w:t>1.00</w:t>
            </w:r>
          </w:p>
        </w:tc>
      </w:tr>
      <w:tr w:rsidR="00BD77EF" w14:paraId="559E53D3" w14:textId="77777777">
        <w:tc>
          <w:tcPr>
            <w:tcW w:w="2948" w:type="dxa"/>
            <w:shd w:val="clear" w:color="auto" w:fill="E6E6E6"/>
            <w:vAlign w:val="center"/>
          </w:tcPr>
          <w:p w14:paraId="0FE6BBA3" w14:textId="77777777" w:rsidR="00BD77EF" w:rsidRDefault="00F748AD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1B91D1B" w14:textId="77777777" w:rsidR="00BD77EF" w:rsidRDefault="00F748AD">
            <w:pPr>
              <w:jc w:val="center"/>
            </w:pPr>
            <w:r>
              <w:t>0.25 × 1.40 = 0.35</w:t>
            </w:r>
          </w:p>
        </w:tc>
      </w:tr>
      <w:tr w:rsidR="00BD77EF" w14:paraId="26D0EC41" w14:textId="77777777">
        <w:tc>
          <w:tcPr>
            <w:tcW w:w="2948" w:type="dxa"/>
            <w:shd w:val="clear" w:color="auto" w:fill="E6E6E6"/>
            <w:vAlign w:val="center"/>
          </w:tcPr>
          <w:p w14:paraId="36029647" w14:textId="77777777" w:rsidR="00BD77EF" w:rsidRDefault="00F748AD">
            <w:r>
              <w:t>标准依据</w:t>
            </w:r>
          </w:p>
        </w:tc>
        <w:tc>
          <w:tcPr>
            <w:tcW w:w="6382" w:type="dxa"/>
            <w:gridSpan w:val="5"/>
          </w:tcPr>
          <w:p w14:paraId="1C4BE65B" w14:textId="77777777" w:rsidR="00BD77EF" w:rsidRDefault="00F748AD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BD77EF" w14:paraId="676BFF29" w14:textId="77777777">
        <w:tc>
          <w:tcPr>
            <w:tcW w:w="2948" w:type="dxa"/>
            <w:shd w:val="clear" w:color="auto" w:fill="E6E6E6"/>
            <w:vAlign w:val="center"/>
          </w:tcPr>
          <w:p w14:paraId="3804401F" w14:textId="77777777" w:rsidR="00BD77EF" w:rsidRDefault="00F748AD">
            <w:r>
              <w:t>标准要求</w:t>
            </w:r>
          </w:p>
        </w:tc>
        <w:tc>
          <w:tcPr>
            <w:tcW w:w="6382" w:type="dxa"/>
            <w:gridSpan w:val="5"/>
          </w:tcPr>
          <w:p w14:paraId="161CBC2E" w14:textId="77777777" w:rsidR="00BD77EF" w:rsidRDefault="00F748AD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BD77EF" w14:paraId="1C6EF989" w14:textId="77777777">
        <w:tc>
          <w:tcPr>
            <w:tcW w:w="2948" w:type="dxa"/>
            <w:shd w:val="clear" w:color="auto" w:fill="E6E6E6"/>
            <w:vAlign w:val="center"/>
          </w:tcPr>
          <w:p w14:paraId="3528A88E" w14:textId="77777777" w:rsidR="00BD77EF" w:rsidRDefault="00F748AD">
            <w:r>
              <w:t>结论</w:t>
            </w:r>
          </w:p>
        </w:tc>
        <w:tc>
          <w:tcPr>
            <w:tcW w:w="6382" w:type="dxa"/>
            <w:gridSpan w:val="5"/>
          </w:tcPr>
          <w:p w14:paraId="73D70F32" w14:textId="77777777" w:rsidR="00BD77EF" w:rsidRDefault="00F748AD">
            <w:r>
              <w:t>满足</w:t>
            </w:r>
          </w:p>
        </w:tc>
      </w:tr>
    </w:tbl>
    <w:p w14:paraId="6867C6B9" w14:textId="77777777" w:rsidR="00BD77EF" w:rsidRDefault="00BD77EF">
      <w:pPr>
        <w:widowControl w:val="0"/>
        <w:jc w:val="both"/>
        <w:rPr>
          <w:kern w:val="2"/>
          <w:szCs w:val="24"/>
          <w:lang w:val="en-US"/>
        </w:rPr>
      </w:pPr>
    </w:p>
    <w:p w14:paraId="703F8BC2" w14:textId="77777777" w:rsidR="00BD77EF" w:rsidRDefault="00F748AD">
      <w:pPr>
        <w:pStyle w:val="2"/>
        <w:widowControl w:val="0"/>
        <w:rPr>
          <w:kern w:val="2"/>
        </w:rPr>
      </w:pPr>
      <w:bookmarkStart w:id="45" w:name="_Toc92377394"/>
      <w:r>
        <w:rPr>
          <w:kern w:val="2"/>
        </w:rPr>
        <w:t>挑空楼板</w:t>
      </w:r>
      <w:bookmarkEnd w:id="45"/>
    </w:p>
    <w:p w14:paraId="50E18889" w14:textId="77777777" w:rsidR="00BD77EF" w:rsidRDefault="00F748AD">
      <w:pPr>
        <w:pStyle w:val="3"/>
        <w:widowControl w:val="0"/>
        <w:jc w:val="both"/>
        <w:rPr>
          <w:kern w:val="2"/>
          <w:szCs w:val="24"/>
        </w:rPr>
      </w:pPr>
      <w:bookmarkStart w:id="46" w:name="_Toc92377395"/>
      <w:r>
        <w:rPr>
          <w:kern w:val="2"/>
          <w:szCs w:val="24"/>
        </w:rPr>
        <w:t>挑空楼板构造一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77EF" w14:paraId="051A5C7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73FE1BB" w14:textId="77777777" w:rsidR="00BD77EF" w:rsidRDefault="00F748A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C3CDB3" w14:textId="77777777" w:rsidR="00BD77EF" w:rsidRDefault="00F748A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B73527" w14:textId="77777777" w:rsidR="00BD77EF" w:rsidRDefault="00F748A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7EECF1" w14:textId="77777777" w:rsidR="00BD77EF" w:rsidRDefault="00F748A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548FE0" w14:textId="77777777" w:rsidR="00BD77EF" w:rsidRDefault="00F748A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20524D" w14:textId="77777777" w:rsidR="00BD77EF" w:rsidRDefault="00F748A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022A38" w14:textId="77777777" w:rsidR="00BD77EF" w:rsidRDefault="00F748AD">
            <w:pPr>
              <w:jc w:val="center"/>
            </w:pPr>
            <w:r>
              <w:t>热惰性指标</w:t>
            </w:r>
          </w:p>
        </w:tc>
      </w:tr>
      <w:tr w:rsidR="00BD77EF" w14:paraId="38B7097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593A6F" w14:textId="77777777" w:rsidR="00BD77EF" w:rsidRDefault="00BD77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23ADEC" w14:textId="77777777" w:rsidR="00BD77EF" w:rsidRDefault="00F748A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42015" w14:textId="77777777" w:rsidR="00BD77EF" w:rsidRDefault="00F748A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DFAE74" w14:textId="77777777" w:rsidR="00BD77EF" w:rsidRDefault="00F748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347667" w14:textId="77777777" w:rsidR="00BD77EF" w:rsidRDefault="00F748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AF1439" w14:textId="77777777" w:rsidR="00BD77EF" w:rsidRDefault="00F748A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A7C17F" w14:textId="77777777" w:rsidR="00BD77EF" w:rsidRDefault="00F748AD">
            <w:pPr>
              <w:jc w:val="center"/>
            </w:pPr>
            <w:r>
              <w:t>D=R*S</w:t>
            </w:r>
          </w:p>
        </w:tc>
      </w:tr>
      <w:tr w:rsidR="00BD77EF" w14:paraId="1A888F21" w14:textId="77777777">
        <w:tc>
          <w:tcPr>
            <w:tcW w:w="3345" w:type="dxa"/>
            <w:vAlign w:val="center"/>
          </w:tcPr>
          <w:p w14:paraId="60F2FC63" w14:textId="77777777" w:rsidR="00BD77EF" w:rsidRDefault="00F748AD">
            <w:r>
              <w:t>膨胀珍珠岩</w:t>
            </w:r>
            <w:r>
              <w:t>(ρ=80)</w:t>
            </w:r>
          </w:p>
        </w:tc>
        <w:tc>
          <w:tcPr>
            <w:tcW w:w="848" w:type="dxa"/>
            <w:vAlign w:val="center"/>
          </w:tcPr>
          <w:p w14:paraId="64C939DB" w14:textId="77777777" w:rsidR="00BD77EF" w:rsidRDefault="00F748AD">
            <w:r>
              <w:t>25</w:t>
            </w:r>
          </w:p>
        </w:tc>
        <w:tc>
          <w:tcPr>
            <w:tcW w:w="1075" w:type="dxa"/>
            <w:vAlign w:val="center"/>
          </w:tcPr>
          <w:p w14:paraId="16BD62E0" w14:textId="77777777" w:rsidR="00BD77EF" w:rsidRDefault="00F748AD">
            <w:r>
              <w:t>0.058</w:t>
            </w:r>
          </w:p>
        </w:tc>
        <w:tc>
          <w:tcPr>
            <w:tcW w:w="1075" w:type="dxa"/>
            <w:vAlign w:val="center"/>
          </w:tcPr>
          <w:p w14:paraId="7A86D675" w14:textId="77777777" w:rsidR="00BD77EF" w:rsidRDefault="00F748AD">
            <w:r>
              <w:t>0.628</w:t>
            </w:r>
          </w:p>
        </w:tc>
        <w:tc>
          <w:tcPr>
            <w:tcW w:w="848" w:type="dxa"/>
            <w:vAlign w:val="center"/>
          </w:tcPr>
          <w:p w14:paraId="21DE315B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6418246E" w14:textId="77777777" w:rsidR="00BD77EF" w:rsidRDefault="00F748AD">
            <w:r>
              <w:t>0.431</w:t>
            </w:r>
          </w:p>
        </w:tc>
        <w:tc>
          <w:tcPr>
            <w:tcW w:w="1064" w:type="dxa"/>
            <w:vAlign w:val="center"/>
          </w:tcPr>
          <w:p w14:paraId="0D3A8EE5" w14:textId="77777777" w:rsidR="00BD77EF" w:rsidRDefault="00F748AD">
            <w:r>
              <w:t>0.271</w:t>
            </w:r>
          </w:p>
        </w:tc>
      </w:tr>
      <w:tr w:rsidR="00BD77EF" w14:paraId="1CD397A0" w14:textId="77777777">
        <w:tc>
          <w:tcPr>
            <w:tcW w:w="3345" w:type="dxa"/>
            <w:vAlign w:val="center"/>
          </w:tcPr>
          <w:p w14:paraId="03E7B7B7" w14:textId="77777777" w:rsidR="00BD77EF" w:rsidRDefault="00F748AD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6B7F88F9" w14:textId="77777777" w:rsidR="00BD77EF" w:rsidRDefault="00F748AD">
            <w:r>
              <w:t>10</w:t>
            </w:r>
          </w:p>
        </w:tc>
        <w:tc>
          <w:tcPr>
            <w:tcW w:w="1075" w:type="dxa"/>
            <w:vAlign w:val="center"/>
          </w:tcPr>
          <w:p w14:paraId="16B699B8" w14:textId="77777777" w:rsidR="00BD77EF" w:rsidRDefault="00F748AD">
            <w:r>
              <w:t>0.170</w:t>
            </w:r>
          </w:p>
        </w:tc>
        <w:tc>
          <w:tcPr>
            <w:tcW w:w="1075" w:type="dxa"/>
            <w:vAlign w:val="center"/>
          </w:tcPr>
          <w:p w14:paraId="7633D2A0" w14:textId="77777777" w:rsidR="00BD77EF" w:rsidRDefault="00F748AD">
            <w:r>
              <w:t>3.302</w:t>
            </w:r>
          </w:p>
        </w:tc>
        <w:tc>
          <w:tcPr>
            <w:tcW w:w="848" w:type="dxa"/>
            <w:vAlign w:val="center"/>
          </w:tcPr>
          <w:p w14:paraId="3D243977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31BD4F17" w14:textId="77777777" w:rsidR="00BD77EF" w:rsidRDefault="00F748AD">
            <w:r>
              <w:t>0.059</w:t>
            </w:r>
          </w:p>
        </w:tc>
        <w:tc>
          <w:tcPr>
            <w:tcW w:w="1064" w:type="dxa"/>
            <w:vAlign w:val="center"/>
          </w:tcPr>
          <w:p w14:paraId="468FFC6C" w14:textId="77777777" w:rsidR="00BD77EF" w:rsidRDefault="00F748AD">
            <w:r>
              <w:t>0.194</w:t>
            </w:r>
          </w:p>
        </w:tc>
      </w:tr>
      <w:tr w:rsidR="00BD77EF" w14:paraId="3A3B5568" w14:textId="77777777">
        <w:tc>
          <w:tcPr>
            <w:tcW w:w="3345" w:type="dxa"/>
            <w:vAlign w:val="center"/>
          </w:tcPr>
          <w:p w14:paraId="7C6C872C" w14:textId="77777777" w:rsidR="00BD77EF" w:rsidRDefault="00F748AD">
            <w:r>
              <w:t>挤塑聚苯板</w:t>
            </w:r>
          </w:p>
        </w:tc>
        <w:tc>
          <w:tcPr>
            <w:tcW w:w="848" w:type="dxa"/>
            <w:vAlign w:val="center"/>
          </w:tcPr>
          <w:p w14:paraId="6A8AB012" w14:textId="77777777" w:rsidR="00BD77EF" w:rsidRDefault="00F748AD">
            <w:r>
              <w:t>110</w:t>
            </w:r>
          </w:p>
        </w:tc>
        <w:tc>
          <w:tcPr>
            <w:tcW w:w="1075" w:type="dxa"/>
            <w:vAlign w:val="center"/>
          </w:tcPr>
          <w:p w14:paraId="6591A3F0" w14:textId="77777777" w:rsidR="00BD77EF" w:rsidRDefault="00F748AD">
            <w:r>
              <w:t>0.033</w:t>
            </w:r>
          </w:p>
        </w:tc>
        <w:tc>
          <w:tcPr>
            <w:tcW w:w="1075" w:type="dxa"/>
            <w:vAlign w:val="center"/>
          </w:tcPr>
          <w:p w14:paraId="1F4B22A1" w14:textId="77777777" w:rsidR="00BD77EF" w:rsidRDefault="00F748AD">
            <w:r>
              <w:t>0.347</w:t>
            </w:r>
          </w:p>
        </w:tc>
        <w:tc>
          <w:tcPr>
            <w:tcW w:w="848" w:type="dxa"/>
            <w:vAlign w:val="center"/>
          </w:tcPr>
          <w:p w14:paraId="207C384E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5888DC8E" w14:textId="77777777" w:rsidR="00BD77EF" w:rsidRDefault="00F748AD">
            <w:r>
              <w:t>3.333</w:t>
            </w:r>
          </w:p>
        </w:tc>
        <w:tc>
          <w:tcPr>
            <w:tcW w:w="1064" w:type="dxa"/>
            <w:vAlign w:val="center"/>
          </w:tcPr>
          <w:p w14:paraId="158213B9" w14:textId="77777777" w:rsidR="00BD77EF" w:rsidRDefault="00F748AD">
            <w:r>
              <w:t>1.157</w:t>
            </w:r>
          </w:p>
        </w:tc>
      </w:tr>
      <w:tr w:rsidR="00BD77EF" w14:paraId="1525B2D6" w14:textId="77777777">
        <w:tc>
          <w:tcPr>
            <w:tcW w:w="3345" w:type="dxa"/>
            <w:vAlign w:val="center"/>
          </w:tcPr>
          <w:p w14:paraId="11484F46" w14:textId="77777777" w:rsidR="00BD77EF" w:rsidRDefault="00F748AD">
            <w:r>
              <w:t>石油沥青</w:t>
            </w:r>
            <w:r>
              <w:t>(ρ=1400)</w:t>
            </w:r>
          </w:p>
        </w:tc>
        <w:tc>
          <w:tcPr>
            <w:tcW w:w="848" w:type="dxa"/>
            <w:vAlign w:val="center"/>
          </w:tcPr>
          <w:p w14:paraId="1E15F7C4" w14:textId="77777777" w:rsidR="00BD77EF" w:rsidRDefault="00F748AD">
            <w:r>
              <w:t>25</w:t>
            </w:r>
          </w:p>
        </w:tc>
        <w:tc>
          <w:tcPr>
            <w:tcW w:w="1075" w:type="dxa"/>
            <w:vAlign w:val="center"/>
          </w:tcPr>
          <w:p w14:paraId="4BCECAAE" w14:textId="77777777" w:rsidR="00BD77EF" w:rsidRDefault="00F748AD">
            <w:r>
              <w:t>0.270</w:t>
            </w:r>
          </w:p>
        </w:tc>
        <w:tc>
          <w:tcPr>
            <w:tcW w:w="1075" w:type="dxa"/>
            <w:vAlign w:val="center"/>
          </w:tcPr>
          <w:p w14:paraId="5742630E" w14:textId="77777777" w:rsidR="00BD77EF" w:rsidRDefault="00F748AD">
            <w:r>
              <w:t>6.796</w:t>
            </w:r>
          </w:p>
        </w:tc>
        <w:tc>
          <w:tcPr>
            <w:tcW w:w="848" w:type="dxa"/>
            <w:vAlign w:val="center"/>
          </w:tcPr>
          <w:p w14:paraId="28DEF4DE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0C64A7E4" w14:textId="77777777" w:rsidR="00BD77EF" w:rsidRDefault="00F748AD">
            <w:r>
              <w:t>0.093</w:t>
            </w:r>
          </w:p>
        </w:tc>
        <w:tc>
          <w:tcPr>
            <w:tcW w:w="1064" w:type="dxa"/>
            <w:vAlign w:val="center"/>
          </w:tcPr>
          <w:p w14:paraId="0C8994FF" w14:textId="77777777" w:rsidR="00BD77EF" w:rsidRDefault="00F748AD">
            <w:r>
              <w:t>0.629</w:t>
            </w:r>
          </w:p>
        </w:tc>
      </w:tr>
      <w:tr w:rsidR="00BD77EF" w14:paraId="0F9749EE" w14:textId="77777777">
        <w:tc>
          <w:tcPr>
            <w:tcW w:w="3345" w:type="dxa"/>
            <w:vAlign w:val="center"/>
          </w:tcPr>
          <w:p w14:paraId="624A780F" w14:textId="77777777" w:rsidR="00BD77EF" w:rsidRDefault="00F748AD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DECB9C1" w14:textId="77777777" w:rsidR="00BD77EF" w:rsidRDefault="00F748AD">
            <w:r>
              <w:t>15</w:t>
            </w:r>
          </w:p>
        </w:tc>
        <w:tc>
          <w:tcPr>
            <w:tcW w:w="1075" w:type="dxa"/>
            <w:vAlign w:val="center"/>
          </w:tcPr>
          <w:p w14:paraId="5D9F06F0" w14:textId="77777777" w:rsidR="00BD77EF" w:rsidRDefault="00F748AD">
            <w:r>
              <w:t>0.930</w:t>
            </w:r>
          </w:p>
        </w:tc>
        <w:tc>
          <w:tcPr>
            <w:tcW w:w="1075" w:type="dxa"/>
            <w:vAlign w:val="center"/>
          </w:tcPr>
          <w:p w14:paraId="38DA1F9F" w14:textId="77777777" w:rsidR="00BD77EF" w:rsidRDefault="00F748AD">
            <w:r>
              <w:t>11.306</w:t>
            </w:r>
          </w:p>
        </w:tc>
        <w:tc>
          <w:tcPr>
            <w:tcW w:w="848" w:type="dxa"/>
            <w:vAlign w:val="center"/>
          </w:tcPr>
          <w:p w14:paraId="22FBE8F6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3524E2CF" w14:textId="77777777" w:rsidR="00BD77EF" w:rsidRDefault="00F748AD">
            <w:r>
              <w:t>0.016</w:t>
            </w:r>
          </w:p>
        </w:tc>
        <w:tc>
          <w:tcPr>
            <w:tcW w:w="1064" w:type="dxa"/>
            <w:vAlign w:val="center"/>
          </w:tcPr>
          <w:p w14:paraId="631DF6F0" w14:textId="77777777" w:rsidR="00BD77EF" w:rsidRDefault="00F748AD">
            <w:r>
              <w:t>0.182</w:t>
            </w:r>
          </w:p>
        </w:tc>
      </w:tr>
      <w:tr w:rsidR="00BD77EF" w14:paraId="2F1B21A7" w14:textId="77777777">
        <w:tc>
          <w:tcPr>
            <w:tcW w:w="3345" w:type="dxa"/>
            <w:vAlign w:val="center"/>
          </w:tcPr>
          <w:p w14:paraId="39FBE2CA" w14:textId="77777777" w:rsidR="00BD77EF" w:rsidRDefault="00F748AD">
            <w:r>
              <w:t>自然煤矸石、炉渣混凝土</w:t>
            </w:r>
            <w:r>
              <w:t>(ρ=1700)</w:t>
            </w:r>
          </w:p>
        </w:tc>
        <w:tc>
          <w:tcPr>
            <w:tcW w:w="848" w:type="dxa"/>
            <w:vAlign w:val="center"/>
          </w:tcPr>
          <w:p w14:paraId="0F38231F" w14:textId="77777777" w:rsidR="00BD77EF" w:rsidRDefault="00F748AD">
            <w:r>
              <w:t>30</w:t>
            </w:r>
          </w:p>
        </w:tc>
        <w:tc>
          <w:tcPr>
            <w:tcW w:w="1075" w:type="dxa"/>
            <w:vAlign w:val="center"/>
          </w:tcPr>
          <w:p w14:paraId="77A81787" w14:textId="77777777" w:rsidR="00BD77EF" w:rsidRDefault="00F748AD">
            <w:r>
              <w:t>1.000</w:t>
            </w:r>
          </w:p>
        </w:tc>
        <w:tc>
          <w:tcPr>
            <w:tcW w:w="1075" w:type="dxa"/>
            <w:vAlign w:val="center"/>
          </w:tcPr>
          <w:p w14:paraId="069B89E3" w14:textId="77777777" w:rsidR="00BD77EF" w:rsidRDefault="00F748AD">
            <w:r>
              <w:t>11.393</w:t>
            </w:r>
          </w:p>
        </w:tc>
        <w:tc>
          <w:tcPr>
            <w:tcW w:w="848" w:type="dxa"/>
            <w:vAlign w:val="center"/>
          </w:tcPr>
          <w:p w14:paraId="1805760D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248E871F" w14:textId="77777777" w:rsidR="00BD77EF" w:rsidRDefault="00F748AD">
            <w:r>
              <w:t>0.030</w:t>
            </w:r>
          </w:p>
        </w:tc>
        <w:tc>
          <w:tcPr>
            <w:tcW w:w="1064" w:type="dxa"/>
            <w:vAlign w:val="center"/>
          </w:tcPr>
          <w:p w14:paraId="0AE28529" w14:textId="77777777" w:rsidR="00BD77EF" w:rsidRDefault="00F748AD">
            <w:r>
              <w:t>0.342</w:t>
            </w:r>
          </w:p>
        </w:tc>
      </w:tr>
      <w:tr w:rsidR="00BD77EF" w14:paraId="0EAE7BFF" w14:textId="77777777">
        <w:tc>
          <w:tcPr>
            <w:tcW w:w="3345" w:type="dxa"/>
            <w:vAlign w:val="center"/>
          </w:tcPr>
          <w:p w14:paraId="3EE6E081" w14:textId="77777777" w:rsidR="00BD77EF" w:rsidRDefault="00F748AD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A3F90BA" w14:textId="77777777" w:rsidR="00BD77EF" w:rsidRDefault="00F748AD">
            <w:r>
              <w:t>120</w:t>
            </w:r>
          </w:p>
        </w:tc>
        <w:tc>
          <w:tcPr>
            <w:tcW w:w="1075" w:type="dxa"/>
            <w:vAlign w:val="center"/>
          </w:tcPr>
          <w:p w14:paraId="339FFD92" w14:textId="77777777" w:rsidR="00BD77EF" w:rsidRDefault="00F748AD">
            <w:r>
              <w:t>1.740</w:t>
            </w:r>
          </w:p>
        </w:tc>
        <w:tc>
          <w:tcPr>
            <w:tcW w:w="1075" w:type="dxa"/>
            <w:vAlign w:val="center"/>
          </w:tcPr>
          <w:p w14:paraId="1BCFA741" w14:textId="77777777" w:rsidR="00BD77EF" w:rsidRDefault="00F748AD">
            <w:r>
              <w:t>17.060</w:t>
            </w:r>
          </w:p>
        </w:tc>
        <w:tc>
          <w:tcPr>
            <w:tcW w:w="848" w:type="dxa"/>
            <w:vAlign w:val="center"/>
          </w:tcPr>
          <w:p w14:paraId="08501A98" w14:textId="77777777" w:rsidR="00BD77EF" w:rsidRDefault="00F748AD">
            <w:r>
              <w:t>1.00</w:t>
            </w:r>
          </w:p>
        </w:tc>
        <w:tc>
          <w:tcPr>
            <w:tcW w:w="1075" w:type="dxa"/>
            <w:vAlign w:val="center"/>
          </w:tcPr>
          <w:p w14:paraId="0418F29E" w14:textId="77777777" w:rsidR="00BD77EF" w:rsidRDefault="00F748AD">
            <w:r>
              <w:t>0.069</w:t>
            </w:r>
          </w:p>
        </w:tc>
        <w:tc>
          <w:tcPr>
            <w:tcW w:w="1064" w:type="dxa"/>
            <w:vAlign w:val="center"/>
          </w:tcPr>
          <w:p w14:paraId="4C20501E" w14:textId="77777777" w:rsidR="00BD77EF" w:rsidRDefault="00F748AD">
            <w:r>
              <w:t>1.177</w:t>
            </w:r>
          </w:p>
        </w:tc>
      </w:tr>
      <w:tr w:rsidR="00BD77EF" w14:paraId="1411CD55" w14:textId="77777777">
        <w:tc>
          <w:tcPr>
            <w:tcW w:w="3345" w:type="dxa"/>
            <w:vAlign w:val="center"/>
          </w:tcPr>
          <w:p w14:paraId="56D7AB18" w14:textId="77777777" w:rsidR="00BD77EF" w:rsidRDefault="00F748A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CBA02C" w14:textId="77777777" w:rsidR="00BD77EF" w:rsidRDefault="00F748AD">
            <w:r>
              <w:t>335</w:t>
            </w:r>
          </w:p>
        </w:tc>
        <w:tc>
          <w:tcPr>
            <w:tcW w:w="1075" w:type="dxa"/>
            <w:vAlign w:val="center"/>
          </w:tcPr>
          <w:p w14:paraId="60CC7367" w14:textId="77777777" w:rsidR="00BD77EF" w:rsidRDefault="00F748AD">
            <w:r>
              <w:t>－</w:t>
            </w:r>
          </w:p>
        </w:tc>
        <w:tc>
          <w:tcPr>
            <w:tcW w:w="1075" w:type="dxa"/>
            <w:vAlign w:val="center"/>
          </w:tcPr>
          <w:p w14:paraId="1E7411D5" w14:textId="77777777" w:rsidR="00BD77EF" w:rsidRDefault="00F748AD">
            <w:r>
              <w:t>－</w:t>
            </w:r>
          </w:p>
        </w:tc>
        <w:tc>
          <w:tcPr>
            <w:tcW w:w="848" w:type="dxa"/>
            <w:vAlign w:val="center"/>
          </w:tcPr>
          <w:p w14:paraId="65DCE2EE" w14:textId="77777777" w:rsidR="00BD77EF" w:rsidRDefault="00F748AD">
            <w:r>
              <w:t>－</w:t>
            </w:r>
          </w:p>
        </w:tc>
        <w:tc>
          <w:tcPr>
            <w:tcW w:w="1075" w:type="dxa"/>
            <w:vAlign w:val="center"/>
          </w:tcPr>
          <w:p w14:paraId="65FABA65" w14:textId="77777777" w:rsidR="00BD77EF" w:rsidRDefault="00F748AD">
            <w:r>
              <w:t>4.031</w:t>
            </w:r>
          </w:p>
        </w:tc>
        <w:tc>
          <w:tcPr>
            <w:tcW w:w="1064" w:type="dxa"/>
            <w:vAlign w:val="center"/>
          </w:tcPr>
          <w:p w14:paraId="5ECDB125" w14:textId="77777777" w:rsidR="00BD77EF" w:rsidRDefault="00F748AD">
            <w:r>
              <w:t>3.952</w:t>
            </w:r>
          </w:p>
        </w:tc>
      </w:tr>
      <w:tr w:rsidR="00BD77EF" w14:paraId="05C31035" w14:textId="77777777">
        <w:tc>
          <w:tcPr>
            <w:tcW w:w="3345" w:type="dxa"/>
            <w:shd w:val="clear" w:color="auto" w:fill="E6E6E6"/>
            <w:vAlign w:val="center"/>
          </w:tcPr>
          <w:p w14:paraId="09FEF725" w14:textId="77777777" w:rsidR="00BD77EF" w:rsidRDefault="00F748A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55C01F0" w14:textId="77777777" w:rsidR="00BD77EF" w:rsidRDefault="00F748AD">
            <w:pPr>
              <w:jc w:val="center"/>
            </w:pPr>
            <w:r>
              <w:t>0.24</w:t>
            </w:r>
          </w:p>
        </w:tc>
      </w:tr>
      <w:tr w:rsidR="00BD77EF" w14:paraId="1212E90A" w14:textId="77777777">
        <w:tc>
          <w:tcPr>
            <w:tcW w:w="3345" w:type="dxa"/>
            <w:shd w:val="clear" w:color="auto" w:fill="E6E6E6"/>
            <w:vAlign w:val="center"/>
          </w:tcPr>
          <w:p w14:paraId="275187B0" w14:textId="77777777" w:rsidR="00BD77EF" w:rsidRDefault="00F748AD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DCF3AE2" w14:textId="77777777" w:rsidR="00BD77EF" w:rsidRDefault="00F748AD">
            <w:pPr>
              <w:jc w:val="center"/>
            </w:pPr>
            <w:r>
              <w:t>K</w:t>
            </w:r>
            <w:r>
              <w:t xml:space="preserve"> = 0.24, D = 1.00</w:t>
            </w:r>
          </w:p>
        </w:tc>
      </w:tr>
      <w:tr w:rsidR="00BD77EF" w14:paraId="51354D63" w14:textId="77777777">
        <w:tc>
          <w:tcPr>
            <w:tcW w:w="3345" w:type="dxa"/>
            <w:shd w:val="clear" w:color="auto" w:fill="E6E6E6"/>
            <w:vAlign w:val="center"/>
          </w:tcPr>
          <w:p w14:paraId="7A82DEB3" w14:textId="77777777" w:rsidR="00BD77EF" w:rsidRDefault="00F748AD">
            <w:r>
              <w:lastRenderedPageBreak/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9A67077" w14:textId="77777777" w:rsidR="00BD77EF" w:rsidRDefault="00BD77EF"/>
        </w:tc>
      </w:tr>
      <w:tr w:rsidR="00BD77EF" w14:paraId="47FA3719" w14:textId="77777777">
        <w:tc>
          <w:tcPr>
            <w:tcW w:w="3345" w:type="dxa"/>
            <w:shd w:val="clear" w:color="auto" w:fill="E6E6E6"/>
            <w:vAlign w:val="center"/>
          </w:tcPr>
          <w:p w14:paraId="04E6A5BC" w14:textId="77777777" w:rsidR="00BD77EF" w:rsidRDefault="00F748AD">
            <w:r>
              <w:t>标准依据</w:t>
            </w:r>
          </w:p>
        </w:tc>
        <w:tc>
          <w:tcPr>
            <w:tcW w:w="5985" w:type="dxa"/>
            <w:gridSpan w:val="6"/>
          </w:tcPr>
          <w:p w14:paraId="1F70DDD0" w14:textId="77777777" w:rsidR="00BD77EF" w:rsidRDefault="00F748AD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BD77EF" w14:paraId="3C80CC8D" w14:textId="77777777">
        <w:tc>
          <w:tcPr>
            <w:tcW w:w="3345" w:type="dxa"/>
            <w:shd w:val="clear" w:color="auto" w:fill="E6E6E6"/>
            <w:vAlign w:val="center"/>
          </w:tcPr>
          <w:p w14:paraId="65209F4F" w14:textId="77777777" w:rsidR="00BD77EF" w:rsidRDefault="00F748AD">
            <w:r>
              <w:t>标准要求</w:t>
            </w:r>
          </w:p>
        </w:tc>
        <w:tc>
          <w:tcPr>
            <w:tcW w:w="5985" w:type="dxa"/>
            <w:gridSpan w:val="6"/>
          </w:tcPr>
          <w:p w14:paraId="2F8C82C0" w14:textId="77777777" w:rsidR="00BD77EF" w:rsidRDefault="00F748AD">
            <w:r>
              <w:t>K</w:t>
            </w:r>
            <w:r>
              <w:t>值应符合表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BD77EF" w14:paraId="5C45F044" w14:textId="77777777">
        <w:tc>
          <w:tcPr>
            <w:tcW w:w="3345" w:type="dxa"/>
            <w:shd w:val="clear" w:color="auto" w:fill="E6E6E6"/>
            <w:vAlign w:val="center"/>
          </w:tcPr>
          <w:p w14:paraId="34341E08" w14:textId="77777777" w:rsidR="00BD77EF" w:rsidRDefault="00F748AD">
            <w:r>
              <w:t>结论</w:t>
            </w:r>
          </w:p>
        </w:tc>
        <w:tc>
          <w:tcPr>
            <w:tcW w:w="5985" w:type="dxa"/>
            <w:gridSpan w:val="6"/>
          </w:tcPr>
          <w:p w14:paraId="4E70E675" w14:textId="77777777" w:rsidR="00BD77EF" w:rsidRDefault="00F748AD">
            <w:r>
              <w:t>满足</w:t>
            </w:r>
          </w:p>
        </w:tc>
      </w:tr>
    </w:tbl>
    <w:p w14:paraId="021F51C6" w14:textId="77777777" w:rsidR="00BD77EF" w:rsidRDefault="00BD77EF">
      <w:pPr>
        <w:widowControl w:val="0"/>
        <w:jc w:val="both"/>
        <w:rPr>
          <w:kern w:val="2"/>
          <w:szCs w:val="24"/>
          <w:lang w:val="en-US"/>
        </w:rPr>
      </w:pPr>
    </w:p>
    <w:p w14:paraId="0690D015" w14:textId="77777777" w:rsidR="00BD77EF" w:rsidRDefault="00F748AD">
      <w:pPr>
        <w:pStyle w:val="2"/>
        <w:widowControl w:val="0"/>
        <w:rPr>
          <w:kern w:val="2"/>
        </w:rPr>
      </w:pPr>
      <w:bookmarkStart w:id="47" w:name="_Toc92377396"/>
      <w:r>
        <w:rPr>
          <w:kern w:val="2"/>
        </w:rPr>
        <w:t>非采暖地下室顶板</w:t>
      </w:r>
      <w:bookmarkEnd w:id="47"/>
    </w:p>
    <w:p w14:paraId="7C8B5D1D" w14:textId="77777777" w:rsidR="00BD77EF" w:rsidRDefault="00F748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09802E2B" w14:textId="77777777" w:rsidR="00BD77EF" w:rsidRDefault="00F748AD">
      <w:pPr>
        <w:pStyle w:val="2"/>
        <w:widowControl w:val="0"/>
        <w:rPr>
          <w:kern w:val="2"/>
        </w:rPr>
      </w:pPr>
      <w:bookmarkStart w:id="48" w:name="_Toc92377397"/>
      <w:r>
        <w:rPr>
          <w:kern w:val="2"/>
        </w:rPr>
        <w:t>分隔采暖与非采暖空间的隔墙</w:t>
      </w:r>
      <w:bookmarkEnd w:id="48"/>
    </w:p>
    <w:p w14:paraId="1577EFEE" w14:textId="77777777" w:rsidR="00BD77EF" w:rsidRDefault="00F748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353C3BCD" w14:textId="77777777" w:rsidR="00BD77EF" w:rsidRDefault="00F748AD">
      <w:pPr>
        <w:pStyle w:val="2"/>
        <w:widowControl w:val="0"/>
        <w:rPr>
          <w:kern w:val="2"/>
        </w:rPr>
      </w:pPr>
      <w:bookmarkStart w:id="49" w:name="_Toc92377398"/>
      <w:r>
        <w:rPr>
          <w:kern w:val="2"/>
        </w:rPr>
        <w:t>户门</w:t>
      </w:r>
      <w:bookmarkEnd w:id="49"/>
    </w:p>
    <w:p w14:paraId="62CF061B" w14:textId="77777777" w:rsidR="00BD77EF" w:rsidRDefault="00BD77EF">
      <w:pPr>
        <w:widowControl w:val="0"/>
        <w:jc w:val="both"/>
        <w:rPr>
          <w:kern w:val="2"/>
          <w:szCs w:val="24"/>
          <w:lang w:val="en-US"/>
        </w:rPr>
      </w:pPr>
    </w:p>
    <w:p w14:paraId="3B2A2375" w14:textId="77777777" w:rsidR="00BD77EF" w:rsidRDefault="00F748AD">
      <w:r>
        <w:t>本工程无此项内容</w:t>
      </w:r>
    </w:p>
    <w:p w14:paraId="5A9F1DB0" w14:textId="77777777" w:rsidR="00BD77EF" w:rsidRDefault="00F748AD">
      <w:pPr>
        <w:pStyle w:val="2"/>
      </w:pPr>
      <w:bookmarkStart w:id="50" w:name="_Toc92377399"/>
      <w:r>
        <w:t>单元外门</w:t>
      </w:r>
      <w:bookmarkEnd w:id="50"/>
    </w:p>
    <w:p w14:paraId="2542CF24" w14:textId="77777777" w:rsidR="00BD77EF" w:rsidRDefault="00BD77EF"/>
    <w:p w14:paraId="0F1168A1" w14:textId="77777777" w:rsidR="00BD77EF" w:rsidRDefault="00F748AD">
      <w:r>
        <w:t>本工程无此项内容</w:t>
      </w:r>
    </w:p>
    <w:p w14:paraId="29E7A615" w14:textId="77777777" w:rsidR="00BD77EF" w:rsidRDefault="00F748AD">
      <w:pPr>
        <w:pStyle w:val="2"/>
      </w:pPr>
      <w:bookmarkStart w:id="51" w:name="_Toc92377400"/>
      <w:r>
        <w:t>天窗类型</w:t>
      </w:r>
      <w:bookmarkEnd w:id="51"/>
    </w:p>
    <w:p w14:paraId="36DB32F2" w14:textId="77777777" w:rsidR="00BD77EF" w:rsidRDefault="00F748AD">
      <w:r>
        <w:t>本工程无此项内容</w:t>
      </w:r>
    </w:p>
    <w:p w14:paraId="123E340D" w14:textId="77777777" w:rsidR="00BD77EF" w:rsidRDefault="00F748AD">
      <w:pPr>
        <w:pStyle w:val="2"/>
      </w:pPr>
      <w:bookmarkStart w:id="52" w:name="_Toc92377401"/>
      <w:r>
        <w:t>开敞阳台门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BD77EF" w14:paraId="3F623611" w14:textId="77777777">
        <w:tc>
          <w:tcPr>
            <w:tcW w:w="3107" w:type="dxa"/>
            <w:shd w:val="clear" w:color="auto" w:fill="E6E6E6"/>
            <w:vAlign w:val="center"/>
          </w:tcPr>
          <w:p w14:paraId="775F8ACB" w14:textId="77777777" w:rsidR="00BD77EF" w:rsidRDefault="00F748AD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75C972B" w14:textId="77777777" w:rsidR="00BD77EF" w:rsidRDefault="00F748A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6200532" w14:textId="77777777" w:rsidR="00BD77EF" w:rsidRDefault="00F748AD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357407F6" w14:textId="77777777" w:rsidR="00BD77EF" w:rsidRDefault="00F748AD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BD77EF" w14:paraId="5841D53A" w14:textId="77777777">
        <w:tc>
          <w:tcPr>
            <w:tcW w:w="3107" w:type="dxa"/>
            <w:vAlign w:val="center"/>
          </w:tcPr>
          <w:p w14:paraId="35C111E1" w14:textId="77777777" w:rsidR="00BD77EF" w:rsidRDefault="00F748AD">
            <w:r>
              <w:t>商场玻璃外门</w:t>
            </w:r>
          </w:p>
        </w:tc>
        <w:tc>
          <w:tcPr>
            <w:tcW w:w="1726" w:type="dxa"/>
            <w:vAlign w:val="center"/>
          </w:tcPr>
          <w:p w14:paraId="4AD7A733" w14:textId="77777777" w:rsidR="00BD77EF" w:rsidRDefault="00F748AD">
            <w:r>
              <w:t>16.91</w:t>
            </w:r>
          </w:p>
        </w:tc>
        <w:tc>
          <w:tcPr>
            <w:tcW w:w="1839" w:type="dxa"/>
            <w:vAlign w:val="center"/>
          </w:tcPr>
          <w:p w14:paraId="4E362DC9" w14:textId="77777777" w:rsidR="00BD77EF" w:rsidRDefault="00F748AD">
            <w:r>
              <w:t>1.000</w:t>
            </w:r>
          </w:p>
        </w:tc>
        <w:tc>
          <w:tcPr>
            <w:tcW w:w="2660" w:type="dxa"/>
            <w:vAlign w:val="center"/>
          </w:tcPr>
          <w:p w14:paraId="0F876531" w14:textId="77777777" w:rsidR="00BD77EF" w:rsidRDefault="00F748AD">
            <w:r>
              <w:t>0.84</w:t>
            </w:r>
          </w:p>
        </w:tc>
      </w:tr>
    </w:tbl>
    <w:p w14:paraId="709DF666" w14:textId="77777777" w:rsidR="00BD77EF" w:rsidRDefault="00BD77EF"/>
    <w:p w14:paraId="77028935" w14:textId="77777777" w:rsidR="00BD77EF" w:rsidRDefault="00BD77EF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094"/>
        <w:gridCol w:w="2094"/>
        <w:gridCol w:w="3169"/>
      </w:tblGrid>
      <w:tr w:rsidR="00BD77EF" w14:paraId="16E07691" w14:textId="77777777">
        <w:tc>
          <w:tcPr>
            <w:tcW w:w="1975" w:type="dxa"/>
            <w:shd w:val="clear" w:color="auto" w:fill="E6E6E6"/>
            <w:vAlign w:val="center"/>
          </w:tcPr>
          <w:p w14:paraId="3756B4A9" w14:textId="77777777" w:rsidR="00BD77EF" w:rsidRDefault="00F748AD">
            <w:pPr>
              <w:jc w:val="center"/>
            </w:pPr>
            <w:r>
              <w:t>朝向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145D7B5C" w14:textId="77777777" w:rsidR="00BD77EF" w:rsidRDefault="00F748AD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6152223B" w14:textId="77777777" w:rsidR="00BD77EF" w:rsidRDefault="00F748AD">
            <w:pPr>
              <w:jc w:val="center"/>
            </w:pPr>
            <w:r>
              <w:t>限值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26F818E9" w14:textId="77777777" w:rsidR="00BD77EF" w:rsidRDefault="00F748AD">
            <w:pPr>
              <w:jc w:val="center"/>
            </w:pPr>
            <w:r>
              <w:t>结论</w:t>
            </w:r>
          </w:p>
        </w:tc>
      </w:tr>
      <w:tr w:rsidR="00BD77EF" w14:paraId="27539E32" w14:textId="77777777">
        <w:tc>
          <w:tcPr>
            <w:tcW w:w="1975" w:type="dxa"/>
            <w:shd w:val="clear" w:color="auto" w:fill="E6E6E6"/>
            <w:vAlign w:val="center"/>
          </w:tcPr>
          <w:p w14:paraId="3C315CF0" w14:textId="77777777" w:rsidR="00BD77EF" w:rsidRDefault="00F748AD">
            <w:r>
              <w:t>南向</w:t>
            </w:r>
          </w:p>
        </w:tc>
        <w:tc>
          <w:tcPr>
            <w:tcW w:w="2094" w:type="dxa"/>
            <w:vAlign w:val="center"/>
          </w:tcPr>
          <w:p w14:paraId="4CC728DF" w14:textId="77777777" w:rsidR="00BD77EF" w:rsidRDefault="00F748AD">
            <w:r>
              <w:t>0.84</w:t>
            </w:r>
          </w:p>
        </w:tc>
        <w:tc>
          <w:tcPr>
            <w:tcW w:w="2094" w:type="dxa"/>
            <w:vAlign w:val="center"/>
          </w:tcPr>
          <w:p w14:paraId="0F77CA02" w14:textId="77777777" w:rsidR="00BD77EF" w:rsidRDefault="00F748AD">
            <w:r>
              <w:t>1.80</w:t>
            </w:r>
          </w:p>
        </w:tc>
        <w:tc>
          <w:tcPr>
            <w:tcW w:w="3169" w:type="dxa"/>
            <w:vAlign w:val="center"/>
          </w:tcPr>
          <w:p w14:paraId="018D5DC9" w14:textId="77777777" w:rsidR="00BD77EF" w:rsidRDefault="00F748AD">
            <w:r>
              <w:t>满足</w:t>
            </w:r>
          </w:p>
        </w:tc>
      </w:tr>
      <w:tr w:rsidR="00BD77EF" w14:paraId="3B0CE249" w14:textId="77777777">
        <w:tc>
          <w:tcPr>
            <w:tcW w:w="1975" w:type="dxa"/>
            <w:shd w:val="clear" w:color="auto" w:fill="E6E6E6"/>
            <w:vAlign w:val="center"/>
          </w:tcPr>
          <w:p w14:paraId="4DE8A427" w14:textId="77777777" w:rsidR="00BD77EF" w:rsidRDefault="00F748AD">
            <w:r>
              <w:t>北向</w:t>
            </w:r>
          </w:p>
        </w:tc>
        <w:tc>
          <w:tcPr>
            <w:tcW w:w="2094" w:type="dxa"/>
            <w:vAlign w:val="center"/>
          </w:tcPr>
          <w:p w14:paraId="70EE5627" w14:textId="77777777" w:rsidR="00BD77EF" w:rsidRDefault="00F748AD">
            <w:r>
              <w:t>0.84</w:t>
            </w:r>
          </w:p>
        </w:tc>
        <w:tc>
          <w:tcPr>
            <w:tcW w:w="2094" w:type="dxa"/>
            <w:vAlign w:val="center"/>
          </w:tcPr>
          <w:p w14:paraId="026C0092" w14:textId="77777777" w:rsidR="00BD77EF" w:rsidRDefault="00F748AD">
            <w:r>
              <w:t>1.80</w:t>
            </w:r>
          </w:p>
        </w:tc>
        <w:tc>
          <w:tcPr>
            <w:tcW w:w="3169" w:type="dxa"/>
            <w:vAlign w:val="center"/>
          </w:tcPr>
          <w:p w14:paraId="045E91D2" w14:textId="77777777" w:rsidR="00BD77EF" w:rsidRDefault="00F748AD">
            <w:r>
              <w:t>满足</w:t>
            </w:r>
          </w:p>
        </w:tc>
      </w:tr>
      <w:tr w:rsidR="00BD77EF" w14:paraId="0A7E9AA0" w14:textId="77777777">
        <w:tc>
          <w:tcPr>
            <w:tcW w:w="1975" w:type="dxa"/>
            <w:shd w:val="clear" w:color="auto" w:fill="E6E6E6"/>
            <w:vAlign w:val="center"/>
          </w:tcPr>
          <w:p w14:paraId="7851CF71" w14:textId="77777777" w:rsidR="00BD77EF" w:rsidRDefault="00F748AD">
            <w:r>
              <w:t>东向</w:t>
            </w:r>
          </w:p>
        </w:tc>
        <w:tc>
          <w:tcPr>
            <w:tcW w:w="2094" w:type="dxa"/>
            <w:vAlign w:val="center"/>
          </w:tcPr>
          <w:p w14:paraId="75901729" w14:textId="77777777" w:rsidR="00BD77EF" w:rsidRDefault="00F748AD">
            <w:r>
              <w:t>0.84</w:t>
            </w:r>
          </w:p>
        </w:tc>
        <w:tc>
          <w:tcPr>
            <w:tcW w:w="2094" w:type="dxa"/>
            <w:vAlign w:val="center"/>
          </w:tcPr>
          <w:p w14:paraId="33D57C80" w14:textId="77777777" w:rsidR="00BD77EF" w:rsidRDefault="00F748AD">
            <w:r>
              <w:t>1.80</w:t>
            </w:r>
          </w:p>
        </w:tc>
        <w:tc>
          <w:tcPr>
            <w:tcW w:w="3169" w:type="dxa"/>
            <w:vAlign w:val="center"/>
          </w:tcPr>
          <w:p w14:paraId="2016170A" w14:textId="77777777" w:rsidR="00BD77EF" w:rsidRDefault="00F748AD">
            <w:r>
              <w:t>满足</w:t>
            </w:r>
          </w:p>
        </w:tc>
      </w:tr>
      <w:tr w:rsidR="00BD77EF" w14:paraId="729FBA4D" w14:textId="77777777">
        <w:tc>
          <w:tcPr>
            <w:tcW w:w="1975" w:type="dxa"/>
            <w:shd w:val="clear" w:color="auto" w:fill="E6E6E6"/>
            <w:vAlign w:val="center"/>
          </w:tcPr>
          <w:p w14:paraId="35FEA43F" w14:textId="77777777" w:rsidR="00BD77EF" w:rsidRDefault="00F748AD">
            <w:r>
              <w:t>西向</w:t>
            </w:r>
          </w:p>
        </w:tc>
        <w:tc>
          <w:tcPr>
            <w:tcW w:w="2094" w:type="dxa"/>
            <w:vAlign w:val="center"/>
          </w:tcPr>
          <w:p w14:paraId="04EFE09A" w14:textId="77777777" w:rsidR="00BD77EF" w:rsidRDefault="00F748AD">
            <w:r>
              <w:t>0.84</w:t>
            </w:r>
          </w:p>
        </w:tc>
        <w:tc>
          <w:tcPr>
            <w:tcW w:w="2094" w:type="dxa"/>
            <w:vAlign w:val="center"/>
          </w:tcPr>
          <w:p w14:paraId="01883403" w14:textId="77777777" w:rsidR="00BD77EF" w:rsidRDefault="00F748AD">
            <w:r>
              <w:t>1.80</w:t>
            </w:r>
          </w:p>
        </w:tc>
        <w:tc>
          <w:tcPr>
            <w:tcW w:w="3169" w:type="dxa"/>
            <w:vAlign w:val="center"/>
          </w:tcPr>
          <w:p w14:paraId="6140162E" w14:textId="77777777" w:rsidR="00BD77EF" w:rsidRDefault="00F748AD">
            <w:r>
              <w:t>满足</w:t>
            </w:r>
          </w:p>
        </w:tc>
      </w:tr>
      <w:tr w:rsidR="00BD77EF" w14:paraId="67F7D57C" w14:textId="77777777">
        <w:tc>
          <w:tcPr>
            <w:tcW w:w="1975" w:type="dxa"/>
            <w:shd w:val="clear" w:color="auto" w:fill="E6E6E6"/>
            <w:vAlign w:val="center"/>
          </w:tcPr>
          <w:p w14:paraId="74BB0E3C" w14:textId="77777777" w:rsidR="00BD77EF" w:rsidRDefault="00F748AD">
            <w:r>
              <w:t>标准依据</w:t>
            </w:r>
          </w:p>
        </w:tc>
        <w:tc>
          <w:tcPr>
            <w:tcW w:w="7357" w:type="dxa"/>
            <w:gridSpan w:val="3"/>
          </w:tcPr>
          <w:p w14:paraId="471E1426" w14:textId="77777777" w:rsidR="00BD77EF" w:rsidRDefault="00F748AD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BD77EF" w14:paraId="5A7CA1A3" w14:textId="77777777">
        <w:tc>
          <w:tcPr>
            <w:tcW w:w="1975" w:type="dxa"/>
            <w:shd w:val="clear" w:color="auto" w:fill="E6E6E6"/>
            <w:vAlign w:val="center"/>
          </w:tcPr>
          <w:p w14:paraId="29C5F487" w14:textId="77777777" w:rsidR="00BD77EF" w:rsidRDefault="00F748AD">
            <w:r>
              <w:t>标准要求</w:t>
            </w:r>
          </w:p>
        </w:tc>
        <w:tc>
          <w:tcPr>
            <w:tcW w:w="7357" w:type="dxa"/>
            <w:gridSpan w:val="3"/>
          </w:tcPr>
          <w:p w14:paraId="2A42A9E6" w14:textId="77777777" w:rsidR="00BD77EF" w:rsidRDefault="00F748AD">
            <w:r>
              <w:t>各朝向阳台门的传热系数应满足表</w:t>
            </w:r>
            <w:r>
              <w:t>3.2.2</w:t>
            </w:r>
            <w:r>
              <w:t>的要求</w:t>
            </w:r>
          </w:p>
        </w:tc>
      </w:tr>
      <w:tr w:rsidR="00BD77EF" w14:paraId="08C7EB69" w14:textId="77777777">
        <w:tc>
          <w:tcPr>
            <w:tcW w:w="1975" w:type="dxa"/>
            <w:shd w:val="clear" w:color="auto" w:fill="E6E6E6"/>
            <w:vAlign w:val="center"/>
          </w:tcPr>
          <w:p w14:paraId="7A51D62F" w14:textId="77777777" w:rsidR="00BD77EF" w:rsidRDefault="00F748AD">
            <w:r>
              <w:t>结论</w:t>
            </w:r>
          </w:p>
        </w:tc>
        <w:tc>
          <w:tcPr>
            <w:tcW w:w="7357" w:type="dxa"/>
            <w:gridSpan w:val="3"/>
          </w:tcPr>
          <w:p w14:paraId="3092BF76" w14:textId="77777777" w:rsidR="00BD77EF" w:rsidRDefault="00F748AD">
            <w:r>
              <w:t>满足</w:t>
            </w:r>
          </w:p>
        </w:tc>
      </w:tr>
    </w:tbl>
    <w:p w14:paraId="789ED0F1" w14:textId="77777777" w:rsidR="00BD77EF" w:rsidRDefault="00F748AD">
      <w:pPr>
        <w:pStyle w:val="2"/>
      </w:pPr>
      <w:bookmarkStart w:id="53" w:name="_Toc92377402"/>
      <w:r>
        <w:lastRenderedPageBreak/>
        <w:t>外窗热工</w:t>
      </w:r>
      <w:bookmarkEnd w:id="53"/>
    </w:p>
    <w:p w14:paraId="7FC2976C" w14:textId="77777777" w:rsidR="00BD77EF" w:rsidRDefault="00F748AD">
      <w:pPr>
        <w:pStyle w:val="3"/>
      </w:pPr>
      <w:bookmarkStart w:id="54" w:name="_Toc92377403"/>
      <w: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D77EF" w14:paraId="3B31B013" w14:textId="77777777">
        <w:tc>
          <w:tcPr>
            <w:tcW w:w="905" w:type="dxa"/>
            <w:shd w:val="clear" w:color="auto" w:fill="E6E6E6"/>
            <w:vAlign w:val="center"/>
          </w:tcPr>
          <w:p w14:paraId="6737FD66" w14:textId="77777777" w:rsidR="00BD77EF" w:rsidRDefault="00F748AD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A0112EF" w14:textId="77777777" w:rsidR="00BD77EF" w:rsidRDefault="00F748AD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64055B5" w14:textId="77777777" w:rsidR="00BD77EF" w:rsidRDefault="00F748AD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D24D666" w14:textId="77777777" w:rsidR="00BD77EF" w:rsidRDefault="00F748AD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941D221" w14:textId="77777777" w:rsidR="00BD77EF" w:rsidRDefault="00F748AD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D273C57" w14:textId="77777777" w:rsidR="00BD77EF" w:rsidRDefault="00F748AD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542B54B" w14:textId="77777777" w:rsidR="00BD77EF" w:rsidRDefault="00F748AD">
            <w:pPr>
              <w:jc w:val="center"/>
            </w:pPr>
            <w:r>
              <w:t>备注</w:t>
            </w:r>
          </w:p>
        </w:tc>
      </w:tr>
      <w:tr w:rsidR="00BD77EF" w14:paraId="76FB2520" w14:textId="77777777">
        <w:tc>
          <w:tcPr>
            <w:tcW w:w="905" w:type="dxa"/>
            <w:vAlign w:val="center"/>
          </w:tcPr>
          <w:p w14:paraId="7C3C9AB8" w14:textId="77777777" w:rsidR="00BD77EF" w:rsidRDefault="00F748AD">
            <w:r>
              <w:t>1</w:t>
            </w:r>
          </w:p>
        </w:tc>
        <w:tc>
          <w:tcPr>
            <w:tcW w:w="1867" w:type="dxa"/>
            <w:vAlign w:val="center"/>
          </w:tcPr>
          <w:p w14:paraId="3C089289" w14:textId="77777777" w:rsidR="00BD77EF" w:rsidRDefault="00F748AD">
            <w:r>
              <w:t>上限</w:t>
            </w:r>
            <w:r>
              <w:t>-60</w:t>
            </w:r>
            <w:r>
              <w:t>系列平开下悬铝包木固定窗</w:t>
            </w:r>
            <w:r>
              <w:t>(</w:t>
            </w:r>
            <w:r>
              <w:t>内开</w:t>
            </w:r>
            <w:r>
              <w:t>)5+15A+5+15A+5LowE</w:t>
            </w:r>
          </w:p>
        </w:tc>
        <w:tc>
          <w:tcPr>
            <w:tcW w:w="826" w:type="dxa"/>
            <w:vAlign w:val="center"/>
          </w:tcPr>
          <w:p w14:paraId="2FEA57D4" w14:textId="77777777" w:rsidR="00BD77EF" w:rsidRDefault="00F748AD">
            <w:r>
              <w:t>18</w:t>
            </w:r>
          </w:p>
        </w:tc>
        <w:tc>
          <w:tcPr>
            <w:tcW w:w="832" w:type="dxa"/>
            <w:vAlign w:val="center"/>
          </w:tcPr>
          <w:p w14:paraId="4C38337C" w14:textId="77777777" w:rsidR="00BD77EF" w:rsidRDefault="00F748AD">
            <w:r>
              <w:t>1.00</w:t>
            </w:r>
          </w:p>
        </w:tc>
        <w:tc>
          <w:tcPr>
            <w:tcW w:w="956" w:type="dxa"/>
            <w:vAlign w:val="center"/>
          </w:tcPr>
          <w:p w14:paraId="231C033A" w14:textId="77777777" w:rsidR="00BD77EF" w:rsidRDefault="00F748AD">
            <w:r>
              <w:t>0.52</w:t>
            </w:r>
          </w:p>
        </w:tc>
        <w:tc>
          <w:tcPr>
            <w:tcW w:w="956" w:type="dxa"/>
            <w:vAlign w:val="center"/>
          </w:tcPr>
          <w:p w14:paraId="04B4801F" w14:textId="77777777" w:rsidR="00BD77EF" w:rsidRDefault="00F748AD">
            <w:r>
              <w:t>0.800</w:t>
            </w:r>
          </w:p>
        </w:tc>
        <w:tc>
          <w:tcPr>
            <w:tcW w:w="2988" w:type="dxa"/>
            <w:vAlign w:val="center"/>
          </w:tcPr>
          <w:p w14:paraId="1BA3D3A5" w14:textId="77777777" w:rsidR="00BD77EF" w:rsidRDefault="00BD77EF"/>
        </w:tc>
      </w:tr>
    </w:tbl>
    <w:p w14:paraId="1BCC21B5" w14:textId="77777777" w:rsidR="00BD77EF" w:rsidRDefault="00F748AD">
      <w:pPr>
        <w:pStyle w:val="3"/>
      </w:pPr>
      <w:bookmarkStart w:id="55" w:name="_Toc92377404"/>
      <w:r>
        <w:t>平均传热系数</w:t>
      </w:r>
      <w:bookmarkEnd w:id="55"/>
    </w:p>
    <w:p w14:paraId="0135D195" w14:textId="77777777" w:rsidR="00BD77EF" w:rsidRDefault="00F748AD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D77EF" w14:paraId="2903804D" w14:textId="77777777">
        <w:tc>
          <w:tcPr>
            <w:tcW w:w="1013" w:type="dxa"/>
            <w:shd w:val="clear" w:color="auto" w:fill="E6E6E6"/>
            <w:vAlign w:val="center"/>
          </w:tcPr>
          <w:p w14:paraId="08B5F6C8" w14:textId="77777777" w:rsidR="00BD77EF" w:rsidRDefault="00F748A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C90C3B" w14:textId="77777777" w:rsidR="00BD77EF" w:rsidRDefault="00F748AD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E713E8" w14:textId="77777777" w:rsidR="00BD77EF" w:rsidRDefault="00F748A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F36C9E" w14:textId="77777777" w:rsidR="00BD77EF" w:rsidRDefault="00F748A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9AD239" w14:textId="77777777" w:rsidR="00BD77EF" w:rsidRDefault="00F748A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7FB2F7" w14:textId="77777777" w:rsidR="00BD77EF" w:rsidRDefault="00F748A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019AE7" w14:textId="77777777" w:rsidR="00BD77EF" w:rsidRDefault="00F748AD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A05C58" w14:textId="77777777" w:rsidR="00BD77EF" w:rsidRDefault="00F748AD">
            <w:pPr>
              <w:jc w:val="center"/>
            </w:pPr>
            <w:r>
              <w:t>传热系数</w:t>
            </w:r>
          </w:p>
        </w:tc>
      </w:tr>
      <w:tr w:rsidR="00BD77EF" w14:paraId="67BE4C8C" w14:textId="77777777">
        <w:tc>
          <w:tcPr>
            <w:tcW w:w="1013" w:type="dxa"/>
            <w:vAlign w:val="center"/>
          </w:tcPr>
          <w:p w14:paraId="065DC5C5" w14:textId="77777777" w:rsidR="00BD77EF" w:rsidRDefault="00F748AD">
            <w:r>
              <w:t>1</w:t>
            </w:r>
          </w:p>
        </w:tc>
        <w:tc>
          <w:tcPr>
            <w:tcW w:w="1188" w:type="dxa"/>
            <w:vAlign w:val="center"/>
          </w:tcPr>
          <w:p w14:paraId="5678C818" w14:textId="77777777" w:rsidR="00BD77EF" w:rsidRDefault="00F748AD">
            <w:r>
              <w:t>C1809</w:t>
            </w:r>
          </w:p>
        </w:tc>
        <w:tc>
          <w:tcPr>
            <w:tcW w:w="1188" w:type="dxa"/>
            <w:vAlign w:val="center"/>
          </w:tcPr>
          <w:p w14:paraId="72A11D07" w14:textId="77777777" w:rsidR="00BD77EF" w:rsidRDefault="00F748AD">
            <w:r>
              <w:t>1~3</w:t>
            </w:r>
          </w:p>
        </w:tc>
        <w:tc>
          <w:tcPr>
            <w:tcW w:w="1188" w:type="dxa"/>
            <w:vAlign w:val="center"/>
          </w:tcPr>
          <w:p w14:paraId="29E38D5B" w14:textId="77777777" w:rsidR="00BD77EF" w:rsidRDefault="00F748AD">
            <w:r>
              <w:t>16</w:t>
            </w:r>
          </w:p>
        </w:tc>
        <w:tc>
          <w:tcPr>
            <w:tcW w:w="1188" w:type="dxa"/>
            <w:vAlign w:val="center"/>
          </w:tcPr>
          <w:p w14:paraId="19B2A09F" w14:textId="77777777" w:rsidR="00BD77EF" w:rsidRDefault="00F748AD">
            <w:r>
              <w:t>1.602</w:t>
            </w:r>
          </w:p>
        </w:tc>
        <w:tc>
          <w:tcPr>
            <w:tcW w:w="1188" w:type="dxa"/>
            <w:vAlign w:val="center"/>
          </w:tcPr>
          <w:p w14:paraId="74C8AEF4" w14:textId="77777777" w:rsidR="00BD77EF" w:rsidRDefault="00F748AD">
            <w:r>
              <w:t>25.632</w:t>
            </w:r>
          </w:p>
        </w:tc>
        <w:tc>
          <w:tcPr>
            <w:tcW w:w="1188" w:type="dxa"/>
            <w:vAlign w:val="center"/>
          </w:tcPr>
          <w:p w14:paraId="51ECB383" w14:textId="77777777" w:rsidR="00BD77EF" w:rsidRDefault="00F748AD">
            <w:r>
              <w:t>18</w:t>
            </w:r>
          </w:p>
        </w:tc>
        <w:tc>
          <w:tcPr>
            <w:tcW w:w="1188" w:type="dxa"/>
            <w:vAlign w:val="center"/>
          </w:tcPr>
          <w:p w14:paraId="00AF7F96" w14:textId="77777777" w:rsidR="00BD77EF" w:rsidRDefault="00F748AD">
            <w:r>
              <w:t>1.000</w:t>
            </w:r>
          </w:p>
        </w:tc>
      </w:tr>
      <w:tr w:rsidR="00BD77EF" w14:paraId="49C3C0D8" w14:textId="77777777">
        <w:tc>
          <w:tcPr>
            <w:tcW w:w="1013" w:type="dxa"/>
            <w:vAlign w:val="center"/>
          </w:tcPr>
          <w:p w14:paraId="0A8B7367" w14:textId="77777777" w:rsidR="00BD77EF" w:rsidRDefault="00F748AD">
            <w:r>
              <w:t>2</w:t>
            </w:r>
          </w:p>
        </w:tc>
        <w:tc>
          <w:tcPr>
            <w:tcW w:w="1188" w:type="dxa"/>
            <w:vAlign w:val="center"/>
          </w:tcPr>
          <w:p w14:paraId="22D6DB82" w14:textId="77777777" w:rsidR="00BD77EF" w:rsidRDefault="00F748AD">
            <w:r>
              <w:t>C2109</w:t>
            </w:r>
          </w:p>
        </w:tc>
        <w:tc>
          <w:tcPr>
            <w:tcW w:w="1188" w:type="dxa"/>
            <w:vAlign w:val="center"/>
          </w:tcPr>
          <w:p w14:paraId="27AFE0B2" w14:textId="77777777" w:rsidR="00BD77EF" w:rsidRDefault="00F748AD">
            <w:r>
              <w:t>2</w:t>
            </w:r>
          </w:p>
        </w:tc>
        <w:tc>
          <w:tcPr>
            <w:tcW w:w="1188" w:type="dxa"/>
            <w:vAlign w:val="center"/>
          </w:tcPr>
          <w:p w14:paraId="214BD7AB" w14:textId="77777777" w:rsidR="00BD77EF" w:rsidRDefault="00F748AD">
            <w:r>
              <w:t>1</w:t>
            </w:r>
          </w:p>
        </w:tc>
        <w:tc>
          <w:tcPr>
            <w:tcW w:w="1188" w:type="dxa"/>
            <w:vAlign w:val="center"/>
          </w:tcPr>
          <w:p w14:paraId="759D8E24" w14:textId="77777777" w:rsidR="00BD77EF" w:rsidRDefault="00F748AD">
            <w:r>
              <w:t>1.869</w:t>
            </w:r>
          </w:p>
        </w:tc>
        <w:tc>
          <w:tcPr>
            <w:tcW w:w="1188" w:type="dxa"/>
            <w:vAlign w:val="center"/>
          </w:tcPr>
          <w:p w14:paraId="3862DECF" w14:textId="77777777" w:rsidR="00BD77EF" w:rsidRDefault="00F748AD">
            <w:r>
              <w:t>1.869</w:t>
            </w:r>
          </w:p>
        </w:tc>
        <w:tc>
          <w:tcPr>
            <w:tcW w:w="1188" w:type="dxa"/>
            <w:vAlign w:val="center"/>
          </w:tcPr>
          <w:p w14:paraId="440A7C0C" w14:textId="77777777" w:rsidR="00BD77EF" w:rsidRDefault="00F748AD">
            <w:r>
              <w:t>18</w:t>
            </w:r>
          </w:p>
        </w:tc>
        <w:tc>
          <w:tcPr>
            <w:tcW w:w="1188" w:type="dxa"/>
            <w:vAlign w:val="center"/>
          </w:tcPr>
          <w:p w14:paraId="6145B1D2" w14:textId="77777777" w:rsidR="00BD77EF" w:rsidRDefault="00F748AD">
            <w:r>
              <w:t>1.000</w:t>
            </w:r>
          </w:p>
        </w:tc>
      </w:tr>
      <w:tr w:rsidR="00BD77EF" w14:paraId="0BC8885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5CA0C76" w14:textId="77777777" w:rsidR="00BD77EF" w:rsidRDefault="00F748AD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34CFD95" w14:textId="77777777" w:rsidR="00BD77EF" w:rsidRDefault="00F748AD">
            <w:r>
              <w:t>27.501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BA91A91" w14:textId="77777777" w:rsidR="00BD77EF" w:rsidRDefault="00F748AD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16CF38F" w14:textId="77777777" w:rsidR="00BD77EF" w:rsidRDefault="00F748AD">
            <w:r>
              <w:t>1.000</w:t>
            </w:r>
          </w:p>
        </w:tc>
      </w:tr>
    </w:tbl>
    <w:p w14:paraId="2723782E" w14:textId="77777777" w:rsidR="00BD77EF" w:rsidRDefault="00F748AD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D77EF" w14:paraId="141FB32A" w14:textId="77777777">
        <w:tc>
          <w:tcPr>
            <w:tcW w:w="1013" w:type="dxa"/>
            <w:shd w:val="clear" w:color="auto" w:fill="E6E6E6"/>
            <w:vAlign w:val="center"/>
          </w:tcPr>
          <w:p w14:paraId="16C638E2" w14:textId="77777777" w:rsidR="00BD77EF" w:rsidRDefault="00F748A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80E41B" w14:textId="77777777" w:rsidR="00BD77EF" w:rsidRDefault="00F748AD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BBCDE0" w14:textId="77777777" w:rsidR="00BD77EF" w:rsidRDefault="00F748A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D60410" w14:textId="77777777" w:rsidR="00BD77EF" w:rsidRDefault="00F748A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668CB1" w14:textId="77777777" w:rsidR="00BD77EF" w:rsidRDefault="00F748A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302297" w14:textId="77777777" w:rsidR="00BD77EF" w:rsidRDefault="00F748A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ABCED9" w14:textId="77777777" w:rsidR="00BD77EF" w:rsidRDefault="00F748AD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2B4C6D" w14:textId="77777777" w:rsidR="00BD77EF" w:rsidRDefault="00F748AD">
            <w:pPr>
              <w:jc w:val="center"/>
            </w:pPr>
            <w:r>
              <w:t>传热系数</w:t>
            </w:r>
          </w:p>
        </w:tc>
      </w:tr>
      <w:tr w:rsidR="00BD77EF" w14:paraId="3056CA39" w14:textId="77777777">
        <w:tc>
          <w:tcPr>
            <w:tcW w:w="1013" w:type="dxa"/>
            <w:vAlign w:val="center"/>
          </w:tcPr>
          <w:p w14:paraId="1F290343" w14:textId="77777777" w:rsidR="00BD77EF" w:rsidRDefault="00F748AD">
            <w:r>
              <w:t>1</w:t>
            </w:r>
          </w:p>
        </w:tc>
        <w:tc>
          <w:tcPr>
            <w:tcW w:w="1188" w:type="dxa"/>
            <w:vAlign w:val="center"/>
          </w:tcPr>
          <w:p w14:paraId="036EF33E" w14:textId="77777777" w:rsidR="00BD77EF" w:rsidRDefault="00F748AD">
            <w:r>
              <w:t>C1809</w:t>
            </w:r>
          </w:p>
        </w:tc>
        <w:tc>
          <w:tcPr>
            <w:tcW w:w="1188" w:type="dxa"/>
            <w:vAlign w:val="center"/>
          </w:tcPr>
          <w:p w14:paraId="52763317" w14:textId="77777777" w:rsidR="00BD77EF" w:rsidRDefault="00F748AD">
            <w:r>
              <w:t>2</w:t>
            </w:r>
          </w:p>
        </w:tc>
        <w:tc>
          <w:tcPr>
            <w:tcW w:w="1188" w:type="dxa"/>
            <w:vAlign w:val="center"/>
          </w:tcPr>
          <w:p w14:paraId="1B92E195" w14:textId="77777777" w:rsidR="00BD77EF" w:rsidRDefault="00F748AD">
            <w:r>
              <w:t>8</w:t>
            </w:r>
          </w:p>
        </w:tc>
        <w:tc>
          <w:tcPr>
            <w:tcW w:w="1188" w:type="dxa"/>
            <w:vAlign w:val="center"/>
          </w:tcPr>
          <w:p w14:paraId="6CE4DE01" w14:textId="77777777" w:rsidR="00BD77EF" w:rsidRDefault="00F748AD">
            <w:r>
              <w:t>1.602</w:t>
            </w:r>
          </w:p>
        </w:tc>
        <w:tc>
          <w:tcPr>
            <w:tcW w:w="1188" w:type="dxa"/>
            <w:vAlign w:val="center"/>
          </w:tcPr>
          <w:p w14:paraId="2325B424" w14:textId="77777777" w:rsidR="00BD77EF" w:rsidRDefault="00F748AD">
            <w:r>
              <w:t>12.816</w:t>
            </w:r>
          </w:p>
        </w:tc>
        <w:tc>
          <w:tcPr>
            <w:tcW w:w="1188" w:type="dxa"/>
            <w:vAlign w:val="center"/>
          </w:tcPr>
          <w:p w14:paraId="787C9294" w14:textId="77777777" w:rsidR="00BD77EF" w:rsidRDefault="00F748AD">
            <w:r>
              <w:t>18</w:t>
            </w:r>
          </w:p>
        </w:tc>
        <w:tc>
          <w:tcPr>
            <w:tcW w:w="1188" w:type="dxa"/>
            <w:vAlign w:val="center"/>
          </w:tcPr>
          <w:p w14:paraId="5E103F3C" w14:textId="77777777" w:rsidR="00BD77EF" w:rsidRDefault="00F748AD">
            <w:r>
              <w:t>1.000</w:t>
            </w:r>
          </w:p>
        </w:tc>
      </w:tr>
      <w:tr w:rsidR="00BD77EF" w14:paraId="341F613A" w14:textId="77777777">
        <w:tc>
          <w:tcPr>
            <w:tcW w:w="1013" w:type="dxa"/>
            <w:vAlign w:val="center"/>
          </w:tcPr>
          <w:p w14:paraId="0C98B5FE" w14:textId="77777777" w:rsidR="00BD77EF" w:rsidRDefault="00F748AD">
            <w:r>
              <w:t>2</w:t>
            </w:r>
          </w:p>
        </w:tc>
        <w:tc>
          <w:tcPr>
            <w:tcW w:w="1188" w:type="dxa"/>
            <w:vAlign w:val="center"/>
          </w:tcPr>
          <w:p w14:paraId="598A771C" w14:textId="77777777" w:rsidR="00BD77EF" w:rsidRDefault="00F748AD">
            <w:r>
              <w:t>C2109</w:t>
            </w:r>
          </w:p>
        </w:tc>
        <w:tc>
          <w:tcPr>
            <w:tcW w:w="1188" w:type="dxa"/>
            <w:vAlign w:val="center"/>
          </w:tcPr>
          <w:p w14:paraId="300862F6" w14:textId="77777777" w:rsidR="00BD77EF" w:rsidRDefault="00F748AD">
            <w:r>
              <w:t>1</w:t>
            </w:r>
          </w:p>
        </w:tc>
        <w:tc>
          <w:tcPr>
            <w:tcW w:w="1188" w:type="dxa"/>
            <w:vAlign w:val="center"/>
          </w:tcPr>
          <w:p w14:paraId="4CC93F86" w14:textId="77777777" w:rsidR="00BD77EF" w:rsidRDefault="00F748AD">
            <w:r>
              <w:t>2</w:t>
            </w:r>
          </w:p>
        </w:tc>
        <w:tc>
          <w:tcPr>
            <w:tcW w:w="1188" w:type="dxa"/>
            <w:vAlign w:val="center"/>
          </w:tcPr>
          <w:p w14:paraId="5F96CE72" w14:textId="77777777" w:rsidR="00BD77EF" w:rsidRDefault="00F748AD">
            <w:r>
              <w:t>1.869</w:t>
            </w:r>
          </w:p>
        </w:tc>
        <w:tc>
          <w:tcPr>
            <w:tcW w:w="1188" w:type="dxa"/>
            <w:vAlign w:val="center"/>
          </w:tcPr>
          <w:p w14:paraId="377AD24B" w14:textId="77777777" w:rsidR="00BD77EF" w:rsidRDefault="00F748AD">
            <w:r>
              <w:t>3.738</w:t>
            </w:r>
          </w:p>
        </w:tc>
        <w:tc>
          <w:tcPr>
            <w:tcW w:w="1188" w:type="dxa"/>
            <w:vAlign w:val="center"/>
          </w:tcPr>
          <w:p w14:paraId="7DE249C7" w14:textId="77777777" w:rsidR="00BD77EF" w:rsidRDefault="00F748AD">
            <w:r>
              <w:t>18</w:t>
            </w:r>
          </w:p>
        </w:tc>
        <w:tc>
          <w:tcPr>
            <w:tcW w:w="1188" w:type="dxa"/>
            <w:vAlign w:val="center"/>
          </w:tcPr>
          <w:p w14:paraId="6D3562E2" w14:textId="77777777" w:rsidR="00BD77EF" w:rsidRDefault="00F748AD">
            <w:r>
              <w:t>1.000</w:t>
            </w:r>
          </w:p>
        </w:tc>
      </w:tr>
      <w:tr w:rsidR="00BD77EF" w14:paraId="3973F56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2E1C1EB" w14:textId="77777777" w:rsidR="00BD77EF" w:rsidRDefault="00F748AD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9D911AA" w14:textId="77777777" w:rsidR="00BD77EF" w:rsidRDefault="00F748AD">
            <w:r>
              <w:t>16.554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7877090" w14:textId="77777777" w:rsidR="00BD77EF" w:rsidRDefault="00F748AD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1F61AEE" w14:textId="77777777" w:rsidR="00BD77EF" w:rsidRDefault="00F748AD">
            <w:r>
              <w:t>1.000</w:t>
            </w:r>
          </w:p>
        </w:tc>
      </w:tr>
    </w:tbl>
    <w:p w14:paraId="309A3B33" w14:textId="77777777" w:rsidR="00BD77EF" w:rsidRDefault="00BD77EF"/>
    <w:p w14:paraId="27DDD1A5" w14:textId="77777777" w:rsidR="00BD77EF" w:rsidRDefault="00F748AD">
      <w:r>
        <w:t xml:space="preserve">3. </w:t>
      </w:r>
      <w:r>
        <w:t>东向：</w:t>
      </w:r>
    </w:p>
    <w:p w14:paraId="03C070AD" w14:textId="77777777" w:rsidR="00BD77EF" w:rsidRDefault="00F748AD">
      <w:r>
        <w:t xml:space="preserve"> </w:t>
      </w:r>
      <w:r>
        <w:t>无外窗</w:t>
      </w:r>
    </w:p>
    <w:p w14:paraId="08AF4623" w14:textId="77777777" w:rsidR="00BD77EF" w:rsidRDefault="00F748AD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D77EF" w14:paraId="2376348D" w14:textId="77777777">
        <w:tc>
          <w:tcPr>
            <w:tcW w:w="1013" w:type="dxa"/>
            <w:shd w:val="clear" w:color="auto" w:fill="E6E6E6"/>
            <w:vAlign w:val="center"/>
          </w:tcPr>
          <w:p w14:paraId="4722636A" w14:textId="77777777" w:rsidR="00BD77EF" w:rsidRDefault="00F748A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4CA3EA" w14:textId="77777777" w:rsidR="00BD77EF" w:rsidRDefault="00F748AD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3909A5" w14:textId="77777777" w:rsidR="00BD77EF" w:rsidRDefault="00F748A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33DD47" w14:textId="77777777" w:rsidR="00BD77EF" w:rsidRDefault="00F748A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BCBA91" w14:textId="77777777" w:rsidR="00BD77EF" w:rsidRDefault="00F748A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4E3B58" w14:textId="77777777" w:rsidR="00BD77EF" w:rsidRDefault="00F748A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4783AC" w14:textId="77777777" w:rsidR="00BD77EF" w:rsidRDefault="00F748AD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933C1E" w14:textId="77777777" w:rsidR="00BD77EF" w:rsidRDefault="00F748AD">
            <w:pPr>
              <w:jc w:val="center"/>
            </w:pPr>
            <w:r>
              <w:t>传热系数</w:t>
            </w:r>
          </w:p>
        </w:tc>
      </w:tr>
      <w:tr w:rsidR="00BD77EF" w14:paraId="69A70545" w14:textId="77777777">
        <w:tc>
          <w:tcPr>
            <w:tcW w:w="1013" w:type="dxa"/>
            <w:vAlign w:val="center"/>
          </w:tcPr>
          <w:p w14:paraId="08CABD0C" w14:textId="77777777" w:rsidR="00BD77EF" w:rsidRDefault="00F748AD">
            <w:r>
              <w:t>1</w:t>
            </w:r>
          </w:p>
        </w:tc>
        <w:tc>
          <w:tcPr>
            <w:tcW w:w="1188" w:type="dxa"/>
            <w:vAlign w:val="center"/>
          </w:tcPr>
          <w:p w14:paraId="64C33532" w14:textId="77777777" w:rsidR="00BD77EF" w:rsidRDefault="00F748AD">
            <w:r>
              <w:t>C0609</w:t>
            </w:r>
          </w:p>
        </w:tc>
        <w:tc>
          <w:tcPr>
            <w:tcW w:w="1188" w:type="dxa"/>
            <w:vAlign w:val="center"/>
          </w:tcPr>
          <w:p w14:paraId="2FDCB614" w14:textId="77777777" w:rsidR="00BD77EF" w:rsidRDefault="00F748AD">
            <w:r>
              <w:t>1~3</w:t>
            </w:r>
          </w:p>
        </w:tc>
        <w:tc>
          <w:tcPr>
            <w:tcW w:w="1188" w:type="dxa"/>
            <w:vAlign w:val="center"/>
          </w:tcPr>
          <w:p w14:paraId="4141DADB" w14:textId="77777777" w:rsidR="00BD77EF" w:rsidRDefault="00F748AD">
            <w:r>
              <w:t>24</w:t>
            </w:r>
          </w:p>
        </w:tc>
        <w:tc>
          <w:tcPr>
            <w:tcW w:w="1188" w:type="dxa"/>
            <w:vAlign w:val="center"/>
          </w:tcPr>
          <w:p w14:paraId="1675E93D" w14:textId="77777777" w:rsidR="00BD77EF" w:rsidRDefault="00F748AD">
            <w:r>
              <w:t>0.534</w:t>
            </w:r>
          </w:p>
        </w:tc>
        <w:tc>
          <w:tcPr>
            <w:tcW w:w="1188" w:type="dxa"/>
            <w:vAlign w:val="center"/>
          </w:tcPr>
          <w:p w14:paraId="44818F4B" w14:textId="77777777" w:rsidR="00BD77EF" w:rsidRDefault="00F748AD">
            <w:r>
              <w:t>12.816</w:t>
            </w:r>
          </w:p>
        </w:tc>
        <w:tc>
          <w:tcPr>
            <w:tcW w:w="1188" w:type="dxa"/>
            <w:vAlign w:val="center"/>
          </w:tcPr>
          <w:p w14:paraId="39630AAF" w14:textId="77777777" w:rsidR="00BD77EF" w:rsidRDefault="00F748AD">
            <w:r>
              <w:t>18</w:t>
            </w:r>
          </w:p>
        </w:tc>
        <w:tc>
          <w:tcPr>
            <w:tcW w:w="1188" w:type="dxa"/>
            <w:vAlign w:val="center"/>
          </w:tcPr>
          <w:p w14:paraId="279DBEA2" w14:textId="77777777" w:rsidR="00BD77EF" w:rsidRDefault="00F748AD">
            <w:r>
              <w:t>1.000</w:t>
            </w:r>
          </w:p>
        </w:tc>
      </w:tr>
      <w:tr w:rsidR="00BD77EF" w14:paraId="08AA32A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7821FA7" w14:textId="77777777" w:rsidR="00BD77EF" w:rsidRDefault="00F748AD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6051F9C" w14:textId="77777777" w:rsidR="00BD77EF" w:rsidRDefault="00F748AD">
            <w:r>
              <w:t>12.816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D9A8A9F" w14:textId="77777777" w:rsidR="00BD77EF" w:rsidRDefault="00F748AD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CC4E5A1" w14:textId="77777777" w:rsidR="00BD77EF" w:rsidRDefault="00F748AD">
            <w:r>
              <w:t>1.000</w:t>
            </w:r>
          </w:p>
        </w:tc>
      </w:tr>
    </w:tbl>
    <w:p w14:paraId="0466BA84" w14:textId="77777777" w:rsidR="00BD77EF" w:rsidRDefault="00BD77EF"/>
    <w:p w14:paraId="740E1F1C" w14:textId="77777777" w:rsidR="00BD77EF" w:rsidRDefault="00F748AD">
      <w:pPr>
        <w:pStyle w:val="3"/>
      </w:pPr>
      <w:bookmarkStart w:id="56" w:name="_Toc92377405"/>
      <w:r>
        <w:t>总体热工性能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BD77EF" w14:paraId="2F443F13" w14:textId="77777777">
        <w:tc>
          <w:tcPr>
            <w:tcW w:w="1245" w:type="dxa"/>
            <w:shd w:val="clear" w:color="auto" w:fill="E6E6E6"/>
            <w:vAlign w:val="center"/>
          </w:tcPr>
          <w:p w14:paraId="5CCC681C" w14:textId="77777777" w:rsidR="00BD77EF" w:rsidRDefault="00F748AD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C2EC97" w14:textId="77777777" w:rsidR="00BD77EF" w:rsidRDefault="00F748AD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FB1E57" w14:textId="77777777" w:rsidR="00BD77EF" w:rsidRDefault="00F748AD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4C7E65E" w14:textId="77777777" w:rsidR="00BD77EF" w:rsidRDefault="00F748AD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3DD7A2A" w14:textId="77777777" w:rsidR="00BD77EF" w:rsidRDefault="00F748AD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12A48B2E" w14:textId="77777777" w:rsidR="00BD77EF" w:rsidRDefault="00F748AD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7C292B" w14:textId="77777777" w:rsidR="00BD77EF" w:rsidRDefault="00F748AD">
            <w:pPr>
              <w:jc w:val="center"/>
            </w:pPr>
            <w:r>
              <w:t>结论</w:t>
            </w:r>
          </w:p>
        </w:tc>
      </w:tr>
      <w:tr w:rsidR="00BD77EF" w14:paraId="6299D936" w14:textId="77777777">
        <w:tc>
          <w:tcPr>
            <w:tcW w:w="1245" w:type="dxa"/>
            <w:shd w:val="clear" w:color="auto" w:fill="E6E6E6"/>
            <w:vAlign w:val="center"/>
          </w:tcPr>
          <w:p w14:paraId="68347751" w14:textId="77777777" w:rsidR="00BD77EF" w:rsidRDefault="00F748AD">
            <w:r>
              <w:t>南向</w:t>
            </w:r>
          </w:p>
        </w:tc>
        <w:tc>
          <w:tcPr>
            <w:tcW w:w="1018" w:type="dxa"/>
            <w:vAlign w:val="center"/>
          </w:tcPr>
          <w:p w14:paraId="3FD26034" w14:textId="77777777" w:rsidR="00BD77EF" w:rsidRDefault="00F748AD">
            <w:r>
              <w:t>27.50</w:t>
            </w:r>
          </w:p>
        </w:tc>
        <w:tc>
          <w:tcPr>
            <w:tcW w:w="1131" w:type="dxa"/>
            <w:vAlign w:val="center"/>
          </w:tcPr>
          <w:p w14:paraId="04C17573" w14:textId="77777777" w:rsidR="00BD77EF" w:rsidRDefault="00F748AD">
            <w:r>
              <w:t>1.00</w:t>
            </w:r>
          </w:p>
        </w:tc>
        <w:tc>
          <w:tcPr>
            <w:tcW w:w="1245" w:type="dxa"/>
            <w:vAlign w:val="center"/>
          </w:tcPr>
          <w:p w14:paraId="0CC365FE" w14:textId="77777777" w:rsidR="00BD77EF" w:rsidRDefault="00F748AD">
            <w:r>
              <w:t>0.52</w:t>
            </w:r>
          </w:p>
        </w:tc>
        <w:tc>
          <w:tcPr>
            <w:tcW w:w="1245" w:type="dxa"/>
            <w:vAlign w:val="center"/>
          </w:tcPr>
          <w:p w14:paraId="3F2C7101" w14:textId="77777777" w:rsidR="00BD77EF" w:rsidRDefault="00F748AD">
            <w:r>
              <w:t>0.06</w:t>
            </w:r>
          </w:p>
        </w:tc>
        <w:tc>
          <w:tcPr>
            <w:tcW w:w="2314" w:type="dxa"/>
            <w:vAlign w:val="center"/>
          </w:tcPr>
          <w:p w14:paraId="26F801E4" w14:textId="77777777" w:rsidR="00BD77EF" w:rsidRDefault="00F748AD">
            <w:r>
              <w:t>K≤1.80</w:t>
            </w:r>
          </w:p>
        </w:tc>
        <w:tc>
          <w:tcPr>
            <w:tcW w:w="1131" w:type="dxa"/>
            <w:vAlign w:val="center"/>
          </w:tcPr>
          <w:p w14:paraId="136D4918" w14:textId="77777777" w:rsidR="00BD77EF" w:rsidRDefault="00F748AD">
            <w:r>
              <w:t>满足</w:t>
            </w:r>
          </w:p>
        </w:tc>
      </w:tr>
      <w:tr w:rsidR="00BD77EF" w14:paraId="3720689B" w14:textId="77777777">
        <w:tc>
          <w:tcPr>
            <w:tcW w:w="1245" w:type="dxa"/>
            <w:shd w:val="clear" w:color="auto" w:fill="E6E6E6"/>
            <w:vAlign w:val="center"/>
          </w:tcPr>
          <w:p w14:paraId="432ECF00" w14:textId="77777777" w:rsidR="00BD77EF" w:rsidRDefault="00F748AD">
            <w:r>
              <w:t>北向</w:t>
            </w:r>
          </w:p>
        </w:tc>
        <w:tc>
          <w:tcPr>
            <w:tcW w:w="1018" w:type="dxa"/>
            <w:vAlign w:val="center"/>
          </w:tcPr>
          <w:p w14:paraId="75C7F96E" w14:textId="77777777" w:rsidR="00BD77EF" w:rsidRDefault="00F748AD">
            <w:r>
              <w:t>16.55</w:t>
            </w:r>
          </w:p>
        </w:tc>
        <w:tc>
          <w:tcPr>
            <w:tcW w:w="1131" w:type="dxa"/>
            <w:vAlign w:val="center"/>
          </w:tcPr>
          <w:p w14:paraId="13B8E747" w14:textId="77777777" w:rsidR="00BD77EF" w:rsidRDefault="00F748AD">
            <w:r>
              <w:t>1.00</w:t>
            </w:r>
          </w:p>
        </w:tc>
        <w:tc>
          <w:tcPr>
            <w:tcW w:w="1245" w:type="dxa"/>
            <w:vAlign w:val="center"/>
          </w:tcPr>
          <w:p w14:paraId="378D3B14" w14:textId="77777777" w:rsidR="00BD77EF" w:rsidRDefault="00F748AD">
            <w:r>
              <w:t>0.52</w:t>
            </w:r>
          </w:p>
        </w:tc>
        <w:tc>
          <w:tcPr>
            <w:tcW w:w="1245" w:type="dxa"/>
            <w:vAlign w:val="center"/>
          </w:tcPr>
          <w:p w14:paraId="40202F27" w14:textId="77777777" w:rsidR="00BD77EF" w:rsidRDefault="00F748AD">
            <w:r>
              <w:t>0.04</w:t>
            </w:r>
          </w:p>
        </w:tc>
        <w:tc>
          <w:tcPr>
            <w:tcW w:w="2314" w:type="dxa"/>
            <w:vAlign w:val="center"/>
          </w:tcPr>
          <w:p w14:paraId="2DBDD08C" w14:textId="77777777" w:rsidR="00BD77EF" w:rsidRDefault="00F748AD">
            <w:r>
              <w:t>K≤1.80</w:t>
            </w:r>
          </w:p>
        </w:tc>
        <w:tc>
          <w:tcPr>
            <w:tcW w:w="1131" w:type="dxa"/>
            <w:vAlign w:val="center"/>
          </w:tcPr>
          <w:p w14:paraId="65F65B7B" w14:textId="77777777" w:rsidR="00BD77EF" w:rsidRDefault="00F748AD">
            <w:r>
              <w:t>满足</w:t>
            </w:r>
          </w:p>
        </w:tc>
      </w:tr>
      <w:tr w:rsidR="00BD77EF" w14:paraId="05F3CC83" w14:textId="77777777">
        <w:tc>
          <w:tcPr>
            <w:tcW w:w="1245" w:type="dxa"/>
            <w:shd w:val="clear" w:color="auto" w:fill="E6E6E6"/>
            <w:vAlign w:val="center"/>
          </w:tcPr>
          <w:p w14:paraId="7159E3DD" w14:textId="77777777" w:rsidR="00BD77EF" w:rsidRDefault="00F748AD">
            <w:r>
              <w:t>东向</w:t>
            </w:r>
          </w:p>
        </w:tc>
        <w:tc>
          <w:tcPr>
            <w:tcW w:w="1018" w:type="dxa"/>
            <w:vAlign w:val="center"/>
          </w:tcPr>
          <w:p w14:paraId="20878229" w14:textId="77777777" w:rsidR="00BD77EF" w:rsidRDefault="00F748AD">
            <w:r>
              <w:t>0.00</w:t>
            </w:r>
          </w:p>
        </w:tc>
        <w:tc>
          <w:tcPr>
            <w:tcW w:w="1131" w:type="dxa"/>
            <w:vAlign w:val="center"/>
          </w:tcPr>
          <w:p w14:paraId="09990F87" w14:textId="77777777" w:rsidR="00BD77EF" w:rsidRDefault="00F748AD">
            <w:r>
              <w:t>0.00</w:t>
            </w:r>
          </w:p>
        </w:tc>
        <w:tc>
          <w:tcPr>
            <w:tcW w:w="1245" w:type="dxa"/>
            <w:vAlign w:val="center"/>
          </w:tcPr>
          <w:p w14:paraId="4FF55D19" w14:textId="77777777" w:rsidR="00BD77EF" w:rsidRDefault="00F748AD">
            <w:r>
              <w:t>0.00</w:t>
            </w:r>
          </w:p>
        </w:tc>
        <w:tc>
          <w:tcPr>
            <w:tcW w:w="1245" w:type="dxa"/>
            <w:vAlign w:val="center"/>
          </w:tcPr>
          <w:p w14:paraId="1301649F" w14:textId="77777777" w:rsidR="00BD77EF" w:rsidRDefault="00F748AD">
            <w:r>
              <w:t>0.00</w:t>
            </w:r>
          </w:p>
        </w:tc>
        <w:tc>
          <w:tcPr>
            <w:tcW w:w="2314" w:type="dxa"/>
            <w:vAlign w:val="center"/>
          </w:tcPr>
          <w:p w14:paraId="377DE7C0" w14:textId="77777777" w:rsidR="00BD77EF" w:rsidRDefault="00BD77EF"/>
        </w:tc>
        <w:tc>
          <w:tcPr>
            <w:tcW w:w="1131" w:type="dxa"/>
            <w:vAlign w:val="center"/>
          </w:tcPr>
          <w:p w14:paraId="74308F3B" w14:textId="77777777" w:rsidR="00BD77EF" w:rsidRDefault="00BD77EF"/>
        </w:tc>
      </w:tr>
      <w:tr w:rsidR="00BD77EF" w14:paraId="00E0B3B3" w14:textId="77777777">
        <w:tc>
          <w:tcPr>
            <w:tcW w:w="1245" w:type="dxa"/>
            <w:shd w:val="clear" w:color="auto" w:fill="E6E6E6"/>
            <w:vAlign w:val="center"/>
          </w:tcPr>
          <w:p w14:paraId="74F97DA7" w14:textId="77777777" w:rsidR="00BD77EF" w:rsidRDefault="00F748AD">
            <w:r>
              <w:t>西向</w:t>
            </w:r>
          </w:p>
        </w:tc>
        <w:tc>
          <w:tcPr>
            <w:tcW w:w="1018" w:type="dxa"/>
            <w:vAlign w:val="center"/>
          </w:tcPr>
          <w:p w14:paraId="2256551F" w14:textId="77777777" w:rsidR="00BD77EF" w:rsidRDefault="00F748AD">
            <w:r>
              <w:t>12.82</w:t>
            </w:r>
          </w:p>
        </w:tc>
        <w:tc>
          <w:tcPr>
            <w:tcW w:w="1131" w:type="dxa"/>
            <w:vAlign w:val="center"/>
          </w:tcPr>
          <w:p w14:paraId="650C5E00" w14:textId="77777777" w:rsidR="00BD77EF" w:rsidRDefault="00F748AD">
            <w:r>
              <w:t>1.00</w:t>
            </w:r>
          </w:p>
        </w:tc>
        <w:tc>
          <w:tcPr>
            <w:tcW w:w="1245" w:type="dxa"/>
            <w:vAlign w:val="center"/>
          </w:tcPr>
          <w:p w14:paraId="267F1ABD" w14:textId="77777777" w:rsidR="00BD77EF" w:rsidRDefault="00F748AD">
            <w:r>
              <w:t>0.52</w:t>
            </w:r>
          </w:p>
        </w:tc>
        <w:tc>
          <w:tcPr>
            <w:tcW w:w="1245" w:type="dxa"/>
            <w:vAlign w:val="center"/>
          </w:tcPr>
          <w:p w14:paraId="75319E59" w14:textId="77777777" w:rsidR="00BD77EF" w:rsidRDefault="00F748AD">
            <w:r>
              <w:t>0.04</w:t>
            </w:r>
          </w:p>
        </w:tc>
        <w:tc>
          <w:tcPr>
            <w:tcW w:w="2314" w:type="dxa"/>
            <w:vAlign w:val="center"/>
          </w:tcPr>
          <w:p w14:paraId="0B94A66F" w14:textId="77777777" w:rsidR="00BD77EF" w:rsidRDefault="00F748AD">
            <w:r>
              <w:t>K≤1.80</w:t>
            </w:r>
          </w:p>
        </w:tc>
        <w:tc>
          <w:tcPr>
            <w:tcW w:w="1131" w:type="dxa"/>
            <w:vAlign w:val="center"/>
          </w:tcPr>
          <w:p w14:paraId="60C1AB97" w14:textId="77777777" w:rsidR="00BD77EF" w:rsidRDefault="00F748AD">
            <w:r>
              <w:t>满足</w:t>
            </w:r>
          </w:p>
        </w:tc>
      </w:tr>
      <w:tr w:rsidR="00BD77EF" w14:paraId="2171E9AF" w14:textId="77777777">
        <w:tc>
          <w:tcPr>
            <w:tcW w:w="1245" w:type="dxa"/>
            <w:shd w:val="clear" w:color="auto" w:fill="E6E6E6"/>
            <w:vAlign w:val="center"/>
          </w:tcPr>
          <w:p w14:paraId="475A8676" w14:textId="77777777" w:rsidR="00BD77EF" w:rsidRDefault="00F748AD">
            <w:r>
              <w:t>综合平均</w:t>
            </w:r>
          </w:p>
        </w:tc>
        <w:tc>
          <w:tcPr>
            <w:tcW w:w="1018" w:type="dxa"/>
            <w:vAlign w:val="center"/>
          </w:tcPr>
          <w:p w14:paraId="76E52BB1" w14:textId="77777777" w:rsidR="00BD77EF" w:rsidRDefault="00F748AD">
            <w:r>
              <w:t>56.87</w:t>
            </w:r>
          </w:p>
        </w:tc>
        <w:tc>
          <w:tcPr>
            <w:tcW w:w="1131" w:type="dxa"/>
            <w:vAlign w:val="center"/>
          </w:tcPr>
          <w:p w14:paraId="50CA0DE6" w14:textId="77777777" w:rsidR="00BD77EF" w:rsidRDefault="00F748AD">
            <w:r>
              <w:t>1.00</w:t>
            </w:r>
          </w:p>
        </w:tc>
        <w:tc>
          <w:tcPr>
            <w:tcW w:w="1245" w:type="dxa"/>
            <w:vAlign w:val="center"/>
          </w:tcPr>
          <w:p w14:paraId="72842045" w14:textId="77777777" w:rsidR="00BD77EF" w:rsidRDefault="00F748AD">
            <w:r>
              <w:t>0.52</w:t>
            </w:r>
          </w:p>
        </w:tc>
        <w:tc>
          <w:tcPr>
            <w:tcW w:w="1245" w:type="dxa"/>
            <w:vAlign w:val="center"/>
          </w:tcPr>
          <w:p w14:paraId="51D6F099" w14:textId="77777777" w:rsidR="00BD77EF" w:rsidRDefault="00F748AD">
            <w:r>
              <w:t>0.04</w:t>
            </w:r>
          </w:p>
        </w:tc>
        <w:tc>
          <w:tcPr>
            <w:tcW w:w="2314" w:type="dxa"/>
            <w:vAlign w:val="center"/>
          </w:tcPr>
          <w:p w14:paraId="3DD90F66" w14:textId="77777777" w:rsidR="00BD77EF" w:rsidRDefault="00BD77EF"/>
        </w:tc>
        <w:tc>
          <w:tcPr>
            <w:tcW w:w="1131" w:type="dxa"/>
            <w:vAlign w:val="center"/>
          </w:tcPr>
          <w:p w14:paraId="4B309286" w14:textId="77777777" w:rsidR="00BD77EF" w:rsidRDefault="00BD77EF"/>
        </w:tc>
      </w:tr>
      <w:tr w:rsidR="00BD77EF" w14:paraId="0C27F60E" w14:textId="77777777">
        <w:tc>
          <w:tcPr>
            <w:tcW w:w="1245" w:type="dxa"/>
            <w:shd w:val="clear" w:color="auto" w:fill="E6E6E6"/>
            <w:vAlign w:val="center"/>
          </w:tcPr>
          <w:p w14:paraId="2A1EB199" w14:textId="77777777" w:rsidR="00BD77EF" w:rsidRDefault="00F748AD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768FF7F2" w14:textId="77777777" w:rsidR="00BD77EF" w:rsidRDefault="00F748AD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BD77EF" w14:paraId="4D799295" w14:textId="77777777">
        <w:tc>
          <w:tcPr>
            <w:tcW w:w="1245" w:type="dxa"/>
            <w:shd w:val="clear" w:color="auto" w:fill="E6E6E6"/>
            <w:vAlign w:val="center"/>
          </w:tcPr>
          <w:p w14:paraId="7417235E" w14:textId="77777777" w:rsidR="00BD77EF" w:rsidRDefault="00F748AD">
            <w:r>
              <w:lastRenderedPageBreak/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36B4B467" w14:textId="77777777" w:rsidR="00BD77EF" w:rsidRDefault="00F748AD">
            <w:r>
              <w:t>各朝向外窗传热系数和遮阳系数满足表</w:t>
            </w:r>
            <w:r>
              <w:t>3.2.2</w:t>
            </w:r>
            <w:r>
              <w:t>的要求</w:t>
            </w:r>
          </w:p>
        </w:tc>
      </w:tr>
      <w:tr w:rsidR="00BD77EF" w14:paraId="382FA5B5" w14:textId="77777777">
        <w:tc>
          <w:tcPr>
            <w:tcW w:w="1245" w:type="dxa"/>
            <w:shd w:val="clear" w:color="auto" w:fill="E6E6E6"/>
            <w:vAlign w:val="center"/>
          </w:tcPr>
          <w:p w14:paraId="4BF93CB0" w14:textId="77777777" w:rsidR="00BD77EF" w:rsidRDefault="00F748AD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339A0E9F" w14:textId="77777777" w:rsidR="00BD77EF" w:rsidRDefault="00F748AD">
            <w:r>
              <w:t>满足</w:t>
            </w:r>
          </w:p>
        </w:tc>
      </w:tr>
    </w:tbl>
    <w:p w14:paraId="16F4D039" w14:textId="77777777" w:rsidR="00BD77EF" w:rsidRDefault="00F748AD">
      <w:r>
        <w:t>注：本表所统计的外窗包含凸窗。</w:t>
      </w:r>
    </w:p>
    <w:p w14:paraId="48E4C86A" w14:textId="77777777" w:rsidR="00BD77EF" w:rsidRDefault="00F748AD">
      <w:pPr>
        <w:pStyle w:val="3"/>
      </w:pPr>
      <w:bookmarkStart w:id="57" w:name="_Toc92377406"/>
      <w:r>
        <w:t>外遮阳类型</w:t>
      </w:r>
      <w:bookmarkEnd w:id="57"/>
    </w:p>
    <w:p w14:paraId="0BE95CB5" w14:textId="77777777" w:rsidR="00BD77EF" w:rsidRDefault="00F748AD">
      <w:r>
        <w:t>已启用环境遮阳</w:t>
      </w:r>
    </w:p>
    <w:p w14:paraId="12964933" w14:textId="77777777" w:rsidR="00BD77EF" w:rsidRDefault="00F748AD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BD77EF" w14:paraId="50B7B94C" w14:textId="77777777">
        <w:tc>
          <w:tcPr>
            <w:tcW w:w="1018" w:type="dxa"/>
            <w:shd w:val="clear" w:color="auto" w:fill="E6E6E6"/>
            <w:vAlign w:val="center"/>
          </w:tcPr>
          <w:p w14:paraId="2A82DAE8" w14:textId="77777777" w:rsidR="00BD77EF" w:rsidRDefault="00F748AD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14C4A7" w14:textId="77777777" w:rsidR="00BD77EF" w:rsidRDefault="00F748AD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C93AB9" w14:textId="77777777" w:rsidR="00BD77EF" w:rsidRDefault="00F748AD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DE8F04" w14:textId="77777777" w:rsidR="00BD77EF" w:rsidRDefault="00F748AD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21750D" w14:textId="77777777" w:rsidR="00BD77EF" w:rsidRDefault="00F748AD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4D946371" w14:textId="77777777" w:rsidR="00BD77EF" w:rsidRDefault="00F748AD">
            <w:pPr>
              <w:jc w:val="center"/>
            </w:pPr>
            <w:r>
              <w:t>备注</w:t>
            </w:r>
          </w:p>
        </w:tc>
      </w:tr>
      <w:tr w:rsidR="00BD77EF" w14:paraId="55DC95B1" w14:textId="77777777">
        <w:tc>
          <w:tcPr>
            <w:tcW w:w="1018" w:type="dxa"/>
            <w:vAlign w:val="center"/>
          </w:tcPr>
          <w:p w14:paraId="334C6AE2" w14:textId="77777777" w:rsidR="00BD77EF" w:rsidRDefault="00F748AD">
            <w:r>
              <w:t>1</w:t>
            </w:r>
          </w:p>
        </w:tc>
        <w:tc>
          <w:tcPr>
            <w:tcW w:w="1697" w:type="dxa"/>
            <w:vAlign w:val="center"/>
          </w:tcPr>
          <w:p w14:paraId="15AD2484" w14:textId="77777777" w:rsidR="00BD77EF" w:rsidRDefault="00F748AD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2E5E8936" w14:textId="77777777" w:rsidR="00BD77EF" w:rsidRDefault="00F748AD">
            <w:r>
              <w:t>1.000</w:t>
            </w:r>
          </w:p>
        </w:tc>
        <w:tc>
          <w:tcPr>
            <w:tcW w:w="1075" w:type="dxa"/>
            <w:vAlign w:val="center"/>
          </w:tcPr>
          <w:p w14:paraId="7BC2AB5D" w14:textId="77777777" w:rsidR="00BD77EF" w:rsidRDefault="00F748AD">
            <w:r>
              <w:t>1.000</w:t>
            </w:r>
          </w:p>
        </w:tc>
        <w:tc>
          <w:tcPr>
            <w:tcW w:w="1075" w:type="dxa"/>
            <w:vAlign w:val="center"/>
          </w:tcPr>
          <w:p w14:paraId="76350B50" w14:textId="77777777" w:rsidR="00BD77EF" w:rsidRDefault="00F748AD">
            <w:r>
              <w:t>1.000</w:t>
            </w:r>
          </w:p>
        </w:tc>
        <w:tc>
          <w:tcPr>
            <w:tcW w:w="3390" w:type="dxa"/>
            <w:vAlign w:val="center"/>
          </w:tcPr>
          <w:p w14:paraId="6BFFF811" w14:textId="77777777" w:rsidR="00BD77EF" w:rsidRDefault="00BD77EF"/>
        </w:tc>
      </w:tr>
    </w:tbl>
    <w:p w14:paraId="0A678856" w14:textId="77777777" w:rsidR="00BD77EF" w:rsidRDefault="00F748AD">
      <w:pPr>
        <w:pStyle w:val="3"/>
      </w:pPr>
      <w:bookmarkStart w:id="58" w:name="_Toc92377407"/>
      <w:r>
        <w:t>平均遮阳系数</w:t>
      </w:r>
      <w:bookmarkEnd w:id="58"/>
    </w:p>
    <w:p w14:paraId="40E60756" w14:textId="77777777" w:rsidR="00BD77EF" w:rsidRDefault="00F748AD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BD77EF" w14:paraId="7A4F42B7" w14:textId="77777777">
        <w:tc>
          <w:tcPr>
            <w:tcW w:w="622" w:type="dxa"/>
            <w:shd w:val="clear" w:color="auto" w:fill="E6E6E6"/>
            <w:vAlign w:val="center"/>
          </w:tcPr>
          <w:p w14:paraId="53B43BA4" w14:textId="77777777" w:rsidR="00BD77EF" w:rsidRDefault="00F748AD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460F4C5" w14:textId="77777777" w:rsidR="00BD77EF" w:rsidRDefault="00F748AD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69AFC83" w14:textId="77777777" w:rsidR="00BD77EF" w:rsidRDefault="00F748AD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2D60A5B" w14:textId="77777777" w:rsidR="00BD77EF" w:rsidRDefault="00F748A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57F397" w14:textId="77777777" w:rsidR="00BD77EF" w:rsidRDefault="00F748A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28B9FB" w14:textId="77777777" w:rsidR="00BD77EF" w:rsidRDefault="00F748A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27388A8" w14:textId="77777777" w:rsidR="00BD77EF" w:rsidRDefault="00F748A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54E70E5" w14:textId="77777777" w:rsidR="00BD77EF" w:rsidRDefault="00F748AD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4DCF30" w14:textId="77777777" w:rsidR="00BD77EF" w:rsidRDefault="00F748AD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D126803" w14:textId="77777777" w:rsidR="00BD77EF" w:rsidRDefault="00F748AD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62D136E" w14:textId="77777777" w:rsidR="00BD77EF" w:rsidRDefault="00F748AD">
            <w:pPr>
              <w:jc w:val="center"/>
            </w:pPr>
            <w:r>
              <w:t>综合遮阳系数</w:t>
            </w:r>
          </w:p>
        </w:tc>
      </w:tr>
      <w:tr w:rsidR="00BD77EF" w14:paraId="25CFCCDC" w14:textId="77777777">
        <w:tc>
          <w:tcPr>
            <w:tcW w:w="622" w:type="dxa"/>
            <w:vAlign w:val="center"/>
          </w:tcPr>
          <w:p w14:paraId="4DBF6BED" w14:textId="77777777" w:rsidR="00BD77EF" w:rsidRDefault="00F748AD">
            <w:r>
              <w:t>1</w:t>
            </w:r>
          </w:p>
        </w:tc>
        <w:tc>
          <w:tcPr>
            <w:tcW w:w="854" w:type="dxa"/>
            <w:vAlign w:val="center"/>
          </w:tcPr>
          <w:p w14:paraId="439C5045" w14:textId="77777777" w:rsidR="00BD77EF" w:rsidRDefault="00F748AD">
            <w:r>
              <w:t>C1809</w:t>
            </w:r>
          </w:p>
        </w:tc>
        <w:tc>
          <w:tcPr>
            <w:tcW w:w="735" w:type="dxa"/>
            <w:vAlign w:val="center"/>
          </w:tcPr>
          <w:p w14:paraId="5EC0337E" w14:textId="77777777" w:rsidR="00BD77EF" w:rsidRDefault="00F748AD">
            <w:r>
              <w:t>1~3</w:t>
            </w:r>
          </w:p>
        </w:tc>
        <w:tc>
          <w:tcPr>
            <w:tcW w:w="622" w:type="dxa"/>
            <w:vAlign w:val="center"/>
          </w:tcPr>
          <w:p w14:paraId="0E844D1B" w14:textId="77777777" w:rsidR="00BD77EF" w:rsidRDefault="00F748AD">
            <w:r>
              <w:t>16</w:t>
            </w:r>
          </w:p>
        </w:tc>
        <w:tc>
          <w:tcPr>
            <w:tcW w:w="848" w:type="dxa"/>
            <w:vAlign w:val="center"/>
          </w:tcPr>
          <w:p w14:paraId="048EC09B" w14:textId="77777777" w:rsidR="00BD77EF" w:rsidRDefault="00F748AD">
            <w:r>
              <w:t>1.602</w:t>
            </w:r>
          </w:p>
        </w:tc>
        <w:tc>
          <w:tcPr>
            <w:tcW w:w="848" w:type="dxa"/>
            <w:vAlign w:val="center"/>
          </w:tcPr>
          <w:p w14:paraId="737FABD5" w14:textId="77777777" w:rsidR="00BD77EF" w:rsidRDefault="00F748AD">
            <w:r>
              <w:t>25.632</w:t>
            </w:r>
          </w:p>
        </w:tc>
        <w:tc>
          <w:tcPr>
            <w:tcW w:w="781" w:type="dxa"/>
            <w:vAlign w:val="center"/>
          </w:tcPr>
          <w:p w14:paraId="03F00D0F" w14:textId="77777777" w:rsidR="00BD77EF" w:rsidRDefault="00F748AD">
            <w:r>
              <w:t>18</w:t>
            </w:r>
          </w:p>
        </w:tc>
        <w:tc>
          <w:tcPr>
            <w:tcW w:w="916" w:type="dxa"/>
            <w:vAlign w:val="center"/>
          </w:tcPr>
          <w:p w14:paraId="2B31A389" w14:textId="77777777" w:rsidR="00BD77EF" w:rsidRDefault="00F748AD">
            <w:r>
              <w:t>0.520</w:t>
            </w:r>
          </w:p>
        </w:tc>
        <w:tc>
          <w:tcPr>
            <w:tcW w:w="1018" w:type="dxa"/>
            <w:vAlign w:val="center"/>
          </w:tcPr>
          <w:p w14:paraId="2A5B8341" w14:textId="77777777" w:rsidR="00BD77EF" w:rsidRDefault="00BD77EF"/>
        </w:tc>
        <w:tc>
          <w:tcPr>
            <w:tcW w:w="1165" w:type="dxa"/>
            <w:vAlign w:val="center"/>
          </w:tcPr>
          <w:p w14:paraId="13C72F34" w14:textId="77777777" w:rsidR="00BD77EF" w:rsidRDefault="00F748AD">
            <w:r>
              <w:t>1.000</w:t>
            </w:r>
          </w:p>
        </w:tc>
        <w:tc>
          <w:tcPr>
            <w:tcW w:w="916" w:type="dxa"/>
            <w:vAlign w:val="center"/>
          </w:tcPr>
          <w:p w14:paraId="5B6AA885" w14:textId="77777777" w:rsidR="00BD77EF" w:rsidRDefault="00F748AD">
            <w:r>
              <w:t>0.520</w:t>
            </w:r>
          </w:p>
        </w:tc>
      </w:tr>
      <w:tr w:rsidR="00BD77EF" w14:paraId="3315DF39" w14:textId="77777777">
        <w:tc>
          <w:tcPr>
            <w:tcW w:w="622" w:type="dxa"/>
            <w:vAlign w:val="center"/>
          </w:tcPr>
          <w:p w14:paraId="2FF2E5E5" w14:textId="77777777" w:rsidR="00BD77EF" w:rsidRDefault="00F748AD">
            <w:r>
              <w:t>2</w:t>
            </w:r>
          </w:p>
        </w:tc>
        <w:tc>
          <w:tcPr>
            <w:tcW w:w="854" w:type="dxa"/>
            <w:vAlign w:val="center"/>
          </w:tcPr>
          <w:p w14:paraId="146A5118" w14:textId="77777777" w:rsidR="00BD77EF" w:rsidRDefault="00F748AD">
            <w:r>
              <w:t>C2109</w:t>
            </w:r>
          </w:p>
        </w:tc>
        <w:tc>
          <w:tcPr>
            <w:tcW w:w="735" w:type="dxa"/>
            <w:vAlign w:val="center"/>
          </w:tcPr>
          <w:p w14:paraId="4DB5C376" w14:textId="77777777" w:rsidR="00BD77EF" w:rsidRDefault="00F748AD">
            <w:r>
              <w:t>2</w:t>
            </w:r>
          </w:p>
        </w:tc>
        <w:tc>
          <w:tcPr>
            <w:tcW w:w="622" w:type="dxa"/>
            <w:vAlign w:val="center"/>
          </w:tcPr>
          <w:p w14:paraId="5118531E" w14:textId="77777777" w:rsidR="00BD77EF" w:rsidRDefault="00F748AD">
            <w:r>
              <w:t>1</w:t>
            </w:r>
          </w:p>
        </w:tc>
        <w:tc>
          <w:tcPr>
            <w:tcW w:w="848" w:type="dxa"/>
            <w:vAlign w:val="center"/>
          </w:tcPr>
          <w:p w14:paraId="2D398A27" w14:textId="77777777" w:rsidR="00BD77EF" w:rsidRDefault="00F748AD">
            <w:r>
              <w:t>1.869</w:t>
            </w:r>
          </w:p>
        </w:tc>
        <w:tc>
          <w:tcPr>
            <w:tcW w:w="848" w:type="dxa"/>
            <w:vAlign w:val="center"/>
          </w:tcPr>
          <w:p w14:paraId="1375D55C" w14:textId="77777777" w:rsidR="00BD77EF" w:rsidRDefault="00F748AD">
            <w:r>
              <w:t>1.869</w:t>
            </w:r>
          </w:p>
        </w:tc>
        <w:tc>
          <w:tcPr>
            <w:tcW w:w="781" w:type="dxa"/>
            <w:vAlign w:val="center"/>
          </w:tcPr>
          <w:p w14:paraId="2A86E012" w14:textId="77777777" w:rsidR="00BD77EF" w:rsidRDefault="00F748AD">
            <w:r>
              <w:t>18</w:t>
            </w:r>
          </w:p>
        </w:tc>
        <w:tc>
          <w:tcPr>
            <w:tcW w:w="916" w:type="dxa"/>
            <w:vAlign w:val="center"/>
          </w:tcPr>
          <w:p w14:paraId="134EEE7B" w14:textId="77777777" w:rsidR="00BD77EF" w:rsidRDefault="00F748AD">
            <w:r>
              <w:t>0.520</w:t>
            </w:r>
          </w:p>
        </w:tc>
        <w:tc>
          <w:tcPr>
            <w:tcW w:w="1018" w:type="dxa"/>
            <w:vAlign w:val="center"/>
          </w:tcPr>
          <w:p w14:paraId="561F934A" w14:textId="77777777" w:rsidR="00BD77EF" w:rsidRDefault="00BD77EF"/>
        </w:tc>
        <w:tc>
          <w:tcPr>
            <w:tcW w:w="1165" w:type="dxa"/>
            <w:vAlign w:val="center"/>
          </w:tcPr>
          <w:p w14:paraId="146256FA" w14:textId="77777777" w:rsidR="00BD77EF" w:rsidRDefault="00F748AD">
            <w:r>
              <w:t>1.000</w:t>
            </w:r>
          </w:p>
        </w:tc>
        <w:tc>
          <w:tcPr>
            <w:tcW w:w="916" w:type="dxa"/>
            <w:vAlign w:val="center"/>
          </w:tcPr>
          <w:p w14:paraId="1BAF672D" w14:textId="77777777" w:rsidR="00BD77EF" w:rsidRDefault="00F748AD">
            <w:r>
              <w:t>0.520</w:t>
            </w:r>
          </w:p>
        </w:tc>
      </w:tr>
      <w:tr w:rsidR="00BD77EF" w14:paraId="2C980DCC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6921582F" w14:textId="77777777" w:rsidR="00BD77EF" w:rsidRDefault="00F748AD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F40F20B" w14:textId="77777777" w:rsidR="00BD77EF" w:rsidRDefault="00F748AD">
            <w:r>
              <w:t>27.501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9926A36" w14:textId="77777777" w:rsidR="00BD77EF" w:rsidRDefault="00F748AD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410167C5" w14:textId="77777777" w:rsidR="00BD77EF" w:rsidRDefault="00F748AD">
            <w:r>
              <w:t>1.000</w:t>
            </w:r>
          </w:p>
        </w:tc>
        <w:tc>
          <w:tcPr>
            <w:tcW w:w="916" w:type="dxa"/>
            <w:vAlign w:val="center"/>
          </w:tcPr>
          <w:p w14:paraId="6DF6B559" w14:textId="77777777" w:rsidR="00BD77EF" w:rsidRDefault="00F748AD">
            <w:r>
              <w:t>0.520</w:t>
            </w:r>
          </w:p>
        </w:tc>
      </w:tr>
    </w:tbl>
    <w:p w14:paraId="60560554" w14:textId="77777777" w:rsidR="00BD77EF" w:rsidRDefault="00F748AD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BD77EF" w14:paraId="1041CECD" w14:textId="77777777">
        <w:tc>
          <w:tcPr>
            <w:tcW w:w="622" w:type="dxa"/>
            <w:shd w:val="clear" w:color="auto" w:fill="E6E6E6"/>
            <w:vAlign w:val="center"/>
          </w:tcPr>
          <w:p w14:paraId="5F174686" w14:textId="77777777" w:rsidR="00BD77EF" w:rsidRDefault="00F748AD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AF968CF" w14:textId="77777777" w:rsidR="00BD77EF" w:rsidRDefault="00F748AD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D3696C7" w14:textId="77777777" w:rsidR="00BD77EF" w:rsidRDefault="00F748AD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243385E" w14:textId="77777777" w:rsidR="00BD77EF" w:rsidRDefault="00F748A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D65387" w14:textId="77777777" w:rsidR="00BD77EF" w:rsidRDefault="00F748A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4F32AB" w14:textId="77777777" w:rsidR="00BD77EF" w:rsidRDefault="00F748A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D578EAE" w14:textId="77777777" w:rsidR="00BD77EF" w:rsidRDefault="00F748A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098AC4" w14:textId="77777777" w:rsidR="00BD77EF" w:rsidRDefault="00F748AD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1D6E3A" w14:textId="77777777" w:rsidR="00BD77EF" w:rsidRDefault="00F748AD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41A658F" w14:textId="77777777" w:rsidR="00BD77EF" w:rsidRDefault="00F748AD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3B70B85" w14:textId="77777777" w:rsidR="00BD77EF" w:rsidRDefault="00F748AD">
            <w:pPr>
              <w:jc w:val="center"/>
            </w:pPr>
            <w:r>
              <w:t>综合遮阳系数</w:t>
            </w:r>
          </w:p>
        </w:tc>
      </w:tr>
      <w:tr w:rsidR="00BD77EF" w14:paraId="720237ED" w14:textId="77777777">
        <w:tc>
          <w:tcPr>
            <w:tcW w:w="622" w:type="dxa"/>
            <w:vAlign w:val="center"/>
          </w:tcPr>
          <w:p w14:paraId="47A74E03" w14:textId="77777777" w:rsidR="00BD77EF" w:rsidRDefault="00F748AD">
            <w:r>
              <w:t>1</w:t>
            </w:r>
          </w:p>
        </w:tc>
        <w:tc>
          <w:tcPr>
            <w:tcW w:w="854" w:type="dxa"/>
            <w:vAlign w:val="center"/>
          </w:tcPr>
          <w:p w14:paraId="7868A420" w14:textId="77777777" w:rsidR="00BD77EF" w:rsidRDefault="00F748AD">
            <w:r>
              <w:t>C1809</w:t>
            </w:r>
          </w:p>
        </w:tc>
        <w:tc>
          <w:tcPr>
            <w:tcW w:w="735" w:type="dxa"/>
            <w:vAlign w:val="center"/>
          </w:tcPr>
          <w:p w14:paraId="616D5410" w14:textId="77777777" w:rsidR="00BD77EF" w:rsidRDefault="00F748AD">
            <w:r>
              <w:t>2</w:t>
            </w:r>
          </w:p>
        </w:tc>
        <w:tc>
          <w:tcPr>
            <w:tcW w:w="622" w:type="dxa"/>
            <w:vAlign w:val="center"/>
          </w:tcPr>
          <w:p w14:paraId="3A3ECE24" w14:textId="77777777" w:rsidR="00BD77EF" w:rsidRDefault="00F748AD">
            <w:r>
              <w:t>8</w:t>
            </w:r>
          </w:p>
        </w:tc>
        <w:tc>
          <w:tcPr>
            <w:tcW w:w="848" w:type="dxa"/>
            <w:vAlign w:val="center"/>
          </w:tcPr>
          <w:p w14:paraId="16771D3D" w14:textId="77777777" w:rsidR="00BD77EF" w:rsidRDefault="00F748AD">
            <w:r>
              <w:t>1.602</w:t>
            </w:r>
          </w:p>
        </w:tc>
        <w:tc>
          <w:tcPr>
            <w:tcW w:w="848" w:type="dxa"/>
            <w:vAlign w:val="center"/>
          </w:tcPr>
          <w:p w14:paraId="72A95EAF" w14:textId="77777777" w:rsidR="00BD77EF" w:rsidRDefault="00F748AD">
            <w:r>
              <w:t>12.816</w:t>
            </w:r>
          </w:p>
        </w:tc>
        <w:tc>
          <w:tcPr>
            <w:tcW w:w="781" w:type="dxa"/>
            <w:vAlign w:val="center"/>
          </w:tcPr>
          <w:p w14:paraId="66A2623F" w14:textId="77777777" w:rsidR="00BD77EF" w:rsidRDefault="00F748AD">
            <w:r>
              <w:t>18</w:t>
            </w:r>
          </w:p>
        </w:tc>
        <w:tc>
          <w:tcPr>
            <w:tcW w:w="916" w:type="dxa"/>
            <w:vAlign w:val="center"/>
          </w:tcPr>
          <w:p w14:paraId="7EA002B2" w14:textId="77777777" w:rsidR="00BD77EF" w:rsidRDefault="00F748AD">
            <w:r>
              <w:t>0.520</w:t>
            </w:r>
          </w:p>
        </w:tc>
        <w:tc>
          <w:tcPr>
            <w:tcW w:w="1018" w:type="dxa"/>
            <w:vAlign w:val="center"/>
          </w:tcPr>
          <w:p w14:paraId="5B945183" w14:textId="77777777" w:rsidR="00BD77EF" w:rsidRDefault="00BD77EF"/>
        </w:tc>
        <w:tc>
          <w:tcPr>
            <w:tcW w:w="1165" w:type="dxa"/>
            <w:vAlign w:val="center"/>
          </w:tcPr>
          <w:p w14:paraId="6407E953" w14:textId="77777777" w:rsidR="00BD77EF" w:rsidRDefault="00F748AD">
            <w:r>
              <w:t>1.000</w:t>
            </w:r>
          </w:p>
        </w:tc>
        <w:tc>
          <w:tcPr>
            <w:tcW w:w="916" w:type="dxa"/>
            <w:vAlign w:val="center"/>
          </w:tcPr>
          <w:p w14:paraId="1E8F1415" w14:textId="77777777" w:rsidR="00BD77EF" w:rsidRDefault="00F748AD">
            <w:r>
              <w:t>0.520</w:t>
            </w:r>
          </w:p>
        </w:tc>
      </w:tr>
      <w:tr w:rsidR="00BD77EF" w14:paraId="3C243357" w14:textId="77777777">
        <w:tc>
          <w:tcPr>
            <w:tcW w:w="622" w:type="dxa"/>
            <w:vAlign w:val="center"/>
          </w:tcPr>
          <w:p w14:paraId="5A28782E" w14:textId="77777777" w:rsidR="00BD77EF" w:rsidRDefault="00F748AD">
            <w:r>
              <w:t>2</w:t>
            </w:r>
          </w:p>
        </w:tc>
        <w:tc>
          <w:tcPr>
            <w:tcW w:w="854" w:type="dxa"/>
            <w:vAlign w:val="center"/>
          </w:tcPr>
          <w:p w14:paraId="5D976AEE" w14:textId="77777777" w:rsidR="00BD77EF" w:rsidRDefault="00F748AD">
            <w:r>
              <w:t>C2109</w:t>
            </w:r>
          </w:p>
        </w:tc>
        <w:tc>
          <w:tcPr>
            <w:tcW w:w="735" w:type="dxa"/>
            <w:vAlign w:val="center"/>
          </w:tcPr>
          <w:p w14:paraId="14EE0DB9" w14:textId="77777777" w:rsidR="00BD77EF" w:rsidRDefault="00F748AD">
            <w:r>
              <w:t>1</w:t>
            </w:r>
          </w:p>
        </w:tc>
        <w:tc>
          <w:tcPr>
            <w:tcW w:w="622" w:type="dxa"/>
            <w:vAlign w:val="center"/>
          </w:tcPr>
          <w:p w14:paraId="0B911CD8" w14:textId="77777777" w:rsidR="00BD77EF" w:rsidRDefault="00F748AD">
            <w:r>
              <w:t>2</w:t>
            </w:r>
          </w:p>
        </w:tc>
        <w:tc>
          <w:tcPr>
            <w:tcW w:w="848" w:type="dxa"/>
            <w:vAlign w:val="center"/>
          </w:tcPr>
          <w:p w14:paraId="590C4B81" w14:textId="77777777" w:rsidR="00BD77EF" w:rsidRDefault="00F748AD">
            <w:r>
              <w:t>1.869</w:t>
            </w:r>
          </w:p>
        </w:tc>
        <w:tc>
          <w:tcPr>
            <w:tcW w:w="848" w:type="dxa"/>
            <w:vAlign w:val="center"/>
          </w:tcPr>
          <w:p w14:paraId="47B9872E" w14:textId="77777777" w:rsidR="00BD77EF" w:rsidRDefault="00F748AD">
            <w:r>
              <w:t>3.738</w:t>
            </w:r>
          </w:p>
        </w:tc>
        <w:tc>
          <w:tcPr>
            <w:tcW w:w="781" w:type="dxa"/>
            <w:vAlign w:val="center"/>
          </w:tcPr>
          <w:p w14:paraId="3383B818" w14:textId="77777777" w:rsidR="00BD77EF" w:rsidRDefault="00F748AD">
            <w:r>
              <w:t>18</w:t>
            </w:r>
          </w:p>
        </w:tc>
        <w:tc>
          <w:tcPr>
            <w:tcW w:w="916" w:type="dxa"/>
            <w:vAlign w:val="center"/>
          </w:tcPr>
          <w:p w14:paraId="5F3A3607" w14:textId="77777777" w:rsidR="00BD77EF" w:rsidRDefault="00F748AD">
            <w:r>
              <w:t>0.520</w:t>
            </w:r>
          </w:p>
        </w:tc>
        <w:tc>
          <w:tcPr>
            <w:tcW w:w="1018" w:type="dxa"/>
            <w:vAlign w:val="center"/>
          </w:tcPr>
          <w:p w14:paraId="5737850E" w14:textId="77777777" w:rsidR="00BD77EF" w:rsidRDefault="00BD77EF"/>
        </w:tc>
        <w:tc>
          <w:tcPr>
            <w:tcW w:w="1165" w:type="dxa"/>
            <w:vAlign w:val="center"/>
          </w:tcPr>
          <w:p w14:paraId="07F8541D" w14:textId="77777777" w:rsidR="00BD77EF" w:rsidRDefault="00F748AD">
            <w:r>
              <w:t>1.000</w:t>
            </w:r>
          </w:p>
        </w:tc>
        <w:tc>
          <w:tcPr>
            <w:tcW w:w="916" w:type="dxa"/>
            <w:vAlign w:val="center"/>
          </w:tcPr>
          <w:p w14:paraId="5CBF90D5" w14:textId="77777777" w:rsidR="00BD77EF" w:rsidRDefault="00F748AD">
            <w:r>
              <w:t>0.520</w:t>
            </w:r>
          </w:p>
        </w:tc>
      </w:tr>
      <w:tr w:rsidR="00BD77EF" w14:paraId="494738AD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3D26307" w14:textId="77777777" w:rsidR="00BD77EF" w:rsidRDefault="00F748AD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92DD5E4" w14:textId="77777777" w:rsidR="00BD77EF" w:rsidRDefault="00F748AD">
            <w:r>
              <w:t>16.554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E735734" w14:textId="77777777" w:rsidR="00BD77EF" w:rsidRDefault="00F748AD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29E55BC1" w14:textId="77777777" w:rsidR="00BD77EF" w:rsidRDefault="00F748AD">
            <w:r>
              <w:t>1.000</w:t>
            </w:r>
          </w:p>
        </w:tc>
        <w:tc>
          <w:tcPr>
            <w:tcW w:w="916" w:type="dxa"/>
            <w:vAlign w:val="center"/>
          </w:tcPr>
          <w:p w14:paraId="5EFDCA50" w14:textId="77777777" w:rsidR="00BD77EF" w:rsidRDefault="00F748AD">
            <w:r>
              <w:t>0.520</w:t>
            </w:r>
          </w:p>
        </w:tc>
      </w:tr>
    </w:tbl>
    <w:p w14:paraId="4C5627FA" w14:textId="77777777" w:rsidR="00BD77EF" w:rsidRDefault="00BD77EF"/>
    <w:p w14:paraId="20488793" w14:textId="77777777" w:rsidR="00BD77EF" w:rsidRDefault="00F748AD">
      <w:r>
        <w:t xml:space="preserve">3. </w:t>
      </w:r>
      <w:r>
        <w:t>东向：</w:t>
      </w:r>
    </w:p>
    <w:p w14:paraId="1985DF82" w14:textId="77777777" w:rsidR="00BD77EF" w:rsidRDefault="00F748AD">
      <w:r>
        <w:t xml:space="preserve"> </w:t>
      </w:r>
      <w:r>
        <w:t>无外窗</w:t>
      </w:r>
    </w:p>
    <w:p w14:paraId="3FDC2E2E" w14:textId="77777777" w:rsidR="00BD77EF" w:rsidRDefault="00F748AD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BD77EF" w14:paraId="24559343" w14:textId="77777777">
        <w:tc>
          <w:tcPr>
            <w:tcW w:w="622" w:type="dxa"/>
            <w:shd w:val="clear" w:color="auto" w:fill="E6E6E6"/>
            <w:vAlign w:val="center"/>
          </w:tcPr>
          <w:p w14:paraId="7CE47E23" w14:textId="77777777" w:rsidR="00BD77EF" w:rsidRDefault="00F748AD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4C80657" w14:textId="77777777" w:rsidR="00BD77EF" w:rsidRDefault="00F748AD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8A81ABC" w14:textId="77777777" w:rsidR="00BD77EF" w:rsidRDefault="00F748AD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16840D" w14:textId="77777777" w:rsidR="00BD77EF" w:rsidRDefault="00F748A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D4B3D3" w14:textId="77777777" w:rsidR="00BD77EF" w:rsidRDefault="00F748A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037BF9" w14:textId="77777777" w:rsidR="00BD77EF" w:rsidRDefault="00F748A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DB7BC85" w14:textId="77777777" w:rsidR="00BD77EF" w:rsidRDefault="00F748A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C83BF2" w14:textId="77777777" w:rsidR="00BD77EF" w:rsidRDefault="00F748AD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B07B11" w14:textId="77777777" w:rsidR="00BD77EF" w:rsidRDefault="00F748AD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56E384F" w14:textId="77777777" w:rsidR="00BD77EF" w:rsidRDefault="00F748AD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072EF5E" w14:textId="77777777" w:rsidR="00BD77EF" w:rsidRDefault="00F748AD">
            <w:pPr>
              <w:jc w:val="center"/>
            </w:pPr>
            <w:r>
              <w:t>综合遮阳系数</w:t>
            </w:r>
          </w:p>
        </w:tc>
      </w:tr>
      <w:tr w:rsidR="00BD77EF" w14:paraId="1D295406" w14:textId="77777777">
        <w:tc>
          <w:tcPr>
            <w:tcW w:w="622" w:type="dxa"/>
            <w:vAlign w:val="center"/>
          </w:tcPr>
          <w:p w14:paraId="01FF27F7" w14:textId="77777777" w:rsidR="00BD77EF" w:rsidRDefault="00F748AD">
            <w:r>
              <w:t>1</w:t>
            </w:r>
          </w:p>
        </w:tc>
        <w:tc>
          <w:tcPr>
            <w:tcW w:w="854" w:type="dxa"/>
            <w:vAlign w:val="center"/>
          </w:tcPr>
          <w:p w14:paraId="34ACF22B" w14:textId="77777777" w:rsidR="00BD77EF" w:rsidRDefault="00F748AD">
            <w:r>
              <w:t>C0609</w:t>
            </w:r>
          </w:p>
        </w:tc>
        <w:tc>
          <w:tcPr>
            <w:tcW w:w="735" w:type="dxa"/>
            <w:vAlign w:val="center"/>
          </w:tcPr>
          <w:p w14:paraId="69D32161" w14:textId="77777777" w:rsidR="00BD77EF" w:rsidRDefault="00F748AD">
            <w:r>
              <w:t>1~3</w:t>
            </w:r>
          </w:p>
        </w:tc>
        <w:tc>
          <w:tcPr>
            <w:tcW w:w="622" w:type="dxa"/>
            <w:vAlign w:val="center"/>
          </w:tcPr>
          <w:p w14:paraId="63B47B33" w14:textId="77777777" w:rsidR="00BD77EF" w:rsidRDefault="00F748AD">
            <w:r>
              <w:t>24</w:t>
            </w:r>
          </w:p>
        </w:tc>
        <w:tc>
          <w:tcPr>
            <w:tcW w:w="848" w:type="dxa"/>
            <w:vAlign w:val="center"/>
          </w:tcPr>
          <w:p w14:paraId="1DE74220" w14:textId="77777777" w:rsidR="00BD77EF" w:rsidRDefault="00F748AD">
            <w:r>
              <w:t>0.534</w:t>
            </w:r>
          </w:p>
        </w:tc>
        <w:tc>
          <w:tcPr>
            <w:tcW w:w="848" w:type="dxa"/>
            <w:vAlign w:val="center"/>
          </w:tcPr>
          <w:p w14:paraId="4BE07CFF" w14:textId="77777777" w:rsidR="00BD77EF" w:rsidRDefault="00F748AD">
            <w:r>
              <w:t>12.816</w:t>
            </w:r>
          </w:p>
        </w:tc>
        <w:tc>
          <w:tcPr>
            <w:tcW w:w="781" w:type="dxa"/>
            <w:vAlign w:val="center"/>
          </w:tcPr>
          <w:p w14:paraId="7E282564" w14:textId="77777777" w:rsidR="00BD77EF" w:rsidRDefault="00F748AD">
            <w:r>
              <w:t>18</w:t>
            </w:r>
          </w:p>
        </w:tc>
        <w:tc>
          <w:tcPr>
            <w:tcW w:w="916" w:type="dxa"/>
            <w:vAlign w:val="center"/>
          </w:tcPr>
          <w:p w14:paraId="652F569A" w14:textId="77777777" w:rsidR="00BD77EF" w:rsidRDefault="00F748AD">
            <w:r>
              <w:t>0.520</w:t>
            </w:r>
          </w:p>
        </w:tc>
        <w:tc>
          <w:tcPr>
            <w:tcW w:w="1018" w:type="dxa"/>
            <w:vAlign w:val="center"/>
          </w:tcPr>
          <w:p w14:paraId="641A33BA" w14:textId="77777777" w:rsidR="00BD77EF" w:rsidRDefault="00F748AD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C3F41FB" w14:textId="77777777" w:rsidR="00BD77EF" w:rsidRDefault="00F748AD">
            <w:r>
              <w:t>1.000</w:t>
            </w:r>
          </w:p>
        </w:tc>
        <w:tc>
          <w:tcPr>
            <w:tcW w:w="916" w:type="dxa"/>
            <w:vAlign w:val="center"/>
          </w:tcPr>
          <w:p w14:paraId="01D32B1B" w14:textId="77777777" w:rsidR="00BD77EF" w:rsidRDefault="00F748AD">
            <w:r>
              <w:t>0.520</w:t>
            </w:r>
          </w:p>
        </w:tc>
      </w:tr>
      <w:tr w:rsidR="00BD77EF" w14:paraId="5E2CFE7E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58919E9" w14:textId="77777777" w:rsidR="00BD77EF" w:rsidRDefault="00F748AD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7B3E52D" w14:textId="77777777" w:rsidR="00BD77EF" w:rsidRDefault="00F748AD">
            <w:r>
              <w:t>12.816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B6BA78C" w14:textId="77777777" w:rsidR="00BD77EF" w:rsidRDefault="00F748AD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0C07622E" w14:textId="77777777" w:rsidR="00BD77EF" w:rsidRDefault="00F748AD">
            <w:r>
              <w:t>1.000</w:t>
            </w:r>
          </w:p>
        </w:tc>
        <w:tc>
          <w:tcPr>
            <w:tcW w:w="916" w:type="dxa"/>
            <w:vAlign w:val="center"/>
          </w:tcPr>
          <w:p w14:paraId="124E3AA8" w14:textId="77777777" w:rsidR="00BD77EF" w:rsidRDefault="00F748AD">
            <w:r>
              <w:t>0.520</w:t>
            </w:r>
          </w:p>
        </w:tc>
      </w:tr>
    </w:tbl>
    <w:p w14:paraId="7F2C2234" w14:textId="77777777" w:rsidR="00BD77EF" w:rsidRDefault="00BD77EF"/>
    <w:p w14:paraId="5B291D73" w14:textId="77777777" w:rsidR="00BD77EF" w:rsidRDefault="00F748AD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BD77EF" w14:paraId="139C2A48" w14:textId="77777777">
        <w:tc>
          <w:tcPr>
            <w:tcW w:w="2310" w:type="auto"/>
            <w:vAlign w:val="center"/>
          </w:tcPr>
          <w:p w14:paraId="535BA8A8" w14:textId="0D386516" w:rsidR="00BD77EF" w:rsidRDefault="00F748AD">
            <w:r w:rsidRPr="000A7A2F">
              <w:rPr>
                <w:noProof/>
              </w:rPr>
              <w:pict w14:anchorId="768CA8E6">
                <v:shape id="图片 35" o:spid="_x0000_i1026" type="#_x0000_t75" style="width:322pt;height:36pt;visibility:visible;mso-wrap-style:square">
                  <v:imagedata r:id="rId11" o:title=""/>
                </v:shape>
              </w:pict>
            </w:r>
          </w:p>
        </w:tc>
        <w:tc>
          <w:tcPr>
            <w:tcW w:w="2310" w:type="auto"/>
            <w:vAlign w:val="center"/>
          </w:tcPr>
          <w:p w14:paraId="7E6213BD" w14:textId="77777777" w:rsidR="00BD77EF" w:rsidRDefault="00F748AD">
            <w:r>
              <w:t>=0.520</w:t>
            </w:r>
          </w:p>
        </w:tc>
      </w:tr>
    </w:tbl>
    <w:p w14:paraId="690EBFEE" w14:textId="77777777" w:rsidR="00BD77EF" w:rsidRDefault="00BD77EF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BD77EF" w14:paraId="66B9CB7F" w14:textId="77777777">
        <w:tc>
          <w:tcPr>
            <w:tcW w:w="2263" w:type="dxa"/>
            <w:shd w:val="clear" w:color="auto" w:fill="E6E6E6"/>
            <w:vAlign w:val="center"/>
          </w:tcPr>
          <w:p w14:paraId="75E5FB01" w14:textId="77777777" w:rsidR="00BD77EF" w:rsidRDefault="00F748AD">
            <w:pPr>
              <w:jc w:val="center"/>
            </w:pPr>
            <w:r>
              <w:lastRenderedPageBreak/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2DB44A3" w14:textId="77777777" w:rsidR="00BD77EF" w:rsidRDefault="00F748AD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00E4CAA8" w14:textId="77777777" w:rsidR="00BD77EF" w:rsidRDefault="00F748AD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643F2D4D" w14:textId="77777777" w:rsidR="00BD77EF" w:rsidRDefault="00F748AD">
            <w:pPr>
              <w:jc w:val="center"/>
            </w:pPr>
            <w:r>
              <w:t>遮阳系数</w:t>
            </w:r>
          </w:p>
        </w:tc>
      </w:tr>
      <w:tr w:rsidR="00BD77EF" w14:paraId="6981FEA3" w14:textId="77777777">
        <w:tc>
          <w:tcPr>
            <w:tcW w:w="2263" w:type="dxa"/>
            <w:shd w:val="clear" w:color="auto" w:fill="E6E6E6"/>
            <w:vAlign w:val="center"/>
          </w:tcPr>
          <w:p w14:paraId="00C0BB5B" w14:textId="77777777" w:rsidR="00BD77EF" w:rsidRDefault="00F748AD">
            <w:r>
              <w:t>南向</w:t>
            </w:r>
          </w:p>
        </w:tc>
        <w:tc>
          <w:tcPr>
            <w:tcW w:w="2263" w:type="dxa"/>
            <w:vAlign w:val="center"/>
          </w:tcPr>
          <w:p w14:paraId="7CE03AF7" w14:textId="77777777" w:rsidR="00BD77EF" w:rsidRDefault="00F748AD">
            <w:r>
              <w:t>27.501</w:t>
            </w:r>
          </w:p>
        </w:tc>
        <w:tc>
          <w:tcPr>
            <w:tcW w:w="2405" w:type="dxa"/>
            <w:vAlign w:val="center"/>
          </w:tcPr>
          <w:p w14:paraId="41431CAE" w14:textId="77777777" w:rsidR="00BD77EF" w:rsidRDefault="00F748AD">
            <w:r>
              <w:t>1.00</w:t>
            </w:r>
          </w:p>
        </w:tc>
        <w:tc>
          <w:tcPr>
            <w:tcW w:w="2399" w:type="dxa"/>
            <w:vAlign w:val="center"/>
          </w:tcPr>
          <w:p w14:paraId="46B00378" w14:textId="77777777" w:rsidR="00BD77EF" w:rsidRDefault="00F748AD">
            <w:r>
              <w:t>0.520</w:t>
            </w:r>
          </w:p>
        </w:tc>
      </w:tr>
      <w:tr w:rsidR="00BD77EF" w14:paraId="0FC8DE09" w14:textId="77777777">
        <w:tc>
          <w:tcPr>
            <w:tcW w:w="2263" w:type="dxa"/>
            <w:shd w:val="clear" w:color="auto" w:fill="E6E6E6"/>
            <w:vAlign w:val="center"/>
          </w:tcPr>
          <w:p w14:paraId="3B12B092" w14:textId="77777777" w:rsidR="00BD77EF" w:rsidRDefault="00F748AD">
            <w:r>
              <w:t>北向</w:t>
            </w:r>
          </w:p>
        </w:tc>
        <w:tc>
          <w:tcPr>
            <w:tcW w:w="2263" w:type="dxa"/>
            <w:vAlign w:val="center"/>
          </w:tcPr>
          <w:p w14:paraId="570CA675" w14:textId="77777777" w:rsidR="00BD77EF" w:rsidRDefault="00F748AD">
            <w:r>
              <w:t>16.554</w:t>
            </w:r>
          </w:p>
        </w:tc>
        <w:tc>
          <w:tcPr>
            <w:tcW w:w="2405" w:type="dxa"/>
            <w:vAlign w:val="center"/>
          </w:tcPr>
          <w:p w14:paraId="1B5AB30B" w14:textId="77777777" w:rsidR="00BD77EF" w:rsidRDefault="00F748AD">
            <w:r>
              <w:t>1.00</w:t>
            </w:r>
          </w:p>
        </w:tc>
        <w:tc>
          <w:tcPr>
            <w:tcW w:w="2399" w:type="dxa"/>
            <w:vAlign w:val="center"/>
          </w:tcPr>
          <w:p w14:paraId="01936CFD" w14:textId="77777777" w:rsidR="00BD77EF" w:rsidRDefault="00F748AD">
            <w:r>
              <w:t>0.520</w:t>
            </w:r>
          </w:p>
        </w:tc>
      </w:tr>
      <w:tr w:rsidR="00BD77EF" w14:paraId="2140C50C" w14:textId="77777777">
        <w:tc>
          <w:tcPr>
            <w:tcW w:w="2263" w:type="dxa"/>
            <w:shd w:val="clear" w:color="auto" w:fill="E6E6E6"/>
            <w:vAlign w:val="center"/>
          </w:tcPr>
          <w:p w14:paraId="27FAB49F" w14:textId="77777777" w:rsidR="00BD77EF" w:rsidRDefault="00F748AD">
            <w:r>
              <w:t>东向</w:t>
            </w:r>
          </w:p>
        </w:tc>
        <w:tc>
          <w:tcPr>
            <w:tcW w:w="2263" w:type="dxa"/>
            <w:vAlign w:val="center"/>
          </w:tcPr>
          <w:p w14:paraId="57F00353" w14:textId="77777777" w:rsidR="00BD77EF" w:rsidRDefault="00F748AD">
            <w:r>
              <w:t>0.000</w:t>
            </w:r>
          </w:p>
        </w:tc>
        <w:tc>
          <w:tcPr>
            <w:tcW w:w="2405" w:type="dxa"/>
            <w:vAlign w:val="center"/>
          </w:tcPr>
          <w:p w14:paraId="2DBC7B41" w14:textId="77777777" w:rsidR="00BD77EF" w:rsidRDefault="00F748AD">
            <w:r>
              <w:t>1.00</w:t>
            </w:r>
          </w:p>
        </w:tc>
        <w:tc>
          <w:tcPr>
            <w:tcW w:w="2399" w:type="dxa"/>
            <w:vAlign w:val="center"/>
          </w:tcPr>
          <w:p w14:paraId="32D14495" w14:textId="77777777" w:rsidR="00BD77EF" w:rsidRDefault="00F748AD">
            <w:r>
              <w:t>0.000</w:t>
            </w:r>
          </w:p>
        </w:tc>
      </w:tr>
      <w:tr w:rsidR="00BD77EF" w14:paraId="30BE7CB7" w14:textId="77777777">
        <w:tc>
          <w:tcPr>
            <w:tcW w:w="2263" w:type="dxa"/>
            <w:shd w:val="clear" w:color="auto" w:fill="E6E6E6"/>
            <w:vAlign w:val="center"/>
          </w:tcPr>
          <w:p w14:paraId="4CD42AAF" w14:textId="77777777" w:rsidR="00BD77EF" w:rsidRDefault="00F748AD">
            <w:r>
              <w:t>西向</w:t>
            </w:r>
          </w:p>
        </w:tc>
        <w:tc>
          <w:tcPr>
            <w:tcW w:w="2263" w:type="dxa"/>
            <w:vAlign w:val="center"/>
          </w:tcPr>
          <w:p w14:paraId="027666CD" w14:textId="77777777" w:rsidR="00BD77EF" w:rsidRDefault="00F748AD">
            <w:r>
              <w:t>12.816</w:t>
            </w:r>
          </w:p>
        </w:tc>
        <w:tc>
          <w:tcPr>
            <w:tcW w:w="2405" w:type="dxa"/>
            <w:vAlign w:val="center"/>
          </w:tcPr>
          <w:p w14:paraId="1352772E" w14:textId="77777777" w:rsidR="00BD77EF" w:rsidRDefault="00F748AD">
            <w:r>
              <w:t>1.00</w:t>
            </w:r>
          </w:p>
        </w:tc>
        <w:tc>
          <w:tcPr>
            <w:tcW w:w="2399" w:type="dxa"/>
            <w:vAlign w:val="center"/>
          </w:tcPr>
          <w:p w14:paraId="5DB2D5BC" w14:textId="77777777" w:rsidR="00BD77EF" w:rsidRDefault="00F748AD">
            <w:r>
              <w:t>0.520</w:t>
            </w:r>
          </w:p>
        </w:tc>
      </w:tr>
      <w:tr w:rsidR="00BD77EF" w14:paraId="662BD1AE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16C35625" w14:textId="77777777" w:rsidR="00BD77EF" w:rsidRDefault="00F748AD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5ECC7EDD" w14:textId="77777777" w:rsidR="00BD77EF" w:rsidRDefault="00F748AD">
            <w:r>
              <w:t>0.520</w:t>
            </w:r>
          </w:p>
        </w:tc>
      </w:tr>
    </w:tbl>
    <w:p w14:paraId="3A17E18B" w14:textId="77777777" w:rsidR="00BD77EF" w:rsidRDefault="00BD77EF"/>
    <w:p w14:paraId="41346976" w14:textId="77777777" w:rsidR="00BD77EF" w:rsidRDefault="00F748AD">
      <w:pPr>
        <w:pStyle w:val="3"/>
      </w:pPr>
      <w:bookmarkStart w:id="59" w:name="_Toc92377408"/>
      <w:r>
        <w:t>外窗遮阳系数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BD77EF" w14:paraId="72AFAE53" w14:textId="77777777">
        <w:tc>
          <w:tcPr>
            <w:tcW w:w="792" w:type="dxa"/>
            <w:shd w:val="clear" w:color="auto" w:fill="E6E6E6"/>
            <w:vAlign w:val="center"/>
          </w:tcPr>
          <w:p w14:paraId="12BEB726" w14:textId="77777777" w:rsidR="00BD77EF" w:rsidRDefault="00F748AD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984FA22" w14:textId="77777777" w:rsidR="00BD77EF" w:rsidRDefault="00F748AD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D7CAF36" w14:textId="77777777" w:rsidR="00BD77EF" w:rsidRDefault="00F748AD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35A81AE" w14:textId="77777777" w:rsidR="00BD77EF" w:rsidRDefault="00F748AD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22DF2F5" w14:textId="77777777" w:rsidR="00BD77EF" w:rsidRDefault="00F748AD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CE9FDB" w14:textId="77777777" w:rsidR="00BD77EF" w:rsidRDefault="00F748AD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D78253" w14:textId="77777777" w:rsidR="00BD77EF" w:rsidRDefault="00F748AD">
            <w:pPr>
              <w:jc w:val="center"/>
            </w:pPr>
            <w:r>
              <w:t>是否满足</w:t>
            </w:r>
          </w:p>
        </w:tc>
      </w:tr>
      <w:tr w:rsidR="00BD77EF" w14:paraId="0B37E2F8" w14:textId="77777777">
        <w:tc>
          <w:tcPr>
            <w:tcW w:w="792" w:type="dxa"/>
            <w:vAlign w:val="center"/>
          </w:tcPr>
          <w:p w14:paraId="58BF8FE0" w14:textId="77777777" w:rsidR="00BD77EF" w:rsidRDefault="00F748AD">
            <w:r>
              <w:t>西向</w:t>
            </w:r>
          </w:p>
        </w:tc>
        <w:tc>
          <w:tcPr>
            <w:tcW w:w="1301" w:type="dxa"/>
            <w:vAlign w:val="center"/>
          </w:tcPr>
          <w:p w14:paraId="47FF699A" w14:textId="77777777" w:rsidR="00BD77EF" w:rsidRDefault="00F748AD">
            <w:r>
              <w:t>1013</w:t>
            </w:r>
          </w:p>
        </w:tc>
        <w:tc>
          <w:tcPr>
            <w:tcW w:w="984" w:type="dxa"/>
            <w:vAlign w:val="center"/>
          </w:tcPr>
          <w:p w14:paraId="2C8321FF" w14:textId="77777777" w:rsidR="00BD77EF" w:rsidRDefault="00F748AD">
            <w:r>
              <w:t>18</w:t>
            </w:r>
          </w:p>
        </w:tc>
        <w:tc>
          <w:tcPr>
            <w:tcW w:w="2009" w:type="dxa"/>
            <w:vAlign w:val="center"/>
          </w:tcPr>
          <w:p w14:paraId="3DBC0070" w14:textId="77777777" w:rsidR="00BD77EF" w:rsidRDefault="00F748AD">
            <w:r>
              <w:t>有</w:t>
            </w:r>
          </w:p>
        </w:tc>
        <w:tc>
          <w:tcPr>
            <w:tcW w:w="2037" w:type="dxa"/>
            <w:vAlign w:val="center"/>
          </w:tcPr>
          <w:p w14:paraId="7069A97E" w14:textId="77777777" w:rsidR="00BD77EF" w:rsidRDefault="00F748AD">
            <w:r>
              <w:t>无对应限值</w:t>
            </w:r>
          </w:p>
        </w:tc>
        <w:tc>
          <w:tcPr>
            <w:tcW w:w="1018" w:type="dxa"/>
            <w:vAlign w:val="center"/>
          </w:tcPr>
          <w:p w14:paraId="20983AB1" w14:textId="77777777" w:rsidR="00BD77EF" w:rsidRDefault="00F748AD">
            <w:r>
              <w:t>0.05</w:t>
            </w:r>
          </w:p>
        </w:tc>
        <w:tc>
          <w:tcPr>
            <w:tcW w:w="1188" w:type="dxa"/>
            <w:vAlign w:val="center"/>
          </w:tcPr>
          <w:p w14:paraId="0B104BC8" w14:textId="77777777" w:rsidR="00BD77EF" w:rsidRDefault="00F748AD">
            <w:r>
              <w:t>满足</w:t>
            </w:r>
          </w:p>
        </w:tc>
      </w:tr>
      <w:tr w:rsidR="00BD77EF" w14:paraId="3B7F3D2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A0AF71E" w14:textId="77777777" w:rsidR="00BD77EF" w:rsidRDefault="00F748AD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1B72E7D" w14:textId="77777777" w:rsidR="00BD77EF" w:rsidRDefault="00F748AD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BD77EF" w14:paraId="0C28CDB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B5A403D" w14:textId="77777777" w:rsidR="00BD77EF" w:rsidRDefault="00F748AD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705F1EAD" w14:textId="77777777" w:rsidR="00BD77EF" w:rsidRDefault="00F748AD">
            <w:r>
              <w:t>寒冷（</w:t>
            </w:r>
            <w:r>
              <w:t>B</w:t>
            </w:r>
            <w:r>
              <w:t>）区外窗综合遮阳系数应符合</w:t>
            </w:r>
            <w:r>
              <w:t>3.2.4</w:t>
            </w:r>
            <w:r>
              <w:t>的要求。</w:t>
            </w:r>
          </w:p>
        </w:tc>
      </w:tr>
      <w:tr w:rsidR="00BD77EF" w14:paraId="1D68447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4695494" w14:textId="77777777" w:rsidR="00BD77EF" w:rsidRDefault="00F748AD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27DE7CD8" w14:textId="77777777" w:rsidR="00BD77EF" w:rsidRDefault="00F748AD">
            <w:r>
              <w:t>满足</w:t>
            </w:r>
          </w:p>
        </w:tc>
      </w:tr>
    </w:tbl>
    <w:p w14:paraId="44171C1D" w14:textId="77777777" w:rsidR="00BD77EF" w:rsidRDefault="00F748AD">
      <w:r>
        <w:t>注：达标朝向只列出一项，不达标朝向最多列出</w:t>
      </w:r>
      <w:r>
        <w:t>10</w:t>
      </w:r>
      <w:r>
        <w:t>项</w:t>
      </w:r>
    </w:p>
    <w:p w14:paraId="459E55AF" w14:textId="77777777" w:rsidR="00BD77EF" w:rsidRDefault="00F748AD">
      <w:pPr>
        <w:pStyle w:val="3"/>
      </w:pPr>
      <w:bookmarkStart w:id="60" w:name="_Toc92377409"/>
      <w:r>
        <w:t>外窗全遮蔽外遮阳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415"/>
        <w:gridCol w:w="1550"/>
        <w:gridCol w:w="1131"/>
        <w:gridCol w:w="2491"/>
        <w:gridCol w:w="1585"/>
      </w:tblGrid>
      <w:tr w:rsidR="00BD77EF" w14:paraId="7BF33033" w14:textId="77777777">
        <w:tc>
          <w:tcPr>
            <w:tcW w:w="1160" w:type="dxa"/>
            <w:shd w:val="clear" w:color="auto" w:fill="E6E6E6"/>
            <w:vAlign w:val="center"/>
          </w:tcPr>
          <w:p w14:paraId="6649E98C" w14:textId="77777777" w:rsidR="00BD77EF" w:rsidRDefault="00F748AD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C918AEF" w14:textId="77777777" w:rsidR="00BD77EF" w:rsidRDefault="00F748AD">
            <w:pPr>
              <w:jc w:val="center"/>
            </w:pPr>
            <w:r>
              <w:t>房间编号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68BBBF5" w14:textId="77777777" w:rsidR="00BD77EF" w:rsidRDefault="00F748AD">
            <w:pPr>
              <w:jc w:val="center"/>
            </w:pPr>
            <w:r>
              <w:t>窗构造编号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B66445" w14:textId="77777777" w:rsidR="00BD77EF" w:rsidRDefault="00F748AD">
            <w:pPr>
              <w:jc w:val="center"/>
            </w:pPr>
            <w:r>
              <w:t>遮阳系数</w:t>
            </w:r>
          </w:p>
        </w:tc>
        <w:tc>
          <w:tcPr>
            <w:tcW w:w="2490" w:type="dxa"/>
            <w:shd w:val="clear" w:color="auto" w:fill="E6E6E6"/>
            <w:vAlign w:val="center"/>
          </w:tcPr>
          <w:p w14:paraId="553182BB" w14:textId="77777777" w:rsidR="00BD77EF" w:rsidRDefault="00F748AD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7712DB4" w14:textId="77777777" w:rsidR="00BD77EF" w:rsidRDefault="00F748AD">
            <w:pPr>
              <w:jc w:val="center"/>
            </w:pPr>
            <w:r>
              <w:t>是否满足</w:t>
            </w:r>
          </w:p>
        </w:tc>
      </w:tr>
      <w:tr w:rsidR="00BD77EF" w14:paraId="72AE1313" w14:textId="77777777">
        <w:tc>
          <w:tcPr>
            <w:tcW w:w="1160" w:type="dxa"/>
            <w:vAlign w:val="center"/>
          </w:tcPr>
          <w:p w14:paraId="3B8CFE40" w14:textId="77777777" w:rsidR="00BD77EF" w:rsidRDefault="00F748AD">
            <w:r>
              <w:t>西向</w:t>
            </w:r>
          </w:p>
        </w:tc>
        <w:tc>
          <w:tcPr>
            <w:tcW w:w="1415" w:type="dxa"/>
            <w:vAlign w:val="center"/>
          </w:tcPr>
          <w:p w14:paraId="2B02C27B" w14:textId="77777777" w:rsidR="00BD77EF" w:rsidRDefault="00F748AD">
            <w:r>
              <w:t>1013</w:t>
            </w:r>
          </w:p>
        </w:tc>
        <w:tc>
          <w:tcPr>
            <w:tcW w:w="1550" w:type="dxa"/>
            <w:vAlign w:val="center"/>
          </w:tcPr>
          <w:p w14:paraId="23EBAB5F" w14:textId="77777777" w:rsidR="00BD77EF" w:rsidRDefault="00F748AD">
            <w:r>
              <w:t>18</w:t>
            </w:r>
          </w:p>
        </w:tc>
        <w:tc>
          <w:tcPr>
            <w:tcW w:w="1131" w:type="dxa"/>
            <w:vAlign w:val="center"/>
          </w:tcPr>
          <w:p w14:paraId="231A2851" w14:textId="77777777" w:rsidR="00BD77EF" w:rsidRDefault="00F748AD">
            <w:r>
              <w:t>有</w:t>
            </w:r>
          </w:p>
        </w:tc>
        <w:tc>
          <w:tcPr>
            <w:tcW w:w="2490" w:type="dxa"/>
            <w:vAlign w:val="center"/>
          </w:tcPr>
          <w:p w14:paraId="3D8965DF" w14:textId="77777777" w:rsidR="00BD77EF" w:rsidRDefault="00F748AD">
            <w:r>
              <w:t>无对应限值</w:t>
            </w:r>
          </w:p>
        </w:tc>
        <w:tc>
          <w:tcPr>
            <w:tcW w:w="1584" w:type="dxa"/>
            <w:vAlign w:val="center"/>
          </w:tcPr>
          <w:p w14:paraId="5B15E990" w14:textId="77777777" w:rsidR="00BD77EF" w:rsidRDefault="00F748AD">
            <w:r>
              <w:t>满足</w:t>
            </w:r>
          </w:p>
        </w:tc>
      </w:tr>
      <w:tr w:rsidR="00BD77EF" w14:paraId="2C65A308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1B1EB0F9" w14:textId="77777777" w:rsidR="00BD77EF" w:rsidRDefault="00F748AD">
            <w:r>
              <w:t>标准依据</w:t>
            </w:r>
          </w:p>
        </w:tc>
        <w:tc>
          <w:tcPr>
            <w:tcW w:w="6755" w:type="dxa"/>
            <w:gridSpan w:val="4"/>
            <w:vAlign w:val="center"/>
          </w:tcPr>
          <w:p w14:paraId="0377F7AF" w14:textId="77777777" w:rsidR="00BD77EF" w:rsidRDefault="00F748AD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BD77EF" w14:paraId="6131AE44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522C350F" w14:textId="77777777" w:rsidR="00BD77EF" w:rsidRDefault="00F748AD">
            <w:r>
              <w:t>标准要求</w:t>
            </w:r>
          </w:p>
        </w:tc>
        <w:tc>
          <w:tcPr>
            <w:tcW w:w="6755" w:type="dxa"/>
            <w:gridSpan w:val="4"/>
            <w:vAlign w:val="center"/>
          </w:tcPr>
          <w:p w14:paraId="04FC6169" w14:textId="77777777" w:rsidR="00BD77EF" w:rsidRDefault="00F748AD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BD77EF" w14:paraId="0E9DB72B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49F75E97" w14:textId="77777777" w:rsidR="00BD77EF" w:rsidRDefault="00F748AD">
            <w:r>
              <w:t>结论</w:t>
            </w:r>
          </w:p>
        </w:tc>
        <w:tc>
          <w:tcPr>
            <w:tcW w:w="6755" w:type="dxa"/>
            <w:gridSpan w:val="4"/>
            <w:vAlign w:val="center"/>
          </w:tcPr>
          <w:p w14:paraId="31F4924F" w14:textId="77777777" w:rsidR="00BD77EF" w:rsidRDefault="00F748AD">
            <w:r>
              <w:t>满足</w:t>
            </w:r>
          </w:p>
        </w:tc>
      </w:tr>
    </w:tbl>
    <w:p w14:paraId="5388B7A0" w14:textId="77777777" w:rsidR="00BD77EF" w:rsidRDefault="00F748AD">
      <w:r>
        <w:t>注：达标朝向只列出一项，不达标朝向最多列出</w:t>
      </w:r>
      <w:r>
        <w:t>10</w:t>
      </w:r>
      <w:r>
        <w:t>项</w:t>
      </w:r>
    </w:p>
    <w:p w14:paraId="3EF94825" w14:textId="77777777" w:rsidR="00BD77EF" w:rsidRDefault="00F748AD">
      <w:pPr>
        <w:pStyle w:val="2"/>
      </w:pPr>
      <w:bookmarkStart w:id="61" w:name="_Toc92377410"/>
      <w:r>
        <w:t>是否有凸窗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BD77EF" w14:paraId="433C7EF8" w14:textId="77777777">
        <w:tc>
          <w:tcPr>
            <w:tcW w:w="2541" w:type="dxa"/>
            <w:shd w:val="clear" w:color="auto" w:fill="E6E6E6"/>
            <w:vAlign w:val="center"/>
          </w:tcPr>
          <w:p w14:paraId="7C51972B" w14:textId="77777777" w:rsidR="00BD77EF" w:rsidRDefault="00F748AD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612143C1" w14:textId="77777777" w:rsidR="00BD77EF" w:rsidRDefault="00F748AD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54313C1F" w14:textId="77777777" w:rsidR="00BD77EF" w:rsidRDefault="00F748AD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FDC5882" w14:textId="77777777" w:rsidR="00BD77EF" w:rsidRDefault="00F748AD">
            <w:pPr>
              <w:jc w:val="center"/>
            </w:pPr>
            <w:r>
              <w:t>结论</w:t>
            </w:r>
          </w:p>
        </w:tc>
      </w:tr>
      <w:tr w:rsidR="00BD77EF" w14:paraId="7B732918" w14:textId="77777777">
        <w:tc>
          <w:tcPr>
            <w:tcW w:w="2541" w:type="dxa"/>
            <w:shd w:val="clear" w:color="auto" w:fill="E6E6E6"/>
            <w:vAlign w:val="center"/>
          </w:tcPr>
          <w:p w14:paraId="02DFC0CC" w14:textId="77777777" w:rsidR="00BD77EF" w:rsidRDefault="00F748AD">
            <w:r>
              <w:t>北向</w:t>
            </w:r>
          </w:p>
        </w:tc>
        <w:tc>
          <w:tcPr>
            <w:tcW w:w="2037" w:type="dxa"/>
            <w:vAlign w:val="center"/>
          </w:tcPr>
          <w:p w14:paraId="5CF3F746" w14:textId="77777777" w:rsidR="00BD77EF" w:rsidRDefault="00F748AD">
            <w:r>
              <w:t>无凸窗</w:t>
            </w:r>
          </w:p>
        </w:tc>
        <w:tc>
          <w:tcPr>
            <w:tcW w:w="3169" w:type="dxa"/>
            <w:vAlign w:val="center"/>
          </w:tcPr>
          <w:p w14:paraId="166215DF" w14:textId="77777777" w:rsidR="00BD77EF" w:rsidRDefault="00F748AD">
            <w:r>
              <w:t>不得设置凸窗</w:t>
            </w:r>
          </w:p>
        </w:tc>
        <w:tc>
          <w:tcPr>
            <w:tcW w:w="1584" w:type="dxa"/>
            <w:vAlign w:val="center"/>
          </w:tcPr>
          <w:p w14:paraId="4BEDC388" w14:textId="77777777" w:rsidR="00BD77EF" w:rsidRDefault="00F748AD">
            <w:r>
              <w:t>满足</w:t>
            </w:r>
          </w:p>
        </w:tc>
      </w:tr>
      <w:tr w:rsidR="00BD77EF" w14:paraId="11893C8C" w14:textId="77777777">
        <w:tc>
          <w:tcPr>
            <w:tcW w:w="2541" w:type="dxa"/>
            <w:shd w:val="clear" w:color="auto" w:fill="E6E6E6"/>
            <w:vAlign w:val="center"/>
          </w:tcPr>
          <w:p w14:paraId="0BFC851E" w14:textId="77777777" w:rsidR="00BD77EF" w:rsidRDefault="00F748AD">
            <w:r>
              <w:t>标准依据</w:t>
            </w:r>
          </w:p>
        </w:tc>
        <w:tc>
          <w:tcPr>
            <w:tcW w:w="6790" w:type="dxa"/>
            <w:gridSpan w:val="3"/>
          </w:tcPr>
          <w:p w14:paraId="718B8C10" w14:textId="77777777" w:rsidR="00BD77EF" w:rsidRDefault="00F748AD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BD77EF" w14:paraId="6E849AA8" w14:textId="77777777">
        <w:tc>
          <w:tcPr>
            <w:tcW w:w="2541" w:type="dxa"/>
            <w:shd w:val="clear" w:color="auto" w:fill="E6E6E6"/>
            <w:vAlign w:val="center"/>
          </w:tcPr>
          <w:p w14:paraId="58E48EB7" w14:textId="77777777" w:rsidR="00BD77EF" w:rsidRDefault="00F748AD">
            <w:r>
              <w:t>标准要求</w:t>
            </w:r>
          </w:p>
        </w:tc>
        <w:tc>
          <w:tcPr>
            <w:tcW w:w="6790" w:type="dxa"/>
            <w:gridSpan w:val="3"/>
          </w:tcPr>
          <w:p w14:paraId="5343E3BD" w14:textId="77777777" w:rsidR="00BD77EF" w:rsidRDefault="00F748AD">
            <w:r>
              <w:t>北向不得设置凸窗</w:t>
            </w:r>
          </w:p>
        </w:tc>
      </w:tr>
      <w:tr w:rsidR="00BD77EF" w14:paraId="5BD3753F" w14:textId="77777777">
        <w:tc>
          <w:tcPr>
            <w:tcW w:w="2541" w:type="dxa"/>
            <w:shd w:val="clear" w:color="auto" w:fill="E6E6E6"/>
            <w:vAlign w:val="center"/>
          </w:tcPr>
          <w:p w14:paraId="702E066E" w14:textId="77777777" w:rsidR="00BD77EF" w:rsidRDefault="00F748AD">
            <w:r>
              <w:t>结论</w:t>
            </w:r>
          </w:p>
        </w:tc>
        <w:tc>
          <w:tcPr>
            <w:tcW w:w="6790" w:type="dxa"/>
            <w:gridSpan w:val="3"/>
          </w:tcPr>
          <w:p w14:paraId="30B99D47" w14:textId="77777777" w:rsidR="00BD77EF" w:rsidRDefault="00F748AD">
            <w:r>
              <w:t>满足</w:t>
            </w:r>
          </w:p>
        </w:tc>
      </w:tr>
    </w:tbl>
    <w:p w14:paraId="5A45E487" w14:textId="77777777" w:rsidR="00BD77EF" w:rsidRDefault="00F748AD">
      <w:pPr>
        <w:pStyle w:val="2"/>
      </w:pPr>
      <w:bookmarkStart w:id="62" w:name="_Toc92377411"/>
      <w:r>
        <w:t>凸窗板</w:t>
      </w:r>
      <w:bookmarkEnd w:id="62"/>
    </w:p>
    <w:p w14:paraId="465CE56F" w14:textId="77777777" w:rsidR="00BD77EF" w:rsidRDefault="00F748AD">
      <w:r>
        <w:t>本工程无此项内容</w:t>
      </w:r>
    </w:p>
    <w:p w14:paraId="74DABDB8" w14:textId="77777777" w:rsidR="00BD77EF" w:rsidRDefault="00F748AD">
      <w:pPr>
        <w:pStyle w:val="2"/>
      </w:pPr>
      <w:bookmarkStart w:id="63" w:name="_Toc92377412"/>
      <w:r>
        <w:t>变形缝</w:t>
      </w:r>
      <w:bookmarkEnd w:id="63"/>
    </w:p>
    <w:p w14:paraId="06AD395A" w14:textId="77777777" w:rsidR="00BD77EF" w:rsidRDefault="00F748AD">
      <w:r>
        <w:t>本工程无此项内容</w:t>
      </w:r>
    </w:p>
    <w:p w14:paraId="3E7DEEC3" w14:textId="77777777" w:rsidR="00BD77EF" w:rsidRDefault="00F748AD">
      <w:pPr>
        <w:pStyle w:val="2"/>
      </w:pPr>
      <w:bookmarkStart w:id="64" w:name="_Toc92377413"/>
      <w: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D77EF" w14:paraId="03192F6B" w14:textId="77777777">
        <w:tc>
          <w:tcPr>
            <w:tcW w:w="2263" w:type="dxa"/>
            <w:shd w:val="clear" w:color="auto" w:fill="E6E6E6"/>
            <w:vAlign w:val="center"/>
          </w:tcPr>
          <w:p w14:paraId="003D8A1B" w14:textId="77777777" w:rsidR="00BD77EF" w:rsidRDefault="00F748AD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3E7EA6D" w14:textId="77777777" w:rsidR="00BD77EF" w:rsidRDefault="00F748AD">
            <w:r>
              <w:t>－</w:t>
            </w:r>
          </w:p>
        </w:tc>
      </w:tr>
      <w:tr w:rsidR="00BD77EF" w14:paraId="6F5DBF65" w14:textId="77777777">
        <w:tc>
          <w:tcPr>
            <w:tcW w:w="2263" w:type="dxa"/>
            <w:shd w:val="clear" w:color="auto" w:fill="E6E6E6"/>
            <w:vAlign w:val="center"/>
          </w:tcPr>
          <w:p w14:paraId="783CD93C" w14:textId="77777777" w:rsidR="00BD77EF" w:rsidRDefault="00F748AD">
            <w:r>
              <w:lastRenderedPageBreak/>
              <w:t>外窗气密性措施</w:t>
            </w:r>
          </w:p>
        </w:tc>
        <w:tc>
          <w:tcPr>
            <w:tcW w:w="7069" w:type="dxa"/>
            <w:vAlign w:val="center"/>
          </w:tcPr>
          <w:p w14:paraId="5166C9EF" w14:textId="77777777" w:rsidR="00BD77EF" w:rsidRDefault="00BD77EF"/>
        </w:tc>
      </w:tr>
      <w:tr w:rsidR="00BD77EF" w14:paraId="29F64494" w14:textId="77777777">
        <w:tc>
          <w:tcPr>
            <w:tcW w:w="2263" w:type="dxa"/>
            <w:shd w:val="clear" w:color="auto" w:fill="E6E6E6"/>
            <w:vAlign w:val="center"/>
          </w:tcPr>
          <w:p w14:paraId="7A848345" w14:textId="77777777" w:rsidR="00BD77EF" w:rsidRDefault="00F748AD">
            <w:r>
              <w:t>标准依据</w:t>
            </w:r>
          </w:p>
        </w:tc>
        <w:tc>
          <w:tcPr>
            <w:tcW w:w="7069" w:type="dxa"/>
            <w:vAlign w:val="center"/>
          </w:tcPr>
          <w:p w14:paraId="48ACD864" w14:textId="77777777" w:rsidR="00BD77EF" w:rsidRDefault="00F748AD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BD77EF" w14:paraId="6057407C" w14:textId="77777777">
        <w:tc>
          <w:tcPr>
            <w:tcW w:w="2263" w:type="dxa"/>
            <w:shd w:val="clear" w:color="auto" w:fill="E6E6E6"/>
            <w:vAlign w:val="center"/>
          </w:tcPr>
          <w:p w14:paraId="67B1A9D8" w14:textId="77777777" w:rsidR="00BD77EF" w:rsidRDefault="00F748AD">
            <w:r>
              <w:t>标准要求</w:t>
            </w:r>
          </w:p>
        </w:tc>
        <w:tc>
          <w:tcPr>
            <w:tcW w:w="7069" w:type="dxa"/>
            <w:vAlign w:val="center"/>
          </w:tcPr>
          <w:p w14:paraId="25CDB9A2" w14:textId="77777777" w:rsidR="00BD77EF" w:rsidRDefault="00F748AD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BD77EF" w14:paraId="3A5A86AD" w14:textId="77777777">
        <w:tc>
          <w:tcPr>
            <w:tcW w:w="2263" w:type="dxa"/>
            <w:shd w:val="clear" w:color="auto" w:fill="E6E6E6"/>
            <w:vAlign w:val="center"/>
          </w:tcPr>
          <w:p w14:paraId="0E51BD93" w14:textId="77777777" w:rsidR="00BD77EF" w:rsidRDefault="00F748AD">
            <w:r>
              <w:t>结论</w:t>
            </w:r>
          </w:p>
        </w:tc>
        <w:tc>
          <w:tcPr>
            <w:tcW w:w="7069" w:type="dxa"/>
            <w:vAlign w:val="center"/>
          </w:tcPr>
          <w:p w14:paraId="70E272C9" w14:textId="77777777" w:rsidR="00BD77EF" w:rsidRDefault="00F748AD">
            <w:r>
              <w:t>－</w:t>
            </w:r>
          </w:p>
        </w:tc>
      </w:tr>
    </w:tbl>
    <w:p w14:paraId="3DED65DA" w14:textId="77777777" w:rsidR="00BD77EF" w:rsidRDefault="00F748AD">
      <w:pPr>
        <w:pStyle w:val="2"/>
      </w:pPr>
      <w:bookmarkStart w:id="65" w:name="_Toc92377414"/>
      <w:r>
        <w:t>规定性指标检查结论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BD77EF" w14:paraId="14703C49" w14:textId="77777777">
        <w:tc>
          <w:tcPr>
            <w:tcW w:w="1131" w:type="dxa"/>
            <w:shd w:val="clear" w:color="auto" w:fill="E6E6E6"/>
            <w:vAlign w:val="center"/>
          </w:tcPr>
          <w:p w14:paraId="57692F37" w14:textId="77777777" w:rsidR="00BD77EF" w:rsidRDefault="00F748AD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94534B5" w14:textId="77777777" w:rsidR="00BD77EF" w:rsidRDefault="00F748AD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F03FAE3" w14:textId="77777777" w:rsidR="00BD77EF" w:rsidRDefault="00F748AD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6BCCF7A" w14:textId="77777777" w:rsidR="00BD77EF" w:rsidRDefault="00F748AD">
            <w:pPr>
              <w:jc w:val="center"/>
            </w:pPr>
            <w:r>
              <w:t>可否性能权衡</w:t>
            </w:r>
          </w:p>
        </w:tc>
      </w:tr>
      <w:tr w:rsidR="00BD77EF" w14:paraId="2E242306" w14:textId="77777777">
        <w:tc>
          <w:tcPr>
            <w:tcW w:w="1131" w:type="dxa"/>
            <w:vAlign w:val="center"/>
          </w:tcPr>
          <w:p w14:paraId="30C58281" w14:textId="77777777" w:rsidR="00BD77EF" w:rsidRDefault="00F748AD">
            <w:r>
              <w:t>1</w:t>
            </w:r>
          </w:p>
        </w:tc>
        <w:tc>
          <w:tcPr>
            <w:tcW w:w="4069" w:type="dxa"/>
            <w:vAlign w:val="center"/>
          </w:tcPr>
          <w:p w14:paraId="242C5B5E" w14:textId="77777777" w:rsidR="00BD77EF" w:rsidRDefault="00F748AD">
            <w:r>
              <w:t>体形系数</w:t>
            </w:r>
          </w:p>
        </w:tc>
        <w:tc>
          <w:tcPr>
            <w:tcW w:w="2150" w:type="dxa"/>
            <w:vAlign w:val="center"/>
          </w:tcPr>
          <w:p w14:paraId="54B9EA15" w14:textId="77777777" w:rsidR="00BD77EF" w:rsidRDefault="00F748AD">
            <w:r>
              <w:t>满足</w:t>
            </w:r>
          </w:p>
        </w:tc>
        <w:tc>
          <w:tcPr>
            <w:tcW w:w="1980" w:type="dxa"/>
            <w:vAlign w:val="center"/>
          </w:tcPr>
          <w:p w14:paraId="7B5605A9" w14:textId="77777777" w:rsidR="00BD77EF" w:rsidRDefault="00BD77EF"/>
        </w:tc>
      </w:tr>
      <w:tr w:rsidR="00BD77EF" w14:paraId="75914438" w14:textId="77777777">
        <w:tc>
          <w:tcPr>
            <w:tcW w:w="1131" w:type="dxa"/>
            <w:vAlign w:val="center"/>
          </w:tcPr>
          <w:p w14:paraId="3B60761F" w14:textId="77777777" w:rsidR="00BD77EF" w:rsidRDefault="00F748AD">
            <w:r>
              <w:t>2</w:t>
            </w:r>
          </w:p>
        </w:tc>
        <w:tc>
          <w:tcPr>
            <w:tcW w:w="4069" w:type="dxa"/>
            <w:vAlign w:val="center"/>
          </w:tcPr>
          <w:p w14:paraId="7EA04E09" w14:textId="77777777" w:rsidR="00BD77EF" w:rsidRDefault="00F748AD">
            <w:r>
              <w:t>窗墙比</w:t>
            </w:r>
          </w:p>
        </w:tc>
        <w:tc>
          <w:tcPr>
            <w:tcW w:w="2150" w:type="dxa"/>
            <w:vAlign w:val="center"/>
          </w:tcPr>
          <w:p w14:paraId="66DEBA1C" w14:textId="77777777" w:rsidR="00BD77EF" w:rsidRDefault="00F748AD">
            <w:r>
              <w:t>满足</w:t>
            </w:r>
          </w:p>
        </w:tc>
        <w:tc>
          <w:tcPr>
            <w:tcW w:w="1980" w:type="dxa"/>
            <w:vAlign w:val="center"/>
          </w:tcPr>
          <w:p w14:paraId="0996B458" w14:textId="77777777" w:rsidR="00BD77EF" w:rsidRDefault="00BD77EF"/>
        </w:tc>
      </w:tr>
      <w:tr w:rsidR="00BD77EF" w14:paraId="40EDE4C5" w14:textId="77777777">
        <w:tc>
          <w:tcPr>
            <w:tcW w:w="1131" w:type="dxa"/>
            <w:vAlign w:val="center"/>
          </w:tcPr>
          <w:p w14:paraId="60F317A5" w14:textId="77777777" w:rsidR="00BD77EF" w:rsidRDefault="00F748AD">
            <w:r>
              <w:t>3</w:t>
            </w:r>
          </w:p>
        </w:tc>
        <w:tc>
          <w:tcPr>
            <w:tcW w:w="4069" w:type="dxa"/>
            <w:vAlign w:val="center"/>
          </w:tcPr>
          <w:p w14:paraId="68DF0628" w14:textId="77777777" w:rsidR="00BD77EF" w:rsidRDefault="00F748AD">
            <w:r>
              <w:t>屋顶</w:t>
            </w:r>
          </w:p>
        </w:tc>
        <w:tc>
          <w:tcPr>
            <w:tcW w:w="2150" w:type="dxa"/>
            <w:vAlign w:val="center"/>
          </w:tcPr>
          <w:p w14:paraId="4EFC17FA" w14:textId="77777777" w:rsidR="00BD77EF" w:rsidRDefault="00F748AD">
            <w:r>
              <w:t>满足</w:t>
            </w:r>
          </w:p>
        </w:tc>
        <w:tc>
          <w:tcPr>
            <w:tcW w:w="1980" w:type="dxa"/>
            <w:vAlign w:val="center"/>
          </w:tcPr>
          <w:p w14:paraId="3830BDCB" w14:textId="77777777" w:rsidR="00BD77EF" w:rsidRDefault="00BD77EF"/>
        </w:tc>
      </w:tr>
      <w:tr w:rsidR="00BD77EF" w14:paraId="6A354D28" w14:textId="77777777">
        <w:tc>
          <w:tcPr>
            <w:tcW w:w="1131" w:type="dxa"/>
            <w:vAlign w:val="center"/>
          </w:tcPr>
          <w:p w14:paraId="016E331C" w14:textId="77777777" w:rsidR="00BD77EF" w:rsidRDefault="00F748AD">
            <w:r>
              <w:t>4</w:t>
            </w:r>
          </w:p>
        </w:tc>
        <w:tc>
          <w:tcPr>
            <w:tcW w:w="4069" w:type="dxa"/>
            <w:vAlign w:val="center"/>
          </w:tcPr>
          <w:p w14:paraId="7BAB6EF8" w14:textId="77777777" w:rsidR="00BD77EF" w:rsidRDefault="00F748AD">
            <w:r>
              <w:t>外墙</w:t>
            </w:r>
          </w:p>
        </w:tc>
        <w:tc>
          <w:tcPr>
            <w:tcW w:w="2150" w:type="dxa"/>
            <w:vAlign w:val="center"/>
          </w:tcPr>
          <w:p w14:paraId="7ACD09F7" w14:textId="77777777" w:rsidR="00BD77EF" w:rsidRDefault="00F748AD">
            <w:r>
              <w:t>满足</w:t>
            </w:r>
          </w:p>
        </w:tc>
        <w:tc>
          <w:tcPr>
            <w:tcW w:w="1980" w:type="dxa"/>
            <w:vAlign w:val="center"/>
          </w:tcPr>
          <w:p w14:paraId="27044770" w14:textId="77777777" w:rsidR="00BD77EF" w:rsidRDefault="00BD77EF"/>
        </w:tc>
      </w:tr>
      <w:tr w:rsidR="00BD77EF" w14:paraId="79729766" w14:textId="77777777">
        <w:tc>
          <w:tcPr>
            <w:tcW w:w="1131" w:type="dxa"/>
            <w:vAlign w:val="center"/>
          </w:tcPr>
          <w:p w14:paraId="19DDDD96" w14:textId="77777777" w:rsidR="00BD77EF" w:rsidRDefault="00F748AD">
            <w:r>
              <w:t>5</w:t>
            </w:r>
          </w:p>
        </w:tc>
        <w:tc>
          <w:tcPr>
            <w:tcW w:w="4069" w:type="dxa"/>
            <w:vAlign w:val="center"/>
          </w:tcPr>
          <w:p w14:paraId="6F8A861A" w14:textId="77777777" w:rsidR="00BD77EF" w:rsidRDefault="00F748AD">
            <w:r>
              <w:t>挑空楼板</w:t>
            </w:r>
          </w:p>
        </w:tc>
        <w:tc>
          <w:tcPr>
            <w:tcW w:w="2150" w:type="dxa"/>
            <w:vAlign w:val="center"/>
          </w:tcPr>
          <w:p w14:paraId="30477FA5" w14:textId="77777777" w:rsidR="00BD77EF" w:rsidRDefault="00F748AD">
            <w:r>
              <w:t>满足</w:t>
            </w:r>
          </w:p>
        </w:tc>
        <w:tc>
          <w:tcPr>
            <w:tcW w:w="1980" w:type="dxa"/>
            <w:vAlign w:val="center"/>
          </w:tcPr>
          <w:p w14:paraId="41F89B82" w14:textId="77777777" w:rsidR="00BD77EF" w:rsidRDefault="00BD77EF"/>
        </w:tc>
      </w:tr>
      <w:tr w:rsidR="00BD77EF" w14:paraId="095279C3" w14:textId="77777777">
        <w:tc>
          <w:tcPr>
            <w:tcW w:w="1131" w:type="dxa"/>
            <w:vAlign w:val="center"/>
          </w:tcPr>
          <w:p w14:paraId="3C2727B4" w14:textId="77777777" w:rsidR="00BD77EF" w:rsidRDefault="00F748AD">
            <w:r>
              <w:t>6</w:t>
            </w:r>
          </w:p>
        </w:tc>
        <w:tc>
          <w:tcPr>
            <w:tcW w:w="4069" w:type="dxa"/>
            <w:vAlign w:val="center"/>
          </w:tcPr>
          <w:p w14:paraId="452B03C6" w14:textId="77777777" w:rsidR="00BD77EF" w:rsidRDefault="00F748AD">
            <w:r>
              <w:t>天窗类型</w:t>
            </w:r>
          </w:p>
        </w:tc>
        <w:tc>
          <w:tcPr>
            <w:tcW w:w="2150" w:type="dxa"/>
            <w:vAlign w:val="center"/>
          </w:tcPr>
          <w:p w14:paraId="1E3CA58A" w14:textId="77777777" w:rsidR="00BD77EF" w:rsidRDefault="00F748AD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17A7541C" w14:textId="77777777" w:rsidR="00BD77EF" w:rsidRDefault="00BD77EF"/>
        </w:tc>
      </w:tr>
      <w:tr w:rsidR="00BD77EF" w14:paraId="46F3DC92" w14:textId="77777777">
        <w:tc>
          <w:tcPr>
            <w:tcW w:w="1131" w:type="dxa"/>
            <w:vAlign w:val="center"/>
          </w:tcPr>
          <w:p w14:paraId="3C15DB2C" w14:textId="77777777" w:rsidR="00BD77EF" w:rsidRDefault="00F748AD">
            <w:r>
              <w:t>7</w:t>
            </w:r>
          </w:p>
        </w:tc>
        <w:tc>
          <w:tcPr>
            <w:tcW w:w="4069" w:type="dxa"/>
            <w:vAlign w:val="center"/>
          </w:tcPr>
          <w:p w14:paraId="2D85FCB4" w14:textId="77777777" w:rsidR="00BD77EF" w:rsidRDefault="00F748AD">
            <w:r>
              <w:t>开敞阳台门</w:t>
            </w:r>
          </w:p>
        </w:tc>
        <w:tc>
          <w:tcPr>
            <w:tcW w:w="2150" w:type="dxa"/>
            <w:vAlign w:val="center"/>
          </w:tcPr>
          <w:p w14:paraId="083C5771" w14:textId="77777777" w:rsidR="00BD77EF" w:rsidRDefault="00F748AD">
            <w:r>
              <w:t>满足</w:t>
            </w:r>
          </w:p>
        </w:tc>
        <w:tc>
          <w:tcPr>
            <w:tcW w:w="1980" w:type="dxa"/>
            <w:vAlign w:val="center"/>
          </w:tcPr>
          <w:p w14:paraId="0DF3398F" w14:textId="77777777" w:rsidR="00BD77EF" w:rsidRDefault="00BD77EF"/>
        </w:tc>
      </w:tr>
      <w:tr w:rsidR="00BD77EF" w14:paraId="3A6EB1FC" w14:textId="77777777">
        <w:tc>
          <w:tcPr>
            <w:tcW w:w="1131" w:type="dxa"/>
            <w:vAlign w:val="center"/>
          </w:tcPr>
          <w:p w14:paraId="14619AAB" w14:textId="77777777" w:rsidR="00BD77EF" w:rsidRDefault="00F748AD">
            <w:r>
              <w:t>8</w:t>
            </w:r>
          </w:p>
        </w:tc>
        <w:tc>
          <w:tcPr>
            <w:tcW w:w="4069" w:type="dxa"/>
            <w:vAlign w:val="center"/>
          </w:tcPr>
          <w:p w14:paraId="7F774C7D" w14:textId="77777777" w:rsidR="00BD77EF" w:rsidRDefault="00F748AD">
            <w:r>
              <w:t>外窗热工</w:t>
            </w:r>
          </w:p>
        </w:tc>
        <w:tc>
          <w:tcPr>
            <w:tcW w:w="2150" w:type="dxa"/>
            <w:vAlign w:val="center"/>
          </w:tcPr>
          <w:p w14:paraId="1EBE445C" w14:textId="77777777" w:rsidR="00BD77EF" w:rsidRDefault="00F748AD">
            <w:r>
              <w:t>满足</w:t>
            </w:r>
          </w:p>
        </w:tc>
        <w:tc>
          <w:tcPr>
            <w:tcW w:w="1980" w:type="dxa"/>
            <w:vAlign w:val="center"/>
          </w:tcPr>
          <w:p w14:paraId="04513519" w14:textId="77777777" w:rsidR="00BD77EF" w:rsidRDefault="00BD77EF"/>
        </w:tc>
      </w:tr>
      <w:tr w:rsidR="00BD77EF" w14:paraId="2B83B75C" w14:textId="77777777">
        <w:tc>
          <w:tcPr>
            <w:tcW w:w="1131" w:type="dxa"/>
            <w:vAlign w:val="center"/>
          </w:tcPr>
          <w:p w14:paraId="43AEE956" w14:textId="77777777" w:rsidR="00BD77EF" w:rsidRDefault="00F748AD">
            <w:r>
              <w:t>9</w:t>
            </w:r>
          </w:p>
        </w:tc>
        <w:tc>
          <w:tcPr>
            <w:tcW w:w="4069" w:type="dxa"/>
            <w:vAlign w:val="center"/>
          </w:tcPr>
          <w:p w14:paraId="283A6B73" w14:textId="77777777" w:rsidR="00BD77EF" w:rsidRDefault="00F748AD">
            <w:r>
              <w:t>是否有凸窗</w:t>
            </w:r>
          </w:p>
        </w:tc>
        <w:tc>
          <w:tcPr>
            <w:tcW w:w="2150" w:type="dxa"/>
            <w:vAlign w:val="center"/>
          </w:tcPr>
          <w:p w14:paraId="6438E122" w14:textId="77777777" w:rsidR="00BD77EF" w:rsidRDefault="00F748AD">
            <w:r>
              <w:t>满足</w:t>
            </w:r>
          </w:p>
        </w:tc>
        <w:tc>
          <w:tcPr>
            <w:tcW w:w="1980" w:type="dxa"/>
            <w:vAlign w:val="center"/>
          </w:tcPr>
          <w:p w14:paraId="7521C4B1" w14:textId="77777777" w:rsidR="00BD77EF" w:rsidRDefault="00BD77EF"/>
        </w:tc>
      </w:tr>
      <w:tr w:rsidR="00BD77EF" w14:paraId="0DCE37BB" w14:textId="77777777">
        <w:tc>
          <w:tcPr>
            <w:tcW w:w="1131" w:type="dxa"/>
            <w:vAlign w:val="center"/>
          </w:tcPr>
          <w:p w14:paraId="771DFE0A" w14:textId="77777777" w:rsidR="00BD77EF" w:rsidRDefault="00F748AD">
            <w:r>
              <w:t>10</w:t>
            </w:r>
          </w:p>
        </w:tc>
        <w:tc>
          <w:tcPr>
            <w:tcW w:w="4069" w:type="dxa"/>
            <w:vAlign w:val="center"/>
          </w:tcPr>
          <w:p w14:paraId="54A7B99F" w14:textId="77777777" w:rsidR="00BD77EF" w:rsidRDefault="00F748AD">
            <w:r>
              <w:t>外窗气密性</w:t>
            </w:r>
          </w:p>
        </w:tc>
        <w:tc>
          <w:tcPr>
            <w:tcW w:w="2150" w:type="dxa"/>
            <w:vAlign w:val="center"/>
          </w:tcPr>
          <w:p w14:paraId="4188E97F" w14:textId="77777777" w:rsidR="00BD77EF" w:rsidRDefault="00F748AD">
            <w:r>
              <w:t>满足</w:t>
            </w:r>
          </w:p>
        </w:tc>
        <w:tc>
          <w:tcPr>
            <w:tcW w:w="1980" w:type="dxa"/>
            <w:vAlign w:val="center"/>
          </w:tcPr>
          <w:p w14:paraId="3C7273B8" w14:textId="77777777" w:rsidR="00BD77EF" w:rsidRDefault="00BD77EF"/>
        </w:tc>
      </w:tr>
      <w:tr w:rsidR="00BD77EF" w14:paraId="77C5577E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B3CCB43" w14:textId="77777777" w:rsidR="00BD77EF" w:rsidRDefault="00F748AD">
            <w:r>
              <w:t>结论</w:t>
            </w:r>
          </w:p>
        </w:tc>
        <w:tc>
          <w:tcPr>
            <w:tcW w:w="2150" w:type="dxa"/>
            <w:vAlign w:val="center"/>
          </w:tcPr>
          <w:p w14:paraId="264EAA60" w14:textId="77777777" w:rsidR="00BD77EF" w:rsidRDefault="00F748AD">
            <w:r>
              <w:t>满足</w:t>
            </w:r>
          </w:p>
        </w:tc>
        <w:tc>
          <w:tcPr>
            <w:tcW w:w="1980" w:type="dxa"/>
            <w:vAlign w:val="center"/>
          </w:tcPr>
          <w:p w14:paraId="32EAE0F8" w14:textId="77777777" w:rsidR="00BD77EF" w:rsidRDefault="00BD77EF"/>
        </w:tc>
      </w:tr>
    </w:tbl>
    <w:p w14:paraId="68BA6EF6" w14:textId="77777777" w:rsidR="00BD77EF" w:rsidRDefault="00BD77EF"/>
    <w:sectPr w:rsidR="00BD77E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6ECA" w14:textId="77777777" w:rsidR="00F748AD" w:rsidRDefault="00F748AD" w:rsidP="00291CAC">
      <w:r>
        <w:separator/>
      </w:r>
    </w:p>
  </w:endnote>
  <w:endnote w:type="continuationSeparator" w:id="0">
    <w:p w14:paraId="1F0895B2" w14:textId="77777777" w:rsidR="00F748AD" w:rsidRDefault="00F748AD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92AB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3E66D" w14:textId="77777777" w:rsidR="00F748AD" w:rsidRDefault="00F748AD" w:rsidP="00291CAC">
      <w:r>
        <w:separator/>
      </w:r>
    </w:p>
  </w:footnote>
  <w:footnote w:type="continuationSeparator" w:id="0">
    <w:p w14:paraId="5DFF435C" w14:textId="77777777" w:rsidR="00F748AD" w:rsidRDefault="00F748AD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F3C9" w14:textId="77777777" w:rsidR="006722A6" w:rsidRDefault="00F748AD" w:rsidP="006722A6">
    <w:pPr>
      <w:pStyle w:val="a4"/>
      <w:jc w:val="both"/>
    </w:pPr>
    <w:r>
      <w:pict w14:anchorId="55092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35pt;height:12.65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6770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5713C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D77EF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ED6770"/>
    <w:rsid w:val="00F17980"/>
    <w:rsid w:val="00F748AD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C277DCC"/>
  <w15:chartTrackingRefBased/>
  <w15:docId w15:val="{82330B72-8F1B-42C6-9E50-982DDD48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\AppData\Local\Temp\tmp3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tmp35</Template>
  <TotalTime>4</TotalTime>
  <Pages>12</Pages>
  <Words>1527</Words>
  <Characters>8705</Characters>
  <Application>Microsoft Office Word</Application>
  <DocSecurity>0</DocSecurity>
  <Lines>72</Lines>
  <Paragraphs>20</Paragraphs>
  <ScaleCrop>false</ScaleCrop>
  <Company>ths</Company>
  <LinksUpToDate>false</LinksUpToDate>
  <CharactersWithSpaces>10212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cora</dc:creator>
  <cp:keywords/>
  <dc:description/>
  <cp:lastModifiedBy>李 清清</cp:lastModifiedBy>
  <cp:revision>1</cp:revision>
  <cp:lastPrinted>1899-12-31T16:00:00Z</cp:lastPrinted>
  <dcterms:created xsi:type="dcterms:W3CDTF">2022-01-06T08:02:00Z</dcterms:created>
  <dcterms:modified xsi:type="dcterms:W3CDTF">2022-01-06T08:06:00Z</dcterms:modified>
</cp:coreProperties>
</file>