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C61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CDF9C9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4986A66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DAACDC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A4C29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F8A9F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7CA651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94E05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四季绮园-模式口低密度绿色养老社区规划</w:t>
            </w:r>
            <w:bookmarkEnd w:id="2"/>
          </w:p>
        </w:tc>
      </w:tr>
      <w:tr w:rsidR="00D40158" w:rsidRPr="00D40158" w14:paraId="5D323D7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603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569F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3745250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6C75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E326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疗养院</w:t>
            </w:r>
            <w:bookmarkEnd w:id="4"/>
          </w:p>
        </w:tc>
      </w:tr>
      <w:tr w:rsidR="00D40158" w:rsidRPr="00D40158" w14:paraId="06F1E54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AAF8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19A5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5"/>
          </w:p>
        </w:tc>
      </w:tr>
      <w:tr w:rsidR="00D40158" w:rsidRPr="00D40158" w14:paraId="5BF85A5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585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0975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150F978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AD95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B3B82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45ADB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3520F7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B3E4E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C930F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25AFD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CD71E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FE472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67BA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E6A09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7"/>
          </w:p>
        </w:tc>
      </w:tr>
    </w:tbl>
    <w:p w14:paraId="49FBD16C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C9DEF8E" w14:textId="5C6FD91C" w:rsidR="00D40158" w:rsidRDefault="00D5187B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w:rsidRPr="00D65040">
        <w:rPr>
          <w:noProof/>
        </w:rPr>
        <w:pict w14:anchorId="5B155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7" o:spid="_x0000_i1029" type="#_x0000_t75" style="width:119.35pt;height:119.35pt;visibility:visible;mso-wrap-style:square">
            <v:imagedata r:id="rId7" o:title=""/>
          </v:shape>
        </w:pict>
      </w:r>
    </w:p>
    <w:p w14:paraId="31FBF3D4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82A81C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C5CC4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3BA05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440175A8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77FB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70132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0D77BD" w:rsidRPr="00D40158" w14:paraId="27D60219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0B75F7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DB94697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BEA0BD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1B3A7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79FE39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1"/>
          </w:p>
        </w:tc>
      </w:tr>
    </w:tbl>
    <w:p w14:paraId="1CD4181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ADB31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BBD5FE" w14:textId="77777777" w:rsidR="00F83EF9" w:rsidRPr="00D5187B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78219" w:history="1">
        <w:r w:rsidR="00F83EF9" w:rsidRPr="006311A4">
          <w:rPr>
            <w:rStyle w:val="a6"/>
          </w:rPr>
          <w:t>1</w:t>
        </w:r>
        <w:r w:rsidR="00F83EF9" w:rsidRPr="00D5187B">
          <w:rPr>
            <w:rFonts w:ascii="Calibri" w:hAnsi="Calibri"/>
            <w:b w:val="0"/>
            <w:bCs w:val="0"/>
            <w:szCs w:val="22"/>
          </w:rPr>
          <w:tab/>
        </w:r>
        <w:r w:rsidR="00F83EF9" w:rsidRPr="006311A4">
          <w:rPr>
            <w:rStyle w:val="a6"/>
          </w:rPr>
          <w:t>建筑概况</w:t>
        </w:r>
        <w:r w:rsidR="00F83EF9">
          <w:rPr>
            <w:webHidden/>
          </w:rPr>
          <w:tab/>
        </w:r>
        <w:r w:rsidR="00F83EF9">
          <w:rPr>
            <w:webHidden/>
          </w:rPr>
          <w:fldChar w:fldCharType="begin"/>
        </w:r>
        <w:r w:rsidR="00F83EF9">
          <w:rPr>
            <w:webHidden/>
          </w:rPr>
          <w:instrText xml:space="preserve"> PAGEREF _Toc92378219 \h </w:instrText>
        </w:r>
        <w:r w:rsidR="00F83EF9">
          <w:rPr>
            <w:webHidden/>
          </w:rPr>
        </w:r>
        <w:r w:rsidR="00F83EF9">
          <w:rPr>
            <w:webHidden/>
          </w:rPr>
          <w:fldChar w:fldCharType="separate"/>
        </w:r>
        <w:r w:rsidR="00F83EF9">
          <w:rPr>
            <w:webHidden/>
          </w:rPr>
          <w:t>3</w:t>
        </w:r>
        <w:r w:rsidR="00F83EF9">
          <w:rPr>
            <w:webHidden/>
          </w:rPr>
          <w:fldChar w:fldCharType="end"/>
        </w:r>
      </w:hyperlink>
    </w:p>
    <w:p w14:paraId="620D2EF0" w14:textId="77777777" w:rsidR="00F83EF9" w:rsidRPr="00D5187B" w:rsidRDefault="00F83EF9">
      <w:pPr>
        <w:pStyle w:val="TOC1"/>
        <w:rPr>
          <w:rFonts w:ascii="Calibri" w:hAnsi="Calibri"/>
          <w:b w:val="0"/>
          <w:bCs w:val="0"/>
          <w:szCs w:val="22"/>
        </w:rPr>
      </w:pPr>
      <w:hyperlink w:anchor="_Toc92378220" w:history="1">
        <w:r w:rsidRPr="006311A4">
          <w:rPr>
            <w:rStyle w:val="a6"/>
          </w:rPr>
          <w:t>2</w:t>
        </w:r>
        <w:r w:rsidRPr="00D5187B">
          <w:rPr>
            <w:rFonts w:ascii="Calibri" w:hAnsi="Calibri"/>
            <w:b w:val="0"/>
            <w:bCs w:val="0"/>
            <w:szCs w:val="22"/>
          </w:rPr>
          <w:tab/>
        </w:r>
        <w:r w:rsidRPr="006311A4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CE99D6" w14:textId="77777777" w:rsidR="00F83EF9" w:rsidRPr="00D5187B" w:rsidRDefault="00F83EF9">
      <w:pPr>
        <w:pStyle w:val="TOC1"/>
        <w:rPr>
          <w:rFonts w:ascii="Calibri" w:hAnsi="Calibri"/>
          <w:b w:val="0"/>
          <w:bCs w:val="0"/>
          <w:szCs w:val="22"/>
        </w:rPr>
      </w:pPr>
      <w:hyperlink w:anchor="_Toc92378221" w:history="1">
        <w:r w:rsidRPr="006311A4">
          <w:rPr>
            <w:rStyle w:val="a6"/>
          </w:rPr>
          <w:t>3</w:t>
        </w:r>
        <w:r w:rsidRPr="00D5187B">
          <w:rPr>
            <w:rFonts w:ascii="Calibri" w:hAnsi="Calibri"/>
            <w:b w:val="0"/>
            <w:bCs w:val="0"/>
            <w:szCs w:val="22"/>
          </w:rPr>
          <w:tab/>
        </w:r>
        <w:r w:rsidRPr="006311A4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F068C1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22" w:history="1">
        <w:r w:rsidRPr="006311A4">
          <w:rPr>
            <w:rStyle w:val="a6"/>
            <w:lang w:val="en-GB"/>
          </w:rPr>
          <w:t>3.1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EF8EEE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23" w:history="1">
        <w:r w:rsidRPr="006311A4">
          <w:rPr>
            <w:rStyle w:val="a6"/>
            <w:lang w:val="en-GB"/>
          </w:rPr>
          <w:t>3.2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4AF9A1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24" w:history="1">
        <w:r w:rsidRPr="006311A4">
          <w:rPr>
            <w:rStyle w:val="a6"/>
            <w:lang w:val="en-GB"/>
          </w:rPr>
          <w:t>3.3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578607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25" w:history="1">
        <w:r w:rsidRPr="006311A4">
          <w:rPr>
            <w:rStyle w:val="a6"/>
            <w:lang w:val="en-GB"/>
          </w:rPr>
          <w:t>3.3.1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BDB426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26" w:history="1">
        <w:r w:rsidRPr="006311A4">
          <w:rPr>
            <w:rStyle w:val="a6"/>
            <w:lang w:val="en-GB"/>
          </w:rPr>
          <w:t>3.3.2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B50E83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27" w:history="1">
        <w:r w:rsidRPr="006311A4">
          <w:rPr>
            <w:rStyle w:val="a6"/>
            <w:lang w:val="en-GB"/>
          </w:rPr>
          <w:t>3.4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FAA956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28" w:history="1">
        <w:r w:rsidRPr="006311A4">
          <w:rPr>
            <w:rStyle w:val="a6"/>
            <w:lang w:val="en-GB"/>
          </w:rPr>
          <w:t>3.4.1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3EF187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29" w:history="1">
        <w:r w:rsidRPr="006311A4">
          <w:rPr>
            <w:rStyle w:val="a6"/>
            <w:lang w:val="en-GB"/>
          </w:rPr>
          <w:t>3.5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C4A51C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30" w:history="1">
        <w:r w:rsidRPr="006311A4">
          <w:rPr>
            <w:rStyle w:val="a6"/>
            <w:lang w:val="en-GB"/>
          </w:rPr>
          <w:t>3.5.1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FEC737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31" w:history="1">
        <w:r w:rsidRPr="006311A4">
          <w:rPr>
            <w:rStyle w:val="a6"/>
            <w:lang w:val="en-GB"/>
          </w:rPr>
          <w:t>3.5.2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外墙主断面传热系数的修正系数</w:t>
        </w:r>
        <w:r w:rsidRPr="006311A4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2D4A9E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32" w:history="1">
        <w:r w:rsidRPr="006311A4">
          <w:rPr>
            <w:rStyle w:val="a6"/>
            <w:lang w:val="en-GB"/>
          </w:rPr>
          <w:t>3.5.3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946DBC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33" w:history="1">
        <w:r w:rsidRPr="006311A4">
          <w:rPr>
            <w:rStyle w:val="a6"/>
            <w:lang w:val="en-GB"/>
          </w:rPr>
          <w:t>3.6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429312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34" w:history="1">
        <w:r w:rsidRPr="006311A4">
          <w:rPr>
            <w:rStyle w:val="a6"/>
            <w:lang w:val="en-GB"/>
          </w:rPr>
          <w:t>3.6.1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110835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35" w:history="1">
        <w:r w:rsidRPr="006311A4">
          <w:rPr>
            <w:rStyle w:val="a6"/>
            <w:lang w:val="en-GB"/>
          </w:rPr>
          <w:t>3.7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74BDF6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36" w:history="1">
        <w:r w:rsidRPr="006311A4">
          <w:rPr>
            <w:rStyle w:val="a6"/>
            <w:lang w:val="en-GB"/>
          </w:rPr>
          <w:t>3.8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A83EA4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37" w:history="1">
        <w:r w:rsidRPr="006311A4">
          <w:rPr>
            <w:rStyle w:val="a6"/>
            <w:lang w:val="en-GB"/>
          </w:rPr>
          <w:t>3.8.1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77DCDC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38" w:history="1">
        <w:r w:rsidRPr="006311A4">
          <w:rPr>
            <w:rStyle w:val="a6"/>
            <w:lang w:val="en-GB"/>
          </w:rPr>
          <w:t>3.9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60E877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39" w:history="1">
        <w:r w:rsidRPr="006311A4">
          <w:rPr>
            <w:rStyle w:val="a6"/>
            <w:lang w:val="en-GB"/>
          </w:rPr>
          <w:t>3.10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C329DF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40" w:history="1">
        <w:r w:rsidRPr="006311A4">
          <w:rPr>
            <w:rStyle w:val="a6"/>
            <w:lang w:val="en-GB"/>
          </w:rPr>
          <w:t>3.11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D2A279B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41" w:history="1">
        <w:r w:rsidRPr="006311A4">
          <w:rPr>
            <w:rStyle w:val="a6"/>
            <w:lang w:val="en-GB"/>
          </w:rPr>
          <w:t>3.12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3E25C0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42" w:history="1">
        <w:r w:rsidRPr="006311A4">
          <w:rPr>
            <w:rStyle w:val="a6"/>
            <w:lang w:val="en-GB"/>
          </w:rPr>
          <w:t>3.13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3AF251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3" w:history="1">
        <w:r w:rsidRPr="006311A4">
          <w:rPr>
            <w:rStyle w:val="a6"/>
            <w:lang w:val="en-GB"/>
          </w:rPr>
          <w:t>3.13.1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6EF6C6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4" w:history="1">
        <w:r w:rsidRPr="006311A4">
          <w:rPr>
            <w:rStyle w:val="a6"/>
            <w:lang w:val="en-GB"/>
          </w:rPr>
          <w:t>3.13.2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FDF29B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5" w:history="1">
        <w:r w:rsidRPr="006311A4">
          <w:rPr>
            <w:rStyle w:val="a6"/>
            <w:lang w:val="en-GB"/>
          </w:rPr>
          <w:t>3.13.3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50F4A1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6" w:history="1">
        <w:r w:rsidRPr="006311A4">
          <w:rPr>
            <w:rStyle w:val="a6"/>
            <w:lang w:val="en-GB"/>
          </w:rPr>
          <w:t>3.13.4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0C5B9E7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7" w:history="1">
        <w:r w:rsidRPr="006311A4">
          <w:rPr>
            <w:rStyle w:val="a6"/>
            <w:lang w:val="en-GB"/>
          </w:rPr>
          <w:t>3.13.5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799E98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8" w:history="1">
        <w:r w:rsidRPr="006311A4">
          <w:rPr>
            <w:rStyle w:val="a6"/>
            <w:lang w:val="en-GB"/>
          </w:rPr>
          <w:t>3.13.6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0C61897" w14:textId="77777777" w:rsidR="00F83EF9" w:rsidRPr="00D5187B" w:rsidRDefault="00F83EF9">
      <w:pPr>
        <w:pStyle w:val="TOC3"/>
        <w:rPr>
          <w:rFonts w:ascii="Calibri" w:hAnsi="Calibri"/>
          <w:szCs w:val="22"/>
        </w:rPr>
      </w:pPr>
      <w:hyperlink w:anchor="_Toc92378249" w:history="1">
        <w:r w:rsidRPr="006311A4">
          <w:rPr>
            <w:rStyle w:val="a6"/>
            <w:lang w:val="en-GB"/>
          </w:rPr>
          <w:t>3.13.7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AAA3DEF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50" w:history="1">
        <w:r w:rsidRPr="006311A4">
          <w:rPr>
            <w:rStyle w:val="a6"/>
            <w:lang w:val="en-GB"/>
          </w:rPr>
          <w:t>3.14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016D4EF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51" w:history="1">
        <w:r w:rsidRPr="006311A4">
          <w:rPr>
            <w:rStyle w:val="a6"/>
            <w:lang w:val="en-GB"/>
          </w:rPr>
          <w:t>3.15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F3D03B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52" w:history="1">
        <w:r w:rsidRPr="006311A4">
          <w:rPr>
            <w:rStyle w:val="a6"/>
            <w:lang w:val="en-GB"/>
          </w:rPr>
          <w:t>3.16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288477E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53" w:history="1">
        <w:r w:rsidRPr="006311A4">
          <w:rPr>
            <w:rStyle w:val="a6"/>
            <w:lang w:val="en-GB"/>
          </w:rPr>
          <w:t>3.17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12B815E" w14:textId="77777777" w:rsidR="00F83EF9" w:rsidRPr="00D5187B" w:rsidRDefault="00F83EF9">
      <w:pPr>
        <w:pStyle w:val="TOC2"/>
        <w:rPr>
          <w:rFonts w:ascii="Calibri" w:hAnsi="Calibri"/>
          <w:szCs w:val="22"/>
        </w:rPr>
      </w:pPr>
      <w:hyperlink w:anchor="_Toc92378254" w:history="1">
        <w:r w:rsidRPr="006311A4">
          <w:rPr>
            <w:rStyle w:val="a6"/>
            <w:lang w:val="en-GB"/>
          </w:rPr>
          <w:t>3.18</w:t>
        </w:r>
        <w:r w:rsidRPr="00D5187B">
          <w:rPr>
            <w:rFonts w:ascii="Calibri" w:hAnsi="Calibri"/>
            <w:szCs w:val="22"/>
          </w:rPr>
          <w:tab/>
        </w:r>
        <w:r w:rsidRPr="006311A4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_Toc92378254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D0ECFC2" w14:textId="77777777" w:rsidR="009C4D39" w:rsidRDefault="00D40158" w:rsidP="009C4D39">
      <w:pPr>
        <w:pStyle w:val="TOC1"/>
      </w:pPr>
      <w:r>
        <w:fldChar w:fldCharType="end"/>
      </w:r>
    </w:p>
    <w:p w14:paraId="6C4532CB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5BA968C" w14:textId="77777777" w:rsidR="00B51927" w:rsidRPr="00B51927" w:rsidRDefault="00B51927" w:rsidP="009C4D39">
      <w:pPr>
        <w:pStyle w:val="TOC1"/>
      </w:pPr>
    </w:p>
    <w:p w14:paraId="522E5BFD" w14:textId="77777777" w:rsidR="00D40158" w:rsidRPr="005E5F93" w:rsidRDefault="00D40158" w:rsidP="005215FB">
      <w:pPr>
        <w:pStyle w:val="1"/>
      </w:pPr>
      <w:bookmarkStart w:id="12" w:name="_Toc9237821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48308A3D" w14:textId="77777777">
        <w:tc>
          <w:tcPr>
            <w:tcW w:w="2841" w:type="dxa"/>
            <w:shd w:val="clear" w:color="auto" w:fill="E6E6E6"/>
          </w:tcPr>
          <w:p w14:paraId="578BDEA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BE9ECD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四季绮园</w:t>
            </w:r>
            <w:r>
              <w:t>-</w:t>
            </w:r>
            <w:r>
              <w:t>模式口低密度绿色养老社区规划</w:t>
            </w:r>
            <w:bookmarkEnd w:id="13"/>
          </w:p>
        </w:tc>
      </w:tr>
      <w:tr w:rsidR="00D40158" w:rsidRPr="00FB028F" w14:paraId="0E969EE2" w14:textId="77777777">
        <w:tc>
          <w:tcPr>
            <w:tcW w:w="2841" w:type="dxa"/>
            <w:shd w:val="clear" w:color="auto" w:fill="E6E6E6"/>
          </w:tcPr>
          <w:p w14:paraId="0934299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12C611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1D3F0908" w14:textId="77777777">
        <w:tc>
          <w:tcPr>
            <w:tcW w:w="2841" w:type="dxa"/>
            <w:shd w:val="clear" w:color="auto" w:fill="E6E6E6"/>
          </w:tcPr>
          <w:p w14:paraId="4359F58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D2E1DE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 w:rsidR="00D40158" w:rsidRPr="00FB028F" w14:paraId="5DD29E54" w14:textId="77777777">
        <w:tc>
          <w:tcPr>
            <w:tcW w:w="2841" w:type="dxa"/>
            <w:shd w:val="clear" w:color="auto" w:fill="E6E6E6"/>
          </w:tcPr>
          <w:p w14:paraId="164A3C2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8F3034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4114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2FF8A1DA" w14:textId="77777777">
        <w:tc>
          <w:tcPr>
            <w:tcW w:w="2841" w:type="dxa"/>
            <w:shd w:val="clear" w:color="auto" w:fill="E6E6E6"/>
          </w:tcPr>
          <w:p w14:paraId="7410D1E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4529A5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4EF2200C" w14:textId="77777777">
        <w:tc>
          <w:tcPr>
            <w:tcW w:w="2841" w:type="dxa"/>
            <w:shd w:val="clear" w:color="auto" w:fill="E6E6E6"/>
          </w:tcPr>
          <w:p w14:paraId="7065E74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066B31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17.0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D1975F2" w14:textId="77777777">
        <w:tc>
          <w:tcPr>
            <w:tcW w:w="2841" w:type="dxa"/>
            <w:shd w:val="clear" w:color="auto" w:fill="E6E6E6"/>
          </w:tcPr>
          <w:p w14:paraId="39C45542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C07AA35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7D92EE69" w14:textId="77777777">
        <w:tc>
          <w:tcPr>
            <w:tcW w:w="2841" w:type="dxa"/>
            <w:shd w:val="clear" w:color="auto" w:fill="E6E6E6"/>
          </w:tcPr>
          <w:p w14:paraId="24CE6B5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DF93C8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13671F9B" w14:textId="77777777">
        <w:tc>
          <w:tcPr>
            <w:tcW w:w="2841" w:type="dxa"/>
            <w:shd w:val="clear" w:color="auto" w:fill="E6E6E6"/>
          </w:tcPr>
          <w:p w14:paraId="08D1324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C82724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3E5A593B" w14:textId="77777777">
        <w:tc>
          <w:tcPr>
            <w:tcW w:w="2841" w:type="dxa"/>
            <w:shd w:val="clear" w:color="auto" w:fill="E6E6E6"/>
          </w:tcPr>
          <w:p w14:paraId="763442E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DF8016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  <w:tr w:rsidR="00D40158" w:rsidRPr="00FB028F" w14:paraId="38C1899D" w14:textId="77777777">
        <w:tc>
          <w:tcPr>
            <w:tcW w:w="2841" w:type="dxa"/>
            <w:shd w:val="clear" w:color="auto" w:fill="E6E6E6"/>
          </w:tcPr>
          <w:p w14:paraId="2B1E089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3A3C991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41C9FA7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r>
              <w:t>120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7C99C14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3197AC4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 w14:paraId="22B9461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r>
              <w:t>59</w:t>
            </w:r>
            <w:bookmarkEnd w:id="29"/>
          </w:p>
        </w:tc>
      </w:tr>
    </w:tbl>
    <w:p w14:paraId="73C90F8B" w14:textId="77777777" w:rsidR="00D40158" w:rsidRDefault="00D40158" w:rsidP="00D40158">
      <w:pPr>
        <w:pStyle w:val="1"/>
      </w:pPr>
      <w:bookmarkStart w:id="30" w:name="TitleFormat"/>
      <w:bookmarkStart w:id="31" w:name="_Toc92378220"/>
      <w:r>
        <w:rPr>
          <w:rFonts w:hint="eastAsia"/>
        </w:rPr>
        <w:t>设计依据</w:t>
      </w:r>
      <w:bookmarkEnd w:id="31"/>
    </w:p>
    <w:p w14:paraId="03663A9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03E26656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F7C9C8E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A8EA69E" w14:textId="77777777" w:rsidR="004B01EF" w:rsidRDefault="00D5187B">
      <w:pPr>
        <w:pStyle w:val="1"/>
        <w:widowControl w:val="0"/>
        <w:jc w:val="both"/>
        <w:rPr>
          <w:kern w:val="2"/>
          <w:szCs w:val="24"/>
        </w:rPr>
      </w:pPr>
      <w:bookmarkStart w:id="33" w:name="_Toc92378221"/>
      <w:r>
        <w:rPr>
          <w:kern w:val="2"/>
          <w:szCs w:val="24"/>
        </w:rPr>
        <w:t>规定性指标检查</w:t>
      </w:r>
      <w:bookmarkEnd w:id="33"/>
    </w:p>
    <w:p w14:paraId="1D9AA343" w14:textId="77777777" w:rsidR="004B01EF" w:rsidRDefault="00D5187B">
      <w:pPr>
        <w:pStyle w:val="2"/>
        <w:widowControl w:val="0"/>
        <w:rPr>
          <w:kern w:val="2"/>
        </w:rPr>
      </w:pPr>
      <w:bookmarkStart w:id="34" w:name="_Toc92378222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B01EF" w14:paraId="3B809CA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0760D17" w14:textId="77777777" w:rsidR="004B01EF" w:rsidRDefault="00D5187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E11DB2" w14:textId="77777777" w:rsidR="004B01EF" w:rsidRDefault="00D518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3D168B" w14:textId="77777777" w:rsidR="004B01EF" w:rsidRDefault="00D518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96CD61" w14:textId="77777777" w:rsidR="004B01EF" w:rsidRDefault="00D5187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51D7E2" w14:textId="77777777" w:rsidR="004B01EF" w:rsidRDefault="00D5187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3C42F" w14:textId="77777777" w:rsidR="004B01EF" w:rsidRDefault="00D5187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119F2B3" w14:textId="77777777" w:rsidR="004B01EF" w:rsidRDefault="00D5187B">
            <w:pPr>
              <w:jc w:val="center"/>
            </w:pPr>
            <w:r>
              <w:t>备注</w:t>
            </w:r>
          </w:p>
        </w:tc>
      </w:tr>
      <w:tr w:rsidR="004B01EF" w14:paraId="0254147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005EA5D" w14:textId="77777777" w:rsidR="004B01EF" w:rsidRDefault="004B01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DFCC0C3" w14:textId="77777777" w:rsidR="004B01EF" w:rsidRDefault="00D5187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7BBD8D" w14:textId="77777777" w:rsidR="004B01EF" w:rsidRDefault="00D518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3935B" w14:textId="77777777" w:rsidR="004B01EF" w:rsidRDefault="00D5187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D8C854" w14:textId="77777777" w:rsidR="004B01EF" w:rsidRDefault="00D5187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9EFD2" w14:textId="77777777" w:rsidR="004B01EF" w:rsidRDefault="00D5187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AC212B1" w14:textId="77777777" w:rsidR="004B01EF" w:rsidRDefault="004B01EF">
            <w:pPr>
              <w:jc w:val="center"/>
            </w:pPr>
          </w:p>
        </w:tc>
      </w:tr>
      <w:tr w:rsidR="004B01EF" w14:paraId="54F31005" w14:textId="77777777">
        <w:tc>
          <w:tcPr>
            <w:tcW w:w="2196" w:type="dxa"/>
            <w:shd w:val="clear" w:color="auto" w:fill="E6E6E6"/>
            <w:vAlign w:val="center"/>
          </w:tcPr>
          <w:p w14:paraId="6EA24FAE" w14:textId="77777777" w:rsidR="004B01EF" w:rsidRDefault="00D5187B">
            <w:r>
              <w:t>水泥砂浆</w:t>
            </w:r>
          </w:p>
        </w:tc>
        <w:tc>
          <w:tcPr>
            <w:tcW w:w="1018" w:type="dxa"/>
            <w:vAlign w:val="center"/>
          </w:tcPr>
          <w:p w14:paraId="63D7AB5D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63D607F1" w14:textId="77777777" w:rsidR="004B01EF" w:rsidRDefault="00D5187B">
            <w:r>
              <w:t>11.370</w:t>
            </w:r>
          </w:p>
        </w:tc>
        <w:tc>
          <w:tcPr>
            <w:tcW w:w="848" w:type="dxa"/>
            <w:vAlign w:val="center"/>
          </w:tcPr>
          <w:p w14:paraId="24FB9DBE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63DF38CB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0592BB7C" w14:textId="77777777" w:rsidR="004B01EF" w:rsidRDefault="00D5187B">
            <w:r>
              <w:t>0.0210</w:t>
            </w:r>
          </w:p>
        </w:tc>
        <w:tc>
          <w:tcPr>
            <w:tcW w:w="1516" w:type="dxa"/>
            <w:vAlign w:val="center"/>
          </w:tcPr>
          <w:p w14:paraId="692F4190" w14:textId="77777777" w:rsidR="004B01EF" w:rsidRDefault="00D518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B01EF" w14:paraId="357308D0" w14:textId="77777777">
        <w:tc>
          <w:tcPr>
            <w:tcW w:w="2196" w:type="dxa"/>
            <w:shd w:val="clear" w:color="auto" w:fill="E6E6E6"/>
            <w:vAlign w:val="center"/>
          </w:tcPr>
          <w:p w14:paraId="0BBA8070" w14:textId="77777777" w:rsidR="004B01EF" w:rsidRDefault="00D5187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DDFC64" w14:textId="77777777" w:rsidR="004B01EF" w:rsidRDefault="00D5187B">
            <w:r>
              <w:t>1.740</w:t>
            </w:r>
          </w:p>
        </w:tc>
        <w:tc>
          <w:tcPr>
            <w:tcW w:w="1030" w:type="dxa"/>
            <w:vAlign w:val="center"/>
          </w:tcPr>
          <w:p w14:paraId="3B28488B" w14:textId="77777777" w:rsidR="004B01EF" w:rsidRDefault="00D5187B">
            <w:r>
              <w:t>17.200</w:t>
            </w:r>
          </w:p>
        </w:tc>
        <w:tc>
          <w:tcPr>
            <w:tcW w:w="848" w:type="dxa"/>
            <w:vAlign w:val="center"/>
          </w:tcPr>
          <w:p w14:paraId="1373C987" w14:textId="77777777" w:rsidR="004B01EF" w:rsidRDefault="00D5187B">
            <w:r>
              <w:t>2500.0</w:t>
            </w:r>
          </w:p>
        </w:tc>
        <w:tc>
          <w:tcPr>
            <w:tcW w:w="1018" w:type="dxa"/>
            <w:vAlign w:val="center"/>
          </w:tcPr>
          <w:p w14:paraId="5C06E907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10269919" w14:textId="77777777" w:rsidR="004B01EF" w:rsidRDefault="00D5187B">
            <w:r>
              <w:t>0.0158</w:t>
            </w:r>
          </w:p>
        </w:tc>
        <w:tc>
          <w:tcPr>
            <w:tcW w:w="1516" w:type="dxa"/>
            <w:vAlign w:val="center"/>
          </w:tcPr>
          <w:p w14:paraId="33CC089C" w14:textId="77777777" w:rsidR="004B01EF" w:rsidRDefault="00D518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B01EF" w14:paraId="68A51C27" w14:textId="77777777">
        <w:tc>
          <w:tcPr>
            <w:tcW w:w="2196" w:type="dxa"/>
            <w:shd w:val="clear" w:color="auto" w:fill="E6E6E6"/>
            <w:vAlign w:val="center"/>
          </w:tcPr>
          <w:p w14:paraId="1925D9A0" w14:textId="77777777" w:rsidR="004B01EF" w:rsidRDefault="00D5187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C1A7C3B" w14:textId="77777777" w:rsidR="004B01EF" w:rsidRDefault="00D5187B">
            <w:r>
              <w:t>1.510</w:t>
            </w:r>
          </w:p>
        </w:tc>
        <w:tc>
          <w:tcPr>
            <w:tcW w:w="1030" w:type="dxa"/>
            <w:vAlign w:val="center"/>
          </w:tcPr>
          <w:p w14:paraId="7F1CCA9B" w14:textId="77777777" w:rsidR="004B01EF" w:rsidRDefault="00D5187B">
            <w:r>
              <w:t>15.360</w:t>
            </w:r>
          </w:p>
        </w:tc>
        <w:tc>
          <w:tcPr>
            <w:tcW w:w="848" w:type="dxa"/>
            <w:vAlign w:val="center"/>
          </w:tcPr>
          <w:p w14:paraId="0E95A116" w14:textId="77777777" w:rsidR="004B01EF" w:rsidRDefault="00D5187B">
            <w:r>
              <w:t>2300.0</w:t>
            </w:r>
          </w:p>
        </w:tc>
        <w:tc>
          <w:tcPr>
            <w:tcW w:w="1018" w:type="dxa"/>
            <w:vAlign w:val="center"/>
          </w:tcPr>
          <w:p w14:paraId="1D517760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595D620F" w14:textId="77777777" w:rsidR="004B01EF" w:rsidRDefault="00D5187B">
            <w:r>
              <w:t>0.0173</w:t>
            </w:r>
          </w:p>
        </w:tc>
        <w:tc>
          <w:tcPr>
            <w:tcW w:w="1516" w:type="dxa"/>
            <w:vAlign w:val="center"/>
          </w:tcPr>
          <w:p w14:paraId="6E87BE86" w14:textId="77777777" w:rsidR="004B01EF" w:rsidRDefault="00D518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B01EF" w14:paraId="4F95E8E2" w14:textId="77777777">
        <w:tc>
          <w:tcPr>
            <w:tcW w:w="2196" w:type="dxa"/>
            <w:shd w:val="clear" w:color="auto" w:fill="E6E6E6"/>
            <w:vAlign w:val="center"/>
          </w:tcPr>
          <w:p w14:paraId="2135FF94" w14:textId="77777777" w:rsidR="004B01EF" w:rsidRDefault="00D5187B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2F9A8A76" w14:textId="77777777" w:rsidR="004B01EF" w:rsidRDefault="00D5187B">
            <w:r>
              <w:t>0.058</w:t>
            </w:r>
          </w:p>
        </w:tc>
        <w:tc>
          <w:tcPr>
            <w:tcW w:w="1030" w:type="dxa"/>
            <w:vAlign w:val="center"/>
          </w:tcPr>
          <w:p w14:paraId="56BEA576" w14:textId="77777777" w:rsidR="004B01EF" w:rsidRDefault="00D5187B">
            <w:r>
              <w:t>0.628</w:t>
            </w:r>
          </w:p>
        </w:tc>
        <w:tc>
          <w:tcPr>
            <w:tcW w:w="848" w:type="dxa"/>
            <w:vAlign w:val="center"/>
          </w:tcPr>
          <w:p w14:paraId="6ADE7C7A" w14:textId="77777777" w:rsidR="004B01EF" w:rsidRDefault="00D5187B">
            <w:r>
              <w:t>80.0</w:t>
            </w:r>
          </w:p>
        </w:tc>
        <w:tc>
          <w:tcPr>
            <w:tcW w:w="1018" w:type="dxa"/>
            <w:vAlign w:val="center"/>
          </w:tcPr>
          <w:p w14:paraId="745A41A3" w14:textId="77777777" w:rsidR="004B01EF" w:rsidRDefault="00D5187B">
            <w:r>
              <w:t>1170.0</w:t>
            </w:r>
          </w:p>
        </w:tc>
        <w:tc>
          <w:tcPr>
            <w:tcW w:w="1188" w:type="dxa"/>
            <w:vAlign w:val="center"/>
          </w:tcPr>
          <w:p w14:paraId="45950B04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01D47B96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038925AC" w14:textId="77777777">
        <w:tc>
          <w:tcPr>
            <w:tcW w:w="2196" w:type="dxa"/>
            <w:shd w:val="clear" w:color="auto" w:fill="E6E6E6"/>
            <w:vAlign w:val="center"/>
          </w:tcPr>
          <w:p w14:paraId="4513F335" w14:textId="77777777" w:rsidR="004B01EF" w:rsidRDefault="00D5187B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2965FF36" w14:textId="77777777" w:rsidR="004B01EF" w:rsidRDefault="00D5187B">
            <w:r>
              <w:t>0.170</w:t>
            </w:r>
          </w:p>
        </w:tc>
        <w:tc>
          <w:tcPr>
            <w:tcW w:w="1030" w:type="dxa"/>
            <w:vAlign w:val="center"/>
          </w:tcPr>
          <w:p w14:paraId="48FC94FB" w14:textId="77777777" w:rsidR="004B01EF" w:rsidRDefault="00D5187B">
            <w:r>
              <w:t>3.302</w:t>
            </w:r>
          </w:p>
        </w:tc>
        <w:tc>
          <w:tcPr>
            <w:tcW w:w="848" w:type="dxa"/>
            <w:vAlign w:val="center"/>
          </w:tcPr>
          <w:p w14:paraId="1CEC3D46" w14:textId="77777777" w:rsidR="004B01EF" w:rsidRDefault="00D5187B">
            <w:r>
              <w:t>600.0</w:t>
            </w:r>
          </w:p>
        </w:tc>
        <w:tc>
          <w:tcPr>
            <w:tcW w:w="1018" w:type="dxa"/>
            <w:vAlign w:val="center"/>
          </w:tcPr>
          <w:p w14:paraId="2DF762F9" w14:textId="77777777" w:rsidR="004B01EF" w:rsidRDefault="00D5187B">
            <w:r>
              <w:t>1470.0</w:t>
            </w:r>
          </w:p>
        </w:tc>
        <w:tc>
          <w:tcPr>
            <w:tcW w:w="1188" w:type="dxa"/>
            <w:vAlign w:val="center"/>
          </w:tcPr>
          <w:p w14:paraId="069CBB4F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45CA78CD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62523945" w14:textId="77777777">
        <w:tc>
          <w:tcPr>
            <w:tcW w:w="2196" w:type="dxa"/>
            <w:shd w:val="clear" w:color="auto" w:fill="E6E6E6"/>
            <w:vAlign w:val="center"/>
          </w:tcPr>
          <w:p w14:paraId="3F76D8C1" w14:textId="77777777" w:rsidR="004B01EF" w:rsidRDefault="00D5187B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14:paraId="4D663077" w14:textId="77777777" w:rsidR="004B01EF" w:rsidRDefault="00D5187B">
            <w:r>
              <w:t>0.033</w:t>
            </w:r>
          </w:p>
        </w:tc>
        <w:tc>
          <w:tcPr>
            <w:tcW w:w="1030" w:type="dxa"/>
            <w:vAlign w:val="center"/>
          </w:tcPr>
          <w:p w14:paraId="645E2297" w14:textId="77777777" w:rsidR="004B01EF" w:rsidRDefault="00D5187B">
            <w:r>
              <w:t>0.347</w:t>
            </w:r>
          </w:p>
        </w:tc>
        <w:tc>
          <w:tcPr>
            <w:tcW w:w="848" w:type="dxa"/>
            <w:vAlign w:val="center"/>
          </w:tcPr>
          <w:p w14:paraId="0A61E123" w14:textId="77777777" w:rsidR="004B01EF" w:rsidRDefault="00D5187B">
            <w:r>
              <w:t>28.0</w:t>
            </w:r>
          </w:p>
        </w:tc>
        <w:tc>
          <w:tcPr>
            <w:tcW w:w="1018" w:type="dxa"/>
            <w:vAlign w:val="center"/>
          </w:tcPr>
          <w:p w14:paraId="6806ACDE" w14:textId="77777777" w:rsidR="004B01EF" w:rsidRDefault="00D5187B">
            <w:r>
              <w:t>1790.0</w:t>
            </w:r>
          </w:p>
        </w:tc>
        <w:tc>
          <w:tcPr>
            <w:tcW w:w="1188" w:type="dxa"/>
            <w:vAlign w:val="center"/>
          </w:tcPr>
          <w:p w14:paraId="6322A07B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427374BC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37096FE0" w14:textId="77777777">
        <w:tc>
          <w:tcPr>
            <w:tcW w:w="2196" w:type="dxa"/>
            <w:shd w:val="clear" w:color="auto" w:fill="E6E6E6"/>
            <w:vAlign w:val="center"/>
          </w:tcPr>
          <w:p w14:paraId="076BF844" w14:textId="77777777" w:rsidR="004B01EF" w:rsidRDefault="00D5187B">
            <w:r>
              <w:t>石油沥青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14:paraId="54200744" w14:textId="77777777" w:rsidR="004B01EF" w:rsidRDefault="00D5187B">
            <w:r>
              <w:t>0.270</w:t>
            </w:r>
          </w:p>
        </w:tc>
        <w:tc>
          <w:tcPr>
            <w:tcW w:w="1030" w:type="dxa"/>
            <w:vAlign w:val="center"/>
          </w:tcPr>
          <w:p w14:paraId="6BC3AF3D" w14:textId="77777777" w:rsidR="004B01EF" w:rsidRDefault="00D5187B">
            <w:r>
              <w:t>6.796</w:t>
            </w:r>
          </w:p>
        </w:tc>
        <w:tc>
          <w:tcPr>
            <w:tcW w:w="848" w:type="dxa"/>
            <w:vAlign w:val="center"/>
          </w:tcPr>
          <w:p w14:paraId="4D26BACF" w14:textId="77777777" w:rsidR="004B01EF" w:rsidRDefault="00D5187B">
            <w:r>
              <w:t>1400.0</w:t>
            </w:r>
          </w:p>
        </w:tc>
        <w:tc>
          <w:tcPr>
            <w:tcW w:w="1018" w:type="dxa"/>
            <w:vAlign w:val="center"/>
          </w:tcPr>
          <w:p w14:paraId="61D97695" w14:textId="77777777" w:rsidR="004B01EF" w:rsidRDefault="00D5187B">
            <w:r>
              <w:t>1680.0</w:t>
            </w:r>
          </w:p>
        </w:tc>
        <w:tc>
          <w:tcPr>
            <w:tcW w:w="1188" w:type="dxa"/>
            <w:vAlign w:val="center"/>
          </w:tcPr>
          <w:p w14:paraId="6EA714BB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1AD34BA3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6BF14C3A" w14:textId="77777777">
        <w:tc>
          <w:tcPr>
            <w:tcW w:w="2196" w:type="dxa"/>
            <w:shd w:val="clear" w:color="auto" w:fill="E6E6E6"/>
            <w:vAlign w:val="center"/>
          </w:tcPr>
          <w:p w14:paraId="0015BF0B" w14:textId="77777777" w:rsidR="004B01EF" w:rsidRDefault="00D5187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D4EB43A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2F650DDC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52D16A8A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46F1241F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2C0399FF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21379239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52A04B11" w14:textId="77777777">
        <w:tc>
          <w:tcPr>
            <w:tcW w:w="2196" w:type="dxa"/>
            <w:shd w:val="clear" w:color="auto" w:fill="E6E6E6"/>
            <w:vAlign w:val="center"/>
          </w:tcPr>
          <w:p w14:paraId="23063DC4" w14:textId="77777777" w:rsidR="004B01EF" w:rsidRDefault="00D5187B">
            <w:r>
              <w:t>自然煤矸石、炉渣混凝土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14:paraId="417C42DF" w14:textId="77777777" w:rsidR="004B01EF" w:rsidRDefault="00D5187B">
            <w:r>
              <w:t>1.000</w:t>
            </w:r>
          </w:p>
        </w:tc>
        <w:tc>
          <w:tcPr>
            <w:tcW w:w="1030" w:type="dxa"/>
            <w:vAlign w:val="center"/>
          </w:tcPr>
          <w:p w14:paraId="571E4777" w14:textId="77777777" w:rsidR="004B01EF" w:rsidRDefault="00D5187B">
            <w:r>
              <w:t>11.393</w:t>
            </w:r>
          </w:p>
        </w:tc>
        <w:tc>
          <w:tcPr>
            <w:tcW w:w="848" w:type="dxa"/>
            <w:vAlign w:val="center"/>
          </w:tcPr>
          <w:p w14:paraId="3FA893FF" w14:textId="77777777" w:rsidR="004B01EF" w:rsidRDefault="00D5187B">
            <w:r>
              <w:t>1700.0</w:t>
            </w:r>
          </w:p>
        </w:tc>
        <w:tc>
          <w:tcPr>
            <w:tcW w:w="1018" w:type="dxa"/>
            <w:vAlign w:val="center"/>
          </w:tcPr>
          <w:p w14:paraId="41426977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2BD4CD2D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1DD0141C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11C3AFDC" w14:textId="77777777">
        <w:tc>
          <w:tcPr>
            <w:tcW w:w="2196" w:type="dxa"/>
            <w:shd w:val="clear" w:color="auto" w:fill="E6E6E6"/>
            <w:vAlign w:val="center"/>
          </w:tcPr>
          <w:p w14:paraId="6A6C9D4C" w14:textId="77777777" w:rsidR="004B01EF" w:rsidRDefault="00D5187B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63DB4972" w14:textId="77777777" w:rsidR="004B01EF" w:rsidRDefault="00D5187B">
            <w:r>
              <w:t>0.030</w:t>
            </w:r>
          </w:p>
        </w:tc>
        <w:tc>
          <w:tcPr>
            <w:tcW w:w="1030" w:type="dxa"/>
            <w:vAlign w:val="center"/>
          </w:tcPr>
          <w:p w14:paraId="6E9D7646" w14:textId="77777777" w:rsidR="004B01EF" w:rsidRDefault="00D5187B">
            <w:r>
              <w:t>0.365</w:t>
            </w:r>
          </w:p>
        </w:tc>
        <w:tc>
          <w:tcPr>
            <w:tcW w:w="848" w:type="dxa"/>
            <w:vAlign w:val="center"/>
          </w:tcPr>
          <w:p w14:paraId="29CF4FCC" w14:textId="77777777" w:rsidR="004B01EF" w:rsidRDefault="00D5187B">
            <w:r>
              <w:t>30.0</w:t>
            </w:r>
          </w:p>
        </w:tc>
        <w:tc>
          <w:tcPr>
            <w:tcW w:w="1018" w:type="dxa"/>
            <w:vAlign w:val="center"/>
          </w:tcPr>
          <w:p w14:paraId="1134FC09" w14:textId="77777777" w:rsidR="004B01EF" w:rsidRDefault="00D5187B">
            <w:r>
              <w:t>2032.0</w:t>
            </w:r>
          </w:p>
        </w:tc>
        <w:tc>
          <w:tcPr>
            <w:tcW w:w="1188" w:type="dxa"/>
            <w:vAlign w:val="center"/>
          </w:tcPr>
          <w:p w14:paraId="38B59E37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2A837F9F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67289FB3" w14:textId="77777777">
        <w:tc>
          <w:tcPr>
            <w:tcW w:w="2196" w:type="dxa"/>
            <w:shd w:val="clear" w:color="auto" w:fill="E6E6E6"/>
            <w:vAlign w:val="center"/>
          </w:tcPr>
          <w:p w14:paraId="1B3E4E23" w14:textId="77777777" w:rsidR="004B01EF" w:rsidRDefault="00D5187B">
            <w:r>
              <w:t>轻集料混凝土</w:t>
            </w:r>
          </w:p>
        </w:tc>
        <w:tc>
          <w:tcPr>
            <w:tcW w:w="1018" w:type="dxa"/>
            <w:vAlign w:val="center"/>
          </w:tcPr>
          <w:p w14:paraId="40484592" w14:textId="77777777" w:rsidR="004B01EF" w:rsidRDefault="00D5187B">
            <w:r>
              <w:t>0.890</w:t>
            </w:r>
          </w:p>
        </w:tc>
        <w:tc>
          <w:tcPr>
            <w:tcW w:w="1030" w:type="dxa"/>
            <w:vAlign w:val="center"/>
          </w:tcPr>
          <w:p w14:paraId="2FA1B600" w14:textId="77777777" w:rsidR="004B01EF" w:rsidRDefault="00D5187B">
            <w:r>
              <w:t>10.673</w:t>
            </w:r>
          </w:p>
        </w:tc>
        <w:tc>
          <w:tcPr>
            <w:tcW w:w="848" w:type="dxa"/>
            <w:vAlign w:val="center"/>
          </w:tcPr>
          <w:p w14:paraId="69CFEE2C" w14:textId="77777777" w:rsidR="004B01EF" w:rsidRDefault="00D5187B">
            <w:r>
              <w:t>1600.0</w:t>
            </w:r>
          </w:p>
        </w:tc>
        <w:tc>
          <w:tcPr>
            <w:tcW w:w="1018" w:type="dxa"/>
            <w:vAlign w:val="center"/>
          </w:tcPr>
          <w:p w14:paraId="68F0F575" w14:textId="77777777" w:rsidR="004B01EF" w:rsidRDefault="00D5187B">
            <w:r>
              <w:t>1100.0</w:t>
            </w:r>
          </w:p>
        </w:tc>
        <w:tc>
          <w:tcPr>
            <w:tcW w:w="1188" w:type="dxa"/>
            <w:vAlign w:val="center"/>
          </w:tcPr>
          <w:p w14:paraId="7F0583C9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119DA0A5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5D9EE342" w14:textId="77777777">
        <w:tc>
          <w:tcPr>
            <w:tcW w:w="2196" w:type="dxa"/>
            <w:shd w:val="clear" w:color="auto" w:fill="E6E6E6"/>
            <w:vAlign w:val="center"/>
          </w:tcPr>
          <w:p w14:paraId="1C8373FD" w14:textId="77777777" w:rsidR="004B01EF" w:rsidRDefault="00D5187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A058234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4061082A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65831616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70F33A3B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3E0DED62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37589D7F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1569DDD9" w14:textId="77777777">
        <w:tc>
          <w:tcPr>
            <w:tcW w:w="2196" w:type="dxa"/>
            <w:shd w:val="clear" w:color="auto" w:fill="E6E6E6"/>
            <w:vAlign w:val="center"/>
          </w:tcPr>
          <w:p w14:paraId="338137D0" w14:textId="77777777" w:rsidR="004B01EF" w:rsidRDefault="00D5187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F47026C" w14:textId="77777777" w:rsidR="004B01EF" w:rsidRDefault="00D5187B">
            <w:r>
              <w:t>1.740</w:t>
            </w:r>
          </w:p>
        </w:tc>
        <w:tc>
          <w:tcPr>
            <w:tcW w:w="1030" w:type="dxa"/>
            <w:vAlign w:val="center"/>
          </w:tcPr>
          <w:p w14:paraId="6234DD99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212613DF" w14:textId="77777777" w:rsidR="004B01EF" w:rsidRDefault="00D5187B">
            <w:r>
              <w:t>2500.0</w:t>
            </w:r>
          </w:p>
        </w:tc>
        <w:tc>
          <w:tcPr>
            <w:tcW w:w="1018" w:type="dxa"/>
            <w:vAlign w:val="center"/>
          </w:tcPr>
          <w:p w14:paraId="4CD50AF5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241234A5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697A5709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33706573" w14:textId="77777777">
        <w:tc>
          <w:tcPr>
            <w:tcW w:w="2196" w:type="dxa"/>
            <w:shd w:val="clear" w:color="auto" w:fill="E6E6E6"/>
            <w:vAlign w:val="center"/>
          </w:tcPr>
          <w:p w14:paraId="19707EB0" w14:textId="77777777" w:rsidR="004B01EF" w:rsidRDefault="00D5187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BB8E9E7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4FF1ECBA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0F13830D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7A973747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1630896B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5F1493A1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1CA25657" w14:textId="77777777">
        <w:tc>
          <w:tcPr>
            <w:tcW w:w="2196" w:type="dxa"/>
            <w:shd w:val="clear" w:color="auto" w:fill="E6E6E6"/>
            <w:vAlign w:val="center"/>
          </w:tcPr>
          <w:p w14:paraId="79F0BE12" w14:textId="77777777" w:rsidR="004B01EF" w:rsidRDefault="00D5187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3B8BBD1" w14:textId="77777777" w:rsidR="004B01EF" w:rsidRDefault="00D5187B">
            <w:r>
              <w:t>1.740</w:t>
            </w:r>
          </w:p>
        </w:tc>
        <w:tc>
          <w:tcPr>
            <w:tcW w:w="1030" w:type="dxa"/>
            <w:vAlign w:val="center"/>
          </w:tcPr>
          <w:p w14:paraId="0109FD66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774AD591" w14:textId="77777777" w:rsidR="004B01EF" w:rsidRDefault="00D5187B">
            <w:r>
              <w:t>2500.0</w:t>
            </w:r>
          </w:p>
        </w:tc>
        <w:tc>
          <w:tcPr>
            <w:tcW w:w="1018" w:type="dxa"/>
            <w:vAlign w:val="center"/>
          </w:tcPr>
          <w:p w14:paraId="0CF01FA1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72FA1D8E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004CC807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732880DE" w14:textId="77777777">
        <w:tc>
          <w:tcPr>
            <w:tcW w:w="2196" w:type="dxa"/>
            <w:shd w:val="clear" w:color="auto" w:fill="E6E6E6"/>
            <w:vAlign w:val="center"/>
          </w:tcPr>
          <w:p w14:paraId="1AD6F803" w14:textId="77777777" w:rsidR="004B01EF" w:rsidRDefault="00D5187B">
            <w:r>
              <w:t>玻璃纤维板</w:t>
            </w:r>
          </w:p>
        </w:tc>
        <w:tc>
          <w:tcPr>
            <w:tcW w:w="1018" w:type="dxa"/>
            <w:vAlign w:val="center"/>
          </w:tcPr>
          <w:p w14:paraId="43F559FD" w14:textId="77777777" w:rsidR="004B01EF" w:rsidRDefault="00D5187B">
            <w:r>
              <w:t>0.035</w:t>
            </w:r>
          </w:p>
        </w:tc>
        <w:tc>
          <w:tcPr>
            <w:tcW w:w="1030" w:type="dxa"/>
            <w:vAlign w:val="center"/>
          </w:tcPr>
          <w:p w14:paraId="368A2304" w14:textId="77777777" w:rsidR="004B01EF" w:rsidRDefault="00D5187B">
            <w:r>
              <w:t>0.515</w:t>
            </w:r>
          </w:p>
        </w:tc>
        <w:tc>
          <w:tcPr>
            <w:tcW w:w="848" w:type="dxa"/>
            <w:vAlign w:val="center"/>
          </w:tcPr>
          <w:p w14:paraId="6C6E1DB4" w14:textId="77777777" w:rsidR="004B01EF" w:rsidRDefault="00D5187B">
            <w:r>
              <w:t>40.0</w:t>
            </w:r>
          </w:p>
        </w:tc>
        <w:tc>
          <w:tcPr>
            <w:tcW w:w="1018" w:type="dxa"/>
            <w:vAlign w:val="center"/>
          </w:tcPr>
          <w:p w14:paraId="577666A5" w14:textId="77777777" w:rsidR="004B01EF" w:rsidRDefault="00D5187B">
            <w:r>
              <w:t>2609.0</w:t>
            </w:r>
          </w:p>
        </w:tc>
        <w:tc>
          <w:tcPr>
            <w:tcW w:w="1188" w:type="dxa"/>
            <w:vAlign w:val="center"/>
          </w:tcPr>
          <w:p w14:paraId="744CA347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3B20C4BE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53AF00CD" w14:textId="77777777">
        <w:tc>
          <w:tcPr>
            <w:tcW w:w="2196" w:type="dxa"/>
            <w:shd w:val="clear" w:color="auto" w:fill="E6E6E6"/>
            <w:vAlign w:val="center"/>
          </w:tcPr>
          <w:p w14:paraId="73E4A84D" w14:textId="77777777" w:rsidR="004B01EF" w:rsidRDefault="00D5187B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2619824B" w14:textId="77777777" w:rsidR="004B01EF" w:rsidRDefault="00D5187B">
            <w:r>
              <w:t>0.220</w:t>
            </w:r>
          </w:p>
        </w:tc>
        <w:tc>
          <w:tcPr>
            <w:tcW w:w="1030" w:type="dxa"/>
            <w:vAlign w:val="center"/>
          </w:tcPr>
          <w:p w14:paraId="3BA83583" w14:textId="77777777" w:rsidR="004B01EF" w:rsidRDefault="00D5187B">
            <w:r>
              <w:t>3.429</w:t>
            </w:r>
          </w:p>
        </w:tc>
        <w:tc>
          <w:tcPr>
            <w:tcW w:w="848" w:type="dxa"/>
            <w:vAlign w:val="center"/>
          </w:tcPr>
          <w:p w14:paraId="3F19BA42" w14:textId="77777777" w:rsidR="004B01EF" w:rsidRDefault="00D5187B">
            <w:r>
              <w:t>700.0</w:t>
            </w:r>
          </w:p>
        </w:tc>
        <w:tc>
          <w:tcPr>
            <w:tcW w:w="1018" w:type="dxa"/>
            <w:vAlign w:val="center"/>
          </w:tcPr>
          <w:p w14:paraId="590B3D62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1F3EB66A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43E8C3DE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08752B83" w14:textId="77777777">
        <w:tc>
          <w:tcPr>
            <w:tcW w:w="2196" w:type="dxa"/>
            <w:shd w:val="clear" w:color="auto" w:fill="E6E6E6"/>
            <w:vAlign w:val="center"/>
          </w:tcPr>
          <w:p w14:paraId="7BBE9A8D" w14:textId="77777777" w:rsidR="004B01EF" w:rsidRDefault="00D5187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A3C0A82" w14:textId="77777777" w:rsidR="004B01EF" w:rsidRDefault="00D5187B">
            <w:r>
              <w:t>1.740</w:t>
            </w:r>
          </w:p>
        </w:tc>
        <w:tc>
          <w:tcPr>
            <w:tcW w:w="1030" w:type="dxa"/>
            <w:vAlign w:val="center"/>
          </w:tcPr>
          <w:p w14:paraId="4C6BFDA9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65EF0D77" w14:textId="77777777" w:rsidR="004B01EF" w:rsidRDefault="00D5187B">
            <w:r>
              <w:t>2500.0</w:t>
            </w:r>
          </w:p>
        </w:tc>
        <w:tc>
          <w:tcPr>
            <w:tcW w:w="1018" w:type="dxa"/>
            <w:vAlign w:val="center"/>
          </w:tcPr>
          <w:p w14:paraId="1EE47C9A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3E8CE8C7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3ECAE30C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18008B42" w14:textId="77777777">
        <w:tc>
          <w:tcPr>
            <w:tcW w:w="2196" w:type="dxa"/>
            <w:shd w:val="clear" w:color="auto" w:fill="E6E6E6"/>
            <w:vAlign w:val="center"/>
          </w:tcPr>
          <w:p w14:paraId="12130680" w14:textId="77777777" w:rsidR="004B01EF" w:rsidRDefault="00D5187B">
            <w:r>
              <w:t>空气层</w:t>
            </w:r>
          </w:p>
        </w:tc>
        <w:tc>
          <w:tcPr>
            <w:tcW w:w="1018" w:type="dxa"/>
            <w:vAlign w:val="center"/>
          </w:tcPr>
          <w:p w14:paraId="7EED2208" w14:textId="77777777" w:rsidR="004B01EF" w:rsidRDefault="00D5187B">
            <w:r>
              <w:t>6.121</w:t>
            </w:r>
          </w:p>
        </w:tc>
        <w:tc>
          <w:tcPr>
            <w:tcW w:w="1030" w:type="dxa"/>
            <w:vAlign w:val="center"/>
          </w:tcPr>
          <w:p w14:paraId="6A3F7C53" w14:textId="77777777" w:rsidR="004B01EF" w:rsidRDefault="00D5187B">
            <w:r>
              <w:t>0.671</w:t>
            </w:r>
          </w:p>
        </w:tc>
        <w:tc>
          <w:tcPr>
            <w:tcW w:w="848" w:type="dxa"/>
            <w:vAlign w:val="center"/>
          </w:tcPr>
          <w:p w14:paraId="209159E4" w14:textId="77777777" w:rsidR="004B01EF" w:rsidRDefault="00D5187B">
            <w:r>
              <w:t>1.0</w:t>
            </w:r>
          </w:p>
        </w:tc>
        <w:tc>
          <w:tcPr>
            <w:tcW w:w="1018" w:type="dxa"/>
            <w:vAlign w:val="center"/>
          </w:tcPr>
          <w:p w14:paraId="03323C39" w14:textId="77777777" w:rsidR="004B01EF" w:rsidRDefault="00D5187B">
            <w:r>
              <w:t>1010.0</w:t>
            </w:r>
          </w:p>
        </w:tc>
        <w:tc>
          <w:tcPr>
            <w:tcW w:w="1188" w:type="dxa"/>
            <w:vAlign w:val="center"/>
          </w:tcPr>
          <w:p w14:paraId="393D199E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780CA41B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4517A23C" w14:textId="77777777">
        <w:tc>
          <w:tcPr>
            <w:tcW w:w="2196" w:type="dxa"/>
            <w:shd w:val="clear" w:color="auto" w:fill="E6E6E6"/>
            <w:vAlign w:val="center"/>
          </w:tcPr>
          <w:p w14:paraId="67EB28BC" w14:textId="77777777" w:rsidR="004B01EF" w:rsidRDefault="00D5187B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3869242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1CA5BF47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1DA7BD58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47179570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6ECCB390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3E119F43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400479B3" w14:textId="77777777">
        <w:tc>
          <w:tcPr>
            <w:tcW w:w="2196" w:type="dxa"/>
            <w:shd w:val="clear" w:color="auto" w:fill="E6E6E6"/>
            <w:vAlign w:val="center"/>
          </w:tcPr>
          <w:p w14:paraId="36B7A9EB" w14:textId="77777777" w:rsidR="004B01EF" w:rsidRDefault="00D5187B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3EFE7935" w14:textId="77777777" w:rsidR="004B01EF" w:rsidRDefault="00D5187B">
            <w:r>
              <w:t>0.770</w:t>
            </w:r>
          </w:p>
        </w:tc>
        <w:tc>
          <w:tcPr>
            <w:tcW w:w="1030" w:type="dxa"/>
            <w:vAlign w:val="center"/>
          </w:tcPr>
          <w:p w14:paraId="437CC21E" w14:textId="77777777" w:rsidR="004B01EF" w:rsidRDefault="00D5187B">
            <w:r>
              <w:t>10.369</w:t>
            </w:r>
          </w:p>
        </w:tc>
        <w:tc>
          <w:tcPr>
            <w:tcW w:w="848" w:type="dxa"/>
            <w:vAlign w:val="center"/>
          </w:tcPr>
          <w:p w14:paraId="242FC6E7" w14:textId="77777777" w:rsidR="004B01EF" w:rsidRDefault="00D5187B">
            <w:r>
              <w:t>2000.0</w:t>
            </w:r>
          </w:p>
        </w:tc>
        <w:tc>
          <w:tcPr>
            <w:tcW w:w="1018" w:type="dxa"/>
            <w:vAlign w:val="center"/>
          </w:tcPr>
          <w:p w14:paraId="57EE42C4" w14:textId="77777777" w:rsidR="004B01EF" w:rsidRDefault="00D5187B">
            <w:r>
              <w:t>960.0</w:t>
            </w:r>
          </w:p>
        </w:tc>
        <w:tc>
          <w:tcPr>
            <w:tcW w:w="1188" w:type="dxa"/>
            <w:vAlign w:val="center"/>
          </w:tcPr>
          <w:p w14:paraId="6A84318B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6C6D8141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6FE46439" w14:textId="77777777">
        <w:tc>
          <w:tcPr>
            <w:tcW w:w="2196" w:type="dxa"/>
            <w:shd w:val="clear" w:color="auto" w:fill="E6E6E6"/>
            <w:vAlign w:val="center"/>
          </w:tcPr>
          <w:p w14:paraId="06BD8ED7" w14:textId="77777777" w:rsidR="004B01EF" w:rsidRDefault="00D5187B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11D742C" w14:textId="77777777" w:rsidR="004B01EF" w:rsidRDefault="00D5187B">
            <w:r>
              <w:t>0.220</w:t>
            </w:r>
          </w:p>
        </w:tc>
        <w:tc>
          <w:tcPr>
            <w:tcW w:w="1030" w:type="dxa"/>
            <w:vAlign w:val="center"/>
          </w:tcPr>
          <w:p w14:paraId="51FE79F3" w14:textId="77777777" w:rsidR="004B01EF" w:rsidRDefault="00D5187B">
            <w:r>
              <w:t>3.429</w:t>
            </w:r>
          </w:p>
        </w:tc>
        <w:tc>
          <w:tcPr>
            <w:tcW w:w="848" w:type="dxa"/>
            <w:vAlign w:val="center"/>
          </w:tcPr>
          <w:p w14:paraId="2A99416F" w14:textId="77777777" w:rsidR="004B01EF" w:rsidRDefault="00D5187B">
            <w:r>
              <w:t>700.0</w:t>
            </w:r>
          </w:p>
        </w:tc>
        <w:tc>
          <w:tcPr>
            <w:tcW w:w="1018" w:type="dxa"/>
            <w:vAlign w:val="center"/>
          </w:tcPr>
          <w:p w14:paraId="54701737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6B37754A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499B8FB1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5F339847" w14:textId="77777777">
        <w:tc>
          <w:tcPr>
            <w:tcW w:w="2196" w:type="dxa"/>
            <w:shd w:val="clear" w:color="auto" w:fill="E6E6E6"/>
            <w:vAlign w:val="center"/>
          </w:tcPr>
          <w:p w14:paraId="27E5C044" w14:textId="77777777" w:rsidR="004B01EF" w:rsidRDefault="00D5187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40DB75D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0D402947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717C4F00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48EF9468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2A1D38B8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3E15A3A4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16F558AD" w14:textId="77777777">
        <w:tc>
          <w:tcPr>
            <w:tcW w:w="2196" w:type="dxa"/>
            <w:shd w:val="clear" w:color="auto" w:fill="E6E6E6"/>
            <w:vAlign w:val="center"/>
          </w:tcPr>
          <w:p w14:paraId="5965C37E" w14:textId="77777777" w:rsidR="004B01EF" w:rsidRDefault="00D5187B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009A199" w14:textId="77777777" w:rsidR="004B01EF" w:rsidRDefault="00D5187B">
            <w:r>
              <w:t>0.040</w:t>
            </w:r>
          </w:p>
        </w:tc>
        <w:tc>
          <w:tcPr>
            <w:tcW w:w="1030" w:type="dxa"/>
            <w:vAlign w:val="center"/>
          </w:tcPr>
          <w:p w14:paraId="7C8948D7" w14:textId="77777777" w:rsidR="004B01EF" w:rsidRDefault="00D5187B">
            <w:r>
              <w:t>0.833</w:t>
            </w:r>
          </w:p>
        </w:tc>
        <w:tc>
          <w:tcPr>
            <w:tcW w:w="848" w:type="dxa"/>
            <w:vAlign w:val="center"/>
          </w:tcPr>
          <w:p w14:paraId="39BC4D47" w14:textId="77777777" w:rsidR="004B01EF" w:rsidRDefault="00D5187B">
            <w:r>
              <w:t>140.0</w:t>
            </w:r>
          </w:p>
        </w:tc>
        <w:tc>
          <w:tcPr>
            <w:tcW w:w="1018" w:type="dxa"/>
            <w:vAlign w:val="center"/>
          </w:tcPr>
          <w:p w14:paraId="07ED694C" w14:textId="77777777" w:rsidR="004B01EF" w:rsidRDefault="00D5187B">
            <w:r>
              <w:t>1703.9</w:t>
            </w:r>
          </w:p>
        </w:tc>
        <w:tc>
          <w:tcPr>
            <w:tcW w:w="1188" w:type="dxa"/>
            <w:vAlign w:val="center"/>
          </w:tcPr>
          <w:p w14:paraId="39ED4D8B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5FC4AB88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63C5D44A" w14:textId="77777777">
        <w:tc>
          <w:tcPr>
            <w:tcW w:w="2196" w:type="dxa"/>
            <w:shd w:val="clear" w:color="auto" w:fill="E6E6E6"/>
            <w:vAlign w:val="center"/>
          </w:tcPr>
          <w:p w14:paraId="5D579746" w14:textId="77777777" w:rsidR="004B01EF" w:rsidRDefault="00D5187B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4533BA4" w14:textId="77777777" w:rsidR="004B01EF" w:rsidRDefault="00D5187B">
            <w:r>
              <w:t>1.740</w:t>
            </w:r>
          </w:p>
        </w:tc>
        <w:tc>
          <w:tcPr>
            <w:tcW w:w="1030" w:type="dxa"/>
            <w:vAlign w:val="center"/>
          </w:tcPr>
          <w:p w14:paraId="0823A294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5A20AA62" w14:textId="77777777" w:rsidR="004B01EF" w:rsidRDefault="00D5187B">
            <w:r>
              <w:t>2500.0</w:t>
            </w:r>
          </w:p>
        </w:tc>
        <w:tc>
          <w:tcPr>
            <w:tcW w:w="1018" w:type="dxa"/>
            <w:vAlign w:val="center"/>
          </w:tcPr>
          <w:p w14:paraId="3235484B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41234528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0120D631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31FC5E31" w14:textId="77777777">
        <w:tc>
          <w:tcPr>
            <w:tcW w:w="2196" w:type="dxa"/>
            <w:shd w:val="clear" w:color="auto" w:fill="E6E6E6"/>
            <w:vAlign w:val="center"/>
          </w:tcPr>
          <w:p w14:paraId="376E0775" w14:textId="77777777" w:rsidR="004B01EF" w:rsidRDefault="00D5187B">
            <w:r>
              <w:t>水泥砂浆（</w:t>
            </w:r>
            <w:r>
              <w:t>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320DA04" w14:textId="77777777" w:rsidR="004B01EF" w:rsidRDefault="00D5187B">
            <w:r>
              <w:t>0.930</w:t>
            </w:r>
          </w:p>
        </w:tc>
        <w:tc>
          <w:tcPr>
            <w:tcW w:w="1030" w:type="dxa"/>
            <w:vAlign w:val="center"/>
          </w:tcPr>
          <w:p w14:paraId="6E587C01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539A272D" w14:textId="77777777" w:rsidR="004B01EF" w:rsidRDefault="00D5187B">
            <w:r>
              <w:t>1800.0</w:t>
            </w:r>
          </w:p>
        </w:tc>
        <w:tc>
          <w:tcPr>
            <w:tcW w:w="1018" w:type="dxa"/>
            <w:vAlign w:val="center"/>
          </w:tcPr>
          <w:p w14:paraId="5BDDCA14" w14:textId="77777777" w:rsidR="004B01EF" w:rsidRDefault="00D5187B">
            <w:r>
              <w:t>1050.0</w:t>
            </w:r>
          </w:p>
        </w:tc>
        <w:tc>
          <w:tcPr>
            <w:tcW w:w="1188" w:type="dxa"/>
            <w:vAlign w:val="center"/>
          </w:tcPr>
          <w:p w14:paraId="669E4E36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622B4B80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16D1D27B" w14:textId="77777777">
        <w:tc>
          <w:tcPr>
            <w:tcW w:w="2196" w:type="dxa"/>
            <w:shd w:val="clear" w:color="auto" w:fill="E6E6E6"/>
            <w:vAlign w:val="center"/>
          </w:tcPr>
          <w:p w14:paraId="39B65ED5" w14:textId="77777777" w:rsidR="004B01EF" w:rsidRDefault="00D5187B">
            <w:r>
              <w:t>钢筋混凝土（</w:t>
            </w:r>
            <w:r>
              <w:t>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460F3D6" w14:textId="77777777" w:rsidR="004B01EF" w:rsidRDefault="00D5187B">
            <w:r>
              <w:t>1.740</w:t>
            </w:r>
          </w:p>
        </w:tc>
        <w:tc>
          <w:tcPr>
            <w:tcW w:w="1030" w:type="dxa"/>
            <w:vAlign w:val="center"/>
          </w:tcPr>
          <w:p w14:paraId="36772625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13FF2546" w14:textId="77777777" w:rsidR="004B01EF" w:rsidRDefault="00D5187B">
            <w:r>
              <w:t>2500.0</w:t>
            </w:r>
          </w:p>
        </w:tc>
        <w:tc>
          <w:tcPr>
            <w:tcW w:w="1018" w:type="dxa"/>
            <w:vAlign w:val="center"/>
          </w:tcPr>
          <w:p w14:paraId="3E459B03" w14:textId="77777777" w:rsidR="004B01EF" w:rsidRDefault="00D5187B">
            <w:r>
              <w:t>920.0</w:t>
            </w:r>
          </w:p>
        </w:tc>
        <w:tc>
          <w:tcPr>
            <w:tcW w:w="1188" w:type="dxa"/>
            <w:vAlign w:val="center"/>
          </w:tcPr>
          <w:p w14:paraId="0F589EDB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55D2E617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7426786F" w14:textId="77777777">
        <w:tc>
          <w:tcPr>
            <w:tcW w:w="2196" w:type="dxa"/>
            <w:shd w:val="clear" w:color="auto" w:fill="E6E6E6"/>
            <w:vAlign w:val="center"/>
          </w:tcPr>
          <w:p w14:paraId="0A846F29" w14:textId="77777777" w:rsidR="004B01EF" w:rsidRDefault="00D5187B">
            <w:r>
              <w:t>模塑聚苯板</w:t>
            </w:r>
            <w:r>
              <w:t>(EPS)(ρ=20)</w:t>
            </w:r>
          </w:p>
        </w:tc>
        <w:tc>
          <w:tcPr>
            <w:tcW w:w="1018" w:type="dxa"/>
            <w:vAlign w:val="center"/>
          </w:tcPr>
          <w:p w14:paraId="15A92D65" w14:textId="77777777" w:rsidR="004B01EF" w:rsidRDefault="00D5187B">
            <w:r>
              <w:t>0.039</w:t>
            </w:r>
          </w:p>
        </w:tc>
        <w:tc>
          <w:tcPr>
            <w:tcW w:w="1030" w:type="dxa"/>
            <w:vAlign w:val="center"/>
          </w:tcPr>
          <w:p w14:paraId="163F49B2" w14:textId="77777777" w:rsidR="004B01EF" w:rsidRDefault="00D5187B">
            <w:r>
              <w:t>0.347</w:t>
            </w:r>
          </w:p>
        </w:tc>
        <w:tc>
          <w:tcPr>
            <w:tcW w:w="848" w:type="dxa"/>
            <w:vAlign w:val="center"/>
          </w:tcPr>
          <w:p w14:paraId="14FAE884" w14:textId="77777777" w:rsidR="004B01EF" w:rsidRDefault="00D5187B">
            <w:r>
              <w:t>20.0</w:t>
            </w:r>
          </w:p>
        </w:tc>
        <w:tc>
          <w:tcPr>
            <w:tcW w:w="1018" w:type="dxa"/>
            <w:vAlign w:val="center"/>
          </w:tcPr>
          <w:p w14:paraId="78B6C1ED" w14:textId="77777777" w:rsidR="004B01EF" w:rsidRDefault="00D5187B">
            <w:r>
              <w:t>1790.0</w:t>
            </w:r>
          </w:p>
        </w:tc>
        <w:tc>
          <w:tcPr>
            <w:tcW w:w="1188" w:type="dxa"/>
            <w:vAlign w:val="center"/>
          </w:tcPr>
          <w:p w14:paraId="163AA739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632DEE93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47AB78A9" w14:textId="77777777">
        <w:tc>
          <w:tcPr>
            <w:tcW w:w="2196" w:type="dxa"/>
            <w:shd w:val="clear" w:color="auto" w:fill="E6E6E6"/>
            <w:vAlign w:val="center"/>
          </w:tcPr>
          <w:p w14:paraId="02E71DE8" w14:textId="77777777" w:rsidR="004B01EF" w:rsidRDefault="00D5187B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7731030" w14:textId="77777777" w:rsidR="004B01EF" w:rsidRDefault="00D5187B">
            <w:r>
              <w:t>0.030</w:t>
            </w:r>
          </w:p>
        </w:tc>
        <w:tc>
          <w:tcPr>
            <w:tcW w:w="1030" w:type="dxa"/>
            <w:vAlign w:val="center"/>
          </w:tcPr>
          <w:p w14:paraId="14410983" w14:textId="77777777" w:rsidR="004B01EF" w:rsidRDefault="00D5187B">
            <w:r>
              <w:t>0.320</w:t>
            </w:r>
          </w:p>
        </w:tc>
        <w:tc>
          <w:tcPr>
            <w:tcW w:w="848" w:type="dxa"/>
            <w:vAlign w:val="center"/>
          </w:tcPr>
          <w:p w14:paraId="1E16ABC0" w14:textId="77777777" w:rsidR="004B01EF" w:rsidRDefault="00D5187B">
            <w:r>
              <w:t>28.5</w:t>
            </w:r>
          </w:p>
        </w:tc>
        <w:tc>
          <w:tcPr>
            <w:tcW w:w="1018" w:type="dxa"/>
            <w:vAlign w:val="center"/>
          </w:tcPr>
          <w:p w14:paraId="66C7B153" w14:textId="77777777" w:rsidR="004B01EF" w:rsidRDefault="00D5187B">
            <w:r>
              <w:t>1647.0</w:t>
            </w:r>
          </w:p>
        </w:tc>
        <w:tc>
          <w:tcPr>
            <w:tcW w:w="1188" w:type="dxa"/>
            <w:vAlign w:val="center"/>
          </w:tcPr>
          <w:p w14:paraId="15EAAF6C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675875C8" w14:textId="77777777" w:rsidR="004B01EF" w:rsidRDefault="004B01EF">
            <w:pPr>
              <w:rPr>
                <w:sz w:val="18"/>
                <w:szCs w:val="18"/>
              </w:rPr>
            </w:pPr>
          </w:p>
        </w:tc>
      </w:tr>
      <w:tr w:rsidR="004B01EF" w14:paraId="2D19774F" w14:textId="77777777">
        <w:tc>
          <w:tcPr>
            <w:tcW w:w="2196" w:type="dxa"/>
            <w:shd w:val="clear" w:color="auto" w:fill="E6E6E6"/>
            <w:vAlign w:val="center"/>
          </w:tcPr>
          <w:p w14:paraId="1840C0AA" w14:textId="77777777" w:rsidR="004B01EF" w:rsidRDefault="00D5187B">
            <w:r>
              <w:t>泡沫玻璃保温板</w:t>
            </w:r>
            <w:r>
              <w:t>(ρ=150-180)</w:t>
            </w:r>
          </w:p>
        </w:tc>
        <w:tc>
          <w:tcPr>
            <w:tcW w:w="1018" w:type="dxa"/>
            <w:vAlign w:val="center"/>
          </w:tcPr>
          <w:p w14:paraId="072C085D" w14:textId="77777777" w:rsidR="004B01EF" w:rsidRDefault="00D5187B">
            <w:r>
              <w:t>0.066</w:t>
            </w:r>
          </w:p>
        </w:tc>
        <w:tc>
          <w:tcPr>
            <w:tcW w:w="1030" w:type="dxa"/>
            <w:vAlign w:val="center"/>
          </w:tcPr>
          <w:p w14:paraId="3F4979A7" w14:textId="77777777" w:rsidR="004B01EF" w:rsidRDefault="00D5187B">
            <w:r>
              <w:t>0.810</w:t>
            </w:r>
          </w:p>
        </w:tc>
        <w:tc>
          <w:tcPr>
            <w:tcW w:w="848" w:type="dxa"/>
            <w:vAlign w:val="center"/>
          </w:tcPr>
          <w:p w14:paraId="00CCD968" w14:textId="77777777" w:rsidR="004B01EF" w:rsidRDefault="00D5187B">
            <w:r>
              <w:t>165.0</w:t>
            </w:r>
          </w:p>
        </w:tc>
        <w:tc>
          <w:tcPr>
            <w:tcW w:w="1018" w:type="dxa"/>
            <w:vAlign w:val="center"/>
          </w:tcPr>
          <w:p w14:paraId="4DBD272C" w14:textId="77777777" w:rsidR="004B01EF" w:rsidRDefault="00D5187B">
            <w:r>
              <w:t>828.0</w:t>
            </w:r>
          </w:p>
        </w:tc>
        <w:tc>
          <w:tcPr>
            <w:tcW w:w="1188" w:type="dxa"/>
            <w:vAlign w:val="center"/>
          </w:tcPr>
          <w:p w14:paraId="6C94AC42" w14:textId="77777777" w:rsidR="004B01EF" w:rsidRDefault="00D5187B">
            <w:r>
              <w:t>0.0000</w:t>
            </w:r>
          </w:p>
        </w:tc>
        <w:tc>
          <w:tcPr>
            <w:tcW w:w="1516" w:type="dxa"/>
            <w:vAlign w:val="center"/>
          </w:tcPr>
          <w:p w14:paraId="1EA14D26" w14:textId="77777777" w:rsidR="004B01EF" w:rsidRDefault="004B01EF">
            <w:pPr>
              <w:rPr>
                <w:sz w:val="18"/>
                <w:szCs w:val="18"/>
              </w:rPr>
            </w:pPr>
          </w:p>
        </w:tc>
      </w:tr>
    </w:tbl>
    <w:p w14:paraId="4502D6A2" w14:textId="77777777" w:rsidR="004B01EF" w:rsidRDefault="00D5187B">
      <w:pPr>
        <w:pStyle w:val="2"/>
        <w:widowControl w:val="0"/>
        <w:rPr>
          <w:kern w:val="2"/>
        </w:rPr>
      </w:pPr>
      <w:bookmarkStart w:id="35" w:name="_Toc92378223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B01EF" w14:paraId="79D23CB8" w14:textId="77777777">
        <w:tc>
          <w:tcPr>
            <w:tcW w:w="2513" w:type="dxa"/>
            <w:shd w:val="clear" w:color="auto" w:fill="E6E6E6"/>
            <w:vAlign w:val="center"/>
          </w:tcPr>
          <w:p w14:paraId="18F0E2E4" w14:textId="77777777" w:rsidR="004B01EF" w:rsidRDefault="00D5187B">
            <w:r>
              <w:t>外表面积</w:t>
            </w:r>
          </w:p>
        </w:tc>
        <w:tc>
          <w:tcPr>
            <w:tcW w:w="6820" w:type="dxa"/>
            <w:vAlign w:val="center"/>
          </w:tcPr>
          <w:p w14:paraId="6C3CF6BA" w14:textId="77777777" w:rsidR="004B01EF" w:rsidRDefault="00D5187B">
            <w:r>
              <w:t>4088.91</w:t>
            </w:r>
          </w:p>
        </w:tc>
      </w:tr>
      <w:tr w:rsidR="004B01EF" w14:paraId="69DA0763" w14:textId="77777777">
        <w:tc>
          <w:tcPr>
            <w:tcW w:w="2513" w:type="dxa"/>
            <w:shd w:val="clear" w:color="auto" w:fill="E6E6E6"/>
            <w:vAlign w:val="center"/>
          </w:tcPr>
          <w:p w14:paraId="1170687D" w14:textId="77777777" w:rsidR="004B01EF" w:rsidRDefault="00D5187B">
            <w:r>
              <w:t>建筑体积</w:t>
            </w:r>
          </w:p>
        </w:tc>
        <w:tc>
          <w:tcPr>
            <w:tcW w:w="6820" w:type="dxa"/>
            <w:vAlign w:val="center"/>
          </w:tcPr>
          <w:p w14:paraId="206550D0" w14:textId="77777777" w:rsidR="004B01EF" w:rsidRDefault="00D5187B">
            <w:r>
              <w:t>14089.22</w:t>
            </w:r>
          </w:p>
        </w:tc>
      </w:tr>
      <w:tr w:rsidR="004B01EF" w14:paraId="574E88D8" w14:textId="77777777">
        <w:tc>
          <w:tcPr>
            <w:tcW w:w="2513" w:type="dxa"/>
            <w:shd w:val="clear" w:color="auto" w:fill="E6E6E6"/>
            <w:vAlign w:val="center"/>
          </w:tcPr>
          <w:p w14:paraId="6C5A5A45" w14:textId="77777777" w:rsidR="004B01EF" w:rsidRDefault="00D5187B">
            <w:r>
              <w:t>体形系数</w:t>
            </w:r>
          </w:p>
        </w:tc>
        <w:tc>
          <w:tcPr>
            <w:tcW w:w="6820" w:type="dxa"/>
            <w:vAlign w:val="center"/>
          </w:tcPr>
          <w:p w14:paraId="61460C30" w14:textId="77777777" w:rsidR="004B01EF" w:rsidRDefault="00D5187B">
            <w:r>
              <w:t>0.29</w:t>
            </w:r>
          </w:p>
        </w:tc>
      </w:tr>
      <w:tr w:rsidR="004B01EF" w14:paraId="047612E8" w14:textId="77777777">
        <w:tc>
          <w:tcPr>
            <w:tcW w:w="2513" w:type="dxa"/>
            <w:shd w:val="clear" w:color="auto" w:fill="E6E6E6"/>
            <w:vAlign w:val="center"/>
          </w:tcPr>
          <w:p w14:paraId="7AE4A686" w14:textId="77777777" w:rsidR="004B01EF" w:rsidRDefault="00D5187B">
            <w:r>
              <w:t>标准依据</w:t>
            </w:r>
          </w:p>
        </w:tc>
        <w:tc>
          <w:tcPr>
            <w:tcW w:w="6820" w:type="dxa"/>
            <w:vAlign w:val="center"/>
          </w:tcPr>
          <w:p w14:paraId="30D55DA3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4B01EF" w14:paraId="09E46395" w14:textId="77777777">
        <w:tc>
          <w:tcPr>
            <w:tcW w:w="2513" w:type="dxa"/>
            <w:shd w:val="clear" w:color="auto" w:fill="E6E6E6"/>
            <w:vAlign w:val="center"/>
          </w:tcPr>
          <w:p w14:paraId="40BFF5D8" w14:textId="77777777" w:rsidR="004B01EF" w:rsidRDefault="00D5187B">
            <w:r>
              <w:t>标准要求</w:t>
            </w:r>
          </w:p>
        </w:tc>
        <w:tc>
          <w:tcPr>
            <w:tcW w:w="6820" w:type="dxa"/>
            <w:vAlign w:val="center"/>
          </w:tcPr>
          <w:p w14:paraId="1F4735B7" w14:textId="77777777" w:rsidR="004B01EF" w:rsidRDefault="00D5187B">
            <w:r>
              <w:t>体形系数应符合表</w:t>
            </w:r>
            <w:r>
              <w:t>3.1.3</w:t>
            </w:r>
            <w:r>
              <w:t>的规定</w:t>
            </w:r>
            <w:r>
              <w:t>(s≤0.33)</w:t>
            </w:r>
          </w:p>
        </w:tc>
      </w:tr>
      <w:tr w:rsidR="004B01EF" w14:paraId="4CC07F7B" w14:textId="77777777">
        <w:tc>
          <w:tcPr>
            <w:tcW w:w="2513" w:type="dxa"/>
            <w:shd w:val="clear" w:color="auto" w:fill="E6E6E6"/>
            <w:vAlign w:val="center"/>
          </w:tcPr>
          <w:p w14:paraId="19CD0427" w14:textId="77777777" w:rsidR="004B01EF" w:rsidRDefault="00D5187B">
            <w:r>
              <w:t>结论</w:t>
            </w:r>
          </w:p>
        </w:tc>
        <w:tc>
          <w:tcPr>
            <w:tcW w:w="6820" w:type="dxa"/>
            <w:vAlign w:val="center"/>
          </w:tcPr>
          <w:p w14:paraId="69250868" w14:textId="77777777" w:rsidR="004B01EF" w:rsidRDefault="00D5187B">
            <w:r>
              <w:t>满足</w:t>
            </w:r>
          </w:p>
        </w:tc>
      </w:tr>
    </w:tbl>
    <w:p w14:paraId="0FE77BA3" w14:textId="77777777" w:rsidR="004B01EF" w:rsidRDefault="00D5187B">
      <w:pPr>
        <w:pStyle w:val="2"/>
        <w:widowControl w:val="0"/>
        <w:rPr>
          <w:kern w:val="2"/>
        </w:rPr>
      </w:pPr>
      <w:bookmarkStart w:id="36" w:name="_Toc92378224"/>
      <w:r>
        <w:rPr>
          <w:kern w:val="2"/>
        </w:rPr>
        <w:lastRenderedPageBreak/>
        <w:t>窗墙比</w:t>
      </w:r>
      <w:bookmarkEnd w:id="36"/>
    </w:p>
    <w:p w14:paraId="3E7EC98C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37" w:name="_Toc92378225"/>
      <w:r>
        <w:rPr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B01EF" w14:paraId="42E9723B" w14:textId="77777777">
        <w:tc>
          <w:tcPr>
            <w:tcW w:w="1409" w:type="dxa"/>
            <w:shd w:val="clear" w:color="auto" w:fill="E6E6E6"/>
            <w:vAlign w:val="center"/>
          </w:tcPr>
          <w:p w14:paraId="2106D594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E3C60D1" w14:textId="77777777" w:rsidR="004B01EF" w:rsidRDefault="00D5187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5AE16F" w14:textId="77777777" w:rsidR="004B01EF" w:rsidRDefault="00D5187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8718F1" w14:textId="77777777" w:rsidR="004B01EF" w:rsidRDefault="00D5187B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D4C98A" w14:textId="77777777" w:rsidR="004B01EF" w:rsidRDefault="00D5187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4493DD" w14:textId="77777777" w:rsidR="004B01EF" w:rsidRDefault="00D5187B">
            <w:pPr>
              <w:jc w:val="center"/>
            </w:pPr>
            <w:r>
              <w:t>结论</w:t>
            </w:r>
          </w:p>
        </w:tc>
      </w:tr>
      <w:tr w:rsidR="004B01EF" w14:paraId="500D1A6C" w14:textId="77777777">
        <w:tc>
          <w:tcPr>
            <w:tcW w:w="1409" w:type="dxa"/>
            <w:shd w:val="clear" w:color="auto" w:fill="E6E6E6"/>
            <w:vAlign w:val="center"/>
          </w:tcPr>
          <w:p w14:paraId="10D01F52" w14:textId="77777777" w:rsidR="004B01EF" w:rsidRDefault="00D5187B">
            <w:r>
              <w:t>南向</w:t>
            </w:r>
          </w:p>
        </w:tc>
        <w:tc>
          <w:tcPr>
            <w:tcW w:w="1584" w:type="dxa"/>
            <w:vAlign w:val="center"/>
          </w:tcPr>
          <w:p w14:paraId="1B4E571F" w14:textId="77777777" w:rsidR="004B01EF" w:rsidRDefault="00D5187B">
            <w:r>
              <w:t>256.95</w:t>
            </w:r>
          </w:p>
        </w:tc>
        <w:tc>
          <w:tcPr>
            <w:tcW w:w="1584" w:type="dxa"/>
            <w:vAlign w:val="center"/>
          </w:tcPr>
          <w:p w14:paraId="2770FAEF" w14:textId="77777777" w:rsidR="004B01EF" w:rsidRDefault="00D5187B">
            <w:r>
              <w:t>570.47</w:t>
            </w:r>
          </w:p>
        </w:tc>
        <w:tc>
          <w:tcPr>
            <w:tcW w:w="1584" w:type="dxa"/>
            <w:vAlign w:val="center"/>
          </w:tcPr>
          <w:p w14:paraId="34575EEB" w14:textId="77777777" w:rsidR="004B01EF" w:rsidRDefault="00D5187B">
            <w:r>
              <w:t>0.45</w:t>
            </w:r>
          </w:p>
        </w:tc>
        <w:tc>
          <w:tcPr>
            <w:tcW w:w="1584" w:type="dxa"/>
            <w:vAlign w:val="center"/>
          </w:tcPr>
          <w:p w14:paraId="16E12AC6" w14:textId="77777777" w:rsidR="004B01EF" w:rsidRDefault="00D5187B">
            <w:r>
              <w:t>0.50</w:t>
            </w:r>
          </w:p>
        </w:tc>
        <w:tc>
          <w:tcPr>
            <w:tcW w:w="1584" w:type="dxa"/>
            <w:vAlign w:val="center"/>
          </w:tcPr>
          <w:p w14:paraId="5732B9C2" w14:textId="77777777" w:rsidR="004B01EF" w:rsidRDefault="00D5187B">
            <w:r>
              <w:t>满足</w:t>
            </w:r>
          </w:p>
        </w:tc>
      </w:tr>
      <w:tr w:rsidR="004B01EF" w14:paraId="2029C321" w14:textId="77777777">
        <w:tc>
          <w:tcPr>
            <w:tcW w:w="1409" w:type="dxa"/>
            <w:shd w:val="clear" w:color="auto" w:fill="E6E6E6"/>
            <w:vAlign w:val="center"/>
          </w:tcPr>
          <w:p w14:paraId="21BB7DFF" w14:textId="77777777" w:rsidR="004B01EF" w:rsidRDefault="00D5187B">
            <w:r>
              <w:t>北向</w:t>
            </w:r>
          </w:p>
        </w:tc>
        <w:tc>
          <w:tcPr>
            <w:tcW w:w="1584" w:type="dxa"/>
            <w:vAlign w:val="center"/>
          </w:tcPr>
          <w:p w14:paraId="30DD7488" w14:textId="77777777" w:rsidR="004B01EF" w:rsidRDefault="00D5187B">
            <w:r>
              <w:t>140.05</w:t>
            </w:r>
          </w:p>
        </w:tc>
        <w:tc>
          <w:tcPr>
            <w:tcW w:w="1584" w:type="dxa"/>
            <w:vAlign w:val="center"/>
          </w:tcPr>
          <w:p w14:paraId="3ACC5787" w14:textId="77777777" w:rsidR="004B01EF" w:rsidRDefault="00D5187B">
            <w:r>
              <w:t>463.42</w:t>
            </w:r>
          </w:p>
        </w:tc>
        <w:tc>
          <w:tcPr>
            <w:tcW w:w="1584" w:type="dxa"/>
            <w:vAlign w:val="center"/>
          </w:tcPr>
          <w:p w14:paraId="4C46B2E1" w14:textId="77777777" w:rsidR="004B01EF" w:rsidRDefault="00D5187B">
            <w:r>
              <w:t>0.30</w:t>
            </w:r>
          </w:p>
        </w:tc>
        <w:tc>
          <w:tcPr>
            <w:tcW w:w="1584" w:type="dxa"/>
            <w:vAlign w:val="center"/>
          </w:tcPr>
          <w:p w14:paraId="4F493D9A" w14:textId="77777777" w:rsidR="004B01EF" w:rsidRDefault="00D5187B">
            <w:r>
              <w:t>0.30</w:t>
            </w:r>
          </w:p>
        </w:tc>
        <w:tc>
          <w:tcPr>
            <w:tcW w:w="1584" w:type="dxa"/>
            <w:vAlign w:val="center"/>
          </w:tcPr>
          <w:p w14:paraId="47CD0AF2" w14:textId="77777777" w:rsidR="004B01EF" w:rsidRDefault="00D5187B">
            <w:r>
              <w:t>满足</w:t>
            </w:r>
          </w:p>
        </w:tc>
      </w:tr>
      <w:tr w:rsidR="004B01EF" w14:paraId="680C8B83" w14:textId="77777777">
        <w:tc>
          <w:tcPr>
            <w:tcW w:w="1409" w:type="dxa"/>
            <w:shd w:val="clear" w:color="auto" w:fill="E6E6E6"/>
            <w:vAlign w:val="center"/>
          </w:tcPr>
          <w:p w14:paraId="7D2F7AF6" w14:textId="77777777" w:rsidR="004B01EF" w:rsidRDefault="00D5187B">
            <w:r>
              <w:t>东向</w:t>
            </w:r>
          </w:p>
        </w:tc>
        <w:tc>
          <w:tcPr>
            <w:tcW w:w="1584" w:type="dxa"/>
            <w:vAlign w:val="center"/>
          </w:tcPr>
          <w:p w14:paraId="218D357E" w14:textId="77777777" w:rsidR="004B01EF" w:rsidRDefault="00D5187B">
            <w:r>
              <w:t>187.52</w:t>
            </w:r>
          </w:p>
        </w:tc>
        <w:tc>
          <w:tcPr>
            <w:tcW w:w="1584" w:type="dxa"/>
            <w:vAlign w:val="center"/>
          </w:tcPr>
          <w:p w14:paraId="4149DBA5" w14:textId="77777777" w:rsidR="004B01EF" w:rsidRDefault="00D5187B">
            <w:r>
              <w:t>776.89</w:t>
            </w:r>
          </w:p>
        </w:tc>
        <w:tc>
          <w:tcPr>
            <w:tcW w:w="1584" w:type="dxa"/>
            <w:vAlign w:val="center"/>
          </w:tcPr>
          <w:p w14:paraId="497C1D9C" w14:textId="77777777" w:rsidR="004B01EF" w:rsidRDefault="00D5187B">
            <w:r>
              <w:t>0.24</w:t>
            </w:r>
          </w:p>
        </w:tc>
        <w:tc>
          <w:tcPr>
            <w:tcW w:w="1584" w:type="dxa"/>
            <w:vAlign w:val="center"/>
          </w:tcPr>
          <w:p w14:paraId="3988CD41" w14:textId="77777777" w:rsidR="004B01EF" w:rsidRDefault="00D5187B">
            <w:r>
              <w:t>0.35</w:t>
            </w:r>
          </w:p>
        </w:tc>
        <w:tc>
          <w:tcPr>
            <w:tcW w:w="1584" w:type="dxa"/>
            <w:vAlign w:val="center"/>
          </w:tcPr>
          <w:p w14:paraId="5036F973" w14:textId="77777777" w:rsidR="004B01EF" w:rsidRDefault="00D5187B">
            <w:r>
              <w:t>满足</w:t>
            </w:r>
          </w:p>
        </w:tc>
      </w:tr>
      <w:tr w:rsidR="004B01EF" w14:paraId="51C0D355" w14:textId="77777777">
        <w:tc>
          <w:tcPr>
            <w:tcW w:w="1409" w:type="dxa"/>
            <w:shd w:val="clear" w:color="auto" w:fill="E6E6E6"/>
            <w:vAlign w:val="center"/>
          </w:tcPr>
          <w:p w14:paraId="44511F85" w14:textId="77777777" w:rsidR="004B01EF" w:rsidRDefault="00D5187B">
            <w:r>
              <w:t>西向</w:t>
            </w:r>
          </w:p>
        </w:tc>
        <w:tc>
          <w:tcPr>
            <w:tcW w:w="1584" w:type="dxa"/>
            <w:vAlign w:val="center"/>
          </w:tcPr>
          <w:p w14:paraId="7732FF9D" w14:textId="77777777" w:rsidR="004B01EF" w:rsidRDefault="00D5187B">
            <w:r>
              <w:t>103.20</w:t>
            </w:r>
          </w:p>
        </w:tc>
        <w:tc>
          <w:tcPr>
            <w:tcW w:w="1584" w:type="dxa"/>
            <w:vAlign w:val="center"/>
          </w:tcPr>
          <w:p w14:paraId="7A85231E" w14:textId="77777777" w:rsidR="004B01EF" w:rsidRDefault="00D5187B">
            <w:r>
              <w:t>760.33</w:t>
            </w:r>
          </w:p>
        </w:tc>
        <w:tc>
          <w:tcPr>
            <w:tcW w:w="1584" w:type="dxa"/>
            <w:vAlign w:val="center"/>
          </w:tcPr>
          <w:p w14:paraId="60A1241E" w14:textId="77777777" w:rsidR="004B01EF" w:rsidRDefault="00D5187B">
            <w:r>
              <w:t>0.14</w:t>
            </w:r>
          </w:p>
        </w:tc>
        <w:tc>
          <w:tcPr>
            <w:tcW w:w="1584" w:type="dxa"/>
            <w:vAlign w:val="center"/>
          </w:tcPr>
          <w:p w14:paraId="20F3743C" w14:textId="77777777" w:rsidR="004B01EF" w:rsidRDefault="00D5187B">
            <w:r>
              <w:t>0.35</w:t>
            </w:r>
          </w:p>
        </w:tc>
        <w:tc>
          <w:tcPr>
            <w:tcW w:w="1584" w:type="dxa"/>
            <w:vAlign w:val="center"/>
          </w:tcPr>
          <w:p w14:paraId="36BED366" w14:textId="77777777" w:rsidR="004B01EF" w:rsidRDefault="00D5187B">
            <w:r>
              <w:t>满足</w:t>
            </w:r>
          </w:p>
        </w:tc>
      </w:tr>
      <w:tr w:rsidR="004B01EF" w14:paraId="4FFA8EB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D785791" w14:textId="77777777" w:rsidR="004B01EF" w:rsidRDefault="00D5187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CC440E6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4B01EF" w14:paraId="432CB34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A412605" w14:textId="77777777" w:rsidR="004B01EF" w:rsidRDefault="00D5187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05C621D" w14:textId="77777777" w:rsidR="004B01EF" w:rsidRDefault="00D5187B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4B01EF" w14:paraId="47FB458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4E65BDF" w14:textId="77777777" w:rsidR="004B01EF" w:rsidRDefault="00D5187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45F52E1" w14:textId="77777777" w:rsidR="004B01EF" w:rsidRDefault="00D5187B">
            <w:r>
              <w:t>满足</w:t>
            </w:r>
          </w:p>
        </w:tc>
      </w:tr>
    </w:tbl>
    <w:p w14:paraId="0DA7F476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38" w:name="_Toc92378226"/>
      <w:r>
        <w:rPr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B01EF" w14:paraId="06F59DFD" w14:textId="77777777">
        <w:tc>
          <w:tcPr>
            <w:tcW w:w="1160" w:type="dxa"/>
            <w:shd w:val="clear" w:color="auto" w:fill="E6E6E6"/>
            <w:vAlign w:val="center"/>
          </w:tcPr>
          <w:p w14:paraId="7F5A1C38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EF989E1" w14:textId="77777777" w:rsidR="004B01EF" w:rsidRDefault="00D5187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62B4832" w14:textId="77777777" w:rsidR="004B01EF" w:rsidRDefault="00D5187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57D5645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4636011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696590" w14:textId="77777777" w:rsidR="004B01EF" w:rsidRDefault="00D5187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D6A02AE" w14:textId="77777777" w:rsidR="004B01EF" w:rsidRDefault="00D5187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B01EF" w14:paraId="3CB9056F" w14:textId="77777777">
        <w:tc>
          <w:tcPr>
            <w:tcW w:w="1160" w:type="dxa"/>
            <w:vMerge w:val="restart"/>
            <w:vAlign w:val="center"/>
          </w:tcPr>
          <w:p w14:paraId="17BA9F0C" w14:textId="77777777" w:rsidR="004B01EF" w:rsidRDefault="00D5187B">
            <w:r>
              <w:t>南向</w:t>
            </w:r>
            <w:r>
              <w:br/>
              <w:t>256.95</w:t>
            </w:r>
          </w:p>
        </w:tc>
        <w:tc>
          <w:tcPr>
            <w:tcW w:w="1562" w:type="dxa"/>
            <w:vAlign w:val="center"/>
          </w:tcPr>
          <w:p w14:paraId="6D74424F" w14:textId="77777777" w:rsidR="004B01EF" w:rsidRDefault="004B01EF"/>
        </w:tc>
        <w:tc>
          <w:tcPr>
            <w:tcW w:w="1386" w:type="dxa"/>
            <w:vAlign w:val="center"/>
          </w:tcPr>
          <w:p w14:paraId="2020BE52" w14:textId="77777777" w:rsidR="004B01EF" w:rsidRDefault="00D5187B">
            <w:r>
              <w:t>3.48×3.30</w:t>
            </w:r>
          </w:p>
        </w:tc>
        <w:tc>
          <w:tcPr>
            <w:tcW w:w="1528" w:type="dxa"/>
            <w:vAlign w:val="center"/>
          </w:tcPr>
          <w:p w14:paraId="23321FBD" w14:textId="77777777" w:rsidR="004B01EF" w:rsidRDefault="00D5187B">
            <w:r>
              <w:t>2~3</w:t>
            </w:r>
          </w:p>
        </w:tc>
        <w:tc>
          <w:tcPr>
            <w:tcW w:w="1171" w:type="dxa"/>
            <w:vAlign w:val="center"/>
          </w:tcPr>
          <w:p w14:paraId="54F8683B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58C37FB7" w14:textId="77777777" w:rsidR="004B01EF" w:rsidRDefault="00D5187B">
            <w:r>
              <w:t>11.47</w:t>
            </w:r>
          </w:p>
        </w:tc>
        <w:tc>
          <w:tcPr>
            <w:tcW w:w="1262" w:type="dxa"/>
            <w:vAlign w:val="center"/>
          </w:tcPr>
          <w:p w14:paraId="5F0778FA" w14:textId="77777777" w:rsidR="004B01EF" w:rsidRDefault="00D5187B">
            <w:r>
              <w:t>22.94</w:t>
            </w:r>
          </w:p>
        </w:tc>
      </w:tr>
      <w:tr w:rsidR="004B01EF" w14:paraId="07BD6115" w14:textId="77777777">
        <w:tc>
          <w:tcPr>
            <w:tcW w:w="1160" w:type="dxa"/>
            <w:vMerge/>
            <w:vAlign w:val="center"/>
          </w:tcPr>
          <w:p w14:paraId="21123B68" w14:textId="77777777" w:rsidR="004B01EF" w:rsidRDefault="004B01EF"/>
        </w:tc>
        <w:tc>
          <w:tcPr>
            <w:tcW w:w="1562" w:type="dxa"/>
            <w:vAlign w:val="center"/>
          </w:tcPr>
          <w:p w14:paraId="537DD494" w14:textId="77777777" w:rsidR="004B01EF" w:rsidRDefault="004B01EF"/>
        </w:tc>
        <w:tc>
          <w:tcPr>
            <w:tcW w:w="1386" w:type="dxa"/>
            <w:vAlign w:val="center"/>
          </w:tcPr>
          <w:p w14:paraId="1D511CC4" w14:textId="77777777" w:rsidR="004B01EF" w:rsidRDefault="00D5187B">
            <w:r>
              <w:t>5.25×3.30</w:t>
            </w:r>
          </w:p>
        </w:tc>
        <w:tc>
          <w:tcPr>
            <w:tcW w:w="1528" w:type="dxa"/>
            <w:vAlign w:val="center"/>
          </w:tcPr>
          <w:p w14:paraId="4BC94D5D" w14:textId="77777777" w:rsidR="004B01EF" w:rsidRDefault="00D5187B">
            <w:r>
              <w:t>2~3</w:t>
            </w:r>
          </w:p>
        </w:tc>
        <w:tc>
          <w:tcPr>
            <w:tcW w:w="1171" w:type="dxa"/>
            <w:vAlign w:val="center"/>
          </w:tcPr>
          <w:p w14:paraId="04A9D18A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01D84C11" w14:textId="77777777" w:rsidR="004B01EF" w:rsidRDefault="00D5187B">
            <w:r>
              <w:t>17.33</w:t>
            </w:r>
          </w:p>
        </w:tc>
        <w:tc>
          <w:tcPr>
            <w:tcW w:w="1262" w:type="dxa"/>
            <w:vAlign w:val="center"/>
          </w:tcPr>
          <w:p w14:paraId="61EACCBD" w14:textId="77777777" w:rsidR="004B01EF" w:rsidRDefault="00D5187B">
            <w:r>
              <w:t>34.65</w:t>
            </w:r>
          </w:p>
        </w:tc>
      </w:tr>
      <w:tr w:rsidR="004B01EF" w14:paraId="70942A01" w14:textId="77777777">
        <w:tc>
          <w:tcPr>
            <w:tcW w:w="1160" w:type="dxa"/>
            <w:vMerge/>
            <w:vAlign w:val="center"/>
          </w:tcPr>
          <w:p w14:paraId="074214C2" w14:textId="77777777" w:rsidR="004B01EF" w:rsidRDefault="004B01EF"/>
        </w:tc>
        <w:tc>
          <w:tcPr>
            <w:tcW w:w="1562" w:type="dxa"/>
            <w:vAlign w:val="center"/>
          </w:tcPr>
          <w:p w14:paraId="0D231DD0" w14:textId="77777777" w:rsidR="004B01EF" w:rsidRDefault="004B01EF"/>
        </w:tc>
        <w:tc>
          <w:tcPr>
            <w:tcW w:w="1386" w:type="dxa"/>
            <w:vAlign w:val="center"/>
          </w:tcPr>
          <w:p w14:paraId="173B650B" w14:textId="77777777" w:rsidR="004B01EF" w:rsidRDefault="00D5187B">
            <w:r>
              <w:t>11.30×4.00</w:t>
            </w:r>
          </w:p>
        </w:tc>
        <w:tc>
          <w:tcPr>
            <w:tcW w:w="1528" w:type="dxa"/>
            <w:vAlign w:val="center"/>
          </w:tcPr>
          <w:p w14:paraId="5CA01E7A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05BE131A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67EF8BAF" w14:textId="77777777" w:rsidR="004B01EF" w:rsidRDefault="00D5187B">
            <w:r>
              <w:t>45.20</w:t>
            </w:r>
          </w:p>
        </w:tc>
        <w:tc>
          <w:tcPr>
            <w:tcW w:w="1262" w:type="dxa"/>
            <w:vAlign w:val="center"/>
          </w:tcPr>
          <w:p w14:paraId="6BCE9E1A" w14:textId="77777777" w:rsidR="004B01EF" w:rsidRDefault="00D5187B">
            <w:r>
              <w:t>45.20</w:t>
            </w:r>
          </w:p>
        </w:tc>
      </w:tr>
      <w:tr w:rsidR="004B01EF" w14:paraId="672490DF" w14:textId="77777777">
        <w:tc>
          <w:tcPr>
            <w:tcW w:w="1160" w:type="dxa"/>
            <w:vMerge/>
            <w:vAlign w:val="center"/>
          </w:tcPr>
          <w:p w14:paraId="7F1C4B31" w14:textId="77777777" w:rsidR="004B01EF" w:rsidRDefault="004B01EF"/>
        </w:tc>
        <w:tc>
          <w:tcPr>
            <w:tcW w:w="1562" w:type="dxa"/>
            <w:vAlign w:val="center"/>
          </w:tcPr>
          <w:p w14:paraId="7B7D871D" w14:textId="77777777" w:rsidR="004B01EF" w:rsidRDefault="004B01EF"/>
        </w:tc>
        <w:tc>
          <w:tcPr>
            <w:tcW w:w="1386" w:type="dxa"/>
            <w:vAlign w:val="center"/>
          </w:tcPr>
          <w:p w14:paraId="19B56E88" w14:textId="77777777" w:rsidR="004B01EF" w:rsidRDefault="00D5187B">
            <w:r>
              <w:t>5.01×3.30</w:t>
            </w:r>
          </w:p>
        </w:tc>
        <w:tc>
          <w:tcPr>
            <w:tcW w:w="1528" w:type="dxa"/>
            <w:vAlign w:val="center"/>
          </w:tcPr>
          <w:p w14:paraId="605E08C8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1283D566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669E5D61" w14:textId="77777777" w:rsidR="004B01EF" w:rsidRDefault="00D5187B">
            <w:r>
              <w:t>16.53</w:t>
            </w:r>
          </w:p>
        </w:tc>
        <w:tc>
          <w:tcPr>
            <w:tcW w:w="1262" w:type="dxa"/>
            <w:vAlign w:val="center"/>
          </w:tcPr>
          <w:p w14:paraId="64713C56" w14:textId="77777777" w:rsidR="004B01EF" w:rsidRDefault="00D5187B">
            <w:r>
              <w:t>16.53</w:t>
            </w:r>
          </w:p>
        </w:tc>
      </w:tr>
      <w:tr w:rsidR="004B01EF" w14:paraId="2ED9C510" w14:textId="77777777">
        <w:tc>
          <w:tcPr>
            <w:tcW w:w="1160" w:type="dxa"/>
            <w:vMerge/>
            <w:vAlign w:val="center"/>
          </w:tcPr>
          <w:p w14:paraId="00D6AEDB" w14:textId="77777777" w:rsidR="004B01EF" w:rsidRDefault="004B01EF"/>
        </w:tc>
        <w:tc>
          <w:tcPr>
            <w:tcW w:w="1562" w:type="dxa"/>
            <w:vAlign w:val="center"/>
          </w:tcPr>
          <w:p w14:paraId="46FEB3FE" w14:textId="77777777" w:rsidR="004B01EF" w:rsidRDefault="00D5187B">
            <w:r>
              <w:t>C1521</w:t>
            </w:r>
          </w:p>
        </w:tc>
        <w:tc>
          <w:tcPr>
            <w:tcW w:w="1386" w:type="dxa"/>
            <w:vAlign w:val="center"/>
          </w:tcPr>
          <w:p w14:paraId="344BE61A" w14:textId="77777777" w:rsidR="004B01EF" w:rsidRDefault="00D5187B">
            <w:r>
              <w:t>1.50×2.10</w:t>
            </w:r>
          </w:p>
        </w:tc>
        <w:tc>
          <w:tcPr>
            <w:tcW w:w="1528" w:type="dxa"/>
            <w:vAlign w:val="center"/>
          </w:tcPr>
          <w:p w14:paraId="5EC735AE" w14:textId="77777777" w:rsidR="004B01EF" w:rsidRDefault="00D5187B">
            <w:r>
              <w:t>1~4</w:t>
            </w:r>
          </w:p>
        </w:tc>
        <w:tc>
          <w:tcPr>
            <w:tcW w:w="1171" w:type="dxa"/>
            <w:vAlign w:val="center"/>
          </w:tcPr>
          <w:p w14:paraId="1B6343EE" w14:textId="77777777" w:rsidR="004B01EF" w:rsidRDefault="00D5187B">
            <w:r>
              <w:t>6</w:t>
            </w:r>
          </w:p>
        </w:tc>
        <w:tc>
          <w:tcPr>
            <w:tcW w:w="1262" w:type="dxa"/>
            <w:vAlign w:val="center"/>
          </w:tcPr>
          <w:p w14:paraId="4A31D4A2" w14:textId="77777777" w:rsidR="004B01EF" w:rsidRDefault="00D5187B">
            <w:r>
              <w:t>3.15</w:t>
            </w:r>
          </w:p>
        </w:tc>
        <w:tc>
          <w:tcPr>
            <w:tcW w:w="1262" w:type="dxa"/>
            <w:vAlign w:val="center"/>
          </w:tcPr>
          <w:p w14:paraId="74B71627" w14:textId="77777777" w:rsidR="004B01EF" w:rsidRDefault="00D5187B">
            <w:r>
              <w:t>18.90</w:t>
            </w:r>
          </w:p>
        </w:tc>
      </w:tr>
      <w:tr w:rsidR="004B01EF" w14:paraId="3D315293" w14:textId="77777777">
        <w:tc>
          <w:tcPr>
            <w:tcW w:w="1160" w:type="dxa"/>
            <w:vMerge/>
            <w:vAlign w:val="center"/>
          </w:tcPr>
          <w:p w14:paraId="7369CA0E" w14:textId="77777777" w:rsidR="004B01EF" w:rsidRDefault="004B01EF"/>
        </w:tc>
        <w:tc>
          <w:tcPr>
            <w:tcW w:w="1562" w:type="dxa"/>
            <w:vAlign w:val="center"/>
          </w:tcPr>
          <w:p w14:paraId="3C7973B9" w14:textId="77777777" w:rsidR="004B01EF" w:rsidRDefault="00D5187B">
            <w:r>
              <w:t>C2121</w:t>
            </w:r>
          </w:p>
        </w:tc>
        <w:tc>
          <w:tcPr>
            <w:tcW w:w="1386" w:type="dxa"/>
            <w:vAlign w:val="center"/>
          </w:tcPr>
          <w:p w14:paraId="1A5944C5" w14:textId="77777777" w:rsidR="004B01EF" w:rsidRDefault="00D5187B">
            <w:r>
              <w:t>2.10×2.10</w:t>
            </w:r>
          </w:p>
        </w:tc>
        <w:tc>
          <w:tcPr>
            <w:tcW w:w="1528" w:type="dxa"/>
            <w:vAlign w:val="center"/>
          </w:tcPr>
          <w:p w14:paraId="6DAFF4C2" w14:textId="77777777" w:rsidR="004B01EF" w:rsidRDefault="00D5187B">
            <w:r>
              <w:t>1~4</w:t>
            </w:r>
          </w:p>
        </w:tc>
        <w:tc>
          <w:tcPr>
            <w:tcW w:w="1171" w:type="dxa"/>
            <w:vAlign w:val="center"/>
          </w:tcPr>
          <w:p w14:paraId="124DA35A" w14:textId="77777777" w:rsidR="004B01EF" w:rsidRDefault="00D5187B">
            <w:r>
              <w:t>20</w:t>
            </w:r>
          </w:p>
        </w:tc>
        <w:tc>
          <w:tcPr>
            <w:tcW w:w="1262" w:type="dxa"/>
            <w:vAlign w:val="center"/>
          </w:tcPr>
          <w:p w14:paraId="47806453" w14:textId="77777777" w:rsidR="004B01EF" w:rsidRDefault="00D5187B">
            <w:r>
              <w:t>4.41</w:t>
            </w:r>
          </w:p>
        </w:tc>
        <w:tc>
          <w:tcPr>
            <w:tcW w:w="1262" w:type="dxa"/>
            <w:vAlign w:val="center"/>
          </w:tcPr>
          <w:p w14:paraId="23959993" w14:textId="77777777" w:rsidR="004B01EF" w:rsidRDefault="00D5187B">
            <w:r>
              <w:t>88.20</w:t>
            </w:r>
          </w:p>
        </w:tc>
      </w:tr>
      <w:tr w:rsidR="004B01EF" w14:paraId="76BD29A6" w14:textId="77777777">
        <w:tc>
          <w:tcPr>
            <w:tcW w:w="1160" w:type="dxa"/>
            <w:vMerge/>
            <w:vAlign w:val="center"/>
          </w:tcPr>
          <w:p w14:paraId="2839B7C2" w14:textId="77777777" w:rsidR="004B01EF" w:rsidRDefault="004B01EF"/>
        </w:tc>
        <w:tc>
          <w:tcPr>
            <w:tcW w:w="1562" w:type="dxa"/>
            <w:vAlign w:val="center"/>
          </w:tcPr>
          <w:p w14:paraId="494B4599" w14:textId="77777777" w:rsidR="004B01EF" w:rsidRDefault="00D5187B">
            <w:r>
              <w:t>C2121</w:t>
            </w:r>
          </w:p>
        </w:tc>
        <w:tc>
          <w:tcPr>
            <w:tcW w:w="1386" w:type="dxa"/>
            <w:vAlign w:val="center"/>
          </w:tcPr>
          <w:p w14:paraId="67B9DA4B" w14:textId="77777777" w:rsidR="004B01EF" w:rsidRDefault="00D5187B">
            <w:r>
              <w:t>2.10×2.10</w:t>
            </w:r>
          </w:p>
        </w:tc>
        <w:tc>
          <w:tcPr>
            <w:tcW w:w="1528" w:type="dxa"/>
            <w:vAlign w:val="center"/>
          </w:tcPr>
          <w:p w14:paraId="5FF855AC" w14:textId="77777777" w:rsidR="004B01EF" w:rsidRDefault="00D5187B">
            <w:r>
              <w:t>3</w:t>
            </w:r>
          </w:p>
        </w:tc>
        <w:tc>
          <w:tcPr>
            <w:tcW w:w="1171" w:type="dxa"/>
            <w:vAlign w:val="center"/>
          </w:tcPr>
          <w:p w14:paraId="54FB8CF0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515AAAC7" w14:textId="77777777" w:rsidR="004B01EF" w:rsidRDefault="00D5187B">
            <w:r>
              <w:t>4.41</w:t>
            </w:r>
          </w:p>
        </w:tc>
        <w:tc>
          <w:tcPr>
            <w:tcW w:w="1262" w:type="dxa"/>
            <w:vAlign w:val="center"/>
          </w:tcPr>
          <w:p w14:paraId="1E567B19" w14:textId="77777777" w:rsidR="004B01EF" w:rsidRDefault="00D5187B">
            <w:r>
              <w:t>4.41</w:t>
            </w:r>
          </w:p>
        </w:tc>
      </w:tr>
      <w:tr w:rsidR="004B01EF" w14:paraId="685EF9D5" w14:textId="77777777">
        <w:tc>
          <w:tcPr>
            <w:tcW w:w="1160" w:type="dxa"/>
            <w:vMerge/>
            <w:vAlign w:val="center"/>
          </w:tcPr>
          <w:p w14:paraId="51F3AEA7" w14:textId="77777777" w:rsidR="004B01EF" w:rsidRDefault="004B01EF"/>
        </w:tc>
        <w:tc>
          <w:tcPr>
            <w:tcW w:w="1562" w:type="dxa"/>
            <w:vAlign w:val="center"/>
          </w:tcPr>
          <w:p w14:paraId="0C80257F" w14:textId="77777777" w:rsidR="004B01EF" w:rsidRDefault="00D5187B">
            <w:r>
              <w:t>C2421</w:t>
            </w:r>
          </w:p>
        </w:tc>
        <w:tc>
          <w:tcPr>
            <w:tcW w:w="1386" w:type="dxa"/>
            <w:vAlign w:val="center"/>
          </w:tcPr>
          <w:p w14:paraId="2B2B3109" w14:textId="77777777" w:rsidR="004B01EF" w:rsidRDefault="00D5187B">
            <w:r>
              <w:t>2.40×2.10</w:t>
            </w:r>
          </w:p>
        </w:tc>
        <w:tc>
          <w:tcPr>
            <w:tcW w:w="1528" w:type="dxa"/>
            <w:vAlign w:val="center"/>
          </w:tcPr>
          <w:p w14:paraId="3304ED14" w14:textId="77777777" w:rsidR="004B01EF" w:rsidRDefault="00D5187B">
            <w:r>
              <w:t>2~4</w:t>
            </w:r>
          </w:p>
        </w:tc>
        <w:tc>
          <w:tcPr>
            <w:tcW w:w="1171" w:type="dxa"/>
            <w:vAlign w:val="center"/>
          </w:tcPr>
          <w:p w14:paraId="5F07E4B1" w14:textId="77777777" w:rsidR="004B01EF" w:rsidRDefault="00D5187B">
            <w:r>
              <w:t>3</w:t>
            </w:r>
          </w:p>
        </w:tc>
        <w:tc>
          <w:tcPr>
            <w:tcW w:w="1262" w:type="dxa"/>
            <w:vAlign w:val="center"/>
          </w:tcPr>
          <w:p w14:paraId="4CDD3EA1" w14:textId="77777777" w:rsidR="004B01EF" w:rsidRDefault="00D5187B">
            <w:r>
              <w:t>5.04</w:t>
            </w:r>
          </w:p>
        </w:tc>
        <w:tc>
          <w:tcPr>
            <w:tcW w:w="1262" w:type="dxa"/>
            <w:vAlign w:val="center"/>
          </w:tcPr>
          <w:p w14:paraId="5EB888A5" w14:textId="77777777" w:rsidR="004B01EF" w:rsidRDefault="00D5187B">
            <w:r>
              <w:t>15.12</w:t>
            </w:r>
          </w:p>
        </w:tc>
      </w:tr>
      <w:tr w:rsidR="004B01EF" w14:paraId="671F08FB" w14:textId="77777777">
        <w:tc>
          <w:tcPr>
            <w:tcW w:w="1160" w:type="dxa"/>
            <w:vMerge/>
            <w:vAlign w:val="center"/>
          </w:tcPr>
          <w:p w14:paraId="1EA33CB1" w14:textId="77777777" w:rsidR="004B01EF" w:rsidRDefault="004B01EF"/>
        </w:tc>
        <w:tc>
          <w:tcPr>
            <w:tcW w:w="1562" w:type="dxa"/>
            <w:vAlign w:val="center"/>
          </w:tcPr>
          <w:p w14:paraId="775C23BF" w14:textId="77777777" w:rsidR="004B01EF" w:rsidRDefault="00D5187B">
            <w:r>
              <w:t>HC1821</w:t>
            </w:r>
          </w:p>
        </w:tc>
        <w:tc>
          <w:tcPr>
            <w:tcW w:w="1386" w:type="dxa"/>
            <w:vAlign w:val="center"/>
          </w:tcPr>
          <w:p w14:paraId="24D4413D" w14:textId="77777777" w:rsidR="004B01EF" w:rsidRDefault="00D5187B">
            <w:r>
              <w:t>1.75×2.10</w:t>
            </w:r>
          </w:p>
        </w:tc>
        <w:tc>
          <w:tcPr>
            <w:tcW w:w="1528" w:type="dxa"/>
            <w:vAlign w:val="center"/>
          </w:tcPr>
          <w:p w14:paraId="7DD77588" w14:textId="77777777" w:rsidR="004B01EF" w:rsidRDefault="00D5187B">
            <w:r>
              <w:t>1~3</w:t>
            </w:r>
          </w:p>
        </w:tc>
        <w:tc>
          <w:tcPr>
            <w:tcW w:w="1171" w:type="dxa"/>
            <w:vAlign w:val="center"/>
          </w:tcPr>
          <w:p w14:paraId="4DC4E156" w14:textId="77777777" w:rsidR="004B01EF" w:rsidRDefault="00D5187B">
            <w:r>
              <w:t>3</w:t>
            </w:r>
          </w:p>
        </w:tc>
        <w:tc>
          <w:tcPr>
            <w:tcW w:w="1262" w:type="dxa"/>
            <w:vAlign w:val="center"/>
          </w:tcPr>
          <w:p w14:paraId="15056EB2" w14:textId="77777777" w:rsidR="004B01EF" w:rsidRDefault="00D5187B">
            <w:r>
              <w:t>3.67</w:t>
            </w:r>
          </w:p>
        </w:tc>
        <w:tc>
          <w:tcPr>
            <w:tcW w:w="1262" w:type="dxa"/>
            <w:vAlign w:val="center"/>
          </w:tcPr>
          <w:p w14:paraId="0C745CF6" w14:textId="77777777" w:rsidR="004B01EF" w:rsidRDefault="00D5187B">
            <w:r>
              <w:t>11.01</w:t>
            </w:r>
          </w:p>
        </w:tc>
      </w:tr>
      <w:tr w:rsidR="004B01EF" w14:paraId="67BF7384" w14:textId="77777777">
        <w:tc>
          <w:tcPr>
            <w:tcW w:w="1160" w:type="dxa"/>
            <w:vMerge w:val="restart"/>
            <w:vAlign w:val="center"/>
          </w:tcPr>
          <w:p w14:paraId="2CA86731" w14:textId="77777777" w:rsidR="004B01EF" w:rsidRDefault="00D5187B">
            <w:r>
              <w:t>北向</w:t>
            </w:r>
            <w:r>
              <w:br/>
              <w:t>134.17</w:t>
            </w:r>
          </w:p>
        </w:tc>
        <w:tc>
          <w:tcPr>
            <w:tcW w:w="1562" w:type="dxa"/>
            <w:vAlign w:val="center"/>
          </w:tcPr>
          <w:p w14:paraId="538B8CC1" w14:textId="77777777" w:rsidR="004B01EF" w:rsidRDefault="004B01EF"/>
        </w:tc>
        <w:tc>
          <w:tcPr>
            <w:tcW w:w="1386" w:type="dxa"/>
            <w:vAlign w:val="center"/>
          </w:tcPr>
          <w:p w14:paraId="2BA3ACAB" w14:textId="77777777" w:rsidR="004B01EF" w:rsidRDefault="00D5187B">
            <w:r>
              <w:t>11.30×3.30</w:t>
            </w:r>
          </w:p>
        </w:tc>
        <w:tc>
          <w:tcPr>
            <w:tcW w:w="1528" w:type="dxa"/>
            <w:vAlign w:val="center"/>
          </w:tcPr>
          <w:p w14:paraId="4123ECD2" w14:textId="77777777" w:rsidR="004B01EF" w:rsidRDefault="00D5187B">
            <w:r>
              <w:t>2~3</w:t>
            </w:r>
          </w:p>
        </w:tc>
        <w:tc>
          <w:tcPr>
            <w:tcW w:w="1171" w:type="dxa"/>
            <w:vAlign w:val="center"/>
          </w:tcPr>
          <w:p w14:paraId="1A40FFD2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4AA2D25C" w14:textId="77777777" w:rsidR="004B01EF" w:rsidRDefault="00D5187B">
            <w:r>
              <w:t>37.29</w:t>
            </w:r>
          </w:p>
        </w:tc>
        <w:tc>
          <w:tcPr>
            <w:tcW w:w="1262" w:type="dxa"/>
            <w:vAlign w:val="center"/>
          </w:tcPr>
          <w:p w14:paraId="636D00AA" w14:textId="77777777" w:rsidR="004B01EF" w:rsidRDefault="00D5187B">
            <w:r>
              <w:t>74.58</w:t>
            </w:r>
          </w:p>
        </w:tc>
      </w:tr>
      <w:tr w:rsidR="004B01EF" w14:paraId="3DAED5AC" w14:textId="77777777">
        <w:tc>
          <w:tcPr>
            <w:tcW w:w="1160" w:type="dxa"/>
            <w:vMerge/>
            <w:vAlign w:val="center"/>
          </w:tcPr>
          <w:p w14:paraId="36BF6F29" w14:textId="77777777" w:rsidR="004B01EF" w:rsidRDefault="004B01EF"/>
        </w:tc>
        <w:tc>
          <w:tcPr>
            <w:tcW w:w="1562" w:type="dxa"/>
            <w:vAlign w:val="center"/>
          </w:tcPr>
          <w:p w14:paraId="69185A6C" w14:textId="77777777" w:rsidR="004B01EF" w:rsidRDefault="004B01EF"/>
        </w:tc>
        <w:tc>
          <w:tcPr>
            <w:tcW w:w="1386" w:type="dxa"/>
            <w:vAlign w:val="center"/>
          </w:tcPr>
          <w:p w14:paraId="6651DBF7" w14:textId="77777777" w:rsidR="004B01EF" w:rsidRDefault="00D5187B">
            <w:r>
              <w:t>3.48×4.00</w:t>
            </w:r>
          </w:p>
        </w:tc>
        <w:tc>
          <w:tcPr>
            <w:tcW w:w="1528" w:type="dxa"/>
            <w:vAlign w:val="center"/>
          </w:tcPr>
          <w:p w14:paraId="6D7080CC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100A0BCC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6C7343FC" w14:textId="77777777" w:rsidR="004B01EF" w:rsidRDefault="00D5187B">
            <w:r>
              <w:t>13.90</w:t>
            </w:r>
          </w:p>
        </w:tc>
        <w:tc>
          <w:tcPr>
            <w:tcW w:w="1262" w:type="dxa"/>
            <w:vAlign w:val="center"/>
          </w:tcPr>
          <w:p w14:paraId="1D040133" w14:textId="77777777" w:rsidR="004B01EF" w:rsidRDefault="00D5187B">
            <w:r>
              <w:t>13.90</w:t>
            </w:r>
          </w:p>
        </w:tc>
      </w:tr>
      <w:tr w:rsidR="004B01EF" w14:paraId="749A14CF" w14:textId="77777777">
        <w:tc>
          <w:tcPr>
            <w:tcW w:w="1160" w:type="dxa"/>
            <w:vMerge/>
            <w:vAlign w:val="center"/>
          </w:tcPr>
          <w:p w14:paraId="774800A5" w14:textId="77777777" w:rsidR="004B01EF" w:rsidRDefault="004B01EF"/>
        </w:tc>
        <w:tc>
          <w:tcPr>
            <w:tcW w:w="1562" w:type="dxa"/>
            <w:vAlign w:val="center"/>
          </w:tcPr>
          <w:p w14:paraId="204DBFFE" w14:textId="77777777" w:rsidR="004B01EF" w:rsidRDefault="004B01EF"/>
        </w:tc>
        <w:tc>
          <w:tcPr>
            <w:tcW w:w="1386" w:type="dxa"/>
            <w:vAlign w:val="center"/>
          </w:tcPr>
          <w:p w14:paraId="61CB2519" w14:textId="77777777" w:rsidR="004B01EF" w:rsidRDefault="00D5187B">
            <w:r>
              <w:t>5.25×4.00</w:t>
            </w:r>
          </w:p>
        </w:tc>
        <w:tc>
          <w:tcPr>
            <w:tcW w:w="1528" w:type="dxa"/>
            <w:vAlign w:val="center"/>
          </w:tcPr>
          <w:p w14:paraId="495B2844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4924A007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1D1C18E4" w14:textId="77777777" w:rsidR="004B01EF" w:rsidRDefault="00D5187B">
            <w:r>
              <w:t>21.00</w:t>
            </w:r>
          </w:p>
        </w:tc>
        <w:tc>
          <w:tcPr>
            <w:tcW w:w="1262" w:type="dxa"/>
            <w:vAlign w:val="center"/>
          </w:tcPr>
          <w:p w14:paraId="59F3AF54" w14:textId="77777777" w:rsidR="004B01EF" w:rsidRDefault="00D5187B">
            <w:r>
              <w:t>21.00</w:t>
            </w:r>
          </w:p>
        </w:tc>
      </w:tr>
      <w:tr w:rsidR="004B01EF" w14:paraId="104CDFE9" w14:textId="77777777">
        <w:tc>
          <w:tcPr>
            <w:tcW w:w="1160" w:type="dxa"/>
            <w:vMerge/>
            <w:vAlign w:val="center"/>
          </w:tcPr>
          <w:p w14:paraId="561D4D99" w14:textId="77777777" w:rsidR="004B01EF" w:rsidRDefault="004B01EF"/>
        </w:tc>
        <w:tc>
          <w:tcPr>
            <w:tcW w:w="1562" w:type="dxa"/>
            <w:vAlign w:val="center"/>
          </w:tcPr>
          <w:p w14:paraId="3D36BEEC" w14:textId="77777777" w:rsidR="004B01EF" w:rsidRDefault="00D5187B">
            <w:r>
              <w:t>C1212</w:t>
            </w:r>
          </w:p>
        </w:tc>
        <w:tc>
          <w:tcPr>
            <w:tcW w:w="1386" w:type="dxa"/>
            <w:vAlign w:val="center"/>
          </w:tcPr>
          <w:p w14:paraId="7847437D" w14:textId="77777777" w:rsidR="004B01EF" w:rsidRDefault="00D5187B">
            <w:r>
              <w:t>1.20×1.20</w:t>
            </w:r>
          </w:p>
        </w:tc>
        <w:tc>
          <w:tcPr>
            <w:tcW w:w="1528" w:type="dxa"/>
            <w:vAlign w:val="center"/>
          </w:tcPr>
          <w:p w14:paraId="60F517DB" w14:textId="77777777" w:rsidR="004B01EF" w:rsidRDefault="00D5187B">
            <w:r>
              <w:t>2~4</w:t>
            </w:r>
          </w:p>
        </w:tc>
        <w:tc>
          <w:tcPr>
            <w:tcW w:w="1171" w:type="dxa"/>
            <w:vAlign w:val="center"/>
          </w:tcPr>
          <w:p w14:paraId="35A119BB" w14:textId="77777777" w:rsidR="004B01EF" w:rsidRDefault="00D5187B">
            <w:r>
              <w:t>10</w:t>
            </w:r>
          </w:p>
        </w:tc>
        <w:tc>
          <w:tcPr>
            <w:tcW w:w="1262" w:type="dxa"/>
            <w:vAlign w:val="center"/>
          </w:tcPr>
          <w:p w14:paraId="0064E75D" w14:textId="77777777" w:rsidR="004B01EF" w:rsidRDefault="00D5187B">
            <w:r>
              <w:t>1.44</w:t>
            </w:r>
          </w:p>
        </w:tc>
        <w:tc>
          <w:tcPr>
            <w:tcW w:w="1262" w:type="dxa"/>
            <w:vAlign w:val="center"/>
          </w:tcPr>
          <w:p w14:paraId="3A0C98C0" w14:textId="77777777" w:rsidR="004B01EF" w:rsidRDefault="00D5187B">
            <w:r>
              <w:t>14.40</w:t>
            </w:r>
          </w:p>
        </w:tc>
      </w:tr>
      <w:tr w:rsidR="004B01EF" w14:paraId="236EEE8E" w14:textId="77777777">
        <w:tc>
          <w:tcPr>
            <w:tcW w:w="1160" w:type="dxa"/>
            <w:vMerge/>
            <w:vAlign w:val="center"/>
          </w:tcPr>
          <w:p w14:paraId="7036AD8E" w14:textId="77777777" w:rsidR="004B01EF" w:rsidRDefault="004B01EF"/>
        </w:tc>
        <w:tc>
          <w:tcPr>
            <w:tcW w:w="1562" w:type="dxa"/>
            <w:vAlign w:val="center"/>
          </w:tcPr>
          <w:p w14:paraId="7CAD1E76" w14:textId="77777777" w:rsidR="004B01EF" w:rsidRDefault="00D5187B">
            <w:r>
              <w:t>C1818</w:t>
            </w:r>
          </w:p>
        </w:tc>
        <w:tc>
          <w:tcPr>
            <w:tcW w:w="1386" w:type="dxa"/>
            <w:vAlign w:val="center"/>
          </w:tcPr>
          <w:p w14:paraId="18769B11" w14:textId="77777777" w:rsidR="004B01EF" w:rsidRDefault="00D5187B">
            <w:r>
              <w:t>1.80×1.80</w:t>
            </w:r>
          </w:p>
        </w:tc>
        <w:tc>
          <w:tcPr>
            <w:tcW w:w="1528" w:type="dxa"/>
            <w:vAlign w:val="center"/>
          </w:tcPr>
          <w:p w14:paraId="19279AF1" w14:textId="77777777" w:rsidR="004B01EF" w:rsidRDefault="00D5187B">
            <w:r>
              <w:t>2</w:t>
            </w:r>
          </w:p>
        </w:tc>
        <w:tc>
          <w:tcPr>
            <w:tcW w:w="1171" w:type="dxa"/>
            <w:vAlign w:val="center"/>
          </w:tcPr>
          <w:p w14:paraId="1F6FD922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20E9AF11" w14:textId="77777777" w:rsidR="004B01EF" w:rsidRDefault="00D5187B">
            <w:r>
              <w:t>3.24</w:t>
            </w:r>
          </w:p>
        </w:tc>
        <w:tc>
          <w:tcPr>
            <w:tcW w:w="1262" w:type="dxa"/>
            <w:vAlign w:val="center"/>
          </w:tcPr>
          <w:p w14:paraId="3FEDDE1E" w14:textId="77777777" w:rsidR="004B01EF" w:rsidRDefault="00D5187B">
            <w:r>
              <w:t>3.24</w:t>
            </w:r>
          </w:p>
        </w:tc>
      </w:tr>
      <w:tr w:rsidR="004B01EF" w14:paraId="0A81CFF1" w14:textId="77777777">
        <w:tc>
          <w:tcPr>
            <w:tcW w:w="1160" w:type="dxa"/>
            <w:vMerge/>
            <w:vAlign w:val="center"/>
          </w:tcPr>
          <w:p w14:paraId="71C28643" w14:textId="77777777" w:rsidR="004B01EF" w:rsidRDefault="004B01EF"/>
        </w:tc>
        <w:tc>
          <w:tcPr>
            <w:tcW w:w="1562" w:type="dxa"/>
            <w:vAlign w:val="center"/>
          </w:tcPr>
          <w:p w14:paraId="4EA5BFE2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47BF3192" w14:textId="77777777" w:rsidR="004B01EF" w:rsidRDefault="00D5187B">
            <w:r>
              <w:t>1.20×1.20</w:t>
            </w:r>
          </w:p>
        </w:tc>
        <w:tc>
          <w:tcPr>
            <w:tcW w:w="1528" w:type="dxa"/>
            <w:vAlign w:val="center"/>
          </w:tcPr>
          <w:p w14:paraId="0CDD7A2B" w14:textId="77777777" w:rsidR="004B01EF" w:rsidRDefault="00D5187B">
            <w:r>
              <w:t>2</w:t>
            </w:r>
          </w:p>
        </w:tc>
        <w:tc>
          <w:tcPr>
            <w:tcW w:w="1171" w:type="dxa"/>
            <w:vAlign w:val="center"/>
          </w:tcPr>
          <w:p w14:paraId="27A48C14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6E9EA78A" w14:textId="77777777" w:rsidR="004B01EF" w:rsidRDefault="00D5187B">
            <w:r>
              <w:t>1.43</w:t>
            </w:r>
          </w:p>
        </w:tc>
        <w:tc>
          <w:tcPr>
            <w:tcW w:w="1262" w:type="dxa"/>
            <w:vAlign w:val="center"/>
          </w:tcPr>
          <w:p w14:paraId="578E55E3" w14:textId="77777777" w:rsidR="004B01EF" w:rsidRDefault="00D5187B">
            <w:r>
              <w:t>1.43</w:t>
            </w:r>
          </w:p>
        </w:tc>
      </w:tr>
      <w:tr w:rsidR="004B01EF" w14:paraId="17BE0B78" w14:textId="77777777">
        <w:tc>
          <w:tcPr>
            <w:tcW w:w="1160" w:type="dxa"/>
            <w:vMerge/>
            <w:vAlign w:val="center"/>
          </w:tcPr>
          <w:p w14:paraId="3113084C" w14:textId="77777777" w:rsidR="004B01EF" w:rsidRDefault="004B01EF"/>
        </w:tc>
        <w:tc>
          <w:tcPr>
            <w:tcW w:w="1562" w:type="dxa"/>
            <w:vAlign w:val="center"/>
          </w:tcPr>
          <w:p w14:paraId="42322AD8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19A27524" w14:textId="77777777" w:rsidR="004B01EF" w:rsidRDefault="00D5187B">
            <w:r>
              <w:t>0.54×1.20</w:t>
            </w:r>
          </w:p>
        </w:tc>
        <w:tc>
          <w:tcPr>
            <w:tcW w:w="1528" w:type="dxa"/>
            <w:vAlign w:val="center"/>
          </w:tcPr>
          <w:p w14:paraId="0874A34C" w14:textId="77777777" w:rsidR="004B01EF" w:rsidRDefault="00D5187B">
            <w:r>
              <w:t>3</w:t>
            </w:r>
          </w:p>
        </w:tc>
        <w:tc>
          <w:tcPr>
            <w:tcW w:w="1171" w:type="dxa"/>
            <w:vAlign w:val="center"/>
          </w:tcPr>
          <w:p w14:paraId="7DA95D71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6572B926" w14:textId="77777777" w:rsidR="004B01EF" w:rsidRDefault="00D5187B">
            <w:r>
              <w:t>0.65</w:t>
            </w:r>
          </w:p>
        </w:tc>
        <w:tc>
          <w:tcPr>
            <w:tcW w:w="1262" w:type="dxa"/>
            <w:vAlign w:val="center"/>
          </w:tcPr>
          <w:p w14:paraId="7D35E5CE" w14:textId="77777777" w:rsidR="004B01EF" w:rsidRDefault="00D5187B">
            <w:r>
              <w:t>0.65</w:t>
            </w:r>
          </w:p>
        </w:tc>
      </w:tr>
      <w:tr w:rsidR="004B01EF" w14:paraId="5C5E68C7" w14:textId="77777777">
        <w:tc>
          <w:tcPr>
            <w:tcW w:w="1160" w:type="dxa"/>
            <w:vMerge/>
            <w:vAlign w:val="center"/>
          </w:tcPr>
          <w:p w14:paraId="70CAC957" w14:textId="77777777" w:rsidR="004B01EF" w:rsidRDefault="004B01EF"/>
        </w:tc>
        <w:tc>
          <w:tcPr>
            <w:tcW w:w="1562" w:type="dxa"/>
            <w:vAlign w:val="center"/>
          </w:tcPr>
          <w:p w14:paraId="2E9B0B23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0D07135C" w14:textId="77777777" w:rsidR="004B01EF" w:rsidRDefault="00D5187B">
            <w:r>
              <w:t>0.63×1.20</w:t>
            </w:r>
          </w:p>
        </w:tc>
        <w:tc>
          <w:tcPr>
            <w:tcW w:w="1528" w:type="dxa"/>
            <w:vAlign w:val="center"/>
          </w:tcPr>
          <w:p w14:paraId="637E7B80" w14:textId="77777777" w:rsidR="004B01EF" w:rsidRDefault="00D5187B">
            <w:r>
              <w:t>3</w:t>
            </w:r>
          </w:p>
        </w:tc>
        <w:tc>
          <w:tcPr>
            <w:tcW w:w="1171" w:type="dxa"/>
            <w:vAlign w:val="center"/>
          </w:tcPr>
          <w:p w14:paraId="0654B77E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7B101604" w14:textId="77777777" w:rsidR="004B01EF" w:rsidRDefault="00D5187B">
            <w:r>
              <w:t>0.75</w:t>
            </w:r>
          </w:p>
        </w:tc>
        <w:tc>
          <w:tcPr>
            <w:tcW w:w="1262" w:type="dxa"/>
            <w:vAlign w:val="center"/>
          </w:tcPr>
          <w:p w14:paraId="33298EF7" w14:textId="77777777" w:rsidR="004B01EF" w:rsidRDefault="00D5187B">
            <w:r>
              <w:t>0.75</w:t>
            </w:r>
          </w:p>
        </w:tc>
      </w:tr>
      <w:tr w:rsidR="004B01EF" w14:paraId="5E75605B" w14:textId="77777777">
        <w:tc>
          <w:tcPr>
            <w:tcW w:w="1160" w:type="dxa"/>
            <w:vMerge/>
            <w:vAlign w:val="center"/>
          </w:tcPr>
          <w:p w14:paraId="2CE68C56" w14:textId="77777777" w:rsidR="004B01EF" w:rsidRDefault="004B01EF"/>
        </w:tc>
        <w:tc>
          <w:tcPr>
            <w:tcW w:w="1562" w:type="dxa"/>
            <w:vAlign w:val="center"/>
          </w:tcPr>
          <w:p w14:paraId="23A28441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2CB87041" w14:textId="77777777" w:rsidR="004B01EF" w:rsidRDefault="00D5187B">
            <w:r>
              <w:t>0.17×1.20</w:t>
            </w:r>
          </w:p>
        </w:tc>
        <w:tc>
          <w:tcPr>
            <w:tcW w:w="1528" w:type="dxa"/>
            <w:vAlign w:val="center"/>
          </w:tcPr>
          <w:p w14:paraId="3AB741C2" w14:textId="77777777" w:rsidR="004B01EF" w:rsidRDefault="00D5187B">
            <w:r>
              <w:t>3</w:t>
            </w:r>
          </w:p>
        </w:tc>
        <w:tc>
          <w:tcPr>
            <w:tcW w:w="1171" w:type="dxa"/>
            <w:vAlign w:val="center"/>
          </w:tcPr>
          <w:p w14:paraId="236288A5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1620DB44" w14:textId="77777777" w:rsidR="004B01EF" w:rsidRDefault="00D5187B">
            <w:r>
              <w:t>0.20</w:t>
            </w:r>
          </w:p>
        </w:tc>
        <w:tc>
          <w:tcPr>
            <w:tcW w:w="1262" w:type="dxa"/>
            <w:vAlign w:val="center"/>
          </w:tcPr>
          <w:p w14:paraId="05887176" w14:textId="77777777" w:rsidR="004B01EF" w:rsidRDefault="00D5187B">
            <w:r>
              <w:t>0.20</w:t>
            </w:r>
          </w:p>
        </w:tc>
      </w:tr>
      <w:tr w:rsidR="004B01EF" w14:paraId="40DC8334" w14:textId="77777777">
        <w:tc>
          <w:tcPr>
            <w:tcW w:w="1160" w:type="dxa"/>
            <w:vMerge/>
            <w:vAlign w:val="center"/>
          </w:tcPr>
          <w:p w14:paraId="57FE6E81" w14:textId="77777777" w:rsidR="004B01EF" w:rsidRDefault="004B01EF"/>
        </w:tc>
        <w:tc>
          <w:tcPr>
            <w:tcW w:w="1562" w:type="dxa"/>
            <w:vAlign w:val="center"/>
          </w:tcPr>
          <w:p w14:paraId="56E236D5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3F5E7FC4" w14:textId="77777777" w:rsidR="004B01EF" w:rsidRDefault="00D5187B">
            <w:r>
              <w:t>1.01×1.20</w:t>
            </w:r>
          </w:p>
        </w:tc>
        <w:tc>
          <w:tcPr>
            <w:tcW w:w="1528" w:type="dxa"/>
            <w:vAlign w:val="center"/>
          </w:tcPr>
          <w:p w14:paraId="27585BBF" w14:textId="77777777" w:rsidR="004B01EF" w:rsidRDefault="00D5187B">
            <w:r>
              <w:t>3</w:t>
            </w:r>
          </w:p>
        </w:tc>
        <w:tc>
          <w:tcPr>
            <w:tcW w:w="1171" w:type="dxa"/>
            <w:vAlign w:val="center"/>
          </w:tcPr>
          <w:p w14:paraId="03C46430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204448F3" w14:textId="77777777" w:rsidR="004B01EF" w:rsidRDefault="00D5187B">
            <w:r>
              <w:t>1.21</w:t>
            </w:r>
          </w:p>
        </w:tc>
        <w:tc>
          <w:tcPr>
            <w:tcW w:w="1262" w:type="dxa"/>
            <w:vAlign w:val="center"/>
          </w:tcPr>
          <w:p w14:paraId="76AF5F00" w14:textId="77777777" w:rsidR="004B01EF" w:rsidRDefault="00D5187B">
            <w:r>
              <w:t>1.21</w:t>
            </w:r>
          </w:p>
        </w:tc>
      </w:tr>
      <w:tr w:rsidR="004B01EF" w14:paraId="0231AC93" w14:textId="77777777">
        <w:tc>
          <w:tcPr>
            <w:tcW w:w="1160" w:type="dxa"/>
            <w:vMerge/>
            <w:vAlign w:val="center"/>
          </w:tcPr>
          <w:p w14:paraId="66A233A3" w14:textId="77777777" w:rsidR="004B01EF" w:rsidRDefault="004B01EF"/>
        </w:tc>
        <w:tc>
          <w:tcPr>
            <w:tcW w:w="1562" w:type="dxa"/>
            <w:vAlign w:val="center"/>
          </w:tcPr>
          <w:p w14:paraId="77A3D492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631ED581" w14:textId="77777777" w:rsidR="004B01EF" w:rsidRDefault="00D5187B">
            <w:r>
              <w:t>0.54×1.20</w:t>
            </w:r>
          </w:p>
        </w:tc>
        <w:tc>
          <w:tcPr>
            <w:tcW w:w="1528" w:type="dxa"/>
            <w:vAlign w:val="center"/>
          </w:tcPr>
          <w:p w14:paraId="30F1A86E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41D75363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7CA6C51E" w14:textId="77777777" w:rsidR="004B01EF" w:rsidRDefault="00D5187B">
            <w:r>
              <w:t>0.65</w:t>
            </w:r>
          </w:p>
        </w:tc>
        <w:tc>
          <w:tcPr>
            <w:tcW w:w="1262" w:type="dxa"/>
            <w:vAlign w:val="center"/>
          </w:tcPr>
          <w:p w14:paraId="24E50D08" w14:textId="77777777" w:rsidR="004B01EF" w:rsidRDefault="00D5187B">
            <w:r>
              <w:t>0.65</w:t>
            </w:r>
          </w:p>
        </w:tc>
      </w:tr>
      <w:tr w:rsidR="004B01EF" w14:paraId="074CE9C2" w14:textId="77777777">
        <w:tc>
          <w:tcPr>
            <w:tcW w:w="1160" w:type="dxa"/>
            <w:vMerge/>
            <w:vAlign w:val="center"/>
          </w:tcPr>
          <w:p w14:paraId="46B62D83" w14:textId="77777777" w:rsidR="004B01EF" w:rsidRDefault="004B01EF"/>
        </w:tc>
        <w:tc>
          <w:tcPr>
            <w:tcW w:w="1562" w:type="dxa"/>
            <w:vAlign w:val="center"/>
          </w:tcPr>
          <w:p w14:paraId="55FCD794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5FE72334" w14:textId="77777777" w:rsidR="004B01EF" w:rsidRDefault="00D5187B">
            <w:r>
              <w:t>0.63×1.20</w:t>
            </w:r>
          </w:p>
        </w:tc>
        <w:tc>
          <w:tcPr>
            <w:tcW w:w="1528" w:type="dxa"/>
            <w:vAlign w:val="center"/>
          </w:tcPr>
          <w:p w14:paraId="413E64F2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11B376B4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2CDD8240" w14:textId="77777777" w:rsidR="004B01EF" w:rsidRDefault="00D5187B">
            <w:r>
              <w:t>0.75</w:t>
            </w:r>
          </w:p>
        </w:tc>
        <w:tc>
          <w:tcPr>
            <w:tcW w:w="1262" w:type="dxa"/>
            <w:vAlign w:val="center"/>
          </w:tcPr>
          <w:p w14:paraId="48DAA731" w14:textId="77777777" w:rsidR="004B01EF" w:rsidRDefault="00D5187B">
            <w:r>
              <w:t>0.75</w:t>
            </w:r>
          </w:p>
        </w:tc>
      </w:tr>
      <w:tr w:rsidR="004B01EF" w14:paraId="1810FE30" w14:textId="77777777">
        <w:tc>
          <w:tcPr>
            <w:tcW w:w="1160" w:type="dxa"/>
            <w:vMerge/>
            <w:vAlign w:val="center"/>
          </w:tcPr>
          <w:p w14:paraId="2CB05A9F" w14:textId="77777777" w:rsidR="004B01EF" w:rsidRDefault="004B01EF"/>
        </w:tc>
        <w:tc>
          <w:tcPr>
            <w:tcW w:w="1562" w:type="dxa"/>
            <w:vAlign w:val="center"/>
          </w:tcPr>
          <w:p w14:paraId="04914082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53647E49" w14:textId="77777777" w:rsidR="004B01EF" w:rsidRDefault="00D5187B">
            <w:r>
              <w:t>0.17×1.20</w:t>
            </w:r>
          </w:p>
        </w:tc>
        <w:tc>
          <w:tcPr>
            <w:tcW w:w="1528" w:type="dxa"/>
            <w:vAlign w:val="center"/>
          </w:tcPr>
          <w:p w14:paraId="514DA629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2AEC6576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49FD2F4A" w14:textId="77777777" w:rsidR="004B01EF" w:rsidRDefault="00D5187B">
            <w:r>
              <w:t>0.20</w:t>
            </w:r>
          </w:p>
        </w:tc>
        <w:tc>
          <w:tcPr>
            <w:tcW w:w="1262" w:type="dxa"/>
            <w:vAlign w:val="center"/>
          </w:tcPr>
          <w:p w14:paraId="110C1868" w14:textId="77777777" w:rsidR="004B01EF" w:rsidRDefault="00D5187B">
            <w:r>
              <w:t>0.20</w:t>
            </w:r>
          </w:p>
        </w:tc>
      </w:tr>
      <w:tr w:rsidR="004B01EF" w14:paraId="70DD7138" w14:textId="77777777">
        <w:tc>
          <w:tcPr>
            <w:tcW w:w="1160" w:type="dxa"/>
            <w:vMerge/>
            <w:vAlign w:val="center"/>
          </w:tcPr>
          <w:p w14:paraId="5EF437F3" w14:textId="77777777" w:rsidR="004B01EF" w:rsidRDefault="004B01EF"/>
        </w:tc>
        <w:tc>
          <w:tcPr>
            <w:tcW w:w="1562" w:type="dxa"/>
            <w:vAlign w:val="center"/>
          </w:tcPr>
          <w:p w14:paraId="5A134E2D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31AAF994" w14:textId="77777777" w:rsidR="004B01EF" w:rsidRDefault="00D5187B">
            <w:r>
              <w:t>1.01×1.20</w:t>
            </w:r>
          </w:p>
        </w:tc>
        <w:tc>
          <w:tcPr>
            <w:tcW w:w="1528" w:type="dxa"/>
            <w:vAlign w:val="center"/>
          </w:tcPr>
          <w:p w14:paraId="07356575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2681DFF2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5F79015B" w14:textId="77777777" w:rsidR="004B01EF" w:rsidRDefault="00D5187B">
            <w:r>
              <w:t>1.21</w:t>
            </w:r>
          </w:p>
        </w:tc>
        <w:tc>
          <w:tcPr>
            <w:tcW w:w="1262" w:type="dxa"/>
            <w:vAlign w:val="center"/>
          </w:tcPr>
          <w:p w14:paraId="4035F3F9" w14:textId="77777777" w:rsidR="004B01EF" w:rsidRDefault="00D5187B">
            <w:r>
              <w:t>1.21</w:t>
            </w:r>
          </w:p>
        </w:tc>
      </w:tr>
      <w:tr w:rsidR="004B01EF" w14:paraId="0377023B" w14:textId="77777777">
        <w:tc>
          <w:tcPr>
            <w:tcW w:w="1160" w:type="dxa"/>
            <w:vMerge w:val="restart"/>
            <w:vAlign w:val="center"/>
          </w:tcPr>
          <w:p w14:paraId="7A4D6268" w14:textId="77777777" w:rsidR="004B01EF" w:rsidRDefault="00D5187B">
            <w:r>
              <w:t>东向</w:t>
            </w:r>
            <w:r>
              <w:br/>
              <w:t>173.00</w:t>
            </w:r>
          </w:p>
        </w:tc>
        <w:tc>
          <w:tcPr>
            <w:tcW w:w="1562" w:type="dxa"/>
            <w:vAlign w:val="center"/>
          </w:tcPr>
          <w:p w14:paraId="05C533BC" w14:textId="77777777" w:rsidR="004B01EF" w:rsidRDefault="004B01EF"/>
        </w:tc>
        <w:tc>
          <w:tcPr>
            <w:tcW w:w="1386" w:type="dxa"/>
            <w:vAlign w:val="center"/>
          </w:tcPr>
          <w:p w14:paraId="795E61D3" w14:textId="77777777" w:rsidR="004B01EF" w:rsidRDefault="00D5187B">
            <w:r>
              <w:t>4.12×3.75</w:t>
            </w:r>
          </w:p>
        </w:tc>
        <w:tc>
          <w:tcPr>
            <w:tcW w:w="1528" w:type="dxa"/>
            <w:vAlign w:val="center"/>
          </w:tcPr>
          <w:p w14:paraId="34DBD423" w14:textId="77777777" w:rsidR="004B01EF" w:rsidRDefault="00D5187B">
            <w:r>
              <w:t>1</w:t>
            </w:r>
          </w:p>
        </w:tc>
        <w:tc>
          <w:tcPr>
            <w:tcW w:w="1171" w:type="dxa"/>
            <w:vAlign w:val="center"/>
          </w:tcPr>
          <w:p w14:paraId="70661F8C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18D54016" w14:textId="77777777" w:rsidR="004B01EF" w:rsidRDefault="00D5187B">
            <w:r>
              <w:t>15.44</w:t>
            </w:r>
          </w:p>
        </w:tc>
        <w:tc>
          <w:tcPr>
            <w:tcW w:w="1262" w:type="dxa"/>
            <w:vAlign w:val="center"/>
          </w:tcPr>
          <w:p w14:paraId="48085A24" w14:textId="77777777" w:rsidR="004B01EF" w:rsidRDefault="00D5187B">
            <w:r>
              <w:t>15.44</w:t>
            </w:r>
          </w:p>
        </w:tc>
      </w:tr>
      <w:tr w:rsidR="004B01EF" w14:paraId="29A4EB84" w14:textId="77777777">
        <w:tc>
          <w:tcPr>
            <w:tcW w:w="1160" w:type="dxa"/>
            <w:vMerge/>
            <w:vAlign w:val="center"/>
          </w:tcPr>
          <w:p w14:paraId="079D3B2C" w14:textId="77777777" w:rsidR="004B01EF" w:rsidRDefault="004B01EF"/>
        </w:tc>
        <w:tc>
          <w:tcPr>
            <w:tcW w:w="1562" w:type="dxa"/>
            <w:vAlign w:val="center"/>
          </w:tcPr>
          <w:p w14:paraId="35F3C121" w14:textId="77777777" w:rsidR="004B01EF" w:rsidRDefault="004B01EF"/>
        </w:tc>
        <w:tc>
          <w:tcPr>
            <w:tcW w:w="1386" w:type="dxa"/>
            <w:vAlign w:val="center"/>
          </w:tcPr>
          <w:p w14:paraId="6344E707" w14:textId="77777777" w:rsidR="004B01EF" w:rsidRDefault="00D5187B">
            <w:r>
              <w:t>4.01×3.75</w:t>
            </w:r>
          </w:p>
        </w:tc>
        <w:tc>
          <w:tcPr>
            <w:tcW w:w="1528" w:type="dxa"/>
            <w:vAlign w:val="center"/>
          </w:tcPr>
          <w:p w14:paraId="655FE1CA" w14:textId="77777777" w:rsidR="004B01EF" w:rsidRDefault="00D5187B">
            <w:r>
              <w:t>1</w:t>
            </w:r>
          </w:p>
        </w:tc>
        <w:tc>
          <w:tcPr>
            <w:tcW w:w="1171" w:type="dxa"/>
            <w:vAlign w:val="center"/>
          </w:tcPr>
          <w:p w14:paraId="2A65F1F4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23FFE2E0" w14:textId="77777777" w:rsidR="004B01EF" w:rsidRDefault="00D5187B">
            <w:r>
              <w:t>15.05</w:t>
            </w:r>
          </w:p>
        </w:tc>
        <w:tc>
          <w:tcPr>
            <w:tcW w:w="1262" w:type="dxa"/>
            <w:vAlign w:val="center"/>
          </w:tcPr>
          <w:p w14:paraId="2AAF7EEC" w14:textId="77777777" w:rsidR="004B01EF" w:rsidRDefault="00D5187B">
            <w:r>
              <w:t>15.05</w:t>
            </w:r>
          </w:p>
        </w:tc>
      </w:tr>
      <w:tr w:rsidR="004B01EF" w14:paraId="5A68F098" w14:textId="77777777">
        <w:tc>
          <w:tcPr>
            <w:tcW w:w="1160" w:type="dxa"/>
            <w:vMerge/>
            <w:vAlign w:val="center"/>
          </w:tcPr>
          <w:p w14:paraId="36EC013E" w14:textId="77777777" w:rsidR="004B01EF" w:rsidRDefault="004B01EF"/>
        </w:tc>
        <w:tc>
          <w:tcPr>
            <w:tcW w:w="1562" w:type="dxa"/>
            <w:vAlign w:val="center"/>
          </w:tcPr>
          <w:p w14:paraId="16F87CA5" w14:textId="77777777" w:rsidR="004B01EF" w:rsidRDefault="004B01EF"/>
        </w:tc>
        <w:tc>
          <w:tcPr>
            <w:tcW w:w="1386" w:type="dxa"/>
            <w:vAlign w:val="center"/>
          </w:tcPr>
          <w:p w14:paraId="55D2869B" w14:textId="77777777" w:rsidR="004B01EF" w:rsidRDefault="00D5187B">
            <w:r>
              <w:t>1.20×1.65</w:t>
            </w:r>
          </w:p>
        </w:tc>
        <w:tc>
          <w:tcPr>
            <w:tcW w:w="1528" w:type="dxa"/>
            <w:vAlign w:val="center"/>
          </w:tcPr>
          <w:p w14:paraId="0882B8C9" w14:textId="77777777" w:rsidR="004B01EF" w:rsidRDefault="00D5187B">
            <w:r>
              <w:t>1</w:t>
            </w:r>
          </w:p>
        </w:tc>
        <w:tc>
          <w:tcPr>
            <w:tcW w:w="1171" w:type="dxa"/>
            <w:vAlign w:val="center"/>
          </w:tcPr>
          <w:p w14:paraId="19F7ADA5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4DCD5660" w14:textId="77777777" w:rsidR="004B01EF" w:rsidRDefault="00D5187B">
            <w:r>
              <w:t>1.98</w:t>
            </w:r>
          </w:p>
        </w:tc>
        <w:tc>
          <w:tcPr>
            <w:tcW w:w="1262" w:type="dxa"/>
            <w:vAlign w:val="center"/>
          </w:tcPr>
          <w:p w14:paraId="59778CFF" w14:textId="77777777" w:rsidR="004B01EF" w:rsidRDefault="00D5187B">
            <w:r>
              <w:t>1.98</w:t>
            </w:r>
          </w:p>
        </w:tc>
      </w:tr>
      <w:tr w:rsidR="004B01EF" w14:paraId="09EDCC09" w14:textId="77777777">
        <w:tc>
          <w:tcPr>
            <w:tcW w:w="1160" w:type="dxa"/>
            <w:vMerge/>
            <w:vAlign w:val="center"/>
          </w:tcPr>
          <w:p w14:paraId="06E2EEE2" w14:textId="77777777" w:rsidR="004B01EF" w:rsidRDefault="004B01EF"/>
        </w:tc>
        <w:tc>
          <w:tcPr>
            <w:tcW w:w="1562" w:type="dxa"/>
            <w:vAlign w:val="center"/>
          </w:tcPr>
          <w:p w14:paraId="4AF30AA6" w14:textId="77777777" w:rsidR="004B01EF" w:rsidRDefault="004B01EF"/>
        </w:tc>
        <w:tc>
          <w:tcPr>
            <w:tcW w:w="1386" w:type="dxa"/>
            <w:vAlign w:val="center"/>
          </w:tcPr>
          <w:p w14:paraId="68EC6522" w14:textId="77777777" w:rsidR="004B01EF" w:rsidRDefault="00D5187B">
            <w:r>
              <w:t>0.64×3.75</w:t>
            </w:r>
          </w:p>
        </w:tc>
        <w:tc>
          <w:tcPr>
            <w:tcW w:w="1528" w:type="dxa"/>
            <w:vAlign w:val="center"/>
          </w:tcPr>
          <w:p w14:paraId="4FF0B998" w14:textId="77777777" w:rsidR="004B01EF" w:rsidRDefault="00D5187B">
            <w:r>
              <w:t>1</w:t>
            </w:r>
          </w:p>
        </w:tc>
        <w:tc>
          <w:tcPr>
            <w:tcW w:w="1171" w:type="dxa"/>
            <w:vAlign w:val="center"/>
          </w:tcPr>
          <w:p w14:paraId="610CD9CD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450C88A8" w14:textId="77777777" w:rsidR="004B01EF" w:rsidRDefault="00D5187B">
            <w:r>
              <w:t>2.39</w:t>
            </w:r>
          </w:p>
        </w:tc>
        <w:tc>
          <w:tcPr>
            <w:tcW w:w="1262" w:type="dxa"/>
            <w:vAlign w:val="center"/>
          </w:tcPr>
          <w:p w14:paraId="0CE36030" w14:textId="77777777" w:rsidR="004B01EF" w:rsidRDefault="00D5187B">
            <w:r>
              <w:t>2.39</w:t>
            </w:r>
          </w:p>
        </w:tc>
      </w:tr>
      <w:tr w:rsidR="004B01EF" w14:paraId="136E98AB" w14:textId="77777777">
        <w:tc>
          <w:tcPr>
            <w:tcW w:w="1160" w:type="dxa"/>
            <w:vMerge/>
            <w:vAlign w:val="center"/>
          </w:tcPr>
          <w:p w14:paraId="02B92A66" w14:textId="77777777" w:rsidR="004B01EF" w:rsidRDefault="004B01EF"/>
        </w:tc>
        <w:tc>
          <w:tcPr>
            <w:tcW w:w="1562" w:type="dxa"/>
            <w:vAlign w:val="center"/>
          </w:tcPr>
          <w:p w14:paraId="149C3637" w14:textId="77777777" w:rsidR="004B01EF" w:rsidRDefault="004B01EF"/>
        </w:tc>
        <w:tc>
          <w:tcPr>
            <w:tcW w:w="1386" w:type="dxa"/>
            <w:vAlign w:val="center"/>
          </w:tcPr>
          <w:p w14:paraId="47D8A76F" w14:textId="77777777" w:rsidR="004B01EF" w:rsidRDefault="00D5187B">
            <w:r>
              <w:t>3.00×3.30</w:t>
            </w:r>
          </w:p>
        </w:tc>
        <w:tc>
          <w:tcPr>
            <w:tcW w:w="1528" w:type="dxa"/>
            <w:vAlign w:val="center"/>
          </w:tcPr>
          <w:p w14:paraId="5D9C3ACB" w14:textId="77777777" w:rsidR="004B01EF" w:rsidRDefault="00D5187B">
            <w:r>
              <w:t>2~3</w:t>
            </w:r>
          </w:p>
        </w:tc>
        <w:tc>
          <w:tcPr>
            <w:tcW w:w="1171" w:type="dxa"/>
            <w:vAlign w:val="center"/>
          </w:tcPr>
          <w:p w14:paraId="4D88660C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04BFAE35" w14:textId="77777777" w:rsidR="004B01EF" w:rsidRDefault="00D5187B">
            <w:r>
              <w:t>9.90</w:t>
            </w:r>
          </w:p>
        </w:tc>
        <w:tc>
          <w:tcPr>
            <w:tcW w:w="1262" w:type="dxa"/>
            <w:vAlign w:val="center"/>
          </w:tcPr>
          <w:p w14:paraId="488AE48C" w14:textId="77777777" w:rsidR="004B01EF" w:rsidRDefault="00D5187B">
            <w:r>
              <w:t>19.80</w:t>
            </w:r>
          </w:p>
        </w:tc>
      </w:tr>
      <w:tr w:rsidR="004B01EF" w14:paraId="07CE7B01" w14:textId="77777777">
        <w:tc>
          <w:tcPr>
            <w:tcW w:w="1160" w:type="dxa"/>
            <w:vMerge/>
            <w:vAlign w:val="center"/>
          </w:tcPr>
          <w:p w14:paraId="14E38861" w14:textId="77777777" w:rsidR="004B01EF" w:rsidRDefault="004B01EF"/>
        </w:tc>
        <w:tc>
          <w:tcPr>
            <w:tcW w:w="1562" w:type="dxa"/>
            <w:vAlign w:val="center"/>
          </w:tcPr>
          <w:p w14:paraId="77F3A3D0" w14:textId="77777777" w:rsidR="004B01EF" w:rsidRDefault="004B01EF"/>
        </w:tc>
        <w:tc>
          <w:tcPr>
            <w:tcW w:w="1386" w:type="dxa"/>
            <w:vAlign w:val="center"/>
          </w:tcPr>
          <w:p w14:paraId="58E053B4" w14:textId="77777777" w:rsidR="004B01EF" w:rsidRDefault="00D5187B">
            <w:r>
              <w:t>3.75×3.30</w:t>
            </w:r>
          </w:p>
        </w:tc>
        <w:tc>
          <w:tcPr>
            <w:tcW w:w="1528" w:type="dxa"/>
            <w:vAlign w:val="center"/>
          </w:tcPr>
          <w:p w14:paraId="30F80505" w14:textId="77777777" w:rsidR="004B01EF" w:rsidRDefault="00D5187B">
            <w:r>
              <w:t>2</w:t>
            </w:r>
          </w:p>
        </w:tc>
        <w:tc>
          <w:tcPr>
            <w:tcW w:w="1171" w:type="dxa"/>
            <w:vAlign w:val="center"/>
          </w:tcPr>
          <w:p w14:paraId="35E5687C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3CE62474" w14:textId="77777777" w:rsidR="004B01EF" w:rsidRDefault="00D5187B">
            <w:r>
              <w:t>12.38</w:t>
            </w:r>
          </w:p>
        </w:tc>
        <w:tc>
          <w:tcPr>
            <w:tcW w:w="1262" w:type="dxa"/>
            <w:vAlign w:val="center"/>
          </w:tcPr>
          <w:p w14:paraId="641153F3" w14:textId="77777777" w:rsidR="004B01EF" w:rsidRDefault="00D5187B">
            <w:r>
              <w:t>24.75</w:t>
            </w:r>
          </w:p>
        </w:tc>
      </w:tr>
      <w:tr w:rsidR="004B01EF" w14:paraId="0D99BF6F" w14:textId="77777777">
        <w:tc>
          <w:tcPr>
            <w:tcW w:w="1160" w:type="dxa"/>
            <w:vMerge/>
            <w:vAlign w:val="center"/>
          </w:tcPr>
          <w:p w14:paraId="17519428" w14:textId="77777777" w:rsidR="004B01EF" w:rsidRDefault="004B01EF"/>
        </w:tc>
        <w:tc>
          <w:tcPr>
            <w:tcW w:w="1562" w:type="dxa"/>
            <w:vAlign w:val="center"/>
          </w:tcPr>
          <w:p w14:paraId="2FAD7E40" w14:textId="77777777" w:rsidR="004B01EF" w:rsidRDefault="004B01EF"/>
        </w:tc>
        <w:tc>
          <w:tcPr>
            <w:tcW w:w="1386" w:type="dxa"/>
            <w:vAlign w:val="center"/>
          </w:tcPr>
          <w:p w14:paraId="2DD12E2D" w14:textId="77777777" w:rsidR="004B01EF" w:rsidRDefault="00D5187B">
            <w:r>
              <w:t>1.20×1.20</w:t>
            </w:r>
          </w:p>
        </w:tc>
        <w:tc>
          <w:tcPr>
            <w:tcW w:w="1528" w:type="dxa"/>
            <w:vAlign w:val="center"/>
          </w:tcPr>
          <w:p w14:paraId="4CE52E6B" w14:textId="77777777" w:rsidR="004B01EF" w:rsidRDefault="00D5187B">
            <w:r>
              <w:t>2</w:t>
            </w:r>
          </w:p>
        </w:tc>
        <w:tc>
          <w:tcPr>
            <w:tcW w:w="1171" w:type="dxa"/>
            <w:vAlign w:val="center"/>
          </w:tcPr>
          <w:p w14:paraId="0F328FF2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21C8FEEC" w14:textId="77777777" w:rsidR="004B01EF" w:rsidRDefault="00D5187B">
            <w:r>
              <w:t>1.44</w:t>
            </w:r>
          </w:p>
        </w:tc>
        <w:tc>
          <w:tcPr>
            <w:tcW w:w="1262" w:type="dxa"/>
            <w:vAlign w:val="center"/>
          </w:tcPr>
          <w:p w14:paraId="36E86C91" w14:textId="77777777" w:rsidR="004B01EF" w:rsidRDefault="00D5187B">
            <w:r>
              <w:t>2.88</w:t>
            </w:r>
          </w:p>
        </w:tc>
      </w:tr>
      <w:tr w:rsidR="004B01EF" w14:paraId="7F61CBC8" w14:textId="77777777">
        <w:tc>
          <w:tcPr>
            <w:tcW w:w="1160" w:type="dxa"/>
            <w:vMerge/>
            <w:vAlign w:val="center"/>
          </w:tcPr>
          <w:p w14:paraId="5E51C71C" w14:textId="77777777" w:rsidR="004B01EF" w:rsidRDefault="004B01EF"/>
        </w:tc>
        <w:tc>
          <w:tcPr>
            <w:tcW w:w="1562" w:type="dxa"/>
            <w:vAlign w:val="center"/>
          </w:tcPr>
          <w:p w14:paraId="02506973" w14:textId="77777777" w:rsidR="004B01EF" w:rsidRDefault="004B01EF"/>
        </w:tc>
        <w:tc>
          <w:tcPr>
            <w:tcW w:w="1386" w:type="dxa"/>
            <w:vAlign w:val="center"/>
          </w:tcPr>
          <w:p w14:paraId="61E9FFF2" w14:textId="77777777" w:rsidR="004B01EF" w:rsidRDefault="00D5187B">
            <w:r>
              <w:t>4.83×3.30</w:t>
            </w:r>
          </w:p>
        </w:tc>
        <w:tc>
          <w:tcPr>
            <w:tcW w:w="1528" w:type="dxa"/>
            <w:vAlign w:val="center"/>
          </w:tcPr>
          <w:p w14:paraId="690CD655" w14:textId="77777777" w:rsidR="004B01EF" w:rsidRDefault="00D5187B">
            <w:r>
              <w:t>3~4</w:t>
            </w:r>
          </w:p>
        </w:tc>
        <w:tc>
          <w:tcPr>
            <w:tcW w:w="1171" w:type="dxa"/>
            <w:vAlign w:val="center"/>
          </w:tcPr>
          <w:p w14:paraId="2C876F8B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62CEFA37" w14:textId="77777777" w:rsidR="004B01EF" w:rsidRDefault="00D5187B">
            <w:r>
              <w:t>15.93</w:t>
            </w:r>
          </w:p>
        </w:tc>
        <w:tc>
          <w:tcPr>
            <w:tcW w:w="1262" w:type="dxa"/>
            <w:vAlign w:val="center"/>
          </w:tcPr>
          <w:p w14:paraId="3961FE33" w14:textId="77777777" w:rsidR="004B01EF" w:rsidRDefault="00D5187B">
            <w:r>
              <w:t>31.85</w:t>
            </w:r>
          </w:p>
        </w:tc>
      </w:tr>
      <w:tr w:rsidR="004B01EF" w14:paraId="7275E555" w14:textId="77777777">
        <w:tc>
          <w:tcPr>
            <w:tcW w:w="1160" w:type="dxa"/>
            <w:vMerge/>
            <w:vAlign w:val="center"/>
          </w:tcPr>
          <w:p w14:paraId="65D3AF04" w14:textId="77777777" w:rsidR="004B01EF" w:rsidRDefault="004B01EF"/>
        </w:tc>
        <w:tc>
          <w:tcPr>
            <w:tcW w:w="1562" w:type="dxa"/>
            <w:vAlign w:val="center"/>
          </w:tcPr>
          <w:p w14:paraId="04EE13EF" w14:textId="77777777" w:rsidR="004B01EF" w:rsidRDefault="004B01EF"/>
        </w:tc>
        <w:tc>
          <w:tcPr>
            <w:tcW w:w="1386" w:type="dxa"/>
            <w:vAlign w:val="center"/>
          </w:tcPr>
          <w:p w14:paraId="3C7F6562" w14:textId="77777777" w:rsidR="004B01EF" w:rsidRDefault="00D5187B">
            <w:r>
              <w:t>4.90×3.30</w:t>
            </w:r>
          </w:p>
        </w:tc>
        <w:tc>
          <w:tcPr>
            <w:tcW w:w="1528" w:type="dxa"/>
            <w:vAlign w:val="center"/>
          </w:tcPr>
          <w:p w14:paraId="7E6124DC" w14:textId="77777777" w:rsidR="004B01EF" w:rsidRDefault="00D5187B">
            <w:r>
              <w:t>3~4</w:t>
            </w:r>
          </w:p>
        </w:tc>
        <w:tc>
          <w:tcPr>
            <w:tcW w:w="1171" w:type="dxa"/>
            <w:vAlign w:val="center"/>
          </w:tcPr>
          <w:p w14:paraId="6FCFF7F7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1868BC3D" w14:textId="77777777" w:rsidR="004B01EF" w:rsidRDefault="00D5187B">
            <w:r>
              <w:t>16.17</w:t>
            </w:r>
          </w:p>
        </w:tc>
        <w:tc>
          <w:tcPr>
            <w:tcW w:w="1262" w:type="dxa"/>
            <w:vAlign w:val="center"/>
          </w:tcPr>
          <w:p w14:paraId="050A2D3B" w14:textId="77777777" w:rsidR="004B01EF" w:rsidRDefault="00D5187B">
            <w:r>
              <w:t>32.34</w:t>
            </w:r>
          </w:p>
        </w:tc>
      </w:tr>
      <w:tr w:rsidR="004B01EF" w14:paraId="1F768046" w14:textId="77777777">
        <w:tc>
          <w:tcPr>
            <w:tcW w:w="1160" w:type="dxa"/>
            <w:vMerge/>
            <w:vAlign w:val="center"/>
          </w:tcPr>
          <w:p w14:paraId="2FEBD0DC" w14:textId="77777777" w:rsidR="004B01EF" w:rsidRDefault="004B01EF"/>
        </w:tc>
        <w:tc>
          <w:tcPr>
            <w:tcW w:w="1562" w:type="dxa"/>
            <w:vAlign w:val="center"/>
          </w:tcPr>
          <w:p w14:paraId="04B85FD1" w14:textId="77777777" w:rsidR="004B01EF" w:rsidRDefault="00D5187B">
            <w:r>
              <w:t>C2121</w:t>
            </w:r>
          </w:p>
        </w:tc>
        <w:tc>
          <w:tcPr>
            <w:tcW w:w="1386" w:type="dxa"/>
            <w:vAlign w:val="center"/>
          </w:tcPr>
          <w:p w14:paraId="30408AE0" w14:textId="77777777" w:rsidR="004B01EF" w:rsidRDefault="00D5187B">
            <w:r>
              <w:t>2.10×2.10</w:t>
            </w:r>
          </w:p>
        </w:tc>
        <w:tc>
          <w:tcPr>
            <w:tcW w:w="1528" w:type="dxa"/>
            <w:vAlign w:val="center"/>
          </w:tcPr>
          <w:p w14:paraId="371C84D3" w14:textId="77777777" w:rsidR="004B01EF" w:rsidRDefault="00D5187B">
            <w:r>
              <w:t>3~4</w:t>
            </w:r>
          </w:p>
        </w:tc>
        <w:tc>
          <w:tcPr>
            <w:tcW w:w="1171" w:type="dxa"/>
            <w:vAlign w:val="center"/>
          </w:tcPr>
          <w:p w14:paraId="5C205723" w14:textId="77777777" w:rsidR="004B01EF" w:rsidRDefault="00D5187B">
            <w:r>
              <w:t>4</w:t>
            </w:r>
          </w:p>
        </w:tc>
        <w:tc>
          <w:tcPr>
            <w:tcW w:w="1262" w:type="dxa"/>
            <w:vAlign w:val="center"/>
          </w:tcPr>
          <w:p w14:paraId="5FBBB44D" w14:textId="77777777" w:rsidR="004B01EF" w:rsidRDefault="00D5187B">
            <w:r>
              <w:t>4.41</w:t>
            </w:r>
          </w:p>
        </w:tc>
        <w:tc>
          <w:tcPr>
            <w:tcW w:w="1262" w:type="dxa"/>
            <w:vAlign w:val="center"/>
          </w:tcPr>
          <w:p w14:paraId="3F00DEF7" w14:textId="77777777" w:rsidR="004B01EF" w:rsidRDefault="00D5187B">
            <w:r>
              <w:t>17.64</w:t>
            </w:r>
          </w:p>
        </w:tc>
      </w:tr>
      <w:tr w:rsidR="004B01EF" w14:paraId="72613423" w14:textId="77777777">
        <w:tc>
          <w:tcPr>
            <w:tcW w:w="1160" w:type="dxa"/>
            <w:vMerge/>
            <w:vAlign w:val="center"/>
          </w:tcPr>
          <w:p w14:paraId="2023CF67" w14:textId="77777777" w:rsidR="004B01EF" w:rsidRDefault="004B01EF"/>
        </w:tc>
        <w:tc>
          <w:tcPr>
            <w:tcW w:w="1562" w:type="dxa"/>
            <w:vAlign w:val="center"/>
          </w:tcPr>
          <w:p w14:paraId="18D87152" w14:textId="77777777" w:rsidR="004B01EF" w:rsidRDefault="00D5187B">
            <w:r>
              <w:t>HC1515</w:t>
            </w:r>
          </w:p>
        </w:tc>
        <w:tc>
          <w:tcPr>
            <w:tcW w:w="1386" w:type="dxa"/>
            <w:vAlign w:val="center"/>
          </w:tcPr>
          <w:p w14:paraId="42801488" w14:textId="77777777" w:rsidR="004B01EF" w:rsidRDefault="00D5187B">
            <w:r>
              <w:t>1.49×1.50</w:t>
            </w:r>
          </w:p>
        </w:tc>
        <w:tc>
          <w:tcPr>
            <w:tcW w:w="1528" w:type="dxa"/>
            <w:vAlign w:val="center"/>
          </w:tcPr>
          <w:p w14:paraId="46A072A8" w14:textId="77777777" w:rsidR="004B01EF" w:rsidRDefault="00D5187B">
            <w:r>
              <w:t>1~2</w:t>
            </w:r>
          </w:p>
        </w:tc>
        <w:tc>
          <w:tcPr>
            <w:tcW w:w="1171" w:type="dxa"/>
            <w:vAlign w:val="center"/>
          </w:tcPr>
          <w:p w14:paraId="145B7B4A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14957AB6" w14:textId="77777777" w:rsidR="004B01EF" w:rsidRDefault="00D5187B">
            <w:r>
              <w:t>2.24</w:t>
            </w:r>
          </w:p>
        </w:tc>
        <w:tc>
          <w:tcPr>
            <w:tcW w:w="1262" w:type="dxa"/>
            <w:vAlign w:val="center"/>
          </w:tcPr>
          <w:p w14:paraId="45914DC4" w14:textId="77777777" w:rsidR="004B01EF" w:rsidRDefault="00D5187B">
            <w:r>
              <w:t>4.47</w:t>
            </w:r>
          </w:p>
        </w:tc>
      </w:tr>
      <w:tr w:rsidR="004B01EF" w14:paraId="3280CE8A" w14:textId="77777777">
        <w:tc>
          <w:tcPr>
            <w:tcW w:w="1160" w:type="dxa"/>
            <w:vMerge/>
            <w:vAlign w:val="center"/>
          </w:tcPr>
          <w:p w14:paraId="161A1E0D" w14:textId="77777777" w:rsidR="004B01EF" w:rsidRDefault="004B01EF"/>
        </w:tc>
        <w:tc>
          <w:tcPr>
            <w:tcW w:w="1562" w:type="dxa"/>
            <w:vAlign w:val="center"/>
          </w:tcPr>
          <w:p w14:paraId="02FF8B9A" w14:textId="77777777" w:rsidR="004B01EF" w:rsidRDefault="00D5187B">
            <w:r>
              <w:t>HC1515</w:t>
            </w:r>
          </w:p>
        </w:tc>
        <w:tc>
          <w:tcPr>
            <w:tcW w:w="1386" w:type="dxa"/>
            <w:vAlign w:val="center"/>
          </w:tcPr>
          <w:p w14:paraId="209B533C" w14:textId="77777777" w:rsidR="004B01EF" w:rsidRDefault="00D5187B">
            <w:r>
              <w:t>1.47×1.50</w:t>
            </w:r>
          </w:p>
        </w:tc>
        <w:tc>
          <w:tcPr>
            <w:tcW w:w="1528" w:type="dxa"/>
            <w:vAlign w:val="center"/>
          </w:tcPr>
          <w:p w14:paraId="01D4F8CC" w14:textId="77777777" w:rsidR="004B01EF" w:rsidRDefault="00D5187B">
            <w:r>
              <w:t>1~2</w:t>
            </w:r>
          </w:p>
        </w:tc>
        <w:tc>
          <w:tcPr>
            <w:tcW w:w="1171" w:type="dxa"/>
            <w:vAlign w:val="center"/>
          </w:tcPr>
          <w:p w14:paraId="625965FA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1AAA06AF" w14:textId="77777777" w:rsidR="004B01EF" w:rsidRDefault="00D5187B">
            <w:r>
              <w:t>2.21</w:t>
            </w:r>
          </w:p>
        </w:tc>
        <w:tc>
          <w:tcPr>
            <w:tcW w:w="1262" w:type="dxa"/>
            <w:vAlign w:val="center"/>
          </w:tcPr>
          <w:p w14:paraId="07CF3069" w14:textId="77777777" w:rsidR="004B01EF" w:rsidRDefault="00D5187B">
            <w:r>
              <w:t>4.41</w:t>
            </w:r>
          </w:p>
        </w:tc>
      </w:tr>
      <w:tr w:rsidR="004B01EF" w14:paraId="16DCB94D" w14:textId="77777777">
        <w:tc>
          <w:tcPr>
            <w:tcW w:w="1160" w:type="dxa"/>
            <w:vMerge w:val="restart"/>
            <w:vAlign w:val="center"/>
          </w:tcPr>
          <w:p w14:paraId="128045EC" w14:textId="77777777" w:rsidR="004B01EF" w:rsidRDefault="00D5187B">
            <w:r>
              <w:t>西向</w:t>
            </w:r>
            <w:r>
              <w:br/>
              <w:t>89.31</w:t>
            </w:r>
          </w:p>
        </w:tc>
        <w:tc>
          <w:tcPr>
            <w:tcW w:w="1562" w:type="dxa"/>
            <w:vAlign w:val="center"/>
          </w:tcPr>
          <w:p w14:paraId="5E0734A4" w14:textId="77777777" w:rsidR="004B01EF" w:rsidRDefault="004B01EF"/>
        </w:tc>
        <w:tc>
          <w:tcPr>
            <w:tcW w:w="1386" w:type="dxa"/>
            <w:vAlign w:val="center"/>
          </w:tcPr>
          <w:p w14:paraId="557B6379" w14:textId="77777777" w:rsidR="004B01EF" w:rsidRDefault="00D5187B">
            <w:r>
              <w:t>3.00×4.00</w:t>
            </w:r>
          </w:p>
        </w:tc>
        <w:tc>
          <w:tcPr>
            <w:tcW w:w="1528" w:type="dxa"/>
            <w:vAlign w:val="center"/>
          </w:tcPr>
          <w:p w14:paraId="79A4085F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24E2288A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1339EBB6" w14:textId="77777777" w:rsidR="004B01EF" w:rsidRDefault="00D5187B">
            <w:r>
              <w:t>12.00</w:t>
            </w:r>
          </w:p>
        </w:tc>
        <w:tc>
          <w:tcPr>
            <w:tcW w:w="1262" w:type="dxa"/>
            <w:vAlign w:val="center"/>
          </w:tcPr>
          <w:p w14:paraId="301453B9" w14:textId="77777777" w:rsidR="004B01EF" w:rsidRDefault="00D5187B">
            <w:r>
              <w:t>12.00</w:t>
            </w:r>
          </w:p>
        </w:tc>
      </w:tr>
      <w:tr w:rsidR="004B01EF" w14:paraId="2FB7E401" w14:textId="77777777">
        <w:tc>
          <w:tcPr>
            <w:tcW w:w="1160" w:type="dxa"/>
            <w:vMerge/>
            <w:vAlign w:val="center"/>
          </w:tcPr>
          <w:p w14:paraId="2CBD7153" w14:textId="77777777" w:rsidR="004B01EF" w:rsidRDefault="004B01EF"/>
        </w:tc>
        <w:tc>
          <w:tcPr>
            <w:tcW w:w="1562" w:type="dxa"/>
            <w:vAlign w:val="center"/>
          </w:tcPr>
          <w:p w14:paraId="7AB15963" w14:textId="77777777" w:rsidR="004B01EF" w:rsidRDefault="00D5187B">
            <w:r>
              <w:t>C1212</w:t>
            </w:r>
          </w:p>
        </w:tc>
        <w:tc>
          <w:tcPr>
            <w:tcW w:w="1386" w:type="dxa"/>
            <w:vAlign w:val="center"/>
          </w:tcPr>
          <w:p w14:paraId="00BF1BD0" w14:textId="77777777" w:rsidR="004B01EF" w:rsidRDefault="00D5187B">
            <w:r>
              <w:t>1.20×1.20</w:t>
            </w:r>
          </w:p>
        </w:tc>
        <w:tc>
          <w:tcPr>
            <w:tcW w:w="1528" w:type="dxa"/>
            <w:vAlign w:val="center"/>
          </w:tcPr>
          <w:p w14:paraId="3E9A9CF4" w14:textId="77777777" w:rsidR="004B01EF" w:rsidRDefault="00D5187B">
            <w:r>
              <w:t>3~4</w:t>
            </w:r>
          </w:p>
        </w:tc>
        <w:tc>
          <w:tcPr>
            <w:tcW w:w="1171" w:type="dxa"/>
            <w:vAlign w:val="center"/>
          </w:tcPr>
          <w:p w14:paraId="4C8424CB" w14:textId="77777777" w:rsidR="004B01EF" w:rsidRDefault="00D5187B">
            <w:r>
              <w:t>6</w:t>
            </w:r>
          </w:p>
        </w:tc>
        <w:tc>
          <w:tcPr>
            <w:tcW w:w="1262" w:type="dxa"/>
            <w:vAlign w:val="center"/>
          </w:tcPr>
          <w:p w14:paraId="0484511F" w14:textId="77777777" w:rsidR="004B01EF" w:rsidRDefault="00D5187B">
            <w:r>
              <w:t>1.44</w:t>
            </w:r>
          </w:p>
        </w:tc>
        <w:tc>
          <w:tcPr>
            <w:tcW w:w="1262" w:type="dxa"/>
            <w:vAlign w:val="center"/>
          </w:tcPr>
          <w:p w14:paraId="6328CFC7" w14:textId="77777777" w:rsidR="004B01EF" w:rsidRDefault="00D5187B">
            <w:r>
              <w:t>8.64</w:t>
            </w:r>
          </w:p>
        </w:tc>
      </w:tr>
      <w:tr w:rsidR="004B01EF" w14:paraId="755B21BD" w14:textId="77777777">
        <w:tc>
          <w:tcPr>
            <w:tcW w:w="1160" w:type="dxa"/>
            <w:vMerge/>
            <w:vAlign w:val="center"/>
          </w:tcPr>
          <w:p w14:paraId="3CB2C49E" w14:textId="77777777" w:rsidR="004B01EF" w:rsidRDefault="004B01EF"/>
        </w:tc>
        <w:tc>
          <w:tcPr>
            <w:tcW w:w="1562" w:type="dxa"/>
            <w:vAlign w:val="center"/>
          </w:tcPr>
          <w:p w14:paraId="312DBB77" w14:textId="77777777" w:rsidR="004B01EF" w:rsidRDefault="00D5187B">
            <w:r>
              <w:t>C1212</w:t>
            </w:r>
          </w:p>
        </w:tc>
        <w:tc>
          <w:tcPr>
            <w:tcW w:w="1386" w:type="dxa"/>
            <w:vAlign w:val="center"/>
          </w:tcPr>
          <w:p w14:paraId="427D8472" w14:textId="77777777" w:rsidR="004B01EF" w:rsidRDefault="00D5187B">
            <w:r>
              <w:t>1.20×1.20</w:t>
            </w:r>
          </w:p>
        </w:tc>
        <w:tc>
          <w:tcPr>
            <w:tcW w:w="1528" w:type="dxa"/>
            <w:vAlign w:val="center"/>
          </w:tcPr>
          <w:p w14:paraId="644ED670" w14:textId="77777777" w:rsidR="004B01EF" w:rsidRDefault="00D5187B">
            <w:r>
              <w:t>3</w:t>
            </w:r>
          </w:p>
        </w:tc>
        <w:tc>
          <w:tcPr>
            <w:tcW w:w="1171" w:type="dxa"/>
            <w:vAlign w:val="center"/>
          </w:tcPr>
          <w:p w14:paraId="3F857C66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7F023C9A" w14:textId="77777777" w:rsidR="004B01EF" w:rsidRDefault="00D5187B">
            <w:r>
              <w:t>1.44</w:t>
            </w:r>
          </w:p>
        </w:tc>
        <w:tc>
          <w:tcPr>
            <w:tcW w:w="1262" w:type="dxa"/>
            <w:vAlign w:val="center"/>
          </w:tcPr>
          <w:p w14:paraId="13DBE133" w14:textId="77777777" w:rsidR="004B01EF" w:rsidRDefault="00D5187B">
            <w:r>
              <w:t>1.44</w:t>
            </w:r>
          </w:p>
        </w:tc>
      </w:tr>
      <w:tr w:rsidR="004B01EF" w14:paraId="301582B0" w14:textId="77777777">
        <w:tc>
          <w:tcPr>
            <w:tcW w:w="1160" w:type="dxa"/>
            <w:vMerge/>
            <w:vAlign w:val="center"/>
          </w:tcPr>
          <w:p w14:paraId="442A430D" w14:textId="77777777" w:rsidR="004B01EF" w:rsidRDefault="004B01EF"/>
        </w:tc>
        <w:tc>
          <w:tcPr>
            <w:tcW w:w="1562" w:type="dxa"/>
            <w:vAlign w:val="center"/>
          </w:tcPr>
          <w:p w14:paraId="245B1913" w14:textId="77777777" w:rsidR="004B01EF" w:rsidRDefault="00D5187B">
            <w:r>
              <w:t>C15215</w:t>
            </w:r>
          </w:p>
        </w:tc>
        <w:tc>
          <w:tcPr>
            <w:tcW w:w="1386" w:type="dxa"/>
            <w:vAlign w:val="center"/>
          </w:tcPr>
          <w:p w14:paraId="55DDAF17" w14:textId="77777777" w:rsidR="004B01EF" w:rsidRDefault="00D5187B">
            <w:r>
              <w:t>1.50×1.50</w:t>
            </w:r>
          </w:p>
        </w:tc>
        <w:tc>
          <w:tcPr>
            <w:tcW w:w="1528" w:type="dxa"/>
            <w:vAlign w:val="center"/>
          </w:tcPr>
          <w:p w14:paraId="3492E03F" w14:textId="77777777" w:rsidR="004B01EF" w:rsidRDefault="00D5187B">
            <w:r>
              <w:t>4</w:t>
            </w:r>
          </w:p>
        </w:tc>
        <w:tc>
          <w:tcPr>
            <w:tcW w:w="1171" w:type="dxa"/>
            <w:vAlign w:val="center"/>
          </w:tcPr>
          <w:p w14:paraId="01B19108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14157F9B" w14:textId="77777777" w:rsidR="004B01EF" w:rsidRDefault="00D5187B">
            <w:r>
              <w:t>2.25</w:t>
            </w:r>
          </w:p>
        </w:tc>
        <w:tc>
          <w:tcPr>
            <w:tcW w:w="1262" w:type="dxa"/>
            <w:vAlign w:val="center"/>
          </w:tcPr>
          <w:p w14:paraId="17CD0A6C" w14:textId="77777777" w:rsidR="004B01EF" w:rsidRDefault="00D5187B">
            <w:r>
              <w:t>2.25</w:t>
            </w:r>
          </w:p>
        </w:tc>
      </w:tr>
      <w:tr w:rsidR="004B01EF" w14:paraId="6F0C4E15" w14:textId="77777777">
        <w:tc>
          <w:tcPr>
            <w:tcW w:w="1160" w:type="dxa"/>
            <w:vMerge/>
            <w:vAlign w:val="center"/>
          </w:tcPr>
          <w:p w14:paraId="44436F48" w14:textId="77777777" w:rsidR="004B01EF" w:rsidRDefault="004B01EF"/>
        </w:tc>
        <w:tc>
          <w:tcPr>
            <w:tcW w:w="1562" w:type="dxa"/>
            <w:vAlign w:val="center"/>
          </w:tcPr>
          <w:p w14:paraId="6A10F2B9" w14:textId="77777777" w:rsidR="004B01EF" w:rsidRDefault="00D5187B">
            <w:r>
              <w:t>C2415</w:t>
            </w:r>
          </w:p>
        </w:tc>
        <w:tc>
          <w:tcPr>
            <w:tcW w:w="1386" w:type="dxa"/>
            <w:vAlign w:val="center"/>
          </w:tcPr>
          <w:p w14:paraId="273C8DAF" w14:textId="77777777" w:rsidR="004B01EF" w:rsidRDefault="00D5187B">
            <w:r>
              <w:t>2.40×1.50</w:t>
            </w:r>
          </w:p>
        </w:tc>
        <w:tc>
          <w:tcPr>
            <w:tcW w:w="1528" w:type="dxa"/>
            <w:vAlign w:val="center"/>
          </w:tcPr>
          <w:p w14:paraId="59142A52" w14:textId="77777777" w:rsidR="004B01EF" w:rsidRDefault="00D5187B">
            <w:r>
              <w:t>2</w:t>
            </w:r>
          </w:p>
        </w:tc>
        <w:tc>
          <w:tcPr>
            <w:tcW w:w="1171" w:type="dxa"/>
            <w:vAlign w:val="center"/>
          </w:tcPr>
          <w:p w14:paraId="75A86B05" w14:textId="77777777" w:rsidR="004B01EF" w:rsidRDefault="00D5187B">
            <w:r>
              <w:t>2</w:t>
            </w:r>
          </w:p>
        </w:tc>
        <w:tc>
          <w:tcPr>
            <w:tcW w:w="1262" w:type="dxa"/>
            <w:vAlign w:val="center"/>
          </w:tcPr>
          <w:p w14:paraId="591E99D9" w14:textId="77777777" w:rsidR="004B01EF" w:rsidRDefault="00D5187B">
            <w:r>
              <w:t>3.60</w:t>
            </w:r>
          </w:p>
        </w:tc>
        <w:tc>
          <w:tcPr>
            <w:tcW w:w="1262" w:type="dxa"/>
            <w:vAlign w:val="center"/>
          </w:tcPr>
          <w:p w14:paraId="0600FD91" w14:textId="77777777" w:rsidR="004B01EF" w:rsidRDefault="00D5187B">
            <w:r>
              <w:t>7.20</w:t>
            </w:r>
          </w:p>
        </w:tc>
      </w:tr>
      <w:tr w:rsidR="004B01EF" w14:paraId="2B119E92" w14:textId="77777777">
        <w:tc>
          <w:tcPr>
            <w:tcW w:w="1160" w:type="dxa"/>
            <w:vMerge/>
            <w:vAlign w:val="center"/>
          </w:tcPr>
          <w:p w14:paraId="461C747D" w14:textId="77777777" w:rsidR="004B01EF" w:rsidRDefault="004B01EF"/>
        </w:tc>
        <w:tc>
          <w:tcPr>
            <w:tcW w:w="1562" w:type="dxa"/>
            <w:vAlign w:val="center"/>
          </w:tcPr>
          <w:p w14:paraId="4CADB8CD" w14:textId="77777777" w:rsidR="004B01EF" w:rsidRDefault="00D5187B">
            <w:r>
              <w:t>C2421</w:t>
            </w:r>
          </w:p>
        </w:tc>
        <w:tc>
          <w:tcPr>
            <w:tcW w:w="1386" w:type="dxa"/>
            <w:vAlign w:val="center"/>
          </w:tcPr>
          <w:p w14:paraId="3F975EB3" w14:textId="77777777" w:rsidR="004B01EF" w:rsidRDefault="00D5187B">
            <w:r>
              <w:t>2.40×2.10</w:t>
            </w:r>
          </w:p>
        </w:tc>
        <w:tc>
          <w:tcPr>
            <w:tcW w:w="1528" w:type="dxa"/>
            <w:vAlign w:val="center"/>
          </w:tcPr>
          <w:p w14:paraId="2D18C4C8" w14:textId="77777777" w:rsidR="004B01EF" w:rsidRDefault="00D5187B">
            <w:r>
              <w:t>1~4</w:t>
            </w:r>
          </w:p>
        </w:tc>
        <w:tc>
          <w:tcPr>
            <w:tcW w:w="1171" w:type="dxa"/>
            <w:vAlign w:val="center"/>
          </w:tcPr>
          <w:p w14:paraId="2A41F8A3" w14:textId="77777777" w:rsidR="004B01EF" w:rsidRDefault="00D5187B">
            <w:r>
              <w:t>9</w:t>
            </w:r>
          </w:p>
        </w:tc>
        <w:tc>
          <w:tcPr>
            <w:tcW w:w="1262" w:type="dxa"/>
            <w:vAlign w:val="center"/>
          </w:tcPr>
          <w:p w14:paraId="3FEC3FBC" w14:textId="77777777" w:rsidR="004B01EF" w:rsidRDefault="00D5187B">
            <w:r>
              <w:t>5.04</w:t>
            </w:r>
          </w:p>
        </w:tc>
        <w:tc>
          <w:tcPr>
            <w:tcW w:w="1262" w:type="dxa"/>
            <w:vAlign w:val="center"/>
          </w:tcPr>
          <w:p w14:paraId="6555E3D0" w14:textId="77777777" w:rsidR="004B01EF" w:rsidRDefault="00D5187B">
            <w:r>
              <w:t>45.36</w:t>
            </w:r>
          </w:p>
        </w:tc>
      </w:tr>
      <w:tr w:rsidR="004B01EF" w14:paraId="63493D02" w14:textId="77777777">
        <w:tc>
          <w:tcPr>
            <w:tcW w:w="1160" w:type="dxa"/>
            <w:vMerge/>
            <w:vAlign w:val="center"/>
          </w:tcPr>
          <w:p w14:paraId="5DFD121E" w14:textId="77777777" w:rsidR="004B01EF" w:rsidRDefault="004B01EF"/>
        </w:tc>
        <w:tc>
          <w:tcPr>
            <w:tcW w:w="1562" w:type="dxa"/>
            <w:vAlign w:val="center"/>
          </w:tcPr>
          <w:p w14:paraId="50ACE2E3" w14:textId="77777777" w:rsidR="004B01EF" w:rsidRDefault="00D5187B">
            <w:r>
              <w:t>HC1212</w:t>
            </w:r>
          </w:p>
        </w:tc>
        <w:tc>
          <w:tcPr>
            <w:tcW w:w="1386" w:type="dxa"/>
            <w:vAlign w:val="center"/>
          </w:tcPr>
          <w:p w14:paraId="1388FE14" w14:textId="77777777" w:rsidR="004B01EF" w:rsidRDefault="00D5187B">
            <w:r>
              <w:t>1.20×1.20</w:t>
            </w:r>
          </w:p>
        </w:tc>
        <w:tc>
          <w:tcPr>
            <w:tcW w:w="1528" w:type="dxa"/>
            <w:vAlign w:val="center"/>
          </w:tcPr>
          <w:p w14:paraId="0987F00E" w14:textId="77777777" w:rsidR="004B01EF" w:rsidRDefault="00D5187B">
            <w:r>
              <w:t>2</w:t>
            </w:r>
          </w:p>
        </w:tc>
        <w:tc>
          <w:tcPr>
            <w:tcW w:w="1171" w:type="dxa"/>
            <w:vAlign w:val="center"/>
          </w:tcPr>
          <w:p w14:paraId="3F10F1B3" w14:textId="77777777" w:rsidR="004B01EF" w:rsidRDefault="00D5187B">
            <w:r>
              <w:t>1</w:t>
            </w:r>
          </w:p>
        </w:tc>
        <w:tc>
          <w:tcPr>
            <w:tcW w:w="1262" w:type="dxa"/>
            <w:vAlign w:val="center"/>
          </w:tcPr>
          <w:p w14:paraId="081524BE" w14:textId="77777777" w:rsidR="004B01EF" w:rsidRDefault="00D5187B">
            <w:r>
              <w:t>1.44</w:t>
            </w:r>
          </w:p>
        </w:tc>
        <w:tc>
          <w:tcPr>
            <w:tcW w:w="1262" w:type="dxa"/>
            <w:vAlign w:val="center"/>
          </w:tcPr>
          <w:p w14:paraId="2E2F2FCB" w14:textId="77777777" w:rsidR="004B01EF" w:rsidRDefault="00D5187B">
            <w:r>
              <w:t>1.44</w:t>
            </w:r>
          </w:p>
        </w:tc>
      </w:tr>
      <w:tr w:rsidR="004B01EF" w14:paraId="3285B529" w14:textId="77777777">
        <w:tc>
          <w:tcPr>
            <w:tcW w:w="1160" w:type="dxa"/>
            <w:vMerge/>
            <w:vAlign w:val="center"/>
          </w:tcPr>
          <w:p w14:paraId="0BB673C2" w14:textId="77777777" w:rsidR="004B01EF" w:rsidRDefault="004B01EF"/>
        </w:tc>
        <w:tc>
          <w:tcPr>
            <w:tcW w:w="1562" w:type="dxa"/>
            <w:vAlign w:val="center"/>
          </w:tcPr>
          <w:p w14:paraId="7183A0E1" w14:textId="77777777" w:rsidR="004B01EF" w:rsidRDefault="00D5187B">
            <w:r>
              <w:t>HC1821</w:t>
            </w:r>
          </w:p>
        </w:tc>
        <w:tc>
          <w:tcPr>
            <w:tcW w:w="1386" w:type="dxa"/>
            <w:vAlign w:val="center"/>
          </w:tcPr>
          <w:p w14:paraId="61BFDBE9" w14:textId="77777777" w:rsidR="004B01EF" w:rsidRDefault="00D5187B">
            <w:r>
              <w:t>1.74×2.10</w:t>
            </w:r>
          </w:p>
        </w:tc>
        <w:tc>
          <w:tcPr>
            <w:tcW w:w="1528" w:type="dxa"/>
            <w:vAlign w:val="center"/>
          </w:tcPr>
          <w:p w14:paraId="1864635F" w14:textId="77777777" w:rsidR="004B01EF" w:rsidRDefault="00D5187B">
            <w:r>
              <w:t>1~3</w:t>
            </w:r>
          </w:p>
        </w:tc>
        <w:tc>
          <w:tcPr>
            <w:tcW w:w="1171" w:type="dxa"/>
            <w:vAlign w:val="center"/>
          </w:tcPr>
          <w:p w14:paraId="5E44F24D" w14:textId="77777777" w:rsidR="004B01EF" w:rsidRDefault="00D5187B">
            <w:r>
              <w:t>3</w:t>
            </w:r>
          </w:p>
        </w:tc>
        <w:tc>
          <w:tcPr>
            <w:tcW w:w="1262" w:type="dxa"/>
            <w:vAlign w:val="center"/>
          </w:tcPr>
          <w:p w14:paraId="1610560F" w14:textId="77777777" w:rsidR="004B01EF" w:rsidRDefault="00D5187B">
            <w:r>
              <w:t>3.66</w:t>
            </w:r>
          </w:p>
        </w:tc>
        <w:tc>
          <w:tcPr>
            <w:tcW w:w="1262" w:type="dxa"/>
            <w:vAlign w:val="center"/>
          </w:tcPr>
          <w:p w14:paraId="0BC22803" w14:textId="77777777" w:rsidR="004B01EF" w:rsidRDefault="00D5187B">
            <w:r>
              <w:t>10.99</w:t>
            </w:r>
          </w:p>
        </w:tc>
      </w:tr>
    </w:tbl>
    <w:p w14:paraId="4E83B6F7" w14:textId="77777777" w:rsidR="004B01EF" w:rsidRDefault="00D5187B">
      <w:pPr>
        <w:pStyle w:val="2"/>
        <w:widowControl w:val="0"/>
        <w:rPr>
          <w:kern w:val="2"/>
        </w:rPr>
      </w:pPr>
      <w:bookmarkStart w:id="39" w:name="_Toc92378227"/>
      <w:r>
        <w:rPr>
          <w:kern w:val="2"/>
        </w:rPr>
        <w:t>屋顶</w:t>
      </w:r>
      <w:bookmarkEnd w:id="39"/>
    </w:p>
    <w:p w14:paraId="2E0F101A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40" w:name="_Toc92378228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1EF" w14:paraId="40EA1FD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E97E47" w14:textId="77777777" w:rsidR="004B01EF" w:rsidRDefault="00D5187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E328D" w14:textId="77777777" w:rsidR="004B01EF" w:rsidRDefault="00D5187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60D03" w14:textId="77777777" w:rsidR="004B01EF" w:rsidRDefault="00D518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DF1FF" w14:textId="77777777" w:rsidR="004B01EF" w:rsidRDefault="00D518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A9AF89" w14:textId="77777777" w:rsidR="004B01EF" w:rsidRDefault="00D5187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FE3D4" w14:textId="77777777" w:rsidR="004B01EF" w:rsidRDefault="00D5187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93F350" w14:textId="77777777" w:rsidR="004B01EF" w:rsidRDefault="00D5187B">
            <w:pPr>
              <w:jc w:val="center"/>
            </w:pPr>
            <w:r>
              <w:t>热惰性指标</w:t>
            </w:r>
          </w:p>
        </w:tc>
      </w:tr>
      <w:tr w:rsidR="004B01EF" w14:paraId="6AA714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D4B53A" w14:textId="77777777" w:rsidR="004B01EF" w:rsidRDefault="004B01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395367" w14:textId="77777777" w:rsidR="004B01EF" w:rsidRDefault="00D5187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16E75" w14:textId="77777777" w:rsidR="004B01EF" w:rsidRDefault="00D5187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768C0" w14:textId="77777777" w:rsidR="004B01EF" w:rsidRDefault="00D518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A7D52" w14:textId="77777777" w:rsidR="004B01EF" w:rsidRDefault="00D5187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67805" w14:textId="77777777" w:rsidR="004B01EF" w:rsidRDefault="00D5187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1751BB" w14:textId="77777777" w:rsidR="004B01EF" w:rsidRDefault="00D5187B">
            <w:pPr>
              <w:jc w:val="center"/>
            </w:pPr>
            <w:r>
              <w:t>D=R*S</w:t>
            </w:r>
          </w:p>
        </w:tc>
      </w:tr>
      <w:tr w:rsidR="004B01EF" w14:paraId="323D8F55" w14:textId="77777777">
        <w:tc>
          <w:tcPr>
            <w:tcW w:w="3345" w:type="dxa"/>
            <w:vAlign w:val="center"/>
          </w:tcPr>
          <w:p w14:paraId="26C49AFC" w14:textId="77777777" w:rsidR="004B01EF" w:rsidRDefault="00D5187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F7A8AAA" w14:textId="77777777" w:rsidR="004B01EF" w:rsidRDefault="00D5187B">
            <w:r>
              <w:t>50</w:t>
            </w:r>
          </w:p>
        </w:tc>
        <w:tc>
          <w:tcPr>
            <w:tcW w:w="1075" w:type="dxa"/>
            <w:vAlign w:val="center"/>
          </w:tcPr>
          <w:p w14:paraId="7B2682C8" w14:textId="77777777" w:rsidR="004B01EF" w:rsidRDefault="00D5187B">
            <w:r>
              <w:t>1.740</w:t>
            </w:r>
          </w:p>
        </w:tc>
        <w:tc>
          <w:tcPr>
            <w:tcW w:w="1075" w:type="dxa"/>
            <w:vAlign w:val="center"/>
          </w:tcPr>
          <w:p w14:paraId="0F74297F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7668A3E8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2764F305" w14:textId="77777777" w:rsidR="004B01EF" w:rsidRDefault="00D5187B">
            <w:r>
              <w:t>0.029</w:t>
            </w:r>
          </w:p>
        </w:tc>
        <w:tc>
          <w:tcPr>
            <w:tcW w:w="1064" w:type="dxa"/>
            <w:vAlign w:val="center"/>
          </w:tcPr>
          <w:p w14:paraId="66CBC47B" w14:textId="77777777" w:rsidR="004B01EF" w:rsidRDefault="00D5187B">
            <w:r>
              <w:t>0.490</w:t>
            </w:r>
          </w:p>
        </w:tc>
      </w:tr>
      <w:tr w:rsidR="004B01EF" w14:paraId="3787BD3A" w14:textId="77777777">
        <w:tc>
          <w:tcPr>
            <w:tcW w:w="3345" w:type="dxa"/>
            <w:vAlign w:val="center"/>
          </w:tcPr>
          <w:p w14:paraId="7EB071E3" w14:textId="77777777" w:rsidR="004B01EF" w:rsidRDefault="00D5187B">
            <w:r>
              <w:t>空气层</w:t>
            </w:r>
          </w:p>
        </w:tc>
        <w:tc>
          <w:tcPr>
            <w:tcW w:w="848" w:type="dxa"/>
            <w:vAlign w:val="center"/>
          </w:tcPr>
          <w:p w14:paraId="520E12A4" w14:textId="77777777" w:rsidR="004B01EF" w:rsidRDefault="00D5187B">
            <w:r>
              <w:t>150</w:t>
            </w:r>
          </w:p>
        </w:tc>
        <w:tc>
          <w:tcPr>
            <w:tcW w:w="1075" w:type="dxa"/>
            <w:vAlign w:val="center"/>
          </w:tcPr>
          <w:p w14:paraId="00EDFD1E" w14:textId="77777777" w:rsidR="004B01EF" w:rsidRDefault="00D5187B">
            <w:r>
              <w:t>6.121</w:t>
            </w:r>
          </w:p>
        </w:tc>
        <w:tc>
          <w:tcPr>
            <w:tcW w:w="1075" w:type="dxa"/>
            <w:vAlign w:val="center"/>
          </w:tcPr>
          <w:p w14:paraId="45140BB7" w14:textId="77777777" w:rsidR="004B01EF" w:rsidRDefault="00D5187B">
            <w:r>
              <w:t>0.671</w:t>
            </w:r>
          </w:p>
        </w:tc>
        <w:tc>
          <w:tcPr>
            <w:tcW w:w="848" w:type="dxa"/>
            <w:vAlign w:val="center"/>
          </w:tcPr>
          <w:p w14:paraId="2D123E94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2FF78391" w14:textId="77777777" w:rsidR="004B01EF" w:rsidRDefault="00D5187B">
            <w:r>
              <w:t>0.025</w:t>
            </w:r>
          </w:p>
        </w:tc>
        <w:tc>
          <w:tcPr>
            <w:tcW w:w="1064" w:type="dxa"/>
            <w:vAlign w:val="center"/>
          </w:tcPr>
          <w:p w14:paraId="457F164F" w14:textId="77777777" w:rsidR="004B01EF" w:rsidRDefault="00D5187B">
            <w:r>
              <w:t>0.016</w:t>
            </w:r>
          </w:p>
        </w:tc>
      </w:tr>
      <w:tr w:rsidR="004B01EF" w14:paraId="2FC7E3BC" w14:textId="77777777">
        <w:tc>
          <w:tcPr>
            <w:tcW w:w="3345" w:type="dxa"/>
            <w:vAlign w:val="center"/>
          </w:tcPr>
          <w:p w14:paraId="6D731C74" w14:textId="77777777" w:rsidR="004B01EF" w:rsidRDefault="00D5187B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74178BCB" w14:textId="77777777" w:rsidR="004B01EF" w:rsidRDefault="00D5187B">
            <w:r>
              <w:t>10</w:t>
            </w:r>
          </w:p>
        </w:tc>
        <w:tc>
          <w:tcPr>
            <w:tcW w:w="1075" w:type="dxa"/>
            <w:vAlign w:val="center"/>
          </w:tcPr>
          <w:p w14:paraId="465ADC1D" w14:textId="77777777" w:rsidR="004B01EF" w:rsidRDefault="00D5187B">
            <w:r>
              <w:t>0.170</w:t>
            </w:r>
          </w:p>
        </w:tc>
        <w:tc>
          <w:tcPr>
            <w:tcW w:w="1075" w:type="dxa"/>
            <w:vAlign w:val="center"/>
          </w:tcPr>
          <w:p w14:paraId="26BB17A2" w14:textId="77777777" w:rsidR="004B01EF" w:rsidRDefault="00D5187B">
            <w:r>
              <w:t>3.302</w:t>
            </w:r>
          </w:p>
        </w:tc>
        <w:tc>
          <w:tcPr>
            <w:tcW w:w="848" w:type="dxa"/>
            <w:vAlign w:val="center"/>
          </w:tcPr>
          <w:p w14:paraId="7286662F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290B0C17" w14:textId="77777777" w:rsidR="004B01EF" w:rsidRDefault="00D5187B">
            <w:r>
              <w:t>0.059</w:t>
            </w:r>
          </w:p>
        </w:tc>
        <w:tc>
          <w:tcPr>
            <w:tcW w:w="1064" w:type="dxa"/>
            <w:vAlign w:val="center"/>
          </w:tcPr>
          <w:p w14:paraId="27DBA14E" w14:textId="77777777" w:rsidR="004B01EF" w:rsidRDefault="00D5187B">
            <w:r>
              <w:t>0.194</w:t>
            </w:r>
          </w:p>
        </w:tc>
      </w:tr>
      <w:tr w:rsidR="004B01EF" w14:paraId="26B627CE" w14:textId="77777777">
        <w:tc>
          <w:tcPr>
            <w:tcW w:w="3345" w:type="dxa"/>
            <w:vAlign w:val="center"/>
          </w:tcPr>
          <w:p w14:paraId="22787831" w14:textId="77777777" w:rsidR="004B01EF" w:rsidRDefault="00D5187B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2A7C1ED" w14:textId="77777777" w:rsidR="004B01EF" w:rsidRDefault="00D5187B">
            <w:r>
              <w:t>15</w:t>
            </w:r>
          </w:p>
        </w:tc>
        <w:tc>
          <w:tcPr>
            <w:tcW w:w="1075" w:type="dxa"/>
            <w:vAlign w:val="center"/>
          </w:tcPr>
          <w:p w14:paraId="78C75791" w14:textId="77777777" w:rsidR="004B01EF" w:rsidRDefault="00D5187B">
            <w:r>
              <w:t>0.930</w:t>
            </w:r>
          </w:p>
        </w:tc>
        <w:tc>
          <w:tcPr>
            <w:tcW w:w="1075" w:type="dxa"/>
            <w:vAlign w:val="center"/>
          </w:tcPr>
          <w:p w14:paraId="127757E8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07741E00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0CAF9AC1" w14:textId="77777777" w:rsidR="004B01EF" w:rsidRDefault="00D5187B">
            <w:r>
              <w:t>0.016</w:t>
            </w:r>
          </w:p>
        </w:tc>
        <w:tc>
          <w:tcPr>
            <w:tcW w:w="1064" w:type="dxa"/>
            <w:vAlign w:val="center"/>
          </w:tcPr>
          <w:p w14:paraId="47D08CCB" w14:textId="77777777" w:rsidR="004B01EF" w:rsidRDefault="00D5187B">
            <w:r>
              <w:t>0.182</w:t>
            </w:r>
          </w:p>
        </w:tc>
      </w:tr>
      <w:tr w:rsidR="004B01EF" w14:paraId="36D1CC5A" w14:textId="77777777">
        <w:tc>
          <w:tcPr>
            <w:tcW w:w="3345" w:type="dxa"/>
            <w:vAlign w:val="center"/>
          </w:tcPr>
          <w:p w14:paraId="3521DE6E" w14:textId="77777777" w:rsidR="004B01EF" w:rsidRDefault="00D5187B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6F5EFE92" w14:textId="77777777" w:rsidR="004B01EF" w:rsidRDefault="00D5187B">
            <w:r>
              <w:t>30</w:t>
            </w:r>
          </w:p>
        </w:tc>
        <w:tc>
          <w:tcPr>
            <w:tcW w:w="1075" w:type="dxa"/>
            <w:vAlign w:val="center"/>
          </w:tcPr>
          <w:p w14:paraId="2A59145C" w14:textId="77777777" w:rsidR="004B01EF" w:rsidRDefault="00D5187B">
            <w:r>
              <w:t>0.770</w:t>
            </w:r>
          </w:p>
        </w:tc>
        <w:tc>
          <w:tcPr>
            <w:tcW w:w="1075" w:type="dxa"/>
            <w:vAlign w:val="center"/>
          </w:tcPr>
          <w:p w14:paraId="366EE7DC" w14:textId="77777777" w:rsidR="004B01EF" w:rsidRDefault="00D5187B">
            <w:r>
              <w:t>10.369</w:t>
            </w:r>
          </w:p>
        </w:tc>
        <w:tc>
          <w:tcPr>
            <w:tcW w:w="848" w:type="dxa"/>
            <w:vAlign w:val="center"/>
          </w:tcPr>
          <w:p w14:paraId="57C1C5FA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3FD4E69B" w14:textId="77777777" w:rsidR="004B01EF" w:rsidRDefault="00D5187B">
            <w:r>
              <w:t>0.039</w:t>
            </w:r>
          </w:p>
        </w:tc>
        <w:tc>
          <w:tcPr>
            <w:tcW w:w="1064" w:type="dxa"/>
            <w:vAlign w:val="center"/>
          </w:tcPr>
          <w:p w14:paraId="659F9987" w14:textId="77777777" w:rsidR="004B01EF" w:rsidRDefault="00D5187B">
            <w:r>
              <w:t>0.404</w:t>
            </w:r>
          </w:p>
        </w:tc>
      </w:tr>
      <w:tr w:rsidR="004B01EF" w14:paraId="072E52D9" w14:textId="77777777">
        <w:tc>
          <w:tcPr>
            <w:tcW w:w="3345" w:type="dxa"/>
            <w:vAlign w:val="center"/>
          </w:tcPr>
          <w:p w14:paraId="29995949" w14:textId="77777777" w:rsidR="004B01EF" w:rsidRDefault="00D5187B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B030F05" w14:textId="77777777" w:rsidR="004B01EF" w:rsidRDefault="00D5187B">
            <w:r>
              <w:t>100</w:t>
            </w:r>
          </w:p>
        </w:tc>
        <w:tc>
          <w:tcPr>
            <w:tcW w:w="1075" w:type="dxa"/>
            <w:vAlign w:val="center"/>
          </w:tcPr>
          <w:p w14:paraId="3F643A4A" w14:textId="77777777" w:rsidR="004B01EF" w:rsidRDefault="00D5187B">
            <w:r>
              <w:t>0.220</w:t>
            </w:r>
          </w:p>
        </w:tc>
        <w:tc>
          <w:tcPr>
            <w:tcW w:w="1075" w:type="dxa"/>
            <w:vAlign w:val="center"/>
          </w:tcPr>
          <w:p w14:paraId="031CEBF3" w14:textId="77777777" w:rsidR="004B01EF" w:rsidRDefault="00D5187B">
            <w:r>
              <w:t>3.429</w:t>
            </w:r>
          </w:p>
        </w:tc>
        <w:tc>
          <w:tcPr>
            <w:tcW w:w="848" w:type="dxa"/>
            <w:vAlign w:val="center"/>
          </w:tcPr>
          <w:p w14:paraId="07946C33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6407865E" w14:textId="77777777" w:rsidR="004B01EF" w:rsidRDefault="00D5187B">
            <w:r>
              <w:t>0.455</w:t>
            </w:r>
          </w:p>
        </w:tc>
        <w:tc>
          <w:tcPr>
            <w:tcW w:w="1064" w:type="dxa"/>
            <w:vAlign w:val="center"/>
          </w:tcPr>
          <w:p w14:paraId="0FBAAA92" w14:textId="77777777" w:rsidR="004B01EF" w:rsidRDefault="00D5187B">
            <w:r>
              <w:t>1.559</w:t>
            </w:r>
          </w:p>
        </w:tc>
      </w:tr>
      <w:tr w:rsidR="004B01EF" w14:paraId="714A9CD8" w14:textId="77777777">
        <w:tc>
          <w:tcPr>
            <w:tcW w:w="3345" w:type="dxa"/>
            <w:vAlign w:val="center"/>
          </w:tcPr>
          <w:p w14:paraId="172CFDF7" w14:textId="77777777" w:rsidR="004B01EF" w:rsidRDefault="00D5187B">
            <w:r>
              <w:t>挤塑聚苯板</w:t>
            </w:r>
          </w:p>
        </w:tc>
        <w:tc>
          <w:tcPr>
            <w:tcW w:w="848" w:type="dxa"/>
            <w:vAlign w:val="center"/>
          </w:tcPr>
          <w:p w14:paraId="3417A9DF" w14:textId="77777777" w:rsidR="004B01EF" w:rsidRDefault="00D5187B">
            <w:r>
              <w:t>100</w:t>
            </w:r>
          </w:p>
        </w:tc>
        <w:tc>
          <w:tcPr>
            <w:tcW w:w="1075" w:type="dxa"/>
            <w:vAlign w:val="center"/>
          </w:tcPr>
          <w:p w14:paraId="0ADCB23F" w14:textId="77777777" w:rsidR="004B01EF" w:rsidRDefault="00D5187B">
            <w:r>
              <w:t>0.033</w:t>
            </w:r>
          </w:p>
        </w:tc>
        <w:tc>
          <w:tcPr>
            <w:tcW w:w="1075" w:type="dxa"/>
            <w:vAlign w:val="center"/>
          </w:tcPr>
          <w:p w14:paraId="4FAED362" w14:textId="77777777" w:rsidR="004B01EF" w:rsidRDefault="00D5187B">
            <w:r>
              <w:t>0.347</w:t>
            </w:r>
          </w:p>
        </w:tc>
        <w:tc>
          <w:tcPr>
            <w:tcW w:w="848" w:type="dxa"/>
            <w:vAlign w:val="center"/>
          </w:tcPr>
          <w:p w14:paraId="00F02ECC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193FF392" w14:textId="77777777" w:rsidR="004B01EF" w:rsidRDefault="00D5187B">
            <w:r>
              <w:t>3.030</w:t>
            </w:r>
          </w:p>
        </w:tc>
        <w:tc>
          <w:tcPr>
            <w:tcW w:w="1064" w:type="dxa"/>
            <w:vAlign w:val="center"/>
          </w:tcPr>
          <w:p w14:paraId="456FE901" w14:textId="77777777" w:rsidR="004B01EF" w:rsidRDefault="00D5187B">
            <w:r>
              <w:t>1.052</w:t>
            </w:r>
          </w:p>
        </w:tc>
      </w:tr>
      <w:tr w:rsidR="004B01EF" w14:paraId="6276B436" w14:textId="77777777">
        <w:tc>
          <w:tcPr>
            <w:tcW w:w="3345" w:type="dxa"/>
            <w:vAlign w:val="center"/>
          </w:tcPr>
          <w:p w14:paraId="56700BF2" w14:textId="77777777" w:rsidR="004B01EF" w:rsidRDefault="00D5187B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8717F6" w14:textId="77777777" w:rsidR="004B01EF" w:rsidRDefault="00D5187B">
            <w:r>
              <w:t>120</w:t>
            </w:r>
          </w:p>
        </w:tc>
        <w:tc>
          <w:tcPr>
            <w:tcW w:w="1075" w:type="dxa"/>
            <w:vAlign w:val="center"/>
          </w:tcPr>
          <w:p w14:paraId="10AEF211" w14:textId="77777777" w:rsidR="004B01EF" w:rsidRDefault="00D5187B">
            <w:r>
              <w:t>1.740</w:t>
            </w:r>
          </w:p>
        </w:tc>
        <w:tc>
          <w:tcPr>
            <w:tcW w:w="1075" w:type="dxa"/>
            <w:vAlign w:val="center"/>
          </w:tcPr>
          <w:p w14:paraId="22892469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02468666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669E97A5" w14:textId="77777777" w:rsidR="004B01EF" w:rsidRDefault="00D5187B">
            <w:r>
              <w:t>0.069</w:t>
            </w:r>
          </w:p>
        </w:tc>
        <w:tc>
          <w:tcPr>
            <w:tcW w:w="1064" w:type="dxa"/>
            <w:vAlign w:val="center"/>
          </w:tcPr>
          <w:p w14:paraId="6D2C95AB" w14:textId="77777777" w:rsidR="004B01EF" w:rsidRDefault="00D5187B">
            <w:r>
              <w:t>1.177</w:t>
            </w:r>
          </w:p>
        </w:tc>
      </w:tr>
      <w:tr w:rsidR="004B01EF" w14:paraId="39FED0D1" w14:textId="77777777">
        <w:tc>
          <w:tcPr>
            <w:tcW w:w="3345" w:type="dxa"/>
            <w:vAlign w:val="center"/>
          </w:tcPr>
          <w:p w14:paraId="7EEC5574" w14:textId="77777777" w:rsidR="004B01EF" w:rsidRDefault="00D5187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973B2D" w14:textId="77777777" w:rsidR="004B01EF" w:rsidRDefault="00D5187B">
            <w:r>
              <w:t>575</w:t>
            </w:r>
          </w:p>
        </w:tc>
        <w:tc>
          <w:tcPr>
            <w:tcW w:w="1075" w:type="dxa"/>
            <w:vAlign w:val="center"/>
          </w:tcPr>
          <w:p w14:paraId="03C606E4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5F030EA0" w14:textId="77777777" w:rsidR="004B01EF" w:rsidRDefault="00D5187B">
            <w:r>
              <w:t>－</w:t>
            </w:r>
          </w:p>
        </w:tc>
        <w:tc>
          <w:tcPr>
            <w:tcW w:w="848" w:type="dxa"/>
            <w:vAlign w:val="center"/>
          </w:tcPr>
          <w:p w14:paraId="1354FA00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3E079EBA" w14:textId="77777777" w:rsidR="004B01EF" w:rsidRDefault="00D5187B">
            <w:r>
              <w:t>3.721</w:t>
            </w:r>
          </w:p>
        </w:tc>
        <w:tc>
          <w:tcPr>
            <w:tcW w:w="1064" w:type="dxa"/>
            <w:vAlign w:val="center"/>
          </w:tcPr>
          <w:p w14:paraId="45611F69" w14:textId="77777777" w:rsidR="004B01EF" w:rsidRDefault="00D5187B">
            <w:r>
              <w:t>5.074</w:t>
            </w:r>
          </w:p>
        </w:tc>
      </w:tr>
      <w:tr w:rsidR="004B01EF" w14:paraId="51E2326B" w14:textId="77777777">
        <w:tc>
          <w:tcPr>
            <w:tcW w:w="3345" w:type="dxa"/>
            <w:shd w:val="clear" w:color="auto" w:fill="E6E6E6"/>
            <w:vAlign w:val="center"/>
          </w:tcPr>
          <w:p w14:paraId="7F9DBB50" w14:textId="77777777" w:rsidR="004B01EF" w:rsidRDefault="00D5187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27E0A6" w14:textId="77777777" w:rsidR="004B01EF" w:rsidRDefault="00D5187B">
            <w:pPr>
              <w:jc w:val="center"/>
            </w:pPr>
            <w:r>
              <w:t>0.26</w:t>
            </w:r>
          </w:p>
        </w:tc>
      </w:tr>
      <w:tr w:rsidR="004B01EF" w14:paraId="09192819" w14:textId="77777777">
        <w:tc>
          <w:tcPr>
            <w:tcW w:w="3345" w:type="dxa"/>
            <w:shd w:val="clear" w:color="auto" w:fill="E6E6E6"/>
            <w:vAlign w:val="center"/>
          </w:tcPr>
          <w:p w14:paraId="6DB52536" w14:textId="77777777" w:rsidR="004B01EF" w:rsidRDefault="00D5187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9616980" w14:textId="77777777" w:rsidR="004B01EF" w:rsidRDefault="00D5187B">
            <w:pPr>
              <w:jc w:val="center"/>
            </w:pPr>
            <w:r>
              <w:t>K = 0.25, D = 4.87</w:t>
            </w:r>
          </w:p>
        </w:tc>
      </w:tr>
      <w:tr w:rsidR="004B01EF" w14:paraId="3AEE281B" w14:textId="77777777">
        <w:tc>
          <w:tcPr>
            <w:tcW w:w="3345" w:type="dxa"/>
            <w:shd w:val="clear" w:color="auto" w:fill="E6E6E6"/>
            <w:vAlign w:val="center"/>
          </w:tcPr>
          <w:p w14:paraId="2523FD55" w14:textId="77777777" w:rsidR="004B01EF" w:rsidRDefault="00D5187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0BA6CD5" w14:textId="77777777" w:rsidR="004B01EF" w:rsidRDefault="004B01EF"/>
        </w:tc>
      </w:tr>
      <w:tr w:rsidR="004B01EF" w14:paraId="1B326EB7" w14:textId="77777777">
        <w:tc>
          <w:tcPr>
            <w:tcW w:w="3345" w:type="dxa"/>
            <w:shd w:val="clear" w:color="auto" w:fill="E6E6E6"/>
            <w:vAlign w:val="center"/>
          </w:tcPr>
          <w:p w14:paraId="5D85700B" w14:textId="77777777" w:rsidR="004B01EF" w:rsidRDefault="00D5187B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32846D6" w14:textId="77777777" w:rsidR="004B01EF" w:rsidRDefault="00D5187B">
            <w:pPr>
              <w:jc w:val="center"/>
            </w:pPr>
            <w:r>
              <w:t>0.25 * 1.20 = 0.30</w:t>
            </w:r>
          </w:p>
        </w:tc>
      </w:tr>
      <w:tr w:rsidR="004B01EF" w14:paraId="2804BCC4" w14:textId="77777777">
        <w:tc>
          <w:tcPr>
            <w:tcW w:w="3345" w:type="dxa"/>
            <w:shd w:val="clear" w:color="auto" w:fill="E6E6E6"/>
            <w:vAlign w:val="center"/>
          </w:tcPr>
          <w:p w14:paraId="78CE1654" w14:textId="77777777" w:rsidR="004B01EF" w:rsidRDefault="00D5187B">
            <w:r>
              <w:t>标准依据</w:t>
            </w:r>
          </w:p>
        </w:tc>
        <w:tc>
          <w:tcPr>
            <w:tcW w:w="5985" w:type="dxa"/>
            <w:gridSpan w:val="6"/>
          </w:tcPr>
          <w:p w14:paraId="153B8908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1B17D38F" w14:textId="77777777">
        <w:tc>
          <w:tcPr>
            <w:tcW w:w="3345" w:type="dxa"/>
            <w:shd w:val="clear" w:color="auto" w:fill="E6E6E6"/>
            <w:vAlign w:val="center"/>
          </w:tcPr>
          <w:p w14:paraId="58CA8245" w14:textId="77777777" w:rsidR="004B01EF" w:rsidRDefault="00D5187B">
            <w:r>
              <w:t>标准要求</w:t>
            </w:r>
          </w:p>
        </w:tc>
        <w:tc>
          <w:tcPr>
            <w:tcW w:w="5985" w:type="dxa"/>
            <w:gridSpan w:val="6"/>
          </w:tcPr>
          <w:p w14:paraId="6BF46D73" w14:textId="77777777" w:rsidR="004B01EF" w:rsidRDefault="00D5187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4B01EF" w14:paraId="0C3F88CE" w14:textId="77777777">
        <w:tc>
          <w:tcPr>
            <w:tcW w:w="3345" w:type="dxa"/>
            <w:shd w:val="clear" w:color="auto" w:fill="E6E6E6"/>
            <w:vAlign w:val="center"/>
          </w:tcPr>
          <w:p w14:paraId="7C1BD54F" w14:textId="77777777" w:rsidR="004B01EF" w:rsidRDefault="00D5187B">
            <w:r>
              <w:t>结论</w:t>
            </w:r>
          </w:p>
        </w:tc>
        <w:tc>
          <w:tcPr>
            <w:tcW w:w="5985" w:type="dxa"/>
            <w:gridSpan w:val="6"/>
          </w:tcPr>
          <w:p w14:paraId="52D33906" w14:textId="77777777" w:rsidR="004B01EF" w:rsidRDefault="00D5187B">
            <w:r>
              <w:t>满足</w:t>
            </w:r>
          </w:p>
        </w:tc>
      </w:tr>
    </w:tbl>
    <w:p w14:paraId="7C6FF058" w14:textId="77777777" w:rsidR="004B01EF" w:rsidRDefault="004B01EF">
      <w:pPr>
        <w:widowControl w:val="0"/>
        <w:jc w:val="both"/>
        <w:rPr>
          <w:kern w:val="2"/>
          <w:szCs w:val="24"/>
          <w:lang w:val="en-US"/>
        </w:rPr>
      </w:pPr>
    </w:p>
    <w:p w14:paraId="6D6451EF" w14:textId="77777777" w:rsidR="004B01EF" w:rsidRDefault="00D5187B">
      <w:pPr>
        <w:pStyle w:val="2"/>
        <w:widowControl w:val="0"/>
        <w:rPr>
          <w:kern w:val="2"/>
        </w:rPr>
      </w:pPr>
      <w:bookmarkStart w:id="41" w:name="_Toc92378229"/>
      <w:r>
        <w:rPr>
          <w:kern w:val="2"/>
        </w:rPr>
        <w:lastRenderedPageBreak/>
        <w:t>外墙</w:t>
      </w:r>
      <w:bookmarkEnd w:id="41"/>
    </w:p>
    <w:p w14:paraId="3CA8224E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42" w:name="_Toc92378230"/>
      <w:r>
        <w:rPr>
          <w:kern w:val="2"/>
          <w:szCs w:val="24"/>
        </w:rPr>
        <w:t>外墙相关构造</w:t>
      </w:r>
      <w:bookmarkEnd w:id="42"/>
    </w:p>
    <w:p w14:paraId="1938D425" w14:textId="77777777" w:rsidR="004B01EF" w:rsidRDefault="00D5187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1EF" w14:paraId="345803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2F3FB2" w14:textId="77777777" w:rsidR="004B01EF" w:rsidRDefault="00D5187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AB689B" w14:textId="77777777" w:rsidR="004B01EF" w:rsidRDefault="00D5187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8CD17" w14:textId="77777777" w:rsidR="004B01EF" w:rsidRDefault="00D518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0A978" w14:textId="77777777" w:rsidR="004B01EF" w:rsidRDefault="00D518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250AF" w14:textId="77777777" w:rsidR="004B01EF" w:rsidRDefault="00D5187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E3F96" w14:textId="77777777" w:rsidR="004B01EF" w:rsidRDefault="00D5187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6A3AA2" w14:textId="77777777" w:rsidR="004B01EF" w:rsidRDefault="00D5187B">
            <w:pPr>
              <w:jc w:val="center"/>
            </w:pPr>
            <w:r>
              <w:t>热惰性指标</w:t>
            </w:r>
          </w:p>
        </w:tc>
      </w:tr>
      <w:tr w:rsidR="004B01EF" w14:paraId="464A5F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98F2CD" w14:textId="77777777" w:rsidR="004B01EF" w:rsidRDefault="004B01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A7812F" w14:textId="77777777" w:rsidR="004B01EF" w:rsidRDefault="00D5187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3B254" w14:textId="77777777" w:rsidR="004B01EF" w:rsidRDefault="00D5187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D1A94" w14:textId="77777777" w:rsidR="004B01EF" w:rsidRDefault="00D518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E18658" w14:textId="77777777" w:rsidR="004B01EF" w:rsidRDefault="00D5187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BAB12" w14:textId="77777777" w:rsidR="004B01EF" w:rsidRDefault="00D5187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0EA7DB" w14:textId="77777777" w:rsidR="004B01EF" w:rsidRDefault="00D5187B">
            <w:pPr>
              <w:jc w:val="center"/>
            </w:pPr>
            <w:r>
              <w:t>D=R*S</w:t>
            </w:r>
          </w:p>
        </w:tc>
      </w:tr>
      <w:tr w:rsidR="004B01EF" w14:paraId="70E660E5" w14:textId="77777777">
        <w:tc>
          <w:tcPr>
            <w:tcW w:w="3345" w:type="dxa"/>
            <w:vAlign w:val="center"/>
          </w:tcPr>
          <w:p w14:paraId="2E51482D" w14:textId="77777777" w:rsidR="004B01EF" w:rsidRDefault="00D5187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F4AA2F6" w14:textId="77777777" w:rsidR="004B01EF" w:rsidRDefault="00D5187B">
            <w:r>
              <w:t>5</w:t>
            </w:r>
          </w:p>
        </w:tc>
        <w:tc>
          <w:tcPr>
            <w:tcW w:w="1075" w:type="dxa"/>
            <w:vAlign w:val="center"/>
          </w:tcPr>
          <w:p w14:paraId="6D5AB58B" w14:textId="77777777" w:rsidR="004B01EF" w:rsidRDefault="00D5187B">
            <w:r>
              <w:t>0.930</w:t>
            </w:r>
          </w:p>
        </w:tc>
        <w:tc>
          <w:tcPr>
            <w:tcW w:w="1075" w:type="dxa"/>
            <w:vAlign w:val="center"/>
          </w:tcPr>
          <w:p w14:paraId="4BF39134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5A164D88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24A94BDA" w14:textId="77777777" w:rsidR="004B01EF" w:rsidRDefault="00D5187B">
            <w:r>
              <w:t>0.005</w:t>
            </w:r>
          </w:p>
        </w:tc>
        <w:tc>
          <w:tcPr>
            <w:tcW w:w="1064" w:type="dxa"/>
            <w:vAlign w:val="center"/>
          </w:tcPr>
          <w:p w14:paraId="0DCF9DD3" w14:textId="77777777" w:rsidR="004B01EF" w:rsidRDefault="00D5187B">
            <w:r>
              <w:t>0.061</w:t>
            </w:r>
          </w:p>
        </w:tc>
      </w:tr>
      <w:tr w:rsidR="004B01EF" w14:paraId="484CCAC4" w14:textId="77777777">
        <w:tc>
          <w:tcPr>
            <w:tcW w:w="3345" w:type="dxa"/>
            <w:vAlign w:val="center"/>
          </w:tcPr>
          <w:p w14:paraId="512028B4" w14:textId="77777777" w:rsidR="004B01EF" w:rsidRDefault="00D5187B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9C65070" w14:textId="77777777" w:rsidR="004B01EF" w:rsidRDefault="00D5187B">
            <w:r>
              <w:t>150</w:t>
            </w:r>
          </w:p>
        </w:tc>
        <w:tc>
          <w:tcPr>
            <w:tcW w:w="1075" w:type="dxa"/>
            <w:vAlign w:val="center"/>
          </w:tcPr>
          <w:p w14:paraId="2808CABB" w14:textId="77777777" w:rsidR="004B01EF" w:rsidRDefault="00D5187B">
            <w:r>
              <w:t>0.040</w:t>
            </w:r>
          </w:p>
        </w:tc>
        <w:tc>
          <w:tcPr>
            <w:tcW w:w="1075" w:type="dxa"/>
            <w:vAlign w:val="center"/>
          </w:tcPr>
          <w:p w14:paraId="74562CF1" w14:textId="77777777" w:rsidR="004B01EF" w:rsidRDefault="00D5187B">
            <w:r>
              <w:t>0.833</w:t>
            </w:r>
          </w:p>
        </w:tc>
        <w:tc>
          <w:tcPr>
            <w:tcW w:w="848" w:type="dxa"/>
            <w:vAlign w:val="center"/>
          </w:tcPr>
          <w:p w14:paraId="2906FE8E" w14:textId="77777777" w:rsidR="004B01EF" w:rsidRDefault="00D5187B">
            <w:r>
              <w:t>1.10</w:t>
            </w:r>
          </w:p>
        </w:tc>
        <w:tc>
          <w:tcPr>
            <w:tcW w:w="1075" w:type="dxa"/>
            <w:vAlign w:val="center"/>
          </w:tcPr>
          <w:p w14:paraId="0C6061BC" w14:textId="77777777" w:rsidR="004B01EF" w:rsidRDefault="00D5187B">
            <w:r>
              <w:t>3.409</w:t>
            </w:r>
          </w:p>
        </w:tc>
        <w:tc>
          <w:tcPr>
            <w:tcW w:w="1064" w:type="dxa"/>
            <w:vAlign w:val="center"/>
          </w:tcPr>
          <w:p w14:paraId="68921C19" w14:textId="77777777" w:rsidR="004B01EF" w:rsidRDefault="00D5187B">
            <w:r>
              <w:t>3.124</w:t>
            </w:r>
          </w:p>
        </w:tc>
      </w:tr>
      <w:tr w:rsidR="004B01EF" w14:paraId="22D3CC9E" w14:textId="77777777">
        <w:tc>
          <w:tcPr>
            <w:tcW w:w="3345" w:type="dxa"/>
            <w:vAlign w:val="center"/>
          </w:tcPr>
          <w:p w14:paraId="450B9952" w14:textId="77777777" w:rsidR="004B01EF" w:rsidRDefault="00D5187B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905A9A4" w14:textId="77777777" w:rsidR="004B01EF" w:rsidRDefault="00D5187B">
            <w:r>
              <w:t>10</w:t>
            </w:r>
          </w:p>
        </w:tc>
        <w:tc>
          <w:tcPr>
            <w:tcW w:w="1075" w:type="dxa"/>
            <w:vAlign w:val="center"/>
          </w:tcPr>
          <w:p w14:paraId="1949E407" w14:textId="77777777" w:rsidR="004B01EF" w:rsidRDefault="00D5187B">
            <w:r>
              <w:t>0.930</w:t>
            </w:r>
          </w:p>
        </w:tc>
        <w:tc>
          <w:tcPr>
            <w:tcW w:w="1075" w:type="dxa"/>
            <w:vAlign w:val="center"/>
          </w:tcPr>
          <w:p w14:paraId="42BDA627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009BF632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7A408F56" w14:textId="77777777" w:rsidR="004B01EF" w:rsidRDefault="00D5187B">
            <w:r>
              <w:t>0.011</w:t>
            </w:r>
          </w:p>
        </w:tc>
        <w:tc>
          <w:tcPr>
            <w:tcW w:w="1064" w:type="dxa"/>
            <w:vAlign w:val="center"/>
          </w:tcPr>
          <w:p w14:paraId="19C7D8C5" w14:textId="77777777" w:rsidR="004B01EF" w:rsidRDefault="00D5187B">
            <w:r>
              <w:t>0.122</w:t>
            </w:r>
          </w:p>
        </w:tc>
      </w:tr>
      <w:tr w:rsidR="004B01EF" w14:paraId="36788DBA" w14:textId="77777777">
        <w:tc>
          <w:tcPr>
            <w:tcW w:w="3345" w:type="dxa"/>
            <w:vAlign w:val="center"/>
          </w:tcPr>
          <w:p w14:paraId="325D9514" w14:textId="77777777" w:rsidR="004B01EF" w:rsidRDefault="00D5187B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2CE546" w14:textId="77777777" w:rsidR="004B01EF" w:rsidRDefault="00D5187B">
            <w:r>
              <w:t>200</w:t>
            </w:r>
          </w:p>
        </w:tc>
        <w:tc>
          <w:tcPr>
            <w:tcW w:w="1075" w:type="dxa"/>
            <w:vAlign w:val="center"/>
          </w:tcPr>
          <w:p w14:paraId="14649370" w14:textId="77777777" w:rsidR="004B01EF" w:rsidRDefault="00D5187B">
            <w:r>
              <w:t>1.740</w:t>
            </w:r>
          </w:p>
        </w:tc>
        <w:tc>
          <w:tcPr>
            <w:tcW w:w="1075" w:type="dxa"/>
            <w:vAlign w:val="center"/>
          </w:tcPr>
          <w:p w14:paraId="7178DD77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44D51DC2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3EE37B4F" w14:textId="77777777" w:rsidR="004B01EF" w:rsidRDefault="00D5187B">
            <w:r>
              <w:t>0.115</w:t>
            </w:r>
          </w:p>
        </w:tc>
        <w:tc>
          <w:tcPr>
            <w:tcW w:w="1064" w:type="dxa"/>
            <w:vAlign w:val="center"/>
          </w:tcPr>
          <w:p w14:paraId="37FE6BC1" w14:textId="77777777" w:rsidR="004B01EF" w:rsidRDefault="00D5187B">
            <w:r>
              <w:t>1.961</w:t>
            </w:r>
          </w:p>
        </w:tc>
      </w:tr>
      <w:tr w:rsidR="004B01EF" w14:paraId="6CAFCB49" w14:textId="77777777">
        <w:tc>
          <w:tcPr>
            <w:tcW w:w="3345" w:type="dxa"/>
            <w:vAlign w:val="center"/>
          </w:tcPr>
          <w:p w14:paraId="49E1DE67" w14:textId="77777777" w:rsidR="004B01EF" w:rsidRDefault="00D5187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1DFA58" w14:textId="77777777" w:rsidR="004B01EF" w:rsidRDefault="00D5187B">
            <w:r>
              <w:t>365</w:t>
            </w:r>
          </w:p>
        </w:tc>
        <w:tc>
          <w:tcPr>
            <w:tcW w:w="1075" w:type="dxa"/>
            <w:vAlign w:val="center"/>
          </w:tcPr>
          <w:p w14:paraId="0E19F583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14EC59AA" w14:textId="77777777" w:rsidR="004B01EF" w:rsidRDefault="00D5187B">
            <w:r>
              <w:t>－</w:t>
            </w:r>
          </w:p>
        </w:tc>
        <w:tc>
          <w:tcPr>
            <w:tcW w:w="848" w:type="dxa"/>
            <w:vAlign w:val="center"/>
          </w:tcPr>
          <w:p w14:paraId="4A3895A4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77D187F8" w14:textId="77777777" w:rsidR="004B01EF" w:rsidRDefault="00D5187B">
            <w:r>
              <w:t>3.540</w:t>
            </w:r>
          </w:p>
        </w:tc>
        <w:tc>
          <w:tcPr>
            <w:tcW w:w="1064" w:type="dxa"/>
            <w:vAlign w:val="center"/>
          </w:tcPr>
          <w:p w14:paraId="3C5A3BAA" w14:textId="77777777" w:rsidR="004B01EF" w:rsidRDefault="00D5187B">
            <w:r>
              <w:t>5.267</w:t>
            </w:r>
          </w:p>
        </w:tc>
      </w:tr>
      <w:tr w:rsidR="004B01EF" w14:paraId="5458A7DA" w14:textId="77777777">
        <w:tc>
          <w:tcPr>
            <w:tcW w:w="3345" w:type="dxa"/>
            <w:shd w:val="clear" w:color="auto" w:fill="E6E6E6"/>
            <w:vAlign w:val="center"/>
          </w:tcPr>
          <w:p w14:paraId="2F16AA41" w14:textId="77777777" w:rsidR="004B01EF" w:rsidRDefault="00D5187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8E4779" w14:textId="77777777" w:rsidR="004B01EF" w:rsidRDefault="00D5187B">
            <w:pPr>
              <w:jc w:val="center"/>
            </w:pPr>
            <w:r>
              <w:t>0.27</w:t>
            </w:r>
          </w:p>
        </w:tc>
      </w:tr>
      <w:tr w:rsidR="004B01EF" w14:paraId="6F3F19D7" w14:textId="77777777">
        <w:tc>
          <w:tcPr>
            <w:tcW w:w="3345" w:type="dxa"/>
            <w:shd w:val="clear" w:color="auto" w:fill="E6E6E6"/>
            <w:vAlign w:val="center"/>
          </w:tcPr>
          <w:p w14:paraId="682C2731" w14:textId="77777777" w:rsidR="004B01EF" w:rsidRDefault="00D5187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0E86A35" w14:textId="77777777" w:rsidR="004B01EF" w:rsidRDefault="00D5187B">
            <w:pPr>
              <w:jc w:val="center"/>
            </w:pPr>
            <w:r>
              <w:t>K = 0.25, D = 1.00</w:t>
            </w:r>
          </w:p>
        </w:tc>
      </w:tr>
      <w:tr w:rsidR="004B01EF" w14:paraId="5340DE76" w14:textId="77777777">
        <w:tc>
          <w:tcPr>
            <w:tcW w:w="3345" w:type="dxa"/>
            <w:shd w:val="clear" w:color="auto" w:fill="E6E6E6"/>
            <w:vAlign w:val="center"/>
          </w:tcPr>
          <w:p w14:paraId="62CF3BD9" w14:textId="77777777" w:rsidR="004B01EF" w:rsidRDefault="00D5187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337EB0B" w14:textId="77777777" w:rsidR="004B01EF" w:rsidRDefault="004B01EF"/>
        </w:tc>
      </w:tr>
    </w:tbl>
    <w:p w14:paraId="7AA32A0F" w14:textId="77777777" w:rsidR="004B01EF" w:rsidRDefault="00D5187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1EF" w14:paraId="7F8134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916F71" w14:textId="77777777" w:rsidR="004B01EF" w:rsidRDefault="00D5187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6D34C4" w14:textId="77777777" w:rsidR="004B01EF" w:rsidRDefault="00D5187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E2090" w14:textId="77777777" w:rsidR="004B01EF" w:rsidRDefault="00D518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41A96" w14:textId="77777777" w:rsidR="004B01EF" w:rsidRDefault="00D518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CEA5F" w14:textId="77777777" w:rsidR="004B01EF" w:rsidRDefault="00D5187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81E58" w14:textId="77777777" w:rsidR="004B01EF" w:rsidRDefault="00D5187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70FC05" w14:textId="77777777" w:rsidR="004B01EF" w:rsidRDefault="00D5187B">
            <w:pPr>
              <w:jc w:val="center"/>
            </w:pPr>
            <w:r>
              <w:t>热惰性指标</w:t>
            </w:r>
          </w:p>
        </w:tc>
      </w:tr>
      <w:tr w:rsidR="004B01EF" w14:paraId="359CBEE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D8D566" w14:textId="77777777" w:rsidR="004B01EF" w:rsidRDefault="004B01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7F676D" w14:textId="77777777" w:rsidR="004B01EF" w:rsidRDefault="00D5187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F6B02" w14:textId="77777777" w:rsidR="004B01EF" w:rsidRDefault="00D5187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8FE39" w14:textId="77777777" w:rsidR="004B01EF" w:rsidRDefault="00D518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DAA06" w14:textId="77777777" w:rsidR="004B01EF" w:rsidRDefault="00D5187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E06F6F" w14:textId="77777777" w:rsidR="004B01EF" w:rsidRDefault="00D5187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1FEB8F" w14:textId="77777777" w:rsidR="004B01EF" w:rsidRDefault="00D5187B">
            <w:pPr>
              <w:jc w:val="center"/>
            </w:pPr>
            <w:r>
              <w:t>D=R*S</w:t>
            </w:r>
          </w:p>
        </w:tc>
      </w:tr>
      <w:tr w:rsidR="004B01EF" w14:paraId="22B33B2E" w14:textId="77777777">
        <w:tc>
          <w:tcPr>
            <w:tcW w:w="3345" w:type="dxa"/>
            <w:vAlign w:val="center"/>
          </w:tcPr>
          <w:p w14:paraId="5954FB7C" w14:textId="77777777" w:rsidR="004B01EF" w:rsidRDefault="00D5187B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C40B424" w14:textId="77777777" w:rsidR="004B01EF" w:rsidRDefault="00D5187B">
            <w:r>
              <w:t>5</w:t>
            </w:r>
          </w:p>
        </w:tc>
        <w:tc>
          <w:tcPr>
            <w:tcW w:w="1075" w:type="dxa"/>
            <w:vAlign w:val="center"/>
          </w:tcPr>
          <w:p w14:paraId="494B98BA" w14:textId="77777777" w:rsidR="004B01EF" w:rsidRDefault="00D5187B">
            <w:r>
              <w:t>0.930</w:t>
            </w:r>
          </w:p>
        </w:tc>
        <w:tc>
          <w:tcPr>
            <w:tcW w:w="1075" w:type="dxa"/>
            <w:vAlign w:val="center"/>
          </w:tcPr>
          <w:p w14:paraId="742EF4A1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486BB541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671566B0" w14:textId="77777777" w:rsidR="004B01EF" w:rsidRDefault="00D5187B">
            <w:r>
              <w:t>0.005</w:t>
            </w:r>
          </w:p>
        </w:tc>
        <w:tc>
          <w:tcPr>
            <w:tcW w:w="1064" w:type="dxa"/>
            <w:vAlign w:val="center"/>
          </w:tcPr>
          <w:p w14:paraId="3B11533E" w14:textId="77777777" w:rsidR="004B01EF" w:rsidRDefault="00D5187B">
            <w:r>
              <w:t>0.061</w:t>
            </w:r>
          </w:p>
        </w:tc>
      </w:tr>
      <w:tr w:rsidR="004B01EF" w14:paraId="7056BD94" w14:textId="77777777">
        <w:tc>
          <w:tcPr>
            <w:tcW w:w="3345" w:type="dxa"/>
            <w:vAlign w:val="center"/>
          </w:tcPr>
          <w:p w14:paraId="50F21C64" w14:textId="77777777" w:rsidR="004B01EF" w:rsidRDefault="00D5187B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73380982" w14:textId="77777777" w:rsidR="004B01EF" w:rsidRDefault="00D5187B">
            <w:r>
              <w:t>110</w:t>
            </w:r>
          </w:p>
        </w:tc>
        <w:tc>
          <w:tcPr>
            <w:tcW w:w="1075" w:type="dxa"/>
            <w:vAlign w:val="center"/>
          </w:tcPr>
          <w:p w14:paraId="47D1B09E" w14:textId="77777777" w:rsidR="004B01EF" w:rsidRDefault="00D5187B">
            <w:r>
              <w:t>0.030</w:t>
            </w:r>
          </w:p>
        </w:tc>
        <w:tc>
          <w:tcPr>
            <w:tcW w:w="1075" w:type="dxa"/>
            <w:vAlign w:val="center"/>
          </w:tcPr>
          <w:p w14:paraId="527188EB" w14:textId="77777777" w:rsidR="004B01EF" w:rsidRDefault="00D5187B">
            <w:r>
              <w:t>0.365</w:t>
            </w:r>
          </w:p>
        </w:tc>
        <w:tc>
          <w:tcPr>
            <w:tcW w:w="848" w:type="dxa"/>
            <w:vAlign w:val="center"/>
          </w:tcPr>
          <w:p w14:paraId="689E924F" w14:textId="77777777" w:rsidR="004B01EF" w:rsidRDefault="00D5187B">
            <w:r>
              <w:t>1.15</w:t>
            </w:r>
          </w:p>
        </w:tc>
        <w:tc>
          <w:tcPr>
            <w:tcW w:w="1075" w:type="dxa"/>
            <w:vAlign w:val="center"/>
          </w:tcPr>
          <w:p w14:paraId="265FD2F7" w14:textId="77777777" w:rsidR="004B01EF" w:rsidRDefault="00D5187B">
            <w:r>
              <w:t>3.188</w:t>
            </w:r>
          </w:p>
        </w:tc>
        <w:tc>
          <w:tcPr>
            <w:tcW w:w="1064" w:type="dxa"/>
            <w:vAlign w:val="center"/>
          </w:tcPr>
          <w:p w14:paraId="452D27A5" w14:textId="77777777" w:rsidR="004B01EF" w:rsidRDefault="00D5187B">
            <w:r>
              <w:t>1.338</w:t>
            </w:r>
          </w:p>
        </w:tc>
      </w:tr>
      <w:tr w:rsidR="004B01EF" w14:paraId="4EB6527D" w14:textId="77777777">
        <w:tc>
          <w:tcPr>
            <w:tcW w:w="3345" w:type="dxa"/>
            <w:vAlign w:val="center"/>
          </w:tcPr>
          <w:p w14:paraId="4AB3D266" w14:textId="77777777" w:rsidR="004B01EF" w:rsidRDefault="00D5187B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6F9B61CD" w14:textId="77777777" w:rsidR="004B01EF" w:rsidRDefault="00D5187B">
            <w:r>
              <w:t>190</w:t>
            </w:r>
          </w:p>
        </w:tc>
        <w:tc>
          <w:tcPr>
            <w:tcW w:w="1075" w:type="dxa"/>
            <w:vAlign w:val="center"/>
          </w:tcPr>
          <w:p w14:paraId="3703F201" w14:textId="77777777" w:rsidR="004B01EF" w:rsidRDefault="00D5187B">
            <w:r>
              <w:t>0.890</w:t>
            </w:r>
          </w:p>
        </w:tc>
        <w:tc>
          <w:tcPr>
            <w:tcW w:w="1075" w:type="dxa"/>
            <w:vAlign w:val="center"/>
          </w:tcPr>
          <w:p w14:paraId="2D67E602" w14:textId="77777777" w:rsidR="004B01EF" w:rsidRDefault="00D5187B">
            <w:r>
              <w:t>10.673</w:t>
            </w:r>
          </w:p>
        </w:tc>
        <w:tc>
          <w:tcPr>
            <w:tcW w:w="848" w:type="dxa"/>
            <w:vAlign w:val="center"/>
          </w:tcPr>
          <w:p w14:paraId="05EFA5CF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55B8A9D3" w14:textId="77777777" w:rsidR="004B01EF" w:rsidRDefault="00D5187B">
            <w:r>
              <w:t>0.213</w:t>
            </w:r>
          </w:p>
        </w:tc>
        <w:tc>
          <w:tcPr>
            <w:tcW w:w="1064" w:type="dxa"/>
            <w:vAlign w:val="center"/>
          </w:tcPr>
          <w:p w14:paraId="2857E343" w14:textId="77777777" w:rsidR="004B01EF" w:rsidRDefault="00D5187B">
            <w:r>
              <w:t>2.279</w:t>
            </w:r>
          </w:p>
        </w:tc>
      </w:tr>
      <w:tr w:rsidR="004B01EF" w14:paraId="068ED972" w14:textId="77777777">
        <w:tc>
          <w:tcPr>
            <w:tcW w:w="3345" w:type="dxa"/>
            <w:vAlign w:val="center"/>
          </w:tcPr>
          <w:p w14:paraId="43875462" w14:textId="77777777" w:rsidR="004B01EF" w:rsidRDefault="00D5187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BD1EAD" w14:textId="77777777" w:rsidR="004B01EF" w:rsidRDefault="00D5187B">
            <w:r>
              <w:t>305</w:t>
            </w:r>
          </w:p>
        </w:tc>
        <w:tc>
          <w:tcPr>
            <w:tcW w:w="1075" w:type="dxa"/>
            <w:vAlign w:val="center"/>
          </w:tcPr>
          <w:p w14:paraId="274E9BFB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0DC2AA74" w14:textId="77777777" w:rsidR="004B01EF" w:rsidRDefault="00D5187B">
            <w:r>
              <w:t>－</w:t>
            </w:r>
          </w:p>
        </w:tc>
        <w:tc>
          <w:tcPr>
            <w:tcW w:w="848" w:type="dxa"/>
            <w:vAlign w:val="center"/>
          </w:tcPr>
          <w:p w14:paraId="0011D573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47363DD2" w14:textId="77777777" w:rsidR="004B01EF" w:rsidRDefault="00D5187B">
            <w:r>
              <w:t>3.407</w:t>
            </w:r>
          </w:p>
        </w:tc>
        <w:tc>
          <w:tcPr>
            <w:tcW w:w="1064" w:type="dxa"/>
            <w:vAlign w:val="center"/>
          </w:tcPr>
          <w:p w14:paraId="06EE7F1B" w14:textId="77777777" w:rsidR="004B01EF" w:rsidRDefault="00D5187B">
            <w:r>
              <w:t>3.678</w:t>
            </w:r>
          </w:p>
        </w:tc>
      </w:tr>
      <w:tr w:rsidR="004B01EF" w14:paraId="00BEB71B" w14:textId="77777777">
        <w:tc>
          <w:tcPr>
            <w:tcW w:w="3345" w:type="dxa"/>
            <w:shd w:val="clear" w:color="auto" w:fill="E6E6E6"/>
            <w:vAlign w:val="center"/>
          </w:tcPr>
          <w:p w14:paraId="3138AB74" w14:textId="77777777" w:rsidR="004B01EF" w:rsidRDefault="00D5187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164E17" w14:textId="77777777" w:rsidR="004B01EF" w:rsidRDefault="00D5187B">
            <w:pPr>
              <w:jc w:val="center"/>
            </w:pPr>
            <w:r>
              <w:t>0.28</w:t>
            </w:r>
          </w:p>
        </w:tc>
      </w:tr>
      <w:tr w:rsidR="004B01EF" w14:paraId="67FEEAA6" w14:textId="77777777">
        <w:tc>
          <w:tcPr>
            <w:tcW w:w="3345" w:type="dxa"/>
            <w:shd w:val="clear" w:color="auto" w:fill="E6E6E6"/>
            <w:vAlign w:val="center"/>
          </w:tcPr>
          <w:p w14:paraId="2F8325C1" w14:textId="77777777" w:rsidR="004B01EF" w:rsidRDefault="00D5187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54C37A0" w14:textId="77777777" w:rsidR="004B01EF" w:rsidRDefault="00D5187B">
            <w:pPr>
              <w:jc w:val="center"/>
            </w:pPr>
            <w:r>
              <w:t>K = 0.30, D = 1.00</w:t>
            </w:r>
          </w:p>
        </w:tc>
      </w:tr>
      <w:tr w:rsidR="004B01EF" w14:paraId="5336364B" w14:textId="77777777">
        <w:tc>
          <w:tcPr>
            <w:tcW w:w="3345" w:type="dxa"/>
            <w:shd w:val="clear" w:color="auto" w:fill="E6E6E6"/>
            <w:vAlign w:val="center"/>
          </w:tcPr>
          <w:p w14:paraId="397CCBA8" w14:textId="77777777" w:rsidR="004B01EF" w:rsidRDefault="00D5187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39DAE59" w14:textId="77777777" w:rsidR="004B01EF" w:rsidRDefault="004B01EF"/>
        </w:tc>
      </w:tr>
    </w:tbl>
    <w:p w14:paraId="61CDAA4B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43" w:name="_Toc92378231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3"/>
    </w:p>
    <w:p w14:paraId="2A0AF14A" w14:textId="23A68C05" w:rsidR="003112D8" w:rsidRDefault="00D5187B" w:rsidP="006D65FE">
      <w:pPr>
        <w:rPr>
          <w:szCs w:val="21"/>
          <w:lang w:val="en-US"/>
        </w:rPr>
      </w:pPr>
      <w:bookmarkStart w:id="44" w:name="北京外墙K修正系数表"/>
      <w:r w:rsidRPr="00D5187B">
        <w:rPr>
          <w:noProof/>
          <w:szCs w:val="21"/>
          <w:lang w:val="en-US"/>
        </w:rPr>
        <w:pict w14:anchorId="366389B4">
          <v:shape id="图片 2" o:spid="_x0000_i1028" type="#_x0000_t75" style="width:454pt;height:289.35pt;visibility:visible;mso-wrap-style:square">
            <v:imagedata r:id="rId10" o:title=""/>
          </v:shape>
        </w:pict>
      </w:r>
    </w:p>
    <w:bookmarkEnd w:id="44"/>
    <w:p w14:paraId="00D768E5" w14:textId="77777777" w:rsidR="004B01EF" w:rsidRDefault="004B01EF">
      <w:pPr>
        <w:widowControl w:val="0"/>
        <w:jc w:val="both"/>
        <w:rPr>
          <w:kern w:val="2"/>
          <w:szCs w:val="24"/>
          <w:lang w:val="en-US"/>
        </w:rPr>
      </w:pPr>
    </w:p>
    <w:p w14:paraId="62DFD7D4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45" w:name="_Toc92378232"/>
      <w:r>
        <w:rPr>
          <w:kern w:val="2"/>
          <w:szCs w:val="24"/>
        </w:rPr>
        <w:t>外墙平均热工特性</w:t>
      </w:r>
      <w:bookmarkEnd w:id="45"/>
    </w:p>
    <w:p w14:paraId="4067DA86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B01EF" w14:paraId="18A80A37" w14:textId="77777777">
        <w:tc>
          <w:tcPr>
            <w:tcW w:w="2948" w:type="dxa"/>
            <w:shd w:val="clear" w:color="auto" w:fill="E6E6E6"/>
            <w:vAlign w:val="center"/>
          </w:tcPr>
          <w:p w14:paraId="6B372B4E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E854D5E" w14:textId="77777777" w:rsidR="004B01EF" w:rsidRDefault="00D5187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F5D6B5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3AA323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8915733" w14:textId="77777777" w:rsidR="004B01EF" w:rsidRDefault="00D5187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ACAFF11" w14:textId="77777777" w:rsidR="004B01EF" w:rsidRDefault="00D5187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B01EF" w14:paraId="7BAA9E9E" w14:textId="77777777">
        <w:tc>
          <w:tcPr>
            <w:tcW w:w="2948" w:type="dxa"/>
            <w:vAlign w:val="center"/>
          </w:tcPr>
          <w:p w14:paraId="019CAE0F" w14:textId="77777777" w:rsidR="004B01EF" w:rsidRDefault="00D5187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2CE3343" w14:textId="77777777" w:rsidR="004B01EF" w:rsidRDefault="00D5187B">
            <w:r>
              <w:t>主墙体</w:t>
            </w:r>
          </w:p>
        </w:tc>
        <w:tc>
          <w:tcPr>
            <w:tcW w:w="990" w:type="dxa"/>
            <w:vAlign w:val="center"/>
          </w:tcPr>
          <w:p w14:paraId="6B918BEC" w14:textId="77777777" w:rsidR="004B01EF" w:rsidRDefault="00D5187B">
            <w:r>
              <w:t>313.51</w:t>
            </w:r>
          </w:p>
        </w:tc>
        <w:tc>
          <w:tcPr>
            <w:tcW w:w="950" w:type="dxa"/>
            <w:vAlign w:val="center"/>
          </w:tcPr>
          <w:p w14:paraId="49B1C868" w14:textId="77777777" w:rsidR="004B01EF" w:rsidRDefault="00D5187B">
            <w:r>
              <w:t>1.000</w:t>
            </w:r>
          </w:p>
        </w:tc>
        <w:tc>
          <w:tcPr>
            <w:tcW w:w="1661" w:type="dxa"/>
            <w:vAlign w:val="center"/>
          </w:tcPr>
          <w:p w14:paraId="4462185F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024DBF25" w14:textId="77777777" w:rsidR="004B01EF" w:rsidRDefault="00D5187B">
            <w:r>
              <w:t>1.00</w:t>
            </w:r>
          </w:p>
        </w:tc>
      </w:tr>
      <w:tr w:rsidR="004B01EF" w14:paraId="7A0A8C6F" w14:textId="77777777">
        <w:tc>
          <w:tcPr>
            <w:tcW w:w="2948" w:type="dxa"/>
            <w:shd w:val="clear" w:color="auto" w:fill="E6E6E6"/>
            <w:vAlign w:val="center"/>
          </w:tcPr>
          <w:p w14:paraId="5B940BBC" w14:textId="77777777" w:rsidR="004B01EF" w:rsidRDefault="00D5187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9931146" w14:textId="77777777" w:rsidR="004B01EF" w:rsidRDefault="00D5187B">
            <w:pPr>
              <w:jc w:val="center"/>
            </w:pPr>
            <w:r>
              <w:t xml:space="preserve">0.25 × </w:t>
            </w:r>
            <w:r>
              <w:t>1.40 = 0.35</w:t>
            </w:r>
          </w:p>
        </w:tc>
      </w:tr>
    </w:tbl>
    <w:p w14:paraId="01BA6EA5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B01EF" w14:paraId="32C40A39" w14:textId="77777777">
        <w:tc>
          <w:tcPr>
            <w:tcW w:w="2948" w:type="dxa"/>
            <w:shd w:val="clear" w:color="auto" w:fill="E6E6E6"/>
            <w:vAlign w:val="center"/>
          </w:tcPr>
          <w:p w14:paraId="68336E34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817BEED" w14:textId="77777777" w:rsidR="004B01EF" w:rsidRDefault="00D5187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044224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6A5A2F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312A7A0" w14:textId="77777777" w:rsidR="004B01EF" w:rsidRDefault="00D5187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DB563D6" w14:textId="77777777" w:rsidR="004B01EF" w:rsidRDefault="00D5187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B01EF" w14:paraId="4EC94286" w14:textId="77777777">
        <w:tc>
          <w:tcPr>
            <w:tcW w:w="2948" w:type="dxa"/>
            <w:vAlign w:val="center"/>
          </w:tcPr>
          <w:p w14:paraId="25C8F278" w14:textId="77777777" w:rsidR="004B01EF" w:rsidRDefault="00D5187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90A9D31" w14:textId="77777777" w:rsidR="004B01EF" w:rsidRDefault="00D5187B">
            <w:r>
              <w:t>主墙体</w:t>
            </w:r>
          </w:p>
        </w:tc>
        <w:tc>
          <w:tcPr>
            <w:tcW w:w="990" w:type="dxa"/>
            <w:vAlign w:val="center"/>
          </w:tcPr>
          <w:p w14:paraId="173D321A" w14:textId="77777777" w:rsidR="004B01EF" w:rsidRDefault="00D5187B">
            <w:r>
              <w:t>323.36</w:t>
            </w:r>
          </w:p>
        </w:tc>
        <w:tc>
          <w:tcPr>
            <w:tcW w:w="950" w:type="dxa"/>
            <w:vAlign w:val="center"/>
          </w:tcPr>
          <w:p w14:paraId="21B7C5FF" w14:textId="77777777" w:rsidR="004B01EF" w:rsidRDefault="00D5187B">
            <w:r>
              <w:t>1.000</w:t>
            </w:r>
          </w:p>
        </w:tc>
        <w:tc>
          <w:tcPr>
            <w:tcW w:w="1661" w:type="dxa"/>
            <w:vAlign w:val="center"/>
          </w:tcPr>
          <w:p w14:paraId="2233841B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2D5FC9B0" w14:textId="77777777" w:rsidR="004B01EF" w:rsidRDefault="00D5187B">
            <w:r>
              <w:t>1.00</w:t>
            </w:r>
          </w:p>
        </w:tc>
      </w:tr>
      <w:tr w:rsidR="004B01EF" w14:paraId="501397A0" w14:textId="77777777">
        <w:tc>
          <w:tcPr>
            <w:tcW w:w="2948" w:type="dxa"/>
            <w:shd w:val="clear" w:color="auto" w:fill="E6E6E6"/>
            <w:vAlign w:val="center"/>
          </w:tcPr>
          <w:p w14:paraId="1A09E380" w14:textId="77777777" w:rsidR="004B01EF" w:rsidRDefault="00D5187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86970A8" w14:textId="77777777" w:rsidR="004B01EF" w:rsidRDefault="00D5187B">
            <w:pPr>
              <w:jc w:val="center"/>
            </w:pPr>
            <w:r>
              <w:t>0.25 × 1.40 = 0.35</w:t>
            </w:r>
          </w:p>
        </w:tc>
      </w:tr>
    </w:tbl>
    <w:p w14:paraId="1AACB09D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B01EF" w14:paraId="58955437" w14:textId="77777777">
        <w:tc>
          <w:tcPr>
            <w:tcW w:w="2948" w:type="dxa"/>
            <w:shd w:val="clear" w:color="auto" w:fill="E6E6E6"/>
            <w:vAlign w:val="center"/>
          </w:tcPr>
          <w:p w14:paraId="6E00488E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BEC6168" w14:textId="77777777" w:rsidR="004B01EF" w:rsidRDefault="00D5187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6182F6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E9E956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9A97D82" w14:textId="77777777" w:rsidR="004B01EF" w:rsidRDefault="00D5187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640A20A" w14:textId="77777777" w:rsidR="004B01EF" w:rsidRDefault="00D5187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B01EF" w14:paraId="75939B76" w14:textId="77777777">
        <w:tc>
          <w:tcPr>
            <w:tcW w:w="2948" w:type="dxa"/>
            <w:vAlign w:val="center"/>
          </w:tcPr>
          <w:p w14:paraId="73CCA21C" w14:textId="77777777" w:rsidR="004B01EF" w:rsidRDefault="00D5187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C740E1A" w14:textId="77777777" w:rsidR="004B01EF" w:rsidRDefault="00D5187B">
            <w:r>
              <w:t>主墙体</w:t>
            </w:r>
          </w:p>
        </w:tc>
        <w:tc>
          <w:tcPr>
            <w:tcW w:w="990" w:type="dxa"/>
            <w:vAlign w:val="center"/>
          </w:tcPr>
          <w:p w14:paraId="5B4DADB9" w14:textId="77777777" w:rsidR="004B01EF" w:rsidRDefault="00D5187B">
            <w:r>
              <w:t>579.28</w:t>
            </w:r>
          </w:p>
        </w:tc>
        <w:tc>
          <w:tcPr>
            <w:tcW w:w="950" w:type="dxa"/>
            <w:vAlign w:val="center"/>
          </w:tcPr>
          <w:p w14:paraId="4E0E677A" w14:textId="77777777" w:rsidR="004B01EF" w:rsidRDefault="00D5187B">
            <w:r>
              <w:t>1.000</w:t>
            </w:r>
          </w:p>
        </w:tc>
        <w:tc>
          <w:tcPr>
            <w:tcW w:w="1661" w:type="dxa"/>
            <w:vAlign w:val="center"/>
          </w:tcPr>
          <w:p w14:paraId="19A481EC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571902F7" w14:textId="77777777" w:rsidR="004B01EF" w:rsidRDefault="00D5187B">
            <w:r>
              <w:t>1.00</w:t>
            </w:r>
          </w:p>
        </w:tc>
      </w:tr>
      <w:tr w:rsidR="004B01EF" w14:paraId="61554BBC" w14:textId="77777777">
        <w:tc>
          <w:tcPr>
            <w:tcW w:w="2948" w:type="dxa"/>
            <w:shd w:val="clear" w:color="auto" w:fill="E6E6E6"/>
            <w:vAlign w:val="center"/>
          </w:tcPr>
          <w:p w14:paraId="3AC006FD" w14:textId="77777777" w:rsidR="004B01EF" w:rsidRDefault="00D5187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3D8DAF8" w14:textId="77777777" w:rsidR="004B01EF" w:rsidRDefault="00D5187B">
            <w:pPr>
              <w:jc w:val="center"/>
            </w:pPr>
            <w:r>
              <w:t>0.25 × 1.40 = 0.35</w:t>
            </w:r>
          </w:p>
        </w:tc>
      </w:tr>
    </w:tbl>
    <w:p w14:paraId="20475E04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B01EF" w14:paraId="0993C01F" w14:textId="77777777">
        <w:tc>
          <w:tcPr>
            <w:tcW w:w="2948" w:type="dxa"/>
            <w:shd w:val="clear" w:color="auto" w:fill="E6E6E6"/>
            <w:vAlign w:val="center"/>
          </w:tcPr>
          <w:p w14:paraId="6CEE7673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343000F" w14:textId="77777777" w:rsidR="004B01EF" w:rsidRDefault="00D5187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65F0AE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CF03A6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9CBD93C" w14:textId="77777777" w:rsidR="004B01EF" w:rsidRDefault="00D5187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C59BC26" w14:textId="77777777" w:rsidR="004B01EF" w:rsidRDefault="00D5187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B01EF" w14:paraId="5F2918FA" w14:textId="77777777">
        <w:tc>
          <w:tcPr>
            <w:tcW w:w="2948" w:type="dxa"/>
            <w:vAlign w:val="center"/>
          </w:tcPr>
          <w:p w14:paraId="043E0F3A" w14:textId="77777777" w:rsidR="004B01EF" w:rsidRDefault="00D5187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BDACCC1" w14:textId="77777777" w:rsidR="004B01EF" w:rsidRDefault="00D5187B">
            <w:r>
              <w:t>主墙体</w:t>
            </w:r>
          </w:p>
        </w:tc>
        <w:tc>
          <w:tcPr>
            <w:tcW w:w="990" w:type="dxa"/>
            <w:vAlign w:val="center"/>
          </w:tcPr>
          <w:p w14:paraId="73EDFA27" w14:textId="77777777" w:rsidR="004B01EF" w:rsidRDefault="00D5187B">
            <w:r>
              <w:t>631.81</w:t>
            </w:r>
          </w:p>
        </w:tc>
        <w:tc>
          <w:tcPr>
            <w:tcW w:w="950" w:type="dxa"/>
            <w:vAlign w:val="center"/>
          </w:tcPr>
          <w:p w14:paraId="0BA2958B" w14:textId="77777777" w:rsidR="004B01EF" w:rsidRDefault="00D5187B">
            <w:r>
              <w:t>0.965</w:t>
            </w:r>
          </w:p>
        </w:tc>
        <w:tc>
          <w:tcPr>
            <w:tcW w:w="1661" w:type="dxa"/>
            <w:vAlign w:val="center"/>
          </w:tcPr>
          <w:p w14:paraId="774FB435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47C156BB" w14:textId="77777777" w:rsidR="004B01EF" w:rsidRDefault="00D5187B">
            <w:r>
              <w:t>1.00</w:t>
            </w:r>
          </w:p>
        </w:tc>
      </w:tr>
      <w:tr w:rsidR="004B01EF" w14:paraId="2D947D92" w14:textId="77777777">
        <w:tc>
          <w:tcPr>
            <w:tcW w:w="2948" w:type="dxa"/>
            <w:vAlign w:val="center"/>
          </w:tcPr>
          <w:p w14:paraId="46B00EE1" w14:textId="77777777" w:rsidR="004B01EF" w:rsidRDefault="00D5187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6B37A254" w14:textId="77777777" w:rsidR="004B01EF" w:rsidRDefault="00D5187B">
            <w:r>
              <w:t>阳台隔墙</w:t>
            </w:r>
          </w:p>
        </w:tc>
        <w:tc>
          <w:tcPr>
            <w:tcW w:w="990" w:type="dxa"/>
            <w:vAlign w:val="center"/>
          </w:tcPr>
          <w:p w14:paraId="505B737D" w14:textId="77777777" w:rsidR="004B01EF" w:rsidRDefault="00D5187B">
            <w:r>
              <w:t>22.80</w:t>
            </w:r>
          </w:p>
        </w:tc>
        <w:tc>
          <w:tcPr>
            <w:tcW w:w="950" w:type="dxa"/>
            <w:vAlign w:val="center"/>
          </w:tcPr>
          <w:p w14:paraId="5F6A6FBB" w14:textId="77777777" w:rsidR="004B01EF" w:rsidRDefault="00D5187B">
            <w:r>
              <w:t>0.035</w:t>
            </w:r>
          </w:p>
        </w:tc>
        <w:tc>
          <w:tcPr>
            <w:tcW w:w="1661" w:type="dxa"/>
            <w:vAlign w:val="center"/>
          </w:tcPr>
          <w:p w14:paraId="114D334D" w14:textId="77777777" w:rsidR="004B01EF" w:rsidRDefault="00D5187B">
            <w:r>
              <w:t>0.30</w:t>
            </w:r>
          </w:p>
        </w:tc>
        <w:tc>
          <w:tcPr>
            <w:tcW w:w="1661" w:type="dxa"/>
            <w:vAlign w:val="center"/>
          </w:tcPr>
          <w:p w14:paraId="59B5C6B2" w14:textId="77777777" w:rsidR="004B01EF" w:rsidRDefault="00D5187B">
            <w:r>
              <w:t>1.00</w:t>
            </w:r>
          </w:p>
        </w:tc>
      </w:tr>
      <w:tr w:rsidR="004B01EF" w14:paraId="4AFA46AF" w14:textId="77777777">
        <w:tc>
          <w:tcPr>
            <w:tcW w:w="2948" w:type="dxa"/>
            <w:vAlign w:val="center"/>
          </w:tcPr>
          <w:p w14:paraId="34A21AE3" w14:textId="77777777" w:rsidR="004B01EF" w:rsidRDefault="00D5187B">
            <w:r>
              <w:lastRenderedPageBreak/>
              <w:t>合计</w:t>
            </w:r>
          </w:p>
        </w:tc>
        <w:tc>
          <w:tcPr>
            <w:tcW w:w="1120" w:type="dxa"/>
            <w:vAlign w:val="center"/>
          </w:tcPr>
          <w:p w14:paraId="49EE4FEE" w14:textId="77777777" w:rsidR="004B01EF" w:rsidRDefault="004B01EF"/>
        </w:tc>
        <w:tc>
          <w:tcPr>
            <w:tcW w:w="990" w:type="dxa"/>
            <w:vAlign w:val="center"/>
          </w:tcPr>
          <w:p w14:paraId="567D32A7" w14:textId="77777777" w:rsidR="004B01EF" w:rsidRDefault="00D5187B">
            <w:r>
              <w:t>654.61</w:t>
            </w:r>
          </w:p>
        </w:tc>
        <w:tc>
          <w:tcPr>
            <w:tcW w:w="950" w:type="dxa"/>
            <w:vAlign w:val="center"/>
          </w:tcPr>
          <w:p w14:paraId="1C0D1EAA" w14:textId="77777777" w:rsidR="004B01EF" w:rsidRDefault="00D5187B">
            <w:r>
              <w:t>1.000</w:t>
            </w:r>
          </w:p>
        </w:tc>
        <w:tc>
          <w:tcPr>
            <w:tcW w:w="1661" w:type="dxa"/>
            <w:vAlign w:val="center"/>
          </w:tcPr>
          <w:p w14:paraId="3E5E2C1C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3DCF0B88" w14:textId="77777777" w:rsidR="004B01EF" w:rsidRDefault="00D5187B">
            <w:r>
              <w:t>1.00</w:t>
            </w:r>
          </w:p>
        </w:tc>
      </w:tr>
      <w:tr w:rsidR="004B01EF" w14:paraId="63FA9890" w14:textId="77777777">
        <w:tc>
          <w:tcPr>
            <w:tcW w:w="2948" w:type="dxa"/>
            <w:shd w:val="clear" w:color="auto" w:fill="E6E6E6"/>
            <w:vAlign w:val="center"/>
          </w:tcPr>
          <w:p w14:paraId="7E767F16" w14:textId="77777777" w:rsidR="004B01EF" w:rsidRDefault="00D5187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2F67531" w14:textId="77777777" w:rsidR="004B01EF" w:rsidRDefault="00D5187B">
            <w:pPr>
              <w:jc w:val="center"/>
            </w:pPr>
            <w:r>
              <w:t>0.25 × 1.40 = 0.35</w:t>
            </w:r>
          </w:p>
        </w:tc>
      </w:tr>
    </w:tbl>
    <w:p w14:paraId="1FBBBC42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B01EF" w14:paraId="2225C947" w14:textId="77777777">
        <w:tc>
          <w:tcPr>
            <w:tcW w:w="2948" w:type="dxa"/>
            <w:shd w:val="clear" w:color="auto" w:fill="E6E6E6"/>
            <w:vAlign w:val="center"/>
          </w:tcPr>
          <w:p w14:paraId="0031F1B1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711D23E" w14:textId="77777777" w:rsidR="004B01EF" w:rsidRDefault="00D5187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BB5E2E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18E1C3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199B3BB" w14:textId="77777777" w:rsidR="004B01EF" w:rsidRDefault="00D5187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090E820" w14:textId="77777777" w:rsidR="004B01EF" w:rsidRDefault="00D5187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B01EF" w14:paraId="07411F50" w14:textId="77777777">
        <w:tc>
          <w:tcPr>
            <w:tcW w:w="2948" w:type="dxa"/>
            <w:vAlign w:val="center"/>
          </w:tcPr>
          <w:p w14:paraId="1EA75E5E" w14:textId="77777777" w:rsidR="004B01EF" w:rsidRDefault="00D5187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5DC111F" w14:textId="77777777" w:rsidR="004B01EF" w:rsidRDefault="00D5187B">
            <w:r>
              <w:t>主墙体</w:t>
            </w:r>
          </w:p>
        </w:tc>
        <w:tc>
          <w:tcPr>
            <w:tcW w:w="990" w:type="dxa"/>
            <w:vAlign w:val="center"/>
          </w:tcPr>
          <w:p w14:paraId="368984FD" w14:textId="77777777" w:rsidR="004B01EF" w:rsidRDefault="00D5187B">
            <w:r>
              <w:t>1847.97</w:t>
            </w:r>
          </w:p>
        </w:tc>
        <w:tc>
          <w:tcPr>
            <w:tcW w:w="950" w:type="dxa"/>
            <w:vAlign w:val="center"/>
          </w:tcPr>
          <w:p w14:paraId="54BFB6A0" w14:textId="77777777" w:rsidR="004B01EF" w:rsidRDefault="00D5187B">
            <w:r>
              <w:t>0.988</w:t>
            </w:r>
          </w:p>
        </w:tc>
        <w:tc>
          <w:tcPr>
            <w:tcW w:w="1661" w:type="dxa"/>
            <w:vAlign w:val="center"/>
          </w:tcPr>
          <w:p w14:paraId="59CDF45C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4D245E43" w14:textId="77777777" w:rsidR="004B01EF" w:rsidRDefault="00D5187B">
            <w:r>
              <w:t>1.00</w:t>
            </w:r>
          </w:p>
        </w:tc>
      </w:tr>
      <w:tr w:rsidR="004B01EF" w14:paraId="16F51B63" w14:textId="77777777">
        <w:tc>
          <w:tcPr>
            <w:tcW w:w="2948" w:type="dxa"/>
            <w:vAlign w:val="center"/>
          </w:tcPr>
          <w:p w14:paraId="685AF3E9" w14:textId="77777777" w:rsidR="004B01EF" w:rsidRDefault="00D5187B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044C2629" w14:textId="77777777" w:rsidR="004B01EF" w:rsidRDefault="00D5187B">
            <w:r>
              <w:t>阳台隔墙</w:t>
            </w:r>
          </w:p>
        </w:tc>
        <w:tc>
          <w:tcPr>
            <w:tcW w:w="990" w:type="dxa"/>
            <w:vAlign w:val="center"/>
          </w:tcPr>
          <w:p w14:paraId="7860B7AD" w14:textId="77777777" w:rsidR="004B01EF" w:rsidRDefault="00D5187B">
            <w:r>
              <w:t>22.80</w:t>
            </w:r>
          </w:p>
        </w:tc>
        <w:tc>
          <w:tcPr>
            <w:tcW w:w="950" w:type="dxa"/>
            <w:vAlign w:val="center"/>
          </w:tcPr>
          <w:p w14:paraId="31735E4F" w14:textId="77777777" w:rsidR="004B01EF" w:rsidRDefault="00D5187B">
            <w:r>
              <w:t>0.012</w:t>
            </w:r>
          </w:p>
        </w:tc>
        <w:tc>
          <w:tcPr>
            <w:tcW w:w="1661" w:type="dxa"/>
            <w:vAlign w:val="center"/>
          </w:tcPr>
          <w:p w14:paraId="31F5DD48" w14:textId="77777777" w:rsidR="004B01EF" w:rsidRDefault="00D5187B">
            <w:r>
              <w:t>0.30</w:t>
            </w:r>
          </w:p>
        </w:tc>
        <w:tc>
          <w:tcPr>
            <w:tcW w:w="1661" w:type="dxa"/>
            <w:vAlign w:val="center"/>
          </w:tcPr>
          <w:p w14:paraId="4036F22A" w14:textId="77777777" w:rsidR="004B01EF" w:rsidRDefault="00D5187B">
            <w:r>
              <w:t>1.00</w:t>
            </w:r>
          </w:p>
        </w:tc>
      </w:tr>
      <w:tr w:rsidR="004B01EF" w14:paraId="6D87329B" w14:textId="77777777">
        <w:tc>
          <w:tcPr>
            <w:tcW w:w="2948" w:type="dxa"/>
            <w:vAlign w:val="center"/>
          </w:tcPr>
          <w:p w14:paraId="54286E8B" w14:textId="77777777" w:rsidR="004B01EF" w:rsidRDefault="00D5187B">
            <w:r>
              <w:t>合计</w:t>
            </w:r>
          </w:p>
        </w:tc>
        <w:tc>
          <w:tcPr>
            <w:tcW w:w="1120" w:type="dxa"/>
            <w:vAlign w:val="center"/>
          </w:tcPr>
          <w:p w14:paraId="2E25B293" w14:textId="77777777" w:rsidR="004B01EF" w:rsidRDefault="004B01EF"/>
        </w:tc>
        <w:tc>
          <w:tcPr>
            <w:tcW w:w="990" w:type="dxa"/>
            <w:vAlign w:val="center"/>
          </w:tcPr>
          <w:p w14:paraId="77407057" w14:textId="77777777" w:rsidR="004B01EF" w:rsidRDefault="00D5187B">
            <w:r>
              <w:t>1870.76</w:t>
            </w:r>
          </w:p>
        </w:tc>
        <w:tc>
          <w:tcPr>
            <w:tcW w:w="950" w:type="dxa"/>
            <w:vAlign w:val="center"/>
          </w:tcPr>
          <w:p w14:paraId="7E22A99F" w14:textId="77777777" w:rsidR="004B01EF" w:rsidRDefault="00D5187B">
            <w:r>
              <w:t>1.000</w:t>
            </w:r>
          </w:p>
        </w:tc>
        <w:tc>
          <w:tcPr>
            <w:tcW w:w="1661" w:type="dxa"/>
            <w:vAlign w:val="center"/>
          </w:tcPr>
          <w:p w14:paraId="12D227E2" w14:textId="77777777" w:rsidR="004B01EF" w:rsidRDefault="00D5187B">
            <w:r>
              <w:t>0.25</w:t>
            </w:r>
          </w:p>
        </w:tc>
        <w:tc>
          <w:tcPr>
            <w:tcW w:w="1661" w:type="dxa"/>
            <w:vAlign w:val="center"/>
          </w:tcPr>
          <w:p w14:paraId="2350CAF7" w14:textId="77777777" w:rsidR="004B01EF" w:rsidRDefault="00D5187B">
            <w:r>
              <w:t>1.00</w:t>
            </w:r>
          </w:p>
        </w:tc>
      </w:tr>
      <w:tr w:rsidR="004B01EF" w14:paraId="26423652" w14:textId="77777777">
        <w:tc>
          <w:tcPr>
            <w:tcW w:w="2948" w:type="dxa"/>
            <w:shd w:val="clear" w:color="auto" w:fill="E6E6E6"/>
            <w:vAlign w:val="center"/>
          </w:tcPr>
          <w:p w14:paraId="76AD4C15" w14:textId="77777777" w:rsidR="004B01EF" w:rsidRDefault="00D5187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14CB17F" w14:textId="77777777" w:rsidR="004B01EF" w:rsidRDefault="00D5187B">
            <w:pPr>
              <w:jc w:val="center"/>
            </w:pPr>
            <w:r>
              <w:t>0.25 × 1.40 = 0.35</w:t>
            </w:r>
          </w:p>
        </w:tc>
      </w:tr>
      <w:tr w:rsidR="004B01EF" w14:paraId="6BB6943E" w14:textId="77777777">
        <w:tc>
          <w:tcPr>
            <w:tcW w:w="2948" w:type="dxa"/>
            <w:shd w:val="clear" w:color="auto" w:fill="E6E6E6"/>
            <w:vAlign w:val="center"/>
          </w:tcPr>
          <w:p w14:paraId="552AB1E4" w14:textId="77777777" w:rsidR="004B01EF" w:rsidRDefault="00D5187B">
            <w:r>
              <w:t>标准依据</w:t>
            </w:r>
          </w:p>
        </w:tc>
        <w:tc>
          <w:tcPr>
            <w:tcW w:w="6382" w:type="dxa"/>
            <w:gridSpan w:val="5"/>
          </w:tcPr>
          <w:p w14:paraId="61F76A51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34B45072" w14:textId="77777777">
        <w:tc>
          <w:tcPr>
            <w:tcW w:w="2948" w:type="dxa"/>
            <w:shd w:val="clear" w:color="auto" w:fill="E6E6E6"/>
            <w:vAlign w:val="center"/>
          </w:tcPr>
          <w:p w14:paraId="5662012A" w14:textId="77777777" w:rsidR="004B01EF" w:rsidRDefault="00D5187B">
            <w:r>
              <w:t>标准要求</w:t>
            </w:r>
          </w:p>
        </w:tc>
        <w:tc>
          <w:tcPr>
            <w:tcW w:w="6382" w:type="dxa"/>
            <w:gridSpan w:val="5"/>
          </w:tcPr>
          <w:p w14:paraId="08D37ECE" w14:textId="77777777" w:rsidR="004B01EF" w:rsidRDefault="00D5187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(K≤0.40)</w:t>
            </w:r>
          </w:p>
        </w:tc>
      </w:tr>
      <w:tr w:rsidR="004B01EF" w14:paraId="72548FDF" w14:textId="77777777">
        <w:tc>
          <w:tcPr>
            <w:tcW w:w="2948" w:type="dxa"/>
            <w:shd w:val="clear" w:color="auto" w:fill="E6E6E6"/>
            <w:vAlign w:val="center"/>
          </w:tcPr>
          <w:p w14:paraId="047EF451" w14:textId="77777777" w:rsidR="004B01EF" w:rsidRDefault="00D5187B">
            <w:r>
              <w:t>结论</w:t>
            </w:r>
          </w:p>
        </w:tc>
        <w:tc>
          <w:tcPr>
            <w:tcW w:w="6382" w:type="dxa"/>
            <w:gridSpan w:val="5"/>
          </w:tcPr>
          <w:p w14:paraId="156F852B" w14:textId="77777777" w:rsidR="004B01EF" w:rsidRDefault="00D5187B">
            <w:r>
              <w:t>满足</w:t>
            </w:r>
          </w:p>
        </w:tc>
      </w:tr>
    </w:tbl>
    <w:p w14:paraId="31204244" w14:textId="77777777" w:rsidR="004B01EF" w:rsidRDefault="004B01EF">
      <w:pPr>
        <w:widowControl w:val="0"/>
        <w:jc w:val="both"/>
        <w:rPr>
          <w:kern w:val="2"/>
          <w:szCs w:val="24"/>
          <w:lang w:val="en-US"/>
        </w:rPr>
      </w:pPr>
    </w:p>
    <w:p w14:paraId="3D9B060B" w14:textId="77777777" w:rsidR="004B01EF" w:rsidRDefault="00D5187B">
      <w:pPr>
        <w:pStyle w:val="2"/>
        <w:widowControl w:val="0"/>
        <w:rPr>
          <w:kern w:val="2"/>
        </w:rPr>
      </w:pPr>
      <w:bookmarkStart w:id="46" w:name="_Toc92378233"/>
      <w:r>
        <w:rPr>
          <w:kern w:val="2"/>
        </w:rPr>
        <w:t>挑空楼板</w:t>
      </w:r>
      <w:bookmarkEnd w:id="46"/>
    </w:p>
    <w:p w14:paraId="7F439794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47" w:name="_Toc92378234"/>
      <w:r>
        <w:rPr>
          <w:kern w:val="2"/>
          <w:szCs w:val="24"/>
        </w:rPr>
        <w:t>挑空楼板构造一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1EF" w14:paraId="22FBCE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1B02D2" w14:textId="77777777" w:rsidR="004B01EF" w:rsidRDefault="00D5187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82E72" w14:textId="77777777" w:rsidR="004B01EF" w:rsidRDefault="00D5187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AA46E" w14:textId="77777777" w:rsidR="004B01EF" w:rsidRDefault="00D518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2E1B5" w14:textId="77777777" w:rsidR="004B01EF" w:rsidRDefault="00D518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9BD1C" w14:textId="77777777" w:rsidR="004B01EF" w:rsidRDefault="00D5187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8CBA4" w14:textId="77777777" w:rsidR="004B01EF" w:rsidRDefault="00D5187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591EB5" w14:textId="77777777" w:rsidR="004B01EF" w:rsidRDefault="00D5187B">
            <w:pPr>
              <w:jc w:val="center"/>
            </w:pPr>
            <w:r>
              <w:t>热惰性指标</w:t>
            </w:r>
          </w:p>
        </w:tc>
      </w:tr>
      <w:tr w:rsidR="004B01EF" w14:paraId="02C261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22B9E5" w14:textId="77777777" w:rsidR="004B01EF" w:rsidRDefault="004B01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425C96" w14:textId="77777777" w:rsidR="004B01EF" w:rsidRDefault="00D5187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6AA87" w14:textId="77777777" w:rsidR="004B01EF" w:rsidRDefault="00D5187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8D430" w14:textId="77777777" w:rsidR="004B01EF" w:rsidRDefault="00D518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60F26E" w14:textId="77777777" w:rsidR="004B01EF" w:rsidRDefault="00D5187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13A41" w14:textId="77777777" w:rsidR="004B01EF" w:rsidRDefault="00D5187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64B6B8" w14:textId="77777777" w:rsidR="004B01EF" w:rsidRDefault="00D5187B">
            <w:pPr>
              <w:jc w:val="center"/>
            </w:pPr>
            <w:r>
              <w:t>D=R*S</w:t>
            </w:r>
          </w:p>
        </w:tc>
      </w:tr>
      <w:tr w:rsidR="004B01EF" w14:paraId="44788ED1" w14:textId="77777777">
        <w:tc>
          <w:tcPr>
            <w:tcW w:w="3345" w:type="dxa"/>
            <w:vAlign w:val="center"/>
          </w:tcPr>
          <w:p w14:paraId="76337399" w14:textId="77777777" w:rsidR="004B01EF" w:rsidRDefault="00D5187B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14:paraId="2EE69EC2" w14:textId="77777777" w:rsidR="004B01EF" w:rsidRDefault="00D5187B">
            <w:r>
              <w:t>25</w:t>
            </w:r>
          </w:p>
        </w:tc>
        <w:tc>
          <w:tcPr>
            <w:tcW w:w="1075" w:type="dxa"/>
            <w:vAlign w:val="center"/>
          </w:tcPr>
          <w:p w14:paraId="606551B7" w14:textId="77777777" w:rsidR="004B01EF" w:rsidRDefault="00D5187B">
            <w:r>
              <w:t>0.058</w:t>
            </w:r>
          </w:p>
        </w:tc>
        <w:tc>
          <w:tcPr>
            <w:tcW w:w="1075" w:type="dxa"/>
            <w:vAlign w:val="center"/>
          </w:tcPr>
          <w:p w14:paraId="29FCC022" w14:textId="77777777" w:rsidR="004B01EF" w:rsidRDefault="00D5187B">
            <w:r>
              <w:t>0.628</w:t>
            </w:r>
          </w:p>
        </w:tc>
        <w:tc>
          <w:tcPr>
            <w:tcW w:w="848" w:type="dxa"/>
            <w:vAlign w:val="center"/>
          </w:tcPr>
          <w:p w14:paraId="6063AC58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6AD79D8F" w14:textId="77777777" w:rsidR="004B01EF" w:rsidRDefault="00D5187B">
            <w:r>
              <w:t>0.431</w:t>
            </w:r>
          </w:p>
        </w:tc>
        <w:tc>
          <w:tcPr>
            <w:tcW w:w="1064" w:type="dxa"/>
            <w:vAlign w:val="center"/>
          </w:tcPr>
          <w:p w14:paraId="6CC45EDF" w14:textId="77777777" w:rsidR="004B01EF" w:rsidRDefault="00D5187B">
            <w:r>
              <w:t>0.271</w:t>
            </w:r>
          </w:p>
        </w:tc>
      </w:tr>
      <w:tr w:rsidR="004B01EF" w14:paraId="1CFC333A" w14:textId="77777777">
        <w:tc>
          <w:tcPr>
            <w:tcW w:w="3345" w:type="dxa"/>
            <w:vAlign w:val="center"/>
          </w:tcPr>
          <w:p w14:paraId="600BC0DD" w14:textId="77777777" w:rsidR="004B01EF" w:rsidRDefault="00D5187B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3DF2CF6D" w14:textId="77777777" w:rsidR="004B01EF" w:rsidRDefault="00D5187B">
            <w:r>
              <w:t>10</w:t>
            </w:r>
          </w:p>
        </w:tc>
        <w:tc>
          <w:tcPr>
            <w:tcW w:w="1075" w:type="dxa"/>
            <w:vAlign w:val="center"/>
          </w:tcPr>
          <w:p w14:paraId="270C6D14" w14:textId="77777777" w:rsidR="004B01EF" w:rsidRDefault="00D5187B">
            <w:r>
              <w:t>0.170</w:t>
            </w:r>
          </w:p>
        </w:tc>
        <w:tc>
          <w:tcPr>
            <w:tcW w:w="1075" w:type="dxa"/>
            <w:vAlign w:val="center"/>
          </w:tcPr>
          <w:p w14:paraId="22C161FF" w14:textId="77777777" w:rsidR="004B01EF" w:rsidRDefault="00D5187B">
            <w:r>
              <w:t>3.302</w:t>
            </w:r>
          </w:p>
        </w:tc>
        <w:tc>
          <w:tcPr>
            <w:tcW w:w="848" w:type="dxa"/>
            <w:vAlign w:val="center"/>
          </w:tcPr>
          <w:p w14:paraId="6FD94348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7CF72494" w14:textId="77777777" w:rsidR="004B01EF" w:rsidRDefault="00D5187B">
            <w:r>
              <w:t>0.059</w:t>
            </w:r>
          </w:p>
        </w:tc>
        <w:tc>
          <w:tcPr>
            <w:tcW w:w="1064" w:type="dxa"/>
            <w:vAlign w:val="center"/>
          </w:tcPr>
          <w:p w14:paraId="304332AF" w14:textId="77777777" w:rsidR="004B01EF" w:rsidRDefault="00D5187B">
            <w:r>
              <w:t>0.194</w:t>
            </w:r>
          </w:p>
        </w:tc>
      </w:tr>
      <w:tr w:rsidR="004B01EF" w14:paraId="3AFEBF96" w14:textId="77777777">
        <w:tc>
          <w:tcPr>
            <w:tcW w:w="3345" w:type="dxa"/>
            <w:vAlign w:val="center"/>
          </w:tcPr>
          <w:p w14:paraId="1245EEC5" w14:textId="77777777" w:rsidR="004B01EF" w:rsidRDefault="00D5187B">
            <w:r>
              <w:t>挤塑聚苯板</w:t>
            </w:r>
          </w:p>
        </w:tc>
        <w:tc>
          <w:tcPr>
            <w:tcW w:w="848" w:type="dxa"/>
            <w:vAlign w:val="center"/>
          </w:tcPr>
          <w:p w14:paraId="1FE5C5F9" w14:textId="77777777" w:rsidR="004B01EF" w:rsidRDefault="00D5187B">
            <w:r>
              <w:t>110</w:t>
            </w:r>
          </w:p>
        </w:tc>
        <w:tc>
          <w:tcPr>
            <w:tcW w:w="1075" w:type="dxa"/>
            <w:vAlign w:val="center"/>
          </w:tcPr>
          <w:p w14:paraId="4CE8A318" w14:textId="77777777" w:rsidR="004B01EF" w:rsidRDefault="00D5187B">
            <w:r>
              <w:t>0.033</w:t>
            </w:r>
          </w:p>
        </w:tc>
        <w:tc>
          <w:tcPr>
            <w:tcW w:w="1075" w:type="dxa"/>
            <w:vAlign w:val="center"/>
          </w:tcPr>
          <w:p w14:paraId="13C5AE0E" w14:textId="77777777" w:rsidR="004B01EF" w:rsidRDefault="00D5187B">
            <w:r>
              <w:t>0.347</w:t>
            </w:r>
          </w:p>
        </w:tc>
        <w:tc>
          <w:tcPr>
            <w:tcW w:w="848" w:type="dxa"/>
            <w:vAlign w:val="center"/>
          </w:tcPr>
          <w:p w14:paraId="21B31CDD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6F671297" w14:textId="77777777" w:rsidR="004B01EF" w:rsidRDefault="00D5187B">
            <w:r>
              <w:t>3.333</w:t>
            </w:r>
          </w:p>
        </w:tc>
        <w:tc>
          <w:tcPr>
            <w:tcW w:w="1064" w:type="dxa"/>
            <w:vAlign w:val="center"/>
          </w:tcPr>
          <w:p w14:paraId="60410F8F" w14:textId="77777777" w:rsidR="004B01EF" w:rsidRDefault="00D5187B">
            <w:r>
              <w:t>1.157</w:t>
            </w:r>
          </w:p>
        </w:tc>
      </w:tr>
      <w:tr w:rsidR="004B01EF" w14:paraId="734C2086" w14:textId="77777777">
        <w:tc>
          <w:tcPr>
            <w:tcW w:w="3345" w:type="dxa"/>
            <w:vAlign w:val="center"/>
          </w:tcPr>
          <w:p w14:paraId="5A08A0C7" w14:textId="77777777" w:rsidR="004B01EF" w:rsidRDefault="00D5187B">
            <w:r>
              <w:t>石油沥青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14:paraId="180CD07B" w14:textId="77777777" w:rsidR="004B01EF" w:rsidRDefault="00D5187B">
            <w:r>
              <w:t>25</w:t>
            </w:r>
          </w:p>
        </w:tc>
        <w:tc>
          <w:tcPr>
            <w:tcW w:w="1075" w:type="dxa"/>
            <w:vAlign w:val="center"/>
          </w:tcPr>
          <w:p w14:paraId="3EA6BE86" w14:textId="77777777" w:rsidR="004B01EF" w:rsidRDefault="00D5187B">
            <w:r>
              <w:t>0.270</w:t>
            </w:r>
          </w:p>
        </w:tc>
        <w:tc>
          <w:tcPr>
            <w:tcW w:w="1075" w:type="dxa"/>
            <w:vAlign w:val="center"/>
          </w:tcPr>
          <w:p w14:paraId="1DE7EB3B" w14:textId="77777777" w:rsidR="004B01EF" w:rsidRDefault="00D5187B">
            <w:r>
              <w:t>6.796</w:t>
            </w:r>
          </w:p>
        </w:tc>
        <w:tc>
          <w:tcPr>
            <w:tcW w:w="848" w:type="dxa"/>
            <w:vAlign w:val="center"/>
          </w:tcPr>
          <w:p w14:paraId="6537F406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2E996FDC" w14:textId="77777777" w:rsidR="004B01EF" w:rsidRDefault="00D5187B">
            <w:r>
              <w:t>0.093</w:t>
            </w:r>
          </w:p>
        </w:tc>
        <w:tc>
          <w:tcPr>
            <w:tcW w:w="1064" w:type="dxa"/>
            <w:vAlign w:val="center"/>
          </w:tcPr>
          <w:p w14:paraId="4F65110E" w14:textId="77777777" w:rsidR="004B01EF" w:rsidRDefault="00D5187B">
            <w:r>
              <w:t>0.629</w:t>
            </w:r>
          </w:p>
        </w:tc>
      </w:tr>
      <w:tr w:rsidR="004B01EF" w14:paraId="3E922DE8" w14:textId="77777777">
        <w:tc>
          <w:tcPr>
            <w:tcW w:w="3345" w:type="dxa"/>
            <w:vAlign w:val="center"/>
          </w:tcPr>
          <w:p w14:paraId="4A8897BC" w14:textId="77777777" w:rsidR="004B01EF" w:rsidRDefault="00D5187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31E63A" w14:textId="77777777" w:rsidR="004B01EF" w:rsidRDefault="00D5187B">
            <w:r>
              <w:t>15</w:t>
            </w:r>
          </w:p>
        </w:tc>
        <w:tc>
          <w:tcPr>
            <w:tcW w:w="1075" w:type="dxa"/>
            <w:vAlign w:val="center"/>
          </w:tcPr>
          <w:p w14:paraId="165A4498" w14:textId="77777777" w:rsidR="004B01EF" w:rsidRDefault="00D5187B">
            <w:r>
              <w:t>0.930</w:t>
            </w:r>
          </w:p>
        </w:tc>
        <w:tc>
          <w:tcPr>
            <w:tcW w:w="1075" w:type="dxa"/>
            <w:vAlign w:val="center"/>
          </w:tcPr>
          <w:p w14:paraId="20064912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2C2E06D1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7CC83A24" w14:textId="77777777" w:rsidR="004B01EF" w:rsidRDefault="00D5187B">
            <w:r>
              <w:t>0.016</w:t>
            </w:r>
          </w:p>
        </w:tc>
        <w:tc>
          <w:tcPr>
            <w:tcW w:w="1064" w:type="dxa"/>
            <w:vAlign w:val="center"/>
          </w:tcPr>
          <w:p w14:paraId="286B7C74" w14:textId="77777777" w:rsidR="004B01EF" w:rsidRDefault="00D5187B">
            <w:r>
              <w:t>0.182</w:t>
            </w:r>
          </w:p>
        </w:tc>
      </w:tr>
      <w:tr w:rsidR="004B01EF" w14:paraId="05127F95" w14:textId="77777777">
        <w:tc>
          <w:tcPr>
            <w:tcW w:w="3345" w:type="dxa"/>
            <w:vAlign w:val="center"/>
          </w:tcPr>
          <w:p w14:paraId="08F7E6DD" w14:textId="77777777" w:rsidR="004B01EF" w:rsidRDefault="00D5187B">
            <w:r>
              <w:t>自然煤矸石、炉渣混凝土</w:t>
            </w:r>
            <w:r>
              <w:t>(ρ=1700)</w:t>
            </w:r>
          </w:p>
        </w:tc>
        <w:tc>
          <w:tcPr>
            <w:tcW w:w="848" w:type="dxa"/>
            <w:vAlign w:val="center"/>
          </w:tcPr>
          <w:p w14:paraId="29606E00" w14:textId="77777777" w:rsidR="004B01EF" w:rsidRDefault="00D5187B">
            <w:r>
              <w:t>30</w:t>
            </w:r>
          </w:p>
        </w:tc>
        <w:tc>
          <w:tcPr>
            <w:tcW w:w="1075" w:type="dxa"/>
            <w:vAlign w:val="center"/>
          </w:tcPr>
          <w:p w14:paraId="7368B4F0" w14:textId="77777777" w:rsidR="004B01EF" w:rsidRDefault="00D5187B">
            <w:r>
              <w:t>1.000</w:t>
            </w:r>
          </w:p>
        </w:tc>
        <w:tc>
          <w:tcPr>
            <w:tcW w:w="1075" w:type="dxa"/>
            <w:vAlign w:val="center"/>
          </w:tcPr>
          <w:p w14:paraId="12F24B35" w14:textId="77777777" w:rsidR="004B01EF" w:rsidRDefault="00D5187B">
            <w:r>
              <w:t>11.393</w:t>
            </w:r>
          </w:p>
        </w:tc>
        <w:tc>
          <w:tcPr>
            <w:tcW w:w="848" w:type="dxa"/>
            <w:vAlign w:val="center"/>
          </w:tcPr>
          <w:p w14:paraId="743BF902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3BCCA9E1" w14:textId="77777777" w:rsidR="004B01EF" w:rsidRDefault="00D5187B">
            <w:r>
              <w:t>0.030</w:t>
            </w:r>
          </w:p>
        </w:tc>
        <w:tc>
          <w:tcPr>
            <w:tcW w:w="1064" w:type="dxa"/>
            <w:vAlign w:val="center"/>
          </w:tcPr>
          <w:p w14:paraId="359DE2CC" w14:textId="77777777" w:rsidR="004B01EF" w:rsidRDefault="00D5187B">
            <w:r>
              <w:t>0.342</w:t>
            </w:r>
          </w:p>
        </w:tc>
      </w:tr>
      <w:tr w:rsidR="004B01EF" w14:paraId="2758BD6F" w14:textId="77777777">
        <w:tc>
          <w:tcPr>
            <w:tcW w:w="3345" w:type="dxa"/>
            <w:vAlign w:val="center"/>
          </w:tcPr>
          <w:p w14:paraId="31B537F1" w14:textId="77777777" w:rsidR="004B01EF" w:rsidRDefault="00D5187B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02FF6F7" w14:textId="77777777" w:rsidR="004B01EF" w:rsidRDefault="00D5187B">
            <w:r>
              <w:t>120</w:t>
            </w:r>
          </w:p>
        </w:tc>
        <w:tc>
          <w:tcPr>
            <w:tcW w:w="1075" w:type="dxa"/>
            <w:vAlign w:val="center"/>
          </w:tcPr>
          <w:p w14:paraId="1B22101D" w14:textId="77777777" w:rsidR="004B01EF" w:rsidRDefault="00D5187B">
            <w:r>
              <w:t>1.740</w:t>
            </w:r>
          </w:p>
        </w:tc>
        <w:tc>
          <w:tcPr>
            <w:tcW w:w="1075" w:type="dxa"/>
            <w:vAlign w:val="center"/>
          </w:tcPr>
          <w:p w14:paraId="04D0ECB9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5E1633EC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14D2BFDA" w14:textId="77777777" w:rsidR="004B01EF" w:rsidRDefault="00D5187B">
            <w:r>
              <w:t>0.069</w:t>
            </w:r>
          </w:p>
        </w:tc>
        <w:tc>
          <w:tcPr>
            <w:tcW w:w="1064" w:type="dxa"/>
            <w:vAlign w:val="center"/>
          </w:tcPr>
          <w:p w14:paraId="7416BCDF" w14:textId="77777777" w:rsidR="004B01EF" w:rsidRDefault="00D5187B">
            <w:r>
              <w:t>1.177</w:t>
            </w:r>
          </w:p>
        </w:tc>
      </w:tr>
      <w:tr w:rsidR="004B01EF" w14:paraId="5ECF00D2" w14:textId="77777777">
        <w:tc>
          <w:tcPr>
            <w:tcW w:w="3345" w:type="dxa"/>
            <w:vAlign w:val="center"/>
          </w:tcPr>
          <w:p w14:paraId="12682012" w14:textId="77777777" w:rsidR="004B01EF" w:rsidRDefault="00D5187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A316B9" w14:textId="77777777" w:rsidR="004B01EF" w:rsidRDefault="00D5187B">
            <w:r>
              <w:t>335</w:t>
            </w:r>
          </w:p>
        </w:tc>
        <w:tc>
          <w:tcPr>
            <w:tcW w:w="1075" w:type="dxa"/>
            <w:vAlign w:val="center"/>
          </w:tcPr>
          <w:p w14:paraId="6EAB9C48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489777A2" w14:textId="77777777" w:rsidR="004B01EF" w:rsidRDefault="00D5187B">
            <w:r>
              <w:t>－</w:t>
            </w:r>
          </w:p>
        </w:tc>
        <w:tc>
          <w:tcPr>
            <w:tcW w:w="848" w:type="dxa"/>
            <w:vAlign w:val="center"/>
          </w:tcPr>
          <w:p w14:paraId="75D556E4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14736F41" w14:textId="77777777" w:rsidR="004B01EF" w:rsidRDefault="00D5187B">
            <w:r>
              <w:t>4.031</w:t>
            </w:r>
          </w:p>
        </w:tc>
        <w:tc>
          <w:tcPr>
            <w:tcW w:w="1064" w:type="dxa"/>
            <w:vAlign w:val="center"/>
          </w:tcPr>
          <w:p w14:paraId="2B7FBEFF" w14:textId="77777777" w:rsidR="004B01EF" w:rsidRDefault="00D5187B">
            <w:r>
              <w:t>3.952</w:t>
            </w:r>
          </w:p>
        </w:tc>
      </w:tr>
      <w:tr w:rsidR="004B01EF" w14:paraId="7F2F7161" w14:textId="77777777">
        <w:tc>
          <w:tcPr>
            <w:tcW w:w="3345" w:type="dxa"/>
            <w:shd w:val="clear" w:color="auto" w:fill="E6E6E6"/>
            <w:vAlign w:val="center"/>
          </w:tcPr>
          <w:p w14:paraId="465F5D5E" w14:textId="77777777" w:rsidR="004B01EF" w:rsidRDefault="00D5187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8DBA43" w14:textId="77777777" w:rsidR="004B01EF" w:rsidRDefault="00D5187B">
            <w:pPr>
              <w:jc w:val="center"/>
            </w:pPr>
            <w:r>
              <w:t>0.24</w:t>
            </w:r>
          </w:p>
        </w:tc>
      </w:tr>
      <w:tr w:rsidR="004B01EF" w14:paraId="234A2D44" w14:textId="77777777">
        <w:tc>
          <w:tcPr>
            <w:tcW w:w="3345" w:type="dxa"/>
            <w:shd w:val="clear" w:color="auto" w:fill="E6E6E6"/>
            <w:vAlign w:val="center"/>
          </w:tcPr>
          <w:p w14:paraId="5A1D9CA9" w14:textId="77777777" w:rsidR="004B01EF" w:rsidRDefault="00D5187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D0FD424" w14:textId="77777777" w:rsidR="004B01EF" w:rsidRDefault="00D5187B">
            <w:pPr>
              <w:jc w:val="center"/>
            </w:pPr>
            <w:r>
              <w:t>K = 0.24, D = 1.00</w:t>
            </w:r>
          </w:p>
        </w:tc>
      </w:tr>
      <w:tr w:rsidR="004B01EF" w14:paraId="7D729796" w14:textId="77777777">
        <w:tc>
          <w:tcPr>
            <w:tcW w:w="3345" w:type="dxa"/>
            <w:shd w:val="clear" w:color="auto" w:fill="E6E6E6"/>
            <w:vAlign w:val="center"/>
          </w:tcPr>
          <w:p w14:paraId="6FB7486A" w14:textId="77777777" w:rsidR="004B01EF" w:rsidRDefault="00D5187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5620BFB" w14:textId="77777777" w:rsidR="004B01EF" w:rsidRDefault="004B01EF"/>
        </w:tc>
      </w:tr>
      <w:tr w:rsidR="004B01EF" w14:paraId="0A22544D" w14:textId="77777777">
        <w:tc>
          <w:tcPr>
            <w:tcW w:w="3345" w:type="dxa"/>
            <w:shd w:val="clear" w:color="auto" w:fill="E6E6E6"/>
            <w:vAlign w:val="center"/>
          </w:tcPr>
          <w:p w14:paraId="302E5BEA" w14:textId="77777777" w:rsidR="004B01EF" w:rsidRDefault="00D5187B">
            <w:r>
              <w:t>标准依据</w:t>
            </w:r>
          </w:p>
        </w:tc>
        <w:tc>
          <w:tcPr>
            <w:tcW w:w="5985" w:type="dxa"/>
            <w:gridSpan w:val="6"/>
          </w:tcPr>
          <w:p w14:paraId="7D88F4C0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5322368C" w14:textId="77777777">
        <w:tc>
          <w:tcPr>
            <w:tcW w:w="3345" w:type="dxa"/>
            <w:shd w:val="clear" w:color="auto" w:fill="E6E6E6"/>
            <w:vAlign w:val="center"/>
          </w:tcPr>
          <w:p w14:paraId="6208CCD6" w14:textId="77777777" w:rsidR="004B01EF" w:rsidRDefault="00D5187B">
            <w:r>
              <w:t>标准要求</w:t>
            </w:r>
          </w:p>
        </w:tc>
        <w:tc>
          <w:tcPr>
            <w:tcW w:w="5985" w:type="dxa"/>
            <w:gridSpan w:val="6"/>
          </w:tcPr>
          <w:p w14:paraId="06A716CC" w14:textId="77777777" w:rsidR="004B01EF" w:rsidRDefault="00D5187B">
            <w:r>
              <w:t>K</w:t>
            </w:r>
            <w:r>
              <w:t>值应符合表</w:t>
            </w:r>
            <w:r>
              <w:t>3.2.2</w:t>
            </w:r>
            <w:r>
              <w:t>的要求</w:t>
            </w:r>
            <w:r>
              <w:t>(K≤0.40)</w:t>
            </w:r>
          </w:p>
        </w:tc>
      </w:tr>
      <w:tr w:rsidR="004B01EF" w14:paraId="39693A40" w14:textId="77777777">
        <w:tc>
          <w:tcPr>
            <w:tcW w:w="3345" w:type="dxa"/>
            <w:shd w:val="clear" w:color="auto" w:fill="E6E6E6"/>
            <w:vAlign w:val="center"/>
          </w:tcPr>
          <w:p w14:paraId="629379AA" w14:textId="77777777" w:rsidR="004B01EF" w:rsidRDefault="00D5187B">
            <w:r>
              <w:t>结论</w:t>
            </w:r>
          </w:p>
        </w:tc>
        <w:tc>
          <w:tcPr>
            <w:tcW w:w="5985" w:type="dxa"/>
            <w:gridSpan w:val="6"/>
          </w:tcPr>
          <w:p w14:paraId="4EAF62AC" w14:textId="77777777" w:rsidR="004B01EF" w:rsidRDefault="00D5187B">
            <w:r>
              <w:t>满足</w:t>
            </w:r>
          </w:p>
        </w:tc>
      </w:tr>
    </w:tbl>
    <w:p w14:paraId="14EC73F5" w14:textId="77777777" w:rsidR="004B01EF" w:rsidRDefault="004B01EF">
      <w:pPr>
        <w:widowControl w:val="0"/>
        <w:jc w:val="both"/>
        <w:rPr>
          <w:kern w:val="2"/>
          <w:szCs w:val="24"/>
          <w:lang w:val="en-US"/>
        </w:rPr>
      </w:pPr>
    </w:p>
    <w:p w14:paraId="4E293527" w14:textId="77777777" w:rsidR="004B01EF" w:rsidRDefault="00D5187B">
      <w:pPr>
        <w:pStyle w:val="2"/>
        <w:widowControl w:val="0"/>
        <w:rPr>
          <w:kern w:val="2"/>
        </w:rPr>
      </w:pPr>
      <w:bookmarkStart w:id="48" w:name="_Toc92378235"/>
      <w:r>
        <w:rPr>
          <w:kern w:val="2"/>
        </w:rPr>
        <w:t>非采暖地下室顶板</w:t>
      </w:r>
      <w:bookmarkEnd w:id="48"/>
    </w:p>
    <w:p w14:paraId="1DE8E705" w14:textId="77777777" w:rsidR="004B01EF" w:rsidRDefault="00D5187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AF37A18" w14:textId="77777777" w:rsidR="004B01EF" w:rsidRDefault="00D5187B">
      <w:pPr>
        <w:pStyle w:val="2"/>
        <w:widowControl w:val="0"/>
        <w:rPr>
          <w:kern w:val="2"/>
        </w:rPr>
      </w:pPr>
      <w:bookmarkStart w:id="49" w:name="_Toc92378236"/>
      <w:r>
        <w:rPr>
          <w:kern w:val="2"/>
        </w:rPr>
        <w:lastRenderedPageBreak/>
        <w:t>分隔采暖与非采暖空间的隔墙</w:t>
      </w:r>
      <w:bookmarkEnd w:id="49"/>
    </w:p>
    <w:p w14:paraId="399FA4F0" w14:textId="77777777" w:rsidR="004B01EF" w:rsidRDefault="00D5187B">
      <w:pPr>
        <w:pStyle w:val="3"/>
        <w:widowControl w:val="0"/>
        <w:jc w:val="both"/>
        <w:rPr>
          <w:kern w:val="2"/>
          <w:szCs w:val="24"/>
        </w:rPr>
      </w:pPr>
      <w:bookmarkStart w:id="50" w:name="_Toc92378237"/>
      <w:r>
        <w:rPr>
          <w:kern w:val="2"/>
          <w:szCs w:val="24"/>
        </w:rPr>
        <w:t>楼梯间隔墙构造一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1EF" w14:paraId="76F23BA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876A32" w14:textId="77777777" w:rsidR="004B01EF" w:rsidRDefault="00D5187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1E64B" w14:textId="77777777" w:rsidR="004B01EF" w:rsidRDefault="00D5187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C94D4" w14:textId="77777777" w:rsidR="004B01EF" w:rsidRDefault="00D518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64ABA" w14:textId="77777777" w:rsidR="004B01EF" w:rsidRDefault="00D518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DA6E0" w14:textId="77777777" w:rsidR="004B01EF" w:rsidRDefault="00D5187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7A907" w14:textId="77777777" w:rsidR="004B01EF" w:rsidRDefault="00D5187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5C6096" w14:textId="77777777" w:rsidR="004B01EF" w:rsidRDefault="00D5187B">
            <w:pPr>
              <w:jc w:val="center"/>
            </w:pPr>
            <w:r>
              <w:t>热惰性指标</w:t>
            </w:r>
          </w:p>
        </w:tc>
      </w:tr>
      <w:tr w:rsidR="004B01EF" w14:paraId="75E40C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E825E0" w14:textId="77777777" w:rsidR="004B01EF" w:rsidRDefault="004B01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01EDE5" w14:textId="77777777" w:rsidR="004B01EF" w:rsidRDefault="00D5187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05D22" w14:textId="77777777" w:rsidR="004B01EF" w:rsidRDefault="00D5187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1AD67" w14:textId="77777777" w:rsidR="004B01EF" w:rsidRDefault="00D518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63045" w14:textId="77777777" w:rsidR="004B01EF" w:rsidRDefault="00D5187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69776" w14:textId="77777777" w:rsidR="004B01EF" w:rsidRDefault="00D5187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0D863F" w14:textId="77777777" w:rsidR="004B01EF" w:rsidRDefault="00D5187B">
            <w:pPr>
              <w:jc w:val="center"/>
            </w:pPr>
            <w:r>
              <w:t>D=R*S</w:t>
            </w:r>
          </w:p>
        </w:tc>
      </w:tr>
      <w:tr w:rsidR="004B01EF" w14:paraId="65A783BB" w14:textId="77777777">
        <w:tc>
          <w:tcPr>
            <w:tcW w:w="3345" w:type="dxa"/>
            <w:vAlign w:val="center"/>
          </w:tcPr>
          <w:p w14:paraId="48CC2695" w14:textId="77777777" w:rsidR="004B01EF" w:rsidRDefault="00D5187B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AF103C2" w14:textId="77777777" w:rsidR="004B01EF" w:rsidRDefault="00D5187B">
            <w:r>
              <w:t>5</w:t>
            </w:r>
          </w:p>
        </w:tc>
        <w:tc>
          <w:tcPr>
            <w:tcW w:w="1075" w:type="dxa"/>
            <w:vAlign w:val="center"/>
          </w:tcPr>
          <w:p w14:paraId="6B2A1D50" w14:textId="77777777" w:rsidR="004B01EF" w:rsidRDefault="00D5187B">
            <w:r>
              <w:t>0.930</w:t>
            </w:r>
          </w:p>
        </w:tc>
        <w:tc>
          <w:tcPr>
            <w:tcW w:w="1075" w:type="dxa"/>
            <w:vAlign w:val="center"/>
          </w:tcPr>
          <w:p w14:paraId="49B37F39" w14:textId="77777777" w:rsidR="004B01EF" w:rsidRDefault="00D5187B">
            <w:r>
              <w:t>11.306</w:t>
            </w:r>
          </w:p>
        </w:tc>
        <w:tc>
          <w:tcPr>
            <w:tcW w:w="848" w:type="dxa"/>
            <w:vAlign w:val="center"/>
          </w:tcPr>
          <w:p w14:paraId="06247C9C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40CD2A6A" w14:textId="77777777" w:rsidR="004B01EF" w:rsidRDefault="00D5187B">
            <w:r>
              <w:t>0.005</w:t>
            </w:r>
          </w:p>
        </w:tc>
        <w:tc>
          <w:tcPr>
            <w:tcW w:w="1064" w:type="dxa"/>
            <w:vAlign w:val="center"/>
          </w:tcPr>
          <w:p w14:paraId="19E0F1C3" w14:textId="77777777" w:rsidR="004B01EF" w:rsidRDefault="00D5187B">
            <w:r>
              <w:t>0.061</w:t>
            </w:r>
          </w:p>
        </w:tc>
      </w:tr>
      <w:tr w:rsidR="004B01EF" w14:paraId="61542E43" w14:textId="77777777">
        <w:tc>
          <w:tcPr>
            <w:tcW w:w="3345" w:type="dxa"/>
            <w:vAlign w:val="center"/>
          </w:tcPr>
          <w:p w14:paraId="6675781F" w14:textId="77777777" w:rsidR="004B01EF" w:rsidRDefault="00D5187B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438E1946" w14:textId="77777777" w:rsidR="004B01EF" w:rsidRDefault="00D5187B">
            <w:r>
              <w:t>110</w:t>
            </w:r>
          </w:p>
        </w:tc>
        <w:tc>
          <w:tcPr>
            <w:tcW w:w="1075" w:type="dxa"/>
            <w:vAlign w:val="center"/>
          </w:tcPr>
          <w:p w14:paraId="3D6C6E5E" w14:textId="77777777" w:rsidR="004B01EF" w:rsidRDefault="00D5187B">
            <w:r>
              <w:t>0.030</w:t>
            </w:r>
          </w:p>
        </w:tc>
        <w:tc>
          <w:tcPr>
            <w:tcW w:w="1075" w:type="dxa"/>
            <w:vAlign w:val="center"/>
          </w:tcPr>
          <w:p w14:paraId="03D2E11F" w14:textId="77777777" w:rsidR="004B01EF" w:rsidRDefault="00D5187B">
            <w:r>
              <w:t>0.365</w:t>
            </w:r>
          </w:p>
        </w:tc>
        <w:tc>
          <w:tcPr>
            <w:tcW w:w="848" w:type="dxa"/>
            <w:vAlign w:val="center"/>
          </w:tcPr>
          <w:p w14:paraId="4C1314FD" w14:textId="77777777" w:rsidR="004B01EF" w:rsidRDefault="00D5187B">
            <w:r>
              <w:t>1.15</w:t>
            </w:r>
          </w:p>
        </w:tc>
        <w:tc>
          <w:tcPr>
            <w:tcW w:w="1075" w:type="dxa"/>
            <w:vAlign w:val="center"/>
          </w:tcPr>
          <w:p w14:paraId="131906A1" w14:textId="77777777" w:rsidR="004B01EF" w:rsidRDefault="00D5187B">
            <w:r>
              <w:t>3.188</w:t>
            </w:r>
          </w:p>
        </w:tc>
        <w:tc>
          <w:tcPr>
            <w:tcW w:w="1064" w:type="dxa"/>
            <w:vAlign w:val="center"/>
          </w:tcPr>
          <w:p w14:paraId="4220045D" w14:textId="77777777" w:rsidR="004B01EF" w:rsidRDefault="00D5187B">
            <w:r>
              <w:t>1.338</w:t>
            </w:r>
          </w:p>
        </w:tc>
      </w:tr>
      <w:tr w:rsidR="004B01EF" w14:paraId="02408180" w14:textId="77777777">
        <w:tc>
          <w:tcPr>
            <w:tcW w:w="3345" w:type="dxa"/>
            <w:vAlign w:val="center"/>
          </w:tcPr>
          <w:p w14:paraId="757FAF4E" w14:textId="77777777" w:rsidR="004B01EF" w:rsidRDefault="00D5187B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7543EA" w14:textId="77777777" w:rsidR="004B01EF" w:rsidRDefault="00D5187B">
            <w:r>
              <w:t>200</w:t>
            </w:r>
          </w:p>
        </w:tc>
        <w:tc>
          <w:tcPr>
            <w:tcW w:w="1075" w:type="dxa"/>
            <w:vAlign w:val="center"/>
          </w:tcPr>
          <w:p w14:paraId="33BB3629" w14:textId="77777777" w:rsidR="004B01EF" w:rsidRDefault="00D5187B">
            <w:r>
              <w:t>1.740</w:t>
            </w:r>
          </w:p>
        </w:tc>
        <w:tc>
          <w:tcPr>
            <w:tcW w:w="1075" w:type="dxa"/>
            <w:vAlign w:val="center"/>
          </w:tcPr>
          <w:p w14:paraId="301987AE" w14:textId="77777777" w:rsidR="004B01EF" w:rsidRDefault="00D5187B">
            <w:r>
              <w:t>17.060</w:t>
            </w:r>
          </w:p>
        </w:tc>
        <w:tc>
          <w:tcPr>
            <w:tcW w:w="848" w:type="dxa"/>
            <w:vAlign w:val="center"/>
          </w:tcPr>
          <w:p w14:paraId="5E76EE4F" w14:textId="77777777" w:rsidR="004B01EF" w:rsidRDefault="00D5187B">
            <w:r>
              <w:t>1.00</w:t>
            </w:r>
          </w:p>
        </w:tc>
        <w:tc>
          <w:tcPr>
            <w:tcW w:w="1075" w:type="dxa"/>
            <w:vAlign w:val="center"/>
          </w:tcPr>
          <w:p w14:paraId="13A12D36" w14:textId="77777777" w:rsidR="004B01EF" w:rsidRDefault="00D5187B">
            <w:r>
              <w:t>0.115</w:t>
            </w:r>
          </w:p>
        </w:tc>
        <w:tc>
          <w:tcPr>
            <w:tcW w:w="1064" w:type="dxa"/>
            <w:vAlign w:val="center"/>
          </w:tcPr>
          <w:p w14:paraId="2950224C" w14:textId="77777777" w:rsidR="004B01EF" w:rsidRDefault="00D5187B">
            <w:r>
              <w:t>1.961</w:t>
            </w:r>
          </w:p>
        </w:tc>
      </w:tr>
      <w:tr w:rsidR="004B01EF" w14:paraId="2523882C" w14:textId="77777777">
        <w:tc>
          <w:tcPr>
            <w:tcW w:w="3345" w:type="dxa"/>
            <w:vAlign w:val="center"/>
          </w:tcPr>
          <w:p w14:paraId="7FB4AE57" w14:textId="77777777" w:rsidR="004B01EF" w:rsidRDefault="00D5187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912B34" w14:textId="77777777" w:rsidR="004B01EF" w:rsidRDefault="00D5187B">
            <w:r>
              <w:t>315</w:t>
            </w:r>
          </w:p>
        </w:tc>
        <w:tc>
          <w:tcPr>
            <w:tcW w:w="1075" w:type="dxa"/>
            <w:vAlign w:val="center"/>
          </w:tcPr>
          <w:p w14:paraId="49335483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513E11A3" w14:textId="77777777" w:rsidR="004B01EF" w:rsidRDefault="00D5187B">
            <w:r>
              <w:t>－</w:t>
            </w:r>
          </w:p>
        </w:tc>
        <w:tc>
          <w:tcPr>
            <w:tcW w:w="848" w:type="dxa"/>
            <w:vAlign w:val="center"/>
          </w:tcPr>
          <w:p w14:paraId="55377135" w14:textId="77777777" w:rsidR="004B01EF" w:rsidRDefault="00D5187B">
            <w:r>
              <w:t>－</w:t>
            </w:r>
          </w:p>
        </w:tc>
        <w:tc>
          <w:tcPr>
            <w:tcW w:w="1075" w:type="dxa"/>
            <w:vAlign w:val="center"/>
          </w:tcPr>
          <w:p w14:paraId="4AFED3AC" w14:textId="77777777" w:rsidR="004B01EF" w:rsidRDefault="00D5187B">
            <w:r>
              <w:t>3.309</w:t>
            </w:r>
          </w:p>
        </w:tc>
        <w:tc>
          <w:tcPr>
            <w:tcW w:w="1064" w:type="dxa"/>
            <w:vAlign w:val="center"/>
          </w:tcPr>
          <w:p w14:paraId="2D0B4A06" w14:textId="77777777" w:rsidR="004B01EF" w:rsidRDefault="00D5187B">
            <w:r>
              <w:t>3.360</w:t>
            </w:r>
          </w:p>
        </w:tc>
      </w:tr>
      <w:tr w:rsidR="004B01EF" w14:paraId="3ABA37BE" w14:textId="77777777">
        <w:tc>
          <w:tcPr>
            <w:tcW w:w="3345" w:type="dxa"/>
            <w:shd w:val="clear" w:color="auto" w:fill="E6E6E6"/>
            <w:vAlign w:val="center"/>
          </w:tcPr>
          <w:p w14:paraId="5F2BB81B" w14:textId="77777777" w:rsidR="004B01EF" w:rsidRDefault="00D5187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B42BF86" w14:textId="77777777" w:rsidR="004B01EF" w:rsidRDefault="00D5187B">
            <w:pPr>
              <w:jc w:val="center"/>
            </w:pPr>
            <w:r>
              <w:t>0.28</w:t>
            </w:r>
          </w:p>
        </w:tc>
      </w:tr>
      <w:tr w:rsidR="004B01EF" w14:paraId="0993F573" w14:textId="77777777">
        <w:tc>
          <w:tcPr>
            <w:tcW w:w="3345" w:type="dxa"/>
            <w:shd w:val="clear" w:color="auto" w:fill="E6E6E6"/>
            <w:vAlign w:val="center"/>
          </w:tcPr>
          <w:p w14:paraId="14F9597B" w14:textId="77777777" w:rsidR="004B01EF" w:rsidRDefault="00D5187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CEA74E9" w14:textId="77777777" w:rsidR="004B01EF" w:rsidRDefault="00D5187B">
            <w:pPr>
              <w:jc w:val="center"/>
            </w:pPr>
            <w:r>
              <w:t>K = 0.31, D = 1.00</w:t>
            </w:r>
          </w:p>
        </w:tc>
      </w:tr>
      <w:tr w:rsidR="004B01EF" w14:paraId="3C77D91A" w14:textId="77777777">
        <w:tc>
          <w:tcPr>
            <w:tcW w:w="3345" w:type="dxa"/>
            <w:shd w:val="clear" w:color="auto" w:fill="E6E6E6"/>
            <w:vAlign w:val="center"/>
          </w:tcPr>
          <w:p w14:paraId="0C3BF859" w14:textId="77777777" w:rsidR="004B01EF" w:rsidRDefault="00D5187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3B33151" w14:textId="77777777" w:rsidR="004B01EF" w:rsidRDefault="004B01EF"/>
        </w:tc>
      </w:tr>
      <w:tr w:rsidR="004B01EF" w14:paraId="7BE1C0F7" w14:textId="77777777">
        <w:tc>
          <w:tcPr>
            <w:tcW w:w="3345" w:type="dxa"/>
            <w:shd w:val="clear" w:color="auto" w:fill="E6E6E6"/>
            <w:vAlign w:val="center"/>
          </w:tcPr>
          <w:p w14:paraId="5CD08AD8" w14:textId="77777777" w:rsidR="004B01EF" w:rsidRDefault="00D5187B">
            <w:r>
              <w:t>标准依据</w:t>
            </w:r>
          </w:p>
        </w:tc>
        <w:tc>
          <w:tcPr>
            <w:tcW w:w="5985" w:type="dxa"/>
            <w:gridSpan w:val="6"/>
          </w:tcPr>
          <w:p w14:paraId="476B567C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27A9AA1E" w14:textId="77777777">
        <w:tc>
          <w:tcPr>
            <w:tcW w:w="3345" w:type="dxa"/>
            <w:shd w:val="clear" w:color="auto" w:fill="E6E6E6"/>
            <w:vAlign w:val="center"/>
          </w:tcPr>
          <w:p w14:paraId="1EB4AF7B" w14:textId="77777777" w:rsidR="004B01EF" w:rsidRDefault="00D5187B">
            <w:r>
              <w:t>标准要求</w:t>
            </w:r>
          </w:p>
        </w:tc>
        <w:tc>
          <w:tcPr>
            <w:tcW w:w="5985" w:type="dxa"/>
            <w:gridSpan w:val="6"/>
          </w:tcPr>
          <w:p w14:paraId="14BCBCF4" w14:textId="77777777" w:rsidR="004B01EF" w:rsidRDefault="00D5187B">
            <w:r>
              <w:t>K≤1.5</w:t>
            </w:r>
          </w:p>
        </w:tc>
      </w:tr>
      <w:tr w:rsidR="004B01EF" w14:paraId="3E3F328C" w14:textId="77777777">
        <w:tc>
          <w:tcPr>
            <w:tcW w:w="3345" w:type="dxa"/>
            <w:shd w:val="clear" w:color="auto" w:fill="E6E6E6"/>
            <w:vAlign w:val="center"/>
          </w:tcPr>
          <w:p w14:paraId="32F013B2" w14:textId="77777777" w:rsidR="004B01EF" w:rsidRDefault="00D5187B">
            <w:r>
              <w:t>结论</w:t>
            </w:r>
          </w:p>
        </w:tc>
        <w:tc>
          <w:tcPr>
            <w:tcW w:w="5985" w:type="dxa"/>
            <w:gridSpan w:val="6"/>
          </w:tcPr>
          <w:p w14:paraId="3F30627D" w14:textId="77777777" w:rsidR="004B01EF" w:rsidRDefault="00D5187B">
            <w:r>
              <w:t>满足</w:t>
            </w:r>
          </w:p>
        </w:tc>
      </w:tr>
    </w:tbl>
    <w:p w14:paraId="1982F63C" w14:textId="77777777" w:rsidR="004B01EF" w:rsidRDefault="004B01EF">
      <w:pPr>
        <w:widowControl w:val="0"/>
        <w:jc w:val="both"/>
        <w:rPr>
          <w:kern w:val="2"/>
          <w:szCs w:val="24"/>
          <w:lang w:val="en-US"/>
        </w:rPr>
      </w:pPr>
    </w:p>
    <w:p w14:paraId="502D1950" w14:textId="77777777" w:rsidR="004B01EF" w:rsidRDefault="00D5187B">
      <w:pPr>
        <w:pStyle w:val="2"/>
        <w:widowControl w:val="0"/>
        <w:rPr>
          <w:kern w:val="2"/>
        </w:rPr>
      </w:pPr>
      <w:bookmarkStart w:id="51" w:name="_Toc92378238"/>
      <w:r>
        <w:rPr>
          <w:kern w:val="2"/>
        </w:rPr>
        <w:t>户门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B01EF" w14:paraId="44294AFB" w14:textId="77777777">
        <w:tc>
          <w:tcPr>
            <w:tcW w:w="2739" w:type="dxa"/>
            <w:shd w:val="clear" w:color="auto" w:fill="E6E6E6"/>
            <w:vAlign w:val="center"/>
          </w:tcPr>
          <w:p w14:paraId="6D30F0C5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991A630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3A13337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A368C29" w14:textId="77777777" w:rsidR="004B01EF" w:rsidRDefault="00D5187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9ABF02A" w14:textId="77777777" w:rsidR="004B01EF" w:rsidRDefault="00D5187B">
            <w:pPr>
              <w:jc w:val="center"/>
            </w:pPr>
            <w:r>
              <w:t>是否满足</w:t>
            </w:r>
          </w:p>
        </w:tc>
      </w:tr>
      <w:tr w:rsidR="004B01EF" w14:paraId="29A4F351" w14:textId="77777777">
        <w:tc>
          <w:tcPr>
            <w:tcW w:w="2739" w:type="dxa"/>
            <w:vAlign w:val="center"/>
          </w:tcPr>
          <w:p w14:paraId="7F2E6336" w14:textId="77777777" w:rsidR="004B01EF" w:rsidRDefault="00D5187B">
            <w:r>
              <w:t>木头夹层门</w:t>
            </w:r>
          </w:p>
        </w:tc>
        <w:tc>
          <w:tcPr>
            <w:tcW w:w="1358" w:type="dxa"/>
            <w:vAlign w:val="center"/>
          </w:tcPr>
          <w:p w14:paraId="31A0FB44" w14:textId="77777777" w:rsidR="004B01EF" w:rsidRDefault="00D5187B">
            <w:r>
              <w:t>25.41</w:t>
            </w:r>
          </w:p>
        </w:tc>
        <w:tc>
          <w:tcPr>
            <w:tcW w:w="1471" w:type="dxa"/>
            <w:vAlign w:val="center"/>
          </w:tcPr>
          <w:p w14:paraId="07D421DE" w14:textId="77777777" w:rsidR="004B01EF" w:rsidRDefault="00D5187B">
            <w:r>
              <w:t>1.000</w:t>
            </w:r>
          </w:p>
        </w:tc>
        <w:tc>
          <w:tcPr>
            <w:tcW w:w="2292" w:type="dxa"/>
            <w:vAlign w:val="center"/>
          </w:tcPr>
          <w:p w14:paraId="70240408" w14:textId="77777777" w:rsidR="004B01EF" w:rsidRDefault="00D5187B">
            <w:r>
              <w:t>0.79</w:t>
            </w:r>
          </w:p>
        </w:tc>
        <w:tc>
          <w:tcPr>
            <w:tcW w:w="1471" w:type="dxa"/>
            <w:vAlign w:val="center"/>
          </w:tcPr>
          <w:p w14:paraId="30BBA490" w14:textId="77777777" w:rsidR="004B01EF" w:rsidRDefault="00D5187B">
            <w:r>
              <w:t>满足</w:t>
            </w:r>
          </w:p>
        </w:tc>
      </w:tr>
      <w:tr w:rsidR="004B01EF" w14:paraId="1D33B637" w14:textId="77777777">
        <w:tc>
          <w:tcPr>
            <w:tcW w:w="2739" w:type="dxa"/>
            <w:shd w:val="clear" w:color="auto" w:fill="E6E6E6"/>
            <w:vAlign w:val="center"/>
          </w:tcPr>
          <w:p w14:paraId="38173D72" w14:textId="77777777" w:rsidR="004B01EF" w:rsidRDefault="00D5187B">
            <w:r>
              <w:t>标准依据</w:t>
            </w:r>
          </w:p>
        </w:tc>
        <w:tc>
          <w:tcPr>
            <w:tcW w:w="6592" w:type="dxa"/>
            <w:gridSpan w:val="4"/>
          </w:tcPr>
          <w:p w14:paraId="6E9D2224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2B732341" w14:textId="77777777">
        <w:tc>
          <w:tcPr>
            <w:tcW w:w="2739" w:type="dxa"/>
            <w:shd w:val="clear" w:color="auto" w:fill="E6E6E6"/>
            <w:vAlign w:val="center"/>
          </w:tcPr>
          <w:p w14:paraId="63E22EA0" w14:textId="77777777" w:rsidR="004B01EF" w:rsidRDefault="00D5187B">
            <w:r>
              <w:t>标准要求</w:t>
            </w:r>
          </w:p>
        </w:tc>
        <w:tc>
          <w:tcPr>
            <w:tcW w:w="6592" w:type="dxa"/>
            <w:gridSpan w:val="4"/>
          </w:tcPr>
          <w:p w14:paraId="77239760" w14:textId="77777777" w:rsidR="004B01EF" w:rsidRDefault="00D5187B">
            <w:r>
              <w:t>K≤2.0</w:t>
            </w:r>
          </w:p>
        </w:tc>
      </w:tr>
      <w:tr w:rsidR="004B01EF" w14:paraId="23F7534B" w14:textId="77777777">
        <w:tc>
          <w:tcPr>
            <w:tcW w:w="2739" w:type="dxa"/>
            <w:shd w:val="clear" w:color="auto" w:fill="E6E6E6"/>
            <w:vAlign w:val="center"/>
          </w:tcPr>
          <w:p w14:paraId="7B1C454F" w14:textId="77777777" w:rsidR="004B01EF" w:rsidRDefault="00D5187B">
            <w:r>
              <w:t>结论</w:t>
            </w:r>
          </w:p>
        </w:tc>
        <w:tc>
          <w:tcPr>
            <w:tcW w:w="6592" w:type="dxa"/>
            <w:gridSpan w:val="4"/>
          </w:tcPr>
          <w:p w14:paraId="069BD998" w14:textId="77777777" w:rsidR="004B01EF" w:rsidRDefault="00D5187B">
            <w:r>
              <w:t>满足</w:t>
            </w:r>
          </w:p>
        </w:tc>
      </w:tr>
    </w:tbl>
    <w:p w14:paraId="62432B20" w14:textId="77777777" w:rsidR="004B01EF" w:rsidRDefault="00D5187B">
      <w:pPr>
        <w:pStyle w:val="2"/>
        <w:widowControl w:val="0"/>
        <w:rPr>
          <w:kern w:val="2"/>
        </w:rPr>
      </w:pPr>
      <w:bookmarkStart w:id="52" w:name="_Toc92378239"/>
      <w:r>
        <w:rPr>
          <w:kern w:val="2"/>
        </w:rPr>
        <w:t>单元外门</w:t>
      </w:r>
      <w:bookmarkEnd w:id="52"/>
    </w:p>
    <w:p w14:paraId="45DA6462" w14:textId="77777777" w:rsidR="004B01EF" w:rsidRDefault="004B01EF">
      <w:pPr>
        <w:widowControl w:val="0"/>
        <w:jc w:val="both"/>
        <w:rPr>
          <w:kern w:val="2"/>
          <w:szCs w:val="24"/>
          <w:lang w:val="en-US"/>
        </w:rPr>
      </w:pPr>
    </w:p>
    <w:p w14:paraId="6649E3CF" w14:textId="77777777" w:rsidR="004B01EF" w:rsidRDefault="00D5187B">
      <w:r>
        <w:t>本工程无此项内容</w:t>
      </w:r>
    </w:p>
    <w:p w14:paraId="3BB55EBB" w14:textId="77777777" w:rsidR="004B01EF" w:rsidRDefault="00D5187B">
      <w:pPr>
        <w:pStyle w:val="2"/>
      </w:pPr>
      <w:bookmarkStart w:id="53" w:name="_Toc92378240"/>
      <w:r>
        <w:t>天窗类型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4B01EF" w14:paraId="5777AD4E" w14:textId="77777777">
        <w:tc>
          <w:tcPr>
            <w:tcW w:w="905" w:type="dxa"/>
            <w:shd w:val="clear" w:color="auto" w:fill="E6E6E6"/>
            <w:vAlign w:val="center"/>
          </w:tcPr>
          <w:p w14:paraId="3800004E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18780A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C21152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F29AB" w14:textId="77777777" w:rsidR="004B01EF" w:rsidRDefault="00D5187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8E4569" w14:textId="77777777" w:rsidR="004B01EF" w:rsidRDefault="00D5187B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709A124" w14:textId="77777777" w:rsidR="004B01EF" w:rsidRDefault="00D5187B">
            <w:pPr>
              <w:jc w:val="center"/>
            </w:pPr>
            <w:r>
              <w:t>备注</w:t>
            </w:r>
          </w:p>
        </w:tc>
      </w:tr>
      <w:tr w:rsidR="004B01EF" w14:paraId="654F64AD" w14:textId="77777777">
        <w:tc>
          <w:tcPr>
            <w:tcW w:w="905" w:type="dxa"/>
            <w:vAlign w:val="center"/>
          </w:tcPr>
          <w:p w14:paraId="25407143" w14:textId="77777777" w:rsidR="004B01EF" w:rsidRDefault="00D5187B">
            <w:r>
              <w:t>1</w:t>
            </w:r>
          </w:p>
        </w:tc>
        <w:tc>
          <w:tcPr>
            <w:tcW w:w="1975" w:type="dxa"/>
            <w:vAlign w:val="center"/>
          </w:tcPr>
          <w:p w14:paraId="3445EEB5" w14:textId="77777777" w:rsidR="004B01EF" w:rsidRDefault="00D5187B">
            <w:r>
              <w:t>上限</w:t>
            </w:r>
            <w:r>
              <w:t>-60</w:t>
            </w:r>
            <w:r>
              <w:t>系列平开下悬实木窗</w:t>
            </w:r>
            <w:r>
              <w:t>(</w:t>
            </w:r>
            <w:r>
              <w:t>内开</w:t>
            </w:r>
            <w:r>
              <w:t>)5+15Ar+5LowE</w:t>
            </w:r>
          </w:p>
        </w:tc>
        <w:tc>
          <w:tcPr>
            <w:tcW w:w="1188" w:type="dxa"/>
            <w:vAlign w:val="center"/>
          </w:tcPr>
          <w:p w14:paraId="79E367A6" w14:textId="77777777" w:rsidR="004B01EF" w:rsidRDefault="00D5187B">
            <w:r>
              <w:t>66</w:t>
            </w:r>
          </w:p>
        </w:tc>
        <w:tc>
          <w:tcPr>
            <w:tcW w:w="1188" w:type="dxa"/>
            <w:vAlign w:val="center"/>
          </w:tcPr>
          <w:p w14:paraId="240C399A" w14:textId="77777777" w:rsidR="004B01EF" w:rsidRDefault="00D5187B">
            <w:r>
              <w:t>1.00</w:t>
            </w:r>
          </w:p>
        </w:tc>
        <w:tc>
          <w:tcPr>
            <w:tcW w:w="1301" w:type="dxa"/>
            <w:vAlign w:val="center"/>
          </w:tcPr>
          <w:p w14:paraId="040A8AD0" w14:textId="77777777" w:rsidR="004B01EF" w:rsidRDefault="00D5187B">
            <w:r>
              <w:t>0.53</w:t>
            </w:r>
          </w:p>
        </w:tc>
        <w:tc>
          <w:tcPr>
            <w:tcW w:w="2773" w:type="dxa"/>
            <w:vAlign w:val="center"/>
          </w:tcPr>
          <w:p w14:paraId="237BF414" w14:textId="77777777" w:rsidR="004B01EF" w:rsidRDefault="004B01EF"/>
        </w:tc>
      </w:tr>
      <w:tr w:rsidR="004B01EF" w14:paraId="6E8FB9A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1D630A4" w14:textId="77777777" w:rsidR="004B01EF" w:rsidRDefault="00D5187B">
            <w:r>
              <w:t>平均</w:t>
            </w:r>
          </w:p>
        </w:tc>
        <w:tc>
          <w:tcPr>
            <w:tcW w:w="1188" w:type="dxa"/>
            <w:vAlign w:val="center"/>
          </w:tcPr>
          <w:p w14:paraId="0114DDB9" w14:textId="77777777" w:rsidR="004B01EF" w:rsidRDefault="004B01EF"/>
        </w:tc>
        <w:tc>
          <w:tcPr>
            <w:tcW w:w="1188" w:type="dxa"/>
            <w:vAlign w:val="center"/>
          </w:tcPr>
          <w:p w14:paraId="188AA307" w14:textId="77777777" w:rsidR="004B01EF" w:rsidRDefault="00D5187B">
            <w:r>
              <w:t>1.00</w:t>
            </w:r>
          </w:p>
        </w:tc>
        <w:tc>
          <w:tcPr>
            <w:tcW w:w="1301" w:type="dxa"/>
            <w:vAlign w:val="center"/>
          </w:tcPr>
          <w:p w14:paraId="199D0C74" w14:textId="77777777" w:rsidR="004B01EF" w:rsidRDefault="00D5187B">
            <w:r>
              <w:t>0.53</w:t>
            </w:r>
          </w:p>
        </w:tc>
        <w:tc>
          <w:tcPr>
            <w:tcW w:w="2773" w:type="dxa"/>
            <w:vAlign w:val="center"/>
          </w:tcPr>
          <w:p w14:paraId="38F37301" w14:textId="77777777" w:rsidR="004B01EF" w:rsidRDefault="004B01EF"/>
        </w:tc>
      </w:tr>
      <w:tr w:rsidR="004B01EF" w14:paraId="164D67F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AD30EF2" w14:textId="77777777" w:rsidR="004B01EF" w:rsidRDefault="00D5187B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2DF11F60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13CD61E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29A2A26" w14:textId="77777777" w:rsidR="004B01EF" w:rsidRDefault="00D5187B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5F4FCF37" w14:textId="77777777" w:rsidR="004B01EF" w:rsidRDefault="00D5187B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(K≤2.00)</w:t>
            </w:r>
          </w:p>
        </w:tc>
      </w:tr>
      <w:tr w:rsidR="004B01EF" w14:paraId="168A402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9318421" w14:textId="77777777" w:rsidR="004B01EF" w:rsidRDefault="00D5187B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0BA6BC16" w14:textId="77777777" w:rsidR="004B01EF" w:rsidRDefault="00D5187B">
            <w:r>
              <w:t>满足</w:t>
            </w:r>
          </w:p>
        </w:tc>
      </w:tr>
    </w:tbl>
    <w:p w14:paraId="50CBFFCB" w14:textId="77777777" w:rsidR="004B01EF" w:rsidRDefault="00D5187B">
      <w:pPr>
        <w:pStyle w:val="2"/>
      </w:pPr>
      <w:bookmarkStart w:id="54" w:name="_Toc92378241"/>
      <w:r>
        <w:lastRenderedPageBreak/>
        <w:t>开敞阳台门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4B01EF" w14:paraId="78C08FA3" w14:textId="77777777">
        <w:tc>
          <w:tcPr>
            <w:tcW w:w="3107" w:type="dxa"/>
            <w:shd w:val="clear" w:color="auto" w:fill="E6E6E6"/>
            <w:vAlign w:val="center"/>
          </w:tcPr>
          <w:p w14:paraId="3D20F09A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3BB2654" w14:textId="77777777" w:rsidR="004B01EF" w:rsidRDefault="00D518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BA2AF3" w14:textId="77777777" w:rsidR="004B01EF" w:rsidRDefault="00D5187B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A0E7C39" w14:textId="77777777" w:rsidR="004B01EF" w:rsidRDefault="00D5187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4B01EF" w14:paraId="6665BCFD" w14:textId="77777777">
        <w:tc>
          <w:tcPr>
            <w:tcW w:w="3107" w:type="dxa"/>
            <w:vAlign w:val="center"/>
          </w:tcPr>
          <w:p w14:paraId="0E5366DD" w14:textId="77777777" w:rsidR="004B01EF" w:rsidRDefault="00D5187B">
            <w:r>
              <w:t>商场玻璃外门</w:t>
            </w:r>
          </w:p>
        </w:tc>
        <w:tc>
          <w:tcPr>
            <w:tcW w:w="1726" w:type="dxa"/>
            <w:vAlign w:val="center"/>
          </w:tcPr>
          <w:p w14:paraId="309DEF7F" w14:textId="77777777" w:rsidR="004B01EF" w:rsidRDefault="00D5187B">
            <w:r>
              <w:t>34.29</w:t>
            </w:r>
          </w:p>
        </w:tc>
        <w:tc>
          <w:tcPr>
            <w:tcW w:w="1839" w:type="dxa"/>
            <w:vAlign w:val="center"/>
          </w:tcPr>
          <w:p w14:paraId="35F9B25B" w14:textId="77777777" w:rsidR="004B01EF" w:rsidRDefault="00D5187B">
            <w:r>
              <w:t>1.000</w:t>
            </w:r>
          </w:p>
        </w:tc>
        <w:tc>
          <w:tcPr>
            <w:tcW w:w="2660" w:type="dxa"/>
            <w:vAlign w:val="center"/>
          </w:tcPr>
          <w:p w14:paraId="473C1105" w14:textId="77777777" w:rsidR="004B01EF" w:rsidRDefault="00D5187B">
            <w:r>
              <w:t>0.84</w:t>
            </w:r>
          </w:p>
        </w:tc>
      </w:tr>
    </w:tbl>
    <w:p w14:paraId="68101D62" w14:textId="77777777" w:rsidR="004B01EF" w:rsidRDefault="004B01EF"/>
    <w:p w14:paraId="4D4432E2" w14:textId="77777777" w:rsidR="004B01EF" w:rsidRDefault="004B01E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4B01EF" w14:paraId="11B12E1C" w14:textId="77777777">
        <w:tc>
          <w:tcPr>
            <w:tcW w:w="1975" w:type="dxa"/>
            <w:shd w:val="clear" w:color="auto" w:fill="E6E6E6"/>
            <w:vAlign w:val="center"/>
          </w:tcPr>
          <w:p w14:paraId="4C60F2B9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3E4C8F41" w14:textId="77777777" w:rsidR="004B01EF" w:rsidRDefault="00D5187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1A20879C" w14:textId="77777777" w:rsidR="004B01EF" w:rsidRDefault="00D5187B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6CFF1AB9" w14:textId="77777777" w:rsidR="004B01EF" w:rsidRDefault="00D5187B">
            <w:pPr>
              <w:jc w:val="center"/>
            </w:pPr>
            <w:r>
              <w:t>结论</w:t>
            </w:r>
          </w:p>
        </w:tc>
      </w:tr>
      <w:tr w:rsidR="004B01EF" w14:paraId="39A56115" w14:textId="77777777">
        <w:tc>
          <w:tcPr>
            <w:tcW w:w="1975" w:type="dxa"/>
            <w:shd w:val="clear" w:color="auto" w:fill="E6E6E6"/>
            <w:vAlign w:val="center"/>
          </w:tcPr>
          <w:p w14:paraId="5542A83C" w14:textId="77777777" w:rsidR="004B01EF" w:rsidRDefault="00D5187B">
            <w:r>
              <w:t>南向</w:t>
            </w:r>
          </w:p>
        </w:tc>
        <w:tc>
          <w:tcPr>
            <w:tcW w:w="2094" w:type="dxa"/>
            <w:vAlign w:val="center"/>
          </w:tcPr>
          <w:p w14:paraId="793CEB3F" w14:textId="77777777" w:rsidR="004B01EF" w:rsidRDefault="00D5187B">
            <w:r>
              <w:t>0.00</w:t>
            </w:r>
          </w:p>
        </w:tc>
        <w:tc>
          <w:tcPr>
            <w:tcW w:w="2094" w:type="dxa"/>
            <w:vAlign w:val="center"/>
          </w:tcPr>
          <w:p w14:paraId="3119CDD8" w14:textId="77777777" w:rsidR="004B01EF" w:rsidRDefault="00D5187B">
            <w:r>
              <w:t>1.80</w:t>
            </w:r>
          </w:p>
        </w:tc>
        <w:tc>
          <w:tcPr>
            <w:tcW w:w="3169" w:type="dxa"/>
            <w:vAlign w:val="center"/>
          </w:tcPr>
          <w:p w14:paraId="45FA97FB" w14:textId="77777777" w:rsidR="004B01EF" w:rsidRDefault="00D5187B">
            <w:r>
              <w:t>无</w:t>
            </w:r>
          </w:p>
        </w:tc>
      </w:tr>
      <w:tr w:rsidR="004B01EF" w14:paraId="4203D4C1" w14:textId="77777777">
        <w:tc>
          <w:tcPr>
            <w:tcW w:w="1975" w:type="dxa"/>
            <w:shd w:val="clear" w:color="auto" w:fill="E6E6E6"/>
            <w:vAlign w:val="center"/>
          </w:tcPr>
          <w:p w14:paraId="188A47DC" w14:textId="77777777" w:rsidR="004B01EF" w:rsidRDefault="00D5187B">
            <w:r>
              <w:t>北向</w:t>
            </w:r>
          </w:p>
        </w:tc>
        <w:tc>
          <w:tcPr>
            <w:tcW w:w="2094" w:type="dxa"/>
            <w:vAlign w:val="center"/>
          </w:tcPr>
          <w:p w14:paraId="0BF3859D" w14:textId="77777777" w:rsidR="004B01EF" w:rsidRDefault="00D5187B">
            <w:r>
              <w:t>0.84</w:t>
            </w:r>
          </w:p>
        </w:tc>
        <w:tc>
          <w:tcPr>
            <w:tcW w:w="2094" w:type="dxa"/>
            <w:vAlign w:val="center"/>
          </w:tcPr>
          <w:p w14:paraId="18597E7A" w14:textId="77777777" w:rsidR="004B01EF" w:rsidRDefault="00D5187B">
            <w:r>
              <w:t>1.80</w:t>
            </w:r>
          </w:p>
        </w:tc>
        <w:tc>
          <w:tcPr>
            <w:tcW w:w="3169" w:type="dxa"/>
            <w:vAlign w:val="center"/>
          </w:tcPr>
          <w:p w14:paraId="3C55C8C4" w14:textId="77777777" w:rsidR="004B01EF" w:rsidRDefault="00D5187B">
            <w:r>
              <w:t>满足</w:t>
            </w:r>
          </w:p>
        </w:tc>
      </w:tr>
      <w:tr w:rsidR="004B01EF" w14:paraId="332E8F09" w14:textId="77777777">
        <w:tc>
          <w:tcPr>
            <w:tcW w:w="1975" w:type="dxa"/>
            <w:shd w:val="clear" w:color="auto" w:fill="E6E6E6"/>
            <w:vAlign w:val="center"/>
          </w:tcPr>
          <w:p w14:paraId="2805C9E1" w14:textId="77777777" w:rsidR="004B01EF" w:rsidRDefault="00D5187B">
            <w:r>
              <w:t>东向</w:t>
            </w:r>
          </w:p>
        </w:tc>
        <w:tc>
          <w:tcPr>
            <w:tcW w:w="2094" w:type="dxa"/>
            <w:vAlign w:val="center"/>
          </w:tcPr>
          <w:p w14:paraId="011E8772" w14:textId="77777777" w:rsidR="004B01EF" w:rsidRDefault="00D5187B">
            <w:r>
              <w:t>0.84</w:t>
            </w:r>
          </w:p>
        </w:tc>
        <w:tc>
          <w:tcPr>
            <w:tcW w:w="2094" w:type="dxa"/>
            <w:vAlign w:val="center"/>
          </w:tcPr>
          <w:p w14:paraId="0B3ED791" w14:textId="77777777" w:rsidR="004B01EF" w:rsidRDefault="00D5187B">
            <w:r>
              <w:t>2.00</w:t>
            </w:r>
          </w:p>
        </w:tc>
        <w:tc>
          <w:tcPr>
            <w:tcW w:w="3169" w:type="dxa"/>
            <w:vAlign w:val="center"/>
          </w:tcPr>
          <w:p w14:paraId="04E07D2B" w14:textId="77777777" w:rsidR="004B01EF" w:rsidRDefault="00D5187B">
            <w:r>
              <w:t>满足</w:t>
            </w:r>
          </w:p>
        </w:tc>
      </w:tr>
      <w:tr w:rsidR="004B01EF" w14:paraId="66CD926A" w14:textId="77777777">
        <w:tc>
          <w:tcPr>
            <w:tcW w:w="1975" w:type="dxa"/>
            <w:shd w:val="clear" w:color="auto" w:fill="E6E6E6"/>
            <w:vAlign w:val="center"/>
          </w:tcPr>
          <w:p w14:paraId="1C321524" w14:textId="77777777" w:rsidR="004B01EF" w:rsidRDefault="00D5187B">
            <w:r>
              <w:t>西向</w:t>
            </w:r>
          </w:p>
        </w:tc>
        <w:tc>
          <w:tcPr>
            <w:tcW w:w="2094" w:type="dxa"/>
            <w:vAlign w:val="center"/>
          </w:tcPr>
          <w:p w14:paraId="4861BF23" w14:textId="77777777" w:rsidR="004B01EF" w:rsidRDefault="00D5187B">
            <w:r>
              <w:t>0.84</w:t>
            </w:r>
          </w:p>
        </w:tc>
        <w:tc>
          <w:tcPr>
            <w:tcW w:w="2094" w:type="dxa"/>
            <w:vAlign w:val="center"/>
          </w:tcPr>
          <w:p w14:paraId="68EE749F" w14:textId="77777777" w:rsidR="004B01EF" w:rsidRDefault="00D5187B">
            <w:r>
              <w:t>2.00</w:t>
            </w:r>
          </w:p>
        </w:tc>
        <w:tc>
          <w:tcPr>
            <w:tcW w:w="3169" w:type="dxa"/>
            <w:vAlign w:val="center"/>
          </w:tcPr>
          <w:p w14:paraId="1EFCE443" w14:textId="77777777" w:rsidR="004B01EF" w:rsidRDefault="00D5187B">
            <w:r>
              <w:t>满足</w:t>
            </w:r>
          </w:p>
        </w:tc>
      </w:tr>
      <w:tr w:rsidR="004B01EF" w14:paraId="07C1DE62" w14:textId="77777777">
        <w:tc>
          <w:tcPr>
            <w:tcW w:w="1975" w:type="dxa"/>
            <w:shd w:val="clear" w:color="auto" w:fill="E6E6E6"/>
            <w:vAlign w:val="center"/>
          </w:tcPr>
          <w:p w14:paraId="7776CF8F" w14:textId="77777777" w:rsidR="004B01EF" w:rsidRDefault="00D5187B">
            <w:r>
              <w:t>标准依据</w:t>
            </w:r>
          </w:p>
        </w:tc>
        <w:tc>
          <w:tcPr>
            <w:tcW w:w="7357" w:type="dxa"/>
            <w:gridSpan w:val="3"/>
          </w:tcPr>
          <w:p w14:paraId="2405A619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65E76718" w14:textId="77777777">
        <w:tc>
          <w:tcPr>
            <w:tcW w:w="1975" w:type="dxa"/>
            <w:shd w:val="clear" w:color="auto" w:fill="E6E6E6"/>
            <w:vAlign w:val="center"/>
          </w:tcPr>
          <w:p w14:paraId="337D0C27" w14:textId="77777777" w:rsidR="004B01EF" w:rsidRDefault="00D5187B">
            <w:r>
              <w:t>标准要求</w:t>
            </w:r>
          </w:p>
        </w:tc>
        <w:tc>
          <w:tcPr>
            <w:tcW w:w="7357" w:type="dxa"/>
            <w:gridSpan w:val="3"/>
          </w:tcPr>
          <w:p w14:paraId="5F47F0A2" w14:textId="77777777" w:rsidR="004B01EF" w:rsidRDefault="00D5187B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4B01EF" w14:paraId="32C0C3AF" w14:textId="77777777">
        <w:tc>
          <w:tcPr>
            <w:tcW w:w="1975" w:type="dxa"/>
            <w:shd w:val="clear" w:color="auto" w:fill="E6E6E6"/>
            <w:vAlign w:val="center"/>
          </w:tcPr>
          <w:p w14:paraId="796AE14D" w14:textId="77777777" w:rsidR="004B01EF" w:rsidRDefault="00D5187B">
            <w:r>
              <w:t>结论</w:t>
            </w:r>
          </w:p>
        </w:tc>
        <w:tc>
          <w:tcPr>
            <w:tcW w:w="7357" w:type="dxa"/>
            <w:gridSpan w:val="3"/>
          </w:tcPr>
          <w:p w14:paraId="14524228" w14:textId="77777777" w:rsidR="004B01EF" w:rsidRDefault="00D5187B">
            <w:r>
              <w:t>满足</w:t>
            </w:r>
          </w:p>
        </w:tc>
      </w:tr>
    </w:tbl>
    <w:p w14:paraId="281FF189" w14:textId="77777777" w:rsidR="004B01EF" w:rsidRDefault="00D5187B">
      <w:pPr>
        <w:pStyle w:val="2"/>
      </w:pPr>
      <w:bookmarkStart w:id="55" w:name="_Toc92378242"/>
      <w:r>
        <w:t>外窗热工</w:t>
      </w:r>
      <w:bookmarkEnd w:id="55"/>
    </w:p>
    <w:p w14:paraId="6C81C9E4" w14:textId="77777777" w:rsidR="004B01EF" w:rsidRDefault="00D5187B">
      <w:pPr>
        <w:pStyle w:val="3"/>
      </w:pPr>
      <w:bookmarkStart w:id="56" w:name="_Toc92378243"/>
      <w: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B01EF" w14:paraId="10C62A36" w14:textId="77777777">
        <w:tc>
          <w:tcPr>
            <w:tcW w:w="905" w:type="dxa"/>
            <w:shd w:val="clear" w:color="auto" w:fill="E6E6E6"/>
            <w:vAlign w:val="center"/>
          </w:tcPr>
          <w:p w14:paraId="4A2B27B7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49F62EE" w14:textId="77777777" w:rsidR="004B01EF" w:rsidRDefault="00D5187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1A3414B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F0CA567" w14:textId="77777777" w:rsidR="004B01EF" w:rsidRDefault="00D5187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3321B02" w14:textId="77777777" w:rsidR="004B01EF" w:rsidRDefault="00D5187B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431D93" w14:textId="77777777" w:rsidR="004B01EF" w:rsidRDefault="00D5187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DD2885C" w14:textId="77777777" w:rsidR="004B01EF" w:rsidRDefault="00D5187B">
            <w:pPr>
              <w:jc w:val="center"/>
            </w:pPr>
            <w:r>
              <w:t>备注</w:t>
            </w:r>
          </w:p>
        </w:tc>
      </w:tr>
      <w:tr w:rsidR="004B01EF" w14:paraId="69421C10" w14:textId="77777777">
        <w:tc>
          <w:tcPr>
            <w:tcW w:w="905" w:type="dxa"/>
            <w:vAlign w:val="center"/>
          </w:tcPr>
          <w:p w14:paraId="1D4E059A" w14:textId="77777777" w:rsidR="004B01EF" w:rsidRDefault="00D5187B">
            <w:r>
              <w:t>1</w:t>
            </w:r>
          </w:p>
        </w:tc>
        <w:tc>
          <w:tcPr>
            <w:tcW w:w="1867" w:type="dxa"/>
            <w:vAlign w:val="center"/>
          </w:tcPr>
          <w:p w14:paraId="5539B052" w14:textId="77777777" w:rsidR="004B01EF" w:rsidRDefault="00D5187B">
            <w:r>
              <w:t>上限</w:t>
            </w:r>
            <w:r>
              <w:t>-60</w:t>
            </w:r>
            <w:r>
              <w:t>系列平开下悬铝包木固定窗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212E2FA7" w14:textId="77777777" w:rsidR="004B01EF" w:rsidRDefault="00D5187B">
            <w:r>
              <w:t>65</w:t>
            </w:r>
          </w:p>
        </w:tc>
        <w:tc>
          <w:tcPr>
            <w:tcW w:w="832" w:type="dxa"/>
            <w:vAlign w:val="center"/>
          </w:tcPr>
          <w:p w14:paraId="03E6E8CC" w14:textId="77777777" w:rsidR="004B01EF" w:rsidRDefault="00D5187B">
            <w:r>
              <w:t>1.00</w:t>
            </w:r>
          </w:p>
        </w:tc>
        <w:tc>
          <w:tcPr>
            <w:tcW w:w="956" w:type="dxa"/>
            <w:vAlign w:val="center"/>
          </w:tcPr>
          <w:p w14:paraId="4C7D8664" w14:textId="77777777" w:rsidR="004B01EF" w:rsidRDefault="00D5187B">
            <w:r>
              <w:t>0.52</w:t>
            </w:r>
          </w:p>
        </w:tc>
        <w:tc>
          <w:tcPr>
            <w:tcW w:w="956" w:type="dxa"/>
            <w:vAlign w:val="center"/>
          </w:tcPr>
          <w:p w14:paraId="06999195" w14:textId="77777777" w:rsidR="004B01EF" w:rsidRDefault="00D5187B">
            <w:r>
              <w:t>1.000</w:t>
            </w:r>
          </w:p>
        </w:tc>
        <w:tc>
          <w:tcPr>
            <w:tcW w:w="2988" w:type="dxa"/>
            <w:vAlign w:val="center"/>
          </w:tcPr>
          <w:p w14:paraId="4C72C025" w14:textId="77777777" w:rsidR="004B01EF" w:rsidRDefault="004B01EF"/>
        </w:tc>
      </w:tr>
      <w:tr w:rsidR="004B01EF" w14:paraId="697E8D92" w14:textId="77777777">
        <w:tc>
          <w:tcPr>
            <w:tcW w:w="905" w:type="dxa"/>
            <w:vAlign w:val="center"/>
          </w:tcPr>
          <w:p w14:paraId="283B7CBD" w14:textId="77777777" w:rsidR="004B01EF" w:rsidRDefault="00D5187B">
            <w:r>
              <w:t>2</w:t>
            </w:r>
          </w:p>
        </w:tc>
        <w:tc>
          <w:tcPr>
            <w:tcW w:w="1867" w:type="dxa"/>
            <w:vAlign w:val="center"/>
          </w:tcPr>
          <w:p w14:paraId="0D2D19DB" w14:textId="77777777" w:rsidR="004B01EF" w:rsidRDefault="00D5187B">
            <w:r>
              <w:t>上限</w:t>
            </w:r>
            <w:r>
              <w:t>-60</w:t>
            </w:r>
            <w:r>
              <w:t>系列平开下悬铝包木固定窗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1645AD12" w14:textId="77777777" w:rsidR="004B01EF" w:rsidRDefault="00D5187B">
            <w:r>
              <w:t>18</w:t>
            </w:r>
          </w:p>
        </w:tc>
        <w:tc>
          <w:tcPr>
            <w:tcW w:w="832" w:type="dxa"/>
            <w:vAlign w:val="center"/>
          </w:tcPr>
          <w:p w14:paraId="0A0D3C19" w14:textId="77777777" w:rsidR="004B01EF" w:rsidRDefault="00D5187B">
            <w:r>
              <w:t>1.00</w:t>
            </w:r>
          </w:p>
        </w:tc>
        <w:tc>
          <w:tcPr>
            <w:tcW w:w="956" w:type="dxa"/>
            <w:vAlign w:val="center"/>
          </w:tcPr>
          <w:p w14:paraId="38C7332B" w14:textId="77777777" w:rsidR="004B01EF" w:rsidRDefault="00D5187B">
            <w:r>
              <w:t>0.52</w:t>
            </w:r>
          </w:p>
        </w:tc>
        <w:tc>
          <w:tcPr>
            <w:tcW w:w="956" w:type="dxa"/>
            <w:vAlign w:val="center"/>
          </w:tcPr>
          <w:p w14:paraId="4D02D947" w14:textId="77777777" w:rsidR="004B01EF" w:rsidRDefault="00D5187B">
            <w:r>
              <w:t>0.800</w:t>
            </w:r>
          </w:p>
        </w:tc>
        <w:tc>
          <w:tcPr>
            <w:tcW w:w="2988" w:type="dxa"/>
            <w:vAlign w:val="center"/>
          </w:tcPr>
          <w:p w14:paraId="01565EC6" w14:textId="77777777" w:rsidR="004B01EF" w:rsidRDefault="004B01EF"/>
        </w:tc>
      </w:tr>
    </w:tbl>
    <w:p w14:paraId="370A0A5C" w14:textId="77777777" w:rsidR="004B01EF" w:rsidRDefault="00D5187B">
      <w:pPr>
        <w:pStyle w:val="3"/>
      </w:pPr>
      <w:bookmarkStart w:id="57" w:name="_Toc92378244"/>
      <w:r>
        <w:t>平均传热系数</w:t>
      </w:r>
      <w:bookmarkEnd w:id="57"/>
    </w:p>
    <w:p w14:paraId="173C3514" w14:textId="77777777" w:rsidR="004B01EF" w:rsidRDefault="00D5187B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1EF" w14:paraId="607007BA" w14:textId="77777777">
        <w:tc>
          <w:tcPr>
            <w:tcW w:w="1013" w:type="dxa"/>
            <w:shd w:val="clear" w:color="auto" w:fill="E6E6E6"/>
            <w:vAlign w:val="center"/>
          </w:tcPr>
          <w:p w14:paraId="7BCD08F1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DD0D1A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C422F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93F790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D3E22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956AA0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2878E1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B23A36" w14:textId="77777777" w:rsidR="004B01EF" w:rsidRDefault="00D5187B">
            <w:pPr>
              <w:jc w:val="center"/>
            </w:pPr>
            <w:r>
              <w:t>传热系数</w:t>
            </w:r>
          </w:p>
        </w:tc>
      </w:tr>
      <w:tr w:rsidR="004B01EF" w14:paraId="0D9503E9" w14:textId="77777777">
        <w:tc>
          <w:tcPr>
            <w:tcW w:w="1013" w:type="dxa"/>
            <w:vAlign w:val="center"/>
          </w:tcPr>
          <w:p w14:paraId="44E549CE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2B4D3882" w14:textId="77777777" w:rsidR="004B01EF" w:rsidRDefault="004B01EF"/>
        </w:tc>
        <w:tc>
          <w:tcPr>
            <w:tcW w:w="1188" w:type="dxa"/>
            <w:vAlign w:val="center"/>
          </w:tcPr>
          <w:p w14:paraId="4C7D9071" w14:textId="77777777" w:rsidR="004B01EF" w:rsidRDefault="00D5187B">
            <w:r>
              <w:t>2~3</w:t>
            </w:r>
          </w:p>
        </w:tc>
        <w:tc>
          <w:tcPr>
            <w:tcW w:w="1188" w:type="dxa"/>
            <w:vAlign w:val="center"/>
          </w:tcPr>
          <w:p w14:paraId="081B2841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14E3F9FE" w14:textId="77777777" w:rsidR="004B01EF" w:rsidRDefault="00D5187B">
            <w:r>
              <w:t>11.468</w:t>
            </w:r>
          </w:p>
        </w:tc>
        <w:tc>
          <w:tcPr>
            <w:tcW w:w="1188" w:type="dxa"/>
            <w:vAlign w:val="center"/>
          </w:tcPr>
          <w:p w14:paraId="08FA377B" w14:textId="77777777" w:rsidR="004B01EF" w:rsidRDefault="00D5187B">
            <w:r>
              <w:t>22.935</w:t>
            </w:r>
          </w:p>
        </w:tc>
        <w:tc>
          <w:tcPr>
            <w:tcW w:w="1188" w:type="dxa"/>
            <w:vAlign w:val="center"/>
          </w:tcPr>
          <w:p w14:paraId="022F11A0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62C3D37B" w14:textId="77777777" w:rsidR="004B01EF" w:rsidRDefault="00D5187B">
            <w:r>
              <w:t>1.000</w:t>
            </w:r>
          </w:p>
        </w:tc>
      </w:tr>
      <w:tr w:rsidR="004B01EF" w14:paraId="201A698E" w14:textId="77777777">
        <w:tc>
          <w:tcPr>
            <w:tcW w:w="1013" w:type="dxa"/>
            <w:vAlign w:val="center"/>
          </w:tcPr>
          <w:p w14:paraId="28C3AD2E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75D785A4" w14:textId="77777777" w:rsidR="004B01EF" w:rsidRDefault="004B01EF"/>
        </w:tc>
        <w:tc>
          <w:tcPr>
            <w:tcW w:w="1188" w:type="dxa"/>
            <w:vAlign w:val="center"/>
          </w:tcPr>
          <w:p w14:paraId="682ECCCD" w14:textId="77777777" w:rsidR="004B01EF" w:rsidRDefault="00D5187B">
            <w:r>
              <w:t>2~3</w:t>
            </w:r>
          </w:p>
        </w:tc>
        <w:tc>
          <w:tcPr>
            <w:tcW w:w="1188" w:type="dxa"/>
            <w:vAlign w:val="center"/>
          </w:tcPr>
          <w:p w14:paraId="6673C7C9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02C458C5" w14:textId="77777777" w:rsidR="004B01EF" w:rsidRDefault="00D5187B">
            <w:r>
              <w:t>17.325</w:t>
            </w:r>
          </w:p>
        </w:tc>
        <w:tc>
          <w:tcPr>
            <w:tcW w:w="1188" w:type="dxa"/>
            <w:vAlign w:val="center"/>
          </w:tcPr>
          <w:p w14:paraId="418E1C83" w14:textId="77777777" w:rsidR="004B01EF" w:rsidRDefault="00D5187B">
            <w:r>
              <w:t>34.650</w:t>
            </w:r>
          </w:p>
        </w:tc>
        <w:tc>
          <w:tcPr>
            <w:tcW w:w="1188" w:type="dxa"/>
            <w:vAlign w:val="center"/>
          </w:tcPr>
          <w:p w14:paraId="03E8A81C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0F85EE7A" w14:textId="77777777" w:rsidR="004B01EF" w:rsidRDefault="00D5187B">
            <w:r>
              <w:t>1.000</w:t>
            </w:r>
          </w:p>
        </w:tc>
      </w:tr>
      <w:tr w:rsidR="004B01EF" w14:paraId="4EEB2910" w14:textId="77777777">
        <w:tc>
          <w:tcPr>
            <w:tcW w:w="1013" w:type="dxa"/>
            <w:vAlign w:val="center"/>
          </w:tcPr>
          <w:p w14:paraId="30503F02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118E0213" w14:textId="77777777" w:rsidR="004B01EF" w:rsidRDefault="004B01EF"/>
        </w:tc>
        <w:tc>
          <w:tcPr>
            <w:tcW w:w="1188" w:type="dxa"/>
            <w:vAlign w:val="center"/>
          </w:tcPr>
          <w:p w14:paraId="0FF25E49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6017BFA7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0A205F29" w14:textId="77777777" w:rsidR="004B01EF" w:rsidRDefault="00D5187B">
            <w:r>
              <w:t>45.200</w:t>
            </w:r>
          </w:p>
        </w:tc>
        <w:tc>
          <w:tcPr>
            <w:tcW w:w="1188" w:type="dxa"/>
            <w:vAlign w:val="center"/>
          </w:tcPr>
          <w:p w14:paraId="16EF542E" w14:textId="77777777" w:rsidR="004B01EF" w:rsidRDefault="00D5187B">
            <w:r>
              <w:t>45.200</w:t>
            </w:r>
          </w:p>
        </w:tc>
        <w:tc>
          <w:tcPr>
            <w:tcW w:w="1188" w:type="dxa"/>
            <w:vAlign w:val="center"/>
          </w:tcPr>
          <w:p w14:paraId="767D2999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3AB1B7F6" w14:textId="77777777" w:rsidR="004B01EF" w:rsidRDefault="00D5187B">
            <w:r>
              <w:t>1.000</w:t>
            </w:r>
          </w:p>
        </w:tc>
      </w:tr>
      <w:tr w:rsidR="004B01EF" w14:paraId="69ADB5EC" w14:textId="77777777">
        <w:tc>
          <w:tcPr>
            <w:tcW w:w="1013" w:type="dxa"/>
            <w:vAlign w:val="center"/>
          </w:tcPr>
          <w:p w14:paraId="2E933CB4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618CA2D3" w14:textId="77777777" w:rsidR="004B01EF" w:rsidRDefault="004B01EF"/>
        </w:tc>
        <w:tc>
          <w:tcPr>
            <w:tcW w:w="1188" w:type="dxa"/>
            <w:vAlign w:val="center"/>
          </w:tcPr>
          <w:p w14:paraId="6B4F65E5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6004FBF3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3A427990" w14:textId="77777777" w:rsidR="004B01EF" w:rsidRDefault="00D5187B">
            <w:r>
              <w:t>16.530</w:t>
            </w:r>
          </w:p>
        </w:tc>
        <w:tc>
          <w:tcPr>
            <w:tcW w:w="1188" w:type="dxa"/>
            <w:vAlign w:val="center"/>
          </w:tcPr>
          <w:p w14:paraId="233E4C73" w14:textId="77777777" w:rsidR="004B01EF" w:rsidRDefault="00D5187B">
            <w:r>
              <w:t>16.530</w:t>
            </w:r>
          </w:p>
        </w:tc>
        <w:tc>
          <w:tcPr>
            <w:tcW w:w="1188" w:type="dxa"/>
            <w:vAlign w:val="center"/>
          </w:tcPr>
          <w:p w14:paraId="2807A807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48C5DCA0" w14:textId="77777777" w:rsidR="004B01EF" w:rsidRDefault="00D5187B">
            <w:r>
              <w:t>1.000</w:t>
            </w:r>
          </w:p>
        </w:tc>
      </w:tr>
      <w:tr w:rsidR="004B01EF" w14:paraId="64BFB093" w14:textId="77777777">
        <w:tc>
          <w:tcPr>
            <w:tcW w:w="1013" w:type="dxa"/>
            <w:vAlign w:val="center"/>
          </w:tcPr>
          <w:p w14:paraId="482909BB" w14:textId="77777777" w:rsidR="004B01EF" w:rsidRDefault="00D5187B">
            <w:r>
              <w:t>5</w:t>
            </w:r>
          </w:p>
        </w:tc>
        <w:tc>
          <w:tcPr>
            <w:tcW w:w="1188" w:type="dxa"/>
            <w:vAlign w:val="center"/>
          </w:tcPr>
          <w:p w14:paraId="69673375" w14:textId="77777777" w:rsidR="004B01EF" w:rsidRDefault="00D5187B">
            <w:r>
              <w:t>C1521</w:t>
            </w:r>
          </w:p>
        </w:tc>
        <w:tc>
          <w:tcPr>
            <w:tcW w:w="1188" w:type="dxa"/>
            <w:vAlign w:val="center"/>
          </w:tcPr>
          <w:p w14:paraId="372DF841" w14:textId="77777777" w:rsidR="004B01EF" w:rsidRDefault="00D5187B">
            <w:r>
              <w:t>1~4</w:t>
            </w:r>
          </w:p>
        </w:tc>
        <w:tc>
          <w:tcPr>
            <w:tcW w:w="1188" w:type="dxa"/>
            <w:vAlign w:val="center"/>
          </w:tcPr>
          <w:p w14:paraId="7999ACE7" w14:textId="77777777" w:rsidR="004B01EF" w:rsidRDefault="00D5187B">
            <w:r>
              <w:t>6</w:t>
            </w:r>
          </w:p>
        </w:tc>
        <w:tc>
          <w:tcPr>
            <w:tcW w:w="1188" w:type="dxa"/>
            <w:vAlign w:val="center"/>
          </w:tcPr>
          <w:p w14:paraId="178B0B36" w14:textId="77777777" w:rsidR="004B01EF" w:rsidRDefault="00D5187B">
            <w:r>
              <w:t>3.150</w:t>
            </w:r>
          </w:p>
        </w:tc>
        <w:tc>
          <w:tcPr>
            <w:tcW w:w="1188" w:type="dxa"/>
            <w:vAlign w:val="center"/>
          </w:tcPr>
          <w:p w14:paraId="4C39E2AB" w14:textId="77777777" w:rsidR="004B01EF" w:rsidRDefault="00D5187B">
            <w:r>
              <w:t>18.900</w:t>
            </w:r>
          </w:p>
        </w:tc>
        <w:tc>
          <w:tcPr>
            <w:tcW w:w="1188" w:type="dxa"/>
            <w:vAlign w:val="center"/>
          </w:tcPr>
          <w:p w14:paraId="63B9A1F8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63879DDA" w14:textId="77777777" w:rsidR="004B01EF" w:rsidRDefault="00D5187B">
            <w:r>
              <w:t>1.000</w:t>
            </w:r>
          </w:p>
        </w:tc>
      </w:tr>
      <w:tr w:rsidR="004B01EF" w14:paraId="74814FC1" w14:textId="77777777">
        <w:tc>
          <w:tcPr>
            <w:tcW w:w="1013" w:type="dxa"/>
            <w:vAlign w:val="center"/>
          </w:tcPr>
          <w:p w14:paraId="28E5E553" w14:textId="77777777" w:rsidR="004B01EF" w:rsidRDefault="00D5187B">
            <w:r>
              <w:t>6</w:t>
            </w:r>
          </w:p>
        </w:tc>
        <w:tc>
          <w:tcPr>
            <w:tcW w:w="1188" w:type="dxa"/>
            <w:vAlign w:val="center"/>
          </w:tcPr>
          <w:p w14:paraId="169B668A" w14:textId="77777777" w:rsidR="004B01EF" w:rsidRDefault="00D5187B">
            <w:r>
              <w:t>C2121</w:t>
            </w:r>
          </w:p>
        </w:tc>
        <w:tc>
          <w:tcPr>
            <w:tcW w:w="1188" w:type="dxa"/>
            <w:vAlign w:val="center"/>
          </w:tcPr>
          <w:p w14:paraId="62B97740" w14:textId="77777777" w:rsidR="004B01EF" w:rsidRDefault="00D5187B">
            <w:r>
              <w:t>1~4</w:t>
            </w:r>
          </w:p>
        </w:tc>
        <w:tc>
          <w:tcPr>
            <w:tcW w:w="1188" w:type="dxa"/>
            <w:vAlign w:val="center"/>
          </w:tcPr>
          <w:p w14:paraId="0020B828" w14:textId="77777777" w:rsidR="004B01EF" w:rsidRDefault="00D5187B">
            <w:r>
              <w:t>20</w:t>
            </w:r>
          </w:p>
        </w:tc>
        <w:tc>
          <w:tcPr>
            <w:tcW w:w="1188" w:type="dxa"/>
            <w:vAlign w:val="center"/>
          </w:tcPr>
          <w:p w14:paraId="02458B36" w14:textId="77777777" w:rsidR="004B01EF" w:rsidRDefault="00D5187B">
            <w:r>
              <w:t>4.410</w:t>
            </w:r>
          </w:p>
        </w:tc>
        <w:tc>
          <w:tcPr>
            <w:tcW w:w="1188" w:type="dxa"/>
            <w:vAlign w:val="center"/>
          </w:tcPr>
          <w:p w14:paraId="40FA3E55" w14:textId="77777777" w:rsidR="004B01EF" w:rsidRDefault="00D5187B">
            <w:r>
              <w:t>88.200</w:t>
            </w:r>
          </w:p>
        </w:tc>
        <w:tc>
          <w:tcPr>
            <w:tcW w:w="1188" w:type="dxa"/>
            <w:vAlign w:val="center"/>
          </w:tcPr>
          <w:p w14:paraId="5B360F11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43ECF50A" w14:textId="77777777" w:rsidR="004B01EF" w:rsidRDefault="00D5187B">
            <w:r>
              <w:t>1.000</w:t>
            </w:r>
          </w:p>
        </w:tc>
      </w:tr>
      <w:tr w:rsidR="004B01EF" w14:paraId="52F29AE9" w14:textId="77777777">
        <w:tc>
          <w:tcPr>
            <w:tcW w:w="1013" w:type="dxa"/>
            <w:vAlign w:val="center"/>
          </w:tcPr>
          <w:p w14:paraId="1FDD9820" w14:textId="77777777" w:rsidR="004B01EF" w:rsidRDefault="00D5187B">
            <w:r>
              <w:t>7</w:t>
            </w:r>
          </w:p>
        </w:tc>
        <w:tc>
          <w:tcPr>
            <w:tcW w:w="1188" w:type="dxa"/>
            <w:vAlign w:val="center"/>
          </w:tcPr>
          <w:p w14:paraId="1321C497" w14:textId="77777777" w:rsidR="004B01EF" w:rsidRDefault="00D5187B">
            <w:r>
              <w:t>C2121</w:t>
            </w:r>
          </w:p>
        </w:tc>
        <w:tc>
          <w:tcPr>
            <w:tcW w:w="1188" w:type="dxa"/>
            <w:vAlign w:val="center"/>
          </w:tcPr>
          <w:p w14:paraId="117F9AD7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6763F69B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00F8839C" w14:textId="77777777" w:rsidR="004B01EF" w:rsidRDefault="00D5187B">
            <w:r>
              <w:t>4.410</w:t>
            </w:r>
          </w:p>
        </w:tc>
        <w:tc>
          <w:tcPr>
            <w:tcW w:w="1188" w:type="dxa"/>
            <w:vAlign w:val="center"/>
          </w:tcPr>
          <w:p w14:paraId="58DDAF58" w14:textId="77777777" w:rsidR="004B01EF" w:rsidRDefault="00D5187B">
            <w:r>
              <w:t>4.410</w:t>
            </w:r>
          </w:p>
        </w:tc>
        <w:tc>
          <w:tcPr>
            <w:tcW w:w="1188" w:type="dxa"/>
            <w:vAlign w:val="center"/>
          </w:tcPr>
          <w:p w14:paraId="4B9C9B3C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51FC310D" w14:textId="77777777" w:rsidR="004B01EF" w:rsidRDefault="00D5187B">
            <w:r>
              <w:t>1.000</w:t>
            </w:r>
          </w:p>
        </w:tc>
      </w:tr>
      <w:tr w:rsidR="004B01EF" w14:paraId="1465308C" w14:textId="77777777">
        <w:tc>
          <w:tcPr>
            <w:tcW w:w="1013" w:type="dxa"/>
            <w:vAlign w:val="center"/>
          </w:tcPr>
          <w:p w14:paraId="402DB8A8" w14:textId="77777777" w:rsidR="004B01EF" w:rsidRDefault="00D5187B">
            <w:r>
              <w:t>8</w:t>
            </w:r>
          </w:p>
        </w:tc>
        <w:tc>
          <w:tcPr>
            <w:tcW w:w="1188" w:type="dxa"/>
            <w:vAlign w:val="center"/>
          </w:tcPr>
          <w:p w14:paraId="3511E0F8" w14:textId="77777777" w:rsidR="004B01EF" w:rsidRDefault="00D5187B">
            <w:r>
              <w:t>C2421</w:t>
            </w:r>
          </w:p>
        </w:tc>
        <w:tc>
          <w:tcPr>
            <w:tcW w:w="1188" w:type="dxa"/>
            <w:vAlign w:val="center"/>
          </w:tcPr>
          <w:p w14:paraId="09F05F11" w14:textId="77777777" w:rsidR="004B01EF" w:rsidRDefault="00D5187B">
            <w:r>
              <w:t>2~4</w:t>
            </w:r>
          </w:p>
        </w:tc>
        <w:tc>
          <w:tcPr>
            <w:tcW w:w="1188" w:type="dxa"/>
            <w:vAlign w:val="center"/>
          </w:tcPr>
          <w:p w14:paraId="657BC1E6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57CA93A2" w14:textId="77777777" w:rsidR="004B01EF" w:rsidRDefault="00D5187B">
            <w:r>
              <w:t>5.040</w:t>
            </w:r>
          </w:p>
        </w:tc>
        <w:tc>
          <w:tcPr>
            <w:tcW w:w="1188" w:type="dxa"/>
            <w:vAlign w:val="center"/>
          </w:tcPr>
          <w:p w14:paraId="118E8A17" w14:textId="77777777" w:rsidR="004B01EF" w:rsidRDefault="00D5187B">
            <w:r>
              <w:t>15.120</w:t>
            </w:r>
          </w:p>
        </w:tc>
        <w:tc>
          <w:tcPr>
            <w:tcW w:w="1188" w:type="dxa"/>
            <w:vAlign w:val="center"/>
          </w:tcPr>
          <w:p w14:paraId="24545ED6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53C70059" w14:textId="77777777" w:rsidR="004B01EF" w:rsidRDefault="00D5187B">
            <w:r>
              <w:t>1.000</w:t>
            </w:r>
          </w:p>
        </w:tc>
      </w:tr>
      <w:tr w:rsidR="004B01EF" w14:paraId="5D323ED1" w14:textId="77777777">
        <w:tc>
          <w:tcPr>
            <w:tcW w:w="1013" w:type="dxa"/>
            <w:vAlign w:val="center"/>
          </w:tcPr>
          <w:p w14:paraId="09043903" w14:textId="77777777" w:rsidR="004B01EF" w:rsidRDefault="00D5187B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020BECE1" w14:textId="77777777" w:rsidR="004B01EF" w:rsidRDefault="00D5187B">
            <w:r>
              <w:t>HC1821</w:t>
            </w:r>
          </w:p>
        </w:tc>
        <w:tc>
          <w:tcPr>
            <w:tcW w:w="1188" w:type="dxa"/>
            <w:vAlign w:val="center"/>
          </w:tcPr>
          <w:p w14:paraId="1E8B1D7A" w14:textId="77777777" w:rsidR="004B01EF" w:rsidRDefault="00D5187B">
            <w:r>
              <w:t>1~3</w:t>
            </w:r>
          </w:p>
        </w:tc>
        <w:tc>
          <w:tcPr>
            <w:tcW w:w="1188" w:type="dxa"/>
            <w:vAlign w:val="center"/>
          </w:tcPr>
          <w:p w14:paraId="59F68B77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62514346" w14:textId="77777777" w:rsidR="004B01EF" w:rsidRDefault="00D5187B">
            <w:r>
              <w:t>3.670</w:t>
            </w:r>
          </w:p>
        </w:tc>
        <w:tc>
          <w:tcPr>
            <w:tcW w:w="1188" w:type="dxa"/>
            <w:vAlign w:val="center"/>
          </w:tcPr>
          <w:p w14:paraId="628EB59C" w14:textId="77777777" w:rsidR="004B01EF" w:rsidRDefault="00D5187B">
            <w:r>
              <w:t>11.009</w:t>
            </w:r>
          </w:p>
        </w:tc>
        <w:tc>
          <w:tcPr>
            <w:tcW w:w="1188" w:type="dxa"/>
            <w:vAlign w:val="center"/>
          </w:tcPr>
          <w:p w14:paraId="17DA1211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23F3DB56" w14:textId="77777777" w:rsidR="004B01EF" w:rsidRDefault="00D5187B">
            <w:r>
              <w:t>1.000</w:t>
            </w:r>
          </w:p>
        </w:tc>
      </w:tr>
      <w:tr w:rsidR="004B01EF" w14:paraId="115D8E0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A0CA30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7993B8" w14:textId="77777777" w:rsidR="004B01EF" w:rsidRDefault="00D5187B">
            <w:r>
              <w:t>256.954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24AC1F" w14:textId="77777777" w:rsidR="004B01EF" w:rsidRDefault="00D5187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2EBF687" w14:textId="77777777" w:rsidR="004B01EF" w:rsidRDefault="00D5187B">
            <w:r>
              <w:t>1.000</w:t>
            </w:r>
          </w:p>
        </w:tc>
      </w:tr>
    </w:tbl>
    <w:p w14:paraId="4D1DAAF5" w14:textId="77777777" w:rsidR="004B01EF" w:rsidRDefault="00D5187B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1EF" w14:paraId="62CFCBC1" w14:textId="77777777">
        <w:tc>
          <w:tcPr>
            <w:tcW w:w="1013" w:type="dxa"/>
            <w:shd w:val="clear" w:color="auto" w:fill="E6E6E6"/>
            <w:vAlign w:val="center"/>
          </w:tcPr>
          <w:p w14:paraId="063456BE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F0736B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8892C8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3E45C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0C983B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8DE1B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DA75E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FAC120" w14:textId="77777777" w:rsidR="004B01EF" w:rsidRDefault="00D5187B">
            <w:pPr>
              <w:jc w:val="center"/>
            </w:pPr>
            <w:r>
              <w:t>传热系数</w:t>
            </w:r>
          </w:p>
        </w:tc>
      </w:tr>
      <w:tr w:rsidR="004B01EF" w14:paraId="5ADAFBBB" w14:textId="77777777">
        <w:tc>
          <w:tcPr>
            <w:tcW w:w="1013" w:type="dxa"/>
            <w:vAlign w:val="center"/>
          </w:tcPr>
          <w:p w14:paraId="58C890DD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216A61C0" w14:textId="77777777" w:rsidR="004B01EF" w:rsidRDefault="004B01EF"/>
        </w:tc>
        <w:tc>
          <w:tcPr>
            <w:tcW w:w="1188" w:type="dxa"/>
            <w:vAlign w:val="center"/>
          </w:tcPr>
          <w:p w14:paraId="0934D912" w14:textId="77777777" w:rsidR="004B01EF" w:rsidRDefault="00D5187B">
            <w:r>
              <w:t>2~3</w:t>
            </w:r>
          </w:p>
        </w:tc>
        <w:tc>
          <w:tcPr>
            <w:tcW w:w="1188" w:type="dxa"/>
            <w:vAlign w:val="center"/>
          </w:tcPr>
          <w:p w14:paraId="4B78449B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5FECC992" w14:textId="77777777" w:rsidR="004B01EF" w:rsidRDefault="00D5187B">
            <w:r>
              <w:t>37.290</w:t>
            </w:r>
          </w:p>
        </w:tc>
        <w:tc>
          <w:tcPr>
            <w:tcW w:w="1188" w:type="dxa"/>
            <w:vAlign w:val="center"/>
          </w:tcPr>
          <w:p w14:paraId="19FDC906" w14:textId="77777777" w:rsidR="004B01EF" w:rsidRDefault="00D5187B">
            <w:r>
              <w:t>74.580</w:t>
            </w:r>
          </w:p>
        </w:tc>
        <w:tc>
          <w:tcPr>
            <w:tcW w:w="1188" w:type="dxa"/>
            <w:vAlign w:val="center"/>
          </w:tcPr>
          <w:p w14:paraId="38159CA2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3026C832" w14:textId="77777777" w:rsidR="004B01EF" w:rsidRDefault="00D5187B">
            <w:r>
              <w:t>1.000</w:t>
            </w:r>
          </w:p>
        </w:tc>
      </w:tr>
      <w:tr w:rsidR="004B01EF" w14:paraId="50E86611" w14:textId="77777777">
        <w:tc>
          <w:tcPr>
            <w:tcW w:w="1013" w:type="dxa"/>
            <w:vAlign w:val="center"/>
          </w:tcPr>
          <w:p w14:paraId="1DF81F69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52D9B6E4" w14:textId="77777777" w:rsidR="004B01EF" w:rsidRDefault="004B01EF"/>
        </w:tc>
        <w:tc>
          <w:tcPr>
            <w:tcW w:w="1188" w:type="dxa"/>
            <w:vAlign w:val="center"/>
          </w:tcPr>
          <w:p w14:paraId="054A2811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08EFC27C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7104CC43" w14:textId="77777777" w:rsidR="004B01EF" w:rsidRDefault="00D5187B">
            <w:r>
              <w:t>13.900</w:t>
            </w:r>
          </w:p>
        </w:tc>
        <w:tc>
          <w:tcPr>
            <w:tcW w:w="1188" w:type="dxa"/>
            <w:vAlign w:val="center"/>
          </w:tcPr>
          <w:p w14:paraId="601D0F8A" w14:textId="77777777" w:rsidR="004B01EF" w:rsidRDefault="00D5187B">
            <w:r>
              <w:t>13.900</w:t>
            </w:r>
          </w:p>
        </w:tc>
        <w:tc>
          <w:tcPr>
            <w:tcW w:w="1188" w:type="dxa"/>
            <w:vAlign w:val="center"/>
          </w:tcPr>
          <w:p w14:paraId="55E9FBDF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0C707295" w14:textId="77777777" w:rsidR="004B01EF" w:rsidRDefault="00D5187B">
            <w:r>
              <w:t>1.000</w:t>
            </w:r>
          </w:p>
        </w:tc>
      </w:tr>
      <w:tr w:rsidR="004B01EF" w14:paraId="606A825B" w14:textId="77777777">
        <w:tc>
          <w:tcPr>
            <w:tcW w:w="1013" w:type="dxa"/>
            <w:vAlign w:val="center"/>
          </w:tcPr>
          <w:p w14:paraId="7EA06CE5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6B7E7B69" w14:textId="77777777" w:rsidR="004B01EF" w:rsidRDefault="004B01EF"/>
        </w:tc>
        <w:tc>
          <w:tcPr>
            <w:tcW w:w="1188" w:type="dxa"/>
            <w:vAlign w:val="center"/>
          </w:tcPr>
          <w:p w14:paraId="6E514C79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3FEFBC5D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6B19FFBE" w14:textId="77777777" w:rsidR="004B01EF" w:rsidRDefault="00D5187B">
            <w:r>
              <w:t>21.000</w:t>
            </w:r>
          </w:p>
        </w:tc>
        <w:tc>
          <w:tcPr>
            <w:tcW w:w="1188" w:type="dxa"/>
            <w:vAlign w:val="center"/>
          </w:tcPr>
          <w:p w14:paraId="5F75128F" w14:textId="77777777" w:rsidR="004B01EF" w:rsidRDefault="00D5187B">
            <w:r>
              <w:t>21.000</w:t>
            </w:r>
          </w:p>
        </w:tc>
        <w:tc>
          <w:tcPr>
            <w:tcW w:w="1188" w:type="dxa"/>
            <w:vAlign w:val="center"/>
          </w:tcPr>
          <w:p w14:paraId="2955DF94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5E6EEC42" w14:textId="77777777" w:rsidR="004B01EF" w:rsidRDefault="00D5187B">
            <w:r>
              <w:t>1.000</w:t>
            </w:r>
          </w:p>
        </w:tc>
      </w:tr>
      <w:tr w:rsidR="004B01EF" w14:paraId="0F20B63B" w14:textId="77777777">
        <w:tc>
          <w:tcPr>
            <w:tcW w:w="1013" w:type="dxa"/>
            <w:vAlign w:val="center"/>
          </w:tcPr>
          <w:p w14:paraId="7117C9DA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38A7A682" w14:textId="77777777" w:rsidR="004B01EF" w:rsidRDefault="00D5187B">
            <w:r>
              <w:t>C1212</w:t>
            </w:r>
          </w:p>
        </w:tc>
        <w:tc>
          <w:tcPr>
            <w:tcW w:w="1188" w:type="dxa"/>
            <w:vAlign w:val="center"/>
          </w:tcPr>
          <w:p w14:paraId="12AB9BE0" w14:textId="77777777" w:rsidR="004B01EF" w:rsidRDefault="00D5187B">
            <w:r>
              <w:t>2~4</w:t>
            </w:r>
          </w:p>
        </w:tc>
        <w:tc>
          <w:tcPr>
            <w:tcW w:w="1188" w:type="dxa"/>
            <w:vAlign w:val="center"/>
          </w:tcPr>
          <w:p w14:paraId="5C87A143" w14:textId="77777777" w:rsidR="004B01EF" w:rsidRDefault="00D5187B">
            <w:r>
              <w:t>10</w:t>
            </w:r>
          </w:p>
        </w:tc>
        <w:tc>
          <w:tcPr>
            <w:tcW w:w="1188" w:type="dxa"/>
            <w:vAlign w:val="center"/>
          </w:tcPr>
          <w:p w14:paraId="5A426CB7" w14:textId="77777777" w:rsidR="004B01EF" w:rsidRDefault="00D5187B">
            <w:r>
              <w:t>1.440</w:t>
            </w:r>
          </w:p>
        </w:tc>
        <w:tc>
          <w:tcPr>
            <w:tcW w:w="1188" w:type="dxa"/>
            <w:vAlign w:val="center"/>
          </w:tcPr>
          <w:p w14:paraId="41519F78" w14:textId="77777777" w:rsidR="004B01EF" w:rsidRDefault="00D5187B">
            <w:r>
              <w:t>14.400</w:t>
            </w:r>
          </w:p>
        </w:tc>
        <w:tc>
          <w:tcPr>
            <w:tcW w:w="1188" w:type="dxa"/>
            <w:vAlign w:val="center"/>
          </w:tcPr>
          <w:p w14:paraId="735F8326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323750BA" w14:textId="77777777" w:rsidR="004B01EF" w:rsidRDefault="00D5187B">
            <w:r>
              <w:t>1.000</w:t>
            </w:r>
          </w:p>
        </w:tc>
      </w:tr>
      <w:tr w:rsidR="004B01EF" w14:paraId="07AE4E0C" w14:textId="77777777">
        <w:tc>
          <w:tcPr>
            <w:tcW w:w="1013" w:type="dxa"/>
            <w:vAlign w:val="center"/>
          </w:tcPr>
          <w:p w14:paraId="74FBB3EC" w14:textId="77777777" w:rsidR="004B01EF" w:rsidRDefault="00D5187B">
            <w:r>
              <w:t>5</w:t>
            </w:r>
          </w:p>
        </w:tc>
        <w:tc>
          <w:tcPr>
            <w:tcW w:w="1188" w:type="dxa"/>
            <w:vAlign w:val="center"/>
          </w:tcPr>
          <w:p w14:paraId="7732514D" w14:textId="77777777" w:rsidR="004B01EF" w:rsidRDefault="00D5187B">
            <w:r>
              <w:t>C1818</w:t>
            </w:r>
          </w:p>
        </w:tc>
        <w:tc>
          <w:tcPr>
            <w:tcW w:w="1188" w:type="dxa"/>
            <w:vAlign w:val="center"/>
          </w:tcPr>
          <w:p w14:paraId="6065FED1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43ED7DE7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0903E8EE" w14:textId="77777777" w:rsidR="004B01EF" w:rsidRDefault="00D5187B">
            <w:r>
              <w:t>3.240</w:t>
            </w:r>
          </w:p>
        </w:tc>
        <w:tc>
          <w:tcPr>
            <w:tcW w:w="1188" w:type="dxa"/>
            <w:vAlign w:val="center"/>
          </w:tcPr>
          <w:p w14:paraId="760B960D" w14:textId="77777777" w:rsidR="004B01EF" w:rsidRDefault="00D5187B">
            <w:r>
              <w:t>3.240</w:t>
            </w:r>
          </w:p>
        </w:tc>
        <w:tc>
          <w:tcPr>
            <w:tcW w:w="1188" w:type="dxa"/>
            <w:vAlign w:val="center"/>
          </w:tcPr>
          <w:p w14:paraId="35885547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4A3C55A4" w14:textId="77777777" w:rsidR="004B01EF" w:rsidRDefault="00D5187B">
            <w:r>
              <w:t>1.000</w:t>
            </w:r>
          </w:p>
        </w:tc>
      </w:tr>
      <w:tr w:rsidR="004B01EF" w14:paraId="0A570BDC" w14:textId="77777777">
        <w:tc>
          <w:tcPr>
            <w:tcW w:w="1013" w:type="dxa"/>
            <w:vAlign w:val="center"/>
          </w:tcPr>
          <w:p w14:paraId="44F4D131" w14:textId="77777777" w:rsidR="004B01EF" w:rsidRDefault="00D5187B">
            <w:r>
              <w:t>6</w:t>
            </w:r>
          </w:p>
        </w:tc>
        <w:tc>
          <w:tcPr>
            <w:tcW w:w="1188" w:type="dxa"/>
            <w:vAlign w:val="center"/>
          </w:tcPr>
          <w:p w14:paraId="7F0A0C6E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3F8BCAAD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70EB2C48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090EB368" w14:textId="77777777" w:rsidR="004B01EF" w:rsidRDefault="00D5187B">
            <w:r>
              <w:t>1.434</w:t>
            </w:r>
          </w:p>
        </w:tc>
        <w:tc>
          <w:tcPr>
            <w:tcW w:w="1188" w:type="dxa"/>
            <w:vAlign w:val="center"/>
          </w:tcPr>
          <w:p w14:paraId="140549F7" w14:textId="77777777" w:rsidR="004B01EF" w:rsidRDefault="00D5187B">
            <w:r>
              <w:t>1.434</w:t>
            </w:r>
          </w:p>
        </w:tc>
        <w:tc>
          <w:tcPr>
            <w:tcW w:w="1188" w:type="dxa"/>
            <w:vAlign w:val="center"/>
          </w:tcPr>
          <w:p w14:paraId="29F35083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76648BE0" w14:textId="77777777" w:rsidR="004B01EF" w:rsidRDefault="00D5187B">
            <w:r>
              <w:t>1.000</w:t>
            </w:r>
          </w:p>
        </w:tc>
      </w:tr>
      <w:tr w:rsidR="004B01EF" w14:paraId="32BDFAFE" w14:textId="77777777">
        <w:tc>
          <w:tcPr>
            <w:tcW w:w="1013" w:type="dxa"/>
            <w:vAlign w:val="center"/>
          </w:tcPr>
          <w:p w14:paraId="486EB796" w14:textId="77777777" w:rsidR="004B01EF" w:rsidRDefault="00D5187B">
            <w:r>
              <w:t>7</w:t>
            </w:r>
          </w:p>
        </w:tc>
        <w:tc>
          <w:tcPr>
            <w:tcW w:w="1188" w:type="dxa"/>
            <w:vAlign w:val="center"/>
          </w:tcPr>
          <w:p w14:paraId="5A85C5F7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590871B7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33FF6348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679086EA" w14:textId="77777777" w:rsidR="004B01EF" w:rsidRDefault="00D5187B">
            <w:r>
              <w:t>0.648</w:t>
            </w:r>
          </w:p>
        </w:tc>
        <w:tc>
          <w:tcPr>
            <w:tcW w:w="1188" w:type="dxa"/>
            <w:vAlign w:val="center"/>
          </w:tcPr>
          <w:p w14:paraId="2E949CF8" w14:textId="77777777" w:rsidR="004B01EF" w:rsidRDefault="00D5187B">
            <w:r>
              <w:t>0.648</w:t>
            </w:r>
          </w:p>
        </w:tc>
        <w:tc>
          <w:tcPr>
            <w:tcW w:w="1188" w:type="dxa"/>
            <w:vAlign w:val="center"/>
          </w:tcPr>
          <w:p w14:paraId="1656A765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1560843E" w14:textId="77777777" w:rsidR="004B01EF" w:rsidRDefault="00D5187B">
            <w:r>
              <w:t>1.000</w:t>
            </w:r>
          </w:p>
        </w:tc>
      </w:tr>
      <w:tr w:rsidR="004B01EF" w14:paraId="719557B9" w14:textId="77777777">
        <w:tc>
          <w:tcPr>
            <w:tcW w:w="1013" w:type="dxa"/>
            <w:vAlign w:val="center"/>
          </w:tcPr>
          <w:p w14:paraId="3D52AC27" w14:textId="77777777" w:rsidR="004B01EF" w:rsidRDefault="00D5187B">
            <w:r>
              <w:t>8</w:t>
            </w:r>
          </w:p>
        </w:tc>
        <w:tc>
          <w:tcPr>
            <w:tcW w:w="1188" w:type="dxa"/>
            <w:vAlign w:val="center"/>
          </w:tcPr>
          <w:p w14:paraId="27A331C1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3AB88DEF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5529D4FA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40DC5BC7" w14:textId="77777777" w:rsidR="004B01EF" w:rsidRDefault="00D5187B">
            <w:r>
              <w:t>0.754</w:t>
            </w:r>
          </w:p>
        </w:tc>
        <w:tc>
          <w:tcPr>
            <w:tcW w:w="1188" w:type="dxa"/>
            <w:vAlign w:val="center"/>
          </w:tcPr>
          <w:p w14:paraId="60B9BCC7" w14:textId="77777777" w:rsidR="004B01EF" w:rsidRDefault="00D5187B">
            <w:r>
              <w:t>0.754</w:t>
            </w:r>
          </w:p>
        </w:tc>
        <w:tc>
          <w:tcPr>
            <w:tcW w:w="1188" w:type="dxa"/>
            <w:vAlign w:val="center"/>
          </w:tcPr>
          <w:p w14:paraId="508C162D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293BAE2A" w14:textId="77777777" w:rsidR="004B01EF" w:rsidRDefault="00D5187B">
            <w:r>
              <w:t>1.000</w:t>
            </w:r>
          </w:p>
        </w:tc>
      </w:tr>
      <w:tr w:rsidR="004B01EF" w14:paraId="23FB03D2" w14:textId="77777777">
        <w:tc>
          <w:tcPr>
            <w:tcW w:w="1013" w:type="dxa"/>
            <w:vAlign w:val="center"/>
          </w:tcPr>
          <w:p w14:paraId="09534594" w14:textId="77777777" w:rsidR="004B01EF" w:rsidRDefault="00D5187B">
            <w:r>
              <w:t>9</w:t>
            </w:r>
          </w:p>
        </w:tc>
        <w:tc>
          <w:tcPr>
            <w:tcW w:w="1188" w:type="dxa"/>
            <w:vAlign w:val="center"/>
          </w:tcPr>
          <w:p w14:paraId="5AA0EB7F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6A7751D5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7E8B4B64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40D83490" w14:textId="77777777" w:rsidR="004B01EF" w:rsidRDefault="00D5187B">
            <w:r>
              <w:t>0.199</w:t>
            </w:r>
          </w:p>
        </w:tc>
        <w:tc>
          <w:tcPr>
            <w:tcW w:w="1188" w:type="dxa"/>
            <w:vAlign w:val="center"/>
          </w:tcPr>
          <w:p w14:paraId="41654E41" w14:textId="77777777" w:rsidR="004B01EF" w:rsidRDefault="00D5187B">
            <w:r>
              <w:t>0.199</w:t>
            </w:r>
          </w:p>
        </w:tc>
        <w:tc>
          <w:tcPr>
            <w:tcW w:w="1188" w:type="dxa"/>
            <w:vAlign w:val="center"/>
          </w:tcPr>
          <w:p w14:paraId="6677FA90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23D4562F" w14:textId="77777777" w:rsidR="004B01EF" w:rsidRDefault="00D5187B">
            <w:r>
              <w:t>1.000</w:t>
            </w:r>
          </w:p>
        </w:tc>
      </w:tr>
      <w:tr w:rsidR="004B01EF" w14:paraId="7AE057F2" w14:textId="77777777">
        <w:tc>
          <w:tcPr>
            <w:tcW w:w="1013" w:type="dxa"/>
            <w:vAlign w:val="center"/>
          </w:tcPr>
          <w:p w14:paraId="6FCE5259" w14:textId="77777777" w:rsidR="004B01EF" w:rsidRDefault="00D5187B">
            <w:r>
              <w:t>10</w:t>
            </w:r>
          </w:p>
        </w:tc>
        <w:tc>
          <w:tcPr>
            <w:tcW w:w="1188" w:type="dxa"/>
            <w:vAlign w:val="center"/>
          </w:tcPr>
          <w:p w14:paraId="593A0FF9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2383B62D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0EF09359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3E517D3F" w14:textId="77777777" w:rsidR="004B01EF" w:rsidRDefault="00D5187B">
            <w:r>
              <w:t>1.208</w:t>
            </w:r>
          </w:p>
        </w:tc>
        <w:tc>
          <w:tcPr>
            <w:tcW w:w="1188" w:type="dxa"/>
            <w:vAlign w:val="center"/>
          </w:tcPr>
          <w:p w14:paraId="573EB167" w14:textId="77777777" w:rsidR="004B01EF" w:rsidRDefault="00D5187B">
            <w:r>
              <w:t>1.208</w:t>
            </w:r>
          </w:p>
        </w:tc>
        <w:tc>
          <w:tcPr>
            <w:tcW w:w="1188" w:type="dxa"/>
            <w:vAlign w:val="center"/>
          </w:tcPr>
          <w:p w14:paraId="1B289C41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7FFF294C" w14:textId="77777777" w:rsidR="004B01EF" w:rsidRDefault="00D5187B">
            <w:r>
              <w:t>1.000</w:t>
            </w:r>
          </w:p>
        </w:tc>
      </w:tr>
      <w:tr w:rsidR="004B01EF" w14:paraId="14A94CFF" w14:textId="77777777">
        <w:tc>
          <w:tcPr>
            <w:tcW w:w="1013" w:type="dxa"/>
            <w:vAlign w:val="center"/>
          </w:tcPr>
          <w:p w14:paraId="0B9ACB30" w14:textId="77777777" w:rsidR="004B01EF" w:rsidRDefault="00D5187B">
            <w:r>
              <w:t>11</w:t>
            </w:r>
          </w:p>
        </w:tc>
        <w:tc>
          <w:tcPr>
            <w:tcW w:w="1188" w:type="dxa"/>
            <w:vAlign w:val="center"/>
          </w:tcPr>
          <w:p w14:paraId="4C71B60C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4161BA62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5D381B24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4C76103D" w14:textId="77777777" w:rsidR="004B01EF" w:rsidRDefault="00D5187B">
            <w:r>
              <w:t>0.648</w:t>
            </w:r>
          </w:p>
        </w:tc>
        <w:tc>
          <w:tcPr>
            <w:tcW w:w="1188" w:type="dxa"/>
            <w:vAlign w:val="center"/>
          </w:tcPr>
          <w:p w14:paraId="6859DE08" w14:textId="77777777" w:rsidR="004B01EF" w:rsidRDefault="00D5187B">
            <w:r>
              <w:t>0.648</w:t>
            </w:r>
          </w:p>
        </w:tc>
        <w:tc>
          <w:tcPr>
            <w:tcW w:w="1188" w:type="dxa"/>
            <w:vAlign w:val="center"/>
          </w:tcPr>
          <w:p w14:paraId="5AA7CBFF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7249CF79" w14:textId="77777777" w:rsidR="004B01EF" w:rsidRDefault="00D5187B">
            <w:r>
              <w:t>1.000</w:t>
            </w:r>
          </w:p>
        </w:tc>
      </w:tr>
      <w:tr w:rsidR="004B01EF" w14:paraId="2C6A4074" w14:textId="77777777">
        <w:tc>
          <w:tcPr>
            <w:tcW w:w="1013" w:type="dxa"/>
            <w:vAlign w:val="center"/>
          </w:tcPr>
          <w:p w14:paraId="3DFB85D0" w14:textId="77777777" w:rsidR="004B01EF" w:rsidRDefault="00D5187B">
            <w:r>
              <w:t>12</w:t>
            </w:r>
          </w:p>
        </w:tc>
        <w:tc>
          <w:tcPr>
            <w:tcW w:w="1188" w:type="dxa"/>
            <w:vAlign w:val="center"/>
          </w:tcPr>
          <w:p w14:paraId="754958B9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19DD9B15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6593416E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D41F9C4" w14:textId="77777777" w:rsidR="004B01EF" w:rsidRDefault="00D5187B">
            <w:r>
              <w:t>0.754</w:t>
            </w:r>
          </w:p>
        </w:tc>
        <w:tc>
          <w:tcPr>
            <w:tcW w:w="1188" w:type="dxa"/>
            <w:vAlign w:val="center"/>
          </w:tcPr>
          <w:p w14:paraId="4717C81E" w14:textId="77777777" w:rsidR="004B01EF" w:rsidRDefault="00D5187B">
            <w:r>
              <w:t>0.754</w:t>
            </w:r>
          </w:p>
        </w:tc>
        <w:tc>
          <w:tcPr>
            <w:tcW w:w="1188" w:type="dxa"/>
            <w:vAlign w:val="center"/>
          </w:tcPr>
          <w:p w14:paraId="766500A9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1BD74477" w14:textId="77777777" w:rsidR="004B01EF" w:rsidRDefault="00D5187B">
            <w:r>
              <w:t>1.000</w:t>
            </w:r>
          </w:p>
        </w:tc>
      </w:tr>
      <w:tr w:rsidR="004B01EF" w14:paraId="505C108A" w14:textId="77777777">
        <w:tc>
          <w:tcPr>
            <w:tcW w:w="1013" w:type="dxa"/>
            <w:vAlign w:val="center"/>
          </w:tcPr>
          <w:p w14:paraId="033776F7" w14:textId="77777777" w:rsidR="004B01EF" w:rsidRDefault="00D5187B">
            <w:r>
              <w:t>13</w:t>
            </w:r>
          </w:p>
        </w:tc>
        <w:tc>
          <w:tcPr>
            <w:tcW w:w="1188" w:type="dxa"/>
            <w:vAlign w:val="center"/>
          </w:tcPr>
          <w:p w14:paraId="01DB8686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5DC47D46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5606D8EA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FBC702F" w14:textId="77777777" w:rsidR="004B01EF" w:rsidRDefault="00D5187B">
            <w:r>
              <w:t>0.199</w:t>
            </w:r>
          </w:p>
        </w:tc>
        <w:tc>
          <w:tcPr>
            <w:tcW w:w="1188" w:type="dxa"/>
            <w:vAlign w:val="center"/>
          </w:tcPr>
          <w:p w14:paraId="5B28997C" w14:textId="77777777" w:rsidR="004B01EF" w:rsidRDefault="00D5187B">
            <w:r>
              <w:t>0.199</w:t>
            </w:r>
          </w:p>
        </w:tc>
        <w:tc>
          <w:tcPr>
            <w:tcW w:w="1188" w:type="dxa"/>
            <w:vAlign w:val="center"/>
          </w:tcPr>
          <w:p w14:paraId="3F94FECB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51FF75EE" w14:textId="77777777" w:rsidR="004B01EF" w:rsidRDefault="00D5187B">
            <w:r>
              <w:t>1.000</w:t>
            </w:r>
          </w:p>
        </w:tc>
      </w:tr>
      <w:tr w:rsidR="004B01EF" w14:paraId="2D8675A6" w14:textId="77777777">
        <w:tc>
          <w:tcPr>
            <w:tcW w:w="1013" w:type="dxa"/>
            <w:vAlign w:val="center"/>
          </w:tcPr>
          <w:p w14:paraId="76F3593E" w14:textId="77777777" w:rsidR="004B01EF" w:rsidRDefault="00D5187B">
            <w:r>
              <w:t>14</w:t>
            </w:r>
          </w:p>
        </w:tc>
        <w:tc>
          <w:tcPr>
            <w:tcW w:w="1188" w:type="dxa"/>
            <w:vAlign w:val="center"/>
          </w:tcPr>
          <w:p w14:paraId="70B39AED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354B7C98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2BF7AEDC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7FBE704" w14:textId="77777777" w:rsidR="004B01EF" w:rsidRDefault="00D5187B">
            <w:r>
              <w:t>1.208</w:t>
            </w:r>
          </w:p>
        </w:tc>
        <w:tc>
          <w:tcPr>
            <w:tcW w:w="1188" w:type="dxa"/>
            <w:vAlign w:val="center"/>
          </w:tcPr>
          <w:p w14:paraId="75DA6E06" w14:textId="77777777" w:rsidR="004B01EF" w:rsidRDefault="00D5187B">
            <w:r>
              <w:t>1.208</w:t>
            </w:r>
          </w:p>
        </w:tc>
        <w:tc>
          <w:tcPr>
            <w:tcW w:w="1188" w:type="dxa"/>
            <w:vAlign w:val="center"/>
          </w:tcPr>
          <w:p w14:paraId="57BBD9C2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5C9DD1CC" w14:textId="77777777" w:rsidR="004B01EF" w:rsidRDefault="00D5187B">
            <w:r>
              <w:t>1.000</w:t>
            </w:r>
          </w:p>
        </w:tc>
      </w:tr>
      <w:tr w:rsidR="004B01EF" w14:paraId="2536DB2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A5C226C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BA136CA" w14:textId="77777777" w:rsidR="004B01EF" w:rsidRDefault="00D5187B">
            <w:r>
              <w:t>134.173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2BFCE01" w14:textId="77777777" w:rsidR="004B01EF" w:rsidRDefault="00D5187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34EE869" w14:textId="77777777" w:rsidR="004B01EF" w:rsidRDefault="00D5187B">
            <w:r>
              <w:t>1.000</w:t>
            </w:r>
          </w:p>
        </w:tc>
      </w:tr>
    </w:tbl>
    <w:p w14:paraId="4481A322" w14:textId="77777777" w:rsidR="004B01EF" w:rsidRDefault="004B01EF"/>
    <w:p w14:paraId="3C5C2BE3" w14:textId="77777777" w:rsidR="004B01EF" w:rsidRDefault="00D5187B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1EF" w14:paraId="7D574AB7" w14:textId="77777777">
        <w:tc>
          <w:tcPr>
            <w:tcW w:w="1013" w:type="dxa"/>
            <w:shd w:val="clear" w:color="auto" w:fill="E6E6E6"/>
            <w:vAlign w:val="center"/>
          </w:tcPr>
          <w:p w14:paraId="370C89D1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0FF568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4698DC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2EFFC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9D7C01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AAE398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E9FEA8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DB54F6" w14:textId="77777777" w:rsidR="004B01EF" w:rsidRDefault="00D5187B">
            <w:pPr>
              <w:jc w:val="center"/>
            </w:pPr>
            <w:r>
              <w:t>传热系数</w:t>
            </w:r>
          </w:p>
        </w:tc>
      </w:tr>
      <w:tr w:rsidR="004B01EF" w14:paraId="36AEB8E4" w14:textId="77777777">
        <w:tc>
          <w:tcPr>
            <w:tcW w:w="1013" w:type="dxa"/>
            <w:vAlign w:val="center"/>
          </w:tcPr>
          <w:p w14:paraId="18DA3728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0682C9EF" w14:textId="77777777" w:rsidR="004B01EF" w:rsidRDefault="004B01EF"/>
        </w:tc>
        <w:tc>
          <w:tcPr>
            <w:tcW w:w="1188" w:type="dxa"/>
            <w:vAlign w:val="center"/>
          </w:tcPr>
          <w:p w14:paraId="6289857A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0D2873D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379B1AE8" w14:textId="77777777" w:rsidR="004B01EF" w:rsidRDefault="00D5187B">
            <w:r>
              <w:t>15.438</w:t>
            </w:r>
          </w:p>
        </w:tc>
        <w:tc>
          <w:tcPr>
            <w:tcW w:w="1188" w:type="dxa"/>
            <w:vAlign w:val="center"/>
          </w:tcPr>
          <w:p w14:paraId="546417C3" w14:textId="77777777" w:rsidR="004B01EF" w:rsidRDefault="00D5187B">
            <w:r>
              <w:t>15.438</w:t>
            </w:r>
          </w:p>
        </w:tc>
        <w:tc>
          <w:tcPr>
            <w:tcW w:w="1188" w:type="dxa"/>
            <w:vAlign w:val="center"/>
          </w:tcPr>
          <w:p w14:paraId="1EF079BF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0A7B4911" w14:textId="77777777" w:rsidR="004B01EF" w:rsidRDefault="00D5187B">
            <w:r>
              <w:t>1.000</w:t>
            </w:r>
          </w:p>
        </w:tc>
      </w:tr>
      <w:tr w:rsidR="004B01EF" w14:paraId="47D81B94" w14:textId="77777777">
        <w:tc>
          <w:tcPr>
            <w:tcW w:w="1013" w:type="dxa"/>
            <w:vAlign w:val="center"/>
          </w:tcPr>
          <w:p w14:paraId="67F7C0A4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26A64E2A" w14:textId="77777777" w:rsidR="004B01EF" w:rsidRDefault="004B01EF"/>
        </w:tc>
        <w:tc>
          <w:tcPr>
            <w:tcW w:w="1188" w:type="dxa"/>
            <w:vAlign w:val="center"/>
          </w:tcPr>
          <w:p w14:paraId="55115B07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15DDF71C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7F5D9F4C" w14:textId="77777777" w:rsidR="004B01EF" w:rsidRDefault="00D5187B">
            <w:r>
              <w:t>15.053</w:t>
            </w:r>
          </w:p>
        </w:tc>
        <w:tc>
          <w:tcPr>
            <w:tcW w:w="1188" w:type="dxa"/>
            <w:vAlign w:val="center"/>
          </w:tcPr>
          <w:p w14:paraId="45B5144E" w14:textId="77777777" w:rsidR="004B01EF" w:rsidRDefault="00D5187B">
            <w:r>
              <w:t>15.053</w:t>
            </w:r>
          </w:p>
        </w:tc>
        <w:tc>
          <w:tcPr>
            <w:tcW w:w="1188" w:type="dxa"/>
            <w:vAlign w:val="center"/>
          </w:tcPr>
          <w:p w14:paraId="4ED8CB2D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6DF76B31" w14:textId="77777777" w:rsidR="004B01EF" w:rsidRDefault="00D5187B">
            <w:r>
              <w:t>1.000</w:t>
            </w:r>
          </w:p>
        </w:tc>
      </w:tr>
      <w:tr w:rsidR="004B01EF" w14:paraId="4E4357F6" w14:textId="77777777">
        <w:tc>
          <w:tcPr>
            <w:tcW w:w="1013" w:type="dxa"/>
            <w:vAlign w:val="center"/>
          </w:tcPr>
          <w:p w14:paraId="48A6E271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4549F58C" w14:textId="77777777" w:rsidR="004B01EF" w:rsidRDefault="004B01EF"/>
        </w:tc>
        <w:tc>
          <w:tcPr>
            <w:tcW w:w="1188" w:type="dxa"/>
            <w:vAlign w:val="center"/>
          </w:tcPr>
          <w:p w14:paraId="415DD64C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47F304AA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106CC8B" w14:textId="77777777" w:rsidR="004B01EF" w:rsidRDefault="00D5187B">
            <w:r>
              <w:t>1.980</w:t>
            </w:r>
          </w:p>
        </w:tc>
        <w:tc>
          <w:tcPr>
            <w:tcW w:w="1188" w:type="dxa"/>
            <w:vAlign w:val="center"/>
          </w:tcPr>
          <w:p w14:paraId="0CE1C1B9" w14:textId="77777777" w:rsidR="004B01EF" w:rsidRDefault="00D5187B">
            <w:r>
              <w:t>1.980</w:t>
            </w:r>
          </w:p>
        </w:tc>
        <w:tc>
          <w:tcPr>
            <w:tcW w:w="1188" w:type="dxa"/>
            <w:vAlign w:val="center"/>
          </w:tcPr>
          <w:p w14:paraId="4BD185C9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400656F9" w14:textId="77777777" w:rsidR="004B01EF" w:rsidRDefault="00D5187B">
            <w:r>
              <w:t>1.000</w:t>
            </w:r>
          </w:p>
        </w:tc>
      </w:tr>
      <w:tr w:rsidR="004B01EF" w14:paraId="12D9C809" w14:textId="77777777">
        <w:tc>
          <w:tcPr>
            <w:tcW w:w="1013" w:type="dxa"/>
            <w:vAlign w:val="center"/>
          </w:tcPr>
          <w:p w14:paraId="0892597A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717F6061" w14:textId="77777777" w:rsidR="004B01EF" w:rsidRDefault="004B01EF"/>
        </w:tc>
        <w:tc>
          <w:tcPr>
            <w:tcW w:w="1188" w:type="dxa"/>
            <w:vAlign w:val="center"/>
          </w:tcPr>
          <w:p w14:paraId="3EA158E2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4EDBA274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AF41980" w14:textId="77777777" w:rsidR="004B01EF" w:rsidRDefault="00D5187B">
            <w:r>
              <w:t>2.385</w:t>
            </w:r>
          </w:p>
        </w:tc>
        <w:tc>
          <w:tcPr>
            <w:tcW w:w="1188" w:type="dxa"/>
            <w:vAlign w:val="center"/>
          </w:tcPr>
          <w:p w14:paraId="618329C7" w14:textId="77777777" w:rsidR="004B01EF" w:rsidRDefault="00D5187B">
            <w:r>
              <w:t>2.385</w:t>
            </w:r>
          </w:p>
        </w:tc>
        <w:tc>
          <w:tcPr>
            <w:tcW w:w="1188" w:type="dxa"/>
            <w:vAlign w:val="center"/>
          </w:tcPr>
          <w:p w14:paraId="7FE68ECE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4B017B08" w14:textId="77777777" w:rsidR="004B01EF" w:rsidRDefault="00D5187B">
            <w:r>
              <w:t>1.000</w:t>
            </w:r>
          </w:p>
        </w:tc>
      </w:tr>
      <w:tr w:rsidR="004B01EF" w14:paraId="0A2C7DE9" w14:textId="77777777">
        <w:tc>
          <w:tcPr>
            <w:tcW w:w="1013" w:type="dxa"/>
            <w:vAlign w:val="center"/>
          </w:tcPr>
          <w:p w14:paraId="47DBCAD9" w14:textId="77777777" w:rsidR="004B01EF" w:rsidRDefault="00D5187B">
            <w:r>
              <w:t>5</w:t>
            </w:r>
          </w:p>
        </w:tc>
        <w:tc>
          <w:tcPr>
            <w:tcW w:w="1188" w:type="dxa"/>
            <w:vAlign w:val="center"/>
          </w:tcPr>
          <w:p w14:paraId="5601CEE8" w14:textId="77777777" w:rsidR="004B01EF" w:rsidRDefault="004B01EF"/>
        </w:tc>
        <w:tc>
          <w:tcPr>
            <w:tcW w:w="1188" w:type="dxa"/>
            <w:vAlign w:val="center"/>
          </w:tcPr>
          <w:p w14:paraId="1E6B7F96" w14:textId="77777777" w:rsidR="004B01EF" w:rsidRDefault="00D5187B">
            <w:r>
              <w:t>2~3</w:t>
            </w:r>
          </w:p>
        </w:tc>
        <w:tc>
          <w:tcPr>
            <w:tcW w:w="1188" w:type="dxa"/>
            <w:vAlign w:val="center"/>
          </w:tcPr>
          <w:p w14:paraId="1D0A6726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3323E57C" w14:textId="77777777" w:rsidR="004B01EF" w:rsidRDefault="00D5187B">
            <w:r>
              <w:t>9.900</w:t>
            </w:r>
          </w:p>
        </w:tc>
        <w:tc>
          <w:tcPr>
            <w:tcW w:w="1188" w:type="dxa"/>
            <w:vAlign w:val="center"/>
          </w:tcPr>
          <w:p w14:paraId="0327A73C" w14:textId="77777777" w:rsidR="004B01EF" w:rsidRDefault="00D5187B">
            <w:r>
              <w:t>19.800</w:t>
            </w:r>
          </w:p>
        </w:tc>
        <w:tc>
          <w:tcPr>
            <w:tcW w:w="1188" w:type="dxa"/>
            <w:vAlign w:val="center"/>
          </w:tcPr>
          <w:p w14:paraId="23474C77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014D3665" w14:textId="77777777" w:rsidR="004B01EF" w:rsidRDefault="00D5187B">
            <w:r>
              <w:t>1.000</w:t>
            </w:r>
          </w:p>
        </w:tc>
      </w:tr>
      <w:tr w:rsidR="004B01EF" w14:paraId="70F3FB3F" w14:textId="77777777">
        <w:tc>
          <w:tcPr>
            <w:tcW w:w="1013" w:type="dxa"/>
            <w:vAlign w:val="center"/>
          </w:tcPr>
          <w:p w14:paraId="67E7167B" w14:textId="77777777" w:rsidR="004B01EF" w:rsidRDefault="00D5187B">
            <w:r>
              <w:t>6</w:t>
            </w:r>
          </w:p>
        </w:tc>
        <w:tc>
          <w:tcPr>
            <w:tcW w:w="1188" w:type="dxa"/>
            <w:vAlign w:val="center"/>
          </w:tcPr>
          <w:p w14:paraId="275652ED" w14:textId="77777777" w:rsidR="004B01EF" w:rsidRDefault="004B01EF"/>
        </w:tc>
        <w:tc>
          <w:tcPr>
            <w:tcW w:w="1188" w:type="dxa"/>
            <w:vAlign w:val="center"/>
          </w:tcPr>
          <w:p w14:paraId="35B80EFD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7123BEEC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03605AB9" w14:textId="77777777" w:rsidR="004B01EF" w:rsidRDefault="00D5187B">
            <w:r>
              <w:t>12.375</w:t>
            </w:r>
          </w:p>
        </w:tc>
        <w:tc>
          <w:tcPr>
            <w:tcW w:w="1188" w:type="dxa"/>
            <w:vAlign w:val="center"/>
          </w:tcPr>
          <w:p w14:paraId="22852FC5" w14:textId="77777777" w:rsidR="004B01EF" w:rsidRDefault="00D5187B">
            <w:r>
              <w:t>24.750</w:t>
            </w:r>
          </w:p>
        </w:tc>
        <w:tc>
          <w:tcPr>
            <w:tcW w:w="1188" w:type="dxa"/>
            <w:vAlign w:val="center"/>
          </w:tcPr>
          <w:p w14:paraId="6A8653C2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3E482659" w14:textId="77777777" w:rsidR="004B01EF" w:rsidRDefault="00D5187B">
            <w:r>
              <w:t>1.000</w:t>
            </w:r>
          </w:p>
        </w:tc>
      </w:tr>
      <w:tr w:rsidR="004B01EF" w14:paraId="61A3168A" w14:textId="77777777">
        <w:tc>
          <w:tcPr>
            <w:tcW w:w="1013" w:type="dxa"/>
            <w:vAlign w:val="center"/>
          </w:tcPr>
          <w:p w14:paraId="5AFA94B3" w14:textId="77777777" w:rsidR="004B01EF" w:rsidRDefault="00D5187B">
            <w:r>
              <w:t>7</w:t>
            </w:r>
          </w:p>
        </w:tc>
        <w:tc>
          <w:tcPr>
            <w:tcW w:w="1188" w:type="dxa"/>
            <w:vAlign w:val="center"/>
          </w:tcPr>
          <w:p w14:paraId="5A2777C2" w14:textId="77777777" w:rsidR="004B01EF" w:rsidRDefault="004B01EF"/>
        </w:tc>
        <w:tc>
          <w:tcPr>
            <w:tcW w:w="1188" w:type="dxa"/>
            <w:vAlign w:val="center"/>
          </w:tcPr>
          <w:p w14:paraId="372A3A6C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6A101F1E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0786B298" w14:textId="77777777" w:rsidR="004B01EF" w:rsidRDefault="00D5187B">
            <w:r>
              <w:t>1.440</w:t>
            </w:r>
          </w:p>
        </w:tc>
        <w:tc>
          <w:tcPr>
            <w:tcW w:w="1188" w:type="dxa"/>
            <w:vAlign w:val="center"/>
          </w:tcPr>
          <w:p w14:paraId="557E2BE3" w14:textId="77777777" w:rsidR="004B01EF" w:rsidRDefault="00D5187B">
            <w:r>
              <w:t>2.880</w:t>
            </w:r>
          </w:p>
        </w:tc>
        <w:tc>
          <w:tcPr>
            <w:tcW w:w="1188" w:type="dxa"/>
            <w:vAlign w:val="center"/>
          </w:tcPr>
          <w:p w14:paraId="646685EB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4C2C7C23" w14:textId="77777777" w:rsidR="004B01EF" w:rsidRDefault="00D5187B">
            <w:r>
              <w:t>1.000</w:t>
            </w:r>
          </w:p>
        </w:tc>
      </w:tr>
      <w:tr w:rsidR="004B01EF" w14:paraId="69F323C1" w14:textId="77777777">
        <w:tc>
          <w:tcPr>
            <w:tcW w:w="1013" w:type="dxa"/>
            <w:vAlign w:val="center"/>
          </w:tcPr>
          <w:p w14:paraId="48A4A571" w14:textId="77777777" w:rsidR="004B01EF" w:rsidRDefault="00D5187B">
            <w:r>
              <w:t>8</w:t>
            </w:r>
          </w:p>
        </w:tc>
        <w:tc>
          <w:tcPr>
            <w:tcW w:w="1188" w:type="dxa"/>
            <w:vAlign w:val="center"/>
          </w:tcPr>
          <w:p w14:paraId="6F6BBCCF" w14:textId="77777777" w:rsidR="004B01EF" w:rsidRDefault="004B01EF"/>
        </w:tc>
        <w:tc>
          <w:tcPr>
            <w:tcW w:w="1188" w:type="dxa"/>
            <w:vAlign w:val="center"/>
          </w:tcPr>
          <w:p w14:paraId="13374C76" w14:textId="77777777" w:rsidR="004B01EF" w:rsidRDefault="00D5187B">
            <w:r>
              <w:t>3~4</w:t>
            </w:r>
          </w:p>
        </w:tc>
        <w:tc>
          <w:tcPr>
            <w:tcW w:w="1188" w:type="dxa"/>
            <w:vAlign w:val="center"/>
          </w:tcPr>
          <w:p w14:paraId="4B7CF6B3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141114D6" w14:textId="77777777" w:rsidR="004B01EF" w:rsidRDefault="00D5187B">
            <w:r>
              <w:t>15.925</w:t>
            </w:r>
          </w:p>
        </w:tc>
        <w:tc>
          <w:tcPr>
            <w:tcW w:w="1188" w:type="dxa"/>
            <w:vAlign w:val="center"/>
          </w:tcPr>
          <w:p w14:paraId="6E59071E" w14:textId="77777777" w:rsidR="004B01EF" w:rsidRDefault="00D5187B">
            <w:r>
              <w:t>31.850</w:t>
            </w:r>
          </w:p>
        </w:tc>
        <w:tc>
          <w:tcPr>
            <w:tcW w:w="1188" w:type="dxa"/>
            <w:vAlign w:val="center"/>
          </w:tcPr>
          <w:p w14:paraId="6872FEA2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1E9F8D0E" w14:textId="77777777" w:rsidR="004B01EF" w:rsidRDefault="00D5187B">
            <w:r>
              <w:t>1.000</w:t>
            </w:r>
          </w:p>
        </w:tc>
      </w:tr>
      <w:tr w:rsidR="004B01EF" w14:paraId="57A18CBC" w14:textId="77777777">
        <w:tc>
          <w:tcPr>
            <w:tcW w:w="1013" w:type="dxa"/>
            <w:vAlign w:val="center"/>
          </w:tcPr>
          <w:p w14:paraId="2FAFA2DE" w14:textId="77777777" w:rsidR="004B01EF" w:rsidRDefault="00D5187B">
            <w:r>
              <w:t>9</w:t>
            </w:r>
          </w:p>
        </w:tc>
        <w:tc>
          <w:tcPr>
            <w:tcW w:w="1188" w:type="dxa"/>
            <w:vAlign w:val="center"/>
          </w:tcPr>
          <w:p w14:paraId="0007ECE1" w14:textId="77777777" w:rsidR="004B01EF" w:rsidRDefault="004B01EF"/>
        </w:tc>
        <w:tc>
          <w:tcPr>
            <w:tcW w:w="1188" w:type="dxa"/>
            <w:vAlign w:val="center"/>
          </w:tcPr>
          <w:p w14:paraId="4B171921" w14:textId="77777777" w:rsidR="004B01EF" w:rsidRDefault="00D5187B">
            <w:r>
              <w:t>3~4</w:t>
            </w:r>
          </w:p>
        </w:tc>
        <w:tc>
          <w:tcPr>
            <w:tcW w:w="1188" w:type="dxa"/>
            <w:vAlign w:val="center"/>
          </w:tcPr>
          <w:p w14:paraId="502BD2F7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3C493C40" w14:textId="77777777" w:rsidR="004B01EF" w:rsidRDefault="00D5187B">
            <w:r>
              <w:t>16.170</w:t>
            </w:r>
          </w:p>
        </w:tc>
        <w:tc>
          <w:tcPr>
            <w:tcW w:w="1188" w:type="dxa"/>
            <w:vAlign w:val="center"/>
          </w:tcPr>
          <w:p w14:paraId="60993A04" w14:textId="77777777" w:rsidR="004B01EF" w:rsidRDefault="00D5187B">
            <w:r>
              <w:t>32.341</w:t>
            </w:r>
          </w:p>
        </w:tc>
        <w:tc>
          <w:tcPr>
            <w:tcW w:w="1188" w:type="dxa"/>
            <w:vAlign w:val="center"/>
          </w:tcPr>
          <w:p w14:paraId="71539254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2E21896B" w14:textId="77777777" w:rsidR="004B01EF" w:rsidRDefault="00D5187B">
            <w:r>
              <w:t>1.000</w:t>
            </w:r>
          </w:p>
        </w:tc>
      </w:tr>
      <w:tr w:rsidR="004B01EF" w14:paraId="04F07D8E" w14:textId="77777777">
        <w:tc>
          <w:tcPr>
            <w:tcW w:w="1013" w:type="dxa"/>
            <w:vAlign w:val="center"/>
          </w:tcPr>
          <w:p w14:paraId="6BA0F158" w14:textId="77777777" w:rsidR="004B01EF" w:rsidRDefault="00D5187B">
            <w:r>
              <w:t>10</w:t>
            </w:r>
          </w:p>
        </w:tc>
        <w:tc>
          <w:tcPr>
            <w:tcW w:w="1188" w:type="dxa"/>
            <w:vAlign w:val="center"/>
          </w:tcPr>
          <w:p w14:paraId="1857B023" w14:textId="77777777" w:rsidR="004B01EF" w:rsidRDefault="00D5187B">
            <w:r>
              <w:t>C2121</w:t>
            </w:r>
          </w:p>
        </w:tc>
        <w:tc>
          <w:tcPr>
            <w:tcW w:w="1188" w:type="dxa"/>
            <w:vAlign w:val="center"/>
          </w:tcPr>
          <w:p w14:paraId="770CE93B" w14:textId="77777777" w:rsidR="004B01EF" w:rsidRDefault="00D5187B">
            <w:r>
              <w:t>3~4</w:t>
            </w:r>
          </w:p>
        </w:tc>
        <w:tc>
          <w:tcPr>
            <w:tcW w:w="1188" w:type="dxa"/>
            <w:vAlign w:val="center"/>
          </w:tcPr>
          <w:p w14:paraId="455C7751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075A3413" w14:textId="77777777" w:rsidR="004B01EF" w:rsidRDefault="00D5187B">
            <w:r>
              <w:t>4.410</w:t>
            </w:r>
          </w:p>
        </w:tc>
        <w:tc>
          <w:tcPr>
            <w:tcW w:w="1188" w:type="dxa"/>
            <w:vAlign w:val="center"/>
          </w:tcPr>
          <w:p w14:paraId="2A8C619E" w14:textId="77777777" w:rsidR="004B01EF" w:rsidRDefault="00D5187B">
            <w:r>
              <w:t>17.640</w:t>
            </w:r>
          </w:p>
        </w:tc>
        <w:tc>
          <w:tcPr>
            <w:tcW w:w="1188" w:type="dxa"/>
            <w:vAlign w:val="center"/>
          </w:tcPr>
          <w:p w14:paraId="6689C463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4E3FE993" w14:textId="77777777" w:rsidR="004B01EF" w:rsidRDefault="00D5187B">
            <w:r>
              <w:t>1.000</w:t>
            </w:r>
          </w:p>
        </w:tc>
      </w:tr>
      <w:tr w:rsidR="004B01EF" w14:paraId="68D609CD" w14:textId="77777777">
        <w:tc>
          <w:tcPr>
            <w:tcW w:w="1013" w:type="dxa"/>
            <w:vAlign w:val="center"/>
          </w:tcPr>
          <w:p w14:paraId="190D5933" w14:textId="77777777" w:rsidR="004B01EF" w:rsidRDefault="00D5187B">
            <w:r>
              <w:t>11</w:t>
            </w:r>
          </w:p>
        </w:tc>
        <w:tc>
          <w:tcPr>
            <w:tcW w:w="1188" w:type="dxa"/>
            <w:vAlign w:val="center"/>
          </w:tcPr>
          <w:p w14:paraId="3023BE3D" w14:textId="77777777" w:rsidR="004B01EF" w:rsidRDefault="00D5187B">
            <w:r>
              <w:t>HC1515</w:t>
            </w:r>
          </w:p>
        </w:tc>
        <w:tc>
          <w:tcPr>
            <w:tcW w:w="1188" w:type="dxa"/>
            <w:vAlign w:val="center"/>
          </w:tcPr>
          <w:p w14:paraId="6645F34A" w14:textId="77777777" w:rsidR="004B01EF" w:rsidRDefault="00D5187B">
            <w:r>
              <w:t>1~2</w:t>
            </w:r>
          </w:p>
        </w:tc>
        <w:tc>
          <w:tcPr>
            <w:tcW w:w="1188" w:type="dxa"/>
            <w:vAlign w:val="center"/>
          </w:tcPr>
          <w:p w14:paraId="24934283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406B7342" w14:textId="77777777" w:rsidR="004B01EF" w:rsidRDefault="00D5187B">
            <w:r>
              <w:t>2.237</w:t>
            </w:r>
          </w:p>
        </w:tc>
        <w:tc>
          <w:tcPr>
            <w:tcW w:w="1188" w:type="dxa"/>
            <w:vAlign w:val="center"/>
          </w:tcPr>
          <w:p w14:paraId="75317261" w14:textId="77777777" w:rsidR="004B01EF" w:rsidRDefault="00D5187B">
            <w:r>
              <w:t>4.474</w:t>
            </w:r>
          </w:p>
        </w:tc>
        <w:tc>
          <w:tcPr>
            <w:tcW w:w="1188" w:type="dxa"/>
            <w:vAlign w:val="center"/>
          </w:tcPr>
          <w:p w14:paraId="04FDF76A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1E0960DF" w14:textId="77777777" w:rsidR="004B01EF" w:rsidRDefault="00D5187B">
            <w:r>
              <w:t>1.000</w:t>
            </w:r>
          </w:p>
        </w:tc>
      </w:tr>
      <w:tr w:rsidR="004B01EF" w14:paraId="73BFB8B3" w14:textId="77777777">
        <w:tc>
          <w:tcPr>
            <w:tcW w:w="1013" w:type="dxa"/>
            <w:vAlign w:val="center"/>
          </w:tcPr>
          <w:p w14:paraId="7642DF8D" w14:textId="77777777" w:rsidR="004B01EF" w:rsidRDefault="00D5187B">
            <w:r>
              <w:t>12</w:t>
            </w:r>
          </w:p>
        </w:tc>
        <w:tc>
          <w:tcPr>
            <w:tcW w:w="1188" w:type="dxa"/>
            <w:vAlign w:val="center"/>
          </w:tcPr>
          <w:p w14:paraId="7E871B81" w14:textId="77777777" w:rsidR="004B01EF" w:rsidRDefault="00D5187B">
            <w:r>
              <w:t>HC1515</w:t>
            </w:r>
          </w:p>
        </w:tc>
        <w:tc>
          <w:tcPr>
            <w:tcW w:w="1188" w:type="dxa"/>
            <w:vAlign w:val="center"/>
          </w:tcPr>
          <w:p w14:paraId="20372AA9" w14:textId="77777777" w:rsidR="004B01EF" w:rsidRDefault="00D5187B">
            <w:r>
              <w:t>1~2</w:t>
            </w:r>
          </w:p>
        </w:tc>
        <w:tc>
          <w:tcPr>
            <w:tcW w:w="1188" w:type="dxa"/>
            <w:vAlign w:val="center"/>
          </w:tcPr>
          <w:p w14:paraId="7F6C668A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7CA6B178" w14:textId="77777777" w:rsidR="004B01EF" w:rsidRDefault="00D5187B">
            <w:r>
              <w:t>2.206</w:t>
            </w:r>
          </w:p>
        </w:tc>
        <w:tc>
          <w:tcPr>
            <w:tcW w:w="1188" w:type="dxa"/>
            <w:vAlign w:val="center"/>
          </w:tcPr>
          <w:p w14:paraId="21F333D1" w14:textId="77777777" w:rsidR="004B01EF" w:rsidRDefault="00D5187B">
            <w:r>
              <w:t>4.412</w:t>
            </w:r>
          </w:p>
        </w:tc>
        <w:tc>
          <w:tcPr>
            <w:tcW w:w="1188" w:type="dxa"/>
            <w:vAlign w:val="center"/>
          </w:tcPr>
          <w:p w14:paraId="0A17B012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49CA5F88" w14:textId="77777777" w:rsidR="004B01EF" w:rsidRDefault="00D5187B">
            <w:r>
              <w:t>1.000</w:t>
            </w:r>
          </w:p>
        </w:tc>
      </w:tr>
      <w:tr w:rsidR="004B01EF" w14:paraId="35D8024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D1D9222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7BD36F" w14:textId="77777777" w:rsidR="004B01EF" w:rsidRDefault="00D5187B">
            <w:r>
              <w:t>173.003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6AFBD4" w14:textId="77777777" w:rsidR="004B01EF" w:rsidRDefault="00D5187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A4BB7D4" w14:textId="77777777" w:rsidR="004B01EF" w:rsidRDefault="00D5187B">
            <w:r>
              <w:t>1.000</w:t>
            </w:r>
          </w:p>
        </w:tc>
      </w:tr>
    </w:tbl>
    <w:p w14:paraId="3ADB40F8" w14:textId="77777777" w:rsidR="004B01EF" w:rsidRDefault="004B01EF"/>
    <w:p w14:paraId="08583D45" w14:textId="77777777" w:rsidR="004B01EF" w:rsidRDefault="00D5187B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1EF" w14:paraId="43796CDE" w14:textId="77777777">
        <w:tc>
          <w:tcPr>
            <w:tcW w:w="1013" w:type="dxa"/>
            <w:shd w:val="clear" w:color="auto" w:fill="E6E6E6"/>
            <w:vAlign w:val="center"/>
          </w:tcPr>
          <w:p w14:paraId="3C332502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1F8643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6E653A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E0DFB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DB1A99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81857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EA8800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7047A5" w14:textId="77777777" w:rsidR="004B01EF" w:rsidRDefault="00D5187B">
            <w:pPr>
              <w:jc w:val="center"/>
            </w:pPr>
            <w:r>
              <w:t>传热系数</w:t>
            </w:r>
          </w:p>
        </w:tc>
      </w:tr>
      <w:tr w:rsidR="004B01EF" w14:paraId="36AA85B6" w14:textId="77777777">
        <w:tc>
          <w:tcPr>
            <w:tcW w:w="1013" w:type="dxa"/>
            <w:vAlign w:val="center"/>
          </w:tcPr>
          <w:p w14:paraId="24525804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0607635B" w14:textId="77777777" w:rsidR="004B01EF" w:rsidRDefault="004B01EF"/>
        </w:tc>
        <w:tc>
          <w:tcPr>
            <w:tcW w:w="1188" w:type="dxa"/>
            <w:vAlign w:val="center"/>
          </w:tcPr>
          <w:p w14:paraId="647B3BA0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66AB5159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55CB692" w14:textId="77777777" w:rsidR="004B01EF" w:rsidRDefault="00D5187B">
            <w:r>
              <w:t>12.000</w:t>
            </w:r>
          </w:p>
        </w:tc>
        <w:tc>
          <w:tcPr>
            <w:tcW w:w="1188" w:type="dxa"/>
            <w:vAlign w:val="center"/>
          </w:tcPr>
          <w:p w14:paraId="60D4E6D0" w14:textId="77777777" w:rsidR="004B01EF" w:rsidRDefault="00D5187B">
            <w:r>
              <w:t>12.000</w:t>
            </w:r>
          </w:p>
        </w:tc>
        <w:tc>
          <w:tcPr>
            <w:tcW w:w="1188" w:type="dxa"/>
            <w:vAlign w:val="center"/>
          </w:tcPr>
          <w:p w14:paraId="62A7A95B" w14:textId="77777777" w:rsidR="004B01EF" w:rsidRDefault="00D5187B">
            <w:r>
              <w:t>65</w:t>
            </w:r>
          </w:p>
        </w:tc>
        <w:tc>
          <w:tcPr>
            <w:tcW w:w="1188" w:type="dxa"/>
            <w:vAlign w:val="center"/>
          </w:tcPr>
          <w:p w14:paraId="5518E232" w14:textId="77777777" w:rsidR="004B01EF" w:rsidRDefault="00D5187B">
            <w:r>
              <w:t>1.000</w:t>
            </w:r>
          </w:p>
        </w:tc>
      </w:tr>
      <w:tr w:rsidR="004B01EF" w14:paraId="5BF612AD" w14:textId="77777777">
        <w:tc>
          <w:tcPr>
            <w:tcW w:w="1013" w:type="dxa"/>
            <w:vAlign w:val="center"/>
          </w:tcPr>
          <w:p w14:paraId="46D86006" w14:textId="77777777" w:rsidR="004B01EF" w:rsidRDefault="00D5187B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5E895E7" w14:textId="77777777" w:rsidR="004B01EF" w:rsidRDefault="00D5187B">
            <w:r>
              <w:t>C1212</w:t>
            </w:r>
          </w:p>
        </w:tc>
        <w:tc>
          <w:tcPr>
            <w:tcW w:w="1188" w:type="dxa"/>
            <w:vAlign w:val="center"/>
          </w:tcPr>
          <w:p w14:paraId="76CBA2F2" w14:textId="77777777" w:rsidR="004B01EF" w:rsidRDefault="00D5187B">
            <w:r>
              <w:t>3~4</w:t>
            </w:r>
          </w:p>
        </w:tc>
        <w:tc>
          <w:tcPr>
            <w:tcW w:w="1188" w:type="dxa"/>
            <w:vAlign w:val="center"/>
          </w:tcPr>
          <w:p w14:paraId="7D370AA2" w14:textId="77777777" w:rsidR="004B01EF" w:rsidRDefault="00D5187B">
            <w:r>
              <w:t>6</w:t>
            </w:r>
          </w:p>
        </w:tc>
        <w:tc>
          <w:tcPr>
            <w:tcW w:w="1188" w:type="dxa"/>
            <w:vAlign w:val="center"/>
          </w:tcPr>
          <w:p w14:paraId="439FD845" w14:textId="77777777" w:rsidR="004B01EF" w:rsidRDefault="00D5187B">
            <w:r>
              <w:t>1.440</w:t>
            </w:r>
          </w:p>
        </w:tc>
        <w:tc>
          <w:tcPr>
            <w:tcW w:w="1188" w:type="dxa"/>
            <w:vAlign w:val="center"/>
          </w:tcPr>
          <w:p w14:paraId="6638ACCD" w14:textId="77777777" w:rsidR="004B01EF" w:rsidRDefault="00D5187B">
            <w:r>
              <w:t>8.640</w:t>
            </w:r>
          </w:p>
        </w:tc>
        <w:tc>
          <w:tcPr>
            <w:tcW w:w="1188" w:type="dxa"/>
            <w:vAlign w:val="center"/>
          </w:tcPr>
          <w:p w14:paraId="274A173B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6069F558" w14:textId="77777777" w:rsidR="004B01EF" w:rsidRDefault="00D5187B">
            <w:r>
              <w:t>1.000</w:t>
            </w:r>
          </w:p>
        </w:tc>
      </w:tr>
      <w:tr w:rsidR="004B01EF" w14:paraId="09F861AC" w14:textId="77777777">
        <w:tc>
          <w:tcPr>
            <w:tcW w:w="1013" w:type="dxa"/>
            <w:vAlign w:val="center"/>
          </w:tcPr>
          <w:p w14:paraId="0A374B4C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06504AED" w14:textId="77777777" w:rsidR="004B01EF" w:rsidRDefault="00D5187B">
            <w:r>
              <w:t>C1212</w:t>
            </w:r>
          </w:p>
        </w:tc>
        <w:tc>
          <w:tcPr>
            <w:tcW w:w="1188" w:type="dxa"/>
            <w:vAlign w:val="center"/>
          </w:tcPr>
          <w:p w14:paraId="51570EEF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13E4C071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49B76BD1" w14:textId="77777777" w:rsidR="004B01EF" w:rsidRDefault="00D5187B">
            <w:r>
              <w:t>1.440</w:t>
            </w:r>
          </w:p>
        </w:tc>
        <w:tc>
          <w:tcPr>
            <w:tcW w:w="1188" w:type="dxa"/>
            <w:vAlign w:val="center"/>
          </w:tcPr>
          <w:p w14:paraId="1CB016AE" w14:textId="77777777" w:rsidR="004B01EF" w:rsidRDefault="00D5187B">
            <w:r>
              <w:t>1.440</w:t>
            </w:r>
          </w:p>
        </w:tc>
        <w:tc>
          <w:tcPr>
            <w:tcW w:w="1188" w:type="dxa"/>
            <w:vAlign w:val="center"/>
          </w:tcPr>
          <w:p w14:paraId="2A62DE50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2DF77962" w14:textId="77777777" w:rsidR="004B01EF" w:rsidRDefault="00D5187B">
            <w:r>
              <w:t>1.000</w:t>
            </w:r>
          </w:p>
        </w:tc>
      </w:tr>
      <w:tr w:rsidR="004B01EF" w14:paraId="410813B3" w14:textId="77777777">
        <w:tc>
          <w:tcPr>
            <w:tcW w:w="1013" w:type="dxa"/>
            <w:vAlign w:val="center"/>
          </w:tcPr>
          <w:p w14:paraId="18C7B863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40F96A95" w14:textId="77777777" w:rsidR="004B01EF" w:rsidRDefault="00D5187B">
            <w:r>
              <w:t>C15215</w:t>
            </w:r>
          </w:p>
        </w:tc>
        <w:tc>
          <w:tcPr>
            <w:tcW w:w="1188" w:type="dxa"/>
            <w:vAlign w:val="center"/>
          </w:tcPr>
          <w:p w14:paraId="3B7AADF2" w14:textId="77777777" w:rsidR="004B01EF" w:rsidRDefault="00D5187B">
            <w:r>
              <w:t>4</w:t>
            </w:r>
          </w:p>
        </w:tc>
        <w:tc>
          <w:tcPr>
            <w:tcW w:w="1188" w:type="dxa"/>
            <w:vAlign w:val="center"/>
          </w:tcPr>
          <w:p w14:paraId="6C6FF241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1DADA38C" w14:textId="77777777" w:rsidR="004B01EF" w:rsidRDefault="00D5187B">
            <w:r>
              <w:t>2.250</w:t>
            </w:r>
          </w:p>
        </w:tc>
        <w:tc>
          <w:tcPr>
            <w:tcW w:w="1188" w:type="dxa"/>
            <w:vAlign w:val="center"/>
          </w:tcPr>
          <w:p w14:paraId="2967F61F" w14:textId="77777777" w:rsidR="004B01EF" w:rsidRDefault="00D5187B">
            <w:r>
              <w:t>2.250</w:t>
            </w:r>
          </w:p>
        </w:tc>
        <w:tc>
          <w:tcPr>
            <w:tcW w:w="1188" w:type="dxa"/>
            <w:vAlign w:val="center"/>
          </w:tcPr>
          <w:p w14:paraId="1459C8F3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537EC2E8" w14:textId="77777777" w:rsidR="004B01EF" w:rsidRDefault="00D5187B">
            <w:r>
              <w:t>1.000</w:t>
            </w:r>
          </w:p>
        </w:tc>
      </w:tr>
      <w:tr w:rsidR="004B01EF" w14:paraId="64F8BD56" w14:textId="77777777">
        <w:tc>
          <w:tcPr>
            <w:tcW w:w="1013" w:type="dxa"/>
            <w:vAlign w:val="center"/>
          </w:tcPr>
          <w:p w14:paraId="6DE89690" w14:textId="77777777" w:rsidR="004B01EF" w:rsidRDefault="00D5187B">
            <w:r>
              <w:t>5</w:t>
            </w:r>
          </w:p>
        </w:tc>
        <w:tc>
          <w:tcPr>
            <w:tcW w:w="1188" w:type="dxa"/>
            <w:vAlign w:val="center"/>
          </w:tcPr>
          <w:p w14:paraId="0EE4F8AB" w14:textId="77777777" w:rsidR="004B01EF" w:rsidRDefault="00D5187B">
            <w:r>
              <w:t>C2415</w:t>
            </w:r>
          </w:p>
        </w:tc>
        <w:tc>
          <w:tcPr>
            <w:tcW w:w="1188" w:type="dxa"/>
            <w:vAlign w:val="center"/>
          </w:tcPr>
          <w:p w14:paraId="01247065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6DF895F9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749E7601" w14:textId="77777777" w:rsidR="004B01EF" w:rsidRDefault="00D5187B">
            <w:r>
              <w:t>3.600</w:t>
            </w:r>
          </w:p>
        </w:tc>
        <w:tc>
          <w:tcPr>
            <w:tcW w:w="1188" w:type="dxa"/>
            <w:vAlign w:val="center"/>
          </w:tcPr>
          <w:p w14:paraId="7E21F62D" w14:textId="77777777" w:rsidR="004B01EF" w:rsidRDefault="00D5187B">
            <w:r>
              <w:t>7.200</w:t>
            </w:r>
          </w:p>
        </w:tc>
        <w:tc>
          <w:tcPr>
            <w:tcW w:w="1188" w:type="dxa"/>
            <w:vAlign w:val="center"/>
          </w:tcPr>
          <w:p w14:paraId="77EE1940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044BA4AA" w14:textId="77777777" w:rsidR="004B01EF" w:rsidRDefault="00D5187B">
            <w:r>
              <w:t>1.000</w:t>
            </w:r>
          </w:p>
        </w:tc>
      </w:tr>
      <w:tr w:rsidR="004B01EF" w14:paraId="7C3EC63F" w14:textId="77777777">
        <w:tc>
          <w:tcPr>
            <w:tcW w:w="1013" w:type="dxa"/>
            <w:vAlign w:val="center"/>
          </w:tcPr>
          <w:p w14:paraId="35847332" w14:textId="77777777" w:rsidR="004B01EF" w:rsidRDefault="00D5187B">
            <w:r>
              <w:t>6</w:t>
            </w:r>
          </w:p>
        </w:tc>
        <w:tc>
          <w:tcPr>
            <w:tcW w:w="1188" w:type="dxa"/>
            <w:vAlign w:val="center"/>
          </w:tcPr>
          <w:p w14:paraId="35440EAB" w14:textId="77777777" w:rsidR="004B01EF" w:rsidRDefault="00D5187B">
            <w:r>
              <w:t>C2421</w:t>
            </w:r>
          </w:p>
        </w:tc>
        <w:tc>
          <w:tcPr>
            <w:tcW w:w="1188" w:type="dxa"/>
            <w:vAlign w:val="center"/>
          </w:tcPr>
          <w:p w14:paraId="0EF3973B" w14:textId="77777777" w:rsidR="004B01EF" w:rsidRDefault="00D5187B">
            <w:r>
              <w:t>1~4</w:t>
            </w:r>
          </w:p>
        </w:tc>
        <w:tc>
          <w:tcPr>
            <w:tcW w:w="1188" w:type="dxa"/>
            <w:vAlign w:val="center"/>
          </w:tcPr>
          <w:p w14:paraId="31FD757F" w14:textId="77777777" w:rsidR="004B01EF" w:rsidRDefault="00D5187B">
            <w:r>
              <w:t>9</w:t>
            </w:r>
          </w:p>
        </w:tc>
        <w:tc>
          <w:tcPr>
            <w:tcW w:w="1188" w:type="dxa"/>
            <w:vAlign w:val="center"/>
          </w:tcPr>
          <w:p w14:paraId="6391526A" w14:textId="77777777" w:rsidR="004B01EF" w:rsidRDefault="00D5187B">
            <w:r>
              <w:t>5.040</w:t>
            </w:r>
          </w:p>
        </w:tc>
        <w:tc>
          <w:tcPr>
            <w:tcW w:w="1188" w:type="dxa"/>
            <w:vAlign w:val="center"/>
          </w:tcPr>
          <w:p w14:paraId="59139F12" w14:textId="77777777" w:rsidR="004B01EF" w:rsidRDefault="00D5187B">
            <w:r>
              <w:t>45.360</w:t>
            </w:r>
          </w:p>
        </w:tc>
        <w:tc>
          <w:tcPr>
            <w:tcW w:w="1188" w:type="dxa"/>
            <w:vAlign w:val="center"/>
          </w:tcPr>
          <w:p w14:paraId="60CA6B53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50843DAC" w14:textId="77777777" w:rsidR="004B01EF" w:rsidRDefault="00D5187B">
            <w:r>
              <w:t>1.000</w:t>
            </w:r>
          </w:p>
        </w:tc>
      </w:tr>
      <w:tr w:rsidR="004B01EF" w14:paraId="4CFCD7A2" w14:textId="77777777">
        <w:tc>
          <w:tcPr>
            <w:tcW w:w="1013" w:type="dxa"/>
            <w:vAlign w:val="center"/>
          </w:tcPr>
          <w:p w14:paraId="0F486C21" w14:textId="77777777" w:rsidR="004B01EF" w:rsidRDefault="00D5187B">
            <w:r>
              <w:t>7</w:t>
            </w:r>
          </w:p>
        </w:tc>
        <w:tc>
          <w:tcPr>
            <w:tcW w:w="1188" w:type="dxa"/>
            <w:vAlign w:val="center"/>
          </w:tcPr>
          <w:p w14:paraId="6868F099" w14:textId="77777777" w:rsidR="004B01EF" w:rsidRDefault="00D5187B">
            <w:r>
              <w:t>HC1212</w:t>
            </w:r>
          </w:p>
        </w:tc>
        <w:tc>
          <w:tcPr>
            <w:tcW w:w="1188" w:type="dxa"/>
            <w:vAlign w:val="center"/>
          </w:tcPr>
          <w:p w14:paraId="1CE309C8" w14:textId="77777777" w:rsidR="004B01EF" w:rsidRDefault="00D5187B">
            <w:r>
              <w:t>2</w:t>
            </w:r>
          </w:p>
        </w:tc>
        <w:tc>
          <w:tcPr>
            <w:tcW w:w="1188" w:type="dxa"/>
            <w:vAlign w:val="center"/>
          </w:tcPr>
          <w:p w14:paraId="4CFAFC39" w14:textId="77777777" w:rsidR="004B01EF" w:rsidRDefault="00D5187B">
            <w:r>
              <w:t>1</w:t>
            </w:r>
          </w:p>
        </w:tc>
        <w:tc>
          <w:tcPr>
            <w:tcW w:w="1188" w:type="dxa"/>
            <w:vAlign w:val="center"/>
          </w:tcPr>
          <w:p w14:paraId="53AAE3E2" w14:textId="77777777" w:rsidR="004B01EF" w:rsidRDefault="00D5187B">
            <w:r>
              <w:t>1.436</w:t>
            </w:r>
          </w:p>
        </w:tc>
        <w:tc>
          <w:tcPr>
            <w:tcW w:w="1188" w:type="dxa"/>
            <w:vAlign w:val="center"/>
          </w:tcPr>
          <w:p w14:paraId="5DF53263" w14:textId="77777777" w:rsidR="004B01EF" w:rsidRDefault="00D5187B">
            <w:r>
              <w:t>1.436</w:t>
            </w:r>
          </w:p>
        </w:tc>
        <w:tc>
          <w:tcPr>
            <w:tcW w:w="1188" w:type="dxa"/>
            <w:vAlign w:val="center"/>
          </w:tcPr>
          <w:p w14:paraId="229ADF47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2A745C12" w14:textId="77777777" w:rsidR="004B01EF" w:rsidRDefault="00D5187B">
            <w:r>
              <w:t>1.000</w:t>
            </w:r>
          </w:p>
        </w:tc>
      </w:tr>
      <w:tr w:rsidR="004B01EF" w14:paraId="43BC2E4F" w14:textId="77777777">
        <w:tc>
          <w:tcPr>
            <w:tcW w:w="1013" w:type="dxa"/>
            <w:vAlign w:val="center"/>
          </w:tcPr>
          <w:p w14:paraId="1AE94B6E" w14:textId="77777777" w:rsidR="004B01EF" w:rsidRDefault="00D5187B">
            <w:r>
              <w:t>8</w:t>
            </w:r>
          </w:p>
        </w:tc>
        <w:tc>
          <w:tcPr>
            <w:tcW w:w="1188" w:type="dxa"/>
            <w:vAlign w:val="center"/>
          </w:tcPr>
          <w:p w14:paraId="02FF6BD1" w14:textId="77777777" w:rsidR="004B01EF" w:rsidRDefault="00D5187B">
            <w:r>
              <w:t>HC1821</w:t>
            </w:r>
          </w:p>
        </w:tc>
        <w:tc>
          <w:tcPr>
            <w:tcW w:w="1188" w:type="dxa"/>
            <w:vAlign w:val="center"/>
          </w:tcPr>
          <w:p w14:paraId="1BD7F4E3" w14:textId="77777777" w:rsidR="004B01EF" w:rsidRDefault="00D5187B">
            <w:r>
              <w:t>1~3</w:t>
            </w:r>
          </w:p>
        </w:tc>
        <w:tc>
          <w:tcPr>
            <w:tcW w:w="1188" w:type="dxa"/>
            <w:vAlign w:val="center"/>
          </w:tcPr>
          <w:p w14:paraId="46DA78A4" w14:textId="77777777" w:rsidR="004B01EF" w:rsidRDefault="00D5187B">
            <w:r>
              <w:t>3</w:t>
            </w:r>
          </w:p>
        </w:tc>
        <w:tc>
          <w:tcPr>
            <w:tcW w:w="1188" w:type="dxa"/>
            <w:vAlign w:val="center"/>
          </w:tcPr>
          <w:p w14:paraId="465303B2" w14:textId="77777777" w:rsidR="004B01EF" w:rsidRDefault="00D5187B">
            <w:r>
              <w:t>3.662</w:t>
            </w:r>
          </w:p>
        </w:tc>
        <w:tc>
          <w:tcPr>
            <w:tcW w:w="1188" w:type="dxa"/>
            <w:vAlign w:val="center"/>
          </w:tcPr>
          <w:p w14:paraId="79C18E84" w14:textId="77777777" w:rsidR="004B01EF" w:rsidRDefault="00D5187B">
            <w:r>
              <w:t>10.985</w:t>
            </w:r>
          </w:p>
        </w:tc>
        <w:tc>
          <w:tcPr>
            <w:tcW w:w="1188" w:type="dxa"/>
            <w:vAlign w:val="center"/>
          </w:tcPr>
          <w:p w14:paraId="11854967" w14:textId="77777777" w:rsidR="004B01EF" w:rsidRDefault="00D5187B">
            <w:r>
              <w:t>18</w:t>
            </w:r>
          </w:p>
        </w:tc>
        <w:tc>
          <w:tcPr>
            <w:tcW w:w="1188" w:type="dxa"/>
            <w:vAlign w:val="center"/>
          </w:tcPr>
          <w:p w14:paraId="415DBA2D" w14:textId="77777777" w:rsidR="004B01EF" w:rsidRDefault="00D5187B">
            <w:r>
              <w:t>1.000</w:t>
            </w:r>
          </w:p>
        </w:tc>
      </w:tr>
      <w:tr w:rsidR="004B01EF" w14:paraId="2C22A34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5495E00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A7DC8D" w14:textId="77777777" w:rsidR="004B01EF" w:rsidRDefault="00D5187B">
            <w:r>
              <w:t>89.312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C4C9B0" w14:textId="77777777" w:rsidR="004B01EF" w:rsidRDefault="00D5187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C7A552D" w14:textId="77777777" w:rsidR="004B01EF" w:rsidRDefault="00D5187B">
            <w:r>
              <w:t>1.000</w:t>
            </w:r>
          </w:p>
        </w:tc>
      </w:tr>
    </w:tbl>
    <w:p w14:paraId="47DF6F81" w14:textId="77777777" w:rsidR="004B01EF" w:rsidRDefault="004B01EF"/>
    <w:p w14:paraId="61C579FC" w14:textId="77777777" w:rsidR="004B01EF" w:rsidRDefault="00D5187B">
      <w:pPr>
        <w:pStyle w:val="3"/>
      </w:pPr>
      <w:bookmarkStart w:id="58" w:name="_Toc92378245"/>
      <w: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4B01EF" w14:paraId="37B14744" w14:textId="77777777">
        <w:tc>
          <w:tcPr>
            <w:tcW w:w="1245" w:type="dxa"/>
            <w:shd w:val="clear" w:color="auto" w:fill="E6E6E6"/>
            <w:vAlign w:val="center"/>
          </w:tcPr>
          <w:p w14:paraId="6FE59561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A0AC76" w14:textId="77777777" w:rsidR="004B01EF" w:rsidRDefault="00D5187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51F62" w14:textId="77777777" w:rsidR="004B01EF" w:rsidRDefault="00D5187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F91B763" w14:textId="77777777" w:rsidR="004B01EF" w:rsidRDefault="00D5187B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352111" w14:textId="77777777" w:rsidR="004B01EF" w:rsidRDefault="00D5187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5424353" w14:textId="77777777" w:rsidR="004B01EF" w:rsidRDefault="00D5187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1D78D4" w14:textId="77777777" w:rsidR="004B01EF" w:rsidRDefault="00D5187B">
            <w:pPr>
              <w:jc w:val="center"/>
            </w:pPr>
            <w:r>
              <w:t>结论</w:t>
            </w:r>
          </w:p>
        </w:tc>
      </w:tr>
      <w:tr w:rsidR="004B01EF" w14:paraId="7003793F" w14:textId="77777777">
        <w:tc>
          <w:tcPr>
            <w:tcW w:w="1245" w:type="dxa"/>
            <w:shd w:val="clear" w:color="auto" w:fill="E6E6E6"/>
            <w:vAlign w:val="center"/>
          </w:tcPr>
          <w:p w14:paraId="2707C4E9" w14:textId="77777777" w:rsidR="004B01EF" w:rsidRDefault="00D5187B">
            <w:r>
              <w:t>南向</w:t>
            </w:r>
          </w:p>
        </w:tc>
        <w:tc>
          <w:tcPr>
            <w:tcW w:w="1018" w:type="dxa"/>
            <w:vAlign w:val="center"/>
          </w:tcPr>
          <w:p w14:paraId="7019E3E0" w14:textId="77777777" w:rsidR="004B01EF" w:rsidRDefault="00D5187B">
            <w:r>
              <w:t>256.95</w:t>
            </w:r>
          </w:p>
        </w:tc>
        <w:tc>
          <w:tcPr>
            <w:tcW w:w="1131" w:type="dxa"/>
            <w:vAlign w:val="center"/>
          </w:tcPr>
          <w:p w14:paraId="2C480249" w14:textId="77777777" w:rsidR="004B01EF" w:rsidRDefault="00D5187B">
            <w:r>
              <w:t>1.00</w:t>
            </w:r>
          </w:p>
        </w:tc>
        <w:tc>
          <w:tcPr>
            <w:tcW w:w="1245" w:type="dxa"/>
            <w:vAlign w:val="center"/>
          </w:tcPr>
          <w:p w14:paraId="618C7260" w14:textId="77777777" w:rsidR="004B01EF" w:rsidRDefault="00D5187B">
            <w:r>
              <w:t>0.52</w:t>
            </w:r>
          </w:p>
        </w:tc>
        <w:tc>
          <w:tcPr>
            <w:tcW w:w="1245" w:type="dxa"/>
            <w:vAlign w:val="center"/>
          </w:tcPr>
          <w:p w14:paraId="640CAE21" w14:textId="77777777" w:rsidR="004B01EF" w:rsidRDefault="00D5187B">
            <w:r>
              <w:t>0.45</w:t>
            </w:r>
          </w:p>
        </w:tc>
        <w:tc>
          <w:tcPr>
            <w:tcW w:w="2314" w:type="dxa"/>
            <w:vAlign w:val="center"/>
          </w:tcPr>
          <w:p w14:paraId="55811F59" w14:textId="77777777" w:rsidR="004B01EF" w:rsidRDefault="00D5187B">
            <w:r>
              <w:t>K≤1.80</w:t>
            </w:r>
          </w:p>
        </w:tc>
        <w:tc>
          <w:tcPr>
            <w:tcW w:w="1131" w:type="dxa"/>
            <w:vAlign w:val="center"/>
          </w:tcPr>
          <w:p w14:paraId="559C80BB" w14:textId="77777777" w:rsidR="004B01EF" w:rsidRDefault="00D5187B">
            <w:r>
              <w:t>满足</w:t>
            </w:r>
          </w:p>
        </w:tc>
      </w:tr>
      <w:tr w:rsidR="004B01EF" w14:paraId="5059C385" w14:textId="77777777">
        <w:tc>
          <w:tcPr>
            <w:tcW w:w="1245" w:type="dxa"/>
            <w:shd w:val="clear" w:color="auto" w:fill="E6E6E6"/>
            <w:vAlign w:val="center"/>
          </w:tcPr>
          <w:p w14:paraId="504F54A1" w14:textId="77777777" w:rsidR="004B01EF" w:rsidRDefault="00D5187B">
            <w:r>
              <w:t>北向</w:t>
            </w:r>
          </w:p>
        </w:tc>
        <w:tc>
          <w:tcPr>
            <w:tcW w:w="1018" w:type="dxa"/>
            <w:vAlign w:val="center"/>
          </w:tcPr>
          <w:p w14:paraId="0E6E9050" w14:textId="77777777" w:rsidR="004B01EF" w:rsidRDefault="00D5187B">
            <w:r>
              <w:t>134.17</w:t>
            </w:r>
          </w:p>
        </w:tc>
        <w:tc>
          <w:tcPr>
            <w:tcW w:w="1131" w:type="dxa"/>
            <w:vAlign w:val="center"/>
          </w:tcPr>
          <w:p w14:paraId="42A30F26" w14:textId="77777777" w:rsidR="004B01EF" w:rsidRDefault="00D5187B">
            <w:r>
              <w:t>1.00</w:t>
            </w:r>
          </w:p>
        </w:tc>
        <w:tc>
          <w:tcPr>
            <w:tcW w:w="1245" w:type="dxa"/>
            <w:vAlign w:val="center"/>
          </w:tcPr>
          <w:p w14:paraId="04890697" w14:textId="77777777" w:rsidR="004B01EF" w:rsidRDefault="00D5187B">
            <w:r>
              <w:t>0.52</w:t>
            </w:r>
          </w:p>
        </w:tc>
        <w:tc>
          <w:tcPr>
            <w:tcW w:w="1245" w:type="dxa"/>
            <w:vAlign w:val="center"/>
          </w:tcPr>
          <w:p w14:paraId="17CE83E8" w14:textId="77777777" w:rsidR="004B01EF" w:rsidRDefault="00D5187B">
            <w:r>
              <w:t>0.30</w:t>
            </w:r>
          </w:p>
        </w:tc>
        <w:tc>
          <w:tcPr>
            <w:tcW w:w="2314" w:type="dxa"/>
            <w:vAlign w:val="center"/>
          </w:tcPr>
          <w:p w14:paraId="68A725D5" w14:textId="77777777" w:rsidR="004B01EF" w:rsidRDefault="00D5187B">
            <w:r>
              <w:t>K≤1.80</w:t>
            </w:r>
          </w:p>
        </w:tc>
        <w:tc>
          <w:tcPr>
            <w:tcW w:w="1131" w:type="dxa"/>
            <w:vAlign w:val="center"/>
          </w:tcPr>
          <w:p w14:paraId="6F635250" w14:textId="77777777" w:rsidR="004B01EF" w:rsidRDefault="00D5187B">
            <w:r>
              <w:t>满足</w:t>
            </w:r>
          </w:p>
        </w:tc>
      </w:tr>
      <w:tr w:rsidR="004B01EF" w14:paraId="3077AB1D" w14:textId="77777777">
        <w:tc>
          <w:tcPr>
            <w:tcW w:w="1245" w:type="dxa"/>
            <w:shd w:val="clear" w:color="auto" w:fill="E6E6E6"/>
            <w:vAlign w:val="center"/>
          </w:tcPr>
          <w:p w14:paraId="1EAE93EB" w14:textId="77777777" w:rsidR="004B01EF" w:rsidRDefault="00D5187B">
            <w:r>
              <w:t>东向</w:t>
            </w:r>
          </w:p>
        </w:tc>
        <w:tc>
          <w:tcPr>
            <w:tcW w:w="1018" w:type="dxa"/>
            <w:vAlign w:val="center"/>
          </w:tcPr>
          <w:p w14:paraId="2A6D669B" w14:textId="77777777" w:rsidR="004B01EF" w:rsidRDefault="00D5187B">
            <w:r>
              <w:t>173.00</w:t>
            </w:r>
          </w:p>
        </w:tc>
        <w:tc>
          <w:tcPr>
            <w:tcW w:w="1131" w:type="dxa"/>
            <w:vAlign w:val="center"/>
          </w:tcPr>
          <w:p w14:paraId="4205FFAE" w14:textId="77777777" w:rsidR="004B01EF" w:rsidRDefault="00D5187B">
            <w:r>
              <w:t>1.00</w:t>
            </w:r>
          </w:p>
        </w:tc>
        <w:tc>
          <w:tcPr>
            <w:tcW w:w="1245" w:type="dxa"/>
            <w:vAlign w:val="center"/>
          </w:tcPr>
          <w:p w14:paraId="7B2E98F7" w14:textId="77777777" w:rsidR="004B01EF" w:rsidRDefault="00D5187B">
            <w:r>
              <w:t>0.52</w:t>
            </w:r>
          </w:p>
        </w:tc>
        <w:tc>
          <w:tcPr>
            <w:tcW w:w="1245" w:type="dxa"/>
            <w:vAlign w:val="center"/>
          </w:tcPr>
          <w:p w14:paraId="45AF2501" w14:textId="77777777" w:rsidR="004B01EF" w:rsidRDefault="00D5187B">
            <w:r>
              <w:t>0.24</w:t>
            </w:r>
          </w:p>
        </w:tc>
        <w:tc>
          <w:tcPr>
            <w:tcW w:w="2314" w:type="dxa"/>
            <w:vAlign w:val="center"/>
          </w:tcPr>
          <w:p w14:paraId="6B2B7924" w14:textId="77777777" w:rsidR="004B01EF" w:rsidRDefault="00D5187B">
            <w:r>
              <w:t>K≤2.00</w:t>
            </w:r>
          </w:p>
        </w:tc>
        <w:tc>
          <w:tcPr>
            <w:tcW w:w="1131" w:type="dxa"/>
            <w:vAlign w:val="center"/>
          </w:tcPr>
          <w:p w14:paraId="7DD35BDA" w14:textId="77777777" w:rsidR="004B01EF" w:rsidRDefault="00D5187B">
            <w:r>
              <w:t>满足</w:t>
            </w:r>
          </w:p>
        </w:tc>
      </w:tr>
      <w:tr w:rsidR="004B01EF" w14:paraId="0E8BD9DF" w14:textId="77777777">
        <w:tc>
          <w:tcPr>
            <w:tcW w:w="1245" w:type="dxa"/>
            <w:shd w:val="clear" w:color="auto" w:fill="E6E6E6"/>
            <w:vAlign w:val="center"/>
          </w:tcPr>
          <w:p w14:paraId="79EC472E" w14:textId="77777777" w:rsidR="004B01EF" w:rsidRDefault="00D5187B">
            <w:r>
              <w:t>西向</w:t>
            </w:r>
          </w:p>
        </w:tc>
        <w:tc>
          <w:tcPr>
            <w:tcW w:w="1018" w:type="dxa"/>
            <w:vAlign w:val="center"/>
          </w:tcPr>
          <w:p w14:paraId="7873B322" w14:textId="77777777" w:rsidR="004B01EF" w:rsidRDefault="00D5187B">
            <w:r>
              <w:t>89.31</w:t>
            </w:r>
          </w:p>
        </w:tc>
        <w:tc>
          <w:tcPr>
            <w:tcW w:w="1131" w:type="dxa"/>
            <w:vAlign w:val="center"/>
          </w:tcPr>
          <w:p w14:paraId="09AC1046" w14:textId="77777777" w:rsidR="004B01EF" w:rsidRDefault="00D5187B">
            <w:r>
              <w:t>1.00</w:t>
            </w:r>
          </w:p>
        </w:tc>
        <w:tc>
          <w:tcPr>
            <w:tcW w:w="1245" w:type="dxa"/>
            <w:vAlign w:val="center"/>
          </w:tcPr>
          <w:p w14:paraId="28F8F6B8" w14:textId="77777777" w:rsidR="004B01EF" w:rsidRDefault="00D5187B">
            <w:r>
              <w:t>0.52</w:t>
            </w:r>
          </w:p>
        </w:tc>
        <w:tc>
          <w:tcPr>
            <w:tcW w:w="1245" w:type="dxa"/>
            <w:vAlign w:val="center"/>
          </w:tcPr>
          <w:p w14:paraId="721DA78A" w14:textId="77777777" w:rsidR="004B01EF" w:rsidRDefault="00D5187B">
            <w:r>
              <w:t>0.14</w:t>
            </w:r>
          </w:p>
        </w:tc>
        <w:tc>
          <w:tcPr>
            <w:tcW w:w="2314" w:type="dxa"/>
            <w:vAlign w:val="center"/>
          </w:tcPr>
          <w:p w14:paraId="76B149E6" w14:textId="77777777" w:rsidR="004B01EF" w:rsidRDefault="00D5187B">
            <w:r>
              <w:t>K≤2.00</w:t>
            </w:r>
          </w:p>
        </w:tc>
        <w:tc>
          <w:tcPr>
            <w:tcW w:w="1131" w:type="dxa"/>
            <w:vAlign w:val="center"/>
          </w:tcPr>
          <w:p w14:paraId="0A6CE4A2" w14:textId="77777777" w:rsidR="004B01EF" w:rsidRDefault="00D5187B">
            <w:r>
              <w:t>满足</w:t>
            </w:r>
          </w:p>
        </w:tc>
      </w:tr>
      <w:tr w:rsidR="004B01EF" w14:paraId="1924A41F" w14:textId="77777777">
        <w:tc>
          <w:tcPr>
            <w:tcW w:w="1245" w:type="dxa"/>
            <w:shd w:val="clear" w:color="auto" w:fill="E6E6E6"/>
            <w:vAlign w:val="center"/>
          </w:tcPr>
          <w:p w14:paraId="2631EA46" w14:textId="77777777" w:rsidR="004B01EF" w:rsidRDefault="00D5187B">
            <w:r>
              <w:t>综合平均</w:t>
            </w:r>
          </w:p>
        </w:tc>
        <w:tc>
          <w:tcPr>
            <w:tcW w:w="1018" w:type="dxa"/>
            <w:vAlign w:val="center"/>
          </w:tcPr>
          <w:p w14:paraId="63F543FD" w14:textId="77777777" w:rsidR="004B01EF" w:rsidRDefault="00D5187B">
            <w:r>
              <w:t>653.44</w:t>
            </w:r>
          </w:p>
        </w:tc>
        <w:tc>
          <w:tcPr>
            <w:tcW w:w="1131" w:type="dxa"/>
            <w:vAlign w:val="center"/>
          </w:tcPr>
          <w:p w14:paraId="533E2277" w14:textId="77777777" w:rsidR="004B01EF" w:rsidRDefault="00D5187B">
            <w:r>
              <w:t>1.00</w:t>
            </w:r>
          </w:p>
        </w:tc>
        <w:tc>
          <w:tcPr>
            <w:tcW w:w="1245" w:type="dxa"/>
            <w:vAlign w:val="center"/>
          </w:tcPr>
          <w:p w14:paraId="11BD1C1B" w14:textId="77777777" w:rsidR="004B01EF" w:rsidRDefault="00D5187B">
            <w:r>
              <w:t>0.52</w:t>
            </w:r>
          </w:p>
        </w:tc>
        <w:tc>
          <w:tcPr>
            <w:tcW w:w="1245" w:type="dxa"/>
            <w:vAlign w:val="center"/>
          </w:tcPr>
          <w:p w14:paraId="1EEBE85D" w14:textId="77777777" w:rsidR="004B01EF" w:rsidRDefault="00D5187B">
            <w:r>
              <w:t>0.27</w:t>
            </w:r>
          </w:p>
        </w:tc>
        <w:tc>
          <w:tcPr>
            <w:tcW w:w="2314" w:type="dxa"/>
            <w:vAlign w:val="center"/>
          </w:tcPr>
          <w:p w14:paraId="5B3E063C" w14:textId="77777777" w:rsidR="004B01EF" w:rsidRDefault="004B01EF"/>
        </w:tc>
        <w:tc>
          <w:tcPr>
            <w:tcW w:w="1131" w:type="dxa"/>
            <w:vAlign w:val="center"/>
          </w:tcPr>
          <w:p w14:paraId="75820C74" w14:textId="77777777" w:rsidR="004B01EF" w:rsidRDefault="004B01EF"/>
        </w:tc>
      </w:tr>
      <w:tr w:rsidR="004B01EF" w14:paraId="7712763D" w14:textId="77777777">
        <w:tc>
          <w:tcPr>
            <w:tcW w:w="1245" w:type="dxa"/>
            <w:shd w:val="clear" w:color="auto" w:fill="E6E6E6"/>
            <w:vAlign w:val="center"/>
          </w:tcPr>
          <w:p w14:paraId="2DB8F4FB" w14:textId="77777777" w:rsidR="004B01EF" w:rsidRDefault="00D5187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2B9B121C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B01EF" w14:paraId="00D66B6E" w14:textId="77777777">
        <w:tc>
          <w:tcPr>
            <w:tcW w:w="1245" w:type="dxa"/>
            <w:shd w:val="clear" w:color="auto" w:fill="E6E6E6"/>
            <w:vAlign w:val="center"/>
          </w:tcPr>
          <w:p w14:paraId="1A4EF999" w14:textId="77777777" w:rsidR="004B01EF" w:rsidRDefault="00D5187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62CA2ABC" w14:textId="77777777" w:rsidR="004B01EF" w:rsidRDefault="00D5187B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4B01EF" w14:paraId="6CF89740" w14:textId="77777777">
        <w:tc>
          <w:tcPr>
            <w:tcW w:w="1245" w:type="dxa"/>
            <w:shd w:val="clear" w:color="auto" w:fill="E6E6E6"/>
            <w:vAlign w:val="center"/>
          </w:tcPr>
          <w:p w14:paraId="3CE41B7A" w14:textId="77777777" w:rsidR="004B01EF" w:rsidRDefault="00D5187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5FED9DC" w14:textId="77777777" w:rsidR="004B01EF" w:rsidRDefault="00D5187B">
            <w:r>
              <w:t>满足</w:t>
            </w:r>
          </w:p>
        </w:tc>
      </w:tr>
    </w:tbl>
    <w:p w14:paraId="17CF5349" w14:textId="77777777" w:rsidR="004B01EF" w:rsidRDefault="00D5187B">
      <w:r>
        <w:t>注：本表所统计的外窗包含凸窗。</w:t>
      </w:r>
    </w:p>
    <w:p w14:paraId="07BAD3B1" w14:textId="77777777" w:rsidR="004B01EF" w:rsidRDefault="00D5187B">
      <w:pPr>
        <w:pStyle w:val="3"/>
      </w:pPr>
      <w:bookmarkStart w:id="59" w:name="_Toc92378246"/>
      <w:r>
        <w:t>外遮阳类型</w:t>
      </w:r>
      <w:bookmarkEnd w:id="59"/>
    </w:p>
    <w:p w14:paraId="2557DB4F" w14:textId="77777777" w:rsidR="004B01EF" w:rsidRDefault="00D5187B">
      <w:r>
        <w:t>已启用环境遮阳</w:t>
      </w:r>
    </w:p>
    <w:p w14:paraId="36852D68" w14:textId="77777777" w:rsidR="004B01EF" w:rsidRDefault="00D5187B">
      <w:pPr>
        <w:pStyle w:val="4"/>
      </w:pPr>
      <w:r>
        <w:t>百叶遮阳</w:t>
      </w:r>
    </w:p>
    <w:p w14:paraId="2E2BC21A" w14:textId="350E7F8C" w:rsidR="004B01EF" w:rsidRDefault="00D5187B">
      <w:r w:rsidRPr="00D65040">
        <w:rPr>
          <w:noProof/>
        </w:rPr>
        <w:pict w14:anchorId="74853350">
          <v:shape id="图片 35" o:spid="_x0000_i1027" type="#_x0000_t75" style="width:267.35pt;height:174pt;visibility:visible;mso-wrap-style:square">
            <v:imagedata r:id="rId11" o:title=""/>
          </v:shape>
        </w:pic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4B01EF" w14:paraId="5BA88269" w14:textId="77777777">
        <w:tc>
          <w:tcPr>
            <w:tcW w:w="1143" w:type="dxa"/>
            <w:shd w:val="clear" w:color="auto" w:fill="E6E6E6"/>
            <w:vAlign w:val="center"/>
          </w:tcPr>
          <w:p w14:paraId="5FC238AF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905783A" w14:textId="77777777" w:rsidR="004B01EF" w:rsidRDefault="00D5187B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E21D11" w14:textId="77777777" w:rsidR="004B01EF" w:rsidRDefault="00D5187B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A81E067" w14:textId="77777777" w:rsidR="004B01EF" w:rsidRDefault="00D5187B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38AB757" w14:textId="77777777" w:rsidR="004B01EF" w:rsidRDefault="00D5187B">
            <w:pPr>
              <w:jc w:val="center"/>
            </w:pPr>
            <w:r>
              <w:t>遮阳板透射比</w:t>
            </w:r>
          </w:p>
        </w:tc>
      </w:tr>
      <w:tr w:rsidR="004B01EF" w14:paraId="1C232B85" w14:textId="77777777">
        <w:tc>
          <w:tcPr>
            <w:tcW w:w="1143" w:type="dxa"/>
            <w:vAlign w:val="center"/>
          </w:tcPr>
          <w:p w14:paraId="6A9FCF02" w14:textId="77777777" w:rsidR="004B01EF" w:rsidRDefault="00D5187B">
            <w:r>
              <w:t>1</w:t>
            </w:r>
          </w:p>
        </w:tc>
        <w:tc>
          <w:tcPr>
            <w:tcW w:w="3961" w:type="dxa"/>
            <w:vAlign w:val="center"/>
          </w:tcPr>
          <w:p w14:paraId="0FD569E7" w14:textId="77777777" w:rsidR="004B01EF" w:rsidRDefault="00D5187B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94C8529" w14:textId="77777777" w:rsidR="004B01EF" w:rsidRDefault="00D5187B">
            <w:r>
              <w:t>0.282</w:t>
            </w:r>
          </w:p>
        </w:tc>
        <w:tc>
          <w:tcPr>
            <w:tcW w:w="1409" w:type="dxa"/>
            <w:vAlign w:val="center"/>
          </w:tcPr>
          <w:p w14:paraId="579D18E3" w14:textId="77777777" w:rsidR="004B01EF" w:rsidRDefault="00D5187B">
            <w:r>
              <w:t>0.400</w:t>
            </w:r>
          </w:p>
        </w:tc>
        <w:tc>
          <w:tcPr>
            <w:tcW w:w="1409" w:type="dxa"/>
            <w:vAlign w:val="center"/>
          </w:tcPr>
          <w:p w14:paraId="40D08FA3" w14:textId="77777777" w:rsidR="004B01EF" w:rsidRDefault="00D5187B">
            <w:r>
              <w:t>0.000</w:t>
            </w:r>
          </w:p>
        </w:tc>
      </w:tr>
    </w:tbl>
    <w:p w14:paraId="0C4955DA" w14:textId="77777777" w:rsidR="004B01EF" w:rsidRDefault="00D5187B">
      <w:pPr>
        <w:pStyle w:val="4"/>
      </w:pPr>
      <w:r>
        <w:lastRenderedPageBreak/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4B01EF" w14:paraId="50EA8122" w14:textId="77777777">
        <w:tc>
          <w:tcPr>
            <w:tcW w:w="1018" w:type="dxa"/>
            <w:shd w:val="clear" w:color="auto" w:fill="E6E6E6"/>
            <w:vAlign w:val="center"/>
          </w:tcPr>
          <w:p w14:paraId="746F3913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ED8689" w14:textId="77777777" w:rsidR="004B01EF" w:rsidRDefault="00D5187B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4F20B1" w14:textId="77777777" w:rsidR="004B01EF" w:rsidRDefault="00D5187B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607DB" w14:textId="77777777" w:rsidR="004B01EF" w:rsidRDefault="00D5187B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8496D" w14:textId="77777777" w:rsidR="004B01EF" w:rsidRDefault="00D5187B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175D7F3" w14:textId="77777777" w:rsidR="004B01EF" w:rsidRDefault="00D5187B">
            <w:pPr>
              <w:jc w:val="center"/>
            </w:pPr>
            <w:r>
              <w:t>备注</w:t>
            </w:r>
          </w:p>
        </w:tc>
      </w:tr>
      <w:tr w:rsidR="004B01EF" w14:paraId="4665BF1D" w14:textId="77777777">
        <w:tc>
          <w:tcPr>
            <w:tcW w:w="1018" w:type="dxa"/>
            <w:vAlign w:val="center"/>
          </w:tcPr>
          <w:p w14:paraId="4F68D8EE" w14:textId="77777777" w:rsidR="004B01EF" w:rsidRDefault="00D5187B">
            <w:r>
              <w:t>1</w:t>
            </w:r>
          </w:p>
        </w:tc>
        <w:tc>
          <w:tcPr>
            <w:tcW w:w="1697" w:type="dxa"/>
            <w:vAlign w:val="center"/>
          </w:tcPr>
          <w:p w14:paraId="04570BAA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A672D23" w14:textId="77777777" w:rsidR="004B01EF" w:rsidRDefault="00D5187B">
            <w:r>
              <w:t>1.000</w:t>
            </w:r>
          </w:p>
        </w:tc>
        <w:tc>
          <w:tcPr>
            <w:tcW w:w="1075" w:type="dxa"/>
            <w:vAlign w:val="center"/>
          </w:tcPr>
          <w:p w14:paraId="033B49EC" w14:textId="77777777" w:rsidR="004B01EF" w:rsidRDefault="00D5187B">
            <w:r>
              <w:t>1.000</w:t>
            </w:r>
          </w:p>
        </w:tc>
        <w:tc>
          <w:tcPr>
            <w:tcW w:w="1075" w:type="dxa"/>
            <w:vAlign w:val="center"/>
          </w:tcPr>
          <w:p w14:paraId="148F8AAD" w14:textId="77777777" w:rsidR="004B01EF" w:rsidRDefault="00D5187B">
            <w:r>
              <w:t>1.000</w:t>
            </w:r>
          </w:p>
        </w:tc>
        <w:tc>
          <w:tcPr>
            <w:tcW w:w="3390" w:type="dxa"/>
            <w:vAlign w:val="center"/>
          </w:tcPr>
          <w:p w14:paraId="61C7BB35" w14:textId="77777777" w:rsidR="004B01EF" w:rsidRDefault="004B01EF"/>
        </w:tc>
      </w:tr>
    </w:tbl>
    <w:p w14:paraId="486193BA" w14:textId="77777777" w:rsidR="004B01EF" w:rsidRDefault="00D5187B">
      <w:pPr>
        <w:pStyle w:val="3"/>
      </w:pPr>
      <w:bookmarkStart w:id="60" w:name="_Toc92378247"/>
      <w:r>
        <w:t>平均遮阳系数</w:t>
      </w:r>
      <w:bookmarkEnd w:id="60"/>
    </w:p>
    <w:p w14:paraId="626D1864" w14:textId="77777777" w:rsidR="004B01EF" w:rsidRDefault="00D5187B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B01EF" w14:paraId="410B0DAD" w14:textId="77777777">
        <w:tc>
          <w:tcPr>
            <w:tcW w:w="622" w:type="dxa"/>
            <w:shd w:val="clear" w:color="auto" w:fill="E6E6E6"/>
            <w:vAlign w:val="center"/>
          </w:tcPr>
          <w:p w14:paraId="0E4D9BA8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2594203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465FF4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DBFEF0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01B3A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B131FA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FD6F63F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B1B218" w14:textId="77777777" w:rsidR="004B01EF" w:rsidRDefault="00D5187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0A0914" w14:textId="77777777" w:rsidR="004B01EF" w:rsidRDefault="00D5187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C0B0D3F" w14:textId="77777777" w:rsidR="004B01EF" w:rsidRDefault="00D5187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080095" w14:textId="77777777" w:rsidR="004B01EF" w:rsidRDefault="00D5187B">
            <w:pPr>
              <w:jc w:val="center"/>
            </w:pPr>
            <w:r>
              <w:t>综合遮阳系数</w:t>
            </w:r>
          </w:p>
        </w:tc>
      </w:tr>
      <w:tr w:rsidR="004B01EF" w14:paraId="37530691" w14:textId="77777777">
        <w:tc>
          <w:tcPr>
            <w:tcW w:w="622" w:type="dxa"/>
            <w:vAlign w:val="center"/>
          </w:tcPr>
          <w:p w14:paraId="60186C81" w14:textId="77777777" w:rsidR="004B01EF" w:rsidRDefault="00D5187B">
            <w:r>
              <w:t>1</w:t>
            </w:r>
          </w:p>
        </w:tc>
        <w:tc>
          <w:tcPr>
            <w:tcW w:w="854" w:type="dxa"/>
            <w:vAlign w:val="center"/>
          </w:tcPr>
          <w:p w14:paraId="240775B8" w14:textId="77777777" w:rsidR="004B01EF" w:rsidRDefault="004B01EF"/>
        </w:tc>
        <w:tc>
          <w:tcPr>
            <w:tcW w:w="735" w:type="dxa"/>
            <w:vAlign w:val="center"/>
          </w:tcPr>
          <w:p w14:paraId="4D3BDA0D" w14:textId="77777777" w:rsidR="004B01EF" w:rsidRDefault="00D5187B">
            <w:r>
              <w:t>2~3</w:t>
            </w:r>
          </w:p>
        </w:tc>
        <w:tc>
          <w:tcPr>
            <w:tcW w:w="622" w:type="dxa"/>
            <w:vAlign w:val="center"/>
          </w:tcPr>
          <w:p w14:paraId="0C290622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1CDCFEED" w14:textId="77777777" w:rsidR="004B01EF" w:rsidRDefault="00D5187B">
            <w:r>
              <w:t>11.468</w:t>
            </w:r>
          </w:p>
        </w:tc>
        <w:tc>
          <w:tcPr>
            <w:tcW w:w="848" w:type="dxa"/>
            <w:vAlign w:val="center"/>
          </w:tcPr>
          <w:p w14:paraId="652C82E4" w14:textId="77777777" w:rsidR="004B01EF" w:rsidRDefault="00D5187B">
            <w:r>
              <w:t>22.935</w:t>
            </w:r>
          </w:p>
        </w:tc>
        <w:tc>
          <w:tcPr>
            <w:tcW w:w="781" w:type="dxa"/>
            <w:vAlign w:val="center"/>
          </w:tcPr>
          <w:p w14:paraId="77A658E4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43AD0A87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079C5DE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AA8B3E9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50AB873" w14:textId="77777777" w:rsidR="004B01EF" w:rsidRDefault="00D5187B">
            <w:r>
              <w:t>0.520</w:t>
            </w:r>
          </w:p>
        </w:tc>
      </w:tr>
      <w:tr w:rsidR="004B01EF" w14:paraId="399CF4D9" w14:textId="77777777">
        <w:tc>
          <w:tcPr>
            <w:tcW w:w="622" w:type="dxa"/>
            <w:vAlign w:val="center"/>
          </w:tcPr>
          <w:p w14:paraId="072FCD02" w14:textId="77777777" w:rsidR="004B01EF" w:rsidRDefault="00D5187B">
            <w:r>
              <w:t>2</w:t>
            </w:r>
          </w:p>
        </w:tc>
        <w:tc>
          <w:tcPr>
            <w:tcW w:w="854" w:type="dxa"/>
            <w:vAlign w:val="center"/>
          </w:tcPr>
          <w:p w14:paraId="4FD88185" w14:textId="77777777" w:rsidR="004B01EF" w:rsidRDefault="004B01EF"/>
        </w:tc>
        <w:tc>
          <w:tcPr>
            <w:tcW w:w="735" w:type="dxa"/>
            <w:vAlign w:val="center"/>
          </w:tcPr>
          <w:p w14:paraId="3FEDA335" w14:textId="77777777" w:rsidR="004B01EF" w:rsidRDefault="00D5187B">
            <w:r>
              <w:t>2~3</w:t>
            </w:r>
          </w:p>
        </w:tc>
        <w:tc>
          <w:tcPr>
            <w:tcW w:w="622" w:type="dxa"/>
            <w:vAlign w:val="center"/>
          </w:tcPr>
          <w:p w14:paraId="1A9B0491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480B001F" w14:textId="77777777" w:rsidR="004B01EF" w:rsidRDefault="00D5187B">
            <w:r>
              <w:t>17.325</w:t>
            </w:r>
          </w:p>
        </w:tc>
        <w:tc>
          <w:tcPr>
            <w:tcW w:w="848" w:type="dxa"/>
            <w:vAlign w:val="center"/>
          </w:tcPr>
          <w:p w14:paraId="6910901B" w14:textId="77777777" w:rsidR="004B01EF" w:rsidRDefault="00D5187B">
            <w:r>
              <w:t>34.650</w:t>
            </w:r>
          </w:p>
        </w:tc>
        <w:tc>
          <w:tcPr>
            <w:tcW w:w="781" w:type="dxa"/>
            <w:vAlign w:val="center"/>
          </w:tcPr>
          <w:p w14:paraId="3B755CC3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20746F78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2DE52523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ACE81B0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F520BD6" w14:textId="77777777" w:rsidR="004B01EF" w:rsidRDefault="00D5187B">
            <w:r>
              <w:t>0.520</w:t>
            </w:r>
          </w:p>
        </w:tc>
      </w:tr>
      <w:tr w:rsidR="004B01EF" w14:paraId="4B80DFF8" w14:textId="77777777">
        <w:tc>
          <w:tcPr>
            <w:tcW w:w="622" w:type="dxa"/>
            <w:vAlign w:val="center"/>
          </w:tcPr>
          <w:p w14:paraId="5569F615" w14:textId="77777777" w:rsidR="004B01EF" w:rsidRDefault="00D5187B">
            <w:r>
              <w:t>3</w:t>
            </w:r>
          </w:p>
        </w:tc>
        <w:tc>
          <w:tcPr>
            <w:tcW w:w="854" w:type="dxa"/>
            <w:vAlign w:val="center"/>
          </w:tcPr>
          <w:p w14:paraId="5D1267E2" w14:textId="77777777" w:rsidR="004B01EF" w:rsidRDefault="004B01EF"/>
        </w:tc>
        <w:tc>
          <w:tcPr>
            <w:tcW w:w="735" w:type="dxa"/>
            <w:vAlign w:val="center"/>
          </w:tcPr>
          <w:p w14:paraId="2628244B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6D0506E4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74E65B20" w14:textId="77777777" w:rsidR="004B01EF" w:rsidRDefault="00D5187B">
            <w:r>
              <w:t>45.200</w:t>
            </w:r>
          </w:p>
        </w:tc>
        <w:tc>
          <w:tcPr>
            <w:tcW w:w="848" w:type="dxa"/>
            <w:vAlign w:val="center"/>
          </w:tcPr>
          <w:p w14:paraId="4442D608" w14:textId="77777777" w:rsidR="004B01EF" w:rsidRDefault="00D5187B">
            <w:r>
              <w:t>45.200</w:t>
            </w:r>
          </w:p>
        </w:tc>
        <w:tc>
          <w:tcPr>
            <w:tcW w:w="781" w:type="dxa"/>
            <w:vAlign w:val="center"/>
          </w:tcPr>
          <w:p w14:paraId="5319D10A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20754833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4E5F7EA7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08ABA5D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51C58A1" w14:textId="77777777" w:rsidR="004B01EF" w:rsidRDefault="00D5187B">
            <w:r>
              <w:t>0.520</w:t>
            </w:r>
          </w:p>
        </w:tc>
      </w:tr>
      <w:tr w:rsidR="004B01EF" w14:paraId="6F4C8136" w14:textId="77777777">
        <w:tc>
          <w:tcPr>
            <w:tcW w:w="622" w:type="dxa"/>
            <w:vAlign w:val="center"/>
          </w:tcPr>
          <w:p w14:paraId="2A1D11E0" w14:textId="77777777" w:rsidR="004B01EF" w:rsidRDefault="00D5187B">
            <w:r>
              <w:t>4</w:t>
            </w:r>
          </w:p>
        </w:tc>
        <w:tc>
          <w:tcPr>
            <w:tcW w:w="854" w:type="dxa"/>
            <w:vAlign w:val="center"/>
          </w:tcPr>
          <w:p w14:paraId="38437D9E" w14:textId="77777777" w:rsidR="004B01EF" w:rsidRDefault="004B01EF"/>
        </w:tc>
        <w:tc>
          <w:tcPr>
            <w:tcW w:w="735" w:type="dxa"/>
            <w:vAlign w:val="center"/>
          </w:tcPr>
          <w:p w14:paraId="1036D591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22ABD3E0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4EBF4B1" w14:textId="77777777" w:rsidR="004B01EF" w:rsidRDefault="00D5187B">
            <w:r>
              <w:t>16.530</w:t>
            </w:r>
          </w:p>
        </w:tc>
        <w:tc>
          <w:tcPr>
            <w:tcW w:w="848" w:type="dxa"/>
            <w:vAlign w:val="center"/>
          </w:tcPr>
          <w:p w14:paraId="5B170C9B" w14:textId="77777777" w:rsidR="004B01EF" w:rsidRDefault="00D5187B">
            <w:r>
              <w:t>16.530</w:t>
            </w:r>
          </w:p>
        </w:tc>
        <w:tc>
          <w:tcPr>
            <w:tcW w:w="781" w:type="dxa"/>
            <w:vAlign w:val="center"/>
          </w:tcPr>
          <w:p w14:paraId="1E4B7C23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50E61EC9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2737D738" w14:textId="77777777" w:rsidR="004B01EF" w:rsidRDefault="00D5187B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483CC9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0250C2C4" w14:textId="77777777" w:rsidR="004B01EF" w:rsidRDefault="00D5187B">
            <w:r>
              <w:t>0.520</w:t>
            </w:r>
          </w:p>
        </w:tc>
      </w:tr>
      <w:tr w:rsidR="004B01EF" w14:paraId="2521F2E1" w14:textId="77777777">
        <w:tc>
          <w:tcPr>
            <w:tcW w:w="622" w:type="dxa"/>
            <w:vAlign w:val="center"/>
          </w:tcPr>
          <w:p w14:paraId="6505F4AC" w14:textId="77777777" w:rsidR="004B01EF" w:rsidRDefault="00D5187B">
            <w:r>
              <w:t>5</w:t>
            </w:r>
          </w:p>
        </w:tc>
        <w:tc>
          <w:tcPr>
            <w:tcW w:w="854" w:type="dxa"/>
            <w:vAlign w:val="center"/>
          </w:tcPr>
          <w:p w14:paraId="30884539" w14:textId="77777777" w:rsidR="004B01EF" w:rsidRDefault="00D5187B">
            <w:r>
              <w:t>C1521</w:t>
            </w:r>
          </w:p>
        </w:tc>
        <w:tc>
          <w:tcPr>
            <w:tcW w:w="735" w:type="dxa"/>
            <w:vAlign w:val="center"/>
          </w:tcPr>
          <w:p w14:paraId="76D47445" w14:textId="77777777" w:rsidR="004B01EF" w:rsidRDefault="00D5187B">
            <w:r>
              <w:t>1~4</w:t>
            </w:r>
          </w:p>
        </w:tc>
        <w:tc>
          <w:tcPr>
            <w:tcW w:w="622" w:type="dxa"/>
            <w:vAlign w:val="center"/>
          </w:tcPr>
          <w:p w14:paraId="4F7D6FBB" w14:textId="77777777" w:rsidR="004B01EF" w:rsidRDefault="00D5187B">
            <w:r>
              <w:t>6</w:t>
            </w:r>
          </w:p>
        </w:tc>
        <w:tc>
          <w:tcPr>
            <w:tcW w:w="848" w:type="dxa"/>
            <w:vAlign w:val="center"/>
          </w:tcPr>
          <w:p w14:paraId="1A342BBB" w14:textId="77777777" w:rsidR="004B01EF" w:rsidRDefault="00D5187B">
            <w:r>
              <w:t>3.150</w:t>
            </w:r>
          </w:p>
        </w:tc>
        <w:tc>
          <w:tcPr>
            <w:tcW w:w="848" w:type="dxa"/>
            <w:vAlign w:val="center"/>
          </w:tcPr>
          <w:p w14:paraId="5E7E73C2" w14:textId="77777777" w:rsidR="004B01EF" w:rsidRDefault="00D5187B">
            <w:r>
              <w:t>18.900</w:t>
            </w:r>
          </w:p>
        </w:tc>
        <w:tc>
          <w:tcPr>
            <w:tcW w:w="781" w:type="dxa"/>
            <w:vAlign w:val="center"/>
          </w:tcPr>
          <w:p w14:paraId="342BB69D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0C097669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21057A9" w14:textId="77777777" w:rsidR="004B01EF" w:rsidRDefault="004B01EF"/>
        </w:tc>
        <w:tc>
          <w:tcPr>
            <w:tcW w:w="1165" w:type="dxa"/>
            <w:vAlign w:val="center"/>
          </w:tcPr>
          <w:p w14:paraId="27FFCD1B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1B6C4F11" w14:textId="77777777" w:rsidR="004B01EF" w:rsidRDefault="00D5187B">
            <w:r>
              <w:t>0.520</w:t>
            </w:r>
          </w:p>
        </w:tc>
      </w:tr>
      <w:tr w:rsidR="004B01EF" w14:paraId="3B6811FA" w14:textId="77777777">
        <w:tc>
          <w:tcPr>
            <w:tcW w:w="622" w:type="dxa"/>
            <w:vAlign w:val="center"/>
          </w:tcPr>
          <w:p w14:paraId="226F61F4" w14:textId="77777777" w:rsidR="004B01EF" w:rsidRDefault="00D5187B">
            <w:r>
              <w:t>6</w:t>
            </w:r>
          </w:p>
        </w:tc>
        <w:tc>
          <w:tcPr>
            <w:tcW w:w="854" w:type="dxa"/>
            <w:vAlign w:val="center"/>
          </w:tcPr>
          <w:p w14:paraId="260D9AAB" w14:textId="77777777" w:rsidR="004B01EF" w:rsidRDefault="00D5187B">
            <w:r>
              <w:t>C2121</w:t>
            </w:r>
          </w:p>
        </w:tc>
        <w:tc>
          <w:tcPr>
            <w:tcW w:w="735" w:type="dxa"/>
            <w:vAlign w:val="center"/>
          </w:tcPr>
          <w:p w14:paraId="72F36178" w14:textId="77777777" w:rsidR="004B01EF" w:rsidRDefault="00D5187B">
            <w:r>
              <w:t>1~4</w:t>
            </w:r>
          </w:p>
        </w:tc>
        <w:tc>
          <w:tcPr>
            <w:tcW w:w="622" w:type="dxa"/>
            <w:vAlign w:val="center"/>
          </w:tcPr>
          <w:p w14:paraId="7DEF2024" w14:textId="77777777" w:rsidR="004B01EF" w:rsidRDefault="00D5187B">
            <w:r>
              <w:t>20</w:t>
            </w:r>
          </w:p>
        </w:tc>
        <w:tc>
          <w:tcPr>
            <w:tcW w:w="848" w:type="dxa"/>
            <w:vAlign w:val="center"/>
          </w:tcPr>
          <w:p w14:paraId="59B1067A" w14:textId="77777777" w:rsidR="004B01EF" w:rsidRDefault="00D5187B">
            <w:r>
              <w:t>4.410</w:t>
            </w:r>
          </w:p>
        </w:tc>
        <w:tc>
          <w:tcPr>
            <w:tcW w:w="848" w:type="dxa"/>
            <w:vAlign w:val="center"/>
          </w:tcPr>
          <w:p w14:paraId="77526AD5" w14:textId="77777777" w:rsidR="004B01EF" w:rsidRDefault="00D5187B">
            <w:r>
              <w:t>88.200</w:t>
            </w:r>
          </w:p>
        </w:tc>
        <w:tc>
          <w:tcPr>
            <w:tcW w:w="781" w:type="dxa"/>
            <w:vAlign w:val="center"/>
          </w:tcPr>
          <w:p w14:paraId="2FD95887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4026034B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D591C55" w14:textId="77777777" w:rsidR="004B01EF" w:rsidRDefault="004B01EF"/>
        </w:tc>
        <w:tc>
          <w:tcPr>
            <w:tcW w:w="1165" w:type="dxa"/>
            <w:vAlign w:val="center"/>
          </w:tcPr>
          <w:p w14:paraId="2EA09251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119F20F" w14:textId="77777777" w:rsidR="004B01EF" w:rsidRDefault="00D5187B">
            <w:r>
              <w:t>0.520</w:t>
            </w:r>
          </w:p>
        </w:tc>
      </w:tr>
      <w:tr w:rsidR="004B01EF" w14:paraId="060F0F67" w14:textId="77777777">
        <w:tc>
          <w:tcPr>
            <w:tcW w:w="622" w:type="dxa"/>
            <w:vAlign w:val="center"/>
          </w:tcPr>
          <w:p w14:paraId="22866635" w14:textId="77777777" w:rsidR="004B01EF" w:rsidRDefault="00D5187B">
            <w:r>
              <w:t>7</w:t>
            </w:r>
          </w:p>
        </w:tc>
        <w:tc>
          <w:tcPr>
            <w:tcW w:w="854" w:type="dxa"/>
            <w:vAlign w:val="center"/>
          </w:tcPr>
          <w:p w14:paraId="190BD68C" w14:textId="77777777" w:rsidR="004B01EF" w:rsidRDefault="00D5187B">
            <w:r>
              <w:t>C2121</w:t>
            </w:r>
          </w:p>
        </w:tc>
        <w:tc>
          <w:tcPr>
            <w:tcW w:w="735" w:type="dxa"/>
            <w:vAlign w:val="center"/>
          </w:tcPr>
          <w:p w14:paraId="763283C9" w14:textId="77777777" w:rsidR="004B01EF" w:rsidRDefault="00D5187B">
            <w:r>
              <w:t>3</w:t>
            </w:r>
          </w:p>
        </w:tc>
        <w:tc>
          <w:tcPr>
            <w:tcW w:w="622" w:type="dxa"/>
            <w:vAlign w:val="center"/>
          </w:tcPr>
          <w:p w14:paraId="0AF6A870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3A89240" w14:textId="77777777" w:rsidR="004B01EF" w:rsidRDefault="00D5187B">
            <w:r>
              <w:t>4.410</w:t>
            </w:r>
          </w:p>
        </w:tc>
        <w:tc>
          <w:tcPr>
            <w:tcW w:w="848" w:type="dxa"/>
            <w:vAlign w:val="center"/>
          </w:tcPr>
          <w:p w14:paraId="64FF789D" w14:textId="77777777" w:rsidR="004B01EF" w:rsidRDefault="00D5187B">
            <w:r>
              <w:t>4.410</w:t>
            </w:r>
          </w:p>
        </w:tc>
        <w:tc>
          <w:tcPr>
            <w:tcW w:w="781" w:type="dxa"/>
            <w:vAlign w:val="center"/>
          </w:tcPr>
          <w:p w14:paraId="37C3174C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5261868A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273445D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B124A4D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7B92D64" w14:textId="77777777" w:rsidR="004B01EF" w:rsidRDefault="00D5187B">
            <w:r>
              <w:t>0.520</w:t>
            </w:r>
          </w:p>
        </w:tc>
      </w:tr>
      <w:tr w:rsidR="004B01EF" w14:paraId="010EC255" w14:textId="77777777">
        <w:tc>
          <w:tcPr>
            <w:tcW w:w="622" w:type="dxa"/>
            <w:vAlign w:val="center"/>
          </w:tcPr>
          <w:p w14:paraId="0ACE8D21" w14:textId="77777777" w:rsidR="004B01EF" w:rsidRDefault="00D5187B">
            <w:r>
              <w:t>8</w:t>
            </w:r>
          </w:p>
        </w:tc>
        <w:tc>
          <w:tcPr>
            <w:tcW w:w="854" w:type="dxa"/>
            <w:vAlign w:val="center"/>
          </w:tcPr>
          <w:p w14:paraId="3108F2FF" w14:textId="77777777" w:rsidR="004B01EF" w:rsidRDefault="00D5187B">
            <w:r>
              <w:t>C2421</w:t>
            </w:r>
          </w:p>
        </w:tc>
        <w:tc>
          <w:tcPr>
            <w:tcW w:w="735" w:type="dxa"/>
            <w:vAlign w:val="center"/>
          </w:tcPr>
          <w:p w14:paraId="3F5EE978" w14:textId="77777777" w:rsidR="004B01EF" w:rsidRDefault="00D5187B">
            <w:r>
              <w:t>2~4</w:t>
            </w:r>
          </w:p>
        </w:tc>
        <w:tc>
          <w:tcPr>
            <w:tcW w:w="622" w:type="dxa"/>
            <w:vAlign w:val="center"/>
          </w:tcPr>
          <w:p w14:paraId="372F695A" w14:textId="77777777" w:rsidR="004B01EF" w:rsidRDefault="00D5187B">
            <w:r>
              <w:t>3</w:t>
            </w:r>
          </w:p>
        </w:tc>
        <w:tc>
          <w:tcPr>
            <w:tcW w:w="848" w:type="dxa"/>
            <w:vAlign w:val="center"/>
          </w:tcPr>
          <w:p w14:paraId="30E9637C" w14:textId="77777777" w:rsidR="004B01EF" w:rsidRDefault="00D5187B">
            <w:r>
              <w:t>5.040</w:t>
            </w:r>
          </w:p>
        </w:tc>
        <w:tc>
          <w:tcPr>
            <w:tcW w:w="848" w:type="dxa"/>
            <w:vAlign w:val="center"/>
          </w:tcPr>
          <w:p w14:paraId="049A51F5" w14:textId="77777777" w:rsidR="004B01EF" w:rsidRDefault="00D5187B">
            <w:r>
              <w:t>15.120</w:t>
            </w:r>
          </w:p>
        </w:tc>
        <w:tc>
          <w:tcPr>
            <w:tcW w:w="781" w:type="dxa"/>
            <w:vAlign w:val="center"/>
          </w:tcPr>
          <w:p w14:paraId="2F46E98A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4E7A1C30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3D983B19" w14:textId="77777777" w:rsidR="004B01EF" w:rsidRDefault="004B01EF"/>
        </w:tc>
        <w:tc>
          <w:tcPr>
            <w:tcW w:w="1165" w:type="dxa"/>
            <w:vAlign w:val="center"/>
          </w:tcPr>
          <w:p w14:paraId="142009DF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C27770C" w14:textId="77777777" w:rsidR="004B01EF" w:rsidRDefault="00D5187B">
            <w:r>
              <w:t>0.520</w:t>
            </w:r>
          </w:p>
        </w:tc>
      </w:tr>
      <w:tr w:rsidR="004B01EF" w14:paraId="21BCEDE1" w14:textId="77777777">
        <w:tc>
          <w:tcPr>
            <w:tcW w:w="622" w:type="dxa"/>
            <w:vAlign w:val="center"/>
          </w:tcPr>
          <w:p w14:paraId="2E41E87C" w14:textId="77777777" w:rsidR="004B01EF" w:rsidRDefault="00D5187B">
            <w:r>
              <w:t>9</w:t>
            </w:r>
          </w:p>
        </w:tc>
        <w:tc>
          <w:tcPr>
            <w:tcW w:w="854" w:type="dxa"/>
            <w:vAlign w:val="center"/>
          </w:tcPr>
          <w:p w14:paraId="318099F7" w14:textId="77777777" w:rsidR="004B01EF" w:rsidRDefault="00D5187B">
            <w:r>
              <w:t>HC1821</w:t>
            </w:r>
          </w:p>
        </w:tc>
        <w:tc>
          <w:tcPr>
            <w:tcW w:w="735" w:type="dxa"/>
            <w:vAlign w:val="center"/>
          </w:tcPr>
          <w:p w14:paraId="2D9F718F" w14:textId="77777777" w:rsidR="004B01EF" w:rsidRDefault="00D5187B">
            <w:r>
              <w:t>1~3</w:t>
            </w:r>
          </w:p>
        </w:tc>
        <w:tc>
          <w:tcPr>
            <w:tcW w:w="622" w:type="dxa"/>
            <w:vAlign w:val="center"/>
          </w:tcPr>
          <w:p w14:paraId="58D44E75" w14:textId="77777777" w:rsidR="004B01EF" w:rsidRDefault="00D5187B">
            <w:r>
              <w:t>3</w:t>
            </w:r>
          </w:p>
        </w:tc>
        <w:tc>
          <w:tcPr>
            <w:tcW w:w="848" w:type="dxa"/>
            <w:vAlign w:val="center"/>
          </w:tcPr>
          <w:p w14:paraId="63D2B5FB" w14:textId="77777777" w:rsidR="004B01EF" w:rsidRDefault="00D5187B">
            <w:r>
              <w:t>3.670</w:t>
            </w:r>
          </w:p>
        </w:tc>
        <w:tc>
          <w:tcPr>
            <w:tcW w:w="848" w:type="dxa"/>
            <w:vAlign w:val="center"/>
          </w:tcPr>
          <w:p w14:paraId="259C4DAE" w14:textId="77777777" w:rsidR="004B01EF" w:rsidRDefault="00D5187B">
            <w:r>
              <w:t>11.009</w:t>
            </w:r>
          </w:p>
        </w:tc>
        <w:tc>
          <w:tcPr>
            <w:tcW w:w="781" w:type="dxa"/>
            <w:vAlign w:val="center"/>
          </w:tcPr>
          <w:p w14:paraId="785CCA79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1AD081FD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4C178E77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EC156FA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1A32964E" w14:textId="77777777" w:rsidR="004B01EF" w:rsidRDefault="00D5187B">
            <w:r>
              <w:t>0.520</w:t>
            </w:r>
          </w:p>
        </w:tc>
      </w:tr>
      <w:tr w:rsidR="004B01EF" w14:paraId="67DAFA0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7FE8569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A510196" w14:textId="77777777" w:rsidR="004B01EF" w:rsidRDefault="00D5187B">
            <w:r>
              <w:t>256.954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0B69550" w14:textId="77777777" w:rsidR="004B01EF" w:rsidRDefault="00D5187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78ACBEA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2BDD682" w14:textId="77777777" w:rsidR="004B01EF" w:rsidRDefault="00D5187B">
            <w:r>
              <w:t>0.520</w:t>
            </w:r>
          </w:p>
        </w:tc>
      </w:tr>
    </w:tbl>
    <w:p w14:paraId="56B7300B" w14:textId="77777777" w:rsidR="004B01EF" w:rsidRDefault="00D5187B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B01EF" w14:paraId="234065C8" w14:textId="77777777">
        <w:tc>
          <w:tcPr>
            <w:tcW w:w="622" w:type="dxa"/>
            <w:shd w:val="clear" w:color="auto" w:fill="E6E6E6"/>
            <w:vAlign w:val="center"/>
          </w:tcPr>
          <w:p w14:paraId="4CBAEABD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9CC3F35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BA1B954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4FCCFE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780152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D7607C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9D49A3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1EF531" w14:textId="77777777" w:rsidR="004B01EF" w:rsidRDefault="00D5187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B11FC2" w14:textId="77777777" w:rsidR="004B01EF" w:rsidRDefault="00D5187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1C2FD6" w14:textId="77777777" w:rsidR="004B01EF" w:rsidRDefault="00D5187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642731" w14:textId="77777777" w:rsidR="004B01EF" w:rsidRDefault="00D5187B">
            <w:pPr>
              <w:jc w:val="center"/>
            </w:pPr>
            <w:r>
              <w:t>综合遮阳系数</w:t>
            </w:r>
          </w:p>
        </w:tc>
      </w:tr>
      <w:tr w:rsidR="004B01EF" w14:paraId="0B642477" w14:textId="77777777">
        <w:tc>
          <w:tcPr>
            <w:tcW w:w="622" w:type="dxa"/>
            <w:vAlign w:val="center"/>
          </w:tcPr>
          <w:p w14:paraId="788D8178" w14:textId="77777777" w:rsidR="004B01EF" w:rsidRDefault="00D5187B">
            <w:r>
              <w:t>1</w:t>
            </w:r>
          </w:p>
        </w:tc>
        <w:tc>
          <w:tcPr>
            <w:tcW w:w="854" w:type="dxa"/>
            <w:vAlign w:val="center"/>
          </w:tcPr>
          <w:p w14:paraId="67ACD44C" w14:textId="77777777" w:rsidR="004B01EF" w:rsidRDefault="004B01EF"/>
        </w:tc>
        <w:tc>
          <w:tcPr>
            <w:tcW w:w="735" w:type="dxa"/>
            <w:vAlign w:val="center"/>
          </w:tcPr>
          <w:p w14:paraId="6C59639D" w14:textId="77777777" w:rsidR="004B01EF" w:rsidRDefault="00D5187B">
            <w:r>
              <w:t>2~3</w:t>
            </w:r>
          </w:p>
        </w:tc>
        <w:tc>
          <w:tcPr>
            <w:tcW w:w="622" w:type="dxa"/>
            <w:vAlign w:val="center"/>
          </w:tcPr>
          <w:p w14:paraId="3C4F6F7A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4E747575" w14:textId="77777777" w:rsidR="004B01EF" w:rsidRDefault="00D5187B">
            <w:r>
              <w:t>37.290</w:t>
            </w:r>
          </w:p>
        </w:tc>
        <w:tc>
          <w:tcPr>
            <w:tcW w:w="848" w:type="dxa"/>
            <w:vAlign w:val="center"/>
          </w:tcPr>
          <w:p w14:paraId="64CAF70C" w14:textId="77777777" w:rsidR="004B01EF" w:rsidRDefault="00D5187B">
            <w:r>
              <w:t>74.580</w:t>
            </w:r>
          </w:p>
        </w:tc>
        <w:tc>
          <w:tcPr>
            <w:tcW w:w="781" w:type="dxa"/>
            <w:vAlign w:val="center"/>
          </w:tcPr>
          <w:p w14:paraId="597476A0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63F7CE36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34AED1A6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1AD9397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B03C9DD" w14:textId="77777777" w:rsidR="004B01EF" w:rsidRDefault="00D5187B">
            <w:r>
              <w:t>0.520</w:t>
            </w:r>
          </w:p>
        </w:tc>
      </w:tr>
      <w:tr w:rsidR="004B01EF" w14:paraId="7C3A76FF" w14:textId="77777777">
        <w:tc>
          <w:tcPr>
            <w:tcW w:w="622" w:type="dxa"/>
            <w:vAlign w:val="center"/>
          </w:tcPr>
          <w:p w14:paraId="1BD7A267" w14:textId="77777777" w:rsidR="004B01EF" w:rsidRDefault="00D5187B">
            <w:r>
              <w:t>2</w:t>
            </w:r>
          </w:p>
        </w:tc>
        <w:tc>
          <w:tcPr>
            <w:tcW w:w="854" w:type="dxa"/>
            <w:vAlign w:val="center"/>
          </w:tcPr>
          <w:p w14:paraId="3A7E1399" w14:textId="77777777" w:rsidR="004B01EF" w:rsidRDefault="004B01EF"/>
        </w:tc>
        <w:tc>
          <w:tcPr>
            <w:tcW w:w="735" w:type="dxa"/>
            <w:vAlign w:val="center"/>
          </w:tcPr>
          <w:p w14:paraId="11C2A7AE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73A7828B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7C480182" w14:textId="77777777" w:rsidR="004B01EF" w:rsidRDefault="00D5187B">
            <w:r>
              <w:t>13.900</w:t>
            </w:r>
          </w:p>
        </w:tc>
        <w:tc>
          <w:tcPr>
            <w:tcW w:w="848" w:type="dxa"/>
            <w:vAlign w:val="center"/>
          </w:tcPr>
          <w:p w14:paraId="716ED188" w14:textId="77777777" w:rsidR="004B01EF" w:rsidRDefault="00D5187B">
            <w:r>
              <w:t>13.900</w:t>
            </w:r>
          </w:p>
        </w:tc>
        <w:tc>
          <w:tcPr>
            <w:tcW w:w="781" w:type="dxa"/>
            <w:vAlign w:val="center"/>
          </w:tcPr>
          <w:p w14:paraId="4369519B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3A6C833F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FF3DCDA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96C96A5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5DC3718" w14:textId="77777777" w:rsidR="004B01EF" w:rsidRDefault="00D5187B">
            <w:r>
              <w:t>0.520</w:t>
            </w:r>
          </w:p>
        </w:tc>
      </w:tr>
      <w:tr w:rsidR="004B01EF" w14:paraId="3EF48F71" w14:textId="77777777">
        <w:tc>
          <w:tcPr>
            <w:tcW w:w="622" w:type="dxa"/>
            <w:vAlign w:val="center"/>
          </w:tcPr>
          <w:p w14:paraId="69F40853" w14:textId="77777777" w:rsidR="004B01EF" w:rsidRDefault="00D5187B">
            <w:r>
              <w:t>3</w:t>
            </w:r>
          </w:p>
        </w:tc>
        <w:tc>
          <w:tcPr>
            <w:tcW w:w="854" w:type="dxa"/>
            <w:vAlign w:val="center"/>
          </w:tcPr>
          <w:p w14:paraId="51F04360" w14:textId="77777777" w:rsidR="004B01EF" w:rsidRDefault="004B01EF"/>
        </w:tc>
        <w:tc>
          <w:tcPr>
            <w:tcW w:w="735" w:type="dxa"/>
            <w:vAlign w:val="center"/>
          </w:tcPr>
          <w:p w14:paraId="095590F2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32A649F0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06F549B" w14:textId="77777777" w:rsidR="004B01EF" w:rsidRDefault="00D5187B">
            <w:r>
              <w:t>21.000</w:t>
            </w:r>
          </w:p>
        </w:tc>
        <w:tc>
          <w:tcPr>
            <w:tcW w:w="848" w:type="dxa"/>
            <w:vAlign w:val="center"/>
          </w:tcPr>
          <w:p w14:paraId="3A0D7EAC" w14:textId="77777777" w:rsidR="004B01EF" w:rsidRDefault="00D5187B">
            <w:r>
              <w:t>21.000</w:t>
            </w:r>
          </w:p>
        </w:tc>
        <w:tc>
          <w:tcPr>
            <w:tcW w:w="781" w:type="dxa"/>
            <w:vAlign w:val="center"/>
          </w:tcPr>
          <w:p w14:paraId="32C16773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40AA6DE2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5465F66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C6C643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FB0DBFE" w14:textId="77777777" w:rsidR="004B01EF" w:rsidRDefault="00D5187B">
            <w:r>
              <w:t>0.520</w:t>
            </w:r>
          </w:p>
        </w:tc>
      </w:tr>
      <w:tr w:rsidR="004B01EF" w14:paraId="18C2CFFB" w14:textId="77777777">
        <w:tc>
          <w:tcPr>
            <w:tcW w:w="622" w:type="dxa"/>
            <w:vAlign w:val="center"/>
          </w:tcPr>
          <w:p w14:paraId="472FB8BE" w14:textId="77777777" w:rsidR="004B01EF" w:rsidRDefault="00D5187B">
            <w:r>
              <w:t>4</w:t>
            </w:r>
          </w:p>
        </w:tc>
        <w:tc>
          <w:tcPr>
            <w:tcW w:w="854" w:type="dxa"/>
            <w:vAlign w:val="center"/>
          </w:tcPr>
          <w:p w14:paraId="0CCF30EF" w14:textId="77777777" w:rsidR="004B01EF" w:rsidRDefault="00D5187B">
            <w:r>
              <w:t>C1212</w:t>
            </w:r>
          </w:p>
        </w:tc>
        <w:tc>
          <w:tcPr>
            <w:tcW w:w="735" w:type="dxa"/>
            <w:vAlign w:val="center"/>
          </w:tcPr>
          <w:p w14:paraId="0395077C" w14:textId="77777777" w:rsidR="004B01EF" w:rsidRDefault="00D5187B">
            <w:r>
              <w:t>2~4</w:t>
            </w:r>
          </w:p>
        </w:tc>
        <w:tc>
          <w:tcPr>
            <w:tcW w:w="622" w:type="dxa"/>
            <w:vAlign w:val="center"/>
          </w:tcPr>
          <w:p w14:paraId="074CDE8A" w14:textId="77777777" w:rsidR="004B01EF" w:rsidRDefault="00D5187B">
            <w:r>
              <w:t>10</w:t>
            </w:r>
          </w:p>
        </w:tc>
        <w:tc>
          <w:tcPr>
            <w:tcW w:w="848" w:type="dxa"/>
            <w:vAlign w:val="center"/>
          </w:tcPr>
          <w:p w14:paraId="2B021A58" w14:textId="77777777" w:rsidR="004B01EF" w:rsidRDefault="00D5187B">
            <w:r>
              <w:t>1.440</w:t>
            </w:r>
          </w:p>
        </w:tc>
        <w:tc>
          <w:tcPr>
            <w:tcW w:w="848" w:type="dxa"/>
            <w:vAlign w:val="center"/>
          </w:tcPr>
          <w:p w14:paraId="0AB95D04" w14:textId="77777777" w:rsidR="004B01EF" w:rsidRDefault="00D5187B">
            <w:r>
              <w:t>14.400</w:t>
            </w:r>
          </w:p>
        </w:tc>
        <w:tc>
          <w:tcPr>
            <w:tcW w:w="781" w:type="dxa"/>
            <w:vAlign w:val="center"/>
          </w:tcPr>
          <w:p w14:paraId="04321B07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11439457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89E9B4E" w14:textId="77777777" w:rsidR="004B01EF" w:rsidRDefault="004B01EF"/>
        </w:tc>
        <w:tc>
          <w:tcPr>
            <w:tcW w:w="1165" w:type="dxa"/>
            <w:vAlign w:val="center"/>
          </w:tcPr>
          <w:p w14:paraId="27B8E70A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B842D17" w14:textId="77777777" w:rsidR="004B01EF" w:rsidRDefault="00D5187B">
            <w:r>
              <w:t>0.520</w:t>
            </w:r>
          </w:p>
        </w:tc>
      </w:tr>
      <w:tr w:rsidR="004B01EF" w14:paraId="6D739332" w14:textId="77777777">
        <w:tc>
          <w:tcPr>
            <w:tcW w:w="622" w:type="dxa"/>
            <w:vAlign w:val="center"/>
          </w:tcPr>
          <w:p w14:paraId="04B19725" w14:textId="77777777" w:rsidR="004B01EF" w:rsidRDefault="00D5187B">
            <w:r>
              <w:t>5</w:t>
            </w:r>
          </w:p>
        </w:tc>
        <w:tc>
          <w:tcPr>
            <w:tcW w:w="854" w:type="dxa"/>
            <w:vAlign w:val="center"/>
          </w:tcPr>
          <w:p w14:paraId="2C001A71" w14:textId="77777777" w:rsidR="004B01EF" w:rsidRDefault="00D5187B">
            <w:r>
              <w:t>C1818</w:t>
            </w:r>
          </w:p>
        </w:tc>
        <w:tc>
          <w:tcPr>
            <w:tcW w:w="735" w:type="dxa"/>
            <w:vAlign w:val="center"/>
          </w:tcPr>
          <w:p w14:paraId="1B033D24" w14:textId="77777777" w:rsidR="004B01EF" w:rsidRDefault="00D5187B">
            <w:r>
              <w:t>2</w:t>
            </w:r>
          </w:p>
        </w:tc>
        <w:tc>
          <w:tcPr>
            <w:tcW w:w="622" w:type="dxa"/>
            <w:vAlign w:val="center"/>
          </w:tcPr>
          <w:p w14:paraId="664D4A9E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E34869C" w14:textId="77777777" w:rsidR="004B01EF" w:rsidRDefault="00D5187B">
            <w:r>
              <w:t>3.240</w:t>
            </w:r>
          </w:p>
        </w:tc>
        <w:tc>
          <w:tcPr>
            <w:tcW w:w="848" w:type="dxa"/>
            <w:vAlign w:val="center"/>
          </w:tcPr>
          <w:p w14:paraId="001CE824" w14:textId="77777777" w:rsidR="004B01EF" w:rsidRDefault="00D5187B">
            <w:r>
              <w:t>3.240</w:t>
            </w:r>
          </w:p>
        </w:tc>
        <w:tc>
          <w:tcPr>
            <w:tcW w:w="781" w:type="dxa"/>
            <w:vAlign w:val="center"/>
          </w:tcPr>
          <w:p w14:paraId="70025BE8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258CC148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23DF9B88" w14:textId="77777777" w:rsidR="004B01EF" w:rsidRDefault="004B01EF"/>
        </w:tc>
        <w:tc>
          <w:tcPr>
            <w:tcW w:w="1165" w:type="dxa"/>
            <w:vAlign w:val="center"/>
          </w:tcPr>
          <w:p w14:paraId="545E88F8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49B986C2" w14:textId="77777777" w:rsidR="004B01EF" w:rsidRDefault="00D5187B">
            <w:r>
              <w:t>0.520</w:t>
            </w:r>
          </w:p>
        </w:tc>
      </w:tr>
      <w:tr w:rsidR="004B01EF" w14:paraId="5B6F6D13" w14:textId="77777777">
        <w:tc>
          <w:tcPr>
            <w:tcW w:w="622" w:type="dxa"/>
            <w:vAlign w:val="center"/>
          </w:tcPr>
          <w:p w14:paraId="05E2D363" w14:textId="77777777" w:rsidR="004B01EF" w:rsidRDefault="00D5187B">
            <w:r>
              <w:t>6</w:t>
            </w:r>
          </w:p>
        </w:tc>
        <w:tc>
          <w:tcPr>
            <w:tcW w:w="854" w:type="dxa"/>
            <w:vAlign w:val="center"/>
          </w:tcPr>
          <w:p w14:paraId="69D437EE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0D72A3CB" w14:textId="77777777" w:rsidR="004B01EF" w:rsidRDefault="00D5187B">
            <w:r>
              <w:t>2</w:t>
            </w:r>
          </w:p>
        </w:tc>
        <w:tc>
          <w:tcPr>
            <w:tcW w:w="622" w:type="dxa"/>
            <w:vAlign w:val="center"/>
          </w:tcPr>
          <w:p w14:paraId="02025FAB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01CCA16" w14:textId="77777777" w:rsidR="004B01EF" w:rsidRDefault="00D5187B">
            <w:r>
              <w:t>1.434</w:t>
            </w:r>
          </w:p>
        </w:tc>
        <w:tc>
          <w:tcPr>
            <w:tcW w:w="848" w:type="dxa"/>
            <w:vAlign w:val="center"/>
          </w:tcPr>
          <w:p w14:paraId="5B8172DA" w14:textId="77777777" w:rsidR="004B01EF" w:rsidRDefault="00D5187B">
            <w:r>
              <w:t>1.434</w:t>
            </w:r>
          </w:p>
        </w:tc>
        <w:tc>
          <w:tcPr>
            <w:tcW w:w="781" w:type="dxa"/>
            <w:vAlign w:val="center"/>
          </w:tcPr>
          <w:p w14:paraId="10200345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372A1B06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55B8E6B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738587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ED639AC" w14:textId="77777777" w:rsidR="004B01EF" w:rsidRDefault="00D5187B">
            <w:r>
              <w:t>0.520</w:t>
            </w:r>
          </w:p>
        </w:tc>
      </w:tr>
      <w:tr w:rsidR="004B01EF" w14:paraId="374114A4" w14:textId="77777777">
        <w:tc>
          <w:tcPr>
            <w:tcW w:w="622" w:type="dxa"/>
            <w:vAlign w:val="center"/>
          </w:tcPr>
          <w:p w14:paraId="5CB859D4" w14:textId="77777777" w:rsidR="004B01EF" w:rsidRDefault="00D5187B">
            <w:r>
              <w:t>7</w:t>
            </w:r>
          </w:p>
        </w:tc>
        <w:tc>
          <w:tcPr>
            <w:tcW w:w="854" w:type="dxa"/>
            <w:vAlign w:val="center"/>
          </w:tcPr>
          <w:p w14:paraId="275AF162" w14:textId="77777777" w:rsidR="004B01EF" w:rsidRDefault="00D5187B">
            <w:r>
              <w:t>HC121</w:t>
            </w:r>
            <w:r>
              <w:lastRenderedPageBreak/>
              <w:t>2</w:t>
            </w:r>
          </w:p>
        </w:tc>
        <w:tc>
          <w:tcPr>
            <w:tcW w:w="735" w:type="dxa"/>
            <w:vAlign w:val="center"/>
          </w:tcPr>
          <w:p w14:paraId="66EB0E7F" w14:textId="77777777" w:rsidR="004B01EF" w:rsidRDefault="00D5187B">
            <w:r>
              <w:lastRenderedPageBreak/>
              <w:t>3</w:t>
            </w:r>
          </w:p>
        </w:tc>
        <w:tc>
          <w:tcPr>
            <w:tcW w:w="622" w:type="dxa"/>
            <w:vAlign w:val="center"/>
          </w:tcPr>
          <w:p w14:paraId="62980C6E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7E21C02F" w14:textId="77777777" w:rsidR="004B01EF" w:rsidRDefault="00D5187B">
            <w:r>
              <w:t>0.648</w:t>
            </w:r>
          </w:p>
        </w:tc>
        <w:tc>
          <w:tcPr>
            <w:tcW w:w="848" w:type="dxa"/>
            <w:vAlign w:val="center"/>
          </w:tcPr>
          <w:p w14:paraId="6FD6BE50" w14:textId="77777777" w:rsidR="004B01EF" w:rsidRDefault="00D5187B">
            <w:r>
              <w:t>0.648</w:t>
            </w:r>
          </w:p>
        </w:tc>
        <w:tc>
          <w:tcPr>
            <w:tcW w:w="781" w:type="dxa"/>
            <w:vAlign w:val="center"/>
          </w:tcPr>
          <w:p w14:paraId="1C4FEAFE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40F6C35A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55B12C8F" w14:textId="77777777" w:rsidR="004B01EF" w:rsidRDefault="004B01EF"/>
        </w:tc>
        <w:tc>
          <w:tcPr>
            <w:tcW w:w="1165" w:type="dxa"/>
            <w:vAlign w:val="center"/>
          </w:tcPr>
          <w:p w14:paraId="09075420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93311DC" w14:textId="77777777" w:rsidR="004B01EF" w:rsidRDefault="00D5187B">
            <w:r>
              <w:t>0.520</w:t>
            </w:r>
          </w:p>
        </w:tc>
      </w:tr>
      <w:tr w:rsidR="004B01EF" w14:paraId="665A1CD6" w14:textId="77777777">
        <w:tc>
          <w:tcPr>
            <w:tcW w:w="622" w:type="dxa"/>
            <w:vAlign w:val="center"/>
          </w:tcPr>
          <w:p w14:paraId="56C1AAD3" w14:textId="77777777" w:rsidR="004B01EF" w:rsidRDefault="00D5187B">
            <w:r>
              <w:t>8</w:t>
            </w:r>
          </w:p>
        </w:tc>
        <w:tc>
          <w:tcPr>
            <w:tcW w:w="854" w:type="dxa"/>
            <w:vAlign w:val="center"/>
          </w:tcPr>
          <w:p w14:paraId="5EC332EC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01857283" w14:textId="77777777" w:rsidR="004B01EF" w:rsidRDefault="00D5187B">
            <w:r>
              <w:t>3</w:t>
            </w:r>
          </w:p>
        </w:tc>
        <w:tc>
          <w:tcPr>
            <w:tcW w:w="622" w:type="dxa"/>
            <w:vAlign w:val="center"/>
          </w:tcPr>
          <w:p w14:paraId="7786B8D8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066E2B96" w14:textId="77777777" w:rsidR="004B01EF" w:rsidRDefault="00D5187B">
            <w:r>
              <w:t>0.754</w:t>
            </w:r>
          </w:p>
        </w:tc>
        <w:tc>
          <w:tcPr>
            <w:tcW w:w="848" w:type="dxa"/>
            <w:vAlign w:val="center"/>
          </w:tcPr>
          <w:p w14:paraId="4B8AD4E9" w14:textId="77777777" w:rsidR="004B01EF" w:rsidRDefault="00D5187B">
            <w:r>
              <w:t>0.754</w:t>
            </w:r>
          </w:p>
        </w:tc>
        <w:tc>
          <w:tcPr>
            <w:tcW w:w="781" w:type="dxa"/>
            <w:vAlign w:val="center"/>
          </w:tcPr>
          <w:p w14:paraId="2816CA0F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0D526C02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2E0631F0" w14:textId="77777777" w:rsidR="004B01EF" w:rsidRDefault="004B01EF"/>
        </w:tc>
        <w:tc>
          <w:tcPr>
            <w:tcW w:w="1165" w:type="dxa"/>
            <w:vAlign w:val="center"/>
          </w:tcPr>
          <w:p w14:paraId="3EB69A48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E498AAD" w14:textId="77777777" w:rsidR="004B01EF" w:rsidRDefault="00D5187B">
            <w:r>
              <w:t>0.520</w:t>
            </w:r>
          </w:p>
        </w:tc>
      </w:tr>
      <w:tr w:rsidR="004B01EF" w14:paraId="6A8C9E5D" w14:textId="77777777">
        <w:tc>
          <w:tcPr>
            <w:tcW w:w="622" w:type="dxa"/>
            <w:vAlign w:val="center"/>
          </w:tcPr>
          <w:p w14:paraId="2A111FAD" w14:textId="77777777" w:rsidR="004B01EF" w:rsidRDefault="00D5187B">
            <w:r>
              <w:t>9</w:t>
            </w:r>
          </w:p>
        </w:tc>
        <w:tc>
          <w:tcPr>
            <w:tcW w:w="854" w:type="dxa"/>
            <w:vAlign w:val="center"/>
          </w:tcPr>
          <w:p w14:paraId="6DF8F2D5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0288BE0F" w14:textId="77777777" w:rsidR="004B01EF" w:rsidRDefault="00D5187B">
            <w:r>
              <w:t>3</w:t>
            </w:r>
          </w:p>
        </w:tc>
        <w:tc>
          <w:tcPr>
            <w:tcW w:w="622" w:type="dxa"/>
            <w:vAlign w:val="center"/>
          </w:tcPr>
          <w:p w14:paraId="52EFEF7C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59C33E11" w14:textId="77777777" w:rsidR="004B01EF" w:rsidRDefault="00D5187B">
            <w:r>
              <w:t>0.199</w:t>
            </w:r>
          </w:p>
        </w:tc>
        <w:tc>
          <w:tcPr>
            <w:tcW w:w="848" w:type="dxa"/>
            <w:vAlign w:val="center"/>
          </w:tcPr>
          <w:p w14:paraId="3230F0BD" w14:textId="77777777" w:rsidR="004B01EF" w:rsidRDefault="00D5187B">
            <w:r>
              <w:t>0.199</w:t>
            </w:r>
          </w:p>
        </w:tc>
        <w:tc>
          <w:tcPr>
            <w:tcW w:w="781" w:type="dxa"/>
            <w:vAlign w:val="center"/>
          </w:tcPr>
          <w:p w14:paraId="1A903EFB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2ACCDF21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1098B475" w14:textId="77777777" w:rsidR="004B01EF" w:rsidRDefault="004B01EF"/>
        </w:tc>
        <w:tc>
          <w:tcPr>
            <w:tcW w:w="1165" w:type="dxa"/>
            <w:vAlign w:val="center"/>
          </w:tcPr>
          <w:p w14:paraId="4D4F9A36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01DBDBD1" w14:textId="77777777" w:rsidR="004B01EF" w:rsidRDefault="00D5187B">
            <w:r>
              <w:t>0.520</w:t>
            </w:r>
          </w:p>
        </w:tc>
      </w:tr>
      <w:tr w:rsidR="004B01EF" w14:paraId="44D11FDD" w14:textId="77777777">
        <w:tc>
          <w:tcPr>
            <w:tcW w:w="622" w:type="dxa"/>
            <w:vAlign w:val="center"/>
          </w:tcPr>
          <w:p w14:paraId="2FA453E5" w14:textId="77777777" w:rsidR="004B01EF" w:rsidRDefault="00D5187B">
            <w:r>
              <w:t>10</w:t>
            </w:r>
          </w:p>
        </w:tc>
        <w:tc>
          <w:tcPr>
            <w:tcW w:w="854" w:type="dxa"/>
            <w:vAlign w:val="center"/>
          </w:tcPr>
          <w:p w14:paraId="4E333735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1DD9BCE1" w14:textId="77777777" w:rsidR="004B01EF" w:rsidRDefault="00D5187B">
            <w:r>
              <w:t>3</w:t>
            </w:r>
          </w:p>
        </w:tc>
        <w:tc>
          <w:tcPr>
            <w:tcW w:w="622" w:type="dxa"/>
            <w:vAlign w:val="center"/>
          </w:tcPr>
          <w:p w14:paraId="452FC84C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5523ED2A" w14:textId="77777777" w:rsidR="004B01EF" w:rsidRDefault="00D5187B">
            <w:r>
              <w:t>1.208</w:t>
            </w:r>
          </w:p>
        </w:tc>
        <w:tc>
          <w:tcPr>
            <w:tcW w:w="848" w:type="dxa"/>
            <w:vAlign w:val="center"/>
          </w:tcPr>
          <w:p w14:paraId="5E4E5121" w14:textId="77777777" w:rsidR="004B01EF" w:rsidRDefault="00D5187B">
            <w:r>
              <w:t>1.208</w:t>
            </w:r>
          </w:p>
        </w:tc>
        <w:tc>
          <w:tcPr>
            <w:tcW w:w="781" w:type="dxa"/>
            <w:vAlign w:val="center"/>
          </w:tcPr>
          <w:p w14:paraId="7D8B35E7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609FD3BB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E8A8DAA" w14:textId="77777777" w:rsidR="004B01EF" w:rsidRDefault="004B01EF"/>
        </w:tc>
        <w:tc>
          <w:tcPr>
            <w:tcW w:w="1165" w:type="dxa"/>
            <w:vAlign w:val="center"/>
          </w:tcPr>
          <w:p w14:paraId="54699FB4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3209A6C" w14:textId="77777777" w:rsidR="004B01EF" w:rsidRDefault="00D5187B">
            <w:r>
              <w:t>0.520</w:t>
            </w:r>
          </w:p>
        </w:tc>
      </w:tr>
      <w:tr w:rsidR="004B01EF" w14:paraId="3C7D7F47" w14:textId="77777777">
        <w:tc>
          <w:tcPr>
            <w:tcW w:w="622" w:type="dxa"/>
            <w:vAlign w:val="center"/>
          </w:tcPr>
          <w:p w14:paraId="25C03A3A" w14:textId="77777777" w:rsidR="004B01EF" w:rsidRDefault="00D5187B">
            <w:r>
              <w:t>11</w:t>
            </w:r>
          </w:p>
        </w:tc>
        <w:tc>
          <w:tcPr>
            <w:tcW w:w="854" w:type="dxa"/>
            <w:vAlign w:val="center"/>
          </w:tcPr>
          <w:p w14:paraId="5A868DD9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76FCA24F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54EBA0CA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6E845B64" w14:textId="77777777" w:rsidR="004B01EF" w:rsidRDefault="00D5187B">
            <w:r>
              <w:t>0.648</w:t>
            </w:r>
          </w:p>
        </w:tc>
        <w:tc>
          <w:tcPr>
            <w:tcW w:w="848" w:type="dxa"/>
            <w:vAlign w:val="center"/>
          </w:tcPr>
          <w:p w14:paraId="66B30EC0" w14:textId="77777777" w:rsidR="004B01EF" w:rsidRDefault="00D5187B">
            <w:r>
              <w:t>0.648</w:t>
            </w:r>
          </w:p>
        </w:tc>
        <w:tc>
          <w:tcPr>
            <w:tcW w:w="781" w:type="dxa"/>
            <w:vAlign w:val="center"/>
          </w:tcPr>
          <w:p w14:paraId="7E49CCAA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703D8BB1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42501E9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AC6FDD2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F042147" w14:textId="77777777" w:rsidR="004B01EF" w:rsidRDefault="00D5187B">
            <w:r>
              <w:t>0.520</w:t>
            </w:r>
          </w:p>
        </w:tc>
      </w:tr>
      <w:tr w:rsidR="004B01EF" w14:paraId="15F5DBCB" w14:textId="77777777">
        <w:tc>
          <w:tcPr>
            <w:tcW w:w="622" w:type="dxa"/>
            <w:vAlign w:val="center"/>
          </w:tcPr>
          <w:p w14:paraId="3588A282" w14:textId="77777777" w:rsidR="004B01EF" w:rsidRDefault="00D5187B">
            <w:r>
              <w:t>12</w:t>
            </w:r>
          </w:p>
        </w:tc>
        <w:tc>
          <w:tcPr>
            <w:tcW w:w="854" w:type="dxa"/>
            <w:vAlign w:val="center"/>
          </w:tcPr>
          <w:p w14:paraId="55CF154A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04709D57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6F50C3D5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0875A92F" w14:textId="77777777" w:rsidR="004B01EF" w:rsidRDefault="00D5187B">
            <w:r>
              <w:t>0.754</w:t>
            </w:r>
          </w:p>
        </w:tc>
        <w:tc>
          <w:tcPr>
            <w:tcW w:w="848" w:type="dxa"/>
            <w:vAlign w:val="center"/>
          </w:tcPr>
          <w:p w14:paraId="24E82BA5" w14:textId="77777777" w:rsidR="004B01EF" w:rsidRDefault="00D5187B">
            <w:r>
              <w:t>0.754</w:t>
            </w:r>
          </w:p>
        </w:tc>
        <w:tc>
          <w:tcPr>
            <w:tcW w:w="781" w:type="dxa"/>
            <w:vAlign w:val="center"/>
          </w:tcPr>
          <w:p w14:paraId="79DF1BED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7F3F3BC5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37E4EB54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24CB9B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2A3EE32" w14:textId="77777777" w:rsidR="004B01EF" w:rsidRDefault="00D5187B">
            <w:r>
              <w:t>0.520</w:t>
            </w:r>
          </w:p>
        </w:tc>
      </w:tr>
      <w:tr w:rsidR="004B01EF" w14:paraId="634AFADA" w14:textId="77777777">
        <w:tc>
          <w:tcPr>
            <w:tcW w:w="622" w:type="dxa"/>
            <w:vAlign w:val="center"/>
          </w:tcPr>
          <w:p w14:paraId="13FDB651" w14:textId="77777777" w:rsidR="004B01EF" w:rsidRDefault="00D5187B">
            <w:r>
              <w:t>13</w:t>
            </w:r>
          </w:p>
        </w:tc>
        <w:tc>
          <w:tcPr>
            <w:tcW w:w="854" w:type="dxa"/>
            <w:vAlign w:val="center"/>
          </w:tcPr>
          <w:p w14:paraId="0748046A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70DE18D1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136B009E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0B035617" w14:textId="77777777" w:rsidR="004B01EF" w:rsidRDefault="00D5187B">
            <w:r>
              <w:t>0.199</w:t>
            </w:r>
          </w:p>
        </w:tc>
        <w:tc>
          <w:tcPr>
            <w:tcW w:w="848" w:type="dxa"/>
            <w:vAlign w:val="center"/>
          </w:tcPr>
          <w:p w14:paraId="1A0A55AC" w14:textId="77777777" w:rsidR="004B01EF" w:rsidRDefault="00D5187B">
            <w:r>
              <w:t>0.199</w:t>
            </w:r>
          </w:p>
        </w:tc>
        <w:tc>
          <w:tcPr>
            <w:tcW w:w="781" w:type="dxa"/>
            <w:vAlign w:val="center"/>
          </w:tcPr>
          <w:p w14:paraId="19856C7F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2EA002C7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4B976070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95B81DB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169167E2" w14:textId="77777777" w:rsidR="004B01EF" w:rsidRDefault="00D5187B">
            <w:r>
              <w:t>0.520</w:t>
            </w:r>
          </w:p>
        </w:tc>
      </w:tr>
      <w:tr w:rsidR="004B01EF" w14:paraId="707670F0" w14:textId="77777777">
        <w:tc>
          <w:tcPr>
            <w:tcW w:w="622" w:type="dxa"/>
            <w:vAlign w:val="center"/>
          </w:tcPr>
          <w:p w14:paraId="4E866E69" w14:textId="77777777" w:rsidR="004B01EF" w:rsidRDefault="00D5187B">
            <w:r>
              <w:t>14</w:t>
            </w:r>
          </w:p>
        </w:tc>
        <w:tc>
          <w:tcPr>
            <w:tcW w:w="854" w:type="dxa"/>
            <w:vAlign w:val="center"/>
          </w:tcPr>
          <w:p w14:paraId="16469D98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2E1895D4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0038B60B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1AAC772D" w14:textId="77777777" w:rsidR="004B01EF" w:rsidRDefault="00D5187B">
            <w:r>
              <w:t>1.208</w:t>
            </w:r>
          </w:p>
        </w:tc>
        <w:tc>
          <w:tcPr>
            <w:tcW w:w="848" w:type="dxa"/>
            <w:vAlign w:val="center"/>
          </w:tcPr>
          <w:p w14:paraId="6564AF25" w14:textId="77777777" w:rsidR="004B01EF" w:rsidRDefault="00D5187B">
            <w:r>
              <w:t>1.208</w:t>
            </w:r>
          </w:p>
        </w:tc>
        <w:tc>
          <w:tcPr>
            <w:tcW w:w="781" w:type="dxa"/>
            <w:vAlign w:val="center"/>
          </w:tcPr>
          <w:p w14:paraId="62A016AE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32930760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4D8EB282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630DC0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1136780" w14:textId="77777777" w:rsidR="004B01EF" w:rsidRDefault="00D5187B">
            <w:r>
              <w:t>0.520</w:t>
            </w:r>
          </w:p>
        </w:tc>
      </w:tr>
      <w:tr w:rsidR="004B01EF" w14:paraId="4FF7A58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AD7A66B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181AD6" w14:textId="77777777" w:rsidR="004B01EF" w:rsidRDefault="00D5187B">
            <w:r>
              <w:t>134.173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CA2D8D" w14:textId="77777777" w:rsidR="004B01EF" w:rsidRDefault="00D5187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604261B2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DAAE3F2" w14:textId="77777777" w:rsidR="004B01EF" w:rsidRDefault="00D5187B">
            <w:r>
              <w:t>0.520</w:t>
            </w:r>
          </w:p>
        </w:tc>
      </w:tr>
    </w:tbl>
    <w:p w14:paraId="6A9664E4" w14:textId="77777777" w:rsidR="004B01EF" w:rsidRDefault="004B01EF"/>
    <w:p w14:paraId="26A95CCA" w14:textId="77777777" w:rsidR="004B01EF" w:rsidRDefault="00D5187B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B01EF" w14:paraId="7404E76B" w14:textId="77777777">
        <w:tc>
          <w:tcPr>
            <w:tcW w:w="622" w:type="dxa"/>
            <w:shd w:val="clear" w:color="auto" w:fill="E6E6E6"/>
            <w:vAlign w:val="center"/>
          </w:tcPr>
          <w:p w14:paraId="4A5982AE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F72A1F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317CA18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B0C499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72FF2B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3E970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0F5F35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C42ED9" w14:textId="77777777" w:rsidR="004B01EF" w:rsidRDefault="00D5187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461652" w14:textId="77777777" w:rsidR="004B01EF" w:rsidRDefault="00D5187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5D31950" w14:textId="77777777" w:rsidR="004B01EF" w:rsidRDefault="00D5187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7EDD84" w14:textId="77777777" w:rsidR="004B01EF" w:rsidRDefault="00D5187B">
            <w:pPr>
              <w:jc w:val="center"/>
            </w:pPr>
            <w:r>
              <w:t>综合遮阳系数</w:t>
            </w:r>
          </w:p>
        </w:tc>
      </w:tr>
      <w:tr w:rsidR="004B01EF" w14:paraId="190713C3" w14:textId="77777777">
        <w:tc>
          <w:tcPr>
            <w:tcW w:w="622" w:type="dxa"/>
            <w:vAlign w:val="center"/>
          </w:tcPr>
          <w:p w14:paraId="7B2EE53C" w14:textId="77777777" w:rsidR="004B01EF" w:rsidRDefault="00D5187B">
            <w:r>
              <w:t>1</w:t>
            </w:r>
          </w:p>
        </w:tc>
        <w:tc>
          <w:tcPr>
            <w:tcW w:w="854" w:type="dxa"/>
            <w:vAlign w:val="center"/>
          </w:tcPr>
          <w:p w14:paraId="511D2841" w14:textId="77777777" w:rsidR="004B01EF" w:rsidRDefault="004B01EF"/>
        </w:tc>
        <w:tc>
          <w:tcPr>
            <w:tcW w:w="735" w:type="dxa"/>
            <w:vAlign w:val="center"/>
          </w:tcPr>
          <w:p w14:paraId="669E3062" w14:textId="77777777" w:rsidR="004B01EF" w:rsidRDefault="00D5187B">
            <w:r>
              <w:t>1</w:t>
            </w:r>
          </w:p>
        </w:tc>
        <w:tc>
          <w:tcPr>
            <w:tcW w:w="622" w:type="dxa"/>
            <w:vAlign w:val="center"/>
          </w:tcPr>
          <w:p w14:paraId="5DB31995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AE95E3E" w14:textId="77777777" w:rsidR="004B01EF" w:rsidRDefault="00D5187B">
            <w:r>
              <w:t>15.438</w:t>
            </w:r>
          </w:p>
        </w:tc>
        <w:tc>
          <w:tcPr>
            <w:tcW w:w="848" w:type="dxa"/>
            <w:vAlign w:val="center"/>
          </w:tcPr>
          <w:p w14:paraId="25D146B1" w14:textId="77777777" w:rsidR="004B01EF" w:rsidRDefault="00D5187B">
            <w:r>
              <w:t>15.438</w:t>
            </w:r>
          </w:p>
        </w:tc>
        <w:tc>
          <w:tcPr>
            <w:tcW w:w="781" w:type="dxa"/>
            <w:vAlign w:val="center"/>
          </w:tcPr>
          <w:p w14:paraId="6891C9CB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3BF75440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1A67FD7C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274368C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F5D4AAF" w14:textId="77777777" w:rsidR="004B01EF" w:rsidRDefault="00D5187B">
            <w:r>
              <w:t>0.520</w:t>
            </w:r>
          </w:p>
        </w:tc>
      </w:tr>
      <w:tr w:rsidR="004B01EF" w14:paraId="627DA5BC" w14:textId="77777777">
        <w:tc>
          <w:tcPr>
            <w:tcW w:w="622" w:type="dxa"/>
            <w:vAlign w:val="center"/>
          </w:tcPr>
          <w:p w14:paraId="3F8DE0CE" w14:textId="77777777" w:rsidR="004B01EF" w:rsidRDefault="00D5187B">
            <w:r>
              <w:t>2</w:t>
            </w:r>
          </w:p>
        </w:tc>
        <w:tc>
          <w:tcPr>
            <w:tcW w:w="854" w:type="dxa"/>
            <w:vAlign w:val="center"/>
          </w:tcPr>
          <w:p w14:paraId="40F604D2" w14:textId="77777777" w:rsidR="004B01EF" w:rsidRDefault="004B01EF"/>
        </w:tc>
        <w:tc>
          <w:tcPr>
            <w:tcW w:w="735" w:type="dxa"/>
            <w:vAlign w:val="center"/>
          </w:tcPr>
          <w:p w14:paraId="3923B8CB" w14:textId="77777777" w:rsidR="004B01EF" w:rsidRDefault="00D5187B">
            <w:r>
              <w:t>1</w:t>
            </w:r>
          </w:p>
        </w:tc>
        <w:tc>
          <w:tcPr>
            <w:tcW w:w="622" w:type="dxa"/>
            <w:vAlign w:val="center"/>
          </w:tcPr>
          <w:p w14:paraId="2A7508AF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66DAD93E" w14:textId="77777777" w:rsidR="004B01EF" w:rsidRDefault="00D5187B">
            <w:r>
              <w:t>15.053</w:t>
            </w:r>
          </w:p>
        </w:tc>
        <w:tc>
          <w:tcPr>
            <w:tcW w:w="848" w:type="dxa"/>
            <w:vAlign w:val="center"/>
          </w:tcPr>
          <w:p w14:paraId="74CD1E26" w14:textId="77777777" w:rsidR="004B01EF" w:rsidRDefault="00D5187B">
            <w:r>
              <w:t>15.053</w:t>
            </w:r>
          </w:p>
        </w:tc>
        <w:tc>
          <w:tcPr>
            <w:tcW w:w="781" w:type="dxa"/>
            <w:vAlign w:val="center"/>
          </w:tcPr>
          <w:p w14:paraId="7C0A96F4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3D4E1849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780675EB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AE6AA90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E2A2941" w14:textId="77777777" w:rsidR="004B01EF" w:rsidRDefault="00D5187B">
            <w:r>
              <w:t>0.520</w:t>
            </w:r>
          </w:p>
        </w:tc>
      </w:tr>
      <w:tr w:rsidR="004B01EF" w14:paraId="05D052E8" w14:textId="77777777">
        <w:tc>
          <w:tcPr>
            <w:tcW w:w="622" w:type="dxa"/>
            <w:vAlign w:val="center"/>
          </w:tcPr>
          <w:p w14:paraId="094C18B5" w14:textId="77777777" w:rsidR="004B01EF" w:rsidRDefault="00D5187B">
            <w:r>
              <w:t>3</w:t>
            </w:r>
          </w:p>
        </w:tc>
        <w:tc>
          <w:tcPr>
            <w:tcW w:w="854" w:type="dxa"/>
            <w:vAlign w:val="center"/>
          </w:tcPr>
          <w:p w14:paraId="475C9173" w14:textId="77777777" w:rsidR="004B01EF" w:rsidRDefault="004B01EF"/>
        </w:tc>
        <w:tc>
          <w:tcPr>
            <w:tcW w:w="735" w:type="dxa"/>
            <w:vAlign w:val="center"/>
          </w:tcPr>
          <w:p w14:paraId="4544BD5F" w14:textId="77777777" w:rsidR="004B01EF" w:rsidRDefault="00D5187B">
            <w:r>
              <w:t>1</w:t>
            </w:r>
          </w:p>
        </w:tc>
        <w:tc>
          <w:tcPr>
            <w:tcW w:w="622" w:type="dxa"/>
            <w:vAlign w:val="center"/>
          </w:tcPr>
          <w:p w14:paraId="7921C21F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1F210C96" w14:textId="77777777" w:rsidR="004B01EF" w:rsidRDefault="00D5187B">
            <w:r>
              <w:t>1.980</w:t>
            </w:r>
          </w:p>
        </w:tc>
        <w:tc>
          <w:tcPr>
            <w:tcW w:w="848" w:type="dxa"/>
            <w:vAlign w:val="center"/>
          </w:tcPr>
          <w:p w14:paraId="51EC8A91" w14:textId="77777777" w:rsidR="004B01EF" w:rsidRDefault="00D5187B">
            <w:r>
              <w:t>1.980</w:t>
            </w:r>
          </w:p>
        </w:tc>
        <w:tc>
          <w:tcPr>
            <w:tcW w:w="781" w:type="dxa"/>
            <w:vAlign w:val="center"/>
          </w:tcPr>
          <w:p w14:paraId="7A8CBFBA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04A447B9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2D602F24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DFD54FD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AB250BD" w14:textId="77777777" w:rsidR="004B01EF" w:rsidRDefault="00D5187B">
            <w:r>
              <w:t>0.520</w:t>
            </w:r>
          </w:p>
        </w:tc>
      </w:tr>
      <w:tr w:rsidR="004B01EF" w14:paraId="3731F8B0" w14:textId="77777777">
        <w:tc>
          <w:tcPr>
            <w:tcW w:w="622" w:type="dxa"/>
            <w:vAlign w:val="center"/>
          </w:tcPr>
          <w:p w14:paraId="24094581" w14:textId="77777777" w:rsidR="004B01EF" w:rsidRDefault="00D5187B">
            <w:r>
              <w:t>4</w:t>
            </w:r>
          </w:p>
        </w:tc>
        <w:tc>
          <w:tcPr>
            <w:tcW w:w="854" w:type="dxa"/>
            <w:vAlign w:val="center"/>
          </w:tcPr>
          <w:p w14:paraId="12BC3AAF" w14:textId="77777777" w:rsidR="004B01EF" w:rsidRDefault="004B01EF"/>
        </w:tc>
        <w:tc>
          <w:tcPr>
            <w:tcW w:w="735" w:type="dxa"/>
            <w:vAlign w:val="center"/>
          </w:tcPr>
          <w:p w14:paraId="5A2416BA" w14:textId="77777777" w:rsidR="004B01EF" w:rsidRDefault="00D5187B">
            <w:r>
              <w:t>1</w:t>
            </w:r>
          </w:p>
        </w:tc>
        <w:tc>
          <w:tcPr>
            <w:tcW w:w="622" w:type="dxa"/>
            <w:vAlign w:val="center"/>
          </w:tcPr>
          <w:p w14:paraId="3588BE87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5A021C87" w14:textId="77777777" w:rsidR="004B01EF" w:rsidRDefault="00D5187B">
            <w:r>
              <w:t>2.385</w:t>
            </w:r>
          </w:p>
        </w:tc>
        <w:tc>
          <w:tcPr>
            <w:tcW w:w="848" w:type="dxa"/>
            <w:vAlign w:val="center"/>
          </w:tcPr>
          <w:p w14:paraId="1E0D5EEE" w14:textId="77777777" w:rsidR="004B01EF" w:rsidRDefault="00D5187B">
            <w:r>
              <w:t>2.385</w:t>
            </w:r>
          </w:p>
        </w:tc>
        <w:tc>
          <w:tcPr>
            <w:tcW w:w="781" w:type="dxa"/>
            <w:vAlign w:val="center"/>
          </w:tcPr>
          <w:p w14:paraId="01FF9BEB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460D367A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3EFB154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72A72E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2844403" w14:textId="77777777" w:rsidR="004B01EF" w:rsidRDefault="00D5187B">
            <w:r>
              <w:t>0.520</w:t>
            </w:r>
          </w:p>
        </w:tc>
      </w:tr>
      <w:tr w:rsidR="004B01EF" w14:paraId="2C314BFF" w14:textId="77777777">
        <w:tc>
          <w:tcPr>
            <w:tcW w:w="622" w:type="dxa"/>
            <w:vAlign w:val="center"/>
          </w:tcPr>
          <w:p w14:paraId="131E4A5D" w14:textId="77777777" w:rsidR="004B01EF" w:rsidRDefault="00D5187B">
            <w:r>
              <w:t>5</w:t>
            </w:r>
          </w:p>
        </w:tc>
        <w:tc>
          <w:tcPr>
            <w:tcW w:w="854" w:type="dxa"/>
            <w:vAlign w:val="center"/>
          </w:tcPr>
          <w:p w14:paraId="0C177DC6" w14:textId="77777777" w:rsidR="004B01EF" w:rsidRDefault="004B01EF"/>
        </w:tc>
        <w:tc>
          <w:tcPr>
            <w:tcW w:w="735" w:type="dxa"/>
            <w:vAlign w:val="center"/>
          </w:tcPr>
          <w:p w14:paraId="7C40B9F1" w14:textId="77777777" w:rsidR="004B01EF" w:rsidRDefault="00D5187B">
            <w:r>
              <w:t>2~3</w:t>
            </w:r>
          </w:p>
        </w:tc>
        <w:tc>
          <w:tcPr>
            <w:tcW w:w="622" w:type="dxa"/>
            <w:vAlign w:val="center"/>
          </w:tcPr>
          <w:p w14:paraId="5A2A4869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2328D9B6" w14:textId="77777777" w:rsidR="004B01EF" w:rsidRDefault="00D5187B">
            <w:r>
              <w:t>9.900</w:t>
            </w:r>
          </w:p>
        </w:tc>
        <w:tc>
          <w:tcPr>
            <w:tcW w:w="848" w:type="dxa"/>
            <w:vAlign w:val="center"/>
          </w:tcPr>
          <w:p w14:paraId="7134CE5E" w14:textId="77777777" w:rsidR="004B01EF" w:rsidRDefault="00D5187B">
            <w:r>
              <w:t>19.800</w:t>
            </w:r>
          </w:p>
        </w:tc>
        <w:tc>
          <w:tcPr>
            <w:tcW w:w="781" w:type="dxa"/>
            <w:vAlign w:val="center"/>
          </w:tcPr>
          <w:p w14:paraId="11DDCF48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0565BCA0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2B01F3D5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F40494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0605F36" w14:textId="77777777" w:rsidR="004B01EF" w:rsidRDefault="00D5187B">
            <w:r>
              <w:t>0.520</w:t>
            </w:r>
          </w:p>
        </w:tc>
      </w:tr>
      <w:tr w:rsidR="004B01EF" w14:paraId="52D01ACF" w14:textId="77777777">
        <w:tc>
          <w:tcPr>
            <w:tcW w:w="622" w:type="dxa"/>
            <w:vAlign w:val="center"/>
          </w:tcPr>
          <w:p w14:paraId="7A3D4402" w14:textId="77777777" w:rsidR="004B01EF" w:rsidRDefault="00D5187B">
            <w:r>
              <w:t>6</w:t>
            </w:r>
          </w:p>
        </w:tc>
        <w:tc>
          <w:tcPr>
            <w:tcW w:w="854" w:type="dxa"/>
            <w:vAlign w:val="center"/>
          </w:tcPr>
          <w:p w14:paraId="1B6700C8" w14:textId="77777777" w:rsidR="004B01EF" w:rsidRDefault="004B01EF"/>
        </w:tc>
        <w:tc>
          <w:tcPr>
            <w:tcW w:w="735" w:type="dxa"/>
            <w:vAlign w:val="center"/>
          </w:tcPr>
          <w:p w14:paraId="5995BC77" w14:textId="77777777" w:rsidR="004B01EF" w:rsidRDefault="00D5187B">
            <w:r>
              <w:t>2</w:t>
            </w:r>
          </w:p>
        </w:tc>
        <w:tc>
          <w:tcPr>
            <w:tcW w:w="622" w:type="dxa"/>
            <w:vAlign w:val="center"/>
          </w:tcPr>
          <w:p w14:paraId="606C09D4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2BC1F9BC" w14:textId="77777777" w:rsidR="004B01EF" w:rsidRDefault="00D5187B">
            <w:r>
              <w:t>12.375</w:t>
            </w:r>
          </w:p>
        </w:tc>
        <w:tc>
          <w:tcPr>
            <w:tcW w:w="848" w:type="dxa"/>
            <w:vAlign w:val="center"/>
          </w:tcPr>
          <w:p w14:paraId="4B967478" w14:textId="77777777" w:rsidR="004B01EF" w:rsidRDefault="00D5187B">
            <w:r>
              <w:t>24.750</w:t>
            </w:r>
          </w:p>
        </w:tc>
        <w:tc>
          <w:tcPr>
            <w:tcW w:w="781" w:type="dxa"/>
            <w:vAlign w:val="center"/>
          </w:tcPr>
          <w:p w14:paraId="65FEEAE5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7F864215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5CA2193C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AF0B81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4359459B" w14:textId="77777777" w:rsidR="004B01EF" w:rsidRDefault="00D5187B">
            <w:r>
              <w:t>0.520</w:t>
            </w:r>
          </w:p>
        </w:tc>
      </w:tr>
      <w:tr w:rsidR="004B01EF" w14:paraId="53EE7B93" w14:textId="77777777">
        <w:tc>
          <w:tcPr>
            <w:tcW w:w="622" w:type="dxa"/>
            <w:vAlign w:val="center"/>
          </w:tcPr>
          <w:p w14:paraId="14A14654" w14:textId="77777777" w:rsidR="004B01EF" w:rsidRDefault="00D5187B">
            <w:r>
              <w:t>7</w:t>
            </w:r>
          </w:p>
        </w:tc>
        <w:tc>
          <w:tcPr>
            <w:tcW w:w="854" w:type="dxa"/>
            <w:vAlign w:val="center"/>
          </w:tcPr>
          <w:p w14:paraId="0A13B0CD" w14:textId="77777777" w:rsidR="004B01EF" w:rsidRDefault="004B01EF"/>
        </w:tc>
        <w:tc>
          <w:tcPr>
            <w:tcW w:w="735" w:type="dxa"/>
            <w:vAlign w:val="center"/>
          </w:tcPr>
          <w:p w14:paraId="3072695D" w14:textId="77777777" w:rsidR="004B01EF" w:rsidRDefault="00D5187B">
            <w:r>
              <w:t>2</w:t>
            </w:r>
          </w:p>
        </w:tc>
        <w:tc>
          <w:tcPr>
            <w:tcW w:w="622" w:type="dxa"/>
            <w:vAlign w:val="center"/>
          </w:tcPr>
          <w:p w14:paraId="3040D3CD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420A3018" w14:textId="77777777" w:rsidR="004B01EF" w:rsidRDefault="00D5187B">
            <w:r>
              <w:t>1.440</w:t>
            </w:r>
          </w:p>
        </w:tc>
        <w:tc>
          <w:tcPr>
            <w:tcW w:w="848" w:type="dxa"/>
            <w:vAlign w:val="center"/>
          </w:tcPr>
          <w:p w14:paraId="1BE3F3A5" w14:textId="77777777" w:rsidR="004B01EF" w:rsidRDefault="00D5187B">
            <w:r>
              <w:t>2.880</w:t>
            </w:r>
          </w:p>
        </w:tc>
        <w:tc>
          <w:tcPr>
            <w:tcW w:w="781" w:type="dxa"/>
            <w:vAlign w:val="center"/>
          </w:tcPr>
          <w:p w14:paraId="1306BC23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046C513A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4A74CEA0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279E92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0FB4E0F" w14:textId="77777777" w:rsidR="004B01EF" w:rsidRDefault="00D5187B">
            <w:r>
              <w:t>0.520</w:t>
            </w:r>
          </w:p>
        </w:tc>
      </w:tr>
      <w:tr w:rsidR="004B01EF" w14:paraId="06D4116D" w14:textId="77777777">
        <w:tc>
          <w:tcPr>
            <w:tcW w:w="622" w:type="dxa"/>
            <w:vAlign w:val="center"/>
          </w:tcPr>
          <w:p w14:paraId="7F07A657" w14:textId="77777777" w:rsidR="004B01EF" w:rsidRDefault="00D5187B">
            <w:r>
              <w:t>8</w:t>
            </w:r>
          </w:p>
        </w:tc>
        <w:tc>
          <w:tcPr>
            <w:tcW w:w="854" w:type="dxa"/>
            <w:vAlign w:val="center"/>
          </w:tcPr>
          <w:p w14:paraId="6385660B" w14:textId="77777777" w:rsidR="004B01EF" w:rsidRDefault="004B01EF"/>
        </w:tc>
        <w:tc>
          <w:tcPr>
            <w:tcW w:w="735" w:type="dxa"/>
            <w:vAlign w:val="center"/>
          </w:tcPr>
          <w:p w14:paraId="0FA89961" w14:textId="77777777" w:rsidR="004B01EF" w:rsidRDefault="00D5187B">
            <w:r>
              <w:t>3~4</w:t>
            </w:r>
          </w:p>
        </w:tc>
        <w:tc>
          <w:tcPr>
            <w:tcW w:w="622" w:type="dxa"/>
            <w:vAlign w:val="center"/>
          </w:tcPr>
          <w:p w14:paraId="5210C87F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68E89B0F" w14:textId="77777777" w:rsidR="004B01EF" w:rsidRDefault="00D5187B">
            <w:r>
              <w:t>15.925</w:t>
            </w:r>
          </w:p>
        </w:tc>
        <w:tc>
          <w:tcPr>
            <w:tcW w:w="848" w:type="dxa"/>
            <w:vAlign w:val="center"/>
          </w:tcPr>
          <w:p w14:paraId="3E917002" w14:textId="77777777" w:rsidR="004B01EF" w:rsidRDefault="00D5187B">
            <w:r>
              <w:t>31.850</w:t>
            </w:r>
          </w:p>
        </w:tc>
        <w:tc>
          <w:tcPr>
            <w:tcW w:w="781" w:type="dxa"/>
            <w:vAlign w:val="center"/>
          </w:tcPr>
          <w:p w14:paraId="6C82C33B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6F88ABB6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93059EE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F6E031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003A4BF" w14:textId="77777777" w:rsidR="004B01EF" w:rsidRDefault="00D5187B">
            <w:r>
              <w:t>0.520</w:t>
            </w:r>
          </w:p>
        </w:tc>
      </w:tr>
      <w:tr w:rsidR="004B01EF" w14:paraId="590B242B" w14:textId="77777777">
        <w:tc>
          <w:tcPr>
            <w:tcW w:w="622" w:type="dxa"/>
            <w:vAlign w:val="center"/>
          </w:tcPr>
          <w:p w14:paraId="10AD3481" w14:textId="77777777" w:rsidR="004B01EF" w:rsidRDefault="00D5187B">
            <w:r>
              <w:t>9</w:t>
            </w:r>
          </w:p>
        </w:tc>
        <w:tc>
          <w:tcPr>
            <w:tcW w:w="854" w:type="dxa"/>
            <w:vAlign w:val="center"/>
          </w:tcPr>
          <w:p w14:paraId="5FC3EB4A" w14:textId="77777777" w:rsidR="004B01EF" w:rsidRDefault="004B01EF"/>
        </w:tc>
        <w:tc>
          <w:tcPr>
            <w:tcW w:w="735" w:type="dxa"/>
            <w:vAlign w:val="center"/>
          </w:tcPr>
          <w:p w14:paraId="7A265916" w14:textId="77777777" w:rsidR="004B01EF" w:rsidRDefault="00D5187B">
            <w:r>
              <w:t>3~4</w:t>
            </w:r>
          </w:p>
        </w:tc>
        <w:tc>
          <w:tcPr>
            <w:tcW w:w="622" w:type="dxa"/>
            <w:vAlign w:val="center"/>
          </w:tcPr>
          <w:p w14:paraId="2C348DB7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772D6E88" w14:textId="77777777" w:rsidR="004B01EF" w:rsidRDefault="00D5187B">
            <w:r>
              <w:t>16.170</w:t>
            </w:r>
          </w:p>
        </w:tc>
        <w:tc>
          <w:tcPr>
            <w:tcW w:w="848" w:type="dxa"/>
            <w:vAlign w:val="center"/>
          </w:tcPr>
          <w:p w14:paraId="24F65B6F" w14:textId="77777777" w:rsidR="004B01EF" w:rsidRDefault="00D5187B">
            <w:r>
              <w:t>32.341</w:t>
            </w:r>
          </w:p>
        </w:tc>
        <w:tc>
          <w:tcPr>
            <w:tcW w:w="781" w:type="dxa"/>
            <w:vAlign w:val="center"/>
          </w:tcPr>
          <w:p w14:paraId="1A1E66E7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1B5E5A87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DC39FC6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D52149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1F6AA365" w14:textId="77777777" w:rsidR="004B01EF" w:rsidRDefault="00D5187B">
            <w:r>
              <w:t>0.520</w:t>
            </w:r>
          </w:p>
        </w:tc>
      </w:tr>
      <w:tr w:rsidR="004B01EF" w14:paraId="090CD508" w14:textId="77777777">
        <w:tc>
          <w:tcPr>
            <w:tcW w:w="622" w:type="dxa"/>
            <w:vAlign w:val="center"/>
          </w:tcPr>
          <w:p w14:paraId="1B777498" w14:textId="77777777" w:rsidR="004B01EF" w:rsidRDefault="00D5187B">
            <w:r>
              <w:t>10</w:t>
            </w:r>
          </w:p>
        </w:tc>
        <w:tc>
          <w:tcPr>
            <w:tcW w:w="854" w:type="dxa"/>
            <w:vAlign w:val="center"/>
          </w:tcPr>
          <w:p w14:paraId="50C09F12" w14:textId="77777777" w:rsidR="004B01EF" w:rsidRDefault="00D5187B">
            <w:r>
              <w:t>C2121</w:t>
            </w:r>
          </w:p>
        </w:tc>
        <w:tc>
          <w:tcPr>
            <w:tcW w:w="735" w:type="dxa"/>
            <w:vAlign w:val="center"/>
          </w:tcPr>
          <w:p w14:paraId="08A343B1" w14:textId="77777777" w:rsidR="004B01EF" w:rsidRDefault="00D5187B">
            <w:r>
              <w:t>3~4</w:t>
            </w:r>
          </w:p>
        </w:tc>
        <w:tc>
          <w:tcPr>
            <w:tcW w:w="622" w:type="dxa"/>
            <w:vAlign w:val="center"/>
          </w:tcPr>
          <w:p w14:paraId="7A68A215" w14:textId="77777777" w:rsidR="004B01EF" w:rsidRDefault="00D5187B">
            <w:r>
              <w:t>4</w:t>
            </w:r>
          </w:p>
        </w:tc>
        <w:tc>
          <w:tcPr>
            <w:tcW w:w="848" w:type="dxa"/>
            <w:vAlign w:val="center"/>
          </w:tcPr>
          <w:p w14:paraId="1B1EF618" w14:textId="77777777" w:rsidR="004B01EF" w:rsidRDefault="00D5187B">
            <w:r>
              <w:t>4.410</w:t>
            </w:r>
          </w:p>
        </w:tc>
        <w:tc>
          <w:tcPr>
            <w:tcW w:w="848" w:type="dxa"/>
            <w:vAlign w:val="center"/>
          </w:tcPr>
          <w:p w14:paraId="0DD3B0F1" w14:textId="77777777" w:rsidR="004B01EF" w:rsidRDefault="00D5187B">
            <w:r>
              <w:t>17.640</w:t>
            </w:r>
          </w:p>
        </w:tc>
        <w:tc>
          <w:tcPr>
            <w:tcW w:w="781" w:type="dxa"/>
            <w:vAlign w:val="center"/>
          </w:tcPr>
          <w:p w14:paraId="0D37C633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2FBB524B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4050D0D3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76816BA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F3CC2DF" w14:textId="77777777" w:rsidR="004B01EF" w:rsidRDefault="00D5187B">
            <w:r>
              <w:t>0.520</w:t>
            </w:r>
          </w:p>
        </w:tc>
      </w:tr>
      <w:tr w:rsidR="004B01EF" w14:paraId="3F61E003" w14:textId="77777777">
        <w:tc>
          <w:tcPr>
            <w:tcW w:w="622" w:type="dxa"/>
            <w:vAlign w:val="center"/>
          </w:tcPr>
          <w:p w14:paraId="4C555CA9" w14:textId="77777777" w:rsidR="004B01EF" w:rsidRDefault="00D5187B">
            <w:r>
              <w:t>11</w:t>
            </w:r>
          </w:p>
        </w:tc>
        <w:tc>
          <w:tcPr>
            <w:tcW w:w="854" w:type="dxa"/>
            <w:vAlign w:val="center"/>
          </w:tcPr>
          <w:p w14:paraId="01D0A78D" w14:textId="77777777" w:rsidR="004B01EF" w:rsidRDefault="00D5187B">
            <w:r>
              <w:t>HC151</w:t>
            </w:r>
            <w:r>
              <w:lastRenderedPageBreak/>
              <w:t>5</w:t>
            </w:r>
          </w:p>
        </w:tc>
        <w:tc>
          <w:tcPr>
            <w:tcW w:w="735" w:type="dxa"/>
            <w:vAlign w:val="center"/>
          </w:tcPr>
          <w:p w14:paraId="3CB86BC5" w14:textId="77777777" w:rsidR="004B01EF" w:rsidRDefault="00D5187B">
            <w:r>
              <w:lastRenderedPageBreak/>
              <w:t>1~2</w:t>
            </w:r>
          </w:p>
        </w:tc>
        <w:tc>
          <w:tcPr>
            <w:tcW w:w="622" w:type="dxa"/>
            <w:vAlign w:val="center"/>
          </w:tcPr>
          <w:p w14:paraId="0A0B2A1B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695B0780" w14:textId="77777777" w:rsidR="004B01EF" w:rsidRDefault="00D5187B">
            <w:r>
              <w:t>2.237</w:t>
            </w:r>
          </w:p>
        </w:tc>
        <w:tc>
          <w:tcPr>
            <w:tcW w:w="848" w:type="dxa"/>
            <w:vAlign w:val="center"/>
          </w:tcPr>
          <w:p w14:paraId="643BB475" w14:textId="77777777" w:rsidR="004B01EF" w:rsidRDefault="00D5187B">
            <w:r>
              <w:t>4.474</w:t>
            </w:r>
          </w:p>
        </w:tc>
        <w:tc>
          <w:tcPr>
            <w:tcW w:w="781" w:type="dxa"/>
            <w:vAlign w:val="center"/>
          </w:tcPr>
          <w:p w14:paraId="6186C91D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0ADE4ADC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CEA8DED" w14:textId="77777777" w:rsidR="004B01EF" w:rsidRDefault="00D5187B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D5372D3" w14:textId="77777777" w:rsidR="004B01EF" w:rsidRDefault="00D5187B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2568C532" w14:textId="77777777" w:rsidR="004B01EF" w:rsidRDefault="00D5187B">
            <w:r>
              <w:t>0.520</w:t>
            </w:r>
          </w:p>
        </w:tc>
      </w:tr>
      <w:tr w:rsidR="004B01EF" w14:paraId="3B6CA51C" w14:textId="77777777">
        <w:tc>
          <w:tcPr>
            <w:tcW w:w="622" w:type="dxa"/>
            <w:vAlign w:val="center"/>
          </w:tcPr>
          <w:p w14:paraId="28DBAC8E" w14:textId="77777777" w:rsidR="004B01EF" w:rsidRDefault="00D5187B">
            <w:r>
              <w:t>12</w:t>
            </w:r>
          </w:p>
        </w:tc>
        <w:tc>
          <w:tcPr>
            <w:tcW w:w="854" w:type="dxa"/>
            <w:vAlign w:val="center"/>
          </w:tcPr>
          <w:p w14:paraId="0E7798C8" w14:textId="77777777" w:rsidR="004B01EF" w:rsidRDefault="00D5187B">
            <w:r>
              <w:t>HC1515</w:t>
            </w:r>
          </w:p>
        </w:tc>
        <w:tc>
          <w:tcPr>
            <w:tcW w:w="735" w:type="dxa"/>
            <w:vAlign w:val="center"/>
          </w:tcPr>
          <w:p w14:paraId="1D2CF84A" w14:textId="77777777" w:rsidR="004B01EF" w:rsidRDefault="00D5187B">
            <w:r>
              <w:t>1~2</w:t>
            </w:r>
          </w:p>
        </w:tc>
        <w:tc>
          <w:tcPr>
            <w:tcW w:w="622" w:type="dxa"/>
            <w:vAlign w:val="center"/>
          </w:tcPr>
          <w:p w14:paraId="613DFB3C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21DC0A29" w14:textId="77777777" w:rsidR="004B01EF" w:rsidRDefault="00D5187B">
            <w:r>
              <w:t>2.206</w:t>
            </w:r>
          </w:p>
        </w:tc>
        <w:tc>
          <w:tcPr>
            <w:tcW w:w="848" w:type="dxa"/>
            <w:vAlign w:val="center"/>
          </w:tcPr>
          <w:p w14:paraId="117E86D0" w14:textId="77777777" w:rsidR="004B01EF" w:rsidRDefault="00D5187B">
            <w:r>
              <w:t>4.412</w:t>
            </w:r>
          </w:p>
        </w:tc>
        <w:tc>
          <w:tcPr>
            <w:tcW w:w="781" w:type="dxa"/>
            <w:vAlign w:val="center"/>
          </w:tcPr>
          <w:p w14:paraId="3E068AB7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1C046E51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7108D91D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7E1682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F326580" w14:textId="77777777" w:rsidR="004B01EF" w:rsidRDefault="00D5187B">
            <w:r>
              <w:t>0.520</w:t>
            </w:r>
          </w:p>
        </w:tc>
      </w:tr>
      <w:tr w:rsidR="004B01EF" w14:paraId="7AE4FBD1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206F332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FAC9EB3" w14:textId="77777777" w:rsidR="004B01EF" w:rsidRDefault="00D5187B">
            <w:r>
              <w:t>173.003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513B8D" w14:textId="77777777" w:rsidR="004B01EF" w:rsidRDefault="00D5187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63667A3F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D6C9D8C" w14:textId="77777777" w:rsidR="004B01EF" w:rsidRDefault="00D5187B">
            <w:r>
              <w:t>0.520</w:t>
            </w:r>
          </w:p>
        </w:tc>
      </w:tr>
    </w:tbl>
    <w:p w14:paraId="3D9D79C9" w14:textId="77777777" w:rsidR="004B01EF" w:rsidRDefault="004B01EF"/>
    <w:p w14:paraId="5D55ED68" w14:textId="77777777" w:rsidR="004B01EF" w:rsidRDefault="00D5187B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B01EF" w14:paraId="47A365CC" w14:textId="77777777">
        <w:tc>
          <w:tcPr>
            <w:tcW w:w="622" w:type="dxa"/>
            <w:shd w:val="clear" w:color="auto" w:fill="E6E6E6"/>
            <w:vAlign w:val="center"/>
          </w:tcPr>
          <w:p w14:paraId="4481A35F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653F44" w14:textId="77777777" w:rsidR="004B01EF" w:rsidRDefault="00D5187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338DFAF" w14:textId="77777777" w:rsidR="004B01EF" w:rsidRDefault="00D5187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E9F719" w14:textId="77777777" w:rsidR="004B01EF" w:rsidRDefault="00D5187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B9283D" w14:textId="77777777" w:rsidR="004B01EF" w:rsidRDefault="00D5187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981CE" w14:textId="77777777" w:rsidR="004B01EF" w:rsidRDefault="00D5187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0586E9" w14:textId="77777777" w:rsidR="004B01EF" w:rsidRDefault="00D5187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1598FF" w14:textId="77777777" w:rsidR="004B01EF" w:rsidRDefault="00D5187B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9B4E53" w14:textId="77777777" w:rsidR="004B01EF" w:rsidRDefault="00D5187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1877E8" w14:textId="77777777" w:rsidR="004B01EF" w:rsidRDefault="00D5187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BCCA22" w14:textId="77777777" w:rsidR="004B01EF" w:rsidRDefault="00D5187B">
            <w:pPr>
              <w:jc w:val="center"/>
            </w:pPr>
            <w:r>
              <w:t>综合遮阳系数</w:t>
            </w:r>
          </w:p>
        </w:tc>
      </w:tr>
      <w:tr w:rsidR="004B01EF" w14:paraId="0F10DAA9" w14:textId="77777777">
        <w:tc>
          <w:tcPr>
            <w:tcW w:w="622" w:type="dxa"/>
            <w:vAlign w:val="center"/>
          </w:tcPr>
          <w:p w14:paraId="62852F14" w14:textId="77777777" w:rsidR="004B01EF" w:rsidRDefault="00D5187B">
            <w:r>
              <w:t>1</w:t>
            </w:r>
          </w:p>
        </w:tc>
        <w:tc>
          <w:tcPr>
            <w:tcW w:w="854" w:type="dxa"/>
            <w:vAlign w:val="center"/>
          </w:tcPr>
          <w:p w14:paraId="2A6C08A7" w14:textId="77777777" w:rsidR="004B01EF" w:rsidRDefault="004B01EF"/>
        </w:tc>
        <w:tc>
          <w:tcPr>
            <w:tcW w:w="735" w:type="dxa"/>
            <w:vAlign w:val="center"/>
          </w:tcPr>
          <w:p w14:paraId="0D94C836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1FD1756B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41924D62" w14:textId="77777777" w:rsidR="004B01EF" w:rsidRDefault="00D5187B">
            <w:r>
              <w:t>12.000</w:t>
            </w:r>
          </w:p>
        </w:tc>
        <w:tc>
          <w:tcPr>
            <w:tcW w:w="848" w:type="dxa"/>
            <w:vAlign w:val="center"/>
          </w:tcPr>
          <w:p w14:paraId="24AF7555" w14:textId="77777777" w:rsidR="004B01EF" w:rsidRDefault="00D5187B">
            <w:r>
              <w:t>12.000</w:t>
            </w:r>
          </w:p>
        </w:tc>
        <w:tc>
          <w:tcPr>
            <w:tcW w:w="781" w:type="dxa"/>
            <w:vAlign w:val="center"/>
          </w:tcPr>
          <w:p w14:paraId="7A34F15A" w14:textId="77777777" w:rsidR="004B01EF" w:rsidRDefault="00D5187B">
            <w:r>
              <w:t>65</w:t>
            </w:r>
          </w:p>
        </w:tc>
        <w:tc>
          <w:tcPr>
            <w:tcW w:w="916" w:type="dxa"/>
            <w:vAlign w:val="center"/>
          </w:tcPr>
          <w:p w14:paraId="5C1C01BB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397B3C79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7CBCA1E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7015CAC5" w14:textId="77777777" w:rsidR="004B01EF" w:rsidRDefault="00D5187B">
            <w:r>
              <w:t>0.520</w:t>
            </w:r>
          </w:p>
        </w:tc>
      </w:tr>
      <w:tr w:rsidR="004B01EF" w14:paraId="31C71279" w14:textId="77777777">
        <w:tc>
          <w:tcPr>
            <w:tcW w:w="622" w:type="dxa"/>
            <w:vAlign w:val="center"/>
          </w:tcPr>
          <w:p w14:paraId="14A138E0" w14:textId="77777777" w:rsidR="004B01EF" w:rsidRDefault="00D5187B">
            <w:r>
              <w:t>2</w:t>
            </w:r>
          </w:p>
        </w:tc>
        <w:tc>
          <w:tcPr>
            <w:tcW w:w="854" w:type="dxa"/>
            <w:vAlign w:val="center"/>
          </w:tcPr>
          <w:p w14:paraId="080F94B0" w14:textId="77777777" w:rsidR="004B01EF" w:rsidRDefault="00D5187B">
            <w:r>
              <w:t>C1212</w:t>
            </w:r>
          </w:p>
        </w:tc>
        <w:tc>
          <w:tcPr>
            <w:tcW w:w="735" w:type="dxa"/>
            <w:vAlign w:val="center"/>
          </w:tcPr>
          <w:p w14:paraId="58C7D6F6" w14:textId="77777777" w:rsidR="004B01EF" w:rsidRDefault="00D5187B">
            <w:r>
              <w:t>3~4</w:t>
            </w:r>
          </w:p>
        </w:tc>
        <w:tc>
          <w:tcPr>
            <w:tcW w:w="622" w:type="dxa"/>
            <w:vAlign w:val="center"/>
          </w:tcPr>
          <w:p w14:paraId="058E8FF6" w14:textId="77777777" w:rsidR="004B01EF" w:rsidRDefault="00D5187B">
            <w:r>
              <w:t>6</w:t>
            </w:r>
          </w:p>
        </w:tc>
        <w:tc>
          <w:tcPr>
            <w:tcW w:w="848" w:type="dxa"/>
            <w:vAlign w:val="center"/>
          </w:tcPr>
          <w:p w14:paraId="493575C2" w14:textId="77777777" w:rsidR="004B01EF" w:rsidRDefault="00D5187B">
            <w:r>
              <w:t>1.440</w:t>
            </w:r>
          </w:p>
        </w:tc>
        <w:tc>
          <w:tcPr>
            <w:tcW w:w="848" w:type="dxa"/>
            <w:vAlign w:val="center"/>
          </w:tcPr>
          <w:p w14:paraId="22F35F75" w14:textId="77777777" w:rsidR="004B01EF" w:rsidRDefault="00D5187B">
            <w:r>
              <w:t>8.640</w:t>
            </w:r>
          </w:p>
        </w:tc>
        <w:tc>
          <w:tcPr>
            <w:tcW w:w="781" w:type="dxa"/>
            <w:vAlign w:val="center"/>
          </w:tcPr>
          <w:p w14:paraId="6DA1C605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7236A8B2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35F2B0AC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A7081A3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092A2B2D" w14:textId="77777777" w:rsidR="004B01EF" w:rsidRDefault="00D5187B">
            <w:r>
              <w:t>0.520</w:t>
            </w:r>
          </w:p>
        </w:tc>
      </w:tr>
      <w:tr w:rsidR="004B01EF" w14:paraId="35F18BC5" w14:textId="77777777">
        <w:tc>
          <w:tcPr>
            <w:tcW w:w="622" w:type="dxa"/>
            <w:vAlign w:val="center"/>
          </w:tcPr>
          <w:p w14:paraId="3D1C7D7B" w14:textId="77777777" w:rsidR="004B01EF" w:rsidRDefault="00D5187B">
            <w:r>
              <w:t>3</w:t>
            </w:r>
          </w:p>
        </w:tc>
        <w:tc>
          <w:tcPr>
            <w:tcW w:w="854" w:type="dxa"/>
            <w:vAlign w:val="center"/>
          </w:tcPr>
          <w:p w14:paraId="0906A324" w14:textId="77777777" w:rsidR="004B01EF" w:rsidRDefault="00D5187B">
            <w:r>
              <w:t>C1212</w:t>
            </w:r>
          </w:p>
        </w:tc>
        <w:tc>
          <w:tcPr>
            <w:tcW w:w="735" w:type="dxa"/>
            <w:vAlign w:val="center"/>
          </w:tcPr>
          <w:p w14:paraId="5EAD4C2E" w14:textId="77777777" w:rsidR="004B01EF" w:rsidRDefault="00D5187B">
            <w:r>
              <w:t>3</w:t>
            </w:r>
          </w:p>
        </w:tc>
        <w:tc>
          <w:tcPr>
            <w:tcW w:w="622" w:type="dxa"/>
            <w:vAlign w:val="center"/>
          </w:tcPr>
          <w:p w14:paraId="39507214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5E353C49" w14:textId="77777777" w:rsidR="004B01EF" w:rsidRDefault="00D5187B">
            <w:r>
              <w:t>1.440</w:t>
            </w:r>
          </w:p>
        </w:tc>
        <w:tc>
          <w:tcPr>
            <w:tcW w:w="848" w:type="dxa"/>
            <w:vAlign w:val="center"/>
          </w:tcPr>
          <w:p w14:paraId="3B56A040" w14:textId="77777777" w:rsidR="004B01EF" w:rsidRDefault="00D5187B">
            <w:r>
              <w:t>1.440</w:t>
            </w:r>
          </w:p>
        </w:tc>
        <w:tc>
          <w:tcPr>
            <w:tcW w:w="781" w:type="dxa"/>
            <w:vAlign w:val="center"/>
          </w:tcPr>
          <w:p w14:paraId="054E8807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30C520AD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1583662A" w14:textId="77777777" w:rsidR="004B01EF" w:rsidRDefault="004B01EF"/>
        </w:tc>
        <w:tc>
          <w:tcPr>
            <w:tcW w:w="1165" w:type="dxa"/>
            <w:vAlign w:val="center"/>
          </w:tcPr>
          <w:p w14:paraId="6CF32083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463337D4" w14:textId="77777777" w:rsidR="004B01EF" w:rsidRDefault="00D5187B">
            <w:r>
              <w:t>0.520</w:t>
            </w:r>
          </w:p>
        </w:tc>
      </w:tr>
      <w:tr w:rsidR="004B01EF" w14:paraId="357F2CB0" w14:textId="77777777">
        <w:tc>
          <w:tcPr>
            <w:tcW w:w="622" w:type="dxa"/>
            <w:vAlign w:val="center"/>
          </w:tcPr>
          <w:p w14:paraId="0E8BD08C" w14:textId="77777777" w:rsidR="004B01EF" w:rsidRDefault="00D5187B">
            <w:r>
              <w:t>4</w:t>
            </w:r>
          </w:p>
        </w:tc>
        <w:tc>
          <w:tcPr>
            <w:tcW w:w="854" w:type="dxa"/>
            <w:vAlign w:val="center"/>
          </w:tcPr>
          <w:p w14:paraId="24CC4561" w14:textId="77777777" w:rsidR="004B01EF" w:rsidRDefault="00D5187B">
            <w:r>
              <w:t>C15215</w:t>
            </w:r>
          </w:p>
        </w:tc>
        <w:tc>
          <w:tcPr>
            <w:tcW w:w="735" w:type="dxa"/>
            <w:vAlign w:val="center"/>
          </w:tcPr>
          <w:p w14:paraId="4B8E6EC2" w14:textId="77777777" w:rsidR="004B01EF" w:rsidRDefault="00D5187B">
            <w:r>
              <w:t>4</w:t>
            </w:r>
          </w:p>
        </w:tc>
        <w:tc>
          <w:tcPr>
            <w:tcW w:w="622" w:type="dxa"/>
            <w:vAlign w:val="center"/>
          </w:tcPr>
          <w:p w14:paraId="323BDE1F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3DC51657" w14:textId="77777777" w:rsidR="004B01EF" w:rsidRDefault="00D5187B">
            <w:r>
              <w:t>2.250</w:t>
            </w:r>
          </w:p>
        </w:tc>
        <w:tc>
          <w:tcPr>
            <w:tcW w:w="848" w:type="dxa"/>
            <w:vAlign w:val="center"/>
          </w:tcPr>
          <w:p w14:paraId="4CF6E198" w14:textId="77777777" w:rsidR="004B01EF" w:rsidRDefault="00D5187B">
            <w:r>
              <w:t>2.250</w:t>
            </w:r>
          </w:p>
        </w:tc>
        <w:tc>
          <w:tcPr>
            <w:tcW w:w="781" w:type="dxa"/>
            <w:vAlign w:val="center"/>
          </w:tcPr>
          <w:p w14:paraId="363963D4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52B78D2A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6AF533B" w14:textId="77777777" w:rsidR="004B01EF" w:rsidRDefault="004B01EF"/>
        </w:tc>
        <w:tc>
          <w:tcPr>
            <w:tcW w:w="1165" w:type="dxa"/>
            <w:vAlign w:val="center"/>
          </w:tcPr>
          <w:p w14:paraId="6F18E981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29C2E95C" w14:textId="77777777" w:rsidR="004B01EF" w:rsidRDefault="00D5187B">
            <w:r>
              <w:t>0.520</w:t>
            </w:r>
          </w:p>
        </w:tc>
      </w:tr>
      <w:tr w:rsidR="004B01EF" w14:paraId="5FE42F8D" w14:textId="77777777">
        <w:tc>
          <w:tcPr>
            <w:tcW w:w="622" w:type="dxa"/>
            <w:vAlign w:val="center"/>
          </w:tcPr>
          <w:p w14:paraId="6AE2339A" w14:textId="77777777" w:rsidR="004B01EF" w:rsidRDefault="00D5187B">
            <w:r>
              <w:t>5</w:t>
            </w:r>
          </w:p>
        </w:tc>
        <w:tc>
          <w:tcPr>
            <w:tcW w:w="854" w:type="dxa"/>
            <w:vAlign w:val="center"/>
          </w:tcPr>
          <w:p w14:paraId="02E288B8" w14:textId="77777777" w:rsidR="004B01EF" w:rsidRDefault="00D5187B">
            <w:r>
              <w:t>C2415</w:t>
            </w:r>
          </w:p>
        </w:tc>
        <w:tc>
          <w:tcPr>
            <w:tcW w:w="735" w:type="dxa"/>
            <w:vAlign w:val="center"/>
          </w:tcPr>
          <w:p w14:paraId="47A3B25E" w14:textId="77777777" w:rsidR="004B01EF" w:rsidRDefault="00D5187B">
            <w:r>
              <w:t>2</w:t>
            </w:r>
          </w:p>
        </w:tc>
        <w:tc>
          <w:tcPr>
            <w:tcW w:w="622" w:type="dxa"/>
            <w:vAlign w:val="center"/>
          </w:tcPr>
          <w:p w14:paraId="6DFE8A7A" w14:textId="77777777" w:rsidR="004B01EF" w:rsidRDefault="00D5187B">
            <w:r>
              <w:t>2</w:t>
            </w:r>
          </w:p>
        </w:tc>
        <w:tc>
          <w:tcPr>
            <w:tcW w:w="848" w:type="dxa"/>
            <w:vAlign w:val="center"/>
          </w:tcPr>
          <w:p w14:paraId="5913625B" w14:textId="77777777" w:rsidR="004B01EF" w:rsidRDefault="00D5187B">
            <w:r>
              <w:t>3.600</w:t>
            </w:r>
          </w:p>
        </w:tc>
        <w:tc>
          <w:tcPr>
            <w:tcW w:w="848" w:type="dxa"/>
            <w:vAlign w:val="center"/>
          </w:tcPr>
          <w:p w14:paraId="57B11699" w14:textId="77777777" w:rsidR="004B01EF" w:rsidRDefault="00D5187B">
            <w:r>
              <w:t>7.200</w:t>
            </w:r>
          </w:p>
        </w:tc>
        <w:tc>
          <w:tcPr>
            <w:tcW w:w="781" w:type="dxa"/>
            <w:vAlign w:val="center"/>
          </w:tcPr>
          <w:p w14:paraId="3FBCC7BF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4847ADE6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00E71D49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D5B2CFF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DDA044F" w14:textId="77777777" w:rsidR="004B01EF" w:rsidRDefault="00D5187B">
            <w:r>
              <w:t>0.520</w:t>
            </w:r>
          </w:p>
        </w:tc>
      </w:tr>
      <w:tr w:rsidR="004B01EF" w14:paraId="240CD75C" w14:textId="77777777">
        <w:tc>
          <w:tcPr>
            <w:tcW w:w="622" w:type="dxa"/>
            <w:vAlign w:val="center"/>
          </w:tcPr>
          <w:p w14:paraId="500120F1" w14:textId="77777777" w:rsidR="004B01EF" w:rsidRDefault="00D5187B">
            <w:r>
              <w:t>6</w:t>
            </w:r>
          </w:p>
        </w:tc>
        <w:tc>
          <w:tcPr>
            <w:tcW w:w="854" w:type="dxa"/>
            <w:vAlign w:val="center"/>
          </w:tcPr>
          <w:p w14:paraId="5659ACE5" w14:textId="77777777" w:rsidR="004B01EF" w:rsidRDefault="00D5187B">
            <w:r>
              <w:t>C2421</w:t>
            </w:r>
          </w:p>
        </w:tc>
        <w:tc>
          <w:tcPr>
            <w:tcW w:w="735" w:type="dxa"/>
            <w:vAlign w:val="center"/>
          </w:tcPr>
          <w:p w14:paraId="494AA3E2" w14:textId="77777777" w:rsidR="004B01EF" w:rsidRDefault="00D5187B">
            <w:r>
              <w:t>1~4</w:t>
            </w:r>
          </w:p>
        </w:tc>
        <w:tc>
          <w:tcPr>
            <w:tcW w:w="622" w:type="dxa"/>
            <w:vAlign w:val="center"/>
          </w:tcPr>
          <w:p w14:paraId="4F7DF502" w14:textId="77777777" w:rsidR="004B01EF" w:rsidRDefault="00D5187B">
            <w:r>
              <w:t>9</w:t>
            </w:r>
          </w:p>
        </w:tc>
        <w:tc>
          <w:tcPr>
            <w:tcW w:w="848" w:type="dxa"/>
            <w:vAlign w:val="center"/>
          </w:tcPr>
          <w:p w14:paraId="2E2D3AC0" w14:textId="77777777" w:rsidR="004B01EF" w:rsidRDefault="00D5187B">
            <w:r>
              <w:t>5.040</w:t>
            </w:r>
          </w:p>
        </w:tc>
        <w:tc>
          <w:tcPr>
            <w:tcW w:w="848" w:type="dxa"/>
            <w:vAlign w:val="center"/>
          </w:tcPr>
          <w:p w14:paraId="1833963E" w14:textId="77777777" w:rsidR="004B01EF" w:rsidRDefault="00D5187B">
            <w:r>
              <w:t>45.360</w:t>
            </w:r>
          </w:p>
        </w:tc>
        <w:tc>
          <w:tcPr>
            <w:tcW w:w="781" w:type="dxa"/>
            <w:vAlign w:val="center"/>
          </w:tcPr>
          <w:p w14:paraId="0E178EBC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38CB7D57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71945189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208FA4A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0D76DD1A" w14:textId="77777777" w:rsidR="004B01EF" w:rsidRDefault="00D5187B">
            <w:r>
              <w:t>0.520</w:t>
            </w:r>
          </w:p>
        </w:tc>
      </w:tr>
      <w:tr w:rsidR="004B01EF" w14:paraId="734F9025" w14:textId="77777777">
        <w:tc>
          <w:tcPr>
            <w:tcW w:w="622" w:type="dxa"/>
            <w:vAlign w:val="center"/>
          </w:tcPr>
          <w:p w14:paraId="1BAE9EA5" w14:textId="77777777" w:rsidR="004B01EF" w:rsidRDefault="00D5187B">
            <w:r>
              <w:t>7</w:t>
            </w:r>
          </w:p>
        </w:tc>
        <w:tc>
          <w:tcPr>
            <w:tcW w:w="854" w:type="dxa"/>
            <w:vAlign w:val="center"/>
          </w:tcPr>
          <w:p w14:paraId="1508D897" w14:textId="77777777" w:rsidR="004B01EF" w:rsidRDefault="00D5187B">
            <w:r>
              <w:t>HC1212</w:t>
            </w:r>
          </w:p>
        </w:tc>
        <w:tc>
          <w:tcPr>
            <w:tcW w:w="735" w:type="dxa"/>
            <w:vAlign w:val="center"/>
          </w:tcPr>
          <w:p w14:paraId="0F69D89F" w14:textId="77777777" w:rsidR="004B01EF" w:rsidRDefault="00D5187B">
            <w:r>
              <w:t>2</w:t>
            </w:r>
          </w:p>
        </w:tc>
        <w:tc>
          <w:tcPr>
            <w:tcW w:w="622" w:type="dxa"/>
            <w:vAlign w:val="center"/>
          </w:tcPr>
          <w:p w14:paraId="6AA81557" w14:textId="77777777" w:rsidR="004B01EF" w:rsidRDefault="00D5187B">
            <w:r>
              <w:t>1</w:t>
            </w:r>
          </w:p>
        </w:tc>
        <w:tc>
          <w:tcPr>
            <w:tcW w:w="848" w:type="dxa"/>
            <w:vAlign w:val="center"/>
          </w:tcPr>
          <w:p w14:paraId="4D4792AE" w14:textId="77777777" w:rsidR="004B01EF" w:rsidRDefault="00D5187B">
            <w:r>
              <w:t>1.436</w:t>
            </w:r>
          </w:p>
        </w:tc>
        <w:tc>
          <w:tcPr>
            <w:tcW w:w="848" w:type="dxa"/>
            <w:vAlign w:val="center"/>
          </w:tcPr>
          <w:p w14:paraId="4DD30283" w14:textId="77777777" w:rsidR="004B01EF" w:rsidRDefault="00D5187B">
            <w:r>
              <w:t>1.436</w:t>
            </w:r>
          </w:p>
        </w:tc>
        <w:tc>
          <w:tcPr>
            <w:tcW w:w="781" w:type="dxa"/>
            <w:vAlign w:val="center"/>
          </w:tcPr>
          <w:p w14:paraId="33144B9C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2CA5685B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60A125E0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36F2C5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40C34B9" w14:textId="77777777" w:rsidR="004B01EF" w:rsidRDefault="00D5187B">
            <w:r>
              <w:t>0.520</w:t>
            </w:r>
          </w:p>
        </w:tc>
      </w:tr>
      <w:tr w:rsidR="004B01EF" w14:paraId="04FF2511" w14:textId="77777777">
        <w:tc>
          <w:tcPr>
            <w:tcW w:w="622" w:type="dxa"/>
            <w:vAlign w:val="center"/>
          </w:tcPr>
          <w:p w14:paraId="4E59CDB5" w14:textId="77777777" w:rsidR="004B01EF" w:rsidRDefault="00D5187B">
            <w:r>
              <w:t>8</w:t>
            </w:r>
          </w:p>
        </w:tc>
        <w:tc>
          <w:tcPr>
            <w:tcW w:w="854" w:type="dxa"/>
            <w:vAlign w:val="center"/>
          </w:tcPr>
          <w:p w14:paraId="663572BE" w14:textId="77777777" w:rsidR="004B01EF" w:rsidRDefault="00D5187B">
            <w:r>
              <w:t>HC1821</w:t>
            </w:r>
          </w:p>
        </w:tc>
        <w:tc>
          <w:tcPr>
            <w:tcW w:w="735" w:type="dxa"/>
            <w:vAlign w:val="center"/>
          </w:tcPr>
          <w:p w14:paraId="2B7FC2A2" w14:textId="77777777" w:rsidR="004B01EF" w:rsidRDefault="00D5187B">
            <w:r>
              <w:t>1~3</w:t>
            </w:r>
          </w:p>
        </w:tc>
        <w:tc>
          <w:tcPr>
            <w:tcW w:w="622" w:type="dxa"/>
            <w:vAlign w:val="center"/>
          </w:tcPr>
          <w:p w14:paraId="5F5A91FF" w14:textId="77777777" w:rsidR="004B01EF" w:rsidRDefault="00D5187B">
            <w:r>
              <w:t>3</w:t>
            </w:r>
          </w:p>
        </w:tc>
        <w:tc>
          <w:tcPr>
            <w:tcW w:w="848" w:type="dxa"/>
            <w:vAlign w:val="center"/>
          </w:tcPr>
          <w:p w14:paraId="309FD8FA" w14:textId="77777777" w:rsidR="004B01EF" w:rsidRDefault="00D5187B">
            <w:r>
              <w:t>3.662</w:t>
            </w:r>
          </w:p>
        </w:tc>
        <w:tc>
          <w:tcPr>
            <w:tcW w:w="848" w:type="dxa"/>
            <w:vAlign w:val="center"/>
          </w:tcPr>
          <w:p w14:paraId="7F53B387" w14:textId="77777777" w:rsidR="004B01EF" w:rsidRDefault="00D5187B">
            <w:r>
              <w:t>10.985</w:t>
            </w:r>
          </w:p>
        </w:tc>
        <w:tc>
          <w:tcPr>
            <w:tcW w:w="781" w:type="dxa"/>
            <w:vAlign w:val="center"/>
          </w:tcPr>
          <w:p w14:paraId="491B3189" w14:textId="77777777" w:rsidR="004B01EF" w:rsidRDefault="00D5187B">
            <w:r>
              <w:t>18</w:t>
            </w:r>
          </w:p>
        </w:tc>
        <w:tc>
          <w:tcPr>
            <w:tcW w:w="916" w:type="dxa"/>
            <w:vAlign w:val="center"/>
          </w:tcPr>
          <w:p w14:paraId="33483966" w14:textId="77777777" w:rsidR="004B01EF" w:rsidRDefault="00D5187B">
            <w:r>
              <w:t>0.520</w:t>
            </w:r>
          </w:p>
        </w:tc>
        <w:tc>
          <w:tcPr>
            <w:tcW w:w="1018" w:type="dxa"/>
            <w:vAlign w:val="center"/>
          </w:tcPr>
          <w:p w14:paraId="74CED5B8" w14:textId="77777777" w:rsidR="004B01EF" w:rsidRDefault="00D5187B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DE9E19D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508121EB" w14:textId="77777777" w:rsidR="004B01EF" w:rsidRDefault="00D5187B">
            <w:r>
              <w:t>0.520</w:t>
            </w:r>
          </w:p>
        </w:tc>
      </w:tr>
      <w:tr w:rsidR="004B01EF" w14:paraId="720E3AA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B3DB7D8" w14:textId="77777777" w:rsidR="004B01EF" w:rsidRDefault="00D5187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C2BBED" w14:textId="77777777" w:rsidR="004B01EF" w:rsidRDefault="00D5187B">
            <w:r>
              <w:t>89.312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EB0407F" w14:textId="77777777" w:rsidR="004B01EF" w:rsidRDefault="00D5187B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2AA73A54" w14:textId="77777777" w:rsidR="004B01EF" w:rsidRDefault="00D5187B">
            <w:r>
              <w:t>1.000</w:t>
            </w:r>
          </w:p>
        </w:tc>
        <w:tc>
          <w:tcPr>
            <w:tcW w:w="916" w:type="dxa"/>
            <w:vAlign w:val="center"/>
          </w:tcPr>
          <w:p w14:paraId="6C757B75" w14:textId="77777777" w:rsidR="004B01EF" w:rsidRDefault="00D5187B">
            <w:r>
              <w:t>0.520</w:t>
            </w:r>
          </w:p>
        </w:tc>
      </w:tr>
    </w:tbl>
    <w:p w14:paraId="26EC0789" w14:textId="77777777" w:rsidR="004B01EF" w:rsidRDefault="004B01EF"/>
    <w:p w14:paraId="47E9CC8A" w14:textId="77777777" w:rsidR="004B01EF" w:rsidRDefault="00D5187B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4B01EF" w14:paraId="4F96A3F0" w14:textId="77777777">
        <w:tc>
          <w:tcPr>
            <w:tcW w:w="2310" w:type="auto"/>
            <w:vAlign w:val="center"/>
          </w:tcPr>
          <w:p w14:paraId="6F58A5B1" w14:textId="6009ADF4" w:rsidR="004B01EF" w:rsidRDefault="00D5187B">
            <w:r w:rsidRPr="00D65040">
              <w:rPr>
                <w:noProof/>
              </w:rPr>
              <w:pict w14:anchorId="2F5EB9C6">
                <v:shape id="图片 36" o:spid="_x0000_i1026" type="#_x0000_t75" style="width:322pt;height:36pt;visibility:visible;mso-wrap-style:square">
                  <v:imagedata r:id="rId12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36D97628" w14:textId="77777777" w:rsidR="004B01EF" w:rsidRDefault="00D5187B">
            <w:r>
              <w:t>=0.520</w:t>
            </w:r>
          </w:p>
        </w:tc>
      </w:tr>
    </w:tbl>
    <w:p w14:paraId="611C0BFF" w14:textId="77777777" w:rsidR="004B01EF" w:rsidRDefault="004B01E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4B01EF" w14:paraId="13226188" w14:textId="77777777">
        <w:tc>
          <w:tcPr>
            <w:tcW w:w="2263" w:type="dxa"/>
            <w:shd w:val="clear" w:color="auto" w:fill="E6E6E6"/>
            <w:vAlign w:val="center"/>
          </w:tcPr>
          <w:p w14:paraId="0C051F5D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90F193" w14:textId="77777777" w:rsidR="004B01EF" w:rsidRDefault="00D5187B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4290767C" w14:textId="77777777" w:rsidR="004B01EF" w:rsidRDefault="00D5187B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B1E43F8" w14:textId="77777777" w:rsidR="004B01EF" w:rsidRDefault="00D5187B">
            <w:pPr>
              <w:jc w:val="center"/>
            </w:pPr>
            <w:r>
              <w:t>遮阳系数</w:t>
            </w:r>
          </w:p>
        </w:tc>
      </w:tr>
      <w:tr w:rsidR="004B01EF" w14:paraId="2F8AA809" w14:textId="77777777">
        <w:tc>
          <w:tcPr>
            <w:tcW w:w="2263" w:type="dxa"/>
            <w:shd w:val="clear" w:color="auto" w:fill="E6E6E6"/>
            <w:vAlign w:val="center"/>
          </w:tcPr>
          <w:p w14:paraId="2904491E" w14:textId="77777777" w:rsidR="004B01EF" w:rsidRDefault="00D5187B">
            <w:r>
              <w:t>南向</w:t>
            </w:r>
          </w:p>
        </w:tc>
        <w:tc>
          <w:tcPr>
            <w:tcW w:w="2263" w:type="dxa"/>
            <w:vAlign w:val="center"/>
          </w:tcPr>
          <w:p w14:paraId="2475CBE8" w14:textId="77777777" w:rsidR="004B01EF" w:rsidRDefault="00D5187B">
            <w:r>
              <w:t>256.954</w:t>
            </w:r>
          </w:p>
        </w:tc>
        <w:tc>
          <w:tcPr>
            <w:tcW w:w="2405" w:type="dxa"/>
            <w:vAlign w:val="center"/>
          </w:tcPr>
          <w:p w14:paraId="561C4C1C" w14:textId="77777777" w:rsidR="004B01EF" w:rsidRDefault="00D5187B">
            <w:r>
              <w:t>1.00</w:t>
            </w:r>
          </w:p>
        </w:tc>
        <w:tc>
          <w:tcPr>
            <w:tcW w:w="2399" w:type="dxa"/>
            <w:vAlign w:val="center"/>
          </w:tcPr>
          <w:p w14:paraId="16A0BD4B" w14:textId="77777777" w:rsidR="004B01EF" w:rsidRDefault="00D5187B">
            <w:r>
              <w:t>0.520</w:t>
            </w:r>
          </w:p>
        </w:tc>
      </w:tr>
      <w:tr w:rsidR="004B01EF" w14:paraId="229A0C68" w14:textId="77777777">
        <w:tc>
          <w:tcPr>
            <w:tcW w:w="2263" w:type="dxa"/>
            <w:shd w:val="clear" w:color="auto" w:fill="E6E6E6"/>
            <w:vAlign w:val="center"/>
          </w:tcPr>
          <w:p w14:paraId="755D272D" w14:textId="77777777" w:rsidR="004B01EF" w:rsidRDefault="00D5187B">
            <w:r>
              <w:t>北向</w:t>
            </w:r>
          </w:p>
        </w:tc>
        <w:tc>
          <w:tcPr>
            <w:tcW w:w="2263" w:type="dxa"/>
            <w:vAlign w:val="center"/>
          </w:tcPr>
          <w:p w14:paraId="11B4D53F" w14:textId="77777777" w:rsidR="004B01EF" w:rsidRDefault="00D5187B">
            <w:r>
              <w:t>134.173</w:t>
            </w:r>
          </w:p>
        </w:tc>
        <w:tc>
          <w:tcPr>
            <w:tcW w:w="2405" w:type="dxa"/>
            <w:vAlign w:val="center"/>
          </w:tcPr>
          <w:p w14:paraId="61659AF1" w14:textId="77777777" w:rsidR="004B01EF" w:rsidRDefault="00D5187B">
            <w:r>
              <w:t>1.00</w:t>
            </w:r>
          </w:p>
        </w:tc>
        <w:tc>
          <w:tcPr>
            <w:tcW w:w="2399" w:type="dxa"/>
            <w:vAlign w:val="center"/>
          </w:tcPr>
          <w:p w14:paraId="11F5ED37" w14:textId="77777777" w:rsidR="004B01EF" w:rsidRDefault="00D5187B">
            <w:r>
              <w:t>0.520</w:t>
            </w:r>
          </w:p>
        </w:tc>
      </w:tr>
      <w:tr w:rsidR="004B01EF" w14:paraId="308E5AE4" w14:textId="77777777">
        <w:tc>
          <w:tcPr>
            <w:tcW w:w="2263" w:type="dxa"/>
            <w:shd w:val="clear" w:color="auto" w:fill="E6E6E6"/>
            <w:vAlign w:val="center"/>
          </w:tcPr>
          <w:p w14:paraId="0ADAB8D1" w14:textId="77777777" w:rsidR="004B01EF" w:rsidRDefault="00D5187B">
            <w:r>
              <w:t>东向</w:t>
            </w:r>
          </w:p>
        </w:tc>
        <w:tc>
          <w:tcPr>
            <w:tcW w:w="2263" w:type="dxa"/>
            <w:vAlign w:val="center"/>
          </w:tcPr>
          <w:p w14:paraId="03F0E4E6" w14:textId="77777777" w:rsidR="004B01EF" w:rsidRDefault="00D5187B">
            <w:r>
              <w:t>173.003</w:t>
            </w:r>
          </w:p>
        </w:tc>
        <w:tc>
          <w:tcPr>
            <w:tcW w:w="2405" w:type="dxa"/>
            <w:vAlign w:val="center"/>
          </w:tcPr>
          <w:p w14:paraId="4B89FD28" w14:textId="77777777" w:rsidR="004B01EF" w:rsidRDefault="00D5187B">
            <w:r>
              <w:t>1.00</w:t>
            </w:r>
          </w:p>
        </w:tc>
        <w:tc>
          <w:tcPr>
            <w:tcW w:w="2399" w:type="dxa"/>
            <w:vAlign w:val="center"/>
          </w:tcPr>
          <w:p w14:paraId="07C1CAD1" w14:textId="77777777" w:rsidR="004B01EF" w:rsidRDefault="00D5187B">
            <w:r>
              <w:t>0.520</w:t>
            </w:r>
          </w:p>
        </w:tc>
      </w:tr>
      <w:tr w:rsidR="004B01EF" w14:paraId="196DADFD" w14:textId="77777777">
        <w:tc>
          <w:tcPr>
            <w:tcW w:w="2263" w:type="dxa"/>
            <w:shd w:val="clear" w:color="auto" w:fill="E6E6E6"/>
            <w:vAlign w:val="center"/>
          </w:tcPr>
          <w:p w14:paraId="6041A1B0" w14:textId="77777777" w:rsidR="004B01EF" w:rsidRDefault="00D5187B">
            <w:r>
              <w:t>西向</w:t>
            </w:r>
          </w:p>
        </w:tc>
        <w:tc>
          <w:tcPr>
            <w:tcW w:w="2263" w:type="dxa"/>
            <w:vAlign w:val="center"/>
          </w:tcPr>
          <w:p w14:paraId="50E4B401" w14:textId="77777777" w:rsidR="004B01EF" w:rsidRDefault="00D5187B">
            <w:r>
              <w:t>89.312</w:t>
            </w:r>
          </w:p>
        </w:tc>
        <w:tc>
          <w:tcPr>
            <w:tcW w:w="2405" w:type="dxa"/>
            <w:vAlign w:val="center"/>
          </w:tcPr>
          <w:p w14:paraId="70DA66BF" w14:textId="77777777" w:rsidR="004B01EF" w:rsidRDefault="00D5187B">
            <w:r>
              <w:t>1.00</w:t>
            </w:r>
          </w:p>
        </w:tc>
        <w:tc>
          <w:tcPr>
            <w:tcW w:w="2399" w:type="dxa"/>
            <w:vAlign w:val="center"/>
          </w:tcPr>
          <w:p w14:paraId="05A4AC2B" w14:textId="77777777" w:rsidR="004B01EF" w:rsidRDefault="00D5187B">
            <w:r>
              <w:t>0.520</w:t>
            </w:r>
          </w:p>
        </w:tc>
      </w:tr>
      <w:tr w:rsidR="004B01EF" w14:paraId="260DCBF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1FB87783" w14:textId="77777777" w:rsidR="004B01EF" w:rsidRDefault="00D5187B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02CDA3B3" w14:textId="77777777" w:rsidR="004B01EF" w:rsidRDefault="00D5187B">
            <w:r>
              <w:t>0.520</w:t>
            </w:r>
          </w:p>
        </w:tc>
      </w:tr>
    </w:tbl>
    <w:p w14:paraId="7A569693" w14:textId="77777777" w:rsidR="004B01EF" w:rsidRDefault="004B01EF"/>
    <w:p w14:paraId="66DB800F" w14:textId="77777777" w:rsidR="004B01EF" w:rsidRDefault="00D5187B">
      <w:pPr>
        <w:pStyle w:val="3"/>
      </w:pPr>
      <w:bookmarkStart w:id="61" w:name="_Toc92378248"/>
      <w:r>
        <w:t>外窗遮阳系数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4B01EF" w14:paraId="558DAA28" w14:textId="77777777">
        <w:tc>
          <w:tcPr>
            <w:tcW w:w="792" w:type="dxa"/>
            <w:shd w:val="clear" w:color="auto" w:fill="E6E6E6"/>
            <w:vAlign w:val="center"/>
          </w:tcPr>
          <w:p w14:paraId="0DCCA6A1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F212688" w14:textId="77777777" w:rsidR="004B01EF" w:rsidRDefault="00D5187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5D02A84" w14:textId="77777777" w:rsidR="004B01EF" w:rsidRDefault="00D5187B">
            <w:pPr>
              <w:jc w:val="center"/>
            </w:pPr>
            <w:r>
              <w:t>窗构造</w:t>
            </w:r>
            <w:r>
              <w:br/>
            </w:r>
            <w:r>
              <w:lastRenderedPageBreak/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DFBCE37" w14:textId="77777777" w:rsidR="004B01EF" w:rsidRDefault="00D5187B">
            <w:pPr>
              <w:jc w:val="center"/>
            </w:pPr>
            <w:r>
              <w:lastRenderedPageBreak/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022D9AB" w14:textId="77777777" w:rsidR="004B01EF" w:rsidRDefault="00D5187B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0525C0" w14:textId="77777777" w:rsidR="004B01EF" w:rsidRDefault="00D5187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860C2A" w14:textId="77777777" w:rsidR="004B01EF" w:rsidRDefault="00D5187B">
            <w:pPr>
              <w:jc w:val="center"/>
            </w:pPr>
            <w:r>
              <w:t>是否满足</w:t>
            </w:r>
          </w:p>
        </w:tc>
      </w:tr>
      <w:tr w:rsidR="004B01EF" w14:paraId="7B92A347" w14:textId="77777777">
        <w:tc>
          <w:tcPr>
            <w:tcW w:w="792" w:type="dxa"/>
            <w:vAlign w:val="center"/>
          </w:tcPr>
          <w:p w14:paraId="36C5A6F6" w14:textId="77777777" w:rsidR="004B01EF" w:rsidRDefault="00D5187B">
            <w:r>
              <w:t>东向</w:t>
            </w:r>
          </w:p>
        </w:tc>
        <w:tc>
          <w:tcPr>
            <w:tcW w:w="1301" w:type="dxa"/>
            <w:vAlign w:val="center"/>
          </w:tcPr>
          <w:p w14:paraId="57A2EA75" w14:textId="77777777" w:rsidR="004B01EF" w:rsidRDefault="00D5187B">
            <w:r>
              <w:t>1005</w:t>
            </w:r>
          </w:p>
        </w:tc>
        <w:tc>
          <w:tcPr>
            <w:tcW w:w="984" w:type="dxa"/>
            <w:vAlign w:val="center"/>
          </w:tcPr>
          <w:p w14:paraId="20096219" w14:textId="77777777" w:rsidR="004B01EF" w:rsidRDefault="00D5187B">
            <w:r>
              <w:t>65</w:t>
            </w:r>
          </w:p>
        </w:tc>
        <w:tc>
          <w:tcPr>
            <w:tcW w:w="2009" w:type="dxa"/>
            <w:vAlign w:val="center"/>
          </w:tcPr>
          <w:p w14:paraId="23051986" w14:textId="77777777" w:rsidR="004B01EF" w:rsidRDefault="00D5187B">
            <w:r>
              <w:t>有</w:t>
            </w:r>
          </w:p>
        </w:tc>
        <w:tc>
          <w:tcPr>
            <w:tcW w:w="2037" w:type="dxa"/>
            <w:vAlign w:val="center"/>
          </w:tcPr>
          <w:p w14:paraId="15B0E540" w14:textId="77777777" w:rsidR="004B01EF" w:rsidRDefault="00D5187B">
            <w:r>
              <w:t>无对应限值</w:t>
            </w:r>
          </w:p>
        </w:tc>
        <w:tc>
          <w:tcPr>
            <w:tcW w:w="1018" w:type="dxa"/>
            <w:vAlign w:val="center"/>
          </w:tcPr>
          <w:p w14:paraId="3E578B3C" w14:textId="77777777" w:rsidR="004B01EF" w:rsidRDefault="00D5187B">
            <w:r>
              <w:t>0.93</w:t>
            </w:r>
          </w:p>
        </w:tc>
        <w:tc>
          <w:tcPr>
            <w:tcW w:w="1188" w:type="dxa"/>
            <w:vAlign w:val="center"/>
          </w:tcPr>
          <w:p w14:paraId="3F856579" w14:textId="77777777" w:rsidR="004B01EF" w:rsidRDefault="00D5187B">
            <w:r>
              <w:t>满足</w:t>
            </w:r>
          </w:p>
        </w:tc>
      </w:tr>
      <w:tr w:rsidR="004B01EF" w14:paraId="1300508E" w14:textId="77777777">
        <w:tc>
          <w:tcPr>
            <w:tcW w:w="792" w:type="dxa"/>
            <w:vAlign w:val="center"/>
          </w:tcPr>
          <w:p w14:paraId="438ED035" w14:textId="77777777" w:rsidR="004B01EF" w:rsidRDefault="00D5187B">
            <w:r>
              <w:t>西向</w:t>
            </w:r>
          </w:p>
        </w:tc>
        <w:tc>
          <w:tcPr>
            <w:tcW w:w="1301" w:type="dxa"/>
            <w:vAlign w:val="center"/>
          </w:tcPr>
          <w:p w14:paraId="58D64D01" w14:textId="77777777" w:rsidR="004B01EF" w:rsidRDefault="00D5187B">
            <w:r>
              <w:t>1005</w:t>
            </w:r>
          </w:p>
        </w:tc>
        <w:tc>
          <w:tcPr>
            <w:tcW w:w="984" w:type="dxa"/>
            <w:vAlign w:val="center"/>
          </w:tcPr>
          <w:p w14:paraId="305511B5" w14:textId="77777777" w:rsidR="004B01EF" w:rsidRDefault="00D5187B">
            <w:r>
              <w:t>18</w:t>
            </w:r>
          </w:p>
        </w:tc>
        <w:tc>
          <w:tcPr>
            <w:tcW w:w="2009" w:type="dxa"/>
            <w:vAlign w:val="center"/>
          </w:tcPr>
          <w:p w14:paraId="4A950746" w14:textId="77777777" w:rsidR="004B01EF" w:rsidRDefault="00D5187B">
            <w:r>
              <w:t>有</w:t>
            </w:r>
          </w:p>
        </w:tc>
        <w:tc>
          <w:tcPr>
            <w:tcW w:w="2037" w:type="dxa"/>
            <w:vAlign w:val="center"/>
          </w:tcPr>
          <w:p w14:paraId="5244DCF3" w14:textId="77777777" w:rsidR="004B01EF" w:rsidRDefault="00D5187B">
            <w:r>
              <w:t>无对应限值</w:t>
            </w:r>
          </w:p>
        </w:tc>
        <w:tc>
          <w:tcPr>
            <w:tcW w:w="1018" w:type="dxa"/>
            <w:vAlign w:val="center"/>
          </w:tcPr>
          <w:p w14:paraId="36DD2BEC" w14:textId="77777777" w:rsidR="004B01EF" w:rsidRDefault="00D5187B">
            <w:r>
              <w:t>0.23</w:t>
            </w:r>
          </w:p>
        </w:tc>
        <w:tc>
          <w:tcPr>
            <w:tcW w:w="1188" w:type="dxa"/>
            <w:vAlign w:val="center"/>
          </w:tcPr>
          <w:p w14:paraId="5DEAC7D0" w14:textId="77777777" w:rsidR="004B01EF" w:rsidRDefault="00D5187B">
            <w:r>
              <w:t>满足</w:t>
            </w:r>
          </w:p>
        </w:tc>
      </w:tr>
      <w:tr w:rsidR="004B01EF" w14:paraId="137CE60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E1F10D6" w14:textId="77777777" w:rsidR="004B01EF" w:rsidRDefault="00D5187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58D58C86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B01EF" w14:paraId="17DB129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9911287" w14:textId="77777777" w:rsidR="004B01EF" w:rsidRDefault="00D5187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D808E2D" w14:textId="77777777" w:rsidR="004B01EF" w:rsidRDefault="00D5187B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4B01EF" w14:paraId="1D6757E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65E8B3" w14:textId="77777777" w:rsidR="004B01EF" w:rsidRDefault="00D5187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29D08CC" w14:textId="77777777" w:rsidR="004B01EF" w:rsidRDefault="00D5187B">
            <w:r>
              <w:t>满足</w:t>
            </w:r>
          </w:p>
        </w:tc>
      </w:tr>
    </w:tbl>
    <w:p w14:paraId="20A4BC19" w14:textId="77777777" w:rsidR="004B01EF" w:rsidRDefault="00D5187B">
      <w:r>
        <w:t>注：达标朝向只列出一项，不达标朝向最多列出</w:t>
      </w:r>
      <w:r>
        <w:t>10</w:t>
      </w:r>
      <w:r>
        <w:t>项</w:t>
      </w:r>
    </w:p>
    <w:p w14:paraId="6AD0C9DF" w14:textId="77777777" w:rsidR="004B01EF" w:rsidRDefault="00D5187B">
      <w:pPr>
        <w:pStyle w:val="3"/>
      </w:pPr>
      <w:bookmarkStart w:id="62" w:name="_Toc92378249"/>
      <w:r>
        <w:t>外窗全遮蔽外遮阳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4B01EF" w14:paraId="4503326E" w14:textId="77777777">
        <w:tc>
          <w:tcPr>
            <w:tcW w:w="1160" w:type="dxa"/>
            <w:shd w:val="clear" w:color="auto" w:fill="E6E6E6"/>
            <w:vAlign w:val="center"/>
          </w:tcPr>
          <w:p w14:paraId="66DD5217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A333B7" w14:textId="77777777" w:rsidR="004B01EF" w:rsidRDefault="00D5187B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03DAE2" w14:textId="77777777" w:rsidR="004B01EF" w:rsidRDefault="00D5187B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F0DD0E" w14:textId="77777777" w:rsidR="004B01EF" w:rsidRDefault="00D5187B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185D2A78" w14:textId="77777777" w:rsidR="004B01EF" w:rsidRDefault="00D5187B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3302E7" w14:textId="77777777" w:rsidR="004B01EF" w:rsidRDefault="00D5187B">
            <w:pPr>
              <w:jc w:val="center"/>
            </w:pPr>
            <w:r>
              <w:t>是否满足</w:t>
            </w:r>
          </w:p>
        </w:tc>
      </w:tr>
      <w:tr w:rsidR="004B01EF" w14:paraId="161B34A1" w14:textId="77777777">
        <w:tc>
          <w:tcPr>
            <w:tcW w:w="1160" w:type="dxa"/>
            <w:vAlign w:val="center"/>
          </w:tcPr>
          <w:p w14:paraId="26B28FFD" w14:textId="77777777" w:rsidR="004B01EF" w:rsidRDefault="00D5187B">
            <w:r>
              <w:t>东向</w:t>
            </w:r>
          </w:p>
        </w:tc>
        <w:tc>
          <w:tcPr>
            <w:tcW w:w="1415" w:type="dxa"/>
            <w:vAlign w:val="center"/>
          </w:tcPr>
          <w:p w14:paraId="2B4A9136" w14:textId="77777777" w:rsidR="004B01EF" w:rsidRDefault="00D5187B">
            <w:r>
              <w:t>1005</w:t>
            </w:r>
          </w:p>
        </w:tc>
        <w:tc>
          <w:tcPr>
            <w:tcW w:w="1550" w:type="dxa"/>
            <w:vAlign w:val="center"/>
          </w:tcPr>
          <w:p w14:paraId="66B19636" w14:textId="77777777" w:rsidR="004B01EF" w:rsidRDefault="00D5187B">
            <w:r>
              <w:t>65</w:t>
            </w:r>
          </w:p>
        </w:tc>
        <w:tc>
          <w:tcPr>
            <w:tcW w:w="1131" w:type="dxa"/>
            <w:vAlign w:val="center"/>
          </w:tcPr>
          <w:p w14:paraId="45DC8E67" w14:textId="77777777" w:rsidR="004B01EF" w:rsidRDefault="00D5187B">
            <w:r>
              <w:t>有</w:t>
            </w:r>
          </w:p>
        </w:tc>
        <w:tc>
          <w:tcPr>
            <w:tcW w:w="2490" w:type="dxa"/>
            <w:vAlign w:val="center"/>
          </w:tcPr>
          <w:p w14:paraId="394FD7C4" w14:textId="77777777" w:rsidR="004B01EF" w:rsidRDefault="00D5187B">
            <w:r>
              <w:t>无对应限值</w:t>
            </w:r>
          </w:p>
        </w:tc>
        <w:tc>
          <w:tcPr>
            <w:tcW w:w="1584" w:type="dxa"/>
            <w:vAlign w:val="center"/>
          </w:tcPr>
          <w:p w14:paraId="47154595" w14:textId="77777777" w:rsidR="004B01EF" w:rsidRDefault="00D5187B">
            <w:r>
              <w:t>满足</w:t>
            </w:r>
          </w:p>
        </w:tc>
      </w:tr>
      <w:tr w:rsidR="004B01EF" w14:paraId="5027A85C" w14:textId="77777777">
        <w:tc>
          <w:tcPr>
            <w:tcW w:w="1160" w:type="dxa"/>
            <w:vAlign w:val="center"/>
          </w:tcPr>
          <w:p w14:paraId="2CBED39D" w14:textId="77777777" w:rsidR="004B01EF" w:rsidRDefault="00D5187B">
            <w:r>
              <w:t>西向</w:t>
            </w:r>
          </w:p>
        </w:tc>
        <w:tc>
          <w:tcPr>
            <w:tcW w:w="1415" w:type="dxa"/>
            <w:vAlign w:val="center"/>
          </w:tcPr>
          <w:p w14:paraId="2FC900AF" w14:textId="77777777" w:rsidR="004B01EF" w:rsidRDefault="00D5187B">
            <w:r>
              <w:t>1005</w:t>
            </w:r>
          </w:p>
        </w:tc>
        <w:tc>
          <w:tcPr>
            <w:tcW w:w="1550" w:type="dxa"/>
            <w:vAlign w:val="center"/>
          </w:tcPr>
          <w:p w14:paraId="4D2BFA76" w14:textId="77777777" w:rsidR="004B01EF" w:rsidRDefault="00D5187B">
            <w:r>
              <w:t>18</w:t>
            </w:r>
          </w:p>
        </w:tc>
        <w:tc>
          <w:tcPr>
            <w:tcW w:w="1131" w:type="dxa"/>
            <w:vAlign w:val="center"/>
          </w:tcPr>
          <w:p w14:paraId="2B34663F" w14:textId="77777777" w:rsidR="004B01EF" w:rsidRDefault="00D5187B">
            <w:r>
              <w:t>有</w:t>
            </w:r>
          </w:p>
        </w:tc>
        <w:tc>
          <w:tcPr>
            <w:tcW w:w="2490" w:type="dxa"/>
            <w:vAlign w:val="center"/>
          </w:tcPr>
          <w:p w14:paraId="14434F83" w14:textId="77777777" w:rsidR="004B01EF" w:rsidRDefault="00D5187B">
            <w:r>
              <w:t>无对应限值</w:t>
            </w:r>
          </w:p>
        </w:tc>
        <w:tc>
          <w:tcPr>
            <w:tcW w:w="1584" w:type="dxa"/>
            <w:vAlign w:val="center"/>
          </w:tcPr>
          <w:p w14:paraId="754E1925" w14:textId="77777777" w:rsidR="004B01EF" w:rsidRDefault="00D5187B">
            <w:r>
              <w:t>满足</w:t>
            </w:r>
          </w:p>
        </w:tc>
      </w:tr>
      <w:tr w:rsidR="004B01EF" w14:paraId="30B45F7E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C72BE72" w14:textId="77777777" w:rsidR="004B01EF" w:rsidRDefault="00D5187B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7900D9E7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4B01EF" w14:paraId="285D07F9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2C01FE5" w14:textId="77777777" w:rsidR="004B01EF" w:rsidRDefault="00D5187B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6F9453BA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4B01EF" w14:paraId="4D867A9A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407A99C" w14:textId="77777777" w:rsidR="004B01EF" w:rsidRDefault="00D5187B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05028A76" w14:textId="77777777" w:rsidR="004B01EF" w:rsidRDefault="00D5187B">
            <w:r>
              <w:t>满足</w:t>
            </w:r>
          </w:p>
        </w:tc>
      </w:tr>
    </w:tbl>
    <w:p w14:paraId="3B1A4674" w14:textId="77777777" w:rsidR="004B01EF" w:rsidRDefault="00D5187B">
      <w:r>
        <w:t>注：达标朝向只列出一项，不达标朝向最多列出</w:t>
      </w:r>
      <w:r>
        <w:t>10</w:t>
      </w:r>
      <w:r>
        <w:t>项</w:t>
      </w:r>
    </w:p>
    <w:p w14:paraId="7A0DA82E" w14:textId="77777777" w:rsidR="004B01EF" w:rsidRDefault="00D5187B">
      <w:pPr>
        <w:pStyle w:val="2"/>
      </w:pPr>
      <w:bookmarkStart w:id="63" w:name="_Toc92378250"/>
      <w:r>
        <w:t>是否有凸窗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4B01EF" w14:paraId="53B96B11" w14:textId="77777777">
        <w:tc>
          <w:tcPr>
            <w:tcW w:w="2541" w:type="dxa"/>
            <w:shd w:val="clear" w:color="auto" w:fill="E6E6E6"/>
            <w:vAlign w:val="center"/>
          </w:tcPr>
          <w:p w14:paraId="78F9D6F5" w14:textId="77777777" w:rsidR="004B01EF" w:rsidRDefault="00D5187B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23B864B9" w14:textId="77777777" w:rsidR="004B01EF" w:rsidRDefault="00D5187B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73FCE073" w14:textId="77777777" w:rsidR="004B01EF" w:rsidRDefault="00D5187B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73B9469" w14:textId="77777777" w:rsidR="004B01EF" w:rsidRDefault="00D5187B">
            <w:pPr>
              <w:jc w:val="center"/>
            </w:pPr>
            <w:r>
              <w:t>结论</w:t>
            </w:r>
          </w:p>
        </w:tc>
      </w:tr>
      <w:tr w:rsidR="004B01EF" w14:paraId="1E64E9F9" w14:textId="77777777">
        <w:tc>
          <w:tcPr>
            <w:tcW w:w="2541" w:type="dxa"/>
            <w:shd w:val="clear" w:color="auto" w:fill="E6E6E6"/>
            <w:vAlign w:val="center"/>
          </w:tcPr>
          <w:p w14:paraId="0B4D4CBC" w14:textId="77777777" w:rsidR="004B01EF" w:rsidRDefault="00D5187B">
            <w:r>
              <w:t>北向</w:t>
            </w:r>
          </w:p>
        </w:tc>
        <w:tc>
          <w:tcPr>
            <w:tcW w:w="2037" w:type="dxa"/>
            <w:vAlign w:val="center"/>
          </w:tcPr>
          <w:p w14:paraId="2F858ECE" w14:textId="77777777" w:rsidR="004B01EF" w:rsidRDefault="00D5187B">
            <w:r>
              <w:t>无凸窗</w:t>
            </w:r>
          </w:p>
        </w:tc>
        <w:tc>
          <w:tcPr>
            <w:tcW w:w="3169" w:type="dxa"/>
            <w:vAlign w:val="center"/>
          </w:tcPr>
          <w:p w14:paraId="31C44BC1" w14:textId="77777777" w:rsidR="004B01EF" w:rsidRDefault="00D5187B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529AF990" w14:textId="77777777" w:rsidR="004B01EF" w:rsidRDefault="00D5187B">
            <w:r>
              <w:t>满足</w:t>
            </w:r>
          </w:p>
        </w:tc>
      </w:tr>
      <w:tr w:rsidR="004B01EF" w14:paraId="78E1A5CF" w14:textId="77777777">
        <w:tc>
          <w:tcPr>
            <w:tcW w:w="2541" w:type="dxa"/>
            <w:shd w:val="clear" w:color="auto" w:fill="E6E6E6"/>
            <w:vAlign w:val="center"/>
          </w:tcPr>
          <w:p w14:paraId="2070B513" w14:textId="77777777" w:rsidR="004B01EF" w:rsidRDefault="00D5187B">
            <w:r>
              <w:t>标准依据</w:t>
            </w:r>
          </w:p>
        </w:tc>
        <w:tc>
          <w:tcPr>
            <w:tcW w:w="6790" w:type="dxa"/>
            <w:gridSpan w:val="3"/>
          </w:tcPr>
          <w:p w14:paraId="1EDF558C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4B01EF" w14:paraId="73E5F4D9" w14:textId="77777777">
        <w:tc>
          <w:tcPr>
            <w:tcW w:w="2541" w:type="dxa"/>
            <w:shd w:val="clear" w:color="auto" w:fill="E6E6E6"/>
            <w:vAlign w:val="center"/>
          </w:tcPr>
          <w:p w14:paraId="03A3011F" w14:textId="77777777" w:rsidR="004B01EF" w:rsidRDefault="00D5187B">
            <w:r>
              <w:t>标准要求</w:t>
            </w:r>
          </w:p>
        </w:tc>
        <w:tc>
          <w:tcPr>
            <w:tcW w:w="6790" w:type="dxa"/>
            <w:gridSpan w:val="3"/>
          </w:tcPr>
          <w:p w14:paraId="1F6EACC0" w14:textId="77777777" w:rsidR="004B01EF" w:rsidRDefault="00D5187B">
            <w:r>
              <w:t>北向不得设置凸窗</w:t>
            </w:r>
          </w:p>
        </w:tc>
      </w:tr>
      <w:tr w:rsidR="004B01EF" w14:paraId="0793A498" w14:textId="77777777">
        <w:tc>
          <w:tcPr>
            <w:tcW w:w="2541" w:type="dxa"/>
            <w:shd w:val="clear" w:color="auto" w:fill="E6E6E6"/>
            <w:vAlign w:val="center"/>
          </w:tcPr>
          <w:p w14:paraId="57EF2463" w14:textId="77777777" w:rsidR="004B01EF" w:rsidRDefault="00D5187B">
            <w:r>
              <w:t>结论</w:t>
            </w:r>
          </w:p>
        </w:tc>
        <w:tc>
          <w:tcPr>
            <w:tcW w:w="6790" w:type="dxa"/>
            <w:gridSpan w:val="3"/>
          </w:tcPr>
          <w:p w14:paraId="0C53D80A" w14:textId="77777777" w:rsidR="004B01EF" w:rsidRDefault="00D5187B">
            <w:r>
              <w:t>满足</w:t>
            </w:r>
          </w:p>
        </w:tc>
      </w:tr>
    </w:tbl>
    <w:p w14:paraId="461E0E18" w14:textId="77777777" w:rsidR="004B01EF" w:rsidRDefault="00D5187B">
      <w:pPr>
        <w:pStyle w:val="2"/>
      </w:pPr>
      <w:bookmarkStart w:id="64" w:name="_Toc92378251"/>
      <w:r>
        <w:t>凸窗板</w:t>
      </w:r>
      <w:bookmarkEnd w:id="64"/>
    </w:p>
    <w:p w14:paraId="0A0F9560" w14:textId="77777777" w:rsidR="004B01EF" w:rsidRDefault="00D5187B">
      <w:r>
        <w:t>本工程无此项内容</w:t>
      </w:r>
    </w:p>
    <w:p w14:paraId="12E23182" w14:textId="77777777" w:rsidR="004B01EF" w:rsidRDefault="00D5187B">
      <w:pPr>
        <w:pStyle w:val="2"/>
      </w:pPr>
      <w:bookmarkStart w:id="65" w:name="_Toc92378252"/>
      <w:r>
        <w:t>变形缝</w:t>
      </w:r>
      <w:bookmarkEnd w:id="65"/>
    </w:p>
    <w:p w14:paraId="0A921375" w14:textId="77777777" w:rsidR="004B01EF" w:rsidRDefault="00D5187B">
      <w:r>
        <w:t>本工程无此项内容</w:t>
      </w:r>
    </w:p>
    <w:p w14:paraId="21013112" w14:textId="77777777" w:rsidR="004B01EF" w:rsidRDefault="00D5187B">
      <w:pPr>
        <w:pStyle w:val="2"/>
      </w:pPr>
      <w:bookmarkStart w:id="66" w:name="_Toc92378253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B01EF" w14:paraId="6372E89F" w14:textId="77777777">
        <w:tc>
          <w:tcPr>
            <w:tcW w:w="2263" w:type="dxa"/>
            <w:shd w:val="clear" w:color="auto" w:fill="E6E6E6"/>
            <w:vAlign w:val="center"/>
          </w:tcPr>
          <w:p w14:paraId="45C4308B" w14:textId="77777777" w:rsidR="004B01EF" w:rsidRDefault="00D5187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2871665" w14:textId="77777777" w:rsidR="004B01EF" w:rsidRDefault="00D5187B">
            <w:r>
              <w:t>－</w:t>
            </w:r>
          </w:p>
        </w:tc>
      </w:tr>
      <w:tr w:rsidR="004B01EF" w14:paraId="64FF7FCB" w14:textId="77777777">
        <w:tc>
          <w:tcPr>
            <w:tcW w:w="2263" w:type="dxa"/>
            <w:shd w:val="clear" w:color="auto" w:fill="E6E6E6"/>
            <w:vAlign w:val="center"/>
          </w:tcPr>
          <w:p w14:paraId="4A5303FD" w14:textId="77777777" w:rsidR="004B01EF" w:rsidRDefault="00D5187B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DCCCDC9" w14:textId="77777777" w:rsidR="004B01EF" w:rsidRDefault="004B01EF"/>
        </w:tc>
      </w:tr>
      <w:tr w:rsidR="004B01EF" w14:paraId="5C2B0480" w14:textId="77777777">
        <w:tc>
          <w:tcPr>
            <w:tcW w:w="2263" w:type="dxa"/>
            <w:shd w:val="clear" w:color="auto" w:fill="E6E6E6"/>
            <w:vAlign w:val="center"/>
          </w:tcPr>
          <w:p w14:paraId="38D67E9D" w14:textId="77777777" w:rsidR="004B01EF" w:rsidRDefault="00D5187B">
            <w:r>
              <w:t>标准依据</w:t>
            </w:r>
          </w:p>
        </w:tc>
        <w:tc>
          <w:tcPr>
            <w:tcW w:w="7069" w:type="dxa"/>
            <w:vAlign w:val="center"/>
          </w:tcPr>
          <w:p w14:paraId="17C42E25" w14:textId="77777777" w:rsidR="004B01EF" w:rsidRDefault="00D5187B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B01EF" w14:paraId="420DC671" w14:textId="77777777">
        <w:tc>
          <w:tcPr>
            <w:tcW w:w="2263" w:type="dxa"/>
            <w:shd w:val="clear" w:color="auto" w:fill="E6E6E6"/>
            <w:vAlign w:val="center"/>
          </w:tcPr>
          <w:p w14:paraId="79589224" w14:textId="77777777" w:rsidR="004B01EF" w:rsidRDefault="00D5187B">
            <w:r>
              <w:t>标准要求</w:t>
            </w:r>
          </w:p>
        </w:tc>
        <w:tc>
          <w:tcPr>
            <w:tcW w:w="7069" w:type="dxa"/>
            <w:vAlign w:val="center"/>
          </w:tcPr>
          <w:p w14:paraId="55EB61A4" w14:textId="77777777" w:rsidR="004B01EF" w:rsidRDefault="00D5187B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B01EF" w14:paraId="19435387" w14:textId="77777777">
        <w:tc>
          <w:tcPr>
            <w:tcW w:w="2263" w:type="dxa"/>
            <w:shd w:val="clear" w:color="auto" w:fill="E6E6E6"/>
            <w:vAlign w:val="center"/>
          </w:tcPr>
          <w:p w14:paraId="2582AC2D" w14:textId="77777777" w:rsidR="004B01EF" w:rsidRDefault="00D5187B">
            <w:r>
              <w:t>结论</w:t>
            </w:r>
          </w:p>
        </w:tc>
        <w:tc>
          <w:tcPr>
            <w:tcW w:w="7069" w:type="dxa"/>
            <w:vAlign w:val="center"/>
          </w:tcPr>
          <w:p w14:paraId="21140CFF" w14:textId="77777777" w:rsidR="004B01EF" w:rsidRDefault="00D5187B">
            <w:r>
              <w:t>－</w:t>
            </w:r>
          </w:p>
        </w:tc>
      </w:tr>
    </w:tbl>
    <w:p w14:paraId="46E8210F" w14:textId="77777777" w:rsidR="004B01EF" w:rsidRDefault="00D5187B">
      <w:pPr>
        <w:pStyle w:val="2"/>
      </w:pPr>
      <w:bookmarkStart w:id="67" w:name="_Toc92378254"/>
      <w:r>
        <w:lastRenderedPageBreak/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B01EF" w14:paraId="64EFCCCC" w14:textId="77777777">
        <w:tc>
          <w:tcPr>
            <w:tcW w:w="1131" w:type="dxa"/>
            <w:shd w:val="clear" w:color="auto" w:fill="E6E6E6"/>
            <w:vAlign w:val="center"/>
          </w:tcPr>
          <w:p w14:paraId="52490D12" w14:textId="77777777" w:rsidR="004B01EF" w:rsidRDefault="00D5187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7875676" w14:textId="77777777" w:rsidR="004B01EF" w:rsidRDefault="00D5187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E0CCE6C" w14:textId="77777777" w:rsidR="004B01EF" w:rsidRDefault="00D5187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57F21B" w14:textId="77777777" w:rsidR="004B01EF" w:rsidRDefault="00D5187B">
            <w:pPr>
              <w:jc w:val="center"/>
            </w:pPr>
            <w:r>
              <w:t>可否性能权衡</w:t>
            </w:r>
          </w:p>
        </w:tc>
      </w:tr>
      <w:tr w:rsidR="004B01EF" w14:paraId="7588EAFA" w14:textId="77777777">
        <w:tc>
          <w:tcPr>
            <w:tcW w:w="1131" w:type="dxa"/>
            <w:vAlign w:val="center"/>
          </w:tcPr>
          <w:p w14:paraId="5E90A9E4" w14:textId="77777777" w:rsidR="004B01EF" w:rsidRDefault="00D5187B">
            <w:r>
              <w:t>1</w:t>
            </w:r>
          </w:p>
        </w:tc>
        <w:tc>
          <w:tcPr>
            <w:tcW w:w="4069" w:type="dxa"/>
            <w:vAlign w:val="center"/>
          </w:tcPr>
          <w:p w14:paraId="6ED26C5D" w14:textId="77777777" w:rsidR="004B01EF" w:rsidRDefault="00D5187B">
            <w:r>
              <w:t>体形系数</w:t>
            </w:r>
          </w:p>
        </w:tc>
        <w:tc>
          <w:tcPr>
            <w:tcW w:w="2150" w:type="dxa"/>
            <w:vAlign w:val="center"/>
          </w:tcPr>
          <w:p w14:paraId="19941224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6088A759" w14:textId="77777777" w:rsidR="004B01EF" w:rsidRDefault="004B01EF"/>
        </w:tc>
      </w:tr>
      <w:tr w:rsidR="004B01EF" w14:paraId="0180A248" w14:textId="77777777">
        <w:tc>
          <w:tcPr>
            <w:tcW w:w="1131" w:type="dxa"/>
            <w:vAlign w:val="center"/>
          </w:tcPr>
          <w:p w14:paraId="20AB7D5F" w14:textId="77777777" w:rsidR="004B01EF" w:rsidRDefault="00D5187B">
            <w:r>
              <w:t>2</w:t>
            </w:r>
          </w:p>
        </w:tc>
        <w:tc>
          <w:tcPr>
            <w:tcW w:w="4069" w:type="dxa"/>
            <w:vAlign w:val="center"/>
          </w:tcPr>
          <w:p w14:paraId="6DF5656C" w14:textId="77777777" w:rsidR="004B01EF" w:rsidRDefault="00D5187B">
            <w:r>
              <w:t>窗墙比</w:t>
            </w:r>
          </w:p>
        </w:tc>
        <w:tc>
          <w:tcPr>
            <w:tcW w:w="2150" w:type="dxa"/>
            <w:vAlign w:val="center"/>
          </w:tcPr>
          <w:p w14:paraId="7A40DE1C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2595DE5F" w14:textId="77777777" w:rsidR="004B01EF" w:rsidRDefault="004B01EF"/>
        </w:tc>
      </w:tr>
      <w:tr w:rsidR="004B01EF" w14:paraId="281DA21A" w14:textId="77777777">
        <w:tc>
          <w:tcPr>
            <w:tcW w:w="1131" w:type="dxa"/>
            <w:vAlign w:val="center"/>
          </w:tcPr>
          <w:p w14:paraId="3EDE475F" w14:textId="77777777" w:rsidR="004B01EF" w:rsidRDefault="00D5187B">
            <w:r>
              <w:t>3</w:t>
            </w:r>
          </w:p>
        </w:tc>
        <w:tc>
          <w:tcPr>
            <w:tcW w:w="4069" w:type="dxa"/>
            <w:vAlign w:val="center"/>
          </w:tcPr>
          <w:p w14:paraId="7064EF96" w14:textId="77777777" w:rsidR="004B01EF" w:rsidRDefault="00D5187B">
            <w:r>
              <w:t>屋顶</w:t>
            </w:r>
          </w:p>
        </w:tc>
        <w:tc>
          <w:tcPr>
            <w:tcW w:w="2150" w:type="dxa"/>
            <w:vAlign w:val="center"/>
          </w:tcPr>
          <w:p w14:paraId="6B483E42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4D89520D" w14:textId="77777777" w:rsidR="004B01EF" w:rsidRDefault="004B01EF"/>
        </w:tc>
      </w:tr>
      <w:tr w:rsidR="004B01EF" w14:paraId="2EB657E9" w14:textId="77777777">
        <w:tc>
          <w:tcPr>
            <w:tcW w:w="1131" w:type="dxa"/>
            <w:vAlign w:val="center"/>
          </w:tcPr>
          <w:p w14:paraId="13E09012" w14:textId="77777777" w:rsidR="004B01EF" w:rsidRDefault="00D5187B">
            <w:r>
              <w:t>4</w:t>
            </w:r>
          </w:p>
        </w:tc>
        <w:tc>
          <w:tcPr>
            <w:tcW w:w="4069" w:type="dxa"/>
            <w:vAlign w:val="center"/>
          </w:tcPr>
          <w:p w14:paraId="2903C71A" w14:textId="77777777" w:rsidR="004B01EF" w:rsidRDefault="00D5187B">
            <w:r>
              <w:t>外墙</w:t>
            </w:r>
          </w:p>
        </w:tc>
        <w:tc>
          <w:tcPr>
            <w:tcW w:w="2150" w:type="dxa"/>
            <w:vAlign w:val="center"/>
          </w:tcPr>
          <w:p w14:paraId="10F9EBA4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5ED1B916" w14:textId="77777777" w:rsidR="004B01EF" w:rsidRDefault="004B01EF"/>
        </w:tc>
      </w:tr>
      <w:tr w:rsidR="004B01EF" w14:paraId="511446D8" w14:textId="77777777">
        <w:tc>
          <w:tcPr>
            <w:tcW w:w="1131" w:type="dxa"/>
            <w:vAlign w:val="center"/>
          </w:tcPr>
          <w:p w14:paraId="24575419" w14:textId="77777777" w:rsidR="004B01EF" w:rsidRDefault="00D5187B">
            <w:r>
              <w:t>5</w:t>
            </w:r>
          </w:p>
        </w:tc>
        <w:tc>
          <w:tcPr>
            <w:tcW w:w="4069" w:type="dxa"/>
            <w:vAlign w:val="center"/>
          </w:tcPr>
          <w:p w14:paraId="4541FD60" w14:textId="77777777" w:rsidR="004B01EF" w:rsidRDefault="00D5187B">
            <w:r>
              <w:t>挑空楼板</w:t>
            </w:r>
          </w:p>
        </w:tc>
        <w:tc>
          <w:tcPr>
            <w:tcW w:w="2150" w:type="dxa"/>
            <w:vAlign w:val="center"/>
          </w:tcPr>
          <w:p w14:paraId="0FA231DB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5C5F5A33" w14:textId="77777777" w:rsidR="004B01EF" w:rsidRDefault="004B01EF"/>
        </w:tc>
      </w:tr>
      <w:tr w:rsidR="004B01EF" w14:paraId="564C2BF6" w14:textId="77777777">
        <w:tc>
          <w:tcPr>
            <w:tcW w:w="1131" w:type="dxa"/>
            <w:vAlign w:val="center"/>
          </w:tcPr>
          <w:p w14:paraId="11EEB107" w14:textId="77777777" w:rsidR="004B01EF" w:rsidRDefault="00D5187B">
            <w:r>
              <w:t>6</w:t>
            </w:r>
          </w:p>
        </w:tc>
        <w:tc>
          <w:tcPr>
            <w:tcW w:w="4069" w:type="dxa"/>
            <w:vAlign w:val="center"/>
          </w:tcPr>
          <w:p w14:paraId="0D0A03E2" w14:textId="77777777" w:rsidR="004B01EF" w:rsidRDefault="00D5187B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54439A44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40820024" w14:textId="77777777" w:rsidR="004B01EF" w:rsidRDefault="004B01EF"/>
        </w:tc>
      </w:tr>
      <w:tr w:rsidR="004B01EF" w14:paraId="21D3891B" w14:textId="77777777">
        <w:tc>
          <w:tcPr>
            <w:tcW w:w="1131" w:type="dxa"/>
            <w:vAlign w:val="center"/>
          </w:tcPr>
          <w:p w14:paraId="433F4FC3" w14:textId="77777777" w:rsidR="004B01EF" w:rsidRDefault="00D5187B">
            <w:r>
              <w:t>7</w:t>
            </w:r>
          </w:p>
        </w:tc>
        <w:tc>
          <w:tcPr>
            <w:tcW w:w="4069" w:type="dxa"/>
            <w:vAlign w:val="center"/>
          </w:tcPr>
          <w:p w14:paraId="6EE3CC0C" w14:textId="77777777" w:rsidR="004B01EF" w:rsidRDefault="00D5187B">
            <w:r>
              <w:t>户门</w:t>
            </w:r>
          </w:p>
        </w:tc>
        <w:tc>
          <w:tcPr>
            <w:tcW w:w="2150" w:type="dxa"/>
            <w:vAlign w:val="center"/>
          </w:tcPr>
          <w:p w14:paraId="3417CAE4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0FCF6147" w14:textId="77777777" w:rsidR="004B01EF" w:rsidRDefault="004B01EF"/>
        </w:tc>
      </w:tr>
      <w:tr w:rsidR="004B01EF" w14:paraId="377FF3D3" w14:textId="77777777">
        <w:tc>
          <w:tcPr>
            <w:tcW w:w="1131" w:type="dxa"/>
            <w:vAlign w:val="center"/>
          </w:tcPr>
          <w:p w14:paraId="4B3FA002" w14:textId="77777777" w:rsidR="004B01EF" w:rsidRDefault="00D5187B">
            <w:r>
              <w:t>8</w:t>
            </w:r>
          </w:p>
        </w:tc>
        <w:tc>
          <w:tcPr>
            <w:tcW w:w="4069" w:type="dxa"/>
            <w:vAlign w:val="center"/>
          </w:tcPr>
          <w:p w14:paraId="62EA4657" w14:textId="77777777" w:rsidR="004B01EF" w:rsidRDefault="00D5187B">
            <w:r>
              <w:t>天窗类型</w:t>
            </w:r>
          </w:p>
        </w:tc>
        <w:tc>
          <w:tcPr>
            <w:tcW w:w="2150" w:type="dxa"/>
            <w:vAlign w:val="center"/>
          </w:tcPr>
          <w:p w14:paraId="50995ABC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263AC40D" w14:textId="77777777" w:rsidR="004B01EF" w:rsidRDefault="004B01EF"/>
        </w:tc>
      </w:tr>
      <w:tr w:rsidR="004B01EF" w14:paraId="1D3DCC4D" w14:textId="77777777">
        <w:tc>
          <w:tcPr>
            <w:tcW w:w="1131" w:type="dxa"/>
            <w:vAlign w:val="center"/>
          </w:tcPr>
          <w:p w14:paraId="42B9BBF8" w14:textId="77777777" w:rsidR="004B01EF" w:rsidRDefault="00D5187B">
            <w:r>
              <w:t>9</w:t>
            </w:r>
          </w:p>
        </w:tc>
        <w:tc>
          <w:tcPr>
            <w:tcW w:w="4069" w:type="dxa"/>
            <w:vAlign w:val="center"/>
          </w:tcPr>
          <w:p w14:paraId="6A6CFC85" w14:textId="77777777" w:rsidR="004B01EF" w:rsidRDefault="00D5187B">
            <w:r>
              <w:t>开敞阳台门</w:t>
            </w:r>
          </w:p>
        </w:tc>
        <w:tc>
          <w:tcPr>
            <w:tcW w:w="2150" w:type="dxa"/>
            <w:vAlign w:val="center"/>
          </w:tcPr>
          <w:p w14:paraId="72207BF1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633FAF87" w14:textId="77777777" w:rsidR="004B01EF" w:rsidRDefault="004B01EF"/>
        </w:tc>
      </w:tr>
      <w:tr w:rsidR="004B01EF" w14:paraId="26795DC3" w14:textId="77777777">
        <w:tc>
          <w:tcPr>
            <w:tcW w:w="1131" w:type="dxa"/>
            <w:vAlign w:val="center"/>
          </w:tcPr>
          <w:p w14:paraId="66D35BEB" w14:textId="77777777" w:rsidR="004B01EF" w:rsidRDefault="00D5187B">
            <w:r>
              <w:t>10</w:t>
            </w:r>
          </w:p>
        </w:tc>
        <w:tc>
          <w:tcPr>
            <w:tcW w:w="4069" w:type="dxa"/>
            <w:vAlign w:val="center"/>
          </w:tcPr>
          <w:p w14:paraId="557A3E2E" w14:textId="77777777" w:rsidR="004B01EF" w:rsidRDefault="00D5187B">
            <w:r>
              <w:t>外窗热工</w:t>
            </w:r>
          </w:p>
        </w:tc>
        <w:tc>
          <w:tcPr>
            <w:tcW w:w="2150" w:type="dxa"/>
            <w:vAlign w:val="center"/>
          </w:tcPr>
          <w:p w14:paraId="4DB0558F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00CF298B" w14:textId="77777777" w:rsidR="004B01EF" w:rsidRDefault="004B01EF"/>
        </w:tc>
      </w:tr>
      <w:tr w:rsidR="004B01EF" w14:paraId="43372C94" w14:textId="77777777">
        <w:tc>
          <w:tcPr>
            <w:tcW w:w="1131" w:type="dxa"/>
            <w:vAlign w:val="center"/>
          </w:tcPr>
          <w:p w14:paraId="190ED863" w14:textId="77777777" w:rsidR="004B01EF" w:rsidRDefault="00D5187B">
            <w:r>
              <w:t>11</w:t>
            </w:r>
          </w:p>
        </w:tc>
        <w:tc>
          <w:tcPr>
            <w:tcW w:w="4069" w:type="dxa"/>
            <w:vAlign w:val="center"/>
          </w:tcPr>
          <w:p w14:paraId="69900513" w14:textId="77777777" w:rsidR="004B01EF" w:rsidRDefault="00D5187B">
            <w:r>
              <w:t>是否有凸窗</w:t>
            </w:r>
          </w:p>
        </w:tc>
        <w:tc>
          <w:tcPr>
            <w:tcW w:w="2150" w:type="dxa"/>
            <w:vAlign w:val="center"/>
          </w:tcPr>
          <w:p w14:paraId="551F8773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359C2B55" w14:textId="77777777" w:rsidR="004B01EF" w:rsidRDefault="004B01EF"/>
        </w:tc>
      </w:tr>
      <w:tr w:rsidR="004B01EF" w14:paraId="5D45AD81" w14:textId="77777777">
        <w:tc>
          <w:tcPr>
            <w:tcW w:w="1131" w:type="dxa"/>
            <w:vAlign w:val="center"/>
          </w:tcPr>
          <w:p w14:paraId="36B5F54B" w14:textId="77777777" w:rsidR="004B01EF" w:rsidRDefault="00D5187B">
            <w:r>
              <w:t>12</w:t>
            </w:r>
          </w:p>
        </w:tc>
        <w:tc>
          <w:tcPr>
            <w:tcW w:w="4069" w:type="dxa"/>
            <w:vAlign w:val="center"/>
          </w:tcPr>
          <w:p w14:paraId="7D901BAE" w14:textId="77777777" w:rsidR="004B01EF" w:rsidRDefault="00D5187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C82CF75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615D8F0C" w14:textId="77777777" w:rsidR="004B01EF" w:rsidRDefault="004B01EF"/>
        </w:tc>
      </w:tr>
      <w:tr w:rsidR="004B01EF" w14:paraId="52EDE36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51E0827" w14:textId="77777777" w:rsidR="004B01EF" w:rsidRDefault="00D5187B">
            <w:r>
              <w:t>结论</w:t>
            </w:r>
          </w:p>
        </w:tc>
        <w:tc>
          <w:tcPr>
            <w:tcW w:w="2150" w:type="dxa"/>
            <w:vAlign w:val="center"/>
          </w:tcPr>
          <w:p w14:paraId="7C2B9548" w14:textId="77777777" w:rsidR="004B01EF" w:rsidRDefault="00D5187B">
            <w:r>
              <w:t>满足</w:t>
            </w:r>
          </w:p>
        </w:tc>
        <w:tc>
          <w:tcPr>
            <w:tcW w:w="1980" w:type="dxa"/>
            <w:vAlign w:val="center"/>
          </w:tcPr>
          <w:p w14:paraId="2F0AF88C" w14:textId="77777777" w:rsidR="004B01EF" w:rsidRDefault="004B01EF"/>
        </w:tc>
      </w:tr>
    </w:tbl>
    <w:p w14:paraId="0B39F0BD" w14:textId="77777777" w:rsidR="004B01EF" w:rsidRDefault="004B01EF"/>
    <w:sectPr w:rsidR="004B01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B49E" w14:textId="77777777" w:rsidR="00D5187B" w:rsidRDefault="00D5187B" w:rsidP="00291CAC">
      <w:r>
        <w:separator/>
      </w:r>
    </w:p>
  </w:endnote>
  <w:endnote w:type="continuationSeparator" w:id="0">
    <w:p w14:paraId="11DF90E6" w14:textId="77777777" w:rsidR="00D5187B" w:rsidRDefault="00D5187B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F963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A7E7" w14:textId="77777777" w:rsidR="00D5187B" w:rsidRDefault="00D5187B" w:rsidP="00291CAC">
      <w:r>
        <w:separator/>
      </w:r>
    </w:p>
  </w:footnote>
  <w:footnote w:type="continuationSeparator" w:id="0">
    <w:p w14:paraId="05DAAE2C" w14:textId="77777777" w:rsidR="00D5187B" w:rsidRDefault="00D5187B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7251" w14:textId="77777777" w:rsidR="006722A6" w:rsidRDefault="00D5187B" w:rsidP="006722A6">
    <w:pPr>
      <w:pStyle w:val="a4"/>
      <w:jc w:val="both"/>
    </w:pPr>
    <w:r>
      <w:pict w14:anchorId="03F22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EF9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B01EF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5187B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83EF9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60BE4C"/>
  <w15:chartTrackingRefBased/>
  <w15:docId w15:val="{6853011D-D615-49DD-B94C-EA8A4F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3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tmp36</Template>
  <TotalTime>1</TotalTime>
  <Pages>18</Pages>
  <Words>2461</Words>
  <Characters>14031</Characters>
  <Application>Microsoft Office Word</Application>
  <DocSecurity>0</DocSecurity>
  <Lines>116</Lines>
  <Paragraphs>32</Paragraphs>
  <ScaleCrop>false</ScaleCrop>
  <Company>ths</Company>
  <LinksUpToDate>false</LinksUpToDate>
  <CharactersWithSpaces>16460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2022-01-06T08:16:00Z</dcterms:created>
  <dcterms:modified xsi:type="dcterms:W3CDTF">2022-01-06T08:17:00Z</dcterms:modified>
</cp:coreProperties>
</file>