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工业博物馆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工业博物馆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2021年12月21日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T13897938950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33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_Toc26548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_Toc26548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_Toc29047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_Toc29047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_Toc27034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_Toc27034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_Toc2144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_Toc2144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_Toc8002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_Toc8002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_Toc26034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_Toc26034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_Toc16872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_Toc16872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_Toc3944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_Toc3944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_Toc28272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_Toc28272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_Toc28911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_Toc28911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_Toc26648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_Toc26648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_Toc11868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_Toc11868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_Toc8519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_Toc8519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_Toc23695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周边地面</w:t>
      </w:r>
      <w:r>
        <w:tab/>
      </w:r>
      <w:r>
        <w:fldChar w:fldCharType="begin"/>
      </w:r>
      <w:r>
        <w:instrText xml:space="preserve"> PAGEREF _Toc23695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_Toc32525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非周边地面</w:t>
      </w:r>
      <w:r>
        <w:tab/>
      </w:r>
      <w:r>
        <w:fldChar w:fldCharType="begin"/>
      </w:r>
      <w:r>
        <w:instrText xml:space="preserve"> PAGEREF _Toc32525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_Toc10567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_Toc10567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_Toc2412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_Toc2412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_Toc20659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_Toc20659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_Toc30506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_Toc30506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_Toc13452 </w:instrText>
      </w:r>
      <w:r>
        <w:fldChar w:fldCharType="separate"/>
      </w:r>
      <w:r>
        <w:rPr>
          <w:rFonts w:hint="eastAsia"/>
        </w:rPr>
        <w:t xml:space="preserve">13 </w:t>
      </w:r>
      <w:r>
        <w:t>新风负荷表</w:t>
      </w:r>
      <w:r>
        <w:tab/>
      </w:r>
      <w:r>
        <w:fldChar w:fldCharType="begin"/>
      </w:r>
      <w:r>
        <w:instrText xml:space="preserve"> PAGEREF _Toc13452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_Toc14595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_Toc14595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33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6548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辽宁-沈阳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41.81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123.43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工业博物馆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4318.56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12.00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3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2"/>
      </w:pPr>
      <w:bookmarkStart w:id="11" w:name="_Toc29047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-22.0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27034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2144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49"/>
      <w:r>
        <w:rPr>
          <w:rFonts w:hint="eastAsia"/>
        </w:rPr>
        <w:t>围护结构传热耗热量</w:t>
      </w:r>
      <w:bookmarkEnd w:id="0"/>
      <w:bookmarkEnd w:id="15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8002"/>
      <w:r>
        <w:rPr>
          <w:rFonts w:hint="eastAsia"/>
        </w:rPr>
        <w:t>围护结构的附加耗热量</w:t>
      </w:r>
      <w:bookmarkEnd w:id="1"/>
      <w:bookmarkEnd w:id="16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7" w:name="_Toc26034"/>
      <w:r>
        <w:rPr>
          <w:rFonts w:hint="eastAsia"/>
        </w:rPr>
        <w:t>冷风渗入耗热量</w:t>
      </w:r>
      <w:bookmarkEnd w:id="2"/>
      <w:bookmarkEnd w:id="17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18" w:name="_Toc16872"/>
      <w:r>
        <w:rPr>
          <w:rFonts w:hint="eastAsia"/>
        </w:rPr>
        <w:t>新风耗热量</w:t>
      </w:r>
      <w:bookmarkEnd w:id="3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19" w:name="_Toc3944"/>
      <w:r>
        <w:rPr>
          <w:rFonts w:hint="eastAsia"/>
        </w:rPr>
        <w:t>通过其他途径的耗热量</w:t>
      </w:r>
      <w:bookmarkEnd w:id="4"/>
      <w:bookmarkEnd w:id="19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0" w:name="_Toc28272"/>
      <w:r>
        <w:rPr>
          <w:rFonts w:hint="eastAsia"/>
        </w:rPr>
        <w:t>分户计量和间歇采暖热负荷</w:t>
      </w:r>
      <w:bookmarkEnd w:id="5"/>
      <w:bookmarkEnd w:id="20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bookmarkStart w:id="21" w:name="_Toc28911"/>
      <w:r>
        <w:t>外围护构造</w:t>
      </w:r>
      <w:bookmarkEnd w:id="21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0.247(修正前：0.244)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0.206(修正前：0.233)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0.464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0.299(修正前：0.39)</w:t>
            </w:r>
          </w:p>
        </w:tc>
      </w:tr>
    </w:tbl>
    <w:p>
      <w:pPr>
        <w:pStyle w:val="2"/>
      </w:pPr>
      <w:bookmarkStart w:id="22" w:name="_Toc26648"/>
      <w:r>
        <w:t>内围护构造</w:t>
      </w:r>
      <w:bookmarkEnd w:id="22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1.14(修正前：0.86)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0.38(修正前：0.513)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1.14(修正前：0.86)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0.68(修正前：0.555)</w:t>
            </w:r>
          </w:p>
        </w:tc>
      </w:tr>
    </w:tbl>
    <w:p>
      <w:pPr>
        <w:pStyle w:val="2"/>
      </w:pPr>
      <w:bookmarkStart w:id="23" w:name="_Toc11868"/>
      <w:r>
        <w:t>封闭阳台构造</w:t>
      </w:r>
      <w:bookmarkEnd w:id="23"/>
    </w:p>
    <w:p>
      <w:r>
        <w:t>本工程无此项内容</w:t>
      </w:r>
    </w:p>
    <w:p>
      <w:pPr>
        <w:pStyle w:val="2"/>
      </w:pPr>
      <w:bookmarkStart w:id="24" w:name="_Toc8519"/>
      <w:r>
        <w:t>地下围护构造</w:t>
      </w:r>
      <w:bookmarkEnd w:id="24"/>
    </w:p>
    <w:p>
      <w:pPr>
        <w:pStyle w:val="4"/>
      </w:pPr>
      <w:bookmarkStart w:id="25" w:name="_Toc23695"/>
      <w:r>
        <w:t>周边地面</w:t>
      </w:r>
      <w:bookmarkEnd w:id="25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周边地面构造一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</w:tbl>
    <w:p>
      <w:pPr>
        <w:pStyle w:val="4"/>
      </w:pPr>
      <w:bookmarkStart w:id="26" w:name="_Toc32525"/>
      <w:r>
        <w:t>非周边地面</w:t>
      </w:r>
      <w:bookmarkEnd w:id="26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非周边地面构造一</w:t>
            </w:r>
          </w:p>
        </w:tc>
        <w:tc>
          <w:tcPr>
            <w:vAlign w:val="center"/>
          </w:tcPr>
          <w:p>
            <w:r>
              <w:t>0.17</w:t>
            </w:r>
          </w:p>
        </w:tc>
      </w:tr>
    </w:tbl>
    <w:p>
      <w:pPr>
        <w:pStyle w:val="2"/>
      </w:pPr>
      <w:bookmarkStart w:id="27" w:name="_Toc10567"/>
      <w:r>
        <w:t>窗构造</w:t>
      </w:r>
      <w:bookmarkEnd w:id="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</w:tbl>
    <w:p>
      <w:pPr>
        <w:pStyle w:val="2"/>
      </w:pPr>
      <w:bookmarkStart w:id="28" w:name="_Toc2412"/>
      <w:r>
        <w:t>门构造</w:t>
      </w:r>
      <w:bookmarkEnd w:id="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金属三防门(挤塑型聚苯乙烯泡沫板)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29" w:name="_Toc20659"/>
      <w:r>
        <w:t>负荷指标</w:t>
      </w:r>
      <w:bookmarkEnd w:id="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461465</w:t>
            </w:r>
          </w:p>
        </w:tc>
        <w:tc>
          <w:tcPr>
            <w:vAlign w:val="center"/>
          </w:tcPr>
          <w:p>
            <w:r>
              <w:t>4318.56</w:t>
            </w:r>
          </w:p>
        </w:tc>
        <w:tc>
          <w:tcPr>
            <w:vAlign w:val="center"/>
          </w:tcPr>
          <w:p>
            <w:r>
              <w:t>106.86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2634.19</w:t>
            </w:r>
          </w:p>
        </w:tc>
        <w:tc>
          <w:tcPr>
            <w:vAlign w:val="center"/>
          </w:tcPr>
          <w:p>
            <w:r>
              <w:t>175.18</w:t>
            </w:r>
          </w:p>
        </w:tc>
      </w:tr>
    </w:tbl>
    <w:p>
      <w:pPr>
        <w:pStyle w:val="2"/>
      </w:pPr>
      <w:bookmarkStart w:id="30" w:name="_Toc30506"/>
      <w:r>
        <w:t>房间热负荷汇总表(按楼层)</w:t>
      </w:r>
      <w:bookmarkEnd w:id="30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122706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156249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186826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223332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81883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372584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461465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175.2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31" w:name="_Toc13452"/>
      <w:r>
        <w:t>新风负荷表</w:t>
      </w:r>
      <w:bookmarkEnd w:id="31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5"/>
        <w:gridCol w:w="1550"/>
        <w:gridCol w:w="1833"/>
        <w:gridCol w:w="1516"/>
        <w:gridCol w:w="9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316.13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2370.97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189.30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1025[办公-普通办公室]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28.52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28.30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1027[办公-普通办公室]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27.56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1028[办公-普通办公室]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27.29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1030[办公-普通办公室]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25.20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1034[办公-普通办公室]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1035[办公-普通办公室]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15.50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1043[办公-普通办公室]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867.54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6506.55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122706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851.84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6388.81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120486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195.89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1469.15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131.39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587.59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45.25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339.38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2036[办公-普通办公室]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2041[办公-普通办公室]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1320.87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9906.50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186826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143.08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136.93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1026.98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752.63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51.53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386.48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3037[办公-普通办公室]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3042[办公-普通办公室]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445.78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3343.36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63052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2634.19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19756.41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372584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141.44</w:t>
            </w:r>
          </w:p>
        </w:tc>
      </w:tr>
    </w:tbl>
    <w:p>
      <w:pPr>
        <w:pStyle w:val="2"/>
      </w:pPr>
      <w:bookmarkStart w:id="32" w:name="_Toc14595"/>
      <w:r>
        <w:t>房间热负荷详细表</w:t>
      </w:r>
      <w:bookmarkEnd w:id="32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146322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223332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工业博物馆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461465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1BE1"/>
    <w:rsid w:val="001915A3"/>
    <w:rsid w:val="00217F62"/>
    <w:rsid w:val="00A906D8"/>
    <w:rsid w:val="00AB5A74"/>
    <w:rsid w:val="00F071AE"/>
    <w:rsid w:val="5E2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LI~1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13</Pages>
  <Words>6294</Words>
  <Characters>14555</Characters>
  <Lines>8</Lines>
  <Paragraphs>2</Paragraphs>
  <TotalTime>0</TotalTime>
  <ScaleCrop>false</ScaleCrop>
  <LinksUpToDate>false</LinksUpToDate>
  <CharactersWithSpaces>14688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2021-12-21T04:45:00Z</dcterms:created>
  <dc:creator>城</dc:creator>
  <cp:lastModifiedBy>城</cp:lastModifiedBy>
  <dcterms:modified xsi:type="dcterms:W3CDTF">2021-12-21T04:45:44Z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781EAA71A561490C8826D2ABF8C4C347</vt:lpwstr>
  </property>
  <property fmtid="{D5CDD505-2E9C-101B-9397-08002B2CF9AE}" pid="3" name="KSOProductBuildVer">
    <vt:lpwstr>2052-11.1.0.11194</vt:lpwstr>
  </property>
</Properties>
</file>