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工业博物馆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工业博物馆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斯维尔暖通负荷BECH2020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20200606(SP1)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T13897938950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3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0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_Toc3250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_Toc25489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_Toc3668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_Toc20056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_Toc8723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_Toc11644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_Toc29093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_Toc17259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_Toc16139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_Toc22084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_Toc7038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_Toc7038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_Toc28557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_Toc28557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_Toc31450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_Toc31450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_Toc10871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_Toc10871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_Toc12099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_Toc3429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_Toc3429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_Toc30491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_Toc4245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_Toc22403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_Toc17174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_Toc4087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_Toc18548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_Toc18548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_Toc6093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_Toc31938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_Toc23705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_Toc14819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_Toc28869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_Toc20557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_Toc5089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_Toc5774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_Toc2678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_Toc20067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_Toc20067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_Toc10589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_Toc21282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_Toc21282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_Toc22762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_Toc25788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_Toc13941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_Toc15281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_Toc28408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_Toc28408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1" w:name="_Toc3250"/>
      <w:r>
        <w:rPr>
          <w:szCs w:val="24"/>
          <w:lang w:val="en-US"/>
        </w:rPr>
        <w:t>建筑概况</w:t>
      </w:r>
      <w:bookmarkEnd w:id="11"/>
    </w:p>
    <w:p>
      <w:pPr>
        <w:pStyle w:val="4"/>
        <w:rPr>
          <w:szCs w:val="24"/>
          <w:lang w:val="en-US"/>
        </w:rPr>
      </w:pPr>
      <w:bookmarkStart w:id="12" w:name="_Toc25489"/>
      <w:r>
        <w:rPr>
          <w:szCs w:val="24"/>
          <w:lang w:val="en-US"/>
        </w:rPr>
        <w:t>概况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辽宁-沈阳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41.81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123.43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工业博物馆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4318.56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12.00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3668"/>
      <w:r>
        <w:rPr>
          <w:szCs w:val="24"/>
          <w:lang w:val="en-US"/>
        </w:rPr>
        <w:t>室外温湿度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20056"/>
      <w:r>
        <w:rPr>
          <w:szCs w:val="24"/>
          <w:lang w:val="en-US"/>
        </w:rPr>
        <w:t>太阳辐射照度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8723"/>
      <w:r>
        <w:rPr>
          <w:szCs w:val="24"/>
          <w:lang w:val="en-US"/>
        </w:rPr>
        <w:t>其他气象参数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8.1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100070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6" w:name="_Toc11644"/>
      <w:r>
        <w:rPr>
          <w:szCs w:val="24"/>
          <w:lang w:val="en-US"/>
        </w:rPr>
        <w:t>计算依据</w:t>
      </w:r>
      <w:bookmarkEnd w:id="16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7" w:name="_Toc29093"/>
      <w:r>
        <w:rPr>
          <w:szCs w:val="24"/>
          <w:lang w:val="en-US"/>
        </w:rPr>
        <w:t>计算原理</w:t>
      </w:r>
      <w:bookmarkEnd w:id="17"/>
    </w:p>
    <w:bookmarkEnd w:id="7"/>
    <w:p>
      <w:pPr>
        <w:pStyle w:val="4"/>
        <w:spacing w:line="240" w:lineRule="atLeast"/>
      </w:pPr>
      <w:bookmarkStart w:id="18" w:name="_Toc17259"/>
      <w:bookmarkStart w:id="19" w:name="_Toc453593136"/>
      <w:r>
        <w:rPr>
          <w:rFonts w:hint="eastAsia"/>
        </w:rPr>
        <w:t>外窗的日射得热冷负荷</w:t>
      </w:r>
      <w:bookmarkEnd w:id="1"/>
      <w:bookmarkEnd w:id="2"/>
      <w:bookmarkEnd w:id="3"/>
      <w:bookmarkEnd w:id="4"/>
      <w:bookmarkEnd w:id="5"/>
      <w:bookmarkEnd w:id="6"/>
      <w:bookmarkEnd w:id="1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8"/>
      <w:bookmarkStart w:id="20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9"/>
    <w:bookmarkEnd w:id="20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1" w:name="_Toc178152069"/>
      <w:bookmarkStart w:id="22" w:name="_Toc495932543"/>
      <w:bookmarkStart w:id="23" w:name="_Toc179707475"/>
      <w:bookmarkStart w:id="24" w:name="_Toc239133099"/>
      <w:bookmarkStart w:id="25" w:name="_Toc240280509"/>
      <w:bookmarkStart w:id="26" w:name="_Toc178151563"/>
      <w:bookmarkStart w:id="27" w:name="_Toc179712228"/>
      <w:bookmarkStart w:id="28" w:name="_Toc16139"/>
      <w:r>
        <w:rPr>
          <w:rFonts w:hint="eastAsia"/>
        </w:rPr>
        <w:t>外窗传热的冷负荷</w:t>
      </w:r>
      <w:bookmarkEnd w:id="1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123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29" w:name="_Toc239133100"/>
      <w:bookmarkStart w:id="30" w:name="_Toc179707476"/>
      <w:bookmarkStart w:id="31" w:name="_Toc178152070"/>
      <w:bookmarkStart w:id="32" w:name="_Toc453593138"/>
      <w:bookmarkStart w:id="33" w:name="_Toc178151564"/>
      <w:bookmarkStart w:id="34" w:name="_Toc240280510"/>
      <w:bookmarkStart w:id="35" w:name="_Toc495932544"/>
      <w:bookmarkStart w:id="36" w:name="_Toc179712229"/>
      <w:bookmarkStart w:id="37" w:name="_Toc22084"/>
      <w:r>
        <w:rPr>
          <w:rFonts w:hint="eastAsia"/>
        </w:rPr>
        <w:t>外墙和屋盖的冷负荷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38" w:name="_Toc240280511"/>
      <w:bookmarkStart w:id="39" w:name="_Toc239133101"/>
      <w:bookmarkStart w:id="40" w:name="_Toc179712230"/>
      <w:bookmarkStart w:id="41" w:name="_Toc178151565"/>
      <w:bookmarkStart w:id="42" w:name="_Toc178152071"/>
      <w:bookmarkStart w:id="43" w:name="_Toc453593139"/>
      <w:bookmarkStart w:id="44" w:name="_Toc179707477"/>
      <w:r>
        <w:rPr>
          <w:rFonts w:hint="eastAsia"/>
        </w:rPr>
        <w:t xml:space="preserve"> </w:t>
      </w:r>
      <w:bookmarkStart w:id="45" w:name="_Toc495932545"/>
      <w:bookmarkStart w:id="46" w:name="_Toc7038"/>
      <w:r>
        <w:rPr>
          <w:rFonts w:hint="eastAsia"/>
        </w:rPr>
        <w:t>新风冷负荷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47" w:name="_Toc178151566"/>
      <w:bookmarkStart w:id="48" w:name="_Toc179712231"/>
      <w:bookmarkStart w:id="49" w:name="_Toc239133102"/>
      <w:bookmarkStart w:id="50" w:name="_Toc453593140"/>
      <w:bookmarkStart w:id="51" w:name="_Toc178152072"/>
      <w:bookmarkStart w:id="52" w:name="_Toc240280512"/>
      <w:bookmarkStart w:id="53" w:name="_Toc179707478"/>
      <w:r>
        <w:t xml:space="preserve"> </w:t>
      </w:r>
      <w:bookmarkStart w:id="54" w:name="_Toc495932546"/>
      <w:bookmarkStart w:id="55" w:name="_Toc28557"/>
      <w:r>
        <w:rPr>
          <w:rFonts w:hint="eastAsia"/>
        </w:rPr>
        <w:t>内墙、内窗、楼板、地面的冷负荷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56" w:name="_Toc239133103"/>
      <w:bookmarkStart w:id="57" w:name="_Toc240280513"/>
      <w:bookmarkStart w:id="58" w:name="_Toc178152073"/>
      <w:bookmarkStart w:id="59" w:name="_Toc179707479"/>
      <w:bookmarkStart w:id="60" w:name="_Toc178151567"/>
      <w:bookmarkStart w:id="61" w:name="_Toc179712232"/>
      <w:bookmarkStart w:id="62" w:name="_Toc453593141"/>
      <w:r>
        <w:t xml:space="preserve"> </w:t>
      </w:r>
      <w:bookmarkStart w:id="63" w:name="_Toc495932547"/>
      <w:bookmarkStart w:id="64" w:name="_Toc31450"/>
      <w:r>
        <w:rPr>
          <w:rFonts w:hint="eastAsia"/>
        </w:rPr>
        <w:t>渗透空气冷负荷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65" w:name="_Toc178151568"/>
      <w:bookmarkStart w:id="66" w:name="_Toc179712233"/>
      <w:bookmarkStart w:id="67" w:name="_Toc240280514"/>
      <w:bookmarkStart w:id="68" w:name="_Toc239133104"/>
      <w:bookmarkStart w:id="69" w:name="_Toc453593142"/>
      <w:bookmarkStart w:id="70" w:name="_Toc178152074"/>
      <w:bookmarkStart w:id="71" w:name="_Toc179707480"/>
      <w:r>
        <w:t xml:space="preserve"> </w:t>
      </w:r>
      <w:bookmarkStart w:id="72" w:name="_Toc495932548"/>
      <w:bookmarkStart w:id="73" w:name="_Toc10871"/>
      <w:r>
        <w:rPr>
          <w:rFonts w:hint="eastAsia"/>
        </w:rPr>
        <w:t>设备冷负荷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74" w:name="_Toc178151569"/>
      <w:bookmarkStart w:id="75" w:name="_Toc240280515"/>
      <w:bookmarkStart w:id="76" w:name="_Toc178152075"/>
      <w:bookmarkStart w:id="77" w:name="_Toc179712234"/>
      <w:bookmarkStart w:id="78" w:name="_Toc453593143"/>
      <w:bookmarkStart w:id="79" w:name="_Toc179707481"/>
      <w:bookmarkStart w:id="80" w:name="_Toc239133105"/>
      <w:r>
        <w:t xml:space="preserve"> </w:t>
      </w:r>
      <w:bookmarkStart w:id="81" w:name="_Toc495932549"/>
      <w:bookmarkStart w:id="82" w:name="_Toc12099"/>
      <w:r>
        <w:rPr>
          <w:rFonts w:hint="eastAsia"/>
        </w:rPr>
        <w:t>照明冷负荷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83" w:name="_Toc178152076"/>
      <w:bookmarkStart w:id="84" w:name="_Toc453593144"/>
      <w:bookmarkStart w:id="85" w:name="_Toc239133106"/>
      <w:bookmarkStart w:id="86" w:name="_Toc179712235"/>
      <w:bookmarkStart w:id="87" w:name="_Toc178151570"/>
      <w:bookmarkStart w:id="88" w:name="_Toc240280516"/>
      <w:bookmarkStart w:id="89" w:name="_Toc179707482"/>
      <w:r>
        <w:t xml:space="preserve"> </w:t>
      </w:r>
      <w:bookmarkStart w:id="90" w:name="_Toc495932550"/>
      <w:bookmarkStart w:id="91" w:name="_Toc3429"/>
      <w:r>
        <w:rPr>
          <w:rFonts w:hint="eastAsia"/>
        </w:rPr>
        <w:t>人体冷负荷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92" w:name="_Toc453593145"/>
      <w:bookmarkStart w:id="93" w:name="_Toc240280517"/>
      <w:bookmarkStart w:id="94" w:name="_Toc239133107"/>
      <w:r>
        <w:rPr>
          <w:rFonts w:hint="eastAsia"/>
        </w:rPr>
        <w:t xml:space="preserve"> </w:t>
      </w:r>
      <w:bookmarkStart w:id="95" w:name="_Toc495932551"/>
      <w:bookmarkStart w:id="96" w:name="_Toc30491"/>
      <w:r>
        <w:rPr>
          <w:rFonts w:hint="eastAsia"/>
        </w:rPr>
        <w:t>冷负荷的修正</w:t>
      </w:r>
      <w:bookmarkEnd w:id="92"/>
      <w:bookmarkEnd w:id="93"/>
      <w:bookmarkEnd w:id="94"/>
      <w:bookmarkEnd w:id="95"/>
      <w:bookmarkEnd w:id="96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97" w:name="_Toc179707483"/>
      <w:bookmarkStart w:id="98" w:name="_Toc179712236"/>
      <w:bookmarkStart w:id="99" w:name="_Toc178152077"/>
      <w:bookmarkStart w:id="100" w:name="_Toc178151571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97"/>
      <w:bookmarkEnd w:id="98"/>
      <w:bookmarkEnd w:id="99"/>
      <w:bookmarkEnd w:id="100"/>
    </w:p>
    <w:p>
      <w:pPr>
        <w:pStyle w:val="2"/>
        <w:rPr>
          <w:szCs w:val="24"/>
          <w:lang w:val="en-US"/>
        </w:rPr>
      </w:pPr>
      <w:bookmarkStart w:id="101" w:name="_Toc4245"/>
      <w:r>
        <w:rPr>
          <w:szCs w:val="24"/>
          <w:lang w:val="en-US"/>
        </w:rPr>
        <w:t>外围护构造</w:t>
      </w:r>
      <w:bookmarkEnd w:id="101"/>
    </w:p>
    <w:p>
      <w:pPr>
        <w:pStyle w:val="4"/>
        <w:rPr>
          <w:szCs w:val="24"/>
          <w:lang w:val="en-US"/>
        </w:rPr>
      </w:pPr>
      <w:bookmarkStart w:id="102" w:name="_Toc22403"/>
      <w:r>
        <w:rPr>
          <w:szCs w:val="24"/>
          <w:lang w:val="en-US"/>
        </w:rPr>
        <w:t>屋顶构造一</w:t>
      </w:r>
      <w:bookmarkEnd w:id="10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胶粉聚苯颗粒保温层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水泥珍珠岩找坡层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370.08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3" w:name="_Toc17174"/>
      <w:r>
        <w:rPr>
          <w:szCs w:val="24"/>
          <w:lang w:val="en-US"/>
        </w:rPr>
        <w:t>外墙构造一</w:t>
      </w:r>
      <w:bookmarkEnd w:id="10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岩棉，玻璃棉板L2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石膏板L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826.97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18.38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4" w:name="_Toc4087"/>
      <w:r>
        <w:rPr>
          <w:szCs w:val="24"/>
          <w:lang w:val="en-US"/>
        </w:rPr>
        <w:t>热桥柱构造一</w:t>
      </w:r>
      <w:bookmarkEnd w:id="10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聚苯颗粒保温浆料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204.75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5" w:name="_Toc18548"/>
      <w:r>
        <w:rPr>
          <w:szCs w:val="24"/>
          <w:lang w:val="en-US"/>
        </w:rPr>
        <w:t>挑空楼板构造一</w:t>
      </w:r>
      <w:bookmarkEnd w:id="10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XPS板保温层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EPS板保温层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316.78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06" w:name="_Toc6093"/>
      <w:r>
        <w:rPr>
          <w:szCs w:val="24"/>
          <w:lang w:val="en-US"/>
        </w:rPr>
        <w:t>内围护构造</w:t>
      </w:r>
      <w:bookmarkEnd w:id="106"/>
    </w:p>
    <w:p>
      <w:pPr>
        <w:pStyle w:val="4"/>
        <w:rPr>
          <w:szCs w:val="24"/>
          <w:lang w:val="en-US"/>
        </w:rPr>
      </w:pPr>
      <w:bookmarkStart w:id="107" w:name="_Toc31938"/>
      <w:r>
        <w:rPr>
          <w:szCs w:val="24"/>
          <w:lang w:val="en-US"/>
        </w:rPr>
        <w:t>控温房间隔墙构造一</w:t>
      </w:r>
      <w:bookmarkEnd w:id="10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坚壳珍珠岩L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8" w:name="_Toc23705"/>
      <w:r>
        <w:rPr>
          <w:szCs w:val="24"/>
          <w:lang w:val="en-US"/>
        </w:rPr>
        <w:t>控温与非控温隔墙构造一</w:t>
      </w:r>
      <w:bookmarkEnd w:id="10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专用抹面砂浆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粘土多孔砖(承重型)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7.874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混合砂浆（石灰水泥砂浆）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472.05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16.64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09" w:name="_Toc14819"/>
      <w:r>
        <w:rPr>
          <w:szCs w:val="24"/>
          <w:lang w:val="en-US"/>
        </w:rPr>
        <w:t>控温房间楼板构造一</w:t>
      </w:r>
      <w:bookmarkEnd w:id="10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8.928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空气间层L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坚壳珍珠岩L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0" w:name="_Toc28869"/>
      <w:r>
        <w:rPr>
          <w:szCs w:val="24"/>
          <w:lang w:val="en-US"/>
        </w:rPr>
        <w:t>控温与非控温楼板构造一</w:t>
      </w:r>
      <w:bookmarkEnd w:id="11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聚苯板3L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1" w:name="_Toc20557"/>
      <w:r>
        <w:rPr>
          <w:szCs w:val="24"/>
          <w:lang w:val="en-US"/>
        </w:rPr>
        <w:t>封闭阳台构造</w:t>
      </w:r>
      <w:bookmarkEnd w:id="11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12" w:name="_Toc5089"/>
      <w:r>
        <w:rPr>
          <w:szCs w:val="24"/>
          <w:lang w:val="en-US"/>
        </w:rPr>
        <w:t>地下围护构造</w:t>
      </w:r>
      <w:bookmarkEnd w:id="112"/>
    </w:p>
    <w:p>
      <w:pPr>
        <w:pStyle w:val="4"/>
        <w:rPr>
          <w:szCs w:val="24"/>
          <w:lang w:val="en-US"/>
        </w:rPr>
      </w:pPr>
      <w:bookmarkStart w:id="113" w:name="_Toc5774"/>
      <w:r>
        <w:rPr>
          <w:szCs w:val="24"/>
          <w:lang w:val="en-US"/>
        </w:rPr>
        <w:t>周边地面</w:t>
      </w:r>
      <w:bookmarkEnd w:id="113"/>
    </w:p>
    <w:p>
      <w:pPr>
        <w:pStyle w:val="5"/>
        <w:rPr>
          <w:szCs w:val="24"/>
          <w:lang w:val="en-US"/>
        </w:rPr>
      </w:pPr>
      <w:bookmarkStart w:id="114" w:name="_Toc2678"/>
      <w:r>
        <w:rPr>
          <w:szCs w:val="24"/>
          <w:lang w:val="en-US"/>
        </w:rPr>
        <w:t>周边地面构造一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20067"/>
      <w:r>
        <w:rPr>
          <w:szCs w:val="24"/>
          <w:lang w:val="en-US"/>
        </w:rPr>
        <w:t>非周边地面</w:t>
      </w:r>
      <w:bookmarkEnd w:id="115"/>
    </w:p>
    <w:p>
      <w:pPr>
        <w:pStyle w:val="5"/>
        <w:rPr>
          <w:szCs w:val="24"/>
          <w:lang w:val="en-US"/>
        </w:rPr>
      </w:pPr>
      <w:bookmarkStart w:id="116" w:name="_Toc10589"/>
      <w:r>
        <w:rPr>
          <w:szCs w:val="24"/>
          <w:lang w:val="en-US"/>
        </w:rPr>
        <w:t>非周边地面构造一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7" w:name="_Toc21282"/>
      <w:r>
        <w:rPr>
          <w:szCs w:val="24"/>
          <w:lang w:val="en-US"/>
        </w:rPr>
        <w:t>窗构造</w:t>
      </w:r>
      <w:bookmarkEnd w:id="11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隔热金属框+中空玻(6mm中透光LOW-E+12mm氩气+6mm透明)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8" w:name="_Toc22762"/>
      <w:r>
        <w:rPr>
          <w:szCs w:val="24"/>
          <w:lang w:val="en-US"/>
        </w:rPr>
        <w:t>门构造</w:t>
      </w:r>
      <w:bookmarkEnd w:id="11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金属三防门(挤塑型聚苯乙烯泡沫板)</w:t>
            </w:r>
          </w:p>
        </w:tc>
        <w:tc>
          <w:tcPr>
            <w:vAlign w:val="center"/>
          </w:tcPr>
          <w:p>
            <w:r>
              <w:t>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19" w:name="_Toc25788"/>
      <w:r>
        <w:rPr>
          <w:szCs w:val="24"/>
          <w:lang w:val="en-US"/>
        </w:rPr>
        <w:t>负荷指标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301702</w:t>
            </w:r>
          </w:p>
        </w:tc>
        <w:tc>
          <w:tcPr>
            <w:vAlign w:val="center"/>
          </w:tcPr>
          <w:p>
            <w:r>
              <w:t>4318.56</w:t>
            </w:r>
          </w:p>
        </w:tc>
        <w:tc>
          <w:tcPr>
            <w:vAlign w:val="center"/>
          </w:tcPr>
          <w:p>
            <w:r>
              <w:t>69.86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2634.19</w:t>
            </w:r>
          </w:p>
        </w:tc>
        <w:tc>
          <w:tcPr>
            <w:vAlign w:val="center"/>
          </w:tcPr>
          <w:p>
            <w:r>
              <w:t>114.53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0" w:name="_Toc13941"/>
      <w:r>
        <w:rPr>
          <w:szCs w:val="24"/>
          <w:lang w:val="en-US"/>
        </w:rPr>
        <w:t>建筑按楼层汇总表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129.09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1043[办公-普通办公室]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867.54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100715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60554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97178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1320.87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149556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88409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3042[办公-普通办公室]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445.78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51861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31224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20637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21574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2634.19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301702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179757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127482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114.53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1" w:name="_Toc15281"/>
      <w:r>
        <w:rPr>
          <w:szCs w:val="24"/>
          <w:lang w:val="en-US"/>
        </w:rPr>
        <w:t>新风负荷表</w:t>
      </w:r>
      <w:bookmarkEnd w:id="12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204.71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1035[办公-普通办公室]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1038[办公-普通办公室]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1043[办公-普通办公室]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6506.55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41985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851.84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6388.81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29766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1469.15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985.39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2017[办公-普通办公室]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587.59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339.38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2036[办公-普通办公室]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2041[办公-普通办公室]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9906.50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17768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46155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1073.09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3010[办公-普通办公室]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1026.98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3014[办公-普通办公室]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3019[办公-普通办公室]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3037[办公-普通办公室]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3042[办公-普通办公室]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3343.36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21574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15577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19756.41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127482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92047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128.34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48.40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2" w:name="_Toc28408"/>
      <w:r>
        <w:rPr>
          <w:szCs w:val="24"/>
          <w:lang w:val="en-US"/>
        </w:rPr>
        <w:t>房间冷负荷详细表</w:t>
      </w:r>
      <w:bookmarkEnd w:id="12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F=752.71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F=117.90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K=0.30 D=3.19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K=0.30 D=3.19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K=0.30 D=3.19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K=0.30 D=3.19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F=165.21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F=158.11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F=100.63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K=0.21 D=7.48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K=2.30 SC=0.50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  <w:bookmarkEnd w:id="0"/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3042[办公-普通办公室]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D=8.72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bookmarkEnd w:id="19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A5895"/>
    <w:rsid w:val="001915A3"/>
    <w:rsid w:val="00217F62"/>
    <w:rsid w:val="00A906D8"/>
    <w:rsid w:val="00AB5A74"/>
    <w:rsid w:val="00F071AE"/>
    <w:rsid w:val="3C3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51</Pages>
  <Words>26952</Words>
  <Characters>77258</Characters>
  <Lines>8</Lines>
  <Paragraphs>2</Paragraphs>
  <TotalTime>1</TotalTime>
  <ScaleCrop>false</ScaleCrop>
  <LinksUpToDate>false</LinksUpToDate>
  <CharactersWithSpaces>77820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2021-12-21T04:46:00Z</dcterms:created>
  <dc:creator>城</dc:creator>
  <cp:lastModifiedBy>城</cp:lastModifiedBy>
  <dcterms:modified xsi:type="dcterms:W3CDTF">2021-12-21T04:47:47Z</dcterms:modified>
  <dc:title>冷负荷计算书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E94DB49503A449C2A30CA6001D560FD5</vt:lpwstr>
  </property>
  <property fmtid="{D5CDD505-2E9C-101B-9397-08002B2CF9AE}" pid="3" name="KSOProductBuildVer">
    <vt:lpwstr>2052-11.1.0.11194</vt:lpwstr>
  </property>
</Properties>
</file>