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0E5E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31541A42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2801991" w14:textId="77777777"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proofErr w:type="gramStart"/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</w:t>
      </w:r>
      <w:proofErr w:type="gramEnd"/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07617D03" w14:textId="77777777"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14:paraId="42058B72" w14:textId="77777777"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9C37D74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473D24D" w14:textId="77777777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BB0AF06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4373187" w14:textId="77777777" w:rsidR="00D40158" w:rsidRPr="00D40158" w:rsidRDefault="00D40158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D40158" w:rsidRPr="00D40158" w14:paraId="2C2E0AD7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A5787A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AFCB80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株洲</w:t>
            </w:r>
            <w:bookmarkEnd w:id="1"/>
          </w:p>
        </w:tc>
      </w:tr>
      <w:tr w:rsidR="00D40158" w:rsidRPr="00D40158" w14:paraId="54399756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D62A97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D0BAEB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1D0A4D8D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06FB2A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826A16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116FF43C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4DD3F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7CA92D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4FAACBDC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EF9692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142EDD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23E9105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5B9BB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37107A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04C6CE1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54E250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11EEC6C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A0F93CB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EF9AA2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B00D59C" w14:textId="77777777"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Cs w:val="21"/>
                </w:rPr>
                <w:t>2021年12月24日</w:t>
              </w:r>
            </w:smartTag>
            <w:bookmarkEnd w:id="5"/>
          </w:p>
        </w:tc>
      </w:tr>
    </w:tbl>
    <w:p w14:paraId="22A5AF96" w14:textId="77777777" w:rsidR="00495F4C" w:rsidRDefault="00495F4C" w:rsidP="00B41640">
      <w:pPr>
        <w:rPr>
          <w:rFonts w:ascii="宋体" w:hAnsi="宋体"/>
          <w:lang w:val="en-US"/>
        </w:rPr>
      </w:pPr>
    </w:p>
    <w:p w14:paraId="494DC2FE" w14:textId="77777777"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0799C886" wp14:editId="31AE7853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E5846" w14:textId="77777777" w:rsidR="00261E01" w:rsidRDefault="00261E01">
      <w:pPr>
        <w:rPr>
          <w:rFonts w:ascii="宋体" w:hAnsi="宋体"/>
          <w:lang w:val="en-US"/>
        </w:rPr>
      </w:pPr>
    </w:p>
    <w:p w14:paraId="3DCD52A4" w14:textId="77777777"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1766C913" w14:textId="77777777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8E835EC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F695821" w14:textId="77777777"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D16C4" w:rsidRPr="00D40158" w14:paraId="52C69CEF" w14:textId="77777777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3CA4A2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7A84C6AC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 w:rsidR="001B7C87" w:rsidRPr="00D40158" w14:paraId="2555C68B" w14:textId="77777777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7F5EC2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62FB77" w14:textId="77777777"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14:paraId="7B944248" w14:textId="77777777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AE92D1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2435156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T13786383649</w:t>
            </w:r>
            <w:bookmarkEnd w:id="9"/>
          </w:p>
        </w:tc>
      </w:tr>
    </w:tbl>
    <w:p w14:paraId="01BFAF88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1BDB31F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558D8760" w14:textId="77777777" w:rsidR="00736DBA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281195" w:history="1">
        <w:r w:rsidR="00736DBA" w:rsidRPr="003C2CBF">
          <w:rPr>
            <w:rStyle w:val="a6"/>
          </w:rPr>
          <w:t>1</w:t>
        </w:r>
        <w:r w:rsidR="00736DB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36DBA" w:rsidRPr="003C2CBF">
          <w:rPr>
            <w:rStyle w:val="a6"/>
          </w:rPr>
          <w:t>住区概况</w:t>
        </w:r>
        <w:r w:rsidR="00736DBA">
          <w:rPr>
            <w:webHidden/>
          </w:rPr>
          <w:tab/>
        </w:r>
        <w:r w:rsidR="00736DBA">
          <w:rPr>
            <w:webHidden/>
          </w:rPr>
          <w:fldChar w:fldCharType="begin"/>
        </w:r>
        <w:r w:rsidR="00736DBA">
          <w:rPr>
            <w:webHidden/>
          </w:rPr>
          <w:instrText xml:space="preserve"> PAGEREF _Toc91281195 \h </w:instrText>
        </w:r>
        <w:r w:rsidR="00736DBA">
          <w:rPr>
            <w:webHidden/>
          </w:rPr>
        </w:r>
        <w:r w:rsidR="00736DBA">
          <w:rPr>
            <w:webHidden/>
          </w:rPr>
          <w:fldChar w:fldCharType="separate"/>
        </w:r>
        <w:r w:rsidR="00736DBA">
          <w:rPr>
            <w:webHidden/>
          </w:rPr>
          <w:t>3</w:t>
        </w:r>
        <w:r w:rsidR="00736DBA">
          <w:rPr>
            <w:webHidden/>
          </w:rPr>
          <w:fldChar w:fldCharType="end"/>
        </w:r>
      </w:hyperlink>
    </w:p>
    <w:p w14:paraId="318F59EC" w14:textId="77777777" w:rsidR="00736DBA" w:rsidRDefault="00736DB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281196" w:history="1">
        <w:r w:rsidRPr="003C2CBF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2CBF">
          <w:rPr>
            <w:rStyle w:val="a6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_Toc91281196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37989B9" w14:textId="77777777" w:rsidR="00736DBA" w:rsidRDefault="00736DB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281197" w:history="1">
        <w:r w:rsidRPr="003C2CBF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2CBF">
          <w:rPr>
            <w:rStyle w:val="a6"/>
          </w:rPr>
          <w:t>计算规定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_Toc91281197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8A579FD" w14:textId="77777777" w:rsidR="00736DBA" w:rsidRDefault="00736DB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81198" w:history="1">
        <w:r w:rsidRPr="003C2CBF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2CBF">
          <w:rPr>
            <w:rStyle w:val="a6"/>
          </w:rPr>
          <w:t>强制条文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_Toc91281198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F45BB73" w14:textId="77777777" w:rsidR="00736DBA" w:rsidRDefault="00736DB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81199" w:history="1">
        <w:r w:rsidRPr="003C2CBF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2CBF">
          <w:rPr>
            <w:rStyle w:val="a6"/>
          </w:rPr>
          <w:t>规定性设计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_Toc91281199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134EAC5" w14:textId="77777777" w:rsidR="00736DBA" w:rsidRDefault="00736DB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281200" w:history="1">
        <w:r w:rsidRPr="003C2CBF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2CBF">
          <w:rPr>
            <w:rStyle w:val="a6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_Toc91281200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61F3FB0" w14:textId="77777777" w:rsidR="00736DBA" w:rsidRDefault="00736DB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81201" w:history="1">
        <w:r w:rsidRPr="003C2CBF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2CBF">
          <w:rPr>
            <w:rStyle w:val="a6"/>
          </w:rPr>
          <w:t>典型气象日气象参数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_Toc91281201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7DB1EA6" w14:textId="77777777" w:rsidR="00736DBA" w:rsidRDefault="00736DB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81202" w:history="1">
        <w:r w:rsidRPr="003C2CBF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2CBF">
          <w:rPr>
            <w:rStyle w:val="a6"/>
          </w:rPr>
          <w:t>渗透面夏季逐时蒸发量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_Toc91281202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C33B833" w14:textId="77777777" w:rsidR="00736DBA" w:rsidRDefault="00736DB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281203" w:history="1">
        <w:r w:rsidRPr="003C2CBF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2CBF">
          <w:rPr>
            <w:rStyle w:val="a6"/>
          </w:rPr>
          <w:t>住区指标概览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_Toc91281203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72E339A" w14:textId="77777777" w:rsidR="00736DBA" w:rsidRDefault="00736DB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281204" w:history="1">
        <w:r w:rsidRPr="003C2CBF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2CBF">
          <w:rPr>
            <w:rStyle w:val="a6"/>
          </w:rPr>
          <w:t>规定性设计指标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_Toc91281204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27E61D5" w14:textId="77777777" w:rsidR="00736DBA" w:rsidRDefault="00736DB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81205" w:history="1">
        <w:r w:rsidRPr="003C2CBF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2CBF">
          <w:rPr>
            <w:rStyle w:val="a6"/>
          </w:rPr>
          <w:t>平均迎风面积比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_Toc91281205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57BD569" w14:textId="77777777" w:rsidR="00736DBA" w:rsidRDefault="00736DB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81206" w:history="1">
        <w:r w:rsidRPr="003C2CBF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2CBF">
          <w:rPr>
            <w:rStyle w:val="a6"/>
          </w:rPr>
          <w:t>活动场地遮阳覆盖率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_Toc91281206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AB6FD5B" w14:textId="77777777" w:rsidR="00736DBA" w:rsidRDefault="00736DB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81207" w:history="1">
        <w:r w:rsidRPr="003C2CBF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2CBF">
          <w:rPr>
            <w:rStyle w:val="a6"/>
          </w:rPr>
          <w:t>底层通风架空率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_Toc91281207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9225F3B" w14:textId="77777777" w:rsidR="00736DBA" w:rsidRDefault="00736DB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81208" w:history="1">
        <w:r w:rsidRPr="003C2CBF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2CBF">
          <w:rPr>
            <w:rStyle w:val="a6"/>
          </w:rPr>
          <w:t>绿化遮阳体叶面积指数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_Toc91281208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6AC25BC" w14:textId="77777777" w:rsidR="00736DBA" w:rsidRDefault="00736DB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81209" w:history="1">
        <w:r w:rsidRPr="003C2CBF">
          <w:rPr>
            <w:rStyle w:val="a6"/>
            <w:lang w:val="en-GB"/>
          </w:rPr>
          <w:t>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2CBF">
          <w:rPr>
            <w:rStyle w:val="a6"/>
          </w:rPr>
          <w:t>渗透蒸发指标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_Toc91281209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5308C31" w14:textId="77777777" w:rsidR="00736DBA" w:rsidRDefault="00736DB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281210" w:history="1">
        <w:r w:rsidRPr="003C2CBF">
          <w:rPr>
            <w:rStyle w:val="a6"/>
            <w:lang w:val="en-GB"/>
          </w:rPr>
          <w:t>6.6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2CBF">
          <w:rPr>
            <w:rStyle w:val="a6"/>
          </w:rPr>
          <w:t>屋面绿化率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_Toc91281210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27F070C" w14:textId="77777777" w:rsidR="00736DBA" w:rsidRDefault="00736DB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281211" w:history="1">
        <w:r w:rsidRPr="003C2CBF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2CBF">
          <w:rPr>
            <w:rStyle w:val="a6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_Toc91281211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E3E29A1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61CFF042" w14:textId="77777777" w:rsidR="00D40158" w:rsidRDefault="00D40158" w:rsidP="00D40158">
      <w:pPr>
        <w:pStyle w:val="TOC1"/>
      </w:pPr>
    </w:p>
    <w:p w14:paraId="01410E0A" w14:textId="77777777" w:rsidR="00D40158" w:rsidRDefault="002F1F5C" w:rsidP="005215FB">
      <w:pPr>
        <w:pStyle w:val="1"/>
      </w:pPr>
      <w:bookmarkStart w:id="11" w:name="_Toc91281195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14:paraId="6FAEEB55" w14:textId="77777777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37C444FD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7F976FF4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 w:rsidR="00DE224D" w:rsidRPr="00FF2243" w14:paraId="49B90CDB" w14:textId="77777777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24871A49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6E08267A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株洲</w:t>
            </w:r>
            <w:bookmarkEnd w:id="13"/>
          </w:p>
        </w:tc>
      </w:tr>
      <w:tr w:rsidR="00DE224D" w:rsidRPr="00FF2243" w14:paraId="1BCBB5E7" w14:textId="77777777" w:rsidTr="00DE224D">
        <w:tc>
          <w:tcPr>
            <w:tcW w:w="2767" w:type="dxa"/>
            <w:shd w:val="clear" w:color="auto" w:fill="E6E6E6"/>
          </w:tcPr>
          <w:p w14:paraId="5B2F152F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384C8DEE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27.85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6BEDC5D7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113.15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14:paraId="6055BDC6" w14:textId="77777777" w:rsidTr="00DE224D">
        <w:tc>
          <w:tcPr>
            <w:tcW w:w="2767" w:type="dxa"/>
            <w:shd w:val="clear" w:color="auto" w:fill="E6E6E6"/>
          </w:tcPr>
          <w:p w14:paraId="710E2EDD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4828CD38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IIIB</w:t>
            </w:r>
            <w:bookmarkEnd w:id="16"/>
          </w:p>
        </w:tc>
      </w:tr>
      <w:tr w:rsidR="00DE224D" w:rsidRPr="00FF2243" w14:paraId="00EF195E" w14:textId="77777777" w:rsidTr="00DE224D">
        <w:tc>
          <w:tcPr>
            <w:tcW w:w="2767" w:type="dxa"/>
            <w:shd w:val="clear" w:color="auto" w:fill="E6E6E6"/>
          </w:tcPr>
          <w:p w14:paraId="545E4C5D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40A47A28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14:paraId="6FACCD8A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53560F49" w14:textId="77777777"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32BE727B" wp14:editId="4F3AB6DE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534F8" w14:textId="77777777"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14:paraId="221DD295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6D24525A" w14:textId="77777777"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</w:rPr>
        <w:lastRenderedPageBreak/>
        <w:drawing>
          <wp:inline distT="0" distB="0" distL="0" distR="0" wp14:anchorId="1A8648DA" wp14:editId="2CA5A3BF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837B0" w14:textId="77777777"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0FFD317C" w14:textId="77777777" w:rsidR="00D40158" w:rsidRDefault="00D40158" w:rsidP="00D40158">
      <w:pPr>
        <w:pStyle w:val="1"/>
      </w:pPr>
      <w:bookmarkStart w:id="22" w:name="TitleFormat"/>
      <w:bookmarkStart w:id="23" w:name="_Toc91281196"/>
      <w:r>
        <w:rPr>
          <w:rFonts w:hint="eastAsia"/>
        </w:rPr>
        <w:t>设计依据</w:t>
      </w:r>
      <w:bookmarkEnd w:id="23"/>
    </w:p>
    <w:p w14:paraId="7F600DA7" w14:textId="77777777" w:rsidR="000B2FE8" w:rsidRDefault="00EC27FD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2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 w:rsidR="004E563F">
        <w:rPr>
          <w:kern w:val="2"/>
          <w:szCs w:val="24"/>
          <w:lang w:val="en-US"/>
        </w:rPr>
        <w:t>JGJ 286-2013</w:t>
      </w:r>
    </w:p>
    <w:p w14:paraId="22F8B4EF" w14:textId="77777777" w:rsidR="001137ED" w:rsidRDefault="001137ED" w:rsidP="001137ED">
      <w:pPr>
        <w:pStyle w:val="1"/>
      </w:pPr>
      <w:bookmarkStart w:id="25" w:name="_Toc91281197"/>
      <w:r w:rsidRPr="009F0094">
        <w:rPr>
          <w:rFonts w:hint="eastAsia"/>
        </w:rPr>
        <w:t>计算规定</w:t>
      </w:r>
      <w:bookmarkEnd w:id="25"/>
    </w:p>
    <w:p w14:paraId="3A41F2A4" w14:textId="77777777"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0F0651CD" w14:textId="77777777" w:rsidR="001137ED" w:rsidRDefault="001137ED" w:rsidP="001137ED">
      <w:pPr>
        <w:pStyle w:val="2"/>
      </w:pPr>
      <w:bookmarkStart w:id="26" w:name="_Toc91281198"/>
      <w:r w:rsidRPr="009F0094">
        <w:rPr>
          <w:rFonts w:hint="eastAsia"/>
        </w:rPr>
        <w:t>强制条文</w:t>
      </w:r>
      <w:bookmarkEnd w:id="26"/>
    </w:p>
    <w:p w14:paraId="007CDF3F" w14:textId="77777777"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14:paraId="518D2916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proofErr w:type="spellStart"/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proofErr w:type="spellEnd"/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14:paraId="5DF3A3F9" w14:textId="77777777" w:rsidTr="00761242">
        <w:tc>
          <w:tcPr>
            <w:tcW w:w="2321" w:type="dxa"/>
          </w:tcPr>
          <w:p w14:paraId="2F6E097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2B6EACD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4FE9A94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52107F6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14:paraId="3B400D31" w14:textId="77777777" w:rsidTr="00761242">
        <w:tc>
          <w:tcPr>
            <w:tcW w:w="2321" w:type="dxa"/>
          </w:tcPr>
          <w:p w14:paraId="66E66B56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30B0A0F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031B7AE6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50467D4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2346F4D5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742B55A9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14:paraId="3D821CC5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14:paraId="1E659400" w14:textId="77777777" w:rsidTr="00761242">
        <w:tc>
          <w:tcPr>
            <w:tcW w:w="1569" w:type="dxa"/>
            <w:vMerge w:val="restart"/>
          </w:tcPr>
          <w:p w14:paraId="43968C7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场地</w:t>
            </w:r>
          </w:p>
        </w:tc>
        <w:tc>
          <w:tcPr>
            <w:tcW w:w="4526" w:type="dxa"/>
            <w:gridSpan w:val="2"/>
          </w:tcPr>
          <w:p w14:paraId="019724A6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14:paraId="3E2F95B7" w14:textId="77777777" w:rsidTr="00761242">
        <w:tc>
          <w:tcPr>
            <w:tcW w:w="1569" w:type="dxa"/>
            <w:vMerge/>
          </w:tcPr>
          <w:p w14:paraId="39EB977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1E1EC946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1E1C492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14:paraId="2F6967BE" w14:textId="77777777" w:rsidTr="00761242">
        <w:tc>
          <w:tcPr>
            <w:tcW w:w="1569" w:type="dxa"/>
          </w:tcPr>
          <w:p w14:paraId="428F75E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14AC0D3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2784DEF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14:paraId="08898D16" w14:textId="77777777" w:rsidTr="00761242">
        <w:tc>
          <w:tcPr>
            <w:tcW w:w="1569" w:type="dxa"/>
          </w:tcPr>
          <w:p w14:paraId="79BDB39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7D9FCAA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762F1D7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5E87D38C" w14:textId="77777777" w:rsidTr="00761242">
        <w:tc>
          <w:tcPr>
            <w:tcW w:w="1569" w:type="dxa"/>
          </w:tcPr>
          <w:p w14:paraId="1FF6436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4584D26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1387DF2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37807606" w14:textId="77777777" w:rsidTr="00761242">
        <w:tc>
          <w:tcPr>
            <w:tcW w:w="1569" w:type="dxa"/>
          </w:tcPr>
          <w:p w14:paraId="1BCB848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69A8847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00EDA28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563C9660" w14:textId="77777777" w:rsidR="001137ED" w:rsidRPr="00400852" w:rsidRDefault="001137ED" w:rsidP="001137ED">
      <w:pPr>
        <w:pStyle w:val="2"/>
      </w:pPr>
      <w:bookmarkStart w:id="27" w:name="_Toc91281199"/>
      <w:r w:rsidRPr="00400852">
        <w:rPr>
          <w:rFonts w:hint="eastAsia"/>
        </w:rPr>
        <w:t>规定性设计</w:t>
      </w:r>
      <w:bookmarkEnd w:id="27"/>
    </w:p>
    <w:p w14:paraId="6D61D024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14:paraId="5C7AEB2A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14:paraId="729C8E49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14:paraId="7B0B732A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14:paraId="76753D38" w14:textId="77777777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DFAC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AB37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453F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14:paraId="411AE6A9" w14:textId="77777777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BA8EE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8C34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85DB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F6CE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0A6D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D5B4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4609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14:paraId="77E2CCB6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FBEC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5D86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B4BD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97D4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8D90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AA429" w14:textId="77777777"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8585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14:paraId="48CB3754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46CA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963B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23E0B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2DD12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7FAC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AC1B87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8DA4A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2361387A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6615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0250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BA98F9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8B7147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5B56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D90D3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F9EF62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785F6088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06AC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E031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8F07A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0E6CD6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2128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3D9525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8F6696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7E072BA7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14:paraId="74229562" w14:textId="77777777"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6DC9CA35" w14:textId="77777777" w:rsidR="00BB1C06" w:rsidRDefault="005207E3" w:rsidP="002F0C69">
      <w:pPr>
        <w:pStyle w:val="1"/>
      </w:pPr>
      <w:bookmarkStart w:id="28" w:name="_Toc91281200"/>
      <w:r>
        <w:rPr>
          <w:rFonts w:hint="eastAsia"/>
        </w:rPr>
        <w:t>计算参数</w:t>
      </w:r>
      <w:bookmarkEnd w:id="28"/>
    </w:p>
    <w:p w14:paraId="715F4BF6" w14:textId="77777777" w:rsidR="00116794" w:rsidRDefault="00613298" w:rsidP="009C3CAA">
      <w:pPr>
        <w:pStyle w:val="2"/>
      </w:pPr>
      <w:bookmarkStart w:id="29" w:name="_Toc91281201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261E01" w14:paraId="68F5455A" w14:textId="77777777">
        <w:tc>
          <w:tcPr>
            <w:tcW w:w="1284" w:type="dxa"/>
            <w:shd w:val="clear" w:color="auto" w:fill="E6E6E6"/>
            <w:vAlign w:val="center"/>
          </w:tcPr>
          <w:p w14:paraId="6FF20E2E" w14:textId="77777777" w:rsidR="00261E01" w:rsidRDefault="00DD25B1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3416F79E" w14:textId="77777777" w:rsidR="00261E01" w:rsidRDefault="00DD25B1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0263A71" w14:textId="77777777" w:rsidR="00261E01" w:rsidRDefault="00DD25B1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059CFD49" w14:textId="77777777" w:rsidR="00261E01" w:rsidRDefault="00DD25B1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2AD9349" w14:textId="77777777" w:rsidR="00261E01" w:rsidRDefault="00DD25B1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07F85973" w14:textId="77777777" w:rsidR="00261E01" w:rsidRDefault="00DD25B1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D8C430E" w14:textId="77777777" w:rsidR="00261E01" w:rsidRDefault="00DD25B1">
            <w:pPr>
              <w:jc w:val="center"/>
            </w:pPr>
            <w:r>
              <w:t>主导风向</w:t>
            </w:r>
          </w:p>
        </w:tc>
      </w:tr>
      <w:tr w:rsidR="00261E01" w14:paraId="7EF078CE" w14:textId="77777777">
        <w:tc>
          <w:tcPr>
            <w:tcW w:w="1284" w:type="dxa"/>
            <w:shd w:val="clear" w:color="auto" w:fill="E6E6E6"/>
            <w:vAlign w:val="center"/>
          </w:tcPr>
          <w:p w14:paraId="247282A9" w14:textId="77777777" w:rsidR="00261E01" w:rsidRDefault="00DD25B1">
            <w:pPr>
              <w:jc w:val="center"/>
            </w:pPr>
            <w:r>
              <w:lastRenderedPageBreak/>
              <w:t>0</w:t>
            </w:r>
          </w:p>
        </w:tc>
        <w:tc>
          <w:tcPr>
            <w:tcW w:w="1341" w:type="dxa"/>
            <w:vAlign w:val="center"/>
          </w:tcPr>
          <w:p w14:paraId="580B55A0" w14:textId="77777777" w:rsidR="00261E01" w:rsidRDefault="00DD25B1">
            <w:pPr>
              <w:jc w:val="center"/>
            </w:pPr>
            <w:r>
              <w:t>26.6</w:t>
            </w:r>
          </w:p>
        </w:tc>
        <w:tc>
          <w:tcPr>
            <w:tcW w:w="1341" w:type="dxa"/>
            <w:vAlign w:val="center"/>
          </w:tcPr>
          <w:p w14:paraId="45E0B8DC" w14:textId="77777777" w:rsidR="00261E01" w:rsidRDefault="00DD25B1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14:paraId="5920B2AD" w14:textId="77777777" w:rsidR="00261E01" w:rsidRDefault="00DD25B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673801F" w14:textId="77777777" w:rsidR="00261E01" w:rsidRDefault="00DD25B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80706F8" w14:textId="77777777" w:rsidR="00261E01" w:rsidRDefault="00DD25B1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 w:val="restart"/>
            <w:vAlign w:val="center"/>
          </w:tcPr>
          <w:p w14:paraId="30A32C8A" w14:textId="77777777" w:rsidR="00261E01" w:rsidRDefault="00DD25B1">
            <w:pPr>
              <w:jc w:val="center"/>
            </w:pPr>
            <w:r>
              <w:t>南</w:t>
            </w:r>
          </w:p>
        </w:tc>
      </w:tr>
      <w:tr w:rsidR="00261E01" w14:paraId="64C8B014" w14:textId="77777777">
        <w:tc>
          <w:tcPr>
            <w:tcW w:w="1284" w:type="dxa"/>
            <w:shd w:val="clear" w:color="auto" w:fill="E6E6E6"/>
            <w:vAlign w:val="center"/>
          </w:tcPr>
          <w:p w14:paraId="6A576C65" w14:textId="77777777" w:rsidR="00261E01" w:rsidRDefault="00DD25B1"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 w14:paraId="36E65EBF" w14:textId="77777777" w:rsidR="00261E01" w:rsidRDefault="00DD25B1">
            <w:pPr>
              <w:jc w:val="center"/>
            </w:pPr>
            <w:r>
              <w:t>26.2</w:t>
            </w:r>
          </w:p>
        </w:tc>
        <w:tc>
          <w:tcPr>
            <w:tcW w:w="1341" w:type="dxa"/>
            <w:vAlign w:val="center"/>
          </w:tcPr>
          <w:p w14:paraId="3ECD891F" w14:textId="77777777" w:rsidR="00261E01" w:rsidRDefault="00DD25B1">
            <w:pPr>
              <w:jc w:val="center"/>
            </w:pPr>
            <w:r>
              <w:t>91</w:t>
            </w:r>
          </w:p>
        </w:tc>
        <w:tc>
          <w:tcPr>
            <w:tcW w:w="1341" w:type="dxa"/>
            <w:vAlign w:val="center"/>
          </w:tcPr>
          <w:p w14:paraId="6E124BE4" w14:textId="77777777" w:rsidR="00261E01" w:rsidRDefault="00DD25B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EF65DAB" w14:textId="77777777" w:rsidR="00261E01" w:rsidRDefault="00DD25B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C743C11" w14:textId="77777777" w:rsidR="00261E01" w:rsidRDefault="00DD25B1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723134EF" w14:textId="77777777" w:rsidR="00261E01" w:rsidRDefault="00261E01">
            <w:pPr>
              <w:jc w:val="center"/>
            </w:pPr>
          </w:p>
        </w:tc>
      </w:tr>
      <w:tr w:rsidR="00261E01" w14:paraId="67703A60" w14:textId="77777777">
        <w:tc>
          <w:tcPr>
            <w:tcW w:w="1284" w:type="dxa"/>
            <w:shd w:val="clear" w:color="auto" w:fill="E6E6E6"/>
            <w:vAlign w:val="center"/>
          </w:tcPr>
          <w:p w14:paraId="0217E7D4" w14:textId="77777777" w:rsidR="00261E01" w:rsidRDefault="00DD25B1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14:paraId="6A256D74" w14:textId="77777777" w:rsidR="00261E01" w:rsidRDefault="00DD25B1">
            <w:pPr>
              <w:jc w:val="center"/>
            </w:pPr>
            <w:r>
              <w:t>25.9</w:t>
            </w:r>
          </w:p>
        </w:tc>
        <w:tc>
          <w:tcPr>
            <w:tcW w:w="1341" w:type="dxa"/>
            <w:vAlign w:val="center"/>
          </w:tcPr>
          <w:p w14:paraId="38E4F93F" w14:textId="77777777" w:rsidR="00261E01" w:rsidRDefault="00DD25B1">
            <w:pPr>
              <w:jc w:val="center"/>
            </w:pPr>
            <w:r>
              <w:t>92</w:t>
            </w:r>
          </w:p>
        </w:tc>
        <w:tc>
          <w:tcPr>
            <w:tcW w:w="1341" w:type="dxa"/>
            <w:vAlign w:val="center"/>
          </w:tcPr>
          <w:p w14:paraId="433ACB44" w14:textId="77777777" w:rsidR="00261E01" w:rsidRDefault="00DD25B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194C054" w14:textId="77777777" w:rsidR="00261E01" w:rsidRDefault="00DD25B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2A31B14" w14:textId="77777777" w:rsidR="00261E01" w:rsidRDefault="00DD25B1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46528975" w14:textId="77777777" w:rsidR="00261E01" w:rsidRDefault="00261E01">
            <w:pPr>
              <w:jc w:val="center"/>
            </w:pPr>
          </w:p>
        </w:tc>
      </w:tr>
      <w:tr w:rsidR="00261E01" w14:paraId="225622D0" w14:textId="77777777">
        <w:tc>
          <w:tcPr>
            <w:tcW w:w="1284" w:type="dxa"/>
            <w:shd w:val="clear" w:color="auto" w:fill="E6E6E6"/>
            <w:vAlign w:val="center"/>
          </w:tcPr>
          <w:p w14:paraId="577C62CB" w14:textId="77777777" w:rsidR="00261E01" w:rsidRDefault="00DD25B1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14:paraId="59E6F17E" w14:textId="77777777" w:rsidR="00261E01" w:rsidRDefault="00DD25B1">
            <w:pPr>
              <w:jc w:val="center"/>
            </w:pPr>
            <w:r>
              <w:t>25.7</w:t>
            </w:r>
          </w:p>
        </w:tc>
        <w:tc>
          <w:tcPr>
            <w:tcW w:w="1341" w:type="dxa"/>
            <w:vAlign w:val="center"/>
          </w:tcPr>
          <w:p w14:paraId="0BCB5042" w14:textId="77777777" w:rsidR="00261E01" w:rsidRDefault="00DD25B1">
            <w:pPr>
              <w:jc w:val="center"/>
            </w:pPr>
            <w:r>
              <w:t>91</w:t>
            </w:r>
          </w:p>
        </w:tc>
        <w:tc>
          <w:tcPr>
            <w:tcW w:w="1341" w:type="dxa"/>
            <w:vAlign w:val="center"/>
          </w:tcPr>
          <w:p w14:paraId="11D2B385" w14:textId="77777777" w:rsidR="00261E01" w:rsidRDefault="00DD25B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B3DA9FD" w14:textId="77777777" w:rsidR="00261E01" w:rsidRDefault="00DD25B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7AF4359" w14:textId="77777777" w:rsidR="00261E01" w:rsidRDefault="00DD25B1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49B79183" w14:textId="77777777" w:rsidR="00261E01" w:rsidRDefault="00261E01">
            <w:pPr>
              <w:jc w:val="center"/>
            </w:pPr>
          </w:p>
        </w:tc>
      </w:tr>
      <w:tr w:rsidR="00261E01" w14:paraId="63A418A8" w14:textId="77777777">
        <w:tc>
          <w:tcPr>
            <w:tcW w:w="1284" w:type="dxa"/>
            <w:shd w:val="clear" w:color="auto" w:fill="E6E6E6"/>
            <w:vAlign w:val="center"/>
          </w:tcPr>
          <w:p w14:paraId="5D823F55" w14:textId="77777777" w:rsidR="00261E01" w:rsidRDefault="00DD25B1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14:paraId="68C47B70" w14:textId="77777777" w:rsidR="00261E01" w:rsidRDefault="00DD25B1">
            <w:pPr>
              <w:jc w:val="center"/>
            </w:pPr>
            <w:r>
              <w:t>25.6</w:t>
            </w:r>
          </w:p>
        </w:tc>
        <w:tc>
          <w:tcPr>
            <w:tcW w:w="1341" w:type="dxa"/>
            <w:vAlign w:val="center"/>
          </w:tcPr>
          <w:p w14:paraId="54C0768A" w14:textId="77777777" w:rsidR="00261E01" w:rsidRDefault="00DD25B1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14:paraId="769079D3" w14:textId="77777777" w:rsidR="00261E01" w:rsidRDefault="00DD25B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F9E90DC" w14:textId="77777777" w:rsidR="00261E01" w:rsidRDefault="00DD25B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1280F7B" w14:textId="77777777" w:rsidR="00261E01" w:rsidRDefault="00DD25B1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18E6A712" w14:textId="77777777" w:rsidR="00261E01" w:rsidRDefault="00261E01">
            <w:pPr>
              <w:jc w:val="center"/>
            </w:pPr>
          </w:p>
        </w:tc>
      </w:tr>
      <w:tr w:rsidR="00261E01" w14:paraId="2548B786" w14:textId="77777777">
        <w:tc>
          <w:tcPr>
            <w:tcW w:w="1284" w:type="dxa"/>
            <w:shd w:val="clear" w:color="auto" w:fill="E6E6E6"/>
            <w:vAlign w:val="center"/>
          </w:tcPr>
          <w:p w14:paraId="2952CAEF" w14:textId="77777777" w:rsidR="00261E01" w:rsidRDefault="00DD25B1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14:paraId="68400DDC" w14:textId="77777777" w:rsidR="00261E01" w:rsidRDefault="00DD25B1">
            <w:pPr>
              <w:jc w:val="center"/>
            </w:pPr>
            <w:r>
              <w:t>25.7</w:t>
            </w:r>
          </w:p>
        </w:tc>
        <w:tc>
          <w:tcPr>
            <w:tcW w:w="1341" w:type="dxa"/>
            <w:vAlign w:val="center"/>
          </w:tcPr>
          <w:p w14:paraId="7C60A55B" w14:textId="77777777" w:rsidR="00261E01" w:rsidRDefault="00DD25B1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22B49E9A" w14:textId="77777777" w:rsidR="00261E01" w:rsidRDefault="00DD25B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6354E3E" w14:textId="77777777" w:rsidR="00261E01" w:rsidRDefault="00DD25B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6076143" w14:textId="77777777" w:rsidR="00261E01" w:rsidRDefault="00DD25B1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242B1EC8" w14:textId="77777777" w:rsidR="00261E01" w:rsidRDefault="00261E01">
            <w:pPr>
              <w:jc w:val="center"/>
            </w:pPr>
          </w:p>
        </w:tc>
      </w:tr>
      <w:tr w:rsidR="00261E01" w14:paraId="04E148ED" w14:textId="77777777">
        <w:tc>
          <w:tcPr>
            <w:tcW w:w="1284" w:type="dxa"/>
            <w:shd w:val="clear" w:color="auto" w:fill="E6E6E6"/>
            <w:vAlign w:val="center"/>
          </w:tcPr>
          <w:p w14:paraId="71B5537D" w14:textId="77777777" w:rsidR="00261E01" w:rsidRDefault="00DD25B1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14:paraId="5450CB02" w14:textId="77777777" w:rsidR="00261E01" w:rsidRDefault="00DD25B1">
            <w:pPr>
              <w:jc w:val="center"/>
            </w:pPr>
            <w:r>
              <w:t>26.0</w:t>
            </w:r>
          </w:p>
        </w:tc>
        <w:tc>
          <w:tcPr>
            <w:tcW w:w="1341" w:type="dxa"/>
            <w:vAlign w:val="center"/>
          </w:tcPr>
          <w:p w14:paraId="3A88FB72" w14:textId="77777777" w:rsidR="00261E01" w:rsidRDefault="00DD25B1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14:paraId="34231796" w14:textId="77777777" w:rsidR="00261E01" w:rsidRDefault="00DD25B1">
            <w:pPr>
              <w:jc w:val="center"/>
            </w:pPr>
            <w:r>
              <w:t>100.00</w:t>
            </w:r>
          </w:p>
        </w:tc>
        <w:tc>
          <w:tcPr>
            <w:tcW w:w="1341" w:type="dxa"/>
            <w:vAlign w:val="center"/>
          </w:tcPr>
          <w:p w14:paraId="414CA0CC" w14:textId="77777777" w:rsidR="00261E01" w:rsidRDefault="00DD25B1">
            <w:pPr>
              <w:jc w:val="center"/>
            </w:pPr>
            <w:r>
              <w:t>66.67</w:t>
            </w:r>
          </w:p>
        </w:tc>
        <w:tc>
          <w:tcPr>
            <w:tcW w:w="1341" w:type="dxa"/>
            <w:vAlign w:val="center"/>
          </w:tcPr>
          <w:p w14:paraId="33C17AA4" w14:textId="77777777" w:rsidR="00261E01" w:rsidRDefault="00DD25B1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208AB8D3" w14:textId="77777777" w:rsidR="00261E01" w:rsidRDefault="00261E01">
            <w:pPr>
              <w:jc w:val="center"/>
            </w:pPr>
          </w:p>
        </w:tc>
      </w:tr>
      <w:tr w:rsidR="00261E01" w14:paraId="3CD00A16" w14:textId="77777777">
        <w:tc>
          <w:tcPr>
            <w:tcW w:w="1284" w:type="dxa"/>
            <w:shd w:val="clear" w:color="auto" w:fill="E6E6E6"/>
            <w:vAlign w:val="center"/>
          </w:tcPr>
          <w:p w14:paraId="51B77082" w14:textId="77777777" w:rsidR="00261E01" w:rsidRDefault="00DD25B1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14:paraId="0563FEDA" w14:textId="77777777" w:rsidR="00261E01" w:rsidRDefault="00DD25B1">
            <w:pPr>
              <w:jc w:val="center"/>
            </w:pPr>
            <w:r>
              <w:t>26.6</w:t>
            </w:r>
          </w:p>
        </w:tc>
        <w:tc>
          <w:tcPr>
            <w:tcW w:w="1341" w:type="dxa"/>
            <w:vAlign w:val="center"/>
          </w:tcPr>
          <w:p w14:paraId="68349994" w14:textId="77777777" w:rsidR="00261E01" w:rsidRDefault="00DD25B1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14:paraId="44F4BF4C" w14:textId="77777777" w:rsidR="00261E01" w:rsidRDefault="00DD25B1">
            <w:pPr>
              <w:jc w:val="center"/>
            </w:pPr>
            <w:r>
              <w:t>222.22</w:t>
            </w:r>
          </w:p>
        </w:tc>
        <w:tc>
          <w:tcPr>
            <w:tcW w:w="1341" w:type="dxa"/>
            <w:vAlign w:val="center"/>
          </w:tcPr>
          <w:p w14:paraId="7C5B9C19" w14:textId="77777777" w:rsidR="00261E01" w:rsidRDefault="00DD25B1">
            <w:pPr>
              <w:jc w:val="center"/>
            </w:pPr>
            <w:r>
              <w:t>127.78</w:t>
            </w:r>
          </w:p>
        </w:tc>
        <w:tc>
          <w:tcPr>
            <w:tcW w:w="1341" w:type="dxa"/>
            <w:vAlign w:val="center"/>
          </w:tcPr>
          <w:p w14:paraId="618074F3" w14:textId="77777777" w:rsidR="00261E01" w:rsidRDefault="00DD25B1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18137083" w14:textId="77777777" w:rsidR="00261E01" w:rsidRDefault="00261E01">
            <w:pPr>
              <w:jc w:val="center"/>
            </w:pPr>
          </w:p>
        </w:tc>
      </w:tr>
      <w:tr w:rsidR="00261E01" w14:paraId="51A3DA76" w14:textId="77777777">
        <w:tc>
          <w:tcPr>
            <w:tcW w:w="1284" w:type="dxa"/>
            <w:shd w:val="clear" w:color="auto" w:fill="E6E6E6"/>
            <w:vAlign w:val="center"/>
          </w:tcPr>
          <w:p w14:paraId="141FC630" w14:textId="77777777" w:rsidR="00261E01" w:rsidRDefault="00DD25B1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14:paraId="2202CAE6" w14:textId="77777777" w:rsidR="00261E01" w:rsidRDefault="00DD25B1">
            <w:pPr>
              <w:jc w:val="center"/>
            </w:pPr>
            <w:r>
              <w:t>27.4</w:t>
            </w:r>
          </w:p>
        </w:tc>
        <w:tc>
          <w:tcPr>
            <w:tcW w:w="1341" w:type="dxa"/>
            <w:vAlign w:val="center"/>
          </w:tcPr>
          <w:p w14:paraId="602E9A84" w14:textId="77777777" w:rsidR="00261E01" w:rsidRDefault="00DD25B1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76EAA64C" w14:textId="77777777" w:rsidR="00261E01" w:rsidRDefault="00DD25B1">
            <w:pPr>
              <w:jc w:val="center"/>
            </w:pPr>
            <w:r>
              <w:t>352.78</w:t>
            </w:r>
          </w:p>
        </w:tc>
        <w:tc>
          <w:tcPr>
            <w:tcW w:w="1341" w:type="dxa"/>
            <w:vAlign w:val="center"/>
          </w:tcPr>
          <w:p w14:paraId="22FAA47A" w14:textId="77777777" w:rsidR="00261E01" w:rsidRDefault="00DD25B1">
            <w:pPr>
              <w:jc w:val="center"/>
            </w:pPr>
            <w:r>
              <w:t>183.33</w:t>
            </w:r>
          </w:p>
        </w:tc>
        <w:tc>
          <w:tcPr>
            <w:tcW w:w="1341" w:type="dxa"/>
            <w:vAlign w:val="center"/>
          </w:tcPr>
          <w:p w14:paraId="0484A155" w14:textId="77777777" w:rsidR="00261E01" w:rsidRDefault="00DD25B1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6F2DF884" w14:textId="77777777" w:rsidR="00261E01" w:rsidRDefault="00261E01">
            <w:pPr>
              <w:jc w:val="center"/>
            </w:pPr>
          </w:p>
        </w:tc>
      </w:tr>
      <w:tr w:rsidR="00261E01" w14:paraId="609FF1DE" w14:textId="77777777">
        <w:tc>
          <w:tcPr>
            <w:tcW w:w="1284" w:type="dxa"/>
            <w:shd w:val="clear" w:color="auto" w:fill="E6E6E6"/>
            <w:vAlign w:val="center"/>
          </w:tcPr>
          <w:p w14:paraId="1600BA1C" w14:textId="77777777" w:rsidR="00261E01" w:rsidRDefault="00DD25B1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14:paraId="34F08476" w14:textId="77777777" w:rsidR="00261E01" w:rsidRDefault="00DD25B1">
            <w:pPr>
              <w:jc w:val="center"/>
            </w:pPr>
            <w:r>
              <w:t>28.3</w:t>
            </w:r>
          </w:p>
        </w:tc>
        <w:tc>
          <w:tcPr>
            <w:tcW w:w="1341" w:type="dxa"/>
            <w:vAlign w:val="center"/>
          </w:tcPr>
          <w:p w14:paraId="0A1676DE" w14:textId="77777777" w:rsidR="00261E01" w:rsidRDefault="00DD25B1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14:paraId="1ADAC784" w14:textId="77777777" w:rsidR="00261E01" w:rsidRDefault="00DD25B1">
            <w:pPr>
              <w:jc w:val="center"/>
            </w:pPr>
            <w:r>
              <w:t>477.78</w:t>
            </w:r>
          </w:p>
        </w:tc>
        <w:tc>
          <w:tcPr>
            <w:tcW w:w="1341" w:type="dxa"/>
            <w:vAlign w:val="center"/>
          </w:tcPr>
          <w:p w14:paraId="5624D484" w14:textId="77777777" w:rsidR="00261E01" w:rsidRDefault="00DD25B1">
            <w:pPr>
              <w:jc w:val="center"/>
            </w:pPr>
            <w:r>
              <w:t>230.56</w:t>
            </w:r>
          </w:p>
        </w:tc>
        <w:tc>
          <w:tcPr>
            <w:tcW w:w="1341" w:type="dxa"/>
            <w:vAlign w:val="center"/>
          </w:tcPr>
          <w:p w14:paraId="5DF9A351" w14:textId="77777777" w:rsidR="00261E01" w:rsidRDefault="00DD25B1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4CFB52AF" w14:textId="77777777" w:rsidR="00261E01" w:rsidRDefault="00261E01">
            <w:pPr>
              <w:jc w:val="center"/>
            </w:pPr>
          </w:p>
        </w:tc>
      </w:tr>
      <w:tr w:rsidR="00261E01" w14:paraId="711E08B5" w14:textId="77777777">
        <w:tc>
          <w:tcPr>
            <w:tcW w:w="1284" w:type="dxa"/>
            <w:shd w:val="clear" w:color="auto" w:fill="E6E6E6"/>
            <w:vAlign w:val="center"/>
          </w:tcPr>
          <w:p w14:paraId="730EB9DF" w14:textId="77777777" w:rsidR="00261E01" w:rsidRDefault="00DD25B1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14:paraId="16FD9341" w14:textId="77777777" w:rsidR="00261E01" w:rsidRDefault="00DD25B1">
            <w:pPr>
              <w:jc w:val="center"/>
            </w:pPr>
            <w:r>
              <w:t>29.2</w:t>
            </w:r>
          </w:p>
        </w:tc>
        <w:tc>
          <w:tcPr>
            <w:tcW w:w="1341" w:type="dxa"/>
            <w:vAlign w:val="center"/>
          </w:tcPr>
          <w:p w14:paraId="1906E62E" w14:textId="77777777" w:rsidR="00261E01" w:rsidRDefault="00DD25B1">
            <w:pPr>
              <w:jc w:val="center"/>
            </w:pPr>
            <w:r>
              <w:t>71</w:t>
            </w:r>
          </w:p>
        </w:tc>
        <w:tc>
          <w:tcPr>
            <w:tcW w:w="1341" w:type="dxa"/>
            <w:vAlign w:val="center"/>
          </w:tcPr>
          <w:p w14:paraId="38B923B7" w14:textId="77777777" w:rsidR="00261E01" w:rsidRDefault="00DD25B1">
            <w:pPr>
              <w:jc w:val="center"/>
            </w:pPr>
            <w:r>
              <w:t>580.56</w:t>
            </w:r>
          </w:p>
        </w:tc>
        <w:tc>
          <w:tcPr>
            <w:tcW w:w="1341" w:type="dxa"/>
            <w:vAlign w:val="center"/>
          </w:tcPr>
          <w:p w14:paraId="319BF561" w14:textId="77777777" w:rsidR="00261E01" w:rsidRDefault="00DD25B1">
            <w:pPr>
              <w:jc w:val="center"/>
            </w:pPr>
            <w:r>
              <w:t>266.67</w:t>
            </w:r>
          </w:p>
        </w:tc>
        <w:tc>
          <w:tcPr>
            <w:tcW w:w="1341" w:type="dxa"/>
            <w:vAlign w:val="center"/>
          </w:tcPr>
          <w:p w14:paraId="4721522B" w14:textId="77777777" w:rsidR="00261E01" w:rsidRDefault="00DD25B1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645A23D8" w14:textId="77777777" w:rsidR="00261E01" w:rsidRDefault="00261E01">
            <w:pPr>
              <w:jc w:val="center"/>
            </w:pPr>
          </w:p>
        </w:tc>
      </w:tr>
      <w:tr w:rsidR="00261E01" w14:paraId="5558FABA" w14:textId="77777777">
        <w:tc>
          <w:tcPr>
            <w:tcW w:w="1284" w:type="dxa"/>
            <w:shd w:val="clear" w:color="auto" w:fill="E6E6E6"/>
            <w:vAlign w:val="center"/>
          </w:tcPr>
          <w:p w14:paraId="2840EF88" w14:textId="77777777" w:rsidR="00261E01" w:rsidRDefault="00DD25B1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14:paraId="5E31FDE9" w14:textId="77777777" w:rsidR="00261E01" w:rsidRDefault="00DD25B1">
            <w:pPr>
              <w:jc w:val="center"/>
            </w:pPr>
            <w:r>
              <w:t>30.1</w:t>
            </w:r>
          </w:p>
        </w:tc>
        <w:tc>
          <w:tcPr>
            <w:tcW w:w="1341" w:type="dxa"/>
            <w:vAlign w:val="center"/>
          </w:tcPr>
          <w:p w14:paraId="3EE6B4C1" w14:textId="77777777" w:rsidR="00261E01" w:rsidRDefault="00DD25B1"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 w14:paraId="33B1132D" w14:textId="77777777" w:rsidR="00261E01" w:rsidRDefault="00DD25B1">
            <w:pPr>
              <w:jc w:val="center"/>
            </w:pPr>
            <w:r>
              <w:t>644.44</w:t>
            </w:r>
          </w:p>
        </w:tc>
        <w:tc>
          <w:tcPr>
            <w:tcW w:w="1341" w:type="dxa"/>
            <w:vAlign w:val="center"/>
          </w:tcPr>
          <w:p w14:paraId="2B396EA1" w14:textId="77777777" w:rsidR="00261E01" w:rsidRDefault="00DD25B1">
            <w:pPr>
              <w:jc w:val="center"/>
            </w:pPr>
            <w:r>
              <w:t>286.11</w:t>
            </w:r>
          </w:p>
        </w:tc>
        <w:tc>
          <w:tcPr>
            <w:tcW w:w="1341" w:type="dxa"/>
            <w:vAlign w:val="center"/>
          </w:tcPr>
          <w:p w14:paraId="5555E2B0" w14:textId="77777777" w:rsidR="00261E01" w:rsidRDefault="00DD25B1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5AE66FB9" w14:textId="77777777" w:rsidR="00261E01" w:rsidRDefault="00261E01">
            <w:pPr>
              <w:jc w:val="center"/>
            </w:pPr>
          </w:p>
        </w:tc>
      </w:tr>
      <w:tr w:rsidR="00261E01" w14:paraId="4F61522C" w14:textId="77777777">
        <w:tc>
          <w:tcPr>
            <w:tcW w:w="1284" w:type="dxa"/>
            <w:shd w:val="clear" w:color="auto" w:fill="E6E6E6"/>
            <w:vAlign w:val="center"/>
          </w:tcPr>
          <w:p w14:paraId="51978856" w14:textId="77777777" w:rsidR="00261E01" w:rsidRDefault="00DD25B1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14:paraId="3D56321F" w14:textId="77777777" w:rsidR="00261E01" w:rsidRDefault="00DD25B1">
            <w:pPr>
              <w:jc w:val="center"/>
            </w:pPr>
            <w:r>
              <w:t>30.8</w:t>
            </w:r>
          </w:p>
        </w:tc>
        <w:tc>
          <w:tcPr>
            <w:tcW w:w="1341" w:type="dxa"/>
            <w:vAlign w:val="center"/>
          </w:tcPr>
          <w:p w14:paraId="2ECD91CD" w14:textId="77777777" w:rsidR="00261E01" w:rsidRDefault="00DD25B1">
            <w:pPr>
              <w:jc w:val="center"/>
            </w:pPr>
            <w:r>
              <w:t>65</w:t>
            </w:r>
          </w:p>
        </w:tc>
        <w:tc>
          <w:tcPr>
            <w:tcW w:w="1341" w:type="dxa"/>
            <w:vAlign w:val="center"/>
          </w:tcPr>
          <w:p w14:paraId="1F5F2457" w14:textId="77777777" w:rsidR="00261E01" w:rsidRDefault="00DD25B1">
            <w:pPr>
              <w:jc w:val="center"/>
            </w:pPr>
            <w:r>
              <w:t>658.33</w:t>
            </w:r>
          </w:p>
        </w:tc>
        <w:tc>
          <w:tcPr>
            <w:tcW w:w="1341" w:type="dxa"/>
            <w:vAlign w:val="center"/>
          </w:tcPr>
          <w:p w14:paraId="2001E04B" w14:textId="77777777" w:rsidR="00261E01" w:rsidRDefault="00DD25B1">
            <w:pPr>
              <w:jc w:val="center"/>
            </w:pPr>
            <w:r>
              <w:t>291.67</w:t>
            </w:r>
          </w:p>
        </w:tc>
        <w:tc>
          <w:tcPr>
            <w:tcW w:w="1341" w:type="dxa"/>
            <w:vAlign w:val="center"/>
          </w:tcPr>
          <w:p w14:paraId="03066A0D" w14:textId="77777777" w:rsidR="00261E01" w:rsidRDefault="00DD25B1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281F2F2B" w14:textId="77777777" w:rsidR="00261E01" w:rsidRDefault="00261E01">
            <w:pPr>
              <w:jc w:val="center"/>
            </w:pPr>
          </w:p>
        </w:tc>
      </w:tr>
      <w:tr w:rsidR="00261E01" w14:paraId="0028EF7C" w14:textId="77777777">
        <w:tc>
          <w:tcPr>
            <w:tcW w:w="1284" w:type="dxa"/>
            <w:shd w:val="clear" w:color="auto" w:fill="E6E6E6"/>
            <w:vAlign w:val="center"/>
          </w:tcPr>
          <w:p w14:paraId="639A52C0" w14:textId="77777777" w:rsidR="00261E01" w:rsidRDefault="00DD25B1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14:paraId="326577C0" w14:textId="77777777" w:rsidR="00261E01" w:rsidRDefault="00DD25B1">
            <w:pPr>
              <w:jc w:val="center"/>
            </w:pPr>
            <w:r>
              <w:t>31.1</w:t>
            </w:r>
          </w:p>
        </w:tc>
        <w:tc>
          <w:tcPr>
            <w:tcW w:w="1341" w:type="dxa"/>
            <w:vAlign w:val="center"/>
          </w:tcPr>
          <w:p w14:paraId="79AFDF15" w14:textId="77777777" w:rsidR="00261E01" w:rsidRDefault="00DD25B1"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 w14:paraId="6B0E1CC4" w14:textId="77777777" w:rsidR="00261E01" w:rsidRDefault="00DD25B1">
            <w:pPr>
              <w:jc w:val="center"/>
            </w:pPr>
            <w:r>
              <w:t>622.22</w:t>
            </w:r>
          </w:p>
        </w:tc>
        <w:tc>
          <w:tcPr>
            <w:tcW w:w="1341" w:type="dxa"/>
            <w:vAlign w:val="center"/>
          </w:tcPr>
          <w:p w14:paraId="17727A06" w14:textId="77777777" w:rsidR="00261E01" w:rsidRDefault="00DD25B1">
            <w:pPr>
              <w:jc w:val="center"/>
            </w:pPr>
            <w:r>
              <w:t>280.56</w:t>
            </w:r>
          </w:p>
        </w:tc>
        <w:tc>
          <w:tcPr>
            <w:tcW w:w="1341" w:type="dxa"/>
            <w:vAlign w:val="center"/>
          </w:tcPr>
          <w:p w14:paraId="1DC00489" w14:textId="77777777" w:rsidR="00261E01" w:rsidRDefault="00DD25B1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6A7AB2C4" w14:textId="77777777" w:rsidR="00261E01" w:rsidRDefault="00261E01">
            <w:pPr>
              <w:jc w:val="center"/>
            </w:pPr>
          </w:p>
        </w:tc>
      </w:tr>
      <w:tr w:rsidR="00261E01" w14:paraId="641506D1" w14:textId="77777777">
        <w:tc>
          <w:tcPr>
            <w:tcW w:w="1284" w:type="dxa"/>
            <w:shd w:val="clear" w:color="auto" w:fill="E6E6E6"/>
            <w:vAlign w:val="center"/>
          </w:tcPr>
          <w:p w14:paraId="3D781933" w14:textId="77777777" w:rsidR="00261E01" w:rsidRDefault="00DD25B1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14:paraId="436B995D" w14:textId="77777777" w:rsidR="00261E01" w:rsidRDefault="00DD25B1">
            <w:pPr>
              <w:jc w:val="center"/>
            </w:pPr>
            <w:r>
              <w:t>31.0</w:t>
            </w:r>
          </w:p>
        </w:tc>
        <w:tc>
          <w:tcPr>
            <w:tcW w:w="1341" w:type="dxa"/>
            <w:vAlign w:val="center"/>
          </w:tcPr>
          <w:p w14:paraId="11E752DD" w14:textId="77777777" w:rsidR="00261E01" w:rsidRDefault="00DD25B1"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 w14:paraId="7262A619" w14:textId="77777777" w:rsidR="00261E01" w:rsidRDefault="00DD25B1">
            <w:pPr>
              <w:jc w:val="center"/>
            </w:pPr>
            <w:r>
              <w:t>541.67</w:t>
            </w:r>
          </w:p>
        </w:tc>
        <w:tc>
          <w:tcPr>
            <w:tcW w:w="1341" w:type="dxa"/>
            <w:vAlign w:val="center"/>
          </w:tcPr>
          <w:p w14:paraId="4D8B07AA" w14:textId="77777777" w:rsidR="00261E01" w:rsidRDefault="00DD25B1">
            <w:pPr>
              <w:jc w:val="center"/>
            </w:pPr>
            <w:r>
              <w:t>252.78</w:t>
            </w:r>
          </w:p>
        </w:tc>
        <w:tc>
          <w:tcPr>
            <w:tcW w:w="1341" w:type="dxa"/>
            <w:vAlign w:val="center"/>
          </w:tcPr>
          <w:p w14:paraId="69B1E4E3" w14:textId="77777777" w:rsidR="00261E01" w:rsidRDefault="00DD25B1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68A6DA63" w14:textId="77777777" w:rsidR="00261E01" w:rsidRDefault="00261E01">
            <w:pPr>
              <w:jc w:val="center"/>
            </w:pPr>
          </w:p>
        </w:tc>
      </w:tr>
      <w:tr w:rsidR="00261E01" w14:paraId="7394071B" w14:textId="77777777">
        <w:tc>
          <w:tcPr>
            <w:tcW w:w="1284" w:type="dxa"/>
            <w:shd w:val="clear" w:color="auto" w:fill="E6E6E6"/>
            <w:vAlign w:val="center"/>
          </w:tcPr>
          <w:p w14:paraId="15B36DA0" w14:textId="77777777" w:rsidR="00261E01" w:rsidRDefault="00DD25B1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14:paraId="1F81439B" w14:textId="77777777" w:rsidR="00261E01" w:rsidRDefault="00DD25B1">
            <w:pPr>
              <w:jc w:val="center"/>
            </w:pPr>
            <w:r>
              <w:t>30.7</w:t>
            </w:r>
          </w:p>
        </w:tc>
        <w:tc>
          <w:tcPr>
            <w:tcW w:w="1341" w:type="dxa"/>
            <w:vAlign w:val="center"/>
          </w:tcPr>
          <w:p w14:paraId="3D0B58CA" w14:textId="77777777" w:rsidR="00261E01" w:rsidRDefault="00DD25B1"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 w14:paraId="775A2229" w14:textId="77777777" w:rsidR="00261E01" w:rsidRDefault="00DD25B1">
            <w:pPr>
              <w:jc w:val="center"/>
            </w:pPr>
            <w:r>
              <w:t>427.78</w:t>
            </w:r>
          </w:p>
        </w:tc>
        <w:tc>
          <w:tcPr>
            <w:tcW w:w="1341" w:type="dxa"/>
            <w:vAlign w:val="center"/>
          </w:tcPr>
          <w:p w14:paraId="57DD647F" w14:textId="77777777" w:rsidR="00261E01" w:rsidRDefault="00DD25B1">
            <w:pPr>
              <w:jc w:val="center"/>
            </w:pPr>
            <w:r>
              <w:t>211.11</w:t>
            </w:r>
          </w:p>
        </w:tc>
        <w:tc>
          <w:tcPr>
            <w:tcW w:w="1341" w:type="dxa"/>
            <w:vAlign w:val="center"/>
          </w:tcPr>
          <w:p w14:paraId="636541AA" w14:textId="77777777" w:rsidR="00261E01" w:rsidRDefault="00DD25B1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3E94F551" w14:textId="77777777" w:rsidR="00261E01" w:rsidRDefault="00261E01">
            <w:pPr>
              <w:jc w:val="center"/>
            </w:pPr>
          </w:p>
        </w:tc>
      </w:tr>
      <w:tr w:rsidR="00261E01" w14:paraId="5C695500" w14:textId="77777777">
        <w:tc>
          <w:tcPr>
            <w:tcW w:w="1284" w:type="dxa"/>
            <w:shd w:val="clear" w:color="auto" w:fill="E6E6E6"/>
            <w:vAlign w:val="center"/>
          </w:tcPr>
          <w:p w14:paraId="10E1791E" w14:textId="77777777" w:rsidR="00261E01" w:rsidRDefault="00DD25B1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14:paraId="34F0335D" w14:textId="77777777" w:rsidR="00261E01" w:rsidRDefault="00DD25B1">
            <w:pPr>
              <w:jc w:val="center"/>
            </w:pPr>
            <w:r>
              <w:t>30.1</w:t>
            </w:r>
          </w:p>
        </w:tc>
        <w:tc>
          <w:tcPr>
            <w:tcW w:w="1341" w:type="dxa"/>
            <w:vAlign w:val="center"/>
          </w:tcPr>
          <w:p w14:paraId="7DEF4ADA" w14:textId="77777777" w:rsidR="00261E01" w:rsidRDefault="00DD25B1"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 w14:paraId="601785C1" w14:textId="77777777" w:rsidR="00261E01" w:rsidRDefault="00DD25B1">
            <w:pPr>
              <w:jc w:val="center"/>
            </w:pPr>
            <w:r>
              <w:t>300.00</w:t>
            </w:r>
          </w:p>
        </w:tc>
        <w:tc>
          <w:tcPr>
            <w:tcW w:w="1341" w:type="dxa"/>
            <w:vAlign w:val="center"/>
          </w:tcPr>
          <w:p w14:paraId="017320FF" w14:textId="77777777" w:rsidR="00261E01" w:rsidRDefault="00DD25B1">
            <w:pPr>
              <w:jc w:val="center"/>
            </w:pPr>
            <w:r>
              <w:t>161.11</w:t>
            </w:r>
          </w:p>
        </w:tc>
        <w:tc>
          <w:tcPr>
            <w:tcW w:w="1341" w:type="dxa"/>
            <w:vAlign w:val="center"/>
          </w:tcPr>
          <w:p w14:paraId="38C58EFC" w14:textId="77777777" w:rsidR="00261E01" w:rsidRDefault="00DD25B1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0E0B23CE" w14:textId="77777777" w:rsidR="00261E01" w:rsidRDefault="00261E01">
            <w:pPr>
              <w:jc w:val="center"/>
            </w:pPr>
          </w:p>
        </w:tc>
      </w:tr>
      <w:tr w:rsidR="00261E01" w14:paraId="678C4811" w14:textId="77777777">
        <w:tc>
          <w:tcPr>
            <w:tcW w:w="1284" w:type="dxa"/>
            <w:shd w:val="clear" w:color="auto" w:fill="E6E6E6"/>
            <w:vAlign w:val="center"/>
          </w:tcPr>
          <w:p w14:paraId="4FEEBF8F" w14:textId="77777777" w:rsidR="00261E01" w:rsidRDefault="00DD25B1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14:paraId="1537B3A2" w14:textId="77777777" w:rsidR="00261E01" w:rsidRDefault="00DD25B1">
            <w:pPr>
              <w:jc w:val="center"/>
            </w:pPr>
            <w:r>
              <w:t>29.4</w:t>
            </w:r>
          </w:p>
        </w:tc>
        <w:tc>
          <w:tcPr>
            <w:tcW w:w="1341" w:type="dxa"/>
            <w:vAlign w:val="center"/>
          </w:tcPr>
          <w:p w14:paraId="14F309CC" w14:textId="77777777" w:rsidR="00261E01" w:rsidRDefault="00DD25B1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14:paraId="4ACB9693" w14:textId="77777777" w:rsidR="00261E01" w:rsidRDefault="00DD25B1">
            <w:pPr>
              <w:jc w:val="center"/>
            </w:pPr>
            <w:r>
              <w:t>169.44</w:t>
            </w:r>
          </w:p>
        </w:tc>
        <w:tc>
          <w:tcPr>
            <w:tcW w:w="1341" w:type="dxa"/>
            <w:vAlign w:val="center"/>
          </w:tcPr>
          <w:p w14:paraId="7F5C5978" w14:textId="77777777" w:rsidR="00261E01" w:rsidRDefault="00DD25B1">
            <w:pPr>
              <w:jc w:val="center"/>
            </w:pPr>
            <w:r>
              <w:t>100.00</w:t>
            </w:r>
          </w:p>
        </w:tc>
        <w:tc>
          <w:tcPr>
            <w:tcW w:w="1341" w:type="dxa"/>
            <w:vAlign w:val="center"/>
          </w:tcPr>
          <w:p w14:paraId="14E14928" w14:textId="77777777" w:rsidR="00261E01" w:rsidRDefault="00DD25B1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21C0410D" w14:textId="77777777" w:rsidR="00261E01" w:rsidRDefault="00261E01">
            <w:pPr>
              <w:jc w:val="center"/>
            </w:pPr>
          </w:p>
        </w:tc>
      </w:tr>
      <w:tr w:rsidR="00261E01" w14:paraId="1F45685C" w14:textId="77777777">
        <w:tc>
          <w:tcPr>
            <w:tcW w:w="1284" w:type="dxa"/>
            <w:shd w:val="clear" w:color="auto" w:fill="E6E6E6"/>
            <w:vAlign w:val="center"/>
          </w:tcPr>
          <w:p w14:paraId="0BB5A4CC" w14:textId="77777777" w:rsidR="00261E01" w:rsidRDefault="00DD25B1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14:paraId="527FD9CF" w14:textId="77777777" w:rsidR="00261E01" w:rsidRDefault="00DD25B1">
            <w:pPr>
              <w:jc w:val="center"/>
            </w:pPr>
            <w:r>
              <w:t>28.7</w:t>
            </w:r>
          </w:p>
        </w:tc>
        <w:tc>
          <w:tcPr>
            <w:tcW w:w="1341" w:type="dxa"/>
            <w:vAlign w:val="center"/>
          </w:tcPr>
          <w:p w14:paraId="0DD3C0C8" w14:textId="77777777" w:rsidR="00261E01" w:rsidRDefault="00DD25B1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14:paraId="0F975F53" w14:textId="77777777" w:rsidR="00261E01" w:rsidRDefault="00DD25B1">
            <w:pPr>
              <w:jc w:val="center"/>
            </w:pPr>
            <w:r>
              <w:t>55.56</w:t>
            </w:r>
          </w:p>
        </w:tc>
        <w:tc>
          <w:tcPr>
            <w:tcW w:w="1341" w:type="dxa"/>
            <w:vAlign w:val="center"/>
          </w:tcPr>
          <w:p w14:paraId="3D309C23" w14:textId="77777777" w:rsidR="00261E01" w:rsidRDefault="00DD25B1">
            <w:pPr>
              <w:jc w:val="center"/>
            </w:pPr>
            <w:r>
              <w:t>36.11</w:t>
            </w:r>
          </w:p>
        </w:tc>
        <w:tc>
          <w:tcPr>
            <w:tcW w:w="1341" w:type="dxa"/>
            <w:vAlign w:val="center"/>
          </w:tcPr>
          <w:p w14:paraId="0CE2D245" w14:textId="77777777" w:rsidR="00261E01" w:rsidRDefault="00DD25B1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74A95597" w14:textId="77777777" w:rsidR="00261E01" w:rsidRDefault="00261E01">
            <w:pPr>
              <w:jc w:val="center"/>
            </w:pPr>
          </w:p>
        </w:tc>
      </w:tr>
      <w:tr w:rsidR="00261E01" w14:paraId="1083BD19" w14:textId="77777777">
        <w:tc>
          <w:tcPr>
            <w:tcW w:w="1284" w:type="dxa"/>
            <w:shd w:val="clear" w:color="auto" w:fill="E6E6E6"/>
            <w:vAlign w:val="center"/>
          </w:tcPr>
          <w:p w14:paraId="44C1577B" w14:textId="77777777" w:rsidR="00261E01" w:rsidRDefault="00DD25B1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14:paraId="4845DD27" w14:textId="77777777" w:rsidR="00261E01" w:rsidRDefault="00DD25B1">
            <w:pPr>
              <w:jc w:val="center"/>
            </w:pPr>
            <w:r>
              <w:t>28.1</w:t>
            </w:r>
          </w:p>
        </w:tc>
        <w:tc>
          <w:tcPr>
            <w:tcW w:w="1341" w:type="dxa"/>
            <w:vAlign w:val="center"/>
          </w:tcPr>
          <w:p w14:paraId="3B420858" w14:textId="77777777" w:rsidR="00261E01" w:rsidRDefault="00DD25B1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14:paraId="6F46F660" w14:textId="77777777" w:rsidR="00261E01" w:rsidRDefault="00DD25B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066BBFC" w14:textId="77777777" w:rsidR="00261E01" w:rsidRDefault="00DD25B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04676CE" w14:textId="77777777" w:rsidR="00261E01" w:rsidRDefault="00DD25B1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3A48A8E2" w14:textId="77777777" w:rsidR="00261E01" w:rsidRDefault="00261E01">
            <w:pPr>
              <w:jc w:val="center"/>
            </w:pPr>
          </w:p>
        </w:tc>
      </w:tr>
      <w:tr w:rsidR="00261E01" w14:paraId="46D8B6AC" w14:textId="77777777">
        <w:tc>
          <w:tcPr>
            <w:tcW w:w="1284" w:type="dxa"/>
            <w:shd w:val="clear" w:color="auto" w:fill="E6E6E6"/>
            <w:vAlign w:val="center"/>
          </w:tcPr>
          <w:p w14:paraId="28FA1724" w14:textId="77777777" w:rsidR="00261E01" w:rsidRDefault="00DD25B1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14:paraId="1D567641" w14:textId="77777777" w:rsidR="00261E01" w:rsidRDefault="00DD25B1">
            <w:pPr>
              <w:jc w:val="center"/>
            </w:pPr>
            <w:r>
              <w:t>27.7</w:t>
            </w:r>
          </w:p>
        </w:tc>
        <w:tc>
          <w:tcPr>
            <w:tcW w:w="1341" w:type="dxa"/>
            <w:vAlign w:val="center"/>
          </w:tcPr>
          <w:p w14:paraId="19035B9B" w14:textId="77777777" w:rsidR="00261E01" w:rsidRDefault="00DD25B1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14:paraId="30DE016E" w14:textId="77777777" w:rsidR="00261E01" w:rsidRDefault="00DD25B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FE9B4AC" w14:textId="77777777" w:rsidR="00261E01" w:rsidRDefault="00DD25B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3C510E9" w14:textId="77777777" w:rsidR="00261E01" w:rsidRDefault="00DD25B1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4A26A019" w14:textId="77777777" w:rsidR="00261E01" w:rsidRDefault="00261E01">
            <w:pPr>
              <w:jc w:val="center"/>
            </w:pPr>
          </w:p>
        </w:tc>
      </w:tr>
      <w:tr w:rsidR="00261E01" w14:paraId="4E698931" w14:textId="77777777">
        <w:tc>
          <w:tcPr>
            <w:tcW w:w="1284" w:type="dxa"/>
            <w:shd w:val="clear" w:color="auto" w:fill="E6E6E6"/>
            <w:vAlign w:val="center"/>
          </w:tcPr>
          <w:p w14:paraId="02E4CB4A" w14:textId="77777777" w:rsidR="00261E01" w:rsidRDefault="00DD25B1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14:paraId="1E579174" w14:textId="77777777" w:rsidR="00261E01" w:rsidRDefault="00DD25B1">
            <w:pPr>
              <w:jc w:val="center"/>
            </w:pPr>
            <w:r>
              <w:t>27.5</w:t>
            </w:r>
          </w:p>
        </w:tc>
        <w:tc>
          <w:tcPr>
            <w:tcW w:w="1341" w:type="dxa"/>
            <w:vAlign w:val="center"/>
          </w:tcPr>
          <w:p w14:paraId="2073D222" w14:textId="77777777" w:rsidR="00261E01" w:rsidRDefault="00DD25B1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14:paraId="1651154E" w14:textId="77777777" w:rsidR="00261E01" w:rsidRDefault="00DD25B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FAB1898" w14:textId="77777777" w:rsidR="00261E01" w:rsidRDefault="00DD25B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1DB4F18" w14:textId="77777777" w:rsidR="00261E01" w:rsidRDefault="00DD25B1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75761752" w14:textId="77777777" w:rsidR="00261E01" w:rsidRDefault="00261E01">
            <w:pPr>
              <w:jc w:val="center"/>
            </w:pPr>
          </w:p>
        </w:tc>
      </w:tr>
      <w:tr w:rsidR="00261E01" w14:paraId="1FA53B37" w14:textId="77777777">
        <w:tc>
          <w:tcPr>
            <w:tcW w:w="1284" w:type="dxa"/>
            <w:shd w:val="clear" w:color="auto" w:fill="E6E6E6"/>
            <w:vAlign w:val="center"/>
          </w:tcPr>
          <w:p w14:paraId="41C105ED" w14:textId="77777777" w:rsidR="00261E01" w:rsidRDefault="00DD25B1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14:paraId="250D28DF" w14:textId="77777777" w:rsidR="00261E01" w:rsidRDefault="00DD25B1">
            <w:pPr>
              <w:jc w:val="center"/>
            </w:pPr>
            <w:r>
              <w:t>27.4</w:t>
            </w:r>
          </w:p>
        </w:tc>
        <w:tc>
          <w:tcPr>
            <w:tcW w:w="1341" w:type="dxa"/>
            <w:vAlign w:val="center"/>
          </w:tcPr>
          <w:p w14:paraId="04E5A957" w14:textId="77777777" w:rsidR="00261E01" w:rsidRDefault="00DD25B1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799E162A" w14:textId="77777777" w:rsidR="00261E01" w:rsidRDefault="00DD25B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0C545DD" w14:textId="77777777" w:rsidR="00261E01" w:rsidRDefault="00DD25B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B160BD2" w14:textId="77777777" w:rsidR="00261E01" w:rsidRDefault="00DD25B1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47D05DA4" w14:textId="77777777" w:rsidR="00261E01" w:rsidRDefault="00261E01">
            <w:pPr>
              <w:jc w:val="center"/>
            </w:pPr>
          </w:p>
        </w:tc>
      </w:tr>
      <w:tr w:rsidR="00261E01" w14:paraId="3248B8C8" w14:textId="77777777">
        <w:tc>
          <w:tcPr>
            <w:tcW w:w="1284" w:type="dxa"/>
            <w:shd w:val="clear" w:color="auto" w:fill="E6E6E6"/>
            <w:vAlign w:val="center"/>
          </w:tcPr>
          <w:p w14:paraId="20DD7045" w14:textId="77777777" w:rsidR="00261E01" w:rsidRDefault="00DD25B1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14:paraId="6A28BEE3" w14:textId="77777777" w:rsidR="00261E01" w:rsidRDefault="00DD25B1">
            <w:pPr>
              <w:jc w:val="center"/>
            </w:pPr>
            <w:r>
              <w:t>27.4</w:t>
            </w:r>
          </w:p>
        </w:tc>
        <w:tc>
          <w:tcPr>
            <w:tcW w:w="1341" w:type="dxa"/>
            <w:vAlign w:val="center"/>
          </w:tcPr>
          <w:p w14:paraId="382FF0AB" w14:textId="77777777" w:rsidR="00261E01" w:rsidRDefault="00DD25B1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14:paraId="2230A0AC" w14:textId="77777777" w:rsidR="00261E01" w:rsidRDefault="00DD25B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E90A413" w14:textId="77777777" w:rsidR="00261E01" w:rsidRDefault="00DD25B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DF35294" w14:textId="77777777" w:rsidR="00261E01" w:rsidRDefault="00DD25B1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0AB3E444" w14:textId="77777777" w:rsidR="00261E01" w:rsidRDefault="00261E01">
            <w:pPr>
              <w:jc w:val="center"/>
            </w:pPr>
          </w:p>
        </w:tc>
      </w:tr>
      <w:tr w:rsidR="00261E01" w14:paraId="4615779B" w14:textId="77777777">
        <w:tc>
          <w:tcPr>
            <w:tcW w:w="1284" w:type="dxa"/>
            <w:shd w:val="clear" w:color="auto" w:fill="E6E6E6"/>
            <w:vAlign w:val="center"/>
          </w:tcPr>
          <w:p w14:paraId="2AE58D5A" w14:textId="77777777" w:rsidR="00261E01" w:rsidRDefault="00DD25B1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14:paraId="436C6E1E" w14:textId="77777777" w:rsidR="00261E01" w:rsidRDefault="00DD25B1">
            <w:pPr>
              <w:jc w:val="center"/>
            </w:pPr>
            <w:r>
              <w:t>28.1</w:t>
            </w:r>
          </w:p>
        </w:tc>
        <w:tc>
          <w:tcPr>
            <w:tcW w:w="1341" w:type="dxa"/>
            <w:vAlign w:val="center"/>
          </w:tcPr>
          <w:p w14:paraId="31C9461F" w14:textId="77777777" w:rsidR="00261E01" w:rsidRDefault="00DD25B1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1193E935" w14:textId="77777777" w:rsidR="00261E01" w:rsidRDefault="00DD25B1">
            <w:pPr>
              <w:jc w:val="center"/>
            </w:pPr>
            <w:r>
              <w:t>214.70</w:t>
            </w:r>
          </w:p>
        </w:tc>
        <w:tc>
          <w:tcPr>
            <w:tcW w:w="1341" w:type="dxa"/>
            <w:vAlign w:val="center"/>
          </w:tcPr>
          <w:p w14:paraId="726656D7" w14:textId="77777777" w:rsidR="00261E01" w:rsidRDefault="00DD25B1">
            <w:pPr>
              <w:jc w:val="center"/>
            </w:pPr>
            <w:r>
              <w:t>103.94</w:t>
            </w:r>
          </w:p>
        </w:tc>
        <w:tc>
          <w:tcPr>
            <w:tcW w:w="1341" w:type="dxa"/>
            <w:vAlign w:val="center"/>
          </w:tcPr>
          <w:p w14:paraId="5B1E65F9" w14:textId="77777777" w:rsidR="00261E01" w:rsidRDefault="00DD25B1">
            <w:pPr>
              <w:jc w:val="center"/>
            </w:pPr>
            <w:r>
              <w:t>4.3</w:t>
            </w:r>
          </w:p>
        </w:tc>
        <w:tc>
          <w:tcPr>
            <w:tcW w:w="1341" w:type="dxa"/>
            <w:vMerge/>
            <w:vAlign w:val="center"/>
          </w:tcPr>
          <w:p w14:paraId="383AE2A4" w14:textId="77777777" w:rsidR="00261E01" w:rsidRDefault="00261E01">
            <w:pPr>
              <w:jc w:val="center"/>
            </w:pPr>
          </w:p>
        </w:tc>
      </w:tr>
    </w:tbl>
    <w:p w14:paraId="409A60D5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14:paraId="7D8197F4" w14:textId="77777777" w:rsidR="009C3CAA" w:rsidRDefault="00613298" w:rsidP="009C3CAA">
      <w:pPr>
        <w:pStyle w:val="2"/>
      </w:pPr>
      <w:bookmarkStart w:id="31" w:name="_Toc91281202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261E01" w14:paraId="2A65F6F3" w14:textId="77777777">
        <w:tc>
          <w:tcPr>
            <w:tcW w:w="1866" w:type="dxa"/>
            <w:shd w:val="clear" w:color="auto" w:fill="E6E6E6"/>
            <w:vAlign w:val="center"/>
          </w:tcPr>
          <w:p w14:paraId="6FAF5DE7" w14:textId="77777777" w:rsidR="00261E01" w:rsidRDefault="00DD25B1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5B26745" w14:textId="77777777" w:rsidR="00261E01" w:rsidRDefault="00DD25B1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830A1C1" w14:textId="77777777" w:rsidR="00261E01" w:rsidRDefault="00DD25B1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CBA1ADE" w14:textId="77777777" w:rsidR="00261E01" w:rsidRDefault="00DD25B1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AA58181" w14:textId="77777777" w:rsidR="00261E01" w:rsidRDefault="00DD25B1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261E01" w14:paraId="105C820B" w14:textId="77777777">
        <w:tc>
          <w:tcPr>
            <w:tcW w:w="1866" w:type="dxa"/>
            <w:shd w:val="clear" w:color="auto" w:fill="E6E6E6"/>
            <w:vAlign w:val="center"/>
          </w:tcPr>
          <w:p w14:paraId="24BF8DE3" w14:textId="77777777" w:rsidR="00261E01" w:rsidRDefault="00DD25B1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14:paraId="63B30D7D" w14:textId="77777777" w:rsidR="00261E01" w:rsidRDefault="00DD25B1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67194DF3" w14:textId="77777777" w:rsidR="00261E01" w:rsidRDefault="00DD25B1">
            <w:pPr>
              <w:jc w:val="center"/>
            </w:pPr>
            <w:r>
              <w:t>0.24</w:t>
            </w:r>
          </w:p>
        </w:tc>
        <w:tc>
          <w:tcPr>
            <w:tcW w:w="1866" w:type="dxa"/>
            <w:vAlign w:val="center"/>
          </w:tcPr>
          <w:p w14:paraId="50D03F70" w14:textId="77777777" w:rsidR="00261E01" w:rsidRDefault="00DD25B1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601E958F" w14:textId="77777777" w:rsidR="00261E01" w:rsidRDefault="00DD25B1">
            <w:pPr>
              <w:jc w:val="center"/>
            </w:pPr>
            <w:r>
              <w:t>0.19</w:t>
            </w:r>
          </w:p>
        </w:tc>
      </w:tr>
      <w:tr w:rsidR="00261E01" w14:paraId="49405806" w14:textId="77777777">
        <w:tc>
          <w:tcPr>
            <w:tcW w:w="1866" w:type="dxa"/>
            <w:shd w:val="clear" w:color="auto" w:fill="E6E6E6"/>
            <w:vAlign w:val="center"/>
          </w:tcPr>
          <w:p w14:paraId="47F59379" w14:textId="77777777" w:rsidR="00261E01" w:rsidRDefault="00DD25B1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14:paraId="33275AA1" w14:textId="77777777" w:rsidR="00261E01" w:rsidRDefault="00DD25B1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07CCABE2" w14:textId="77777777" w:rsidR="00261E01" w:rsidRDefault="00DD25B1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14:paraId="51EAA4F6" w14:textId="77777777" w:rsidR="00261E01" w:rsidRDefault="00DD25B1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31C7637C" w14:textId="77777777" w:rsidR="00261E01" w:rsidRDefault="00DD25B1">
            <w:pPr>
              <w:jc w:val="center"/>
            </w:pPr>
            <w:r>
              <w:t>0.15</w:t>
            </w:r>
          </w:p>
        </w:tc>
      </w:tr>
      <w:tr w:rsidR="00261E01" w14:paraId="06D58ED8" w14:textId="77777777">
        <w:tc>
          <w:tcPr>
            <w:tcW w:w="1866" w:type="dxa"/>
            <w:shd w:val="clear" w:color="auto" w:fill="E6E6E6"/>
            <w:vAlign w:val="center"/>
          </w:tcPr>
          <w:p w14:paraId="447DBF10" w14:textId="77777777" w:rsidR="00261E01" w:rsidRDefault="00DD25B1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14:paraId="27179D55" w14:textId="77777777" w:rsidR="00261E01" w:rsidRDefault="00DD25B1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4FFB9B85" w14:textId="77777777" w:rsidR="00261E01" w:rsidRDefault="00DD25B1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028A2EC3" w14:textId="77777777" w:rsidR="00261E01" w:rsidRDefault="00DD25B1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0A30A278" w14:textId="77777777" w:rsidR="00261E01" w:rsidRDefault="00DD25B1">
            <w:pPr>
              <w:jc w:val="center"/>
            </w:pPr>
            <w:r>
              <w:t>0.12</w:t>
            </w:r>
          </w:p>
        </w:tc>
      </w:tr>
      <w:tr w:rsidR="00261E01" w14:paraId="63A2D4D6" w14:textId="77777777">
        <w:tc>
          <w:tcPr>
            <w:tcW w:w="1866" w:type="dxa"/>
            <w:shd w:val="clear" w:color="auto" w:fill="E6E6E6"/>
            <w:vAlign w:val="center"/>
          </w:tcPr>
          <w:p w14:paraId="49D5B63F" w14:textId="77777777" w:rsidR="00261E01" w:rsidRDefault="00DD25B1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14:paraId="26BD6BE7" w14:textId="77777777" w:rsidR="00261E01" w:rsidRDefault="00DD25B1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4BE147C5" w14:textId="77777777" w:rsidR="00261E01" w:rsidRDefault="00DD25B1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1C8B3C04" w14:textId="77777777" w:rsidR="00261E01" w:rsidRDefault="00DD25B1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248A2B10" w14:textId="77777777" w:rsidR="00261E01" w:rsidRDefault="00DD25B1">
            <w:pPr>
              <w:jc w:val="center"/>
            </w:pPr>
            <w:r>
              <w:t>0.11</w:t>
            </w:r>
          </w:p>
        </w:tc>
      </w:tr>
      <w:tr w:rsidR="00261E01" w14:paraId="075FC2CE" w14:textId="77777777">
        <w:tc>
          <w:tcPr>
            <w:tcW w:w="1866" w:type="dxa"/>
            <w:shd w:val="clear" w:color="auto" w:fill="E6E6E6"/>
            <w:vAlign w:val="center"/>
          </w:tcPr>
          <w:p w14:paraId="78CBEF47" w14:textId="77777777" w:rsidR="00261E01" w:rsidRDefault="00DD25B1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14:paraId="42A77951" w14:textId="77777777" w:rsidR="00261E01" w:rsidRDefault="00DD25B1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2DE60273" w14:textId="77777777" w:rsidR="00261E01" w:rsidRDefault="00DD25B1">
            <w:pPr>
              <w:jc w:val="center"/>
            </w:pPr>
            <w:r>
              <w:t>0.13</w:t>
            </w:r>
          </w:p>
        </w:tc>
        <w:tc>
          <w:tcPr>
            <w:tcW w:w="1866" w:type="dxa"/>
            <w:vAlign w:val="center"/>
          </w:tcPr>
          <w:p w14:paraId="6BF8D070" w14:textId="77777777" w:rsidR="00261E01" w:rsidRDefault="00DD25B1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436150A6" w14:textId="77777777" w:rsidR="00261E01" w:rsidRDefault="00DD25B1">
            <w:pPr>
              <w:jc w:val="center"/>
            </w:pPr>
            <w:r>
              <w:t>0.11</w:t>
            </w:r>
          </w:p>
        </w:tc>
      </w:tr>
      <w:tr w:rsidR="00261E01" w14:paraId="1EFF9701" w14:textId="77777777">
        <w:tc>
          <w:tcPr>
            <w:tcW w:w="1866" w:type="dxa"/>
            <w:shd w:val="clear" w:color="auto" w:fill="E6E6E6"/>
            <w:vAlign w:val="center"/>
          </w:tcPr>
          <w:p w14:paraId="7FC10BC9" w14:textId="77777777" w:rsidR="00261E01" w:rsidRDefault="00DD25B1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14:paraId="2BEE0BA4" w14:textId="77777777" w:rsidR="00261E01" w:rsidRDefault="00DD25B1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66416286" w14:textId="77777777" w:rsidR="00261E01" w:rsidRDefault="00DD25B1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756DA79C" w14:textId="77777777" w:rsidR="00261E01" w:rsidRDefault="00DD25B1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0AC41252" w14:textId="77777777" w:rsidR="00261E01" w:rsidRDefault="00DD25B1">
            <w:pPr>
              <w:jc w:val="center"/>
            </w:pPr>
            <w:r>
              <w:t>0.13</w:t>
            </w:r>
          </w:p>
        </w:tc>
      </w:tr>
      <w:tr w:rsidR="00261E01" w14:paraId="3E0AFE31" w14:textId="77777777">
        <w:tc>
          <w:tcPr>
            <w:tcW w:w="1866" w:type="dxa"/>
            <w:shd w:val="clear" w:color="auto" w:fill="E6E6E6"/>
            <w:vAlign w:val="center"/>
          </w:tcPr>
          <w:p w14:paraId="4E50B237" w14:textId="77777777" w:rsidR="00261E01" w:rsidRDefault="00DD25B1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14:paraId="08D1D24F" w14:textId="77777777" w:rsidR="00261E01" w:rsidRDefault="00DD25B1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747DCA82" w14:textId="77777777" w:rsidR="00261E01" w:rsidRDefault="00DD25B1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18CEC4B5" w14:textId="77777777" w:rsidR="00261E01" w:rsidRDefault="00DD25B1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4F5D0162" w14:textId="77777777" w:rsidR="00261E01" w:rsidRDefault="00DD25B1">
            <w:pPr>
              <w:jc w:val="center"/>
            </w:pPr>
            <w:r>
              <w:t>0.18</w:t>
            </w:r>
          </w:p>
        </w:tc>
      </w:tr>
      <w:tr w:rsidR="00261E01" w14:paraId="43864A52" w14:textId="77777777">
        <w:tc>
          <w:tcPr>
            <w:tcW w:w="1866" w:type="dxa"/>
            <w:shd w:val="clear" w:color="auto" w:fill="E6E6E6"/>
            <w:vAlign w:val="center"/>
          </w:tcPr>
          <w:p w14:paraId="46C685BA" w14:textId="77777777" w:rsidR="00261E01" w:rsidRDefault="00DD25B1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14:paraId="490507F0" w14:textId="77777777" w:rsidR="00261E01" w:rsidRDefault="00DD25B1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610E5415" w14:textId="77777777" w:rsidR="00261E01" w:rsidRDefault="00DD25B1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14:paraId="7DBC97EB" w14:textId="77777777" w:rsidR="00261E01" w:rsidRDefault="00DD25B1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471D20F6" w14:textId="77777777" w:rsidR="00261E01" w:rsidRDefault="00DD25B1">
            <w:pPr>
              <w:jc w:val="center"/>
            </w:pPr>
            <w:r>
              <w:t>0.26</w:t>
            </w:r>
          </w:p>
        </w:tc>
      </w:tr>
      <w:tr w:rsidR="00261E01" w14:paraId="436481DB" w14:textId="77777777">
        <w:tc>
          <w:tcPr>
            <w:tcW w:w="1866" w:type="dxa"/>
            <w:shd w:val="clear" w:color="auto" w:fill="E6E6E6"/>
            <w:vAlign w:val="center"/>
          </w:tcPr>
          <w:p w14:paraId="11DDF42C" w14:textId="77777777" w:rsidR="00261E01" w:rsidRDefault="00DD25B1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14:paraId="0AED014C" w14:textId="77777777" w:rsidR="00261E01" w:rsidRDefault="00DD25B1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14:paraId="415774C2" w14:textId="77777777" w:rsidR="00261E01" w:rsidRDefault="00DD25B1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53272080" w14:textId="77777777" w:rsidR="00261E01" w:rsidRDefault="00DD25B1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1F16A92A" w14:textId="77777777" w:rsidR="00261E01" w:rsidRDefault="00DD25B1">
            <w:pPr>
              <w:jc w:val="center"/>
            </w:pPr>
            <w:r>
              <w:t>0.34</w:t>
            </w:r>
          </w:p>
        </w:tc>
      </w:tr>
      <w:tr w:rsidR="00261E01" w14:paraId="775C4021" w14:textId="77777777">
        <w:tc>
          <w:tcPr>
            <w:tcW w:w="1866" w:type="dxa"/>
            <w:shd w:val="clear" w:color="auto" w:fill="E6E6E6"/>
            <w:vAlign w:val="center"/>
          </w:tcPr>
          <w:p w14:paraId="01D680FC" w14:textId="77777777" w:rsidR="00261E01" w:rsidRDefault="00DD25B1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14:paraId="1D1EEF88" w14:textId="77777777" w:rsidR="00261E01" w:rsidRDefault="00DD25B1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14:paraId="46D7FFC9" w14:textId="77777777" w:rsidR="00261E01" w:rsidRDefault="00DD25B1">
            <w:pPr>
              <w:jc w:val="center"/>
            </w:pPr>
            <w:r>
              <w:t>0.53</w:t>
            </w:r>
          </w:p>
        </w:tc>
        <w:tc>
          <w:tcPr>
            <w:tcW w:w="1866" w:type="dxa"/>
            <w:vAlign w:val="center"/>
          </w:tcPr>
          <w:p w14:paraId="677CA885" w14:textId="77777777" w:rsidR="00261E01" w:rsidRDefault="00DD25B1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3459E2BD" w14:textId="77777777" w:rsidR="00261E01" w:rsidRDefault="00DD25B1">
            <w:pPr>
              <w:jc w:val="center"/>
            </w:pPr>
            <w:r>
              <w:t>0.42</w:t>
            </w:r>
          </w:p>
        </w:tc>
      </w:tr>
      <w:tr w:rsidR="00261E01" w14:paraId="165AF523" w14:textId="77777777">
        <w:tc>
          <w:tcPr>
            <w:tcW w:w="1866" w:type="dxa"/>
            <w:shd w:val="clear" w:color="auto" w:fill="E6E6E6"/>
            <w:vAlign w:val="center"/>
          </w:tcPr>
          <w:p w14:paraId="2915192B" w14:textId="77777777" w:rsidR="00261E01" w:rsidRDefault="00DD25B1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14:paraId="29733EBE" w14:textId="77777777" w:rsidR="00261E01" w:rsidRDefault="00DD25B1">
            <w:pPr>
              <w:jc w:val="center"/>
            </w:pPr>
            <w:r>
              <w:t>0.89</w:t>
            </w:r>
          </w:p>
        </w:tc>
        <w:tc>
          <w:tcPr>
            <w:tcW w:w="1866" w:type="dxa"/>
            <w:vAlign w:val="center"/>
          </w:tcPr>
          <w:p w14:paraId="453ADABC" w14:textId="77777777" w:rsidR="00261E01" w:rsidRDefault="00DD25B1">
            <w:pPr>
              <w:jc w:val="center"/>
            </w:pPr>
            <w:r>
              <w:t>0.55</w:t>
            </w:r>
          </w:p>
        </w:tc>
        <w:tc>
          <w:tcPr>
            <w:tcW w:w="1866" w:type="dxa"/>
            <w:vAlign w:val="center"/>
          </w:tcPr>
          <w:p w14:paraId="7DE644B8" w14:textId="77777777" w:rsidR="00261E01" w:rsidRDefault="00DD25B1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05E752AA" w14:textId="77777777" w:rsidR="00261E01" w:rsidRDefault="00DD25B1">
            <w:pPr>
              <w:jc w:val="center"/>
            </w:pPr>
            <w:r>
              <w:t>0.44</w:t>
            </w:r>
          </w:p>
        </w:tc>
      </w:tr>
      <w:tr w:rsidR="00261E01" w14:paraId="0F7CE8C9" w14:textId="77777777">
        <w:tc>
          <w:tcPr>
            <w:tcW w:w="1866" w:type="dxa"/>
            <w:shd w:val="clear" w:color="auto" w:fill="E6E6E6"/>
            <w:vAlign w:val="center"/>
          </w:tcPr>
          <w:p w14:paraId="3A7B0E17" w14:textId="77777777" w:rsidR="00261E01" w:rsidRDefault="00DD25B1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66" w:type="dxa"/>
            <w:vAlign w:val="center"/>
          </w:tcPr>
          <w:p w14:paraId="1DD8620C" w14:textId="77777777" w:rsidR="00261E01" w:rsidRDefault="00DD25B1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14:paraId="11362A19" w14:textId="77777777" w:rsidR="00261E01" w:rsidRDefault="00DD25B1">
            <w:pPr>
              <w:jc w:val="center"/>
            </w:pPr>
            <w:r>
              <w:t>0.54</w:t>
            </w:r>
          </w:p>
        </w:tc>
        <w:tc>
          <w:tcPr>
            <w:tcW w:w="1866" w:type="dxa"/>
            <w:vAlign w:val="center"/>
          </w:tcPr>
          <w:p w14:paraId="65F9BC59" w14:textId="77777777" w:rsidR="00261E01" w:rsidRDefault="00DD25B1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38BB962C" w14:textId="77777777" w:rsidR="00261E01" w:rsidRDefault="00DD25B1">
            <w:pPr>
              <w:jc w:val="center"/>
            </w:pPr>
            <w:r>
              <w:t>0.43</w:t>
            </w:r>
          </w:p>
        </w:tc>
      </w:tr>
      <w:tr w:rsidR="00261E01" w14:paraId="3CE25555" w14:textId="77777777">
        <w:tc>
          <w:tcPr>
            <w:tcW w:w="1866" w:type="dxa"/>
            <w:shd w:val="clear" w:color="auto" w:fill="E6E6E6"/>
            <w:vAlign w:val="center"/>
          </w:tcPr>
          <w:p w14:paraId="45FB0F7B" w14:textId="77777777" w:rsidR="00261E01" w:rsidRDefault="00DD25B1"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 w14:paraId="4B8DBED2" w14:textId="77777777" w:rsidR="00261E01" w:rsidRDefault="00DD25B1">
            <w:pPr>
              <w:jc w:val="center"/>
            </w:pPr>
            <w:r>
              <w:t>1.11</w:t>
            </w:r>
          </w:p>
        </w:tc>
        <w:tc>
          <w:tcPr>
            <w:tcW w:w="1866" w:type="dxa"/>
            <w:vAlign w:val="center"/>
          </w:tcPr>
          <w:p w14:paraId="17DE4FAA" w14:textId="77777777" w:rsidR="00261E01" w:rsidRDefault="00DD25B1">
            <w:pPr>
              <w:jc w:val="center"/>
            </w:pPr>
            <w:r>
              <w:t>0.50</w:t>
            </w:r>
          </w:p>
        </w:tc>
        <w:tc>
          <w:tcPr>
            <w:tcW w:w="1866" w:type="dxa"/>
            <w:vAlign w:val="center"/>
          </w:tcPr>
          <w:p w14:paraId="46A2EA46" w14:textId="77777777" w:rsidR="00261E01" w:rsidRDefault="00DD25B1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73025E23" w14:textId="77777777" w:rsidR="00261E01" w:rsidRDefault="00DD25B1">
            <w:pPr>
              <w:jc w:val="center"/>
            </w:pPr>
            <w:r>
              <w:t>0.40</w:t>
            </w:r>
          </w:p>
        </w:tc>
      </w:tr>
      <w:tr w:rsidR="00261E01" w14:paraId="098EF5FA" w14:textId="77777777">
        <w:tc>
          <w:tcPr>
            <w:tcW w:w="1866" w:type="dxa"/>
            <w:shd w:val="clear" w:color="auto" w:fill="E6E6E6"/>
            <w:vAlign w:val="center"/>
          </w:tcPr>
          <w:p w14:paraId="51F07804" w14:textId="77777777" w:rsidR="00261E01" w:rsidRDefault="00DD25B1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14:paraId="11391F00" w14:textId="77777777" w:rsidR="00261E01" w:rsidRDefault="00DD25B1">
            <w:pPr>
              <w:jc w:val="center"/>
            </w:pPr>
            <w:r>
              <w:t>1.03</w:t>
            </w:r>
          </w:p>
        </w:tc>
        <w:tc>
          <w:tcPr>
            <w:tcW w:w="1866" w:type="dxa"/>
            <w:vAlign w:val="center"/>
          </w:tcPr>
          <w:p w14:paraId="57670BE7" w14:textId="77777777" w:rsidR="00261E01" w:rsidRDefault="00DD25B1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27409302" w14:textId="77777777" w:rsidR="00261E01" w:rsidRDefault="00DD25B1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73547164" w14:textId="77777777" w:rsidR="00261E01" w:rsidRDefault="00DD25B1">
            <w:pPr>
              <w:jc w:val="center"/>
            </w:pPr>
            <w:r>
              <w:t>0.35</w:t>
            </w:r>
          </w:p>
        </w:tc>
      </w:tr>
      <w:tr w:rsidR="00261E01" w14:paraId="3AD6227D" w14:textId="77777777">
        <w:tc>
          <w:tcPr>
            <w:tcW w:w="1866" w:type="dxa"/>
            <w:shd w:val="clear" w:color="auto" w:fill="E6E6E6"/>
            <w:vAlign w:val="center"/>
          </w:tcPr>
          <w:p w14:paraId="4C7F39FB" w14:textId="77777777" w:rsidR="00261E01" w:rsidRDefault="00DD25B1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14:paraId="47E03AEF" w14:textId="77777777" w:rsidR="00261E01" w:rsidRDefault="00DD25B1">
            <w:pPr>
              <w:jc w:val="center"/>
            </w:pPr>
            <w:r>
              <w:t>0.92</w:t>
            </w:r>
          </w:p>
        </w:tc>
        <w:tc>
          <w:tcPr>
            <w:tcW w:w="1866" w:type="dxa"/>
            <w:vAlign w:val="center"/>
          </w:tcPr>
          <w:p w14:paraId="0041BA1F" w14:textId="77777777" w:rsidR="00261E01" w:rsidRDefault="00DD25B1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748DDBD3" w14:textId="77777777" w:rsidR="00261E01" w:rsidRDefault="00DD25B1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01372013" w14:textId="77777777" w:rsidR="00261E01" w:rsidRDefault="00DD25B1">
            <w:pPr>
              <w:jc w:val="center"/>
            </w:pPr>
            <w:r>
              <w:t>0.27</w:t>
            </w:r>
          </w:p>
        </w:tc>
      </w:tr>
      <w:tr w:rsidR="00261E01" w14:paraId="489ED0C9" w14:textId="77777777">
        <w:tc>
          <w:tcPr>
            <w:tcW w:w="1866" w:type="dxa"/>
            <w:shd w:val="clear" w:color="auto" w:fill="E6E6E6"/>
            <w:vAlign w:val="center"/>
          </w:tcPr>
          <w:p w14:paraId="43F5E7FB" w14:textId="77777777" w:rsidR="00261E01" w:rsidRDefault="00DD25B1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14:paraId="4BD173EE" w14:textId="77777777" w:rsidR="00261E01" w:rsidRDefault="00DD25B1">
            <w:pPr>
              <w:jc w:val="center"/>
            </w:pPr>
            <w:r>
              <w:t>0.78</w:t>
            </w:r>
          </w:p>
        </w:tc>
        <w:tc>
          <w:tcPr>
            <w:tcW w:w="1866" w:type="dxa"/>
            <w:vAlign w:val="center"/>
          </w:tcPr>
          <w:p w14:paraId="3D5952F1" w14:textId="77777777" w:rsidR="00261E01" w:rsidRDefault="00DD25B1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14:paraId="26CFCD75" w14:textId="77777777" w:rsidR="00261E01" w:rsidRDefault="00DD25B1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0D09B62F" w14:textId="77777777" w:rsidR="00261E01" w:rsidRDefault="00DD25B1">
            <w:pPr>
              <w:jc w:val="center"/>
            </w:pPr>
            <w:r>
              <w:t>0.23</w:t>
            </w:r>
          </w:p>
        </w:tc>
      </w:tr>
      <w:tr w:rsidR="00261E01" w14:paraId="4C1049C4" w14:textId="77777777">
        <w:tc>
          <w:tcPr>
            <w:tcW w:w="1866" w:type="dxa"/>
            <w:shd w:val="clear" w:color="auto" w:fill="E6E6E6"/>
            <w:vAlign w:val="center"/>
          </w:tcPr>
          <w:p w14:paraId="0FBC9334" w14:textId="77777777" w:rsidR="00261E01" w:rsidRDefault="00DD25B1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14:paraId="5067DFBF" w14:textId="77777777" w:rsidR="00261E01" w:rsidRDefault="00DD25B1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14:paraId="3BFF8285" w14:textId="77777777" w:rsidR="00261E01" w:rsidRDefault="00DD25B1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543F03E1" w14:textId="77777777" w:rsidR="00261E01" w:rsidRDefault="00DD25B1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1084A73B" w14:textId="77777777" w:rsidR="00261E01" w:rsidRDefault="00DD25B1">
            <w:pPr>
              <w:jc w:val="center"/>
            </w:pPr>
            <w:r>
              <w:t>0.17</w:t>
            </w:r>
          </w:p>
        </w:tc>
      </w:tr>
      <w:tr w:rsidR="00261E01" w14:paraId="4A03EED2" w14:textId="77777777">
        <w:tc>
          <w:tcPr>
            <w:tcW w:w="1866" w:type="dxa"/>
            <w:shd w:val="clear" w:color="auto" w:fill="E6E6E6"/>
            <w:vAlign w:val="center"/>
          </w:tcPr>
          <w:p w14:paraId="27EABB0C" w14:textId="77777777" w:rsidR="00261E01" w:rsidRDefault="00DD25B1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14:paraId="731682D7" w14:textId="77777777" w:rsidR="00261E01" w:rsidRDefault="00DD25B1">
            <w:pPr>
              <w:jc w:val="center"/>
            </w:pPr>
            <w:r>
              <w:t>0.39</w:t>
            </w:r>
          </w:p>
        </w:tc>
        <w:tc>
          <w:tcPr>
            <w:tcW w:w="1866" w:type="dxa"/>
            <w:vAlign w:val="center"/>
          </w:tcPr>
          <w:p w14:paraId="41A656E2" w14:textId="77777777" w:rsidR="00261E01" w:rsidRDefault="00DD25B1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256001C8" w14:textId="77777777" w:rsidR="00261E01" w:rsidRDefault="00DD25B1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6F311BC9" w14:textId="77777777" w:rsidR="00261E01" w:rsidRDefault="00DD25B1">
            <w:pPr>
              <w:jc w:val="center"/>
            </w:pPr>
            <w:r>
              <w:t>0.13</w:t>
            </w:r>
          </w:p>
        </w:tc>
      </w:tr>
      <w:tr w:rsidR="00261E01" w14:paraId="686CDFF4" w14:textId="77777777">
        <w:tc>
          <w:tcPr>
            <w:tcW w:w="1866" w:type="dxa"/>
            <w:shd w:val="clear" w:color="auto" w:fill="E6E6E6"/>
            <w:vAlign w:val="center"/>
          </w:tcPr>
          <w:p w14:paraId="13EDD16C" w14:textId="77777777" w:rsidR="00261E01" w:rsidRDefault="00DD25B1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14:paraId="2587DBA0" w14:textId="77777777" w:rsidR="00261E01" w:rsidRDefault="00DD25B1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68015639" w14:textId="77777777" w:rsidR="00261E01" w:rsidRDefault="00DD25B1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1655C564" w14:textId="77777777" w:rsidR="00261E01" w:rsidRDefault="00DD25B1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73824A64" w14:textId="77777777" w:rsidR="00261E01" w:rsidRDefault="00DD25B1">
            <w:pPr>
              <w:jc w:val="center"/>
            </w:pPr>
            <w:r>
              <w:t>0.09</w:t>
            </w:r>
          </w:p>
        </w:tc>
      </w:tr>
      <w:tr w:rsidR="00261E01" w14:paraId="03420C47" w14:textId="77777777">
        <w:tc>
          <w:tcPr>
            <w:tcW w:w="1866" w:type="dxa"/>
            <w:shd w:val="clear" w:color="auto" w:fill="E6E6E6"/>
            <w:vAlign w:val="center"/>
          </w:tcPr>
          <w:p w14:paraId="33D876C6" w14:textId="77777777" w:rsidR="00261E01" w:rsidRDefault="00DD25B1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14:paraId="12514952" w14:textId="77777777" w:rsidR="00261E01" w:rsidRDefault="00DD25B1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14:paraId="53769BE4" w14:textId="77777777" w:rsidR="00261E01" w:rsidRDefault="00DD25B1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08475026" w14:textId="77777777" w:rsidR="00261E01" w:rsidRDefault="00DD25B1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32DA7EDF" w14:textId="77777777" w:rsidR="00261E01" w:rsidRDefault="00DD25B1">
            <w:pPr>
              <w:jc w:val="center"/>
            </w:pPr>
            <w:r>
              <w:t>0.08</w:t>
            </w:r>
          </w:p>
        </w:tc>
      </w:tr>
      <w:tr w:rsidR="00261E01" w14:paraId="1867A8B9" w14:textId="77777777">
        <w:tc>
          <w:tcPr>
            <w:tcW w:w="1866" w:type="dxa"/>
            <w:shd w:val="clear" w:color="auto" w:fill="E6E6E6"/>
            <w:vAlign w:val="center"/>
          </w:tcPr>
          <w:p w14:paraId="17DDBC6A" w14:textId="77777777" w:rsidR="00261E01" w:rsidRDefault="00DD25B1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14:paraId="3091DFF7" w14:textId="77777777" w:rsidR="00261E01" w:rsidRDefault="00DD25B1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6749CCB6" w14:textId="77777777" w:rsidR="00261E01" w:rsidRDefault="00DD25B1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153F54FC" w14:textId="77777777" w:rsidR="00261E01" w:rsidRDefault="00DD25B1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39AC0C7B" w14:textId="77777777" w:rsidR="00261E01" w:rsidRDefault="00DD25B1">
            <w:pPr>
              <w:jc w:val="center"/>
            </w:pPr>
            <w:r>
              <w:t>0.06</w:t>
            </w:r>
          </w:p>
        </w:tc>
      </w:tr>
      <w:tr w:rsidR="00261E01" w14:paraId="737ECE31" w14:textId="77777777">
        <w:tc>
          <w:tcPr>
            <w:tcW w:w="1866" w:type="dxa"/>
            <w:shd w:val="clear" w:color="auto" w:fill="E6E6E6"/>
            <w:vAlign w:val="center"/>
          </w:tcPr>
          <w:p w14:paraId="5BC0731C" w14:textId="77777777" w:rsidR="00261E01" w:rsidRDefault="00DD25B1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14:paraId="010CD1F7" w14:textId="77777777" w:rsidR="00261E01" w:rsidRDefault="00DD25B1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63DFAD92" w14:textId="77777777" w:rsidR="00261E01" w:rsidRDefault="00DD25B1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1712A6C4" w14:textId="77777777" w:rsidR="00261E01" w:rsidRDefault="00DD25B1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41945B49" w14:textId="77777777" w:rsidR="00261E01" w:rsidRDefault="00DD25B1">
            <w:pPr>
              <w:jc w:val="center"/>
            </w:pPr>
            <w:r>
              <w:t>0.05</w:t>
            </w:r>
          </w:p>
        </w:tc>
      </w:tr>
      <w:tr w:rsidR="00261E01" w14:paraId="242A0297" w14:textId="77777777">
        <w:tc>
          <w:tcPr>
            <w:tcW w:w="1866" w:type="dxa"/>
            <w:shd w:val="clear" w:color="auto" w:fill="E6E6E6"/>
            <w:vAlign w:val="center"/>
          </w:tcPr>
          <w:p w14:paraId="62B9235D" w14:textId="77777777" w:rsidR="00261E01" w:rsidRDefault="00DD25B1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14:paraId="738E8079" w14:textId="77777777" w:rsidR="00261E01" w:rsidRDefault="00DD25B1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3CE38C0E" w14:textId="77777777" w:rsidR="00261E01" w:rsidRDefault="00DD25B1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0080D6B9" w14:textId="77777777" w:rsidR="00261E01" w:rsidRDefault="00DD25B1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69BA1E51" w14:textId="77777777" w:rsidR="00261E01" w:rsidRDefault="00DD25B1">
            <w:pPr>
              <w:jc w:val="center"/>
            </w:pPr>
            <w:r>
              <w:t>0.05</w:t>
            </w:r>
          </w:p>
        </w:tc>
      </w:tr>
      <w:tr w:rsidR="00261E01" w14:paraId="3BE53723" w14:textId="77777777">
        <w:tc>
          <w:tcPr>
            <w:tcW w:w="1866" w:type="dxa"/>
            <w:shd w:val="clear" w:color="auto" w:fill="E6E6E6"/>
            <w:vAlign w:val="center"/>
          </w:tcPr>
          <w:p w14:paraId="7AB20EC7" w14:textId="77777777" w:rsidR="00261E01" w:rsidRDefault="00DD25B1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14:paraId="1BEDE3C7" w14:textId="77777777" w:rsidR="00261E01" w:rsidRDefault="00DD25B1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104809F6" w14:textId="77777777" w:rsidR="00261E01" w:rsidRDefault="00DD25B1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36B2CC7A" w14:textId="77777777" w:rsidR="00261E01" w:rsidRDefault="00DD25B1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045B414F" w14:textId="77777777" w:rsidR="00261E01" w:rsidRDefault="00DD25B1">
            <w:pPr>
              <w:jc w:val="center"/>
            </w:pPr>
            <w:r>
              <w:t>0.04</w:t>
            </w:r>
          </w:p>
        </w:tc>
      </w:tr>
      <w:tr w:rsidR="00261E01" w14:paraId="53AD4C9D" w14:textId="77777777">
        <w:tc>
          <w:tcPr>
            <w:tcW w:w="1866" w:type="dxa"/>
            <w:shd w:val="clear" w:color="auto" w:fill="E6E6E6"/>
            <w:vAlign w:val="center"/>
          </w:tcPr>
          <w:p w14:paraId="6380FF79" w14:textId="77777777" w:rsidR="00261E01" w:rsidRDefault="00DD25B1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14:paraId="66D5A2EA" w14:textId="77777777" w:rsidR="00261E01" w:rsidRDefault="00DD25B1">
            <w:pPr>
              <w:jc w:val="center"/>
            </w:pPr>
            <w:r>
              <w:t>10.06</w:t>
            </w:r>
          </w:p>
        </w:tc>
        <w:tc>
          <w:tcPr>
            <w:tcW w:w="1866" w:type="dxa"/>
            <w:vAlign w:val="center"/>
          </w:tcPr>
          <w:p w14:paraId="2CD7E2AB" w14:textId="77777777" w:rsidR="00261E01" w:rsidRDefault="00DD25B1">
            <w:pPr>
              <w:jc w:val="center"/>
            </w:pPr>
            <w:r>
              <w:t>6.03</w:t>
            </w:r>
          </w:p>
        </w:tc>
        <w:tc>
          <w:tcPr>
            <w:tcW w:w="1866" w:type="dxa"/>
            <w:vAlign w:val="center"/>
          </w:tcPr>
          <w:p w14:paraId="711F9708" w14:textId="77777777" w:rsidR="00261E01" w:rsidRDefault="00DD25B1">
            <w:pPr>
              <w:jc w:val="center"/>
            </w:pPr>
            <w:r>
              <w:t>1.30</w:t>
            </w:r>
          </w:p>
        </w:tc>
        <w:tc>
          <w:tcPr>
            <w:tcW w:w="1866" w:type="dxa"/>
            <w:vAlign w:val="center"/>
          </w:tcPr>
          <w:p w14:paraId="63F1F0BC" w14:textId="77777777" w:rsidR="00261E01" w:rsidRDefault="00DD25B1">
            <w:pPr>
              <w:jc w:val="center"/>
            </w:pPr>
            <w:r>
              <w:t>4.80</w:t>
            </w:r>
          </w:p>
        </w:tc>
      </w:tr>
    </w:tbl>
    <w:p w14:paraId="3A610797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14:paraId="376CFC8E" w14:textId="77777777" w:rsidR="000B2FE8" w:rsidRDefault="00AA7C65" w:rsidP="000B2FE8">
      <w:pPr>
        <w:pStyle w:val="1"/>
      </w:pPr>
      <w:bookmarkStart w:id="33" w:name="_Toc91281203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261E01" w14:paraId="0F192F6B" w14:textId="77777777">
        <w:tc>
          <w:tcPr>
            <w:tcW w:w="4666" w:type="dxa"/>
            <w:shd w:val="clear" w:color="auto" w:fill="E6E6E6"/>
            <w:vAlign w:val="center"/>
          </w:tcPr>
          <w:p w14:paraId="6B219F1D" w14:textId="77777777" w:rsidR="00261E01" w:rsidRDefault="00DD25B1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03E1F8FA" w14:textId="77777777" w:rsidR="00261E01" w:rsidRDefault="00DD25B1">
            <w:pPr>
              <w:jc w:val="center"/>
            </w:pPr>
            <w:r>
              <w:t>值</w:t>
            </w:r>
          </w:p>
        </w:tc>
      </w:tr>
      <w:tr w:rsidR="00261E01" w14:paraId="52FBF3FD" w14:textId="77777777">
        <w:tc>
          <w:tcPr>
            <w:tcW w:w="4666" w:type="dxa"/>
            <w:shd w:val="clear" w:color="auto" w:fill="E6E6E6"/>
            <w:vAlign w:val="center"/>
          </w:tcPr>
          <w:p w14:paraId="543CCFDF" w14:textId="77777777" w:rsidR="00261E01" w:rsidRDefault="00DD25B1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BFF7A19" w14:textId="77777777" w:rsidR="00261E01" w:rsidRDefault="00DD25B1">
            <w:r>
              <w:t>123708.81</w:t>
            </w:r>
          </w:p>
        </w:tc>
      </w:tr>
      <w:tr w:rsidR="00261E01" w14:paraId="04371AC0" w14:textId="77777777">
        <w:tc>
          <w:tcPr>
            <w:tcW w:w="4666" w:type="dxa"/>
            <w:shd w:val="clear" w:color="auto" w:fill="E6E6E6"/>
            <w:vAlign w:val="center"/>
          </w:tcPr>
          <w:p w14:paraId="26CC01C2" w14:textId="77777777" w:rsidR="00261E01" w:rsidRDefault="00DD25B1">
            <w:r>
              <w:t>建筑密度</w:t>
            </w:r>
          </w:p>
        </w:tc>
        <w:tc>
          <w:tcPr>
            <w:tcW w:w="4666" w:type="dxa"/>
            <w:vAlign w:val="center"/>
          </w:tcPr>
          <w:p w14:paraId="7B6C48F0" w14:textId="77777777" w:rsidR="00261E01" w:rsidRDefault="00DD25B1">
            <w:r>
              <w:t>0.21</w:t>
            </w:r>
          </w:p>
        </w:tc>
      </w:tr>
      <w:tr w:rsidR="00261E01" w14:paraId="2CFDF5E0" w14:textId="77777777">
        <w:tc>
          <w:tcPr>
            <w:tcW w:w="4666" w:type="dxa"/>
            <w:shd w:val="clear" w:color="auto" w:fill="E6E6E6"/>
            <w:vAlign w:val="center"/>
          </w:tcPr>
          <w:p w14:paraId="5109D918" w14:textId="77777777" w:rsidR="00261E01" w:rsidRDefault="00DD25B1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1DA410B" w14:textId="77777777" w:rsidR="00261E01" w:rsidRDefault="00DD25B1">
            <w:r>
              <w:t>97586.40</w:t>
            </w:r>
          </w:p>
        </w:tc>
      </w:tr>
      <w:tr w:rsidR="00261E01" w14:paraId="5A7C8AA3" w14:textId="77777777">
        <w:tc>
          <w:tcPr>
            <w:tcW w:w="4666" w:type="dxa"/>
            <w:shd w:val="clear" w:color="auto" w:fill="E6E6E6"/>
            <w:vAlign w:val="center"/>
          </w:tcPr>
          <w:p w14:paraId="25CE52AB" w14:textId="77777777" w:rsidR="00261E01" w:rsidRDefault="00DD25B1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7462EC1" w14:textId="77777777" w:rsidR="00261E01" w:rsidRDefault="00DD25B1">
            <w:r>
              <w:t>6633.64</w:t>
            </w:r>
          </w:p>
        </w:tc>
      </w:tr>
      <w:tr w:rsidR="00261E01" w14:paraId="6A421925" w14:textId="77777777">
        <w:tc>
          <w:tcPr>
            <w:tcW w:w="4666" w:type="dxa"/>
            <w:shd w:val="clear" w:color="auto" w:fill="E6E6E6"/>
            <w:vAlign w:val="center"/>
          </w:tcPr>
          <w:p w14:paraId="76DF7809" w14:textId="77777777" w:rsidR="00261E01" w:rsidRDefault="00DD25B1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60CF5E4" w14:textId="77777777" w:rsidR="00261E01" w:rsidRDefault="00DD25B1">
            <w:r>
              <w:t>15393.03</w:t>
            </w:r>
          </w:p>
        </w:tc>
      </w:tr>
      <w:tr w:rsidR="00261E01" w14:paraId="759DCE8C" w14:textId="77777777">
        <w:tc>
          <w:tcPr>
            <w:tcW w:w="4666" w:type="dxa"/>
            <w:shd w:val="clear" w:color="auto" w:fill="E6E6E6"/>
            <w:vAlign w:val="center"/>
          </w:tcPr>
          <w:p w14:paraId="04CBA13F" w14:textId="77777777" w:rsidR="00261E01" w:rsidRDefault="00DD25B1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2F5AA95" w14:textId="77777777" w:rsidR="00261E01" w:rsidRDefault="00DD25B1">
            <w:r>
              <w:t>60369.91</w:t>
            </w:r>
          </w:p>
        </w:tc>
      </w:tr>
      <w:tr w:rsidR="00261E01" w14:paraId="3030F103" w14:textId="77777777">
        <w:tc>
          <w:tcPr>
            <w:tcW w:w="4666" w:type="dxa"/>
            <w:shd w:val="clear" w:color="auto" w:fill="E6E6E6"/>
            <w:vAlign w:val="center"/>
          </w:tcPr>
          <w:p w14:paraId="4209C872" w14:textId="77777777" w:rsidR="00261E01" w:rsidRDefault="00DD25B1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C5B935C" w14:textId="77777777" w:rsidR="00261E01" w:rsidRDefault="00DD25B1">
            <w:r>
              <w:t>331.88</w:t>
            </w:r>
          </w:p>
        </w:tc>
      </w:tr>
      <w:tr w:rsidR="00261E01" w14:paraId="58EA3293" w14:textId="77777777">
        <w:tc>
          <w:tcPr>
            <w:tcW w:w="4666" w:type="dxa"/>
            <w:shd w:val="clear" w:color="auto" w:fill="E6E6E6"/>
            <w:vAlign w:val="center"/>
          </w:tcPr>
          <w:p w14:paraId="609AC998" w14:textId="77777777" w:rsidR="00261E01" w:rsidRDefault="00DD25B1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D34AD54" w14:textId="77777777" w:rsidR="00261E01" w:rsidRDefault="00DD25B1">
            <w:r>
              <w:t>15211.32</w:t>
            </w:r>
          </w:p>
        </w:tc>
      </w:tr>
      <w:tr w:rsidR="00261E01" w14:paraId="6B7184BC" w14:textId="77777777">
        <w:tc>
          <w:tcPr>
            <w:tcW w:w="4666" w:type="dxa"/>
            <w:shd w:val="clear" w:color="auto" w:fill="E6E6E6"/>
            <w:vAlign w:val="center"/>
          </w:tcPr>
          <w:p w14:paraId="2BA3210C" w14:textId="77777777" w:rsidR="00261E01" w:rsidRDefault="00DD25B1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C379590" w14:textId="77777777" w:rsidR="00261E01" w:rsidRDefault="00DD25B1">
            <w:r>
              <w:t>87375.80</w:t>
            </w:r>
          </w:p>
        </w:tc>
      </w:tr>
      <w:tr w:rsidR="00261E01" w14:paraId="2DF3D320" w14:textId="77777777">
        <w:tc>
          <w:tcPr>
            <w:tcW w:w="4666" w:type="dxa"/>
            <w:shd w:val="clear" w:color="auto" w:fill="E6E6E6"/>
            <w:vAlign w:val="center"/>
          </w:tcPr>
          <w:p w14:paraId="7CFE0ED0" w14:textId="77777777" w:rsidR="00261E01" w:rsidRDefault="00DD25B1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98B3EC5" w14:textId="77777777" w:rsidR="00261E01" w:rsidRDefault="00DD25B1">
            <w:r>
              <w:t>475.96</w:t>
            </w:r>
          </w:p>
        </w:tc>
      </w:tr>
      <w:tr w:rsidR="00261E01" w14:paraId="1725853C" w14:textId="77777777">
        <w:tc>
          <w:tcPr>
            <w:tcW w:w="4666" w:type="dxa"/>
            <w:shd w:val="clear" w:color="auto" w:fill="E6E6E6"/>
            <w:vAlign w:val="center"/>
          </w:tcPr>
          <w:p w14:paraId="7DF73801" w14:textId="77777777" w:rsidR="00261E01" w:rsidRDefault="00DD25B1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02C8636" w14:textId="77777777" w:rsidR="00261E01" w:rsidRDefault="00DD25B1">
            <w:r>
              <w:t>13918.06</w:t>
            </w:r>
          </w:p>
        </w:tc>
      </w:tr>
      <w:tr w:rsidR="00261E01" w14:paraId="159619EC" w14:textId="77777777">
        <w:tc>
          <w:tcPr>
            <w:tcW w:w="4666" w:type="dxa"/>
            <w:shd w:val="clear" w:color="auto" w:fill="E6E6E6"/>
            <w:vAlign w:val="center"/>
          </w:tcPr>
          <w:p w14:paraId="15750A71" w14:textId="77777777" w:rsidR="00261E01" w:rsidRDefault="00DD25B1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461E5B01" w14:textId="77777777" w:rsidR="00261E01" w:rsidRDefault="00DD25B1">
            <w:r>
              <w:t>0.77</w:t>
            </w:r>
          </w:p>
        </w:tc>
      </w:tr>
      <w:tr w:rsidR="00261E01" w14:paraId="4D78F49C" w14:textId="77777777">
        <w:tc>
          <w:tcPr>
            <w:tcW w:w="4666" w:type="dxa"/>
            <w:shd w:val="clear" w:color="auto" w:fill="E6E6E6"/>
            <w:vAlign w:val="center"/>
          </w:tcPr>
          <w:p w14:paraId="3A6D1D12" w14:textId="77777777" w:rsidR="00261E01" w:rsidRDefault="00DD25B1">
            <w:r>
              <w:t>地面粗糙系数</w:t>
            </w:r>
          </w:p>
        </w:tc>
        <w:tc>
          <w:tcPr>
            <w:tcW w:w="4666" w:type="dxa"/>
            <w:vAlign w:val="center"/>
          </w:tcPr>
          <w:p w14:paraId="07010712" w14:textId="77777777" w:rsidR="00261E01" w:rsidRDefault="00DD25B1">
            <w:r>
              <w:t>0.16</w:t>
            </w:r>
          </w:p>
        </w:tc>
      </w:tr>
      <w:tr w:rsidR="00261E01" w14:paraId="4A701A69" w14:textId="77777777">
        <w:tc>
          <w:tcPr>
            <w:tcW w:w="4666" w:type="dxa"/>
            <w:shd w:val="clear" w:color="auto" w:fill="E6E6E6"/>
            <w:vAlign w:val="center"/>
          </w:tcPr>
          <w:p w14:paraId="344CF1EB" w14:textId="77777777" w:rsidR="00261E01" w:rsidRDefault="00DD25B1">
            <w:r>
              <w:t>平均迎风面积比</w:t>
            </w:r>
          </w:p>
        </w:tc>
        <w:tc>
          <w:tcPr>
            <w:tcW w:w="4666" w:type="dxa"/>
            <w:vAlign w:val="center"/>
          </w:tcPr>
          <w:p w14:paraId="06E997C5" w14:textId="77777777" w:rsidR="00261E01" w:rsidRDefault="00DD25B1">
            <w:r>
              <w:t>0.78</w:t>
            </w:r>
          </w:p>
        </w:tc>
      </w:tr>
      <w:tr w:rsidR="00261E01" w14:paraId="7B6DD90C" w14:textId="77777777">
        <w:tc>
          <w:tcPr>
            <w:tcW w:w="4666" w:type="dxa"/>
            <w:shd w:val="clear" w:color="auto" w:fill="E6E6E6"/>
            <w:vAlign w:val="center"/>
          </w:tcPr>
          <w:p w14:paraId="49B210AD" w14:textId="77777777" w:rsidR="00261E01" w:rsidRDefault="00DD25B1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14:paraId="4F369137" w14:textId="77777777" w:rsidR="00261E01" w:rsidRDefault="00DD25B1">
            <w:r>
              <w:t>10.86</w:t>
            </w:r>
          </w:p>
        </w:tc>
      </w:tr>
      <w:tr w:rsidR="00261E01" w14:paraId="0CA8BA74" w14:textId="77777777">
        <w:tc>
          <w:tcPr>
            <w:tcW w:w="4666" w:type="dxa"/>
            <w:shd w:val="clear" w:color="auto" w:fill="E6E6E6"/>
            <w:vAlign w:val="center"/>
          </w:tcPr>
          <w:p w14:paraId="402C9B0B" w14:textId="77777777" w:rsidR="00261E01" w:rsidRDefault="00DD25B1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0A44CE3D" w14:textId="77777777" w:rsidR="00261E01" w:rsidRDefault="00DD25B1">
            <w:r>
              <w:t>90</w:t>
            </w:r>
          </w:p>
        </w:tc>
      </w:tr>
      <w:tr w:rsidR="00261E01" w14:paraId="52728A75" w14:textId="77777777">
        <w:tc>
          <w:tcPr>
            <w:tcW w:w="4666" w:type="dxa"/>
            <w:shd w:val="clear" w:color="auto" w:fill="E6E6E6"/>
            <w:vAlign w:val="center"/>
          </w:tcPr>
          <w:p w14:paraId="4005A1C6" w14:textId="77777777" w:rsidR="00261E01" w:rsidRDefault="00DD25B1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331BF429" w14:textId="77777777" w:rsidR="00261E01" w:rsidRDefault="00DD25B1">
            <w:r>
              <w:t>0</w:t>
            </w:r>
          </w:p>
        </w:tc>
      </w:tr>
      <w:tr w:rsidR="00261E01" w14:paraId="45EBC793" w14:textId="77777777">
        <w:tc>
          <w:tcPr>
            <w:tcW w:w="4666" w:type="dxa"/>
            <w:shd w:val="clear" w:color="auto" w:fill="E6E6E6"/>
            <w:vAlign w:val="center"/>
          </w:tcPr>
          <w:p w14:paraId="0F3681E0" w14:textId="77777777" w:rsidR="00261E01" w:rsidRDefault="00DD25B1">
            <w:r>
              <w:t>平均天空角系数</w:t>
            </w:r>
          </w:p>
        </w:tc>
        <w:tc>
          <w:tcPr>
            <w:tcW w:w="4666" w:type="dxa"/>
            <w:vAlign w:val="center"/>
          </w:tcPr>
          <w:p w14:paraId="392119E9" w14:textId="77777777" w:rsidR="00261E01" w:rsidRDefault="00DD25B1">
            <w:r>
              <w:t>0.70</w:t>
            </w:r>
          </w:p>
        </w:tc>
      </w:tr>
      <w:tr w:rsidR="00261E01" w14:paraId="72A67A8F" w14:textId="77777777">
        <w:tc>
          <w:tcPr>
            <w:tcW w:w="4666" w:type="dxa"/>
            <w:shd w:val="clear" w:color="auto" w:fill="E6E6E6"/>
            <w:vAlign w:val="center"/>
          </w:tcPr>
          <w:p w14:paraId="01543AA2" w14:textId="77777777" w:rsidR="00261E01" w:rsidRDefault="00DD25B1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1759FF5E" w14:textId="77777777" w:rsidR="00261E01" w:rsidRDefault="00DD25B1">
            <w:r>
              <w:t>1</w:t>
            </w:r>
          </w:p>
        </w:tc>
      </w:tr>
    </w:tbl>
    <w:p w14:paraId="77B8BB3E" w14:textId="77777777" w:rsidR="00C3317F" w:rsidRP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14:paraId="04F4225A" w14:textId="77777777" w:rsidR="000B2FE8" w:rsidRDefault="00AA7C65" w:rsidP="009D580B">
      <w:pPr>
        <w:pStyle w:val="1"/>
      </w:pPr>
      <w:bookmarkStart w:id="35" w:name="_Toc91281204"/>
      <w:r>
        <w:rPr>
          <w:rFonts w:hint="eastAsia"/>
        </w:rPr>
        <w:lastRenderedPageBreak/>
        <w:t>规定性设计指标</w:t>
      </w:r>
      <w:bookmarkEnd w:id="35"/>
    </w:p>
    <w:p w14:paraId="24D68EAB" w14:textId="77777777" w:rsidR="00EA741A" w:rsidRDefault="00EA741A" w:rsidP="00EA741A">
      <w:pPr>
        <w:pStyle w:val="2"/>
      </w:pPr>
      <w:bookmarkStart w:id="36" w:name="_Toc91281205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261E01" w14:paraId="46C34FCF" w14:textId="77777777">
        <w:tc>
          <w:tcPr>
            <w:tcW w:w="1866" w:type="dxa"/>
            <w:shd w:val="clear" w:color="auto" w:fill="E6E6E6"/>
            <w:vAlign w:val="center"/>
          </w:tcPr>
          <w:p w14:paraId="562C03E5" w14:textId="77777777" w:rsidR="00261E01" w:rsidRDefault="00DD25B1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19E56DC" w14:textId="77777777" w:rsidR="00261E01" w:rsidRDefault="00DD25B1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2771AA0" w14:textId="77777777" w:rsidR="00261E01" w:rsidRDefault="00DD25B1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E454AC3" w14:textId="77777777" w:rsidR="00261E01" w:rsidRDefault="00DD25B1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351DE21" w14:textId="77777777" w:rsidR="00261E01" w:rsidRDefault="00DD25B1">
            <w:pPr>
              <w:jc w:val="center"/>
            </w:pPr>
            <w:r>
              <w:t>迎风面积比</w:t>
            </w:r>
          </w:p>
        </w:tc>
      </w:tr>
      <w:tr w:rsidR="00261E01" w14:paraId="2DBC9FD4" w14:textId="77777777">
        <w:tc>
          <w:tcPr>
            <w:tcW w:w="1866" w:type="dxa"/>
            <w:shd w:val="clear" w:color="auto" w:fill="E6E6E6"/>
            <w:vAlign w:val="center"/>
          </w:tcPr>
          <w:p w14:paraId="4DD99E67" w14:textId="77777777" w:rsidR="00261E01" w:rsidRDefault="00DD25B1">
            <w:r>
              <w:t>1</w:t>
            </w:r>
          </w:p>
        </w:tc>
        <w:tc>
          <w:tcPr>
            <w:tcW w:w="1866" w:type="dxa"/>
            <w:vAlign w:val="center"/>
          </w:tcPr>
          <w:p w14:paraId="309EA5F8" w14:textId="77777777" w:rsidR="00261E01" w:rsidRDefault="00DD25B1">
            <w:r>
              <w:t>869.31</w:t>
            </w:r>
          </w:p>
        </w:tc>
        <w:tc>
          <w:tcPr>
            <w:tcW w:w="1866" w:type="dxa"/>
            <w:vAlign w:val="center"/>
          </w:tcPr>
          <w:p w14:paraId="5151D8AF" w14:textId="77777777" w:rsidR="00261E01" w:rsidRDefault="00DD25B1">
            <w:r>
              <w:t>1065.82</w:t>
            </w:r>
          </w:p>
        </w:tc>
        <w:tc>
          <w:tcPr>
            <w:tcW w:w="1866" w:type="dxa"/>
            <w:vAlign w:val="center"/>
          </w:tcPr>
          <w:p w14:paraId="4BF29740" w14:textId="77777777" w:rsidR="00261E01" w:rsidRDefault="00DD25B1">
            <w:r>
              <w:t>50.00</w:t>
            </w:r>
          </w:p>
        </w:tc>
        <w:tc>
          <w:tcPr>
            <w:tcW w:w="1866" w:type="dxa"/>
            <w:vAlign w:val="center"/>
          </w:tcPr>
          <w:p w14:paraId="34A15EBF" w14:textId="77777777" w:rsidR="00261E01" w:rsidRDefault="00DD25B1">
            <w:r>
              <w:t>0.8156</w:t>
            </w:r>
          </w:p>
        </w:tc>
      </w:tr>
      <w:tr w:rsidR="00261E01" w14:paraId="2E65B626" w14:textId="77777777">
        <w:tc>
          <w:tcPr>
            <w:tcW w:w="1866" w:type="dxa"/>
            <w:shd w:val="clear" w:color="auto" w:fill="E6E6E6"/>
            <w:vAlign w:val="center"/>
          </w:tcPr>
          <w:p w14:paraId="384C44B5" w14:textId="77777777" w:rsidR="00261E01" w:rsidRDefault="00DD25B1">
            <w:r>
              <w:t>2</w:t>
            </w:r>
          </w:p>
        </w:tc>
        <w:tc>
          <w:tcPr>
            <w:tcW w:w="1866" w:type="dxa"/>
            <w:vAlign w:val="center"/>
          </w:tcPr>
          <w:p w14:paraId="60F4B289" w14:textId="77777777" w:rsidR="00261E01" w:rsidRDefault="00DD25B1">
            <w:r>
              <w:t>538.83</w:t>
            </w:r>
          </w:p>
        </w:tc>
        <w:tc>
          <w:tcPr>
            <w:tcW w:w="1866" w:type="dxa"/>
            <w:vAlign w:val="center"/>
          </w:tcPr>
          <w:p w14:paraId="2672295B" w14:textId="77777777" w:rsidR="00261E01" w:rsidRDefault="00DD25B1">
            <w:r>
              <w:t>665.37</w:t>
            </w:r>
          </w:p>
        </w:tc>
        <w:tc>
          <w:tcPr>
            <w:tcW w:w="1866" w:type="dxa"/>
            <w:vAlign w:val="center"/>
          </w:tcPr>
          <w:p w14:paraId="04A95E01" w14:textId="77777777" w:rsidR="00261E01" w:rsidRDefault="00DD25B1">
            <w:r>
              <w:t>70.00</w:t>
            </w:r>
          </w:p>
        </w:tc>
        <w:tc>
          <w:tcPr>
            <w:tcW w:w="1866" w:type="dxa"/>
            <w:vAlign w:val="center"/>
          </w:tcPr>
          <w:p w14:paraId="70880CF3" w14:textId="77777777" w:rsidR="00261E01" w:rsidRDefault="00DD25B1">
            <w:r>
              <w:t>0.8098</w:t>
            </w:r>
          </w:p>
        </w:tc>
      </w:tr>
      <w:tr w:rsidR="00261E01" w14:paraId="6DEF6561" w14:textId="77777777">
        <w:tc>
          <w:tcPr>
            <w:tcW w:w="1866" w:type="dxa"/>
            <w:shd w:val="clear" w:color="auto" w:fill="E6E6E6"/>
            <w:vAlign w:val="center"/>
          </w:tcPr>
          <w:p w14:paraId="0F098AA0" w14:textId="77777777" w:rsidR="00261E01" w:rsidRDefault="00DD25B1">
            <w:r>
              <w:t>3</w:t>
            </w:r>
          </w:p>
        </w:tc>
        <w:tc>
          <w:tcPr>
            <w:tcW w:w="1866" w:type="dxa"/>
            <w:vAlign w:val="center"/>
          </w:tcPr>
          <w:p w14:paraId="7C17E627" w14:textId="77777777" w:rsidR="00261E01" w:rsidRDefault="00DD25B1">
            <w:r>
              <w:t>496.34</w:t>
            </w:r>
          </w:p>
        </w:tc>
        <w:tc>
          <w:tcPr>
            <w:tcW w:w="1866" w:type="dxa"/>
            <w:vAlign w:val="center"/>
          </w:tcPr>
          <w:p w14:paraId="3BE551B1" w14:textId="77777777" w:rsidR="00261E01" w:rsidRDefault="00DD25B1">
            <w:r>
              <w:t>689.17</w:t>
            </w:r>
          </w:p>
        </w:tc>
        <w:tc>
          <w:tcPr>
            <w:tcW w:w="1866" w:type="dxa"/>
            <w:vAlign w:val="center"/>
          </w:tcPr>
          <w:p w14:paraId="677BBFF3" w14:textId="77777777" w:rsidR="00261E01" w:rsidRDefault="00DD25B1">
            <w:r>
              <w:t>50.00</w:t>
            </w:r>
          </w:p>
        </w:tc>
        <w:tc>
          <w:tcPr>
            <w:tcW w:w="1866" w:type="dxa"/>
            <w:vAlign w:val="center"/>
          </w:tcPr>
          <w:p w14:paraId="117FC684" w14:textId="77777777" w:rsidR="00261E01" w:rsidRDefault="00DD25B1">
            <w:r>
              <w:t>0.7202</w:t>
            </w:r>
          </w:p>
        </w:tc>
      </w:tr>
      <w:tr w:rsidR="00261E01" w14:paraId="422FFF6E" w14:textId="77777777">
        <w:tc>
          <w:tcPr>
            <w:tcW w:w="1866" w:type="dxa"/>
            <w:shd w:val="clear" w:color="auto" w:fill="E6E6E6"/>
            <w:vAlign w:val="center"/>
          </w:tcPr>
          <w:p w14:paraId="1411399F" w14:textId="77777777" w:rsidR="00261E01" w:rsidRDefault="00DD25B1">
            <w:r>
              <w:t>4</w:t>
            </w:r>
          </w:p>
        </w:tc>
        <w:tc>
          <w:tcPr>
            <w:tcW w:w="1866" w:type="dxa"/>
            <w:vAlign w:val="center"/>
          </w:tcPr>
          <w:p w14:paraId="73DC3424" w14:textId="77777777" w:rsidR="00261E01" w:rsidRDefault="00DD25B1">
            <w:r>
              <w:t>1099.22</w:t>
            </w:r>
          </w:p>
        </w:tc>
        <w:tc>
          <w:tcPr>
            <w:tcW w:w="1866" w:type="dxa"/>
            <w:vAlign w:val="center"/>
          </w:tcPr>
          <w:p w14:paraId="61C94FCC" w14:textId="77777777" w:rsidR="00261E01" w:rsidRDefault="00DD25B1">
            <w:r>
              <w:t>1318.89</w:t>
            </w:r>
          </w:p>
        </w:tc>
        <w:tc>
          <w:tcPr>
            <w:tcW w:w="1866" w:type="dxa"/>
            <w:vAlign w:val="center"/>
          </w:tcPr>
          <w:p w14:paraId="030735BB" w14:textId="77777777" w:rsidR="00261E01" w:rsidRDefault="00DD25B1">
            <w:r>
              <w:t>70.00</w:t>
            </w:r>
          </w:p>
        </w:tc>
        <w:tc>
          <w:tcPr>
            <w:tcW w:w="1866" w:type="dxa"/>
            <w:vAlign w:val="center"/>
          </w:tcPr>
          <w:p w14:paraId="46A4FAA2" w14:textId="77777777" w:rsidR="00261E01" w:rsidRDefault="00DD25B1">
            <w:r>
              <w:t>0.8334</w:t>
            </w:r>
          </w:p>
        </w:tc>
      </w:tr>
      <w:tr w:rsidR="00261E01" w14:paraId="3656CBF5" w14:textId="77777777">
        <w:tc>
          <w:tcPr>
            <w:tcW w:w="1866" w:type="dxa"/>
            <w:shd w:val="clear" w:color="auto" w:fill="E6E6E6"/>
            <w:vAlign w:val="center"/>
          </w:tcPr>
          <w:p w14:paraId="466702FD" w14:textId="77777777" w:rsidR="00261E01" w:rsidRDefault="00DD25B1">
            <w:r>
              <w:t>5</w:t>
            </w:r>
          </w:p>
        </w:tc>
        <w:tc>
          <w:tcPr>
            <w:tcW w:w="1866" w:type="dxa"/>
            <w:vAlign w:val="center"/>
          </w:tcPr>
          <w:p w14:paraId="78EA908E" w14:textId="77777777" w:rsidR="00261E01" w:rsidRDefault="00DD25B1">
            <w:r>
              <w:t>651.72</w:t>
            </w:r>
          </w:p>
        </w:tc>
        <w:tc>
          <w:tcPr>
            <w:tcW w:w="1866" w:type="dxa"/>
            <w:vAlign w:val="center"/>
          </w:tcPr>
          <w:p w14:paraId="59B87FF6" w14:textId="77777777" w:rsidR="00261E01" w:rsidRDefault="00DD25B1">
            <w:r>
              <w:t>1351.39</w:t>
            </w:r>
          </w:p>
        </w:tc>
        <w:tc>
          <w:tcPr>
            <w:tcW w:w="1866" w:type="dxa"/>
            <w:vAlign w:val="center"/>
          </w:tcPr>
          <w:p w14:paraId="1611DB42" w14:textId="77777777" w:rsidR="00261E01" w:rsidRDefault="00DD25B1">
            <w:r>
              <w:t>150.00</w:t>
            </w:r>
          </w:p>
        </w:tc>
        <w:tc>
          <w:tcPr>
            <w:tcW w:w="1866" w:type="dxa"/>
            <w:vAlign w:val="center"/>
          </w:tcPr>
          <w:p w14:paraId="4615331D" w14:textId="77777777" w:rsidR="00261E01" w:rsidRDefault="00DD25B1">
            <w:r>
              <w:t>0.4823</w:t>
            </w:r>
          </w:p>
        </w:tc>
      </w:tr>
      <w:tr w:rsidR="00261E01" w14:paraId="7BE348EC" w14:textId="77777777">
        <w:tc>
          <w:tcPr>
            <w:tcW w:w="1866" w:type="dxa"/>
            <w:shd w:val="clear" w:color="auto" w:fill="E6E6E6"/>
            <w:vAlign w:val="center"/>
          </w:tcPr>
          <w:p w14:paraId="3ADB497A" w14:textId="77777777" w:rsidR="00261E01" w:rsidRDefault="00DD25B1">
            <w:r>
              <w:t>6</w:t>
            </w:r>
          </w:p>
        </w:tc>
        <w:tc>
          <w:tcPr>
            <w:tcW w:w="1866" w:type="dxa"/>
            <w:vAlign w:val="center"/>
          </w:tcPr>
          <w:p w14:paraId="099E8E23" w14:textId="77777777" w:rsidR="00261E01" w:rsidRDefault="00DD25B1">
            <w:r>
              <w:t>1106.96</w:t>
            </w:r>
          </w:p>
        </w:tc>
        <w:tc>
          <w:tcPr>
            <w:tcW w:w="1866" w:type="dxa"/>
            <w:vAlign w:val="center"/>
          </w:tcPr>
          <w:p w14:paraId="22BF8CC3" w14:textId="77777777" w:rsidR="00261E01" w:rsidRDefault="00DD25B1">
            <w:r>
              <w:t>1793.20</w:t>
            </w:r>
          </w:p>
        </w:tc>
        <w:tc>
          <w:tcPr>
            <w:tcW w:w="1866" w:type="dxa"/>
            <w:vAlign w:val="center"/>
          </w:tcPr>
          <w:p w14:paraId="2987E996" w14:textId="77777777" w:rsidR="00261E01" w:rsidRDefault="00DD25B1">
            <w:r>
              <w:t>140.00</w:t>
            </w:r>
          </w:p>
        </w:tc>
        <w:tc>
          <w:tcPr>
            <w:tcW w:w="1866" w:type="dxa"/>
            <w:vAlign w:val="center"/>
          </w:tcPr>
          <w:p w14:paraId="5E18E3AD" w14:textId="77777777" w:rsidR="00261E01" w:rsidRDefault="00DD25B1">
            <w:r>
              <w:t>0.6173</w:t>
            </w:r>
          </w:p>
        </w:tc>
      </w:tr>
      <w:tr w:rsidR="00261E01" w14:paraId="2E487962" w14:textId="77777777">
        <w:tc>
          <w:tcPr>
            <w:tcW w:w="1866" w:type="dxa"/>
            <w:shd w:val="clear" w:color="auto" w:fill="E6E6E6"/>
            <w:vAlign w:val="center"/>
          </w:tcPr>
          <w:p w14:paraId="59718736" w14:textId="77777777" w:rsidR="00261E01" w:rsidRDefault="00DD25B1">
            <w:r>
              <w:t>7</w:t>
            </w:r>
          </w:p>
        </w:tc>
        <w:tc>
          <w:tcPr>
            <w:tcW w:w="1866" w:type="dxa"/>
            <w:vAlign w:val="center"/>
          </w:tcPr>
          <w:p w14:paraId="735CF7A8" w14:textId="77777777" w:rsidR="00261E01" w:rsidRDefault="00DD25B1">
            <w:r>
              <w:t>1118.45</w:t>
            </w:r>
          </w:p>
        </w:tc>
        <w:tc>
          <w:tcPr>
            <w:tcW w:w="1866" w:type="dxa"/>
            <w:vAlign w:val="center"/>
          </w:tcPr>
          <w:p w14:paraId="5095EE74" w14:textId="77777777" w:rsidR="00261E01" w:rsidRDefault="00DD25B1">
            <w:r>
              <w:t>1281.98</w:t>
            </w:r>
          </w:p>
        </w:tc>
        <w:tc>
          <w:tcPr>
            <w:tcW w:w="1866" w:type="dxa"/>
            <w:vAlign w:val="center"/>
          </w:tcPr>
          <w:p w14:paraId="22E9ACE3" w14:textId="77777777" w:rsidR="00261E01" w:rsidRDefault="00DD25B1">
            <w:r>
              <w:t>120.00</w:t>
            </w:r>
          </w:p>
        </w:tc>
        <w:tc>
          <w:tcPr>
            <w:tcW w:w="1866" w:type="dxa"/>
            <w:vAlign w:val="center"/>
          </w:tcPr>
          <w:p w14:paraId="799A44A5" w14:textId="77777777" w:rsidR="00261E01" w:rsidRDefault="00DD25B1">
            <w:r>
              <w:t>0.8724</w:t>
            </w:r>
          </w:p>
        </w:tc>
      </w:tr>
      <w:tr w:rsidR="00261E01" w14:paraId="262BB3F0" w14:textId="77777777">
        <w:tc>
          <w:tcPr>
            <w:tcW w:w="1866" w:type="dxa"/>
            <w:shd w:val="clear" w:color="auto" w:fill="E6E6E6"/>
            <w:vAlign w:val="center"/>
          </w:tcPr>
          <w:p w14:paraId="2D657FCA" w14:textId="77777777" w:rsidR="00261E01" w:rsidRDefault="00DD25B1">
            <w:r>
              <w:t>8</w:t>
            </w:r>
          </w:p>
        </w:tc>
        <w:tc>
          <w:tcPr>
            <w:tcW w:w="1866" w:type="dxa"/>
            <w:vAlign w:val="center"/>
          </w:tcPr>
          <w:p w14:paraId="29E44465" w14:textId="77777777" w:rsidR="00261E01" w:rsidRDefault="00DD25B1">
            <w:r>
              <w:t>346.44</w:t>
            </w:r>
          </w:p>
        </w:tc>
        <w:tc>
          <w:tcPr>
            <w:tcW w:w="1866" w:type="dxa"/>
            <w:vAlign w:val="center"/>
          </w:tcPr>
          <w:p w14:paraId="3520B2A1" w14:textId="77777777" w:rsidR="00261E01" w:rsidRDefault="00DD25B1">
            <w:r>
              <w:t>400.28</w:t>
            </w:r>
          </w:p>
        </w:tc>
        <w:tc>
          <w:tcPr>
            <w:tcW w:w="1866" w:type="dxa"/>
            <w:vAlign w:val="center"/>
          </w:tcPr>
          <w:p w14:paraId="42719F75" w14:textId="77777777" w:rsidR="00261E01" w:rsidRDefault="00DD25B1">
            <w:r>
              <w:t>120.00</w:t>
            </w:r>
          </w:p>
        </w:tc>
        <w:tc>
          <w:tcPr>
            <w:tcW w:w="1866" w:type="dxa"/>
            <w:vAlign w:val="center"/>
          </w:tcPr>
          <w:p w14:paraId="1BFF2499" w14:textId="77777777" w:rsidR="00261E01" w:rsidRDefault="00DD25B1">
            <w:r>
              <w:t>0.8655</w:t>
            </w:r>
          </w:p>
        </w:tc>
      </w:tr>
      <w:tr w:rsidR="00261E01" w14:paraId="2CA98E90" w14:textId="77777777">
        <w:tc>
          <w:tcPr>
            <w:tcW w:w="1866" w:type="dxa"/>
            <w:shd w:val="clear" w:color="auto" w:fill="E6E6E6"/>
            <w:vAlign w:val="center"/>
          </w:tcPr>
          <w:p w14:paraId="75A2B40F" w14:textId="77777777" w:rsidR="00261E01" w:rsidRDefault="00DD25B1">
            <w:r>
              <w:t>9</w:t>
            </w:r>
          </w:p>
        </w:tc>
        <w:tc>
          <w:tcPr>
            <w:tcW w:w="1866" w:type="dxa"/>
            <w:vAlign w:val="center"/>
          </w:tcPr>
          <w:p w14:paraId="7DE2944A" w14:textId="77777777" w:rsidR="00261E01" w:rsidRDefault="00DD25B1">
            <w:r>
              <w:t>811.96</w:t>
            </w:r>
          </w:p>
        </w:tc>
        <w:tc>
          <w:tcPr>
            <w:tcW w:w="1866" w:type="dxa"/>
            <w:vAlign w:val="center"/>
          </w:tcPr>
          <w:p w14:paraId="785FCA00" w14:textId="77777777" w:rsidR="00261E01" w:rsidRDefault="00DD25B1">
            <w:r>
              <w:t>1229.86</w:t>
            </w:r>
          </w:p>
        </w:tc>
        <w:tc>
          <w:tcPr>
            <w:tcW w:w="1866" w:type="dxa"/>
            <w:vAlign w:val="center"/>
          </w:tcPr>
          <w:p w14:paraId="0DD54A3B" w14:textId="77777777" w:rsidR="00261E01" w:rsidRDefault="00DD25B1">
            <w:r>
              <w:t>140.00</w:t>
            </w:r>
          </w:p>
        </w:tc>
        <w:tc>
          <w:tcPr>
            <w:tcW w:w="1866" w:type="dxa"/>
            <w:vAlign w:val="center"/>
          </w:tcPr>
          <w:p w14:paraId="4A8D6005" w14:textId="77777777" w:rsidR="00261E01" w:rsidRDefault="00DD25B1">
            <w:r>
              <w:t>0.6602</w:t>
            </w:r>
          </w:p>
        </w:tc>
      </w:tr>
      <w:tr w:rsidR="00261E01" w14:paraId="731DD4BE" w14:textId="77777777">
        <w:tc>
          <w:tcPr>
            <w:tcW w:w="1866" w:type="dxa"/>
            <w:shd w:val="clear" w:color="auto" w:fill="E6E6E6"/>
            <w:vAlign w:val="center"/>
          </w:tcPr>
          <w:p w14:paraId="7FCEEF9E" w14:textId="77777777" w:rsidR="00261E01" w:rsidRDefault="00DD25B1">
            <w:r>
              <w:t>10</w:t>
            </w:r>
          </w:p>
        </w:tc>
        <w:tc>
          <w:tcPr>
            <w:tcW w:w="1866" w:type="dxa"/>
            <w:vAlign w:val="center"/>
          </w:tcPr>
          <w:p w14:paraId="40CB8146" w14:textId="77777777" w:rsidR="00261E01" w:rsidRDefault="00DD25B1">
            <w:r>
              <w:t>696.56</w:t>
            </w:r>
          </w:p>
        </w:tc>
        <w:tc>
          <w:tcPr>
            <w:tcW w:w="1866" w:type="dxa"/>
            <w:vAlign w:val="center"/>
          </w:tcPr>
          <w:p w14:paraId="5A2B4474" w14:textId="77777777" w:rsidR="00261E01" w:rsidRDefault="00DD25B1">
            <w:r>
              <w:t>768.04</w:t>
            </w:r>
          </w:p>
        </w:tc>
        <w:tc>
          <w:tcPr>
            <w:tcW w:w="1866" w:type="dxa"/>
            <w:vAlign w:val="center"/>
          </w:tcPr>
          <w:p w14:paraId="48EDF0CE" w14:textId="77777777" w:rsidR="00261E01" w:rsidRDefault="00DD25B1">
            <w:r>
              <w:t>50.00</w:t>
            </w:r>
          </w:p>
        </w:tc>
        <w:tc>
          <w:tcPr>
            <w:tcW w:w="1866" w:type="dxa"/>
            <w:vAlign w:val="center"/>
          </w:tcPr>
          <w:p w14:paraId="6B3BE06E" w14:textId="77777777" w:rsidR="00261E01" w:rsidRDefault="00DD25B1">
            <w:r>
              <w:t>0.9069</w:t>
            </w:r>
          </w:p>
        </w:tc>
      </w:tr>
      <w:tr w:rsidR="00261E01" w14:paraId="740C306C" w14:textId="77777777">
        <w:tc>
          <w:tcPr>
            <w:tcW w:w="1866" w:type="dxa"/>
            <w:shd w:val="clear" w:color="auto" w:fill="E6E6E6"/>
            <w:vAlign w:val="center"/>
          </w:tcPr>
          <w:p w14:paraId="5A7775BB" w14:textId="77777777" w:rsidR="00261E01" w:rsidRDefault="00DD25B1">
            <w:r>
              <w:t>11</w:t>
            </w:r>
          </w:p>
        </w:tc>
        <w:tc>
          <w:tcPr>
            <w:tcW w:w="1866" w:type="dxa"/>
            <w:vAlign w:val="center"/>
          </w:tcPr>
          <w:p w14:paraId="33EC78C0" w14:textId="77777777" w:rsidR="00261E01" w:rsidRDefault="00DD25B1">
            <w:r>
              <w:t>585.85</w:t>
            </w:r>
          </w:p>
        </w:tc>
        <w:tc>
          <w:tcPr>
            <w:tcW w:w="1866" w:type="dxa"/>
            <w:vAlign w:val="center"/>
          </w:tcPr>
          <w:p w14:paraId="11E13438" w14:textId="77777777" w:rsidR="00261E01" w:rsidRDefault="00DD25B1">
            <w:r>
              <w:t>744.39</w:t>
            </w:r>
          </w:p>
        </w:tc>
        <w:tc>
          <w:tcPr>
            <w:tcW w:w="1866" w:type="dxa"/>
            <w:vAlign w:val="center"/>
          </w:tcPr>
          <w:p w14:paraId="079D135A" w14:textId="77777777" w:rsidR="00261E01" w:rsidRDefault="00DD25B1">
            <w:r>
              <w:t>130.00</w:t>
            </w:r>
          </w:p>
        </w:tc>
        <w:tc>
          <w:tcPr>
            <w:tcW w:w="1866" w:type="dxa"/>
            <w:vAlign w:val="center"/>
          </w:tcPr>
          <w:p w14:paraId="2FFC105B" w14:textId="77777777" w:rsidR="00261E01" w:rsidRDefault="00DD25B1">
            <w:r>
              <w:t>0.7870</w:t>
            </w:r>
          </w:p>
        </w:tc>
      </w:tr>
      <w:tr w:rsidR="00261E01" w14:paraId="1576BEB3" w14:textId="77777777">
        <w:tc>
          <w:tcPr>
            <w:tcW w:w="1866" w:type="dxa"/>
            <w:shd w:val="clear" w:color="auto" w:fill="E6E6E6"/>
            <w:vAlign w:val="center"/>
          </w:tcPr>
          <w:p w14:paraId="12AA9660" w14:textId="77777777" w:rsidR="00261E01" w:rsidRDefault="00DD25B1">
            <w:r>
              <w:t>13</w:t>
            </w:r>
          </w:p>
        </w:tc>
        <w:tc>
          <w:tcPr>
            <w:tcW w:w="1866" w:type="dxa"/>
            <w:vAlign w:val="center"/>
          </w:tcPr>
          <w:p w14:paraId="35578D29" w14:textId="77777777" w:rsidR="00261E01" w:rsidRDefault="00DD25B1">
            <w:r>
              <w:t>595.94</w:t>
            </w:r>
          </w:p>
        </w:tc>
        <w:tc>
          <w:tcPr>
            <w:tcW w:w="1866" w:type="dxa"/>
            <w:vAlign w:val="center"/>
          </w:tcPr>
          <w:p w14:paraId="7ACF1EC7" w14:textId="77777777" w:rsidR="00261E01" w:rsidRDefault="00DD25B1">
            <w:r>
              <w:t>681.75</w:t>
            </w:r>
          </w:p>
        </w:tc>
        <w:tc>
          <w:tcPr>
            <w:tcW w:w="1866" w:type="dxa"/>
            <w:vAlign w:val="center"/>
          </w:tcPr>
          <w:p w14:paraId="76DCC408" w14:textId="77777777" w:rsidR="00261E01" w:rsidRDefault="00DD25B1">
            <w:r>
              <w:t>60.00</w:t>
            </w:r>
          </w:p>
        </w:tc>
        <w:tc>
          <w:tcPr>
            <w:tcW w:w="1866" w:type="dxa"/>
            <w:vAlign w:val="center"/>
          </w:tcPr>
          <w:p w14:paraId="0E595DF8" w14:textId="77777777" w:rsidR="00261E01" w:rsidRDefault="00DD25B1">
            <w:r>
              <w:t>0.8741</w:t>
            </w:r>
          </w:p>
        </w:tc>
      </w:tr>
      <w:tr w:rsidR="00261E01" w14:paraId="5DB39E3D" w14:textId="77777777">
        <w:tc>
          <w:tcPr>
            <w:tcW w:w="1866" w:type="dxa"/>
            <w:shd w:val="clear" w:color="auto" w:fill="E6E6E6"/>
            <w:vAlign w:val="center"/>
          </w:tcPr>
          <w:p w14:paraId="077E9712" w14:textId="77777777" w:rsidR="00261E01" w:rsidRDefault="00DD25B1">
            <w:r>
              <w:t>14</w:t>
            </w:r>
          </w:p>
        </w:tc>
        <w:tc>
          <w:tcPr>
            <w:tcW w:w="1866" w:type="dxa"/>
            <w:vAlign w:val="center"/>
          </w:tcPr>
          <w:p w14:paraId="1E76504D" w14:textId="77777777" w:rsidR="00261E01" w:rsidRDefault="00DD25B1">
            <w:r>
              <w:t>586.79</w:t>
            </w:r>
          </w:p>
        </w:tc>
        <w:tc>
          <w:tcPr>
            <w:tcW w:w="1866" w:type="dxa"/>
            <w:vAlign w:val="center"/>
          </w:tcPr>
          <w:p w14:paraId="3BF36DBE" w14:textId="77777777" w:rsidR="00261E01" w:rsidRDefault="00DD25B1">
            <w:r>
              <w:t>667.41</w:t>
            </w:r>
          </w:p>
        </w:tc>
        <w:tc>
          <w:tcPr>
            <w:tcW w:w="1866" w:type="dxa"/>
            <w:vAlign w:val="center"/>
          </w:tcPr>
          <w:p w14:paraId="04C5EEB7" w14:textId="77777777" w:rsidR="00261E01" w:rsidRDefault="00DD25B1">
            <w:r>
              <w:t>120.00</w:t>
            </w:r>
          </w:p>
        </w:tc>
        <w:tc>
          <w:tcPr>
            <w:tcW w:w="1866" w:type="dxa"/>
            <w:vAlign w:val="center"/>
          </w:tcPr>
          <w:p w14:paraId="38638A0B" w14:textId="77777777" w:rsidR="00261E01" w:rsidRDefault="00DD25B1">
            <w:r>
              <w:t>0.8792</w:t>
            </w:r>
          </w:p>
        </w:tc>
      </w:tr>
      <w:tr w:rsidR="00261E01" w14:paraId="4E25AEBB" w14:textId="77777777">
        <w:tc>
          <w:tcPr>
            <w:tcW w:w="1866" w:type="dxa"/>
            <w:shd w:val="clear" w:color="auto" w:fill="E6E6E6"/>
            <w:vAlign w:val="center"/>
          </w:tcPr>
          <w:p w14:paraId="4ECA669F" w14:textId="77777777" w:rsidR="00261E01" w:rsidRDefault="00DD25B1">
            <w:r>
              <w:t>15</w:t>
            </w:r>
          </w:p>
        </w:tc>
        <w:tc>
          <w:tcPr>
            <w:tcW w:w="1866" w:type="dxa"/>
            <w:vAlign w:val="center"/>
          </w:tcPr>
          <w:p w14:paraId="45CFC125" w14:textId="77777777" w:rsidR="00261E01" w:rsidRDefault="00DD25B1">
            <w:r>
              <w:t>808.60</w:t>
            </w:r>
          </w:p>
        </w:tc>
        <w:tc>
          <w:tcPr>
            <w:tcW w:w="1866" w:type="dxa"/>
            <w:vAlign w:val="center"/>
          </w:tcPr>
          <w:p w14:paraId="4E318B0C" w14:textId="77777777" w:rsidR="00261E01" w:rsidRDefault="00DD25B1">
            <w:r>
              <w:t>964.40</w:t>
            </w:r>
          </w:p>
        </w:tc>
        <w:tc>
          <w:tcPr>
            <w:tcW w:w="1866" w:type="dxa"/>
            <w:vAlign w:val="center"/>
          </w:tcPr>
          <w:p w14:paraId="5DB026B2" w14:textId="77777777" w:rsidR="00261E01" w:rsidRDefault="00DD25B1">
            <w:r>
              <w:t>120.00</w:t>
            </w:r>
          </w:p>
        </w:tc>
        <w:tc>
          <w:tcPr>
            <w:tcW w:w="1866" w:type="dxa"/>
            <w:vAlign w:val="center"/>
          </w:tcPr>
          <w:p w14:paraId="49C9649D" w14:textId="77777777" w:rsidR="00261E01" w:rsidRDefault="00DD25B1">
            <w:r>
              <w:t>0.8385</w:t>
            </w:r>
          </w:p>
        </w:tc>
      </w:tr>
      <w:tr w:rsidR="00261E01" w14:paraId="7C322574" w14:textId="77777777">
        <w:tc>
          <w:tcPr>
            <w:tcW w:w="1866" w:type="dxa"/>
            <w:shd w:val="clear" w:color="auto" w:fill="E6E6E6"/>
            <w:vAlign w:val="center"/>
          </w:tcPr>
          <w:p w14:paraId="16AD11A8" w14:textId="77777777" w:rsidR="00261E01" w:rsidRDefault="00DD25B1">
            <w:r>
              <w:t>16</w:t>
            </w:r>
          </w:p>
        </w:tc>
        <w:tc>
          <w:tcPr>
            <w:tcW w:w="1866" w:type="dxa"/>
            <w:vAlign w:val="center"/>
          </w:tcPr>
          <w:p w14:paraId="088B05B8" w14:textId="77777777" w:rsidR="00261E01" w:rsidRDefault="00DD25B1">
            <w:r>
              <w:t>625.83</w:t>
            </w:r>
          </w:p>
        </w:tc>
        <w:tc>
          <w:tcPr>
            <w:tcW w:w="1866" w:type="dxa"/>
            <w:vAlign w:val="center"/>
          </w:tcPr>
          <w:p w14:paraId="58671359" w14:textId="77777777" w:rsidR="00261E01" w:rsidRDefault="00DD25B1">
            <w:r>
              <w:t>838.60</w:t>
            </w:r>
          </w:p>
        </w:tc>
        <w:tc>
          <w:tcPr>
            <w:tcW w:w="1866" w:type="dxa"/>
            <w:vAlign w:val="center"/>
          </w:tcPr>
          <w:p w14:paraId="055E1D52" w14:textId="77777777" w:rsidR="00261E01" w:rsidRDefault="00DD25B1">
            <w:r>
              <w:t>130.00</w:t>
            </w:r>
          </w:p>
        </w:tc>
        <w:tc>
          <w:tcPr>
            <w:tcW w:w="1866" w:type="dxa"/>
            <w:vAlign w:val="center"/>
          </w:tcPr>
          <w:p w14:paraId="06977A0E" w14:textId="77777777" w:rsidR="00261E01" w:rsidRDefault="00DD25B1">
            <w:r>
              <w:t>0.7463</w:t>
            </w:r>
          </w:p>
        </w:tc>
      </w:tr>
      <w:tr w:rsidR="00261E01" w14:paraId="6F13C141" w14:textId="77777777">
        <w:tc>
          <w:tcPr>
            <w:tcW w:w="1866" w:type="dxa"/>
            <w:shd w:val="clear" w:color="auto" w:fill="E6E6E6"/>
            <w:vAlign w:val="center"/>
          </w:tcPr>
          <w:p w14:paraId="2AD3C017" w14:textId="77777777" w:rsidR="00261E01" w:rsidRDefault="00DD25B1">
            <w:r>
              <w:t>17</w:t>
            </w:r>
          </w:p>
        </w:tc>
        <w:tc>
          <w:tcPr>
            <w:tcW w:w="1866" w:type="dxa"/>
            <w:vAlign w:val="center"/>
          </w:tcPr>
          <w:p w14:paraId="187CEA08" w14:textId="77777777" w:rsidR="00261E01" w:rsidRDefault="00DD25B1">
            <w:r>
              <w:t>717.64</w:t>
            </w:r>
          </w:p>
        </w:tc>
        <w:tc>
          <w:tcPr>
            <w:tcW w:w="1866" w:type="dxa"/>
            <w:vAlign w:val="center"/>
          </w:tcPr>
          <w:p w14:paraId="0B2AE6D0" w14:textId="77777777" w:rsidR="00261E01" w:rsidRDefault="00DD25B1">
            <w:r>
              <w:t>904.11</w:t>
            </w:r>
          </w:p>
        </w:tc>
        <w:tc>
          <w:tcPr>
            <w:tcW w:w="1866" w:type="dxa"/>
            <w:vAlign w:val="center"/>
          </w:tcPr>
          <w:p w14:paraId="07E56BFE" w14:textId="77777777" w:rsidR="00261E01" w:rsidRDefault="00DD25B1">
            <w:r>
              <w:t>50.00</w:t>
            </w:r>
          </w:p>
        </w:tc>
        <w:tc>
          <w:tcPr>
            <w:tcW w:w="1866" w:type="dxa"/>
            <w:vAlign w:val="center"/>
          </w:tcPr>
          <w:p w14:paraId="076CAC1E" w14:textId="77777777" w:rsidR="00261E01" w:rsidRDefault="00DD25B1">
            <w:r>
              <w:t>0.7938</w:t>
            </w:r>
          </w:p>
        </w:tc>
      </w:tr>
      <w:tr w:rsidR="00261E01" w14:paraId="4FFBE548" w14:textId="77777777">
        <w:tc>
          <w:tcPr>
            <w:tcW w:w="1866" w:type="dxa"/>
            <w:shd w:val="clear" w:color="auto" w:fill="E6E6E6"/>
            <w:vAlign w:val="center"/>
          </w:tcPr>
          <w:p w14:paraId="63E9C9F4" w14:textId="77777777" w:rsidR="00261E01" w:rsidRDefault="00DD25B1">
            <w:r>
              <w:t>18</w:t>
            </w:r>
          </w:p>
        </w:tc>
        <w:tc>
          <w:tcPr>
            <w:tcW w:w="1866" w:type="dxa"/>
            <w:vAlign w:val="center"/>
          </w:tcPr>
          <w:p w14:paraId="1AF592D9" w14:textId="77777777" w:rsidR="00261E01" w:rsidRDefault="00DD25B1">
            <w:r>
              <w:t>586.64</w:t>
            </w:r>
          </w:p>
        </w:tc>
        <w:tc>
          <w:tcPr>
            <w:tcW w:w="1866" w:type="dxa"/>
            <w:vAlign w:val="center"/>
          </w:tcPr>
          <w:p w14:paraId="5A0F5650" w14:textId="77777777" w:rsidR="00261E01" w:rsidRDefault="00DD25B1">
            <w:r>
              <w:t>850.91</w:t>
            </w:r>
          </w:p>
        </w:tc>
        <w:tc>
          <w:tcPr>
            <w:tcW w:w="1866" w:type="dxa"/>
            <w:vAlign w:val="center"/>
          </w:tcPr>
          <w:p w14:paraId="196F1FD8" w14:textId="77777777" w:rsidR="00261E01" w:rsidRDefault="00DD25B1">
            <w:r>
              <w:t>40.00</w:t>
            </w:r>
          </w:p>
        </w:tc>
        <w:tc>
          <w:tcPr>
            <w:tcW w:w="1866" w:type="dxa"/>
            <w:vAlign w:val="center"/>
          </w:tcPr>
          <w:p w14:paraId="572560B5" w14:textId="77777777" w:rsidR="00261E01" w:rsidRDefault="00DD25B1">
            <w:r>
              <w:t>0.6894</w:t>
            </w:r>
          </w:p>
        </w:tc>
      </w:tr>
      <w:tr w:rsidR="00261E01" w14:paraId="48D3E02F" w14:textId="77777777">
        <w:tc>
          <w:tcPr>
            <w:tcW w:w="1866" w:type="dxa"/>
            <w:shd w:val="clear" w:color="auto" w:fill="E6E6E6"/>
            <w:vAlign w:val="center"/>
          </w:tcPr>
          <w:p w14:paraId="0D97D9B8" w14:textId="77777777" w:rsidR="00261E01" w:rsidRDefault="00DD25B1">
            <w:r>
              <w:t>19</w:t>
            </w:r>
          </w:p>
        </w:tc>
        <w:tc>
          <w:tcPr>
            <w:tcW w:w="1866" w:type="dxa"/>
            <w:vAlign w:val="center"/>
          </w:tcPr>
          <w:p w14:paraId="1588242A" w14:textId="77777777" w:rsidR="00261E01" w:rsidRDefault="00DD25B1">
            <w:r>
              <w:t>889.84</w:t>
            </w:r>
          </w:p>
        </w:tc>
        <w:tc>
          <w:tcPr>
            <w:tcW w:w="1866" w:type="dxa"/>
            <w:vAlign w:val="center"/>
          </w:tcPr>
          <w:p w14:paraId="22E01B34" w14:textId="77777777" w:rsidR="00261E01" w:rsidRDefault="00DD25B1">
            <w:r>
              <w:t>1100.40</w:t>
            </w:r>
          </w:p>
        </w:tc>
        <w:tc>
          <w:tcPr>
            <w:tcW w:w="1866" w:type="dxa"/>
            <w:vAlign w:val="center"/>
          </w:tcPr>
          <w:p w14:paraId="0A80595C" w14:textId="77777777" w:rsidR="00261E01" w:rsidRDefault="00DD25B1">
            <w:r>
              <w:t>50.00</w:t>
            </w:r>
          </w:p>
        </w:tc>
        <w:tc>
          <w:tcPr>
            <w:tcW w:w="1866" w:type="dxa"/>
            <w:vAlign w:val="center"/>
          </w:tcPr>
          <w:p w14:paraId="78F0CC20" w14:textId="77777777" w:rsidR="00261E01" w:rsidRDefault="00DD25B1">
            <w:r>
              <w:t>0.8087</w:t>
            </w:r>
          </w:p>
        </w:tc>
      </w:tr>
      <w:tr w:rsidR="00261E01" w14:paraId="529A7B7B" w14:textId="77777777">
        <w:tc>
          <w:tcPr>
            <w:tcW w:w="1866" w:type="dxa"/>
            <w:shd w:val="clear" w:color="auto" w:fill="E6E6E6"/>
            <w:vAlign w:val="center"/>
          </w:tcPr>
          <w:p w14:paraId="034C4EF5" w14:textId="77777777" w:rsidR="00261E01" w:rsidRDefault="00DD25B1">
            <w:r>
              <w:t>20</w:t>
            </w:r>
          </w:p>
        </w:tc>
        <w:tc>
          <w:tcPr>
            <w:tcW w:w="1866" w:type="dxa"/>
            <w:vAlign w:val="center"/>
          </w:tcPr>
          <w:p w14:paraId="217DC55A" w14:textId="77777777" w:rsidR="00261E01" w:rsidRDefault="00DD25B1">
            <w:r>
              <w:t>889.75</w:t>
            </w:r>
          </w:p>
        </w:tc>
        <w:tc>
          <w:tcPr>
            <w:tcW w:w="1866" w:type="dxa"/>
            <w:vAlign w:val="center"/>
          </w:tcPr>
          <w:p w14:paraId="7108D7F3" w14:textId="77777777" w:rsidR="00261E01" w:rsidRDefault="00DD25B1">
            <w:r>
              <w:t>1093.50</w:t>
            </w:r>
          </w:p>
        </w:tc>
        <w:tc>
          <w:tcPr>
            <w:tcW w:w="1866" w:type="dxa"/>
            <w:vAlign w:val="center"/>
          </w:tcPr>
          <w:p w14:paraId="7B517657" w14:textId="77777777" w:rsidR="00261E01" w:rsidRDefault="00DD25B1">
            <w:r>
              <w:t>50.00</w:t>
            </w:r>
          </w:p>
        </w:tc>
        <w:tc>
          <w:tcPr>
            <w:tcW w:w="1866" w:type="dxa"/>
            <w:vAlign w:val="center"/>
          </w:tcPr>
          <w:p w14:paraId="7F35EB8D" w14:textId="77777777" w:rsidR="00261E01" w:rsidRDefault="00DD25B1">
            <w:r>
              <w:t>0.8137</w:t>
            </w:r>
          </w:p>
        </w:tc>
      </w:tr>
      <w:tr w:rsidR="00261E01" w14:paraId="66EFDB9A" w14:textId="77777777">
        <w:tc>
          <w:tcPr>
            <w:tcW w:w="1866" w:type="dxa"/>
            <w:shd w:val="clear" w:color="auto" w:fill="E6E6E6"/>
            <w:vAlign w:val="center"/>
          </w:tcPr>
          <w:p w14:paraId="0B7FEFE2" w14:textId="77777777" w:rsidR="00261E01" w:rsidRDefault="00DD25B1">
            <w:r>
              <w:t>21</w:t>
            </w:r>
          </w:p>
        </w:tc>
        <w:tc>
          <w:tcPr>
            <w:tcW w:w="1866" w:type="dxa"/>
            <w:vAlign w:val="center"/>
          </w:tcPr>
          <w:p w14:paraId="46226E8B" w14:textId="77777777" w:rsidR="00261E01" w:rsidRDefault="00DD25B1">
            <w:r>
              <w:t>534.85</w:t>
            </w:r>
          </w:p>
        </w:tc>
        <w:tc>
          <w:tcPr>
            <w:tcW w:w="1866" w:type="dxa"/>
            <w:vAlign w:val="center"/>
          </w:tcPr>
          <w:p w14:paraId="31F7A23D" w14:textId="77777777" w:rsidR="00261E01" w:rsidRDefault="00DD25B1">
            <w:r>
              <w:t>628.26</w:t>
            </w:r>
          </w:p>
        </w:tc>
        <w:tc>
          <w:tcPr>
            <w:tcW w:w="1866" w:type="dxa"/>
            <w:vAlign w:val="center"/>
          </w:tcPr>
          <w:p w14:paraId="0417CC8A" w14:textId="77777777" w:rsidR="00261E01" w:rsidRDefault="00DD25B1">
            <w:r>
              <w:t>120.00</w:t>
            </w:r>
          </w:p>
        </w:tc>
        <w:tc>
          <w:tcPr>
            <w:tcW w:w="1866" w:type="dxa"/>
            <w:vAlign w:val="center"/>
          </w:tcPr>
          <w:p w14:paraId="200E7D76" w14:textId="77777777" w:rsidR="00261E01" w:rsidRDefault="00DD25B1">
            <w:r>
              <w:t>0.8513</w:t>
            </w:r>
          </w:p>
        </w:tc>
      </w:tr>
      <w:tr w:rsidR="00261E01" w14:paraId="27C4455C" w14:textId="77777777">
        <w:tc>
          <w:tcPr>
            <w:tcW w:w="1866" w:type="dxa"/>
            <w:shd w:val="clear" w:color="auto" w:fill="E6E6E6"/>
            <w:vAlign w:val="center"/>
          </w:tcPr>
          <w:p w14:paraId="1AC88494" w14:textId="77777777" w:rsidR="00261E01" w:rsidRDefault="00DD25B1">
            <w:r>
              <w:t>22</w:t>
            </w:r>
          </w:p>
        </w:tc>
        <w:tc>
          <w:tcPr>
            <w:tcW w:w="1866" w:type="dxa"/>
            <w:vAlign w:val="center"/>
          </w:tcPr>
          <w:p w14:paraId="1992EF3F" w14:textId="77777777" w:rsidR="00261E01" w:rsidRDefault="00DD25B1">
            <w:r>
              <w:t>580.37</w:t>
            </w:r>
          </w:p>
        </w:tc>
        <w:tc>
          <w:tcPr>
            <w:tcW w:w="1866" w:type="dxa"/>
            <w:vAlign w:val="center"/>
          </w:tcPr>
          <w:p w14:paraId="34F0F052" w14:textId="77777777" w:rsidR="00261E01" w:rsidRDefault="00DD25B1">
            <w:r>
              <w:t>720.59</w:t>
            </w:r>
          </w:p>
        </w:tc>
        <w:tc>
          <w:tcPr>
            <w:tcW w:w="1866" w:type="dxa"/>
            <w:vAlign w:val="center"/>
          </w:tcPr>
          <w:p w14:paraId="1A40489E" w14:textId="77777777" w:rsidR="00261E01" w:rsidRDefault="00DD25B1">
            <w:r>
              <w:t>50.00</w:t>
            </w:r>
          </w:p>
        </w:tc>
        <w:tc>
          <w:tcPr>
            <w:tcW w:w="1866" w:type="dxa"/>
            <w:vAlign w:val="center"/>
          </w:tcPr>
          <w:p w14:paraId="2F2E8C2C" w14:textId="77777777" w:rsidR="00261E01" w:rsidRDefault="00DD25B1">
            <w:r>
              <w:t>0.8054</w:t>
            </w:r>
          </w:p>
        </w:tc>
      </w:tr>
      <w:tr w:rsidR="00261E01" w14:paraId="39F6AA4A" w14:textId="77777777">
        <w:tc>
          <w:tcPr>
            <w:tcW w:w="1866" w:type="dxa"/>
            <w:shd w:val="clear" w:color="auto" w:fill="E6E6E6"/>
            <w:vAlign w:val="center"/>
          </w:tcPr>
          <w:p w14:paraId="2FA597F0" w14:textId="77777777" w:rsidR="00261E01" w:rsidRDefault="00DD25B1">
            <w:r>
              <w:t>24</w:t>
            </w:r>
          </w:p>
        </w:tc>
        <w:tc>
          <w:tcPr>
            <w:tcW w:w="1866" w:type="dxa"/>
            <w:vAlign w:val="center"/>
          </w:tcPr>
          <w:p w14:paraId="7EC2B0E5" w14:textId="77777777" w:rsidR="00261E01" w:rsidRDefault="00DD25B1">
            <w:r>
              <w:t>580.37</w:t>
            </w:r>
          </w:p>
        </w:tc>
        <w:tc>
          <w:tcPr>
            <w:tcW w:w="1866" w:type="dxa"/>
            <w:vAlign w:val="center"/>
          </w:tcPr>
          <w:p w14:paraId="0E0931D0" w14:textId="77777777" w:rsidR="00261E01" w:rsidRDefault="00DD25B1">
            <w:r>
              <w:t>720.59</w:t>
            </w:r>
          </w:p>
        </w:tc>
        <w:tc>
          <w:tcPr>
            <w:tcW w:w="1866" w:type="dxa"/>
            <w:vAlign w:val="center"/>
          </w:tcPr>
          <w:p w14:paraId="11C8AC57" w14:textId="77777777" w:rsidR="00261E01" w:rsidRDefault="00DD25B1">
            <w:r>
              <w:t>50.00</w:t>
            </w:r>
          </w:p>
        </w:tc>
        <w:tc>
          <w:tcPr>
            <w:tcW w:w="1866" w:type="dxa"/>
            <w:vAlign w:val="center"/>
          </w:tcPr>
          <w:p w14:paraId="5A884CC9" w14:textId="77777777" w:rsidR="00261E01" w:rsidRDefault="00DD25B1">
            <w:r>
              <w:t>0.8054</w:t>
            </w:r>
          </w:p>
        </w:tc>
      </w:tr>
      <w:tr w:rsidR="00261E01" w14:paraId="31E1D1B0" w14:textId="77777777">
        <w:tc>
          <w:tcPr>
            <w:tcW w:w="1866" w:type="dxa"/>
            <w:shd w:val="clear" w:color="auto" w:fill="E6E6E6"/>
            <w:vAlign w:val="center"/>
          </w:tcPr>
          <w:p w14:paraId="46EFA89B" w14:textId="77777777" w:rsidR="00261E01" w:rsidRDefault="00DD25B1">
            <w:r>
              <w:t>26</w:t>
            </w:r>
          </w:p>
        </w:tc>
        <w:tc>
          <w:tcPr>
            <w:tcW w:w="1866" w:type="dxa"/>
            <w:vAlign w:val="center"/>
          </w:tcPr>
          <w:p w14:paraId="73242656" w14:textId="77777777" w:rsidR="00261E01" w:rsidRDefault="00DD25B1">
            <w:r>
              <w:t>580.37</w:t>
            </w:r>
          </w:p>
        </w:tc>
        <w:tc>
          <w:tcPr>
            <w:tcW w:w="1866" w:type="dxa"/>
            <w:vAlign w:val="center"/>
          </w:tcPr>
          <w:p w14:paraId="4CDF9DE3" w14:textId="77777777" w:rsidR="00261E01" w:rsidRDefault="00DD25B1">
            <w:r>
              <w:t>720.59</w:t>
            </w:r>
          </w:p>
        </w:tc>
        <w:tc>
          <w:tcPr>
            <w:tcW w:w="1866" w:type="dxa"/>
            <w:vAlign w:val="center"/>
          </w:tcPr>
          <w:p w14:paraId="39B8F5FE" w14:textId="77777777" w:rsidR="00261E01" w:rsidRDefault="00DD25B1">
            <w:r>
              <w:t>50.00</w:t>
            </w:r>
          </w:p>
        </w:tc>
        <w:tc>
          <w:tcPr>
            <w:tcW w:w="1866" w:type="dxa"/>
            <w:vAlign w:val="center"/>
          </w:tcPr>
          <w:p w14:paraId="07C1D3AA" w14:textId="77777777" w:rsidR="00261E01" w:rsidRDefault="00DD25B1">
            <w:r>
              <w:t>0.8054</w:t>
            </w:r>
          </w:p>
        </w:tc>
      </w:tr>
      <w:tr w:rsidR="00261E01" w14:paraId="41BBFCDB" w14:textId="77777777">
        <w:tc>
          <w:tcPr>
            <w:tcW w:w="1866" w:type="dxa"/>
            <w:shd w:val="clear" w:color="auto" w:fill="E6E6E6"/>
            <w:vAlign w:val="center"/>
          </w:tcPr>
          <w:p w14:paraId="3F3617DE" w14:textId="77777777" w:rsidR="00261E01" w:rsidRDefault="00DD25B1">
            <w:r>
              <w:t>28</w:t>
            </w:r>
          </w:p>
        </w:tc>
        <w:tc>
          <w:tcPr>
            <w:tcW w:w="1866" w:type="dxa"/>
            <w:vAlign w:val="center"/>
          </w:tcPr>
          <w:p w14:paraId="193E6BB4" w14:textId="77777777" w:rsidR="00261E01" w:rsidRDefault="00DD25B1">
            <w:r>
              <w:t>1093.61</w:t>
            </w:r>
          </w:p>
        </w:tc>
        <w:tc>
          <w:tcPr>
            <w:tcW w:w="1866" w:type="dxa"/>
            <w:vAlign w:val="center"/>
          </w:tcPr>
          <w:p w14:paraId="0AB699E2" w14:textId="77777777" w:rsidR="00261E01" w:rsidRDefault="00DD25B1">
            <w:r>
              <w:t>1404.35</w:t>
            </w:r>
          </w:p>
        </w:tc>
        <w:tc>
          <w:tcPr>
            <w:tcW w:w="1866" w:type="dxa"/>
            <w:vAlign w:val="center"/>
          </w:tcPr>
          <w:p w14:paraId="1A3A1D24" w14:textId="77777777" w:rsidR="00261E01" w:rsidRDefault="00DD25B1">
            <w:r>
              <w:t>50.00</w:t>
            </w:r>
          </w:p>
        </w:tc>
        <w:tc>
          <w:tcPr>
            <w:tcW w:w="1866" w:type="dxa"/>
            <w:vAlign w:val="center"/>
          </w:tcPr>
          <w:p w14:paraId="427C9DBC" w14:textId="77777777" w:rsidR="00261E01" w:rsidRDefault="00DD25B1">
            <w:r>
              <w:t>0.7787</w:t>
            </w:r>
          </w:p>
        </w:tc>
      </w:tr>
      <w:tr w:rsidR="00261E01" w14:paraId="54E4CCFA" w14:textId="77777777">
        <w:tc>
          <w:tcPr>
            <w:tcW w:w="1866" w:type="dxa"/>
            <w:shd w:val="clear" w:color="auto" w:fill="E6E6E6"/>
            <w:vAlign w:val="center"/>
          </w:tcPr>
          <w:p w14:paraId="63E022F1" w14:textId="77777777" w:rsidR="00261E01" w:rsidRDefault="00DD25B1">
            <w:r>
              <w:t>29</w:t>
            </w:r>
          </w:p>
        </w:tc>
        <w:tc>
          <w:tcPr>
            <w:tcW w:w="1866" w:type="dxa"/>
            <w:vAlign w:val="center"/>
          </w:tcPr>
          <w:p w14:paraId="28A95909" w14:textId="77777777" w:rsidR="00261E01" w:rsidRDefault="00DD25B1">
            <w:r>
              <w:t>618.78</w:t>
            </w:r>
          </w:p>
        </w:tc>
        <w:tc>
          <w:tcPr>
            <w:tcW w:w="1866" w:type="dxa"/>
            <w:vAlign w:val="center"/>
          </w:tcPr>
          <w:p w14:paraId="03C96DD0" w14:textId="77777777" w:rsidR="00261E01" w:rsidRDefault="00DD25B1">
            <w:r>
              <w:t>1589.26</w:t>
            </w:r>
          </w:p>
        </w:tc>
        <w:tc>
          <w:tcPr>
            <w:tcW w:w="1866" w:type="dxa"/>
            <w:vAlign w:val="center"/>
          </w:tcPr>
          <w:p w14:paraId="6186793C" w14:textId="77777777" w:rsidR="00261E01" w:rsidRDefault="00DD25B1">
            <w:r>
              <w:t>160.00</w:t>
            </w:r>
          </w:p>
        </w:tc>
        <w:tc>
          <w:tcPr>
            <w:tcW w:w="1866" w:type="dxa"/>
            <w:vAlign w:val="center"/>
          </w:tcPr>
          <w:p w14:paraId="7EE5E73B" w14:textId="77777777" w:rsidR="00261E01" w:rsidRDefault="00DD25B1">
            <w:r>
              <w:t>0.3894</w:t>
            </w:r>
          </w:p>
        </w:tc>
      </w:tr>
      <w:tr w:rsidR="00261E01" w14:paraId="78991233" w14:textId="77777777">
        <w:tc>
          <w:tcPr>
            <w:tcW w:w="1866" w:type="dxa"/>
            <w:shd w:val="clear" w:color="auto" w:fill="E6E6E6"/>
            <w:vAlign w:val="center"/>
          </w:tcPr>
          <w:p w14:paraId="6898671D" w14:textId="77777777" w:rsidR="00261E01" w:rsidRDefault="00DD25B1">
            <w:r>
              <w:t>30</w:t>
            </w:r>
          </w:p>
        </w:tc>
        <w:tc>
          <w:tcPr>
            <w:tcW w:w="1866" w:type="dxa"/>
            <w:vAlign w:val="center"/>
          </w:tcPr>
          <w:p w14:paraId="39B8AAA3" w14:textId="77777777" w:rsidR="00261E01" w:rsidRDefault="00DD25B1">
            <w:r>
              <w:t>624.56</w:t>
            </w:r>
          </w:p>
        </w:tc>
        <w:tc>
          <w:tcPr>
            <w:tcW w:w="1866" w:type="dxa"/>
            <w:vAlign w:val="center"/>
          </w:tcPr>
          <w:p w14:paraId="7C7706A7" w14:textId="77777777" w:rsidR="00261E01" w:rsidRDefault="00DD25B1">
            <w:r>
              <w:t>772.59</w:t>
            </w:r>
          </w:p>
        </w:tc>
        <w:tc>
          <w:tcPr>
            <w:tcW w:w="1866" w:type="dxa"/>
            <w:vAlign w:val="center"/>
          </w:tcPr>
          <w:p w14:paraId="7D4733E5" w14:textId="77777777" w:rsidR="00261E01" w:rsidRDefault="00DD25B1">
            <w:r>
              <w:t>130.00</w:t>
            </w:r>
          </w:p>
        </w:tc>
        <w:tc>
          <w:tcPr>
            <w:tcW w:w="1866" w:type="dxa"/>
            <w:vAlign w:val="center"/>
          </w:tcPr>
          <w:p w14:paraId="2F9EC284" w14:textId="77777777" w:rsidR="00261E01" w:rsidRDefault="00DD25B1">
            <w:r>
              <w:t>0.8084</w:t>
            </w:r>
          </w:p>
        </w:tc>
      </w:tr>
      <w:tr w:rsidR="00261E01" w14:paraId="10B44A0A" w14:textId="77777777">
        <w:tc>
          <w:tcPr>
            <w:tcW w:w="1866" w:type="dxa"/>
            <w:shd w:val="clear" w:color="auto" w:fill="E6E6E6"/>
            <w:vAlign w:val="center"/>
          </w:tcPr>
          <w:p w14:paraId="235C1CF9" w14:textId="77777777" w:rsidR="00261E01" w:rsidRDefault="00DD25B1">
            <w:r>
              <w:t>31</w:t>
            </w:r>
          </w:p>
        </w:tc>
        <w:tc>
          <w:tcPr>
            <w:tcW w:w="1866" w:type="dxa"/>
            <w:vAlign w:val="center"/>
          </w:tcPr>
          <w:p w14:paraId="1FD04C68" w14:textId="77777777" w:rsidR="00261E01" w:rsidRDefault="00DD25B1">
            <w:r>
              <w:t>583.12</w:t>
            </w:r>
          </w:p>
        </w:tc>
        <w:tc>
          <w:tcPr>
            <w:tcW w:w="1866" w:type="dxa"/>
            <w:vAlign w:val="center"/>
          </w:tcPr>
          <w:p w14:paraId="1510045B" w14:textId="77777777" w:rsidR="00261E01" w:rsidRDefault="00DD25B1">
            <w:r>
              <w:t>662.39</w:t>
            </w:r>
          </w:p>
        </w:tc>
        <w:tc>
          <w:tcPr>
            <w:tcW w:w="1866" w:type="dxa"/>
            <w:vAlign w:val="center"/>
          </w:tcPr>
          <w:p w14:paraId="2283D0FB" w14:textId="77777777" w:rsidR="00261E01" w:rsidRDefault="00DD25B1">
            <w:r>
              <w:t>120.00</w:t>
            </w:r>
          </w:p>
        </w:tc>
        <w:tc>
          <w:tcPr>
            <w:tcW w:w="1866" w:type="dxa"/>
            <w:vAlign w:val="center"/>
          </w:tcPr>
          <w:p w14:paraId="35F4F052" w14:textId="77777777" w:rsidR="00261E01" w:rsidRDefault="00DD25B1">
            <w:r>
              <w:t>0.8803</w:t>
            </w:r>
          </w:p>
        </w:tc>
      </w:tr>
      <w:tr w:rsidR="00261E01" w14:paraId="7739A94A" w14:textId="77777777">
        <w:tc>
          <w:tcPr>
            <w:tcW w:w="1866" w:type="dxa"/>
            <w:shd w:val="clear" w:color="auto" w:fill="E6E6E6"/>
            <w:vAlign w:val="center"/>
          </w:tcPr>
          <w:p w14:paraId="6F8929B6" w14:textId="77777777" w:rsidR="00261E01" w:rsidRDefault="00DD25B1">
            <w:r>
              <w:t>32</w:t>
            </w:r>
          </w:p>
        </w:tc>
        <w:tc>
          <w:tcPr>
            <w:tcW w:w="1866" w:type="dxa"/>
            <w:vAlign w:val="center"/>
          </w:tcPr>
          <w:p w14:paraId="7C122147" w14:textId="77777777" w:rsidR="00261E01" w:rsidRDefault="00DD25B1">
            <w:r>
              <w:t>441.71</w:t>
            </w:r>
          </w:p>
        </w:tc>
        <w:tc>
          <w:tcPr>
            <w:tcW w:w="1866" w:type="dxa"/>
            <w:vAlign w:val="center"/>
          </w:tcPr>
          <w:p w14:paraId="5E938BDD" w14:textId="77777777" w:rsidR="00261E01" w:rsidRDefault="00DD25B1">
            <w:r>
              <w:t>538.73</w:t>
            </w:r>
          </w:p>
        </w:tc>
        <w:tc>
          <w:tcPr>
            <w:tcW w:w="1866" w:type="dxa"/>
            <w:vAlign w:val="center"/>
          </w:tcPr>
          <w:p w14:paraId="5D698CDA" w14:textId="77777777" w:rsidR="00261E01" w:rsidRDefault="00DD25B1">
            <w:r>
              <w:t>50.00</w:t>
            </w:r>
          </w:p>
        </w:tc>
        <w:tc>
          <w:tcPr>
            <w:tcW w:w="1866" w:type="dxa"/>
            <w:vAlign w:val="center"/>
          </w:tcPr>
          <w:p w14:paraId="354D72CB" w14:textId="77777777" w:rsidR="00261E01" w:rsidRDefault="00DD25B1">
            <w:r>
              <w:t>0.8199</w:t>
            </w:r>
          </w:p>
        </w:tc>
      </w:tr>
      <w:tr w:rsidR="00261E01" w14:paraId="1DCBFFDD" w14:textId="77777777">
        <w:tc>
          <w:tcPr>
            <w:tcW w:w="1866" w:type="dxa"/>
            <w:shd w:val="clear" w:color="auto" w:fill="E6E6E6"/>
            <w:vAlign w:val="center"/>
          </w:tcPr>
          <w:p w14:paraId="7A206A06" w14:textId="77777777" w:rsidR="00261E01" w:rsidRDefault="00DD25B1">
            <w:r>
              <w:t>33</w:t>
            </w:r>
          </w:p>
        </w:tc>
        <w:tc>
          <w:tcPr>
            <w:tcW w:w="1866" w:type="dxa"/>
            <w:vAlign w:val="center"/>
          </w:tcPr>
          <w:p w14:paraId="489068FB" w14:textId="77777777" w:rsidR="00261E01" w:rsidRDefault="00DD25B1">
            <w:r>
              <w:t>707.04</w:t>
            </w:r>
          </w:p>
        </w:tc>
        <w:tc>
          <w:tcPr>
            <w:tcW w:w="1866" w:type="dxa"/>
            <w:vAlign w:val="center"/>
          </w:tcPr>
          <w:p w14:paraId="67184850" w14:textId="77777777" w:rsidR="00261E01" w:rsidRDefault="00DD25B1">
            <w:r>
              <w:t>946.34</w:t>
            </w:r>
          </w:p>
        </w:tc>
        <w:tc>
          <w:tcPr>
            <w:tcW w:w="1866" w:type="dxa"/>
            <w:vAlign w:val="center"/>
          </w:tcPr>
          <w:p w14:paraId="299B0AD1" w14:textId="77777777" w:rsidR="00261E01" w:rsidRDefault="00DD25B1">
            <w:r>
              <w:t>50.00</w:t>
            </w:r>
          </w:p>
        </w:tc>
        <w:tc>
          <w:tcPr>
            <w:tcW w:w="1866" w:type="dxa"/>
            <w:vAlign w:val="center"/>
          </w:tcPr>
          <w:p w14:paraId="3BFAC107" w14:textId="77777777" w:rsidR="00261E01" w:rsidRDefault="00DD25B1">
            <w:r>
              <w:t>0.7471</w:t>
            </w:r>
          </w:p>
        </w:tc>
      </w:tr>
      <w:tr w:rsidR="00261E01" w14:paraId="1899B58F" w14:textId="77777777">
        <w:tc>
          <w:tcPr>
            <w:tcW w:w="1866" w:type="dxa"/>
            <w:shd w:val="clear" w:color="auto" w:fill="E6E6E6"/>
            <w:vAlign w:val="center"/>
          </w:tcPr>
          <w:p w14:paraId="36237E5A" w14:textId="77777777" w:rsidR="00261E01" w:rsidRDefault="00DD25B1">
            <w:r>
              <w:t>36</w:t>
            </w:r>
          </w:p>
        </w:tc>
        <w:tc>
          <w:tcPr>
            <w:tcW w:w="1866" w:type="dxa"/>
            <w:vAlign w:val="center"/>
          </w:tcPr>
          <w:p w14:paraId="0AB31DF6" w14:textId="77777777" w:rsidR="00261E01" w:rsidRDefault="00DD25B1">
            <w:r>
              <w:t>894.73</w:t>
            </w:r>
          </w:p>
        </w:tc>
        <w:tc>
          <w:tcPr>
            <w:tcW w:w="1866" w:type="dxa"/>
            <w:vAlign w:val="center"/>
          </w:tcPr>
          <w:p w14:paraId="149122FD" w14:textId="77777777" w:rsidR="00261E01" w:rsidRDefault="00DD25B1">
            <w:r>
              <w:t>1184.65</w:t>
            </w:r>
          </w:p>
        </w:tc>
        <w:tc>
          <w:tcPr>
            <w:tcW w:w="1866" w:type="dxa"/>
            <w:vAlign w:val="center"/>
          </w:tcPr>
          <w:p w14:paraId="1EF7F55D" w14:textId="77777777" w:rsidR="00261E01" w:rsidRDefault="00DD25B1">
            <w:r>
              <w:t>50.00</w:t>
            </w:r>
          </w:p>
        </w:tc>
        <w:tc>
          <w:tcPr>
            <w:tcW w:w="1866" w:type="dxa"/>
            <w:vAlign w:val="center"/>
          </w:tcPr>
          <w:p w14:paraId="298CC621" w14:textId="77777777" w:rsidR="00261E01" w:rsidRDefault="00DD25B1">
            <w:r>
              <w:t>0.7553</w:t>
            </w:r>
          </w:p>
        </w:tc>
      </w:tr>
      <w:tr w:rsidR="00261E01" w14:paraId="0D57A526" w14:textId="77777777">
        <w:tc>
          <w:tcPr>
            <w:tcW w:w="1866" w:type="dxa"/>
            <w:shd w:val="clear" w:color="auto" w:fill="E6E6E6"/>
            <w:vAlign w:val="center"/>
          </w:tcPr>
          <w:p w14:paraId="5BD6F30F" w14:textId="77777777" w:rsidR="00261E01" w:rsidRDefault="00DD25B1">
            <w:r>
              <w:t>37</w:t>
            </w:r>
          </w:p>
        </w:tc>
        <w:tc>
          <w:tcPr>
            <w:tcW w:w="1866" w:type="dxa"/>
            <w:vAlign w:val="center"/>
          </w:tcPr>
          <w:p w14:paraId="6037648F" w14:textId="77777777" w:rsidR="00261E01" w:rsidRDefault="00DD25B1">
            <w:r>
              <w:t>803.99</w:t>
            </w:r>
          </w:p>
        </w:tc>
        <w:tc>
          <w:tcPr>
            <w:tcW w:w="1866" w:type="dxa"/>
            <w:vAlign w:val="center"/>
          </w:tcPr>
          <w:p w14:paraId="4819A12F" w14:textId="77777777" w:rsidR="00261E01" w:rsidRDefault="00DD25B1">
            <w:r>
              <w:t>1043.50</w:t>
            </w:r>
          </w:p>
        </w:tc>
        <w:tc>
          <w:tcPr>
            <w:tcW w:w="1866" w:type="dxa"/>
            <w:vAlign w:val="center"/>
          </w:tcPr>
          <w:p w14:paraId="1A495CBF" w14:textId="77777777" w:rsidR="00261E01" w:rsidRDefault="00DD25B1">
            <w:r>
              <w:t>50.00</w:t>
            </w:r>
          </w:p>
        </w:tc>
        <w:tc>
          <w:tcPr>
            <w:tcW w:w="1866" w:type="dxa"/>
            <w:vAlign w:val="center"/>
          </w:tcPr>
          <w:p w14:paraId="0B77C89B" w14:textId="77777777" w:rsidR="00261E01" w:rsidRDefault="00DD25B1">
            <w:r>
              <w:t>0.7705</w:t>
            </w:r>
          </w:p>
        </w:tc>
      </w:tr>
      <w:tr w:rsidR="00261E01" w14:paraId="24FDE2D6" w14:textId="77777777">
        <w:tc>
          <w:tcPr>
            <w:tcW w:w="1866" w:type="dxa"/>
            <w:shd w:val="clear" w:color="auto" w:fill="E6E6E6"/>
            <w:vAlign w:val="center"/>
          </w:tcPr>
          <w:p w14:paraId="7667572D" w14:textId="77777777" w:rsidR="00261E01" w:rsidRDefault="00DD25B1">
            <w:r>
              <w:t>38</w:t>
            </w:r>
          </w:p>
        </w:tc>
        <w:tc>
          <w:tcPr>
            <w:tcW w:w="1866" w:type="dxa"/>
            <w:vAlign w:val="center"/>
          </w:tcPr>
          <w:p w14:paraId="75885846" w14:textId="77777777" w:rsidR="00261E01" w:rsidRDefault="00DD25B1">
            <w:r>
              <w:t>639.30</w:t>
            </w:r>
          </w:p>
        </w:tc>
        <w:tc>
          <w:tcPr>
            <w:tcW w:w="1866" w:type="dxa"/>
            <w:vAlign w:val="center"/>
          </w:tcPr>
          <w:p w14:paraId="0AAF6A3F" w14:textId="77777777" w:rsidR="00261E01" w:rsidRDefault="00DD25B1">
            <w:r>
              <w:t>834.16</w:t>
            </w:r>
          </w:p>
        </w:tc>
        <w:tc>
          <w:tcPr>
            <w:tcW w:w="1866" w:type="dxa"/>
            <w:vAlign w:val="center"/>
          </w:tcPr>
          <w:p w14:paraId="068BAD42" w14:textId="77777777" w:rsidR="00261E01" w:rsidRDefault="00DD25B1">
            <w:r>
              <w:t>50.00</w:t>
            </w:r>
          </w:p>
        </w:tc>
        <w:tc>
          <w:tcPr>
            <w:tcW w:w="1866" w:type="dxa"/>
            <w:vAlign w:val="center"/>
          </w:tcPr>
          <w:p w14:paraId="3782838F" w14:textId="77777777" w:rsidR="00261E01" w:rsidRDefault="00DD25B1">
            <w:r>
              <w:t>0.7664</w:t>
            </w:r>
          </w:p>
        </w:tc>
      </w:tr>
      <w:tr w:rsidR="00261E01" w14:paraId="3AF47250" w14:textId="77777777">
        <w:tc>
          <w:tcPr>
            <w:tcW w:w="1866" w:type="dxa"/>
            <w:shd w:val="clear" w:color="auto" w:fill="E6E6E6"/>
            <w:vAlign w:val="center"/>
          </w:tcPr>
          <w:p w14:paraId="3AF3F612" w14:textId="77777777" w:rsidR="00261E01" w:rsidRDefault="00DD25B1">
            <w:r>
              <w:t>40</w:t>
            </w:r>
          </w:p>
        </w:tc>
        <w:tc>
          <w:tcPr>
            <w:tcW w:w="1866" w:type="dxa"/>
            <w:vAlign w:val="center"/>
          </w:tcPr>
          <w:p w14:paraId="3C33F192" w14:textId="77777777" w:rsidR="00261E01" w:rsidRDefault="00DD25B1">
            <w:r>
              <w:t>926.83</w:t>
            </w:r>
          </w:p>
        </w:tc>
        <w:tc>
          <w:tcPr>
            <w:tcW w:w="1866" w:type="dxa"/>
            <w:vAlign w:val="center"/>
          </w:tcPr>
          <w:p w14:paraId="2FC7507F" w14:textId="77777777" w:rsidR="00261E01" w:rsidRDefault="00DD25B1">
            <w:r>
              <w:t>1085.22</w:t>
            </w:r>
          </w:p>
        </w:tc>
        <w:tc>
          <w:tcPr>
            <w:tcW w:w="1866" w:type="dxa"/>
            <w:vAlign w:val="center"/>
          </w:tcPr>
          <w:p w14:paraId="0C67E58B" w14:textId="77777777" w:rsidR="00261E01" w:rsidRDefault="00DD25B1">
            <w:r>
              <w:t>60.00</w:t>
            </w:r>
          </w:p>
        </w:tc>
        <w:tc>
          <w:tcPr>
            <w:tcW w:w="1866" w:type="dxa"/>
            <w:vAlign w:val="center"/>
          </w:tcPr>
          <w:p w14:paraId="08DDAAF7" w14:textId="77777777" w:rsidR="00261E01" w:rsidRDefault="00DD25B1">
            <w:r>
              <w:t>0.8540</w:t>
            </w:r>
          </w:p>
        </w:tc>
      </w:tr>
      <w:tr w:rsidR="00261E01" w14:paraId="0941E05D" w14:textId="77777777">
        <w:tc>
          <w:tcPr>
            <w:tcW w:w="1866" w:type="dxa"/>
            <w:shd w:val="clear" w:color="auto" w:fill="E6E6E6"/>
            <w:vAlign w:val="center"/>
          </w:tcPr>
          <w:p w14:paraId="4ED243D3" w14:textId="77777777" w:rsidR="00261E01" w:rsidRDefault="00DD25B1">
            <w:r>
              <w:t>41</w:t>
            </w:r>
          </w:p>
        </w:tc>
        <w:tc>
          <w:tcPr>
            <w:tcW w:w="1866" w:type="dxa"/>
            <w:vAlign w:val="center"/>
          </w:tcPr>
          <w:p w14:paraId="7380CA8B" w14:textId="77777777" w:rsidR="00261E01" w:rsidRDefault="00DD25B1">
            <w:r>
              <w:t>1090.91</w:t>
            </w:r>
          </w:p>
        </w:tc>
        <w:tc>
          <w:tcPr>
            <w:tcW w:w="1866" w:type="dxa"/>
            <w:vAlign w:val="center"/>
          </w:tcPr>
          <w:p w14:paraId="2EE72EFB" w14:textId="77777777" w:rsidR="00261E01" w:rsidRDefault="00DD25B1">
            <w:r>
              <w:t>1320.17</w:t>
            </w:r>
          </w:p>
        </w:tc>
        <w:tc>
          <w:tcPr>
            <w:tcW w:w="1866" w:type="dxa"/>
            <w:vAlign w:val="center"/>
          </w:tcPr>
          <w:p w14:paraId="76023004" w14:textId="77777777" w:rsidR="00261E01" w:rsidRDefault="00DD25B1">
            <w:r>
              <w:t>130.00</w:t>
            </w:r>
          </w:p>
        </w:tc>
        <w:tc>
          <w:tcPr>
            <w:tcW w:w="1866" w:type="dxa"/>
            <w:vAlign w:val="center"/>
          </w:tcPr>
          <w:p w14:paraId="4CF90BAE" w14:textId="77777777" w:rsidR="00261E01" w:rsidRDefault="00DD25B1">
            <w:r>
              <w:t>0.8263</w:t>
            </w:r>
          </w:p>
        </w:tc>
      </w:tr>
      <w:tr w:rsidR="00261E01" w14:paraId="21298D92" w14:textId="77777777">
        <w:tc>
          <w:tcPr>
            <w:tcW w:w="1866" w:type="dxa"/>
            <w:shd w:val="clear" w:color="auto" w:fill="E6E6E6"/>
            <w:vAlign w:val="center"/>
          </w:tcPr>
          <w:p w14:paraId="3F491492" w14:textId="77777777" w:rsidR="00261E01" w:rsidRDefault="00DD25B1">
            <w:r>
              <w:t>42</w:t>
            </w:r>
          </w:p>
        </w:tc>
        <w:tc>
          <w:tcPr>
            <w:tcW w:w="1866" w:type="dxa"/>
            <w:vAlign w:val="center"/>
          </w:tcPr>
          <w:p w14:paraId="71A6F522" w14:textId="77777777" w:rsidR="00261E01" w:rsidRDefault="00DD25B1">
            <w:r>
              <w:t>701.95</w:t>
            </w:r>
          </w:p>
        </w:tc>
        <w:tc>
          <w:tcPr>
            <w:tcW w:w="1866" w:type="dxa"/>
            <w:vAlign w:val="center"/>
          </w:tcPr>
          <w:p w14:paraId="2D172039" w14:textId="77777777" w:rsidR="00261E01" w:rsidRDefault="00DD25B1">
            <w:r>
              <w:t>839.83</w:t>
            </w:r>
          </w:p>
        </w:tc>
        <w:tc>
          <w:tcPr>
            <w:tcW w:w="1866" w:type="dxa"/>
            <w:vAlign w:val="center"/>
          </w:tcPr>
          <w:p w14:paraId="6B3C02BF" w14:textId="77777777" w:rsidR="00261E01" w:rsidRDefault="00DD25B1">
            <w:r>
              <w:t>60.00</w:t>
            </w:r>
          </w:p>
        </w:tc>
        <w:tc>
          <w:tcPr>
            <w:tcW w:w="1866" w:type="dxa"/>
            <w:vAlign w:val="center"/>
          </w:tcPr>
          <w:p w14:paraId="784243A2" w14:textId="77777777" w:rsidR="00261E01" w:rsidRDefault="00DD25B1">
            <w:r>
              <w:t>0.8358</w:t>
            </w:r>
          </w:p>
        </w:tc>
      </w:tr>
      <w:tr w:rsidR="00261E01" w14:paraId="0125F88B" w14:textId="77777777">
        <w:tc>
          <w:tcPr>
            <w:tcW w:w="1866" w:type="dxa"/>
            <w:shd w:val="clear" w:color="auto" w:fill="E6E6E6"/>
            <w:vAlign w:val="center"/>
          </w:tcPr>
          <w:p w14:paraId="5228ED49" w14:textId="77777777" w:rsidR="00261E01" w:rsidRDefault="00DD25B1">
            <w:r>
              <w:lastRenderedPageBreak/>
              <w:t>43</w:t>
            </w:r>
          </w:p>
        </w:tc>
        <w:tc>
          <w:tcPr>
            <w:tcW w:w="1866" w:type="dxa"/>
            <w:vAlign w:val="center"/>
          </w:tcPr>
          <w:p w14:paraId="0723DBCB" w14:textId="77777777" w:rsidR="00261E01" w:rsidRDefault="00DD25B1">
            <w:r>
              <w:t>892.40</w:t>
            </w:r>
          </w:p>
        </w:tc>
        <w:tc>
          <w:tcPr>
            <w:tcW w:w="1866" w:type="dxa"/>
            <w:vAlign w:val="center"/>
          </w:tcPr>
          <w:p w14:paraId="05B3BF29" w14:textId="77777777" w:rsidR="00261E01" w:rsidRDefault="00DD25B1">
            <w:r>
              <w:t>963.89</w:t>
            </w:r>
          </w:p>
        </w:tc>
        <w:tc>
          <w:tcPr>
            <w:tcW w:w="1866" w:type="dxa"/>
            <w:vAlign w:val="center"/>
          </w:tcPr>
          <w:p w14:paraId="5BB93526" w14:textId="77777777" w:rsidR="00261E01" w:rsidRDefault="00DD25B1">
            <w:r>
              <w:t>70.00</w:t>
            </w:r>
          </w:p>
        </w:tc>
        <w:tc>
          <w:tcPr>
            <w:tcW w:w="1866" w:type="dxa"/>
            <w:vAlign w:val="center"/>
          </w:tcPr>
          <w:p w14:paraId="6B38E7EA" w14:textId="77777777" w:rsidR="00261E01" w:rsidRDefault="00DD25B1">
            <w:r>
              <w:t>0.9258</w:t>
            </w:r>
          </w:p>
        </w:tc>
      </w:tr>
      <w:tr w:rsidR="00261E01" w14:paraId="2C68DE01" w14:textId="77777777">
        <w:tc>
          <w:tcPr>
            <w:tcW w:w="1866" w:type="dxa"/>
            <w:shd w:val="clear" w:color="auto" w:fill="E6E6E6"/>
            <w:vAlign w:val="center"/>
          </w:tcPr>
          <w:p w14:paraId="28BC9BC7" w14:textId="77777777" w:rsidR="00261E01" w:rsidRDefault="00DD25B1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66B0EC5F" w14:textId="77777777" w:rsidR="00261E01" w:rsidRDefault="00DD25B1">
            <w:r>
              <w:rPr>
                <w:b/>
              </w:rPr>
              <w:t>0.784</w:t>
            </w:r>
          </w:p>
        </w:tc>
      </w:tr>
      <w:tr w:rsidR="00261E01" w14:paraId="28BB93D6" w14:textId="77777777">
        <w:tc>
          <w:tcPr>
            <w:tcW w:w="1866" w:type="dxa"/>
            <w:shd w:val="clear" w:color="auto" w:fill="E6E6E6"/>
            <w:vAlign w:val="center"/>
          </w:tcPr>
          <w:p w14:paraId="4E19944B" w14:textId="77777777" w:rsidR="00261E01" w:rsidRDefault="00DD25B1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465AE979" w14:textId="77777777" w:rsidR="00261E01" w:rsidRDefault="00DD25B1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261E01" w14:paraId="15088C82" w14:textId="77777777">
        <w:tc>
          <w:tcPr>
            <w:tcW w:w="1866" w:type="dxa"/>
            <w:shd w:val="clear" w:color="auto" w:fill="E6E6E6"/>
            <w:vAlign w:val="center"/>
          </w:tcPr>
          <w:p w14:paraId="3F233A28" w14:textId="77777777" w:rsidR="00261E01" w:rsidRDefault="00DD25B1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457AD9F6" w14:textId="77777777" w:rsidR="00261E01" w:rsidRDefault="00DD25B1">
            <w:r>
              <w:rPr>
                <w:b/>
              </w:rPr>
              <w:t>平均迎风面积比</w:t>
            </w:r>
            <w:r>
              <w:rPr>
                <w:b/>
              </w:rPr>
              <w:t>≤0.80</w:t>
            </w:r>
          </w:p>
        </w:tc>
      </w:tr>
      <w:tr w:rsidR="00261E01" w14:paraId="05C1A173" w14:textId="77777777">
        <w:tc>
          <w:tcPr>
            <w:tcW w:w="1866" w:type="dxa"/>
            <w:shd w:val="clear" w:color="auto" w:fill="E6E6E6"/>
            <w:vAlign w:val="center"/>
          </w:tcPr>
          <w:p w14:paraId="04031E6A" w14:textId="77777777" w:rsidR="00261E01" w:rsidRDefault="00DD25B1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06B26B0E" w14:textId="77777777" w:rsidR="00261E01" w:rsidRDefault="00DD25B1">
            <w:r>
              <w:rPr>
                <w:b/>
              </w:rPr>
              <w:t>满足</w:t>
            </w:r>
          </w:p>
        </w:tc>
      </w:tr>
    </w:tbl>
    <w:p w14:paraId="705B7671" w14:textId="77777777" w:rsidR="00B107D2" w:rsidRPr="00B107D2" w:rsidRDefault="00B107D2" w:rsidP="00B107D2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14:paraId="7FDBB9B1" w14:textId="77777777" w:rsidR="00EA741A" w:rsidRDefault="00EA741A" w:rsidP="00EA741A">
      <w:pPr>
        <w:pStyle w:val="2"/>
      </w:pPr>
      <w:bookmarkStart w:id="38" w:name="_Toc91281206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261E01" w14:paraId="25A62C3F" w14:textId="77777777">
        <w:tc>
          <w:tcPr>
            <w:tcW w:w="1866" w:type="dxa"/>
            <w:shd w:val="clear" w:color="auto" w:fill="E6E6E6"/>
            <w:vAlign w:val="center"/>
          </w:tcPr>
          <w:p w14:paraId="2B6FCA31" w14:textId="77777777" w:rsidR="00261E01" w:rsidRDefault="00DD25B1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AAC7C42" w14:textId="77777777" w:rsidR="00261E01" w:rsidRDefault="00DD25B1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627F499" w14:textId="77777777" w:rsidR="00261E01" w:rsidRDefault="00DD25B1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5DF7EE8" w14:textId="77777777" w:rsidR="00261E01" w:rsidRDefault="00DD25B1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A143E47" w14:textId="77777777" w:rsidR="00261E01" w:rsidRDefault="00DD25B1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261E01" w14:paraId="506226FC" w14:textId="77777777">
        <w:tc>
          <w:tcPr>
            <w:tcW w:w="1866" w:type="dxa"/>
            <w:shd w:val="clear" w:color="auto" w:fill="E6E6E6"/>
            <w:vAlign w:val="center"/>
          </w:tcPr>
          <w:p w14:paraId="72FC296D" w14:textId="77777777" w:rsidR="00261E01" w:rsidRDefault="00DD25B1">
            <w:r>
              <w:t>广场</w:t>
            </w:r>
          </w:p>
        </w:tc>
        <w:tc>
          <w:tcPr>
            <w:tcW w:w="1866" w:type="dxa"/>
            <w:vAlign w:val="center"/>
          </w:tcPr>
          <w:p w14:paraId="4ECE31CF" w14:textId="77777777" w:rsidR="00261E01" w:rsidRDefault="00DD25B1">
            <w:r>
              <w:t>6629.5</w:t>
            </w:r>
          </w:p>
        </w:tc>
        <w:tc>
          <w:tcPr>
            <w:tcW w:w="1866" w:type="dxa"/>
            <w:vAlign w:val="center"/>
          </w:tcPr>
          <w:p w14:paraId="5759ABBD" w14:textId="77777777" w:rsidR="00261E01" w:rsidRDefault="00DD25B1">
            <w:r>
              <w:t>6633.6</w:t>
            </w:r>
          </w:p>
        </w:tc>
        <w:tc>
          <w:tcPr>
            <w:tcW w:w="1866" w:type="dxa"/>
            <w:vAlign w:val="center"/>
          </w:tcPr>
          <w:p w14:paraId="261E4DD3" w14:textId="77777777" w:rsidR="00261E01" w:rsidRDefault="00DD25B1">
            <w:r>
              <w:t>100</w:t>
            </w:r>
          </w:p>
        </w:tc>
        <w:tc>
          <w:tcPr>
            <w:tcW w:w="1866" w:type="dxa"/>
            <w:vAlign w:val="center"/>
          </w:tcPr>
          <w:p w14:paraId="739C5B29" w14:textId="77777777" w:rsidR="00261E01" w:rsidRDefault="00DD25B1">
            <w:r>
              <w:t>25</w:t>
            </w:r>
          </w:p>
        </w:tc>
      </w:tr>
      <w:tr w:rsidR="00261E01" w14:paraId="17D55D6C" w14:textId="77777777">
        <w:tc>
          <w:tcPr>
            <w:tcW w:w="1866" w:type="dxa"/>
            <w:shd w:val="clear" w:color="auto" w:fill="E6E6E6"/>
            <w:vAlign w:val="center"/>
          </w:tcPr>
          <w:p w14:paraId="607E6B62" w14:textId="77777777" w:rsidR="00261E01" w:rsidRDefault="00DD25B1">
            <w:r>
              <w:t>游憩场</w:t>
            </w:r>
          </w:p>
        </w:tc>
        <w:tc>
          <w:tcPr>
            <w:tcW w:w="1866" w:type="dxa"/>
            <w:vAlign w:val="center"/>
          </w:tcPr>
          <w:p w14:paraId="6CEA86A2" w14:textId="77777777" w:rsidR="00261E01" w:rsidRDefault="00DD25B1">
            <w:r>
              <w:t>36.9</w:t>
            </w:r>
          </w:p>
        </w:tc>
        <w:tc>
          <w:tcPr>
            <w:tcW w:w="1866" w:type="dxa"/>
            <w:vAlign w:val="center"/>
          </w:tcPr>
          <w:p w14:paraId="7C3BF49A" w14:textId="77777777" w:rsidR="00261E01" w:rsidRDefault="00DD25B1">
            <w:r>
              <w:t>88.9</w:t>
            </w:r>
          </w:p>
        </w:tc>
        <w:tc>
          <w:tcPr>
            <w:tcW w:w="1866" w:type="dxa"/>
            <w:vAlign w:val="center"/>
          </w:tcPr>
          <w:p w14:paraId="2323AC9C" w14:textId="77777777" w:rsidR="00261E01" w:rsidRDefault="00DD25B1">
            <w:r>
              <w:t>41</w:t>
            </w:r>
          </w:p>
        </w:tc>
        <w:tc>
          <w:tcPr>
            <w:tcW w:w="1866" w:type="dxa"/>
            <w:vAlign w:val="center"/>
          </w:tcPr>
          <w:p w14:paraId="2AA1AF78" w14:textId="77777777" w:rsidR="00261E01" w:rsidRDefault="00DD25B1">
            <w:r>
              <w:t>30</w:t>
            </w:r>
          </w:p>
        </w:tc>
      </w:tr>
      <w:tr w:rsidR="00261E01" w14:paraId="73DDB4C8" w14:textId="77777777">
        <w:tc>
          <w:tcPr>
            <w:tcW w:w="1866" w:type="dxa"/>
            <w:shd w:val="clear" w:color="auto" w:fill="E6E6E6"/>
            <w:vAlign w:val="center"/>
          </w:tcPr>
          <w:p w14:paraId="6F6DAF01" w14:textId="77777777" w:rsidR="00261E01" w:rsidRDefault="00DD25B1">
            <w:r>
              <w:t>人行道</w:t>
            </w:r>
          </w:p>
        </w:tc>
        <w:tc>
          <w:tcPr>
            <w:tcW w:w="1866" w:type="dxa"/>
            <w:vAlign w:val="center"/>
          </w:tcPr>
          <w:p w14:paraId="5DDFB119" w14:textId="77777777" w:rsidR="00261E01" w:rsidRDefault="00DD25B1">
            <w:r>
              <w:t>3740.0</w:t>
            </w:r>
          </w:p>
        </w:tc>
        <w:tc>
          <w:tcPr>
            <w:tcW w:w="1866" w:type="dxa"/>
            <w:vAlign w:val="center"/>
          </w:tcPr>
          <w:p w14:paraId="6999F01C" w14:textId="77777777" w:rsidR="00261E01" w:rsidRDefault="00DD25B1">
            <w:r>
              <w:t>6574.8</w:t>
            </w:r>
          </w:p>
        </w:tc>
        <w:tc>
          <w:tcPr>
            <w:tcW w:w="1866" w:type="dxa"/>
            <w:vAlign w:val="center"/>
          </w:tcPr>
          <w:p w14:paraId="519D4ED1" w14:textId="77777777" w:rsidR="00261E01" w:rsidRDefault="00DD25B1">
            <w:r>
              <w:t>57</w:t>
            </w:r>
          </w:p>
        </w:tc>
        <w:tc>
          <w:tcPr>
            <w:tcW w:w="1866" w:type="dxa"/>
            <w:vAlign w:val="center"/>
          </w:tcPr>
          <w:p w14:paraId="1AE5904E" w14:textId="77777777" w:rsidR="00261E01" w:rsidRDefault="00DD25B1">
            <w:r>
              <w:t>50</w:t>
            </w:r>
          </w:p>
        </w:tc>
      </w:tr>
      <w:tr w:rsidR="00261E01" w14:paraId="105410CF" w14:textId="77777777">
        <w:tc>
          <w:tcPr>
            <w:tcW w:w="1866" w:type="dxa"/>
            <w:shd w:val="clear" w:color="auto" w:fill="E6E6E6"/>
            <w:vAlign w:val="center"/>
          </w:tcPr>
          <w:p w14:paraId="1B6D628E" w14:textId="77777777" w:rsidR="00261E01" w:rsidRDefault="00DD25B1">
            <w:r>
              <w:t>停车场</w:t>
            </w:r>
          </w:p>
        </w:tc>
        <w:tc>
          <w:tcPr>
            <w:tcW w:w="1866" w:type="dxa"/>
            <w:vAlign w:val="center"/>
          </w:tcPr>
          <w:p w14:paraId="4E6AABD7" w14:textId="77777777" w:rsidR="00261E01" w:rsidRDefault="00DD25B1">
            <w:r>
              <w:t>620.7</w:t>
            </w:r>
          </w:p>
        </w:tc>
        <w:tc>
          <w:tcPr>
            <w:tcW w:w="1866" w:type="dxa"/>
            <w:vAlign w:val="center"/>
          </w:tcPr>
          <w:p w14:paraId="6D4F312B" w14:textId="77777777" w:rsidR="00261E01" w:rsidRDefault="00DD25B1">
            <w:r>
              <w:t>620.7</w:t>
            </w:r>
          </w:p>
        </w:tc>
        <w:tc>
          <w:tcPr>
            <w:tcW w:w="1866" w:type="dxa"/>
            <w:vAlign w:val="center"/>
          </w:tcPr>
          <w:p w14:paraId="121E2533" w14:textId="77777777" w:rsidR="00261E01" w:rsidRDefault="00DD25B1">
            <w:r>
              <w:t>100</w:t>
            </w:r>
          </w:p>
        </w:tc>
        <w:tc>
          <w:tcPr>
            <w:tcW w:w="1866" w:type="dxa"/>
            <w:vAlign w:val="center"/>
          </w:tcPr>
          <w:p w14:paraId="2985E2A1" w14:textId="77777777" w:rsidR="00261E01" w:rsidRDefault="00DD25B1">
            <w:r>
              <w:t>30</w:t>
            </w:r>
          </w:p>
        </w:tc>
      </w:tr>
      <w:tr w:rsidR="00261E01" w14:paraId="6DEC87B5" w14:textId="77777777">
        <w:tc>
          <w:tcPr>
            <w:tcW w:w="1866" w:type="dxa"/>
            <w:shd w:val="clear" w:color="auto" w:fill="E6E6E6"/>
            <w:vAlign w:val="center"/>
          </w:tcPr>
          <w:p w14:paraId="04159245" w14:textId="77777777" w:rsidR="00261E01" w:rsidRDefault="00DD25B1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4A9915F7" w14:textId="77777777" w:rsidR="00261E01" w:rsidRDefault="00DD25B1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261E01" w14:paraId="7B61FD30" w14:textId="77777777">
        <w:tc>
          <w:tcPr>
            <w:tcW w:w="1866" w:type="dxa"/>
            <w:shd w:val="clear" w:color="auto" w:fill="E6E6E6"/>
            <w:vAlign w:val="center"/>
          </w:tcPr>
          <w:p w14:paraId="261F28EF" w14:textId="77777777" w:rsidR="00261E01" w:rsidRDefault="00DD25B1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14722E2C" w14:textId="77777777" w:rsidR="00261E01" w:rsidRDefault="00DD25B1">
            <w:r>
              <w:rPr>
                <w:b/>
              </w:rPr>
              <w:t>各类活动场地遮阳覆盖率不得低于标准要求限值</w:t>
            </w:r>
          </w:p>
        </w:tc>
      </w:tr>
      <w:tr w:rsidR="00261E01" w14:paraId="5082774B" w14:textId="77777777">
        <w:tc>
          <w:tcPr>
            <w:tcW w:w="1866" w:type="dxa"/>
            <w:shd w:val="clear" w:color="auto" w:fill="E6E6E6"/>
            <w:vAlign w:val="center"/>
          </w:tcPr>
          <w:p w14:paraId="793B04E8" w14:textId="77777777" w:rsidR="00261E01" w:rsidRDefault="00DD25B1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68383CD4" w14:textId="77777777" w:rsidR="00261E01" w:rsidRDefault="00DD25B1">
            <w:r>
              <w:rPr>
                <w:b/>
              </w:rPr>
              <w:t>满足</w:t>
            </w:r>
          </w:p>
        </w:tc>
      </w:tr>
    </w:tbl>
    <w:p w14:paraId="38274FC3" w14:textId="77777777" w:rsidR="002B4464" w:rsidRPr="002B4464" w:rsidRDefault="002B4464" w:rsidP="002B4464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14:paraId="572BCBAC" w14:textId="77777777" w:rsidR="00EA741A" w:rsidRDefault="00EE005A" w:rsidP="00E72EFD">
      <w:pPr>
        <w:pStyle w:val="2"/>
      </w:pPr>
      <w:bookmarkStart w:id="40" w:name="_Toc91281207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261E01" w14:paraId="1198C299" w14:textId="77777777">
        <w:tc>
          <w:tcPr>
            <w:tcW w:w="1866" w:type="dxa"/>
            <w:shd w:val="clear" w:color="auto" w:fill="E6E6E6"/>
            <w:vAlign w:val="center"/>
          </w:tcPr>
          <w:p w14:paraId="46316B89" w14:textId="77777777" w:rsidR="00261E01" w:rsidRDefault="00DD25B1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0F74FBE" w14:textId="77777777" w:rsidR="00261E01" w:rsidRDefault="00DD25B1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ABB1838" w14:textId="77777777" w:rsidR="00261E01" w:rsidRDefault="00DD25B1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69D0145" w14:textId="77777777" w:rsidR="00261E01" w:rsidRDefault="00DD25B1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046A79B" w14:textId="77777777" w:rsidR="00261E01" w:rsidRDefault="00DD25B1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261E01" w14:paraId="3387F9EF" w14:textId="77777777">
        <w:tc>
          <w:tcPr>
            <w:tcW w:w="1866" w:type="dxa"/>
            <w:shd w:val="clear" w:color="auto" w:fill="E6E6E6"/>
            <w:vAlign w:val="center"/>
          </w:tcPr>
          <w:p w14:paraId="2C6E2087" w14:textId="77777777" w:rsidR="00261E01" w:rsidRDefault="00261E01"/>
        </w:tc>
        <w:tc>
          <w:tcPr>
            <w:tcW w:w="1866" w:type="dxa"/>
            <w:vAlign w:val="center"/>
          </w:tcPr>
          <w:p w14:paraId="17E2B6AF" w14:textId="77777777" w:rsidR="00261E01" w:rsidRDefault="00DD25B1">
            <w:r>
              <w:t>140.3</w:t>
            </w:r>
          </w:p>
        </w:tc>
        <w:tc>
          <w:tcPr>
            <w:tcW w:w="1866" w:type="dxa"/>
            <w:vAlign w:val="center"/>
          </w:tcPr>
          <w:p w14:paraId="6F8710AB" w14:textId="77777777" w:rsidR="00261E01" w:rsidRDefault="00DD25B1">
            <w:r>
              <w:t>681.4</w:t>
            </w:r>
          </w:p>
        </w:tc>
        <w:tc>
          <w:tcPr>
            <w:tcW w:w="1866" w:type="dxa"/>
            <w:vAlign w:val="center"/>
          </w:tcPr>
          <w:p w14:paraId="2B9759B2" w14:textId="77777777" w:rsidR="00261E01" w:rsidRDefault="00DD25B1">
            <w:r>
              <w:t>214.6</w:t>
            </w:r>
          </w:p>
        </w:tc>
        <w:tc>
          <w:tcPr>
            <w:tcW w:w="1866" w:type="dxa"/>
            <w:vAlign w:val="center"/>
          </w:tcPr>
          <w:p w14:paraId="6858D8F4" w14:textId="77777777" w:rsidR="00261E01" w:rsidRDefault="00DD25B1">
            <w:r>
              <w:t>21</w:t>
            </w:r>
          </w:p>
        </w:tc>
      </w:tr>
      <w:tr w:rsidR="00261E01" w14:paraId="04D5E2E9" w14:textId="77777777">
        <w:tc>
          <w:tcPr>
            <w:tcW w:w="1866" w:type="dxa"/>
            <w:shd w:val="clear" w:color="auto" w:fill="E6E6E6"/>
            <w:vAlign w:val="center"/>
          </w:tcPr>
          <w:p w14:paraId="028C11E1" w14:textId="77777777" w:rsidR="00261E01" w:rsidRDefault="00DD25B1">
            <w:r>
              <w:t>1</w:t>
            </w:r>
          </w:p>
        </w:tc>
        <w:tc>
          <w:tcPr>
            <w:tcW w:w="1866" w:type="dxa"/>
            <w:vAlign w:val="center"/>
          </w:tcPr>
          <w:p w14:paraId="5296A63A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7873CF78" w14:textId="77777777" w:rsidR="00261E01" w:rsidRDefault="00DD25B1">
            <w:r>
              <w:t>787.8</w:t>
            </w:r>
          </w:p>
        </w:tc>
        <w:tc>
          <w:tcPr>
            <w:tcW w:w="1866" w:type="dxa"/>
            <w:vAlign w:val="center"/>
          </w:tcPr>
          <w:p w14:paraId="0DEB1B9E" w14:textId="77777777" w:rsidR="00261E01" w:rsidRDefault="00DD25B1">
            <w:r>
              <w:t>33.2</w:t>
            </w:r>
          </w:p>
        </w:tc>
        <w:tc>
          <w:tcPr>
            <w:tcW w:w="1866" w:type="dxa"/>
            <w:vAlign w:val="center"/>
          </w:tcPr>
          <w:p w14:paraId="0F8F3AF8" w14:textId="77777777" w:rsidR="00261E01" w:rsidRDefault="00DD25B1">
            <w:r>
              <w:t>0</w:t>
            </w:r>
          </w:p>
        </w:tc>
      </w:tr>
      <w:tr w:rsidR="00261E01" w14:paraId="05853367" w14:textId="77777777">
        <w:tc>
          <w:tcPr>
            <w:tcW w:w="1866" w:type="dxa"/>
            <w:shd w:val="clear" w:color="auto" w:fill="E6E6E6"/>
            <w:vAlign w:val="center"/>
          </w:tcPr>
          <w:p w14:paraId="1C6EBB92" w14:textId="77777777" w:rsidR="00261E01" w:rsidRDefault="00DD25B1">
            <w:r>
              <w:t>2</w:t>
            </w:r>
          </w:p>
        </w:tc>
        <w:tc>
          <w:tcPr>
            <w:tcW w:w="1866" w:type="dxa"/>
            <w:vAlign w:val="center"/>
          </w:tcPr>
          <w:p w14:paraId="5F1E88FC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317A072F" w14:textId="77777777" w:rsidR="00261E01" w:rsidRDefault="00DD25B1">
            <w:r>
              <w:t>329.3</w:t>
            </w:r>
          </w:p>
        </w:tc>
        <w:tc>
          <w:tcPr>
            <w:tcW w:w="1866" w:type="dxa"/>
            <w:vAlign w:val="center"/>
          </w:tcPr>
          <w:p w14:paraId="31727589" w14:textId="77777777" w:rsidR="00261E01" w:rsidRDefault="00DD25B1">
            <w:r>
              <w:t>29.0</w:t>
            </w:r>
          </w:p>
        </w:tc>
        <w:tc>
          <w:tcPr>
            <w:tcW w:w="1866" w:type="dxa"/>
            <w:vAlign w:val="center"/>
          </w:tcPr>
          <w:p w14:paraId="0F13CBFC" w14:textId="77777777" w:rsidR="00261E01" w:rsidRDefault="00DD25B1">
            <w:r>
              <w:t>0</w:t>
            </w:r>
          </w:p>
        </w:tc>
      </w:tr>
      <w:tr w:rsidR="00261E01" w14:paraId="7701E96C" w14:textId="77777777">
        <w:tc>
          <w:tcPr>
            <w:tcW w:w="1866" w:type="dxa"/>
            <w:shd w:val="clear" w:color="auto" w:fill="E6E6E6"/>
            <w:vAlign w:val="center"/>
          </w:tcPr>
          <w:p w14:paraId="6211BA60" w14:textId="77777777" w:rsidR="00261E01" w:rsidRDefault="00DD25B1">
            <w:r>
              <w:t>3</w:t>
            </w:r>
          </w:p>
        </w:tc>
        <w:tc>
          <w:tcPr>
            <w:tcW w:w="1866" w:type="dxa"/>
            <w:vAlign w:val="center"/>
          </w:tcPr>
          <w:p w14:paraId="5D27EB69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5F7F029E" w14:textId="77777777" w:rsidR="00261E01" w:rsidRDefault="00DD25B1">
            <w:r>
              <w:t>326.3</w:t>
            </w:r>
          </w:p>
        </w:tc>
        <w:tc>
          <w:tcPr>
            <w:tcW w:w="1866" w:type="dxa"/>
            <w:vAlign w:val="center"/>
          </w:tcPr>
          <w:p w14:paraId="269461AF" w14:textId="77777777" w:rsidR="00261E01" w:rsidRDefault="00DD25B1">
            <w:r>
              <w:t>18.4</w:t>
            </w:r>
          </w:p>
        </w:tc>
        <w:tc>
          <w:tcPr>
            <w:tcW w:w="1866" w:type="dxa"/>
            <w:vAlign w:val="center"/>
          </w:tcPr>
          <w:p w14:paraId="25743AD6" w14:textId="77777777" w:rsidR="00261E01" w:rsidRDefault="00DD25B1">
            <w:r>
              <w:t>0</w:t>
            </w:r>
          </w:p>
        </w:tc>
      </w:tr>
      <w:tr w:rsidR="00261E01" w14:paraId="1549C99F" w14:textId="77777777">
        <w:tc>
          <w:tcPr>
            <w:tcW w:w="1866" w:type="dxa"/>
            <w:shd w:val="clear" w:color="auto" w:fill="E6E6E6"/>
            <w:vAlign w:val="center"/>
          </w:tcPr>
          <w:p w14:paraId="1F64D197" w14:textId="77777777" w:rsidR="00261E01" w:rsidRDefault="00DD25B1">
            <w:r>
              <w:t>4</w:t>
            </w:r>
          </w:p>
        </w:tc>
        <w:tc>
          <w:tcPr>
            <w:tcW w:w="1866" w:type="dxa"/>
            <w:vAlign w:val="center"/>
          </w:tcPr>
          <w:p w14:paraId="79C96358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3DF530D6" w14:textId="77777777" w:rsidR="00261E01" w:rsidRDefault="00DD25B1">
            <w:r>
              <w:t>906.1</w:t>
            </w:r>
          </w:p>
        </w:tc>
        <w:tc>
          <w:tcPr>
            <w:tcW w:w="1866" w:type="dxa"/>
            <w:vAlign w:val="center"/>
          </w:tcPr>
          <w:p w14:paraId="025F63FA" w14:textId="77777777" w:rsidR="00261E01" w:rsidRDefault="00DD25B1">
            <w:r>
              <w:t>51.0</w:t>
            </w:r>
          </w:p>
        </w:tc>
        <w:tc>
          <w:tcPr>
            <w:tcW w:w="1866" w:type="dxa"/>
            <w:vAlign w:val="center"/>
          </w:tcPr>
          <w:p w14:paraId="208B2652" w14:textId="77777777" w:rsidR="00261E01" w:rsidRDefault="00DD25B1">
            <w:r>
              <w:t>0</w:t>
            </w:r>
          </w:p>
        </w:tc>
      </w:tr>
      <w:tr w:rsidR="00261E01" w14:paraId="3E5CDAD7" w14:textId="77777777">
        <w:tc>
          <w:tcPr>
            <w:tcW w:w="1866" w:type="dxa"/>
            <w:shd w:val="clear" w:color="auto" w:fill="E6E6E6"/>
            <w:vAlign w:val="center"/>
          </w:tcPr>
          <w:p w14:paraId="4AC89B39" w14:textId="77777777" w:rsidR="00261E01" w:rsidRDefault="00DD25B1">
            <w:r>
              <w:t>5</w:t>
            </w:r>
          </w:p>
        </w:tc>
        <w:tc>
          <w:tcPr>
            <w:tcW w:w="1866" w:type="dxa"/>
            <w:vAlign w:val="center"/>
          </w:tcPr>
          <w:p w14:paraId="0CF7B7F8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16596BE7" w14:textId="77777777" w:rsidR="00261E01" w:rsidRDefault="00DD25B1">
            <w:r>
              <w:t>2272.2</w:t>
            </w:r>
          </w:p>
        </w:tc>
        <w:tc>
          <w:tcPr>
            <w:tcW w:w="1866" w:type="dxa"/>
            <w:vAlign w:val="center"/>
          </w:tcPr>
          <w:p w14:paraId="7F8D4957" w14:textId="77777777" w:rsidR="00261E01" w:rsidRDefault="00DD25B1">
            <w:r>
              <w:t>36.5</w:t>
            </w:r>
          </w:p>
        </w:tc>
        <w:tc>
          <w:tcPr>
            <w:tcW w:w="1866" w:type="dxa"/>
            <w:vAlign w:val="center"/>
          </w:tcPr>
          <w:p w14:paraId="6A43994C" w14:textId="77777777" w:rsidR="00261E01" w:rsidRDefault="00DD25B1">
            <w:r>
              <w:t>0</w:t>
            </w:r>
          </w:p>
        </w:tc>
      </w:tr>
      <w:tr w:rsidR="00261E01" w14:paraId="00B416C8" w14:textId="77777777">
        <w:tc>
          <w:tcPr>
            <w:tcW w:w="1866" w:type="dxa"/>
            <w:shd w:val="clear" w:color="auto" w:fill="E6E6E6"/>
            <w:vAlign w:val="center"/>
          </w:tcPr>
          <w:p w14:paraId="0B4448F8" w14:textId="77777777" w:rsidR="00261E01" w:rsidRDefault="00DD25B1">
            <w:r>
              <w:t>6</w:t>
            </w:r>
          </w:p>
        </w:tc>
        <w:tc>
          <w:tcPr>
            <w:tcW w:w="1866" w:type="dxa"/>
            <w:vAlign w:val="center"/>
          </w:tcPr>
          <w:p w14:paraId="55B003EC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5C93468E" w14:textId="77777777" w:rsidR="00261E01" w:rsidRDefault="00DD25B1">
            <w:r>
              <w:t>3541.3</w:t>
            </w:r>
          </w:p>
        </w:tc>
        <w:tc>
          <w:tcPr>
            <w:tcW w:w="1866" w:type="dxa"/>
            <w:vAlign w:val="center"/>
          </w:tcPr>
          <w:p w14:paraId="19069CEA" w14:textId="77777777" w:rsidR="00261E01" w:rsidRDefault="00DD25B1">
            <w:r>
              <w:t>52.7</w:t>
            </w:r>
          </w:p>
        </w:tc>
        <w:tc>
          <w:tcPr>
            <w:tcW w:w="1866" w:type="dxa"/>
            <w:vAlign w:val="center"/>
          </w:tcPr>
          <w:p w14:paraId="2DBE82FE" w14:textId="77777777" w:rsidR="00261E01" w:rsidRDefault="00DD25B1">
            <w:r>
              <w:t>0</w:t>
            </w:r>
          </w:p>
        </w:tc>
      </w:tr>
      <w:tr w:rsidR="00261E01" w14:paraId="688465C3" w14:textId="77777777">
        <w:tc>
          <w:tcPr>
            <w:tcW w:w="1866" w:type="dxa"/>
            <w:shd w:val="clear" w:color="auto" w:fill="E6E6E6"/>
            <w:vAlign w:val="center"/>
          </w:tcPr>
          <w:p w14:paraId="17DA953B" w14:textId="77777777" w:rsidR="00261E01" w:rsidRDefault="00DD25B1">
            <w:r>
              <w:t>7</w:t>
            </w:r>
          </w:p>
        </w:tc>
        <w:tc>
          <w:tcPr>
            <w:tcW w:w="1866" w:type="dxa"/>
            <w:vAlign w:val="center"/>
          </w:tcPr>
          <w:p w14:paraId="379BB01B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6ABFDF93" w14:textId="77777777" w:rsidR="00261E01" w:rsidRDefault="00DD25B1">
            <w:r>
              <w:t>662.0</w:t>
            </w:r>
          </w:p>
        </w:tc>
        <w:tc>
          <w:tcPr>
            <w:tcW w:w="1866" w:type="dxa"/>
            <w:vAlign w:val="center"/>
          </w:tcPr>
          <w:p w14:paraId="5DF0F1CD" w14:textId="77777777" w:rsidR="00261E01" w:rsidRDefault="00DD25B1">
            <w:r>
              <w:t>33.9</w:t>
            </w:r>
          </w:p>
        </w:tc>
        <w:tc>
          <w:tcPr>
            <w:tcW w:w="1866" w:type="dxa"/>
            <w:vAlign w:val="center"/>
          </w:tcPr>
          <w:p w14:paraId="7F7938C9" w14:textId="77777777" w:rsidR="00261E01" w:rsidRDefault="00DD25B1">
            <w:r>
              <w:t>0</w:t>
            </w:r>
          </w:p>
        </w:tc>
      </w:tr>
      <w:tr w:rsidR="00261E01" w14:paraId="69279EA2" w14:textId="77777777">
        <w:tc>
          <w:tcPr>
            <w:tcW w:w="1866" w:type="dxa"/>
            <w:shd w:val="clear" w:color="auto" w:fill="E6E6E6"/>
            <w:vAlign w:val="center"/>
          </w:tcPr>
          <w:p w14:paraId="3A40D5AA" w14:textId="77777777" w:rsidR="00261E01" w:rsidRDefault="00DD25B1">
            <w:r>
              <w:t>8</w:t>
            </w:r>
          </w:p>
        </w:tc>
        <w:tc>
          <w:tcPr>
            <w:tcW w:w="1866" w:type="dxa"/>
            <w:vAlign w:val="center"/>
          </w:tcPr>
          <w:p w14:paraId="64519CD8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29FAEC40" w14:textId="77777777" w:rsidR="00261E01" w:rsidRDefault="00DD25B1">
            <w:r>
              <w:t>516.2</w:t>
            </w:r>
          </w:p>
        </w:tc>
        <w:tc>
          <w:tcPr>
            <w:tcW w:w="1866" w:type="dxa"/>
            <w:vAlign w:val="center"/>
          </w:tcPr>
          <w:p w14:paraId="1A462EAA" w14:textId="77777777" w:rsidR="00261E01" w:rsidRDefault="00DD25B1">
            <w:r>
              <w:t>28.9</w:t>
            </w:r>
          </w:p>
        </w:tc>
        <w:tc>
          <w:tcPr>
            <w:tcW w:w="1866" w:type="dxa"/>
            <w:vAlign w:val="center"/>
          </w:tcPr>
          <w:p w14:paraId="1178FA51" w14:textId="77777777" w:rsidR="00261E01" w:rsidRDefault="00DD25B1">
            <w:r>
              <w:t>0</w:t>
            </w:r>
          </w:p>
        </w:tc>
      </w:tr>
      <w:tr w:rsidR="00261E01" w14:paraId="1FD661A5" w14:textId="77777777">
        <w:tc>
          <w:tcPr>
            <w:tcW w:w="1866" w:type="dxa"/>
            <w:shd w:val="clear" w:color="auto" w:fill="E6E6E6"/>
            <w:vAlign w:val="center"/>
          </w:tcPr>
          <w:p w14:paraId="2FFDA94F" w14:textId="77777777" w:rsidR="00261E01" w:rsidRDefault="00DD25B1">
            <w:r>
              <w:t>9</w:t>
            </w:r>
          </w:p>
        </w:tc>
        <w:tc>
          <w:tcPr>
            <w:tcW w:w="1866" w:type="dxa"/>
            <w:vAlign w:val="center"/>
          </w:tcPr>
          <w:p w14:paraId="31550A3A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26761456" w14:textId="77777777" w:rsidR="00261E01" w:rsidRDefault="00DD25B1">
            <w:r>
              <w:t>669.3</w:t>
            </w:r>
          </w:p>
        </w:tc>
        <w:tc>
          <w:tcPr>
            <w:tcW w:w="1866" w:type="dxa"/>
            <w:vAlign w:val="center"/>
          </w:tcPr>
          <w:p w14:paraId="1AF6E2BD" w14:textId="77777777" w:rsidR="00261E01" w:rsidRDefault="00DD25B1">
            <w:r>
              <w:t>24.6</w:t>
            </w:r>
          </w:p>
        </w:tc>
        <w:tc>
          <w:tcPr>
            <w:tcW w:w="1866" w:type="dxa"/>
            <w:vAlign w:val="center"/>
          </w:tcPr>
          <w:p w14:paraId="0C6528AE" w14:textId="77777777" w:rsidR="00261E01" w:rsidRDefault="00DD25B1">
            <w:r>
              <w:t>0</w:t>
            </w:r>
          </w:p>
        </w:tc>
      </w:tr>
      <w:tr w:rsidR="00261E01" w14:paraId="333A3EEB" w14:textId="77777777">
        <w:tc>
          <w:tcPr>
            <w:tcW w:w="1866" w:type="dxa"/>
            <w:shd w:val="clear" w:color="auto" w:fill="E6E6E6"/>
            <w:vAlign w:val="center"/>
          </w:tcPr>
          <w:p w14:paraId="7E6CC6E3" w14:textId="77777777" w:rsidR="00261E01" w:rsidRDefault="00DD25B1">
            <w:r>
              <w:t>10</w:t>
            </w:r>
          </w:p>
        </w:tc>
        <w:tc>
          <w:tcPr>
            <w:tcW w:w="1866" w:type="dxa"/>
            <w:vAlign w:val="center"/>
          </w:tcPr>
          <w:p w14:paraId="2E16EB67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4051887D" w14:textId="77777777" w:rsidR="00261E01" w:rsidRDefault="00DD25B1">
            <w:r>
              <w:t>1055.9</w:t>
            </w:r>
          </w:p>
        </w:tc>
        <w:tc>
          <w:tcPr>
            <w:tcW w:w="1866" w:type="dxa"/>
            <w:vAlign w:val="center"/>
          </w:tcPr>
          <w:p w14:paraId="12EDF47C" w14:textId="77777777" w:rsidR="00261E01" w:rsidRDefault="00DD25B1">
            <w:r>
              <w:t>48.1</w:t>
            </w:r>
          </w:p>
        </w:tc>
        <w:tc>
          <w:tcPr>
            <w:tcW w:w="1866" w:type="dxa"/>
            <w:vAlign w:val="center"/>
          </w:tcPr>
          <w:p w14:paraId="4DC9010D" w14:textId="77777777" w:rsidR="00261E01" w:rsidRDefault="00DD25B1">
            <w:r>
              <w:t>0</w:t>
            </w:r>
          </w:p>
        </w:tc>
      </w:tr>
      <w:tr w:rsidR="00261E01" w14:paraId="4C300354" w14:textId="77777777">
        <w:tc>
          <w:tcPr>
            <w:tcW w:w="1866" w:type="dxa"/>
            <w:shd w:val="clear" w:color="auto" w:fill="E6E6E6"/>
            <w:vAlign w:val="center"/>
          </w:tcPr>
          <w:p w14:paraId="5C8C8620" w14:textId="77777777" w:rsidR="00261E01" w:rsidRDefault="00DD25B1">
            <w:r>
              <w:t>11</w:t>
            </w:r>
          </w:p>
        </w:tc>
        <w:tc>
          <w:tcPr>
            <w:tcW w:w="1866" w:type="dxa"/>
            <w:vAlign w:val="center"/>
          </w:tcPr>
          <w:p w14:paraId="160261C7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746DD533" w14:textId="77777777" w:rsidR="00261E01" w:rsidRDefault="00DD25B1">
            <w:r>
              <w:t>561.0</w:t>
            </w:r>
          </w:p>
        </w:tc>
        <w:tc>
          <w:tcPr>
            <w:tcW w:w="1866" w:type="dxa"/>
            <w:vAlign w:val="center"/>
          </w:tcPr>
          <w:p w14:paraId="3498F16D" w14:textId="77777777" w:rsidR="00261E01" w:rsidRDefault="00DD25B1">
            <w:r>
              <w:t>27.9</w:t>
            </w:r>
          </w:p>
        </w:tc>
        <w:tc>
          <w:tcPr>
            <w:tcW w:w="1866" w:type="dxa"/>
            <w:vAlign w:val="center"/>
          </w:tcPr>
          <w:p w14:paraId="6A72ABA7" w14:textId="77777777" w:rsidR="00261E01" w:rsidRDefault="00DD25B1">
            <w:r>
              <w:t>0</w:t>
            </w:r>
          </w:p>
        </w:tc>
      </w:tr>
      <w:tr w:rsidR="00261E01" w14:paraId="77C8E3D1" w14:textId="77777777">
        <w:tc>
          <w:tcPr>
            <w:tcW w:w="1866" w:type="dxa"/>
            <w:shd w:val="clear" w:color="auto" w:fill="E6E6E6"/>
            <w:vAlign w:val="center"/>
          </w:tcPr>
          <w:p w14:paraId="68FC894D" w14:textId="77777777" w:rsidR="00261E01" w:rsidRDefault="00DD25B1">
            <w:r>
              <w:t>13</w:t>
            </w:r>
          </w:p>
        </w:tc>
        <w:tc>
          <w:tcPr>
            <w:tcW w:w="1866" w:type="dxa"/>
            <w:vAlign w:val="center"/>
          </w:tcPr>
          <w:p w14:paraId="3B2C3C5E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2B14C37B" w14:textId="77777777" w:rsidR="00261E01" w:rsidRDefault="00DD25B1">
            <w:r>
              <w:t>363.1</w:t>
            </w:r>
          </w:p>
        </w:tc>
        <w:tc>
          <w:tcPr>
            <w:tcW w:w="1866" w:type="dxa"/>
            <w:vAlign w:val="center"/>
          </w:tcPr>
          <w:p w14:paraId="569C1DA6" w14:textId="77777777" w:rsidR="00261E01" w:rsidRDefault="00DD25B1">
            <w:r>
              <w:t>24.8</w:t>
            </w:r>
          </w:p>
        </w:tc>
        <w:tc>
          <w:tcPr>
            <w:tcW w:w="1866" w:type="dxa"/>
            <w:vAlign w:val="center"/>
          </w:tcPr>
          <w:p w14:paraId="3E2A4C96" w14:textId="77777777" w:rsidR="00261E01" w:rsidRDefault="00DD25B1">
            <w:r>
              <w:t>0</w:t>
            </w:r>
          </w:p>
        </w:tc>
      </w:tr>
      <w:tr w:rsidR="00261E01" w14:paraId="79445E52" w14:textId="77777777">
        <w:tc>
          <w:tcPr>
            <w:tcW w:w="1866" w:type="dxa"/>
            <w:shd w:val="clear" w:color="auto" w:fill="E6E6E6"/>
            <w:vAlign w:val="center"/>
          </w:tcPr>
          <w:p w14:paraId="70D8B425" w14:textId="77777777" w:rsidR="00261E01" w:rsidRDefault="00DD25B1">
            <w:r>
              <w:t>14</w:t>
            </w:r>
          </w:p>
        </w:tc>
        <w:tc>
          <w:tcPr>
            <w:tcW w:w="1866" w:type="dxa"/>
            <w:vAlign w:val="center"/>
          </w:tcPr>
          <w:p w14:paraId="4483ECF2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1425E359" w14:textId="77777777" w:rsidR="00261E01" w:rsidRDefault="00DD25B1">
            <w:r>
              <w:t>219.7</w:t>
            </w:r>
          </w:p>
        </w:tc>
        <w:tc>
          <w:tcPr>
            <w:tcW w:w="1866" w:type="dxa"/>
            <w:vAlign w:val="center"/>
          </w:tcPr>
          <w:p w14:paraId="0C8F823C" w14:textId="77777777" w:rsidR="00261E01" w:rsidRDefault="00DD25B1">
            <w:r>
              <w:t>19.6</w:t>
            </w:r>
          </w:p>
        </w:tc>
        <w:tc>
          <w:tcPr>
            <w:tcW w:w="1866" w:type="dxa"/>
            <w:vAlign w:val="center"/>
          </w:tcPr>
          <w:p w14:paraId="7883F469" w14:textId="77777777" w:rsidR="00261E01" w:rsidRDefault="00DD25B1">
            <w:r>
              <w:t>0</w:t>
            </w:r>
          </w:p>
        </w:tc>
      </w:tr>
      <w:tr w:rsidR="00261E01" w14:paraId="17765423" w14:textId="77777777">
        <w:tc>
          <w:tcPr>
            <w:tcW w:w="1866" w:type="dxa"/>
            <w:shd w:val="clear" w:color="auto" w:fill="E6E6E6"/>
            <w:vAlign w:val="center"/>
          </w:tcPr>
          <w:p w14:paraId="4EE36B7F" w14:textId="77777777" w:rsidR="00261E01" w:rsidRDefault="00DD25B1">
            <w:r>
              <w:t>15</w:t>
            </w:r>
          </w:p>
        </w:tc>
        <w:tc>
          <w:tcPr>
            <w:tcW w:w="1866" w:type="dxa"/>
            <w:vAlign w:val="center"/>
          </w:tcPr>
          <w:p w14:paraId="059FBCC9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5C1A0FBC" w14:textId="77777777" w:rsidR="00261E01" w:rsidRDefault="00DD25B1">
            <w:r>
              <w:t>591.4</w:t>
            </w:r>
          </w:p>
        </w:tc>
        <w:tc>
          <w:tcPr>
            <w:tcW w:w="1866" w:type="dxa"/>
            <w:vAlign w:val="center"/>
          </w:tcPr>
          <w:p w14:paraId="6EDA7949" w14:textId="77777777" w:rsidR="00261E01" w:rsidRDefault="00DD25B1">
            <w:r>
              <w:t>29.9</w:t>
            </w:r>
          </w:p>
        </w:tc>
        <w:tc>
          <w:tcPr>
            <w:tcW w:w="1866" w:type="dxa"/>
            <w:vAlign w:val="center"/>
          </w:tcPr>
          <w:p w14:paraId="4E6BC521" w14:textId="77777777" w:rsidR="00261E01" w:rsidRDefault="00DD25B1">
            <w:r>
              <w:t>0</w:t>
            </w:r>
          </w:p>
        </w:tc>
      </w:tr>
      <w:tr w:rsidR="00261E01" w14:paraId="068B4709" w14:textId="77777777">
        <w:tc>
          <w:tcPr>
            <w:tcW w:w="1866" w:type="dxa"/>
            <w:shd w:val="clear" w:color="auto" w:fill="E6E6E6"/>
            <w:vAlign w:val="center"/>
          </w:tcPr>
          <w:p w14:paraId="318691B1" w14:textId="77777777" w:rsidR="00261E01" w:rsidRDefault="00DD25B1">
            <w:r>
              <w:t>16</w:t>
            </w:r>
          </w:p>
        </w:tc>
        <w:tc>
          <w:tcPr>
            <w:tcW w:w="1866" w:type="dxa"/>
            <w:vAlign w:val="center"/>
          </w:tcPr>
          <w:p w14:paraId="128FF803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382A5438" w14:textId="77777777" w:rsidR="00261E01" w:rsidRDefault="00DD25B1">
            <w:r>
              <w:t>388.9</w:t>
            </w:r>
          </w:p>
        </w:tc>
        <w:tc>
          <w:tcPr>
            <w:tcW w:w="1866" w:type="dxa"/>
            <w:vAlign w:val="center"/>
          </w:tcPr>
          <w:p w14:paraId="4AEDCCF9" w14:textId="77777777" w:rsidR="00261E01" w:rsidRDefault="00DD25B1">
            <w:r>
              <w:t>20.9</w:t>
            </w:r>
          </w:p>
        </w:tc>
        <w:tc>
          <w:tcPr>
            <w:tcW w:w="1866" w:type="dxa"/>
            <w:vAlign w:val="center"/>
          </w:tcPr>
          <w:p w14:paraId="1FDD4420" w14:textId="77777777" w:rsidR="00261E01" w:rsidRDefault="00DD25B1">
            <w:r>
              <w:t>0</w:t>
            </w:r>
          </w:p>
        </w:tc>
      </w:tr>
      <w:tr w:rsidR="00261E01" w14:paraId="6D918285" w14:textId="77777777">
        <w:tc>
          <w:tcPr>
            <w:tcW w:w="1866" w:type="dxa"/>
            <w:shd w:val="clear" w:color="auto" w:fill="E6E6E6"/>
            <w:vAlign w:val="center"/>
          </w:tcPr>
          <w:p w14:paraId="2830DBB8" w14:textId="77777777" w:rsidR="00261E01" w:rsidRDefault="00DD25B1">
            <w:r>
              <w:t>17</w:t>
            </w:r>
          </w:p>
        </w:tc>
        <w:tc>
          <w:tcPr>
            <w:tcW w:w="1866" w:type="dxa"/>
            <w:vAlign w:val="center"/>
          </w:tcPr>
          <w:p w14:paraId="7569E534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7A8AE10A" w14:textId="77777777" w:rsidR="00261E01" w:rsidRDefault="00DD25B1">
            <w:r>
              <w:t>442.1</w:t>
            </w:r>
          </w:p>
        </w:tc>
        <w:tc>
          <w:tcPr>
            <w:tcW w:w="1866" w:type="dxa"/>
            <w:vAlign w:val="center"/>
          </w:tcPr>
          <w:p w14:paraId="3CE8453A" w14:textId="77777777" w:rsidR="00261E01" w:rsidRDefault="00DD25B1">
            <w:r>
              <w:t>23.9</w:t>
            </w:r>
          </w:p>
        </w:tc>
        <w:tc>
          <w:tcPr>
            <w:tcW w:w="1866" w:type="dxa"/>
            <w:vAlign w:val="center"/>
          </w:tcPr>
          <w:p w14:paraId="35B4A101" w14:textId="77777777" w:rsidR="00261E01" w:rsidRDefault="00DD25B1">
            <w:r>
              <w:t>0</w:t>
            </w:r>
          </w:p>
        </w:tc>
      </w:tr>
      <w:tr w:rsidR="00261E01" w14:paraId="7899A118" w14:textId="77777777">
        <w:tc>
          <w:tcPr>
            <w:tcW w:w="1866" w:type="dxa"/>
            <w:shd w:val="clear" w:color="auto" w:fill="E6E6E6"/>
            <w:vAlign w:val="center"/>
          </w:tcPr>
          <w:p w14:paraId="02491C62" w14:textId="77777777" w:rsidR="00261E01" w:rsidRDefault="00DD25B1">
            <w:r>
              <w:t>18</w:t>
            </w:r>
          </w:p>
        </w:tc>
        <w:tc>
          <w:tcPr>
            <w:tcW w:w="1866" w:type="dxa"/>
            <w:vAlign w:val="center"/>
          </w:tcPr>
          <w:p w14:paraId="49D29D04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2FDE6BE3" w14:textId="77777777" w:rsidR="00261E01" w:rsidRDefault="00DD25B1">
            <w:r>
              <w:t>401.3</w:t>
            </w:r>
          </w:p>
        </w:tc>
        <w:tc>
          <w:tcPr>
            <w:tcW w:w="1866" w:type="dxa"/>
            <w:vAlign w:val="center"/>
          </w:tcPr>
          <w:p w14:paraId="02DDAE3F" w14:textId="77777777" w:rsidR="00261E01" w:rsidRDefault="00DD25B1">
            <w:r>
              <w:t>19.6</w:t>
            </w:r>
          </w:p>
        </w:tc>
        <w:tc>
          <w:tcPr>
            <w:tcW w:w="1866" w:type="dxa"/>
            <w:vAlign w:val="center"/>
          </w:tcPr>
          <w:p w14:paraId="0D726501" w14:textId="77777777" w:rsidR="00261E01" w:rsidRDefault="00DD25B1">
            <w:r>
              <w:t>0</w:t>
            </w:r>
          </w:p>
        </w:tc>
      </w:tr>
      <w:tr w:rsidR="00261E01" w14:paraId="544A2021" w14:textId="77777777">
        <w:tc>
          <w:tcPr>
            <w:tcW w:w="1866" w:type="dxa"/>
            <w:shd w:val="clear" w:color="auto" w:fill="E6E6E6"/>
            <w:vAlign w:val="center"/>
          </w:tcPr>
          <w:p w14:paraId="38C5FC5F" w14:textId="77777777" w:rsidR="00261E01" w:rsidRDefault="00DD25B1">
            <w:r>
              <w:t>19</w:t>
            </w:r>
          </w:p>
        </w:tc>
        <w:tc>
          <w:tcPr>
            <w:tcW w:w="1866" w:type="dxa"/>
            <w:vAlign w:val="center"/>
          </w:tcPr>
          <w:p w14:paraId="1E6F9CA9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3AD9B232" w14:textId="77777777" w:rsidR="00261E01" w:rsidRDefault="00DD25B1">
            <w:r>
              <w:t>645.8</w:t>
            </w:r>
          </w:p>
        </w:tc>
        <w:tc>
          <w:tcPr>
            <w:tcW w:w="1866" w:type="dxa"/>
            <w:vAlign w:val="center"/>
          </w:tcPr>
          <w:p w14:paraId="4C9607D9" w14:textId="77777777" w:rsidR="00261E01" w:rsidRDefault="00DD25B1">
            <w:r>
              <w:t>29.7</w:t>
            </w:r>
          </w:p>
        </w:tc>
        <w:tc>
          <w:tcPr>
            <w:tcW w:w="1866" w:type="dxa"/>
            <w:vAlign w:val="center"/>
          </w:tcPr>
          <w:p w14:paraId="32B7E7F3" w14:textId="77777777" w:rsidR="00261E01" w:rsidRDefault="00DD25B1">
            <w:r>
              <w:t>0</w:t>
            </w:r>
          </w:p>
        </w:tc>
      </w:tr>
      <w:tr w:rsidR="00261E01" w14:paraId="67B9E348" w14:textId="77777777">
        <w:tc>
          <w:tcPr>
            <w:tcW w:w="1866" w:type="dxa"/>
            <w:shd w:val="clear" w:color="auto" w:fill="E6E6E6"/>
            <w:vAlign w:val="center"/>
          </w:tcPr>
          <w:p w14:paraId="3ABF7D70" w14:textId="77777777" w:rsidR="00261E01" w:rsidRDefault="00DD25B1">
            <w:r>
              <w:lastRenderedPageBreak/>
              <w:t>20</w:t>
            </w:r>
          </w:p>
        </w:tc>
        <w:tc>
          <w:tcPr>
            <w:tcW w:w="1866" w:type="dxa"/>
            <w:vAlign w:val="center"/>
          </w:tcPr>
          <w:p w14:paraId="5F3BF74B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1A8AEEA3" w14:textId="77777777" w:rsidR="00261E01" w:rsidRDefault="00DD25B1">
            <w:r>
              <w:t>635.2</w:t>
            </w:r>
          </w:p>
        </w:tc>
        <w:tc>
          <w:tcPr>
            <w:tcW w:w="1866" w:type="dxa"/>
            <w:vAlign w:val="center"/>
          </w:tcPr>
          <w:p w14:paraId="5EF19664" w14:textId="77777777" w:rsidR="00261E01" w:rsidRDefault="00DD25B1">
            <w:r>
              <w:t>29.7</w:t>
            </w:r>
          </w:p>
        </w:tc>
        <w:tc>
          <w:tcPr>
            <w:tcW w:w="1866" w:type="dxa"/>
            <w:vAlign w:val="center"/>
          </w:tcPr>
          <w:p w14:paraId="7523567D" w14:textId="77777777" w:rsidR="00261E01" w:rsidRDefault="00DD25B1">
            <w:r>
              <w:t>0</w:t>
            </w:r>
          </w:p>
        </w:tc>
      </w:tr>
      <w:tr w:rsidR="00261E01" w14:paraId="380E05C1" w14:textId="77777777">
        <w:tc>
          <w:tcPr>
            <w:tcW w:w="1866" w:type="dxa"/>
            <w:shd w:val="clear" w:color="auto" w:fill="E6E6E6"/>
            <w:vAlign w:val="center"/>
          </w:tcPr>
          <w:p w14:paraId="61513452" w14:textId="77777777" w:rsidR="00261E01" w:rsidRDefault="00DD25B1">
            <w:r>
              <w:t>21</w:t>
            </w:r>
          </w:p>
        </w:tc>
        <w:tc>
          <w:tcPr>
            <w:tcW w:w="1866" w:type="dxa"/>
            <w:vAlign w:val="center"/>
          </w:tcPr>
          <w:p w14:paraId="03510E9A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57A9D122" w14:textId="77777777" w:rsidR="00261E01" w:rsidRDefault="00DD25B1">
            <w:r>
              <w:t>198.3</w:t>
            </w:r>
          </w:p>
        </w:tc>
        <w:tc>
          <w:tcPr>
            <w:tcW w:w="1866" w:type="dxa"/>
            <w:vAlign w:val="center"/>
          </w:tcPr>
          <w:p w14:paraId="28C8DF1F" w14:textId="77777777" w:rsidR="00261E01" w:rsidRDefault="00DD25B1">
            <w:r>
              <w:t>17.8</w:t>
            </w:r>
          </w:p>
        </w:tc>
        <w:tc>
          <w:tcPr>
            <w:tcW w:w="1866" w:type="dxa"/>
            <w:vAlign w:val="center"/>
          </w:tcPr>
          <w:p w14:paraId="3D24639B" w14:textId="77777777" w:rsidR="00261E01" w:rsidRDefault="00DD25B1">
            <w:r>
              <w:t>0</w:t>
            </w:r>
          </w:p>
        </w:tc>
      </w:tr>
      <w:tr w:rsidR="00261E01" w14:paraId="032BD3B6" w14:textId="77777777">
        <w:tc>
          <w:tcPr>
            <w:tcW w:w="1866" w:type="dxa"/>
            <w:shd w:val="clear" w:color="auto" w:fill="E6E6E6"/>
            <w:vAlign w:val="center"/>
          </w:tcPr>
          <w:p w14:paraId="0CFF8BCB" w14:textId="77777777" w:rsidR="00261E01" w:rsidRDefault="00DD25B1">
            <w:r>
              <w:t>22</w:t>
            </w:r>
          </w:p>
        </w:tc>
        <w:tc>
          <w:tcPr>
            <w:tcW w:w="1866" w:type="dxa"/>
            <w:vAlign w:val="center"/>
          </w:tcPr>
          <w:p w14:paraId="42A29395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720494BE" w14:textId="77777777" w:rsidR="00261E01" w:rsidRDefault="00DD25B1">
            <w:r>
              <w:t>198.7</w:t>
            </w:r>
          </w:p>
        </w:tc>
        <w:tc>
          <w:tcPr>
            <w:tcW w:w="1866" w:type="dxa"/>
            <w:vAlign w:val="center"/>
          </w:tcPr>
          <w:p w14:paraId="34CB2028" w14:textId="77777777" w:rsidR="00261E01" w:rsidRDefault="00DD25B1">
            <w:r>
              <w:t>16.1</w:t>
            </w:r>
          </w:p>
        </w:tc>
        <w:tc>
          <w:tcPr>
            <w:tcW w:w="1866" w:type="dxa"/>
            <w:vAlign w:val="center"/>
          </w:tcPr>
          <w:p w14:paraId="6F9D5DFE" w14:textId="77777777" w:rsidR="00261E01" w:rsidRDefault="00DD25B1">
            <w:r>
              <w:t>0</w:t>
            </w:r>
          </w:p>
        </w:tc>
      </w:tr>
      <w:tr w:rsidR="00261E01" w14:paraId="50462D33" w14:textId="77777777">
        <w:tc>
          <w:tcPr>
            <w:tcW w:w="1866" w:type="dxa"/>
            <w:shd w:val="clear" w:color="auto" w:fill="E6E6E6"/>
            <w:vAlign w:val="center"/>
          </w:tcPr>
          <w:p w14:paraId="4365991A" w14:textId="77777777" w:rsidR="00261E01" w:rsidRDefault="00DD25B1">
            <w:r>
              <w:t>24</w:t>
            </w:r>
          </w:p>
        </w:tc>
        <w:tc>
          <w:tcPr>
            <w:tcW w:w="1866" w:type="dxa"/>
            <w:vAlign w:val="center"/>
          </w:tcPr>
          <w:p w14:paraId="2BAF45D4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7E169627" w14:textId="77777777" w:rsidR="00261E01" w:rsidRDefault="00DD25B1">
            <w:r>
              <w:t>198.7</w:t>
            </w:r>
          </w:p>
        </w:tc>
        <w:tc>
          <w:tcPr>
            <w:tcW w:w="1866" w:type="dxa"/>
            <w:vAlign w:val="center"/>
          </w:tcPr>
          <w:p w14:paraId="438B4297" w14:textId="77777777" w:rsidR="00261E01" w:rsidRDefault="00DD25B1">
            <w:r>
              <w:t>16.1</w:t>
            </w:r>
          </w:p>
        </w:tc>
        <w:tc>
          <w:tcPr>
            <w:tcW w:w="1866" w:type="dxa"/>
            <w:vAlign w:val="center"/>
          </w:tcPr>
          <w:p w14:paraId="50866E66" w14:textId="77777777" w:rsidR="00261E01" w:rsidRDefault="00DD25B1">
            <w:r>
              <w:t>0</w:t>
            </w:r>
          </w:p>
        </w:tc>
      </w:tr>
      <w:tr w:rsidR="00261E01" w14:paraId="2CD5F078" w14:textId="77777777">
        <w:tc>
          <w:tcPr>
            <w:tcW w:w="1866" w:type="dxa"/>
            <w:shd w:val="clear" w:color="auto" w:fill="E6E6E6"/>
            <w:vAlign w:val="center"/>
          </w:tcPr>
          <w:p w14:paraId="2F40D7D1" w14:textId="77777777" w:rsidR="00261E01" w:rsidRDefault="00DD25B1">
            <w:r>
              <w:t>26</w:t>
            </w:r>
          </w:p>
        </w:tc>
        <w:tc>
          <w:tcPr>
            <w:tcW w:w="1866" w:type="dxa"/>
            <w:vAlign w:val="center"/>
          </w:tcPr>
          <w:p w14:paraId="65A4420B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69868705" w14:textId="77777777" w:rsidR="00261E01" w:rsidRDefault="00DD25B1">
            <w:r>
              <w:t>198.7</w:t>
            </w:r>
          </w:p>
        </w:tc>
        <w:tc>
          <w:tcPr>
            <w:tcW w:w="1866" w:type="dxa"/>
            <w:vAlign w:val="center"/>
          </w:tcPr>
          <w:p w14:paraId="68F6C1A7" w14:textId="77777777" w:rsidR="00261E01" w:rsidRDefault="00DD25B1">
            <w:r>
              <w:t>16.1</w:t>
            </w:r>
          </w:p>
        </w:tc>
        <w:tc>
          <w:tcPr>
            <w:tcW w:w="1866" w:type="dxa"/>
            <w:vAlign w:val="center"/>
          </w:tcPr>
          <w:p w14:paraId="5D7000A7" w14:textId="77777777" w:rsidR="00261E01" w:rsidRDefault="00DD25B1">
            <w:r>
              <w:t>0</w:t>
            </w:r>
          </w:p>
        </w:tc>
      </w:tr>
      <w:tr w:rsidR="00261E01" w14:paraId="76ED75D6" w14:textId="77777777">
        <w:tc>
          <w:tcPr>
            <w:tcW w:w="1866" w:type="dxa"/>
            <w:shd w:val="clear" w:color="auto" w:fill="E6E6E6"/>
            <w:vAlign w:val="center"/>
          </w:tcPr>
          <w:p w14:paraId="2676F15B" w14:textId="77777777" w:rsidR="00261E01" w:rsidRDefault="00DD25B1">
            <w:r>
              <w:t>28</w:t>
            </w:r>
          </w:p>
        </w:tc>
        <w:tc>
          <w:tcPr>
            <w:tcW w:w="1866" w:type="dxa"/>
            <w:vAlign w:val="center"/>
          </w:tcPr>
          <w:p w14:paraId="3C15E7A8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2F64E954" w14:textId="77777777" w:rsidR="00261E01" w:rsidRDefault="00DD25B1">
            <w:r>
              <w:t>2231.3</w:t>
            </w:r>
          </w:p>
        </w:tc>
        <w:tc>
          <w:tcPr>
            <w:tcW w:w="1866" w:type="dxa"/>
            <w:vAlign w:val="center"/>
          </w:tcPr>
          <w:p w14:paraId="4D58186D" w14:textId="77777777" w:rsidR="00261E01" w:rsidRDefault="00DD25B1">
            <w:r>
              <w:t>52.1</w:t>
            </w:r>
          </w:p>
        </w:tc>
        <w:tc>
          <w:tcPr>
            <w:tcW w:w="1866" w:type="dxa"/>
            <w:vAlign w:val="center"/>
          </w:tcPr>
          <w:p w14:paraId="47ADF06E" w14:textId="77777777" w:rsidR="00261E01" w:rsidRDefault="00DD25B1">
            <w:r>
              <w:t>0</w:t>
            </w:r>
          </w:p>
        </w:tc>
      </w:tr>
      <w:tr w:rsidR="00261E01" w14:paraId="43999FBC" w14:textId="77777777">
        <w:tc>
          <w:tcPr>
            <w:tcW w:w="1866" w:type="dxa"/>
            <w:shd w:val="clear" w:color="auto" w:fill="E6E6E6"/>
            <w:vAlign w:val="center"/>
          </w:tcPr>
          <w:p w14:paraId="0ECE96B2" w14:textId="77777777" w:rsidR="00261E01" w:rsidRDefault="00DD25B1">
            <w:r>
              <w:t>29</w:t>
            </w:r>
          </w:p>
        </w:tc>
        <w:tc>
          <w:tcPr>
            <w:tcW w:w="1866" w:type="dxa"/>
            <w:vAlign w:val="center"/>
          </w:tcPr>
          <w:p w14:paraId="2677D932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5ED42549" w14:textId="77777777" w:rsidR="00261E01" w:rsidRDefault="00DD25B1">
            <w:r>
              <w:t>1221.4</w:t>
            </w:r>
          </w:p>
        </w:tc>
        <w:tc>
          <w:tcPr>
            <w:tcW w:w="1866" w:type="dxa"/>
            <w:vAlign w:val="center"/>
          </w:tcPr>
          <w:p w14:paraId="0BA73E5C" w14:textId="77777777" w:rsidR="00261E01" w:rsidRDefault="00DD25B1">
            <w:r>
              <w:t>22.9</w:t>
            </w:r>
          </w:p>
        </w:tc>
        <w:tc>
          <w:tcPr>
            <w:tcW w:w="1866" w:type="dxa"/>
            <w:vAlign w:val="center"/>
          </w:tcPr>
          <w:p w14:paraId="2A1004EC" w14:textId="77777777" w:rsidR="00261E01" w:rsidRDefault="00DD25B1">
            <w:r>
              <w:t>0</w:t>
            </w:r>
          </w:p>
        </w:tc>
      </w:tr>
      <w:tr w:rsidR="00261E01" w14:paraId="751EB123" w14:textId="77777777">
        <w:tc>
          <w:tcPr>
            <w:tcW w:w="1866" w:type="dxa"/>
            <w:shd w:val="clear" w:color="auto" w:fill="E6E6E6"/>
            <w:vAlign w:val="center"/>
          </w:tcPr>
          <w:p w14:paraId="7791CC81" w14:textId="77777777" w:rsidR="00261E01" w:rsidRDefault="00DD25B1">
            <w:r>
              <w:t>30</w:t>
            </w:r>
          </w:p>
        </w:tc>
        <w:tc>
          <w:tcPr>
            <w:tcW w:w="1866" w:type="dxa"/>
            <w:vAlign w:val="center"/>
          </w:tcPr>
          <w:p w14:paraId="2F5F6F92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7B47ED81" w14:textId="77777777" w:rsidR="00261E01" w:rsidRDefault="00DD25B1">
            <w:r>
              <w:t>498.8</w:t>
            </w:r>
          </w:p>
        </w:tc>
        <w:tc>
          <w:tcPr>
            <w:tcW w:w="1866" w:type="dxa"/>
            <w:vAlign w:val="center"/>
          </w:tcPr>
          <w:p w14:paraId="116F7A48" w14:textId="77777777" w:rsidR="00261E01" w:rsidRDefault="00DD25B1">
            <w:r>
              <w:t>26.0</w:t>
            </w:r>
          </w:p>
        </w:tc>
        <w:tc>
          <w:tcPr>
            <w:tcW w:w="1866" w:type="dxa"/>
            <w:vAlign w:val="center"/>
          </w:tcPr>
          <w:p w14:paraId="7CB2DEEA" w14:textId="77777777" w:rsidR="00261E01" w:rsidRDefault="00DD25B1">
            <w:r>
              <w:t>0</w:t>
            </w:r>
          </w:p>
        </w:tc>
      </w:tr>
      <w:tr w:rsidR="00261E01" w14:paraId="6D9C3D0F" w14:textId="77777777">
        <w:tc>
          <w:tcPr>
            <w:tcW w:w="1866" w:type="dxa"/>
            <w:shd w:val="clear" w:color="auto" w:fill="E6E6E6"/>
            <w:vAlign w:val="center"/>
          </w:tcPr>
          <w:p w14:paraId="357E8EEA" w14:textId="77777777" w:rsidR="00261E01" w:rsidRDefault="00DD25B1">
            <w:r>
              <w:t>31</w:t>
            </w:r>
          </w:p>
        </w:tc>
        <w:tc>
          <w:tcPr>
            <w:tcW w:w="1866" w:type="dxa"/>
            <w:vAlign w:val="center"/>
          </w:tcPr>
          <w:p w14:paraId="533D82F2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79D552E1" w14:textId="77777777" w:rsidR="00261E01" w:rsidRDefault="00DD25B1">
            <w:r>
              <w:t>321.9</w:t>
            </w:r>
          </w:p>
        </w:tc>
        <w:tc>
          <w:tcPr>
            <w:tcW w:w="1866" w:type="dxa"/>
            <w:vAlign w:val="center"/>
          </w:tcPr>
          <w:p w14:paraId="07D98132" w14:textId="77777777" w:rsidR="00261E01" w:rsidRDefault="00DD25B1">
            <w:r>
              <w:t>24.3</w:t>
            </w:r>
          </w:p>
        </w:tc>
        <w:tc>
          <w:tcPr>
            <w:tcW w:w="1866" w:type="dxa"/>
            <w:vAlign w:val="center"/>
          </w:tcPr>
          <w:p w14:paraId="3E3E0D97" w14:textId="77777777" w:rsidR="00261E01" w:rsidRDefault="00DD25B1">
            <w:r>
              <w:t>0</w:t>
            </w:r>
          </w:p>
        </w:tc>
      </w:tr>
      <w:tr w:rsidR="00261E01" w14:paraId="1D515F4F" w14:textId="77777777">
        <w:tc>
          <w:tcPr>
            <w:tcW w:w="1866" w:type="dxa"/>
            <w:shd w:val="clear" w:color="auto" w:fill="E6E6E6"/>
            <w:vAlign w:val="center"/>
          </w:tcPr>
          <w:p w14:paraId="1DDF552C" w14:textId="77777777" w:rsidR="00261E01" w:rsidRDefault="00DD25B1">
            <w:r>
              <w:t>32</w:t>
            </w:r>
          </w:p>
        </w:tc>
        <w:tc>
          <w:tcPr>
            <w:tcW w:w="1866" w:type="dxa"/>
            <w:vAlign w:val="center"/>
          </w:tcPr>
          <w:p w14:paraId="1BD3420B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1299574C" w14:textId="77777777" w:rsidR="00261E01" w:rsidRDefault="00DD25B1">
            <w:r>
              <w:t>234.9</w:t>
            </w:r>
          </w:p>
        </w:tc>
        <w:tc>
          <w:tcPr>
            <w:tcW w:w="1866" w:type="dxa"/>
            <w:vAlign w:val="center"/>
          </w:tcPr>
          <w:p w14:paraId="1FB6B409" w14:textId="77777777" w:rsidR="00261E01" w:rsidRDefault="00DD25B1">
            <w:r>
              <w:t>18.4</w:t>
            </w:r>
          </w:p>
        </w:tc>
        <w:tc>
          <w:tcPr>
            <w:tcW w:w="1866" w:type="dxa"/>
            <w:vAlign w:val="center"/>
          </w:tcPr>
          <w:p w14:paraId="3F25844D" w14:textId="77777777" w:rsidR="00261E01" w:rsidRDefault="00DD25B1">
            <w:r>
              <w:t>0</w:t>
            </w:r>
          </w:p>
        </w:tc>
      </w:tr>
      <w:tr w:rsidR="00261E01" w14:paraId="1348AB02" w14:textId="77777777">
        <w:tc>
          <w:tcPr>
            <w:tcW w:w="1866" w:type="dxa"/>
            <w:shd w:val="clear" w:color="auto" w:fill="E6E6E6"/>
            <w:vAlign w:val="center"/>
          </w:tcPr>
          <w:p w14:paraId="55C20B4D" w14:textId="77777777" w:rsidR="00261E01" w:rsidRDefault="00DD25B1">
            <w:r>
              <w:t>33</w:t>
            </w:r>
          </w:p>
        </w:tc>
        <w:tc>
          <w:tcPr>
            <w:tcW w:w="1866" w:type="dxa"/>
            <w:vAlign w:val="center"/>
          </w:tcPr>
          <w:p w14:paraId="10386C42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5F9DC6F0" w14:textId="77777777" w:rsidR="00261E01" w:rsidRDefault="00DD25B1">
            <w:r>
              <w:t>777.5</w:t>
            </w:r>
          </w:p>
        </w:tc>
        <w:tc>
          <w:tcPr>
            <w:tcW w:w="1866" w:type="dxa"/>
            <w:vAlign w:val="center"/>
          </w:tcPr>
          <w:p w14:paraId="42E5D069" w14:textId="77777777" w:rsidR="00261E01" w:rsidRDefault="00DD25B1">
            <w:r>
              <w:t>29.5</w:t>
            </w:r>
          </w:p>
        </w:tc>
        <w:tc>
          <w:tcPr>
            <w:tcW w:w="1866" w:type="dxa"/>
            <w:vAlign w:val="center"/>
          </w:tcPr>
          <w:p w14:paraId="05792337" w14:textId="77777777" w:rsidR="00261E01" w:rsidRDefault="00DD25B1">
            <w:r>
              <w:t>0</w:t>
            </w:r>
          </w:p>
        </w:tc>
      </w:tr>
      <w:tr w:rsidR="00261E01" w14:paraId="305510ED" w14:textId="77777777">
        <w:tc>
          <w:tcPr>
            <w:tcW w:w="1866" w:type="dxa"/>
            <w:shd w:val="clear" w:color="auto" w:fill="E6E6E6"/>
            <w:vAlign w:val="center"/>
          </w:tcPr>
          <w:p w14:paraId="65D51DC7" w14:textId="77777777" w:rsidR="00261E01" w:rsidRDefault="00DD25B1">
            <w:r>
              <w:t>36</w:t>
            </w:r>
          </w:p>
        </w:tc>
        <w:tc>
          <w:tcPr>
            <w:tcW w:w="1866" w:type="dxa"/>
            <w:vAlign w:val="center"/>
          </w:tcPr>
          <w:p w14:paraId="3BE44205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3EC594C8" w14:textId="77777777" w:rsidR="00261E01" w:rsidRDefault="00DD25B1">
            <w:r>
              <w:t>956.5</w:t>
            </w:r>
          </w:p>
        </w:tc>
        <w:tc>
          <w:tcPr>
            <w:tcW w:w="1866" w:type="dxa"/>
            <w:vAlign w:val="center"/>
          </w:tcPr>
          <w:p w14:paraId="3CE983C4" w14:textId="77777777" w:rsidR="00261E01" w:rsidRDefault="00DD25B1">
            <w:r>
              <w:t>33.1</w:t>
            </w:r>
          </w:p>
        </w:tc>
        <w:tc>
          <w:tcPr>
            <w:tcW w:w="1866" w:type="dxa"/>
            <w:vAlign w:val="center"/>
          </w:tcPr>
          <w:p w14:paraId="6570B823" w14:textId="77777777" w:rsidR="00261E01" w:rsidRDefault="00DD25B1">
            <w:r>
              <w:t>0</w:t>
            </w:r>
          </w:p>
        </w:tc>
      </w:tr>
      <w:tr w:rsidR="00261E01" w14:paraId="3C5C28D7" w14:textId="77777777">
        <w:tc>
          <w:tcPr>
            <w:tcW w:w="1866" w:type="dxa"/>
            <w:shd w:val="clear" w:color="auto" w:fill="E6E6E6"/>
            <w:vAlign w:val="center"/>
          </w:tcPr>
          <w:p w14:paraId="4A771164" w14:textId="77777777" w:rsidR="00261E01" w:rsidRDefault="00DD25B1">
            <w:r>
              <w:t>37</w:t>
            </w:r>
          </w:p>
        </w:tc>
        <w:tc>
          <w:tcPr>
            <w:tcW w:w="1866" w:type="dxa"/>
            <w:vAlign w:val="center"/>
          </w:tcPr>
          <w:p w14:paraId="54E2F322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219635F9" w14:textId="77777777" w:rsidR="00261E01" w:rsidRDefault="00DD25B1">
            <w:r>
              <w:t>493.4</w:t>
            </w:r>
          </w:p>
        </w:tc>
        <w:tc>
          <w:tcPr>
            <w:tcW w:w="1866" w:type="dxa"/>
            <w:vAlign w:val="center"/>
          </w:tcPr>
          <w:p w14:paraId="1AA14409" w14:textId="77777777" w:rsidR="00261E01" w:rsidRDefault="00DD25B1">
            <w:r>
              <w:t>24.4</w:t>
            </w:r>
          </w:p>
        </w:tc>
        <w:tc>
          <w:tcPr>
            <w:tcW w:w="1866" w:type="dxa"/>
            <w:vAlign w:val="center"/>
          </w:tcPr>
          <w:p w14:paraId="37BBD80C" w14:textId="77777777" w:rsidR="00261E01" w:rsidRDefault="00DD25B1">
            <w:r>
              <w:t>0</w:t>
            </w:r>
          </w:p>
        </w:tc>
      </w:tr>
      <w:tr w:rsidR="00261E01" w14:paraId="5FE9D4F0" w14:textId="77777777">
        <w:tc>
          <w:tcPr>
            <w:tcW w:w="1866" w:type="dxa"/>
            <w:shd w:val="clear" w:color="auto" w:fill="E6E6E6"/>
            <w:vAlign w:val="center"/>
          </w:tcPr>
          <w:p w14:paraId="369789D6" w14:textId="77777777" w:rsidR="00261E01" w:rsidRDefault="00DD25B1">
            <w:r>
              <w:t>38</w:t>
            </w:r>
          </w:p>
        </w:tc>
        <w:tc>
          <w:tcPr>
            <w:tcW w:w="1866" w:type="dxa"/>
            <w:vAlign w:val="center"/>
          </w:tcPr>
          <w:p w14:paraId="6E8FA663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17EF2764" w14:textId="77777777" w:rsidR="00261E01" w:rsidRDefault="00DD25B1">
            <w:r>
              <w:t>315.9</w:t>
            </w:r>
          </w:p>
        </w:tc>
        <w:tc>
          <w:tcPr>
            <w:tcW w:w="1866" w:type="dxa"/>
            <w:vAlign w:val="center"/>
          </w:tcPr>
          <w:p w14:paraId="4CC6F1E2" w14:textId="77777777" w:rsidR="00261E01" w:rsidRDefault="00DD25B1">
            <w:r>
              <w:t>19.4</w:t>
            </w:r>
          </w:p>
        </w:tc>
        <w:tc>
          <w:tcPr>
            <w:tcW w:w="1866" w:type="dxa"/>
            <w:vAlign w:val="center"/>
          </w:tcPr>
          <w:p w14:paraId="073A3AAE" w14:textId="77777777" w:rsidR="00261E01" w:rsidRDefault="00DD25B1">
            <w:r>
              <w:t>0</w:t>
            </w:r>
          </w:p>
        </w:tc>
      </w:tr>
      <w:tr w:rsidR="00261E01" w14:paraId="531AA9B6" w14:textId="77777777">
        <w:tc>
          <w:tcPr>
            <w:tcW w:w="1866" w:type="dxa"/>
            <w:shd w:val="clear" w:color="auto" w:fill="E6E6E6"/>
            <w:vAlign w:val="center"/>
          </w:tcPr>
          <w:p w14:paraId="289AF014" w14:textId="77777777" w:rsidR="00261E01" w:rsidRDefault="00DD25B1">
            <w:r>
              <w:t>40</w:t>
            </w:r>
          </w:p>
        </w:tc>
        <w:tc>
          <w:tcPr>
            <w:tcW w:w="1866" w:type="dxa"/>
            <w:vAlign w:val="center"/>
          </w:tcPr>
          <w:p w14:paraId="5AF8F087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1B304CE7" w14:textId="77777777" w:rsidR="00261E01" w:rsidRDefault="00DD25B1">
            <w:r>
              <w:t>487.4</w:t>
            </w:r>
          </w:p>
        </w:tc>
        <w:tc>
          <w:tcPr>
            <w:tcW w:w="1866" w:type="dxa"/>
            <w:vAlign w:val="center"/>
          </w:tcPr>
          <w:p w14:paraId="2702F5F0" w14:textId="77777777" w:rsidR="00261E01" w:rsidRDefault="00DD25B1">
            <w:r>
              <w:t>28.1</w:t>
            </w:r>
          </w:p>
        </w:tc>
        <w:tc>
          <w:tcPr>
            <w:tcW w:w="1866" w:type="dxa"/>
            <w:vAlign w:val="center"/>
          </w:tcPr>
          <w:p w14:paraId="37A1BE9F" w14:textId="77777777" w:rsidR="00261E01" w:rsidRDefault="00DD25B1">
            <w:r>
              <w:t>0</w:t>
            </w:r>
          </w:p>
        </w:tc>
      </w:tr>
      <w:tr w:rsidR="00261E01" w14:paraId="0BAA9E0D" w14:textId="77777777">
        <w:tc>
          <w:tcPr>
            <w:tcW w:w="1866" w:type="dxa"/>
            <w:shd w:val="clear" w:color="auto" w:fill="E6E6E6"/>
            <w:vAlign w:val="center"/>
          </w:tcPr>
          <w:p w14:paraId="40ED7DB0" w14:textId="77777777" w:rsidR="00261E01" w:rsidRDefault="00DD25B1">
            <w:r>
              <w:t>41</w:t>
            </w:r>
          </w:p>
        </w:tc>
        <w:tc>
          <w:tcPr>
            <w:tcW w:w="1866" w:type="dxa"/>
            <w:vAlign w:val="center"/>
          </w:tcPr>
          <w:p w14:paraId="71FBA938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5E97B2D7" w14:textId="77777777" w:rsidR="00261E01" w:rsidRDefault="00DD25B1">
            <w:r>
              <w:t>726.6</w:t>
            </w:r>
          </w:p>
        </w:tc>
        <w:tc>
          <w:tcPr>
            <w:tcW w:w="1866" w:type="dxa"/>
            <w:vAlign w:val="center"/>
          </w:tcPr>
          <w:p w14:paraId="7CB4D8B7" w14:textId="77777777" w:rsidR="00261E01" w:rsidRDefault="00DD25B1">
            <w:r>
              <w:t>33.1</w:t>
            </w:r>
          </w:p>
        </w:tc>
        <w:tc>
          <w:tcPr>
            <w:tcW w:w="1866" w:type="dxa"/>
            <w:vAlign w:val="center"/>
          </w:tcPr>
          <w:p w14:paraId="40EAD2ED" w14:textId="77777777" w:rsidR="00261E01" w:rsidRDefault="00DD25B1">
            <w:r>
              <w:t>0</w:t>
            </w:r>
          </w:p>
        </w:tc>
      </w:tr>
      <w:tr w:rsidR="00261E01" w14:paraId="00ED5A4D" w14:textId="77777777">
        <w:tc>
          <w:tcPr>
            <w:tcW w:w="1866" w:type="dxa"/>
            <w:shd w:val="clear" w:color="auto" w:fill="E6E6E6"/>
            <w:vAlign w:val="center"/>
          </w:tcPr>
          <w:p w14:paraId="2B7E04EF" w14:textId="77777777" w:rsidR="00261E01" w:rsidRDefault="00DD25B1">
            <w:r>
              <w:t>42</w:t>
            </w:r>
          </w:p>
        </w:tc>
        <w:tc>
          <w:tcPr>
            <w:tcW w:w="1866" w:type="dxa"/>
            <w:vAlign w:val="center"/>
          </w:tcPr>
          <w:p w14:paraId="1C8FFEBF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5B2CA885" w14:textId="77777777" w:rsidR="00261E01" w:rsidRDefault="00DD25B1">
            <w:r>
              <w:t>898.4</w:t>
            </w:r>
          </w:p>
        </w:tc>
        <w:tc>
          <w:tcPr>
            <w:tcW w:w="1866" w:type="dxa"/>
            <w:vAlign w:val="center"/>
          </w:tcPr>
          <w:p w14:paraId="5B49ECED" w14:textId="77777777" w:rsidR="00261E01" w:rsidRDefault="00DD25B1">
            <w:r>
              <w:t>39.0</w:t>
            </w:r>
          </w:p>
        </w:tc>
        <w:tc>
          <w:tcPr>
            <w:tcW w:w="1866" w:type="dxa"/>
            <w:vAlign w:val="center"/>
          </w:tcPr>
          <w:p w14:paraId="3E132E8B" w14:textId="77777777" w:rsidR="00261E01" w:rsidRDefault="00DD25B1">
            <w:r>
              <w:t>0</w:t>
            </w:r>
          </w:p>
        </w:tc>
      </w:tr>
      <w:tr w:rsidR="00261E01" w14:paraId="1A9CA702" w14:textId="77777777">
        <w:tc>
          <w:tcPr>
            <w:tcW w:w="1866" w:type="dxa"/>
            <w:shd w:val="clear" w:color="auto" w:fill="E6E6E6"/>
            <w:vAlign w:val="center"/>
          </w:tcPr>
          <w:p w14:paraId="2CADDA3F" w14:textId="77777777" w:rsidR="00261E01" w:rsidRDefault="00DD25B1">
            <w:r>
              <w:t>43</w:t>
            </w:r>
          </w:p>
        </w:tc>
        <w:tc>
          <w:tcPr>
            <w:tcW w:w="1866" w:type="dxa"/>
            <w:vAlign w:val="center"/>
          </w:tcPr>
          <w:p w14:paraId="249A650D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5223719C" w14:textId="77777777" w:rsidR="00261E01" w:rsidRDefault="00DD25B1">
            <w:r>
              <w:t>308.2</w:t>
            </w:r>
          </w:p>
        </w:tc>
        <w:tc>
          <w:tcPr>
            <w:tcW w:w="1866" w:type="dxa"/>
            <w:vAlign w:val="center"/>
          </w:tcPr>
          <w:p w14:paraId="34CA539D" w14:textId="77777777" w:rsidR="00261E01" w:rsidRDefault="00DD25B1">
            <w:r>
              <w:t>27.0</w:t>
            </w:r>
          </w:p>
        </w:tc>
        <w:tc>
          <w:tcPr>
            <w:tcW w:w="1866" w:type="dxa"/>
            <w:vAlign w:val="center"/>
          </w:tcPr>
          <w:p w14:paraId="50F6796A" w14:textId="77777777" w:rsidR="00261E01" w:rsidRDefault="00DD25B1">
            <w:r>
              <w:t>0</w:t>
            </w:r>
          </w:p>
        </w:tc>
      </w:tr>
      <w:tr w:rsidR="00261E01" w14:paraId="5701FE5B" w14:textId="77777777">
        <w:tc>
          <w:tcPr>
            <w:tcW w:w="1866" w:type="dxa"/>
            <w:shd w:val="clear" w:color="auto" w:fill="E6E6E6"/>
            <w:vAlign w:val="center"/>
          </w:tcPr>
          <w:p w14:paraId="06BFC6DB" w14:textId="77777777" w:rsidR="00261E01" w:rsidRDefault="00DD25B1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063C6BD8" w14:textId="77777777" w:rsidR="00261E01" w:rsidRDefault="00DD25B1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261E01" w14:paraId="4B4614A0" w14:textId="77777777">
        <w:tc>
          <w:tcPr>
            <w:tcW w:w="1866" w:type="dxa"/>
            <w:shd w:val="clear" w:color="auto" w:fill="E6E6E6"/>
            <w:vAlign w:val="center"/>
          </w:tcPr>
          <w:p w14:paraId="0287CE71" w14:textId="77777777" w:rsidR="00261E01" w:rsidRDefault="00DD25B1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2F076F50" w14:textId="77777777" w:rsidR="00261E01" w:rsidRDefault="00DD25B1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261E01" w14:paraId="127587F6" w14:textId="77777777">
        <w:tc>
          <w:tcPr>
            <w:tcW w:w="1866" w:type="dxa"/>
            <w:shd w:val="clear" w:color="auto" w:fill="E6E6E6"/>
            <w:vAlign w:val="center"/>
          </w:tcPr>
          <w:p w14:paraId="5A921052" w14:textId="77777777" w:rsidR="00261E01" w:rsidRDefault="00DD25B1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3088FD98" w14:textId="77777777" w:rsidR="00261E01" w:rsidRDefault="00DD25B1">
            <w:r>
              <w:t>满足</w:t>
            </w:r>
          </w:p>
        </w:tc>
      </w:tr>
    </w:tbl>
    <w:p w14:paraId="41EDB6BE" w14:textId="77777777" w:rsidR="006C3941" w:rsidRPr="006C3941" w:rsidRDefault="006C3941" w:rsidP="006C3941">
      <w:pPr>
        <w:pStyle w:val="a0"/>
        <w:ind w:firstLine="420"/>
        <w:rPr>
          <w:lang w:val="en-US"/>
        </w:rPr>
      </w:pPr>
      <w:bookmarkStart w:id="41" w:name="底层通风架空率"/>
      <w:bookmarkEnd w:id="41"/>
    </w:p>
    <w:p w14:paraId="578870B6" w14:textId="77777777" w:rsidR="00E72EFD" w:rsidRDefault="00E72EFD" w:rsidP="00234F4A">
      <w:pPr>
        <w:pStyle w:val="2"/>
      </w:pPr>
      <w:bookmarkStart w:id="42" w:name="_Toc91281208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261E01" w14:paraId="30FFAF89" w14:textId="77777777">
        <w:tc>
          <w:tcPr>
            <w:tcW w:w="3112" w:type="dxa"/>
            <w:shd w:val="clear" w:color="auto" w:fill="E6E6E6"/>
            <w:vAlign w:val="center"/>
          </w:tcPr>
          <w:p w14:paraId="2858E038" w14:textId="77777777" w:rsidR="00261E01" w:rsidRDefault="00DD25B1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749E7F9C" w14:textId="77777777" w:rsidR="00261E01" w:rsidRDefault="00DD25B1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7F927782" w14:textId="77777777" w:rsidR="00261E01" w:rsidRDefault="00DD25B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261E01" w14:paraId="79BD6AC1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5BFDF79B" w14:textId="77777777" w:rsidR="00261E01" w:rsidRDefault="00DD25B1">
            <w:r>
              <w:t>乔木</w:t>
            </w:r>
          </w:p>
        </w:tc>
        <w:tc>
          <w:tcPr>
            <w:tcW w:w="3110" w:type="dxa"/>
            <w:vAlign w:val="center"/>
          </w:tcPr>
          <w:p w14:paraId="3910D12C" w14:textId="77777777" w:rsidR="00261E01" w:rsidRDefault="00DD25B1">
            <w:r>
              <w:t>LAI&gt;3</w:t>
            </w:r>
          </w:p>
        </w:tc>
        <w:tc>
          <w:tcPr>
            <w:tcW w:w="3110" w:type="dxa"/>
            <w:vAlign w:val="center"/>
          </w:tcPr>
          <w:p w14:paraId="553552FC" w14:textId="77777777" w:rsidR="00261E01" w:rsidRDefault="00DD25B1">
            <w:r>
              <w:t>38080</w:t>
            </w:r>
          </w:p>
        </w:tc>
      </w:tr>
      <w:tr w:rsidR="00261E01" w14:paraId="36FDB0E4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72B56CD0" w14:textId="77777777" w:rsidR="00261E01" w:rsidRDefault="00261E01"/>
        </w:tc>
        <w:tc>
          <w:tcPr>
            <w:tcW w:w="3110" w:type="dxa"/>
            <w:vAlign w:val="center"/>
          </w:tcPr>
          <w:p w14:paraId="351C6DC3" w14:textId="77777777" w:rsidR="00261E01" w:rsidRDefault="00DD25B1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1EAB919B" w14:textId="77777777" w:rsidR="00261E01" w:rsidRDefault="00DD25B1">
            <w:r>
              <w:t>0</w:t>
            </w:r>
          </w:p>
        </w:tc>
      </w:tr>
      <w:tr w:rsidR="00261E01" w14:paraId="479EB9A6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3D77DC8A" w14:textId="77777777" w:rsidR="00261E01" w:rsidRDefault="00261E01"/>
        </w:tc>
        <w:tc>
          <w:tcPr>
            <w:tcW w:w="3110" w:type="dxa"/>
            <w:vAlign w:val="center"/>
          </w:tcPr>
          <w:p w14:paraId="3A547F70" w14:textId="77777777" w:rsidR="00261E01" w:rsidRDefault="00DD25B1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56A9B557" w14:textId="77777777" w:rsidR="00261E01" w:rsidRDefault="00DD25B1">
            <w:r>
              <w:t>0</w:t>
            </w:r>
          </w:p>
        </w:tc>
      </w:tr>
      <w:tr w:rsidR="00261E01" w14:paraId="38108332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2F44F67D" w14:textId="77777777" w:rsidR="00261E01" w:rsidRDefault="00261E01"/>
        </w:tc>
        <w:tc>
          <w:tcPr>
            <w:tcW w:w="3110" w:type="dxa"/>
            <w:vAlign w:val="center"/>
          </w:tcPr>
          <w:p w14:paraId="03B0E371" w14:textId="77777777" w:rsidR="00261E01" w:rsidRDefault="00DD25B1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34122B36" w14:textId="77777777" w:rsidR="00261E01" w:rsidRDefault="00DD25B1">
            <w:r>
              <w:t>0</w:t>
            </w:r>
          </w:p>
        </w:tc>
      </w:tr>
      <w:tr w:rsidR="00261E01" w14:paraId="3BE468E8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6C85E110" w14:textId="77777777" w:rsidR="00261E01" w:rsidRDefault="00261E01"/>
        </w:tc>
        <w:tc>
          <w:tcPr>
            <w:tcW w:w="3110" w:type="dxa"/>
            <w:vAlign w:val="center"/>
          </w:tcPr>
          <w:p w14:paraId="67182316" w14:textId="77777777" w:rsidR="00261E01" w:rsidRDefault="00DD25B1">
            <w:r>
              <w:t>LAI&lt;=0.5</w:t>
            </w:r>
          </w:p>
        </w:tc>
        <w:tc>
          <w:tcPr>
            <w:tcW w:w="3110" w:type="dxa"/>
            <w:vAlign w:val="center"/>
          </w:tcPr>
          <w:p w14:paraId="240701FF" w14:textId="77777777" w:rsidR="00261E01" w:rsidRDefault="00DD25B1">
            <w:r>
              <w:t>0</w:t>
            </w:r>
          </w:p>
        </w:tc>
      </w:tr>
      <w:tr w:rsidR="00261E01" w14:paraId="35CA73CB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44995AE2" w14:textId="77777777" w:rsidR="00261E01" w:rsidRDefault="00DD25B1">
            <w:r>
              <w:t>爬藤棚架</w:t>
            </w:r>
          </w:p>
        </w:tc>
        <w:tc>
          <w:tcPr>
            <w:tcW w:w="3110" w:type="dxa"/>
            <w:vAlign w:val="center"/>
          </w:tcPr>
          <w:p w14:paraId="4A405855" w14:textId="77777777" w:rsidR="00261E01" w:rsidRDefault="00DD25B1">
            <w:r>
              <w:t>LAI&gt;3</w:t>
            </w:r>
          </w:p>
        </w:tc>
        <w:tc>
          <w:tcPr>
            <w:tcW w:w="3110" w:type="dxa"/>
            <w:vAlign w:val="center"/>
          </w:tcPr>
          <w:p w14:paraId="2189929E" w14:textId="77777777" w:rsidR="00261E01" w:rsidRDefault="00DD25B1">
            <w:r>
              <w:t>72702</w:t>
            </w:r>
          </w:p>
        </w:tc>
      </w:tr>
      <w:tr w:rsidR="00261E01" w14:paraId="5C59CC7B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32C8F5A8" w14:textId="77777777" w:rsidR="00261E01" w:rsidRDefault="00261E01"/>
        </w:tc>
        <w:tc>
          <w:tcPr>
            <w:tcW w:w="3110" w:type="dxa"/>
            <w:vAlign w:val="center"/>
          </w:tcPr>
          <w:p w14:paraId="62850FBC" w14:textId="77777777" w:rsidR="00261E01" w:rsidRDefault="00DD25B1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25B99A1B" w14:textId="77777777" w:rsidR="00261E01" w:rsidRDefault="00DD25B1">
            <w:r>
              <w:t>0</w:t>
            </w:r>
          </w:p>
        </w:tc>
      </w:tr>
      <w:tr w:rsidR="00261E01" w14:paraId="2793CD3E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7C06803E" w14:textId="77777777" w:rsidR="00261E01" w:rsidRDefault="00261E01"/>
        </w:tc>
        <w:tc>
          <w:tcPr>
            <w:tcW w:w="3110" w:type="dxa"/>
            <w:vAlign w:val="center"/>
          </w:tcPr>
          <w:p w14:paraId="2072CA81" w14:textId="77777777" w:rsidR="00261E01" w:rsidRDefault="00DD25B1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6ECF73A1" w14:textId="77777777" w:rsidR="00261E01" w:rsidRDefault="00DD25B1">
            <w:r>
              <w:t>0</w:t>
            </w:r>
          </w:p>
        </w:tc>
      </w:tr>
      <w:tr w:rsidR="00261E01" w14:paraId="3BC21418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6C3590C6" w14:textId="77777777" w:rsidR="00261E01" w:rsidRDefault="00261E01"/>
        </w:tc>
        <w:tc>
          <w:tcPr>
            <w:tcW w:w="3110" w:type="dxa"/>
            <w:vAlign w:val="center"/>
          </w:tcPr>
          <w:p w14:paraId="5DFFE02F" w14:textId="77777777" w:rsidR="00261E01" w:rsidRDefault="00DD25B1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3C48466A" w14:textId="77777777" w:rsidR="00261E01" w:rsidRDefault="00DD25B1">
            <w:r>
              <w:t>0</w:t>
            </w:r>
          </w:p>
        </w:tc>
      </w:tr>
      <w:tr w:rsidR="00261E01" w14:paraId="27E8D3C5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1F89B06A" w14:textId="77777777" w:rsidR="00261E01" w:rsidRDefault="00261E01"/>
        </w:tc>
        <w:tc>
          <w:tcPr>
            <w:tcW w:w="3110" w:type="dxa"/>
            <w:vAlign w:val="center"/>
          </w:tcPr>
          <w:p w14:paraId="0041A83B" w14:textId="77777777" w:rsidR="00261E01" w:rsidRDefault="00DD25B1">
            <w:r>
              <w:t>LAI&lt;=0.5</w:t>
            </w:r>
          </w:p>
        </w:tc>
        <w:tc>
          <w:tcPr>
            <w:tcW w:w="3110" w:type="dxa"/>
            <w:vAlign w:val="center"/>
          </w:tcPr>
          <w:p w14:paraId="71DF8B1D" w14:textId="77777777" w:rsidR="00261E01" w:rsidRDefault="00DD25B1">
            <w:r>
              <w:t>0</w:t>
            </w:r>
          </w:p>
        </w:tc>
      </w:tr>
      <w:tr w:rsidR="00261E01" w14:paraId="390EEA8E" w14:textId="77777777">
        <w:tc>
          <w:tcPr>
            <w:tcW w:w="3112" w:type="dxa"/>
            <w:shd w:val="clear" w:color="auto" w:fill="E6E6E6"/>
            <w:vAlign w:val="center"/>
          </w:tcPr>
          <w:p w14:paraId="2A10F493" w14:textId="77777777" w:rsidR="00261E01" w:rsidRDefault="00DD25B1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6783743B" w14:textId="77777777" w:rsidR="00261E01" w:rsidRDefault="00DD25B1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261E01" w14:paraId="43710F8E" w14:textId="77777777">
        <w:tc>
          <w:tcPr>
            <w:tcW w:w="3112" w:type="dxa"/>
            <w:shd w:val="clear" w:color="auto" w:fill="E6E6E6"/>
            <w:vAlign w:val="center"/>
          </w:tcPr>
          <w:p w14:paraId="0C490B60" w14:textId="77777777" w:rsidR="00261E01" w:rsidRDefault="00DD25B1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694627C8" w14:textId="77777777" w:rsidR="00261E01" w:rsidRDefault="00DD25B1">
            <w:r>
              <w:t>绿化遮阳体叶面积指数不应小于</w:t>
            </w:r>
            <w:r>
              <w:t>3.0</w:t>
            </w:r>
          </w:p>
        </w:tc>
      </w:tr>
      <w:tr w:rsidR="00261E01" w14:paraId="6BF1E7F2" w14:textId="77777777">
        <w:tc>
          <w:tcPr>
            <w:tcW w:w="3112" w:type="dxa"/>
            <w:shd w:val="clear" w:color="auto" w:fill="E6E6E6"/>
            <w:vAlign w:val="center"/>
          </w:tcPr>
          <w:p w14:paraId="636E83A4" w14:textId="77777777" w:rsidR="00261E01" w:rsidRDefault="00DD25B1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21BD083E" w14:textId="77777777" w:rsidR="00261E01" w:rsidRDefault="00DD25B1">
            <w:r>
              <w:t>满足</w:t>
            </w:r>
          </w:p>
        </w:tc>
      </w:tr>
    </w:tbl>
    <w:p w14:paraId="3A5C1C4F" w14:textId="77777777" w:rsidR="00EC70F3" w:rsidRPr="00EC70F3" w:rsidRDefault="00EC70F3" w:rsidP="00EC70F3">
      <w:pPr>
        <w:pStyle w:val="a0"/>
        <w:ind w:firstLine="420"/>
        <w:rPr>
          <w:lang w:val="en-US"/>
        </w:rPr>
      </w:pPr>
      <w:bookmarkStart w:id="43" w:name="绿化遮阳体叶面积指数"/>
      <w:bookmarkEnd w:id="43"/>
    </w:p>
    <w:p w14:paraId="7AB6E407" w14:textId="77777777" w:rsidR="00E72EFD" w:rsidRDefault="00E72EFD" w:rsidP="00E72EFD">
      <w:pPr>
        <w:pStyle w:val="2"/>
      </w:pPr>
      <w:bookmarkStart w:id="44" w:name="_Toc91281209"/>
      <w:r>
        <w:rPr>
          <w:rFonts w:hint="eastAsia"/>
        </w:rPr>
        <w:lastRenderedPageBreak/>
        <w:t>渗透蒸发</w:t>
      </w:r>
      <w:r w:rsidR="00613298">
        <w:rPr>
          <w:rFonts w:hint="eastAsia"/>
        </w:rPr>
        <w:t>指标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261E01" w14:paraId="69A6AC0D" w14:textId="77777777">
        <w:tc>
          <w:tcPr>
            <w:tcW w:w="1866" w:type="dxa"/>
            <w:shd w:val="clear" w:color="auto" w:fill="E6E6E6"/>
            <w:vAlign w:val="center"/>
          </w:tcPr>
          <w:p w14:paraId="5556DEDF" w14:textId="77777777" w:rsidR="00261E01" w:rsidRDefault="00DD25B1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0B0F472" w14:textId="77777777" w:rsidR="00261E01" w:rsidRDefault="00DD25B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F9E6E51" w14:textId="77777777" w:rsidR="00261E01" w:rsidRDefault="00DD25B1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BFAD60C" w14:textId="77777777" w:rsidR="00261E01" w:rsidRDefault="00DD25B1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0F24751" w14:textId="77777777" w:rsidR="00261E01" w:rsidRDefault="00DD25B1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261E01" w14:paraId="1EDAC9C4" w14:textId="77777777">
        <w:tc>
          <w:tcPr>
            <w:tcW w:w="1866" w:type="dxa"/>
            <w:shd w:val="clear" w:color="auto" w:fill="E6E6E6"/>
            <w:vAlign w:val="center"/>
          </w:tcPr>
          <w:p w14:paraId="3A236B11" w14:textId="77777777" w:rsidR="00261E01" w:rsidRDefault="00DD25B1">
            <w:r>
              <w:t>广场</w:t>
            </w:r>
          </w:p>
        </w:tc>
        <w:tc>
          <w:tcPr>
            <w:tcW w:w="1866" w:type="dxa"/>
            <w:vAlign w:val="center"/>
          </w:tcPr>
          <w:p w14:paraId="7BCF4DEE" w14:textId="77777777" w:rsidR="00261E01" w:rsidRDefault="00DD25B1">
            <w:r>
              <w:t>6634</w:t>
            </w:r>
          </w:p>
        </w:tc>
        <w:tc>
          <w:tcPr>
            <w:tcW w:w="1866" w:type="dxa"/>
            <w:vAlign w:val="center"/>
          </w:tcPr>
          <w:p w14:paraId="5AED8CBC" w14:textId="77777777" w:rsidR="00261E01" w:rsidRDefault="00DD25B1">
            <w:r>
              <w:t>0.477</w:t>
            </w:r>
          </w:p>
        </w:tc>
        <w:tc>
          <w:tcPr>
            <w:tcW w:w="1866" w:type="dxa"/>
            <w:vAlign w:val="center"/>
          </w:tcPr>
          <w:p w14:paraId="663CEA14" w14:textId="77777777" w:rsidR="00261E01" w:rsidRDefault="00DD25B1">
            <w:r>
              <w:t>0.59</w:t>
            </w:r>
          </w:p>
        </w:tc>
        <w:tc>
          <w:tcPr>
            <w:tcW w:w="1866" w:type="dxa"/>
            <w:vAlign w:val="center"/>
          </w:tcPr>
          <w:p w14:paraId="49ECDCAE" w14:textId="77777777" w:rsidR="00261E01" w:rsidRDefault="00DD25B1">
            <w:r>
              <w:t>1.32</w:t>
            </w:r>
          </w:p>
        </w:tc>
      </w:tr>
      <w:tr w:rsidR="00261E01" w14:paraId="0AC4AB29" w14:textId="77777777">
        <w:tc>
          <w:tcPr>
            <w:tcW w:w="1866" w:type="dxa"/>
            <w:shd w:val="clear" w:color="auto" w:fill="E6E6E6"/>
            <w:vAlign w:val="center"/>
          </w:tcPr>
          <w:p w14:paraId="4A7B33C7" w14:textId="77777777" w:rsidR="00261E01" w:rsidRDefault="00DD25B1">
            <w:r>
              <w:t>游憩场</w:t>
            </w:r>
          </w:p>
        </w:tc>
        <w:tc>
          <w:tcPr>
            <w:tcW w:w="1866" w:type="dxa"/>
            <w:vAlign w:val="center"/>
          </w:tcPr>
          <w:p w14:paraId="737E2F62" w14:textId="77777777" w:rsidR="00261E01" w:rsidRDefault="00DD25B1">
            <w:r>
              <w:t>89</w:t>
            </w:r>
          </w:p>
        </w:tc>
        <w:tc>
          <w:tcPr>
            <w:tcW w:w="1866" w:type="dxa"/>
            <w:vAlign w:val="center"/>
          </w:tcPr>
          <w:p w14:paraId="4AECB77D" w14:textId="77777777" w:rsidR="00261E01" w:rsidRDefault="00DD25B1">
            <w:r>
              <w:t>0.006</w:t>
            </w:r>
          </w:p>
        </w:tc>
        <w:tc>
          <w:tcPr>
            <w:tcW w:w="1866" w:type="dxa"/>
            <w:vAlign w:val="center"/>
          </w:tcPr>
          <w:p w14:paraId="76481E08" w14:textId="77777777" w:rsidR="00261E01" w:rsidRDefault="00DD25B1">
            <w:r>
              <w:t>7.26</w:t>
            </w:r>
          </w:p>
        </w:tc>
        <w:tc>
          <w:tcPr>
            <w:tcW w:w="1866" w:type="dxa"/>
            <w:vAlign w:val="center"/>
          </w:tcPr>
          <w:p w14:paraId="47B52120" w14:textId="77777777" w:rsidR="00261E01" w:rsidRDefault="00DD25B1">
            <w:r>
              <w:t>1.32</w:t>
            </w:r>
          </w:p>
        </w:tc>
      </w:tr>
      <w:tr w:rsidR="00261E01" w14:paraId="7E41A7C8" w14:textId="77777777">
        <w:tc>
          <w:tcPr>
            <w:tcW w:w="1866" w:type="dxa"/>
            <w:shd w:val="clear" w:color="auto" w:fill="E6E6E6"/>
            <w:vAlign w:val="center"/>
          </w:tcPr>
          <w:p w14:paraId="35E6F1E7" w14:textId="77777777" w:rsidR="00261E01" w:rsidRDefault="00DD25B1">
            <w:r>
              <w:t>人行道</w:t>
            </w:r>
          </w:p>
        </w:tc>
        <w:tc>
          <w:tcPr>
            <w:tcW w:w="1866" w:type="dxa"/>
            <w:vAlign w:val="center"/>
          </w:tcPr>
          <w:p w14:paraId="77DAF29F" w14:textId="77777777" w:rsidR="00261E01" w:rsidRDefault="00DD25B1">
            <w:r>
              <w:t>6575</w:t>
            </w:r>
          </w:p>
        </w:tc>
        <w:tc>
          <w:tcPr>
            <w:tcW w:w="1866" w:type="dxa"/>
            <w:vAlign w:val="center"/>
          </w:tcPr>
          <w:p w14:paraId="259AB772" w14:textId="77777777" w:rsidR="00261E01" w:rsidRDefault="00DD25B1">
            <w:r>
              <w:t>0.472</w:t>
            </w:r>
          </w:p>
        </w:tc>
        <w:tc>
          <w:tcPr>
            <w:tcW w:w="1866" w:type="dxa"/>
            <w:vAlign w:val="center"/>
          </w:tcPr>
          <w:p w14:paraId="3B7C69A7" w14:textId="77777777" w:rsidR="00261E01" w:rsidRDefault="00DD25B1">
            <w:r>
              <w:t>5.20</w:t>
            </w:r>
          </w:p>
        </w:tc>
        <w:tc>
          <w:tcPr>
            <w:tcW w:w="1866" w:type="dxa"/>
            <w:vAlign w:val="center"/>
          </w:tcPr>
          <w:p w14:paraId="2EEE1252" w14:textId="77777777" w:rsidR="00261E01" w:rsidRDefault="00DD25B1">
            <w:r>
              <w:t>1.32</w:t>
            </w:r>
          </w:p>
        </w:tc>
      </w:tr>
      <w:tr w:rsidR="00261E01" w14:paraId="5DA240EB" w14:textId="77777777">
        <w:tc>
          <w:tcPr>
            <w:tcW w:w="1866" w:type="dxa"/>
            <w:shd w:val="clear" w:color="auto" w:fill="E6E6E6"/>
            <w:vAlign w:val="center"/>
          </w:tcPr>
          <w:p w14:paraId="37CE9540" w14:textId="77777777" w:rsidR="00261E01" w:rsidRDefault="00DD25B1">
            <w:r>
              <w:t>停车场</w:t>
            </w:r>
          </w:p>
        </w:tc>
        <w:tc>
          <w:tcPr>
            <w:tcW w:w="1866" w:type="dxa"/>
            <w:vAlign w:val="center"/>
          </w:tcPr>
          <w:p w14:paraId="0B4079D1" w14:textId="77777777" w:rsidR="00261E01" w:rsidRDefault="00DD25B1">
            <w:r>
              <w:t>621</w:t>
            </w:r>
          </w:p>
        </w:tc>
        <w:tc>
          <w:tcPr>
            <w:tcW w:w="1866" w:type="dxa"/>
            <w:vAlign w:val="center"/>
          </w:tcPr>
          <w:p w14:paraId="438DF7EE" w14:textId="77777777" w:rsidR="00261E01" w:rsidRDefault="00DD25B1">
            <w:r>
              <w:t>0.045</w:t>
            </w:r>
          </w:p>
        </w:tc>
        <w:tc>
          <w:tcPr>
            <w:tcW w:w="1866" w:type="dxa"/>
            <w:vAlign w:val="center"/>
          </w:tcPr>
          <w:p w14:paraId="386D375C" w14:textId="77777777" w:rsidR="00261E01" w:rsidRDefault="00DD25B1">
            <w:r>
              <w:t>5.50</w:t>
            </w:r>
          </w:p>
        </w:tc>
        <w:tc>
          <w:tcPr>
            <w:tcW w:w="1866" w:type="dxa"/>
            <w:vAlign w:val="center"/>
          </w:tcPr>
          <w:p w14:paraId="50F18C5A" w14:textId="77777777" w:rsidR="00261E01" w:rsidRDefault="00DD25B1">
            <w:r>
              <w:t>1.32</w:t>
            </w:r>
          </w:p>
        </w:tc>
      </w:tr>
      <w:tr w:rsidR="00261E01" w14:paraId="56794526" w14:textId="77777777">
        <w:tc>
          <w:tcPr>
            <w:tcW w:w="1866" w:type="dxa"/>
            <w:shd w:val="clear" w:color="auto" w:fill="E6E6E6"/>
            <w:vAlign w:val="center"/>
          </w:tcPr>
          <w:p w14:paraId="34A16A9D" w14:textId="77777777" w:rsidR="00261E01" w:rsidRDefault="00DD25B1">
            <w:r>
              <w:t>合计</w:t>
            </w:r>
          </w:p>
        </w:tc>
        <w:tc>
          <w:tcPr>
            <w:tcW w:w="1866" w:type="dxa"/>
            <w:vAlign w:val="center"/>
          </w:tcPr>
          <w:p w14:paraId="2F83CA73" w14:textId="77777777" w:rsidR="00261E01" w:rsidRDefault="00DD25B1">
            <w:r>
              <w:t>13918</w:t>
            </w:r>
          </w:p>
        </w:tc>
        <w:tc>
          <w:tcPr>
            <w:tcW w:w="1866" w:type="dxa"/>
            <w:vAlign w:val="center"/>
          </w:tcPr>
          <w:p w14:paraId="6DFA6734" w14:textId="77777777" w:rsidR="00261E01" w:rsidRDefault="00DD25B1">
            <w:r>
              <w:t>1.0</w:t>
            </w:r>
          </w:p>
        </w:tc>
        <w:tc>
          <w:tcPr>
            <w:tcW w:w="1866" w:type="dxa"/>
            <w:vAlign w:val="center"/>
          </w:tcPr>
          <w:p w14:paraId="3A563665" w14:textId="77777777" w:rsidR="00261E01" w:rsidRDefault="00DD25B1">
            <w:r>
              <w:t>3.03</w:t>
            </w:r>
          </w:p>
        </w:tc>
        <w:tc>
          <w:tcPr>
            <w:tcW w:w="1866" w:type="dxa"/>
            <w:vAlign w:val="center"/>
          </w:tcPr>
          <w:p w14:paraId="187187F3" w14:textId="77777777" w:rsidR="00261E01" w:rsidRDefault="00DD25B1">
            <w:r>
              <w:t>1.32</w:t>
            </w:r>
          </w:p>
        </w:tc>
      </w:tr>
    </w:tbl>
    <w:p w14:paraId="055EB4C6" w14:textId="77777777" w:rsidR="00FC0388" w:rsidRDefault="00FC0388" w:rsidP="00FC0388">
      <w:pPr>
        <w:pStyle w:val="a0"/>
        <w:ind w:firstLine="420"/>
        <w:rPr>
          <w:lang w:val="en-US"/>
        </w:rPr>
      </w:pPr>
      <w:bookmarkStart w:id="45" w:name="渗透蒸发指标"/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261E01" w14:paraId="49077939" w14:textId="77777777">
        <w:tc>
          <w:tcPr>
            <w:tcW w:w="3112" w:type="dxa"/>
            <w:shd w:val="clear" w:color="auto" w:fill="E6E6E6"/>
            <w:vAlign w:val="center"/>
          </w:tcPr>
          <w:p w14:paraId="1D49CDF9" w14:textId="77777777" w:rsidR="00261E01" w:rsidRDefault="00DD25B1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336F8C38" w14:textId="77777777" w:rsidR="00261E01" w:rsidRDefault="00DD25B1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5963141D" w14:textId="77777777" w:rsidR="00261E01" w:rsidRDefault="00DD25B1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261E01" w14:paraId="37EC8B18" w14:textId="77777777">
        <w:tc>
          <w:tcPr>
            <w:tcW w:w="3112" w:type="dxa"/>
            <w:shd w:val="clear" w:color="auto" w:fill="E6E6E6"/>
            <w:vAlign w:val="center"/>
          </w:tcPr>
          <w:p w14:paraId="3EC24DA2" w14:textId="77777777" w:rsidR="00261E01" w:rsidRDefault="00DD25B1">
            <w:r>
              <w:t>广场</w:t>
            </w:r>
          </w:p>
        </w:tc>
        <w:tc>
          <w:tcPr>
            <w:tcW w:w="3110" w:type="dxa"/>
            <w:vAlign w:val="center"/>
          </w:tcPr>
          <w:p w14:paraId="3F291618" w14:textId="77777777" w:rsidR="00261E01" w:rsidRDefault="00DD25B1">
            <w:r>
              <w:t>100</w:t>
            </w:r>
          </w:p>
        </w:tc>
        <w:tc>
          <w:tcPr>
            <w:tcW w:w="3110" w:type="dxa"/>
            <w:vAlign w:val="center"/>
          </w:tcPr>
          <w:p w14:paraId="2641732F" w14:textId="77777777" w:rsidR="00261E01" w:rsidRDefault="00DD25B1">
            <w:r>
              <w:t>50</w:t>
            </w:r>
          </w:p>
        </w:tc>
      </w:tr>
      <w:tr w:rsidR="00261E01" w14:paraId="0CC7531F" w14:textId="77777777">
        <w:tc>
          <w:tcPr>
            <w:tcW w:w="3112" w:type="dxa"/>
            <w:shd w:val="clear" w:color="auto" w:fill="E6E6E6"/>
            <w:vAlign w:val="center"/>
          </w:tcPr>
          <w:p w14:paraId="08A0FA54" w14:textId="77777777" w:rsidR="00261E01" w:rsidRDefault="00DD25B1">
            <w:r>
              <w:t>游憩场</w:t>
            </w:r>
          </w:p>
        </w:tc>
        <w:tc>
          <w:tcPr>
            <w:tcW w:w="3110" w:type="dxa"/>
            <w:vAlign w:val="center"/>
          </w:tcPr>
          <w:p w14:paraId="22B01D7E" w14:textId="77777777" w:rsidR="00261E01" w:rsidRDefault="00DD25B1">
            <w:r>
              <w:t>100</w:t>
            </w:r>
          </w:p>
        </w:tc>
        <w:tc>
          <w:tcPr>
            <w:tcW w:w="3110" w:type="dxa"/>
            <w:vAlign w:val="center"/>
          </w:tcPr>
          <w:p w14:paraId="59682E5C" w14:textId="77777777" w:rsidR="00261E01" w:rsidRDefault="00DD25B1">
            <w:r>
              <w:t>60</w:t>
            </w:r>
          </w:p>
        </w:tc>
      </w:tr>
      <w:tr w:rsidR="00261E01" w14:paraId="36592724" w14:textId="77777777">
        <w:tc>
          <w:tcPr>
            <w:tcW w:w="3112" w:type="dxa"/>
            <w:shd w:val="clear" w:color="auto" w:fill="E6E6E6"/>
            <w:vAlign w:val="center"/>
          </w:tcPr>
          <w:p w14:paraId="55CC7B9E" w14:textId="77777777" w:rsidR="00261E01" w:rsidRDefault="00DD25B1">
            <w:r>
              <w:t>人行道</w:t>
            </w:r>
          </w:p>
        </w:tc>
        <w:tc>
          <w:tcPr>
            <w:tcW w:w="3110" w:type="dxa"/>
            <w:vAlign w:val="center"/>
          </w:tcPr>
          <w:p w14:paraId="20AF2E72" w14:textId="77777777" w:rsidR="00261E01" w:rsidRDefault="00DD25B1">
            <w:r>
              <w:t>100</w:t>
            </w:r>
          </w:p>
        </w:tc>
        <w:tc>
          <w:tcPr>
            <w:tcW w:w="3110" w:type="dxa"/>
            <w:vAlign w:val="center"/>
          </w:tcPr>
          <w:p w14:paraId="7B95A147" w14:textId="77777777" w:rsidR="00261E01" w:rsidRDefault="00DD25B1">
            <w:r>
              <w:t>60</w:t>
            </w:r>
          </w:p>
        </w:tc>
      </w:tr>
      <w:tr w:rsidR="00261E01" w14:paraId="05902459" w14:textId="77777777">
        <w:tc>
          <w:tcPr>
            <w:tcW w:w="3112" w:type="dxa"/>
            <w:shd w:val="clear" w:color="auto" w:fill="E6E6E6"/>
            <w:vAlign w:val="center"/>
          </w:tcPr>
          <w:p w14:paraId="153F5DC8" w14:textId="77777777" w:rsidR="00261E01" w:rsidRDefault="00DD25B1">
            <w:r>
              <w:t>停车场</w:t>
            </w:r>
          </w:p>
        </w:tc>
        <w:tc>
          <w:tcPr>
            <w:tcW w:w="3110" w:type="dxa"/>
            <w:vAlign w:val="center"/>
          </w:tcPr>
          <w:p w14:paraId="3AFD82FF" w14:textId="77777777" w:rsidR="00261E01" w:rsidRDefault="00DD25B1">
            <w:r>
              <w:t>100</w:t>
            </w:r>
          </w:p>
        </w:tc>
        <w:tc>
          <w:tcPr>
            <w:tcW w:w="3110" w:type="dxa"/>
            <w:vAlign w:val="center"/>
          </w:tcPr>
          <w:p w14:paraId="2A97331A" w14:textId="77777777" w:rsidR="00261E01" w:rsidRDefault="00DD25B1">
            <w:r>
              <w:t>70</w:t>
            </w:r>
          </w:p>
        </w:tc>
      </w:tr>
      <w:tr w:rsidR="00261E01" w14:paraId="72DD40B8" w14:textId="77777777">
        <w:tc>
          <w:tcPr>
            <w:tcW w:w="9332" w:type="dxa"/>
            <w:gridSpan w:val="3"/>
            <w:shd w:val="clear" w:color="auto" w:fill="E6E6E6"/>
            <w:vAlign w:val="center"/>
          </w:tcPr>
          <w:p w14:paraId="05CF0AC8" w14:textId="77777777" w:rsidR="00261E01" w:rsidRDefault="00DD25B1">
            <w:pPr>
              <w:jc w:val="center"/>
            </w:pPr>
            <w:r>
              <w:t>渗透与蒸发指标</w:t>
            </w:r>
          </w:p>
        </w:tc>
      </w:tr>
      <w:tr w:rsidR="00261E01" w14:paraId="4280994C" w14:textId="77777777">
        <w:tc>
          <w:tcPr>
            <w:tcW w:w="3112" w:type="dxa"/>
            <w:shd w:val="clear" w:color="auto" w:fill="E6E6E6"/>
            <w:vAlign w:val="center"/>
          </w:tcPr>
          <w:p w14:paraId="2D08B72D" w14:textId="77777777" w:rsidR="00261E01" w:rsidRDefault="00DD25B1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4267F537" w14:textId="77777777" w:rsidR="00261E01" w:rsidRDefault="00DD25B1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29371DD7" w14:textId="77777777" w:rsidR="00261E01" w:rsidRDefault="00DD25B1">
            <w:pPr>
              <w:jc w:val="center"/>
            </w:pPr>
            <w:r>
              <w:t>限值</w:t>
            </w:r>
          </w:p>
        </w:tc>
      </w:tr>
      <w:tr w:rsidR="00261E01" w14:paraId="1F17AA27" w14:textId="77777777">
        <w:tc>
          <w:tcPr>
            <w:tcW w:w="3112" w:type="dxa"/>
            <w:shd w:val="clear" w:color="auto" w:fill="E6E6E6"/>
            <w:vAlign w:val="center"/>
          </w:tcPr>
          <w:p w14:paraId="5A85CA6E" w14:textId="77777777" w:rsidR="00261E01" w:rsidRDefault="00DD25B1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14:paraId="59B3C549" w14:textId="77777777" w:rsidR="00261E01" w:rsidRDefault="00DD25B1">
            <w:r>
              <w:t>3.03</w:t>
            </w:r>
          </w:p>
        </w:tc>
        <w:tc>
          <w:tcPr>
            <w:tcW w:w="3110" w:type="dxa"/>
            <w:vAlign w:val="center"/>
          </w:tcPr>
          <w:p w14:paraId="60A46DDD" w14:textId="77777777" w:rsidR="00261E01" w:rsidRDefault="00DD25B1">
            <w:r>
              <w:t>3</w:t>
            </w:r>
          </w:p>
        </w:tc>
      </w:tr>
      <w:tr w:rsidR="00261E01" w14:paraId="57CEA737" w14:textId="77777777">
        <w:tc>
          <w:tcPr>
            <w:tcW w:w="3112" w:type="dxa"/>
            <w:shd w:val="clear" w:color="auto" w:fill="E6E6E6"/>
            <w:vAlign w:val="center"/>
          </w:tcPr>
          <w:p w14:paraId="69E75F1A" w14:textId="77777777" w:rsidR="00261E01" w:rsidRDefault="00DD25B1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14:paraId="6C38467A" w14:textId="77777777" w:rsidR="00261E01" w:rsidRDefault="00DD25B1">
            <w:r>
              <w:t>1.32</w:t>
            </w:r>
          </w:p>
        </w:tc>
        <w:tc>
          <w:tcPr>
            <w:tcW w:w="3110" w:type="dxa"/>
            <w:vAlign w:val="center"/>
          </w:tcPr>
          <w:p w14:paraId="45F4B4F3" w14:textId="77777777" w:rsidR="00261E01" w:rsidRDefault="00DD25B1">
            <w:r>
              <w:t>1.3</w:t>
            </w:r>
          </w:p>
        </w:tc>
      </w:tr>
      <w:tr w:rsidR="00261E01" w14:paraId="51B431C1" w14:textId="77777777">
        <w:tc>
          <w:tcPr>
            <w:tcW w:w="3112" w:type="dxa"/>
            <w:shd w:val="clear" w:color="auto" w:fill="E6E6E6"/>
            <w:vAlign w:val="center"/>
          </w:tcPr>
          <w:p w14:paraId="2DF1DA20" w14:textId="77777777" w:rsidR="00261E01" w:rsidRDefault="00DD25B1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3249BBBE" w14:textId="77777777" w:rsidR="00261E01" w:rsidRDefault="00DD25B1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261E01" w14:paraId="2236D153" w14:textId="77777777">
        <w:tc>
          <w:tcPr>
            <w:tcW w:w="3112" w:type="dxa"/>
            <w:shd w:val="clear" w:color="auto" w:fill="E6E6E6"/>
            <w:vAlign w:val="center"/>
          </w:tcPr>
          <w:p w14:paraId="08E588C4" w14:textId="77777777" w:rsidR="00261E01" w:rsidRDefault="00DD25B1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68BC7DE6" w14:textId="77777777" w:rsidR="00261E01" w:rsidRDefault="00DD25B1">
            <w:r>
              <w:t>渗透面积比率、透水系数及蒸发量不应低于标准规定限值</w:t>
            </w:r>
          </w:p>
        </w:tc>
      </w:tr>
      <w:tr w:rsidR="00261E01" w14:paraId="1154A59F" w14:textId="77777777">
        <w:tc>
          <w:tcPr>
            <w:tcW w:w="3112" w:type="dxa"/>
            <w:shd w:val="clear" w:color="auto" w:fill="E6E6E6"/>
            <w:vAlign w:val="center"/>
          </w:tcPr>
          <w:p w14:paraId="2C091ECB" w14:textId="77777777" w:rsidR="00261E01" w:rsidRDefault="00DD25B1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74EF09B7" w14:textId="77777777" w:rsidR="00261E01" w:rsidRDefault="00DD25B1">
            <w:r>
              <w:t>满足</w:t>
            </w:r>
          </w:p>
        </w:tc>
      </w:tr>
    </w:tbl>
    <w:p w14:paraId="77628D37" w14:textId="77777777" w:rsidR="006B57E0" w:rsidRPr="00FC0388" w:rsidRDefault="006B57E0" w:rsidP="00FC0388">
      <w:pPr>
        <w:pStyle w:val="a0"/>
        <w:ind w:firstLine="420"/>
        <w:rPr>
          <w:lang w:val="en-US"/>
        </w:rPr>
      </w:pPr>
    </w:p>
    <w:p w14:paraId="1AD069A0" w14:textId="77777777" w:rsidR="000B2FE8" w:rsidRDefault="00E72EFD" w:rsidP="000B2FE8">
      <w:pPr>
        <w:pStyle w:val="2"/>
      </w:pPr>
      <w:bookmarkStart w:id="46" w:name="_Toc91281210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261E01" w14:paraId="159085B2" w14:textId="77777777">
        <w:tc>
          <w:tcPr>
            <w:tcW w:w="1866" w:type="dxa"/>
            <w:shd w:val="clear" w:color="auto" w:fill="E6E6E6"/>
            <w:vAlign w:val="center"/>
          </w:tcPr>
          <w:p w14:paraId="4870CF4E" w14:textId="77777777" w:rsidR="00261E01" w:rsidRDefault="00DD25B1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ACDB54F" w14:textId="77777777" w:rsidR="00261E01" w:rsidRDefault="00DD25B1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0B1669A" w14:textId="77777777" w:rsidR="00261E01" w:rsidRDefault="00DD25B1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0B9DFB0" w14:textId="77777777" w:rsidR="00261E01" w:rsidRDefault="00DD25B1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5C73031" w14:textId="77777777" w:rsidR="00261E01" w:rsidRDefault="00DD25B1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261E01" w14:paraId="1F4017A7" w14:textId="77777777">
        <w:tc>
          <w:tcPr>
            <w:tcW w:w="1866" w:type="dxa"/>
            <w:shd w:val="clear" w:color="auto" w:fill="E6E6E6"/>
            <w:vAlign w:val="center"/>
          </w:tcPr>
          <w:p w14:paraId="6465B27D" w14:textId="77777777" w:rsidR="00261E01" w:rsidRDefault="00261E01"/>
        </w:tc>
        <w:tc>
          <w:tcPr>
            <w:tcW w:w="1866" w:type="dxa"/>
            <w:vAlign w:val="center"/>
          </w:tcPr>
          <w:p w14:paraId="2C7D416C" w14:textId="77777777" w:rsidR="00261E01" w:rsidRDefault="00DD25B1">
            <w:r>
              <w:t>681.4</w:t>
            </w:r>
          </w:p>
        </w:tc>
        <w:tc>
          <w:tcPr>
            <w:tcW w:w="1866" w:type="dxa"/>
            <w:vAlign w:val="center"/>
          </w:tcPr>
          <w:p w14:paraId="5C43A82C" w14:textId="77777777" w:rsidR="00261E01" w:rsidRDefault="00DD25B1">
            <w:r>
              <w:t>536.1</w:t>
            </w:r>
          </w:p>
        </w:tc>
        <w:tc>
          <w:tcPr>
            <w:tcW w:w="1866" w:type="dxa"/>
            <w:vAlign w:val="center"/>
          </w:tcPr>
          <w:p w14:paraId="2A9774F4" w14:textId="77777777" w:rsidR="00261E01" w:rsidRDefault="00DD25B1">
            <w:r>
              <w:t>681.4</w:t>
            </w:r>
          </w:p>
        </w:tc>
        <w:tc>
          <w:tcPr>
            <w:tcW w:w="1866" w:type="dxa"/>
            <w:vAlign w:val="center"/>
          </w:tcPr>
          <w:p w14:paraId="0F6E8DBC" w14:textId="77777777" w:rsidR="00261E01" w:rsidRDefault="00DD25B1">
            <w:r>
              <w:t>79</w:t>
            </w:r>
          </w:p>
        </w:tc>
      </w:tr>
      <w:tr w:rsidR="00261E01" w14:paraId="4475B1AC" w14:textId="77777777">
        <w:tc>
          <w:tcPr>
            <w:tcW w:w="1866" w:type="dxa"/>
            <w:shd w:val="clear" w:color="auto" w:fill="E6E6E6"/>
            <w:vAlign w:val="center"/>
          </w:tcPr>
          <w:p w14:paraId="78D8178A" w14:textId="77777777" w:rsidR="00261E01" w:rsidRDefault="00DD25B1">
            <w:r>
              <w:t>1</w:t>
            </w:r>
          </w:p>
        </w:tc>
        <w:tc>
          <w:tcPr>
            <w:tcW w:w="1866" w:type="dxa"/>
            <w:vAlign w:val="center"/>
          </w:tcPr>
          <w:p w14:paraId="150BF9FA" w14:textId="77777777" w:rsidR="00261E01" w:rsidRDefault="00DD25B1">
            <w:r>
              <w:t>787.8</w:t>
            </w:r>
          </w:p>
        </w:tc>
        <w:tc>
          <w:tcPr>
            <w:tcW w:w="1866" w:type="dxa"/>
            <w:vAlign w:val="center"/>
          </w:tcPr>
          <w:p w14:paraId="0781B494" w14:textId="77777777" w:rsidR="00261E01" w:rsidRDefault="00DD25B1">
            <w:r>
              <w:t>545.7</w:t>
            </w:r>
          </w:p>
        </w:tc>
        <w:tc>
          <w:tcPr>
            <w:tcW w:w="1866" w:type="dxa"/>
            <w:vAlign w:val="center"/>
          </w:tcPr>
          <w:p w14:paraId="15F9538E" w14:textId="77777777" w:rsidR="00261E01" w:rsidRDefault="00DD25B1">
            <w:r>
              <w:t>787.8</w:t>
            </w:r>
          </w:p>
        </w:tc>
        <w:tc>
          <w:tcPr>
            <w:tcW w:w="1866" w:type="dxa"/>
            <w:vAlign w:val="center"/>
          </w:tcPr>
          <w:p w14:paraId="1907347F" w14:textId="77777777" w:rsidR="00261E01" w:rsidRDefault="00DD25B1">
            <w:r>
              <w:t>69</w:t>
            </w:r>
          </w:p>
        </w:tc>
      </w:tr>
      <w:tr w:rsidR="00261E01" w14:paraId="5AB1B435" w14:textId="77777777">
        <w:tc>
          <w:tcPr>
            <w:tcW w:w="1866" w:type="dxa"/>
            <w:shd w:val="clear" w:color="auto" w:fill="E6E6E6"/>
            <w:vAlign w:val="center"/>
          </w:tcPr>
          <w:p w14:paraId="722DDC89" w14:textId="77777777" w:rsidR="00261E01" w:rsidRDefault="00DD25B1">
            <w:r>
              <w:t>2</w:t>
            </w:r>
          </w:p>
        </w:tc>
        <w:tc>
          <w:tcPr>
            <w:tcW w:w="1866" w:type="dxa"/>
            <w:vAlign w:val="center"/>
          </w:tcPr>
          <w:p w14:paraId="647277CB" w14:textId="77777777" w:rsidR="00261E01" w:rsidRDefault="00DD25B1">
            <w:r>
              <w:t>329.3</w:t>
            </w:r>
          </w:p>
        </w:tc>
        <w:tc>
          <w:tcPr>
            <w:tcW w:w="1866" w:type="dxa"/>
            <w:vAlign w:val="center"/>
          </w:tcPr>
          <w:p w14:paraId="166A82B0" w14:textId="77777777" w:rsidR="00261E01" w:rsidRDefault="00DD25B1">
            <w:r>
              <w:t>242.3</w:t>
            </w:r>
          </w:p>
        </w:tc>
        <w:tc>
          <w:tcPr>
            <w:tcW w:w="1866" w:type="dxa"/>
            <w:vAlign w:val="center"/>
          </w:tcPr>
          <w:p w14:paraId="0F24488C" w14:textId="77777777" w:rsidR="00261E01" w:rsidRDefault="00DD25B1">
            <w:r>
              <w:t>329.3</w:t>
            </w:r>
          </w:p>
        </w:tc>
        <w:tc>
          <w:tcPr>
            <w:tcW w:w="1866" w:type="dxa"/>
            <w:vAlign w:val="center"/>
          </w:tcPr>
          <w:p w14:paraId="7DFFD595" w14:textId="77777777" w:rsidR="00261E01" w:rsidRDefault="00DD25B1">
            <w:r>
              <w:t>74</w:t>
            </w:r>
          </w:p>
        </w:tc>
      </w:tr>
      <w:tr w:rsidR="00261E01" w14:paraId="2C0D2BA3" w14:textId="77777777">
        <w:tc>
          <w:tcPr>
            <w:tcW w:w="1866" w:type="dxa"/>
            <w:shd w:val="clear" w:color="auto" w:fill="E6E6E6"/>
            <w:vAlign w:val="center"/>
          </w:tcPr>
          <w:p w14:paraId="6E5B317D" w14:textId="77777777" w:rsidR="00261E01" w:rsidRDefault="00DD25B1">
            <w:r>
              <w:t>3</w:t>
            </w:r>
          </w:p>
        </w:tc>
        <w:tc>
          <w:tcPr>
            <w:tcW w:w="1866" w:type="dxa"/>
            <w:vAlign w:val="center"/>
          </w:tcPr>
          <w:p w14:paraId="3B867941" w14:textId="77777777" w:rsidR="00261E01" w:rsidRDefault="00DD25B1">
            <w:r>
              <w:t>326.3</w:t>
            </w:r>
          </w:p>
        </w:tc>
        <w:tc>
          <w:tcPr>
            <w:tcW w:w="1866" w:type="dxa"/>
            <w:vAlign w:val="center"/>
          </w:tcPr>
          <w:p w14:paraId="30E67B5F" w14:textId="77777777" w:rsidR="00261E01" w:rsidRDefault="00DD25B1">
            <w:r>
              <w:t>233.4</w:t>
            </w:r>
          </w:p>
        </w:tc>
        <w:tc>
          <w:tcPr>
            <w:tcW w:w="1866" w:type="dxa"/>
            <w:vAlign w:val="center"/>
          </w:tcPr>
          <w:p w14:paraId="1517AD4D" w14:textId="77777777" w:rsidR="00261E01" w:rsidRDefault="00DD25B1">
            <w:r>
              <w:t>326.3</w:t>
            </w:r>
          </w:p>
        </w:tc>
        <w:tc>
          <w:tcPr>
            <w:tcW w:w="1866" w:type="dxa"/>
            <w:vAlign w:val="center"/>
          </w:tcPr>
          <w:p w14:paraId="486028E1" w14:textId="77777777" w:rsidR="00261E01" w:rsidRDefault="00DD25B1">
            <w:r>
              <w:t>72</w:t>
            </w:r>
          </w:p>
        </w:tc>
      </w:tr>
      <w:tr w:rsidR="00261E01" w14:paraId="364FAD00" w14:textId="77777777">
        <w:tc>
          <w:tcPr>
            <w:tcW w:w="1866" w:type="dxa"/>
            <w:shd w:val="clear" w:color="auto" w:fill="E6E6E6"/>
            <w:vAlign w:val="center"/>
          </w:tcPr>
          <w:p w14:paraId="104FD546" w14:textId="77777777" w:rsidR="00261E01" w:rsidRDefault="00DD25B1">
            <w:r>
              <w:t>4</w:t>
            </w:r>
          </w:p>
        </w:tc>
        <w:tc>
          <w:tcPr>
            <w:tcW w:w="1866" w:type="dxa"/>
            <w:vAlign w:val="center"/>
          </w:tcPr>
          <w:p w14:paraId="61B595BA" w14:textId="77777777" w:rsidR="00261E01" w:rsidRDefault="00DD25B1">
            <w:r>
              <w:t>906.1</w:t>
            </w:r>
          </w:p>
        </w:tc>
        <w:tc>
          <w:tcPr>
            <w:tcW w:w="1866" w:type="dxa"/>
            <w:vAlign w:val="center"/>
          </w:tcPr>
          <w:p w14:paraId="0E3DDC5C" w14:textId="77777777" w:rsidR="00261E01" w:rsidRDefault="00DD25B1">
            <w:r>
              <w:t>599.2</w:t>
            </w:r>
          </w:p>
        </w:tc>
        <w:tc>
          <w:tcPr>
            <w:tcW w:w="1866" w:type="dxa"/>
            <w:vAlign w:val="center"/>
          </w:tcPr>
          <w:p w14:paraId="763B7C73" w14:textId="77777777" w:rsidR="00261E01" w:rsidRDefault="00DD25B1">
            <w:r>
              <w:t>906.1</w:t>
            </w:r>
          </w:p>
        </w:tc>
        <w:tc>
          <w:tcPr>
            <w:tcW w:w="1866" w:type="dxa"/>
            <w:vAlign w:val="center"/>
          </w:tcPr>
          <w:p w14:paraId="63224F78" w14:textId="77777777" w:rsidR="00261E01" w:rsidRDefault="00DD25B1">
            <w:r>
              <w:t>66</w:t>
            </w:r>
          </w:p>
        </w:tc>
      </w:tr>
      <w:tr w:rsidR="00261E01" w14:paraId="0DADB656" w14:textId="77777777">
        <w:tc>
          <w:tcPr>
            <w:tcW w:w="1866" w:type="dxa"/>
            <w:shd w:val="clear" w:color="auto" w:fill="E6E6E6"/>
            <w:vAlign w:val="center"/>
          </w:tcPr>
          <w:p w14:paraId="29AC9CE3" w14:textId="77777777" w:rsidR="00261E01" w:rsidRDefault="00DD25B1">
            <w:r>
              <w:t>5</w:t>
            </w:r>
          </w:p>
        </w:tc>
        <w:tc>
          <w:tcPr>
            <w:tcW w:w="1866" w:type="dxa"/>
            <w:vAlign w:val="center"/>
          </w:tcPr>
          <w:p w14:paraId="5E0B79AB" w14:textId="77777777" w:rsidR="00261E01" w:rsidRDefault="00DD25B1">
            <w:r>
              <w:t>2272.2</w:t>
            </w:r>
          </w:p>
        </w:tc>
        <w:tc>
          <w:tcPr>
            <w:tcW w:w="1866" w:type="dxa"/>
            <w:vAlign w:val="center"/>
          </w:tcPr>
          <w:p w14:paraId="794780B7" w14:textId="77777777" w:rsidR="00261E01" w:rsidRDefault="00DD25B1">
            <w:r>
              <w:t>1728.0</w:t>
            </w:r>
          </w:p>
        </w:tc>
        <w:tc>
          <w:tcPr>
            <w:tcW w:w="1866" w:type="dxa"/>
            <w:vAlign w:val="center"/>
          </w:tcPr>
          <w:p w14:paraId="4721E664" w14:textId="77777777" w:rsidR="00261E01" w:rsidRDefault="00DD25B1">
            <w:r>
              <w:t>2272.2</w:t>
            </w:r>
          </w:p>
        </w:tc>
        <w:tc>
          <w:tcPr>
            <w:tcW w:w="1866" w:type="dxa"/>
            <w:vAlign w:val="center"/>
          </w:tcPr>
          <w:p w14:paraId="7A90522E" w14:textId="77777777" w:rsidR="00261E01" w:rsidRDefault="00DD25B1">
            <w:r>
              <w:t>76</w:t>
            </w:r>
          </w:p>
        </w:tc>
      </w:tr>
      <w:tr w:rsidR="00261E01" w14:paraId="214C1234" w14:textId="77777777">
        <w:tc>
          <w:tcPr>
            <w:tcW w:w="1866" w:type="dxa"/>
            <w:shd w:val="clear" w:color="auto" w:fill="E6E6E6"/>
            <w:vAlign w:val="center"/>
          </w:tcPr>
          <w:p w14:paraId="5C38AC06" w14:textId="77777777" w:rsidR="00261E01" w:rsidRDefault="00DD25B1">
            <w:r>
              <w:t>6</w:t>
            </w:r>
          </w:p>
        </w:tc>
        <w:tc>
          <w:tcPr>
            <w:tcW w:w="1866" w:type="dxa"/>
            <w:vAlign w:val="center"/>
          </w:tcPr>
          <w:p w14:paraId="052C5785" w14:textId="77777777" w:rsidR="00261E01" w:rsidRDefault="00DD25B1">
            <w:r>
              <w:t>3541.3</w:t>
            </w:r>
          </w:p>
        </w:tc>
        <w:tc>
          <w:tcPr>
            <w:tcW w:w="1866" w:type="dxa"/>
            <w:vAlign w:val="center"/>
          </w:tcPr>
          <w:p w14:paraId="11264E07" w14:textId="77777777" w:rsidR="00261E01" w:rsidRDefault="00DD25B1">
            <w:r>
              <w:t>0.0</w:t>
            </w:r>
          </w:p>
        </w:tc>
        <w:tc>
          <w:tcPr>
            <w:tcW w:w="1866" w:type="dxa"/>
            <w:vAlign w:val="center"/>
          </w:tcPr>
          <w:p w14:paraId="058C2BAD" w14:textId="77777777" w:rsidR="00261E01" w:rsidRDefault="00DD25B1">
            <w:r>
              <w:t>3541.3</w:t>
            </w:r>
          </w:p>
        </w:tc>
        <w:tc>
          <w:tcPr>
            <w:tcW w:w="1866" w:type="dxa"/>
            <w:vAlign w:val="center"/>
          </w:tcPr>
          <w:p w14:paraId="6D744A1C" w14:textId="77777777" w:rsidR="00261E01" w:rsidRDefault="00DD25B1">
            <w:r>
              <w:rPr>
                <w:color w:val="FF0000"/>
              </w:rPr>
              <w:t>0</w:t>
            </w:r>
          </w:p>
        </w:tc>
      </w:tr>
      <w:tr w:rsidR="00261E01" w14:paraId="78BA676E" w14:textId="77777777">
        <w:tc>
          <w:tcPr>
            <w:tcW w:w="1866" w:type="dxa"/>
            <w:shd w:val="clear" w:color="auto" w:fill="E6E6E6"/>
            <w:vAlign w:val="center"/>
          </w:tcPr>
          <w:p w14:paraId="7E631C72" w14:textId="77777777" w:rsidR="00261E01" w:rsidRDefault="00DD25B1">
            <w:r>
              <w:t>7</w:t>
            </w:r>
          </w:p>
        </w:tc>
        <w:tc>
          <w:tcPr>
            <w:tcW w:w="1866" w:type="dxa"/>
            <w:vAlign w:val="center"/>
          </w:tcPr>
          <w:p w14:paraId="3B472D29" w14:textId="77777777" w:rsidR="00261E01" w:rsidRDefault="00DD25B1">
            <w:r>
              <w:t>662.0</w:t>
            </w:r>
          </w:p>
        </w:tc>
        <w:tc>
          <w:tcPr>
            <w:tcW w:w="1866" w:type="dxa"/>
            <w:vAlign w:val="center"/>
          </w:tcPr>
          <w:p w14:paraId="349C5F87" w14:textId="77777777" w:rsidR="00261E01" w:rsidRDefault="00DD25B1">
            <w:r>
              <w:t>455.4</w:t>
            </w:r>
          </w:p>
        </w:tc>
        <w:tc>
          <w:tcPr>
            <w:tcW w:w="1866" w:type="dxa"/>
            <w:vAlign w:val="center"/>
          </w:tcPr>
          <w:p w14:paraId="6E098B84" w14:textId="77777777" w:rsidR="00261E01" w:rsidRDefault="00DD25B1">
            <w:r>
              <w:t>662.0</w:t>
            </w:r>
          </w:p>
        </w:tc>
        <w:tc>
          <w:tcPr>
            <w:tcW w:w="1866" w:type="dxa"/>
            <w:vAlign w:val="center"/>
          </w:tcPr>
          <w:p w14:paraId="7F3A401C" w14:textId="77777777" w:rsidR="00261E01" w:rsidRDefault="00DD25B1">
            <w:r>
              <w:t>69</w:t>
            </w:r>
          </w:p>
        </w:tc>
      </w:tr>
      <w:tr w:rsidR="00261E01" w14:paraId="7C07B758" w14:textId="77777777">
        <w:tc>
          <w:tcPr>
            <w:tcW w:w="1866" w:type="dxa"/>
            <w:shd w:val="clear" w:color="auto" w:fill="E6E6E6"/>
            <w:vAlign w:val="center"/>
          </w:tcPr>
          <w:p w14:paraId="221EF181" w14:textId="77777777" w:rsidR="00261E01" w:rsidRDefault="00DD25B1">
            <w:r>
              <w:t>8</w:t>
            </w:r>
          </w:p>
        </w:tc>
        <w:tc>
          <w:tcPr>
            <w:tcW w:w="1866" w:type="dxa"/>
            <w:vAlign w:val="center"/>
          </w:tcPr>
          <w:p w14:paraId="1823B629" w14:textId="77777777" w:rsidR="00261E01" w:rsidRDefault="00DD25B1">
            <w:r>
              <w:t>516.2</w:t>
            </w:r>
          </w:p>
        </w:tc>
        <w:tc>
          <w:tcPr>
            <w:tcW w:w="1866" w:type="dxa"/>
            <w:vAlign w:val="center"/>
          </w:tcPr>
          <w:p w14:paraId="2D1003A2" w14:textId="77777777" w:rsidR="00261E01" w:rsidRDefault="00DD25B1">
            <w:r>
              <w:t>364.8</w:t>
            </w:r>
          </w:p>
        </w:tc>
        <w:tc>
          <w:tcPr>
            <w:tcW w:w="1866" w:type="dxa"/>
            <w:vAlign w:val="center"/>
          </w:tcPr>
          <w:p w14:paraId="5A68354B" w14:textId="77777777" w:rsidR="00261E01" w:rsidRDefault="00DD25B1">
            <w:r>
              <w:t>516.2</w:t>
            </w:r>
          </w:p>
        </w:tc>
        <w:tc>
          <w:tcPr>
            <w:tcW w:w="1866" w:type="dxa"/>
            <w:vAlign w:val="center"/>
          </w:tcPr>
          <w:p w14:paraId="6AD1571C" w14:textId="77777777" w:rsidR="00261E01" w:rsidRDefault="00DD25B1">
            <w:r>
              <w:t>71</w:t>
            </w:r>
          </w:p>
        </w:tc>
      </w:tr>
      <w:tr w:rsidR="00261E01" w14:paraId="4786837C" w14:textId="77777777">
        <w:tc>
          <w:tcPr>
            <w:tcW w:w="1866" w:type="dxa"/>
            <w:shd w:val="clear" w:color="auto" w:fill="E6E6E6"/>
            <w:vAlign w:val="center"/>
          </w:tcPr>
          <w:p w14:paraId="4F1193A5" w14:textId="77777777" w:rsidR="00261E01" w:rsidRDefault="00DD25B1">
            <w:r>
              <w:t>9</w:t>
            </w:r>
          </w:p>
        </w:tc>
        <w:tc>
          <w:tcPr>
            <w:tcW w:w="1866" w:type="dxa"/>
            <w:vAlign w:val="center"/>
          </w:tcPr>
          <w:p w14:paraId="7059F156" w14:textId="77777777" w:rsidR="00261E01" w:rsidRDefault="00DD25B1">
            <w:r>
              <w:t>669.3</w:t>
            </w:r>
          </w:p>
        </w:tc>
        <w:tc>
          <w:tcPr>
            <w:tcW w:w="1866" w:type="dxa"/>
            <w:vAlign w:val="center"/>
          </w:tcPr>
          <w:p w14:paraId="458C6CA0" w14:textId="77777777" w:rsidR="00261E01" w:rsidRDefault="00DD25B1">
            <w:r>
              <w:t>414.9</w:t>
            </w:r>
          </w:p>
        </w:tc>
        <w:tc>
          <w:tcPr>
            <w:tcW w:w="1866" w:type="dxa"/>
            <w:vAlign w:val="center"/>
          </w:tcPr>
          <w:p w14:paraId="372FFDAF" w14:textId="77777777" w:rsidR="00261E01" w:rsidRDefault="00DD25B1">
            <w:r>
              <w:t>669.3</w:t>
            </w:r>
          </w:p>
        </w:tc>
        <w:tc>
          <w:tcPr>
            <w:tcW w:w="1866" w:type="dxa"/>
            <w:vAlign w:val="center"/>
          </w:tcPr>
          <w:p w14:paraId="4723E7F5" w14:textId="77777777" w:rsidR="00261E01" w:rsidRDefault="00DD25B1">
            <w:r>
              <w:t>62</w:t>
            </w:r>
          </w:p>
        </w:tc>
      </w:tr>
      <w:tr w:rsidR="00261E01" w14:paraId="6E113017" w14:textId="77777777">
        <w:tc>
          <w:tcPr>
            <w:tcW w:w="1866" w:type="dxa"/>
            <w:shd w:val="clear" w:color="auto" w:fill="E6E6E6"/>
            <w:vAlign w:val="center"/>
          </w:tcPr>
          <w:p w14:paraId="0E6F11F4" w14:textId="77777777" w:rsidR="00261E01" w:rsidRDefault="00DD25B1">
            <w:r>
              <w:t>10</w:t>
            </w:r>
          </w:p>
        </w:tc>
        <w:tc>
          <w:tcPr>
            <w:tcW w:w="1866" w:type="dxa"/>
            <w:vAlign w:val="center"/>
          </w:tcPr>
          <w:p w14:paraId="56107250" w14:textId="77777777" w:rsidR="00261E01" w:rsidRDefault="00DD25B1">
            <w:r>
              <w:t>1055.9</w:t>
            </w:r>
          </w:p>
        </w:tc>
        <w:tc>
          <w:tcPr>
            <w:tcW w:w="1866" w:type="dxa"/>
            <w:vAlign w:val="center"/>
          </w:tcPr>
          <w:p w14:paraId="4FFE5B80" w14:textId="77777777" w:rsidR="00261E01" w:rsidRDefault="00DD25B1">
            <w:r>
              <w:t>711.3</w:t>
            </w:r>
          </w:p>
        </w:tc>
        <w:tc>
          <w:tcPr>
            <w:tcW w:w="1866" w:type="dxa"/>
            <w:vAlign w:val="center"/>
          </w:tcPr>
          <w:p w14:paraId="6C0921AD" w14:textId="77777777" w:rsidR="00261E01" w:rsidRDefault="00DD25B1">
            <w:r>
              <w:t>1055.9</w:t>
            </w:r>
          </w:p>
        </w:tc>
        <w:tc>
          <w:tcPr>
            <w:tcW w:w="1866" w:type="dxa"/>
            <w:vAlign w:val="center"/>
          </w:tcPr>
          <w:p w14:paraId="355DE46E" w14:textId="77777777" w:rsidR="00261E01" w:rsidRDefault="00DD25B1">
            <w:r>
              <w:t>67</w:t>
            </w:r>
          </w:p>
        </w:tc>
      </w:tr>
      <w:tr w:rsidR="00261E01" w14:paraId="610868FA" w14:textId="77777777">
        <w:tc>
          <w:tcPr>
            <w:tcW w:w="1866" w:type="dxa"/>
            <w:shd w:val="clear" w:color="auto" w:fill="E6E6E6"/>
            <w:vAlign w:val="center"/>
          </w:tcPr>
          <w:p w14:paraId="246EE448" w14:textId="77777777" w:rsidR="00261E01" w:rsidRDefault="00DD25B1">
            <w:r>
              <w:t>11</w:t>
            </w:r>
          </w:p>
        </w:tc>
        <w:tc>
          <w:tcPr>
            <w:tcW w:w="1866" w:type="dxa"/>
            <w:vAlign w:val="center"/>
          </w:tcPr>
          <w:p w14:paraId="4D3876CC" w14:textId="77777777" w:rsidR="00261E01" w:rsidRDefault="00DD25B1">
            <w:r>
              <w:t>561.0</w:t>
            </w:r>
          </w:p>
        </w:tc>
        <w:tc>
          <w:tcPr>
            <w:tcW w:w="1866" w:type="dxa"/>
            <w:vAlign w:val="center"/>
          </w:tcPr>
          <w:p w14:paraId="0A324562" w14:textId="77777777" w:rsidR="00261E01" w:rsidRDefault="00DD25B1">
            <w:r>
              <w:t>398.3</w:t>
            </w:r>
          </w:p>
        </w:tc>
        <w:tc>
          <w:tcPr>
            <w:tcW w:w="1866" w:type="dxa"/>
            <w:vAlign w:val="center"/>
          </w:tcPr>
          <w:p w14:paraId="459C68D7" w14:textId="77777777" w:rsidR="00261E01" w:rsidRDefault="00DD25B1">
            <w:r>
              <w:t>561.0</w:t>
            </w:r>
          </w:p>
        </w:tc>
        <w:tc>
          <w:tcPr>
            <w:tcW w:w="1866" w:type="dxa"/>
            <w:vAlign w:val="center"/>
          </w:tcPr>
          <w:p w14:paraId="1C6EC857" w14:textId="77777777" w:rsidR="00261E01" w:rsidRDefault="00DD25B1">
            <w:r>
              <w:t>71</w:t>
            </w:r>
          </w:p>
        </w:tc>
      </w:tr>
      <w:tr w:rsidR="00261E01" w14:paraId="37E5FF54" w14:textId="77777777">
        <w:tc>
          <w:tcPr>
            <w:tcW w:w="1866" w:type="dxa"/>
            <w:shd w:val="clear" w:color="auto" w:fill="E6E6E6"/>
            <w:vAlign w:val="center"/>
          </w:tcPr>
          <w:p w14:paraId="1AB02194" w14:textId="77777777" w:rsidR="00261E01" w:rsidRDefault="00DD25B1">
            <w:r>
              <w:t>13</w:t>
            </w:r>
          </w:p>
        </w:tc>
        <w:tc>
          <w:tcPr>
            <w:tcW w:w="1866" w:type="dxa"/>
            <w:vAlign w:val="center"/>
          </w:tcPr>
          <w:p w14:paraId="7204EDAD" w14:textId="77777777" w:rsidR="00261E01" w:rsidRDefault="00DD25B1">
            <w:r>
              <w:t>363.1</w:t>
            </w:r>
          </w:p>
        </w:tc>
        <w:tc>
          <w:tcPr>
            <w:tcW w:w="1866" w:type="dxa"/>
            <w:vAlign w:val="center"/>
          </w:tcPr>
          <w:p w14:paraId="421EE78E" w14:textId="77777777" w:rsidR="00261E01" w:rsidRDefault="00DD25B1">
            <w:r>
              <w:t>203.0</w:t>
            </w:r>
          </w:p>
        </w:tc>
        <w:tc>
          <w:tcPr>
            <w:tcW w:w="1866" w:type="dxa"/>
            <w:vAlign w:val="center"/>
          </w:tcPr>
          <w:p w14:paraId="36A60708" w14:textId="77777777" w:rsidR="00261E01" w:rsidRDefault="00DD25B1">
            <w:r>
              <w:t>363.1</w:t>
            </w:r>
          </w:p>
        </w:tc>
        <w:tc>
          <w:tcPr>
            <w:tcW w:w="1866" w:type="dxa"/>
            <w:vAlign w:val="center"/>
          </w:tcPr>
          <w:p w14:paraId="1A688C95" w14:textId="77777777" w:rsidR="00261E01" w:rsidRDefault="00DD25B1">
            <w:r>
              <w:t>56</w:t>
            </w:r>
          </w:p>
        </w:tc>
      </w:tr>
      <w:tr w:rsidR="00261E01" w14:paraId="11B8EB89" w14:textId="77777777">
        <w:tc>
          <w:tcPr>
            <w:tcW w:w="1866" w:type="dxa"/>
            <w:shd w:val="clear" w:color="auto" w:fill="E6E6E6"/>
            <w:vAlign w:val="center"/>
          </w:tcPr>
          <w:p w14:paraId="0D811322" w14:textId="77777777" w:rsidR="00261E01" w:rsidRDefault="00DD25B1">
            <w:r>
              <w:t>14</w:t>
            </w:r>
          </w:p>
        </w:tc>
        <w:tc>
          <w:tcPr>
            <w:tcW w:w="1866" w:type="dxa"/>
            <w:vAlign w:val="center"/>
          </w:tcPr>
          <w:p w14:paraId="2BC7BC1F" w14:textId="77777777" w:rsidR="00261E01" w:rsidRDefault="00DD25B1">
            <w:r>
              <w:t>219.7</w:t>
            </w:r>
          </w:p>
        </w:tc>
        <w:tc>
          <w:tcPr>
            <w:tcW w:w="1866" w:type="dxa"/>
            <w:vAlign w:val="center"/>
          </w:tcPr>
          <w:p w14:paraId="2888B0A7" w14:textId="77777777" w:rsidR="00261E01" w:rsidRDefault="00DD25B1">
            <w:r>
              <w:t>132.8</w:t>
            </w:r>
          </w:p>
        </w:tc>
        <w:tc>
          <w:tcPr>
            <w:tcW w:w="1866" w:type="dxa"/>
            <w:vAlign w:val="center"/>
          </w:tcPr>
          <w:p w14:paraId="1EEDC3C6" w14:textId="77777777" w:rsidR="00261E01" w:rsidRDefault="00DD25B1">
            <w:r>
              <w:t>219.7</w:t>
            </w:r>
          </w:p>
        </w:tc>
        <w:tc>
          <w:tcPr>
            <w:tcW w:w="1866" w:type="dxa"/>
            <w:vAlign w:val="center"/>
          </w:tcPr>
          <w:p w14:paraId="227C32E3" w14:textId="77777777" w:rsidR="00261E01" w:rsidRDefault="00DD25B1">
            <w:r>
              <w:t>60</w:t>
            </w:r>
          </w:p>
        </w:tc>
      </w:tr>
      <w:tr w:rsidR="00261E01" w14:paraId="1A564CC2" w14:textId="77777777">
        <w:tc>
          <w:tcPr>
            <w:tcW w:w="1866" w:type="dxa"/>
            <w:shd w:val="clear" w:color="auto" w:fill="E6E6E6"/>
            <w:vAlign w:val="center"/>
          </w:tcPr>
          <w:p w14:paraId="7E309BAA" w14:textId="77777777" w:rsidR="00261E01" w:rsidRDefault="00DD25B1">
            <w:r>
              <w:lastRenderedPageBreak/>
              <w:t>15</w:t>
            </w:r>
          </w:p>
        </w:tc>
        <w:tc>
          <w:tcPr>
            <w:tcW w:w="1866" w:type="dxa"/>
            <w:vAlign w:val="center"/>
          </w:tcPr>
          <w:p w14:paraId="29D0D21A" w14:textId="77777777" w:rsidR="00261E01" w:rsidRDefault="00DD25B1">
            <w:r>
              <w:t>591.4</w:t>
            </w:r>
          </w:p>
        </w:tc>
        <w:tc>
          <w:tcPr>
            <w:tcW w:w="1866" w:type="dxa"/>
            <w:vAlign w:val="center"/>
          </w:tcPr>
          <w:p w14:paraId="4B190756" w14:textId="77777777" w:rsidR="00261E01" w:rsidRDefault="00DD25B1">
            <w:r>
              <w:t>418.3</w:t>
            </w:r>
          </w:p>
        </w:tc>
        <w:tc>
          <w:tcPr>
            <w:tcW w:w="1866" w:type="dxa"/>
            <w:vAlign w:val="center"/>
          </w:tcPr>
          <w:p w14:paraId="1A3B4A8E" w14:textId="77777777" w:rsidR="00261E01" w:rsidRDefault="00DD25B1">
            <w:r>
              <w:t>591.4</w:t>
            </w:r>
          </w:p>
        </w:tc>
        <w:tc>
          <w:tcPr>
            <w:tcW w:w="1866" w:type="dxa"/>
            <w:vAlign w:val="center"/>
          </w:tcPr>
          <w:p w14:paraId="6FA7FB08" w14:textId="77777777" w:rsidR="00261E01" w:rsidRDefault="00DD25B1">
            <w:r>
              <w:t>71</w:t>
            </w:r>
          </w:p>
        </w:tc>
      </w:tr>
      <w:tr w:rsidR="00261E01" w14:paraId="47D09741" w14:textId="77777777">
        <w:tc>
          <w:tcPr>
            <w:tcW w:w="1866" w:type="dxa"/>
            <w:shd w:val="clear" w:color="auto" w:fill="E6E6E6"/>
            <w:vAlign w:val="center"/>
          </w:tcPr>
          <w:p w14:paraId="7BCB62D9" w14:textId="77777777" w:rsidR="00261E01" w:rsidRDefault="00DD25B1">
            <w:r>
              <w:t>16</w:t>
            </w:r>
          </w:p>
        </w:tc>
        <w:tc>
          <w:tcPr>
            <w:tcW w:w="1866" w:type="dxa"/>
            <w:vAlign w:val="center"/>
          </w:tcPr>
          <w:p w14:paraId="449C1DC3" w14:textId="77777777" w:rsidR="00261E01" w:rsidRDefault="00DD25B1">
            <w:r>
              <w:t>388.9</w:t>
            </w:r>
          </w:p>
        </w:tc>
        <w:tc>
          <w:tcPr>
            <w:tcW w:w="1866" w:type="dxa"/>
            <w:vAlign w:val="center"/>
          </w:tcPr>
          <w:p w14:paraId="342E904A" w14:textId="77777777" w:rsidR="00261E01" w:rsidRDefault="00DD25B1">
            <w:r>
              <w:t>269.2</w:t>
            </w:r>
          </w:p>
        </w:tc>
        <w:tc>
          <w:tcPr>
            <w:tcW w:w="1866" w:type="dxa"/>
            <w:vAlign w:val="center"/>
          </w:tcPr>
          <w:p w14:paraId="7962478A" w14:textId="77777777" w:rsidR="00261E01" w:rsidRDefault="00DD25B1">
            <w:r>
              <w:t>388.9</w:t>
            </w:r>
          </w:p>
        </w:tc>
        <w:tc>
          <w:tcPr>
            <w:tcW w:w="1866" w:type="dxa"/>
            <w:vAlign w:val="center"/>
          </w:tcPr>
          <w:p w14:paraId="4A5F5F1C" w14:textId="77777777" w:rsidR="00261E01" w:rsidRDefault="00DD25B1">
            <w:r>
              <w:t>69</w:t>
            </w:r>
          </w:p>
        </w:tc>
      </w:tr>
      <w:tr w:rsidR="00261E01" w14:paraId="36DD0088" w14:textId="77777777">
        <w:tc>
          <w:tcPr>
            <w:tcW w:w="1866" w:type="dxa"/>
            <w:shd w:val="clear" w:color="auto" w:fill="E6E6E6"/>
            <w:vAlign w:val="center"/>
          </w:tcPr>
          <w:p w14:paraId="2847698A" w14:textId="77777777" w:rsidR="00261E01" w:rsidRDefault="00DD25B1">
            <w:r>
              <w:t>17</w:t>
            </w:r>
          </w:p>
        </w:tc>
        <w:tc>
          <w:tcPr>
            <w:tcW w:w="1866" w:type="dxa"/>
            <w:vAlign w:val="center"/>
          </w:tcPr>
          <w:p w14:paraId="56A88D34" w14:textId="77777777" w:rsidR="00261E01" w:rsidRDefault="00DD25B1">
            <w:r>
              <w:t>442.1</w:t>
            </w:r>
          </w:p>
        </w:tc>
        <w:tc>
          <w:tcPr>
            <w:tcW w:w="1866" w:type="dxa"/>
            <w:vAlign w:val="center"/>
          </w:tcPr>
          <w:p w14:paraId="1B3DD4F7" w14:textId="77777777" w:rsidR="00261E01" w:rsidRDefault="00DD25B1">
            <w:r>
              <w:t>292.1</w:t>
            </w:r>
          </w:p>
        </w:tc>
        <w:tc>
          <w:tcPr>
            <w:tcW w:w="1866" w:type="dxa"/>
            <w:vAlign w:val="center"/>
          </w:tcPr>
          <w:p w14:paraId="2E1FCFBD" w14:textId="77777777" w:rsidR="00261E01" w:rsidRDefault="00DD25B1">
            <w:r>
              <w:t>442.1</w:t>
            </w:r>
          </w:p>
        </w:tc>
        <w:tc>
          <w:tcPr>
            <w:tcW w:w="1866" w:type="dxa"/>
            <w:vAlign w:val="center"/>
          </w:tcPr>
          <w:p w14:paraId="15714E7E" w14:textId="77777777" w:rsidR="00261E01" w:rsidRDefault="00DD25B1">
            <w:r>
              <w:t>66</w:t>
            </w:r>
          </w:p>
        </w:tc>
      </w:tr>
      <w:tr w:rsidR="00261E01" w14:paraId="49CF2D5C" w14:textId="77777777">
        <w:tc>
          <w:tcPr>
            <w:tcW w:w="1866" w:type="dxa"/>
            <w:shd w:val="clear" w:color="auto" w:fill="E6E6E6"/>
            <w:vAlign w:val="center"/>
          </w:tcPr>
          <w:p w14:paraId="576A2331" w14:textId="77777777" w:rsidR="00261E01" w:rsidRDefault="00DD25B1">
            <w:r>
              <w:t>18</w:t>
            </w:r>
          </w:p>
        </w:tc>
        <w:tc>
          <w:tcPr>
            <w:tcW w:w="1866" w:type="dxa"/>
            <w:vAlign w:val="center"/>
          </w:tcPr>
          <w:p w14:paraId="1DD4FB13" w14:textId="77777777" w:rsidR="00261E01" w:rsidRDefault="00DD25B1">
            <w:r>
              <w:t>401.3</w:t>
            </w:r>
          </w:p>
        </w:tc>
        <w:tc>
          <w:tcPr>
            <w:tcW w:w="1866" w:type="dxa"/>
            <w:vAlign w:val="center"/>
          </w:tcPr>
          <w:p w14:paraId="0EB0CD70" w14:textId="77777777" w:rsidR="00261E01" w:rsidRDefault="00DD25B1">
            <w:r>
              <w:t>243.2</w:t>
            </w:r>
          </w:p>
        </w:tc>
        <w:tc>
          <w:tcPr>
            <w:tcW w:w="1866" w:type="dxa"/>
            <w:vAlign w:val="center"/>
          </w:tcPr>
          <w:p w14:paraId="2FC60ABE" w14:textId="77777777" w:rsidR="00261E01" w:rsidRDefault="00DD25B1">
            <w:r>
              <w:t>401.3</w:t>
            </w:r>
          </w:p>
        </w:tc>
        <w:tc>
          <w:tcPr>
            <w:tcW w:w="1866" w:type="dxa"/>
            <w:vAlign w:val="center"/>
          </w:tcPr>
          <w:p w14:paraId="5B96F8AF" w14:textId="77777777" w:rsidR="00261E01" w:rsidRDefault="00DD25B1">
            <w:r>
              <w:t>61</w:t>
            </w:r>
          </w:p>
        </w:tc>
      </w:tr>
      <w:tr w:rsidR="00261E01" w14:paraId="3A81E99D" w14:textId="77777777">
        <w:tc>
          <w:tcPr>
            <w:tcW w:w="1866" w:type="dxa"/>
            <w:shd w:val="clear" w:color="auto" w:fill="E6E6E6"/>
            <w:vAlign w:val="center"/>
          </w:tcPr>
          <w:p w14:paraId="2C0C0FD2" w14:textId="77777777" w:rsidR="00261E01" w:rsidRDefault="00DD25B1">
            <w:r>
              <w:t>19</w:t>
            </w:r>
          </w:p>
        </w:tc>
        <w:tc>
          <w:tcPr>
            <w:tcW w:w="1866" w:type="dxa"/>
            <w:vAlign w:val="center"/>
          </w:tcPr>
          <w:p w14:paraId="65C7A641" w14:textId="77777777" w:rsidR="00261E01" w:rsidRDefault="00DD25B1">
            <w:r>
              <w:t>645.8</w:t>
            </w:r>
          </w:p>
        </w:tc>
        <w:tc>
          <w:tcPr>
            <w:tcW w:w="1866" w:type="dxa"/>
            <w:vAlign w:val="center"/>
          </w:tcPr>
          <w:p w14:paraId="374209F1" w14:textId="77777777" w:rsidR="00261E01" w:rsidRDefault="00DD25B1">
            <w:r>
              <w:t>398.6</w:t>
            </w:r>
          </w:p>
        </w:tc>
        <w:tc>
          <w:tcPr>
            <w:tcW w:w="1866" w:type="dxa"/>
            <w:vAlign w:val="center"/>
          </w:tcPr>
          <w:p w14:paraId="7B8445D4" w14:textId="77777777" w:rsidR="00261E01" w:rsidRDefault="00DD25B1">
            <w:r>
              <w:t>645.8</w:t>
            </w:r>
          </w:p>
        </w:tc>
        <w:tc>
          <w:tcPr>
            <w:tcW w:w="1866" w:type="dxa"/>
            <w:vAlign w:val="center"/>
          </w:tcPr>
          <w:p w14:paraId="1C77C9B5" w14:textId="77777777" w:rsidR="00261E01" w:rsidRDefault="00DD25B1">
            <w:r>
              <w:t>62</w:t>
            </w:r>
          </w:p>
        </w:tc>
      </w:tr>
      <w:tr w:rsidR="00261E01" w14:paraId="47A639D7" w14:textId="77777777">
        <w:tc>
          <w:tcPr>
            <w:tcW w:w="1866" w:type="dxa"/>
            <w:shd w:val="clear" w:color="auto" w:fill="E6E6E6"/>
            <w:vAlign w:val="center"/>
          </w:tcPr>
          <w:p w14:paraId="24EC031B" w14:textId="77777777" w:rsidR="00261E01" w:rsidRDefault="00DD25B1">
            <w:r>
              <w:t>20</w:t>
            </w:r>
          </w:p>
        </w:tc>
        <w:tc>
          <w:tcPr>
            <w:tcW w:w="1866" w:type="dxa"/>
            <w:vAlign w:val="center"/>
          </w:tcPr>
          <w:p w14:paraId="0D3FD8D6" w14:textId="77777777" w:rsidR="00261E01" w:rsidRDefault="00DD25B1">
            <w:r>
              <w:t>635.2</w:t>
            </w:r>
          </w:p>
        </w:tc>
        <w:tc>
          <w:tcPr>
            <w:tcW w:w="1866" w:type="dxa"/>
            <w:vAlign w:val="center"/>
          </w:tcPr>
          <w:p w14:paraId="656E3BCB" w14:textId="77777777" w:rsidR="00261E01" w:rsidRDefault="00DD25B1">
            <w:r>
              <w:t>428.9</w:t>
            </w:r>
          </w:p>
        </w:tc>
        <w:tc>
          <w:tcPr>
            <w:tcW w:w="1866" w:type="dxa"/>
            <w:vAlign w:val="center"/>
          </w:tcPr>
          <w:p w14:paraId="50F8C179" w14:textId="77777777" w:rsidR="00261E01" w:rsidRDefault="00DD25B1">
            <w:r>
              <w:t>635.2</w:t>
            </w:r>
          </w:p>
        </w:tc>
        <w:tc>
          <w:tcPr>
            <w:tcW w:w="1866" w:type="dxa"/>
            <w:vAlign w:val="center"/>
          </w:tcPr>
          <w:p w14:paraId="722319EB" w14:textId="77777777" w:rsidR="00261E01" w:rsidRDefault="00DD25B1">
            <w:r>
              <w:t>68</w:t>
            </w:r>
          </w:p>
        </w:tc>
      </w:tr>
      <w:tr w:rsidR="00261E01" w14:paraId="4BC98EE5" w14:textId="77777777">
        <w:tc>
          <w:tcPr>
            <w:tcW w:w="1866" w:type="dxa"/>
            <w:shd w:val="clear" w:color="auto" w:fill="E6E6E6"/>
            <w:vAlign w:val="center"/>
          </w:tcPr>
          <w:p w14:paraId="4F05D57B" w14:textId="77777777" w:rsidR="00261E01" w:rsidRDefault="00DD25B1">
            <w:r>
              <w:t>21</w:t>
            </w:r>
          </w:p>
        </w:tc>
        <w:tc>
          <w:tcPr>
            <w:tcW w:w="1866" w:type="dxa"/>
            <w:vAlign w:val="center"/>
          </w:tcPr>
          <w:p w14:paraId="2DDBAA80" w14:textId="77777777" w:rsidR="00261E01" w:rsidRDefault="00DD25B1">
            <w:r>
              <w:t>198.3</w:t>
            </w:r>
          </w:p>
        </w:tc>
        <w:tc>
          <w:tcPr>
            <w:tcW w:w="1866" w:type="dxa"/>
            <w:vAlign w:val="center"/>
          </w:tcPr>
          <w:p w14:paraId="5F28A9AB" w14:textId="77777777" w:rsidR="00261E01" w:rsidRDefault="00DD25B1">
            <w:r>
              <w:t>125.4</w:t>
            </w:r>
          </w:p>
        </w:tc>
        <w:tc>
          <w:tcPr>
            <w:tcW w:w="1866" w:type="dxa"/>
            <w:vAlign w:val="center"/>
          </w:tcPr>
          <w:p w14:paraId="3601F5AA" w14:textId="77777777" w:rsidR="00261E01" w:rsidRDefault="00DD25B1">
            <w:r>
              <w:t>198.3</w:t>
            </w:r>
          </w:p>
        </w:tc>
        <w:tc>
          <w:tcPr>
            <w:tcW w:w="1866" w:type="dxa"/>
            <w:vAlign w:val="center"/>
          </w:tcPr>
          <w:p w14:paraId="043A4DDB" w14:textId="77777777" w:rsidR="00261E01" w:rsidRDefault="00DD25B1">
            <w:r>
              <w:t>63</w:t>
            </w:r>
          </w:p>
        </w:tc>
      </w:tr>
      <w:tr w:rsidR="00261E01" w14:paraId="1CD189E2" w14:textId="77777777">
        <w:tc>
          <w:tcPr>
            <w:tcW w:w="1866" w:type="dxa"/>
            <w:shd w:val="clear" w:color="auto" w:fill="E6E6E6"/>
            <w:vAlign w:val="center"/>
          </w:tcPr>
          <w:p w14:paraId="0E7BB3D9" w14:textId="77777777" w:rsidR="00261E01" w:rsidRDefault="00DD25B1">
            <w:r>
              <w:t>22</w:t>
            </w:r>
          </w:p>
        </w:tc>
        <w:tc>
          <w:tcPr>
            <w:tcW w:w="1866" w:type="dxa"/>
            <w:vAlign w:val="center"/>
          </w:tcPr>
          <w:p w14:paraId="3AAF3857" w14:textId="77777777" w:rsidR="00261E01" w:rsidRDefault="00DD25B1">
            <w:r>
              <w:t>198.7</w:t>
            </w:r>
          </w:p>
        </w:tc>
        <w:tc>
          <w:tcPr>
            <w:tcW w:w="1866" w:type="dxa"/>
            <w:vAlign w:val="center"/>
          </w:tcPr>
          <w:p w14:paraId="6F113765" w14:textId="77777777" w:rsidR="00261E01" w:rsidRDefault="00DD25B1">
            <w:r>
              <w:t>122.9</w:t>
            </w:r>
          </w:p>
        </w:tc>
        <w:tc>
          <w:tcPr>
            <w:tcW w:w="1866" w:type="dxa"/>
            <w:vAlign w:val="center"/>
          </w:tcPr>
          <w:p w14:paraId="02871D13" w14:textId="77777777" w:rsidR="00261E01" w:rsidRDefault="00DD25B1">
            <w:r>
              <w:t>198.7</w:t>
            </w:r>
          </w:p>
        </w:tc>
        <w:tc>
          <w:tcPr>
            <w:tcW w:w="1866" w:type="dxa"/>
            <w:vAlign w:val="center"/>
          </w:tcPr>
          <w:p w14:paraId="14730D4A" w14:textId="77777777" w:rsidR="00261E01" w:rsidRDefault="00DD25B1">
            <w:r>
              <w:t>62</w:t>
            </w:r>
          </w:p>
        </w:tc>
      </w:tr>
      <w:tr w:rsidR="00261E01" w14:paraId="490BF9BA" w14:textId="77777777">
        <w:tc>
          <w:tcPr>
            <w:tcW w:w="1866" w:type="dxa"/>
            <w:shd w:val="clear" w:color="auto" w:fill="E6E6E6"/>
            <w:vAlign w:val="center"/>
          </w:tcPr>
          <w:p w14:paraId="2DA35DD9" w14:textId="77777777" w:rsidR="00261E01" w:rsidRDefault="00DD25B1">
            <w:r>
              <w:t>24</w:t>
            </w:r>
          </w:p>
        </w:tc>
        <w:tc>
          <w:tcPr>
            <w:tcW w:w="1866" w:type="dxa"/>
            <w:vAlign w:val="center"/>
          </w:tcPr>
          <w:p w14:paraId="6F5410E4" w14:textId="77777777" w:rsidR="00261E01" w:rsidRDefault="00DD25B1">
            <w:r>
              <w:t>198.7</w:t>
            </w:r>
          </w:p>
        </w:tc>
        <w:tc>
          <w:tcPr>
            <w:tcW w:w="1866" w:type="dxa"/>
            <w:vAlign w:val="center"/>
          </w:tcPr>
          <w:p w14:paraId="0718EA7A" w14:textId="77777777" w:rsidR="00261E01" w:rsidRDefault="00DD25B1">
            <w:r>
              <w:t>122.9</w:t>
            </w:r>
          </w:p>
        </w:tc>
        <w:tc>
          <w:tcPr>
            <w:tcW w:w="1866" w:type="dxa"/>
            <w:vAlign w:val="center"/>
          </w:tcPr>
          <w:p w14:paraId="61E7F04F" w14:textId="77777777" w:rsidR="00261E01" w:rsidRDefault="00DD25B1">
            <w:r>
              <w:t>198.7</w:t>
            </w:r>
          </w:p>
        </w:tc>
        <w:tc>
          <w:tcPr>
            <w:tcW w:w="1866" w:type="dxa"/>
            <w:vAlign w:val="center"/>
          </w:tcPr>
          <w:p w14:paraId="19FAE410" w14:textId="77777777" w:rsidR="00261E01" w:rsidRDefault="00DD25B1">
            <w:r>
              <w:t>62</w:t>
            </w:r>
          </w:p>
        </w:tc>
      </w:tr>
      <w:tr w:rsidR="00261E01" w14:paraId="7F42A834" w14:textId="77777777">
        <w:tc>
          <w:tcPr>
            <w:tcW w:w="1866" w:type="dxa"/>
            <w:shd w:val="clear" w:color="auto" w:fill="E6E6E6"/>
            <w:vAlign w:val="center"/>
          </w:tcPr>
          <w:p w14:paraId="6B782C16" w14:textId="77777777" w:rsidR="00261E01" w:rsidRDefault="00DD25B1">
            <w:r>
              <w:t>26</w:t>
            </w:r>
          </w:p>
        </w:tc>
        <w:tc>
          <w:tcPr>
            <w:tcW w:w="1866" w:type="dxa"/>
            <w:vAlign w:val="center"/>
          </w:tcPr>
          <w:p w14:paraId="7C4027D2" w14:textId="77777777" w:rsidR="00261E01" w:rsidRDefault="00DD25B1">
            <w:r>
              <w:t>198.7</w:t>
            </w:r>
          </w:p>
        </w:tc>
        <w:tc>
          <w:tcPr>
            <w:tcW w:w="1866" w:type="dxa"/>
            <w:vAlign w:val="center"/>
          </w:tcPr>
          <w:p w14:paraId="4444AFC8" w14:textId="77777777" w:rsidR="00261E01" w:rsidRDefault="00DD25B1">
            <w:r>
              <w:t>122.9</w:t>
            </w:r>
          </w:p>
        </w:tc>
        <w:tc>
          <w:tcPr>
            <w:tcW w:w="1866" w:type="dxa"/>
            <w:vAlign w:val="center"/>
          </w:tcPr>
          <w:p w14:paraId="1A185550" w14:textId="77777777" w:rsidR="00261E01" w:rsidRDefault="00DD25B1">
            <w:r>
              <w:t>198.7</w:t>
            </w:r>
          </w:p>
        </w:tc>
        <w:tc>
          <w:tcPr>
            <w:tcW w:w="1866" w:type="dxa"/>
            <w:vAlign w:val="center"/>
          </w:tcPr>
          <w:p w14:paraId="328DA6BE" w14:textId="77777777" w:rsidR="00261E01" w:rsidRDefault="00DD25B1">
            <w:r>
              <w:t>62</w:t>
            </w:r>
          </w:p>
        </w:tc>
      </w:tr>
      <w:tr w:rsidR="00261E01" w14:paraId="6557B0BE" w14:textId="77777777">
        <w:tc>
          <w:tcPr>
            <w:tcW w:w="1866" w:type="dxa"/>
            <w:shd w:val="clear" w:color="auto" w:fill="E6E6E6"/>
            <w:vAlign w:val="center"/>
          </w:tcPr>
          <w:p w14:paraId="3B3BC349" w14:textId="77777777" w:rsidR="00261E01" w:rsidRDefault="00DD25B1">
            <w:r>
              <w:t>28</w:t>
            </w:r>
          </w:p>
        </w:tc>
        <w:tc>
          <w:tcPr>
            <w:tcW w:w="1866" w:type="dxa"/>
            <w:vAlign w:val="center"/>
          </w:tcPr>
          <w:p w14:paraId="7EBF8CAD" w14:textId="77777777" w:rsidR="00261E01" w:rsidRDefault="00DD25B1">
            <w:r>
              <w:t>2231.3</w:t>
            </w:r>
          </w:p>
        </w:tc>
        <w:tc>
          <w:tcPr>
            <w:tcW w:w="1866" w:type="dxa"/>
            <w:vAlign w:val="center"/>
          </w:tcPr>
          <w:p w14:paraId="1584BBCA" w14:textId="77777777" w:rsidR="00261E01" w:rsidRDefault="00DD25B1">
            <w:r>
              <w:t>1136.6</w:t>
            </w:r>
          </w:p>
        </w:tc>
        <w:tc>
          <w:tcPr>
            <w:tcW w:w="1866" w:type="dxa"/>
            <w:vAlign w:val="center"/>
          </w:tcPr>
          <w:p w14:paraId="20250070" w14:textId="77777777" w:rsidR="00261E01" w:rsidRDefault="00DD25B1">
            <w:r>
              <w:t>2231.3</w:t>
            </w:r>
          </w:p>
        </w:tc>
        <w:tc>
          <w:tcPr>
            <w:tcW w:w="1866" w:type="dxa"/>
            <w:vAlign w:val="center"/>
          </w:tcPr>
          <w:p w14:paraId="468E8A2D" w14:textId="77777777" w:rsidR="00261E01" w:rsidRDefault="00DD25B1">
            <w:r>
              <w:t>51</w:t>
            </w:r>
          </w:p>
        </w:tc>
      </w:tr>
      <w:tr w:rsidR="00261E01" w14:paraId="42B6B36A" w14:textId="77777777">
        <w:tc>
          <w:tcPr>
            <w:tcW w:w="1866" w:type="dxa"/>
            <w:shd w:val="clear" w:color="auto" w:fill="E6E6E6"/>
            <w:vAlign w:val="center"/>
          </w:tcPr>
          <w:p w14:paraId="70246567" w14:textId="77777777" w:rsidR="00261E01" w:rsidRDefault="00DD25B1">
            <w:r>
              <w:t>29</w:t>
            </w:r>
          </w:p>
        </w:tc>
        <w:tc>
          <w:tcPr>
            <w:tcW w:w="1866" w:type="dxa"/>
            <w:vAlign w:val="center"/>
          </w:tcPr>
          <w:p w14:paraId="3F530E57" w14:textId="77777777" w:rsidR="00261E01" w:rsidRDefault="00DD25B1">
            <w:r>
              <w:t>1221.4</w:t>
            </w:r>
          </w:p>
        </w:tc>
        <w:tc>
          <w:tcPr>
            <w:tcW w:w="1866" w:type="dxa"/>
            <w:vAlign w:val="center"/>
          </w:tcPr>
          <w:p w14:paraId="7059E510" w14:textId="77777777" w:rsidR="00261E01" w:rsidRDefault="00DD25B1">
            <w:r>
              <w:t>770.8</w:t>
            </w:r>
          </w:p>
        </w:tc>
        <w:tc>
          <w:tcPr>
            <w:tcW w:w="1866" w:type="dxa"/>
            <w:vAlign w:val="center"/>
          </w:tcPr>
          <w:p w14:paraId="43B57F43" w14:textId="77777777" w:rsidR="00261E01" w:rsidRDefault="00DD25B1">
            <w:r>
              <w:t>1221.4</w:t>
            </w:r>
          </w:p>
        </w:tc>
        <w:tc>
          <w:tcPr>
            <w:tcW w:w="1866" w:type="dxa"/>
            <w:vAlign w:val="center"/>
          </w:tcPr>
          <w:p w14:paraId="24E00F46" w14:textId="77777777" w:rsidR="00261E01" w:rsidRDefault="00DD25B1">
            <w:r>
              <w:t>63</w:t>
            </w:r>
          </w:p>
        </w:tc>
      </w:tr>
      <w:tr w:rsidR="00261E01" w14:paraId="222AA99E" w14:textId="77777777">
        <w:tc>
          <w:tcPr>
            <w:tcW w:w="1866" w:type="dxa"/>
            <w:shd w:val="clear" w:color="auto" w:fill="E6E6E6"/>
            <w:vAlign w:val="center"/>
          </w:tcPr>
          <w:p w14:paraId="760DD22E" w14:textId="77777777" w:rsidR="00261E01" w:rsidRDefault="00DD25B1">
            <w:r>
              <w:t>30</w:t>
            </w:r>
          </w:p>
        </w:tc>
        <w:tc>
          <w:tcPr>
            <w:tcW w:w="1866" w:type="dxa"/>
            <w:vAlign w:val="center"/>
          </w:tcPr>
          <w:p w14:paraId="0B452567" w14:textId="77777777" w:rsidR="00261E01" w:rsidRDefault="00DD25B1">
            <w:r>
              <w:t>498.8</w:t>
            </w:r>
          </w:p>
        </w:tc>
        <w:tc>
          <w:tcPr>
            <w:tcW w:w="1866" w:type="dxa"/>
            <w:vAlign w:val="center"/>
          </w:tcPr>
          <w:p w14:paraId="76B8891A" w14:textId="77777777" w:rsidR="00261E01" w:rsidRDefault="00DD25B1">
            <w:r>
              <w:t>345.1</w:t>
            </w:r>
          </w:p>
        </w:tc>
        <w:tc>
          <w:tcPr>
            <w:tcW w:w="1866" w:type="dxa"/>
            <w:vAlign w:val="center"/>
          </w:tcPr>
          <w:p w14:paraId="20709C7D" w14:textId="77777777" w:rsidR="00261E01" w:rsidRDefault="00DD25B1">
            <w:r>
              <w:t>498.8</w:t>
            </w:r>
          </w:p>
        </w:tc>
        <w:tc>
          <w:tcPr>
            <w:tcW w:w="1866" w:type="dxa"/>
            <w:vAlign w:val="center"/>
          </w:tcPr>
          <w:p w14:paraId="1B302C92" w14:textId="77777777" w:rsidR="00261E01" w:rsidRDefault="00DD25B1">
            <w:r>
              <w:t>69</w:t>
            </w:r>
          </w:p>
        </w:tc>
      </w:tr>
      <w:tr w:rsidR="00261E01" w14:paraId="6C21D8E0" w14:textId="77777777">
        <w:tc>
          <w:tcPr>
            <w:tcW w:w="1866" w:type="dxa"/>
            <w:shd w:val="clear" w:color="auto" w:fill="E6E6E6"/>
            <w:vAlign w:val="center"/>
          </w:tcPr>
          <w:p w14:paraId="59B9DE4D" w14:textId="77777777" w:rsidR="00261E01" w:rsidRDefault="00DD25B1">
            <w:r>
              <w:t>31</w:t>
            </w:r>
          </w:p>
        </w:tc>
        <w:tc>
          <w:tcPr>
            <w:tcW w:w="1866" w:type="dxa"/>
            <w:vAlign w:val="center"/>
          </w:tcPr>
          <w:p w14:paraId="4A9209E3" w14:textId="77777777" w:rsidR="00261E01" w:rsidRDefault="00DD25B1">
            <w:r>
              <w:t>321.9</w:t>
            </w:r>
          </w:p>
        </w:tc>
        <w:tc>
          <w:tcPr>
            <w:tcW w:w="1866" w:type="dxa"/>
            <w:vAlign w:val="center"/>
          </w:tcPr>
          <w:p w14:paraId="5F92221A" w14:textId="77777777" w:rsidR="00261E01" w:rsidRDefault="00DD25B1">
            <w:r>
              <w:t>189.1</w:t>
            </w:r>
          </w:p>
        </w:tc>
        <w:tc>
          <w:tcPr>
            <w:tcW w:w="1866" w:type="dxa"/>
            <w:vAlign w:val="center"/>
          </w:tcPr>
          <w:p w14:paraId="04333B15" w14:textId="77777777" w:rsidR="00261E01" w:rsidRDefault="00DD25B1">
            <w:r>
              <w:t>321.9</w:t>
            </w:r>
          </w:p>
        </w:tc>
        <w:tc>
          <w:tcPr>
            <w:tcW w:w="1866" w:type="dxa"/>
            <w:vAlign w:val="center"/>
          </w:tcPr>
          <w:p w14:paraId="3C6E3CDE" w14:textId="77777777" w:rsidR="00261E01" w:rsidRDefault="00DD25B1">
            <w:r>
              <w:t>59</w:t>
            </w:r>
          </w:p>
        </w:tc>
      </w:tr>
      <w:tr w:rsidR="00261E01" w14:paraId="1FBAC54F" w14:textId="77777777">
        <w:tc>
          <w:tcPr>
            <w:tcW w:w="1866" w:type="dxa"/>
            <w:shd w:val="clear" w:color="auto" w:fill="E6E6E6"/>
            <w:vAlign w:val="center"/>
          </w:tcPr>
          <w:p w14:paraId="698A0D79" w14:textId="77777777" w:rsidR="00261E01" w:rsidRDefault="00DD25B1">
            <w:r>
              <w:t>32</w:t>
            </w:r>
          </w:p>
        </w:tc>
        <w:tc>
          <w:tcPr>
            <w:tcW w:w="1866" w:type="dxa"/>
            <w:vAlign w:val="center"/>
          </w:tcPr>
          <w:p w14:paraId="7033BDC9" w14:textId="77777777" w:rsidR="00261E01" w:rsidRDefault="00DD25B1">
            <w:r>
              <w:t>234.9</w:t>
            </w:r>
          </w:p>
        </w:tc>
        <w:tc>
          <w:tcPr>
            <w:tcW w:w="1866" w:type="dxa"/>
            <w:vAlign w:val="center"/>
          </w:tcPr>
          <w:p w14:paraId="0C04B844" w14:textId="77777777" w:rsidR="00261E01" w:rsidRDefault="00DD25B1">
            <w:r>
              <w:t>118.6</w:t>
            </w:r>
          </w:p>
        </w:tc>
        <w:tc>
          <w:tcPr>
            <w:tcW w:w="1866" w:type="dxa"/>
            <w:vAlign w:val="center"/>
          </w:tcPr>
          <w:p w14:paraId="2C1DC014" w14:textId="77777777" w:rsidR="00261E01" w:rsidRDefault="00DD25B1">
            <w:r>
              <w:t>234.9</w:t>
            </w:r>
          </w:p>
        </w:tc>
        <w:tc>
          <w:tcPr>
            <w:tcW w:w="1866" w:type="dxa"/>
            <w:vAlign w:val="center"/>
          </w:tcPr>
          <w:p w14:paraId="0C5E7BA9" w14:textId="77777777" w:rsidR="00261E01" w:rsidRDefault="00DD25B1">
            <w:r>
              <w:t>50</w:t>
            </w:r>
          </w:p>
        </w:tc>
      </w:tr>
      <w:tr w:rsidR="00261E01" w14:paraId="34619AD8" w14:textId="77777777">
        <w:tc>
          <w:tcPr>
            <w:tcW w:w="1866" w:type="dxa"/>
            <w:shd w:val="clear" w:color="auto" w:fill="E6E6E6"/>
            <w:vAlign w:val="center"/>
          </w:tcPr>
          <w:p w14:paraId="5B30230B" w14:textId="77777777" w:rsidR="00261E01" w:rsidRDefault="00DD25B1">
            <w:r>
              <w:t>33</w:t>
            </w:r>
          </w:p>
        </w:tc>
        <w:tc>
          <w:tcPr>
            <w:tcW w:w="1866" w:type="dxa"/>
            <w:vAlign w:val="center"/>
          </w:tcPr>
          <w:p w14:paraId="60BD3170" w14:textId="77777777" w:rsidR="00261E01" w:rsidRDefault="00DD25B1">
            <w:r>
              <w:t>777.5</w:t>
            </w:r>
          </w:p>
        </w:tc>
        <w:tc>
          <w:tcPr>
            <w:tcW w:w="1866" w:type="dxa"/>
            <w:vAlign w:val="center"/>
          </w:tcPr>
          <w:p w14:paraId="551E8AB9" w14:textId="77777777" w:rsidR="00261E01" w:rsidRDefault="00DD25B1">
            <w:r>
              <w:t>556.7</w:t>
            </w:r>
          </w:p>
        </w:tc>
        <w:tc>
          <w:tcPr>
            <w:tcW w:w="1866" w:type="dxa"/>
            <w:vAlign w:val="center"/>
          </w:tcPr>
          <w:p w14:paraId="0FBCD0C6" w14:textId="77777777" w:rsidR="00261E01" w:rsidRDefault="00DD25B1">
            <w:r>
              <w:t>777.5</w:t>
            </w:r>
          </w:p>
        </w:tc>
        <w:tc>
          <w:tcPr>
            <w:tcW w:w="1866" w:type="dxa"/>
            <w:vAlign w:val="center"/>
          </w:tcPr>
          <w:p w14:paraId="59A1EF2E" w14:textId="77777777" w:rsidR="00261E01" w:rsidRDefault="00DD25B1">
            <w:r>
              <w:t>72</w:t>
            </w:r>
          </w:p>
        </w:tc>
      </w:tr>
      <w:tr w:rsidR="00261E01" w14:paraId="27EAE22B" w14:textId="77777777">
        <w:tc>
          <w:tcPr>
            <w:tcW w:w="1866" w:type="dxa"/>
            <w:shd w:val="clear" w:color="auto" w:fill="E6E6E6"/>
            <w:vAlign w:val="center"/>
          </w:tcPr>
          <w:p w14:paraId="1F7E0FDC" w14:textId="77777777" w:rsidR="00261E01" w:rsidRDefault="00DD25B1">
            <w:r>
              <w:t>36</w:t>
            </w:r>
          </w:p>
        </w:tc>
        <w:tc>
          <w:tcPr>
            <w:tcW w:w="1866" w:type="dxa"/>
            <w:vAlign w:val="center"/>
          </w:tcPr>
          <w:p w14:paraId="42333806" w14:textId="77777777" w:rsidR="00261E01" w:rsidRDefault="00DD25B1">
            <w:r>
              <w:t>956.5</w:t>
            </w:r>
          </w:p>
        </w:tc>
        <w:tc>
          <w:tcPr>
            <w:tcW w:w="1866" w:type="dxa"/>
            <w:vAlign w:val="center"/>
          </w:tcPr>
          <w:p w14:paraId="41F9147F" w14:textId="77777777" w:rsidR="00261E01" w:rsidRDefault="00DD25B1">
            <w:r>
              <w:t>738.7</w:t>
            </w:r>
          </w:p>
        </w:tc>
        <w:tc>
          <w:tcPr>
            <w:tcW w:w="1866" w:type="dxa"/>
            <w:vAlign w:val="center"/>
          </w:tcPr>
          <w:p w14:paraId="0B942F92" w14:textId="77777777" w:rsidR="00261E01" w:rsidRDefault="00DD25B1">
            <w:r>
              <w:t>956.5</w:t>
            </w:r>
          </w:p>
        </w:tc>
        <w:tc>
          <w:tcPr>
            <w:tcW w:w="1866" w:type="dxa"/>
            <w:vAlign w:val="center"/>
          </w:tcPr>
          <w:p w14:paraId="4EF1A8F0" w14:textId="77777777" w:rsidR="00261E01" w:rsidRDefault="00DD25B1">
            <w:r>
              <w:t>77</w:t>
            </w:r>
          </w:p>
        </w:tc>
      </w:tr>
      <w:tr w:rsidR="00261E01" w14:paraId="61EACCF9" w14:textId="77777777">
        <w:tc>
          <w:tcPr>
            <w:tcW w:w="1866" w:type="dxa"/>
            <w:shd w:val="clear" w:color="auto" w:fill="E6E6E6"/>
            <w:vAlign w:val="center"/>
          </w:tcPr>
          <w:p w14:paraId="78F3636F" w14:textId="77777777" w:rsidR="00261E01" w:rsidRDefault="00DD25B1">
            <w:r>
              <w:t>37</w:t>
            </w:r>
          </w:p>
        </w:tc>
        <w:tc>
          <w:tcPr>
            <w:tcW w:w="1866" w:type="dxa"/>
            <w:vAlign w:val="center"/>
          </w:tcPr>
          <w:p w14:paraId="2C3A9508" w14:textId="77777777" w:rsidR="00261E01" w:rsidRDefault="00DD25B1">
            <w:r>
              <w:t>493.4</w:t>
            </w:r>
          </w:p>
        </w:tc>
        <w:tc>
          <w:tcPr>
            <w:tcW w:w="1866" w:type="dxa"/>
            <w:vAlign w:val="center"/>
          </w:tcPr>
          <w:p w14:paraId="5E74298C" w14:textId="77777777" w:rsidR="00261E01" w:rsidRDefault="00DD25B1">
            <w:r>
              <w:t>343.8</w:t>
            </w:r>
          </w:p>
        </w:tc>
        <w:tc>
          <w:tcPr>
            <w:tcW w:w="1866" w:type="dxa"/>
            <w:vAlign w:val="center"/>
          </w:tcPr>
          <w:p w14:paraId="296AD14D" w14:textId="77777777" w:rsidR="00261E01" w:rsidRDefault="00DD25B1">
            <w:r>
              <w:t>493.4</w:t>
            </w:r>
          </w:p>
        </w:tc>
        <w:tc>
          <w:tcPr>
            <w:tcW w:w="1866" w:type="dxa"/>
            <w:vAlign w:val="center"/>
          </w:tcPr>
          <w:p w14:paraId="01EC50F7" w14:textId="77777777" w:rsidR="00261E01" w:rsidRDefault="00DD25B1">
            <w:r>
              <w:t>70</w:t>
            </w:r>
          </w:p>
        </w:tc>
      </w:tr>
      <w:tr w:rsidR="00261E01" w14:paraId="30449E99" w14:textId="77777777">
        <w:tc>
          <w:tcPr>
            <w:tcW w:w="1866" w:type="dxa"/>
            <w:shd w:val="clear" w:color="auto" w:fill="E6E6E6"/>
            <w:vAlign w:val="center"/>
          </w:tcPr>
          <w:p w14:paraId="07C663F9" w14:textId="77777777" w:rsidR="00261E01" w:rsidRDefault="00DD25B1">
            <w:r>
              <w:t>38</w:t>
            </w:r>
          </w:p>
        </w:tc>
        <w:tc>
          <w:tcPr>
            <w:tcW w:w="1866" w:type="dxa"/>
            <w:vAlign w:val="center"/>
          </w:tcPr>
          <w:p w14:paraId="60F60712" w14:textId="77777777" w:rsidR="00261E01" w:rsidRDefault="00DD25B1">
            <w:r>
              <w:t>315.9</w:t>
            </w:r>
          </w:p>
        </w:tc>
        <w:tc>
          <w:tcPr>
            <w:tcW w:w="1866" w:type="dxa"/>
            <w:vAlign w:val="center"/>
          </w:tcPr>
          <w:p w14:paraId="597A1F8B" w14:textId="77777777" w:rsidR="00261E01" w:rsidRDefault="00DD25B1">
            <w:r>
              <w:t>240.7</w:t>
            </w:r>
          </w:p>
        </w:tc>
        <w:tc>
          <w:tcPr>
            <w:tcW w:w="1866" w:type="dxa"/>
            <w:vAlign w:val="center"/>
          </w:tcPr>
          <w:p w14:paraId="3D1907D0" w14:textId="77777777" w:rsidR="00261E01" w:rsidRDefault="00DD25B1">
            <w:r>
              <w:t>315.9</w:t>
            </w:r>
          </w:p>
        </w:tc>
        <w:tc>
          <w:tcPr>
            <w:tcW w:w="1866" w:type="dxa"/>
            <w:vAlign w:val="center"/>
          </w:tcPr>
          <w:p w14:paraId="044D9B1F" w14:textId="77777777" w:rsidR="00261E01" w:rsidRDefault="00DD25B1">
            <w:r>
              <w:t>76</w:t>
            </w:r>
          </w:p>
        </w:tc>
      </w:tr>
      <w:tr w:rsidR="00261E01" w14:paraId="442146BB" w14:textId="77777777">
        <w:tc>
          <w:tcPr>
            <w:tcW w:w="1866" w:type="dxa"/>
            <w:shd w:val="clear" w:color="auto" w:fill="E6E6E6"/>
            <w:vAlign w:val="center"/>
          </w:tcPr>
          <w:p w14:paraId="53851F1C" w14:textId="77777777" w:rsidR="00261E01" w:rsidRDefault="00DD25B1">
            <w:r>
              <w:t>40</w:t>
            </w:r>
          </w:p>
        </w:tc>
        <w:tc>
          <w:tcPr>
            <w:tcW w:w="1866" w:type="dxa"/>
            <w:vAlign w:val="center"/>
          </w:tcPr>
          <w:p w14:paraId="3507529C" w14:textId="77777777" w:rsidR="00261E01" w:rsidRDefault="00DD25B1">
            <w:r>
              <w:t>487.4</w:t>
            </w:r>
          </w:p>
        </w:tc>
        <w:tc>
          <w:tcPr>
            <w:tcW w:w="1866" w:type="dxa"/>
            <w:vAlign w:val="center"/>
          </w:tcPr>
          <w:p w14:paraId="74F8F18D" w14:textId="77777777" w:rsidR="00261E01" w:rsidRDefault="00DD25B1">
            <w:r>
              <w:t>394.3</w:t>
            </w:r>
          </w:p>
        </w:tc>
        <w:tc>
          <w:tcPr>
            <w:tcW w:w="1866" w:type="dxa"/>
            <w:vAlign w:val="center"/>
          </w:tcPr>
          <w:p w14:paraId="0D57A7FC" w14:textId="77777777" w:rsidR="00261E01" w:rsidRDefault="00DD25B1">
            <w:r>
              <w:t>487.4</w:t>
            </w:r>
          </w:p>
        </w:tc>
        <w:tc>
          <w:tcPr>
            <w:tcW w:w="1866" w:type="dxa"/>
            <w:vAlign w:val="center"/>
          </w:tcPr>
          <w:p w14:paraId="76D42877" w14:textId="77777777" w:rsidR="00261E01" w:rsidRDefault="00DD25B1">
            <w:r>
              <w:t>81</w:t>
            </w:r>
          </w:p>
        </w:tc>
      </w:tr>
      <w:tr w:rsidR="00261E01" w14:paraId="401AE949" w14:textId="77777777">
        <w:tc>
          <w:tcPr>
            <w:tcW w:w="1866" w:type="dxa"/>
            <w:shd w:val="clear" w:color="auto" w:fill="E6E6E6"/>
            <w:vAlign w:val="center"/>
          </w:tcPr>
          <w:p w14:paraId="4BA3442E" w14:textId="77777777" w:rsidR="00261E01" w:rsidRDefault="00DD25B1">
            <w:r>
              <w:t>41</w:t>
            </w:r>
          </w:p>
        </w:tc>
        <w:tc>
          <w:tcPr>
            <w:tcW w:w="1866" w:type="dxa"/>
            <w:vAlign w:val="center"/>
          </w:tcPr>
          <w:p w14:paraId="517B8728" w14:textId="77777777" w:rsidR="00261E01" w:rsidRDefault="00DD25B1">
            <w:r>
              <w:t>726.6</w:t>
            </w:r>
          </w:p>
        </w:tc>
        <w:tc>
          <w:tcPr>
            <w:tcW w:w="1866" w:type="dxa"/>
            <w:vAlign w:val="center"/>
          </w:tcPr>
          <w:p w14:paraId="0AFCD955" w14:textId="77777777" w:rsidR="00261E01" w:rsidRDefault="00DD25B1">
            <w:r>
              <w:t>527.2</w:t>
            </w:r>
          </w:p>
        </w:tc>
        <w:tc>
          <w:tcPr>
            <w:tcW w:w="1866" w:type="dxa"/>
            <w:vAlign w:val="center"/>
          </w:tcPr>
          <w:p w14:paraId="212A5684" w14:textId="77777777" w:rsidR="00261E01" w:rsidRDefault="00DD25B1">
            <w:r>
              <w:t>726.6</w:t>
            </w:r>
          </w:p>
        </w:tc>
        <w:tc>
          <w:tcPr>
            <w:tcW w:w="1866" w:type="dxa"/>
            <w:vAlign w:val="center"/>
          </w:tcPr>
          <w:p w14:paraId="7045C81D" w14:textId="77777777" w:rsidR="00261E01" w:rsidRDefault="00DD25B1">
            <w:r>
              <w:t>73</w:t>
            </w:r>
          </w:p>
        </w:tc>
      </w:tr>
      <w:tr w:rsidR="00261E01" w14:paraId="71AE403E" w14:textId="77777777">
        <w:tc>
          <w:tcPr>
            <w:tcW w:w="1866" w:type="dxa"/>
            <w:shd w:val="clear" w:color="auto" w:fill="E6E6E6"/>
            <w:vAlign w:val="center"/>
          </w:tcPr>
          <w:p w14:paraId="63746CF6" w14:textId="77777777" w:rsidR="00261E01" w:rsidRDefault="00DD25B1">
            <w:r>
              <w:t>42</w:t>
            </w:r>
          </w:p>
        </w:tc>
        <w:tc>
          <w:tcPr>
            <w:tcW w:w="1866" w:type="dxa"/>
            <w:vAlign w:val="center"/>
          </w:tcPr>
          <w:p w14:paraId="0484F23C" w14:textId="77777777" w:rsidR="00261E01" w:rsidRDefault="00DD25B1">
            <w:r>
              <w:t>898.4</w:t>
            </w:r>
          </w:p>
        </w:tc>
        <w:tc>
          <w:tcPr>
            <w:tcW w:w="1866" w:type="dxa"/>
            <w:vAlign w:val="center"/>
          </w:tcPr>
          <w:p w14:paraId="7B4DAB9B" w14:textId="77777777" w:rsidR="00261E01" w:rsidRDefault="00DD25B1">
            <w:r>
              <w:t>677.0</w:t>
            </w:r>
          </w:p>
        </w:tc>
        <w:tc>
          <w:tcPr>
            <w:tcW w:w="1866" w:type="dxa"/>
            <w:vAlign w:val="center"/>
          </w:tcPr>
          <w:p w14:paraId="6DBD41E8" w14:textId="77777777" w:rsidR="00261E01" w:rsidRDefault="00DD25B1">
            <w:r>
              <w:t>898.4</w:t>
            </w:r>
          </w:p>
        </w:tc>
        <w:tc>
          <w:tcPr>
            <w:tcW w:w="1866" w:type="dxa"/>
            <w:vAlign w:val="center"/>
          </w:tcPr>
          <w:p w14:paraId="10965101" w14:textId="77777777" w:rsidR="00261E01" w:rsidRDefault="00DD25B1">
            <w:r>
              <w:t>75</w:t>
            </w:r>
          </w:p>
        </w:tc>
      </w:tr>
      <w:tr w:rsidR="00261E01" w14:paraId="3F394463" w14:textId="77777777">
        <w:tc>
          <w:tcPr>
            <w:tcW w:w="1866" w:type="dxa"/>
            <w:shd w:val="clear" w:color="auto" w:fill="E6E6E6"/>
            <w:vAlign w:val="center"/>
          </w:tcPr>
          <w:p w14:paraId="44E38328" w14:textId="77777777" w:rsidR="00261E01" w:rsidRDefault="00DD25B1">
            <w:r>
              <w:t>43</w:t>
            </w:r>
          </w:p>
        </w:tc>
        <w:tc>
          <w:tcPr>
            <w:tcW w:w="1866" w:type="dxa"/>
            <w:vAlign w:val="center"/>
          </w:tcPr>
          <w:p w14:paraId="672B8074" w14:textId="77777777" w:rsidR="00261E01" w:rsidRDefault="00DD25B1">
            <w:r>
              <w:t>308.2</w:t>
            </w:r>
          </w:p>
        </w:tc>
        <w:tc>
          <w:tcPr>
            <w:tcW w:w="1866" w:type="dxa"/>
            <w:vAlign w:val="center"/>
          </w:tcPr>
          <w:p w14:paraId="0AEBC3B3" w14:textId="77777777" w:rsidR="00261E01" w:rsidRDefault="00DD25B1">
            <w:r>
              <w:t>203.2</w:t>
            </w:r>
          </w:p>
        </w:tc>
        <w:tc>
          <w:tcPr>
            <w:tcW w:w="1866" w:type="dxa"/>
            <w:vAlign w:val="center"/>
          </w:tcPr>
          <w:p w14:paraId="11BF708A" w14:textId="77777777" w:rsidR="00261E01" w:rsidRDefault="00DD25B1">
            <w:r>
              <w:t>308.2</w:t>
            </w:r>
          </w:p>
        </w:tc>
        <w:tc>
          <w:tcPr>
            <w:tcW w:w="1866" w:type="dxa"/>
            <w:vAlign w:val="center"/>
          </w:tcPr>
          <w:p w14:paraId="784D0EAF" w14:textId="77777777" w:rsidR="00261E01" w:rsidRDefault="00DD25B1">
            <w:r>
              <w:t>66</w:t>
            </w:r>
          </w:p>
        </w:tc>
      </w:tr>
      <w:tr w:rsidR="00261E01" w14:paraId="23B4AE1C" w14:textId="77777777">
        <w:tc>
          <w:tcPr>
            <w:tcW w:w="1866" w:type="dxa"/>
            <w:shd w:val="clear" w:color="auto" w:fill="E6E6E6"/>
            <w:vAlign w:val="center"/>
          </w:tcPr>
          <w:p w14:paraId="13016AB3" w14:textId="77777777" w:rsidR="00261E01" w:rsidRDefault="00DD25B1">
            <w:r>
              <w:t>合计</w:t>
            </w:r>
          </w:p>
        </w:tc>
        <w:tc>
          <w:tcPr>
            <w:tcW w:w="1866" w:type="dxa"/>
            <w:vAlign w:val="center"/>
          </w:tcPr>
          <w:p w14:paraId="38671B9C" w14:textId="77777777" w:rsidR="00261E01" w:rsidRDefault="00DD25B1">
            <w:r>
              <w:t>26262.7</w:t>
            </w:r>
          </w:p>
        </w:tc>
        <w:tc>
          <w:tcPr>
            <w:tcW w:w="1866" w:type="dxa"/>
            <w:vAlign w:val="center"/>
          </w:tcPr>
          <w:p w14:paraId="669B0D8E" w14:textId="77777777" w:rsidR="00261E01" w:rsidRDefault="00DD25B1">
            <w:r>
              <w:t>15351.3</w:t>
            </w:r>
          </w:p>
        </w:tc>
        <w:tc>
          <w:tcPr>
            <w:tcW w:w="1866" w:type="dxa"/>
            <w:vAlign w:val="center"/>
          </w:tcPr>
          <w:p w14:paraId="6563F147" w14:textId="77777777" w:rsidR="00261E01" w:rsidRDefault="00DD25B1">
            <w:r>
              <w:t>26262.7</w:t>
            </w:r>
          </w:p>
        </w:tc>
        <w:tc>
          <w:tcPr>
            <w:tcW w:w="1866" w:type="dxa"/>
            <w:vAlign w:val="center"/>
          </w:tcPr>
          <w:p w14:paraId="462C11D3" w14:textId="77777777" w:rsidR="00261E01" w:rsidRDefault="00DD25B1">
            <w:r>
              <w:t>58</w:t>
            </w:r>
          </w:p>
        </w:tc>
      </w:tr>
      <w:tr w:rsidR="00261E01" w14:paraId="7420EE60" w14:textId="77777777">
        <w:tc>
          <w:tcPr>
            <w:tcW w:w="1866" w:type="dxa"/>
            <w:shd w:val="clear" w:color="auto" w:fill="E6E6E6"/>
            <w:vAlign w:val="center"/>
          </w:tcPr>
          <w:p w14:paraId="65883592" w14:textId="77777777" w:rsidR="00261E01" w:rsidRDefault="00DD25B1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357C143B" w14:textId="77777777" w:rsidR="00261E01" w:rsidRDefault="00DD25B1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261E01" w14:paraId="1BBBA30F" w14:textId="77777777">
        <w:tc>
          <w:tcPr>
            <w:tcW w:w="1866" w:type="dxa"/>
            <w:shd w:val="clear" w:color="auto" w:fill="E6E6E6"/>
            <w:vAlign w:val="center"/>
          </w:tcPr>
          <w:p w14:paraId="2E65DC00" w14:textId="77777777" w:rsidR="00261E01" w:rsidRDefault="00DD25B1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14B5C10C" w14:textId="77777777" w:rsidR="00261E01" w:rsidRDefault="00DD25B1">
            <w:r>
              <w:t>建筑屋面的绿化面积不应低于可绿化屋面面积的</w:t>
            </w:r>
            <w:r>
              <w:t>50%</w:t>
            </w:r>
          </w:p>
        </w:tc>
      </w:tr>
      <w:tr w:rsidR="00261E01" w14:paraId="517E7C9C" w14:textId="77777777">
        <w:tc>
          <w:tcPr>
            <w:tcW w:w="1866" w:type="dxa"/>
            <w:shd w:val="clear" w:color="auto" w:fill="E6E6E6"/>
            <w:vAlign w:val="center"/>
          </w:tcPr>
          <w:p w14:paraId="086B24AF" w14:textId="77777777" w:rsidR="00261E01" w:rsidRDefault="00DD25B1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116B03D3" w14:textId="77777777" w:rsidR="00261E01" w:rsidRDefault="00DD25B1">
            <w:r>
              <w:t>满足</w:t>
            </w:r>
          </w:p>
        </w:tc>
      </w:tr>
    </w:tbl>
    <w:p w14:paraId="7C7F4708" w14:textId="77777777" w:rsidR="00E75AC2" w:rsidRPr="00E75AC2" w:rsidRDefault="00E75AC2" w:rsidP="00E75AC2">
      <w:pPr>
        <w:pStyle w:val="a0"/>
        <w:ind w:firstLine="420"/>
        <w:rPr>
          <w:lang w:val="en-US"/>
        </w:rPr>
      </w:pPr>
      <w:bookmarkStart w:id="47" w:name="屋面绿化率"/>
      <w:bookmarkEnd w:id="47"/>
    </w:p>
    <w:p w14:paraId="39D5005B" w14:textId="77777777" w:rsidR="000B2FE8" w:rsidRDefault="000B2FE8" w:rsidP="000B2FE8">
      <w:pPr>
        <w:pStyle w:val="1"/>
      </w:pPr>
      <w:bookmarkStart w:id="48" w:name="_Toc91281211"/>
      <w:r>
        <w:rPr>
          <w:rFonts w:hint="eastAsia"/>
        </w:rPr>
        <w:t>结论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14:paraId="27CC73A4" w14:textId="77777777" w:rsidTr="00A43C67">
        <w:tc>
          <w:tcPr>
            <w:tcW w:w="1867" w:type="dxa"/>
            <w:shd w:val="clear" w:color="auto" w:fill="E6E6E6"/>
            <w:vAlign w:val="center"/>
          </w:tcPr>
          <w:p w14:paraId="3B7B860A" w14:textId="77777777" w:rsidR="00D63713" w:rsidRDefault="00D63713" w:rsidP="0003477B">
            <w:pPr>
              <w:jc w:val="center"/>
            </w:pPr>
            <w:bookmarkStart w:id="49" w:name="结论"/>
            <w:bookmarkEnd w:id="49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0CD20574" w14:textId="77777777"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027E21E" w14:textId="77777777"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451A94D4" w14:textId="77777777"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14:paraId="7380E740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697D2042" w14:textId="77777777"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004B8156" w14:textId="77777777"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6BAD6F4B" w14:textId="77777777" w:rsidR="00D63713" w:rsidRPr="00F25DFA" w:rsidRDefault="00BA63DA" w:rsidP="0003477B">
            <w:pPr>
              <w:rPr>
                <w:b/>
              </w:rPr>
            </w:pPr>
            <w:bookmarkStart w:id="50" w:name="平均迎风面积比结论"/>
            <w:r>
              <w:rPr>
                <w:rFonts w:hint="eastAsia"/>
                <w:b/>
              </w:rPr>
              <w:t>满足</w:t>
            </w:r>
            <w:bookmarkEnd w:id="50"/>
          </w:p>
        </w:tc>
        <w:tc>
          <w:tcPr>
            <w:tcW w:w="2800" w:type="dxa"/>
            <w:vMerge w:val="restart"/>
            <w:vAlign w:val="center"/>
          </w:tcPr>
          <w:p w14:paraId="77939325" w14:textId="77777777"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14:paraId="5C493D0D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33348959" w14:textId="77777777" w:rsidR="00D63713" w:rsidRDefault="00D63713" w:rsidP="0003477B"/>
        </w:tc>
        <w:tc>
          <w:tcPr>
            <w:tcW w:w="2800" w:type="dxa"/>
            <w:vAlign w:val="center"/>
          </w:tcPr>
          <w:p w14:paraId="0185E1FE" w14:textId="77777777"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083B8BC4" w14:textId="77777777" w:rsidR="00D63713" w:rsidRPr="00F25DFA" w:rsidRDefault="004760A9" w:rsidP="0003477B">
            <w:pPr>
              <w:rPr>
                <w:b/>
              </w:rPr>
            </w:pPr>
            <w:bookmarkStart w:id="51" w:name="活动场地遮阳覆盖率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/>
            <w:vAlign w:val="center"/>
          </w:tcPr>
          <w:p w14:paraId="6F6DA469" w14:textId="77777777" w:rsidR="00D63713" w:rsidRDefault="00D63713" w:rsidP="0003477B"/>
        </w:tc>
      </w:tr>
      <w:tr w:rsidR="00D63713" w14:paraId="0BE80EDD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00B80959" w14:textId="77777777"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14:paraId="2F4B44D8" w14:textId="77777777"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759CDE12" w14:textId="77777777" w:rsidR="00D63713" w:rsidRDefault="00D63713" w:rsidP="0003477B">
            <w:bookmarkStart w:id="52" w:name="底层通风架空率结论"/>
            <w:r>
              <w:t>满足</w:t>
            </w:r>
            <w:bookmarkEnd w:id="52"/>
          </w:p>
        </w:tc>
        <w:tc>
          <w:tcPr>
            <w:tcW w:w="2800" w:type="dxa"/>
            <w:vMerge w:val="restart"/>
            <w:vAlign w:val="center"/>
          </w:tcPr>
          <w:p w14:paraId="1E004872" w14:textId="77777777" w:rsidR="00D63713" w:rsidRDefault="00D63713" w:rsidP="0003477B">
            <w:r>
              <w:t>不满足任意一条时，进行评价性设计</w:t>
            </w:r>
          </w:p>
        </w:tc>
      </w:tr>
      <w:tr w:rsidR="00D63713" w14:paraId="76BDF2A8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608EF8C5" w14:textId="77777777" w:rsidR="00D63713" w:rsidRDefault="00D63713" w:rsidP="0003477B"/>
        </w:tc>
        <w:tc>
          <w:tcPr>
            <w:tcW w:w="2800" w:type="dxa"/>
            <w:vAlign w:val="center"/>
          </w:tcPr>
          <w:p w14:paraId="67EA7827" w14:textId="77777777"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29106129" w14:textId="77777777" w:rsidR="00D63713" w:rsidRPr="001C59ED" w:rsidRDefault="00D63713" w:rsidP="0003477B">
            <w:bookmarkStart w:id="53" w:name="绿化遮阳体叶面积指数结论"/>
            <w:r>
              <w:t>满足</w:t>
            </w:r>
            <w:bookmarkEnd w:id="53"/>
          </w:p>
        </w:tc>
        <w:tc>
          <w:tcPr>
            <w:tcW w:w="2800" w:type="dxa"/>
            <w:vMerge/>
            <w:vAlign w:val="center"/>
          </w:tcPr>
          <w:p w14:paraId="746C386F" w14:textId="77777777" w:rsidR="00D63713" w:rsidRDefault="00D63713" w:rsidP="0003477B"/>
        </w:tc>
      </w:tr>
      <w:tr w:rsidR="00D63713" w14:paraId="2ADCFFA4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70130C71" w14:textId="77777777" w:rsidR="00D63713" w:rsidRDefault="00D63713" w:rsidP="0003477B"/>
        </w:tc>
        <w:tc>
          <w:tcPr>
            <w:tcW w:w="2800" w:type="dxa"/>
            <w:vAlign w:val="center"/>
          </w:tcPr>
          <w:p w14:paraId="25D13D2B" w14:textId="77777777"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672466AC" w14:textId="77777777" w:rsidR="00D63713" w:rsidRPr="001C59ED" w:rsidRDefault="00D63713" w:rsidP="0003477B">
            <w:bookmarkStart w:id="54" w:name="渗透蒸发指标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14:paraId="7A83BC55" w14:textId="77777777" w:rsidR="00D63713" w:rsidRDefault="00D63713" w:rsidP="0003477B"/>
        </w:tc>
      </w:tr>
      <w:tr w:rsidR="00D63713" w14:paraId="443AB29B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7B480CAB" w14:textId="77777777" w:rsidR="00D63713" w:rsidRDefault="00D63713" w:rsidP="0003477B"/>
        </w:tc>
        <w:tc>
          <w:tcPr>
            <w:tcW w:w="2800" w:type="dxa"/>
            <w:vAlign w:val="center"/>
          </w:tcPr>
          <w:p w14:paraId="161AF103" w14:textId="77777777"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14:paraId="229CC15B" w14:textId="77777777" w:rsidR="00D63713" w:rsidRPr="001C59ED" w:rsidRDefault="00D63713" w:rsidP="0003477B">
            <w:bookmarkStart w:id="55" w:name="屋面绿化率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14:paraId="72B27B8D" w14:textId="77777777" w:rsidR="00D63713" w:rsidRDefault="00D63713" w:rsidP="0003477B"/>
        </w:tc>
      </w:tr>
      <w:tr w:rsidR="00D63713" w14:paraId="51A12EEB" w14:textId="77777777" w:rsidTr="00A43C67">
        <w:tc>
          <w:tcPr>
            <w:tcW w:w="4667" w:type="dxa"/>
            <w:gridSpan w:val="2"/>
            <w:shd w:val="clear" w:color="auto" w:fill="E6E6E6"/>
            <w:vAlign w:val="center"/>
          </w:tcPr>
          <w:p w14:paraId="1AE2AAD2" w14:textId="77777777"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04BFEAD9" w14:textId="77777777" w:rsidR="00D63713" w:rsidRPr="00F25DFA" w:rsidRDefault="00ED2652" w:rsidP="0003477B">
            <w:pPr>
              <w:rPr>
                <w:b/>
              </w:rPr>
            </w:pPr>
            <w:bookmarkStart w:id="56" w:name="总结论"/>
            <w:r>
              <w:rPr>
                <w:rFonts w:hint="eastAsia"/>
                <w:b/>
              </w:rPr>
              <w:t>满足</w:t>
            </w:r>
            <w:bookmarkEnd w:id="56"/>
          </w:p>
        </w:tc>
      </w:tr>
    </w:tbl>
    <w:p w14:paraId="2F91CE08" w14:textId="77777777"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1440A" w14:textId="77777777" w:rsidR="00DD25B1" w:rsidRDefault="00DD25B1" w:rsidP="00203A7D">
      <w:r>
        <w:separator/>
      </w:r>
    </w:p>
  </w:endnote>
  <w:endnote w:type="continuationSeparator" w:id="0">
    <w:p w14:paraId="5D3ADD4F" w14:textId="77777777" w:rsidR="00DD25B1" w:rsidRDefault="00DD25B1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8D4F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930F920" w14:textId="77777777"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D57B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563F">
      <w:rPr>
        <w:rStyle w:val="a9"/>
        <w:noProof/>
      </w:rPr>
      <w:t>5</w:t>
    </w:r>
    <w:r>
      <w:rPr>
        <w:rStyle w:val="a9"/>
      </w:rPr>
      <w:fldChar w:fldCharType="end"/>
    </w:r>
  </w:p>
  <w:p w14:paraId="4D54C578" w14:textId="77777777"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CD989" w14:textId="77777777" w:rsidR="00DD25B1" w:rsidRDefault="00DD25B1" w:rsidP="00203A7D">
      <w:r>
        <w:separator/>
      </w:r>
    </w:p>
  </w:footnote>
  <w:footnote w:type="continuationSeparator" w:id="0">
    <w:p w14:paraId="514DA8DC" w14:textId="77777777" w:rsidR="00DD25B1" w:rsidRDefault="00DD25B1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1F1F" w14:textId="77777777" w:rsidR="00DD50F9" w:rsidRDefault="00DD50F9" w:rsidP="00DD50F9">
    <w:pPr>
      <w:pStyle w:val="a4"/>
      <w:jc w:val="left"/>
    </w:pPr>
    <w:r w:rsidRPr="00DD50F9">
      <w:rPr>
        <w:noProof/>
        <w:lang w:val="en-US"/>
      </w:rPr>
      <w:drawing>
        <wp:inline distT="0" distB="0" distL="0" distR="0" wp14:anchorId="1AEE2176" wp14:editId="3C865933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BA"/>
    <w:rsid w:val="0000545C"/>
    <w:rsid w:val="0001409C"/>
    <w:rsid w:val="00026B3F"/>
    <w:rsid w:val="00037A4C"/>
    <w:rsid w:val="00051EA5"/>
    <w:rsid w:val="000A30EF"/>
    <w:rsid w:val="000B10AF"/>
    <w:rsid w:val="000B2169"/>
    <w:rsid w:val="000B2FE8"/>
    <w:rsid w:val="000D23A3"/>
    <w:rsid w:val="000E6711"/>
    <w:rsid w:val="000F23AD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61E01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36DBA"/>
    <w:rsid w:val="007514FE"/>
    <w:rsid w:val="00774599"/>
    <w:rsid w:val="007D1A35"/>
    <w:rsid w:val="007E78A4"/>
    <w:rsid w:val="00832581"/>
    <w:rsid w:val="008329E7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C73AD"/>
    <w:rsid w:val="00DD16C4"/>
    <w:rsid w:val="00DD25B1"/>
    <w:rsid w:val="00DD42A2"/>
    <w:rsid w:val="00DD50F9"/>
    <w:rsid w:val="00DE224D"/>
    <w:rsid w:val="00DF470C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0918CF40"/>
  <w15:chartTrackingRefBased/>
  <w15:docId w15:val="{6B0AE9D3-5DC9-4F8B-B532-FB2FFE01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celi\AppData\Local\Temp\tmp1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tmp11</Template>
  <TotalTime>1</TotalTime>
  <Pages>12</Pages>
  <Words>1254</Words>
  <Characters>7150</Characters>
  <Application>Microsoft Office Word</Application>
  <DocSecurity>0</DocSecurity>
  <Lines>59</Lines>
  <Paragraphs>16</Paragraphs>
  <ScaleCrop>false</ScaleCrop>
  <Company>ths</Company>
  <LinksUpToDate>false</LinksUpToDate>
  <CharactersWithSpaces>8388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Auceli</dc:creator>
  <cp:keywords/>
  <cp:lastModifiedBy>lu yina</cp:lastModifiedBy>
  <cp:revision>1</cp:revision>
  <cp:lastPrinted>1899-12-31T16:00:00Z</cp:lastPrinted>
  <dcterms:created xsi:type="dcterms:W3CDTF">2021-12-24T15:32:00Z</dcterms:created>
  <dcterms:modified xsi:type="dcterms:W3CDTF">2021-12-24T15:33:00Z</dcterms:modified>
</cp:coreProperties>
</file>