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0E5E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1541A42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2801991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</w:t>
      </w:r>
      <w:proofErr w:type="gramEnd"/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7617D03" w14:textId="77777777"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42058B72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9C37D74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473D24D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BB0AF0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4373187" w14:textId="77777777" w:rsidR="00D40158" w:rsidRPr="00D40158" w:rsidRDefault="00D40158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14:paraId="2C2E0AD7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5787A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AFCB80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株洲</w:t>
            </w:r>
            <w:bookmarkEnd w:id="1"/>
          </w:p>
        </w:tc>
      </w:tr>
      <w:tr w:rsidR="00D40158" w:rsidRPr="00D40158" w14:paraId="54399756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62A97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D0BAEB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1D0A4D8D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6FB2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826A16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116FF43C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4DD3F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7CA92D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4FAACBDC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F9692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142EDD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23E9105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5B9BB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37107A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04C6CE1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4E250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1EEC6C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A0F93CB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EF9AA2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B00D59C" w14:textId="77777777"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2021年12月24日</w:t>
              </w:r>
            </w:smartTag>
            <w:bookmarkEnd w:id="5"/>
          </w:p>
        </w:tc>
      </w:tr>
    </w:tbl>
    <w:p w14:paraId="22A5AF96" w14:textId="77777777" w:rsidR="00495F4C" w:rsidRDefault="00495F4C" w:rsidP="00B41640">
      <w:pPr>
        <w:rPr>
          <w:rFonts w:ascii="宋体" w:hAnsi="宋体"/>
          <w:lang w:val="en-US"/>
        </w:rPr>
      </w:pPr>
    </w:p>
    <w:p w14:paraId="494DC2FE" w14:textId="77777777"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0799C886" wp14:editId="31AE7853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E5846" w14:textId="77777777" w:rsidR="00261E01" w:rsidRDefault="00261E01">
      <w:pPr>
        <w:rPr>
          <w:rFonts w:ascii="宋体" w:hAnsi="宋体"/>
          <w:lang w:val="en-US"/>
        </w:rPr>
      </w:pPr>
    </w:p>
    <w:p w14:paraId="3DCD52A4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766C913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8E835E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F695821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14:paraId="52C69CEF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3CA4A2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A84C6AC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1B7C87" w:rsidRPr="00D40158" w14:paraId="2555C68B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7F5EC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62FB77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7B944248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AE92D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43515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T13786383649</w:t>
            </w:r>
            <w:bookmarkEnd w:id="9"/>
          </w:p>
        </w:tc>
      </w:tr>
    </w:tbl>
    <w:p w14:paraId="01BFAF8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1BDB31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558D8760" w14:textId="77777777" w:rsidR="00736DB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281195" w:history="1">
        <w:r w:rsidR="00736DBA" w:rsidRPr="003C2CBF">
          <w:rPr>
            <w:rStyle w:val="a6"/>
          </w:rPr>
          <w:t>1</w:t>
        </w:r>
        <w:r w:rsidR="00736DB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36DBA" w:rsidRPr="003C2CBF">
          <w:rPr>
            <w:rStyle w:val="a6"/>
          </w:rPr>
          <w:t>住区概况</w:t>
        </w:r>
        <w:r w:rsidR="00736DBA">
          <w:rPr>
            <w:webHidden/>
          </w:rPr>
          <w:tab/>
        </w:r>
        <w:r w:rsidR="00736DBA">
          <w:rPr>
            <w:webHidden/>
          </w:rPr>
          <w:fldChar w:fldCharType="begin"/>
        </w:r>
        <w:r w:rsidR="00736DBA">
          <w:rPr>
            <w:webHidden/>
          </w:rPr>
          <w:instrText xml:space="preserve"> PAGEREF _Toc91281195 \h </w:instrText>
        </w:r>
        <w:r w:rsidR="00736DBA">
          <w:rPr>
            <w:webHidden/>
          </w:rPr>
        </w:r>
        <w:r w:rsidR="00736DBA">
          <w:rPr>
            <w:webHidden/>
          </w:rPr>
          <w:fldChar w:fldCharType="separate"/>
        </w:r>
        <w:r w:rsidR="00736DBA">
          <w:rPr>
            <w:webHidden/>
          </w:rPr>
          <w:t>3</w:t>
        </w:r>
        <w:r w:rsidR="00736DBA">
          <w:rPr>
            <w:webHidden/>
          </w:rPr>
          <w:fldChar w:fldCharType="end"/>
        </w:r>
      </w:hyperlink>
    </w:p>
    <w:p w14:paraId="318F59EC" w14:textId="77777777" w:rsidR="00736DBA" w:rsidRDefault="00736DB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281196" w:history="1">
        <w:r w:rsidRPr="003C2CBF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C2CBF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_Toc91281196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37989B9" w14:textId="77777777" w:rsidR="00736DBA" w:rsidRDefault="00736DB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281197" w:history="1">
        <w:r w:rsidRPr="003C2CBF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C2CBF">
          <w:rPr>
            <w:rStyle w:val="a6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_Toc91281197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8A579FD" w14:textId="77777777" w:rsidR="00736DBA" w:rsidRDefault="00736DB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1198" w:history="1">
        <w:r w:rsidRPr="003C2CBF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2CBF">
          <w:rPr>
            <w:rStyle w:val="a6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_Toc91281198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F45BB73" w14:textId="77777777" w:rsidR="00736DBA" w:rsidRDefault="00736DB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1199" w:history="1">
        <w:r w:rsidRPr="003C2CBF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2CBF">
          <w:rPr>
            <w:rStyle w:val="a6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_Toc91281199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134EAC5" w14:textId="77777777" w:rsidR="00736DBA" w:rsidRDefault="00736DB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281200" w:history="1">
        <w:r w:rsidRPr="003C2CBF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C2CBF">
          <w:rPr>
            <w:rStyle w:val="a6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_Toc91281200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61F3FB0" w14:textId="77777777" w:rsidR="00736DBA" w:rsidRDefault="00736DB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1201" w:history="1">
        <w:r w:rsidRPr="003C2CBF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2CBF">
          <w:rPr>
            <w:rStyle w:val="a6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_Toc91281201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7DB1EA6" w14:textId="77777777" w:rsidR="00736DBA" w:rsidRDefault="00736DB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1202" w:history="1">
        <w:r w:rsidRPr="003C2CBF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2CBF">
          <w:rPr>
            <w:rStyle w:val="a6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_Toc91281202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C33B833" w14:textId="77777777" w:rsidR="00736DBA" w:rsidRDefault="00736DB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281203" w:history="1">
        <w:r w:rsidRPr="003C2CBF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C2CBF">
          <w:rPr>
            <w:rStyle w:val="a6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_Toc91281203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72E339A" w14:textId="77777777" w:rsidR="00736DBA" w:rsidRDefault="00736DB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281204" w:history="1">
        <w:r w:rsidRPr="003C2CBF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C2CBF">
          <w:rPr>
            <w:rStyle w:val="a6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_Toc91281204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27E61D5" w14:textId="77777777" w:rsidR="00736DBA" w:rsidRDefault="00736DB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1205" w:history="1">
        <w:r w:rsidRPr="003C2CBF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2CBF">
          <w:rPr>
            <w:rStyle w:val="a6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_Toc91281205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57BD569" w14:textId="77777777" w:rsidR="00736DBA" w:rsidRDefault="00736DB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1206" w:history="1">
        <w:r w:rsidRPr="003C2CBF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2CBF">
          <w:rPr>
            <w:rStyle w:val="a6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_Toc91281206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AB6FD5B" w14:textId="77777777" w:rsidR="00736DBA" w:rsidRDefault="00736DB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1207" w:history="1">
        <w:r w:rsidRPr="003C2CBF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2CBF">
          <w:rPr>
            <w:rStyle w:val="a6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_Toc91281207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9225F3B" w14:textId="77777777" w:rsidR="00736DBA" w:rsidRDefault="00736DB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1208" w:history="1">
        <w:r w:rsidRPr="003C2CBF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2CBF">
          <w:rPr>
            <w:rStyle w:val="a6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_Toc91281208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6AC25BC" w14:textId="77777777" w:rsidR="00736DBA" w:rsidRDefault="00736DB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1209" w:history="1">
        <w:r w:rsidRPr="003C2CBF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2CBF">
          <w:rPr>
            <w:rStyle w:val="a6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_Toc91281209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5308C31" w14:textId="77777777" w:rsidR="00736DBA" w:rsidRDefault="00736DB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281210" w:history="1">
        <w:r w:rsidRPr="003C2CBF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C2CBF">
          <w:rPr>
            <w:rStyle w:val="a6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_Toc91281210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27F070C" w14:textId="77777777" w:rsidR="00736DBA" w:rsidRDefault="00736DB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281211" w:history="1">
        <w:r w:rsidRPr="003C2CBF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C2CBF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_Toc91281211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E3E29A1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1CFF042" w14:textId="77777777" w:rsidR="00D40158" w:rsidRDefault="00D40158" w:rsidP="00D40158">
      <w:pPr>
        <w:pStyle w:val="TOC1"/>
      </w:pPr>
    </w:p>
    <w:p w14:paraId="01410E0A" w14:textId="77777777" w:rsidR="00D40158" w:rsidRDefault="002F1F5C" w:rsidP="005215FB">
      <w:pPr>
        <w:pStyle w:val="1"/>
      </w:pPr>
      <w:bookmarkStart w:id="11" w:name="_Toc91281195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6FAEEB55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37C444FD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7F976FF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:rsidR="00DE224D" w:rsidRPr="00FF2243" w14:paraId="49B90CDB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24871A49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6E08267A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株洲</w:t>
            </w:r>
            <w:bookmarkEnd w:id="13"/>
          </w:p>
        </w:tc>
      </w:tr>
      <w:tr w:rsidR="00DE224D" w:rsidRPr="00FF2243" w14:paraId="1BCBB5E7" w14:textId="77777777" w:rsidTr="00DE224D">
        <w:tc>
          <w:tcPr>
            <w:tcW w:w="2767" w:type="dxa"/>
            <w:shd w:val="clear" w:color="auto" w:fill="E6E6E6"/>
          </w:tcPr>
          <w:p w14:paraId="5B2F152F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84C8DE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27.85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6BEDC5D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113.15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6055BDC6" w14:textId="77777777" w:rsidTr="00DE224D">
        <w:tc>
          <w:tcPr>
            <w:tcW w:w="2767" w:type="dxa"/>
            <w:shd w:val="clear" w:color="auto" w:fill="E6E6E6"/>
          </w:tcPr>
          <w:p w14:paraId="710E2EDD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4828CD38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 w:rsidR="00DE224D" w:rsidRPr="00FF2243" w14:paraId="00EF195E" w14:textId="77777777" w:rsidTr="00DE224D">
        <w:tc>
          <w:tcPr>
            <w:tcW w:w="2767" w:type="dxa"/>
            <w:shd w:val="clear" w:color="auto" w:fill="E6E6E6"/>
          </w:tcPr>
          <w:p w14:paraId="545E4C5D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0A47A28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6FACCD8A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53560F49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32BE727B" wp14:editId="4F3AB6DE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534F8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221DD295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6D24525A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1A8648DA" wp14:editId="2CA5A3BF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837B0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0FFD317C" w14:textId="77777777" w:rsidR="00D40158" w:rsidRDefault="00D40158" w:rsidP="00D40158">
      <w:pPr>
        <w:pStyle w:val="1"/>
      </w:pPr>
      <w:bookmarkStart w:id="22" w:name="TitleFormat"/>
      <w:bookmarkStart w:id="23" w:name="_Toc91281196"/>
      <w:r>
        <w:rPr>
          <w:rFonts w:hint="eastAsia"/>
        </w:rPr>
        <w:t>设计依据</w:t>
      </w:r>
      <w:bookmarkEnd w:id="23"/>
    </w:p>
    <w:p w14:paraId="7F600DA7" w14:textId="77777777"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2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</w:p>
    <w:p w14:paraId="22F8B4EF" w14:textId="77777777" w:rsidR="001137ED" w:rsidRDefault="001137ED" w:rsidP="001137ED">
      <w:pPr>
        <w:pStyle w:val="1"/>
      </w:pPr>
      <w:bookmarkStart w:id="25" w:name="_Toc91281197"/>
      <w:r w:rsidRPr="009F0094">
        <w:rPr>
          <w:rFonts w:hint="eastAsia"/>
        </w:rPr>
        <w:t>计算规定</w:t>
      </w:r>
      <w:bookmarkEnd w:id="25"/>
    </w:p>
    <w:p w14:paraId="3A41F2A4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0F0651CD" w14:textId="77777777" w:rsidR="001137ED" w:rsidRDefault="001137ED" w:rsidP="001137ED">
      <w:pPr>
        <w:pStyle w:val="2"/>
      </w:pPr>
      <w:bookmarkStart w:id="26" w:name="_Toc91281198"/>
      <w:r w:rsidRPr="009F0094">
        <w:rPr>
          <w:rFonts w:hint="eastAsia"/>
        </w:rPr>
        <w:t>强制条文</w:t>
      </w:r>
      <w:bookmarkEnd w:id="26"/>
    </w:p>
    <w:p w14:paraId="007CDF3F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518D2916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5DF3A3F9" w14:textId="77777777" w:rsidTr="00761242">
        <w:tc>
          <w:tcPr>
            <w:tcW w:w="2321" w:type="dxa"/>
          </w:tcPr>
          <w:p w14:paraId="2F6E097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2B6EACD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4FE9A94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52107F6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3B400D31" w14:textId="77777777" w:rsidTr="00761242">
        <w:tc>
          <w:tcPr>
            <w:tcW w:w="2321" w:type="dxa"/>
          </w:tcPr>
          <w:p w14:paraId="66E66B5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30B0A0F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031B7AE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50467D4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2346F4D5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742B55A9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3D821CC5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1E659400" w14:textId="77777777" w:rsidTr="00761242">
        <w:tc>
          <w:tcPr>
            <w:tcW w:w="1569" w:type="dxa"/>
            <w:vMerge w:val="restart"/>
          </w:tcPr>
          <w:p w14:paraId="43968C7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019724A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3E2F95B7" w14:textId="77777777" w:rsidTr="00761242">
        <w:tc>
          <w:tcPr>
            <w:tcW w:w="1569" w:type="dxa"/>
            <w:vMerge/>
          </w:tcPr>
          <w:p w14:paraId="39EB977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1E1EC94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1E1C492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2F6967BE" w14:textId="77777777" w:rsidTr="00761242">
        <w:tc>
          <w:tcPr>
            <w:tcW w:w="1569" w:type="dxa"/>
          </w:tcPr>
          <w:p w14:paraId="428F75E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14AC0D3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2784DEF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08898D16" w14:textId="77777777" w:rsidTr="00761242">
        <w:tc>
          <w:tcPr>
            <w:tcW w:w="1569" w:type="dxa"/>
          </w:tcPr>
          <w:p w14:paraId="79BDB39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7D9FCAA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62F1D7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5E87D38C" w14:textId="77777777" w:rsidTr="00761242">
        <w:tc>
          <w:tcPr>
            <w:tcW w:w="1569" w:type="dxa"/>
          </w:tcPr>
          <w:p w14:paraId="1FF6436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4584D26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1387DF2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37807606" w14:textId="77777777" w:rsidTr="00761242">
        <w:tc>
          <w:tcPr>
            <w:tcW w:w="1569" w:type="dxa"/>
          </w:tcPr>
          <w:p w14:paraId="1BCB848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69A8847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00EDA28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563C9660" w14:textId="77777777" w:rsidR="001137ED" w:rsidRPr="00400852" w:rsidRDefault="001137ED" w:rsidP="001137ED">
      <w:pPr>
        <w:pStyle w:val="2"/>
      </w:pPr>
      <w:bookmarkStart w:id="27" w:name="_Toc91281199"/>
      <w:r w:rsidRPr="00400852">
        <w:rPr>
          <w:rFonts w:hint="eastAsia"/>
        </w:rPr>
        <w:t>规定性设计</w:t>
      </w:r>
      <w:bookmarkEnd w:id="27"/>
    </w:p>
    <w:p w14:paraId="6D61D024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5C7AEB2A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729C8E49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7B0B732A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76753D38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DFAC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AB37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453F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411AE6A9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A8EE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8C34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85DB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6CE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A6D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5B4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4609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77E2CCB6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FBEC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5D86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4BD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97D4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8D90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AA429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8585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48CB3754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46CA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963B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23E0B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2DD12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7FAC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AC1B87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8DA4A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2361387A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6615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0250F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BA98F9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B7147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5B56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8D90D3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9EF62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785F6088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06AC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E031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8F07A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E6CD6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2128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3D9525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F6696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7E072BA7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74229562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6DC9CA35" w14:textId="77777777" w:rsidR="00BB1C06" w:rsidRDefault="005207E3" w:rsidP="002F0C69">
      <w:pPr>
        <w:pStyle w:val="1"/>
      </w:pPr>
      <w:bookmarkStart w:id="28" w:name="_Toc91281200"/>
      <w:r>
        <w:rPr>
          <w:rFonts w:hint="eastAsia"/>
        </w:rPr>
        <w:t>计算参数</w:t>
      </w:r>
      <w:bookmarkEnd w:id="28"/>
    </w:p>
    <w:p w14:paraId="715F4BF6" w14:textId="77777777" w:rsidR="00116794" w:rsidRDefault="00613298" w:rsidP="009C3CAA">
      <w:pPr>
        <w:pStyle w:val="2"/>
      </w:pPr>
      <w:bookmarkStart w:id="29" w:name="_Toc91281201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261E01" w14:paraId="68F5455A" w14:textId="77777777">
        <w:tc>
          <w:tcPr>
            <w:tcW w:w="1284" w:type="dxa"/>
            <w:shd w:val="clear" w:color="auto" w:fill="E6E6E6"/>
            <w:vAlign w:val="center"/>
          </w:tcPr>
          <w:p w14:paraId="6FF20E2E" w14:textId="77777777" w:rsidR="00261E01" w:rsidRDefault="00DD25B1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416F79E" w14:textId="77777777" w:rsidR="00261E01" w:rsidRDefault="00DD25B1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0263A71" w14:textId="77777777" w:rsidR="00261E01" w:rsidRDefault="00DD25B1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59CFD49" w14:textId="77777777" w:rsidR="00261E01" w:rsidRDefault="00DD25B1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2AD9349" w14:textId="77777777" w:rsidR="00261E01" w:rsidRDefault="00DD25B1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7F85973" w14:textId="77777777" w:rsidR="00261E01" w:rsidRDefault="00DD25B1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D8C430E" w14:textId="77777777" w:rsidR="00261E01" w:rsidRDefault="00DD25B1">
            <w:pPr>
              <w:jc w:val="center"/>
            </w:pPr>
            <w:r>
              <w:t>主导风向</w:t>
            </w:r>
          </w:p>
        </w:tc>
      </w:tr>
      <w:tr w:rsidR="00261E01" w14:paraId="7EF078CE" w14:textId="77777777">
        <w:tc>
          <w:tcPr>
            <w:tcW w:w="1284" w:type="dxa"/>
            <w:shd w:val="clear" w:color="auto" w:fill="E6E6E6"/>
            <w:vAlign w:val="center"/>
          </w:tcPr>
          <w:p w14:paraId="247282A9" w14:textId="77777777" w:rsidR="00261E01" w:rsidRDefault="00DD25B1">
            <w:pPr>
              <w:jc w:val="center"/>
            </w:pPr>
            <w: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580B55A0" w14:textId="77777777" w:rsidR="00261E01" w:rsidRDefault="00DD25B1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14:paraId="45E0B8DC" w14:textId="77777777" w:rsidR="00261E01" w:rsidRDefault="00DD25B1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5920B2AD" w14:textId="77777777" w:rsidR="00261E01" w:rsidRDefault="00DD25B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673801F" w14:textId="77777777" w:rsidR="00261E01" w:rsidRDefault="00DD25B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80706F8" w14:textId="77777777" w:rsidR="00261E01" w:rsidRDefault="00DD25B1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 w:val="restart"/>
            <w:vAlign w:val="center"/>
          </w:tcPr>
          <w:p w14:paraId="30A32C8A" w14:textId="77777777" w:rsidR="00261E01" w:rsidRDefault="00DD25B1">
            <w:pPr>
              <w:jc w:val="center"/>
            </w:pPr>
            <w:r>
              <w:t>南</w:t>
            </w:r>
          </w:p>
        </w:tc>
      </w:tr>
      <w:tr w:rsidR="00261E01" w14:paraId="64C8B014" w14:textId="77777777">
        <w:tc>
          <w:tcPr>
            <w:tcW w:w="1284" w:type="dxa"/>
            <w:shd w:val="clear" w:color="auto" w:fill="E6E6E6"/>
            <w:vAlign w:val="center"/>
          </w:tcPr>
          <w:p w14:paraId="6A576C65" w14:textId="77777777" w:rsidR="00261E01" w:rsidRDefault="00DD25B1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14:paraId="36E65EBF" w14:textId="77777777" w:rsidR="00261E01" w:rsidRDefault="00DD25B1">
            <w:pPr>
              <w:jc w:val="center"/>
            </w:pPr>
            <w:r>
              <w:t>26.2</w:t>
            </w:r>
          </w:p>
        </w:tc>
        <w:tc>
          <w:tcPr>
            <w:tcW w:w="1341" w:type="dxa"/>
            <w:vAlign w:val="center"/>
          </w:tcPr>
          <w:p w14:paraId="3ECD891F" w14:textId="77777777" w:rsidR="00261E01" w:rsidRDefault="00DD25B1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14:paraId="6E124BE4" w14:textId="77777777" w:rsidR="00261E01" w:rsidRDefault="00DD25B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EF65DAB" w14:textId="77777777" w:rsidR="00261E01" w:rsidRDefault="00DD25B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C743C11" w14:textId="77777777" w:rsidR="00261E01" w:rsidRDefault="00DD25B1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723134EF" w14:textId="77777777" w:rsidR="00261E01" w:rsidRDefault="00261E01">
            <w:pPr>
              <w:jc w:val="center"/>
            </w:pPr>
          </w:p>
        </w:tc>
      </w:tr>
      <w:tr w:rsidR="00261E01" w14:paraId="67703A60" w14:textId="77777777">
        <w:tc>
          <w:tcPr>
            <w:tcW w:w="1284" w:type="dxa"/>
            <w:shd w:val="clear" w:color="auto" w:fill="E6E6E6"/>
            <w:vAlign w:val="center"/>
          </w:tcPr>
          <w:p w14:paraId="0217E7D4" w14:textId="77777777" w:rsidR="00261E01" w:rsidRDefault="00DD25B1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6A256D74" w14:textId="77777777" w:rsidR="00261E01" w:rsidRDefault="00DD25B1">
            <w:pPr>
              <w:jc w:val="center"/>
            </w:pPr>
            <w:r>
              <w:t>25.9</w:t>
            </w:r>
          </w:p>
        </w:tc>
        <w:tc>
          <w:tcPr>
            <w:tcW w:w="1341" w:type="dxa"/>
            <w:vAlign w:val="center"/>
          </w:tcPr>
          <w:p w14:paraId="38E4F93F" w14:textId="77777777" w:rsidR="00261E01" w:rsidRDefault="00DD25B1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14:paraId="433ACB44" w14:textId="77777777" w:rsidR="00261E01" w:rsidRDefault="00DD25B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194C054" w14:textId="77777777" w:rsidR="00261E01" w:rsidRDefault="00DD25B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2A31B14" w14:textId="77777777" w:rsidR="00261E01" w:rsidRDefault="00DD25B1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46528975" w14:textId="77777777" w:rsidR="00261E01" w:rsidRDefault="00261E01">
            <w:pPr>
              <w:jc w:val="center"/>
            </w:pPr>
          </w:p>
        </w:tc>
      </w:tr>
      <w:tr w:rsidR="00261E01" w14:paraId="225622D0" w14:textId="77777777">
        <w:tc>
          <w:tcPr>
            <w:tcW w:w="1284" w:type="dxa"/>
            <w:shd w:val="clear" w:color="auto" w:fill="E6E6E6"/>
            <w:vAlign w:val="center"/>
          </w:tcPr>
          <w:p w14:paraId="577C62CB" w14:textId="77777777" w:rsidR="00261E01" w:rsidRDefault="00DD25B1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59E6F17E" w14:textId="77777777" w:rsidR="00261E01" w:rsidRDefault="00DD25B1">
            <w:pPr>
              <w:jc w:val="center"/>
            </w:pPr>
            <w:r>
              <w:t>25.7</w:t>
            </w:r>
          </w:p>
        </w:tc>
        <w:tc>
          <w:tcPr>
            <w:tcW w:w="1341" w:type="dxa"/>
            <w:vAlign w:val="center"/>
          </w:tcPr>
          <w:p w14:paraId="0BCB5042" w14:textId="77777777" w:rsidR="00261E01" w:rsidRDefault="00DD25B1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14:paraId="11D2B385" w14:textId="77777777" w:rsidR="00261E01" w:rsidRDefault="00DD25B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B3DA9FD" w14:textId="77777777" w:rsidR="00261E01" w:rsidRDefault="00DD25B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7AF4359" w14:textId="77777777" w:rsidR="00261E01" w:rsidRDefault="00DD25B1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49B79183" w14:textId="77777777" w:rsidR="00261E01" w:rsidRDefault="00261E01">
            <w:pPr>
              <w:jc w:val="center"/>
            </w:pPr>
          </w:p>
        </w:tc>
      </w:tr>
      <w:tr w:rsidR="00261E01" w14:paraId="63A418A8" w14:textId="77777777">
        <w:tc>
          <w:tcPr>
            <w:tcW w:w="1284" w:type="dxa"/>
            <w:shd w:val="clear" w:color="auto" w:fill="E6E6E6"/>
            <w:vAlign w:val="center"/>
          </w:tcPr>
          <w:p w14:paraId="5D823F55" w14:textId="77777777" w:rsidR="00261E01" w:rsidRDefault="00DD25B1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68C47B70" w14:textId="77777777" w:rsidR="00261E01" w:rsidRDefault="00DD25B1"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 w14:paraId="54C0768A" w14:textId="77777777" w:rsidR="00261E01" w:rsidRDefault="00DD25B1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14:paraId="769079D3" w14:textId="77777777" w:rsidR="00261E01" w:rsidRDefault="00DD25B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F9E90DC" w14:textId="77777777" w:rsidR="00261E01" w:rsidRDefault="00DD25B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1280F7B" w14:textId="77777777" w:rsidR="00261E01" w:rsidRDefault="00DD25B1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18E6A712" w14:textId="77777777" w:rsidR="00261E01" w:rsidRDefault="00261E01">
            <w:pPr>
              <w:jc w:val="center"/>
            </w:pPr>
          </w:p>
        </w:tc>
      </w:tr>
      <w:tr w:rsidR="00261E01" w14:paraId="2548B786" w14:textId="77777777">
        <w:tc>
          <w:tcPr>
            <w:tcW w:w="1284" w:type="dxa"/>
            <w:shd w:val="clear" w:color="auto" w:fill="E6E6E6"/>
            <w:vAlign w:val="center"/>
          </w:tcPr>
          <w:p w14:paraId="2952CAEF" w14:textId="77777777" w:rsidR="00261E01" w:rsidRDefault="00DD25B1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68400DDC" w14:textId="77777777" w:rsidR="00261E01" w:rsidRDefault="00DD25B1">
            <w:pPr>
              <w:jc w:val="center"/>
            </w:pPr>
            <w:r>
              <w:t>25.7</w:t>
            </w:r>
          </w:p>
        </w:tc>
        <w:tc>
          <w:tcPr>
            <w:tcW w:w="1341" w:type="dxa"/>
            <w:vAlign w:val="center"/>
          </w:tcPr>
          <w:p w14:paraId="7C60A55B" w14:textId="77777777" w:rsidR="00261E01" w:rsidRDefault="00DD25B1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22B49E9A" w14:textId="77777777" w:rsidR="00261E01" w:rsidRDefault="00DD25B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6354E3E" w14:textId="77777777" w:rsidR="00261E01" w:rsidRDefault="00DD25B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6076143" w14:textId="77777777" w:rsidR="00261E01" w:rsidRDefault="00DD25B1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42B1EC8" w14:textId="77777777" w:rsidR="00261E01" w:rsidRDefault="00261E01">
            <w:pPr>
              <w:jc w:val="center"/>
            </w:pPr>
          </w:p>
        </w:tc>
      </w:tr>
      <w:tr w:rsidR="00261E01" w14:paraId="04E148ED" w14:textId="77777777">
        <w:tc>
          <w:tcPr>
            <w:tcW w:w="1284" w:type="dxa"/>
            <w:shd w:val="clear" w:color="auto" w:fill="E6E6E6"/>
            <w:vAlign w:val="center"/>
          </w:tcPr>
          <w:p w14:paraId="71B5537D" w14:textId="77777777" w:rsidR="00261E01" w:rsidRDefault="00DD25B1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5450CB02" w14:textId="77777777" w:rsidR="00261E01" w:rsidRDefault="00DD25B1">
            <w:pPr>
              <w:jc w:val="center"/>
            </w:pPr>
            <w:r>
              <w:t>26.0</w:t>
            </w:r>
          </w:p>
        </w:tc>
        <w:tc>
          <w:tcPr>
            <w:tcW w:w="1341" w:type="dxa"/>
            <w:vAlign w:val="center"/>
          </w:tcPr>
          <w:p w14:paraId="3A88FB72" w14:textId="77777777" w:rsidR="00261E01" w:rsidRDefault="00DD25B1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34231796" w14:textId="77777777" w:rsidR="00261E01" w:rsidRDefault="00DD25B1"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 w14:paraId="414CA0CC" w14:textId="77777777" w:rsidR="00261E01" w:rsidRDefault="00DD25B1">
            <w:pPr>
              <w:jc w:val="center"/>
            </w:pPr>
            <w:r>
              <w:t>66.67</w:t>
            </w:r>
          </w:p>
        </w:tc>
        <w:tc>
          <w:tcPr>
            <w:tcW w:w="1341" w:type="dxa"/>
            <w:vAlign w:val="center"/>
          </w:tcPr>
          <w:p w14:paraId="33C17AA4" w14:textId="77777777" w:rsidR="00261E01" w:rsidRDefault="00DD25B1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208AB8D3" w14:textId="77777777" w:rsidR="00261E01" w:rsidRDefault="00261E01">
            <w:pPr>
              <w:jc w:val="center"/>
            </w:pPr>
          </w:p>
        </w:tc>
      </w:tr>
      <w:tr w:rsidR="00261E01" w14:paraId="3CD00A16" w14:textId="77777777">
        <w:tc>
          <w:tcPr>
            <w:tcW w:w="1284" w:type="dxa"/>
            <w:shd w:val="clear" w:color="auto" w:fill="E6E6E6"/>
            <w:vAlign w:val="center"/>
          </w:tcPr>
          <w:p w14:paraId="51B77082" w14:textId="77777777" w:rsidR="00261E01" w:rsidRDefault="00DD25B1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0563FEDA" w14:textId="77777777" w:rsidR="00261E01" w:rsidRDefault="00DD25B1">
            <w:pPr>
              <w:jc w:val="center"/>
            </w:pPr>
            <w:r>
              <w:t>26.6</w:t>
            </w:r>
          </w:p>
        </w:tc>
        <w:tc>
          <w:tcPr>
            <w:tcW w:w="1341" w:type="dxa"/>
            <w:vAlign w:val="center"/>
          </w:tcPr>
          <w:p w14:paraId="68349994" w14:textId="77777777" w:rsidR="00261E01" w:rsidRDefault="00DD25B1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44F4BF4C" w14:textId="77777777" w:rsidR="00261E01" w:rsidRDefault="00DD25B1">
            <w:pPr>
              <w:jc w:val="center"/>
            </w:pPr>
            <w:r>
              <w:t>222.22</w:t>
            </w:r>
          </w:p>
        </w:tc>
        <w:tc>
          <w:tcPr>
            <w:tcW w:w="1341" w:type="dxa"/>
            <w:vAlign w:val="center"/>
          </w:tcPr>
          <w:p w14:paraId="7C5B9C19" w14:textId="77777777" w:rsidR="00261E01" w:rsidRDefault="00DD25B1">
            <w:pPr>
              <w:jc w:val="center"/>
            </w:pPr>
            <w:r>
              <w:t>127.78</w:t>
            </w:r>
          </w:p>
        </w:tc>
        <w:tc>
          <w:tcPr>
            <w:tcW w:w="1341" w:type="dxa"/>
            <w:vAlign w:val="center"/>
          </w:tcPr>
          <w:p w14:paraId="618074F3" w14:textId="77777777" w:rsidR="00261E01" w:rsidRDefault="00DD25B1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18137083" w14:textId="77777777" w:rsidR="00261E01" w:rsidRDefault="00261E01">
            <w:pPr>
              <w:jc w:val="center"/>
            </w:pPr>
          </w:p>
        </w:tc>
      </w:tr>
      <w:tr w:rsidR="00261E01" w14:paraId="51A3DA76" w14:textId="77777777">
        <w:tc>
          <w:tcPr>
            <w:tcW w:w="1284" w:type="dxa"/>
            <w:shd w:val="clear" w:color="auto" w:fill="E6E6E6"/>
            <w:vAlign w:val="center"/>
          </w:tcPr>
          <w:p w14:paraId="141FC630" w14:textId="77777777" w:rsidR="00261E01" w:rsidRDefault="00DD25B1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2202CAE6" w14:textId="77777777" w:rsidR="00261E01" w:rsidRDefault="00DD25B1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14:paraId="602E9A84" w14:textId="77777777" w:rsidR="00261E01" w:rsidRDefault="00DD25B1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76EAA64C" w14:textId="77777777" w:rsidR="00261E01" w:rsidRDefault="00DD25B1">
            <w:pPr>
              <w:jc w:val="center"/>
            </w:pPr>
            <w:r>
              <w:t>352.78</w:t>
            </w:r>
          </w:p>
        </w:tc>
        <w:tc>
          <w:tcPr>
            <w:tcW w:w="1341" w:type="dxa"/>
            <w:vAlign w:val="center"/>
          </w:tcPr>
          <w:p w14:paraId="22FAA47A" w14:textId="77777777" w:rsidR="00261E01" w:rsidRDefault="00DD25B1">
            <w:pPr>
              <w:jc w:val="center"/>
            </w:pPr>
            <w:r>
              <w:t>183.33</w:t>
            </w:r>
          </w:p>
        </w:tc>
        <w:tc>
          <w:tcPr>
            <w:tcW w:w="1341" w:type="dxa"/>
            <w:vAlign w:val="center"/>
          </w:tcPr>
          <w:p w14:paraId="0484A155" w14:textId="77777777" w:rsidR="00261E01" w:rsidRDefault="00DD25B1">
            <w:pPr>
              <w:jc w:val="center"/>
            </w:pPr>
            <w:r>
              <w:t>3.0</w:t>
            </w:r>
          </w:p>
        </w:tc>
        <w:tc>
          <w:tcPr>
            <w:tcW w:w="1341" w:type="dxa"/>
            <w:vMerge/>
            <w:vAlign w:val="center"/>
          </w:tcPr>
          <w:p w14:paraId="6F2DF884" w14:textId="77777777" w:rsidR="00261E01" w:rsidRDefault="00261E01">
            <w:pPr>
              <w:jc w:val="center"/>
            </w:pPr>
          </w:p>
        </w:tc>
      </w:tr>
      <w:tr w:rsidR="00261E01" w14:paraId="609FF1DE" w14:textId="77777777">
        <w:tc>
          <w:tcPr>
            <w:tcW w:w="1284" w:type="dxa"/>
            <w:shd w:val="clear" w:color="auto" w:fill="E6E6E6"/>
            <w:vAlign w:val="center"/>
          </w:tcPr>
          <w:p w14:paraId="1600BA1C" w14:textId="77777777" w:rsidR="00261E01" w:rsidRDefault="00DD25B1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34F08476" w14:textId="77777777" w:rsidR="00261E01" w:rsidRDefault="00DD25B1">
            <w:pPr>
              <w:jc w:val="center"/>
            </w:pPr>
            <w:r>
              <w:t>28.3</w:t>
            </w:r>
          </w:p>
        </w:tc>
        <w:tc>
          <w:tcPr>
            <w:tcW w:w="1341" w:type="dxa"/>
            <w:vAlign w:val="center"/>
          </w:tcPr>
          <w:p w14:paraId="0A1676DE" w14:textId="77777777" w:rsidR="00261E01" w:rsidRDefault="00DD25B1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1ADAC784" w14:textId="77777777" w:rsidR="00261E01" w:rsidRDefault="00DD25B1">
            <w:pPr>
              <w:jc w:val="center"/>
            </w:pPr>
            <w:r>
              <w:t>477.78</w:t>
            </w:r>
          </w:p>
        </w:tc>
        <w:tc>
          <w:tcPr>
            <w:tcW w:w="1341" w:type="dxa"/>
            <w:vAlign w:val="center"/>
          </w:tcPr>
          <w:p w14:paraId="5624D484" w14:textId="77777777" w:rsidR="00261E01" w:rsidRDefault="00DD25B1">
            <w:pPr>
              <w:jc w:val="center"/>
            </w:pPr>
            <w:r>
              <w:t>230.56</w:t>
            </w:r>
          </w:p>
        </w:tc>
        <w:tc>
          <w:tcPr>
            <w:tcW w:w="1341" w:type="dxa"/>
            <w:vAlign w:val="center"/>
          </w:tcPr>
          <w:p w14:paraId="5DF9A351" w14:textId="77777777" w:rsidR="00261E01" w:rsidRDefault="00DD25B1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4CFB52AF" w14:textId="77777777" w:rsidR="00261E01" w:rsidRDefault="00261E01">
            <w:pPr>
              <w:jc w:val="center"/>
            </w:pPr>
          </w:p>
        </w:tc>
      </w:tr>
      <w:tr w:rsidR="00261E01" w14:paraId="711E08B5" w14:textId="77777777">
        <w:tc>
          <w:tcPr>
            <w:tcW w:w="1284" w:type="dxa"/>
            <w:shd w:val="clear" w:color="auto" w:fill="E6E6E6"/>
            <w:vAlign w:val="center"/>
          </w:tcPr>
          <w:p w14:paraId="730EB9DF" w14:textId="77777777" w:rsidR="00261E01" w:rsidRDefault="00DD25B1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16FD9341" w14:textId="77777777" w:rsidR="00261E01" w:rsidRDefault="00DD25B1">
            <w:pPr>
              <w:jc w:val="center"/>
            </w:pPr>
            <w:r>
              <w:t>29.2</w:t>
            </w:r>
          </w:p>
        </w:tc>
        <w:tc>
          <w:tcPr>
            <w:tcW w:w="1341" w:type="dxa"/>
            <w:vAlign w:val="center"/>
          </w:tcPr>
          <w:p w14:paraId="1906E62E" w14:textId="77777777" w:rsidR="00261E01" w:rsidRDefault="00DD25B1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14:paraId="38B923B7" w14:textId="77777777" w:rsidR="00261E01" w:rsidRDefault="00DD25B1">
            <w:pPr>
              <w:jc w:val="center"/>
            </w:pPr>
            <w:r>
              <w:t>580.56</w:t>
            </w:r>
          </w:p>
        </w:tc>
        <w:tc>
          <w:tcPr>
            <w:tcW w:w="1341" w:type="dxa"/>
            <w:vAlign w:val="center"/>
          </w:tcPr>
          <w:p w14:paraId="319BF561" w14:textId="77777777" w:rsidR="00261E01" w:rsidRDefault="00DD25B1">
            <w:pPr>
              <w:jc w:val="center"/>
            </w:pPr>
            <w:r>
              <w:t>266.67</w:t>
            </w:r>
          </w:p>
        </w:tc>
        <w:tc>
          <w:tcPr>
            <w:tcW w:w="1341" w:type="dxa"/>
            <w:vAlign w:val="center"/>
          </w:tcPr>
          <w:p w14:paraId="4721522B" w14:textId="77777777" w:rsidR="00261E01" w:rsidRDefault="00DD25B1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645A23D8" w14:textId="77777777" w:rsidR="00261E01" w:rsidRDefault="00261E01">
            <w:pPr>
              <w:jc w:val="center"/>
            </w:pPr>
          </w:p>
        </w:tc>
      </w:tr>
      <w:tr w:rsidR="00261E01" w14:paraId="5558FABA" w14:textId="77777777">
        <w:tc>
          <w:tcPr>
            <w:tcW w:w="1284" w:type="dxa"/>
            <w:shd w:val="clear" w:color="auto" w:fill="E6E6E6"/>
            <w:vAlign w:val="center"/>
          </w:tcPr>
          <w:p w14:paraId="2840EF88" w14:textId="77777777" w:rsidR="00261E01" w:rsidRDefault="00DD25B1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5E31FDE9" w14:textId="77777777" w:rsidR="00261E01" w:rsidRDefault="00DD25B1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14:paraId="3EE6B4C1" w14:textId="77777777" w:rsidR="00261E01" w:rsidRDefault="00DD25B1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33B1132D" w14:textId="77777777" w:rsidR="00261E01" w:rsidRDefault="00DD25B1">
            <w:pPr>
              <w:jc w:val="center"/>
            </w:pPr>
            <w:r>
              <w:t>644.44</w:t>
            </w:r>
          </w:p>
        </w:tc>
        <w:tc>
          <w:tcPr>
            <w:tcW w:w="1341" w:type="dxa"/>
            <w:vAlign w:val="center"/>
          </w:tcPr>
          <w:p w14:paraId="2B396EA1" w14:textId="77777777" w:rsidR="00261E01" w:rsidRDefault="00DD25B1">
            <w:pPr>
              <w:jc w:val="center"/>
            </w:pPr>
            <w:r>
              <w:t>286.11</w:t>
            </w:r>
          </w:p>
        </w:tc>
        <w:tc>
          <w:tcPr>
            <w:tcW w:w="1341" w:type="dxa"/>
            <w:vAlign w:val="center"/>
          </w:tcPr>
          <w:p w14:paraId="5555E2B0" w14:textId="77777777" w:rsidR="00261E01" w:rsidRDefault="00DD25B1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5AE66FB9" w14:textId="77777777" w:rsidR="00261E01" w:rsidRDefault="00261E01">
            <w:pPr>
              <w:jc w:val="center"/>
            </w:pPr>
          </w:p>
        </w:tc>
      </w:tr>
      <w:tr w:rsidR="00261E01" w14:paraId="4F61522C" w14:textId="77777777">
        <w:tc>
          <w:tcPr>
            <w:tcW w:w="1284" w:type="dxa"/>
            <w:shd w:val="clear" w:color="auto" w:fill="E6E6E6"/>
            <w:vAlign w:val="center"/>
          </w:tcPr>
          <w:p w14:paraId="51978856" w14:textId="77777777" w:rsidR="00261E01" w:rsidRDefault="00DD25B1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3D56321F" w14:textId="77777777" w:rsidR="00261E01" w:rsidRDefault="00DD25B1">
            <w:pPr>
              <w:jc w:val="center"/>
            </w:pPr>
            <w:r>
              <w:t>30.8</w:t>
            </w:r>
          </w:p>
        </w:tc>
        <w:tc>
          <w:tcPr>
            <w:tcW w:w="1341" w:type="dxa"/>
            <w:vAlign w:val="center"/>
          </w:tcPr>
          <w:p w14:paraId="2ECD91CD" w14:textId="77777777" w:rsidR="00261E01" w:rsidRDefault="00DD25B1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14:paraId="1F5F2457" w14:textId="77777777" w:rsidR="00261E01" w:rsidRDefault="00DD25B1">
            <w:pPr>
              <w:jc w:val="center"/>
            </w:pPr>
            <w:r>
              <w:t>658.33</w:t>
            </w:r>
          </w:p>
        </w:tc>
        <w:tc>
          <w:tcPr>
            <w:tcW w:w="1341" w:type="dxa"/>
            <w:vAlign w:val="center"/>
          </w:tcPr>
          <w:p w14:paraId="2001E04B" w14:textId="77777777" w:rsidR="00261E01" w:rsidRDefault="00DD25B1">
            <w:pPr>
              <w:jc w:val="center"/>
            </w:pPr>
            <w:r>
              <w:t>291.67</w:t>
            </w:r>
          </w:p>
        </w:tc>
        <w:tc>
          <w:tcPr>
            <w:tcW w:w="1341" w:type="dxa"/>
            <w:vAlign w:val="center"/>
          </w:tcPr>
          <w:p w14:paraId="03066A0D" w14:textId="77777777" w:rsidR="00261E01" w:rsidRDefault="00DD25B1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281F2F2B" w14:textId="77777777" w:rsidR="00261E01" w:rsidRDefault="00261E01">
            <w:pPr>
              <w:jc w:val="center"/>
            </w:pPr>
          </w:p>
        </w:tc>
      </w:tr>
      <w:tr w:rsidR="00261E01" w14:paraId="0028EF7C" w14:textId="77777777">
        <w:tc>
          <w:tcPr>
            <w:tcW w:w="1284" w:type="dxa"/>
            <w:shd w:val="clear" w:color="auto" w:fill="E6E6E6"/>
            <w:vAlign w:val="center"/>
          </w:tcPr>
          <w:p w14:paraId="639A52C0" w14:textId="77777777" w:rsidR="00261E01" w:rsidRDefault="00DD25B1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326577C0" w14:textId="77777777" w:rsidR="00261E01" w:rsidRDefault="00DD25B1">
            <w:pPr>
              <w:jc w:val="center"/>
            </w:pPr>
            <w:r>
              <w:t>31.1</w:t>
            </w:r>
          </w:p>
        </w:tc>
        <w:tc>
          <w:tcPr>
            <w:tcW w:w="1341" w:type="dxa"/>
            <w:vAlign w:val="center"/>
          </w:tcPr>
          <w:p w14:paraId="79AFDF15" w14:textId="77777777" w:rsidR="00261E01" w:rsidRDefault="00DD25B1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6B0E1CC4" w14:textId="77777777" w:rsidR="00261E01" w:rsidRDefault="00DD25B1">
            <w:pPr>
              <w:jc w:val="center"/>
            </w:pPr>
            <w:r>
              <w:t>622.22</w:t>
            </w:r>
          </w:p>
        </w:tc>
        <w:tc>
          <w:tcPr>
            <w:tcW w:w="1341" w:type="dxa"/>
            <w:vAlign w:val="center"/>
          </w:tcPr>
          <w:p w14:paraId="17727A06" w14:textId="77777777" w:rsidR="00261E01" w:rsidRDefault="00DD25B1">
            <w:pPr>
              <w:jc w:val="center"/>
            </w:pPr>
            <w:r>
              <w:t>280.56</w:t>
            </w:r>
          </w:p>
        </w:tc>
        <w:tc>
          <w:tcPr>
            <w:tcW w:w="1341" w:type="dxa"/>
            <w:vAlign w:val="center"/>
          </w:tcPr>
          <w:p w14:paraId="1DC00489" w14:textId="77777777" w:rsidR="00261E01" w:rsidRDefault="00DD25B1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6A7AB2C4" w14:textId="77777777" w:rsidR="00261E01" w:rsidRDefault="00261E01">
            <w:pPr>
              <w:jc w:val="center"/>
            </w:pPr>
          </w:p>
        </w:tc>
      </w:tr>
      <w:tr w:rsidR="00261E01" w14:paraId="641506D1" w14:textId="77777777">
        <w:tc>
          <w:tcPr>
            <w:tcW w:w="1284" w:type="dxa"/>
            <w:shd w:val="clear" w:color="auto" w:fill="E6E6E6"/>
            <w:vAlign w:val="center"/>
          </w:tcPr>
          <w:p w14:paraId="3D781933" w14:textId="77777777" w:rsidR="00261E01" w:rsidRDefault="00DD25B1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436B995D" w14:textId="77777777" w:rsidR="00261E01" w:rsidRDefault="00DD25B1">
            <w:pPr>
              <w:jc w:val="center"/>
            </w:pPr>
            <w:r>
              <w:t>31.0</w:t>
            </w:r>
          </w:p>
        </w:tc>
        <w:tc>
          <w:tcPr>
            <w:tcW w:w="1341" w:type="dxa"/>
            <w:vAlign w:val="center"/>
          </w:tcPr>
          <w:p w14:paraId="11E752DD" w14:textId="77777777" w:rsidR="00261E01" w:rsidRDefault="00DD25B1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14:paraId="7262A619" w14:textId="77777777" w:rsidR="00261E01" w:rsidRDefault="00DD25B1">
            <w:pPr>
              <w:jc w:val="center"/>
            </w:pPr>
            <w:r>
              <w:t>541.67</w:t>
            </w:r>
          </w:p>
        </w:tc>
        <w:tc>
          <w:tcPr>
            <w:tcW w:w="1341" w:type="dxa"/>
            <w:vAlign w:val="center"/>
          </w:tcPr>
          <w:p w14:paraId="4D8B07AA" w14:textId="77777777" w:rsidR="00261E01" w:rsidRDefault="00DD25B1">
            <w:pPr>
              <w:jc w:val="center"/>
            </w:pPr>
            <w:r>
              <w:t>252.78</w:t>
            </w:r>
          </w:p>
        </w:tc>
        <w:tc>
          <w:tcPr>
            <w:tcW w:w="1341" w:type="dxa"/>
            <w:vAlign w:val="center"/>
          </w:tcPr>
          <w:p w14:paraId="69B1E4E3" w14:textId="77777777" w:rsidR="00261E01" w:rsidRDefault="00DD25B1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68A6DA63" w14:textId="77777777" w:rsidR="00261E01" w:rsidRDefault="00261E01">
            <w:pPr>
              <w:jc w:val="center"/>
            </w:pPr>
          </w:p>
        </w:tc>
      </w:tr>
      <w:tr w:rsidR="00261E01" w14:paraId="7394071B" w14:textId="77777777">
        <w:tc>
          <w:tcPr>
            <w:tcW w:w="1284" w:type="dxa"/>
            <w:shd w:val="clear" w:color="auto" w:fill="E6E6E6"/>
            <w:vAlign w:val="center"/>
          </w:tcPr>
          <w:p w14:paraId="15B36DA0" w14:textId="77777777" w:rsidR="00261E01" w:rsidRDefault="00DD25B1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1F81439B" w14:textId="77777777" w:rsidR="00261E01" w:rsidRDefault="00DD25B1">
            <w:pPr>
              <w:jc w:val="center"/>
            </w:pPr>
            <w:r>
              <w:t>30.7</w:t>
            </w:r>
          </w:p>
        </w:tc>
        <w:tc>
          <w:tcPr>
            <w:tcW w:w="1341" w:type="dxa"/>
            <w:vAlign w:val="center"/>
          </w:tcPr>
          <w:p w14:paraId="3D0B58CA" w14:textId="77777777" w:rsidR="00261E01" w:rsidRDefault="00DD25B1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14:paraId="775A2229" w14:textId="77777777" w:rsidR="00261E01" w:rsidRDefault="00DD25B1">
            <w:pPr>
              <w:jc w:val="center"/>
            </w:pPr>
            <w:r>
              <w:t>427.78</w:t>
            </w:r>
          </w:p>
        </w:tc>
        <w:tc>
          <w:tcPr>
            <w:tcW w:w="1341" w:type="dxa"/>
            <w:vAlign w:val="center"/>
          </w:tcPr>
          <w:p w14:paraId="57DD647F" w14:textId="77777777" w:rsidR="00261E01" w:rsidRDefault="00DD25B1">
            <w:pPr>
              <w:jc w:val="center"/>
            </w:pPr>
            <w:r>
              <w:t>211.11</w:t>
            </w:r>
          </w:p>
        </w:tc>
        <w:tc>
          <w:tcPr>
            <w:tcW w:w="1341" w:type="dxa"/>
            <w:vAlign w:val="center"/>
          </w:tcPr>
          <w:p w14:paraId="636541AA" w14:textId="77777777" w:rsidR="00261E01" w:rsidRDefault="00DD25B1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3E94F551" w14:textId="77777777" w:rsidR="00261E01" w:rsidRDefault="00261E01">
            <w:pPr>
              <w:jc w:val="center"/>
            </w:pPr>
          </w:p>
        </w:tc>
      </w:tr>
      <w:tr w:rsidR="00261E01" w14:paraId="5C695500" w14:textId="77777777">
        <w:tc>
          <w:tcPr>
            <w:tcW w:w="1284" w:type="dxa"/>
            <w:shd w:val="clear" w:color="auto" w:fill="E6E6E6"/>
            <w:vAlign w:val="center"/>
          </w:tcPr>
          <w:p w14:paraId="10E1791E" w14:textId="77777777" w:rsidR="00261E01" w:rsidRDefault="00DD25B1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34F0335D" w14:textId="77777777" w:rsidR="00261E01" w:rsidRDefault="00DD25B1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14:paraId="7DEF4ADA" w14:textId="77777777" w:rsidR="00261E01" w:rsidRDefault="00DD25B1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601785C1" w14:textId="77777777" w:rsidR="00261E01" w:rsidRDefault="00DD25B1">
            <w:pPr>
              <w:jc w:val="center"/>
            </w:pPr>
            <w:r>
              <w:t>300.00</w:t>
            </w:r>
          </w:p>
        </w:tc>
        <w:tc>
          <w:tcPr>
            <w:tcW w:w="1341" w:type="dxa"/>
            <w:vAlign w:val="center"/>
          </w:tcPr>
          <w:p w14:paraId="017320FF" w14:textId="77777777" w:rsidR="00261E01" w:rsidRDefault="00DD25B1">
            <w:pPr>
              <w:jc w:val="center"/>
            </w:pPr>
            <w:r>
              <w:t>161.11</w:t>
            </w:r>
          </w:p>
        </w:tc>
        <w:tc>
          <w:tcPr>
            <w:tcW w:w="1341" w:type="dxa"/>
            <w:vAlign w:val="center"/>
          </w:tcPr>
          <w:p w14:paraId="38C58EFC" w14:textId="77777777" w:rsidR="00261E01" w:rsidRDefault="00DD25B1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0E0B23CE" w14:textId="77777777" w:rsidR="00261E01" w:rsidRDefault="00261E01">
            <w:pPr>
              <w:jc w:val="center"/>
            </w:pPr>
          </w:p>
        </w:tc>
      </w:tr>
      <w:tr w:rsidR="00261E01" w14:paraId="678C4811" w14:textId="77777777">
        <w:tc>
          <w:tcPr>
            <w:tcW w:w="1284" w:type="dxa"/>
            <w:shd w:val="clear" w:color="auto" w:fill="E6E6E6"/>
            <w:vAlign w:val="center"/>
          </w:tcPr>
          <w:p w14:paraId="4FEEBF8F" w14:textId="77777777" w:rsidR="00261E01" w:rsidRDefault="00DD25B1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1537B3A2" w14:textId="77777777" w:rsidR="00261E01" w:rsidRDefault="00DD25B1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14:paraId="14F309CC" w14:textId="77777777" w:rsidR="00261E01" w:rsidRDefault="00DD25B1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14:paraId="4ACB9693" w14:textId="77777777" w:rsidR="00261E01" w:rsidRDefault="00DD25B1">
            <w:pPr>
              <w:jc w:val="center"/>
            </w:pPr>
            <w:r>
              <w:t>169.44</w:t>
            </w:r>
          </w:p>
        </w:tc>
        <w:tc>
          <w:tcPr>
            <w:tcW w:w="1341" w:type="dxa"/>
            <w:vAlign w:val="center"/>
          </w:tcPr>
          <w:p w14:paraId="7F5C5978" w14:textId="77777777" w:rsidR="00261E01" w:rsidRDefault="00DD25B1"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 w14:paraId="14E14928" w14:textId="77777777" w:rsidR="00261E01" w:rsidRDefault="00DD25B1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21C0410D" w14:textId="77777777" w:rsidR="00261E01" w:rsidRDefault="00261E01">
            <w:pPr>
              <w:jc w:val="center"/>
            </w:pPr>
          </w:p>
        </w:tc>
      </w:tr>
      <w:tr w:rsidR="00261E01" w14:paraId="1F45685C" w14:textId="77777777">
        <w:tc>
          <w:tcPr>
            <w:tcW w:w="1284" w:type="dxa"/>
            <w:shd w:val="clear" w:color="auto" w:fill="E6E6E6"/>
            <w:vAlign w:val="center"/>
          </w:tcPr>
          <w:p w14:paraId="0BB5A4CC" w14:textId="77777777" w:rsidR="00261E01" w:rsidRDefault="00DD25B1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527FD9CF" w14:textId="77777777" w:rsidR="00261E01" w:rsidRDefault="00DD25B1">
            <w:pPr>
              <w:jc w:val="center"/>
            </w:pPr>
            <w:r>
              <w:t>28.7</w:t>
            </w:r>
          </w:p>
        </w:tc>
        <w:tc>
          <w:tcPr>
            <w:tcW w:w="1341" w:type="dxa"/>
            <w:vAlign w:val="center"/>
          </w:tcPr>
          <w:p w14:paraId="0DD3C0C8" w14:textId="77777777" w:rsidR="00261E01" w:rsidRDefault="00DD25B1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14:paraId="0F975F53" w14:textId="77777777" w:rsidR="00261E01" w:rsidRDefault="00DD25B1">
            <w:pPr>
              <w:jc w:val="center"/>
            </w:pPr>
            <w:r>
              <w:t>55.56</w:t>
            </w:r>
          </w:p>
        </w:tc>
        <w:tc>
          <w:tcPr>
            <w:tcW w:w="1341" w:type="dxa"/>
            <w:vAlign w:val="center"/>
          </w:tcPr>
          <w:p w14:paraId="3D309C23" w14:textId="77777777" w:rsidR="00261E01" w:rsidRDefault="00DD25B1">
            <w:pPr>
              <w:jc w:val="center"/>
            </w:pPr>
            <w:r>
              <w:t>36.11</w:t>
            </w:r>
          </w:p>
        </w:tc>
        <w:tc>
          <w:tcPr>
            <w:tcW w:w="1341" w:type="dxa"/>
            <w:vAlign w:val="center"/>
          </w:tcPr>
          <w:p w14:paraId="0CE2D245" w14:textId="77777777" w:rsidR="00261E01" w:rsidRDefault="00DD25B1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74A95597" w14:textId="77777777" w:rsidR="00261E01" w:rsidRDefault="00261E01">
            <w:pPr>
              <w:jc w:val="center"/>
            </w:pPr>
          </w:p>
        </w:tc>
      </w:tr>
      <w:tr w:rsidR="00261E01" w14:paraId="1083BD19" w14:textId="77777777">
        <w:tc>
          <w:tcPr>
            <w:tcW w:w="1284" w:type="dxa"/>
            <w:shd w:val="clear" w:color="auto" w:fill="E6E6E6"/>
            <w:vAlign w:val="center"/>
          </w:tcPr>
          <w:p w14:paraId="44C1577B" w14:textId="77777777" w:rsidR="00261E01" w:rsidRDefault="00DD25B1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4845DD27" w14:textId="77777777" w:rsidR="00261E01" w:rsidRDefault="00DD25B1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14:paraId="3B420858" w14:textId="77777777" w:rsidR="00261E01" w:rsidRDefault="00DD25B1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14:paraId="6F46F660" w14:textId="77777777" w:rsidR="00261E01" w:rsidRDefault="00DD25B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066BBFC" w14:textId="77777777" w:rsidR="00261E01" w:rsidRDefault="00DD25B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04676CE" w14:textId="77777777" w:rsidR="00261E01" w:rsidRDefault="00DD25B1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3A48A8E2" w14:textId="77777777" w:rsidR="00261E01" w:rsidRDefault="00261E01">
            <w:pPr>
              <w:jc w:val="center"/>
            </w:pPr>
          </w:p>
        </w:tc>
      </w:tr>
      <w:tr w:rsidR="00261E01" w14:paraId="46D8B6AC" w14:textId="77777777">
        <w:tc>
          <w:tcPr>
            <w:tcW w:w="1284" w:type="dxa"/>
            <w:shd w:val="clear" w:color="auto" w:fill="E6E6E6"/>
            <w:vAlign w:val="center"/>
          </w:tcPr>
          <w:p w14:paraId="28FA1724" w14:textId="77777777" w:rsidR="00261E01" w:rsidRDefault="00DD25B1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1D567641" w14:textId="77777777" w:rsidR="00261E01" w:rsidRDefault="00DD25B1">
            <w:pPr>
              <w:jc w:val="center"/>
            </w:pPr>
            <w:r>
              <w:t>27.7</w:t>
            </w:r>
          </w:p>
        </w:tc>
        <w:tc>
          <w:tcPr>
            <w:tcW w:w="1341" w:type="dxa"/>
            <w:vAlign w:val="center"/>
          </w:tcPr>
          <w:p w14:paraId="19035B9B" w14:textId="77777777" w:rsidR="00261E01" w:rsidRDefault="00DD25B1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30DE016E" w14:textId="77777777" w:rsidR="00261E01" w:rsidRDefault="00DD25B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FE9B4AC" w14:textId="77777777" w:rsidR="00261E01" w:rsidRDefault="00DD25B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3C510E9" w14:textId="77777777" w:rsidR="00261E01" w:rsidRDefault="00DD25B1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4A26A019" w14:textId="77777777" w:rsidR="00261E01" w:rsidRDefault="00261E01">
            <w:pPr>
              <w:jc w:val="center"/>
            </w:pPr>
          </w:p>
        </w:tc>
      </w:tr>
      <w:tr w:rsidR="00261E01" w14:paraId="4E698931" w14:textId="77777777">
        <w:tc>
          <w:tcPr>
            <w:tcW w:w="1284" w:type="dxa"/>
            <w:shd w:val="clear" w:color="auto" w:fill="E6E6E6"/>
            <w:vAlign w:val="center"/>
          </w:tcPr>
          <w:p w14:paraId="02E4CB4A" w14:textId="77777777" w:rsidR="00261E01" w:rsidRDefault="00DD25B1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1E579174" w14:textId="77777777" w:rsidR="00261E01" w:rsidRDefault="00DD25B1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14:paraId="2073D222" w14:textId="77777777" w:rsidR="00261E01" w:rsidRDefault="00DD25B1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1651154E" w14:textId="77777777" w:rsidR="00261E01" w:rsidRDefault="00DD25B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FAB1898" w14:textId="77777777" w:rsidR="00261E01" w:rsidRDefault="00DD25B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1DB4F18" w14:textId="77777777" w:rsidR="00261E01" w:rsidRDefault="00DD25B1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75761752" w14:textId="77777777" w:rsidR="00261E01" w:rsidRDefault="00261E01">
            <w:pPr>
              <w:jc w:val="center"/>
            </w:pPr>
          </w:p>
        </w:tc>
      </w:tr>
      <w:tr w:rsidR="00261E01" w14:paraId="1FA53B37" w14:textId="77777777">
        <w:tc>
          <w:tcPr>
            <w:tcW w:w="1284" w:type="dxa"/>
            <w:shd w:val="clear" w:color="auto" w:fill="E6E6E6"/>
            <w:vAlign w:val="center"/>
          </w:tcPr>
          <w:p w14:paraId="41C105ED" w14:textId="77777777" w:rsidR="00261E01" w:rsidRDefault="00DD25B1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250D28DF" w14:textId="77777777" w:rsidR="00261E01" w:rsidRDefault="00DD25B1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14:paraId="04E5A957" w14:textId="77777777" w:rsidR="00261E01" w:rsidRDefault="00DD25B1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799E162A" w14:textId="77777777" w:rsidR="00261E01" w:rsidRDefault="00DD25B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0C545DD" w14:textId="77777777" w:rsidR="00261E01" w:rsidRDefault="00DD25B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B160BD2" w14:textId="77777777" w:rsidR="00261E01" w:rsidRDefault="00DD25B1">
            <w:pPr>
              <w:jc w:val="center"/>
            </w:pPr>
            <w:r>
              <w:t>5.0</w:t>
            </w:r>
          </w:p>
        </w:tc>
        <w:tc>
          <w:tcPr>
            <w:tcW w:w="1341" w:type="dxa"/>
            <w:vMerge/>
            <w:vAlign w:val="center"/>
          </w:tcPr>
          <w:p w14:paraId="47D05DA4" w14:textId="77777777" w:rsidR="00261E01" w:rsidRDefault="00261E01">
            <w:pPr>
              <w:jc w:val="center"/>
            </w:pPr>
          </w:p>
        </w:tc>
      </w:tr>
      <w:tr w:rsidR="00261E01" w14:paraId="3248B8C8" w14:textId="77777777">
        <w:tc>
          <w:tcPr>
            <w:tcW w:w="1284" w:type="dxa"/>
            <w:shd w:val="clear" w:color="auto" w:fill="E6E6E6"/>
            <w:vAlign w:val="center"/>
          </w:tcPr>
          <w:p w14:paraId="20DD7045" w14:textId="77777777" w:rsidR="00261E01" w:rsidRDefault="00DD25B1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6A28BEE3" w14:textId="77777777" w:rsidR="00261E01" w:rsidRDefault="00DD25B1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14:paraId="382FF0AB" w14:textId="77777777" w:rsidR="00261E01" w:rsidRDefault="00DD25B1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14:paraId="2230A0AC" w14:textId="77777777" w:rsidR="00261E01" w:rsidRDefault="00DD25B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E90A413" w14:textId="77777777" w:rsidR="00261E01" w:rsidRDefault="00DD25B1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DF35294" w14:textId="77777777" w:rsidR="00261E01" w:rsidRDefault="00DD25B1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0AB3E444" w14:textId="77777777" w:rsidR="00261E01" w:rsidRDefault="00261E01">
            <w:pPr>
              <w:jc w:val="center"/>
            </w:pPr>
          </w:p>
        </w:tc>
      </w:tr>
      <w:tr w:rsidR="00261E01" w14:paraId="4615779B" w14:textId="77777777">
        <w:tc>
          <w:tcPr>
            <w:tcW w:w="1284" w:type="dxa"/>
            <w:shd w:val="clear" w:color="auto" w:fill="E6E6E6"/>
            <w:vAlign w:val="center"/>
          </w:tcPr>
          <w:p w14:paraId="2AE58D5A" w14:textId="77777777" w:rsidR="00261E01" w:rsidRDefault="00DD25B1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436C6E1E" w14:textId="77777777" w:rsidR="00261E01" w:rsidRDefault="00DD25B1">
            <w:pPr>
              <w:jc w:val="center"/>
            </w:pPr>
            <w:r>
              <w:t>28.1</w:t>
            </w:r>
          </w:p>
        </w:tc>
        <w:tc>
          <w:tcPr>
            <w:tcW w:w="1341" w:type="dxa"/>
            <w:vAlign w:val="center"/>
          </w:tcPr>
          <w:p w14:paraId="31C9461F" w14:textId="77777777" w:rsidR="00261E01" w:rsidRDefault="00DD25B1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1193E935" w14:textId="77777777" w:rsidR="00261E01" w:rsidRDefault="00DD25B1">
            <w:pPr>
              <w:jc w:val="center"/>
            </w:pPr>
            <w:r>
              <w:t>214.70</w:t>
            </w:r>
          </w:p>
        </w:tc>
        <w:tc>
          <w:tcPr>
            <w:tcW w:w="1341" w:type="dxa"/>
            <w:vAlign w:val="center"/>
          </w:tcPr>
          <w:p w14:paraId="726656D7" w14:textId="77777777" w:rsidR="00261E01" w:rsidRDefault="00DD25B1">
            <w:pPr>
              <w:jc w:val="center"/>
            </w:pPr>
            <w:r>
              <w:t>103.94</w:t>
            </w:r>
          </w:p>
        </w:tc>
        <w:tc>
          <w:tcPr>
            <w:tcW w:w="1341" w:type="dxa"/>
            <w:vAlign w:val="center"/>
          </w:tcPr>
          <w:p w14:paraId="5B1E65F9" w14:textId="77777777" w:rsidR="00261E01" w:rsidRDefault="00DD25B1">
            <w:pPr>
              <w:jc w:val="center"/>
            </w:pPr>
            <w:r>
              <w:t>4.3</w:t>
            </w:r>
          </w:p>
        </w:tc>
        <w:tc>
          <w:tcPr>
            <w:tcW w:w="1341" w:type="dxa"/>
            <w:vMerge/>
            <w:vAlign w:val="center"/>
          </w:tcPr>
          <w:p w14:paraId="383AE2A4" w14:textId="77777777" w:rsidR="00261E01" w:rsidRDefault="00261E01">
            <w:pPr>
              <w:jc w:val="center"/>
            </w:pPr>
          </w:p>
        </w:tc>
      </w:tr>
    </w:tbl>
    <w:p w14:paraId="409A60D5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7D8197F4" w14:textId="77777777" w:rsidR="009C3CAA" w:rsidRDefault="00613298" w:rsidP="009C3CAA">
      <w:pPr>
        <w:pStyle w:val="2"/>
      </w:pPr>
      <w:bookmarkStart w:id="31" w:name="_Toc91281202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261E01" w14:paraId="2A65F6F3" w14:textId="77777777">
        <w:tc>
          <w:tcPr>
            <w:tcW w:w="1866" w:type="dxa"/>
            <w:shd w:val="clear" w:color="auto" w:fill="E6E6E6"/>
            <w:vAlign w:val="center"/>
          </w:tcPr>
          <w:p w14:paraId="6FAF5DE7" w14:textId="77777777" w:rsidR="00261E01" w:rsidRDefault="00DD25B1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5B26745" w14:textId="77777777" w:rsidR="00261E01" w:rsidRDefault="00DD25B1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30A1C1" w14:textId="77777777" w:rsidR="00261E01" w:rsidRDefault="00DD25B1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CBA1ADE" w14:textId="77777777" w:rsidR="00261E01" w:rsidRDefault="00DD25B1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AA58181" w14:textId="77777777" w:rsidR="00261E01" w:rsidRDefault="00DD25B1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261E01" w14:paraId="105C820B" w14:textId="77777777">
        <w:tc>
          <w:tcPr>
            <w:tcW w:w="1866" w:type="dxa"/>
            <w:shd w:val="clear" w:color="auto" w:fill="E6E6E6"/>
            <w:vAlign w:val="center"/>
          </w:tcPr>
          <w:p w14:paraId="24BF8DE3" w14:textId="77777777" w:rsidR="00261E01" w:rsidRDefault="00DD25B1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63B30D7D" w14:textId="77777777" w:rsidR="00261E01" w:rsidRDefault="00DD25B1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67194DF3" w14:textId="77777777" w:rsidR="00261E01" w:rsidRDefault="00DD25B1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50D03F70" w14:textId="77777777" w:rsidR="00261E01" w:rsidRDefault="00DD25B1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01E958F" w14:textId="77777777" w:rsidR="00261E01" w:rsidRDefault="00DD25B1">
            <w:pPr>
              <w:jc w:val="center"/>
            </w:pPr>
            <w:r>
              <w:t>0.19</w:t>
            </w:r>
          </w:p>
        </w:tc>
      </w:tr>
      <w:tr w:rsidR="00261E01" w14:paraId="49405806" w14:textId="77777777">
        <w:tc>
          <w:tcPr>
            <w:tcW w:w="1866" w:type="dxa"/>
            <w:shd w:val="clear" w:color="auto" w:fill="E6E6E6"/>
            <w:vAlign w:val="center"/>
          </w:tcPr>
          <w:p w14:paraId="47F59379" w14:textId="77777777" w:rsidR="00261E01" w:rsidRDefault="00DD25B1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33275AA1" w14:textId="77777777" w:rsidR="00261E01" w:rsidRDefault="00DD25B1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7CCABE2" w14:textId="77777777" w:rsidR="00261E01" w:rsidRDefault="00DD25B1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51EAA4F6" w14:textId="77777777" w:rsidR="00261E01" w:rsidRDefault="00DD25B1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31C7637C" w14:textId="77777777" w:rsidR="00261E01" w:rsidRDefault="00DD25B1">
            <w:pPr>
              <w:jc w:val="center"/>
            </w:pPr>
            <w:r>
              <w:t>0.15</w:t>
            </w:r>
          </w:p>
        </w:tc>
      </w:tr>
      <w:tr w:rsidR="00261E01" w14:paraId="06D58ED8" w14:textId="77777777">
        <w:tc>
          <w:tcPr>
            <w:tcW w:w="1866" w:type="dxa"/>
            <w:shd w:val="clear" w:color="auto" w:fill="E6E6E6"/>
            <w:vAlign w:val="center"/>
          </w:tcPr>
          <w:p w14:paraId="447DBF10" w14:textId="77777777" w:rsidR="00261E01" w:rsidRDefault="00DD25B1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27179D55" w14:textId="77777777" w:rsidR="00261E01" w:rsidRDefault="00DD25B1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4FFB9B85" w14:textId="77777777" w:rsidR="00261E01" w:rsidRDefault="00DD25B1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028A2EC3" w14:textId="77777777" w:rsidR="00261E01" w:rsidRDefault="00DD25B1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0A30A278" w14:textId="77777777" w:rsidR="00261E01" w:rsidRDefault="00DD25B1">
            <w:pPr>
              <w:jc w:val="center"/>
            </w:pPr>
            <w:r>
              <w:t>0.12</w:t>
            </w:r>
          </w:p>
        </w:tc>
      </w:tr>
      <w:tr w:rsidR="00261E01" w14:paraId="63A2D4D6" w14:textId="77777777">
        <w:tc>
          <w:tcPr>
            <w:tcW w:w="1866" w:type="dxa"/>
            <w:shd w:val="clear" w:color="auto" w:fill="E6E6E6"/>
            <w:vAlign w:val="center"/>
          </w:tcPr>
          <w:p w14:paraId="49D5B63F" w14:textId="77777777" w:rsidR="00261E01" w:rsidRDefault="00DD25B1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26BD6BE7" w14:textId="77777777" w:rsidR="00261E01" w:rsidRDefault="00DD25B1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4BE147C5" w14:textId="77777777" w:rsidR="00261E01" w:rsidRDefault="00DD25B1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1C8B3C04" w14:textId="77777777" w:rsidR="00261E01" w:rsidRDefault="00DD25B1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248A2B10" w14:textId="77777777" w:rsidR="00261E01" w:rsidRDefault="00DD25B1">
            <w:pPr>
              <w:jc w:val="center"/>
            </w:pPr>
            <w:r>
              <w:t>0.11</w:t>
            </w:r>
          </w:p>
        </w:tc>
      </w:tr>
      <w:tr w:rsidR="00261E01" w14:paraId="075FC2CE" w14:textId="77777777">
        <w:tc>
          <w:tcPr>
            <w:tcW w:w="1866" w:type="dxa"/>
            <w:shd w:val="clear" w:color="auto" w:fill="E6E6E6"/>
            <w:vAlign w:val="center"/>
          </w:tcPr>
          <w:p w14:paraId="78CBEF47" w14:textId="77777777" w:rsidR="00261E01" w:rsidRDefault="00DD25B1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42A77951" w14:textId="77777777" w:rsidR="00261E01" w:rsidRDefault="00DD25B1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2DE60273" w14:textId="77777777" w:rsidR="00261E01" w:rsidRDefault="00DD25B1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6BF8D070" w14:textId="77777777" w:rsidR="00261E01" w:rsidRDefault="00DD25B1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436150A6" w14:textId="77777777" w:rsidR="00261E01" w:rsidRDefault="00DD25B1">
            <w:pPr>
              <w:jc w:val="center"/>
            </w:pPr>
            <w:r>
              <w:t>0.11</w:t>
            </w:r>
          </w:p>
        </w:tc>
      </w:tr>
      <w:tr w:rsidR="00261E01" w14:paraId="1EFF9701" w14:textId="77777777">
        <w:tc>
          <w:tcPr>
            <w:tcW w:w="1866" w:type="dxa"/>
            <w:shd w:val="clear" w:color="auto" w:fill="E6E6E6"/>
            <w:vAlign w:val="center"/>
          </w:tcPr>
          <w:p w14:paraId="7FC10BC9" w14:textId="77777777" w:rsidR="00261E01" w:rsidRDefault="00DD25B1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2BEE0BA4" w14:textId="77777777" w:rsidR="00261E01" w:rsidRDefault="00DD25B1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6416286" w14:textId="77777777" w:rsidR="00261E01" w:rsidRDefault="00DD25B1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756DA79C" w14:textId="77777777" w:rsidR="00261E01" w:rsidRDefault="00DD25B1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0AC41252" w14:textId="77777777" w:rsidR="00261E01" w:rsidRDefault="00DD25B1">
            <w:pPr>
              <w:jc w:val="center"/>
            </w:pPr>
            <w:r>
              <w:t>0.13</w:t>
            </w:r>
          </w:p>
        </w:tc>
      </w:tr>
      <w:tr w:rsidR="00261E01" w14:paraId="3E0AFE31" w14:textId="77777777">
        <w:tc>
          <w:tcPr>
            <w:tcW w:w="1866" w:type="dxa"/>
            <w:shd w:val="clear" w:color="auto" w:fill="E6E6E6"/>
            <w:vAlign w:val="center"/>
          </w:tcPr>
          <w:p w14:paraId="4E50B237" w14:textId="77777777" w:rsidR="00261E01" w:rsidRDefault="00DD25B1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08D1D24F" w14:textId="77777777" w:rsidR="00261E01" w:rsidRDefault="00DD25B1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747DCA82" w14:textId="77777777" w:rsidR="00261E01" w:rsidRDefault="00DD25B1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18CEC4B5" w14:textId="77777777" w:rsidR="00261E01" w:rsidRDefault="00DD25B1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4F5D0162" w14:textId="77777777" w:rsidR="00261E01" w:rsidRDefault="00DD25B1">
            <w:pPr>
              <w:jc w:val="center"/>
            </w:pPr>
            <w:r>
              <w:t>0.18</w:t>
            </w:r>
          </w:p>
        </w:tc>
      </w:tr>
      <w:tr w:rsidR="00261E01" w14:paraId="43864A52" w14:textId="77777777">
        <w:tc>
          <w:tcPr>
            <w:tcW w:w="1866" w:type="dxa"/>
            <w:shd w:val="clear" w:color="auto" w:fill="E6E6E6"/>
            <w:vAlign w:val="center"/>
          </w:tcPr>
          <w:p w14:paraId="46C685BA" w14:textId="77777777" w:rsidR="00261E01" w:rsidRDefault="00DD25B1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490507F0" w14:textId="77777777" w:rsidR="00261E01" w:rsidRDefault="00DD25B1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610E5415" w14:textId="77777777" w:rsidR="00261E01" w:rsidRDefault="00DD25B1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7DBC97EB" w14:textId="77777777" w:rsidR="00261E01" w:rsidRDefault="00DD25B1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71D20F6" w14:textId="77777777" w:rsidR="00261E01" w:rsidRDefault="00DD25B1">
            <w:pPr>
              <w:jc w:val="center"/>
            </w:pPr>
            <w:r>
              <w:t>0.26</w:t>
            </w:r>
          </w:p>
        </w:tc>
      </w:tr>
      <w:tr w:rsidR="00261E01" w14:paraId="436481DB" w14:textId="77777777">
        <w:tc>
          <w:tcPr>
            <w:tcW w:w="1866" w:type="dxa"/>
            <w:shd w:val="clear" w:color="auto" w:fill="E6E6E6"/>
            <w:vAlign w:val="center"/>
          </w:tcPr>
          <w:p w14:paraId="11DDF42C" w14:textId="77777777" w:rsidR="00261E01" w:rsidRDefault="00DD25B1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0AED014C" w14:textId="77777777" w:rsidR="00261E01" w:rsidRDefault="00DD25B1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415774C2" w14:textId="77777777" w:rsidR="00261E01" w:rsidRDefault="00DD25B1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53272080" w14:textId="77777777" w:rsidR="00261E01" w:rsidRDefault="00DD25B1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F16A92A" w14:textId="77777777" w:rsidR="00261E01" w:rsidRDefault="00DD25B1">
            <w:pPr>
              <w:jc w:val="center"/>
            </w:pPr>
            <w:r>
              <w:t>0.34</w:t>
            </w:r>
          </w:p>
        </w:tc>
      </w:tr>
      <w:tr w:rsidR="00261E01" w14:paraId="775C4021" w14:textId="77777777">
        <w:tc>
          <w:tcPr>
            <w:tcW w:w="1866" w:type="dxa"/>
            <w:shd w:val="clear" w:color="auto" w:fill="E6E6E6"/>
            <w:vAlign w:val="center"/>
          </w:tcPr>
          <w:p w14:paraId="01D680FC" w14:textId="77777777" w:rsidR="00261E01" w:rsidRDefault="00DD25B1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1D1EEF88" w14:textId="77777777" w:rsidR="00261E01" w:rsidRDefault="00DD25B1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46D7FFC9" w14:textId="77777777" w:rsidR="00261E01" w:rsidRDefault="00DD25B1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677CA885" w14:textId="77777777" w:rsidR="00261E01" w:rsidRDefault="00DD25B1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459E2BD" w14:textId="77777777" w:rsidR="00261E01" w:rsidRDefault="00DD25B1">
            <w:pPr>
              <w:jc w:val="center"/>
            </w:pPr>
            <w:r>
              <w:t>0.42</w:t>
            </w:r>
          </w:p>
        </w:tc>
      </w:tr>
      <w:tr w:rsidR="00261E01" w14:paraId="165AF523" w14:textId="77777777">
        <w:tc>
          <w:tcPr>
            <w:tcW w:w="1866" w:type="dxa"/>
            <w:shd w:val="clear" w:color="auto" w:fill="E6E6E6"/>
            <w:vAlign w:val="center"/>
          </w:tcPr>
          <w:p w14:paraId="2915192B" w14:textId="77777777" w:rsidR="00261E01" w:rsidRDefault="00DD25B1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29733EBE" w14:textId="77777777" w:rsidR="00261E01" w:rsidRDefault="00DD25B1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453ADABC" w14:textId="77777777" w:rsidR="00261E01" w:rsidRDefault="00DD25B1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7DE644B8" w14:textId="77777777" w:rsidR="00261E01" w:rsidRDefault="00DD25B1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5E752AA" w14:textId="77777777" w:rsidR="00261E01" w:rsidRDefault="00DD25B1">
            <w:pPr>
              <w:jc w:val="center"/>
            </w:pPr>
            <w:r>
              <w:t>0.44</w:t>
            </w:r>
          </w:p>
        </w:tc>
      </w:tr>
      <w:tr w:rsidR="00261E01" w14:paraId="0F7CE8C9" w14:textId="77777777">
        <w:tc>
          <w:tcPr>
            <w:tcW w:w="1866" w:type="dxa"/>
            <w:shd w:val="clear" w:color="auto" w:fill="E6E6E6"/>
            <w:vAlign w:val="center"/>
          </w:tcPr>
          <w:p w14:paraId="3A7B0E17" w14:textId="77777777" w:rsidR="00261E01" w:rsidRDefault="00DD25B1">
            <w:pPr>
              <w:jc w:val="center"/>
            </w:pPr>
            <w:r>
              <w:lastRenderedPageBreak/>
              <w:t>11</w:t>
            </w:r>
          </w:p>
        </w:tc>
        <w:tc>
          <w:tcPr>
            <w:tcW w:w="1866" w:type="dxa"/>
            <w:vAlign w:val="center"/>
          </w:tcPr>
          <w:p w14:paraId="1DD8620C" w14:textId="77777777" w:rsidR="00261E01" w:rsidRDefault="00DD25B1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11362A19" w14:textId="77777777" w:rsidR="00261E01" w:rsidRDefault="00DD25B1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65F9BC59" w14:textId="77777777" w:rsidR="00261E01" w:rsidRDefault="00DD25B1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38BB962C" w14:textId="77777777" w:rsidR="00261E01" w:rsidRDefault="00DD25B1">
            <w:pPr>
              <w:jc w:val="center"/>
            </w:pPr>
            <w:r>
              <w:t>0.43</w:t>
            </w:r>
          </w:p>
        </w:tc>
      </w:tr>
      <w:tr w:rsidR="00261E01" w14:paraId="3CE25555" w14:textId="77777777">
        <w:tc>
          <w:tcPr>
            <w:tcW w:w="1866" w:type="dxa"/>
            <w:shd w:val="clear" w:color="auto" w:fill="E6E6E6"/>
            <w:vAlign w:val="center"/>
          </w:tcPr>
          <w:p w14:paraId="45FB0F7B" w14:textId="77777777" w:rsidR="00261E01" w:rsidRDefault="00DD25B1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14:paraId="4B8DBED2" w14:textId="77777777" w:rsidR="00261E01" w:rsidRDefault="00DD25B1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17DE4FAA" w14:textId="77777777" w:rsidR="00261E01" w:rsidRDefault="00DD25B1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46A2EA46" w14:textId="77777777" w:rsidR="00261E01" w:rsidRDefault="00DD25B1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73025E23" w14:textId="77777777" w:rsidR="00261E01" w:rsidRDefault="00DD25B1">
            <w:pPr>
              <w:jc w:val="center"/>
            </w:pPr>
            <w:r>
              <w:t>0.40</w:t>
            </w:r>
          </w:p>
        </w:tc>
      </w:tr>
      <w:tr w:rsidR="00261E01" w14:paraId="098EF5FA" w14:textId="77777777">
        <w:tc>
          <w:tcPr>
            <w:tcW w:w="1866" w:type="dxa"/>
            <w:shd w:val="clear" w:color="auto" w:fill="E6E6E6"/>
            <w:vAlign w:val="center"/>
          </w:tcPr>
          <w:p w14:paraId="51F07804" w14:textId="77777777" w:rsidR="00261E01" w:rsidRDefault="00DD25B1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11391F00" w14:textId="77777777" w:rsidR="00261E01" w:rsidRDefault="00DD25B1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57670BE7" w14:textId="77777777" w:rsidR="00261E01" w:rsidRDefault="00DD25B1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27409302" w14:textId="77777777" w:rsidR="00261E01" w:rsidRDefault="00DD25B1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73547164" w14:textId="77777777" w:rsidR="00261E01" w:rsidRDefault="00DD25B1">
            <w:pPr>
              <w:jc w:val="center"/>
            </w:pPr>
            <w:r>
              <w:t>0.35</w:t>
            </w:r>
          </w:p>
        </w:tc>
      </w:tr>
      <w:tr w:rsidR="00261E01" w14:paraId="3AD6227D" w14:textId="77777777">
        <w:tc>
          <w:tcPr>
            <w:tcW w:w="1866" w:type="dxa"/>
            <w:shd w:val="clear" w:color="auto" w:fill="E6E6E6"/>
            <w:vAlign w:val="center"/>
          </w:tcPr>
          <w:p w14:paraId="4C7F39FB" w14:textId="77777777" w:rsidR="00261E01" w:rsidRDefault="00DD25B1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47E03AEF" w14:textId="77777777" w:rsidR="00261E01" w:rsidRDefault="00DD25B1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0041BA1F" w14:textId="77777777" w:rsidR="00261E01" w:rsidRDefault="00DD25B1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748DDBD3" w14:textId="77777777" w:rsidR="00261E01" w:rsidRDefault="00DD25B1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01372013" w14:textId="77777777" w:rsidR="00261E01" w:rsidRDefault="00DD25B1">
            <w:pPr>
              <w:jc w:val="center"/>
            </w:pPr>
            <w:r>
              <w:t>0.27</w:t>
            </w:r>
          </w:p>
        </w:tc>
      </w:tr>
      <w:tr w:rsidR="00261E01" w14:paraId="489ED0C9" w14:textId="77777777">
        <w:tc>
          <w:tcPr>
            <w:tcW w:w="1866" w:type="dxa"/>
            <w:shd w:val="clear" w:color="auto" w:fill="E6E6E6"/>
            <w:vAlign w:val="center"/>
          </w:tcPr>
          <w:p w14:paraId="43F5E7FB" w14:textId="77777777" w:rsidR="00261E01" w:rsidRDefault="00DD25B1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4BD173EE" w14:textId="77777777" w:rsidR="00261E01" w:rsidRDefault="00DD25B1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3D5952F1" w14:textId="77777777" w:rsidR="00261E01" w:rsidRDefault="00DD25B1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26CFCD75" w14:textId="77777777" w:rsidR="00261E01" w:rsidRDefault="00DD25B1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0D09B62F" w14:textId="77777777" w:rsidR="00261E01" w:rsidRDefault="00DD25B1">
            <w:pPr>
              <w:jc w:val="center"/>
            </w:pPr>
            <w:r>
              <w:t>0.23</w:t>
            </w:r>
          </w:p>
        </w:tc>
      </w:tr>
      <w:tr w:rsidR="00261E01" w14:paraId="4C1049C4" w14:textId="77777777">
        <w:tc>
          <w:tcPr>
            <w:tcW w:w="1866" w:type="dxa"/>
            <w:shd w:val="clear" w:color="auto" w:fill="E6E6E6"/>
            <w:vAlign w:val="center"/>
          </w:tcPr>
          <w:p w14:paraId="0FBC9334" w14:textId="77777777" w:rsidR="00261E01" w:rsidRDefault="00DD25B1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5067DFBF" w14:textId="77777777" w:rsidR="00261E01" w:rsidRDefault="00DD25B1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3BFF8285" w14:textId="77777777" w:rsidR="00261E01" w:rsidRDefault="00DD25B1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543F03E1" w14:textId="77777777" w:rsidR="00261E01" w:rsidRDefault="00DD25B1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1084A73B" w14:textId="77777777" w:rsidR="00261E01" w:rsidRDefault="00DD25B1">
            <w:pPr>
              <w:jc w:val="center"/>
            </w:pPr>
            <w:r>
              <w:t>0.17</w:t>
            </w:r>
          </w:p>
        </w:tc>
      </w:tr>
      <w:tr w:rsidR="00261E01" w14:paraId="4A03EED2" w14:textId="77777777">
        <w:tc>
          <w:tcPr>
            <w:tcW w:w="1866" w:type="dxa"/>
            <w:shd w:val="clear" w:color="auto" w:fill="E6E6E6"/>
            <w:vAlign w:val="center"/>
          </w:tcPr>
          <w:p w14:paraId="27EABB0C" w14:textId="77777777" w:rsidR="00261E01" w:rsidRDefault="00DD25B1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731682D7" w14:textId="77777777" w:rsidR="00261E01" w:rsidRDefault="00DD25B1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41A656E2" w14:textId="77777777" w:rsidR="00261E01" w:rsidRDefault="00DD25B1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256001C8" w14:textId="77777777" w:rsidR="00261E01" w:rsidRDefault="00DD25B1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6F311BC9" w14:textId="77777777" w:rsidR="00261E01" w:rsidRDefault="00DD25B1">
            <w:pPr>
              <w:jc w:val="center"/>
            </w:pPr>
            <w:r>
              <w:t>0.13</w:t>
            </w:r>
          </w:p>
        </w:tc>
      </w:tr>
      <w:tr w:rsidR="00261E01" w14:paraId="686CDFF4" w14:textId="77777777">
        <w:tc>
          <w:tcPr>
            <w:tcW w:w="1866" w:type="dxa"/>
            <w:shd w:val="clear" w:color="auto" w:fill="E6E6E6"/>
            <w:vAlign w:val="center"/>
          </w:tcPr>
          <w:p w14:paraId="13EDD16C" w14:textId="77777777" w:rsidR="00261E01" w:rsidRDefault="00DD25B1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2587DBA0" w14:textId="77777777" w:rsidR="00261E01" w:rsidRDefault="00DD25B1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68015639" w14:textId="77777777" w:rsidR="00261E01" w:rsidRDefault="00DD25B1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1655C564" w14:textId="77777777" w:rsidR="00261E01" w:rsidRDefault="00DD25B1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73824A64" w14:textId="77777777" w:rsidR="00261E01" w:rsidRDefault="00DD25B1">
            <w:pPr>
              <w:jc w:val="center"/>
            </w:pPr>
            <w:r>
              <w:t>0.09</w:t>
            </w:r>
          </w:p>
        </w:tc>
      </w:tr>
      <w:tr w:rsidR="00261E01" w14:paraId="03420C47" w14:textId="77777777">
        <w:tc>
          <w:tcPr>
            <w:tcW w:w="1866" w:type="dxa"/>
            <w:shd w:val="clear" w:color="auto" w:fill="E6E6E6"/>
            <w:vAlign w:val="center"/>
          </w:tcPr>
          <w:p w14:paraId="33D876C6" w14:textId="77777777" w:rsidR="00261E01" w:rsidRDefault="00DD25B1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12514952" w14:textId="77777777" w:rsidR="00261E01" w:rsidRDefault="00DD25B1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53769BE4" w14:textId="77777777" w:rsidR="00261E01" w:rsidRDefault="00DD25B1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8475026" w14:textId="77777777" w:rsidR="00261E01" w:rsidRDefault="00DD25B1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32DA7EDF" w14:textId="77777777" w:rsidR="00261E01" w:rsidRDefault="00DD25B1">
            <w:pPr>
              <w:jc w:val="center"/>
            </w:pPr>
            <w:r>
              <w:t>0.08</w:t>
            </w:r>
          </w:p>
        </w:tc>
      </w:tr>
      <w:tr w:rsidR="00261E01" w14:paraId="1867A8B9" w14:textId="77777777">
        <w:tc>
          <w:tcPr>
            <w:tcW w:w="1866" w:type="dxa"/>
            <w:shd w:val="clear" w:color="auto" w:fill="E6E6E6"/>
            <w:vAlign w:val="center"/>
          </w:tcPr>
          <w:p w14:paraId="17DDBC6A" w14:textId="77777777" w:rsidR="00261E01" w:rsidRDefault="00DD25B1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3091DFF7" w14:textId="77777777" w:rsidR="00261E01" w:rsidRDefault="00DD25B1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6749CCB6" w14:textId="77777777" w:rsidR="00261E01" w:rsidRDefault="00DD25B1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53F54FC" w14:textId="77777777" w:rsidR="00261E01" w:rsidRDefault="00DD25B1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39AC0C7B" w14:textId="77777777" w:rsidR="00261E01" w:rsidRDefault="00DD25B1">
            <w:pPr>
              <w:jc w:val="center"/>
            </w:pPr>
            <w:r>
              <w:t>0.06</w:t>
            </w:r>
          </w:p>
        </w:tc>
      </w:tr>
      <w:tr w:rsidR="00261E01" w14:paraId="737ECE31" w14:textId="77777777">
        <w:tc>
          <w:tcPr>
            <w:tcW w:w="1866" w:type="dxa"/>
            <w:shd w:val="clear" w:color="auto" w:fill="E6E6E6"/>
            <w:vAlign w:val="center"/>
          </w:tcPr>
          <w:p w14:paraId="5BC0731C" w14:textId="77777777" w:rsidR="00261E01" w:rsidRDefault="00DD25B1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010CD1F7" w14:textId="77777777" w:rsidR="00261E01" w:rsidRDefault="00DD25B1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63DFAD92" w14:textId="77777777" w:rsidR="00261E01" w:rsidRDefault="00DD25B1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712A6C4" w14:textId="77777777" w:rsidR="00261E01" w:rsidRDefault="00DD25B1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41945B49" w14:textId="77777777" w:rsidR="00261E01" w:rsidRDefault="00DD25B1">
            <w:pPr>
              <w:jc w:val="center"/>
            </w:pPr>
            <w:r>
              <w:t>0.05</w:t>
            </w:r>
          </w:p>
        </w:tc>
      </w:tr>
      <w:tr w:rsidR="00261E01" w14:paraId="242A0297" w14:textId="77777777">
        <w:tc>
          <w:tcPr>
            <w:tcW w:w="1866" w:type="dxa"/>
            <w:shd w:val="clear" w:color="auto" w:fill="E6E6E6"/>
            <w:vAlign w:val="center"/>
          </w:tcPr>
          <w:p w14:paraId="62B9235D" w14:textId="77777777" w:rsidR="00261E01" w:rsidRDefault="00DD25B1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738E8079" w14:textId="77777777" w:rsidR="00261E01" w:rsidRDefault="00DD25B1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3CE38C0E" w14:textId="77777777" w:rsidR="00261E01" w:rsidRDefault="00DD25B1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0080D6B9" w14:textId="77777777" w:rsidR="00261E01" w:rsidRDefault="00DD25B1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69BA1E51" w14:textId="77777777" w:rsidR="00261E01" w:rsidRDefault="00DD25B1">
            <w:pPr>
              <w:jc w:val="center"/>
            </w:pPr>
            <w:r>
              <w:t>0.05</w:t>
            </w:r>
          </w:p>
        </w:tc>
      </w:tr>
      <w:tr w:rsidR="00261E01" w14:paraId="3BE53723" w14:textId="77777777">
        <w:tc>
          <w:tcPr>
            <w:tcW w:w="1866" w:type="dxa"/>
            <w:shd w:val="clear" w:color="auto" w:fill="E6E6E6"/>
            <w:vAlign w:val="center"/>
          </w:tcPr>
          <w:p w14:paraId="7AB20EC7" w14:textId="77777777" w:rsidR="00261E01" w:rsidRDefault="00DD25B1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1BEDE3C7" w14:textId="77777777" w:rsidR="00261E01" w:rsidRDefault="00DD25B1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104809F6" w14:textId="77777777" w:rsidR="00261E01" w:rsidRDefault="00DD25B1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36B2CC7A" w14:textId="77777777" w:rsidR="00261E01" w:rsidRDefault="00DD25B1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045B414F" w14:textId="77777777" w:rsidR="00261E01" w:rsidRDefault="00DD25B1">
            <w:pPr>
              <w:jc w:val="center"/>
            </w:pPr>
            <w:r>
              <w:t>0.04</w:t>
            </w:r>
          </w:p>
        </w:tc>
      </w:tr>
      <w:tr w:rsidR="00261E01" w14:paraId="53AD4C9D" w14:textId="77777777">
        <w:tc>
          <w:tcPr>
            <w:tcW w:w="1866" w:type="dxa"/>
            <w:shd w:val="clear" w:color="auto" w:fill="E6E6E6"/>
            <w:vAlign w:val="center"/>
          </w:tcPr>
          <w:p w14:paraId="6380FF79" w14:textId="77777777" w:rsidR="00261E01" w:rsidRDefault="00DD25B1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66D5A2EA" w14:textId="77777777" w:rsidR="00261E01" w:rsidRDefault="00DD25B1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2CD7E2AB" w14:textId="77777777" w:rsidR="00261E01" w:rsidRDefault="00DD25B1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711F9708" w14:textId="77777777" w:rsidR="00261E01" w:rsidRDefault="00DD25B1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63F1F0BC" w14:textId="77777777" w:rsidR="00261E01" w:rsidRDefault="00DD25B1">
            <w:pPr>
              <w:jc w:val="center"/>
            </w:pPr>
            <w:r>
              <w:t>4.80</w:t>
            </w:r>
          </w:p>
        </w:tc>
      </w:tr>
    </w:tbl>
    <w:p w14:paraId="3A610797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376CFC8E" w14:textId="77777777" w:rsidR="000B2FE8" w:rsidRDefault="00AA7C65" w:rsidP="000B2FE8">
      <w:pPr>
        <w:pStyle w:val="1"/>
      </w:pPr>
      <w:bookmarkStart w:id="33" w:name="_Toc91281203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261E01" w14:paraId="0F192F6B" w14:textId="77777777">
        <w:tc>
          <w:tcPr>
            <w:tcW w:w="4666" w:type="dxa"/>
            <w:shd w:val="clear" w:color="auto" w:fill="E6E6E6"/>
            <w:vAlign w:val="center"/>
          </w:tcPr>
          <w:p w14:paraId="6B219F1D" w14:textId="77777777" w:rsidR="00261E01" w:rsidRDefault="00DD25B1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03E1F8FA" w14:textId="77777777" w:rsidR="00261E01" w:rsidRDefault="00DD25B1">
            <w:pPr>
              <w:jc w:val="center"/>
            </w:pPr>
            <w:r>
              <w:t>值</w:t>
            </w:r>
          </w:p>
        </w:tc>
      </w:tr>
      <w:tr w:rsidR="00261E01" w14:paraId="52FBF3FD" w14:textId="77777777">
        <w:tc>
          <w:tcPr>
            <w:tcW w:w="4666" w:type="dxa"/>
            <w:shd w:val="clear" w:color="auto" w:fill="E6E6E6"/>
            <w:vAlign w:val="center"/>
          </w:tcPr>
          <w:p w14:paraId="543CCFDF" w14:textId="77777777" w:rsidR="00261E01" w:rsidRDefault="00DD25B1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BFF7A19" w14:textId="77777777" w:rsidR="00261E01" w:rsidRDefault="00DD25B1">
            <w:r>
              <w:t>123708.81</w:t>
            </w:r>
          </w:p>
        </w:tc>
      </w:tr>
      <w:tr w:rsidR="00261E01" w14:paraId="04371AC0" w14:textId="77777777">
        <w:tc>
          <w:tcPr>
            <w:tcW w:w="4666" w:type="dxa"/>
            <w:shd w:val="clear" w:color="auto" w:fill="E6E6E6"/>
            <w:vAlign w:val="center"/>
          </w:tcPr>
          <w:p w14:paraId="26CC01C2" w14:textId="77777777" w:rsidR="00261E01" w:rsidRDefault="00DD25B1">
            <w:r>
              <w:t>建筑密度</w:t>
            </w:r>
          </w:p>
        </w:tc>
        <w:tc>
          <w:tcPr>
            <w:tcW w:w="4666" w:type="dxa"/>
            <w:vAlign w:val="center"/>
          </w:tcPr>
          <w:p w14:paraId="7B6C48F0" w14:textId="77777777" w:rsidR="00261E01" w:rsidRDefault="00DD25B1">
            <w:r>
              <w:t>0.21</w:t>
            </w:r>
          </w:p>
        </w:tc>
      </w:tr>
      <w:tr w:rsidR="00261E01" w14:paraId="2CFDF5E0" w14:textId="77777777">
        <w:tc>
          <w:tcPr>
            <w:tcW w:w="4666" w:type="dxa"/>
            <w:shd w:val="clear" w:color="auto" w:fill="E6E6E6"/>
            <w:vAlign w:val="center"/>
          </w:tcPr>
          <w:p w14:paraId="5109D918" w14:textId="77777777" w:rsidR="00261E01" w:rsidRDefault="00DD25B1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1DA410B" w14:textId="77777777" w:rsidR="00261E01" w:rsidRDefault="00DD25B1">
            <w:r>
              <w:t>97586.40</w:t>
            </w:r>
          </w:p>
        </w:tc>
      </w:tr>
      <w:tr w:rsidR="00261E01" w14:paraId="5A7C8AA3" w14:textId="77777777">
        <w:tc>
          <w:tcPr>
            <w:tcW w:w="4666" w:type="dxa"/>
            <w:shd w:val="clear" w:color="auto" w:fill="E6E6E6"/>
            <w:vAlign w:val="center"/>
          </w:tcPr>
          <w:p w14:paraId="25CE52AB" w14:textId="77777777" w:rsidR="00261E01" w:rsidRDefault="00DD25B1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7462EC1" w14:textId="77777777" w:rsidR="00261E01" w:rsidRDefault="00DD25B1">
            <w:r>
              <w:t>6633.64</w:t>
            </w:r>
          </w:p>
        </w:tc>
      </w:tr>
      <w:tr w:rsidR="00261E01" w14:paraId="6A421925" w14:textId="77777777">
        <w:tc>
          <w:tcPr>
            <w:tcW w:w="4666" w:type="dxa"/>
            <w:shd w:val="clear" w:color="auto" w:fill="E6E6E6"/>
            <w:vAlign w:val="center"/>
          </w:tcPr>
          <w:p w14:paraId="76DF7809" w14:textId="77777777" w:rsidR="00261E01" w:rsidRDefault="00DD25B1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60CF5E4" w14:textId="77777777" w:rsidR="00261E01" w:rsidRDefault="00DD25B1">
            <w:r>
              <w:t>15393.03</w:t>
            </w:r>
          </w:p>
        </w:tc>
      </w:tr>
      <w:tr w:rsidR="00261E01" w14:paraId="759DCE8C" w14:textId="77777777">
        <w:tc>
          <w:tcPr>
            <w:tcW w:w="4666" w:type="dxa"/>
            <w:shd w:val="clear" w:color="auto" w:fill="E6E6E6"/>
            <w:vAlign w:val="center"/>
          </w:tcPr>
          <w:p w14:paraId="04CBA13F" w14:textId="77777777" w:rsidR="00261E01" w:rsidRDefault="00DD25B1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2F5AA95" w14:textId="77777777" w:rsidR="00261E01" w:rsidRDefault="00DD25B1">
            <w:r>
              <w:t>60369.91</w:t>
            </w:r>
          </w:p>
        </w:tc>
      </w:tr>
      <w:tr w:rsidR="00261E01" w14:paraId="3030F103" w14:textId="77777777">
        <w:tc>
          <w:tcPr>
            <w:tcW w:w="4666" w:type="dxa"/>
            <w:shd w:val="clear" w:color="auto" w:fill="E6E6E6"/>
            <w:vAlign w:val="center"/>
          </w:tcPr>
          <w:p w14:paraId="4209C872" w14:textId="77777777" w:rsidR="00261E01" w:rsidRDefault="00DD25B1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C5B935C" w14:textId="77777777" w:rsidR="00261E01" w:rsidRDefault="00DD25B1">
            <w:r>
              <w:t>331.88</w:t>
            </w:r>
          </w:p>
        </w:tc>
      </w:tr>
      <w:tr w:rsidR="00261E01" w14:paraId="58EA3293" w14:textId="77777777">
        <w:tc>
          <w:tcPr>
            <w:tcW w:w="4666" w:type="dxa"/>
            <w:shd w:val="clear" w:color="auto" w:fill="E6E6E6"/>
            <w:vAlign w:val="center"/>
          </w:tcPr>
          <w:p w14:paraId="609AC998" w14:textId="77777777" w:rsidR="00261E01" w:rsidRDefault="00DD25B1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D34AD54" w14:textId="77777777" w:rsidR="00261E01" w:rsidRDefault="00DD25B1">
            <w:r>
              <w:t>15211.32</w:t>
            </w:r>
          </w:p>
        </w:tc>
      </w:tr>
      <w:tr w:rsidR="00261E01" w14:paraId="6B7184BC" w14:textId="77777777">
        <w:tc>
          <w:tcPr>
            <w:tcW w:w="4666" w:type="dxa"/>
            <w:shd w:val="clear" w:color="auto" w:fill="E6E6E6"/>
            <w:vAlign w:val="center"/>
          </w:tcPr>
          <w:p w14:paraId="2BA3210C" w14:textId="77777777" w:rsidR="00261E01" w:rsidRDefault="00DD25B1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C379590" w14:textId="77777777" w:rsidR="00261E01" w:rsidRDefault="00DD25B1">
            <w:r>
              <w:t>87375.80</w:t>
            </w:r>
          </w:p>
        </w:tc>
      </w:tr>
      <w:tr w:rsidR="00261E01" w14:paraId="2DF3D320" w14:textId="77777777">
        <w:tc>
          <w:tcPr>
            <w:tcW w:w="4666" w:type="dxa"/>
            <w:shd w:val="clear" w:color="auto" w:fill="E6E6E6"/>
            <w:vAlign w:val="center"/>
          </w:tcPr>
          <w:p w14:paraId="7CFE0ED0" w14:textId="77777777" w:rsidR="00261E01" w:rsidRDefault="00DD25B1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398B3EC5" w14:textId="77777777" w:rsidR="00261E01" w:rsidRDefault="00DD25B1">
            <w:r>
              <w:t>475.96</w:t>
            </w:r>
          </w:p>
        </w:tc>
      </w:tr>
      <w:tr w:rsidR="00261E01" w14:paraId="1725853C" w14:textId="77777777">
        <w:tc>
          <w:tcPr>
            <w:tcW w:w="4666" w:type="dxa"/>
            <w:shd w:val="clear" w:color="auto" w:fill="E6E6E6"/>
            <w:vAlign w:val="center"/>
          </w:tcPr>
          <w:p w14:paraId="7DF73801" w14:textId="77777777" w:rsidR="00261E01" w:rsidRDefault="00DD25B1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02C8636" w14:textId="77777777" w:rsidR="00261E01" w:rsidRDefault="00DD25B1">
            <w:r>
              <w:t>13918.06</w:t>
            </w:r>
          </w:p>
        </w:tc>
      </w:tr>
      <w:tr w:rsidR="00261E01" w14:paraId="159619EC" w14:textId="77777777">
        <w:tc>
          <w:tcPr>
            <w:tcW w:w="4666" w:type="dxa"/>
            <w:shd w:val="clear" w:color="auto" w:fill="E6E6E6"/>
            <w:vAlign w:val="center"/>
          </w:tcPr>
          <w:p w14:paraId="15750A71" w14:textId="77777777" w:rsidR="00261E01" w:rsidRDefault="00DD25B1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461E5B01" w14:textId="77777777" w:rsidR="00261E01" w:rsidRDefault="00DD25B1">
            <w:r>
              <w:t>0.77</w:t>
            </w:r>
          </w:p>
        </w:tc>
      </w:tr>
      <w:tr w:rsidR="00261E01" w14:paraId="4D78F49C" w14:textId="77777777">
        <w:tc>
          <w:tcPr>
            <w:tcW w:w="4666" w:type="dxa"/>
            <w:shd w:val="clear" w:color="auto" w:fill="E6E6E6"/>
            <w:vAlign w:val="center"/>
          </w:tcPr>
          <w:p w14:paraId="3A6D1D12" w14:textId="77777777" w:rsidR="00261E01" w:rsidRDefault="00DD25B1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07010712" w14:textId="77777777" w:rsidR="00261E01" w:rsidRDefault="00DD25B1">
            <w:r>
              <w:t>0.16</w:t>
            </w:r>
          </w:p>
        </w:tc>
      </w:tr>
      <w:tr w:rsidR="00261E01" w14:paraId="4A701A69" w14:textId="77777777">
        <w:tc>
          <w:tcPr>
            <w:tcW w:w="4666" w:type="dxa"/>
            <w:shd w:val="clear" w:color="auto" w:fill="E6E6E6"/>
            <w:vAlign w:val="center"/>
          </w:tcPr>
          <w:p w14:paraId="344CF1EB" w14:textId="77777777" w:rsidR="00261E01" w:rsidRDefault="00DD25B1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06E997C5" w14:textId="77777777" w:rsidR="00261E01" w:rsidRDefault="00DD25B1">
            <w:r>
              <w:t>0.78</w:t>
            </w:r>
          </w:p>
        </w:tc>
      </w:tr>
      <w:tr w:rsidR="00261E01" w14:paraId="7B6DD90C" w14:textId="77777777">
        <w:tc>
          <w:tcPr>
            <w:tcW w:w="4666" w:type="dxa"/>
            <w:shd w:val="clear" w:color="auto" w:fill="E6E6E6"/>
            <w:vAlign w:val="center"/>
          </w:tcPr>
          <w:p w14:paraId="49B210AD" w14:textId="77777777" w:rsidR="00261E01" w:rsidRDefault="00DD25B1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4F369137" w14:textId="77777777" w:rsidR="00261E01" w:rsidRDefault="00DD25B1">
            <w:r>
              <w:t>10.86</w:t>
            </w:r>
          </w:p>
        </w:tc>
      </w:tr>
      <w:tr w:rsidR="00261E01" w14:paraId="0CA8BA74" w14:textId="77777777">
        <w:tc>
          <w:tcPr>
            <w:tcW w:w="4666" w:type="dxa"/>
            <w:shd w:val="clear" w:color="auto" w:fill="E6E6E6"/>
            <w:vAlign w:val="center"/>
          </w:tcPr>
          <w:p w14:paraId="402C9B0B" w14:textId="77777777" w:rsidR="00261E01" w:rsidRDefault="00DD25B1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0A44CE3D" w14:textId="77777777" w:rsidR="00261E01" w:rsidRDefault="00DD25B1">
            <w:r>
              <w:t>90</w:t>
            </w:r>
          </w:p>
        </w:tc>
      </w:tr>
      <w:tr w:rsidR="00261E01" w14:paraId="52728A75" w14:textId="77777777">
        <w:tc>
          <w:tcPr>
            <w:tcW w:w="4666" w:type="dxa"/>
            <w:shd w:val="clear" w:color="auto" w:fill="E6E6E6"/>
            <w:vAlign w:val="center"/>
          </w:tcPr>
          <w:p w14:paraId="4005A1C6" w14:textId="77777777" w:rsidR="00261E01" w:rsidRDefault="00DD25B1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331BF429" w14:textId="77777777" w:rsidR="00261E01" w:rsidRDefault="00DD25B1">
            <w:r>
              <w:t>0</w:t>
            </w:r>
          </w:p>
        </w:tc>
      </w:tr>
      <w:tr w:rsidR="00261E01" w14:paraId="45EBC793" w14:textId="77777777">
        <w:tc>
          <w:tcPr>
            <w:tcW w:w="4666" w:type="dxa"/>
            <w:shd w:val="clear" w:color="auto" w:fill="E6E6E6"/>
            <w:vAlign w:val="center"/>
          </w:tcPr>
          <w:p w14:paraId="0F3681E0" w14:textId="77777777" w:rsidR="00261E01" w:rsidRDefault="00DD25B1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392119E9" w14:textId="77777777" w:rsidR="00261E01" w:rsidRDefault="00DD25B1">
            <w:r>
              <w:t>0.70</w:t>
            </w:r>
          </w:p>
        </w:tc>
      </w:tr>
      <w:tr w:rsidR="00261E01" w14:paraId="72A67A8F" w14:textId="77777777">
        <w:tc>
          <w:tcPr>
            <w:tcW w:w="4666" w:type="dxa"/>
            <w:shd w:val="clear" w:color="auto" w:fill="E6E6E6"/>
            <w:vAlign w:val="center"/>
          </w:tcPr>
          <w:p w14:paraId="01543AA2" w14:textId="77777777" w:rsidR="00261E01" w:rsidRDefault="00DD25B1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1759FF5E" w14:textId="77777777" w:rsidR="00261E01" w:rsidRDefault="00DD25B1">
            <w:r>
              <w:t>1</w:t>
            </w:r>
          </w:p>
        </w:tc>
      </w:tr>
    </w:tbl>
    <w:p w14:paraId="77B8BB3E" w14:textId="77777777" w:rsidR="00C3317F" w:rsidRP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04F4225A" w14:textId="77777777" w:rsidR="000B2FE8" w:rsidRDefault="00AA7C65" w:rsidP="009D580B">
      <w:pPr>
        <w:pStyle w:val="1"/>
      </w:pPr>
      <w:bookmarkStart w:id="35" w:name="_Toc91281204"/>
      <w:r>
        <w:rPr>
          <w:rFonts w:hint="eastAsia"/>
        </w:rPr>
        <w:lastRenderedPageBreak/>
        <w:t>规定性设计指标</w:t>
      </w:r>
      <w:bookmarkEnd w:id="35"/>
    </w:p>
    <w:p w14:paraId="24D68EAB" w14:textId="77777777" w:rsidR="00EA741A" w:rsidRDefault="00EA741A" w:rsidP="00EA741A">
      <w:pPr>
        <w:pStyle w:val="2"/>
      </w:pPr>
      <w:bookmarkStart w:id="36" w:name="_Toc91281205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261E01" w14:paraId="46C34FCF" w14:textId="77777777">
        <w:tc>
          <w:tcPr>
            <w:tcW w:w="1866" w:type="dxa"/>
            <w:shd w:val="clear" w:color="auto" w:fill="E6E6E6"/>
            <w:vAlign w:val="center"/>
          </w:tcPr>
          <w:p w14:paraId="562C03E5" w14:textId="77777777" w:rsidR="00261E01" w:rsidRDefault="00DD25B1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19E56DC" w14:textId="77777777" w:rsidR="00261E01" w:rsidRDefault="00DD25B1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2771AA0" w14:textId="77777777" w:rsidR="00261E01" w:rsidRDefault="00DD25B1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E454AC3" w14:textId="77777777" w:rsidR="00261E01" w:rsidRDefault="00DD25B1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351DE21" w14:textId="77777777" w:rsidR="00261E01" w:rsidRDefault="00DD25B1">
            <w:pPr>
              <w:jc w:val="center"/>
            </w:pPr>
            <w:r>
              <w:t>迎风面积比</w:t>
            </w:r>
          </w:p>
        </w:tc>
      </w:tr>
      <w:tr w:rsidR="00261E01" w14:paraId="2DBC9FD4" w14:textId="77777777">
        <w:tc>
          <w:tcPr>
            <w:tcW w:w="1866" w:type="dxa"/>
            <w:shd w:val="clear" w:color="auto" w:fill="E6E6E6"/>
            <w:vAlign w:val="center"/>
          </w:tcPr>
          <w:p w14:paraId="4DD99E67" w14:textId="77777777" w:rsidR="00261E01" w:rsidRDefault="00DD25B1">
            <w:r>
              <w:t>1</w:t>
            </w:r>
          </w:p>
        </w:tc>
        <w:tc>
          <w:tcPr>
            <w:tcW w:w="1866" w:type="dxa"/>
            <w:vAlign w:val="center"/>
          </w:tcPr>
          <w:p w14:paraId="309EA5F8" w14:textId="77777777" w:rsidR="00261E01" w:rsidRDefault="00DD25B1">
            <w:r>
              <w:t>869.31</w:t>
            </w:r>
          </w:p>
        </w:tc>
        <w:tc>
          <w:tcPr>
            <w:tcW w:w="1866" w:type="dxa"/>
            <w:vAlign w:val="center"/>
          </w:tcPr>
          <w:p w14:paraId="5151D8AF" w14:textId="77777777" w:rsidR="00261E01" w:rsidRDefault="00DD25B1">
            <w:r>
              <w:t>1065.82</w:t>
            </w:r>
          </w:p>
        </w:tc>
        <w:tc>
          <w:tcPr>
            <w:tcW w:w="1866" w:type="dxa"/>
            <w:vAlign w:val="center"/>
          </w:tcPr>
          <w:p w14:paraId="4BF29740" w14:textId="77777777" w:rsidR="00261E01" w:rsidRDefault="00DD25B1">
            <w:r>
              <w:t>50.00</w:t>
            </w:r>
          </w:p>
        </w:tc>
        <w:tc>
          <w:tcPr>
            <w:tcW w:w="1866" w:type="dxa"/>
            <w:vAlign w:val="center"/>
          </w:tcPr>
          <w:p w14:paraId="34A15EBF" w14:textId="77777777" w:rsidR="00261E01" w:rsidRDefault="00DD25B1">
            <w:r>
              <w:t>0.8156</w:t>
            </w:r>
          </w:p>
        </w:tc>
      </w:tr>
      <w:tr w:rsidR="00261E01" w14:paraId="2E65B626" w14:textId="77777777">
        <w:tc>
          <w:tcPr>
            <w:tcW w:w="1866" w:type="dxa"/>
            <w:shd w:val="clear" w:color="auto" w:fill="E6E6E6"/>
            <w:vAlign w:val="center"/>
          </w:tcPr>
          <w:p w14:paraId="384C44B5" w14:textId="77777777" w:rsidR="00261E01" w:rsidRDefault="00DD25B1">
            <w:r>
              <w:t>2</w:t>
            </w:r>
          </w:p>
        </w:tc>
        <w:tc>
          <w:tcPr>
            <w:tcW w:w="1866" w:type="dxa"/>
            <w:vAlign w:val="center"/>
          </w:tcPr>
          <w:p w14:paraId="60F4B289" w14:textId="77777777" w:rsidR="00261E01" w:rsidRDefault="00DD25B1">
            <w:r>
              <w:t>538.83</w:t>
            </w:r>
          </w:p>
        </w:tc>
        <w:tc>
          <w:tcPr>
            <w:tcW w:w="1866" w:type="dxa"/>
            <w:vAlign w:val="center"/>
          </w:tcPr>
          <w:p w14:paraId="2672295B" w14:textId="77777777" w:rsidR="00261E01" w:rsidRDefault="00DD25B1">
            <w:r>
              <w:t>665.37</w:t>
            </w:r>
          </w:p>
        </w:tc>
        <w:tc>
          <w:tcPr>
            <w:tcW w:w="1866" w:type="dxa"/>
            <w:vAlign w:val="center"/>
          </w:tcPr>
          <w:p w14:paraId="04A95E01" w14:textId="77777777" w:rsidR="00261E01" w:rsidRDefault="00DD25B1">
            <w:r>
              <w:t>70.00</w:t>
            </w:r>
          </w:p>
        </w:tc>
        <w:tc>
          <w:tcPr>
            <w:tcW w:w="1866" w:type="dxa"/>
            <w:vAlign w:val="center"/>
          </w:tcPr>
          <w:p w14:paraId="70880CF3" w14:textId="77777777" w:rsidR="00261E01" w:rsidRDefault="00DD25B1">
            <w:r>
              <w:t>0.8098</w:t>
            </w:r>
          </w:p>
        </w:tc>
      </w:tr>
      <w:tr w:rsidR="00261E01" w14:paraId="6DEF6561" w14:textId="77777777">
        <w:tc>
          <w:tcPr>
            <w:tcW w:w="1866" w:type="dxa"/>
            <w:shd w:val="clear" w:color="auto" w:fill="E6E6E6"/>
            <w:vAlign w:val="center"/>
          </w:tcPr>
          <w:p w14:paraId="0F098AA0" w14:textId="77777777" w:rsidR="00261E01" w:rsidRDefault="00DD25B1">
            <w:r>
              <w:t>3</w:t>
            </w:r>
          </w:p>
        </w:tc>
        <w:tc>
          <w:tcPr>
            <w:tcW w:w="1866" w:type="dxa"/>
            <w:vAlign w:val="center"/>
          </w:tcPr>
          <w:p w14:paraId="7C17E627" w14:textId="77777777" w:rsidR="00261E01" w:rsidRDefault="00DD25B1">
            <w:r>
              <w:t>496.34</w:t>
            </w:r>
          </w:p>
        </w:tc>
        <w:tc>
          <w:tcPr>
            <w:tcW w:w="1866" w:type="dxa"/>
            <w:vAlign w:val="center"/>
          </w:tcPr>
          <w:p w14:paraId="3BE551B1" w14:textId="77777777" w:rsidR="00261E01" w:rsidRDefault="00DD25B1">
            <w:r>
              <w:t>689.17</w:t>
            </w:r>
          </w:p>
        </w:tc>
        <w:tc>
          <w:tcPr>
            <w:tcW w:w="1866" w:type="dxa"/>
            <w:vAlign w:val="center"/>
          </w:tcPr>
          <w:p w14:paraId="677BBFF3" w14:textId="77777777" w:rsidR="00261E01" w:rsidRDefault="00DD25B1">
            <w:r>
              <w:t>50.00</w:t>
            </w:r>
          </w:p>
        </w:tc>
        <w:tc>
          <w:tcPr>
            <w:tcW w:w="1866" w:type="dxa"/>
            <w:vAlign w:val="center"/>
          </w:tcPr>
          <w:p w14:paraId="117FC684" w14:textId="77777777" w:rsidR="00261E01" w:rsidRDefault="00DD25B1">
            <w:r>
              <w:t>0.7202</w:t>
            </w:r>
          </w:p>
        </w:tc>
      </w:tr>
      <w:tr w:rsidR="00261E01" w14:paraId="422FFF6E" w14:textId="77777777">
        <w:tc>
          <w:tcPr>
            <w:tcW w:w="1866" w:type="dxa"/>
            <w:shd w:val="clear" w:color="auto" w:fill="E6E6E6"/>
            <w:vAlign w:val="center"/>
          </w:tcPr>
          <w:p w14:paraId="1411399F" w14:textId="77777777" w:rsidR="00261E01" w:rsidRDefault="00DD25B1">
            <w:r>
              <w:t>4</w:t>
            </w:r>
          </w:p>
        </w:tc>
        <w:tc>
          <w:tcPr>
            <w:tcW w:w="1866" w:type="dxa"/>
            <w:vAlign w:val="center"/>
          </w:tcPr>
          <w:p w14:paraId="73DC3424" w14:textId="77777777" w:rsidR="00261E01" w:rsidRDefault="00DD25B1">
            <w:r>
              <w:t>1099.22</w:t>
            </w:r>
          </w:p>
        </w:tc>
        <w:tc>
          <w:tcPr>
            <w:tcW w:w="1866" w:type="dxa"/>
            <w:vAlign w:val="center"/>
          </w:tcPr>
          <w:p w14:paraId="61C94FCC" w14:textId="77777777" w:rsidR="00261E01" w:rsidRDefault="00DD25B1">
            <w:r>
              <w:t>1318.89</w:t>
            </w:r>
          </w:p>
        </w:tc>
        <w:tc>
          <w:tcPr>
            <w:tcW w:w="1866" w:type="dxa"/>
            <w:vAlign w:val="center"/>
          </w:tcPr>
          <w:p w14:paraId="030735BB" w14:textId="77777777" w:rsidR="00261E01" w:rsidRDefault="00DD25B1">
            <w:r>
              <w:t>70.00</w:t>
            </w:r>
          </w:p>
        </w:tc>
        <w:tc>
          <w:tcPr>
            <w:tcW w:w="1866" w:type="dxa"/>
            <w:vAlign w:val="center"/>
          </w:tcPr>
          <w:p w14:paraId="46A4FAA2" w14:textId="77777777" w:rsidR="00261E01" w:rsidRDefault="00DD25B1">
            <w:r>
              <w:t>0.8334</w:t>
            </w:r>
          </w:p>
        </w:tc>
      </w:tr>
      <w:tr w:rsidR="00261E01" w14:paraId="3656CBF5" w14:textId="77777777">
        <w:tc>
          <w:tcPr>
            <w:tcW w:w="1866" w:type="dxa"/>
            <w:shd w:val="clear" w:color="auto" w:fill="E6E6E6"/>
            <w:vAlign w:val="center"/>
          </w:tcPr>
          <w:p w14:paraId="466702FD" w14:textId="77777777" w:rsidR="00261E01" w:rsidRDefault="00DD25B1">
            <w:r>
              <w:t>5</w:t>
            </w:r>
          </w:p>
        </w:tc>
        <w:tc>
          <w:tcPr>
            <w:tcW w:w="1866" w:type="dxa"/>
            <w:vAlign w:val="center"/>
          </w:tcPr>
          <w:p w14:paraId="78EA908E" w14:textId="77777777" w:rsidR="00261E01" w:rsidRDefault="00DD25B1">
            <w:r>
              <w:t>651.72</w:t>
            </w:r>
          </w:p>
        </w:tc>
        <w:tc>
          <w:tcPr>
            <w:tcW w:w="1866" w:type="dxa"/>
            <w:vAlign w:val="center"/>
          </w:tcPr>
          <w:p w14:paraId="59B87FF6" w14:textId="77777777" w:rsidR="00261E01" w:rsidRDefault="00DD25B1">
            <w:r>
              <w:t>1351.39</w:t>
            </w:r>
          </w:p>
        </w:tc>
        <w:tc>
          <w:tcPr>
            <w:tcW w:w="1866" w:type="dxa"/>
            <w:vAlign w:val="center"/>
          </w:tcPr>
          <w:p w14:paraId="1611DB42" w14:textId="77777777" w:rsidR="00261E01" w:rsidRDefault="00DD25B1">
            <w:r>
              <w:t>150.00</w:t>
            </w:r>
          </w:p>
        </w:tc>
        <w:tc>
          <w:tcPr>
            <w:tcW w:w="1866" w:type="dxa"/>
            <w:vAlign w:val="center"/>
          </w:tcPr>
          <w:p w14:paraId="4615331D" w14:textId="77777777" w:rsidR="00261E01" w:rsidRDefault="00DD25B1">
            <w:r>
              <w:t>0.4823</w:t>
            </w:r>
          </w:p>
        </w:tc>
      </w:tr>
      <w:tr w:rsidR="00261E01" w14:paraId="7BE348EC" w14:textId="77777777">
        <w:tc>
          <w:tcPr>
            <w:tcW w:w="1866" w:type="dxa"/>
            <w:shd w:val="clear" w:color="auto" w:fill="E6E6E6"/>
            <w:vAlign w:val="center"/>
          </w:tcPr>
          <w:p w14:paraId="3ADB497A" w14:textId="77777777" w:rsidR="00261E01" w:rsidRDefault="00DD25B1">
            <w:r>
              <w:t>6</w:t>
            </w:r>
          </w:p>
        </w:tc>
        <w:tc>
          <w:tcPr>
            <w:tcW w:w="1866" w:type="dxa"/>
            <w:vAlign w:val="center"/>
          </w:tcPr>
          <w:p w14:paraId="099E8E23" w14:textId="77777777" w:rsidR="00261E01" w:rsidRDefault="00DD25B1">
            <w:r>
              <w:t>1106.96</w:t>
            </w:r>
          </w:p>
        </w:tc>
        <w:tc>
          <w:tcPr>
            <w:tcW w:w="1866" w:type="dxa"/>
            <w:vAlign w:val="center"/>
          </w:tcPr>
          <w:p w14:paraId="22BF8CC3" w14:textId="77777777" w:rsidR="00261E01" w:rsidRDefault="00DD25B1">
            <w:r>
              <w:t>1793.20</w:t>
            </w:r>
          </w:p>
        </w:tc>
        <w:tc>
          <w:tcPr>
            <w:tcW w:w="1866" w:type="dxa"/>
            <w:vAlign w:val="center"/>
          </w:tcPr>
          <w:p w14:paraId="2987E996" w14:textId="77777777" w:rsidR="00261E01" w:rsidRDefault="00DD25B1">
            <w:r>
              <w:t>140.00</w:t>
            </w:r>
          </w:p>
        </w:tc>
        <w:tc>
          <w:tcPr>
            <w:tcW w:w="1866" w:type="dxa"/>
            <w:vAlign w:val="center"/>
          </w:tcPr>
          <w:p w14:paraId="5E18E3AD" w14:textId="77777777" w:rsidR="00261E01" w:rsidRDefault="00DD25B1">
            <w:r>
              <w:t>0.6173</w:t>
            </w:r>
          </w:p>
        </w:tc>
      </w:tr>
      <w:tr w:rsidR="00261E01" w14:paraId="2E487962" w14:textId="77777777">
        <w:tc>
          <w:tcPr>
            <w:tcW w:w="1866" w:type="dxa"/>
            <w:shd w:val="clear" w:color="auto" w:fill="E6E6E6"/>
            <w:vAlign w:val="center"/>
          </w:tcPr>
          <w:p w14:paraId="59718736" w14:textId="77777777" w:rsidR="00261E01" w:rsidRDefault="00DD25B1">
            <w:r>
              <w:t>7</w:t>
            </w:r>
          </w:p>
        </w:tc>
        <w:tc>
          <w:tcPr>
            <w:tcW w:w="1866" w:type="dxa"/>
            <w:vAlign w:val="center"/>
          </w:tcPr>
          <w:p w14:paraId="735CF7A8" w14:textId="77777777" w:rsidR="00261E01" w:rsidRDefault="00DD25B1">
            <w:r>
              <w:t>1118.45</w:t>
            </w:r>
          </w:p>
        </w:tc>
        <w:tc>
          <w:tcPr>
            <w:tcW w:w="1866" w:type="dxa"/>
            <w:vAlign w:val="center"/>
          </w:tcPr>
          <w:p w14:paraId="5095EE74" w14:textId="77777777" w:rsidR="00261E01" w:rsidRDefault="00DD25B1">
            <w:r>
              <w:t>1281.98</w:t>
            </w:r>
          </w:p>
        </w:tc>
        <w:tc>
          <w:tcPr>
            <w:tcW w:w="1866" w:type="dxa"/>
            <w:vAlign w:val="center"/>
          </w:tcPr>
          <w:p w14:paraId="22E9ACE3" w14:textId="77777777" w:rsidR="00261E01" w:rsidRDefault="00DD25B1">
            <w:r>
              <w:t>120.00</w:t>
            </w:r>
          </w:p>
        </w:tc>
        <w:tc>
          <w:tcPr>
            <w:tcW w:w="1866" w:type="dxa"/>
            <w:vAlign w:val="center"/>
          </w:tcPr>
          <w:p w14:paraId="799A44A5" w14:textId="77777777" w:rsidR="00261E01" w:rsidRDefault="00DD25B1">
            <w:r>
              <w:t>0.8724</w:t>
            </w:r>
          </w:p>
        </w:tc>
      </w:tr>
      <w:tr w:rsidR="00261E01" w14:paraId="262BB3F0" w14:textId="77777777">
        <w:tc>
          <w:tcPr>
            <w:tcW w:w="1866" w:type="dxa"/>
            <w:shd w:val="clear" w:color="auto" w:fill="E6E6E6"/>
            <w:vAlign w:val="center"/>
          </w:tcPr>
          <w:p w14:paraId="2D657FCA" w14:textId="77777777" w:rsidR="00261E01" w:rsidRDefault="00DD25B1">
            <w:r>
              <w:t>8</w:t>
            </w:r>
          </w:p>
        </w:tc>
        <w:tc>
          <w:tcPr>
            <w:tcW w:w="1866" w:type="dxa"/>
            <w:vAlign w:val="center"/>
          </w:tcPr>
          <w:p w14:paraId="29E44465" w14:textId="77777777" w:rsidR="00261E01" w:rsidRDefault="00DD25B1">
            <w:r>
              <w:t>346.44</w:t>
            </w:r>
          </w:p>
        </w:tc>
        <w:tc>
          <w:tcPr>
            <w:tcW w:w="1866" w:type="dxa"/>
            <w:vAlign w:val="center"/>
          </w:tcPr>
          <w:p w14:paraId="3520B2A1" w14:textId="77777777" w:rsidR="00261E01" w:rsidRDefault="00DD25B1">
            <w:r>
              <w:t>400.28</w:t>
            </w:r>
          </w:p>
        </w:tc>
        <w:tc>
          <w:tcPr>
            <w:tcW w:w="1866" w:type="dxa"/>
            <w:vAlign w:val="center"/>
          </w:tcPr>
          <w:p w14:paraId="42719F75" w14:textId="77777777" w:rsidR="00261E01" w:rsidRDefault="00DD25B1">
            <w:r>
              <w:t>120.00</w:t>
            </w:r>
          </w:p>
        </w:tc>
        <w:tc>
          <w:tcPr>
            <w:tcW w:w="1866" w:type="dxa"/>
            <w:vAlign w:val="center"/>
          </w:tcPr>
          <w:p w14:paraId="1BFF2499" w14:textId="77777777" w:rsidR="00261E01" w:rsidRDefault="00DD25B1">
            <w:r>
              <w:t>0.8655</w:t>
            </w:r>
          </w:p>
        </w:tc>
      </w:tr>
      <w:tr w:rsidR="00261E01" w14:paraId="2CA98E90" w14:textId="77777777">
        <w:tc>
          <w:tcPr>
            <w:tcW w:w="1866" w:type="dxa"/>
            <w:shd w:val="clear" w:color="auto" w:fill="E6E6E6"/>
            <w:vAlign w:val="center"/>
          </w:tcPr>
          <w:p w14:paraId="75A2B40F" w14:textId="77777777" w:rsidR="00261E01" w:rsidRDefault="00DD25B1">
            <w:r>
              <w:t>9</w:t>
            </w:r>
          </w:p>
        </w:tc>
        <w:tc>
          <w:tcPr>
            <w:tcW w:w="1866" w:type="dxa"/>
            <w:vAlign w:val="center"/>
          </w:tcPr>
          <w:p w14:paraId="7DE2944A" w14:textId="77777777" w:rsidR="00261E01" w:rsidRDefault="00DD25B1">
            <w:r>
              <w:t>811.96</w:t>
            </w:r>
          </w:p>
        </w:tc>
        <w:tc>
          <w:tcPr>
            <w:tcW w:w="1866" w:type="dxa"/>
            <w:vAlign w:val="center"/>
          </w:tcPr>
          <w:p w14:paraId="785FCA00" w14:textId="77777777" w:rsidR="00261E01" w:rsidRDefault="00DD25B1">
            <w:r>
              <w:t>1229.86</w:t>
            </w:r>
          </w:p>
        </w:tc>
        <w:tc>
          <w:tcPr>
            <w:tcW w:w="1866" w:type="dxa"/>
            <w:vAlign w:val="center"/>
          </w:tcPr>
          <w:p w14:paraId="0DD54A3B" w14:textId="77777777" w:rsidR="00261E01" w:rsidRDefault="00DD25B1">
            <w:r>
              <w:t>140.00</w:t>
            </w:r>
          </w:p>
        </w:tc>
        <w:tc>
          <w:tcPr>
            <w:tcW w:w="1866" w:type="dxa"/>
            <w:vAlign w:val="center"/>
          </w:tcPr>
          <w:p w14:paraId="4A8D6005" w14:textId="77777777" w:rsidR="00261E01" w:rsidRDefault="00DD25B1">
            <w:r>
              <w:t>0.6602</w:t>
            </w:r>
          </w:p>
        </w:tc>
      </w:tr>
      <w:tr w:rsidR="00261E01" w14:paraId="731DD4BE" w14:textId="77777777">
        <w:tc>
          <w:tcPr>
            <w:tcW w:w="1866" w:type="dxa"/>
            <w:shd w:val="clear" w:color="auto" w:fill="E6E6E6"/>
            <w:vAlign w:val="center"/>
          </w:tcPr>
          <w:p w14:paraId="7FCEEF9E" w14:textId="77777777" w:rsidR="00261E01" w:rsidRDefault="00DD25B1">
            <w:r>
              <w:t>10</w:t>
            </w:r>
          </w:p>
        </w:tc>
        <w:tc>
          <w:tcPr>
            <w:tcW w:w="1866" w:type="dxa"/>
            <w:vAlign w:val="center"/>
          </w:tcPr>
          <w:p w14:paraId="40CB8146" w14:textId="77777777" w:rsidR="00261E01" w:rsidRDefault="00DD25B1">
            <w:r>
              <w:t>696.56</w:t>
            </w:r>
          </w:p>
        </w:tc>
        <w:tc>
          <w:tcPr>
            <w:tcW w:w="1866" w:type="dxa"/>
            <w:vAlign w:val="center"/>
          </w:tcPr>
          <w:p w14:paraId="5A2B4474" w14:textId="77777777" w:rsidR="00261E01" w:rsidRDefault="00DD25B1">
            <w:r>
              <w:t>768.04</w:t>
            </w:r>
          </w:p>
        </w:tc>
        <w:tc>
          <w:tcPr>
            <w:tcW w:w="1866" w:type="dxa"/>
            <w:vAlign w:val="center"/>
          </w:tcPr>
          <w:p w14:paraId="48EDF0CE" w14:textId="77777777" w:rsidR="00261E01" w:rsidRDefault="00DD25B1">
            <w:r>
              <w:t>50.00</w:t>
            </w:r>
          </w:p>
        </w:tc>
        <w:tc>
          <w:tcPr>
            <w:tcW w:w="1866" w:type="dxa"/>
            <w:vAlign w:val="center"/>
          </w:tcPr>
          <w:p w14:paraId="6B3BE06E" w14:textId="77777777" w:rsidR="00261E01" w:rsidRDefault="00DD25B1">
            <w:r>
              <w:t>0.9069</w:t>
            </w:r>
          </w:p>
        </w:tc>
      </w:tr>
      <w:tr w:rsidR="00261E01" w14:paraId="740C306C" w14:textId="77777777">
        <w:tc>
          <w:tcPr>
            <w:tcW w:w="1866" w:type="dxa"/>
            <w:shd w:val="clear" w:color="auto" w:fill="E6E6E6"/>
            <w:vAlign w:val="center"/>
          </w:tcPr>
          <w:p w14:paraId="5A7775BB" w14:textId="77777777" w:rsidR="00261E01" w:rsidRDefault="00DD25B1">
            <w:r>
              <w:t>11</w:t>
            </w:r>
          </w:p>
        </w:tc>
        <w:tc>
          <w:tcPr>
            <w:tcW w:w="1866" w:type="dxa"/>
            <w:vAlign w:val="center"/>
          </w:tcPr>
          <w:p w14:paraId="33EC78C0" w14:textId="77777777" w:rsidR="00261E01" w:rsidRDefault="00DD25B1">
            <w:r>
              <w:t>585.85</w:t>
            </w:r>
          </w:p>
        </w:tc>
        <w:tc>
          <w:tcPr>
            <w:tcW w:w="1866" w:type="dxa"/>
            <w:vAlign w:val="center"/>
          </w:tcPr>
          <w:p w14:paraId="11E13438" w14:textId="77777777" w:rsidR="00261E01" w:rsidRDefault="00DD25B1">
            <w:r>
              <w:t>744.39</w:t>
            </w:r>
          </w:p>
        </w:tc>
        <w:tc>
          <w:tcPr>
            <w:tcW w:w="1866" w:type="dxa"/>
            <w:vAlign w:val="center"/>
          </w:tcPr>
          <w:p w14:paraId="079D135A" w14:textId="77777777" w:rsidR="00261E01" w:rsidRDefault="00DD25B1">
            <w:r>
              <w:t>130.00</w:t>
            </w:r>
          </w:p>
        </w:tc>
        <w:tc>
          <w:tcPr>
            <w:tcW w:w="1866" w:type="dxa"/>
            <w:vAlign w:val="center"/>
          </w:tcPr>
          <w:p w14:paraId="2FFC105B" w14:textId="77777777" w:rsidR="00261E01" w:rsidRDefault="00DD25B1">
            <w:r>
              <w:t>0.7870</w:t>
            </w:r>
          </w:p>
        </w:tc>
      </w:tr>
      <w:tr w:rsidR="00261E01" w14:paraId="1576BEB3" w14:textId="77777777">
        <w:tc>
          <w:tcPr>
            <w:tcW w:w="1866" w:type="dxa"/>
            <w:shd w:val="clear" w:color="auto" w:fill="E6E6E6"/>
            <w:vAlign w:val="center"/>
          </w:tcPr>
          <w:p w14:paraId="12AA9660" w14:textId="77777777" w:rsidR="00261E01" w:rsidRDefault="00DD25B1">
            <w:r>
              <w:t>13</w:t>
            </w:r>
          </w:p>
        </w:tc>
        <w:tc>
          <w:tcPr>
            <w:tcW w:w="1866" w:type="dxa"/>
            <w:vAlign w:val="center"/>
          </w:tcPr>
          <w:p w14:paraId="35578D29" w14:textId="77777777" w:rsidR="00261E01" w:rsidRDefault="00DD25B1">
            <w:r>
              <w:t>595.94</w:t>
            </w:r>
          </w:p>
        </w:tc>
        <w:tc>
          <w:tcPr>
            <w:tcW w:w="1866" w:type="dxa"/>
            <w:vAlign w:val="center"/>
          </w:tcPr>
          <w:p w14:paraId="7ACF1EC7" w14:textId="77777777" w:rsidR="00261E01" w:rsidRDefault="00DD25B1">
            <w:r>
              <w:t>681.75</w:t>
            </w:r>
          </w:p>
        </w:tc>
        <w:tc>
          <w:tcPr>
            <w:tcW w:w="1866" w:type="dxa"/>
            <w:vAlign w:val="center"/>
          </w:tcPr>
          <w:p w14:paraId="76DCC408" w14:textId="77777777" w:rsidR="00261E01" w:rsidRDefault="00DD25B1">
            <w:r>
              <w:t>60.00</w:t>
            </w:r>
          </w:p>
        </w:tc>
        <w:tc>
          <w:tcPr>
            <w:tcW w:w="1866" w:type="dxa"/>
            <w:vAlign w:val="center"/>
          </w:tcPr>
          <w:p w14:paraId="0E595DF8" w14:textId="77777777" w:rsidR="00261E01" w:rsidRDefault="00DD25B1">
            <w:r>
              <w:t>0.8741</w:t>
            </w:r>
          </w:p>
        </w:tc>
      </w:tr>
      <w:tr w:rsidR="00261E01" w14:paraId="5DB39E3D" w14:textId="77777777">
        <w:tc>
          <w:tcPr>
            <w:tcW w:w="1866" w:type="dxa"/>
            <w:shd w:val="clear" w:color="auto" w:fill="E6E6E6"/>
            <w:vAlign w:val="center"/>
          </w:tcPr>
          <w:p w14:paraId="077E9712" w14:textId="77777777" w:rsidR="00261E01" w:rsidRDefault="00DD25B1">
            <w:r>
              <w:t>14</w:t>
            </w:r>
          </w:p>
        </w:tc>
        <w:tc>
          <w:tcPr>
            <w:tcW w:w="1866" w:type="dxa"/>
            <w:vAlign w:val="center"/>
          </w:tcPr>
          <w:p w14:paraId="1E76504D" w14:textId="77777777" w:rsidR="00261E01" w:rsidRDefault="00DD25B1">
            <w:r>
              <w:t>586.79</w:t>
            </w:r>
          </w:p>
        </w:tc>
        <w:tc>
          <w:tcPr>
            <w:tcW w:w="1866" w:type="dxa"/>
            <w:vAlign w:val="center"/>
          </w:tcPr>
          <w:p w14:paraId="3BF36DBE" w14:textId="77777777" w:rsidR="00261E01" w:rsidRDefault="00DD25B1">
            <w:r>
              <w:t>667.41</w:t>
            </w:r>
          </w:p>
        </w:tc>
        <w:tc>
          <w:tcPr>
            <w:tcW w:w="1866" w:type="dxa"/>
            <w:vAlign w:val="center"/>
          </w:tcPr>
          <w:p w14:paraId="04C5EEB7" w14:textId="77777777" w:rsidR="00261E01" w:rsidRDefault="00DD25B1">
            <w:r>
              <w:t>120.00</w:t>
            </w:r>
          </w:p>
        </w:tc>
        <w:tc>
          <w:tcPr>
            <w:tcW w:w="1866" w:type="dxa"/>
            <w:vAlign w:val="center"/>
          </w:tcPr>
          <w:p w14:paraId="38638A0B" w14:textId="77777777" w:rsidR="00261E01" w:rsidRDefault="00DD25B1">
            <w:r>
              <w:t>0.8792</w:t>
            </w:r>
          </w:p>
        </w:tc>
      </w:tr>
      <w:tr w:rsidR="00261E01" w14:paraId="4E25AEBB" w14:textId="77777777">
        <w:tc>
          <w:tcPr>
            <w:tcW w:w="1866" w:type="dxa"/>
            <w:shd w:val="clear" w:color="auto" w:fill="E6E6E6"/>
            <w:vAlign w:val="center"/>
          </w:tcPr>
          <w:p w14:paraId="4ECA669F" w14:textId="77777777" w:rsidR="00261E01" w:rsidRDefault="00DD25B1">
            <w:r>
              <w:t>15</w:t>
            </w:r>
          </w:p>
        </w:tc>
        <w:tc>
          <w:tcPr>
            <w:tcW w:w="1866" w:type="dxa"/>
            <w:vAlign w:val="center"/>
          </w:tcPr>
          <w:p w14:paraId="45CFC125" w14:textId="77777777" w:rsidR="00261E01" w:rsidRDefault="00DD25B1">
            <w:r>
              <w:t>808.60</w:t>
            </w:r>
          </w:p>
        </w:tc>
        <w:tc>
          <w:tcPr>
            <w:tcW w:w="1866" w:type="dxa"/>
            <w:vAlign w:val="center"/>
          </w:tcPr>
          <w:p w14:paraId="4E318B0C" w14:textId="77777777" w:rsidR="00261E01" w:rsidRDefault="00DD25B1">
            <w:r>
              <w:t>964.40</w:t>
            </w:r>
          </w:p>
        </w:tc>
        <w:tc>
          <w:tcPr>
            <w:tcW w:w="1866" w:type="dxa"/>
            <w:vAlign w:val="center"/>
          </w:tcPr>
          <w:p w14:paraId="5DB026B2" w14:textId="77777777" w:rsidR="00261E01" w:rsidRDefault="00DD25B1">
            <w:r>
              <w:t>120.00</w:t>
            </w:r>
          </w:p>
        </w:tc>
        <w:tc>
          <w:tcPr>
            <w:tcW w:w="1866" w:type="dxa"/>
            <w:vAlign w:val="center"/>
          </w:tcPr>
          <w:p w14:paraId="49C9649D" w14:textId="77777777" w:rsidR="00261E01" w:rsidRDefault="00DD25B1">
            <w:r>
              <w:t>0.8385</w:t>
            </w:r>
          </w:p>
        </w:tc>
      </w:tr>
      <w:tr w:rsidR="00261E01" w14:paraId="7C322574" w14:textId="77777777">
        <w:tc>
          <w:tcPr>
            <w:tcW w:w="1866" w:type="dxa"/>
            <w:shd w:val="clear" w:color="auto" w:fill="E6E6E6"/>
            <w:vAlign w:val="center"/>
          </w:tcPr>
          <w:p w14:paraId="16AD11A8" w14:textId="77777777" w:rsidR="00261E01" w:rsidRDefault="00DD25B1">
            <w:r>
              <w:t>16</w:t>
            </w:r>
          </w:p>
        </w:tc>
        <w:tc>
          <w:tcPr>
            <w:tcW w:w="1866" w:type="dxa"/>
            <w:vAlign w:val="center"/>
          </w:tcPr>
          <w:p w14:paraId="088B05B8" w14:textId="77777777" w:rsidR="00261E01" w:rsidRDefault="00DD25B1">
            <w:r>
              <w:t>625.83</w:t>
            </w:r>
          </w:p>
        </w:tc>
        <w:tc>
          <w:tcPr>
            <w:tcW w:w="1866" w:type="dxa"/>
            <w:vAlign w:val="center"/>
          </w:tcPr>
          <w:p w14:paraId="58671359" w14:textId="77777777" w:rsidR="00261E01" w:rsidRDefault="00DD25B1">
            <w:r>
              <w:t>838.60</w:t>
            </w:r>
          </w:p>
        </w:tc>
        <w:tc>
          <w:tcPr>
            <w:tcW w:w="1866" w:type="dxa"/>
            <w:vAlign w:val="center"/>
          </w:tcPr>
          <w:p w14:paraId="055E1D52" w14:textId="77777777" w:rsidR="00261E01" w:rsidRDefault="00DD25B1">
            <w:r>
              <w:t>130.00</w:t>
            </w:r>
          </w:p>
        </w:tc>
        <w:tc>
          <w:tcPr>
            <w:tcW w:w="1866" w:type="dxa"/>
            <w:vAlign w:val="center"/>
          </w:tcPr>
          <w:p w14:paraId="06977A0E" w14:textId="77777777" w:rsidR="00261E01" w:rsidRDefault="00DD25B1">
            <w:r>
              <w:t>0.7463</w:t>
            </w:r>
          </w:p>
        </w:tc>
      </w:tr>
      <w:tr w:rsidR="00261E01" w14:paraId="6F13C141" w14:textId="77777777">
        <w:tc>
          <w:tcPr>
            <w:tcW w:w="1866" w:type="dxa"/>
            <w:shd w:val="clear" w:color="auto" w:fill="E6E6E6"/>
            <w:vAlign w:val="center"/>
          </w:tcPr>
          <w:p w14:paraId="2AD3C017" w14:textId="77777777" w:rsidR="00261E01" w:rsidRDefault="00DD25B1">
            <w:r>
              <w:t>17</w:t>
            </w:r>
          </w:p>
        </w:tc>
        <w:tc>
          <w:tcPr>
            <w:tcW w:w="1866" w:type="dxa"/>
            <w:vAlign w:val="center"/>
          </w:tcPr>
          <w:p w14:paraId="187CEA08" w14:textId="77777777" w:rsidR="00261E01" w:rsidRDefault="00DD25B1">
            <w:r>
              <w:t>717.64</w:t>
            </w:r>
          </w:p>
        </w:tc>
        <w:tc>
          <w:tcPr>
            <w:tcW w:w="1866" w:type="dxa"/>
            <w:vAlign w:val="center"/>
          </w:tcPr>
          <w:p w14:paraId="0B2AE6D0" w14:textId="77777777" w:rsidR="00261E01" w:rsidRDefault="00DD25B1">
            <w:r>
              <w:t>904.11</w:t>
            </w:r>
          </w:p>
        </w:tc>
        <w:tc>
          <w:tcPr>
            <w:tcW w:w="1866" w:type="dxa"/>
            <w:vAlign w:val="center"/>
          </w:tcPr>
          <w:p w14:paraId="07E56BFE" w14:textId="77777777" w:rsidR="00261E01" w:rsidRDefault="00DD25B1">
            <w:r>
              <w:t>50.00</w:t>
            </w:r>
          </w:p>
        </w:tc>
        <w:tc>
          <w:tcPr>
            <w:tcW w:w="1866" w:type="dxa"/>
            <w:vAlign w:val="center"/>
          </w:tcPr>
          <w:p w14:paraId="076CAC1E" w14:textId="77777777" w:rsidR="00261E01" w:rsidRDefault="00DD25B1">
            <w:r>
              <w:t>0.7938</w:t>
            </w:r>
          </w:p>
        </w:tc>
      </w:tr>
      <w:tr w:rsidR="00261E01" w14:paraId="4FFBE548" w14:textId="77777777">
        <w:tc>
          <w:tcPr>
            <w:tcW w:w="1866" w:type="dxa"/>
            <w:shd w:val="clear" w:color="auto" w:fill="E6E6E6"/>
            <w:vAlign w:val="center"/>
          </w:tcPr>
          <w:p w14:paraId="63E9C9F4" w14:textId="77777777" w:rsidR="00261E01" w:rsidRDefault="00DD25B1">
            <w:r>
              <w:t>18</w:t>
            </w:r>
          </w:p>
        </w:tc>
        <w:tc>
          <w:tcPr>
            <w:tcW w:w="1866" w:type="dxa"/>
            <w:vAlign w:val="center"/>
          </w:tcPr>
          <w:p w14:paraId="1AF592D9" w14:textId="77777777" w:rsidR="00261E01" w:rsidRDefault="00DD25B1">
            <w:r>
              <w:t>586.64</w:t>
            </w:r>
          </w:p>
        </w:tc>
        <w:tc>
          <w:tcPr>
            <w:tcW w:w="1866" w:type="dxa"/>
            <w:vAlign w:val="center"/>
          </w:tcPr>
          <w:p w14:paraId="5A0F5650" w14:textId="77777777" w:rsidR="00261E01" w:rsidRDefault="00DD25B1">
            <w:r>
              <w:t>850.91</w:t>
            </w:r>
          </w:p>
        </w:tc>
        <w:tc>
          <w:tcPr>
            <w:tcW w:w="1866" w:type="dxa"/>
            <w:vAlign w:val="center"/>
          </w:tcPr>
          <w:p w14:paraId="196F1FD8" w14:textId="77777777" w:rsidR="00261E01" w:rsidRDefault="00DD25B1">
            <w:r>
              <w:t>40.00</w:t>
            </w:r>
          </w:p>
        </w:tc>
        <w:tc>
          <w:tcPr>
            <w:tcW w:w="1866" w:type="dxa"/>
            <w:vAlign w:val="center"/>
          </w:tcPr>
          <w:p w14:paraId="572560B5" w14:textId="77777777" w:rsidR="00261E01" w:rsidRDefault="00DD25B1">
            <w:r>
              <w:t>0.6894</w:t>
            </w:r>
          </w:p>
        </w:tc>
      </w:tr>
      <w:tr w:rsidR="00261E01" w14:paraId="48D3E02F" w14:textId="77777777">
        <w:tc>
          <w:tcPr>
            <w:tcW w:w="1866" w:type="dxa"/>
            <w:shd w:val="clear" w:color="auto" w:fill="E6E6E6"/>
            <w:vAlign w:val="center"/>
          </w:tcPr>
          <w:p w14:paraId="0D97D9B8" w14:textId="77777777" w:rsidR="00261E01" w:rsidRDefault="00DD25B1">
            <w:r>
              <w:t>19</w:t>
            </w:r>
          </w:p>
        </w:tc>
        <w:tc>
          <w:tcPr>
            <w:tcW w:w="1866" w:type="dxa"/>
            <w:vAlign w:val="center"/>
          </w:tcPr>
          <w:p w14:paraId="1588242A" w14:textId="77777777" w:rsidR="00261E01" w:rsidRDefault="00DD25B1">
            <w:r>
              <w:t>889.84</w:t>
            </w:r>
          </w:p>
        </w:tc>
        <w:tc>
          <w:tcPr>
            <w:tcW w:w="1866" w:type="dxa"/>
            <w:vAlign w:val="center"/>
          </w:tcPr>
          <w:p w14:paraId="22E01B34" w14:textId="77777777" w:rsidR="00261E01" w:rsidRDefault="00DD25B1">
            <w:r>
              <w:t>1100.40</w:t>
            </w:r>
          </w:p>
        </w:tc>
        <w:tc>
          <w:tcPr>
            <w:tcW w:w="1866" w:type="dxa"/>
            <w:vAlign w:val="center"/>
          </w:tcPr>
          <w:p w14:paraId="0A80595C" w14:textId="77777777" w:rsidR="00261E01" w:rsidRDefault="00DD25B1">
            <w:r>
              <w:t>50.00</w:t>
            </w:r>
          </w:p>
        </w:tc>
        <w:tc>
          <w:tcPr>
            <w:tcW w:w="1866" w:type="dxa"/>
            <w:vAlign w:val="center"/>
          </w:tcPr>
          <w:p w14:paraId="78F0CC20" w14:textId="77777777" w:rsidR="00261E01" w:rsidRDefault="00DD25B1">
            <w:r>
              <w:t>0.8087</w:t>
            </w:r>
          </w:p>
        </w:tc>
      </w:tr>
      <w:tr w:rsidR="00261E01" w14:paraId="529A7B7B" w14:textId="77777777">
        <w:tc>
          <w:tcPr>
            <w:tcW w:w="1866" w:type="dxa"/>
            <w:shd w:val="clear" w:color="auto" w:fill="E6E6E6"/>
            <w:vAlign w:val="center"/>
          </w:tcPr>
          <w:p w14:paraId="034C4EF5" w14:textId="77777777" w:rsidR="00261E01" w:rsidRDefault="00DD25B1">
            <w:r>
              <w:t>20</w:t>
            </w:r>
          </w:p>
        </w:tc>
        <w:tc>
          <w:tcPr>
            <w:tcW w:w="1866" w:type="dxa"/>
            <w:vAlign w:val="center"/>
          </w:tcPr>
          <w:p w14:paraId="217DC55A" w14:textId="77777777" w:rsidR="00261E01" w:rsidRDefault="00DD25B1">
            <w:r>
              <w:t>889.75</w:t>
            </w:r>
          </w:p>
        </w:tc>
        <w:tc>
          <w:tcPr>
            <w:tcW w:w="1866" w:type="dxa"/>
            <w:vAlign w:val="center"/>
          </w:tcPr>
          <w:p w14:paraId="7108D7F3" w14:textId="77777777" w:rsidR="00261E01" w:rsidRDefault="00DD25B1">
            <w:r>
              <w:t>1093.50</w:t>
            </w:r>
          </w:p>
        </w:tc>
        <w:tc>
          <w:tcPr>
            <w:tcW w:w="1866" w:type="dxa"/>
            <w:vAlign w:val="center"/>
          </w:tcPr>
          <w:p w14:paraId="7B517657" w14:textId="77777777" w:rsidR="00261E01" w:rsidRDefault="00DD25B1">
            <w:r>
              <w:t>50.00</w:t>
            </w:r>
          </w:p>
        </w:tc>
        <w:tc>
          <w:tcPr>
            <w:tcW w:w="1866" w:type="dxa"/>
            <w:vAlign w:val="center"/>
          </w:tcPr>
          <w:p w14:paraId="7F35EB8D" w14:textId="77777777" w:rsidR="00261E01" w:rsidRDefault="00DD25B1">
            <w:r>
              <w:t>0.8137</w:t>
            </w:r>
          </w:p>
        </w:tc>
      </w:tr>
      <w:tr w:rsidR="00261E01" w14:paraId="66EFDB9A" w14:textId="77777777">
        <w:tc>
          <w:tcPr>
            <w:tcW w:w="1866" w:type="dxa"/>
            <w:shd w:val="clear" w:color="auto" w:fill="E6E6E6"/>
            <w:vAlign w:val="center"/>
          </w:tcPr>
          <w:p w14:paraId="0B7FEFE2" w14:textId="77777777" w:rsidR="00261E01" w:rsidRDefault="00DD25B1">
            <w:r>
              <w:t>21</w:t>
            </w:r>
          </w:p>
        </w:tc>
        <w:tc>
          <w:tcPr>
            <w:tcW w:w="1866" w:type="dxa"/>
            <w:vAlign w:val="center"/>
          </w:tcPr>
          <w:p w14:paraId="46226E8B" w14:textId="77777777" w:rsidR="00261E01" w:rsidRDefault="00DD25B1">
            <w:r>
              <w:t>534.85</w:t>
            </w:r>
          </w:p>
        </w:tc>
        <w:tc>
          <w:tcPr>
            <w:tcW w:w="1866" w:type="dxa"/>
            <w:vAlign w:val="center"/>
          </w:tcPr>
          <w:p w14:paraId="31F7A23D" w14:textId="77777777" w:rsidR="00261E01" w:rsidRDefault="00DD25B1">
            <w:r>
              <w:t>628.26</w:t>
            </w:r>
          </w:p>
        </w:tc>
        <w:tc>
          <w:tcPr>
            <w:tcW w:w="1866" w:type="dxa"/>
            <w:vAlign w:val="center"/>
          </w:tcPr>
          <w:p w14:paraId="0417CC8A" w14:textId="77777777" w:rsidR="00261E01" w:rsidRDefault="00DD25B1">
            <w:r>
              <w:t>120.00</w:t>
            </w:r>
          </w:p>
        </w:tc>
        <w:tc>
          <w:tcPr>
            <w:tcW w:w="1866" w:type="dxa"/>
            <w:vAlign w:val="center"/>
          </w:tcPr>
          <w:p w14:paraId="200E7D76" w14:textId="77777777" w:rsidR="00261E01" w:rsidRDefault="00DD25B1">
            <w:r>
              <w:t>0.8513</w:t>
            </w:r>
          </w:p>
        </w:tc>
      </w:tr>
      <w:tr w:rsidR="00261E01" w14:paraId="27C4455C" w14:textId="77777777">
        <w:tc>
          <w:tcPr>
            <w:tcW w:w="1866" w:type="dxa"/>
            <w:shd w:val="clear" w:color="auto" w:fill="E6E6E6"/>
            <w:vAlign w:val="center"/>
          </w:tcPr>
          <w:p w14:paraId="1AC88494" w14:textId="77777777" w:rsidR="00261E01" w:rsidRDefault="00DD25B1">
            <w:r>
              <w:t>22</w:t>
            </w:r>
          </w:p>
        </w:tc>
        <w:tc>
          <w:tcPr>
            <w:tcW w:w="1866" w:type="dxa"/>
            <w:vAlign w:val="center"/>
          </w:tcPr>
          <w:p w14:paraId="1992EF3F" w14:textId="77777777" w:rsidR="00261E01" w:rsidRDefault="00DD25B1">
            <w:r>
              <w:t>580.37</w:t>
            </w:r>
          </w:p>
        </w:tc>
        <w:tc>
          <w:tcPr>
            <w:tcW w:w="1866" w:type="dxa"/>
            <w:vAlign w:val="center"/>
          </w:tcPr>
          <w:p w14:paraId="34F0F052" w14:textId="77777777" w:rsidR="00261E01" w:rsidRDefault="00DD25B1">
            <w:r>
              <w:t>720.59</w:t>
            </w:r>
          </w:p>
        </w:tc>
        <w:tc>
          <w:tcPr>
            <w:tcW w:w="1866" w:type="dxa"/>
            <w:vAlign w:val="center"/>
          </w:tcPr>
          <w:p w14:paraId="1A40489E" w14:textId="77777777" w:rsidR="00261E01" w:rsidRDefault="00DD25B1">
            <w:r>
              <w:t>50.00</w:t>
            </w:r>
          </w:p>
        </w:tc>
        <w:tc>
          <w:tcPr>
            <w:tcW w:w="1866" w:type="dxa"/>
            <w:vAlign w:val="center"/>
          </w:tcPr>
          <w:p w14:paraId="2F2E8C2C" w14:textId="77777777" w:rsidR="00261E01" w:rsidRDefault="00DD25B1">
            <w:r>
              <w:t>0.8054</w:t>
            </w:r>
          </w:p>
        </w:tc>
      </w:tr>
      <w:tr w:rsidR="00261E01" w14:paraId="39F6AA4A" w14:textId="77777777">
        <w:tc>
          <w:tcPr>
            <w:tcW w:w="1866" w:type="dxa"/>
            <w:shd w:val="clear" w:color="auto" w:fill="E6E6E6"/>
            <w:vAlign w:val="center"/>
          </w:tcPr>
          <w:p w14:paraId="2FA597F0" w14:textId="77777777" w:rsidR="00261E01" w:rsidRDefault="00DD25B1">
            <w:r>
              <w:t>24</w:t>
            </w:r>
          </w:p>
        </w:tc>
        <w:tc>
          <w:tcPr>
            <w:tcW w:w="1866" w:type="dxa"/>
            <w:vAlign w:val="center"/>
          </w:tcPr>
          <w:p w14:paraId="7EC2B0E5" w14:textId="77777777" w:rsidR="00261E01" w:rsidRDefault="00DD25B1">
            <w:r>
              <w:t>580.37</w:t>
            </w:r>
          </w:p>
        </w:tc>
        <w:tc>
          <w:tcPr>
            <w:tcW w:w="1866" w:type="dxa"/>
            <w:vAlign w:val="center"/>
          </w:tcPr>
          <w:p w14:paraId="0E0931D0" w14:textId="77777777" w:rsidR="00261E01" w:rsidRDefault="00DD25B1">
            <w:r>
              <w:t>720.59</w:t>
            </w:r>
          </w:p>
        </w:tc>
        <w:tc>
          <w:tcPr>
            <w:tcW w:w="1866" w:type="dxa"/>
            <w:vAlign w:val="center"/>
          </w:tcPr>
          <w:p w14:paraId="11C8AC57" w14:textId="77777777" w:rsidR="00261E01" w:rsidRDefault="00DD25B1">
            <w:r>
              <w:t>50.00</w:t>
            </w:r>
          </w:p>
        </w:tc>
        <w:tc>
          <w:tcPr>
            <w:tcW w:w="1866" w:type="dxa"/>
            <w:vAlign w:val="center"/>
          </w:tcPr>
          <w:p w14:paraId="5A884CC9" w14:textId="77777777" w:rsidR="00261E01" w:rsidRDefault="00DD25B1">
            <w:r>
              <w:t>0.8054</w:t>
            </w:r>
          </w:p>
        </w:tc>
      </w:tr>
      <w:tr w:rsidR="00261E01" w14:paraId="31E1D1B0" w14:textId="77777777">
        <w:tc>
          <w:tcPr>
            <w:tcW w:w="1866" w:type="dxa"/>
            <w:shd w:val="clear" w:color="auto" w:fill="E6E6E6"/>
            <w:vAlign w:val="center"/>
          </w:tcPr>
          <w:p w14:paraId="46EFA89B" w14:textId="77777777" w:rsidR="00261E01" w:rsidRDefault="00DD25B1">
            <w:r>
              <w:t>26</w:t>
            </w:r>
          </w:p>
        </w:tc>
        <w:tc>
          <w:tcPr>
            <w:tcW w:w="1866" w:type="dxa"/>
            <w:vAlign w:val="center"/>
          </w:tcPr>
          <w:p w14:paraId="73242656" w14:textId="77777777" w:rsidR="00261E01" w:rsidRDefault="00DD25B1">
            <w:r>
              <w:t>580.37</w:t>
            </w:r>
          </w:p>
        </w:tc>
        <w:tc>
          <w:tcPr>
            <w:tcW w:w="1866" w:type="dxa"/>
            <w:vAlign w:val="center"/>
          </w:tcPr>
          <w:p w14:paraId="4CDF9DE3" w14:textId="77777777" w:rsidR="00261E01" w:rsidRDefault="00DD25B1">
            <w:r>
              <w:t>720.59</w:t>
            </w:r>
          </w:p>
        </w:tc>
        <w:tc>
          <w:tcPr>
            <w:tcW w:w="1866" w:type="dxa"/>
            <w:vAlign w:val="center"/>
          </w:tcPr>
          <w:p w14:paraId="39B8F5FE" w14:textId="77777777" w:rsidR="00261E01" w:rsidRDefault="00DD25B1">
            <w:r>
              <w:t>50.00</w:t>
            </w:r>
          </w:p>
        </w:tc>
        <w:tc>
          <w:tcPr>
            <w:tcW w:w="1866" w:type="dxa"/>
            <w:vAlign w:val="center"/>
          </w:tcPr>
          <w:p w14:paraId="07C1D3AA" w14:textId="77777777" w:rsidR="00261E01" w:rsidRDefault="00DD25B1">
            <w:r>
              <w:t>0.8054</w:t>
            </w:r>
          </w:p>
        </w:tc>
      </w:tr>
      <w:tr w:rsidR="00261E01" w14:paraId="41BBFCDB" w14:textId="77777777">
        <w:tc>
          <w:tcPr>
            <w:tcW w:w="1866" w:type="dxa"/>
            <w:shd w:val="clear" w:color="auto" w:fill="E6E6E6"/>
            <w:vAlign w:val="center"/>
          </w:tcPr>
          <w:p w14:paraId="3F3617DE" w14:textId="77777777" w:rsidR="00261E01" w:rsidRDefault="00DD25B1">
            <w:r>
              <w:t>28</w:t>
            </w:r>
          </w:p>
        </w:tc>
        <w:tc>
          <w:tcPr>
            <w:tcW w:w="1866" w:type="dxa"/>
            <w:vAlign w:val="center"/>
          </w:tcPr>
          <w:p w14:paraId="193E6BB4" w14:textId="77777777" w:rsidR="00261E01" w:rsidRDefault="00DD25B1">
            <w:r>
              <w:t>1093.61</w:t>
            </w:r>
          </w:p>
        </w:tc>
        <w:tc>
          <w:tcPr>
            <w:tcW w:w="1866" w:type="dxa"/>
            <w:vAlign w:val="center"/>
          </w:tcPr>
          <w:p w14:paraId="0AB699E2" w14:textId="77777777" w:rsidR="00261E01" w:rsidRDefault="00DD25B1">
            <w:r>
              <w:t>1404.35</w:t>
            </w:r>
          </w:p>
        </w:tc>
        <w:tc>
          <w:tcPr>
            <w:tcW w:w="1866" w:type="dxa"/>
            <w:vAlign w:val="center"/>
          </w:tcPr>
          <w:p w14:paraId="1A3A1D24" w14:textId="77777777" w:rsidR="00261E01" w:rsidRDefault="00DD25B1">
            <w:r>
              <w:t>50.00</w:t>
            </w:r>
          </w:p>
        </w:tc>
        <w:tc>
          <w:tcPr>
            <w:tcW w:w="1866" w:type="dxa"/>
            <w:vAlign w:val="center"/>
          </w:tcPr>
          <w:p w14:paraId="427C9DBC" w14:textId="77777777" w:rsidR="00261E01" w:rsidRDefault="00DD25B1">
            <w:r>
              <w:t>0.7787</w:t>
            </w:r>
          </w:p>
        </w:tc>
      </w:tr>
      <w:tr w:rsidR="00261E01" w14:paraId="54E4CCFA" w14:textId="77777777">
        <w:tc>
          <w:tcPr>
            <w:tcW w:w="1866" w:type="dxa"/>
            <w:shd w:val="clear" w:color="auto" w:fill="E6E6E6"/>
            <w:vAlign w:val="center"/>
          </w:tcPr>
          <w:p w14:paraId="63E022F1" w14:textId="77777777" w:rsidR="00261E01" w:rsidRDefault="00DD25B1">
            <w:r>
              <w:t>29</w:t>
            </w:r>
          </w:p>
        </w:tc>
        <w:tc>
          <w:tcPr>
            <w:tcW w:w="1866" w:type="dxa"/>
            <w:vAlign w:val="center"/>
          </w:tcPr>
          <w:p w14:paraId="28A95909" w14:textId="77777777" w:rsidR="00261E01" w:rsidRDefault="00DD25B1">
            <w:r>
              <w:t>618.78</w:t>
            </w:r>
          </w:p>
        </w:tc>
        <w:tc>
          <w:tcPr>
            <w:tcW w:w="1866" w:type="dxa"/>
            <w:vAlign w:val="center"/>
          </w:tcPr>
          <w:p w14:paraId="03C96DD0" w14:textId="77777777" w:rsidR="00261E01" w:rsidRDefault="00DD25B1">
            <w:r>
              <w:t>1589.26</w:t>
            </w:r>
          </w:p>
        </w:tc>
        <w:tc>
          <w:tcPr>
            <w:tcW w:w="1866" w:type="dxa"/>
            <w:vAlign w:val="center"/>
          </w:tcPr>
          <w:p w14:paraId="6186793C" w14:textId="77777777" w:rsidR="00261E01" w:rsidRDefault="00DD25B1">
            <w:r>
              <w:t>160.00</w:t>
            </w:r>
          </w:p>
        </w:tc>
        <w:tc>
          <w:tcPr>
            <w:tcW w:w="1866" w:type="dxa"/>
            <w:vAlign w:val="center"/>
          </w:tcPr>
          <w:p w14:paraId="7EE5E73B" w14:textId="77777777" w:rsidR="00261E01" w:rsidRDefault="00DD25B1">
            <w:r>
              <w:t>0.3894</w:t>
            </w:r>
          </w:p>
        </w:tc>
      </w:tr>
      <w:tr w:rsidR="00261E01" w14:paraId="78991233" w14:textId="77777777">
        <w:tc>
          <w:tcPr>
            <w:tcW w:w="1866" w:type="dxa"/>
            <w:shd w:val="clear" w:color="auto" w:fill="E6E6E6"/>
            <w:vAlign w:val="center"/>
          </w:tcPr>
          <w:p w14:paraId="6898671D" w14:textId="77777777" w:rsidR="00261E01" w:rsidRDefault="00DD25B1">
            <w:r>
              <w:t>30</w:t>
            </w:r>
          </w:p>
        </w:tc>
        <w:tc>
          <w:tcPr>
            <w:tcW w:w="1866" w:type="dxa"/>
            <w:vAlign w:val="center"/>
          </w:tcPr>
          <w:p w14:paraId="39B8AAA3" w14:textId="77777777" w:rsidR="00261E01" w:rsidRDefault="00DD25B1">
            <w:r>
              <w:t>624.56</w:t>
            </w:r>
          </w:p>
        </w:tc>
        <w:tc>
          <w:tcPr>
            <w:tcW w:w="1866" w:type="dxa"/>
            <w:vAlign w:val="center"/>
          </w:tcPr>
          <w:p w14:paraId="7C7706A7" w14:textId="77777777" w:rsidR="00261E01" w:rsidRDefault="00DD25B1">
            <w:r>
              <w:t>772.59</w:t>
            </w:r>
          </w:p>
        </w:tc>
        <w:tc>
          <w:tcPr>
            <w:tcW w:w="1866" w:type="dxa"/>
            <w:vAlign w:val="center"/>
          </w:tcPr>
          <w:p w14:paraId="7D4733E5" w14:textId="77777777" w:rsidR="00261E01" w:rsidRDefault="00DD25B1">
            <w:r>
              <w:t>130.00</w:t>
            </w:r>
          </w:p>
        </w:tc>
        <w:tc>
          <w:tcPr>
            <w:tcW w:w="1866" w:type="dxa"/>
            <w:vAlign w:val="center"/>
          </w:tcPr>
          <w:p w14:paraId="2F9EC284" w14:textId="77777777" w:rsidR="00261E01" w:rsidRDefault="00DD25B1">
            <w:r>
              <w:t>0.8084</w:t>
            </w:r>
          </w:p>
        </w:tc>
      </w:tr>
      <w:tr w:rsidR="00261E01" w14:paraId="10B44A0A" w14:textId="77777777">
        <w:tc>
          <w:tcPr>
            <w:tcW w:w="1866" w:type="dxa"/>
            <w:shd w:val="clear" w:color="auto" w:fill="E6E6E6"/>
            <w:vAlign w:val="center"/>
          </w:tcPr>
          <w:p w14:paraId="235C1CF9" w14:textId="77777777" w:rsidR="00261E01" w:rsidRDefault="00DD25B1">
            <w:r>
              <w:t>31</w:t>
            </w:r>
          </w:p>
        </w:tc>
        <w:tc>
          <w:tcPr>
            <w:tcW w:w="1866" w:type="dxa"/>
            <w:vAlign w:val="center"/>
          </w:tcPr>
          <w:p w14:paraId="1FD04C68" w14:textId="77777777" w:rsidR="00261E01" w:rsidRDefault="00DD25B1">
            <w:r>
              <w:t>583.12</w:t>
            </w:r>
          </w:p>
        </w:tc>
        <w:tc>
          <w:tcPr>
            <w:tcW w:w="1866" w:type="dxa"/>
            <w:vAlign w:val="center"/>
          </w:tcPr>
          <w:p w14:paraId="1510045B" w14:textId="77777777" w:rsidR="00261E01" w:rsidRDefault="00DD25B1">
            <w:r>
              <w:t>662.39</w:t>
            </w:r>
          </w:p>
        </w:tc>
        <w:tc>
          <w:tcPr>
            <w:tcW w:w="1866" w:type="dxa"/>
            <w:vAlign w:val="center"/>
          </w:tcPr>
          <w:p w14:paraId="2283D0FB" w14:textId="77777777" w:rsidR="00261E01" w:rsidRDefault="00DD25B1">
            <w:r>
              <w:t>120.00</w:t>
            </w:r>
          </w:p>
        </w:tc>
        <w:tc>
          <w:tcPr>
            <w:tcW w:w="1866" w:type="dxa"/>
            <w:vAlign w:val="center"/>
          </w:tcPr>
          <w:p w14:paraId="35F4F052" w14:textId="77777777" w:rsidR="00261E01" w:rsidRDefault="00DD25B1">
            <w:r>
              <w:t>0.8803</w:t>
            </w:r>
          </w:p>
        </w:tc>
      </w:tr>
      <w:tr w:rsidR="00261E01" w14:paraId="7739A94A" w14:textId="77777777">
        <w:tc>
          <w:tcPr>
            <w:tcW w:w="1866" w:type="dxa"/>
            <w:shd w:val="clear" w:color="auto" w:fill="E6E6E6"/>
            <w:vAlign w:val="center"/>
          </w:tcPr>
          <w:p w14:paraId="6F8929B6" w14:textId="77777777" w:rsidR="00261E01" w:rsidRDefault="00DD25B1">
            <w:r>
              <w:t>32</w:t>
            </w:r>
          </w:p>
        </w:tc>
        <w:tc>
          <w:tcPr>
            <w:tcW w:w="1866" w:type="dxa"/>
            <w:vAlign w:val="center"/>
          </w:tcPr>
          <w:p w14:paraId="7C122147" w14:textId="77777777" w:rsidR="00261E01" w:rsidRDefault="00DD25B1">
            <w:r>
              <w:t>441.71</w:t>
            </w:r>
          </w:p>
        </w:tc>
        <w:tc>
          <w:tcPr>
            <w:tcW w:w="1866" w:type="dxa"/>
            <w:vAlign w:val="center"/>
          </w:tcPr>
          <w:p w14:paraId="5E938BDD" w14:textId="77777777" w:rsidR="00261E01" w:rsidRDefault="00DD25B1">
            <w:r>
              <w:t>538.73</w:t>
            </w:r>
          </w:p>
        </w:tc>
        <w:tc>
          <w:tcPr>
            <w:tcW w:w="1866" w:type="dxa"/>
            <w:vAlign w:val="center"/>
          </w:tcPr>
          <w:p w14:paraId="5D698CDA" w14:textId="77777777" w:rsidR="00261E01" w:rsidRDefault="00DD25B1">
            <w:r>
              <w:t>50.00</w:t>
            </w:r>
          </w:p>
        </w:tc>
        <w:tc>
          <w:tcPr>
            <w:tcW w:w="1866" w:type="dxa"/>
            <w:vAlign w:val="center"/>
          </w:tcPr>
          <w:p w14:paraId="354D72CB" w14:textId="77777777" w:rsidR="00261E01" w:rsidRDefault="00DD25B1">
            <w:r>
              <w:t>0.8199</w:t>
            </w:r>
          </w:p>
        </w:tc>
      </w:tr>
      <w:tr w:rsidR="00261E01" w14:paraId="1DCBFFDD" w14:textId="77777777">
        <w:tc>
          <w:tcPr>
            <w:tcW w:w="1866" w:type="dxa"/>
            <w:shd w:val="clear" w:color="auto" w:fill="E6E6E6"/>
            <w:vAlign w:val="center"/>
          </w:tcPr>
          <w:p w14:paraId="7A206A06" w14:textId="77777777" w:rsidR="00261E01" w:rsidRDefault="00DD25B1">
            <w:r>
              <w:t>33</w:t>
            </w:r>
          </w:p>
        </w:tc>
        <w:tc>
          <w:tcPr>
            <w:tcW w:w="1866" w:type="dxa"/>
            <w:vAlign w:val="center"/>
          </w:tcPr>
          <w:p w14:paraId="489068FB" w14:textId="77777777" w:rsidR="00261E01" w:rsidRDefault="00DD25B1">
            <w:r>
              <w:t>707.04</w:t>
            </w:r>
          </w:p>
        </w:tc>
        <w:tc>
          <w:tcPr>
            <w:tcW w:w="1866" w:type="dxa"/>
            <w:vAlign w:val="center"/>
          </w:tcPr>
          <w:p w14:paraId="67184850" w14:textId="77777777" w:rsidR="00261E01" w:rsidRDefault="00DD25B1">
            <w:r>
              <w:t>946.34</w:t>
            </w:r>
          </w:p>
        </w:tc>
        <w:tc>
          <w:tcPr>
            <w:tcW w:w="1866" w:type="dxa"/>
            <w:vAlign w:val="center"/>
          </w:tcPr>
          <w:p w14:paraId="299B0AD1" w14:textId="77777777" w:rsidR="00261E01" w:rsidRDefault="00DD25B1">
            <w:r>
              <w:t>50.00</w:t>
            </w:r>
          </w:p>
        </w:tc>
        <w:tc>
          <w:tcPr>
            <w:tcW w:w="1866" w:type="dxa"/>
            <w:vAlign w:val="center"/>
          </w:tcPr>
          <w:p w14:paraId="3BFAC107" w14:textId="77777777" w:rsidR="00261E01" w:rsidRDefault="00DD25B1">
            <w:r>
              <w:t>0.7471</w:t>
            </w:r>
          </w:p>
        </w:tc>
      </w:tr>
      <w:tr w:rsidR="00261E01" w14:paraId="1899B58F" w14:textId="77777777">
        <w:tc>
          <w:tcPr>
            <w:tcW w:w="1866" w:type="dxa"/>
            <w:shd w:val="clear" w:color="auto" w:fill="E6E6E6"/>
            <w:vAlign w:val="center"/>
          </w:tcPr>
          <w:p w14:paraId="36237E5A" w14:textId="77777777" w:rsidR="00261E01" w:rsidRDefault="00DD25B1">
            <w:r>
              <w:t>36</w:t>
            </w:r>
          </w:p>
        </w:tc>
        <w:tc>
          <w:tcPr>
            <w:tcW w:w="1866" w:type="dxa"/>
            <w:vAlign w:val="center"/>
          </w:tcPr>
          <w:p w14:paraId="0AB31DF6" w14:textId="77777777" w:rsidR="00261E01" w:rsidRDefault="00DD25B1">
            <w:r>
              <w:t>894.73</w:t>
            </w:r>
          </w:p>
        </w:tc>
        <w:tc>
          <w:tcPr>
            <w:tcW w:w="1866" w:type="dxa"/>
            <w:vAlign w:val="center"/>
          </w:tcPr>
          <w:p w14:paraId="149122FD" w14:textId="77777777" w:rsidR="00261E01" w:rsidRDefault="00DD25B1">
            <w:r>
              <w:t>1184.65</w:t>
            </w:r>
          </w:p>
        </w:tc>
        <w:tc>
          <w:tcPr>
            <w:tcW w:w="1866" w:type="dxa"/>
            <w:vAlign w:val="center"/>
          </w:tcPr>
          <w:p w14:paraId="1EF7F55D" w14:textId="77777777" w:rsidR="00261E01" w:rsidRDefault="00DD25B1">
            <w:r>
              <w:t>50.00</w:t>
            </w:r>
          </w:p>
        </w:tc>
        <w:tc>
          <w:tcPr>
            <w:tcW w:w="1866" w:type="dxa"/>
            <w:vAlign w:val="center"/>
          </w:tcPr>
          <w:p w14:paraId="298CC621" w14:textId="77777777" w:rsidR="00261E01" w:rsidRDefault="00DD25B1">
            <w:r>
              <w:t>0.7553</w:t>
            </w:r>
          </w:p>
        </w:tc>
      </w:tr>
      <w:tr w:rsidR="00261E01" w14:paraId="0D57A526" w14:textId="77777777">
        <w:tc>
          <w:tcPr>
            <w:tcW w:w="1866" w:type="dxa"/>
            <w:shd w:val="clear" w:color="auto" w:fill="E6E6E6"/>
            <w:vAlign w:val="center"/>
          </w:tcPr>
          <w:p w14:paraId="5BD6F30F" w14:textId="77777777" w:rsidR="00261E01" w:rsidRDefault="00DD25B1">
            <w:r>
              <w:t>37</w:t>
            </w:r>
          </w:p>
        </w:tc>
        <w:tc>
          <w:tcPr>
            <w:tcW w:w="1866" w:type="dxa"/>
            <w:vAlign w:val="center"/>
          </w:tcPr>
          <w:p w14:paraId="6037648F" w14:textId="77777777" w:rsidR="00261E01" w:rsidRDefault="00DD25B1">
            <w:r>
              <w:t>803.99</w:t>
            </w:r>
          </w:p>
        </w:tc>
        <w:tc>
          <w:tcPr>
            <w:tcW w:w="1866" w:type="dxa"/>
            <w:vAlign w:val="center"/>
          </w:tcPr>
          <w:p w14:paraId="4819A12F" w14:textId="77777777" w:rsidR="00261E01" w:rsidRDefault="00DD25B1">
            <w:r>
              <w:t>1043.50</w:t>
            </w:r>
          </w:p>
        </w:tc>
        <w:tc>
          <w:tcPr>
            <w:tcW w:w="1866" w:type="dxa"/>
            <w:vAlign w:val="center"/>
          </w:tcPr>
          <w:p w14:paraId="1A495CBF" w14:textId="77777777" w:rsidR="00261E01" w:rsidRDefault="00DD25B1">
            <w:r>
              <w:t>50.00</w:t>
            </w:r>
          </w:p>
        </w:tc>
        <w:tc>
          <w:tcPr>
            <w:tcW w:w="1866" w:type="dxa"/>
            <w:vAlign w:val="center"/>
          </w:tcPr>
          <w:p w14:paraId="0B77C89B" w14:textId="77777777" w:rsidR="00261E01" w:rsidRDefault="00DD25B1">
            <w:r>
              <w:t>0.7705</w:t>
            </w:r>
          </w:p>
        </w:tc>
      </w:tr>
      <w:tr w:rsidR="00261E01" w14:paraId="24FDE2D6" w14:textId="77777777">
        <w:tc>
          <w:tcPr>
            <w:tcW w:w="1866" w:type="dxa"/>
            <w:shd w:val="clear" w:color="auto" w:fill="E6E6E6"/>
            <w:vAlign w:val="center"/>
          </w:tcPr>
          <w:p w14:paraId="7667572D" w14:textId="77777777" w:rsidR="00261E01" w:rsidRDefault="00DD25B1">
            <w:r>
              <w:t>38</w:t>
            </w:r>
          </w:p>
        </w:tc>
        <w:tc>
          <w:tcPr>
            <w:tcW w:w="1866" w:type="dxa"/>
            <w:vAlign w:val="center"/>
          </w:tcPr>
          <w:p w14:paraId="75885846" w14:textId="77777777" w:rsidR="00261E01" w:rsidRDefault="00DD25B1">
            <w:r>
              <w:t>639.30</w:t>
            </w:r>
          </w:p>
        </w:tc>
        <w:tc>
          <w:tcPr>
            <w:tcW w:w="1866" w:type="dxa"/>
            <w:vAlign w:val="center"/>
          </w:tcPr>
          <w:p w14:paraId="0AAF6A3F" w14:textId="77777777" w:rsidR="00261E01" w:rsidRDefault="00DD25B1">
            <w:r>
              <w:t>834.16</w:t>
            </w:r>
          </w:p>
        </w:tc>
        <w:tc>
          <w:tcPr>
            <w:tcW w:w="1866" w:type="dxa"/>
            <w:vAlign w:val="center"/>
          </w:tcPr>
          <w:p w14:paraId="068BAD42" w14:textId="77777777" w:rsidR="00261E01" w:rsidRDefault="00DD25B1">
            <w:r>
              <w:t>50.00</w:t>
            </w:r>
          </w:p>
        </w:tc>
        <w:tc>
          <w:tcPr>
            <w:tcW w:w="1866" w:type="dxa"/>
            <w:vAlign w:val="center"/>
          </w:tcPr>
          <w:p w14:paraId="3782838F" w14:textId="77777777" w:rsidR="00261E01" w:rsidRDefault="00DD25B1">
            <w:r>
              <w:t>0.7664</w:t>
            </w:r>
          </w:p>
        </w:tc>
      </w:tr>
      <w:tr w:rsidR="00261E01" w14:paraId="3AF47250" w14:textId="77777777">
        <w:tc>
          <w:tcPr>
            <w:tcW w:w="1866" w:type="dxa"/>
            <w:shd w:val="clear" w:color="auto" w:fill="E6E6E6"/>
            <w:vAlign w:val="center"/>
          </w:tcPr>
          <w:p w14:paraId="3AF3F612" w14:textId="77777777" w:rsidR="00261E01" w:rsidRDefault="00DD25B1">
            <w:r>
              <w:t>40</w:t>
            </w:r>
          </w:p>
        </w:tc>
        <w:tc>
          <w:tcPr>
            <w:tcW w:w="1866" w:type="dxa"/>
            <w:vAlign w:val="center"/>
          </w:tcPr>
          <w:p w14:paraId="3C33F192" w14:textId="77777777" w:rsidR="00261E01" w:rsidRDefault="00DD25B1">
            <w:r>
              <w:t>926.83</w:t>
            </w:r>
          </w:p>
        </w:tc>
        <w:tc>
          <w:tcPr>
            <w:tcW w:w="1866" w:type="dxa"/>
            <w:vAlign w:val="center"/>
          </w:tcPr>
          <w:p w14:paraId="2FC7507F" w14:textId="77777777" w:rsidR="00261E01" w:rsidRDefault="00DD25B1">
            <w:r>
              <w:t>1085.22</w:t>
            </w:r>
          </w:p>
        </w:tc>
        <w:tc>
          <w:tcPr>
            <w:tcW w:w="1866" w:type="dxa"/>
            <w:vAlign w:val="center"/>
          </w:tcPr>
          <w:p w14:paraId="0C67E58B" w14:textId="77777777" w:rsidR="00261E01" w:rsidRDefault="00DD25B1">
            <w:r>
              <w:t>60.00</w:t>
            </w:r>
          </w:p>
        </w:tc>
        <w:tc>
          <w:tcPr>
            <w:tcW w:w="1866" w:type="dxa"/>
            <w:vAlign w:val="center"/>
          </w:tcPr>
          <w:p w14:paraId="08DDAAF7" w14:textId="77777777" w:rsidR="00261E01" w:rsidRDefault="00DD25B1">
            <w:r>
              <w:t>0.8540</w:t>
            </w:r>
          </w:p>
        </w:tc>
      </w:tr>
      <w:tr w:rsidR="00261E01" w14:paraId="0941E05D" w14:textId="77777777">
        <w:tc>
          <w:tcPr>
            <w:tcW w:w="1866" w:type="dxa"/>
            <w:shd w:val="clear" w:color="auto" w:fill="E6E6E6"/>
            <w:vAlign w:val="center"/>
          </w:tcPr>
          <w:p w14:paraId="4ED243D3" w14:textId="77777777" w:rsidR="00261E01" w:rsidRDefault="00DD25B1">
            <w:r>
              <w:t>41</w:t>
            </w:r>
          </w:p>
        </w:tc>
        <w:tc>
          <w:tcPr>
            <w:tcW w:w="1866" w:type="dxa"/>
            <w:vAlign w:val="center"/>
          </w:tcPr>
          <w:p w14:paraId="7380CA8B" w14:textId="77777777" w:rsidR="00261E01" w:rsidRDefault="00DD25B1">
            <w:r>
              <w:t>1090.91</w:t>
            </w:r>
          </w:p>
        </w:tc>
        <w:tc>
          <w:tcPr>
            <w:tcW w:w="1866" w:type="dxa"/>
            <w:vAlign w:val="center"/>
          </w:tcPr>
          <w:p w14:paraId="2EE72EFB" w14:textId="77777777" w:rsidR="00261E01" w:rsidRDefault="00DD25B1">
            <w:r>
              <w:t>1320.17</w:t>
            </w:r>
          </w:p>
        </w:tc>
        <w:tc>
          <w:tcPr>
            <w:tcW w:w="1866" w:type="dxa"/>
            <w:vAlign w:val="center"/>
          </w:tcPr>
          <w:p w14:paraId="76023004" w14:textId="77777777" w:rsidR="00261E01" w:rsidRDefault="00DD25B1">
            <w:r>
              <w:t>130.00</w:t>
            </w:r>
          </w:p>
        </w:tc>
        <w:tc>
          <w:tcPr>
            <w:tcW w:w="1866" w:type="dxa"/>
            <w:vAlign w:val="center"/>
          </w:tcPr>
          <w:p w14:paraId="4CF90BAE" w14:textId="77777777" w:rsidR="00261E01" w:rsidRDefault="00DD25B1">
            <w:r>
              <w:t>0.8263</w:t>
            </w:r>
          </w:p>
        </w:tc>
      </w:tr>
      <w:tr w:rsidR="00261E01" w14:paraId="21298D92" w14:textId="77777777">
        <w:tc>
          <w:tcPr>
            <w:tcW w:w="1866" w:type="dxa"/>
            <w:shd w:val="clear" w:color="auto" w:fill="E6E6E6"/>
            <w:vAlign w:val="center"/>
          </w:tcPr>
          <w:p w14:paraId="3F491492" w14:textId="77777777" w:rsidR="00261E01" w:rsidRDefault="00DD25B1">
            <w:r>
              <w:t>42</w:t>
            </w:r>
          </w:p>
        </w:tc>
        <w:tc>
          <w:tcPr>
            <w:tcW w:w="1866" w:type="dxa"/>
            <w:vAlign w:val="center"/>
          </w:tcPr>
          <w:p w14:paraId="71A6F522" w14:textId="77777777" w:rsidR="00261E01" w:rsidRDefault="00DD25B1">
            <w:r>
              <w:t>701.95</w:t>
            </w:r>
          </w:p>
        </w:tc>
        <w:tc>
          <w:tcPr>
            <w:tcW w:w="1866" w:type="dxa"/>
            <w:vAlign w:val="center"/>
          </w:tcPr>
          <w:p w14:paraId="2D172039" w14:textId="77777777" w:rsidR="00261E01" w:rsidRDefault="00DD25B1">
            <w:r>
              <w:t>839.83</w:t>
            </w:r>
          </w:p>
        </w:tc>
        <w:tc>
          <w:tcPr>
            <w:tcW w:w="1866" w:type="dxa"/>
            <w:vAlign w:val="center"/>
          </w:tcPr>
          <w:p w14:paraId="6B3C02BF" w14:textId="77777777" w:rsidR="00261E01" w:rsidRDefault="00DD25B1">
            <w:r>
              <w:t>60.00</w:t>
            </w:r>
          </w:p>
        </w:tc>
        <w:tc>
          <w:tcPr>
            <w:tcW w:w="1866" w:type="dxa"/>
            <w:vAlign w:val="center"/>
          </w:tcPr>
          <w:p w14:paraId="784243A2" w14:textId="77777777" w:rsidR="00261E01" w:rsidRDefault="00DD25B1">
            <w:r>
              <w:t>0.8358</w:t>
            </w:r>
          </w:p>
        </w:tc>
      </w:tr>
      <w:tr w:rsidR="00261E01" w14:paraId="0125F88B" w14:textId="77777777">
        <w:tc>
          <w:tcPr>
            <w:tcW w:w="1866" w:type="dxa"/>
            <w:shd w:val="clear" w:color="auto" w:fill="E6E6E6"/>
            <w:vAlign w:val="center"/>
          </w:tcPr>
          <w:p w14:paraId="5228ED49" w14:textId="77777777" w:rsidR="00261E01" w:rsidRDefault="00DD25B1">
            <w:r>
              <w:lastRenderedPageBreak/>
              <w:t>43</w:t>
            </w:r>
          </w:p>
        </w:tc>
        <w:tc>
          <w:tcPr>
            <w:tcW w:w="1866" w:type="dxa"/>
            <w:vAlign w:val="center"/>
          </w:tcPr>
          <w:p w14:paraId="0723DBCB" w14:textId="77777777" w:rsidR="00261E01" w:rsidRDefault="00DD25B1">
            <w:r>
              <w:t>892.40</w:t>
            </w:r>
          </w:p>
        </w:tc>
        <w:tc>
          <w:tcPr>
            <w:tcW w:w="1866" w:type="dxa"/>
            <w:vAlign w:val="center"/>
          </w:tcPr>
          <w:p w14:paraId="05B3BF29" w14:textId="77777777" w:rsidR="00261E01" w:rsidRDefault="00DD25B1">
            <w:r>
              <w:t>963.89</w:t>
            </w:r>
          </w:p>
        </w:tc>
        <w:tc>
          <w:tcPr>
            <w:tcW w:w="1866" w:type="dxa"/>
            <w:vAlign w:val="center"/>
          </w:tcPr>
          <w:p w14:paraId="5BB93526" w14:textId="77777777" w:rsidR="00261E01" w:rsidRDefault="00DD25B1">
            <w:r>
              <w:t>70.00</w:t>
            </w:r>
          </w:p>
        </w:tc>
        <w:tc>
          <w:tcPr>
            <w:tcW w:w="1866" w:type="dxa"/>
            <w:vAlign w:val="center"/>
          </w:tcPr>
          <w:p w14:paraId="6B38E7EA" w14:textId="77777777" w:rsidR="00261E01" w:rsidRDefault="00DD25B1">
            <w:r>
              <w:t>0.9258</w:t>
            </w:r>
          </w:p>
        </w:tc>
      </w:tr>
      <w:tr w:rsidR="00261E01" w14:paraId="2C68DE01" w14:textId="77777777">
        <w:tc>
          <w:tcPr>
            <w:tcW w:w="1866" w:type="dxa"/>
            <w:shd w:val="clear" w:color="auto" w:fill="E6E6E6"/>
            <w:vAlign w:val="center"/>
          </w:tcPr>
          <w:p w14:paraId="28BC9BC7" w14:textId="77777777" w:rsidR="00261E01" w:rsidRDefault="00DD25B1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66B0EC5F" w14:textId="77777777" w:rsidR="00261E01" w:rsidRDefault="00DD25B1">
            <w:r>
              <w:rPr>
                <w:b/>
              </w:rPr>
              <w:t>0.784</w:t>
            </w:r>
          </w:p>
        </w:tc>
      </w:tr>
      <w:tr w:rsidR="00261E01" w14:paraId="28BB93D6" w14:textId="77777777">
        <w:tc>
          <w:tcPr>
            <w:tcW w:w="1866" w:type="dxa"/>
            <w:shd w:val="clear" w:color="auto" w:fill="E6E6E6"/>
            <w:vAlign w:val="center"/>
          </w:tcPr>
          <w:p w14:paraId="4E19944B" w14:textId="77777777" w:rsidR="00261E01" w:rsidRDefault="00DD25B1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65AE979" w14:textId="77777777" w:rsidR="00261E01" w:rsidRDefault="00DD25B1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261E01" w14:paraId="15088C82" w14:textId="77777777">
        <w:tc>
          <w:tcPr>
            <w:tcW w:w="1866" w:type="dxa"/>
            <w:shd w:val="clear" w:color="auto" w:fill="E6E6E6"/>
            <w:vAlign w:val="center"/>
          </w:tcPr>
          <w:p w14:paraId="3F233A28" w14:textId="77777777" w:rsidR="00261E01" w:rsidRDefault="00DD25B1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457AD9F6" w14:textId="77777777" w:rsidR="00261E01" w:rsidRDefault="00DD25B1">
            <w:r>
              <w:rPr>
                <w:b/>
              </w:rPr>
              <w:t>平均迎风面积比</w:t>
            </w:r>
            <w:r>
              <w:rPr>
                <w:b/>
              </w:rPr>
              <w:t>≤0.80</w:t>
            </w:r>
          </w:p>
        </w:tc>
      </w:tr>
      <w:tr w:rsidR="00261E01" w14:paraId="05C1A173" w14:textId="77777777">
        <w:tc>
          <w:tcPr>
            <w:tcW w:w="1866" w:type="dxa"/>
            <w:shd w:val="clear" w:color="auto" w:fill="E6E6E6"/>
            <w:vAlign w:val="center"/>
          </w:tcPr>
          <w:p w14:paraId="04031E6A" w14:textId="77777777" w:rsidR="00261E01" w:rsidRDefault="00DD25B1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06B26B0E" w14:textId="77777777" w:rsidR="00261E01" w:rsidRDefault="00DD25B1">
            <w:r>
              <w:rPr>
                <w:b/>
              </w:rPr>
              <w:t>满足</w:t>
            </w:r>
          </w:p>
        </w:tc>
      </w:tr>
    </w:tbl>
    <w:p w14:paraId="705B7671" w14:textId="77777777" w:rsidR="00B107D2" w:rsidRPr="00B107D2" w:rsidRDefault="00B107D2" w:rsidP="00B107D2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7FDBB9B1" w14:textId="77777777" w:rsidR="00EA741A" w:rsidRDefault="00EA741A" w:rsidP="00EA741A">
      <w:pPr>
        <w:pStyle w:val="2"/>
      </w:pPr>
      <w:bookmarkStart w:id="38" w:name="_Toc91281206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261E01" w14:paraId="25A62C3F" w14:textId="77777777">
        <w:tc>
          <w:tcPr>
            <w:tcW w:w="1866" w:type="dxa"/>
            <w:shd w:val="clear" w:color="auto" w:fill="E6E6E6"/>
            <w:vAlign w:val="center"/>
          </w:tcPr>
          <w:p w14:paraId="2B6FCA31" w14:textId="77777777" w:rsidR="00261E01" w:rsidRDefault="00DD25B1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AAC7C42" w14:textId="77777777" w:rsidR="00261E01" w:rsidRDefault="00DD25B1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627F499" w14:textId="77777777" w:rsidR="00261E01" w:rsidRDefault="00DD25B1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5DF7EE8" w14:textId="77777777" w:rsidR="00261E01" w:rsidRDefault="00DD25B1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A143E47" w14:textId="77777777" w:rsidR="00261E01" w:rsidRDefault="00DD25B1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261E01" w14:paraId="506226FC" w14:textId="77777777">
        <w:tc>
          <w:tcPr>
            <w:tcW w:w="1866" w:type="dxa"/>
            <w:shd w:val="clear" w:color="auto" w:fill="E6E6E6"/>
            <w:vAlign w:val="center"/>
          </w:tcPr>
          <w:p w14:paraId="72FC296D" w14:textId="77777777" w:rsidR="00261E01" w:rsidRDefault="00DD25B1">
            <w:r>
              <w:t>广场</w:t>
            </w:r>
          </w:p>
        </w:tc>
        <w:tc>
          <w:tcPr>
            <w:tcW w:w="1866" w:type="dxa"/>
            <w:vAlign w:val="center"/>
          </w:tcPr>
          <w:p w14:paraId="4ECE31CF" w14:textId="77777777" w:rsidR="00261E01" w:rsidRDefault="00DD25B1">
            <w:r>
              <w:t>6629.5</w:t>
            </w:r>
          </w:p>
        </w:tc>
        <w:tc>
          <w:tcPr>
            <w:tcW w:w="1866" w:type="dxa"/>
            <w:vAlign w:val="center"/>
          </w:tcPr>
          <w:p w14:paraId="5759ABBD" w14:textId="77777777" w:rsidR="00261E01" w:rsidRDefault="00DD25B1">
            <w:r>
              <w:t>6633.6</w:t>
            </w:r>
          </w:p>
        </w:tc>
        <w:tc>
          <w:tcPr>
            <w:tcW w:w="1866" w:type="dxa"/>
            <w:vAlign w:val="center"/>
          </w:tcPr>
          <w:p w14:paraId="261E4DD3" w14:textId="77777777" w:rsidR="00261E01" w:rsidRDefault="00DD25B1">
            <w:r>
              <w:t>100</w:t>
            </w:r>
          </w:p>
        </w:tc>
        <w:tc>
          <w:tcPr>
            <w:tcW w:w="1866" w:type="dxa"/>
            <w:vAlign w:val="center"/>
          </w:tcPr>
          <w:p w14:paraId="739C5B29" w14:textId="77777777" w:rsidR="00261E01" w:rsidRDefault="00DD25B1">
            <w:r>
              <w:t>25</w:t>
            </w:r>
          </w:p>
        </w:tc>
      </w:tr>
      <w:tr w:rsidR="00261E01" w14:paraId="17D55D6C" w14:textId="77777777">
        <w:tc>
          <w:tcPr>
            <w:tcW w:w="1866" w:type="dxa"/>
            <w:shd w:val="clear" w:color="auto" w:fill="E6E6E6"/>
            <w:vAlign w:val="center"/>
          </w:tcPr>
          <w:p w14:paraId="607E6B62" w14:textId="77777777" w:rsidR="00261E01" w:rsidRDefault="00DD25B1">
            <w:r>
              <w:t>游憩场</w:t>
            </w:r>
          </w:p>
        </w:tc>
        <w:tc>
          <w:tcPr>
            <w:tcW w:w="1866" w:type="dxa"/>
            <w:vAlign w:val="center"/>
          </w:tcPr>
          <w:p w14:paraId="6CEA86A2" w14:textId="77777777" w:rsidR="00261E01" w:rsidRDefault="00DD25B1">
            <w:r>
              <w:t>36.9</w:t>
            </w:r>
          </w:p>
        </w:tc>
        <w:tc>
          <w:tcPr>
            <w:tcW w:w="1866" w:type="dxa"/>
            <w:vAlign w:val="center"/>
          </w:tcPr>
          <w:p w14:paraId="7C3BF49A" w14:textId="77777777" w:rsidR="00261E01" w:rsidRDefault="00DD25B1">
            <w:r>
              <w:t>88.9</w:t>
            </w:r>
          </w:p>
        </w:tc>
        <w:tc>
          <w:tcPr>
            <w:tcW w:w="1866" w:type="dxa"/>
            <w:vAlign w:val="center"/>
          </w:tcPr>
          <w:p w14:paraId="2323AC9C" w14:textId="77777777" w:rsidR="00261E01" w:rsidRDefault="00DD25B1">
            <w:r>
              <w:t>41</w:t>
            </w:r>
          </w:p>
        </w:tc>
        <w:tc>
          <w:tcPr>
            <w:tcW w:w="1866" w:type="dxa"/>
            <w:vAlign w:val="center"/>
          </w:tcPr>
          <w:p w14:paraId="2AA1AF78" w14:textId="77777777" w:rsidR="00261E01" w:rsidRDefault="00DD25B1">
            <w:r>
              <w:t>30</w:t>
            </w:r>
          </w:p>
        </w:tc>
      </w:tr>
      <w:tr w:rsidR="00261E01" w14:paraId="73DDB4C8" w14:textId="77777777">
        <w:tc>
          <w:tcPr>
            <w:tcW w:w="1866" w:type="dxa"/>
            <w:shd w:val="clear" w:color="auto" w:fill="E6E6E6"/>
            <w:vAlign w:val="center"/>
          </w:tcPr>
          <w:p w14:paraId="6F6DAF01" w14:textId="77777777" w:rsidR="00261E01" w:rsidRDefault="00DD25B1">
            <w:r>
              <w:t>人行道</w:t>
            </w:r>
          </w:p>
        </w:tc>
        <w:tc>
          <w:tcPr>
            <w:tcW w:w="1866" w:type="dxa"/>
            <w:vAlign w:val="center"/>
          </w:tcPr>
          <w:p w14:paraId="5DDFB119" w14:textId="77777777" w:rsidR="00261E01" w:rsidRDefault="00DD25B1">
            <w:r>
              <w:t>3740.0</w:t>
            </w:r>
          </w:p>
        </w:tc>
        <w:tc>
          <w:tcPr>
            <w:tcW w:w="1866" w:type="dxa"/>
            <w:vAlign w:val="center"/>
          </w:tcPr>
          <w:p w14:paraId="6999F01C" w14:textId="77777777" w:rsidR="00261E01" w:rsidRDefault="00DD25B1">
            <w:r>
              <w:t>6574.8</w:t>
            </w:r>
          </w:p>
        </w:tc>
        <w:tc>
          <w:tcPr>
            <w:tcW w:w="1866" w:type="dxa"/>
            <w:vAlign w:val="center"/>
          </w:tcPr>
          <w:p w14:paraId="519D4ED1" w14:textId="77777777" w:rsidR="00261E01" w:rsidRDefault="00DD25B1">
            <w:r>
              <w:t>57</w:t>
            </w:r>
          </w:p>
        </w:tc>
        <w:tc>
          <w:tcPr>
            <w:tcW w:w="1866" w:type="dxa"/>
            <w:vAlign w:val="center"/>
          </w:tcPr>
          <w:p w14:paraId="1AE5904E" w14:textId="77777777" w:rsidR="00261E01" w:rsidRDefault="00DD25B1">
            <w:r>
              <w:t>50</w:t>
            </w:r>
          </w:p>
        </w:tc>
      </w:tr>
      <w:tr w:rsidR="00261E01" w14:paraId="105410CF" w14:textId="77777777">
        <w:tc>
          <w:tcPr>
            <w:tcW w:w="1866" w:type="dxa"/>
            <w:shd w:val="clear" w:color="auto" w:fill="E6E6E6"/>
            <w:vAlign w:val="center"/>
          </w:tcPr>
          <w:p w14:paraId="1B6D628E" w14:textId="77777777" w:rsidR="00261E01" w:rsidRDefault="00DD25B1">
            <w:r>
              <w:t>停车场</w:t>
            </w:r>
          </w:p>
        </w:tc>
        <w:tc>
          <w:tcPr>
            <w:tcW w:w="1866" w:type="dxa"/>
            <w:vAlign w:val="center"/>
          </w:tcPr>
          <w:p w14:paraId="4E6AABD7" w14:textId="77777777" w:rsidR="00261E01" w:rsidRDefault="00DD25B1">
            <w:r>
              <w:t>620.7</w:t>
            </w:r>
          </w:p>
        </w:tc>
        <w:tc>
          <w:tcPr>
            <w:tcW w:w="1866" w:type="dxa"/>
            <w:vAlign w:val="center"/>
          </w:tcPr>
          <w:p w14:paraId="6D4F312B" w14:textId="77777777" w:rsidR="00261E01" w:rsidRDefault="00DD25B1">
            <w:r>
              <w:t>620.7</w:t>
            </w:r>
          </w:p>
        </w:tc>
        <w:tc>
          <w:tcPr>
            <w:tcW w:w="1866" w:type="dxa"/>
            <w:vAlign w:val="center"/>
          </w:tcPr>
          <w:p w14:paraId="121E2533" w14:textId="77777777" w:rsidR="00261E01" w:rsidRDefault="00DD25B1">
            <w:r>
              <w:t>100</w:t>
            </w:r>
          </w:p>
        </w:tc>
        <w:tc>
          <w:tcPr>
            <w:tcW w:w="1866" w:type="dxa"/>
            <w:vAlign w:val="center"/>
          </w:tcPr>
          <w:p w14:paraId="2985E2A1" w14:textId="77777777" w:rsidR="00261E01" w:rsidRDefault="00DD25B1">
            <w:r>
              <w:t>30</w:t>
            </w:r>
          </w:p>
        </w:tc>
      </w:tr>
      <w:tr w:rsidR="00261E01" w14:paraId="6DEC87B5" w14:textId="77777777">
        <w:tc>
          <w:tcPr>
            <w:tcW w:w="1866" w:type="dxa"/>
            <w:shd w:val="clear" w:color="auto" w:fill="E6E6E6"/>
            <w:vAlign w:val="center"/>
          </w:tcPr>
          <w:p w14:paraId="04159245" w14:textId="77777777" w:rsidR="00261E01" w:rsidRDefault="00DD25B1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4A9915F7" w14:textId="77777777" w:rsidR="00261E01" w:rsidRDefault="00DD25B1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261E01" w14:paraId="7B61FD30" w14:textId="77777777">
        <w:tc>
          <w:tcPr>
            <w:tcW w:w="1866" w:type="dxa"/>
            <w:shd w:val="clear" w:color="auto" w:fill="E6E6E6"/>
            <w:vAlign w:val="center"/>
          </w:tcPr>
          <w:p w14:paraId="261F28EF" w14:textId="77777777" w:rsidR="00261E01" w:rsidRDefault="00DD25B1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14722E2C" w14:textId="77777777" w:rsidR="00261E01" w:rsidRDefault="00DD25B1">
            <w:r>
              <w:rPr>
                <w:b/>
              </w:rPr>
              <w:t>各类活动场地遮阳覆盖率不得低于标准要求限值</w:t>
            </w:r>
          </w:p>
        </w:tc>
      </w:tr>
      <w:tr w:rsidR="00261E01" w14:paraId="5082774B" w14:textId="77777777">
        <w:tc>
          <w:tcPr>
            <w:tcW w:w="1866" w:type="dxa"/>
            <w:shd w:val="clear" w:color="auto" w:fill="E6E6E6"/>
            <w:vAlign w:val="center"/>
          </w:tcPr>
          <w:p w14:paraId="793B04E8" w14:textId="77777777" w:rsidR="00261E01" w:rsidRDefault="00DD25B1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8383CD4" w14:textId="77777777" w:rsidR="00261E01" w:rsidRDefault="00DD25B1">
            <w:r>
              <w:rPr>
                <w:b/>
              </w:rPr>
              <w:t>满足</w:t>
            </w:r>
          </w:p>
        </w:tc>
      </w:tr>
    </w:tbl>
    <w:p w14:paraId="38274FC3" w14:textId="77777777" w:rsidR="002B4464" w:rsidRPr="002B4464" w:rsidRDefault="002B4464" w:rsidP="002B4464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572BCBAC" w14:textId="77777777" w:rsidR="00EA741A" w:rsidRDefault="00EE005A" w:rsidP="00E72EFD">
      <w:pPr>
        <w:pStyle w:val="2"/>
      </w:pPr>
      <w:bookmarkStart w:id="40" w:name="_Toc91281207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261E01" w14:paraId="1198C299" w14:textId="77777777">
        <w:tc>
          <w:tcPr>
            <w:tcW w:w="1866" w:type="dxa"/>
            <w:shd w:val="clear" w:color="auto" w:fill="E6E6E6"/>
            <w:vAlign w:val="center"/>
          </w:tcPr>
          <w:p w14:paraId="46316B89" w14:textId="77777777" w:rsidR="00261E01" w:rsidRDefault="00DD25B1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0F74FBE" w14:textId="77777777" w:rsidR="00261E01" w:rsidRDefault="00DD25B1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ABB1838" w14:textId="77777777" w:rsidR="00261E01" w:rsidRDefault="00DD25B1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69D0145" w14:textId="77777777" w:rsidR="00261E01" w:rsidRDefault="00DD25B1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046A79B" w14:textId="77777777" w:rsidR="00261E01" w:rsidRDefault="00DD25B1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261E01" w14:paraId="3387F9EF" w14:textId="77777777">
        <w:tc>
          <w:tcPr>
            <w:tcW w:w="1866" w:type="dxa"/>
            <w:shd w:val="clear" w:color="auto" w:fill="E6E6E6"/>
            <w:vAlign w:val="center"/>
          </w:tcPr>
          <w:p w14:paraId="2C6E2087" w14:textId="77777777" w:rsidR="00261E01" w:rsidRDefault="00261E01"/>
        </w:tc>
        <w:tc>
          <w:tcPr>
            <w:tcW w:w="1866" w:type="dxa"/>
            <w:vAlign w:val="center"/>
          </w:tcPr>
          <w:p w14:paraId="17E2B6AF" w14:textId="77777777" w:rsidR="00261E01" w:rsidRDefault="00DD25B1">
            <w:r>
              <w:t>140.3</w:t>
            </w:r>
          </w:p>
        </w:tc>
        <w:tc>
          <w:tcPr>
            <w:tcW w:w="1866" w:type="dxa"/>
            <w:vAlign w:val="center"/>
          </w:tcPr>
          <w:p w14:paraId="6F8710AB" w14:textId="77777777" w:rsidR="00261E01" w:rsidRDefault="00DD25B1">
            <w:r>
              <w:t>681.4</w:t>
            </w:r>
          </w:p>
        </w:tc>
        <w:tc>
          <w:tcPr>
            <w:tcW w:w="1866" w:type="dxa"/>
            <w:vAlign w:val="center"/>
          </w:tcPr>
          <w:p w14:paraId="2B9759B2" w14:textId="77777777" w:rsidR="00261E01" w:rsidRDefault="00DD25B1">
            <w:r>
              <w:t>214.6</w:t>
            </w:r>
          </w:p>
        </w:tc>
        <w:tc>
          <w:tcPr>
            <w:tcW w:w="1866" w:type="dxa"/>
            <w:vAlign w:val="center"/>
          </w:tcPr>
          <w:p w14:paraId="6858D8F4" w14:textId="77777777" w:rsidR="00261E01" w:rsidRDefault="00DD25B1">
            <w:r>
              <w:t>21</w:t>
            </w:r>
          </w:p>
        </w:tc>
      </w:tr>
      <w:tr w:rsidR="00261E01" w14:paraId="04D5E2E9" w14:textId="77777777">
        <w:tc>
          <w:tcPr>
            <w:tcW w:w="1866" w:type="dxa"/>
            <w:shd w:val="clear" w:color="auto" w:fill="E6E6E6"/>
            <w:vAlign w:val="center"/>
          </w:tcPr>
          <w:p w14:paraId="028C11E1" w14:textId="77777777" w:rsidR="00261E01" w:rsidRDefault="00DD25B1">
            <w:r>
              <w:t>1</w:t>
            </w:r>
          </w:p>
        </w:tc>
        <w:tc>
          <w:tcPr>
            <w:tcW w:w="1866" w:type="dxa"/>
            <w:vAlign w:val="center"/>
          </w:tcPr>
          <w:p w14:paraId="5296A63A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7873CF78" w14:textId="77777777" w:rsidR="00261E01" w:rsidRDefault="00DD25B1">
            <w:r>
              <w:t>787.8</w:t>
            </w:r>
          </w:p>
        </w:tc>
        <w:tc>
          <w:tcPr>
            <w:tcW w:w="1866" w:type="dxa"/>
            <w:vAlign w:val="center"/>
          </w:tcPr>
          <w:p w14:paraId="0DEB1B9E" w14:textId="77777777" w:rsidR="00261E01" w:rsidRDefault="00DD25B1">
            <w:r>
              <w:t>33.2</w:t>
            </w:r>
          </w:p>
        </w:tc>
        <w:tc>
          <w:tcPr>
            <w:tcW w:w="1866" w:type="dxa"/>
            <w:vAlign w:val="center"/>
          </w:tcPr>
          <w:p w14:paraId="0F8F3AF8" w14:textId="77777777" w:rsidR="00261E01" w:rsidRDefault="00DD25B1">
            <w:r>
              <w:t>0</w:t>
            </w:r>
          </w:p>
        </w:tc>
      </w:tr>
      <w:tr w:rsidR="00261E01" w14:paraId="05853367" w14:textId="77777777">
        <w:tc>
          <w:tcPr>
            <w:tcW w:w="1866" w:type="dxa"/>
            <w:shd w:val="clear" w:color="auto" w:fill="E6E6E6"/>
            <w:vAlign w:val="center"/>
          </w:tcPr>
          <w:p w14:paraId="1C6EBB92" w14:textId="77777777" w:rsidR="00261E01" w:rsidRDefault="00DD25B1">
            <w:r>
              <w:t>2</w:t>
            </w:r>
          </w:p>
        </w:tc>
        <w:tc>
          <w:tcPr>
            <w:tcW w:w="1866" w:type="dxa"/>
            <w:vAlign w:val="center"/>
          </w:tcPr>
          <w:p w14:paraId="5F1E88FC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317A072F" w14:textId="77777777" w:rsidR="00261E01" w:rsidRDefault="00DD25B1">
            <w:r>
              <w:t>329.3</w:t>
            </w:r>
          </w:p>
        </w:tc>
        <w:tc>
          <w:tcPr>
            <w:tcW w:w="1866" w:type="dxa"/>
            <w:vAlign w:val="center"/>
          </w:tcPr>
          <w:p w14:paraId="31727589" w14:textId="77777777" w:rsidR="00261E01" w:rsidRDefault="00DD25B1">
            <w:r>
              <w:t>29.0</w:t>
            </w:r>
          </w:p>
        </w:tc>
        <w:tc>
          <w:tcPr>
            <w:tcW w:w="1866" w:type="dxa"/>
            <w:vAlign w:val="center"/>
          </w:tcPr>
          <w:p w14:paraId="0F13CBFC" w14:textId="77777777" w:rsidR="00261E01" w:rsidRDefault="00DD25B1">
            <w:r>
              <w:t>0</w:t>
            </w:r>
          </w:p>
        </w:tc>
      </w:tr>
      <w:tr w:rsidR="00261E01" w14:paraId="7701E96C" w14:textId="77777777">
        <w:tc>
          <w:tcPr>
            <w:tcW w:w="1866" w:type="dxa"/>
            <w:shd w:val="clear" w:color="auto" w:fill="E6E6E6"/>
            <w:vAlign w:val="center"/>
          </w:tcPr>
          <w:p w14:paraId="6211BA60" w14:textId="77777777" w:rsidR="00261E01" w:rsidRDefault="00DD25B1">
            <w:r>
              <w:t>3</w:t>
            </w:r>
          </w:p>
        </w:tc>
        <w:tc>
          <w:tcPr>
            <w:tcW w:w="1866" w:type="dxa"/>
            <w:vAlign w:val="center"/>
          </w:tcPr>
          <w:p w14:paraId="5D27EB69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5F7F029E" w14:textId="77777777" w:rsidR="00261E01" w:rsidRDefault="00DD25B1">
            <w:r>
              <w:t>326.3</w:t>
            </w:r>
          </w:p>
        </w:tc>
        <w:tc>
          <w:tcPr>
            <w:tcW w:w="1866" w:type="dxa"/>
            <w:vAlign w:val="center"/>
          </w:tcPr>
          <w:p w14:paraId="269461AF" w14:textId="77777777" w:rsidR="00261E01" w:rsidRDefault="00DD25B1">
            <w:r>
              <w:t>18.4</w:t>
            </w:r>
          </w:p>
        </w:tc>
        <w:tc>
          <w:tcPr>
            <w:tcW w:w="1866" w:type="dxa"/>
            <w:vAlign w:val="center"/>
          </w:tcPr>
          <w:p w14:paraId="25743AD6" w14:textId="77777777" w:rsidR="00261E01" w:rsidRDefault="00DD25B1">
            <w:r>
              <w:t>0</w:t>
            </w:r>
          </w:p>
        </w:tc>
      </w:tr>
      <w:tr w:rsidR="00261E01" w14:paraId="1549C99F" w14:textId="77777777">
        <w:tc>
          <w:tcPr>
            <w:tcW w:w="1866" w:type="dxa"/>
            <w:shd w:val="clear" w:color="auto" w:fill="E6E6E6"/>
            <w:vAlign w:val="center"/>
          </w:tcPr>
          <w:p w14:paraId="1F64D197" w14:textId="77777777" w:rsidR="00261E01" w:rsidRDefault="00DD25B1">
            <w:r>
              <w:t>4</w:t>
            </w:r>
          </w:p>
        </w:tc>
        <w:tc>
          <w:tcPr>
            <w:tcW w:w="1866" w:type="dxa"/>
            <w:vAlign w:val="center"/>
          </w:tcPr>
          <w:p w14:paraId="79C96358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3DF530D6" w14:textId="77777777" w:rsidR="00261E01" w:rsidRDefault="00DD25B1">
            <w:r>
              <w:t>906.1</w:t>
            </w:r>
          </w:p>
        </w:tc>
        <w:tc>
          <w:tcPr>
            <w:tcW w:w="1866" w:type="dxa"/>
            <w:vAlign w:val="center"/>
          </w:tcPr>
          <w:p w14:paraId="025F63FA" w14:textId="77777777" w:rsidR="00261E01" w:rsidRDefault="00DD25B1">
            <w:r>
              <w:t>51.0</w:t>
            </w:r>
          </w:p>
        </w:tc>
        <w:tc>
          <w:tcPr>
            <w:tcW w:w="1866" w:type="dxa"/>
            <w:vAlign w:val="center"/>
          </w:tcPr>
          <w:p w14:paraId="208B2652" w14:textId="77777777" w:rsidR="00261E01" w:rsidRDefault="00DD25B1">
            <w:r>
              <w:t>0</w:t>
            </w:r>
          </w:p>
        </w:tc>
      </w:tr>
      <w:tr w:rsidR="00261E01" w14:paraId="3E5CDAD7" w14:textId="77777777">
        <w:tc>
          <w:tcPr>
            <w:tcW w:w="1866" w:type="dxa"/>
            <w:shd w:val="clear" w:color="auto" w:fill="E6E6E6"/>
            <w:vAlign w:val="center"/>
          </w:tcPr>
          <w:p w14:paraId="4AC89B39" w14:textId="77777777" w:rsidR="00261E01" w:rsidRDefault="00DD25B1">
            <w:r>
              <w:t>5</w:t>
            </w:r>
          </w:p>
        </w:tc>
        <w:tc>
          <w:tcPr>
            <w:tcW w:w="1866" w:type="dxa"/>
            <w:vAlign w:val="center"/>
          </w:tcPr>
          <w:p w14:paraId="0CF7B7F8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16596BE7" w14:textId="77777777" w:rsidR="00261E01" w:rsidRDefault="00DD25B1">
            <w:r>
              <w:t>2272.2</w:t>
            </w:r>
          </w:p>
        </w:tc>
        <w:tc>
          <w:tcPr>
            <w:tcW w:w="1866" w:type="dxa"/>
            <w:vAlign w:val="center"/>
          </w:tcPr>
          <w:p w14:paraId="7F8D4957" w14:textId="77777777" w:rsidR="00261E01" w:rsidRDefault="00DD25B1">
            <w:r>
              <w:t>36.5</w:t>
            </w:r>
          </w:p>
        </w:tc>
        <w:tc>
          <w:tcPr>
            <w:tcW w:w="1866" w:type="dxa"/>
            <w:vAlign w:val="center"/>
          </w:tcPr>
          <w:p w14:paraId="6A43994C" w14:textId="77777777" w:rsidR="00261E01" w:rsidRDefault="00DD25B1">
            <w:r>
              <w:t>0</w:t>
            </w:r>
          </w:p>
        </w:tc>
      </w:tr>
      <w:tr w:rsidR="00261E01" w14:paraId="00B416C8" w14:textId="77777777">
        <w:tc>
          <w:tcPr>
            <w:tcW w:w="1866" w:type="dxa"/>
            <w:shd w:val="clear" w:color="auto" w:fill="E6E6E6"/>
            <w:vAlign w:val="center"/>
          </w:tcPr>
          <w:p w14:paraId="0B4448F8" w14:textId="77777777" w:rsidR="00261E01" w:rsidRDefault="00DD25B1">
            <w:r>
              <w:t>6</w:t>
            </w:r>
          </w:p>
        </w:tc>
        <w:tc>
          <w:tcPr>
            <w:tcW w:w="1866" w:type="dxa"/>
            <w:vAlign w:val="center"/>
          </w:tcPr>
          <w:p w14:paraId="55B003EC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5C93468E" w14:textId="77777777" w:rsidR="00261E01" w:rsidRDefault="00DD25B1">
            <w:r>
              <w:t>3541.3</w:t>
            </w:r>
          </w:p>
        </w:tc>
        <w:tc>
          <w:tcPr>
            <w:tcW w:w="1866" w:type="dxa"/>
            <w:vAlign w:val="center"/>
          </w:tcPr>
          <w:p w14:paraId="19069CEA" w14:textId="77777777" w:rsidR="00261E01" w:rsidRDefault="00DD25B1">
            <w:r>
              <w:t>52.7</w:t>
            </w:r>
          </w:p>
        </w:tc>
        <w:tc>
          <w:tcPr>
            <w:tcW w:w="1866" w:type="dxa"/>
            <w:vAlign w:val="center"/>
          </w:tcPr>
          <w:p w14:paraId="2DBE82FE" w14:textId="77777777" w:rsidR="00261E01" w:rsidRDefault="00DD25B1">
            <w:r>
              <w:t>0</w:t>
            </w:r>
          </w:p>
        </w:tc>
      </w:tr>
      <w:tr w:rsidR="00261E01" w14:paraId="688465C3" w14:textId="77777777">
        <w:tc>
          <w:tcPr>
            <w:tcW w:w="1866" w:type="dxa"/>
            <w:shd w:val="clear" w:color="auto" w:fill="E6E6E6"/>
            <w:vAlign w:val="center"/>
          </w:tcPr>
          <w:p w14:paraId="17DA953B" w14:textId="77777777" w:rsidR="00261E01" w:rsidRDefault="00DD25B1">
            <w:r>
              <w:t>7</w:t>
            </w:r>
          </w:p>
        </w:tc>
        <w:tc>
          <w:tcPr>
            <w:tcW w:w="1866" w:type="dxa"/>
            <w:vAlign w:val="center"/>
          </w:tcPr>
          <w:p w14:paraId="379BB01B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6ABFDF93" w14:textId="77777777" w:rsidR="00261E01" w:rsidRDefault="00DD25B1">
            <w:r>
              <w:t>662.0</w:t>
            </w:r>
          </w:p>
        </w:tc>
        <w:tc>
          <w:tcPr>
            <w:tcW w:w="1866" w:type="dxa"/>
            <w:vAlign w:val="center"/>
          </w:tcPr>
          <w:p w14:paraId="5DF0F1CD" w14:textId="77777777" w:rsidR="00261E01" w:rsidRDefault="00DD25B1">
            <w:r>
              <w:t>33.9</w:t>
            </w:r>
          </w:p>
        </w:tc>
        <w:tc>
          <w:tcPr>
            <w:tcW w:w="1866" w:type="dxa"/>
            <w:vAlign w:val="center"/>
          </w:tcPr>
          <w:p w14:paraId="7F7938C9" w14:textId="77777777" w:rsidR="00261E01" w:rsidRDefault="00DD25B1">
            <w:r>
              <w:t>0</w:t>
            </w:r>
          </w:p>
        </w:tc>
      </w:tr>
      <w:tr w:rsidR="00261E01" w14:paraId="69279EA2" w14:textId="77777777">
        <w:tc>
          <w:tcPr>
            <w:tcW w:w="1866" w:type="dxa"/>
            <w:shd w:val="clear" w:color="auto" w:fill="E6E6E6"/>
            <w:vAlign w:val="center"/>
          </w:tcPr>
          <w:p w14:paraId="3A40D5AA" w14:textId="77777777" w:rsidR="00261E01" w:rsidRDefault="00DD25B1">
            <w:r>
              <w:t>8</w:t>
            </w:r>
          </w:p>
        </w:tc>
        <w:tc>
          <w:tcPr>
            <w:tcW w:w="1866" w:type="dxa"/>
            <w:vAlign w:val="center"/>
          </w:tcPr>
          <w:p w14:paraId="64519CD8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29FAEC40" w14:textId="77777777" w:rsidR="00261E01" w:rsidRDefault="00DD25B1">
            <w:r>
              <w:t>516.2</w:t>
            </w:r>
          </w:p>
        </w:tc>
        <w:tc>
          <w:tcPr>
            <w:tcW w:w="1866" w:type="dxa"/>
            <w:vAlign w:val="center"/>
          </w:tcPr>
          <w:p w14:paraId="1A462EAA" w14:textId="77777777" w:rsidR="00261E01" w:rsidRDefault="00DD25B1">
            <w:r>
              <w:t>28.9</w:t>
            </w:r>
          </w:p>
        </w:tc>
        <w:tc>
          <w:tcPr>
            <w:tcW w:w="1866" w:type="dxa"/>
            <w:vAlign w:val="center"/>
          </w:tcPr>
          <w:p w14:paraId="1178FA51" w14:textId="77777777" w:rsidR="00261E01" w:rsidRDefault="00DD25B1">
            <w:r>
              <w:t>0</w:t>
            </w:r>
          </w:p>
        </w:tc>
      </w:tr>
      <w:tr w:rsidR="00261E01" w14:paraId="1FD661A5" w14:textId="77777777">
        <w:tc>
          <w:tcPr>
            <w:tcW w:w="1866" w:type="dxa"/>
            <w:shd w:val="clear" w:color="auto" w:fill="E6E6E6"/>
            <w:vAlign w:val="center"/>
          </w:tcPr>
          <w:p w14:paraId="2FFDA94F" w14:textId="77777777" w:rsidR="00261E01" w:rsidRDefault="00DD25B1">
            <w:r>
              <w:t>9</w:t>
            </w:r>
          </w:p>
        </w:tc>
        <w:tc>
          <w:tcPr>
            <w:tcW w:w="1866" w:type="dxa"/>
            <w:vAlign w:val="center"/>
          </w:tcPr>
          <w:p w14:paraId="31550A3A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26761456" w14:textId="77777777" w:rsidR="00261E01" w:rsidRDefault="00DD25B1">
            <w:r>
              <w:t>669.3</w:t>
            </w:r>
          </w:p>
        </w:tc>
        <w:tc>
          <w:tcPr>
            <w:tcW w:w="1866" w:type="dxa"/>
            <w:vAlign w:val="center"/>
          </w:tcPr>
          <w:p w14:paraId="1AF6E2BD" w14:textId="77777777" w:rsidR="00261E01" w:rsidRDefault="00DD25B1">
            <w:r>
              <w:t>24.6</w:t>
            </w:r>
          </w:p>
        </w:tc>
        <w:tc>
          <w:tcPr>
            <w:tcW w:w="1866" w:type="dxa"/>
            <w:vAlign w:val="center"/>
          </w:tcPr>
          <w:p w14:paraId="0C6528AE" w14:textId="77777777" w:rsidR="00261E01" w:rsidRDefault="00DD25B1">
            <w:r>
              <w:t>0</w:t>
            </w:r>
          </w:p>
        </w:tc>
      </w:tr>
      <w:tr w:rsidR="00261E01" w14:paraId="333A3EEB" w14:textId="77777777">
        <w:tc>
          <w:tcPr>
            <w:tcW w:w="1866" w:type="dxa"/>
            <w:shd w:val="clear" w:color="auto" w:fill="E6E6E6"/>
            <w:vAlign w:val="center"/>
          </w:tcPr>
          <w:p w14:paraId="7E6CC6E3" w14:textId="77777777" w:rsidR="00261E01" w:rsidRDefault="00DD25B1">
            <w:r>
              <w:t>10</w:t>
            </w:r>
          </w:p>
        </w:tc>
        <w:tc>
          <w:tcPr>
            <w:tcW w:w="1866" w:type="dxa"/>
            <w:vAlign w:val="center"/>
          </w:tcPr>
          <w:p w14:paraId="2E16EB67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4051887D" w14:textId="77777777" w:rsidR="00261E01" w:rsidRDefault="00DD25B1">
            <w:r>
              <w:t>1055.9</w:t>
            </w:r>
          </w:p>
        </w:tc>
        <w:tc>
          <w:tcPr>
            <w:tcW w:w="1866" w:type="dxa"/>
            <w:vAlign w:val="center"/>
          </w:tcPr>
          <w:p w14:paraId="12EDF47C" w14:textId="77777777" w:rsidR="00261E01" w:rsidRDefault="00DD25B1">
            <w:r>
              <w:t>48.1</w:t>
            </w:r>
          </w:p>
        </w:tc>
        <w:tc>
          <w:tcPr>
            <w:tcW w:w="1866" w:type="dxa"/>
            <w:vAlign w:val="center"/>
          </w:tcPr>
          <w:p w14:paraId="4DC9010D" w14:textId="77777777" w:rsidR="00261E01" w:rsidRDefault="00DD25B1">
            <w:r>
              <w:t>0</w:t>
            </w:r>
          </w:p>
        </w:tc>
      </w:tr>
      <w:tr w:rsidR="00261E01" w14:paraId="4C300354" w14:textId="77777777">
        <w:tc>
          <w:tcPr>
            <w:tcW w:w="1866" w:type="dxa"/>
            <w:shd w:val="clear" w:color="auto" w:fill="E6E6E6"/>
            <w:vAlign w:val="center"/>
          </w:tcPr>
          <w:p w14:paraId="5C8C8620" w14:textId="77777777" w:rsidR="00261E01" w:rsidRDefault="00DD25B1">
            <w:r>
              <w:t>11</w:t>
            </w:r>
          </w:p>
        </w:tc>
        <w:tc>
          <w:tcPr>
            <w:tcW w:w="1866" w:type="dxa"/>
            <w:vAlign w:val="center"/>
          </w:tcPr>
          <w:p w14:paraId="160261C7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746DD533" w14:textId="77777777" w:rsidR="00261E01" w:rsidRDefault="00DD25B1">
            <w:r>
              <w:t>561.0</w:t>
            </w:r>
          </w:p>
        </w:tc>
        <w:tc>
          <w:tcPr>
            <w:tcW w:w="1866" w:type="dxa"/>
            <w:vAlign w:val="center"/>
          </w:tcPr>
          <w:p w14:paraId="3498F16D" w14:textId="77777777" w:rsidR="00261E01" w:rsidRDefault="00DD25B1">
            <w:r>
              <w:t>27.9</w:t>
            </w:r>
          </w:p>
        </w:tc>
        <w:tc>
          <w:tcPr>
            <w:tcW w:w="1866" w:type="dxa"/>
            <w:vAlign w:val="center"/>
          </w:tcPr>
          <w:p w14:paraId="6A72ABA7" w14:textId="77777777" w:rsidR="00261E01" w:rsidRDefault="00DD25B1">
            <w:r>
              <w:t>0</w:t>
            </w:r>
          </w:p>
        </w:tc>
      </w:tr>
      <w:tr w:rsidR="00261E01" w14:paraId="77C8E3D1" w14:textId="77777777">
        <w:tc>
          <w:tcPr>
            <w:tcW w:w="1866" w:type="dxa"/>
            <w:shd w:val="clear" w:color="auto" w:fill="E6E6E6"/>
            <w:vAlign w:val="center"/>
          </w:tcPr>
          <w:p w14:paraId="68FC894D" w14:textId="77777777" w:rsidR="00261E01" w:rsidRDefault="00DD25B1">
            <w:r>
              <w:t>13</w:t>
            </w:r>
          </w:p>
        </w:tc>
        <w:tc>
          <w:tcPr>
            <w:tcW w:w="1866" w:type="dxa"/>
            <w:vAlign w:val="center"/>
          </w:tcPr>
          <w:p w14:paraId="3B2C3C5E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2B14C37B" w14:textId="77777777" w:rsidR="00261E01" w:rsidRDefault="00DD25B1">
            <w:r>
              <w:t>363.1</w:t>
            </w:r>
          </w:p>
        </w:tc>
        <w:tc>
          <w:tcPr>
            <w:tcW w:w="1866" w:type="dxa"/>
            <w:vAlign w:val="center"/>
          </w:tcPr>
          <w:p w14:paraId="569C1DA6" w14:textId="77777777" w:rsidR="00261E01" w:rsidRDefault="00DD25B1">
            <w:r>
              <w:t>24.8</w:t>
            </w:r>
          </w:p>
        </w:tc>
        <w:tc>
          <w:tcPr>
            <w:tcW w:w="1866" w:type="dxa"/>
            <w:vAlign w:val="center"/>
          </w:tcPr>
          <w:p w14:paraId="3E2A4C96" w14:textId="77777777" w:rsidR="00261E01" w:rsidRDefault="00DD25B1">
            <w:r>
              <w:t>0</w:t>
            </w:r>
          </w:p>
        </w:tc>
      </w:tr>
      <w:tr w:rsidR="00261E01" w14:paraId="79445E52" w14:textId="77777777">
        <w:tc>
          <w:tcPr>
            <w:tcW w:w="1866" w:type="dxa"/>
            <w:shd w:val="clear" w:color="auto" w:fill="E6E6E6"/>
            <w:vAlign w:val="center"/>
          </w:tcPr>
          <w:p w14:paraId="70D8B425" w14:textId="77777777" w:rsidR="00261E01" w:rsidRDefault="00DD25B1">
            <w:r>
              <w:t>14</w:t>
            </w:r>
          </w:p>
        </w:tc>
        <w:tc>
          <w:tcPr>
            <w:tcW w:w="1866" w:type="dxa"/>
            <w:vAlign w:val="center"/>
          </w:tcPr>
          <w:p w14:paraId="4483ECF2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1425E359" w14:textId="77777777" w:rsidR="00261E01" w:rsidRDefault="00DD25B1">
            <w:r>
              <w:t>219.7</w:t>
            </w:r>
          </w:p>
        </w:tc>
        <w:tc>
          <w:tcPr>
            <w:tcW w:w="1866" w:type="dxa"/>
            <w:vAlign w:val="center"/>
          </w:tcPr>
          <w:p w14:paraId="0C8F823C" w14:textId="77777777" w:rsidR="00261E01" w:rsidRDefault="00DD25B1">
            <w:r>
              <w:t>19.6</w:t>
            </w:r>
          </w:p>
        </w:tc>
        <w:tc>
          <w:tcPr>
            <w:tcW w:w="1866" w:type="dxa"/>
            <w:vAlign w:val="center"/>
          </w:tcPr>
          <w:p w14:paraId="7883F469" w14:textId="77777777" w:rsidR="00261E01" w:rsidRDefault="00DD25B1">
            <w:r>
              <w:t>0</w:t>
            </w:r>
          </w:p>
        </w:tc>
      </w:tr>
      <w:tr w:rsidR="00261E01" w14:paraId="17765423" w14:textId="77777777">
        <w:tc>
          <w:tcPr>
            <w:tcW w:w="1866" w:type="dxa"/>
            <w:shd w:val="clear" w:color="auto" w:fill="E6E6E6"/>
            <w:vAlign w:val="center"/>
          </w:tcPr>
          <w:p w14:paraId="4EE36B7F" w14:textId="77777777" w:rsidR="00261E01" w:rsidRDefault="00DD25B1">
            <w:r>
              <w:t>15</w:t>
            </w:r>
          </w:p>
        </w:tc>
        <w:tc>
          <w:tcPr>
            <w:tcW w:w="1866" w:type="dxa"/>
            <w:vAlign w:val="center"/>
          </w:tcPr>
          <w:p w14:paraId="059FBCC9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5C1A0FBC" w14:textId="77777777" w:rsidR="00261E01" w:rsidRDefault="00DD25B1">
            <w:r>
              <w:t>591.4</w:t>
            </w:r>
          </w:p>
        </w:tc>
        <w:tc>
          <w:tcPr>
            <w:tcW w:w="1866" w:type="dxa"/>
            <w:vAlign w:val="center"/>
          </w:tcPr>
          <w:p w14:paraId="6EDA7949" w14:textId="77777777" w:rsidR="00261E01" w:rsidRDefault="00DD25B1">
            <w:r>
              <w:t>29.9</w:t>
            </w:r>
          </w:p>
        </w:tc>
        <w:tc>
          <w:tcPr>
            <w:tcW w:w="1866" w:type="dxa"/>
            <w:vAlign w:val="center"/>
          </w:tcPr>
          <w:p w14:paraId="4E6BC521" w14:textId="77777777" w:rsidR="00261E01" w:rsidRDefault="00DD25B1">
            <w:r>
              <w:t>0</w:t>
            </w:r>
          </w:p>
        </w:tc>
      </w:tr>
      <w:tr w:rsidR="00261E01" w14:paraId="068B4709" w14:textId="77777777">
        <w:tc>
          <w:tcPr>
            <w:tcW w:w="1866" w:type="dxa"/>
            <w:shd w:val="clear" w:color="auto" w:fill="E6E6E6"/>
            <w:vAlign w:val="center"/>
          </w:tcPr>
          <w:p w14:paraId="318691B1" w14:textId="77777777" w:rsidR="00261E01" w:rsidRDefault="00DD25B1">
            <w:r>
              <w:t>16</w:t>
            </w:r>
          </w:p>
        </w:tc>
        <w:tc>
          <w:tcPr>
            <w:tcW w:w="1866" w:type="dxa"/>
            <w:vAlign w:val="center"/>
          </w:tcPr>
          <w:p w14:paraId="128FF803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382A5438" w14:textId="77777777" w:rsidR="00261E01" w:rsidRDefault="00DD25B1">
            <w:r>
              <w:t>388.9</w:t>
            </w:r>
          </w:p>
        </w:tc>
        <w:tc>
          <w:tcPr>
            <w:tcW w:w="1866" w:type="dxa"/>
            <w:vAlign w:val="center"/>
          </w:tcPr>
          <w:p w14:paraId="4AEDCCF9" w14:textId="77777777" w:rsidR="00261E01" w:rsidRDefault="00DD25B1">
            <w:r>
              <w:t>20.9</w:t>
            </w:r>
          </w:p>
        </w:tc>
        <w:tc>
          <w:tcPr>
            <w:tcW w:w="1866" w:type="dxa"/>
            <w:vAlign w:val="center"/>
          </w:tcPr>
          <w:p w14:paraId="1FDD4420" w14:textId="77777777" w:rsidR="00261E01" w:rsidRDefault="00DD25B1">
            <w:r>
              <w:t>0</w:t>
            </w:r>
          </w:p>
        </w:tc>
      </w:tr>
      <w:tr w:rsidR="00261E01" w14:paraId="6D918285" w14:textId="77777777">
        <w:tc>
          <w:tcPr>
            <w:tcW w:w="1866" w:type="dxa"/>
            <w:shd w:val="clear" w:color="auto" w:fill="E6E6E6"/>
            <w:vAlign w:val="center"/>
          </w:tcPr>
          <w:p w14:paraId="2830DBB8" w14:textId="77777777" w:rsidR="00261E01" w:rsidRDefault="00DD25B1">
            <w:r>
              <w:t>17</w:t>
            </w:r>
          </w:p>
        </w:tc>
        <w:tc>
          <w:tcPr>
            <w:tcW w:w="1866" w:type="dxa"/>
            <w:vAlign w:val="center"/>
          </w:tcPr>
          <w:p w14:paraId="7569E534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7A8AE10A" w14:textId="77777777" w:rsidR="00261E01" w:rsidRDefault="00DD25B1">
            <w:r>
              <w:t>442.1</w:t>
            </w:r>
          </w:p>
        </w:tc>
        <w:tc>
          <w:tcPr>
            <w:tcW w:w="1866" w:type="dxa"/>
            <w:vAlign w:val="center"/>
          </w:tcPr>
          <w:p w14:paraId="3CE8453A" w14:textId="77777777" w:rsidR="00261E01" w:rsidRDefault="00DD25B1">
            <w:r>
              <w:t>23.9</w:t>
            </w:r>
          </w:p>
        </w:tc>
        <w:tc>
          <w:tcPr>
            <w:tcW w:w="1866" w:type="dxa"/>
            <w:vAlign w:val="center"/>
          </w:tcPr>
          <w:p w14:paraId="35B4A101" w14:textId="77777777" w:rsidR="00261E01" w:rsidRDefault="00DD25B1">
            <w:r>
              <w:t>0</w:t>
            </w:r>
          </w:p>
        </w:tc>
      </w:tr>
      <w:tr w:rsidR="00261E01" w14:paraId="7899A118" w14:textId="77777777">
        <w:tc>
          <w:tcPr>
            <w:tcW w:w="1866" w:type="dxa"/>
            <w:shd w:val="clear" w:color="auto" w:fill="E6E6E6"/>
            <w:vAlign w:val="center"/>
          </w:tcPr>
          <w:p w14:paraId="02491C62" w14:textId="77777777" w:rsidR="00261E01" w:rsidRDefault="00DD25B1">
            <w:r>
              <w:t>18</w:t>
            </w:r>
          </w:p>
        </w:tc>
        <w:tc>
          <w:tcPr>
            <w:tcW w:w="1866" w:type="dxa"/>
            <w:vAlign w:val="center"/>
          </w:tcPr>
          <w:p w14:paraId="49D29D04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2FDE6BE3" w14:textId="77777777" w:rsidR="00261E01" w:rsidRDefault="00DD25B1">
            <w:r>
              <w:t>401.3</w:t>
            </w:r>
          </w:p>
        </w:tc>
        <w:tc>
          <w:tcPr>
            <w:tcW w:w="1866" w:type="dxa"/>
            <w:vAlign w:val="center"/>
          </w:tcPr>
          <w:p w14:paraId="02DDAE3F" w14:textId="77777777" w:rsidR="00261E01" w:rsidRDefault="00DD25B1">
            <w:r>
              <w:t>19.6</w:t>
            </w:r>
          </w:p>
        </w:tc>
        <w:tc>
          <w:tcPr>
            <w:tcW w:w="1866" w:type="dxa"/>
            <w:vAlign w:val="center"/>
          </w:tcPr>
          <w:p w14:paraId="0D726501" w14:textId="77777777" w:rsidR="00261E01" w:rsidRDefault="00DD25B1">
            <w:r>
              <w:t>0</w:t>
            </w:r>
          </w:p>
        </w:tc>
      </w:tr>
      <w:tr w:rsidR="00261E01" w14:paraId="544A2021" w14:textId="77777777">
        <w:tc>
          <w:tcPr>
            <w:tcW w:w="1866" w:type="dxa"/>
            <w:shd w:val="clear" w:color="auto" w:fill="E6E6E6"/>
            <w:vAlign w:val="center"/>
          </w:tcPr>
          <w:p w14:paraId="38C5FC5F" w14:textId="77777777" w:rsidR="00261E01" w:rsidRDefault="00DD25B1">
            <w:r>
              <w:t>19</w:t>
            </w:r>
          </w:p>
        </w:tc>
        <w:tc>
          <w:tcPr>
            <w:tcW w:w="1866" w:type="dxa"/>
            <w:vAlign w:val="center"/>
          </w:tcPr>
          <w:p w14:paraId="1E6F9CA9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3AD9B232" w14:textId="77777777" w:rsidR="00261E01" w:rsidRDefault="00DD25B1">
            <w:r>
              <w:t>645.8</w:t>
            </w:r>
          </w:p>
        </w:tc>
        <w:tc>
          <w:tcPr>
            <w:tcW w:w="1866" w:type="dxa"/>
            <w:vAlign w:val="center"/>
          </w:tcPr>
          <w:p w14:paraId="4C9607D9" w14:textId="77777777" w:rsidR="00261E01" w:rsidRDefault="00DD25B1">
            <w:r>
              <w:t>29.7</w:t>
            </w:r>
          </w:p>
        </w:tc>
        <w:tc>
          <w:tcPr>
            <w:tcW w:w="1866" w:type="dxa"/>
            <w:vAlign w:val="center"/>
          </w:tcPr>
          <w:p w14:paraId="32B7E7F3" w14:textId="77777777" w:rsidR="00261E01" w:rsidRDefault="00DD25B1">
            <w:r>
              <w:t>0</w:t>
            </w:r>
          </w:p>
        </w:tc>
      </w:tr>
      <w:tr w:rsidR="00261E01" w14:paraId="67B9E348" w14:textId="77777777">
        <w:tc>
          <w:tcPr>
            <w:tcW w:w="1866" w:type="dxa"/>
            <w:shd w:val="clear" w:color="auto" w:fill="E6E6E6"/>
            <w:vAlign w:val="center"/>
          </w:tcPr>
          <w:p w14:paraId="3ABF7D70" w14:textId="77777777" w:rsidR="00261E01" w:rsidRDefault="00DD25B1">
            <w:r>
              <w:lastRenderedPageBreak/>
              <w:t>20</w:t>
            </w:r>
          </w:p>
        </w:tc>
        <w:tc>
          <w:tcPr>
            <w:tcW w:w="1866" w:type="dxa"/>
            <w:vAlign w:val="center"/>
          </w:tcPr>
          <w:p w14:paraId="5F3BF74B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1A8AEEA3" w14:textId="77777777" w:rsidR="00261E01" w:rsidRDefault="00DD25B1">
            <w:r>
              <w:t>635.2</w:t>
            </w:r>
          </w:p>
        </w:tc>
        <w:tc>
          <w:tcPr>
            <w:tcW w:w="1866" w:type="dxa"/>
            <w:vAlign w:val="center"/>
          </w:tcPr>
          <w:p w14:paraId="5EF19664" w14:textId="77777777" w:rsidR="00261E01" w:rsidRDefault="00DD25B1">
            <w:r>
              <w:t>29.7</w:t>
            </w:r>
          </w:p>
        </w:tc>
        <w:tc>
          <w:tcPr>
            <w:tcW w:w="1866" w:type="dxa"/>
            <w:vAlign w:val="center"/>
          </w:tcPr>
          <w:p w14:paraId="7523567D" w14:textId="77777777" w:rsidR="00261E01" w:rsidRDefault="00DD25B1">
            <w:r>
              <w:t>0</w:t>
            </w:r>
          </w:p>
        </w:tc>
      </w:tr>
      <w:tr w:rsidR="00261E01" w14:paraId="380E05C1" w14:textId="77777777">
        <w:tc>
          <w:tcPr>
            <w:tcW w:w="1866" w:type="dxa"/>
            <w:shd w:val="clear" w:color="auto" w:fill="E6E6E6"/>
            <w:vAlign w:val="center"/>
          </w:tcPr>
          <w:p w14:paraId="61513452" w14:textId="77777777" w:rsidR="00261E01" w:rsidRDefault="00DD25B1">
            <w:r>
              <w:t>21</w:t>
            </w:r>
          </w:p>
        </w:tc>
        <w:tc>
          <w:tcPr>
            <w:tcW w:w="1866" w:type="dxa"/>
            <w:vAlign w:val="center"/>
          </w:tcPr>
          <w:p w14:paraId="03510E9A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57A9D122" w14:textId="77777777" w:rsidR="00261E01" w:rsidRDefault="00DD25B1">
            <w:r>
              <w:t>198.3</w:t>
            </w:r>
          </w:p>
        </w:tc>
        <w:tc>
          <w:tcPr>
            <w:tcW w:w="1866" w:type="dxa"/>
            <w:vAlign w:val="center"/>
          </w:tcPr>
          <w:p w14:paraId="28C8DF1F" w14:textId="77777777" w:rsidR="00261E01" w:rsidRDefault="00DD25B1">
            <w:r>
              <w:t>17.8</w:t>
            </w:r>
          </w:p>
        </w:tc>
        <w:tc>
          <w:tcPr>
            <w:tcW w:w="1866" w:type="dxa"/>
            <w:vAlign w:val="center"/>
          </w:tcPr>
          <w:p w14:paraId="3D24639B" w14:textId="77777777" w:rsidR="00261E01" w:rsidRDefault="00DD25B1">
            <w:r>
              <w:t>0</w:t>
            </w:r>
          </w:p>
        </w:tc>
      </w:tr>
      <w:tr w:rsidR="00261E01" w14:paraId="032BD3B6" w14:textId="77777777">
        <w:tc>
          <w:tcPr>
            <w:tcW w:w="1866" w:type="dxa"/>
            <w:shd w:val="clear" w:color="auto" w:fill="E6E6E6"/>
            <w:vAlign w:val="center"/>
          </w:tcPr>
          <w:p w14:paraId="0CFF8BCB" w14:textId="77777777" w:rsidR="00261E01" w:rsidRDefault="00DD25B1">
            <w:r>
              <w:t>22</w:t>
            </w:r>
          </w:p>
        </w:tc>
        <w:tc>
          <w:tcPr>
            <w:tcW w:w="1866" w:type="dxa"/>
            <w:vAlign w:val="center"/>
          </w:tcPr>
          <w:p w14:paraId="42A29395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720494BE" w14:textId="77777777" w:rsidR="00261E01" w:rsidRDefault="00DD25B1">
            <w:r>
              <w:t>198.7</w:t>
            </w:r>
          </w:p>
        </w:tc>
        <w:tc>
          <w:tcPr>
            <w:tcW w:w="1866" w:type="dxa"/>
            <w:vAlign w:val="center"/>
          </w:tcPr>
          <w:p w14:paraId="34CB2028" w14:textId="77777777" w:rsidR="00261E01" w:rsidRDefault="00DD25B1">
            <w:r>
              <w:t>16.1</w:t>
            </w:r>
          </w:p>
        </w:tc>
        <w:tc>
          <w:tcPr>
            <w:tcW w:w="1866" w:type="dxa"/>
            <w:vAlign w:val="center"/>
          </w:tcPr>
          <w:p w14:paraId="6F9D5DFE" w14:textId="77777777" w:rsidR="00261E01" w:rsidRDefault="00DD25B1">
            <w:r>
              <w:t>0</w:t>
            </w:r>
          </w:p>
        </w:tc>
      </w:tr>
      <w:tr w:rsidR="00261E01" w14:paraId="50462D33" w14:textId="77777777">
        <w:tc>
          <w:tcPr>
            <w:tcW w:w="1866" w:type="dxa"/>
            <w:shd w:val="clear" w:color="auto" w:fill="E6E6E6"/>
            <w:vAlign w:val="center"/>
          </w:tcPr>
          <w:p w14:paraId="4365991A" w14:textId="77777777" w:rsidR="00261E01" w:rsidRDefault="00DD25B1">
            <w:r>
              <w:t>24</w:t>
            </w:r>
          </w:p>
        </w:tc>
        <w:tc>
          <w:tcPr>
            <w:tcW w:w="1866" w:type="dxa"/>
            <w:vAlign w:val="center"/>
          </w:tcPr>
          <w:p w14:paraId="2BAF45D4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7E169627" w14:textId="77777777" w:rsidR="00261E01" w:rsidRDefault="00DD25B1">
            <w:r>
              <w:t>198.7</w:t>
            </w:r>
          </w:p>
        </w:tc>
        <w:tc>
          <w:tcPr>
            <w:tcW w:w="1866" w:type="dxa"/>
            <w:vAlign w:val="center"/>
          </w:tcPr>
          <w:p w14:paraId="438B4297" w14:textId="77777777" w:rsidR="00261E01" w:rsidRDefault="00DD25B1">
            <w:r>
              <w:t>16.1</w:t>
            </w:r>
          </w:p>
        </w:tc>
        <w:tc>
          <w:tcPr>
            <w:tcW w:w="1866" w:type="dxa"/>
            <w:vAlign w:val="center"/>
          </w:tcPr>
          <w:p w14:paraId="50866E66" w14:textId="77777777" w:rsidR="00261E01" w:rsidRDefault="00DD25B1">
            <w:r>
              <w:t>0</w:t>
            </w:r>
          </w:p>
        </w:tc>
      </w:tr>
      <w:tr w:rsidR="00261E01" w14:paraId="2CD5F078" w14:textId="77777777">
        <w:tc>
          <w:tcPr>
            <w:tcW w:w="1866" w:type="dxa"/>
            <w:shd w:val="clear" w:color="auto" w:fill="E6E6E6"/>
            <w:vAlign w:val="center"/>
          </w:tcPr>
          <w:p w14:paraId="2F40D7D1" w14:textId="77777777" w:rsidR="00261E01" w:rsidRDefault="00DD25B1">
            <w:r>
              <w:t>26</w:t>
            </w:r>
          </w:p>
        </w:tc>
        <w:tc>
          <w:tcPr>
            <w:tcW w:w="1866" w:type="dxa"/>
            <w:vAlign w:val="center"/>
          </w:tcPr>
          <w:p w14:paraId="65A4420B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69868705" w14:textId="77777777" w:rsidR="00261E01" w:rsidRDefault="00DD25B1">
            <w:r>
              <w:t>198.7</w:t>
            </w:r>
          </w:p>
        </w:tc>
        <w:tc>
          <w:tcPr>
            <w:tcW w:w="1866" w:type="dxa"/>
            <w:vAlign w:val="center"/>
          </w:tcPr>
          <w:p w14:paraId="68F6C1A7" w14:textId="77777777" w:rsidR="00261E01" w:rsidRDefault="00DD25B1">
            <w:r>
              <w:t>16.1</w:t>
            </w:r>
          </w:p>
        </w:tc>
        <w:tc>
          <w:tcPr>
            <w:tcW w:w="1866" w:type="dxa"/>
            <w:vAlign w:val="center"/>
          </w:tcPr>
          <w:p w14:paraId="5D7000A7" w14:textId="77777777" w:rsidR="00261E01" w:rsidRDefault="00DD25B1">
            <w:r>
              <w:t>0</w:t>
            </w:r>
          </w:p>
        </w:tc>
      </w:tr>
      <w:tr w:rsidR="00261E01" w14:paraId="76ED75D6" w14:textId="77777777">
        <w:tc>
          <w:tcPr>
            <w:tcW w:w="1866" w:type="dxa"/>
            <w:shd w:val="clear" w:color="auto" w:fill="E6E6E6"/>
            <w:vAlign w:val="center"/>
          </w:tcPr>
          <w:p w14:paraId="2676F15B" w14:textId="77777777" w:rsidR="00261E01" w:rsidRDefault="00DD25B1">
            <w:r>
              <w:t>28</w:t>
            </w:r>
          </w:p>
        </w:tc>
        <w:tc>
          <w:tcPr>
            <w:tcW w:w="1866" w:type="dxa"/>
            <w:vAlign w:val="center"/>
          </w:tcPr>
          <w:p w14:paraId="3C15E7A8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2F64E954" w14:textId="77777777" w:rsidR="00261E01" w:rsidRDefault="00DD25B1">
            <w:r>
              <w:t>2231.3</w:t>
            </w:r>
          </w:p>
        </w:tc>
        <w:tc>
          <w:tcPr>
            <w:tcW w:w="1866" w:type="dxa"/>
            <w:vAlign w:val="center"/>
          </w:tcPr>
          <w:p w14:paraId="4D58186D" w14:textId="77777777" w:rsidR="00261E01" w:rsidRDefault="00DD25B1">
            <w:r>
              <w:t>52.1</w:t>
            </w:r>
          </w:p>
        </w:tc>
        <w:tc>
          <w:tcPr>
            <w:tcW w:w="1866" w:type="dxa"/>
            <w:vAlign w:val="center"/>
          </w:tcPr>
          <w:p w14:paraId="47ADF06E" w14:textId="77777777" w:rsidR="00261E01" w:rsidRDefault="00DD25B1">
            <w:r>
              <w:t>0</w:t>
            </w:r>
          </w:p>
        </w:tc>
      </w:tr>
      <w:tr w:rsidR="00261E01" w14:paraId="43999FBC" w14:textId="77777777">
        <w:tc>
          <w:tcPr>
            <w:tcW w:w="1866" w:type="dxa"/>
            <w:shd w:val="clear" w:color="auto" w:fill="E6E6E6"/>
            <w:vAlign w:val="center"/>
          </w:tcPr>
          <w:p w14:paraId="0ECE96B2" w14:textId="77777777" w:rsidR="00261E01" w:rsidRDefault="00DD25B1">
            <w:r>
              <w:t>29</w:t>
            </w:r>
          </w:p>
        </w:tc>
        <w:tc>
          <w:tcPr>
            <w:tcW w:w="1866" w:type="dxa"/>
            <w:vAlign w:val="center"/>
          </w:tcPr>
          <w:p w14:paraId="2677D932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5ED42549" w14:textId="77777777" w:rsidR="00261E01" w:rsidRDefault="00DD25B1">
            <w:r>
              <w:t>1221.4</w:t>
            </w:r>
          </w:p>
        </w:tc>
        <w:tc>
          <w:tcPr>
            <w:tcW w:w="1866" w:type="dxa"/>
            <w:vAlign w:val="center"/>
          </w:tcPr>
          <w:p w14:paraId="0BA73E5C" w14:textId="77777777" w:rsidR="00261E01" w:rsidRDefault="00DD25B1">
            <w:r>
              <w:t>22.9</w:t>
            </w:r>
          </w:p>
        </w:tc>
        <w:tc>
          <w:tcPr>
            <w:tcW w:w="1866" w:type="dxa"/>
            <w:vAlign w:val="center"/>
          </w:tcPr>
          <w:p w14:paraId="2A1004EC" w14:textId="77777777" w:rsidR="00261E01" w:rsidRDefault="00DD25B1">
            <w:r>
              <w:t>0</w:t>
            </w:r>
          </w:p>
        </w:tc>
      </w:tr>
      <w:tr w:rsidR="00261E01" w14:paraId="751EB123" w14:textId="77777777">
        <w:tc>
          <w:tcPr>
            <w:tcW w:w="1866" w:type="dxa"/>
            <w:shd w:val="clear" w:color="auto" w:fill="E6E6E6"/>
            <w:vAlign w:val="center"/>
          </w:tcPr>
          <w:p w14:paraId="7791CC81" w14:textId="77777777" w:rsidR="00261E01" w:rsidRDefault="00DD25B1">
            <w:r>
              <w:t>30</w:t>
            </w:r>
          </w:p>
        </w:tc>
        <w:tc>
          <w:tcPr>
            <w:tcW w:w="1866" w:type="dxa"/>
            <w:vAlign w:val="center"/>
          </w:tcPr>
          <w:p w14:paraId="2F5F6F92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7B47ED81" w14:textId="77777777" w:rsidR="00261E01" w:rsidRDefault="00DD25B1">
            <w:r>
              <w:t>498.8</w:t>
            </w:r>
          </w:p>
        </w:tc>
        <w:tc>
          <w:tcPr>
            <w:tcW w:w="1866" w:type="dxa"/>
            <w:vAlign w:val="center"/>
          </w:tcPr>
          <w:p w14:paraId="116F7A48" w14:textId="77777777" w:rsidR="00261E01" w:rsidRDefault="00DD25B1">
            <w:r>
              <w:t>26.0</w:t>
            </w:r>
          </w:p>
        </w:tc>
        <w:tc>
          <w:tcPr>
            <w:tcW w:w="1866" w:type="dxa"/>
            <w:vAlign w:val="center"/>
          </w:tcPr>
          <w:p w14:paraId="7CB2DEEA" w14:textId="77777777" w:rsidR="00261E01" w:rsidRDefault="00DD25B1">
            <w:r>
              <w:t>0</w:t>
            </w:r>
          </w:p>
        </w:tc>
      </w:tr>
      <w:tr w:rsidR="00261E01" w14:paraId="6D9C3D0F" w14:textId="77777777">
        <w:tc>
          <w:tcPr>
            <w:tcW w:w="1866" w:type="dxa"/>
            <w:shd w:val="clear" w:color="auto" w:fill="E6E6E6"/>
            <w:vAlign w:val="center"/>
          </w:tcPr>
          <w:p w14:paraId="357E8EEA" w14:textId="77777777" w:rsidR="00261E01" w:rsidRDefault="00DD25B1">
            <w:r>
              <w:t>31</w:t>
            </w:r>
          </w:p>
        </w:tc>
        <w:tc>
          <w:tcPr>
            <w:tcW w:w="1866" w:type="dxa"/>
            <w:vAlign w:val="center"/>
          </w:tcPr>
          <w:p w14:paraId="533D82F2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79D552E1" w14:textId="77777777" w:rsidR="00261E01" w:rsidRDefault="00DD25B1">
            <w:r>
              <w:t>321.9</w:t>
            </w:r>
          </w:p>
        </w:tc>
        <w:tc>
          <w:tcPr>
            <w:tcW w:w="1866" w:type="dxa"/>
            <w:vAlign w:val="center"/>
          </w:tcPr>
          <w:p w14:paraId="07D98132" w14:textId="77777777" w:rsidR="00261E01" w:rsidRDefault="00DD25B1">
            <w:r>
              <w:t>24.3</w:t>
            </w:r>
          </w:p>
        </w:tc>
        <w:tc>
          <w:tcPr>
            <w:tcW w:w="1866" w:type="dxa"/>
            <w:vAlign w:val="center"/>
          </w:tcPr>
          <w:p w14:paraId="3E3E0D97" w14:textId="77777777" w:rsidR="00261E01" w:rsidRDefault="00DD25B1">
            <w:r>
              <w:t>0</w:t>
            </w:r>
          </w:p>
        </w:tc>
      </w:tr>
      <w:tr w:rsidR="00261E01" w14:paraId="1D515F4F" w14:textId="77777777">
        <w:tc>
          <w:tcPr>
            <w:tcW w:w="1866" w:type="dxa"/>
            <w:shd w:val="clear" w:color="auto" w:fill="E6E6E6"/>
            <w:vAlign w:val="center"/>
          </w:tcPr>
          <w:p w14:paraId="1DDF552C" w14:textId="77777777" w:rsidR="00261E01" w:rsidRDefault="00DD25B1">
            <w:r>
              <w:t>32</w:t>
            </w:r>
          </w:p>
        </w:tc>
        <w:tc>
          <w:tcPr>
            <w:tcW w:w="1866" w:type="dxa"/>
            <w:vAlign w:val="center"/>
          </w:tcPr>
          <w:p w14:paraId="1BD3420B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1299574C" w14:textId="77777777" w:rsidR="00261E01" w:rsidRDefault="00DD25B1">
            <w:r>
              <w:t>234.9</w:t>
            </w:r>
          </w:p>
        </w:tc>
        <w:tc>
          <w:tcPr>
            <w:tcW w:w="1866" w:type="dxa"/>
            <w:vAlign w:val="center"/>
          </w:tcPr>
          <w:p w14:paraId="1FB6B409" w14:textId="77777777" w:rsidR="00261E01" w:rsidRDefault="00DD25B1">
            <w:r>
              <w:t>18.4</w:t>
            </w:r>
          </w:p>
        </w:tc>
        <w:tc>
          <w:tcPr>
            <w:tcW w:w="1866" w:type="dxa"/>
            <w:vAlign w:val="center"/>
          </w:tcPr>
          <w:p w14:paraId="3F25844D" w14:textId="77777777" w:rsidR="00261E01" w:rsidRDefault="00DD25B1">
            <w:r>
              <w:t>0</w:t>
            </w:r>
          </w:p>
        </w:tc>
      </w:tr>
      <w:tr w:rsidR="00261E01" w14:paraId="1348AB02" w14:textId="77777777">
        <w:tc>
          <w:tcPr>
            <w:tcW w:w="1866" w:type="dxa"/>
            <w:shd w:val="clear" w:color="auto" w:fill="E6E6E6"/>
            <w:vAlign w:val="center"/>
          </w:tcPr>
          <w:p w14:paraId="55C20B4D" w14:textId="77777777" w:rsidR="00261E01" w:rsidRDefault="00DD25B1">
            <w:r>
              <w:t>33</w:t>
            </w:r>
          </w:p>
        </w:tc>
        <w:tc>
          <w:tcPr>
            <w:tcW w:w="1866" w:type="dxa"/>
            <w:vAlign w:val="center"/>
          </w:tcPr>
          <w:p w14:paraId="10386C42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5F9DC6F0" w14:textId="77777777" w:rsidR="00261E01" w:rsidRDefault="00DD25B1">
            <w:r>
              <w:t>777.5</w:t>
            </w:r>
          </w:p>
        </w:tc>
        <w:tc>
          <w:tcPr>
            <w:tcW w:w="1866" w:type="dxa"/>
            <w:vAlign w:val="center"/>
          </w:tcPr>
          <w:p w14:paraId="42E5D069" w14:textId="77777777" w:rsidR="00261E01" w:rsidRDefault="00DD25B1">
            <w:r>
              <w:t>29.5</w:t>
            </w:r>
          </w:p>
        </w:tc>
        <w:tc>
          <w:tcPr>
            <w:tcW w:w="1866" w:type="dxa"/>
            <w:vAlign w:val="center"/>
          </w:tcPr>
          <w:p w14:paraId="05792337" w14:textId="77777777" w:rsidR="00261E01" w:rsidRDefault="00DD25B1">
            <w:r>
              <w:t>0</w:t>
            </w:r>
          </w:p>
        </w:tc>
      </w:tr>
      <w:tr w:rsidR="00261E01" w14:paraId="305510ED" w14:textId="77777777">
        <w:tc>
          <w:tcPr>
            <w:tcW w:w="1866" w:type="dxa"/>
            <w:shd w:val="clear" w:color="auto" w:fill="E6E6E6"/>
            <w:vAlign w:val="center"/>
          </w:tcPr>
          <w:p w14:paraId="65D51DC7" w14:textId="77777777" w:rsidR="00261E01" w:rsidRDefault="00DD25B1">
            <w:r>
              <w:t>36</w:t>
            </w:r>
          </w:p>
        </w:tc>
        <w:tc>
          <w:tcPr>
            <w:tcW w:w="1866" w:type="dxa"/>
            <w:vAlign w:val="center"/>
          </w:tcPr>
          <w:p w14:paraId="3BE44205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3EC594C8" w14:textId="77777777" w:rsidR="00261E01" w:rsidRDefault="00DD25B1">
            <w:r>
              <w:t>956.5</w:t>
            </w:r>
          </w:p>
        </w:tc>
        <w:tc>
          <w:tcPr>
            <w:tcW w:w="1866" w:type="dxa"/>
            <w:vAlign w:val="center"/>
          </w:tcPr>
          <w:p w14:paraId="3CE983C4" w14:textId="77777777" w:rsidR="00261E01" w:rsidRDefault="00DD25B1">
            <w:r>
              <w:t>33.1</w:t>
            </w:r>
          </w:p>
        </w:tc>
        <w:tc>
          <w:tcPr>
            <w:tcW w:w="1866" w:type="dxa"/>
            <w:vAlign w:val="center"/>
          </w:tcPr>
          <w:p w14:paraId="6570B823" w14:textId="77777777" w:rsidR="00261E01" w:rsidRDefault="00DD25B1">
            <w:r>
              <w:t>0</w:t>
            </w:r>
          </w:p>
        </w:tc>
      </w:tr>
      <w:tr w:rsidR="00261E01" w14:paraId="3C5C28D7" w14:textId="77777777">
        <w:tc>
          <w:tcPr>
            <w:tcW w:w="1866" w:type="dxa"/>
            <w:shd w:val="clear" w:color="auto" w:fill="E6E6E6"/>
            <w:vAlign w:val="center"/>
          </w:tcPr>
          <w:p w14:paraId="4A771164" w14:textId="77777777" w:rsidR="00261E01" w:rsidRDefault="00DD25B1">
            <w:r>
              <w:t>37</w:t>
            </w:r>
          </w:p>
        </w:tc>
        <w:tc>
          <w:tcPr>
            <w:tcW w:w="1866" w:type="dxa"/>
            <w:vAlign w:val="center"/>
          </w:tcPr>
          <w:p w14:paraId="54E2F322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219635F9" w14:textId="77777777" w:rsidR="00261E01" w:rsidRDefault="00DD25B1">
            <w:r>
              <w:t>493.4</w:t>
            </w:r>
          </w:p>
        </w:tc>
        <w:tc>
          <w:tcPr>
            <w:tcW w:w="1866" w:type="dxa"/>
            <w:vAlign w:val="center"/>
          </w:tcPr>
          <w:p w14:paraId="1AA14409" w14:textId="77777777" w:rsidR="00261E01" w:rsidRDefault="00DD25B1">
            <w:r>
              <w:t>24.4</w:t>
            </w:r>
          </w:p>
        </w:tc>
        <w:tc>
          <w:tcPr>
            <w:tcW w:w="1866" w:type="dxa"/>
            <w:vAlign w:val="center"/>
          </w:tcPr>
          <w:p w14:paraId="37BBD80C" w14:textId="77777777" w:rsidR="00261E01" w:rsidRDefault="00DD25B1">
            <w:r>
              <w:t>0</w:t>
            </w:r>
          </w:p>
        </w:tc>
      </w:tr>
      <w:tr w:rsidR="00261E01" w14:paraId="5FE9D4F0" w14:textId="77777777">
        <w:tc>
          <w:tcPr>
            <w:tcW w:w="1866" w:type="dxa"/>
            <w:shd w:val="clear" w:color="auto" w:fill="E6E6E6"/>
            <w:vAlign w:val="center"/>
          </w:tcPr>
          <w:p w14:paraId="369789D6" w14:textId="77777777" w:rsidR="00261E01" w:rsidRDefault="00DD25B1">
            <w:r>
              <w:t>38</w:t>
            </w:r>
          </w:p>
        </w:tc>
        <w:tc>
          <w:tcPr>
            <w:tcW w:w="1866" w:type="dxa"/>
            <w:vAlign w:val="center"/>
          </w:tcPr>
          <w:p w14:paraId="6E8FA663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17EF2764" w14:textId="77777777" w:rsidR="00261E01" w:rsidRDefault="00DD25B1">
            <w:r>
              <w:t>315.9</w:t>
            </w:r>
          </w:p>
        </w:tc>
        <w:tc>
          <w:tcPr>
            <w:tcW w:w="1866" w:type="dxa"/>
            <w:vAlign w:val="center"/>
          </w:tcPr>
          <w:p w14:paraId="4CC6F1E2" w14:textId="77777777" w:rsidR="00261E01" w:rsidRDefault="00DD25B1">
            <w:r>
              <w:t>19.4</w:t>
            </w:r>
          </w:p>
        </w:tc>
        <w:tc>
          <w:tcPr>
            <w:tcW w:w="1866" w:type="dxa"/>
            <w:vAlign w:val="center"/>
          </w:tcPr>
          <w:p w14:paraId="073A3AAE" w14:textId="77777777" w:rsidR="00261E01" w:rsidRDefault="00DD25B1">
            <w:r>
              <w:t>0</w:t>
            </w:r>
          </w:p>
        </w:tc>
      </w:tr>
      <w:tr w:rsidR="00261E01" w14:paraId="531AA9B6" w14:textId="77777777">
        <w:tc>
          <w:tcPr>
            <w:tcW w:w="1866" w:type="dxa"/>
            <w:shd w:val="clear" w:color="auto" w:fill="E6E6E6"/>
            <w:vAlign w:val="center"/>
          </w:tcPr>
          <w:p w14:paraId="289AF014" w14:textId="77777777" w:rsidR="00261E01" w:rsidRDefault="00DD25B1">
            <w:r>
              <w:t>40</w:t>
            </w:r>
          </w:p>
        </w:tc>
        <w:tc>
          <w:tcPr>
            <w:tcW w:w="1866" w:type="dxa"/>
            <w:vAlign w:val="center"/>
          </w:tcPr>
          <w:p w14:paraId="5AF8F087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1B304CE7" w14:textId="77777777" w:rsidR="00261E01" w:rsidRDefault="00DD25B1">
            <w:r>
              <w:t>487.4</w:t>
            </w:r>
          </w:p>
        </w:tc>
        <w:tc>
          <w:tcPr>
            <w:tcW w:w="1866" w:type="dxa"/>
            <w:vAlign w:val="center"/>
          </w:tcPr>
          <w:p w14:paraId="2702F5F0" w14:textId="77777777" w:rsidR="00261E01" w:rsidRDefault="00DD25B1">
            <w:r>
              <w:t>28.1</w:t>
            </w:r>
          </w:p>
        </w:tc>
        <w:tc>
          <w:tcPr>
            <w:tcW w:w="1866" w:type="dxa"/>
            <w:vAlign w:val="center"/>
          </w:tcPr>
          <w:p w14:paraId="37A1BE9F" w14:textId="77777777" w:rsidR="00261E01" w:rsidRDefault="00DD25B1">
            <w:r>
              <w:t>0</w:t>
            </w:r>
          </w:p>
        </w:tc>
      </w:tr>
      <w:tr w:rsidR="00261E01" w14:paraId="0BAA9E0D" w14:textId="77777777">
        <w:tc>
          <w:tcPr>
            <w:tcW w:w="1866" w:type="dxa"/>
            <w:shd w:val="clear" w:color="auto" w:fill="E6E6E6"/>
            <w:vAlign w:val="center"/>
          </w:tcPr>
          <w:p w14:paraId="40ED7DB0" w14:textId="77777777" w:rsidR="00261E01" w:rsidRDefault="00DD25B1">
            <w:r>
              <w:t>41</w:t>
            </w:r>
          </w:p>
        </w:tc>
        <w:tc>
          <w:tcPr>
            <w:tcW w:w="1866" w:type="dxa"/>
            <w:vAlign w:val="center"/>
          </w:tcPr>
          <w:p w14:paraId="71FBA938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5E97B2D7" w14:textId="77777777" w:rsidR="00261E01" w:rsidRDefault="00DD25B1">
            <w:r>
              <w:t>726.6</w:t>
            </w:r>
          </w:p>
        </w:tc>
        <w:tc>
          <w:tcPr>
            <w:tcW w:w="1866" w:type="dxa"/>
            <w:vAlign w:val="center"/>
          </w:tcPr>
          <w:p w14:paraId="7CB4D8B7" w14:textId="77777777" w:rsidR="00261E01" w:rsidRDefault="00DD25B1">
            <w:r>
              <w:t>33.1</w:t>
            </w:r>
          </w:p>
        </w:tc>
        <w:tc>
          <w:tcPr>
            <w:tcW w:w="1866" w:type="dxa"/>
            <w:vAlign w:val="center"/>
          </w:tcPr>
          <w:p w14:paraId="40EAD2ED" w14:textId="77777777" w:rsidR="00261E01" w:rsidRDefault="00DD25B1">
            <w:r>
              <w:t>0</w:t>
            </w:r>
          </w:p>
        </w:tc>
      </w:tr>
      <w:tr w:rsidR="00261E01" w14:paraId="00ED5A4D" w14:textId="77777777">
        <w:tc>
          <w:tcPr>
            <w:tcW w:w="1866" w:type="dxa"/>
            <w:shd w:val="clear" w:color="auto" w:fill="E6E6E6"/>
            <w:vAlign w:val="center"/>
          </w:tcPr>
          <w:p w14:paraId="2B7E04EF" w14:textId="77777777" w:rsidR="00261E01" w:rsidRDefault="00DD25B1">
            <w:r>
              <w:t>42</w:t>
            </w:r>
          </w:p>
        </w:tc>
        <w:tc>
          <w:tcPr>
            <w:tcW w:w="1866" w:type="dxa"/>
            <w:vAlign w:val="center"/>
          </w:tcPr>
          <w:p w14:paraId="1C8FFEBF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5B2CA885" w14:textId="77777777" w:rsidR="00261E01" w:rsidRDefault="00DD25B1">
            <w:r>
              <w:t>898.4</w:t>
            </w:r>
          </w:p>
        </w:tc>
        <w:tc>
          <w:tcPr>
            <w:tcW w:w="1866" w:type="dxa"/>
            <w:vAlign w:val="center"/>
          </w:tcPr>
          <w:p w14:paraId="5B49ECED" w14:textId="77777777" w:rsidR="00261E01" w:rsidRDefault="00DD25B1">
            <w:r>
              <w:t>39.0</w:t>
            </w:r>
          </w:p>
        </w:tc>
        <w:tc>
          <w:tcPr>
            <w:tcW w:w="1866" w:type="dxa"/>
            <w:vAlign w:val="center"/>
          </w:tcPr>
          <w:p w14:paraId="3E132E8B" w14:textId="77777777" w:rsidR="00261E01" w:rsidRDefault="00DD25B1">
            <w:r>
              <w:t>0</w:t>
            </w:r>
          </w:p>
        </w:tc>
      </w:tr>
      <w:tr w:rsidR="00261E01" w14:paraId="1A9CA702" w14:textId="77777777">
        <w:tc>
          <w:tcPr>
            <w:tcW w:w="1866" w:type="dxa"/>
            <w:shd w:val="clear" w:color="auto" w:fill="E6E6E6"/>
            <w:vAlign w:val="center"/>
          </w:tcPr>
          <w:p w14:paraId="2CADDA3F" w14:textId="77777777" w:rsidR="00261E01" w:rsidRDefault="00DD25B1">
            <w:r>
              <w:t>43</w:t>
            </w:r>
          </w:p>
        </w:tc>
        <w:tc>
          <w:tcPr>
            <w:tcW w:w="1866" w:type="dxa"/>
            <w:vAlign w:val="center"/>
          </w:tcPr>
          <w:p w14:paraId="249A650D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5223719C" w14:textId="77777777" w:rsidR="00261E01" w:rsidRDefault="00DD25B1">
            <w:r>
              <w:t>308.2</w:t>
            </w:r>
          </w:p>
        </w:tc>
        <w:tc>
          <w:tcPr>
            <w:tcW w:w="1866" w:type="dxa"/>
            <w:vAlign w:val="center"/>
          </w:tcPr>
          <w:p w14:paraId="34CA539D" w14:textId="77777777" w:rsidR="00261E01" w:rsidRDefault="00DD25B1">
            <w:r>
              <w:t>27.0</w:t>
            </w:r>
          </w:p>
        </w:tc>
        <w:tc>
          <w:tcPr>
            <w:tcW w:w="1866" w:type="dxa"/>
            <w:vAlign w:val="center"/>
          </w:tcPr>
          <w:p w14:paraId="50F6796A" w14:textId="77777777" w:rsidR="00261E01" w:rsidRDefault="00DD25B1">
            <w:r>
              <w:t>0</w:t>
            </w:r>
          </w:p>
        </w:tc>
      </w:tr>
      <w:tr w:rsidR="00261E01" w14:paraId="5701FE5B" w14:textId="77777777">
        <w:tc>
          <w:tcPr>
            <w:tcW w:w="1866" w:type="dxa"/>
            <w:shd w:val="clear" w:color="auto" w:fill="E6E6E6"/>
            <w:vAlign w:val="center"/>
          </w:tcPr>
          <w:p w14:paraId="06BFC6DB" w14:textId="77777777" w:rsidR="00261E01" w:rsidRDefault="00DD25B1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063C6BD8" w14:textId="77777777" w:rsidR="00261E01" w:rsidRDefault="00DD25B1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261E01" w14:paraId="4B4614A0" w14:textId="77777777">
        <w:tc>
          <w:tcPr>
            <w:tcW w:w="1866" w:type="dxa"/>
            <w:shd w:val="clear" w:color="auto" w:fill="E6E6E6"/>
            <w:vAlign w:val="center"/>
          </w:tcPr>
          <w:p w14:paraId="0287CE71" w14:textId="77777777" w:rsidR="00261E01" w:rsidRDefault="00DD25B1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F076F50" w14:textId="77777777" w:rsidR="00261E01" w:rsidRDefault="00DD25B1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261E01" w14:paraId="127587F6" w14:textId="77777777">
        <w:tc>
          <w:tcPr>
            <w:tcW w:w="1866" w:type="dxa"/>
            <w:shd w:val="clear" w:color="auto" w:fill="E6E6E6"/>
            <w:vAlign w:val="center"/>
          </w:tcPr>
          <w:p w14:paraId="5A921052" w14:textId="77777777" w:rsidR="00261E01" w:rsidRDefault="00DD25B1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3088FD98" w14:textId="77777777" w:rsidR="00261E01" w:rsidRDefault="00DD25B1">
            <w:r>
              <w:t>满足</w:t>
            </w:r>
          </w:p>
        </w:tc>
      </w:tr>
    </w:tbl>
    <w:p w14:paraId="41EDB6BE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1" w:name="底层通风架空率"/>
      <w:bookmarkEnd w:id="41"/>
    </w:p>
    <w:p w14:paraId="578870B6" w14:textId="77777777" w:rsidR="00E72EFD" w:rsidRDefault="00E72EFD" w:rsidP="00234F4A">
      <w:pPr>
        <w:pStyle w:val="2"/>
      </w:pPr>
      <w:bookmarkStart w:id="42" w:name="_Toc91281208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261E01" w14:paraId="30FFAF89" w14:textId="77777777">
        <w:tc>
          <w:tcPr>
            <w:tcW w:w="3112" w:type="dxa"/>
            <w:shd w:val="clear" w:color="auto" w:fill="E6E6E6"/>
            <w:vAlign w:val="center"/>
          </w:tcPr>
          <w:p w14:paraId="2858E038" w14:textId="77777777" w:rsidR="00261E01" w:rsidRDefault="00DD25B1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49E7F9C" w14:textId="77777777" w:rsidR="00261E01" w:rsidRDefault="00DD25B1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F927782" w14:textId="77777777" w:rsidR="00261E01" w:rsidRDefault="00DD25B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261E01" w14:paraId="79BD6AC1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5BFDF79B" w14:textId="77777777" w:rsidR="00261E01" w:rsidRDefault="00DD25B1">
            <w:r>
              <w:t>乔木</w:t>
            </w:r>
          </w:p>
        </w:tc>
        <w:tc>
          <w:tcPr>
            <w:tcW w:w="3110" w:type="dxa"/>
            <w:vAlign w:val="center"/>
          </w:tcPr>
          <w:p w14:paraId="3910D12C" w14:textId="77777777" w:rsidR="00261E01" w:rsidRDefault="00DD25B1">
            <w:r>
              <w:t>LAI&gt;3</w:t>
            </w:r>
          </w:p>
        </w:tc>
        <w:tc>
          <w:tcPr>
            <w:tcW w:w="3110" w:type="dxa"/>
            <w:vAlign w:val="center"/>
          </w:tcPr>
          <w:p w14:paraId="553552FC" w14:textId="77777777" w:rsidR="00261E01" w:rsidRDefault="00DD25B1">
            <w:r>
              <w:t>38080</w:t>
            </w:r>
          </w:p>
        </w:tc>
      </w:tr>
      <w:tr w:rsidR="00261E01" w14:paraId="36FDB0E4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72B56CD0" w14:textId="77777777" w:rsidR="00261E01" w:rsidRDefault="00261E01"/>
        </w:tc>
        <w:tc>
          <w:tcPr>
            <w:tcW w:w="3110" w:type="dxa"/>
            <w:vAlign w:val="center"/>
          </w:tcPr>
          <w:p w14:paraId="351C6DC3" w14:textId="77777777" w:rsidR="00261E01" w:rsidRDefault="00DD25B1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1EAB919B" w14:textId="77777777" w:rsidR="00261E01" w:rsidRDefault="00DD25B1">
            <w:r>
              <w:t>0</w:t>
            </w:r>
          </w:p>
        </w:tc>
      </w:tr>
      <w:tr w:rsidR="00261E01" w14:paraId="479EB9A6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3D77DC8A" w14:textId="77777777" w:rsidR="00261E01" w:rsidRDefault="00261E01"/>
        </w:tc>
        <w:tc>
          <w:tcPr>
            <w:tcW w:w="3110" w:type="dxa"/>
            <w:vAlign w:val="center"/>
          </w:tcPr>
          <w:p w14:paraId="3A547F70" w14:textId="77777777" w:rsidR="00261E01" w:rsidRDefault="00DD25B1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56A9B557" w14:textId="77777777" w:rsidR="00261E01" w:rsidRDefault="00DD25B1">
            <w:r>
              <w:t>0</w:t>
            </w:r>
          </w:p>
        </w:tc>
      </w:tr>
      <w:tr w:rsidR="00261E01" w14:paraId="38108332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2F44F67D" w14:textId="77777777" w:rsidR="00261E01" w:rsidRDefault="00261E01"/>
        </w:tc>
        <w:tc>
          <w:tcPr>
            <w:tcW w:w="3110" w:type="dxa"/>
            <w:vAlign w:val="center"/>
          </w:tcPr>
          <w:p w14:paraId="03B0E371" w14:textId="77777777" w:rsidR="00261E01" w:rsidRDefault="00DD25B1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34122B36" w14:textId="77777777" w:rsidR="00261E01" w:rsidRDefault="00DD25B1">
            <w:r>
              <w:t>0</w:t>
            </w:r>
          </w:p>
        </w:tc>
      </w:tr>
      <w:tr w:rsidR="00261E01" w14:paraId="3BE468E8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6C85E110" w14:textId="77777777" w:rsidR="00261E01" w:rsidRDefault="00261E01"/>
        </w:tc>
        <w:tc>
          <w:tcPr>
            <w:tcW w:w="3110" w:type="dxa"/>
            <w:vAlign w:val="center"/>
          </w:tcPr>
          <w:p w14:paraId="67182316" w14:textId="77777777" w:rsidR="00261E01" w:rsidRDefault="00DD25B1">
            <w:r>
              <w:t>LAI&lt;=0.5</w:t>
            </w:r>
          </w:p>
        </w:tc>
        <w:tc>
          <w:tcPr>
            <w:tcW w:w="3110" w:type="dxa"/>
            <w:vAlign w:val="center"/>
          </w:tcPr>
          <w:p w14:paraId="240701FF" w14:textId="77777777" w:rsidR="00261E01" w:rsidRDefault="00DD25B1">
            <w:r>
              <w:t>0</w:t>
            </w:r>
          </w:p>
        </w:tc>
      </w:tr>
      <w:tr w:rsidR="00261E01" w14:paraId="35CA73CB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44995AE2" w14:textId="77777777" w:rsidR="00261E01" w:rsidRDefault="00DD25B1">
            <w:r>
              <w:t>爬藤棚架</w:t>
            </w:r>
          </w:p>
        </w:tc>
        <w:tc>
          <w:tcPr>
            <w:tcW w:w="3110" w:type="dxa"/>
            <w:vAlign w:val="center"/>
          </w:tcPr>
          <w:p w14:paraId="4A405855" w14:textId="77777777" w:rsidR="00261E01" w:rsidRDefault="00DD25B1">
            <w:r>
              <w:t>LAI&gt;3</w:t>
            </w:r>
          </w:p>
        </w:tc>
        <w:tc>
          <w:tcPr>
            <w:tcW w:w="3110" w:type="dxa"/>
            <w:vAlign w:val="center"/>
          </w:tcPr>
          <w:p w14:paraId="2189929E" w14:textId="77777777" w:rsidR="00261E01" w:rsidRDefault="00DD25B1">
            <w:r>
              <w:t>72702</w:t>
            </w:r>
          </w:p>
        </w:tc>
      </w:tr>
      <w:tr w:rsidR="00261E01" w14:paraId="5C59CC7B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32C8F5A8" w14:textId="77777777" w:rsidR="00261E01" w:rsidRDefault="00261E01"/>
        </w:tc>
        <w:tc>
          <w:tcPr>
            <w:tcW w:w="3110" w:type="dxa"/>
            <w:vAlign w:val="center"/>
          </w:tcPr>
          <w:p w14:paraId="62850FBC" w14:textId="77777777" w:rsidR="00261E01" w:rsidRDefault="00DD25B1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25B99A1B" w14:textId="77777777" w:rsidR="00261E01" w:rsidRDefault="00DD25B1">
            <w:r>
              <w:t>0</w:t>
            </w:r>
          </w:p>
        </w:tc>
      </w:tr>
      <w:tr w:rsidR="00261E01" w14:paraId="2793CD3E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7C06803E" w14:textId="77777777" w:rsidR="00261E01" w:rsidRDefault="00261E01"/>
        </w:tc>
        <w:tc>
          <w:tcPr>
            <w:tcW w:w="3110" w:type="dxa"/>
            <w:vAlign w:val="center"/>
          </w:tcPr>
          <w:p w14:paraId="2072CA81" w14:textId="77777777" w:rsidR="00261E01" w:rsidRDefault="00DD25B1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6ECF73A1" w14:textId="77777777" w:rsidR="00261E01" w:rsidRDefault="00DD25B1">
            <w:r>
              <w:t>0</w:t>
            </w:r>
          </w:p>
        </w:tc>
      </w:tr>
      <w:tr w:rsidR="00261E01" w14:paraId="3BC21418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6C3590C6" w14:textId="77777777" w:rsidR="00261E01" w:rsidRDefault="00261E01"/>
        </w:tc>
        <w:tc>
          <w:tcPr>
            <w:tcW w:w="3110" w:type="dxa"/>
            <w:vAlign w:val="center"/>
          </w:tcPr>
          <w:p w14:paraId="5DFFE02F" w14:textId="77777777" w:rsidR="00261E01" w:rsidRDefault="00DD25B1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3C48466A" w14:textId="77777777" w:rsidR="00261E01" w:rsidRDefault="00DD25B1">
            <w:r>
              <w:t>0</w:t>
            </w:r>
          </w:p>
        </w:tc>
      </w:tr>
      <w:tr w:rsidR="00261E01" w14:paraId="27E8D3C5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1F89B06A" w14:textId="77777777" w:rsidR="00261E01" w:rsidRDefault="00261E01"/>
        </w:tc>
        <w:tc>
          <w:tcPr>
            <w:tcW w:w="3110" w:type="dxa"/>
            <w:vAlign w:val="center"/>
          </w:tcPr>
          <w:p w14:paraId="0041A83B" w14:textId="77777777" w:rsidR="00261E01" w:rsidRDefault="00DD25B1">
            <w:r>
              <w:t>LAI&lt;=0.5</w:t>
            </w:r>
          </w:p>
        </w:tc>
        <w:tc>
          <w:tcPr>
            <w:tcW w:w="3110" w:type="dxa"/>
            <w:vAlign w:val="center"/>
          </w:tcPr>
          <w:p w14:paraId="71DF8B1D" w14:textId="77777777" w:rsidR="00261E01" w:rsidRDefault="00DD25B1">
            <w:r>
              <w:t>0</w:t>
            </w:r>
          </w:p>
        </w:tc>
      </w:tr>
      <w:tr w:rsidR="00261E01" w14:paraId="390EEA8E" w14:textId="77777777">
        <w:tc>
          <w:tcPr>
            <w:tcW w:w="3112" w:type="dxa"/>
            <w:shd w:val="clear" w:color="auto" w:fill="E6E6E6"/>
            <w:vAlign w:val="center"/>
          </w:tcPr>
          <w:p w14:paraId="2A10F493" w14:textId="77777777" w:rsidR="00261E01" w:rsidRDefault="00DD25B1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6783743B" w14:textId="77777777" w:rsidR="00261E01" w:rsidRDefault="00DD25B1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261E01" w14:paraId="43710F8E" w14:textId="77777777">
        <w:tc>
          <w:tcPr>
            <w:tcW w:w="3112" w:type="dxa"/>
            <w:shd w:val="clear" w:color="auto" w:fill="E6E6E6"/>
            <w:vAlign w:val="center"/>
          </w:tcPr>
          <w:p w14:paraId="0C490B60" w14:textId="77777777" w:rsidR="00261E01" w:rsidRDefault="00DD25B1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694627C8" w14:textId="77777777" w:rsidR="00261E01" w:rsidRDefault="00DD25B1">
            <w:r>
              <w:t>绿化遮阳体叶面积指数不应小于</w:t>
            </w:r>
            <w:r>
              <w:t>3.0</w:t>
            </w:r>
          </w:p>
        </w:tc>
      </w:tr>
      <w:tr w:rsidR="00261E01" w14:paraId="6BF1E7F2" w14:textId="77777777">
        <w:tc>
          <w:tcPr>
            <w:tcW w:w="3112" w:type="dxa"/>
            <w:shd w:val="clear" w:color="auto" w:fill="E6E6E6"/>
            <w:vAlign w:val="center"/>
          </w:tcPr>
          <w:p w14:paraId="636E83A4" w14:textId="77777777" w:rsidR="00261E01" w:rsidRDefault="00DD25B1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21BD083E" w14:textId="77777777" w:rsidR="00261E01" w:rsidRDefault="00DD25B1">
            <w:r>
              <w:t>满足</w:t>
            </w:r>
          </w:p>
        </w:tc>
      </w:tr>
    </w:tbl>
    <w:p w14:paraId="3A5C1C4F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3" w:name="绿化遮阳体叶面积指数"/>
      <w:bookmarkEnd w:id="43"/>
    </w:p>
    <w:p w14:paraId="7AB6E407" w14:textId="77777777" w:rsidR="00E72EFD" w:rsidRDefault="00E72EFD" w:rsidP="00E72EFD">
      <w:pPr>
        <w:pStyle w:val="2"/>
      </w:pPr>
      <w:bookmarkStart w:id="44" w:name="_Toc91281209"/>
      <w:r>
        <w:rPr>
          <w:rFonts w:hint="eastAsia"/>
        </w:rPr>
        <w:lastRenderedPageBreak/>
        <w:t>渗透蒸发</w:t>
      </w:r>
      <w:r w:rsidR="00613298">
        <w:rPr>
          <w:rFonts w:hint="eastAsia"/>
        </w:rPr>
        <w:t>指标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261E01" w14:paraId="69A6AC0D" w14:textId="77777777">
        <w:tc>
          <w:tcPr>
            <w:tcW w:w="1866" w:type="dxa"/>
            <w:shd w:val="clear" w:color="auto" w:fill="E6E6E6"/>
            <w:vAlign w:val="center"/>
          </w:tcPr>
          <w:p w14:paraId="5556DEDF" w14:textId="77777777" w:rsidR="00261E01" w:rsidRDefault="00DD25B1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0B0F472" w14:textId="77777777" w:rsidR="00261E01" w:rsidRDefault="00DD25B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F9E6E51" w14:textId="77777777" w:rsidR="00261E01" w:rsidRDefault="00DD25B1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BFAD60C" w14:textId="77777777" w:rsidR="00261E01" w:rsidRDefault="00DD25B1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0F24751" w14:textId="77777777" w:rsidR="00261E01" w:rsidRDefault="00DD25B1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261E01" w14:paraId="1EDAC9C4" w14:textId="77777777">
        <w:tc>
          <w:tcPr>
            <w:tcW w:w="1866" w:type="dxa"/>
            <w:shd w:val="clear" w:color="auto" w:fill="E6E6E6"/>
            <w:vAlign w:val="center"/>
          </w:tcPr>
          <w:p w14:paraId="3A236B11" w14:textId="77777777" w:rsidR="00261E01" w:rsidRDefault="00DD25B1">
            <w:r>
              <w:t>广场</w:t>
            </w:r>
          </w:p>
        </w:tc>
        <w:tc>
          <w:tcPr>
            <w:tcW w:w="1866" w:type="dxa"/>
            <w:vAlign w:val="center"/>
          </w:tcPr>
          <w:p w14:paraId="7BCF4DEE" w14:textId="77777777" w:rsidR="00261E01" w:rsidRDefault="00DD25B1">
            <w:r>
              <w:t>6634</w:t>
            </w:r>
          </w:p>
        </w:tc>
        <w:tc>
          <w:tcPr>
            <w:tcW w:w="1866" w:type="dxa"/>
            <w:vAlign w:val="center"/>
          </w:tcPr>
          <w:p w14:paraId="5AED8CBC" w14:textId="77777777" w:rsidR="00261E01" w:rsidRDefault="00DD25B1">
            <w:r>
              <w:t>0.477</w:t>
            </w:r>
          </w:p>
        </w:tc>
        <w:tc>
          <w:tcPr>
            <w:tcW w:w="1866" w:type="dxa"/>
            <w:vAlign w:val="center"/>
          </w:tcPr>
          <w:p w14:paraId="663CEA14" w14:textId="77777777" w:rsidR="00261E01" w:rsidRDefault="00DD25B1">
            <w:r>
              <w:t>0.59</w:t>
            </w:r>
          </w:p>
        </w:tc>
        <w:tc>
          <w:tcPr>
            <w:tcW w:w="1866" w:type="dxa"/>
            <w:vAlign w:val="center"/>
          </w:tcPr>
          <w:p w14:paraId="49ECDCAE" w14:textId="77777777" w:rsidR="00261E01" w:rsidRDefault="00DD25B1">
            <w:r>
              <w:t>1.32</w:t>
            </w:r>
          </w:p>
        </w:tc>
      </w:tr>
      <w:tr w:rsidR="00261E01" w14:paraId="0AC4AB29" w14:textId="77777777">
        <w:tc>
          <w:tcPr>
            <w:tcW w:w="1866" w:type="dxa"/>
            <w:shd w:val="clear" w:color="auto" w:fill="E6E6E6"/>
            <w:vAlign w:val="center"/>
          </w:tcPr>
          <w:p w14:paraId="4A7B33C7" w14:textId="77777777" w:rsidR="00261E01" w:rsidRDefault="00DD25B1">
            <w:r>
              <w:t>游憩场</w:t>
            </w:r>
          </w:p>
        </w:tc>
        <w:tc>
          <w:tcPr>
            <w:tcW w:w="1866" w:type="dxa"/>
            <w:vAlign w:val="center"/>
          </w:tcPr>
          <w:p w14:paraId="737E2F62" w14:textId="77777777" w:rsidR="00261E01" w:rsidRDefault="00DD25B1">
            <w:r>
              <w:t>89</w:t>
            </w:r>
          </w:p>
        </w:tc>
        <w:tc>
          <w:tcPr>
            <w:tcW w:w="1866" w:type="dxa"/>
            <w:vAlign w:val="center"/>
          </w:tcPr>
          <w:p w14:paraId="4AECB77D" w14:textId="77777777" w:rsidR="00261E01" w:rsidRDefault="00DD25B1">
            <w:r>
              <w:t>0.006</w:t>
            </w:r>
          </w:p>
        </w:tc>
        <w:tc>
          <w:tcPr>
            <w:tcW w:w="1866" w:type="dxa"/>
            <w:vAlign w:val="center"/>
          </w:tcPr>
          <w:p w14:paraId="76481E08" w14:textId="77777777" w:rsidR="00261E01" w:rsidRDefault="00DD25B1">
            <w:r>
              <w:t>7.26</w:t>
            </w:r>
          </w:p>
        </w:tc>
        <w:tc>
          <w:tcPr>
            <w:tcW w:w="1866" w:type="dxa"/>
            <w:vAlign w:val="center"/>
          </w:tcPr>
          <w:p w14:paraId="47B52120" w14:textId="77777777" w:rsidR="00261E01" w:rsidRDefault="00DD25B1">
            <w:r>
              <w:t>1.32</w:t>
            </w:r>
          </w:p>
        </w:tc>
      </w:tr>
      <w:tr w:rsidR="00261E01" w14:paraId="7E41A7C8" w14:textId="77777777">
        <w:tc>
          <w:tcPr>
            <w:tcW w:w="1866" w:type="dxa"/>
            <w:shd w:val="clear" w:color="auto" w:fill="E6E6E6"/>
            <w:vAlign w:val="center"/>
          </w:tcPr>
          <w:p w14:paraId="35E6F1E7" w14:textId="77777777" w:rsidR="00261E01" w:rsidRDefault="00DD25B1">
            <w:r>
              <w:t>人行道</w:t>
            </w:r>
          </w:p>
        </w:tc>
        <w:tc>
          <w:tcPr>
            <w:tcW w:w="1866" w:type="dxa"/>
            <w:vAlign w:val="center"/>
          </w:tcPr>
          <w:p w14:paraId="77DAF29F" w14:textId="77777777" w:rsidR="00261E01" w:rsidRDefault="00DD25B1">
            <w:r>
              <w:t>6575</w:t>
            </w:r>
          </w:p>
        </w:tc>
        <w:tc>
          <w:tcPr>
            <w:tcW w:w="1866" w:type="dxa"/>
            <w:vAlign w:val="center"/>
          </w:tcPr>
          <w:p w14:paraId="259AB772" w14:textId="77777777" w:rsidR="00261E01" w:rsidRDefault="00DD25B1">
            <w:r>
              <w:t>0.472</w:t>
            </w:r>
          </w:p>
        </w:tc>
        <w:tc>
          <w:tcPr>
            <w:tcW w:w="1866" w:type="dxa"/>
            <w:vAlign w:val="center"/>
          </w:tcPr>
          <w:p w14:paraId="3B7C69A7" w14:textId="77777777" w:rsidR="00261E01" w:rsidRDefault="00DD25B1">
            <w:r>
              <w:t>5.20</w:t>
            </w:r>
          </w:p>
        </w:tc>
        <w:tc>
          <w:tcPr>
            <w:tcW w:w="1866" w:type="dxa"/>
            <w:vAlign w:val="center"/>
          </w:tcPr>
          <w:p w14:paraId="2EEE1252" w14:textId="77777777" w:rsidR="00261E01" w:rsidRDefault="00DD25B1">
            <w:r>
              <w:t>1.32</w:t>
            </w:r>
          </w:p>
        </w:tc>
      </w:tr>
      <w:tr w:rsidR="00261E01" w14:paraId="5DA240EB" w14:textId="77777777">
        <w:tc>
          <w:tcPr>
            <w:tcW w:w="1866" w:type="dxa"/>
            <w:shd w:val="clear" w:color="auto" w:fill="E6E6E6"/>
            <w:vAlign w:val="center"/>
          </w:tcPr>
          <w:p w14:paraId="37CE9540" w14:textId="77777777" w:rsidR="00261E01" w:rsidRDefault="00DD25B1">
            <w:r>
              <w:t>停车场</w:t>
            </w:r>
          </w:p>
        </w:tc>
        <w:tc>
          <w:tcPr>
            <w:tcW w:w="1866" w:type="dxa"/>
            <w:vAlign w:val="center"/>
          </w:tcPr>
          <w:p w14:paraId="0B4079D1" w14:textId="77777777" w:rsidR="00261E01" w:rsidRDefault="00DD25B1">
            <w:r>
              <w:t>621</w:t>
            </w:r>
          </w:p>
        </w:tc>
        <w:tc>
          <w:tcPr>
            <w:tcW w:w="1866" w:type="dxa"/>
            <w:vAlign w:val="center"/>
          </w:tcPr>
          <w:p w14:paraId="438DF7EE" w14:textId="77777777" w:rsidR="00261E01" w:rsidRDefault="00DD25B1">
            <w:r>
              <w:t>0.045</w:t>
            </w:r>
          </w:p>
        </w:tc>
        <w:tc>
          <w:tcPr>
            <w:tcW w:w="1866" w:type="dxa"/>
            <w:vAlign w:val="center"/>
          </w:tcPr>
          <w:p w14:paraId="386D375C" w14:textId="77777777" w:rsidR="00261E01" w:rsidRDefault="00DD25B1">
            <w:r>
              <w:t>5.50</w:t>
            </w:r>
          </w:p>
        </w:tc>
        <w:tc>
          <w:tcPr>
            <w:tcW w:w="1866" w:type="dxa"/>
            <w:vAlign w:val="center"/>
          </w:tcPr>
          <w:p w14:paraId="50F18C5A" w14:textId="77777777" w:rsidR="00261E01" w:rsidRDefault="00DD25B1">
            <w:r>
              <w:t>1.32</w:t>
            </w:r>
          </w:p>
        </w:tc>
      </w:tr>
      <w:tr w:rsidR="00261E01" w14:paraId="56794526" w14:textId="77777777">
        <w:tc>
          <w:tcPr>
            <w:tcW w:w="1866" w:type="dxa"/>
            <w:shd w:val="clear" w:color="auto" w:fill="E6E6E6"/>
            <w:vAlign w:val="center"/>
          </w:tcPr>
          <w:p w14:paraId="34A16A9D" w14:textId="77777777" w:rsidR="00261E01" w:rsidRDefault="00DD25B1">
            <w:r>
              <w:t>合计</w:t>
            </w:r>
          </w:p>
        </w:tc>
        <w:tc>
          <w:tcPr>
            <w:tcW w:w="1866" w:type="dxa"/>
            <w:vAlign w:val="center"/>
          </w:tcPr>
          <w:p w14:paraId="2F83CA73" w14:textId="77777777" w:rsidR="00261E01" w:rsidRDefault="00DD25B1">
            <w:r>
              <w:t>13918</w:t>
            </w:r>
          </w:p>
        </w:tc>
        <w:tc>
          <w:tcPr>
            <w:tcW w:w="1866" w:type="dxa"/>
            <w:vAlign w:val="center"/>
          </w:tcPr>
          <w:p w14:paraId="6DFA6734" w14:textId="77777777" w:rsidR="00261E01" w:rsidRDefault="00DD25B1">
            <w:r>
              <w:t>1.0</w:t>
            </w:r>
          </w:p>
        </w:tc>
        <w:tc>
          <w:tcPr>
            <w:tcW w:w="1866" w:type="dxa"/>
            <w:vAlign w:val="center"/>
          </w:tcPr>
          <w:p w14:paraId="3A563665" w14:textId="77777777" w:rsidR="00261E01" w:rsidRDefault="00DD25B1">
            <w:r>
              <w:t>3.03</w:t>
            </w:r>
          </w:p>
        </w:tc>
        <w:tc>
          <w:tcPr>
            <w:tcW w:w="1866" w:type="dxa"/>
            <w:vAlign w:val="center"/>
          </w:tcPr>
          <w:p w14:paraId="187187F3" w14:textId="77777777" w:rsidR="00261E01" w:rsidRDefault="00DD25B1">
            <w:r>
              <w:t>1.32</w:t>
            </w:r>
          </w:p>
        </w:tc>
      </w:tr>
    </w:tbl>
    <w:p w14:paraId="055EB4C6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5" w:name="渗透蒸发指标"/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261E01" w14:paraId="49077939" w14:textId="77777777">
        <w:tc>
          <w:tcPr>
            <w:tcW w:w="3112" w:type="dxa"/>
            <w:shd w:val="clear" w:color="auto" w:fill="E6E6E6"/>
            <w:vAlign w:val="center"/>
          </w:tcPr>
          <w:p w14:paraId="1D49CDF9" w14:textId="77777777" w:rsidR="00261E01" w:rsidRDefault="00DD25B1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36F8C38" w14:textId="77777777" w:rsidR="00261E01" w:rsidRDefault="00DD25B1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5963141D" w14:textId="77777777" w:rsidR="00261E01" w:rsidRDefault="00DD25B1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261E01" w14:paraId="37EC8B18" w14:textId="77777777">
        <w:tc>
          <w:tcPr>
            <w:tcW w:w="3112" w:type="dxa"/>
            <w:shd w:val="clear" w:color="auto" w:fill="E6E6E6"/>
            <w:vAlign w:val="center"/>
          </w:tcPr>
          <w:p w14:paraId="3EC24DA2" w14:textId="77777777" w:rsidR="00261E01" w:rsidRDefault="00DD25B1">
            <w:r>
              <w:t>广场</w:t>
            </w:r>
          </w:p>
        </w:tc>
        <w:tc>
          <w:tcPr>
            <w:tcW w:w="3110" w:type="dxa"/>
            <w:vAlign w:val="center"/>
          </w:tcPr>
          <w:p w14:paraId="3F291618" w14:textId="77777777" w:rsidR="00261E01" w:rsidRDefault="00DD25B1">
            <w:r>
              <w:t>100</w:t>
            </w:r>
          </w:p>
        </w:tc>
        <w:tc>
          <w:tcPr>
            <w:tcW w:w="3110" w:type="dxa"/>
            <w:vAlign w:val="center"/>
          </w:tcPr>
          <w:p w14:paraId="2641732F" w14:textId="77777777" w:rsidR="00261E01" w:rsidRDefault="00DD25B1">
            <w:r>
              <w:t>50</w:t>
            </w:r>
          </w:p>
        </w:tc>
      </w:tr>
      <w:tr w:rsidR="00261E01" w14:paraId="0CC7531F" w14:textId="77777777">
        <w:tc>
          <w:tcPr>
            <w:tcW w:w="3112" w:type="dxa"/>
            <w:shd w:val="clear" w:color="auto" w:fill="E6E6E6"/>
            <w:vAlign w:val="center"/>
          </w:tcPr>
          <w:p w14:paraId="08A0FA54" w14:textId="77777777" w:rsidR="00261E01" w:rsidRDefault="00DD25B1">
            <w:r>
              <w:t>游憩场</w:t>
            </w:r>
          </w:p>
        </w:tc>
        <w:tc>
          <w:tcPr>
            <w:tcW w:w="3110" w:type="dxa"/>
            <w:vAlign w:val="center"/>
          </w:tcPr>
          <w:p w14:paraId="22B01D7E" w14:textId="77777777" w:rsidR="00261E01" w:rsidRDefault="00DD25B1">
            <w:r>
              <w:t>100</w:t>
            </w:r>
          </w:p>
        </w:tc>
        <w:tc>
          <w:tcPr>
            <w:tcW w:w="3110" w:type="dxa"/>
            <w:vAlign w:val="center"/>
          </w:tcPr>
          <w:p w14:paraId="59682E5C" w14:textId="77777777" w:rsidR="00261E01" w:rsidRDefault="00DD25B1">
            <w:r>
              <w:t>60</w:t>
            </w:r>
          </w:p>
        </w:tc>
      </w:tr>
      <w:tr w:rsidR="00261E01" w14:paraId="36592724" w14:textId="77777777">
        <w:tc>
          <w:tcPr>
            <w:tcW w:w="3112" w:type="dxa"/>
            <w:shd w:val="clear" w:color="auto" w:fill="E6E6E6"/>
            <w:vAlign w:val="center"/>
          </w:tcPr>
          <w:p w14:paraId="55CC7B9E" w14:textId="77777777" w:rsidR="00261E01" w:rsidRDefault="00DD25B1">
            <w:r>
              <w:t>人行道</w:t>
            </w:r>
          </w:p>
        </w:tc>
        <w:tc>
          <w:tcPr>
            <w:tcW w:w="3110" w:type="dxa"/>
            <w:vAlign w:val="center"/>
          </w:tcPr>
          <w:p w14:paraId="20AF2E72" w14:textId="77777777" w:rsidR="00261E01" w:rsidRDefault="00DD25B1">
            <w:r>
              <w:t>100</w:t>
            </w:r>
          </w:p>
        </w:tc>
        <w:tc>
          <w:tcPr>
            <w:tcW w:w="3110" w:type="dxa"/>
            <w:vAlign w:val="center"/>
          </w:tcPr>
          <w:p w14:paraId="7B95A147" w14:textId="77777777" w:rsidR="00261E01" w:rsidRDefault="00DD25B1">
            <w:r>
              <w:t>60</w:t>
            </w:r>
          </w:p>
        </w:tc>
      </w:tr>
      <w:tr w:rsidR="00261E01" w14:paraId="05902459" w14:textId="77777777">
        <w:tc>
          <w:tcPr>
            <w:tcW w:w="3112" w:type="dxa"/>
            <w:shd w:val="clear" w:color="auto" w:fill="E6E6E6"/>
            <w:vAlign w:val="center"/>
          </w:tcPr>
          <w:p w14:paraId="153F5DC8" w14:textId="77777777" w:rsidR="00261E01" w:rsidRDefault="00DD25B1">
            <w:r>
              <w:t>停车场</w:t>
            </w:r>
          </w:p>
        </w:tc>
        <w:tc>
          <w:tcPr>
            <w:tcW w:w="3110" w:type="dxa"/>
            <w:vAlign w:val="center"/>
          </w:tcPr>
          <w:p w14:paraId="3AFD82FF" w14:textId="77777777" w:rsidR="00261E01" w:rsidRDefault="00DD25B1">
            <w:r>
              <w:t>100</w:t>
            </w:r>
          </w:p>
        </w:tc>
        <w:tc>
          <w:tcPr>
            <w:tcW w:w="3110" w:type="dxa"/>
            <w:vAlign w:val="center"/>
          </w:tcPr>
          <w:p w14:paraId="2A97331A" w14:textId="77777777" w:rsidR="00261E01" w:rsidRDefault="00DD25B1">
            <w:r>
              <w:t>70</w:t>
            </w:r>
          </w:p>
        </w:tc>
      </w:tr>
      <w:tr w:rsidR="00261E01" w14:paraId="72DD40B8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05CF0AC8" w14:textId="77777777" w:rsidR="00261E01" w:rsidRDefault="00DD25B1">
            <w:pPr>
              <w:jc w:val="center"/>
            </w:pPr>
            <w:r>
              <w:t>渗透与蒸发指标</w:t>
            </w:r>
          </w:p>
        </w:tc>
      </w:tr>
      <w:tr w:rsidR="00261E01" w14:paraId="4280994C" w14:textId="77777777">
        <w:tc>
          <w:tcPr>
            <w:tcW w:w="3112" w:type="dxa"/>
            <w:shd w:val="clear" w:color="auto" w:fill="E6E6E6"/>
            <w:vAlign w:val="center"/>
          </w:tcPr>
          <w:p w14:paraId="2D08B72D" w14:textId="77777777" w:rsidR="00261E01" w:rsidRDefault="00DD25B1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4267F537" w14:textId="77777777" w:rsidR="00261E01" w:rsidRDefault="00DD25B1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9371DD7" w14:textId="77777777" w:rsidR="00261E01" w:rsidRDefault="00DD25B1">
            <w:pPr>
              <w:jc w:val="center"/>
            </w:pPr>
            <w:r>
              <w:t>限值</w:t>
            </w:r>
          </w:p>
        </w:tc>
      </w:tr>
      <w:tr w:rsidR="00261E01" w14:paraId="1F17AA27" w14:textId="77777777">
        <w:tc>
          <w:tcPr>
            <w:tcW w:w="3112" w:type="dxa"/>
            <w:shd w:val="clear" w:color="auto" w:fill="E6E6E6"/>
            <w:vAlign w:val="center"/>
          </w:tcPr>
          <w:p w14:paraId="5A85CA6E" w14:textId="77777777" w:rsidR="00261E01" w:rsidRDefault="00DD25B1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59B3C549" w14:textId="77777777" w:rsidR="00261E01" w:rsidRDefault="00DD25B1">
            <w:r>
              <w:t>3.03</w:t>
            </w:r>
          </w:p>
        </w:tc>
        <w:tc>
          <w:tcPr>
            <w:tcW w:w="3110" w:type="dxa"/>
            <w:vAlign w:val="center"/>
          </w:tcPr>
          <w:p w14:paraId="60A46DDD" w14:textId="77777777" w:rsidR="00261E01" w:rsidRDefault="00DD25B1">
            <w:r>
              <w:t>3</w:t>
            </w:r>
          </w:p>
        </w:tc>
      </w:tr>
      <w:tr w:rsidR="00261E01" w14:paraId="57CEA737" w14:textId="77777777">
        <w:tc>
          <w:tcPr>
            <w:tcW w:w="3112" w:type="dxa"/>
            <w:shd w:val="clear" w:color="auto" w:fill="E6E6E6"/>
            <w:vAlign w:val="center"/>
          </w:tcPr>
          <w:p w14:paraId="69E75F1A" w14:textId="77777777" w:rsidR="00261E01" w:rsidRDefault="00DD25B1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6C38467A" w14:textId="77777777" w:rsidR="00261E01" w:rsidRDefault="00DD25B1">
            <w:r>
              <w:t>1.32</w:t>
            </w:r>
          </w:p>
        </w:tc>
        <w:tc>
          <w:tcPr>
            <w:tcW w:w="3110" w:type="dxa"/>
            <w:vAlign w:val="center"/>
          </w:tcPr>
          <w:p w14:paraId="45F4B4F3" w14:textId="77777777" w:rsidR="00261E01" w:rsidRDefault="00DD25B1">
            <w:r>
              <w:t>1.3</w:t>
            </w:r>
          </w:p>
        </w:tc>
      </w:tr>
      <w:tr w:rsidR="00261E01" w14:paraId="51B431C1" w14:textId="77777777">
        <w:tc>
          <w:tcPr>
            <w:tcW w:w="3112" w:type="dxa"/>
            <w:shd w:val="clear" w:color="auto" w:fill="E6E6E6"/>
            <w:vAlign w:val="center"/>
          </w:tcPr>
          <w:p w14:paraId="2DF1DA20" w14:textId="77777777" w:rsidR="00261E01" w:rsidRDefault="00DD25B1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3249BBBE" w14:textId="77777777" w:rsidR="00261E01" w:rsidRDefault="00DD25B1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261E01" w14:paraId="2236D153" w14:textId="77777777">
        <w:tc>
          <w:tcPr>
            <w:tcW w:w="3112" w:type="dxa"/>
            <w:shd w:val="clear" w:color="auto" w:fill="E6E6E6"/>
            <w:vAlign w:val="center"/>
          </w:tcPr>
          <w:p w14:paraId="08E588C4" w14:textId="77777777" w:rsidR="00261E01" w:rsidRDefault="00DD25B1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68BC7DE6" w14:textId="77777777" w:rsidR="00261E01" w:rsidRDefault="00DD25B1">
            <w:r>
              <w:t>渗透面积比率、透水系数及蒸发量不应低于标准规定限值</w:t>
            </w:r>
          </w:p>
        </w:tc>
      </w:tr>
      <w:tr w:rsidR="00261E01" w14:paraId="1154A59F" w14:textId="77777777">
        <w:tc>
          <w:tcPr>
            <w:tcW w:w="3112" w:type="dxa"/>
            <w:shd w:val="clear" w:color="auto" w:fill="E6E6E6"/>
            <w:vAlign w:val="center"/>
          </w:tcPr>
          <w:p w14:paraId="2C091ECB" w14:textId="77777777" w:rsidR="00261E01" w:rsidRDefault="00DD25B1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74EF09B7" w14:textId="77777777" w:rsidR="00261E01" w:rsidRDefault="00DD25B1">
            <w:r>
              <w:t>满足</w:t>
            </w:r>
          </w:p>
        </w:tc>
      </w:tr>
    </w:tbl>
    <w:p w14:paraId="77628D37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1AD069A0" w14:textId="77777777" w:rsidR="000B2FE8" w:rsidRDefault="00E72EFD" w:rsidP="000B2FE8">
      <w:pPr>
        <w:pStyle w:val="2"/>
      </w:pPr>
      <w:bookmarkStart w:id="46" w:name="_Toc91281210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261E01" w14:paraId="159085B2" w14:textId="77777777">
        <w:tc>
          <w:tcPr>
            <w:tcW w:w="1866" w:type="dxa"/>
            <w:shd w:val="clear" w:color="auto" w:fill="E6E6E6"/>
            <w:vAlign w:val="center"/>
          </w:tcPr>
          <w:p w14:paraId="4870CF4E" w14:textId="77777777" w:rsidR="00261E01" w:rsidRDefault="00DD25B1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ACDB54F" w14:textId="77777777" w:rsidR="00261E01" w:rsidRDefault="00DD25B1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0B1669A" w14:textId="77777777" w:rsidR="00261E01" w:rsidRDefault="00DD25B1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0B9DFB0" w14:textId="77777777" w:rsidR="00261E01" w:rsidRDefault="00DD25B1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5C73031" w14:textId="77777777" w:rsidR="00261E01" w:rsidRDefault="00DD25B1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261E01" w14:paraId="1F4017A7" w14:textId="77777777">
        <w:tc>
          <w:tcPr>
            <w:tcW w:w="1866" w:type="dxa"/>
            <w:shd w:val="clear" w:color="auto" w:fill="E6E6E6"/>
            <w:vAlign w:val="center"/>
          </w:tcPr>
          <w:p w14:paraId="6465B27D" w14:textId="77777777" w:rsidR="00261E01" w:rsidRDefault="00261E01"/>
        </w:tc>
        <w:tc>
          <w:tcPr>
            <w:tcW w:w="1866" w:type="dxa"/>
            <w:vAlign w:val="center"/>
          </w:tcPr>
          <w:p w14:paraId="2C7D416C" w14:textId="77777777" w:rsidR="00261E01" w:rsidRDefault="00DD25B1">
            <w:r>
              <w:t>681.4</w:t>
            </w:r>
          </w:p>
        </w:tc>
        <w:tc>
          <w:tcPr>
            <w:tcW w:w="1866" w:type="dxa"/>
            <w:vAlign w:val="center"/>
          </w:tcPr>
          <w:p w14:paraId="5C43A82C" w14:textId="77777777" w:rsidR="00261E01" w:rsidRDefault="00DD25B1">
            <w:r>
              <w:t>536.1</w:t>
            </w:r>
          </w:p>
        </w:tc>
        <w:tc>
          <w:tcPr>
            <w:tcW w:w="1866" w:type="dxa"/>
            <w:vAlign w:val="center"/>
          </w:tcPr>
          <w:p w14:paraId="2A9774F4" w14:textId="77777777" w:rsidR="00261E01" w:rsidRDefault="00DD25B1">
            <w:r>
              <w:t>681.4</w:t>
            </w:r>
          </w:p>
        </w:tc>
        <w:tc>
          <w:tcPr>
            <w:tcW w:w="1866" w:type="dxa"/>
            <w:vAlign w:val="center"/>
          </w:tcPr>
          <w:p w14:paraId="0F6E8DBC" w14:textId="77777777" w:rsidR="00261E01" w:rsidRDefault="00DD25B1">
            <w:r>
              <w:t>79</w:t>
            </w:r>
          </w:p>
        </w:tc>
      </w:tr>
      <w:tr w:rsidR="00261E01" w14:paraId="4475B1AC" w14:textId="77777777">
        <w:tc>
          <w:tcPr>
            <w:tcW w:w="1866" w:type="dxa"/>
            <w:shd w:val="clear" w:color="auto" w:fill="E6E6E6"/>
            <w:vAlign w:val="center"/>
          </w:tcPr>
          <w:p w14:paraId="78D8178A" w14:textId="77777777" w:rsidR="00261E01" w:rsidRDefault="00DD25B1">
            <w:r>
              <w:t>1</w:t>
            </w:r>
          </w:p>
        </w:tc>
        <w:tc>
          <w:tcPr>
            <w:tcW w:w="1866" w:type="dxa"/>
            <w:vAlign w:val="center"/>
          </w:tcPr>
          <w:p w14:paraId="150BF9FA" w14:textId="77777777" w:rsidR="00261E01" w:rsidRDefault="00DD25B1">
            <w:r>
              <w:t>787.8</w:t>
            </w:r>
          </w:p>
        </w:tc>
        <w:tc>
          <w:tcPr>
            <w:tcW w:w="1866" w:type="dxa"/>
            <w:vAlign w:val="center"/>
          </w:tcPr>
          <w:p w14:paraId="0781B494" w14:textId="77777777" w:rsidR="00261E01" w:rsidRDefault="00DD25B1">
            <w:r>
              <w:t>545.7</w:t>
            </w:r>
          </w:p>
        </w:tc>
        <w:tc>
          <w:tcPr>
            <w:tcW w:w="1866" w:type="dxa"/>
            <w:vAlign w:val="center"/>
          </w:tcPr>
          <w:p w14:paraId="15F9538E" w14:textId="77777777" w:rsidR="00261E01" w:rsidRDefault="00DD25B1">
            <w:r>
              <w:t>787.8</w:t>
            </w:r>
          </w:p>
        </w:tc>
        <w:tc>
          <w:tcPr>
            <w:tcW w:w="1866" w:type="dxa"/>
            <w:vAlign w:val="center"/>
          </w:tcPr>
          <w:p w14:paraId="1907347F" w14:textId="77777777" w:rsidR="00261E01" w:rsidRDefault="00DD25B1">
            <w:r>
              <w:t>69</w:t>
            </w:r>
          </w:p>
        </w:tc>
      </w:tr>
      <w:tr w:rsidR="00261E01" w14:paraId="5AB1B435" w14:textId="77777777">
        <w:tc>
          <w:tcPr>
            <w:tcW w:w="1866" w:type="dxa"/>
            <w:shd w:val="clear" w:color="auto" w:fill="E6E6E6"/>
            <w:vAlign w:val="center"/>
          </w:tcPr>
          <w:p w14:paraId="722DDC89" w14:textId="77777777" w:rsidR="00261E01" w:rsidRDefault="00DD25B1">
            <w:r>
              <w:t>2</w:t>
            </w:r>
          </w:p>
        </w:tc>
        <w:tc>
          <w:tcPr>
            <w:tcW w:w="1866" w:type="dxa"/>
            <w:vAlign w:val="center"/>
          </w:tcPr>
          <w:p w14:paraId="647277CB" w14:textId="77777777" w:rsidR="00261E01" w:rsidRDefault="00DD25B1">
            <w:r>
              <w:t>329.3</w:t>
            </w:r>
          </w:p>
        </w:tc>
        <w:tc>
          <w:tcPr>
            <w:tcW w:w="1866" w:type="dxa"/>
            <w:vAlign w:val="center"/>
          </w:tcPr>
          <w:p w14:paraId="166A82B0" w14:textId="77777777" w:rsidR="00261E01" w:rsidRDefault="00DD25B1">
            <w:r>
              <w:t>242.3</w:t>
            </w:r>
          </w:p>
        </w:tc>
        <w:tc>
          <w:tcPr>
            <w:tcW w:w="1866" w:type="dxa"/>
            <w:vAlign w:val="center"/>
          </w:tcPr>
          <w:p w14:paraId="0F24488C" w14:textId="77777777" w:rsidR="00261E01" w:rsidRDefault="00DD25B1">
            <w:r>
              <w:t>329.3</w:t>
            </w:r>
          </w:p>
        </w:tc>
        <w:tc>
          <w:tcPr>
            <w:tcW w:w="1866" w:type="dxa"/>
            <w:vAlign w:val="center"/>
          </w:tcPr>
          <w:p w14:paraId="7DFFD595" w14:textId="77777777" w:rsidR="00261E01" w:rsidRDefault="00DD25B1">
            <w:r>
              <w:t>74</w:t>
            </w:r>
          </w:p>
        </w:tc>
      </w:tr>
      <w:tr w:rsidR="00261E01" w14:paraId="2C0D2BA3" w14:textId="77777777">
        <w:tc>
          <w:tcPr>
            <w:tcW w:w="1866" w:type="dxa"/>
            <w:shd w:val="clear" w:color="auto" w:fill="E6E6E6"/>
            <w:vAlign w:val="center"/>
          </w:tcPr>
          <w:p w14:paraId="6E5B317D" w14:textId="77777777" w:rsidR="00261E01" w:rsidRDefault="00DD25B1">
            <w:r>
              <w:t>3</w:t>
            </w:r>
          </w:p>
        </w:tc>
        <w:tc>
          <w:tcPr>
            <w:tcW w:w="1866" w:type="dxa"/>
            <w:vAlign w:val="center"/>
          </w:tcPr>
          <w:p w14:paraId="3B867941" w14:textId="77777777" w:rsidR="00261E01" w:rsidRDefault="00DD25B1">
            <w:r>
              <w:t>326.3</w:t>
            </w:r>
          </w:p>
        </w:tc>
        <w:tc>
          <w:tcPr>
            <w:tcW w:w="1866" w:type="dxa"/>
            <w:vAlign w:val="center"/>
          </w:tcPr>
          <w:p w14:paraId="30E67B5F" w14:textId="77777777" w:rsidR="00261E01" w:rsidRDefault="00DD25B1">
            <w:r>
              <w:t>233.4</w:t>
            </w:r>
          </w:p>
        </w:tc>
        <w:tc>
          <w:tcPr>
            <w:tcW w:w="1866" w:type="dxa"/>
            <w:vAlign w:val="center"/>
          </w:tcPr>
          <w:p w14:paraId="1517AD4D" w14:textId="77777777" w:rsidR="00261E01" w:rsidRDefault="00DD25B1">
            <w:r>
              <w:t>326.3</w:t>
            </w:r>
          </w:p>
        </w:tc>
        <w:tc>
          <w:tcPr>
            <w:tcW w:w="1866" w:type="dxa"/>
            <w:vAlign w:val="center"/>
          </w:tcPr>
          <w:p w14:paraId="486028E1" w14:textId="77777777" w:rsidR="00261E01" w:rsidRDefault="00DD25B1">
            <w:r>
              <w:t>72</w:t>
            </w:r>
          </w:p>
        </w:tc>
      </w:tr>
      <w:tr w:rsidR="00261E01" w14:paraId="364FAD00" w14:textId="77777777">
        <w:tc>
          <w:tcPr>
            <w:tcW w:w="1866" w:type="dxa"/>
            <w:shd w:val="clear" w:color="auto" w:fill="E6E6E6"/>
            <w:vAlign w:val="center"/>
          </w:tcPr>
          <w:p w14:paraId="104FD546" w14:textId="77777777" w:rsidR="00261E01" w:rsidRDefault="00DD25B1">
            <w:r>
              <w:t>4</w:t>
            </w:r>
          </w:p>
        </w:tc>
        <w:tc>
          <w:tcPr>
            <w:tcW w:w="1866" w:type="dxa"/>
            <w:vAlign w:val="center"/>
          </w:tcPr>
          <w:p w14:paraId="61B595BA" w14:textId="77777777" w:rsidR="00261E01" w:rsidRDefault="00DD25B1">
            <w:r>
              <w:t>906.1</w:t>
            </w:r>
          </w:p>
        </w:tc>
        <w:tc>
          <w:tcPr>
            <w:tcW w:w="1866" w:type="dxa"/>
            <w:vAlign w:val="center"/>
          </w:tcPr>
          <w:p w14:paraId="0E3DDC5C" w14:textId="77777777" w:rsidR="00261E01" w:rsidRDefault="00DD25B1">
            <w:r>
              <w:t>599.2</w:t>
            </w:r>
          </w:p>
        </w:tc>
        <w:tc>
          <w:tcPr>
            <w:tcW w:w="1866" w:type="dxa"/>
            <w:vAlign w:val="center"/>
          </w:tcPr>
          <w:p w14:paraId="763B7C73" w14:textId="77777777" w:rsidR="00261E01" w:rsidRDefault="00DD25B1">
            <w:r>
              <w:t>906.1</w:t>
            </w:r>
          </w:p>
        </w:tc>
        <w:tc>
          <w:tcPr>
            <w:tcW w:w="1866" w:type="dxa"/>
            <w:vAlign w:val="center"/>
          </w:tcPr>
          <w:p w14:paraId="63224F78" w14:textId="77777777" w:rsidR="00261E01" w:rsidRDefault="00DD25B1">
            <w:r>
              <w:t>66</w:t>
            </w:r>
          </w:p>
        </w:tc>
      </w:tr>
      <w:tr w:rsidR="00261E01" w14:paraId="0DADB656" w14:textId="77777777">
        <w:tc>
          <w:tcPr>
            <w:tcW w:w="1866" w:type="dxa"/>
            <w:shd w:val="clear" w:color="auto" w:fill="E6E6E6"/>
            <w:vAlign w:val="center"/>
          </w:tcPr>
          <w:p w14:paraId="29AC9CE3" w14:textId="77777777" w:rsidR="00261E01" w:rsidRDefault="00DD25B1">
            <w:r>
              <w:t>5</w:t>
            </w:r>
          </w:p>
        </w:tc>
        <w:tc>
          <w:tcPr>
            <w:tcW w:w="1866" w:type="dxa"/>
            <w:vAlign w:val="center"/>
          </w:tcPr>
          <w:p w14:paraId="5E0B79AB" w14:textId="77777777" w:rsidR="00261E01" w:rsidRDefault="00DD25B1">
            <w:r>
              <w:t>2272.2</w:t>
            </w:r>
          </w:p>
        </w:tc>
        <w:tc>
          <w:tcPr>
            <w:tcW w:w="1866" w:type="dxa"/>
            <w:vAlign w:val="center"/>
          </w:tcPr>
          <w:p w14:paraId="794780B7" w14:textId="77777777" w:rsidR="00261E01" w:rsidRDefault="00DD25B1">
            <w:r>
              <w:t>1728.0</w:t>
            </w:r>
          </w:p>
        </w:tc>
        <w:tc>
          <w:tcPr>
            <w:tcW w:w="1866" w:type="dxa"/>
            <w:vAlign w:val="center"/>
          </w:tcPr>
          <w:p w14:paraId="4721E664" w14:textId="77777777" w:rsidR="00261E01" w:rsidRDefault="00DD25B1">
            <w:r>
              <w:t>2272.2</w:t>
            </w:r>
          </w:p>
        </w:tc>
        <w:tc>
          <w:tcPr>
            <w:tcW w:w="1866" w:type="dxa"/>
            <w:vAlign w:val="center"/>
          </w:tcPr>
          <w:p w14:paraId="7A90522E" w14:textId="77777777" w:rsidR="00261E01" w:rsidRDefault="00DD25B1">
            <w:r>
              <w:t>76</w:t>
            </w:r>
          </w:p>
        </w:tc>
      </w:tr>
      <w:tr w:rsidR="00261E01" w14:paraId="214C1234" w14:textId="77777777">
        <w:tc>
          <w:tcPr>
            <w:tcW w:w="1866" w:type="dxa"/>
            <w:shd w:val="clear" w:color="auto" w:fill="E6E6E6"/>
            <w:vAlign w:val="center"/>
          </w:tcPr>
          <w:p w14:paraId="5C38AC06" w14:textId="77777777" w:rsidR="00261E01" w:rsidRDefault="00DD25B1">
            <w:r>
              <w:t>6</w:t>
            </w:r>
          </w:p>
        </w:tc>
        <w:tc>
          <w:tcPr>
            <w:tcW w:w="1866" w:type="dxa"/>
            <w:vAlign w:val="center"/>
          </w:tcPr>
          <w:p w14:paraId="052C5785" w14:textId="77777777" w:rsidR="00261E01" w:rsidRDefault="00DD25B1">
            <w:r>
              <w:t>3541.3</w:t>
            </w:r>
          </w:p>
        </w:tc>
        <w:tc>
          <w:tcPr>
            <w:tcW w:w="1866" w:type="dxa"/>
            <w:vAlign w:val="center"/>
          </w:tcPr>
          <w:p w14:paraId="11264E07" w14:textId="77777777" w:rsidR="00261E01" w:rsidRDefault="00DD25B1">
            <w:r>
              <w:t>0.0</w:t>
            </w:r>
          </w:p>
        </w:tc>
        <w:tc>
          <w:tcPr>
            <w:tcW w:w="1866" w:type="dxa"/>
            <w:vAlign w:val="center"/>
          </w:tcPr>
          <w:p w14:paraId="058C2BAD" w14:textId="77777777" w:rsidR="00261E01" w:rsidRDefault="00DD25B1">
            <w:r>
              <w:t>3541.3</w:t>
            </w:r>
          </w:p>
        </w:tc>
        <w:tc>
          <w:tcPr>
            <w:tcW w:w="1866" w:type="dxa"/>
            <w:vAlign w:val="center"/>
          </w:tcPr>
          <w:p w14:paraId="6D744A1C" w14:textId="77777777" w:rsidR="00261E01" w:rsidRDefault="00DD25B1">
            <w:r>
              <w:rPr>
                <w:color w:val="FF0000"/>
              </w:rPr>
              <w:t>0</w:t>
            </w:r>
          </w:p>
        </w:tc>
      </w:tr>
      <w:tr w:rsidR="00261E01" w14:paraId="78BA676E" w14:textId="77777777">
        <w:tc>
          <w:tcPr>
            <w:tcW w:w="1866" w:type="dxa"/>
            <w:shd w:val="clear" w:color="auto" w:fill="E6E6E6"/>
            <w:vAlign w:val="center"/>
          </w:tcPr>
          <w:p w14:paraId="7E631C72" w14:textId="77777777" w:rsidR="00261E01" w:rsidRDefault="00DD25B1">
            <w:r>
              <w:t>7</w:t>
            </w:r>
          </w:p>
        </w:tc>
        <w:tc>
          <w:tcPr>
            <w:tcW w:w="1866" w:type="dxa"/>
            <w:vAlign w:val="center"/>
          </w:tcPr>
          <w:p w14:paraId="3B472D29" w14:textId="77777777" w:rsidR="00261E01" w:rsidRDefault="00DD25B1">
            <w:r>
              <w:t>662.0</w:t>
            </w:r>
          </w:p>
        </w:tc>
        <w:tc>
          <w:tcPr>
            <w:tcW w:w="1866" w:type="dxa"/>
            <w:vAlign w:val="center"/>
          </w:tcPr>
          <w:p w14:paraId="349C5F87" w14:textId="77777777" w:rsidR="00261E01" w:rsidRDefault="00DD25B1">
            <w:r>
              <w:t>455.4</w:t>
            </w:r>
          </w:p>
        </w:tc>
        <w:tc>
          <w:tcPr>
            <w:tcW w:w="1866" w:type="dxa"/>
            <w:vAlign w:val="center"/>
          </w:tcPr>
          <w:p w14:paraId="6E098B84" w14:textId="77777777" w:rsidR="00261E01" w:rsidRDefault="00DD25B1">
            <w:r>
              <w:t>662.0</w:t>
            </w:r>
          </w:p>
        </w:tc>
        <w:tc>
          <w:tcPr>
            <w:tcW w:w="1866" w:type="dxa"/>
            <w:vAlign w:val="center"/>
          </w:tcPr>
          <w:p w14:paraId="7F3A401C" w14:textId="77777777" w:rsidR="00261E01" w:rsidRDefault="00DD25B1">
            <w:r>
              <w:t>69</w:t>
            </w:r>
          </w:p>
        </w:tc>
      </w:tr>
      <w:tr w:rsidR="00261E01" w14:paraId="7C07B758" w14:textId="77777777">
        <w:tc>
          <w:tcPr>
            <w:tcW w:w="1866" w:type="dxa"/>
            <w:shd w:val="clear" w:color="auto" w:fill="E6E6E6"/>
            <w:vAlign w:val="center"/>
          </w:tcPr>
          <w:p w14:paraId="221EF181" w14:textId="77777777" w:rsidR="00261E01" w:rsidRDefault="00DD25B1">
            <w:r>
              <w:t>8</w:t>
            </w:r>
          </w:p>
        </w:tc>
        <w:tc>
          <w:tcPr>
            <w:tcW w:w="1866" w:type="dxa"/>
            <w:vAlign w:val="center"/>
          </w:tcPr>
          <w:p w14:paraId="1823B629" w14:textId="77777777" w:rsidR="00261E01" w:rsidRDefault="00DD25B1">
            <w:r>
              <w:t>516.2</w:t>
            </w:r>
          </w:p>
        </w:tc>
        <w:tc>
          <w:tcPr>
            <w:tcW w:w="1866" w:type="dxa"/>
            <w:vAlign w:val="center"/>
          </w:tcPr>
          <w:p w14:paraId="2D1003A2" w14:textId="77777777" w:rsidR="00261E01" w:rsidRDefault="00DD25B1">
            <w:r>
              <w:t>364.8</w:t>
            </w:r>
          </w:p>
        </w:tc>
        <w:tc>
          <w:tcPr>
            <w:tcW w:w="1866" w:type="dxa"/>
            <w:vAlign w:val="center"/>
          </w:tcPr>
          <w:p w14:paraId="5A68354B" w14:textId="77777777" w:rsidR="00261E01" w:rsidRDefault="00DD25B1">
            <w:r>
              <w:t>516.2</w:t>
            </w:r>
          </w:p>
        </w:tc>
        <w:tc>
          <w:tcPr>
            <w:tcW w:w="1866" w:type="dxa"/>
            <w:vAlign w:val="center"/>
          </w:tcPr>
          <w:p w14:paraId="6AD1571C" w14:textId="77777777" w:rsidR="00261E01" w:rsidRDefault="00DD25B1">
            <w:r>
              <w:t>71</w:t>
            </w:r>
          </w:p>
        </w:tc>
      </w:tr>
      <w:tr w:rsidR="00261E01" w14:paraId="4786837C" w14:textId="77777777">
        <w:tc>
          <w:tcPr>
            <w:tcW w:w="1866" w:type="dxa"/>
            <w:shd w:val="clear" w:color="auto" w:fill="E6E6E6"/>
            <w:vAlign w:val="center"/>
          </w:tcPr>
          <w:p w14:paraId="4F1193A5" w14:textId="77777777" w:rsidR="00261E01" w:rsidRDefault="00DD25B1">
            <w:r>
              <w:t>9</w:t>
            </w:r>
          </w:p>
        </w:tc>
        <w:tc>
          <w:tcPr>
            <w:tcW w:w="1866" w:type="dxa"/>
            <w:vAlign w:val="center"/>
          </w:tcPr>
          <w:p w14:paraId="7059F156" w14:textId="77777777" w:rsidR="00261E01" w:rsidRDefault="00DD25B1">
            <w:r>
              <w:t>669.3</w:t>
            </w:r>
          </w:p>
        </w:tc>
        <w:tc>
          <w:tcPr>
            <w:tcW w:w="1866" w:type="dxa"/>
            <w:vAlign w:val="center"/>
          </w:tcPr>
          <w:p w14:paraId="458C6CA0" w14:textId="77777777" w:rsidR="00261E01" w:rsidRDefault="00DD25B1">
            <w:r>
              <w:t>414.9</w:t>
            </w:r>
          </w:p>
        </w:tc>
        <w:tc>
          <w:tcPr>
            <w:tcW w:w="1866" w:type="dxa"/>
            <w:vAlign w:val="center"/>
          </w:tcPr>
          <w:p w14:paraId="372FFDAF" w14:textId="77777777" w:rsidR="00261E01" w:rsidRDefault="00DD25B1">
            <w:r>
              <w:t>669.3</w:t>
            </w:r>
          </w:p>
        </w:tc>
        <w:tc>
          <w:tcPr>
            <w:tcW w:w="1866" w:type="dxa"/>
            <w:vAlign w:val="center"/>
          </w:tcPr>
          <w:p w14:paraId="4723E7F5" w14:textId="77777777" w:rsidR="00261E01" w:rsidRDefault="00DD25B1">
            <w:r>
              <w:t>62</w:t>
            </w:r>
          </w:p>
        </w:tc>
      </w:tr>
      <w:tr w:rsidR="00261E01" w14:paraId="6E113017" w14:textId="77777777">
        <w:tc>
          <w:tcPr>
            <w:tcW w:w="1866" w:type="dxa"/>
            <w:shd w:val="clear" w:color="auto" w:fill="E6E6E6"/>
            <w:vAlign w:val="center"/>
          </w:tcPr>
          <w:p w14:paraId="0E6F11F4" w14:textId="77777777" w:rsidR="00261E01" w:rsidRDefault="00DD25B1">
            <w:r>
              <w:t>10</w:t>
            </w:r>
          </w:p>
        </w:tc>
        <w:tc>
          <w:tcPr>
            <w:tcW w:w="1866" w:type="dxa"/>
            <w:vAlign w:val="center"/>
          </w:tcPr>
          <w:p w14:paraId="56107250" w14:textId="77777777" w:rsidR="00261E01" w:rsidRDefault="00DD25B1">
            <w:r>
              <w:t>1055.9</w:t>
            </w:r>
          </w:p>
        </w:tc>
        <w:tc>
          <w:tcPr>
            <w:tcW w:w="1866" w:type="dxa"/>
            <w:vAlign w:val="center"/>
          </w:tcPr>
          <w:p w14:paraId="4FFE5B80" w14:textId="77777777" w:rsidR="00261E01" w:rsidRDefault="00DD25B1">
            <w:r>
              <w:t>711.3</w:t>
            </w:r>
          </w:p>
        </w:tc>
        <w:tc>
          <w:tcPr>
            <w:tcW w:w="1866" w:type="dxa"/>
            <w:vAlign w:val="center"/>
          </w:tcPr>
          <w:p w14:paraId="6C0921AD" w14:textId="77777777" w:rsidR="00261E01" w:rsidRDefault="00DD25B1">
            <w:r>
              <w:t>1055.9</w:t>
            </w:r>
          </w:p>
        </w:tc>
        <w:tc>
          <w:tcPr>
            <w:tcW w:w="1866" w:type="dxa"/>
            <w:vAlign w:val="center"/>
          </w:tcPr>
          <w:p w14:paraId="355DE46E" w14:textId="77777777" w:rsidR="00261E01" w:rsidRDefault="00DD25B1">
            <w:r>
              <w:t>67</w:t>
            </w:r>
          </w:p>
        </w:tc>
      </w:tr>
      <w:tr w:rsidR="00261E01" w14:paraId="610868FA" w14:textId="77777777">
        <w:tc>
          <w:tcPr>
            <w:tcW w:w="1866" w:type="dxa"/>
            <w:shd w:val="clear" w:color="auto" w:fill="E6E6E6"/>
            <w:vAlign w:val="center"/>
          </w:tcPr>
          <w:p w14:paraId="246EE448" w14:textId="77777777" w:rsidR="00261E01" w:rsidRDefault="00DD25B1">
            <w:r>
              <w:t>11</w:t>
            </w:r>
          </w:p>
        </w:tc>
        <w:tc>
          <w:tcPr>
            <w:tcW w:w="1866" w:type="dxa"/>
            <w:vAlign w:val="center"/>
          </w:tcPr>
          <w:p w14:paraId="4D3876CC" w14:textId="77777777" w:rsidR="00261E01" w:rsidRDefault="00DD25B1">
            <w:r>
              <w:t>561.0</w:t>
            </w:r>
          </w:p>
        </w:tc>
        <w:tc>
          <w:tcPr>
            <w:tcW w:w="1866" w:type="dxa"/>
            <w:vAlign w:val="center"/>
          </w:tcPr>
          <w:p w14:paraId="0A324562" w14:textId="77777777" w:rsidR="00261E01" w:rsidRDefault="00DD25B1">
            <w:r>
              <w:t>398.3</w:t>
            </w:r>
          </w:p>
        </w:tc>
        <w:tc>
          <w:tcPr>
            <w:tcW w:w="1866" w:type="dxa"/>
            <w:vAlign w:val="center"/>
          </w:tcPr>
          <w:p w14:paraId="459C68D7" w14:textId="77777777" w:rsidR="00261E01" w:rsidRDefault="00DD25B1">
            <w:r>
              <w:t>561.0</w:t>
            </w:r>
          </w:p>
        </w:tc>
        <w:tc>
          <w:tcPr>
            <w:tcW w:w="1866" w:type="dxa"/>
            <w:vAlign w:val="center"/>
          </w:tcPr>
          <w:p w14:paraId="1C6EC857" w14:textId="77777777" w:rsidR="00261E01" w:rsidRDefault="00DD25B1">
            <w:r>
              <w:t>71</w:t>
            </w:r>
          </w:p>
        </w:tc>
      </w:tr>
      <w:tr w:rsidR="00261E01" w14:paraId="37E5FF54" w14:textId="77777777">
        <w:tc>
          <w:tcPr>
            <w:tcW w:w="1866" w:type="dxa"/>
            <w:shd w:val="clear" w:color="auto" w:fill="E6E6E6"/>
            <w:vAlign w:val="center"/>
          </w:tcPr>
          <w:p w14:paraId="1AB02194" w14:textId="77777777" w:rsidR="00261E01" w:rsidRDefault="00DD25B1">
            <w:r>
              <w:t>13</w:t>
            </w:r>
          </w:p>
        </w:tc>
        <w:tc>
          <w:tcPr>
            <w:tcW w:w="1866" w:type="dxa"/>
            <w:vAlign w:val="center"/>
          </w:tcPr>
          <w:p w14:paraId="7204EDAD" w14:textId="77777777" w:rsidR="00261E01" w:rsidRDefault="00DD25B1">
            <w:r>
              <w:t>363.1</w:t>
            </w:r>
          </w:p>
        </w:tc>
        <w:tc>
          <w:tcPr>
            <w:tcW w:w="1866" w:type="dxa"/>
            <w:vAlign w:val="center"/>
          </w:tcPr>
          <w:p w14:paraId="421EE78E" w14:textId="77777777" w:rsidR="00261E01" w:rsidRDefault="00DD25B1">
            <w:r>
              <w:t>203.0</w:t>
            </w:r>
          </w:p>
        </w:tc>
        <w:tc>
          <w:tcPr>
            <w:tcW w:w="1866" w:type="dxa"/>
            <w:vAlign w:val="center"/>
          </w:tcPr>
          <w:p w14:paraId="36A60708" w14:textId="77777777" w:rsidR="00261E01" w:rsidRDefault="00DD25B1">
            <w:r>
              <w:t>363.1</w:t>
            </w:r>
          </w:p>
        </w:tc>
        <w:tc>
          <w:tcPr>
            <w:tcW w:w="1866" w:type="dxa"/>
            <w:vAlign w:val="center"/>
          </w:tcPr>
          <w:p w14:paraId="1A688C95" w14:textId="77777777" w:rsidR="00261E01" w:rsidRDefault="00DD25B1">
            <w:r>
              <w:t>56</w:t>
            </w:r>
          </w:p>
        </w:tc>
      </w:tr>
      <w:tr w:rsidR="00261E01" w14:paraId="11B8EB89" w14:textId="77777777">
        <w:tc>
          <w:tcPr>
            <w:tcW w:w="1866" w:type="dxa"/>
            <w:shd w:val="clear" w:color="auto" w:fill="E6E6E6"/>
            <w:vAlign w:val="center"/>
          </w:tcPr>
          <w:p w14:paraId="0D811322" w14:textId="77777777" w:rsidR="00261E01" w:rsidRDefault="00DD25B1">
            <w:r>
              <w:t>14</w:t>
            </w:r>
          </w:p>
        </w:tc>
        <w:tc>
          <w:tcPr>
            <w:tcW w:w="1866" w:type="dxa"/>
            <w:vAlign w:val="center"/>
          </w:tcPr>
          <w:p w14:paraId="2BC7BC1F" w14:textId="77777777" w:rsidR="00261E01" w:rsidRDefault="00DD25B1">
            <w:r>
              <w:t>219.7</w:t>
            </w:r>
          </w:p>
        </w:tc>
        <w:tc>
          <w:tcPr>
            <w:tcW w:w="1866" w:type="dxa"/>
            <w:vAlign w:val="center"/>
          </w:tcPr>
          <w:p w14:paraId="2888B0A7" w14:textId="77777777" w:rsidR="00261E01" w:rsidRDefault="00DD25B1">
            <w:r>
              <w:t>132.8</w:t>
            </w:r>
          </w:p>
        </w:tc>
        <w:tc>
          <w:tcPr>
            <w:tcW w:w="1866" w:type="dxa"/>
            <w:vAlign w:val="center"/>
          </w:tcPr>
          <w:p w14:paraId="1EEDC3C6" w14:textId="77777777" w:rsidR="00261E01" w:rsidRDefault="00DD25B1">
            <w:r>
              <w:t>219.7</w:t>
            </w:r>
          </w:p>
        </w:tc>
        <w:tc>
          <w:tcPr>
            <w:tcW w:w="1866" w:type="dxa"/>
            <w:vAlign w:val="center"/>
          </w:tcPr>
          <w:p w14:paraId="227C32E3" w14:textId="77777777" w:rsidR="00261E01" w:rsidRDefault="00DD25B1">
            <w:r>
              <w:t>60</w:t>
            </w:r>
          </w:p>
        </w:tc>
      </w:tr>
      <w:tr w:rsidR="00261E01" w14:paraId="1A564CC2" w14:textId="77777777">
        <w:tc>
          <w:tcPr>
            <w:tcW w:w="1866" w:type="dxa"/>
            <w:shd w:val="clear" w:color="auto" w:fill="E6E6E6"/>
            <w:vAlign w:val="center"/>
          </w:tcPr>
          <w:p w14:paraId="7E309BAA" w14:textId="77777777" w:rsidR="00261E01" w:rsidRDefault="00DD25B1">
            <w:r>
              <w:lastRenderedPageBreak/>
              <w:t>15</w:t>
            </w:r>
          </w:p>
        </w:tc>
        <w:tc>
          <w:tcPr>
            <w:tcW w:w="1866" w:type="dxa"/>
            <w:vAlign w:val="center"/>
          </w:tcPr>
          <w:p w14:paraId="29D0D21A" w14:textId="77777777" w:rsidR="00261E01" w:rsidRDefault="00DD25B1">
            <w:r>
              <w:t>591.4</w:t>
            </w:r>
          </w:p>
        </w:tc>
        <w:tc>
          <w:tcPr>
            <w:tcW w:w="1866" w:type="dxa"/>
            <w:vAlign w:val="center"/>
          </w:tcPr>
          <w:p w14:paraId="4B190756" w14:textId="77777777" w:rsidR="00261E01" w:rsidRDefault="00DD25B1">
            <w:r>
              <w:t>418.3</w:t>
            </w:r>
          </w:p>
        </w:tc>
        <w:tc>
          <w:tcPr>
            <w:tcW w:w="1866" w:type="dxa"/>
            <w:vAlign w:val="center"/>
          </w:tcPr>
          <w:p w14:paraId="1A3B4A8E" w14:textId="77777777" w:rsidR="00261E01" w:rsidRDefault="00DD25B1">
            <w:r>
              <w:t>591.4</w:t>
            </w:r>
          </w:p>
        </w:tc>
        <w:tc>
          <w:tcPr>
            <w:tcW w:w="1866" w:type="dxa"/>
            <w:vAlign w:val="center"/>
          </w:tcPr>
          <w:p w14:paraId="6FA7FB08" w14:textId="77777777" w:rsidR="00261E01" w:rsidRDefault="00DD25B1">
            <w:r>
              <w:t>71</w:t>
            </w:r>
          </w:p>
        </w:tc>
      </w:tr>
      <w:tr w:rsidR="00261E01" w14:paraId="47D09741" w14:textId="77777777">
        <w:tc>
          <w:tcPr>
            <w:tcW w:w="1866" w:type="dxa"/>
            <w:shd w:val="clear" w:color="auto" w:fill="E6E6E6"/>
            <w:vAlign w:val="center"/>
          </w:tcPr>
          <w:p w14:paraId="7BCB62D9" w14:textId="77777777" w:rsidR="00261E01" w:rsidRDefault="00DD25B1">
            <w:r>
              <w:t>16</w:t>
            </w:r>
          </w:p>
        </w:tc>
        <w:tc>
          <w:tcPr>
            <w:tcW w:w="1866" w:type="dxa"/>
            <w:vAlign w:val="center"/>
          </w:tcPr>
          <w:p w14:paraId="449C1DC3" w14:textId="77777777" w:rsidR="00261E01" w:rsidRDefault="00DD25B1">
            <w:r>
              <w:t>388.9</w:t>
            </w:r>
          </w:p>
        </w:tc>
        <w:tc>
          <w:tcPr>
            <w:tcW w:w="1866" w:type="dxa"/>
            <w:vAlign w:val="center"/>
          </w:tcPr>
          <w:p w14:paraId="342E904A" w14:textId="77777777" w:rsidR="00261E01" w:rsidRDefault="00DD25B1">
            <w:r>
              <w:t>269.2</w:t>
            </w:r>
          </w:p>
        </w:tc>
        <w:tc>
          <w:tcPr>
            <w:tcW w:w="1866" w:type="dxa"/>
            <w:vAlign w:val="center"/>
          </w:tcPr>
          <w:p w14:paraId="7962478A" w14:textId="77777777" w:rsidR="00261E01" w:rsidRDefault="00DD25B1">
            <w:r>
              <w:t>388.9</w:t>
            </w:r>
          </w:p>
        </w:tc>
        <w:tc>
          <w:tcPr>
            <w:tcW w:w="1866" w:type="dxa"/>
            <w:vAlign w:val="center"/>
          </w:tcPr>
          <w:p w14:paraId="4A5F5F1C" w14:textId="77777777" w:rsidR="00261E01" w:rsidRDefault="00DD25B1">
            <w:r>
              <w:t>69</w:t>
            </w:r>
          </w:p>
        </w:tc>
      </w:tr>
      <w:tr w:rsidR="00261E01" w14:paraId="36DD0088" w14:textId="77777777">
        <w:tc>
          <w:tcPr>
            <w:tcW w:w="1866" w:type="dxa"/>
            <w:shd w:val="clear" w:color="auto" w:fill="E6E6E6"/>
            <w:vAlign w:val="center"/>
          </w:tcPr>
          <w:p w14:paraId="2847698A" w14:textId="77777777" w:rsidR="00261E01" w:rsidRDefault="00DD25B1">
            <w:r>
              <w:t>17</w:t>
            </w:r>
          </w:p>
        </w:tc>
        <w:tc>
          <w:tcPr>
            <w:tcW w:w="1866" w:type="dxa"/>
            <w:vAlign w:val="center"/>
          </w:tcPr>
          <w:p w14:paraId="56A88D34" w14:textId="77777777" w:rsidR="00261E01" w:rsidRDefault="00DD25B1">
            <w:r>
              <w:t>442.1</w:t>
            </w:r>
          </w:p>
        </w:tc>
        <w:tc>
          <w:tcPr>
            <w:tcW w:w="1866" w:type="dxa"/>
            <w:vAlign w:val="center"/>
          </w:tcPr>
          <w:p w14:paraId="1B3DD4F7" w14:textId="77777777" w:rsidR="00261E01" w:rsidRDefault="00DD25B1">
            <w:r>
              <w:t>292.1</w:t>
            </w:r>
          </w:p>
        </w:tc>
        <w:tc>
          <w:tcPr>
            <w:tcW w:w="1866" w:type="dxa"/>
            <w:vAlign w:val="center"/>
          </w:tcPr>
          <w:p w14:paraId="2E1FCFBD" w14:textId="77777777" w:rsidR="00261E01" w:rsidRDefault="00DD25B1">
            <w:r>
              <w:t>442.1</w:t>
            </w:r>
          </w:p>
        </w:tc>
        <w:tc>
          <w:tcPr>
            <w:tcW w:w="1866" w:type="dxa"/>
            <w:vAlign w:val="center"/>
          </w:tcPr>
          <w:p w14:paraId="15714E7E" w14:textId="77777777" w:rsidR="00261E01" w:rsidRDefault="00DD25B1">
            <w:r>
              <w:t>66</w:t>
            </w:r>
          </w:p>
        </w:tc>
      </w:tr>
      <w:tr w:rsidR="00261E01" w14:paraId="49CF2D5C" w14:textId="77777777">
        <w:tc>
          <w:tcPr>
            <w:tcW w:w="1866" w:type="dxa"/>
            <w:shd w:val="clear" w:color="auto" w:fill="E6E6E6"/>
            <w:vAlign w:val="center"/>
          </w:tcPr>
          <w:p w14:paraId="576A2331" w14:textId="77777777" w:rsidR="00261E01" w:rsidRDefault="00DD25B1">
            <w:r>
              <w:t>18</w:t>
            </w:r>
          </w:p>
        </w:tc>
        <w:tc>
          <w:tcPr>
            <w:tcW w:w="1866" w:type="dxa"/>
            <w:vAlign w:val="center"/>
          </w:tcPr>
          <w:p w14:paraId="1DD4FB13" w14:textId="77777777" w:rsidR="00261E01" w:rsidRDefault="00DD25B1">
            <w:r>
              <w:t>401.3</w:t>
            </w:r>
          </w:p>
        </w:tc>
        <w:tc>
          <w:tcPr>
            <w:tcW w:w="1866" w:type="dxa"/>
            <w:vAlign w:val="center"/>
          </w:tcPr>
          <w:p w14:paraId="0EB0CD70" w14:textId="77777777" w:rsidR="00261E01" w:rsidRDefault="00DD25B1">
            <w:r>
              <w:t>243.2</w:t>
            </w:r>
          </w:p>
        </w:tc>
        <w:tc>
          <w:tcPr>
            <w:tcW w:w="1866" w:type="dxa"/>
            <w:vAlign w:val="center"/>
          </w:tcPr>
          <w:p w14:paraId="2FC60ABE" w14:textId="77777777" w:rsidR="00261E01" w:rsidRDefault="00DD25B1">
            <w:r>
              <w:t>401.3</w:t>
            </w:r>
          </w:p>
        </w:tc>
        <w:tc>
          <w:tcPr>
            <w:tcW w:w="1866" w:type="dxa"/>
            <w:vAlign w:val="center"/>
          </w:tcPr>
          <w:p w14:paraId="5B96F8AF" w14:textId="77777777" w:rsidR="00261E01" w:rsidRDefault="00DD25B1">
            <w:r>
              <w:t>61</w:t>
            </w:r>
          </w:p>
        </w:tc>
      </w:tr>
      <w:tr w:rsidR="00261E01" w14:paraId="3A81E99D" w14:textId="77777777">
        <w:tc>
          <w:tcPr>
            <w:tcW w:w="1866" w:type="dxa"/>
            <w:shd w:val="clear" w:color="auto" w:fill="E6E6E6"/>
            <w:vAlign w:val="center"/>
          </w:tcPr>
          <w:p w14:paraId="2C0C0FD2" w14:textId="77777777" w:rsidR="00261E01" w:rsidRDefault="00DD25B1">
            <w:r>
              <w:t>19</w:t>
            </w:r>
          </w:p>
        </w:tc>
        <w:tc>
          <w:tcPr>
            <w:tcW w:w="1866" w:type="dxa"/>
            <w:vAlign w:val="center"/>
          </w:tcPr>
          <w:p w14:paraId="65C7A641" w14:textId="77777777" w:rsidR="00261E01" w:rsidRDefault="00DD25B1">
            <w:r>
              <w:t>645.8</w:t>
            </w:r>
          </w:p>
        </w:tc>
        <w:tc>
          <w:tcPr>
            <w:tcW w:w="1866" w:type="dxa"/>
            <w:vAlign w:val="center"/>
          </w:tcPr>
          <w:p w14:paraId="374209F1" w14:textId="77777777" w:rsidR="00261E01" w:rsidRDefault="00DD25B1">
            <w:r>
              <w:t>398.6</w:t>
            </w:r>
          </w:p>
        </w:tc>
        <w:tc>
          <w:tcPr>
            <w:tcW w:w="1866" w:type="dxa"/>
            <w:vAlign w:val="center"/>
          </w:tcPr>
          <w:p w14:paraId="7B8445D4" w14:textId="77777777" w:rsidR="00261E01" w:rsidRDefault="00DD25B1">
            <w:r>
              <w:t>645.8</w:t>
            </w:r>
          </w:p>
        </w:tc>
        <w:tc>
          <w:tcPr>
            <w:tcW w:w="1866" w:type="dxa"/>
            <w:vAlign w:val="center"/>
          </w:tcPr>
          <w:p w14:paraId="1C77C9B5" w14:textId="77777777" w:rsidR="00261E01" w:rsidRDefault="00DD25B1">
            <w:r>
              <w:t>62</w:t>
            </w:r>
          </w:p>
        </w:tc>
      </w:tr>
      <w:tr w:rsidR="00261E01" w14:paraId="47A639D7" w14:textId="77777777">
        <w:tc>
          <w:tcPr>
            <w:tcW w:w="1866" w:type="dxa"/>
            <w:shd w:val="clear" w:color="auto" w:fill="E6E6E6"/>
            <w:vAlign w:val="center"/>
          </w:tcPr>
          <w:p w14:paraId="24EC031B" w14:textId="77777777" w:rsidR="00261E01" w:rsidRDefault="00DD25B1">
            <w:r>
              <w:t>20</w:t>
            </w:r>
          </w:p>
        </w:tc>
        <w:tc>
          <w:tcPr>
            <w:tcW w:w="1866" w:type="dxa"/>
            <w:vAlign w:val="center"/>
          </w:tcPr>
          <w:p w14:paraId="0D3FD8D6" w14:textId="77777777" w:rsidR="00261E01" w:rsidRDefault="00DD25B1">
            <w:r>
              <w:t>635.2</w:t>
            </w:r>
          </w:p>
        </w:tc>
        <w:tc>
          <w:tcPr>
            <w:tcW w:w="1866" w:type="dxa"/>
            <w:vAlign w:val="center"/>
          </w:tcPr>
          <w:p w14:paraId="656E3BCB" w14:textId="77777777" w:rsidR="00261E01" w:rsidRDefault="00DD25B1">
            <w:r>
              <w:t>428.9</w:t>
            </w:r>
          </w:p>
        </w:tc>
        <w:tc>
          <w:tcPr>
            <w:tcW w:w="1866" w:type="dxa"/>
            <w:vAlign w:val="center"/>
          </w:tcPr>
          <w:p w14:paraId="50F8C179" w14:textId="77777777" w:rsidR="00261E01" w:rsidRDefault="00DD25B1">
            <w:r>
              <w:t>635.2</w:t>
            </w:r>
          </w:p>
        </w:tc>
        <w:tc>
          <w:tcPr>
            <w:tcW w:w="1866" w:type="dxa"/>
            <w:vAlign w:val="center"/>
          </w:tcPr>
          <w:p w14:paraId="722319EB" w14:textId="77777777" w:rsidR="00261E01" w:rsidRDefault="00DD25B1">
            <w:r>
              <w:t>68</w:t>
            </w:r>
          </w:p>
        </w:tc>
      </w:tr>
      <w:tr w:rsidR="00261E01" w14:paraId="4BC98EE5" w14:textId="77777777">
        <w:tc>
          <w:tcPr>
            <w:tcW w:w="1866" w:type="dxa"/>
            <w:shd w:val="clear" w:color="auto" w:fill="E6E6E6"/>
            <w:vAlign w:val="center"/>
          </w:tcPr>
          <w:p w14:paraId="4F05D57B" w14:textId="77777777" w:rsidR="00261E01" w:rsidRDefault="00DD25B1">
            <w:r>
              <w:t>21</w:t>
            </w:r>
          </w:p>
        </w:tc>
        <w:tc>
          <w:tcPr>
            <w:tcW w:w="1866" w:type="dxa"/>
            <w:vAlign w:val="center"/>
          </w:tcPr>
          <w:p w14:paraId="2DDBAA80" w14:textId="77777777" w:rsidR="00261E01" w:rsidRDefault="00DD25B1">
            <w:r>
              <w:t>198.3</w:t>
            </w:r>
          </w:p>
        </w:tc>
        <w:tc>
          <w:tcPr>
            <w:tcW w:w="1866" w:type="dxa"/>
            <w:vAlign w:val="center"/>
          </w:tcPr>
          <w:p w14:paraId="5F28A9AB" w14:textId="77777777" w:rsidR="00261E01" w:rsidRDefault="00DD25B1">
            <w:r>
              <w:t>125.4</w:t>
            </w:r>
          </w:p>
        </w:tc>
        <w:tc>
          <w:tcPr>
            <w:tcW w:w="1866" w:type="dxa"/>
            <w:vAlign w:val="center"/>
          </w:tcPr>
          <w:p w14:paraId="3601F5AA" w14:textId="77777777" w:rsidR="00261E01" w:rsidRDefault="00DD25B1">
            <w:r>
              <w:t>198.3</w:t>
            </w:r>
          </w:p>
        </w:tc>
        <w:tc>
          <w:tcPr>
            <w:tcW w:w="1866" w:type="dxa"/>
            <w:vAlign w:val="center"/>
          </w:tcPr>
          <w:p w14:paraId="043A4DDB" w14:textId="77777777" w:rsidR="00261E01" w:rsidRDefault="00DD25B1">
            <w:r>
              <w:t>63</w:t>
            </w:r>
          </w:p>
        </w:tc>
      </w:tr>
      <w:tr w:rsidR="00261E01" w14:paraId="1CD189E2" w14:textId="77777777">
        <w:tc>
          <w:tcPr>
            <w:tcW w:w="1866" w:type="dxa"/>
            <w:shd w:val="clear" w:color="auto" w:fill="E6E6E6"/>
            <w:vAlign w:val="center"/>
          </w:tcPr>
          <w:p w14:paraId="0E7BB3D9" w14:textId="77777777" w:rsidR="00261E01" w:rsidRDefault="00DD25B1">
            <w:r>
              <w:t>22</w:t>
            </w:r>
          </w:p>
        </w:tc>
        <w:tc>
          <w:tcPr>
            <w:tcW w:w="1866" w:type="dxa"/>
            <w:vAlign w:val="center"/>
          </w:tcPr>
          <w:p w14:paraId="3AAF3857" w14:textId="77777777" w:rsidR="00261E01" w:rsidRDefault="00DD25B1">
            <w:r>
              <w:t>198.7</w:t>
            </w:r>
          </w:p>
        </w:tc>
        <w:tc>
          <w:tcPr>
            <w:tcW w:w="1866" w:type="dxa"/>
            <w:vAlign w:val="center"/>
          </w:tcPr>
          <w:p w14:paraId="6F113765" w14:textId="77777777" w:rsidR="00261E01" w:rsidRDefault="00DD25B1">
            <w:r>
              <w:t>122.9</w:t>
            </w:r>
          </w:p>
        </w:tc>
        <w:tc>
          <w:tcPr>
            <w:tcW w:w="1866" w:type="dxa"/>
            <w:vAlign w:val="center"/>
          </w:tcPr>
          <w:p w14:paraId="02871D13" w14:textId="77777777" w:rsidR="00261E01" w:rsidRDefault="00DD25B1">
            <w:r>
              <w:t>198.7</w:t>
            </w:r>
          </w:p>
        </w:tc>
        <w:tc>
          <w:tcPr>
            <w:tcW w:w="1866" w:type="dxa"/>
            <w:vAlign w:val="center"/>
          </w:tcPr>
          <w:p w14:paraId="14730D4A" w14:textId="77777777" w:rsidR="00261E01" w:rsidRDefault="00DD25B1">
            <w:r>
              <w:t>62</w:t>
            </w:r>
          </w:p>
        </w:tc>
      </w:tr>
      <w:tr w:rsidR="00261E01" w14:paraId="490BF9BA" w14:textId="77777777">
        <w:tc>
          <w:tcPr>
            <w:tcW w:w="1866" w:type="dxa"/>
            <w:shd w:val="clear" w:color="auto" w:fill="E6E6E6"/>
            <w:vAlign w:val="center"/>
          </w:tcPr>
          <w:p w14:paraId="2DA35DD9" w14:textId="77777777" w:rsidR="00261E01" w:rsidRDefault="00DD25B1">
            <w:r>
              <w:t>24</w:t>
            </w:r>
          </w:p>
        </w:tc>
        <w:tc>
          <w:tcPr>
            <w:tcW w:w="1866" w:type="dxa"/>
            <w:vAlign w:val="center"/>
          </w:tcPr>
          <w:p w14:paraId="6F5410E4" w14:textId="77777777" w:rsidR="00261E01" w:rsidRDefault="00DD25B1">
            <w:r>
              <w:t>198.7</w:t>
            </w:r>
          </w:p>
        </w:tc>
        <w:tc>
          <w:tcPr>
            <w:tcW w:w="1866" w:type="dxa"/>
            <w:vAlign w:val="center"/>
          </w:tcPr>
          <w:p w14:paraId="0718EA7A" w14:textId="77777777" w:rsidR="00261E01" w:rsidRDefault="00DD25B1">
            <w:r>
              <w:t>122.9</w:t>
            </w:r>
          </w:p>
        </w:tc>
        <w:tc>
          <w:tcPr>
            <w:tcW w:w="1866" w:type="dxa"/>
            <w:vAlign w:val="center"/>
          </w:tcPr>
          <w:p w14:paraId="61E7F04F" w14:textId="77777777" w:rsidR="00261E01" w:rsidRDefault="00DD25B1">
            <w:r>
              <w:t>198.7</w:t>
            </w:r>
          </w:p>
        </w:tc>
        <w:tc>
          <w:tcPr>
            <w:tcW w:w="1866" w:type="dxa"/>
            <w:vAlign w:val="center"/>
          </w:tcPr>
          <w:p w14:paraId="19FAE410" w14:textId="77777777" w:rsidR="00261E01" w:rsidRDefault="00DD25B1">
            <w:r>
              <w:t>62</w:t>
            </w:r>
          </w:p>
        </w:tc>
      </w:tr>
      <w:tr w:rsidR="00261E01" w14:paraId="7F42A834" w14:textId="77777777">
        <w:tc>
          <w:tcPr>
            <w:tcW w:w="1866" w:type="dxa"/>
            <w:shd w:val="clear" w:color="auto" w:fill="E6E6E6"/>
            <w:vAlign w:val="center"/>
          </w:tcPr>
          <w:p w14:paraId="6B782C16" w14:textId="77777777" w:rsidR="00261E01" w:rsidRDefault="00DD25B1">
            <w:r>
              <w:t>26</w:t>
            </w:r>
          </w:p>
        </w:tc>
        <w:tc>
          <w:tcPr>
            <w:tcW w:w="1866" w:type="dxa"/>
            <w:vAlign w:val="center"/>
          </w:tcPr>
          <w:p w14:paraId="7C4027D2" w14:textId="77777777" w:rsidR="00261E01" w:rsidRDefault="00DD25B1">
            <w:r>
              <w:t>198.7</w:t>
            </w:r>
          </w:p>
        </w:tc>
        <w:tc>
          <w:tcPr>
            <w:tcW w:w="1866" w:type="dxa"/>
            <w:vAlign w:val="center"/>
          </w:tcPr>
          <w:p w14:paraId="4444AFC8" w14:textId="77777777" w:rsidR="00261E01" w:rsidRDefault="00DD25B1">
            <w:r>
              <w:t>122.9</w:t>
            </w:r>
          </w:p>
        </w:tc>
        <w:tc>
          <w:tcPr>
            <w:tcW w:w="1866" w:type="dxa"/>
            <w:vAlign w:val="center"/>
          </w:tcPr>
          <w:p w14:paraId="1A185550" w14:textId="77777777" w:rsidR="00261E01" w:rsidRDefault="00DD25B1">
            <w:r>
              <w:t>198.7</w:t>
            </w:r>
          </w:p>
        </w:tc>
        <w:tc>
          <w:tcPr>
            <w:tcW w:w="1866" w:type="dxa"/>
            <w:vAlign w:val="center"/>
          </w:tcPr>
          <w:p w14:paraId="328DA6BE" w14:textId="77777777" w:rsidR="00261E01" w:rsidRDefault="00DD25B1">
            <w:r>
              <w:t>62</w:t>
            </w:r>
          </w:p>
        </w:tc>
      </w:tr>
      <w:tr w:rsidR="00261E01" w14:paraId="6557B0BE" w14:textId="77777777">
        <w:tc>
          <w:tcPr>
            <w:tcW w:w="1866" w:type="dxa"/>
            <w:shd w:val="clear" w:color="auto" w:fill="E6E6E6"/>
            <w:vAlign w:val="center"/>
          </w:tcPr>
          <w:p w14:paraId="3B3BC349" w14:textId="77777777" w:rsidR="00261E01" w:rsidRDefault="00DD25B1">
            <w:r>
              <w:t>28</w:t>
            </w:r>
          </w:p>
        </w:tc>
        <w:tc>
          <w:tcPr>
            <w:tcW w:w="1866" w:type="dxa"/>
            <w:vAlign w:val="center"/>
          </w:tcPr>
          <w:p w14:paraId="7EBF8CAD" w14:textId="77777777" w:rsidR="00261E01" w:rsidRDefault="00DD25B1">
            <w:r>
              <w:t>2231.3</w:t>
            </w:r>
          </w:p>
        </w:tc>
        <w:tc>
          <w:tcPr>
            <w:tcW w:w="1866" w:type="dxa"/>
            <w:vAlign w:val="center"/>
          </w:tcPr>
          <w:p w14:paraId="1584BBCA" w14:textId="77777777" w:rsidR="00261E01" w:rsidRDefault="00DD25B1">
            <w:r>
              <w:t>1136.6</w:t>
            </w:r>
          </w:p>
        </w:tc>
        <w:tc>
          <w:tcPr>
            <w:tcW w:w="1866" w:type="dxa"/>
            <w:vAlign w:val="center"/>
          </w:tcPr>
          <w:p w14:paraId="20250070" w14:textId="77777777" w:rsidR="00261E01" w:rsidRDefault="00DD25B1">
            <w:r>
              <w:t>2231.3</w:t>
            </w:r>
          </w:p>
        </w:tc>
        <w:tc>
          <w:tcPr>
            <w:tcW w:w="1866" w:type="dxa"/>
            <w:vAlign w:val="center"/>
          </w:tcPr>
          <w:p w14:paraId="468E8A2D" w14:textId="77777777" w:rsidR="00261E01" w:rsidRDefault="00DD25B1">
            <w:r>
              <w:t>51</w:t>
            </w:r>
          </w:p>
        </w:tc>
      </w:tr>
      <w:tr w:rsidR="00261E01" w14:paraId="42B6B36A" w14:textId="77777777">
        <w:tc>
          <w:tcPr>
            <w:tcW w:w="1866" w:type="dxa"/>
            <w:shd w:val="clear" w:color="auto" w:fill="E6E6E6"/>
            <w:vAlign w:val="center"/>
          </w:tcPr>
          <w:p w14:paraId="70246567" w14:textId="77777777" w:rsidR="00261E01" w:rsidRDefault="00DD25B1">
            <w:r>
              <w:t>29</w:t>
            </w:r>
          </w:p>
        </w:tc>
        <w:tc>
          <w:tcPr>
            <w:tcW w:w="1866" w:type="dxa"/>
            <w:vAlign w:val="center"/>
          </w:tcPr>
          <w:p w14:paraId="3F530E57" w14:textId="77777777" w:rsidR="00261E01" w:rsidRDefault="00DD25B1">
            <w:r>
              <w:t>1221.4</w:t>
            </w:r>
          </w:p>
        </w:tc>
        <w:tc>
          <w:tcPr>
            <w:tcW w:w="1866" w:type="dxa"/>
            <w:vAlign w:val="center"/>
          </w:tcPr>
          <w:p w14:paraId="7059E510" w14:textId="77777777" w:rsidR="00261E01" w:rsidRDefault="00DD25B1">
            <w:r>
              <w:t>770.8</w:t>
            </w:r>
          </w:p>
        </w:tc>
        <w:tc>
          <w:tcPr>
            <w:tcW w:w="1866" w:type="dxa"/>
            <w:vAlign w:val="center"/>
          </w:tcPr>
          <w:p w14:paraId="43B57F43" w14:textId="77777777" w:rsidR="00261E01" w:rsidRDefault="00DD25B1">
            <w:r>
              <w:t>1221.4</w:t>
            </w:r>
          </w:p>
        </w:tc>
        <w:tc>
          <w:tcPr>
            <w:tcW w:w="1866" w:type="dxa"/>
            <w:vAlign w:val="center"/>
          </w:tcPr>
          <w:p w14:paraId="24E00F46" w14:textId="77777777" w:rsidR="00261E01" w:rsidRDefault="00DD25B1">
            <w:r>
              <w:t>63</w:t>
            </w:r>
          </w:p>
        </w:tc>
      </w:tr>
      <w:tr w:rsidR="00261E01" w14:paraId="222AA99E" w14:textId="77777777">
        <w:tc>
          <w:tcPr>
            <w:tcW w:w="1866" w:type="dxa"/>
            <w:shd w:val="clear" w:color="auto" w:fill="E6E6E6"/>
            <w:vAlign w:val="center"/>
          </w:tcPr>
          <w:p w14:paraId="760DD22E" w14:textId="77777777" w:rsidR="00261E01" w:rsidRDefault="00DD25B1">
            <w:r>
              <w:t>30</w:t>
            </w:r>
          </w:p>
        </w:tc>
        <w:tc>
          <w:tcPr>
            <w:tcW w:w="1866" w:type="dxa"/>
            <w:vAlign w:val="center"/>
          </w:tcPr>
          <w:p w14:paraId="0B452567" w14:textId="77777777" w:rsidR="00261E01" w:rsidRDefault="00DD25B1">
            <w:r>
              <w:t>498.8</w:t>
            </w:r>
          </w:p>
        </w:tc>
        <w:tc>
          <w:tcPr>
            <w:tcW w:w="1866" w:type="dxa"/>
            <w:vAlign w:val="center"/>
          </w:tcPr>
          <w:p w14:paraId="76B8891A" w14:textId="77777777" w:rsidR="00261E01" w:rsidRDefault="00DD25B1">
            <w:r>
              <w:t>345.1</w:t>
            </w:r>
          </w:p>
        </w:tc>
        <w:tc>
          <w:tcPr>
            <w:tcW w:w="1866" w:type="dxa"/>
            <w:vAlign w:val="center"/>
          </w:tcPr>
          <w:p w14:paraId="20709C7D" w14:textId="77777777" w:rsidR="00261E01" w:rsidRDefault="00DD25B1">
            <w:r>
              <w:t>498.8</w:t>
            </w:r>
          </w:p>
        </w:tc>
        <w:tc>
          <w:tcPr>
            <w:tcW w:w="1866" w:type="dxa"/>
            <w:vAlign w:val="center"/>
          </w:tcPr>
          <w:p w14:paraId="1B302C92" w14:textId="77777777" w:rsidR="00261E01" w:rsidRDefault="00DD25B1">
            <w:r>
              <w:t>69</w:t>
            </w:r>
          </w:p>
        </w:tc>
      </w:tr>
      <w:tr w:rsidR="00261E01" w14:paraId="6C21D8E0" w14:textId="77777777">
        <w:tc>
          <w:tcPr>
            <w:tcW w:w="1866" w:type="dxa"/>
            <w:shd w:val="clear" w:color="auto" w:fill="E6E6E6"/>
            <w:vAlign w:val="center"/>
          </w:tcPr>
          <w:p w14:paraId="59B9DE4D" w14:textId="77777777" w:rsidR="00261E01" w:rsidRDefault="00DD25B1">
            <w:r>
              <w:t>31</w:t>
            </w:r>
          </w:p>
        </w:tc>
        <w:tc>
          <w:tcPr>
            <w:tcW w:w="1866" w:type="dxa"/>
            <w:vAlign w:val="center"/>
          </w:tcPr>
          <w:p w14:paraId="4A9209E3" w14:textId="77777777" w:rsidR="00261E01" w:rsidRDefault="00DD25B1">
            <w:r>
              <w:t>321.9</w:t>
            </w:r>
          </w:p>
        </w:tc>
        <w:tc>
          <w:tcPr>
            <w:tcW w:w="1866" w:type="dxa"/>
            <w:vAlign w:val="center"/>
          </w:tcPr>
          <w:p w14:paraId="5F92221A" w14:textId="77777777" w:rsidR="00261E01" w:rsidRDefault="00DD25B1">
            <w:r>
              <w:t>189.1</w:t>
            </w:r>
          </w:p>
        </w:tc>
        <w:tc>
          <w:tcPr>
            <w:tcW w:w="1866" w:type="dxa"/>
            <w:vAlign w:val="center"/>
          </w:tcPr>
          <w:p w14:paraId="04333B15" w14:textId="77777777" w:rsidR="00261E01" w:rsidRDefault="00DD25B1">
            <w:r>
              <w:t>321.9</w:t>
            </w:r>
          </w:p>
        </w:tc>
        <w:tc>
          <w:tcPr>
            <w:tcW w:w="1866" w:type="dxa"/>
            <w:vAlign w:val="center"/>
          </w:tcPr>
          <w:p w14:paraId="3C6E3CDE" w14:textId="77777777" w:rsidR="00261E01" w:rsidRDefault="00DD25B1">
            <w:r>
              <w:t>59</w:t>
            </w:r>
          </w:p>
        </w:tc>
      </w:tr>
      <w:tr w:rsidR="00261E01" w14:paraId="1FBAC54F" w14:textId="77777777">
        <w:tc>
          <w:tcPr>
            <w:tcW w:w="1866" w:type="dxa"/>
            <w:shd w:val="clear" w:color="auto" w:fill="E6E6E6"/>
            <w:vAlign w:val="center"/>
          </w:tcPr>
          <w:p w14:paraId="698A0D79" w14:textId="77777777" w:rsidR="00261E01" w:rsidRDefault="00DD25B1">
            <w:r>
              <w:t>32</w:t>
            </w:r>
          </w:p>
        </w:tc>
        <w:tc>
          <w:tcPr>
            <w:tcW w:w="1866" w:type="dxa"/>
            <w:vAlign w:val="center"/>
          </w:tcPr>
          <w:p w14:paraId="7033BDC9" w14:textId="77777777" w:rsidR="00261E01" w:rsidRDefault="00DD25B1">
            <w:r>
              <w:t>234.9</w:t>
            </w:r>
          </w:p>
        </w:tc>
        <w:tc>
          <w:tcPr>
            <w:tcW w:w="1866" w:type="dxa"/>
            <w:vAlign w:val="center"/>
          </w:tcPr>
          <w:p w14:paraId="0C04B844" w14:textId="77777777" w:rsidR="00261E01" w:rsidRDefault="00DD25B1">
            <w:r>
              <w:t>118.6</w:t>
            </w:r>
          </w:p>
        </w:tc>
        <w:tc>
          <w:tcPr>
            <w:tcW w:w="1866" w:type="dxa"/>
            <w:vAlign w:val="center"/>
          </w:tcPr>
          <w:p w14:paraId="2C1DC014" w14:textId="77777777" w:rsidR="00261E01" w:rsidRDefault="00DD25B1">
            <w:r>
              <w:t>234.9</w:t>
            </w:r>
          </w:p>
        </w:tc>
        <w:tc>
          <w:tcPr>
            <w:tcW w:w="1866" w:type="dxa"/>
            <w:vAlign w:val="center"/>
          </w:tcPr>
          <w:p w14:paraId="0C5E7BA9" w14:textId="77777777" w:rsidR="00261E01" w:rsidRDefault="00DD25B1">
            <w:r>
              <w:t>50</w:t>
            </w:r>
          </w:p>
        </w:tc>
      </w:tr>
      <w:tr w:rsidR="00261E01" w14:paraId="34619AD8" w14:textId="77777777">
        <w:tc>
          <w:tcPr>
            <w:tcW w:w="1866" w:type="dxa"/>
            <w:shd w:val="clear" w:color="auto" w:fill="E6E6E6"/>
            <w:vAlign w:val="center"/>
          </w:tcPr>
          <w:p w14:paraId="5B30230B" w14:textId="77777777" w:rsidR="00261E01" w:rsidRDefault="00DD25B1">
            <w:r>
              <w:t>33</w:t>
            </w:r>
          </w:p>
        </w:tc>
        <w:tc>
          <w:tcPr>
            <w:tcW w:w="1866" w:type="dxa"/>
            <w:vAlign w:val="center"/>
          </w:tcPr>
          <w:p w14:paraId="60BD3170" w14:textId="77777777" w:rsidR="00261E01" w:rsidRDefault="00DD25B1">
            <w:r>
              <w:t>777.5</w:t>
            </w:r>
          </w:p>
        </w:tc>
        <w:tc>
          <w:tcPr>
            <w:tcW w:w="1866" w:type="dxa"/>
            <w:vAlign w:val="center"/>
          </w:tcPr>
          <w:p w14:paraId="551E8AB9" w14:textId="77777777" w:rsidR="00261E01" w:rsidRDefault="00DD25B1">
            <w:r>
              <w:t>556.7</w:t>
            </w:r>
          </w:p>
        </w:tc>
        <w:tc>
          <w:tcPr>
            <w:tcW w:w="1866" w:type="dxa"/>
            <w:vAlign w:val="center"/>
          </w:tcPr>
          <w:p w14:paraId="0FBCD0C6" w14:textId="77777777" w:rsidR="00261E01" w:rsidRDefault="00DD25B1">
            <w:r>
              <w:t>777.5</w:t>
            </w:r>
          </w:p>
        </w:tc>
        <w:tc>
          <w:tcPr>
            <w:tcW w:w="1866" w:type="dxa"/>
            <w:vAlign w:val="center"/>
          </w:tcPr>
          <w:p w14:paraId="59A1EF2E" w14:textId="77777777" w:rsidR="00261E01" w:rsidRDefault="00DD25B1">
            <w:r>
              <w:t>72</w:t>
            </w:r>
          </w:p>
        </w:tc>
      </w:tr>
      <w:tr w:rsidR="00261E01" w14:paraId="27EAE22B" w14:textId="77777777">
        <w:tc>
          <w:tcPr>
            <w:tcW w:w="1866" w:type="dxa"/>
            <w:shd w:val="clear" w:color="auto" w:fill="E6E6E6"/>
            <w:vAlign w:val="center"/>
          </w:tcPr>
          <w:p w14:paraId="1F7E0FDC" w14:textId="77777777" w:rsidR="00261E01" w:rsidRDefault="00DD25B1">
            <w:r>
              <w:t>36</w:t>
            </w:r>
          </w:p>
        </w:tc>
        <w:tc>
          <w:tcPr>
            <w:tcW w:w="1866" w:type="dxa"/>
            <w:vAlign w:val="center"/>
          </w:tcPr>
          <w:p w14:paraId="42333806" w14:textId="77777777" w:rsidR="00261E01" w:rsidRDefault="00DD25B1">
            <w:r>
              <w:t>956.5</w:t>
            </w:r>
          </w:p>
        </w:tc>
        <w:tc>
          <w:tcPr>
            <w:tcW w:w="1866" w:type="dxa"/>
            <w:vAlign w:val="center"/>
          </w:tcPr>
          <w:p w14:paraId="41F9147F" w14:textId="77777777" w:rsidR="00261E01" w:rsidRDefault="00DD25B1">
            <w:r>
              <w:t>738.7</w:t>
            </w:r>
          </w:p>
        </w:tc>
        <w:tc>
          <w:tcPr>
            <w:tcW w:w="1866" w:type="dxa"/>
            <w:vAlign w:val="center"/>
          </w:tcPr>
          <w:p w14:paraId="0B942F92" w14:textId="77777777" w:rsidR="00261E01" w:rsidRDefault="00DD25B1">
            <w:r>
              <w:t>956.5</w:t>
            </w:r>
          </w:p>
        </w:tc>
        <w:tc>
          <w:tcPr>
            <w:tcW w:w="1866" w:type="dxa"/>
            <w:vAlign w:val="center"/>
          </w:tcPr>
          <w:p w14:paraId="4EF1A8F0" w14:textId="77777777" w:rsidR="00261E01" w:rsidRDefault="00DD25B1">
            <w:r>
              <w:t>77</w:t>
            </w:r>
          </w:p>
        </w:tc>
      </w:tr>
      <w:tr w:rsidR="00261E01" w14:paraId="61EACCF9" w14:textId="77777777">
        <w:tc>
          <w:tcPr>
            <w:tcW w:w="1866" w:type="dxa"/>
            <w:shd w:val="clear" w:color="auto" w:fill="E6E6E6"/>
            <w:vAlign w:val="center"/>
          </w:tcPr>
          <w:p w14:paraId="78F3636F" w14:textId="77777777" w:rsidR="00261E01" w:rsidRDefault="00DD25B1">
            <w:r>
              <w:t>37</w:t>
            </w:r>
          </w:p>
        </w:tc>
        <w:tc>
          <w:tcPr>
            <w:tcW w:w="1866" w:type="dxa"/>
            <w:vAlign w:val="center"/>
          </w:tcPr>
          <w:p w14:paraId="2C3A9508" w14:textId="77777777" w:rsidR="00261E01" w:rsidRDefault="00DD25B1">
            <w:r>
              <w:t>493.4</w:t>
            </w:r>
          </w:p>
        </w:tc>
        <w:tc>
          <w:tcPr>
            <w:tcW w:w="1866" w:type="dxa"/>
            <w:vAlign w:val="center"/>
          </w:tcPr>
          <w:p w14:paraId="5E74298C" w14:textId="77777777" w:rsidR="00261E01" w:rsidRDefault="00DD25B1">
            <w:r>
              <w:t>343.8</w:t>
            </w:r>
          </w:p>
        </w:tc>
        <w:tc>
          <w:tcPr>
            <w:tcW w:w="1866" w:type="dxa"/>
            <w:vAlign w:val="center"/>
          </w:tcPr>
          <w:p w14:paraId="296AD14D" w14:textId="77777777" w:rsidR="00261E01" w:rsidRDefault="00DD25B1">
            <w:r>
              <w:t>493.4</w:t>
            </w:r>
          </w:p>
        </w:tc>
        <w:tc>
          <w:tcPr>
            <w:tcW w:w="1866" w:type="dxa"/>
            <w:vAlign w:val="center"/>
          </w:tcPr>
          <w:p w14:paraId="01EC50F7" w14:textId="77777777" w:rsidR="00261E01" w:rsidRDefault="00DD25B1">
            <w:r>
              <w:t>70</w:t>
            </w:r>
          </w:p>
        </w:tc>
      </w:tr>
      <w:tr w:rsidR="00261E01" w14:paraId="30449E99" w14:textId="77777777">
        <w:tc>
          <w:tcPr>
            <w:tcW w:w="1866" w:type="dxa"/>
            <w:shd w:val="clear" w:color="auto" w:fill="E6E6E6"/>
            <w:vAlign w:val="center"/>
          </w:tcPr>
          <w:p w14:paraId="07C663F9" w14:textId="77777777" w:rsidR="00261E01" w:rsidRDefault="00DD25B1">
            <w:r>
              <w:t>38</w:t>
            </w:r>
          </w:p>
        </w:tc>
        <w:tc>
          <w:tcPr>
            <w:tcW w:w="1866" w:type="dxa"/>
            <w:vAlign w:val="center"/>
          </w:tcPr>
          <w:p w14:paraId="60F60712" w14:textId="77777777" w:rsidR="00261E01" w:rsidRDefault="00DD25B1">
            <w:r>
              <w:t>315.9</w:t>
            </w:r>
          </w:p>
        </w:tc>
        <w:tc>
          <w:tcPr>
            <w:tcW w:w="1866" w:type="dxa"/>
            <w:vAlign w:val="center"/>
          </w:tcPr>
          <w:p w14:paraId="597A1F8B" w14:textId="77777777" w:rsidR="00261E01" w:rsidRDefault="00DD25B1">
            <w:r>
              <w:t>240.7</w:t>
            </w:r>
          </w:p>
        </w:tc>
        <w:tc>
          <w:tcPr>
            <w:tcW w:w="1866" w:type="dxa"/>
            <w:vAlign w:val="center"/>
          </w:tcPr>
          <w:p w14:paraId="3D1907D0" w14:textId="77777777" w:rsidR="00261E01" w:rsidRDefault="00DD25B1">
            <w:r>
              <w:t>315.9</w:t>
            </w:r>
          </w:p>
        </w:tc>
        <w:tc>
          <w:tcPr>
            <w:tcW w:w="1866" w:type="dxa"/>
            <w:vAlign w:val="center"/>
          </w:tcPr>
          <w:p w14:paraId="044D9B1F" w14:textId="77777777" w:rsidR="00261E01" w:rsidRDefault="00DD25B1">
            <w:r>
              <w:t>76</w:t>
            </w:r>
          </w:p>
        </w:tc>
      </w:tr>
      <w:tr w:rsidR="00261E01" w14:paraId="442146BB" w14:textId="77777777">
        <w:tc>
          <w:tcPr>
            <w:tcW w:w="1866" w:type="dxa"/>
            <w:shd w:val="clear" w:color="auto" w:fill="E6E6E6"/>
            <w:vAlign w:val="center"/>
          </w:tcPr>
          <w:p w14:paraId="53851F1C" w14:textId="77777777" w:rsidR="00261E01" w:rsidRDefault="00DD25B1">
            <w:r>
              <w:t>40</w:t>
            </w:r>
          </w:p>
        </w:tc>
        <w:tc>
          <w:tcPr>
            <w:tcW w:w="1866" w:type="dxa"/>
            <w:vAlign w:val="center"/>
          </w:tcPr>
          <w:p w14:paraId="3507529C" w14:textId="77777777" w:rsidR="00261E01" w:rsidRDefault="00DD25B1">
            <w:r>
              <w:t>487.4</w:t>
            </w:r>
          </w:p>
        </w:tc>
        <w:tc>
          <w:tcPr>
            <w:tcW w:w="1866" w:type="dxa"/>
            <w:vAlign w:val="center"/>
          </w:tcPr>
          <w:p w14:paraId="74F8F18D" w14:textId="77777777" w:rsidR="00261E01" w:rsidRDefault="00DD25B1">
            <w:r>
              <w:t>394.3</w:t>
            </w:r>
          </w:p>
        </w:tc>
        <w:tc>
          <w:tcPr>
            <w:tcW w:w="1866" w:type="dxa"/>
            <w:vAlign w:val="center"/>
          </w:tcPr>
          <w:p w14:paraId="0D57A7FC" w14:textId="77777777" w:rsidR="00261E01" w:rsidRDefault="00DD25B1">
            <w:r>
              <w:t>487.4</w:t>
            </w:r>
          </w:p>
        </w:tc>
        <w:tc>
          <w:tcPr>
            <w:tcW w:w="1866" w:type="dxa"/>
            <w:vAlign w:val="center"/>
          </w:tcPr>
          <w:p w14:paraId="76D42877" w14:textId="77777777" w:rsidR="00261E01" w:rsidRDefault="00DD25B1">
            <w:r>
              <w:t>81</w:t>
            </w:r>
          </w:p>
        </w:tc>
      </w:tr>
      <w:tr w:rsidR="00261E01" w14:paraId="401AE949" w14:textId="77777777">
        <w:tc>
          <w:tcPr>
            <w:tcW w:w="1866" w:type="dxa"/>
            <w:shd w:val="clear" w:color="auto" w:fill="E6E6E6"/>
            <w:vAlign w:val="center"/>
          </w:tcPr>
          <w:p w14:paraId="4BA3442E" w14:textId="77777777" w:rsidR="00261E01" w:rsidRDefault="00DD25B1">
            <w:r>
              <w:t>41</w:t>
            </w:r>
          </w:p>
        </w:tc>
        <w:tc>
          <w:tcPr>
            <w:tcW w:w="1866" w:type="dxa"/>
            <w:vAlign w:val="center"/>
          </w:tcPr>
          <w:p w14:paraId="517B8728" w14:textId="77777777" w:rsidR="00261E01" w:rsidRDefault="00DD25B1">
            <w:r>
              <w:t>726.6</w:t>
            </w:r>
          </w:p>
        </w:tc>
        <w:tc>
          <w:tcPr>
            <w:tcW w:w="1866" w:type="dxa"/>
            <w:vAlign w:val="center"/>
          </w:tcPr>
          <w:p w14:paraId="0AFCD955" w14:textId="77777777" w:rsidR="00261E01" w:rsidRDefault="00DD25B1">
            <w:r>
              <w:t>527.2</w:t>
            </w:r>
          </w:p>
        </w:tc>
        <w:tc>
          <w:tcPr>
            <w:tcW w:w="1866" w:type="dxa"/>
            <w:vAlign w:val="center"/>
          </w:tcPr>
          <w:p w14:paraId="212A5684" w14:textId="77777777" w:rsidR="00261E01" w:rsidRDefault="00DD25B1">
            <w:r>
              <w:t>726.6</w:t>
            </w:r>
          </w:p>
        </w:tc>
        <w:tc>
          <w:tcPr>
            <w:tcW w:w="1866" w:type="dxa"/>
            <w:vAlign w:val="center"/>
          </w:tcPr>
          <w:p w14:paraId="7045C81D" w14:textId="77777777" w:rsidR="00261E01" w:rsidRDefault="00DD25B1">
            <w:r>
              <w:t>73</w:t>
            </w:r>
          </w:p>
        </w:tc>
      </w:tr>
      <w:tr w:rsidR="00261E01" w14:paraId="71AE403E" w14:textId="77777777">
        <w:tc>
          <w:tcPr>
            <w:tcW w:w="1866" w:type="dxa"/>
            <w:shd w:val="clear" w:color="auto" w:fill="E6E6E6"/>
            <w:vAlign w:val="center"/>
          </w:tcPr>
          <w:p w14:paraId="63746CF6" w14:textId="77777777" w:rsidR="00261E01" w:rsidRDefault="00DD25B1">
            <w:r>
              <w:t>42</w:t>
            </w:r>
          </w:p>
        </w:tc>
        <w:tc>
          <w:tcPr>
            <w:tcW w:w="1866" w:type="dxa"/>
            <w:vAlign w:val="center"/>
          </w:tcPr>
          <w:p w14:paraId="0484F23C" w14:textId="77777777" w:rsidR="00261E01" w:rsidRDefault="00DD25B1">
            <w:r>
              <w:t>898.4</w:t>
            </w:r>
          </w:p>
        </w:tc>
        <w:tc>
          <w:tcPr>
            <w:tcW w:w="1866" w:type="dxa"/>
            <w:vAlign w:val="center"/>
          </w:tcPr>
          <w:p w14:paraId="7B4DAB9B" w14:textId="77777777" w:rsidR="00261E01" w:rsidRDefault="00DD25B1">
            <w:r>
              <w:t>677.0</w:t>
            </w:r>
          </w:p>
        </w:tc>
        <w:tc>
          <w:tcPr>
            <w:tcW w:w="1866" w:type="dxa"/>
            <w:vAlign w:val="center"/>
          </w:tcPr>
          <w:p w14:paraId="6DBD41E8" w14:textId="77777777" w:rsidR="00261E01" w:rsidRDefault="00DD25B1">
            <w:r>
              <w:t>898.4</w:t>
            </w:r>
          </w:p>
        </w:tc>
        <w:tc>
          <w:tcPr>
            <w:tcW w:w="1866" w:type="dxa"/>
            <w:vAlign w:val="center"/>
          </w:tcPr>
          <w:p w14:paraId="10965101" w14:textId="77777777" w:rsidR="00261E01" w:rsidRDefault="00DD25B1">
            <w:r>
              <w:t>75</w:t>
            </w:r>
          </w:p>
        </w:tc>
      </w:tr>
      <w:tr w:rsidR="00261E01" w14:paraId="3F394463" w14:textId="77777777">
        <w:tc>
          <w:tcPr>
            <w:tcW w:w="1866" w:type="dxa"/>
            <w:shd w:val="clear" w:color="auto" w:fill="E6E6E6"/>
            <w:vAlign w:val="center"/>
          </w:tcPr>
          <w:p w14:paraId="44E38328" w14:textId="77777777" w:rsidR="00261E01" w:rsidRDefault="00DD25B1">
            <w:r>
              <w:t>43</w:t>
            </w:r>
          </w:p>
        </w:tc>
        <w:tc>
          <w:tcPr>
            <w:tcW w:w="1866" w:type="dxa"/>
            <w:vAlign w:val="center"/>
          </w:tcPr>
          <w:p w14:paraId="672B8074" w14:textId="77777777" w:rsidR="00261E01" w:rsidRDefault="00DD25B1">
            <w:r>
              <w:t>308.2</w:t>
            </w:r>
          </w:p>
        </w:tc>
        <w:tc>
          <w:tcPr>
            <w:tcW w:w="1866" w:type="dxa"/>
            <w:vAlign w:val="center"/>
          </w:tcPr>
          <w:p w14:paraId="0AEBC3B3" w14:textId="77777777" w:rsidR="00261E01" w:rsidRDefault="00DD25B1">
            <w:r>
              <w:t>203.2</w:t>
            </w:r>
          </w:p>
        </w:tc>
        <w:tc>
          <w:tcPr>
            <w:tcW w:w="1866" w:type="dxa"/>
            <w:vAlign w:val="center"/>
          </w:tcPr>
          <w:p w14:paraId="11BF708A" w14:textId="77777777" w:rsidR="00261E01" w:rsidRDefault="00DD25B1">
            <w:r>
              <w:t>308.2</w:t>
            </w:r>
          </w:p>
        </w:tc>
        <w:tc>
          <w:tcPr>
            <w:tcW w:w="1866" w:type="dxa"/>
            <w:vAlign w:val="center"/>
          </w:tcPr>
          <w:p w14:paraId="784D0EAF" w14:textId="77777777" w:rsidR="00261E01" w:rsidRDefault="00DD25B1">
            <w:r>
              <w:t>66</w:t>
            </w:r>
          </w:p>
        </w:tc>
      </w:tr>
      <w:tr w:rsidR="00261E01" w14:paraId="23B4AE1C" w14:textId="77777777">
        <w:tc>
          <w:tcPr>
            <w:tcW w:w="1866" w:type="dxa"/>
            <w:shd w:val="clear" w:color="auto" w:fill="E6E6E6"/>
            <w:vAlign w:val="center"/>
          </w:tcPr>
          <w:p w14:paraId="13016AB3" w14:textId="77777777" w:rsidR="00261E01" w:rsidRDefault="00DD25B1">
            <w:r>
              <w:t>合计</w:t>
            </w:r>
          </w:p>
        </w:tc>
        <w:tc>
          <w:tcPr>
            <w:tcW w:w="1866" w:type="dxa"/>
            <w:vAlign w:val="center"/>
          </w:tcPr>
          <w:p w14:paraId="38671B9C" w14:textId="77777777" w:rsidR="00261E01" w:rsidRDefault="00DD25B1">
            <w:r>
              <w:t>26262.7</w:t>
            </w:r>
          </w:p>
        </w:tc>
        <w:tc>
          <w:tcPr>
            <w:tcW w:w="1866" w:type="dxa"/>
            <w:vAlign w:val="center"/>
          </w:tcPr>
          <w:p w14:paraId="669B0D8E" w14:textId="77777777" w:rsidR="00261E01" w:rsidRDefault="00DD25B1">
            <w:r>
              <w:t>15351.3</w:t>
            </w:r>
          </w:p>
        </w:tc>
        <w:tc>
          <w:tcPr>
            <w:tcW w:w="1866" w:type="dxa"/>
            <w:vAlign w:val="center"/>
          </w:tcPr>
          <w:p w14:paraId="6563F147" w14:textId="77777777" w:rsidR="00261E01" w:rsidRDefault="00DD25B1">
            <w:r>
              <w:t>26262.7</w:t>
            </w:r>
          </w:p>
        </w:tc>
        <w:tc>
          <w:tcPr>
            <w:tcW w:w="1866" w:type="dxa"/>
            <w:vAlign w:val="center"/>
          </w:tcPr>
          <w:p w14:paraId="462C11D3" w14:textId="77777777" w:rsidR="00261E01" w:rsidRDefault="00DD25B1">
            <w:r>
              <w:t>58</w:t>
            </w:r>
          </w:p>
        </w:tc>
      </w:tr>
      <w:tr w:rsidR="00261E01" w14:paraId="7420EE60" w14:textId="77777777">
        <w:tc>
          <w:tcPr>
            <w:tcW w:w="1866" w:type="dxa"/>
            <w:shd w:val="clear" w:color="auto" w:fill="E6E6E6"/>
            <w:vAlign w:val="center"/>
          </w:tcPr>
          <w:p w14:paraId="65883592" w14:textId="77777777" w:rsidR="00261E01" w:rsidRDefault="00DD25B1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57C143B" w14:textId="77777777" w:rsidR="00261E01" w:rsidRDefault="00DD25B1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261E01" w14:paraId="1BBBA30F" w14:textId="77777777">
        <w:tc>
          <w:tcPr>
            <w:tcW w:w="1866" w:type="dxa"/>
            <w:shd w:val="clear" w:color="auto" w:fill="E6E6E6"/>
            <w:vAlign w:val="center"/>
          </w:tcPr>
          <w:p w14:paraId="2E65DC00" w14:textId="77777777" w:rsidR="00261E01" w:rsidRDefault="00DD25B1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14B5C10C" w14:textId="77777777" w:rsidR="00261E01" w:rsidRDefault="00DD25B1">
            <w:r>
              <w:t>建筑屋面的绿化面积不应低于可绿化屋面面积的</w:t>
            </w:r>
            <w:r>
              <w:t>50%</w:t>
            </w:r>
          </w:p>
        </w:tc>
      </w:tr>
      <w:tr w:rsidR="00261E01" w14:paraId="517E7C9C" w14:textId="77777777">
        <w:tc>
          <w:tcPr>
            <w:tcW w:w="1866" w:type="dxa"/>
            <w:shd w:val="clear" w:color="auto" w:fill="E6E6E6"/>
            <w:vAlign w:val="center"/>
          </w:tcPr>
          <w:p w14:paraId="086B24AF" w14:textId="77777777" w:rsidR="00261E01" w:rsidRDefault="00DD25B1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116B03D3" w14:textId="77777777" w:rsidR="00261E01" w:rsidRDefault="00DD25B1">
            <w:r>
              <w:t>满足</w:t>
            </w:r>
          </w:p>
        </w:tc>
      </w:tr>
    </w:tbl>
    <w:p w14:paraId="7C7F4708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7" w:name="屋面绿化率"/>
      <w:bookmarkEnd w:id="47"/>
    </w:p>
    <w:p w14:paraId="39D5005B" w14:textId="77777777" w:rsidR="000B2FE8" w:rsidRDefault="000B2FE8" w:rsidP="000B2FE8">
      <w:pPr>
        <w:pStyle w:val="1"/>
      </w:pPr>
      <w:bookmarkStart w:id="48" w:name="_Toc91281211"/>
      <w:r>
        <w:rPr>
          <w:rFonts w:hint="eastAsia"/>
        </w:rPr>
        <w:t>结论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27CC73A4" w14:textId="77777777" w:rsidTr="00A43C67">
        <w:tc>
          <w:tcPr>
            <w:tcW w:w="1867" w:type="dxa"/>
            <w:shd w:val="clear" w:color="auto" w:fill="E6E6E6"/>
            <w:vAlign w:val="center"/>
          </w:tcPr>
          <w:p w14:paraId="3B7B860A" w14:textId="77777777" w:rsidR="00D63713" w:rsidRDefault="00D63713" w:rsidP="0003477B"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0CD20574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027E21E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451A94D4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7380E740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697D2042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004B8156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6BAD6F4B" w14:textId="77777777" w:rsidR="00D63713" w:rsidRPr="00F25DFA" w:rsidRDefault="00BA63DA" w:rsidP="0003477B">
            <w:pPr>
              <w:rPr>
                <w:b/>
              </w:rPr>
            </w:pPr>
            <w:bookmarkStart w:id="50" w:name="平均迎风面积比结论"/>
            <w:r>
              <w:rPr>
                <w:rFonts w:hint="eastAsia"/>
                <w:b/>
              </w:rPr>
              <w:t>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 w14:paraId="77939325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5C493D0D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33348959" w14:textId="77777777" w:rsidR="00D63713" w:rsidRDefault="00D63713" w:rsidP="0003477B"/>
        </w:tc>
        <w:tc>
          <w:tcPr>
            <w:tcW w:w="2800" w:type="dxa"/>
            <w:vAlign w:val="center"/>
          </w:tcPr>
          <w:p w14:paraId="0185E1FE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083B8BC4" w14:textId="77777777" w:rsidR="00D63713" w:rsidRPr="00F25DFA" w:rsidRDefault="004760A9" w:rsidP="0003477B">
            <w:pPr>
              <w:rPr>
                <w:b/>
              </w:rPr>
            </w:pPr>
            <w:bookmarkStart w:id="51" w:name="活动场地遮阳覆盖率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/>
            <w:vAlign w:val="center"/>
          </w:tcPr>
          <w:p w14:paraId="6F6DA469" w14:textId="77777777" w:rsidR="00D63713" w:rsidRDefault="00D63713" w:rsidP="0003477B"/>
        </w:tc>
      </w:tr>
      <w:tr w:rsidR="00D63713" w14:paraId="0BE80EDD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00B80959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2F4B44D8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759CDE12" w14:textId="77777777" w:rsidR="00D63713" w:rsidRDefault="00D63713" w:rsidP="0003477B">
            <w:bookmarkStart w:id="52" w:name="底层通风架空率结论"/>
            <w: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14:paraId="1E004872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76BDF2A8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608EF8C5" w14:textId="77777777" w:rsidR="00D63713" w:rsidRDefault="00D63713" w:rsidP="0003477B"/>
        </w:tc>
        <w:tc>
          <w:tcPr>
            <w:tcW w:w="2800" w:type="dxa"/>
            <w:vAlign w:val="center"/>
          </w:tcPr>
          <w:p w14:paraId="67EA7827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29106129" w14:textId="77777777" w:rsidR="00D63713" w:rsidRPr="001C59ED" w:rsidRDefault="00D63713" w:rsidP="0003477B">
            <w:bookmarkStart w:id="53" w:name="绿化遮阳体叶面积指数结论"/>
            <w:r>
              <w:t>满足</w:t>
            </w:r>
            <w:bookmarkEnd w:id="53"/>
          </w:p>
        </w:tc>
        <w:tc>
          <w:tcPr>
            <w:tcW w:w="2800" w:type="dxa"/>
            <w:vMerge/>
            <w:vAlign w:val="center"/>
          </w:tcPr>
          <w:p w14:paraId="746C386F" w14:textId="77777777" w:rsidR="00D63713" w:rsidRDefault="00D63713" w:rsidP="0003477B"/>
        </w:tc>
      </w:tr>
      <w:tr w:rsidR="00D63713" w14:paraId="2ADCFFA4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70130C71" w14:textId="77777777" w:rsidR="00D63713" w:rsidRDefault="00D63713" w:rsidP="0003477B"/>
        </w:tc>
        <w:tc>
          <w:tcPr>
            <w:tcW w:w="2800" w:type="dxa"/>
            <w:vAlign w:val="center"/>
          </w:tcPr>
          <w:p w14:paraId="25D13D2B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672466AC" w14:textId="77777777" w:rsidR="00D63713" w:rsidRPr="001C59ED" w:rsidRDefault="00D63713" w:rsidP="0003477B">
            <w:bookmarkStart w:id="54" w:name="渗透蒸发指标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7A83BC55" w14:textId="77777777" w:rsidR="00D63713" w:rsidRDefault="00D63713" w:rsidP="0003477B"/>
        </w:tc>
      </w:tr>
      <w:tr w:rsidR="00D63713" w14:paraId="443AB29B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7B480CAB" w14:textId="77777777" w:rsidR="00D63713" w:rsidRDefault="00D63713" w:rsidP="0003477B"/>
        </w:tc>
        <w:tc>
          <w:tcPr>
            <w:tcW w:w="2800" w:type="dxa"/>
            <w:vAlign w:val="center"/>
          </w:tcPr>
          <w:p w14:paraId="161AF103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229CC15B" w14:textId="77777777" w:rsidR="00D63713" w:rsidRPr="001C59ED" w:rsidRDefault="00D63713" w:rsidP="0003477B">
            <w:bookmarkStart w:id="55" w:name="屋面绿化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72B27B8D" w14:textId="77777777" w:rsidR="00D63713" w:rsidRDefault="00D63713" w:rsidP="0003477B"/>
        </w:tc>
      </w:tr>
      <w:tr w:rsidR="00D63713" w14:paraId="51A12EEB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1AE2AAD2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04BFEAD9" w14:textId="77777777" w:rsidR="00D63713" w:rsidRPr="00F25DFA" w:rsidRDefault="00ED2652" w:rsidP="0003477B">
            <w:pPr>
              <w:rPr>
                <w:b/>
              </w:rPr>
            </w:pPr>
            <w:bookmarkStart w:id="56" w:name="总结论"/>
            <w:r>
              <w:rPr>
                <w:rFonts w:hint="eastAsia"/>
                <w:b/>
              </w:rPr>
              <w:t>满足</w:t>
            </w:r>
            <w:bookmarkEnd w:id="56"/>
          </w:p>
        </w:tc>
      </w:tr>
    </w:tbl>
    <w:p w14:paraId="2F91CE08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1440A" w14:textId="77777777" w:rsidR="00DD25B1" w:rsidRDefault="00DD25B1" w:rsidP="00203A7D">
      <w:r>
        <w:separator/>
      </w:r>
    </w:p>
  </w:endnote>
  <w:endnote w:type="continuationSeparator" w:id="0">
    <w:p w14:paraId="5D3ADD4F" w14:textId="77777777" w:rsidR="00DD25B1" w:rsidRDefault="00DD25B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38D4F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930F920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D57B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563F">
      <w:rPr>
        <w:rStyle w:val="a9"/>
        <w:noProof/>
      </w:rPr>
      <w:t>5</w:t>
    </w:r>
    <w:r>
      <w:rPr>
        <w:rStyle w:val="a9"/>
      </w:rPr>
      <w:fldChar w:fldCharType="end"/>
    </w:r>
  </w:p>
  <w:p w14:paraId="4D54C578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CD989" w14:textId="77777777" w:rsidR="00DD25B1" w:rsidRDefault="00DD25B1" w:rsidP="00203A7D">
      <w:r>
        <w:separator/>
      </w:r>
    </w:p>
  </w:footnote>
  <w:footnote w:type="continuationSeparator" w:id="0">
    <w:p w14:paraId="514DA8DC" w14:textId="77777777" w:rsidR="00DD25B1" w:rsidRDefault="00DD25B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1F1F" w14:textId="77777777"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 wp14:anchorId="1AEE2176" wp14:editId="3C865933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BA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61E01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36DBA"/>
    <w:rsid w:val="007514FE"/>
    <w:rsid w:val="00774599"/>
    <w:rsid w:val="007D1A35"/>
    <w:rsid w:val="007E78A4"/>
    <w:rsid w:val="00832581"/>
    <w:rsid w:val="008329E7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C73AD"/>
    <w:rsid w:val="00DD16C4"/>
    <w:rsid w:val="00DD25B1"/>
    <w:rsid w:val="00DD42A2"/>
    <w:rsid w:val="00DD50F9"/>
    <w:rsid w:val="00DE224D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0918CF40"/>
  <w15:chartTrackingRefBased/>
  <w15:docId w15:val="{6B0AE9D3-5DC9-4F8B-B532-FB2FFE01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celi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1</TotalTime>
  <Pages>12</Pages>
  <Words>1254</Words>
  <Characters>7150</Characters>
  <Application>Microsoft Office Word</Application>
  <DocSecurity>0</DocSecurity>
  <Lines>59</Lines>
  <Paragraphs>16</Paragraphs>
  <ScaleCrop>false</ScaleCrop>
  <Company>ths</Company>
  <LinksUpToDate>false</LinksUpToDate>
  <CharactersWithSpaces>8388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Auceli</dc:creator>
  <cp:keywords/>
  <cp:lastModifiedBy>lu yina</cp:lastModifiedBy>
  <cp:revision>1</cp:revision>
  <cp:lastPrinted>1899-12-31T16:00:00Z</cp:lastPrinted>
  <dcterms:created xsi:type="dcterms:W3CDTF">2021-12-24T15:32:00Z</dcterms:created>
  <dcterms:modified xsi:type="dcterms:W3CDTF">2021-12-24T15:33:00Z</dcterms:modified>
</cp:coreProperties>
</file>