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1" w:name="工程名称"/>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长沙</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建筑通风Vent2020</w:t>
            </w:r>
            <w:bookmarkEnd w:id="8"/>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20200606</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T19958301185</w:t>
            </w:r>
            <w:bookmarkEnd w:id="10"/>
          </w:p>
        </w:tc>
      </w:tr>
    </w:tbl>
    <w:p w:rsidR="00FC1684" w:rsidRDefault="00FC1684" w:rsidP="00FC1684">
      <w:pPr>
        <w:spacing w:line="1000" w:lineRule="exact"/>
        <w:jc w:val="center"/>
      </w:pPr>
    </w:p>
    <w:p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长沙</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0462A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4800.12</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4800.12</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100.00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4250.88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1002[展览室]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126.17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165.81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4250.88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1001[中庭上空]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1042.27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37.95</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76.26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101.85</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223.56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91.04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3487.95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1001@3[中庭上空]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38.60</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110.08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90.18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109.87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3017@3[公寓单元A]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39.65</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101.67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32.05</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108.76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111.73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3025@3[公寓单元A]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3026@3[公寓单元A]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97.02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3487.95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1001@4[中庭上空]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119.15</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115.83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110.80</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117.46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88.33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49.85</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105.60</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3025@4[公寓单元A]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3026@4[公寓单元A]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99.14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3487.95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1001@5[中庭上空]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129.13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121.12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55.21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127.85</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51.54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115.44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46.20</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124.91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129.82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3025@5[公寓单元A]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3026@5[公寓单元A]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3487.95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1001@6[中庭上空]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132.91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130.36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132.03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54.99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120.76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56.20</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58.64</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129.33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132.52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3025@6[公寓单元A]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59.53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3026@6[公寓单元A]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115.62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1001[中庭上空]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1092.96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7003[公寓单元B]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154.73</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7004[公寓单元B]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181.77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7005[公寓单元B]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177.02</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7006[公寓单元B]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32.08</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7007[公寓单元B]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24.71</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7008[公寓单元B]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56.77</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7009[公寓单元B]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7010[公寓单元B]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168.56</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7011[公寓单元B]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7012[公寓单元B]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96.79</w:t>
            </w: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BF1F04">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1001[天窗]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1879.97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26.41</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100.00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8</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2A0" w:rsidRDefault="000462A0">
      <w:pPr>
        <w:spacing w:line="240" w:lineRule="auto"/>
      </w:pPr>
      <w:r>
        <w:separator/>
      </w:r>
    </w:p>
  </w:endnote>
  <w:endnote w:type="continuationSeparator" w:id="0">
    <w:p w:rsidR="000462A0" w:rsidRDefault="00046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0462A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0462A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2A0" w:rsidRDefault="000462A0">
      <w:pPr>
        <w:spacing w:line="240" w:lineRule="auto"/>
      </w:pPr>
      <w:r>
        <w:separator/>
      </w:r>
    </w:p>
  </w:footnote>
  <w:footnote w:type="continuationSeparator" w:id="0">
    <w:p w:rsidR="000462A0" w:rsidRDefault="00046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47"/>
    <w:rsid w:val="00000C1C"/>
    <w:rsid w:val="00032830"/>
    <w:rsid w:val="00036F88"/>
    <w:rsid w:val="000462A0"/>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6E4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BF1F04"/>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3BDB00-FF19-41DB-9A34-539B6546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E0F97-A44E-44F8-A67B-D50BC990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5</Pages>
  <Words>751</Words>
  <Characters>4287</Characters>
  <Application>Microsoft Office Word</Application>
  <DocSecurity>0</DocSecurity>
  <Lines>35</Lines>
  <Paragraphs>10</Paragraphs>
  <ScaleCrop>false</ScaleCrop>
  <Company>Microsoft</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王奥</dc:creator>
  <cp:keywords/>
  <dc:description/>
  <cp:lastModifiedBy>王 奥</cp:lastModifiedBy>
  <cp:revision>1</cp:revision>
  <dcterms:created xsi:type="dcterms:W3CDTF">2021-12-29T10:20:00Z</dcterms:created>
  <dcterms:modified xsi:type="dcterms:W3CDTF">2021-12-29T10:20:00Z</dcterms:modified>
</cp:coreProperties>
</file>