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892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B1043C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A0557F4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2A0BEEA1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6CE58C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998AD92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3180CB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726E128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株洲田心区中国中车新型人才公寓</w:t>
            </w:r>
            <w:bookmarkEnd w:id="1"/>
          </w:p>
        </w:tc>
      </w:tr>
      <w:tr w:rsidR="00D40158" w:rsidRPr="00D40158" w14:paraId="05708FF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47A5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A192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湖南</w:t>
            </w:r>
            <w:r>
              <w:t>-</w:t>
            </w:r>
            <w:r>
              <w:t>株洲</w:t>
            </w:r>
            <w:bookmarkEnd w:id="2"/>
          </w:p>
        </w:tc>
      </w:tr>
      <w:tr w:rsidR="00D40158" w:rsidRPr="00D40158" w14:paraId="7EA0406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4F36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BE86C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DFA897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D3ED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145CD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728817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7972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3130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8BA757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FC20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88FF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53B76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3A5EA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E4D2A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7ADD3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AEB89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0ED37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0ECCC7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868C9C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CD1007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3C2A0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6C29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737AD6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2022年02月27日</w:t>
            </w:r>
            <w:bookmarkEnd w:id="6"/>
          </w:p>
        </w:tc>
      </w:tr>
    </w:tbl>
    <w:p w14:paraId="7725108D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63F8F266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60781296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55D9381" wp14:editId="31F09F98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DF508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E69C892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5E2D5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9FF338F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3E8C14B7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4057C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E74B68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2B640D27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0393F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10CC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7E7AF1D9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59695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92BC03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T13786383649</w:t>
            </w:r>
            <w:bookmarkEnd w:id="9"/>
          </w:p>
        </w:tc>
      </w:tr>
    </w:tbl>
    <w:p w14:paraId="4D9CFE2E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1ACFF75D" w14:textId="77777777" w:rsidR="00EB71E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8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37517DA8" w14:textId="77777777" w:rsidR="00EB71E9" w:rsidRDefault="00ED70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8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4C4E6BD3" w14:textId="77777777" w:rsidR="00EB71E9" w:rsidRDefault="00ED70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8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8</w:t>
        </w:r>
        <w:r w:rsidR="00EB71E9">
          <w:rPr>
            <w:webHidden/>
          </w:rPr>
          <w:fldChar w:fldCharType="end"/>
        </w:r>
      </w:hyperlink>
    </w:p>
    <w:p w14:paraId="778B56AA" w14:textId="77777777" w:rsidR="00EB71E9" w:rsidRDefault="00ED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8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3788AFDE" w14:textId="77777777" w:rsidR="00EB71E9" w:rsidRDefault="00ED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8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11CFB816" w14:textId="77777777" w:rsidR="00EB71E9" w:rsidRDefault="00ED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8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68D5CEB3" w14:textId="77777777" w:rsidR="00EB71E9" w:rsidRDefault="00ED70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8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6D679765" w14:textId="77777777" w:rsidR="00EB71E9" w:rsidRDefault="00ED70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8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9</w:t>
        </w:r>
        <w:r w:rsidR="00EB71E9">
          <w:rPr>
            <w:webHidden/>
          </w:rPr>
          <w:fldChar w:fldCharType="end"/>
        </w:r>
      </w:hyperlink>
    </w:p>
    <w:p w14:paraId="3A27ECE3" w14:textId="77777777" w:rsidR="00EB71E9" w:rsidRDefault="00ED70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8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28B78939" w14:textId="77777777" w:rsidR="00EB71E9" w:rsidRDefault="00ED70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8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10</w:t>
        </w:r>
        <w:r w:rsidR="00EB71E9">
          <w:rPr>
            <w:webHidden/>
          </w:rPr>
          <w:fldChar w:fldCharType="end"/>
        </w:r>
      </w:hyperlink>
    </w:p>
    <w:p w14:paraId="2418117F" w14:textId="77777777" w:rsidR="00EB71E9" w:rsidRDefault="00ED70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8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11</w:t>
        </w:r>
        <w:r w:rsidR="00EB71E9">
          <w:rPr>
            <w:webHidden/>
          </w:rPr>
          <w:fldChar w:fldCharType="end"/>
        </w:r>
      </w:hyperlink>
    </w:p>
    <w:p w14:paraId="4A63FB0B" w14:textId="77777777" w:rsidR="00EB71E9" w:rsidRDefault="00ED70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8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11</w:t>
        </w:r>
        <w:r w:rsidR="00EB71E9">
          <w:rPr>
            <w:webHidden/>
          </w:rPr>
          <w:fldChar w:fldCharType="end"/>
        </w:r>
      </w:hyperlink>
    </w:p>
    <w:p w14:paraId="78A2C0E4" w14:textId="77777777" w:rsidR="00EB71E9" w:rsidRDefault="00ED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8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14:paraId="16CEDA40" w14:textId="77777777" w:rsidR="00EB71E9" w:rsidRDefault="00ED70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8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8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14:paraId="189780A0" w14:textId="77777777" w:rsidR="00EB71E9" w:rsidRDefault="00ED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8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15</w:t>
        </w:r>
        <w:r w:rsidR="00EB71E9">
          <w:rPr>
            <w:webHidden/>
          </w:rPr>
          <w:fldChar w:fldCharType="end"/>
        </w:r>
      </w:hyperlink>
    </w:p>
    <w:p w14:paraId="072E3685" w14:textId="77777777" w:rsidR="00EB71E9" w:rsidRDefault="00ED70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8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8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3B74CA">
          <w:rPr>
            <w:webHidden/>
          </w:rPr>
          <w:t>16</w:t>
        </w:r>
        <w:r w:rsidR="00EB71E9">
          <w:rPr>
            <w:webHidden/>
          </w:rPr>
          <w:fldChar w:fldCharType="end"/>
        </w:r>
      </w:hyperlink>
    </w:p>
    <w:p w14:paraId="12EE4F3B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5B6245C7" w14:textId="77777777" w:rsidR="0000578F" w:rsidRDefault="0000578F" w:rsidP="0000578F">
      <w:pPr>
        <w:pStyle w:val="1"/>
      </w:pPr>
      <w:bookmarkStart w:id="11" w:name="_Toc452108759"/>
      <w:bookmarkStart w:id="12" w:name="_Toc38892129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41BB7BC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16649C56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2CCE5E71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0409EEAB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C15D2E4" w14:textId="77777777" w:rsidR="0000578F" w:rsidRDefault="0000578F" w:rsidP="00DC62E7">
      <w:pPr>
        <w:pStyle w:val="2"/>
      </w:pPr>
      <w:bookmarkStart w:id="14" w:name="_Toc452108760"/>
      <w:bookmarkStart w:id="15" w:name="_Toc38892130"/>
      <w:r>
        <w:lastRenderedPageBreak/>
        <w:t>平面图</w:t>
      </w:r>
      <w:bookmarkEnd w:id="14"/>
      <w:bookmarkEnd w:id="15"/>
    </w:p>
    <w:p w14:paraId="3C48343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88F9998" wp14:editId="08040236">
            <wp:extent cx="5667375" cy="44291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1572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062B8CBC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CD5889E" wp14:editId="46E6D550">
            <wp:extent cx="5667375" cy="43434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C55D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E1A5C0B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0923595" wp14:editId="241E4E9A">
            <wp:extent cx="5667375" cy="44005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1B57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3~6</w:t>
      </w:r>
      <w:r>
        <w:rPr>
          <w:lang w:val="en-US"/>
        </w:rPr>
        <w:t>层平面</w:t>
      </w:r>
    </w:p>
    <w:p w14:paraId="3A07B07F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9BA29A3" wp14:editId="35DC14D4">
            <wp:extent cx="5667375" cy="44577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D473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>层平面</w:t>
      </w:r>
    </w:p>
    <w:p w14:paraId="3E85113A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717CED9" wp14:editId="47673FC3">
            <wp:extent cx="5667375" cy="43338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A28F" w14:textId="77777777" w:rsidR="00FA0BBF" w:rsidRDefault="00ED7074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8</w:t>
      </w:r>
      <w:r>
        <w:rPr>
          <w:lang w:val="en-US"/>
        </w:rPr>
        <w:t>层平面</w:t>
      </w:r>
    </w:p>
    <w:p w14:paraId="2452FC2D" w14:textId="77777777" w:rsidR="00FA0BBF" w:rsidRDefault="00FA0BBF">
      <w:pPr>
        <w:pStyle w:val="a0"/>
        <w:ind w:firstLineChars="0" w:firstLine="0"/>
        <w:jc w:val="center"/>
        <w:rPr>
          <w:lang w:val="en-US"/>
        </w:rPr>
      </w:pPr>
    </w:p>
    <w:p w14:paraId="1EA114FB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4AE915D" w14:textId="77777777" w:rsidR="0000578F" w:rsidRDefault="0000578F" w:rsidP="00DC62E7">
      <w:pPr>
        <w:pStyle w:val="2"/>
      </w:pPr>
      <w:bookmarkStart w:id="17" w:name="_Toc452108761"/>
      <w:bookmarkStart w:id="18" w:name="_Toc38892131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580B6EC1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9A4D760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B74C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B74C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53E761FA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6EA6A76F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38892132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0A723195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59E4D61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3AF68D65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1F9B2F63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1F75BEAF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032111A0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6ADD6A2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760FBE79" w14:textId="77777777" w:rsidR="0000578F" w:rsidRDefault="0000578F" w:rsidP="0000578F">
      <w:pPr>
        <w:pStyle w:val="1"/>
      </w:pPr>
      <w:bookmarkStart w:id="26" w:name="_Toc38892133"/>
      <w:r>
        <w:rPr>
          <w:rFonts w:hint="eastAsia"/>
        </w:rPr>
        <w:t>参考</w:t>
      </w:r>
      <w:r>
        <w:t>标准</w:t>
      </w:r>
      <w:bookmarkEnd w:id="23"/>
      <w:bookmarkEnd w:id="26"/>
    </w:p>
    <w:p w14:paraId="550B0C96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bookmarkStart w:id="29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23EEAE3C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169F022D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D232BAC" w14:textId="77777777" w:rsidR="0000578F" w:rsidRDefault="0000578F" w:rsidP="0000578F">
      <w:pPr>
        <w:pStyle w:val="1"/>
      </w:pPr>
      <w:bookmarkStart w:id="30" w:name="_Toc38892134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30"/>
    </w:p>
    <w:p w14:paraId="794F4F94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2ACE8C2" w14:textId="77777777" w:rsidR="00833AFE" w:rsidRDefault="00833AFE" w:rsidP="00833AFE">
      <w:pPr>
        <w:pStyle w:val="2"/>
      </w:pPr>
      <w:bookmarkStart w:id="31" w:name="_Toc38892135"/>
      <w:r>
        <w:rPr>
          <w:rFonts w:hint="eastAsia"/>
        </w:rPr>
        <w:t>参数定义</w:t>
      </w:r>
      <w:bookmarkEnd w:id="31"/>
    </w:p>
    <w:p w14:paraId="6E6A4E63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F4E2C2A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2" w:name="_Toc451698937"/>
      <w:bookmarkStart w:id="33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5013F5D" w14:textId="77777777" w:rsidR="002D33C1" w:rsidRDefault="002D33C1" w:rsidP="002D33C1">
      <w:pPr>
        <w:pStyle w:val="2"/>
      </w:pPr>
      <w:bookmarkStart w:id="34" w:name="_Toc38892136"/>
      <w:r>
        <w:rPr>
          <w:rFonts w:hint="eastAsia"/>
        </w:rPr>
        <w:t>计算流程</w:t>
      </w:r>
      <w:bookmarkEnd w:id="34"/>
    </w:p>
    <w:p w14:paraId="4BE8D995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3EEFFA4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76144C5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997FE48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2702B2E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D96EC5D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5F05E904" wp14:editId="00C91BBE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F68374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B74C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3B74C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391DC08C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57098AB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B9DC1D9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4CEDC5E9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E22609F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7E195D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43E506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59EECC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AD3970A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8CE6A03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1C5E44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FD38D4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1DF9E9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32563D77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3180C81C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489B7C2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225B624C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26D6C8C4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18E0C1C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1778A9A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620CE11A" w14:textId="77777777" w:rsidR="001B0BA1" w:rsidRDefault="006D296D" w:rsidP="00B50E2E">
      <w:pPr>
        <w:pStyle w:val="2"/>
      </w:pPr>
      <w:bookmarkStart w:id="36" w:name="_Toc38892137"/>
      <w:r>
        <w:rPr>
          <w:rFonts w:hint="eastAsia"/>
        </w:rPr>
        <w:t>计算参数</w:t>
      </w:r>
      <w:bookmarkEnd w:id="36"/>
    </w:p>
    <w:p w14:paraId="23249444" w14:textId="77777777" w:rsidR="006D296D" w:rsidRDefault="006043F1" w:rsidP="00EA3BB3">
      <w:pPr>
        <w:pStyle w:val="3"/>
      </w:pPr>
      <w:bookmarkStart w:id="37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7"/>
    </w:p>
    <w:p w14:paraId="4D58B045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8" w:name="站台城市"/>
      <w:r w:rsidR="006D3413" w:rsidRPr="00E87AC0">
        <w:rPr>
          <w:rFonts w:ascii="Calibri" w:hAnsi="Calibri" w:hint="eastAsia"/>
          <w:kern w:val="2"/>
          <w:lang w:val="en-US"/>
        </w:rPr>
        <w:t>株洲</w:t>
      </w:r>
      <w:bookmarkEnd w:id="38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E6F306A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9"/>
      <w:r>
        <w:rPr>
          <w:noProof/>
        </w:rPr>
        <w:drawing>
          <wp:inline distT="0" distB="0" distL="0" distR="0" wp14:anchorId="3E3A00F8" wp14:editId="524405BB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13B2E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B74C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3B74C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6684A66" w14:textId="77777777" w:rsidR="00B665C1" w:rsidRDefault="00B665C1" w:rsidP="00EA3BB3">
      <w:pPr>
        <w:pStyle w:val="3"/>
      </w:pPr>
      <w:bookmarkStart w:id="40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0"/>
    </w:p>
    <w:p w14:paraId="29FAFA1B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31E24B85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C59A97D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6C7E56C" w14:textId="77777777" w:rsidR="0099773C" w:rsidRPr="00A412D8" w:rsidRDefault="0099773C" w:rsidP="00A412D8">
            <w:pPr>
              <w:jc w:val="center"/>
            </w:pPr>
            <w:bookmarkStart w:id="41" w:name="室内热舒适温度表"/>
            <w:r w:rsidRPr="00A412D8">
              <w:rPr>
                <w:rFonts w:hint="eastAsia"/>
              </w:rPr>
              <w:t>室外月平均温度</w:t>
            </w:r>
            <w:bookmarkEnd w:id="41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DB91EE0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B65CD8E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5178067B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049D7C5F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8B8FA44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B73E73F" w14:textId="77777777" w:rsidTr="0099773C">
        <w:trPr>
          <w:trHeight w:val="270"/>
        </w:trPr>
        <w:tc>
          <w:tcPr>
            <w:tcW w:w="1861" w:type="dxa"/>
          </w:tcPr>
          <w:p w14:paraId="6B8BAC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539AE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A6979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A9BE514" w14:textId="77777777" w:rsidTr="0099773C">
        <w:trPr>
          <w:trHeight w:val="270"/>
        </w:trPr>
        <w:tc>
          <w:tcPr>
            <w:tcW w:w="1861" w:type="dxa"/>
          </w:tcPr>
          <w:p w14:paraId="587B5A4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43B33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3EC8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59965E4B" w14:textId="77777777" w:rsidTr="0099773C">
        <w:trPr>
          <w:trHeight w:val="270"/>
        </w:trPr>
        <w:tc>
          <w:tcPr>
            <w:tcW w:w="1861" w:type="dxa"/>
          </w:tcPr>
          <w:p w14:paraId="19AFDDD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DDABE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518F5B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631B7145" w14:textId="77777777" w:rsidTr="0099773C">
        <w:trPr>
          <w:trHeight w:val="270"/>
        </w:trPr>
        <w:tc>
          <w:tcPr>
            <w:tcW w:w="1861" w:type="dxa"/>
          </w:tcPr>
          <w:p w14:paraId="78AC38B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098E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39FC3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6AE1FAEB" w14:textId="77777777" w:rsidTr="0099773C">
        <w:trPr>
          <w:trHeight w:val="270"/>
        </w:trPr>
        <w:tc>
          <w:tcPr>
            <w:tcW w:w="1861" w:type="dxa"/>
          </w:tcPr>
          <w:p w14:paraId="2ED5534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E7FA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67252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22.5~29.5</w:t>
            </w:r>
          </w:p>
        </w:tc>
      </w:tr>
      <w:tr w:rsidR="0099773C" w:rsidRPr="00A412D8" w14:paraId="2BFF3C65" w14:textId="77777777" w:rsidTr="0099773C">
        <w:trPr>
          <w:trHeight w:val="270"/>
        </w:trPr>
        <w:tc>
          <w:tcPr>
            <w:tcW w:w="1861" w:type="dxa"/>
          </w:tcPr>
          <w:p w14:paraId="7A63F5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C521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09480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23.5~30.5</w:t>
            </w:r>
          </w:p>
        </w:tc>
      </w:tr>
      <w:tr w:rsidR="0099773C" w:rsidRPr="00A412D8" w14:paraId="6A678835" w14:textId="77777777" w:rsidTr="0099773C">
        <w:trPr>
          <w:trHeight w:val="270"/>
        </w:trPr>
        <w:tc>
          <w:tcPr>
            <w:tcW w:w="1861" w:type="dxa"/>
          </w:tcPr>
          <w:p w14:paraId="79BCB19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F642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067D51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6B91E62A" w14:textId="77777777" w:rsidTr="0099773C">
        <w:trPr>
          <w:trHeight w:val="270"/>
        </w:trPr>
        <w:tc>
          <w:tcPr>
            <w:tcW w:w="1861" w:type="dxa"/>
          </w:tcPr>
          <w:p w14:paraId="20E14ED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9981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20B6E4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4F035F13" w14:textId="77777777" w:rsidTr="0099773C">
        <w:trPr>
          <w:trHeight w:val="270"/>
        </w:trPr>
        <w:tc>
          <w:tcPr>
            <w:tcW w:w="1861" w:type="dxa"/>
          </w:tcPr>
          <w:p w14:paraId="5737D3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C0FFA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E1C4EA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445F3B85" w14:textId="77777777" w:rsidTr="0099773C">
        <w:trPr>
          <w:trHeight w:val="270"/>
        </w:trPr>
        <w:tc>
          <w:tcPr>
            <w:tcW w:w="1861" w:type="dxa"/>
          </w:tcPr>
          <w:p w14:paraId="4F632B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795E1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1A489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24F74CEA" w14:textId="77777777" w:rsidTr="0099773C">
        <w:trPr>
          <w:trHeight w:val="270"/>
        </w:trPr>
        <w:tc>
          <w:tcPr>
            <w:tcW w:w="1861" w:type="dxa"/>
          </w:tcPr>
          <w:p w14:paraId="147B2A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1721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66111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E4E69A0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6136F6F0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14AC50E6" w14:textId="77777777" w:rsidR="006043F1" w:rsidRPr="000B1793" w:rsidRDefault="006043F1" w:rsidP="00EA3BB3">
      <w:pPr>
        <w:pStyle w:val="3"/>
      </w:pPr>
      <w:bookmarkStart w:id="43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31A836C3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BBF79F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499AF4" w14:textId="77777777" w:rsidR="0058474F" w:rsidRDefault="00ED707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BCA3A64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EC734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CC433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1F95BE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C08339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76FC71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497094C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BB760A2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5030782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3EC5B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F28B7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9BD29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AAF14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DB5C4C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0DB8B7D4" w14:textId="77777777">
        <w:trPr>
          <w:jc w:val="center"/>
        </w:trPr>
        <w:tc>
          <w:tcPr>
            <w:tcW w:w="3347" w:type="dxa"/>
            <w:vAlign w:val="center"/>
          </w:tcPr>
          <w:p w14:paraId="7F081624" w14:textId="77777777" w:rsidR="0058474F" w:rsidRDefault="00ED7074" w:rsidP="002F44D5">
            <w:r>
              <w:t>轻质混合种植土</w:t>
            </w:r>
          </w:p>
        </w:tc>
        <w:tc>
          <w:tcPr>
            <w:tcW w:w="849" w:type="dxa"/>
            <w:vAlign w:val="center"/>
          </w:tcPr>
          <w:p w14:paraId="74465557" w14:textId="77777777" w:rsidR="0058474F" w:rsidRDefault="00ED7074" w:rsidP="002F44D5">
            <w:r>
              <w:t>400</w:t>
            </w:r>
          </w:p>
        </w:tc>
        <w:tc>
          <w:tcPr>
            <w:tcW w:w="1075" w:type="dxa"/>
            <w:vAlign w:val="center"/>
          </w:tcPr>
          <w:p w14:paraId="4944EAF5" w14:textId="77777777" w:rsidR="0058474F" w:rsidRDefault="00ED7074" w:rsidP="002F44D5">
            <w:r>
              <w:t>0.470</w:t>
            </w:r>
          </w:p>
        </w:tc>
        <w:tc>
          <w:tcPr>
            <w:tcW w:w="1075" w:type="dxa"/>
            <w:vAlign w:val="center"/>
          </w:tcPr>
          <w:p w14:paraId="73F698AF" w14:textId="77777777" w:rsidR="0058474F" w:rsidRDefault="00ED7074" w:rsidP="002F44D5">
            <w:r>
              <w:t>6.363</w:t>
            </w:r>
          </w:p>
        </w:tc>
        <w:tc>
          <w:tcPr>
            <w:tcW w:w="848" w:type="dxa"/>
            <w:vAlign w:val="center"/>
          </w:tcPr>
          <w:p w14:paraId="564C700D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7393F0" w14:textId="77777777" w:rsidR="0058474F" w:rsidRDefault="00ED7074" w:rsidP="002F44D5">
            <w:r>
              <w:t>0.851</w:t>
            </w:r>
          </w:p>
        </w:tc>
        <w:tc>
          <w:tcPr>
            <w:tcW w:w="1064" w:type="dxa"/>
            <w:vAlign w:val="center"/>
          </w:tcPr>
          <w:p w14:paraId="65FF49A2" w14:textId="77777777" w:rsidR="0058474F" w:rsidRDefault="00ED7074" w:rsidP="002F44D5">
            <w:r>
              <w:t>5.415</w:t>
            </w:r>
          </w:p>
        </w:tc>
      </w:tr>
      <w:tr w:rsidR="00FA0BBF" w14:paraId="5F34D218" w14:textId="77777777">
        <w:trPr>
          <w:jc w:val="center"/>
        </w:trPr>
        <w:tc>
          <w:tcPr>
            <w:tcW w:w="3347" w:type="dxa"/>
            <w:vAlign w:val="center"/>
          </w:tcPr>
          <w:p w14:paraId="0270E9AE" w14:textId="77777777" w:rsidR="0058474F" w:rsidRDefault="00ED7074" w:rsidP="002F44D5">
            <w:r>
              <w:lastRenderedPageBreak/>
              <w:t>细石混凝土板</w:t>
            </w:r>
          </w:p>
        </w:tc>
        <w:tc>
          <w:tcPr>
            <w:tcW w:w="849" w:type="dxa"/>
            <w:vAlign w:val="center"/>
          </w:tcPr>
          <w:p w14:paraId="40C16B63" w14:textId="77777777" w:rsidR="0058474F" w:rsidRDefault="00ED7074" w:rsidP="002F44D5">
            <w:r>
              <w:t>174</w:t>
            </w:r>
          </w:p>
        </w:tc>
        <w:tc>
          <w:tcPr>
            <w:tcW w:w="1075" w:type="dxa"/>
            <w:vAlign w:val="center"/>
          </w:tcPr>
          <w:p w14:paraId="57419121" w14:textId="77777777" w:rsidR="0058474F" w:rsidRDefault="00ED707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9697981" w14:textId="77777777" w:rsidR="0058474F" w:rsidRDefault="00ED7074" w:rsidP="002F44D5">
            <w:r>
              <w:t>16.487</w:t>
            </w:r>
          </w:p>
        </w:tc>
        <w:tc>
          <w:tcPr>
            <w:tcW w:w="848" w:type="dxa"/>
            <w:vAlign w:val="center"/>
          </w:tcPr>
          <w:p w14:paraId="2E670D86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7EA858" w14:textId="77777777" w:rsidR="0058474F" w:rsidRDefault="00ED7074" w:rsidP="002F44D5">
            <w:r>
              <w:t>0.100</w:t>
            </w:r>
          </w:p>
        </w:tc>
        <w:tc>
          <w:tcPr>
            <w:tcW w:w="1064" w:type="dxa"/>
            <w:vAlign w:val="center"/>
          </w:tcPr>
          <w:p w14:paraId="100D0992" w14:textId="77777777" w:rsidR="0058474F" w:rsidRDefault="00ED7074" w:rsidP="002F44D5">
            <w:r>
              <w:t>1.649</w:t>
            </w:r>
          </w:p>
        </w:tc>
      </w:tr>
      <w:tr w:rsidR="00FA0BBF" w14:paraId="14C61276" w14:textId="77777777">
        <w:trPr>
          <w:jc w:val="center"/>
        </w:trPr>
        <w:tc>
          <w:tcPr>
            <w:tcW w:w="3347" w:type="dxa"/>
            <w:vAlign w:val="center"/>
          </w:tcPr>
          <w:p w14:paraId="086CDB6F" w14:textId="77777777" w:rsidR="0058474F" w:rsidRDefault="00ED7074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532AD657" w14:textId="77777777" w:rsidR="0058474F" w:rsidRDefault="00ED7074" w:rsidP="002F44D5">
            <w:r>
              <w:t>42</w:t>
            </w:r>
          </w:p>
        </w:tc>
        <w:tc>
          <w:tcPr>
            <w:tcW w:w="1075" w:type="dxa"/>
            <w:vAlign w:val="center"/>
          </w:tcPr>
          <w:p w14:paraId="2D6D971B" w14:textId="77777777" w:rsidR="0058474F" w:rsidRDefault="00ED7074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04AB5EE" w14:textId="77777777" w:rsidR="0058474F" w:rsidRDefault="00ED7074" w:rsidP="002F44D5">
            <w:r>
              <w:t>0.381</w:t>
            </w:r>
          </w:p>
        </w:tc>
        <w:tc>
          <w:tcPr>
            <w:tcW w:w="848" w:type="dxa"/>
            <w:vAlign w:val="center"/>
          </w:tcPr>
          <w:p w14:paraId="2D326479" w14:textId="77777777" w:rsidR="0058474F" w:rsidRDefault="00ED7074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014536D9" w14:textId="77777777" w:rsidR="0058474F" w:rsidRDefault="00ED7074" w:rsidP="002F44D5">
            <w:r>
              <w:t>1.273</w:t>
            </w:r>
          </w:p>
        </w:tc>
        <w:tc>
          <w:tcPr>
            <w:tcW w:w="1064" w:type="dxa"/>
            <w:vAlign w:val="center"/>
          </w:tcPr>
          <w:p w14:paraId="5755E1D8" w14:textId="77777777" w:rsidR="0058474F" w:rsidRDefault="00ED7074" w:rsidP="002F44D5">
            <w:r>
              <w:t>0.533</w:t>
            </w:r>
          </w:p>
        </w:tc>
      </w:tr>
      <w:tr w:rsidR="00FA0BBF" w14:paraId="4FD012E6" w14:textId="77777777">
        <w:trPr>
          <w:jc w:val="center"/>
        </w:trPr>
        <w:tc>
          <w:tcPr>
            <w:tcW w:w="3347" w:type="dxa"/>
            <w:vAlign w:val="center"/>
          </w:tcPr>
          <w:p w14:paraId="0DBEE288" w14:textId="77777777" w:rsidR="0058474F" w:rsidRDefault="00ED7074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6F052E94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4D8E64B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078EE9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D0234F2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B5F984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831F6A7" w14:textId="77777777" w:rsidR="0058474F" w:rsidRDefault="00ED7074" w:rsidP="002F44D5">
            <w:r>
              <w:t>0.245</w:t>
            </w:r>
          </w:p>
        </w:tc>
      </w:tr>
      <w:tr w:rsidR="00FA0BBF" w14:paraId="3325AFC2" w14:textId="77777777">
        <w:trPr>
          <w:jc w:val="center"/>
        </w:trPr>
        <w:tc>
          <w:tcPr>
            <w:tcW w:w="3347" w:type="dxa"/>
            <w:vAlign w:val="center"/>
          </w:tcPr>
          <w:p w14:paraId="7C71DE2A" w14:textId="77777777" w:rsidR="0058474F" w:rsidRDefault="00ED7074" w:rsidP="002F44D5">
            <w:r>
              <w:t>钢筋混凝土屋面板</w:t>
            </w:r>
          </w:p>
        </w:tc>
        <w:tc>
          <w:tcPr>
            <w:tcW w:w="849" w:type="dxa"/>
            <w:vAlign w:val="center"/>
          </w:tcPr>
          <w:p w14:paraId="3764DE94" w14:textId="77777777" w:rsidR="0058474F" w:rsidRDefault="00ED707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3BBAE35" w14:textId="77777777" w:rsidR="0058474F" w:rsidRDefault="00ED707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216E3F2" w14:textId="77777777" w:rsidR="0058474F" w:rsidRDefault="00ED7074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033399B4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9C393F" w14:textId="77777777" w:rsidR="0058474F" w:rsidRDefault="00ED707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D4D2233" w14:textId="77777777" w:rsidR="0058474F" w:rsidRDefault="00ED7074" w:rsidP="002F44D5">
            <w:r>
              <w:t>1.177</w:t>
            </w:r>
          </w:p>
        </w:tc>
      </w:tr>
      <w:tr w:rsidR="00FA0BBF" w14:paraId="0D66A11F" w14:textId="77777777">
        <w:trPr>
          <w:jc w:val="center"/>
        </w:trPr>
        <w:tc>
          <w:tcPr>
            <w:tcW w:w="3347" w:type="dxa"/>
            <w:vAlign w:val="center"/>
          </w:tcPr>
          <w:p w14:paraId="47D465EA" w14:textId="77777777" w:rsidR="0058474F" w:rsidRDefault="00ED7074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3A56A3F1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DC178A" w14:textId="77777777" w:rsidR="0058474F" w:rsidRDefault="00ED7074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1E7FCB72" w14:textId="77777777" w:rsidR="0058474F" w:rsidRDefault="00ED7074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27ACA4BD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38B5B6" w14:textId="77777777" w:rsidR="0058474F" w:rsidRDefault="00ED7074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0B9FD2CC" w14:textId="77777777" w:rsidR="0058474F" w:rsidRDefault="00ED7074" w:rsidP="002F44D5">
            <w:r>
              <w:t>0.244</w:t>
            </w:r>
          </w:p>
        </w:tc>
      </w:tr>
      <w:tr w:rsidR="0058474F" w14:paraId="4C063D0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53FE0E7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EA3D20F" w14:textId="77777777" w:rsidR="0058474F" w:rsidRDefault="00ED7074" w:rsidP="002F44D5">
            <w:r>
              <w:t>776</w:t>
            </w:r>
          </w:p>
        </w:tc>
        <w:tc>
          <w:tcPr>
            <w:tcW w:w="1075" w:type="dxa"/>
            <w:vAlign w:val="center"/>
          </w:tcPr>
          <w:p w14:paraId="1DBE88FB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99BEA8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33F2B8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DF365D1" w14:textId="77777777" w:rsidR="0058474F" w:rsidRDefault="00ED7074" w:rsidP="002F44D5">
            <w:r>
              <w:t>2.337</w:t>
            </w:r>
          </w:p>
        </w:tc>
        <w:tc>
          <w:tcPr>
            <w:tcW w:w="1064" w:type="dxa"/>
            <w:vAlign w:val="center"/>
          </w:tcPr>
          <w:p w14:paraId="0D95EF33" w14:textId="77777777" w:rsidR="0058474F" w:rsidRDefault="00ED7074" w:rsidP="002F44D5">
            <w:r>
              <w:t>9.263</w:t>
            </w:r>
          </w:p>
        </w:tc>
      </w:tr>
      <w:tr w:rsidR="0058474F" w14:paraId="3C8F5B7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66157DF" w14:textId="77777777" w:rsidR="0058474F" w:rsidRDefault="00ED707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F74BD4E" w14:textId="77777777" w:rsidR="0058474F" w:rsidRDefault="00ED7074" w:rsidP="002F44D5">
            <w:pPr>
              <w:jc w:val="center"/>
            </w:pPr>
            <w:r>
              <w:t>0.75</w:t>
            </w:r>
          </w:p>
        </w:tc>
      </w:tr>
      <w:tr w:rsidR="0058474F" w14:paraId="0BB25A7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B59184" w14:textId="77777777" w:rsidR="0058474F" w:rsidRPr="00D95163" w:rsidRDefault="00ED707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A9C5D40" w14:textId="77777777" w:rsidR="0058474F" w:rsidRDefault="00ED7074" w:rsidP="002F44D5">
            <w:pPr>
              <w:jc w:val="center"/>
            </w:pPr>
            <w:r>
              <w:t>0.40</w:t>
            </w:r>
          </w:p>
        </w:tc>
      </w:tr>
    </w:tbl>
    <w:p w14:paraId="54451E28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7AA2D4B2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B2F25E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C6ADA5" w14:textId="77777777" w:rsidR="0058474F" w:rsidRDefault="00ED707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8006BE3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787E2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4A737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FD913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E77D8D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C86748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4548593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ACEB6BD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74528A2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349CA0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994CB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E1487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E63E47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F035B0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4DD4D527" w14:textId="77777777">
        <w:trPr>
          <w:jc w:val="center"/>
        </w:trPr>
        <w:tc>
          <w:tcPr>
            <w:tcW w:w="3347" w:type="dxa"/>
            <w:vAlign w:val="center"/>
          </w:tcPr>
          <w:p w14:paraId="03932FE8" w14:textId="77777777" w:rsidR="0058474F" w:rsidRDefault="00ED7074" w:rsidP="002F44D5">
            <w:r>
              <w:t>耐碱玻纤网布抗裂砂浆</w:t>
            </w:r>
          </w:p>
        </w:tc>
        <w:tc>
          <w:tcPr>
            <w:tcW w:w="849" w:type="dxa"/>
            <w:vAlign w:val="center"/>
          </w:tcPr>
          <w:p w14:paraId="40A18F1A" w14:textId="77777777" w:rsidR="0058474F" w:rsidRDefault="00ED7074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10FBBEA7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CDB6DB" w14:textId="77777777" w:rsidR="0058474F" w:rsidRDefault="00ED7074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02ECAD27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CBB707B" w14:textId="77777777" w:rsidR="0058474F" w:rsidRDefault="00ED7074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4DD70B2E" w14:textId="77777777" w:rsidR="0058474F" w:rsidRDefault="00ED7074" w:rsidP="002F44D5">
            <w:r>
              <w:t>0.061</w:t>
            </w:r>
          </w:p>
        </w:tc>
      </w:tr>
      <w:tr w:rsidR="00FA0BBF" w14:paraId="5AB154D2" w14:textId="77777777">
        <w:trPr>
          <w:jc w:val="center"/>
        </w:trPr>
        <w:tc>
          <w:tcPr>
            <w:tcW w:w="3347" w:type="dxa"/>
            <w:vAlign w:val="center"/>
          </w:tcPr>
          <w:p w14:paraId="79021327" w14:textId="77777777" w:rsidR="0058474F" w:rsidRDefault="00ED7074" w:rsidP="002F44D5">
            <w:r>
              <w:t>膨胀聚苯板</w:t>
            </w:r>
            <w:r>
              <w:t>(ρ=18-20)</w:t>
            </w:r>
          </w:p>
        </w:tc>
        <w:tc>
          <w:tcPr>
            <w:tcW w:w="849" w:type="dxa"/>
            <w:vAlign w:val="center"/>
          </w:tcPr>
          <w:p w14:paraId="5FA5C523" w14:textId="77777777" w:rsidR="0058474F" w:rsidRDefault="00ED7074" w:rsidP="002F44D5">
            <w:r>
              <w:t>70</w:t>
            </w:r>
          </w:p>
        </w:tc>
        <w:tc>
          <w:tcPr>
            <w:tcW w:w="1075" w:type="dxa"/>
            <w:vAlign w:val="center"/>
          </w:tcPr>
          <w:p w14:paraId="7588C739" w14:textId="77777777" w:rsidR="0058474F" w:rsidRDefault="00ED7074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1B4FCB0C" w14:textId="77777777" w:rsidR="0058474F" w:rsidRDefault="00ED7074" w:rsidP="002F44D5">
            <w:r>
              <w:t>0.360</w:t>
            </w:r>
          </w:p>
        </w:tc>
        <w:tc>
          <w:tcPr>
            <w:tcW w:w="848" w:type="dxa"/>
            <w:vAlign w:val="center"/>
          </w:tcPr>
          <w:p w14:paraId="5F2D5038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6B4B69" w14:textId="77777777" w:rsidR="0058474F" w:rsidRDefault="00ED7074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7738D787" w14:textId="77777777" w:rsidR="0058474F" w:rsidRDefault="00ED7074" w:rsidP="002F44D5">
            <w:r>
              <w:t>0.600</w:t>
            </w:r>
          </w:p>
        </w:tc>
      </w:tr>
      <w:tr w:rsidR="00FA0BBF" w14:paraId="66591BF6" w14:textId="77777777">
        <w:trPr>
          <w:jc w:val="center"/>
        </w:trPr>
        <w:tc>
          <w:tcPr>
            <w:tcW w:w="3347" w:type="dxa"/>
            <w:vAlign w:val="center"/>
          </w:tcPr>
          <w:p w14:paraId="600FE304" w14:textId="77777777" w:rsidR="0058474F" w:rsidRDefault="00ED7074" w:rsidP="002F44D5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49" w:type="dxa"/>
            <w:vAlign w:val="center"/>
          </w:tcPr>
          <w:p w14:paraId="5C84EB6A" w14:textId="77777777" w:rsidR="0058474F" w:rsidRDefault="00ED7074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2482EFA" w14:textId="77777777" w:rsidR="0058474F" w:rsidRDefault="00ED7074" w:rsidP="002F44D5">
            <w:r>
              <w:t>0.860</w:t>
            </w:r>
          </w:p>
        </w:tc>
        <w:tc>
          <w:tcPr>
            <w:tcW w:w="1075" w:type="dxa"/>
            <w:vAlign w:val="center"/>
          </w:tcPr>
          <w:p w14:paraId="563F151F" w14:textId="77777777" w:rsidR="0058474F" w:rsidRDefault="00ED7074" w:rsidP="002F44D5">
            <w:r>
              <w:t>7.480</w:t>
            </w:r>
          </w:p>
        </w:tc>
        <w:tc>
          <w:tcPr>
            <w:tcW w:w="848" w:type="dxa"/>
            <w:vAlign w:val="center"/>
          </w:tcPr>
          <w:p w14:paraId="4D1A1A1B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686176" w14:textId="77777777" w:rsidR="0058474F" w:rsidRDefault="00ED7074" w:rsidP="002F44D5">
            <w:r>
              <w:t>0.221</w:t>
            </w:r>
          </w:p>
        </w:tc>
        <w:tc>
          <w:tcPr>
            <w:tcW w:w="1064" w:type="dxa"/>
            <w:vAlign w:val="center"/>
          </w:tcPr>
          <w:p w14:paraId="286FDC09" w14:textId="77777777" w:rsidR="0058474F" w:rsidRDefault="00ED7074" w:rsidP="002F44D5">
            <w:r>
              <w:t>1.653</w:t>
            </w:r>
          </w:p>
        </w:tc>
      </w:tr>
      <w:tr w:rsidR="00FA0BBF" w14:paraId="33D82166" w14:textId="77777777">
        <w:trPr>
          <w:jc w:val="center"/>
        </w:trPr>
        <w:tc>
          <w:tcPr>
            <w:tcW w:w="3347" w:type="dxa"/>
            <w:vAlign w:val="center"/>
          </w:tcPr>
          <w:p w14:paraId="03928C48" w14:textId="77777777" w:rsidR="0058474F" w:rsidRDefault="00ED7074" w:rsidP="002F44D5">
            <w:r>
              <w:t>石灰水泥砂浆</w:t>
            </w:r>
          </w:p>
        </w:tc>
        <w:tc>
          <w:tcPr>
            <w:tcW w:w="849" w:type="dxa"/>
            <w:vAlign w:val="center"/>
          </w:tcPr>
          <w:p w14:paraId="281C4674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C78EA1" w14:textId="77777777" w:rsidR="0058474F" w:rsidRDefault="00ED7074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05B7A310" w14:textId="77777777" w:rsidR="0058474F" w:rsidRDefault="00ED7074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70F757DA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F24B7E" w14:textId="77777777" w:rsidR="0058474F" w:rsidRDefault="00ED7074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79470001" w14:textId="77777777" w:rsidR="0058474F" w:rsidRDefault="00ED7074" w:rsidP="002F44D5">
            <w:r>
              <w:t>0.244</w:t>
            </w:r>
          </w:p>
        </w:tc>
      </w:tr>
      <w:tr w:rsidR="0058474F" w14:paraId="5E9FB66F" w14:textId="77777777" w:rsidTr="00762E43">
        <w:trPr>
          <w:jc w:val="center"/>
        </w:trPr>
        <w:tc>
          <w:tcPr>
            <w:tcW w:w="3347" w:type="dxa"/>
            <w:vAlign w:val="center"/>
          </w:tcPr>
          <w:p w14:paraId="0586036D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13E1703" w14:textId="77777777" w:rsidR="0058474F" w:rsidRDefault="00ED7074" w:rsidP="002F44D5">
            <w:r>
              <w:t>285</w:t>
            </w:r>
          </w:p>
        </w:tc>
        <w:tc>
          <w:tcPr>
            <w:tcW w:w="1075" w:type="dxa"/>
            <w:vAlign w:val="center"/>
          </w:tcPr>
          <w:p w14:paraId="46057A39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2EB605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A09D6E7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68623C6" w14:textId="77777777" w:rsidR="0058474F" w:rsidRDefault="00ED7074" w:rsidP="002F44D5">
            <w:r>
              <w:t>1.916</w:t>
            </w:r>
          </w:p>
        </w:tc>
        <w:tc>
          <w:tcPr>
            <w:tcW w:w="1064" w:type="dxa"/>
            <w:vAlign w:val="center"/>
          </w:tcPr>
          <w:p w14:paraId="7317442F" w14:textId="77777777" w:rsidR="0058474F" w:rsidRDefault="00ED7074" w:rsidP="002F44D5">
            <w:r>
              <w:t>2.558</w:t>
            </w:r>
          </w:p>
        </w:tc>
      </w:tr>
      <w:tr w:rsidR="0058474F" w14:paraId="6159E1F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26A7CD" w14:textId="77777777" w:rsidR="0058474F" w:rsidRDefault="00ED707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6003764" w14:textId="77777777" w:rsidR="0058474F" w:rsidRDefault="00ED7074" w:rsidP="002F44D5">
            <w:pPr>
              <w:jc w:val="center"/>
            </w:pPr>
            <w:r>
              <w:t>0.75</w:t>
            </w:r>
          </w:p>
        </w:tc>
      </w:tr>
      <w:tr w:rsidR="0058474F" w14:paraId="358F16D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3E1353" w14:textId="77777777" w:rsidR="0058474F" w:rsidRPr="00D95163" w:rsidRDefault="00ED707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8782E24" w14:textId="77777777" w:rsidR="0058474F" w:rsidRDefault="00ED7074" w:rsidP="002F44D5">
            <w:pPr>
              <w:jc w:val="center"/>
            </w:pPr>
            <w:r>
              <w:t>0.48</w:t>
            </w:r>
          </w:p>
        </w:tc>
      </w:tr>
    </w:tbl>
    <w:p w14:paraId="4D6CD275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62D2B8DB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D25501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90A880B" w14:textId="77777777" w:rsidR="0058474F" w:rsidRDefault="00ED7074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11E9B6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FAB2F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6E92A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BC7D9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AEB6A2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A146C9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7985323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B7DFEE9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BA8FCD9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8E042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00C22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E4B1F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4A4C7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2228D4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2B523DF0" w14:textId="77777777">
        <w:trPr>
          <w:jc w:val="center"/>
        </w:trPr>
        <w:tc>
          <w:tcPr>
            <w:tcW w:w="3347" w:type="dxa"/>
            <w:vAlign w:val="center"/>
          </w:tcPr>
          <w:p w14:paraId="05E55D94" w14:textId="77777777" w:rsidR="0058474F" w:rsidRDefault="00ED707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B439D5A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BF87470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597D85D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D541C03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C369B9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9BB8E62" w14:textId="77777777" w:rsidR="0058474F" w:rsidRDefault="00ED7074" w:rsidP="002F44D5">
            <w:r>
              <w:t>0.245</w:t>
            </w:r>
          </w:p>
        </w:tc>
      </w:tr>
      <w:tr w:rsidR="00FA0BBF" w14:paraId="6CF54B4A" w14:textId="77777777">
        <w:trPr>
          <w:jc w:val="center"/>
        </w:trPr>
        <w:tc>
          <w:tcPr>
            <w:tcW w:w="3347" w:type="dxa"/>
            <w:vAlign w:val="center"/>
          </w:tcPr>
          <w:p w14:paraId="0D1EEF3E" w14:textId="77777777" w:rsidR="0058474F" w:rsidRDefault="00ED7074" w:rsidP="002F44D5">
            <w:r>
              <w:t>聚苯颗粒保温砂浆</w:t>
            </w:r>
          </w:p>
        </w:tc>
        <w:tc>
          <w:tcPr>
            <w:tcW w:w="849" w:type="dxa"/>
            <w:vAlign w:val="center"/>
          </w:tcPr>
          <w:p w14:paraId="76CCC2D6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5B771E" w14:textId="77777777" w:rsidR="0058474F" w:rsidRDefault="00ED7074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57F5789D" w14:textId="77777777" w:rsidR="0058474F" w:rsidRDefault="00ED7074" w:rsidP="002F44D5">
            <w:r>
              <w:t>0.950</w:t>
            </w:r>
          </w:p>
        </w:tc>
        <w:tc>
          <w:tcPr>
            <w:tcW w:w="848" w:type="dxa"/>
            <w:vAlign w:val="center"/>
          </w:tcPr>
          <w:p w14:paraId="7F20FA25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2958DA" w14:textId="77777777" w:rsidR="0058474F" w:rsidRDefault="00ED7074" w:rsidP="002F44D5">
            <w:r>
              <w:t>0.333</w:t>
            </w:r>
          </w:p>
        </w:tc>
        <w:tc>
          <w:tcPr>
            <w:tcW w:w="1064" w:type="dxa"/>
            <w:vAlign w:val="center"/>
          </w:tcPr>
          <w:p w14:paraId="60425CF7" w14:textId="77777777" w:rsidR="0058474F" w:rsidRDefault="00ED7074" w:rsidP="002F44D5">
            <w:r>
              <w:t>0.317</w:t>
            </w:r>
          </w:p>
        </w:tc>
      </w:tr>
      <w:tr w:rsidR="00FA0BBF" w14:paraId="34205267" w14:textId="77777777">
        <w:trPr>
          <w:jc w:val="center"/>
        </w:trPr>
        <w:tc>
          <w:tcPr>
            <w:tcW w:w="3347" w:type="dxa"/>
            <w:vAlign w:val="center"/>
          </w:tcPr>
          <w:p w14:paraId="195654BD" w14:textId="77777777" w:rsidR="0058474F" w:rsidRDefault="00ED707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FFD9E12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FA5CFFC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728E045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309C37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E5F293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D97D057" w14:textId="77777777" w:rsidR="0058474F" w:rsidRDefault="00ED7074" w:rsidP="002F44D5">
            <w:r>
              <w:t>0.245</w:t>
            </w:r>
          </w:p>
        </w:tc>
      </w:tr>
      <w:tr w:rsidR="00FA0BBF" w14:paraId="1075B25B" w14:textId="77777777">
        <w:trPr>
          <w:jc w:val="center"/>
        </w:trPr>
        <w:tc>
          <w:tcPr>
            <w:tcW w:w="3347" w:type="dxa"/>
            <w:vAlign w:val="center"/>
          </w:tcPr>
          <w:p w14:paraId="5706071E" w14:textId="77777777" w:rsidR="0058474F" w:rsidRDefault="00ED707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D4BF19A" w14:textId="77777777" w:rsidR="0058474F" w:rsidRDefault="00ED7074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5806369" w14:textId="77777777" w:rsidR="0058474F" w:rsidRDefault="00ED707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9726B0B" w14:textId="77777777" w:rsidR="0058474F" w:rsidRDefault="00ED707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5814BCE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45EA43" w14:textId="77777777" w:rsidR="0058474F" w:rsidRDefault="00ED707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138F0AB" w14:textId="77777777" w:rsidR="0058474F" w:rsidRDefault="00ED7074" w:rsidP="002F44D5">
            <w:r>
              <w:t>1.977</w:t>
            </w:r>
          </w:p>
        </w:tc>
      </w:tr>
      <w:tr w:rsidR="00FA0BBF" w14:paraId="189CC17F" w14:textId="77777777">
        <w:trPr>
          <w:jc w:val="center"/>
        </w:trPr>
        <w:tc>
          <w:tcPr>
            <w:tcW w:w="3347" w:type="dxa"/>
            <w:vAlign w:val="center"/>
          </w:tcPr>
          <w:p w14:paraId="0E48058F" w14:textId="77777777" w:rsidR="0058474F" w:rsidRDefault="00ED707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C09F0C6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466D41E" w14:textId="77777777" w:rsidR="0058474F" w:rsidRDefault="00ED707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7E443DD" w14:textId="77777777" w:rsidR="0058474F" w:rsidRDefault="00ED707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B0C3B45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4A9292" w14:textId="77777777" w:rsidR="0058474F" w:rsidRDefault="00ED707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AE5AFF9" w14:textId="77777777" w:rsidR="0058474F" w:rsidRDefault="00ED7074" w:rsidP="002F44D5">
            <w:r>
              <w:t>0.249</w:t>
            </w:r>
          </w:p>
        </w:tc>
      </w:tr>
      <w:tr w:rsidR="0058474F" w14:paraId="001435E7" w14:textId="77777777" w:rsidTr="00762E43">
        <w:trPr>
          <w:jc w:val="center"/>
        </w:trPr>
        <w:tc>
          <w:tcPr>
            <w:tcW w:w="3347" w:type="dxa"/>
            <w:vAlign w:val="center"/>
          </w:tcPr>
          <w:p w14:paraId="50B7D70A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7C1736C" w14:textId="77777777" w:rsidR="0058474F" w:rsidRDefault="00ED7074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1375D971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B238A69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D81A721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F54D51" w14:textId="77777777" w:rsidR="0058474F" w:rsidRDefault="00ED7074" w:rsidP="002F44D5">
            <w:r>
              <w:t>0.516</w:t>
            </w:r>
          </w:p>
        </w:tc>
        <w:tc>
          <w:tcPr>
            <w:tcW w:w="1064" w:type="dxa"/>
            <w:vAlign w:val="center"/>
          </w:tcPr>
          <w:p w14:paraId="7AA3FC55" w14:textId="77777777" w:rsidR="0058474F" w:rsidRDefault="00ED7074" w:rsidP="002F44D5">
            <w:r>
              <w:t>3.031</w:t>
            </w:r>
          </w:p>
        </w:tc>
      </w:tr>
      <w:tr w:rsidR="0058474F" w14:paraId="09F054A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2649D7C" w14:textId="77777777" w:rsidR="0058474F" w:rsidRDefault="00ED7074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8FA6B3A" w14:textId="77777777" w:rsidR="0058474F" w:rsidRDefault="00ED7074" w:rsidP="002F44D5">
            <w:pPr>
              <w:jc w:val="center"/>
            </w:pPr>
            <w:r>
              <w:t>0.75</w:t>
            </w:r>
          </w:p>
        </w:tc>
      </w:tr>
      <w:tr w:rsidR="0058474F" w14:paraId="68FF5B9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EB860B" w14:textId="77777777" w:rsidR="0058474F" w:rsidRPr="00D95163" w:rsidRDefault="00ED707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D8240DE" w14:textId="77777777" w:rsidR="0058474F" w:rsidRDefault="00ED7074" w:rsidP="002F44D5">
            <w:pPr>
              <w:jc w:val="center"/>
            </w:pPr>
            <w:r>
              <w:t>1.50</w:t>
            </w:r>
          </w:p>
        </w:tc>
      </w:tr>
    </w:tbl>
    <w:p w14:paraId="27689821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72A0E448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8BE40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1628423" w14:textId="77777777" w:rsidR="0058474F" w:rsidRDefault="00ED707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73EE6E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EE940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6F652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478DD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D7E4B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F2CC14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26E0BBA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0B77BF7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1B9F01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FAEE7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D5769B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41C56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FD036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53473D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472B16A6" w14:textId="77777777">
        <w:trPr>
          <w:jc w:val="center"/>
        </w:trPr>
        <w:tc>
          <w:tcPr>
            <w:tcW w:w="3347" w:type="dxa"/>
            <w:vAlign w:val="center"/>
          </w:tcPr>
          <w:p w14:paraId="168C3C15" w14:textId="77777777" w:rsidR="0058474F" w:rsidRDefault="00ED7074" w:rsidP="002F44D5">
            <w:r>
              <w:t>1:3</w:t>
            </w:r>
            <w:r>
              <w:t>水泥砂浆找平层</w:t>
            </w:r>
          </w:p>
        </w:tc>
        <w:tc>
          <w:tcPr>
            <w:tcW w:w="849" w:type="dxa"/>
            <w:vAlign w:val="center"/>
          </w:tcPr>
          <w:p w14:paraId="1CE9A482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58CF84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C1DCEF3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990B82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5B3BCA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118BC1" w14:textId="77777777" w:rsidR="0058474F" w:rsidRDefault="00ED7074" w:rsidP="002F44D5">
            <w:r>
              <w:t>0.245</w:t>
            </w:r>
          </w:p>
        </w:tc>
      </w:tr>
      <w:tr w:rsidR="00FA0BBF" w14:paraId="670042D1" w14:textId="77777777">
        <w:trPr>
          <w:jc w:val="center"/>
        </w:trPr>
        <w:tc>
          <w:tcPr>
            <w:tcW w:w="3347" w:type="dxa"/>
            <w:vAlign w:val="center"/>
          </w:tcPr>
          <w:p w14:paraId="5B10A63C" w14:textId="77777777" w:rsidR="0058474F" w:rsidRDefault="00ED7074" w:rsidP="002F44D5">
            <w:r>
              <w:t>聚氨酯硬泡沫塑料</w:t>
            </w:r>
          </w:p>
        </w:tc>
        <w:tc>
          <w:tcPr>
            <w:tcW w:w="849" w:type="dxa"/>
            <w:vAlign w:val="center"/>
          </w:tcPr>
          <w:p w14:paraId="28C63406" w14:textId="77777777" w:rsidR="0058474F" w:rsidRDefault="00ED7074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56C6970E" w14:textId="77777777" w:rsidR="0058474F" w:rsidRDefault="00ED7074" w:rsidP="002F44D5">
            <w:r>
              <w:t>0.033</w:t>
            </w:r>
          </w:p>
        </w:tc>
        <w:tc>
          <w:tcPr>
            <w:tcW w:w="1075" w:type="dxa"/>
            <w:vAlign w:val="center"/>
          </w:tcPr>
          <w:p w14:paraId="1B9DDBDD" w14:textId="77777777" w:rsidR="0058474F" w:rsidRDefault="00ED7074" w:rsidP="002F44D5">
            <w:r>
              <w:t>0.391</w:t>
            </w:r>
          </w:p>
        </w:tc>
        <w:tc>
          <w:tcPr>
            <w:tcW w:w="848" w:type="dxa"/>
            <w:vAlign w:val="center"/>
          </w:tcPr>
          <w:p w14:paraId="120876B8" w14:textId="77777777" w:rsidR="0058474F" w:rsidRDefault="00ED7074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9BF249E" w14:textId="77777777" w:rsidR="0058474F" w:rsidRDefault="00ED7074" w:rsidP="002F44D5">
            <w:r>
              <w:t>1.263</w:t>
            </w:r>
          </w:p>
        </w:tc>
        <w:tc>
          <w:tcPr>
            <w:tcW w:w="1064" w:type="dxa"/>
            <w:vAlign w:val="center"/>
          </w:tcPr>
          <w:p w14:paraId="64ECAEF1" w14:textId="77777777" w:rsidR="0058474F" w:rsidRDefault="00ED7074" w:rsidP="002F44D5">
            <w:r>
              <w:t>0.592</w:t>
            </w:r>
          </w:p>
        </w:tc>
      </w:tr>
      <w:tr w:rsidR="00FA0BBF" w14:paraId="77034A5D" w14:textId="77777777">
        <w:trPr>
          <w:jc w:val="center"/>
        </w:trPr>
        <w:tc>
          <w:tcPr>
            <w:tcW w:w="3347" w:type="dxa"/>
            <w:vAlign w:val="center"/>
          </w:tcPr>
          <w:p w14:paraId="10104204" w14:textId="77777777" w:rsidR="0058474F" w:rsidRDefault="00ED7074" w:rsidP="002F44D5">
            <w:r>
              <w:t>双层纸面石膏板</w:t>
            </w:r>
          </w:p>
        </w:tc>
        <w:tc>
          <w:tcPr>
            <w:tcW w:w="849" w:type="dxa"/>
            <w:vAlign w:val="center"/>
          </w:tcPr>
          <w:p w14:paraId="5AC1511E" w14:textId="77777777" w:rsidR="0058474F" w:rsidRDefault="00ED7074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4551D88B" w14:textId="77777777" w:rsidR="0058474F" w:rsidRDefault="00ED7074" w:rsidP="002F44D5">
            <w:r>
              <w:t>0.330</w:t>
            </w:r>
          </w:p>
        </w:tc>
        <w:tc>
          <w:tcPr>
            <w:tcW w:w="1075" w:type="dxa"/>
            <w:vAlign w:val="center"/>
          </w:tcPr>
          <w:p w14:paraId="6FED34DE" w14:textId="77777777" w:rsidR="0058474F" w:rsidRDefault="00ED7074" w:rsidP="002F44D5">
            <w:r>
              <w:t>3.622</w:t>
            </w:r>
          </w:p>
        </w:tc>
        <w:tc>
          <w:tcPr>
            <w:tcW w:w="848" w:type="dxa"/>
            <w:vAlign w:val="center"/>
          </w:tcPr>
          <w:p w14:paraId="7A1229D2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DB6330" w14:textId="77777777" w:rsidR="0058474F" w:rsidRDefault="00ED7074" w:rsidP="002F44D5">
            <w:r>
              <w:t>0.030</w:t>
            </w:r>
          </w:p>
        </w:tc>
        <w:tc>
          <w:tcPr>
            <w:tcW w:w="1064" w:type="dxa"/>
            <w:vAlign w:val="center"/>
          </w:tcPr>
          <w:p w14:paraId="6C78F2B0" w14:textId="77777777" w:rsidR="0058474F" w:rsidRDefault="00ED7074" w:rsidP="002F44D5">
            <w:r>
              <w:t>0.110</w:t>
            </w:r>
          </w:p>
        </w:tc>
      </w:tr>
      <w:tr w:rsidR="0058474F" w14:paraId="0DC5E0A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48B883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4DB54A2" w14:textId="77777777" w:rsidR="0058474F" w:rsidRDefault="00ED7074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6D4A7290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C19E27E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812D011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4C50347" w14:textId="77777777" w:rsidR="0058474F" w:rsidRDefault="00ED7074" w:rsidP="002F44D5">
            <w:r>
              <w:t>1.314</w:t>
            </w:r>
          </w:p>
        </w:tc>
        <w:tc>
          <w:tcPr>
            <w:tcW w:w="1064" w:type="dxa"/>
            <w:vAlign w:val="center"/>
          </w:tcPr>
          <w:p w14:paraId="051B923D" w14:textId="77777777" w:rsidR="0058474F" w:rsidRDefault="00ED7074" w:rsidP="002F44D5">
            <w:r>
              <w:t>0.947</w:t>
            </w:r>
          </w:p>
        </w:tc>
      </w:tr>
      <w:tr w:rsidR="0058474F" w14:paraId="25CAE92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B489D91" w14:textId="77777777" w:rsidR="0058474F" w:rsidRPr="00D95163" w:rsidRDefault="00ED7074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BD1AC47" w14:textId="77777777" w:rsidR="0058474F" w:rsidRDefault="00ED7074" w:rsidP="002F44D5">
            <w:pPr>
              <w:jc w:val="center"/>
            </w:pPr>
            <w:r>
              <w:t>0.68</w:t>
            </w:r>
          </w:p>
        </w:tc>
      </w:tr>
    </w:tbl>
    <w:p w14:paraId="745F29F9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01DA2721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EE6305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91BBF3B" w14:textId="77777777" w:rsidR="0058474F" w:rsidRDefault="00ED707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8414A7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90975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CAF96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8DE7E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BC48D0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422084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390AC07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D9188D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68FB3D0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1FD30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B1757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0B5D04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C3866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0C61A5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44D3652F" w14:textId="77777777">
        <w:trPr>
          <w:jc w:val="center"/>
        </w:trPr>
        <w:tc>
          <w:tcPr>
            <w:tcW w:w="3347" w:type="dxa"/>
            <w:vAlign w:val="center"/>
          </w:tcPr>
          <w:p w14:paraId="6C85B685" w14:textId="77777777" w:rsidR="0058474F" w:rsidRDefault="00ED707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0B7F5BD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5B4362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434B369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4D38E73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0C9A50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5889BF1" w14:textId="77777777" w:rsidR="0058474F" w:rsidRDefault="00ED7074" w:rsidP="002F44D5">
            <w:r>
              <w:t>0.245</w:t>
            </w:r>
          </w:p>
        </w:tc>
      </w:tr>
      <w:tr w:rsidR="00FA0BBF" w14:paraId="2C375839" w14:textId="77777777">
        <w:trPr>
          <w:jc w:val="center"/>
        </w:trPr>
        <w:tc>
          <w:tcPr>
            <w:tcW w:w="3347" w:type="dxa"/>
            <w:vAlign w:val="center"/>
          </w:tcPr>
          <w:p w14:paraId="7CDDA6D8" w14:textId="77777777" w:rsidR="0058474F" w:rsidRDefault="00ED707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E56A673" w14:textId="77777777" w:rsidR="0058474F" w:rsidRDefault="00ED707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D3C7EE4" w14:textId="77777777" w:rsidR="0058474F" w:rsidRDefault="00ED707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4DCC6FF" w14:textId="77777777" w:rsidR="0058474F" w:rsidRDefault="00ED707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4CAFA22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EAA77E" w14:textId="77777777" w:rsidR="0058474F" w:rsidRDefault="00ED707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A286F01" w14:textId="77777777" w:rsidR="0058474F" w:rsidRDefault="00ED7074" w:rsidP="002F44D5">
            <w:r>
              <w:t>1.186</w:t>
            </w:r>
          </w:p>
        </w:tc>
      </w:tr>
      <w:tr w:rsidR="0058474F" w14:paraId="046E1C9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2405AE5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EBFB60" w14:textId="77777777" w:rsidR="0058474F" w:rsidRDefault="00ED7074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D177933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89185E0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C9AEE1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146B2AC" w14:textId="77777777" w:rsidR="0058474F" w:rsidRDefault="00ED7074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0414E86" w14:textId="77777777" w:rsidR="0058474F" w:rsidRDefault="00ED7074" w:rsidP="002F44D5">
            <w:r>
              <w:t>1.431</w:t>
            </w:r>
          </w:p>
        </w:tc>
      </w:tr>
      <w:tr w:rsidR="0058474F" w14:paraId="69987E1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4B58EC" w14:textId="77777777" w:rsidR="0058474F" w:rsidRPr="00D95163" w:rsidRDefault="00ED707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89F1293" w14:textId="77777777" w:rsidR="0058474F" w:rsidRDefault="00ED7074" w:rsidP="002F44D5">
            <w:pPr>
              <w:jc w:val="center"/>
            </w:pPr>
            <w:r>
              <w:t>0.52</w:t>
            </w:r>
          </w:p>
        </w:tc>
      </w:tr>
    </w:tbl>
    <w:p w14:paraId="1A2B5A9C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0C3FC301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29B0F0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528B6EA" w14:textId="77777777" w:rsidR="0058474F" w:rsidRDefault="00ED7074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FDCF4E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06A1D3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B083A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7542F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59B57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0533A5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4E62E1C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19BF0A2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66B4B26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EB18B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DF8EF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23E80D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A250C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BC0D9B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35DF5422" w14:textId="77777777">
        <w:trPr>
          <w:jc w:val="center"/>
        </w:trPr>
        <w:tc>
          <w:tcPr>
            <w:tcW w:w="3347" w:type="dxa"/>
            <w:vAlign w:val="center"/>
          </w:tcPr>
          <w:p w14:paraId="427B78E9" w14:textId="77777777" w:rsidR="0058474F" w:rsidRDefault="00ED707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5DA6DA5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AD151A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60F6F32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929A89B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361B2D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CBD5128" w14:textId="77777777" w:rsidR="0058474F" w:rsidRDefault="00ED7074" w:rsidP="002F44D5">
            <w:r>
              <w:t>0.245</w:t>
            </w:r>
          </w:p>
        </w:tc>
      </w:tr>
      <w:tr w:rsidR="00FA0BBF" w14:paraId="1A6E8AEB" w14:textId="77777777">
        <w:trPr>
          <w:jc w:val="center"/>
        </w:trPr>
        <w:tc>
          <w:tcPr>
            <w:tcW w:w="3347" w:type="dxa"/>
            <w:vAlign w:val="center"/>
          </w:tcPr>
          <w:p w14:paraId="53AB65B5" w14:textId="77777777" w:rsidR="0058474F" w:rsidRDefault="00ED707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169A3EC" w14:textId="77777777" w:rsidR="0058474F" w:rsidRDefault="00ED707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CC28666" w14:textId="77777777" w:rsidR="0058474F" w:rsidRDefault="00ED707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DAAE606" w14:textId="77777777" w:rsidR="0058474F" w:rsidRDefault="00ED707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0474E78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9A26B7" w14:textId="77777777" w:rsidR="0058474F" w:rsidRDefault="00ED707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6CBFB25" w14:textId="77777777" w:rsidR="0058474F" w:rsidRDefault="00ED7074" w:rsidP="002F44D5">
            <w:r>
              <w:t>1.186</w:t>
            </w:r>
          </w:p>
        </w:tc>
      </w:tr>
      <w:tr w:rsidR="0058474F" w14:paraId="40FF6859" w14:textId="77777777" w:rsidTr="00762E43">
        <w:trPr>
          <w:jc w:val="center"/>
        </w:trPr>
        <w:tc>
          <w:tcPr>
            <w:tcW w:w="3347" w:type="dxa"/>
            <w:vAlign w:val="center"/>
          </w:tcPr>
          <w:p w14:paraId="1DD40FFF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B766D12" w14:textId="77777777" w:rsidR="0058474F" w:rsidRDefault="00ED7074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394337A9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2BB2C6E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1A4503A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7A699DC" w14:textId="77777777" w:rsidR="0058474F" w:rsidRDefault="00ED7074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D697021" w14:textId="77777777" w:rsidR="0058474F" w:rsidRDefault="00ED7074" w:rsidP="002F44D5">
            <w:r>
              <w:t>1.431</w:t>
            </w:r>
          </w:p>
        </w:tc>
      </w:tr>
      <w:tr w:rsidR="0058474F" w14:paraId="5A22D20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52E750" w14:textId="77777777" w:rsidR="0058474F" w:rsidRPr="00D95163" w:rsidRDefault="00ED7074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480BEC2" w14:textId="77777777" w:rsidR="0058474F" w:rsidRDefault="00ED7074" w:rsidP="002F44D5">
            <w:pPr>
              <w:jc w:val="center"/>
            </w:pPr>
            <w:r>
              <w:t>0.30</w:t>
            </w:r>
          </w:p>
        </w:tc>
      </w:tr>
    </w:tbl>
    <w:p w14:paraId="04DFF6D7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1F0D5499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8A0B76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D7337CA" w14:textId="77777777" w:rsidR="0058474F" w:rsidRDefault="00ED707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3021CB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D2151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3FF96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0EB31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B9E81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3C7D53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55CB838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8A92450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BE303DA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7A685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5C44E9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CC7D93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A75EE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8AD2F3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423BE3CC" w14:textId="77777777">
        <w:trPr>
          <w:jc w:val="center"/>
        </w:trPr>
        <w:tc>
          <w:tcPr>
            <w:tcW w:w="3347" w:type="dxa"/>
            <w:vAlign w:val="center"/>
          </w:tcPr>
          <w:p w14:paraId="7B8298CD" w14:textId="77777777" w:rsidR="0058474F" w:rsidRDefault="00ED707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2CF5D8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3E04599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DAC82A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D3DB4F9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547365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9DBD9B6" w14:textId="77777777" w:rsidR="0058474F" w:rsidRDefault="00ED7074" w:rsidP="002F44D5">
            <w:r>
              <w:t>0.245</w:t>
            </w:r>
          </w:p>
        </w:tc>
      </w:tr>
      <w:tr w:rsidR="00FA0BBF" w14:paraId="0AAABD9D" w14:textId="77777777">
        <w:trPr>
          <w:jc w:val="center"/>
        </w:trPr>
        <w:tc>
          <w:tcPr>
            <w:tcW w:w="3347" w:type="dxa"/>
            <w:vAlign w:val="center"/>
          </w:tcPr>
          <w:p w14:paraId="0E9EEA4B" w14:textId="77777777" w:rsidR="0058474F" w:rsidRDefault="00ED7074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018F0948" w14:textId="77777777" w:rsidR="0058474F" w:rsidRDefault="00ED7074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763ADF3" w14:textId="77777777" w:rsidR="0058474F" w:rsidRDefault="00ED7074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76153637" w14:textId="77777777" w:rsidR="0058474F" w:rsidRDefault="00ED7074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6CDD9B6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25ED2A" w14:textId="77777777" w:rsidR="0058474F" w:rsidRDefault="00ED7074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4083A20" w14:textId="77777777" w:rsidR="0058474F" w:rsidRDefault="00ED7074" w:rsidP="002F44D5">
            <w:r>
              <w:t>1.897</w:t>
            </w:r>
          </w:p>
        </w:tc>
      </w:tr>
      <w:tr w:rsidR="00FA0BBF" w14:paraId="2D5529D6" w14:textId="77777777">
        <w:trPr>
          <w:jc w:val="center"/>
        </w:trPr>
        <w:tc>
          <w:tcPr>
            <w:tcW w:w="3347" w:type="dxa"/>
            <w:vAlign w:val="center"/>
          </w:tcPr>
          <w:p w14:paraId="5338D74C" w14:textId="77777777" w:rsidR="0058474F" w:rsidRDefault="00ED707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6A85F57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45E798D" w14:textId="77777777" w:rsidR="0058474F" w:rsidRDefault="00ED707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769F41B" w14:textId="77777777" w:rsidR="0058474F" w:rsidRDefault="00ED707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6C6A080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082F87" w14:textId="77777777" w:rsidR="0058474F" w:rsidRDefault="00ED707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E1456DD" w14:textId="77777777" w:rsidR="0058474F" w:rsidRDefault="00ED7074" w:rsidP="002F44D5">
            <w:r>
              <w:t>0.249</w:t>
            </w:r>
          </w:p>
        </w:tc>
      </w:tr>
      <w:tr w:rsidR="0058474F" w14:paraId="6DA723A8" w14:textId="77777777" w:rsidTr="00762E43">
        <w:trPr>
          <w:jc w:val="center"/>
        </w:trPr>
        <w:tc>
          <w:tcPr>
            <w:tcW w:w="3347" w:type="dxa"/>
            <w:vAlign w:val="center"/>
          </w:tcPr>
          <w:p w14:paraId="3732D082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75D5EE" w14:textId="77777777" w:rsidR="0058474F" w:rsidRDefault="00ED7074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4A9CE8F9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A26650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13BB3F8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74380B" w14:textId="77777777" w:rsidR="0058474F" w:rsidRDefault="00ED7074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796C241" w14:textId="77777777" w:rsidR="0058474F" w:rsidRDefault="00ED7074" w:rsidP="002F44D5">
            <w:r>
              <w:t>2.391</w:t>
            </w:r>
          </w:p>
        </w:tc>
      </w:tr>
      <w:tr w:rsidR="0058474F" w14:paraId="50AF07C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0FE189" w14:textId="77777777" w:rsidR="0058474F" w:rsidRPr="00D95163" w:rsidRDefault="00ED707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C4C2833" w14:textId="77777777" w:rsidR="0058474F" w:rsidRDefault="00ED7074" w:rsidP="002F44D5">
            <w:pPr>
              <w:jc w:val="center"/>
            </w:pPr>
            <w:r>
              <w:t>1.93</w:t>
            </w:r>
          </w:p>
        </w:tc>
      </w:tr>
    </w:tbl>
    <w:p w14:paraId="65CAB35C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2C4FCE9A" w14:textId="77777777" w:rsidR="00BE0E75" w:rsidRDefault="00ED7074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A17BC8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B5BF4B" w14:textId="77777777" w:rsidR="0058474F" w:rsidRDefault="00ED7074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3784F74" w14:textId="77777777" w:rsidR="0058474F" w:rsidRDefault="00ED7074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CD941" w14:textId="77777777" w:rsidR="0058474F" w:rsidRDefault="00ED7074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74A5D" w14:textId="77777777" w:rsidR="0058474F" w:rsidRDefault="00ED7074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6C8AA8" w14:textId="77777777" w:rsidR="0058474F" w:rsidRDefault="00ED7074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023B3" w14:textId="77777777" w:rsidR="0058474F" w:rsidRDefault="00ED7074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366D9C" w14:textId="77777777" w:rsidR="0058474F" w:rsidRDefault="00ED7074" w:rsidP="002F44D5">
            <w:pPr>
              <w:jc w:val="center"/>
            </w:pPr>
            <w:r>
              <w:t>热惰性指标</w:t>
            </w:r>
          </w:p>
        </w:tc>
      </w:tr>
      <w:tr w:rsidR="0058474F" w14:paraId="431BC0F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BA7A1F6" w14:textId="77777777" w:rsidR="0058474F" w:rsidRDefault="00ED7074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8FD595E" w14:textId="77777777" w:rsidR="0058474F" w:rsidRDefault="00ED7074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A66DB" w14:textId="77777777" w:rsidR="0058474F" w:rsidRDefault="00ED7074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8B520" w14:textId="77777777" w:rsidR="0058474F" w:rsidRDefault="00ED7074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B9771A" w14:textId="77777777" w:rsidR="0058474F" w:rsidRDefault="00ED7074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1AD832" w14:textId="77777777" w:rsidR="0058474F" w:rsidRDefault="00ED7074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E4AF09" w14:textId="77777777" w:rsidR="0058474F" w:rsidRDefault="00ED7074" w:rsidP="002F44D5">
            <w:pPr>
              <w:jc w:val="center"/>
            </w:pPr>
            <w:r>
              <w:t>D=R*S</w:t>
            </w:r>
          </w:p>
        </w:tc>
      </w:tr>
      <w:tr w:rsidR="00FA0BBF" w14:paraId="445C0BFC" w14:textId="77777777">
        <w:trPr>
          <w:jc w:val="center"/>
        </w:trPr>
        <w:tc>
          <w:tcPr>
            <w:tcW w:w="3347" w:type="dxa"/>
            <w:vAlign w:val="center"/>
          </w:tcPr>
          <w:p w14:paraId="1AC59AC5" w14:textId="77777777" w:rsidR="0058474F" w:rsidRDefault="00ED7074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9CF3A67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005C29" w14:textId="77777777" w:rsidR="0058474F" w:rsidRDefault="00ED7074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EDC4319" w14:textId="77777777" w:rsidR="0058474F" w:rsidRDefault="00ED7074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306E462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745652" w14:textId="77777777" w:rsidR="0058474F" w:rsidRDefault="00ED7074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C207602" w14:textId="77777777" w:rsidR="0058474F" w:rsidRDefault="00ED7074" w:rsidP="002F44D5">
            <w:r>
              <w:t>0.245</w:t>
            </w:r>
          </w:p>
        </w:tc>
      </w:tr>
      <w:tr w:rsidR="00FA0BBF" w14:paraId="0F60437F" w14:textId="77777777">
        <w:trPr>
          <w:jc w:val="center"/>
        </w:trPr>
        <w:tc>
          <w:tcPr>
            <w:tcW w:w="3347" w:type="dxa"/>
            <w:vAlign w:val="center"/>
          </w:tcPr>
          <w:p w14:paraId="1A44938C" w14:textId="77777777" w:rsidR="0058474F" w:rsidRDefault="00ED7074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3DD22E5" w14:textId="77777777" w:rsidR="0058474F" w:rsidRDefault="00ED7074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5909E81" w14:textId="77777777" w:rsidR="0058474F" w:rsidRDefault="00ED7074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81DA99B" w14:textId="77777777" w:rsidR="0058474F" w:rsidRDefault="00ED7074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5008AFC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E099C6" w14:textId="77777777" w:rsidR="0058474F" w:rsidRDefault="00ED7074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3780B8E" w14:textId="77777777" w:rsidR="0058474F" w:rsidRDefault="00ED7074" w:rsidP="002F44D5">
            <w:r>
              <w:t>1.186</w:t>
            </w:r>
          </w:p>
        </w:tc>
      </w:tr>
      <w:tr w:rsidR="00FA0BBF" w14:paraId="6E40E728" w14:textId="77777777">
        <w:trPr>
          <w:jc w:val="center"/>
        </w:trPr>
        <w:tc>
          <w:tcPr>
            <w:tcW w:w="3347" w:type="dxa"/>
            <w:vAlign w:val="center"/>
          </w:tcPr>
          <w:p w14:paraId="7B0A0ABE" w14:textId="77777777" w:rsidR="0058474F" w:rsidRDefault="00ED7074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B4B1049" w14:textId="77777777" w:rsidR="0058474F" w:rsidRDefault="00ED7074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9BCA4B4" w14:textId="77777777" w:rsidR="0058474F" w:rsidRDefault="00ED7074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5073B3E" w14:textId="77777777" w:rsidR="0058474F" w:rsidRDefault="00ED7074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178C005" w14:textId="77777777" w:rsidR="0058474F" w:rsidRDefault="00ED7074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6B5B75" w14:textId="77777777" w:rsidR="0058474F" w:rsidRDefault="00ED7074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1A0509A" w14:textId="77777777" w:rsidR="0058474F" w:rsidRDefault="00ED7074" w:rsidP="002F44D5">
            <w:r>
              <w:t>0.249</w:t>
            </w:r>
          </w:p>
        </w:tc>
      </w:tr>
      <w:tr w:rsidR="0058474F" w14:paraId="6EC670D0" w14:textId="77777777" w:rsidTr="00762E43">
        <w:trPr>
          <w:jc w:val="center"/>
        </w:trPr>
        <w:tc>
          <w:tcPr>
            <w:tcW w:w="3347" w:type="dxa"/>
            <w:vAlign w:val="center"/>
          </w:tcPr>
          <w:p w14:paraId="4AF0CC40" w14:textId="77777777" w:rsidR="0058474F" w:rsidRDefault="00ED7074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D885E6" w14:textId="77777777" w:rsidR="0058474F" w:rsidRDefault="00ED7074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7958972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C6996D" w14:textId="77777777" w:rsidR="0058474F" w:rsidRDefault="00ED7074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3F8E196" w14:textId="77777777" w:rsidR="0058474F" w:rsidRDefault="00ED7074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F2FC0C" w14:textId="77777777" w:rsidR="0058474F" w:rsidRDefault="00ED7074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DBC6047" w14:textId="77777777" w:rsidR="0058474F" w:rsidRDefault="00ED7074" w:rsidP="002F44D5">
            <w:r>
              <w:t>1.679</w:t>
            </w:r>
          </w:p>
        </w:tc>
      </w:tr>
      <w:tr w:rsidR="0058474F" w14:paraId="78531D6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E2C07E" w14:textId="77777777" w:rsidR="0058474F" w:rsidRPr="00D95163" w:rsidRDefault="00ED7074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EFF6F07" w14:textId="77777777" w:rsidR="0058474F" w:rsidRDefault="00ED7074" w:rsidP="002F44D5">
            <w:pPr>
              <w:jc w:val="center"/>
            </w:pPr>
            <w:r>
              <w:t>2.98</w:t>
            </w:r>
          </w:p>
        </w:tc>
      </w:tr>
    </w:tbl>
    <w:p w14:paraId="279D0684" w14:textId="77777777" w:rsidR="0058474F" w:rsidRPr="00612E00" w:rsidRDefault="00ED7074" w:rsidP="0042722A">
      <w:pPr>
        <w:pStyle w:val="lj"/>
        <w:spacing w:line="360" w:lineRule="exact"/>
        <w:ind w:firstLineChars="1600" w:firstLine="3840"/>
      </w:pPr>
    </w:p>
    <w:p w14:paraId="4E0FABAD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974E0D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A39EEC1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B8932F6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D707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F9878A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3E22093" w14:textId="77777777" w:rsidR="00EA3BB3" w:rsidRDefault="00EA3BB3">
            <w:r>
              <w:t>多功能户门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86F09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37584920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0FA108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B2DA1C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45955A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237A12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ED7074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08C084B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0A3C52E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03B9E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772714A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1509B6B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067E993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6733C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E3B612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70B87D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E41DAF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D788065" w14:textId="77777777" w:rsidR="00590C9D" w:rsidRDefault="00ED7074" w:rsidP="00EA3BB3">
            <w:pPr>
              <w:jc w:val="center"/>
            </w:pPr>
            <w:r>
              <w:t>单框普通中空玻璃窗（断热铝合金窗框）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2E29448" w14:textId="77777777" w:rsidR="00590C9D" w:rsidRDefault="00ED7074" w:rsidP="00EA3BB3">
            <w:pPr>
              <w:jc w:val="center"/>
            </w:pPr>
            <w:r>
              <w:t>1.85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5F7616" w14:textId="77777777" w:rsidR="00590C9D" w:rsidRDefault="00ED7074" w:rsidP="00EA3BB3">
            <w:pPr>
              <w:jc w:val="center"/>
            </w:pPr>
            <w:r>
              <w:t>0.23</w:t>
            </w:r>
          </w:p>
        </w:tc>
      </w:tr>
    </w:tbl>
    <w:p w14:paraId="2F7B3A89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258161B4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12</w:t>
      </w:r>
      <w:r w:rsidRPr="00E145DC">
        <w:fldChar w:fldCharType="end"/>
      </w:r>
      <w:r w:rsidR="00EA3BB3" w:rsidRPr="00E145DC">
        <w:rPr>
          <w:rFonts w:hint="eastAsia"/>
        </w:rPr>
        <w:t>天窗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05E4239D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8DF84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479A27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95B7D5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54E15A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C36E992" w14:textId="77777777" w:rsidR="00590C9D" w:rsidRDefault="00ED7074" w:rsidP="00EA3BB3">
            <w:pPr>
              <w:jc w:val="center"/>
            </w:pPr>
            <w:r>
              <w:t>单框低辐射中空玻璃窗（钢、铝合金窗框）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1AB4DF9" w14:textId="77777777" w:rsidR="00590C9D" w:rsidRDefault="00ED7074" w:rsidP="00EA3BB3">
            <w:pPr>
              <w:jc w:val="center"/>
            </w:pPr>
            <w:r>
              <w:t>1.85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DB0B52" w14:textId="77777777" w:rsidR="00590C9D" w:rsidRDefault="00ED7074" w:rsidP="00EA3BB3">
            <w:pPr>
              <w:jc w:val="center"/>
            </w:pPr>
            <w:r>
              <w:t>0.29</w:t>
            </w:r>
          </w:p>
        </w:tc>
      </w:tr>
    </w:tbl>
    <w:p w14:paraId="3FA21989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8BA837F" w14:textId="77777777" w:rsidR="00EA3BB3" w:rsidRPr="00E145DC" w:rsidRDefault="00E145DC" w:rsidP="00E145DC">
      <w:pPr>
        <w:jc w:val="center"/>
      </w:pPr>
      <w:bookmarkStart w:id="44" w:name="_Toc36538848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3B74CA">
        <w:rPr>
          <w:noProof/>
        </w:rPr>
        <w:t>13</w:t>
      </w:r>
      <w:r w:rsidRPr="00E145DC">
        <w:fldChar w:fldCharType="end"/>
      </w:r>
      <w:bookmarkStart w:id="45" w:name="表名"/>
      <w:r w:rsidR="00EA3BB3" w:rsidRPr="00E145DC">
        <w:rPr>
          <w:rFonts w:hint="eastAsia"/>
        </w:rPr>
        <w:t>内窗</w:t>
      </w:r>
      <w:bookmarkEnd w:id="44"/>
      <w:bookmarkEnd w:id="45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BD89B86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6537A1A" w14:textId="77777777" w:rsidR="00EA3BB3" w:rsidRDefault="00EA3BB3" w:rsidP="00EA3BB3">
            <w:pPr>
              <w:jc w:val="center"/>
            </w:pPr>
            <w:bookmarkStart w:id="46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7FFE8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8554F8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E0C41A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FD34755" w14:textId="77777777" w:rsidR="00590C9D" w:rsidRDefault="00ED7074" w:rsidP="00EA3BB3">
            <w:pPr>
              <w:jc w:val="center"/>
            </w:pPr>
            <w:r>
              <w:t>单框普通中空玻璃窗（断热铝合金窗框）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764780B" w14:textId="77777777" w:rsidR="00590C9D" w:rsidRDefault="00ED7074" w:rsidP="00EA3BB3">
            <w:pPr>
              <w:jc w:val="center"/>
            </w:pPr>
            <w:r>
              <w:t>1.85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5E3B0E" w14:textId="77777777" w:rsidR="00590C9D" w:rsidRDefault="00ED7074" w:rsidP="00EA3BB3">
            <w:pPr>
              <w:jc w:val="center"/>
            </w:pPr>
            <w:r>
              <w:t>0.23</w:t>
            </w:r>
          </w:p>
        </w:tc>
      </w:tr>
      <w:bookmarkEnd w:id="46"/>
    </w:tbl>
    <w:p w14:paraId="373EAA83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A202227" w14:textId="77777777" w:rsidR="006100FB" w:rsidRDefault="000B41B5" w:rsidP="00D406D2">
      <w:pPr>
        <w:ind w:firstLineChars="200" w:firstLine="420"/>
      </w:pPr>
      <w:bookmarkStart w:id="47" w:name="围护结构"/>
      <w:r>
        <w:rPr>
          <w:rFonts w:hint="eastAsia"/>
        </w:rPr>
        <w:t xml:space="preserve"> </w:t>
      </w:r>
      <w:bookmarkEnd w:id="47"/>
    </w:p>
    <w:p w14:paraId="3DCB25B5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FA0BBF" w14:paraId="16B64D78" w14:textId="77777777">
        <w:tc>
          <w:tcPr>
            <w:tcW w:w="1947" w:type="dxa"/>
            <w:shd w:val="clear" w:color="auto" w:fill="E6E6E6"/>
            <w:vAlign w:val="center"/>
          </w:tcPr>
          <w:p w14:paraId="35726E31" w14:textId="77777777" w:rsidR="00FA0BBF" w:rsidRDefault="00ED7074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1FA14B0" w14:textId="77777777" w:rsidR="00FA0BBF" w:rsidRDefault="00ED7074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1F850F7" w14:textId="77777777" w:rsidR="00FA0BBF" w:rsidRDefault="00ED7074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E471A4D" w14:textId="77777777" w:rsidR="00FA0BBF" w:rsidRDefault="00ED7074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8C8F594" w14:textId="77777777" w:rsidR="00FA0BBF" w:rsidRDefault="00ED7074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0822768" w14:textId="77777777" w:rsidR="00FA0BBF" w:rsidRDefault="00ED7074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C2E5ED4" w14:textId="77777777" w:rsidR="00FA0BBF" w:rsidRDefault="00ED707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9F8BEA3" w14:textId="77777777" w:rsidR="00FA0BBF" w:rsidRDefault="00ED707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A0BBF" w14:paraId="477B3C0D" w14:textId="77777777">
        <w:tc>
          <w:tcPr>
            <w:tcW w:w="1947" w:type="dxa"/>
            <w:shd w:val="clear" w:color="auto" w:fill="E6E6E6"/>
            <w:vAlign w:val="center"/>
          </w:tcPr>
          <w:p w14:paraId="6AC6B315" w14:textId="77777777" w:rsidR="00FA0BBF" w:rsidRDefault="00ED707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63D11933" w14:textId="77777777" w:rsidR="00FA0BBF" w:rsidRDefault="00ED707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7C09B02" w14:textId="77777777" w:rsidR="00FA0BBF" w:rsidRDefault="00ED707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30781A1" w14:textId="77777777" w:rsidR="00FA0BBF" w:rsidRDefault="00ED7074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204D887" w14:textId="77777777" w:rsidR="00FA0BBF" w:rsidRDefault="00ED7074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EF3811D" w14:textId="77777777" w:rsidR="00FA0BBF" w:rsidRDefault="00ED707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EAD4013" w14:textId="77777777" w:rsidR="00FA0BBF" w:rsidRDefault="00ED707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7801390" w14:textId="77777777" w:rsidR="00FA0BBF" w:rsidRDefault="00ED707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5DBB962A" w14:textId="77777777" w:rsidR="001211D7" w:rsidRPr="004C1EAC" w:rsidRDefault="00ED707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985A286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007CA221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864696F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F2DAFED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6C2EBEB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E16187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6732A3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D0E72B3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5334EA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921C076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EE14556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2DBF3E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D0EA6E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25F60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5BA1DD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5D6DEF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A4F2AB7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266D7F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F4371C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9700A66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A4BCC9D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F5698C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9DED06A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EE40F6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3ED7AA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E45460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A0BBF" w14:paraId="72C3C13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6B89245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</w:t>
            </w:r>
            <w:r>
              <w:rPr>
                <w:sz w:val="18"/>
                <w:szCs w:val="18"/>
                <w:lang w:val="en-US"/>
              </w:rPr>
              <w:lastRenderedPageBreak/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D0459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BB57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D3B6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1C6F20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E00BD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43D6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249F11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7124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65750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0602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053B3D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E7E2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AAD0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CDDAD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11B0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6F33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CB79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8B909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7CDC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DEE122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6F820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B6A7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FDB4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C054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EFF3092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AD788C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9A756F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03AA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976C0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18A52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3D99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3FB10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77295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9D99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DD17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79D15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0F442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7794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4181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5E1EB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E7C4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35390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9A12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17B63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681D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127B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7CAFC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0568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3A4B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4265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0EF7129B" w14:textId="77777777" w:rsidR="004C1EAC" w:rsidRDefault="00ED7074">
      <w:r w:rsidRPr="00080B35">
        <w:rPr>
          <w:rFonts w:hint="eastAsia"/>
        </w:rPr>
        <w:t>注：上行：工作日；下行：节假日</w:t>
      </w:r>
    </w:p>
    <w:p w14:paraId="37917550" w14:textId="77777777" w:rsidR="001211D7" w:rsidRPr="004C1EAC" w:rsidRDefault="00ED707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5A14364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624E4FF5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15E584C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B6E43D6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2D35B1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71B60C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261AFAB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9D0DA3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C20E9DF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B9110B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CF7E60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E302F9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9ECAD6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D84DE1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309E4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8351F93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09280F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F52C99A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0CDFFA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6F95B26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72ABF2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DF35EC9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87F9EC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8B8F5A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074783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4F41EF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A0BBF" w14:paraId="44053B2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6A33DCE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86BF9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0965D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5427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133FB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805F0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B03B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5B1BDC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8BBB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6FC0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0F8591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83CA3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279B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3BC4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BE9B2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D11C5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8AFB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A2F4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3FC20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C28D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7E2C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63ACE2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C239C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1ED26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B15E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DE9E4A4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7BC26E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2C776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D9950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F654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7E59F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E69D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03D4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7B4ED1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B7E1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1343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CDF1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388A7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25E2B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718E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0396B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9857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19BF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930F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A9471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8D40D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BC2B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BA41D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DDBD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8443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DBBC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0F51A27" w14:textId="77777777" w:rsidR="004C1EAC" w:rsidRDefault="00ED7074">
      <w:r w:rsidRPr="00080B35">
        <w:rPr>
          <w:rFonts w:hint="eastAsia"/>
        </w:rPr>
        <w:t>注：上行：工作日；下行：节假日</w:t>
      </w:r>
    </w:p>
    <w:p w14:paraId="35F93B50" w14:textId="77777777" w:rsidR="001211D7" w:rsidRPr="004C1EAC" w:rsidRDefault="00ED7074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64203B9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35652A2E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50FF07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F87EEB3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DD2617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B0B0AC3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A89C7A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C87D2A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1A944CE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C1818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B9216A4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E7B772E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198053D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0DD3B9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801C87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D322FD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F21104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D83766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7625735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B88DE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27D3DE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F7D16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D292985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2AA9A2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BA8F48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A17987E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FA0BBF" w14:paraId="6D05914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95A3E7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BDAAA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80142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53D3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E9FA6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7838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DAA8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44111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0E94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12835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66B91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9958E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F4EE89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6FDC5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647C3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D89C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B21D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6EBFD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C2DA3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B8ABD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6453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D9E63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164E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9EAF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67AA8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3E1F43FE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9A305EC" w14:textId="77777777" w:rsidR="004C1EAC" w:rsidRPr="007428D7" w:rsidRDefault="00ED7074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E26D9F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4D184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6874C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61605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A2C32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3E494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E6E88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3184B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7DAA0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AFCB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4F164F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7B65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AA85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D97DDA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E097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DB1AE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65ACC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A5FDE1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97C4D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26E76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849290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77527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64703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F2305" w14:textId="77777777" w:rsidR="004C1EAC" w:rsidRPr="008E033B" w:rsidRDefault="00ED7074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080448F" w14:textId="77777777" w:rsidR="004C1EAC" w:rsidRDefault="00ED7074">
      <w:r w:rsidRPr="00080B35">
        <w:rPr>
          <w:rFonts w:hint="eastAsia"/>
        </w:rPr>
        <w:t>注：上行：工作日；下行：节假日</w:t>
      </w:r>
    </w:p>
    <w:p w14:paraId="63D30142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30E41C9D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38892141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3A2A927F" w14:textId="77777777" w:rsidR="00026604" w:rsidRPr="00C92C56" w:rsidRDefault="008E2A42" w:rsidP="00C92C56">
      <w:pPr>
        <w:pStyle w:val="2"/>
      </w:pPr>
      <w:bookmarkStart w:id="53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FA0BBF" w14:paraId="2BE515B5" w14:textId="77777777">
        <w:tc>
          <w:tcPr>
            <w:tcW w:w="690" w:type="dxa"/>
            <w:shd w:val="clear" w:color="auto" w:fill="E6E6E6"/>
            <w:vAlign w:val="center"/>
          </w:tcPr>
          <w:p w14:paraId="0E42D55A" w14:textId="77777777" w:rsidR="00FA0BBF" w:rsidRDefault="00ED7074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4FF8E8D" w14:textId="77777777" w:rsidR="00FA0BBF" w:rsidRDefault="00ED7074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B0C7B2F" w14:textId="77777777" w:rsidR="00FA0BBF" w:rsidRDefault="00ED7074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E8A40" w14:textId="77777777" w:rsidR="00FA0BBF" w:rsidRDefault="00ED707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4C6A7A5D" w14:textId="77777777" w:rsidR="00FA0BBF" w:rsidRDefault="00ED7074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FA0BBF" w14:paraId="6F8F05B4" w14:textId="77777777">
        <w:tc>
          <w:tcPr>
            <w:tcW w:w="6943" w:type="dxa"/>
            <w:gridSpan w:val="4"/>
            <w:vAlign w:val="center"/>
          </w:tcPr>
          <w:p w14:paraId="0E7E8504" w14:textId="77777777" w:rsidR="00FA0BBF" w:rsidRDefault="00ED7074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26C1B023" w14:textId="77777777" w:rsidR="00FA0BBF" w:rsidRDefault="00ED7074">
            <w:r>
              <w:t>0.00%</w:t>
            </w:r>
          </w:p>
        </w:tc>
      </w:tr>
    </w:tbl>
    <w:p w14:paraId="5CDAC62C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4FF1628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7A5D6EAA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38892143"/>
      <w:r w:rsidRPr="00E14B7E">
        <w:rPr>
          <w:rFonts w:hint="eastAsia"/>
        </w:rPr>
        <w:t>结论</w:t>
      </w:r>
      <w:bookmarkEnd w:id="56"/>
    </w:p>
    <w:p w14:paraId="6D6B749A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0.00%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0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4E653A18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1C729831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38892144"/>
      <w:bookmarkEnd w:id="29"/>
      <w:bookmarkEnd w:id="32"/>
      <w:bookmarkEnd w:id="33"/>
      <w:r w:rsidRPr="00E14B7E">
        <w:rPr>
          <w:rFonts w:hint="eastAsia"/>
        </w:rPr>
        <w:lastRenderedPageBreak/>
        <w:t>附录</w:t>
      </w:r>
      <w:bookmarkEnd w:id="60"/>
    </w:p>
    <w:p w14:paraId="734551BC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1" w:name="房间逐时温度图"/>
      <w:bookmarkEnd w:id="59"/>
      <w:bookmarkEnd w:id="61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8022" w14:textId="77777777" w:rsidR="00ED7074" w:rsidRDefault="00ED7074" w:rsidP="00203A7D">
      <w:pPr>
        <w:spacing w:line="240" w:lineRule="auto"/>
      </w:pPr>
      <w:r>
        <w:separator/>
      </w:r>
    </w:p>
  </w:endnote>
  <w:endnote w:type="continuationSeparator" w:id="0">
    <w:p w14:paraId="77AA8605" w14:textId="77777777" w:rsidR="00ED7074" w:rsidRDefault="00ED7074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82C2228" w14:textId="77777777" w:rsidTr="001A12A0">
      <w:tc>
        <w:tcPr>
          <w:tcW w:w="3020" w:type="dxa"/>
        </w:tcPr>
        <w:p w14:paraId="47FF1A87" w14:textId="77777777" w:rsidR="001A12A0" w:rsidRPr="00F5023B" w:rsidRDefault="00ED7074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0A9768D" w14:textId="77777777" w:rsidR="001A12A0" w:rsidRPr="00F5023B" w:rsidRDefault="00ED7074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035B9F8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02721CF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D2A2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75B732A4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F493" w14:textId="77777777" w:rsidR="00ED7074" w:rsidRDefault="00ED7074" w:rsidP="00203A7D">
      <w:pPr>
        <w:spacing w:line="240" w:lineRule="auto"/>
      </w:pPr>
      <w:r>
        <w:separator/>
      </w:r>
    </w:p>
  </w:footnote>
  <w:footnote w:type="continuationSeparator" w:id="0">
    <w:p w14:paraId="09A8F0D2" w14:textId="77777777" w:rsidR="00ED7074" w:rsidRDefault="00ED7074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AAD9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094E40BA" wp14:editId="1A15D1B3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C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4CA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D7074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0BBF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A875C"/>
  <w15:docId w15:val="{7F910E5B-5F0E-4DEB-B9B3-54BD54D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ne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16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7549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abner</dc:creator>
  <cp:lastModifiedBy>abner</cp:lastModifiedBy>
  <cp:revision>1</cp:revision>
  <cp:lastPrinted>1900-12-31T16:00:00Z</cp:lastPrinted>
  <dcterms:created xsi:type="dcterms:W3CDTF">2022-02-27T13:54:00Z</dcterms:created>
  <dcterms:modified xsi:type="dcterms:W3CDTF">2022-02-27T13:55:00Z</dcterms:modified>
</cp:coreProperties>
</file>