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841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2EC4CE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E5039EC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6CB0F6A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71B38F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A642A74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D9E749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BD60C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F35CA4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株洲天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心区中国中车新型人才公寓</w:t>
            </w:r>
            <w:bookmarkEnd w:id="1"/>
          </w:p>
        </w:tc>
      </w:tr>
      <w:tr w:rsidR="00D40158" w:rsidRPr="00D40158" w14:paraId="181DFCD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EB9A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3900B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株洲</w:t>
            </w:r>
            <w:bookmarkEnd w:id="2"/>
          </w:p>
        </w:tc>
      </w:tr>
      <w:tr w:rsidR="00D40158" w:rsidRPr="00D40158" w14:paraId="7A3FB22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7A89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4FA87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F5297F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A15E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BF9F6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81FCE4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9CDA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71F06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0AE3B2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3911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36B91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9D87F1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210B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9C446A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8A5BC4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9075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DEC98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85DC6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33FD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A850E6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2021年12月23日</w:t>
              </w:r>
            </w:smartTag>
            <w:bookmarkEnd w:id="6"/>
          </w:p>
        </w:tc>
      </w:tr>
    </w:tbl>
    <w:p w14:paraId="4364EA8E" w14:textId="77777777" w:rsidR="00D40158" w:rsidRDefault="00D40158" w:rsidP="00B41640">
      <w:pPr>
        <w:rPr>
          <w:rFonts w:ascii="宋体" w:hAnsi="宋体"/>
          <w:lang w:val="en-US"/>
        </w:rPr>
      </w:pPr>
    </w:p>
    <w:p w14:paraId="118717BD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61B5BC7" wp14:editId="429CCB9E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DD4351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A6727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814F8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71C9F5C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05D82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841078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6AEB0892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E7586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537DB76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341D12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5B4A68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663D1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T13786383649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F028BE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FBF087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EB4E0BA" w14:textId="77777777" w:rsidR="00DE388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179749" w:history="1">
        <w:r w:rsidR="00DE3880" w:rsidRPr="00B3032B">
          <w:rPr>
            <w:rStyle w:val="a6"/>
          </w:rPr>
          <w:t>1</w:t>
        </w:r>
        <w:r w:rsidR="00DE388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3880" w:rsidRPr="00B3032B">
          <w:rPr>
            <w:rStyle w:val="a6"/>
          </w:rPr>
          <w:t>建筑概况</w:t>
        </w:r>
        <w:r w:rsidR="00DE3880">
          <w:rPr>
            <w:webHidden/>
          </w:rPr>
          <w:tab/>
        </w:r>
        <w:r w:rsidR="00DE3880">
          <w:rPr>
            <w:webHidden/>
          </w:rPr>
          <w:fldChar w:fldCharType="begin"/>
        </w:r>
        <w:r w:rsidR="00DE3880">
          <w:rPr>
            <w:webHidden/>
          </w:rPr>
          <w:instrText xml:space="preserve"> PAGEREF _Toc91179749 \h </w:instrText>
        </w:r>
        <w:r w:rsidR="00DE3880">
          <w:rPr>
            <w:webHidden/>
          </w:rPr>
        </w:r>
        <w:r w:rsidR="00DE3880">
          <w:rPr>
            <w:webHidden/>
          </w:rPr>
          <w:fldChar w:fldCharType="separate"/>
        </w:r>
        <w:r w:rsidR="00DE3880">
          <w:rPr>
            <w:webHidden/>
          </w:rPr>
          <w:t>4</w:t>
        </w:r>
        <w:r w:rsidR="00DE3880">
          <w:rPr>
            <w:webHidden/>
          </w:rPr>
          <w:fldChar w:fldCharType="end"/>
        </w:r>
      </w:hyperlink>
    </w:p>
    <w:p w14:paraId="4C1E003C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50" w:history="1">
        <w:r w:rsidRPr="00B3032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FBCE45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51" w:history="1">
        <w:r w:rsidRPr="00B3032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250A0E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52" w:history="1">
        <w:r w:rsidRPr="00B3032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FF7E85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53" w:history="1">
        <w:r w:rsidRPr="00B3032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A5A070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54" w:history="1">
        <w:r w:rsidRPr="00B3032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08C6A5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55" w:history="1">
        <w:r w:rsidRPr="00B3032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B99F9A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56" w:history="1">
        <w:r w:rsidRPr="00B3032B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2CB3DB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57" w:history="1">
        <w:r w:rsidRPr="00B3032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FCBB64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58" w:history="1">
        <w:r w:rsidRPr="00B3032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EADB535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59" w:history="1">
        <w:r w:rsidRPr="00B3032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90D8FD7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60" w:history="1">
        <w:r w:rsidRPr="00B3032B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53FFEC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61" w:history="1">
        <w:r w:rsidRPr="00B3032B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8DF240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62" w:history="1">
        <w:r w:rsidRPr="00B3032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936248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63" w:history="1">
        <w:r w:rsidRPr="00B3032B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2E469C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64" w:history="1">
        <w:r w:rsidRPr="00B3032B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57C270" w14:textId="77777777" w:rsidR="00DE3880" w:rsidRDefault="00DE38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179765" w:history="1">
        <w:r w:rsidRPr="00B3032B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CB0E84" w14:textId="77777777" w:rsidR="00DE3880" w:rsidRDefault="00DE38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179766" w:history="1">
        <w:r w:rsidRPr="00B3032B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F8B0E6" w14:textId="77777777" w:rsidR="00DE3880" w:rsidRDefault="00DE38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179767" w:history="1">
        <w:r w:rsidRPr="00B3032B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4A74452" w14:textId="77777777" w:rsidR="00DE3880" w:rsidRDefault="00DE38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179768" w:history="1">
        <w:r w:rsidRPr="00B3032B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F4AC52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69" w:history="1">
        <w:r w:rsidRPr="00B3032B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8397EA" w14:textId="77777777" w:rsidR="00DE3880" w:rsidRDefault="00DE38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179770" w:history="1">
        <w:r w:rsidRPr="00B3032B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B67A27B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71" w:history="1">
        <w:r w:rsidRPr="00B3032B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1D1248C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72" w:history="1">
        <w:r w:rsidRPr="00B3032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73DCDD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73" w:history="1">
        <w:r w:rsidRPr="00B3032B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ECC122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74" w:history="1">
        <w:r w:rsidRPr="00B3032B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7BA0DB2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75" w:history="1">
        <w:r w:rsidRPr="00B3032B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7AC1F10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76" w:history="1">
        <w:r w:rsidRPr="00B3032B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1306189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77" w:history="1">
        <w:r w:rsidRPr="00B3032B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81A8B81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78" w:history="1">
        <w:r w:rsidRPr="00B3032B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D669952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79" w:history="1">
        <w:r w:rsidRPr="00B3032B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14C73D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80" w:history="1">
        <w:r w:rsidRPr="00B3032B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C2C5118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81" w:history="1">
        <w:r w:rsidRPr="00B3032B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2FC8B5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82" w:history="1">
        <w:r w:rsidRPr="00B3032B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338A12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83" w:history="1">
        <w:r w:rsidRPr="00B3032B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B447E80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84" w:history="1">
        <w:r w:rsidRPr="00B3032B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DB5C38D" w14:textId="77777777" w:rsidR="00DE3880" w:rsidRDefault="00DE38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79785" w:history="1">
        <w:r w:rsidRPr="00B3032B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032B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11BC3E6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86" w:history="1">
        <w:r w:rsidRPr="00B3032B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工作日</w:t>
        </w:r>
        <w:r w:rsidRPr="00B3032B">
          <w:rPr>
            <w:rStyle w:val="a6"/>
          </w:rPr>
          <w:t>/</w:t>
        </w:r>
        <w:r w:rsidRPr="00B3032B">
          <w:rPr>
            <w:rStyle w:val="a6"/>
          </w:rPr>
          <w:t>节假日人员逐时在室率</w:t>
        </w:r>
        <w:r w:rsidRPr="00B3032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13739EE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87" w:history="1">
        <w:r w:rsidRPr="00B3032B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工作日</w:t>
        </w:r>
        <w:r w:rsidRPr="00B3032B">
          <w:rPr>
            <w:rStyle w:val="a6"/>
          </w:rPr>
          <w:t>/</w:t>
        </w:r>
        <w:r w:rsidRPr="00B3032B">
          <w:rPr>
            <w:rStyle w:val="a6"/>
          </w:rPr>
          <w:t>节假日照明开关时间表</w:t>
        </w:r>
        <w:r w:rsidRPr="00B3032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EB61E1A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88" w:history="1">
        <w:r w:rsidRPr="00B3032B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工作日</w:t>
        </w:r>
        <w:r w:rsidRPr="00B3032B">
          <w:rPr>
            <w:rStyle w:val="a6"/>
          </w:rPr>
          <w:t>/</w:t>
        </w:r>
        <w:r w:rsidRPr="00B3032B">
          <w:rPr>
            <w:rStyle w:val="a6"/>
          </w:rPr>
          <w:t>节假日设备逐时使用率</w:t>
        </w:r>
        <w:r w:rsidRPr="00B3032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BAD9F98" w14:textId="77777777" w:rsidR="00DE3880" w:rsidRDefault="00DE38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79789" w:history="1">
        <w:r w:rsidRPr="00B3032B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032B">
          <w:rPr>
            <w:rStyle w:val="a6"/>
          </w:rPr>
          <w:t>工作日</w:t>
        </w:r>
        <w:r w:rsidRPr="00B3032B">
          <w:rPr>
            <w:rStyle w:val="a6"/>
          </w:rPr>
          <w:t>/</w:t>
        </w:r>
        <w:r w:rsidRPr="00B3032B">
          <w:rPr>
            <w:rStyle w:val="a6"/>
          </w:rPr>
          <w:t>节假日空调系统运行时间表</w:t>
        </w:r>
        <w:r w:rsidRPr="00B3032B">
          <w:rPr>
            <w:rStyle w:val="a6"/>
          </w:rPr>
          <w:t>(1:</w:t>
        </w:r>
        <w:r w:rsidRPr="00B3032B">
          <w:rPr>
            <w:rStyle w:val="a6"/>
          </w:rPr>
          <w:t>开</w:t>
        </w:r>
        <w:r w:rsidRPr="00B3032B">
          <w:rPr>
            <w:rStyle w:val="a6"/>
          </w:rPr>
          <w:t>,0:</w:t>
        </w:r>
        <w:r w:rsidRPr="00B3032B">
          <w:rPr>
            <w:rStyle w:val="a6"/>
          </w:rPr>
          <w:t>关</w:t>
        </w:r>
        <w:r w:rsidRPr="00B3032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_Toc91179789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ED03D05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5C1C880" w14:textId="77777777" w:rsidR="00D40158" w:rsidRDefault="00D40158" w:rsidP="00D40158">
      <w:pPr>
        <w:pStyle w:val="TOC1"/>
      </w:pPr>
    </w:p>
    <w:p w14:paraId="3635AEB1" w14:textId="77777777" w:rsidR="00D40158" w:rsidRPr="005E5F93" w:rsidRDefault="00D40158" w:rsidP="005215FB">
      <w:pPr>
        <w:pStyle w:val="1"/>
      </w:pPr>
      <w:bookmarkStart w:id="11" w:name="_Toc9117974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A23C0D6" w14:textId="77777777" w:rsidTr="00853D5D">
        <w:tc>
          <w:tcPr>
            <w:tcW w:w="2763" w:type="dxa"/>
            <w:shd w:val="clear" w:color="auto" w:fill="E6E6E6"/>
          </w:tcPr>
          <w:p w14:paraId="447B8E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30822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株洲天心区中国中车新型人才公寓</w:t>
            </w:r>
            <w:bookmarkEnd w:id="12"/>
          </w:p>
        </w:tc>
      </w:tr>
      <w:tr w:rsidR="00D40158" w:rsidRPr="00FF2243" w14:paraId="73C54D36" w14:textId="77777777" w:rsidTr="00853D5D">
        <w:tc>
          <w:tcPr>
            <w:tcW w:w="2763" w:type="dxa"/>
            <w:shd w:val="clear" w:color="auto" w:fill="E6E6E6"/>
          </w:tcPr>
          <w:p w14:paraId="48A9C4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3E859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株洲</w:t>
            </w:r>
            <w:bookmarkEnd w:id="13"/>
          </w:p>
        </w:tc>
      </w:tr>
      <w:tr w:rsidR="00037A4C" w:rsidRPr="00FF2243" w14:paraId="4BF91A0D" w14:textId="77777777" w:rsidTr="00853D5D">
        <w:tc>
          <w:tcPr>
            <w:tcW w:w="2763" w:type="dxa"/>
            <w:shd w:val="clear" w:color="auto" w:fill="E6E6E6"/>
          </w:tcPr>
          <w:p w14:paraId="73300B1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527A3D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CC63C0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3275B4A" w14:textId="77777777" w:rsidTr="00853D5D">
        <w:tc>
          <w:tcPr>
            <w:tcW w:w="2763" w:type="dxa"/>
            <w:shd w:val="clear" w:color="auto" w:fill="E6E6E6"/>
          </w:tcPr>
          <w:p w14:paraId="2E69523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9830A1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4D4519CE" w14:textId="77777777" w:rsidTr="00853D5D">
        <w:tc>
          <w:tcPr>
            <w:tcW w:w="2763" w:type="dxa"/>
            <w:shd w:val="clear" w:color="auto" w:fill="E6E6E6"/>
          </w:tcPr>
          <w:p w14:paraId="27E609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F08BCF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9739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A27CC2C" w14:textId="77777777" w:rsidTr="00853D5D">
        <w:tc>
          <w:tcPr>
            <w:tcW w:w="2763" w:type="dxa"/>
            <w:shd w:val="clear" w:color="auto" w:fill="E6E6E6"/>
          </w:tcPr>
          <w:p w14:paraId="6EFBCC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CEBB9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61E7E7B1" w14:textId="77777777" w:rsidTr="00853D5D">
        <w:tc>
          <w:tcPr>
            <w:tcW w:w="2763" w:type="dxa"/>
            <w:shd w:val="clear" w:color="auto" w:fill="E6E6E6"/>
          </w:tcPr>
          <w:p w14:paraId="33D065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CCA8F4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25.7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75E4D0F5" w14:textId="77777777" w:rsidTr="00853D5D">
        <w:tc>
          <w:tcPr>
            <w:tcW w:w="2763" w:type="dxa"/>
            <w:shd w:val="clear" w:color="auto" w:fill="E6E6E6"/>
          </w:tcPr>
          <w:p w14:paraId="18B05B0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0A0DA5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31257.18</w:t>
            </w:r>
            <w:bookmarkEnd w:id="23"/>
          </w:p>
        </w:tc>
      </w:tr>
      <w:tr w:rsidR="00203A7D" w:rsidRPr="00FF2243" w14:paraId="5AE75D7F" w14:textId="77777777" w:rsidTr="00853D5D">
        <w:tc>
          <w:tcPr>
            <w:tcW w:w="2763" w:type="dxa"/>
            <w:shd w:val="clear" w:color="auto" w:fill="E6E6E6"/>
          </w:tcPr>
          <w:p w14:paraId="66313E4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A2F7D5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4299.73</w:t>
            </w:r>
            <w:bookmarkEnd w:id="24"/>
          </w:p>
        </w:tc>
      </w:tr>
      <w:tr w:rsidR="00D40158" w:rsidRPr="00FF2243" w14:paraId="5CC2B334" w14:textId="77777777" w:rsidTr="00853D5D">
        <w:tc>
          <w:tcPr>
            <w:tcW w:w="2763" w:type="dxa"/>
            <w:shd w:val="clear" w:color="auto" w:fill="E6E6E6"/>
          </w:tcPr>
          <w:p w14:paraId="78FABF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691A7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205B72D1" w14:textId="77777777" w:rsidTr="00853D5D">
        <w:tc>
          <w:tcPr>
            <w:tcW w:w="2763" w:type="dxa"/>
            <w:shd w:val="clear" w:color="auto" w:fill="E6E6E6"/>
          </w:tcPr>
          <w:p w14:paraId="3461BA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42AFD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4E4B3068" w14:textId="77777777" w:rsidTr="00853D5D">
        <w:tc>
          <w:tcPr>
            <w:tcW w:w="2763" w:type="dxa"/>
            <w:shd w:val="clear" w:color="auto" w:fill="E6E6E6"/>
          </w:tcPr>
          <w:p w14:paraId="6F5084F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F0A6ED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438F0AB6" w14:textId="77777777" w:rsidTr="00853D5D">
        <w:tc>
          <w:tcPr>
            <w:tcW w:w="2763" w:type="dxa"/>
            <w:shd w:val="clear" w:color="auto" w:fill="E6E6E6"/>
          </w:tcPr>
          <w:p w14:paraId="358CDAD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B3B0B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16C76F16" w14:textId="77777777" w:rsidTr="00853D5D">
        <w:tc>
          <w:tcPr>
            <w:tcW w:w="2763" w:type="dxa"/>
            <w:shd w:val="clear" w:color="auto" w:fill="E6E6E6"/>
          </w:tcPr>
          <w:p w14:paraId="619AC4CD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97CE0C4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:7.14-9.30,</w:t>
            </w:r>
            <w:r>
              <w:t>供暖期</w:t>
            </w:r>
            <w:r>
              <w:t>:10.30-2.28</w:t>
            </w:r>
            <w:bookmarkEnd w:id="29"/>
          </w:p>
        </w:tc>
      </w:tr>
    </w:tbl>
    <w:p w14:paraId="7BFD5516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40B632BD" w14:textId="77777777" w:rsidR="00033A7A" w:rsidRDefault="00732438" w:rsidP="00824A6F">
      <w:pPr>
        <w:pStyle w:val="1"/>
      </w:pPr>
      <w:bookmarkStart w:id="31" w:name="_Toc9117975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28C55F58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36E76EEA" w14:textId="77777777" w:rsidR="00EA397B" w:rsidRDefault="001E734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6796C678" w14:textId="77777777" w:rsidR="00EA397B" w:rsidRDefault="001E734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1E48E407" w14:textId="77777777" w:rsidR="00EA397B" w:rsidRDefault="001E734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6D60B2BD" w14:textId="77777777" w:rsidR="00EA397B" w:rsidRDefault="001E734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31B5E077" w14:textId="77777777" w:rsidR="00EA397B" w:rsidRDefault="00EA397B">
      <w:pPr>
        <w:pStyle w:val="a0"/>
        <w:ind w:firstLineChars="0" w:firstLine="0"/>
        <w:rPr>
          <w:lang w:val="en-US"/>
        </w:rPr>
      </w:pPr>
    </w:p>
    <w:p w14:paraId="29710CF9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117975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10B7AD4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60741711" w14:textId="77777777" w:rsidR="00A23AC4" w:rsidRDefault="00B31357" w:rsidP="00B31357">
      <w:pPr>
        <w:pStyle w:val="1"/>
      </w:pPr>
      <w:bookmarkStart w:id="39" w:name="_Toc91179752"/>
      <w:r>
        <w:rPr>
          <w:rFonts w:hint="eastAsia"/>
        </w:rPr>
        <w:lastRenderedPageBreak/>
        <w:t>气象数据</w:t>
      </w:r>
      <w:bookmarkEnd w:id="39"/>
    </w:p>
    <w:p w14:paraId="60A5D159" w14:textId="77777777" w:rsidR="00B31357" w:rsidRDefault="008244A0" w:rsidP="008244A0">
      <w:pPr>
        <w:pStyle w:val="2"/>
      </w:pPr>
      <w:bookmarkStart w:id="40" w:name="_Toc91179753"/>
      <w:r>
        <w:rPr>
          <w:rFonts w:hint="eastAsia"/>
        </w:rPr>
        <w:t>气象地点</w:t>
      </w:r>
      <w:bookmarkEnd w:id="40"/>
    </w:p>
    <w:p w14:paraId="545D2BEE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湖南</w:t>
      </w:r>
      <w:r>
        <w:t>-</w:t>
      </w:r>
      <w:r>
        <w:t>长沙</w:t>
      </w:r>
      <w:r>
        <w:t xml:space="preserve">, </w:t>
      </w:r>
      <w:r>
        <w:t>《建筑节能气象参数标准》</w:t>
      </w:r>
      <w:bookmarkEnd w:id="41"/>
    </w:p>
    <w:p w14:paraId="156B392F" w14:textId="77777777" w:rsidR="008244A0" w:rsidRDefault="00483CEF" w:rsidP="00483CEF">
      <w:pPr>
        <w:pStyle w:val="2"/>
      </w:pPr>
      <w:bookmarkStart w:id="42" w:name="_Toc91179754"/>
      <w:r>
        <w:rPr>
          <w:rFonts w:hint="eastAsia"/>
        </w:rPr>
        <w:t>逐日干球温度表</w:t>
      </w:r>
      <w:bookmarkEnd w:id="42"/>
    </w:p>
    <w:p w14:paraId="4D7D6CE1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3C96F2CB" wp14:editId="05ED2972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6E567" w14:textId="77777777" w:rsidR="00902539" w:rsidRDefault="00483CEF" w:rsidP="00902539">
      <w:pPr>
        <w:pStyle w:val="2"/>
      </w:pPr>
      <w:bookmarkStart w:id="44" w:name="_Toc91179755"/>
      <w:r>
        <w:rPr>
          <w:rFonts w:hint="eastAsia"/>
        </w:rPr>
        <w:t>逐月辐照量表</w:t>
      </w:r>
      <w:bookmarkEnd w:id="44"/>
    </w:p>
    <w:p w14:paraId="6C5B8F4F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765BA9C4" wp14:editId="358CBC9D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5C350" w14:textId="77777777" w:rsidR="00483CEF" w:rsidRDefault="00483CEF" w:rsidP="00483CEF">
      <w:pPr>
        <w:pStyle w:val="2"/>
      </w:pPr>
      <w:bookmarkStart w:id="46" w:name="_Toc91179756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A397B" w14:paraId="07FB0405" w14:textId="77777777">
        <w:tc>
          <w:tcPr>
            <w:tcW w:w="1131" w:type="dxa"/>
            <w:shd w:val="clear" w:color="auto" w:fill="E6E6E6"/>
            <w:vAlign w:val="center"/>
          </w:tcPr>
          <w:p w14:paraId="7F72800B" w14:textId="77777777" w:rsidR="00EA397B" w:rsidRDefault="001E734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6A717BC" w14:textId="77777777" w:rsidR="00EA397B" w:rsidRDefault="001E7343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467D4F" w14:textId="77777777" w:rsidR="00EA397B" w:rsidRDefault="001E7343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421CC3" w14:textId="77777777" w:rsidR="00EA397B" w:rsidRDefault="001E7343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562F3F" w14:textId="77777777" w:rsidR="00EA397B" w:rsidRDefault="001E7343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5F4586" w14:textId="77777777" w:rsidR="00EA397B" w:rsidRDefault="001E7343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EA397B" w14:paraId="1D8DB5C8" w14:textId="77777777">
        <w:tc>
          <w:tcPr>
            <w:tcW w:w="1131" w:type="dxa"/>
            <w:shd w:val="clear" w:color="auto" w:fill="E6E6E6"/>
            <w:vAlign w:val="center"/>
          </w:tcPr>
          <w:p w14:paraId="43D5DB3B" w14:textId="77777777" w:rsidR="00EA397B" w:rsidRDefault="001E7343">
            <w:r>
              <w:t>最热</w:t>
            </w:r>
          </w:p>
        </w:tc>
        <w:tc>
          <w:tcPr>
            <w:tcW w:w="1975" w:type="dxa"/>
            <w:vAlign w:val="center"/>
          </w:tcPr>
          <w:p w14:paraId="7E482EBC" w14:textId="77777777" w:rsidR="00EA397B" w:rsidRDefault="001E7343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235ED5D" w14:textId="77777777" w:rsidR="00EA397B" w:rsidRDefault="001E7343">
            <w:r>
              <w:t>40.6</w:t>
            </w:r>
          </w:p>
        </w:tc>
        <w:tc>
          <w:tcPr>
            <w:tcW w:w="1556" w:type="dxa"/>
            <w:vAlign w:val="center"/>
          </w:tcPr>
          <w:p w14:paraId="59DFE76B" w14:textId="77777777" w:rsidR="00EA397B" w:rsidRDefault="001E7343">
            <w:r>
              <w:t>26.7</w:t>
            </w:r>
          </w:p>
        </w:tc>
        <w:tc>
          <w:tcPr>
            <w:tcW w:w="1556" w:type="dxa"/>
            <w:vAlign w:val="center"/>
          </w:tcPr>
          <w:p w14:paraId="7DBDDD84" w14:textId="77777777" w:rsidR="00EA397B" w:rsidRDefault="001E7343">
            <w:r>
              <w:t>17.1</w:t>
            </w:r>
          </w:p>
        </w:tc>
        <w:tc>
          <w:tcPr>
            <w:tcW w:w="1556" w:type="dxa"/>
            <w:vAlign w:val="center"/>
          </w:tcPr>
          <w:p w14:paraId="77E81580" w14:textId="77777777" w:rsidR="00EA397B" w:rsidRDefault="001E7343">
            <w:r>
              <w:t>84.8</w:t>
            </w:r>
          </w:p>
        </w:tc>
      </w:tr>
      <w:tr w:rsidR="00EA397B" w14:paraId="3F8FCBEF" w14:textId="77777777">
        <w:tc>
          <w:tcPr>
            <w:tcW w:w="1131" w:type="dxa"/>
            <w:shd w:val="clear" w:color="auto" w:fill="E6E6E6"/>
            <w:vAlign w:val="center"/>
          </w:tcPr>
          <w:p w14:paraId="60836AE2" w14:textId="77777777" w:rsidR="00EA397B" w:rsidRDefault="001E7343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2CA846E8" w14:textId="77777777" w:rsidR="00EA397B" w:rsidRDefault="001E7343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EB4EDD9" w14:textId="77777777" w:rsidR="00EA397B" w:rsidRDefault="001E7343">
            <w:r>
              <w:t>-1.1</w:t>
            </w:r>
          </w:p>
        </w:tc>
        <w:tc>
          <w:tcPr>
            <w:tcW w:w="1556" w:type="dxa"/>
            <w:vAlign w:val="center"/>
          </w:tcPr>
          <w:p w14:paraId="0E15872F" w14:textId="77777777" w:rsidR="00EA397B" w:rsidRDefault="001E7343">
            <w:r>
              <w:t>-1.1</w:t>
            </w:r>
          </w:p>
        </w:tc>
        <w:tc>
          <w:tcPr>
            <w:tcW w:w="1556" w:type="dxa"/>
            <w:vAlign w:val="center"/>
          </w:tcPr>
          <w:p w14:paraId="6AEFD862" w14:textId="77777777" w:rsidR="00EA397B" w:rsidRDefault="001E7343">
            <w:r>
              <w:t>3.4</w:t>
            </w:r>
          </w:p>
        </w:tc>
        <w:tc>
          <w:tcPr>
            <w:tcW w:w="1556" w:type="dxa"/>
            <w:vAlign w:val="center"/>
          </w:tcPr>
          <w:p w14:paraId="0E4D1E4B" w14:textId="77777777" w:rsidR="00EA397B" w:rsidRDefault="001E7343">
            <w:r>
              <w:t>7.4</w:t>
            </w:r>
          </w:p>
        </w:tc>
      </w:tr>
    </w:tbl>
    <w:p w14:paraId="0A8F5B81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1179757"/>
      <w:bookmarkEnd w:id="47"/>
      <w:r>
        <w:t>围护结构</w:t>
      </w:r>
      <w:bookmarkEnd w:id="48"/>
    </w:p>
    <w:p w14:paraId="38B628DF" w14:textId="77777777" w:rsidR="00EA397B" w:rsidRDefault="001E7343">
      <w:pPr>
        <w:pStyle w:val="1"/>
        <w:widowControl w:val="0"/>
        <w:jc w:val="both"/>
      </w:pPr>
      <w:bookmarkStart w:id="49" w:name="_Toc91179758"/>
      <w:r>
        <w:t>围护结构概况</w:t>
      </w:r>
      <w:bookmarkEnd w:id="49"/>
    </w:p>
    <w:p w14:paraId="3F4AD804" w14:textId="77777777" w:rsidR="00EA397B" w:rsidRDefault="00EA397B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7DC63A1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4DE599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6DF7C0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A1400" w14:paraId="68E8008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AE9CA8" w14:textId="77777777" w:rsidR="005A1400" w:rsidRDefault="001E7343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BCA3E3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0.40(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9.26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5911CDF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69E6D5" w14:textId="77777777" w:rsidR="005A1400" w:rsidRDefault="001E7343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C94968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0.58(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2.56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0096E31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170C2B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E3A9121" w14:textId="77777777" w:rsidR="005A1400" w:rsidRDefault="001E7343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DE9215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2DCDCE9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93547B" w14:textId="77777777" w:rsidR="005A1400" w:rsidRDefault="001E7343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1CCC13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4CB814E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B7B60F4" w14:textId="77777777" w:rsidR="005A1400" w:rsidRDefault="001E7343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435245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0.68</w:t>
            </w:r>
            <w:bookmarkEnd w:id="57"/>
          </w:p>
        </w:tc>
      </w:tr>
      <w:tr w:rsidR="005A1400" w14:paraId="4206CC2D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06DB14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0F5D18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73187E" w14:textId="77777777" w:rsidR="005A1400" w:rsidRDefault="001E7343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7F6B25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3E4E53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54F7E80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B4BEC1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4FEA8B65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3C0ED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9D111F" w14:textId="77777777" w:rsidR="005A1400" w:rsidRDefault="001E7343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A6C7FA" w14:textId="77777777" w:rsidR="005A1400" w:rsidRDefault="001E7343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528316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7B9E7C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BDD6D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R="005A1400" w14:paraId="271632E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F271A3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FE7326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94593C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304A3C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9CA7CE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DE52AA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R="005A1400" w14:paraId="6FDB6845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AA39A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5317D2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C5BB12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A6449C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2C873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0AAF6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R="005A1400" w14:paraId="03483B07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F3C1527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045D32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7833CF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687494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4D064B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F72B62" w14:textId="77777777" w:rsidR="005A1400" w:rsidRDefault="001E734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</w:tbl>
    <w:p w14:paraId="050D28BB" w14:textId="77777777" w:rsidR="00EA397B" w:rsidRDefault="00EA397B">
      <w:pPr>
        <w:widowControl w:val="0"/>
        <w:jc w:val="both"/>
      </w:pPr>
    </w:p>
    <w:p w14:paraId="64E02F5A" w14:textId="77777777" w:rsidR="00EA397B" w:rsidRDefault="001E7343">
      <w:pPr>
        <w:pStyle w:val="1"/>
        <w:widowControl w:val="0"/>
        <w:jc w:val="both"/>
      </w:pPr>
      <w:bookmarkStart w:id="59" w:name="_Toc91179759"/>
      <w:r>
        <w:t>房间类型</w:t>
      </w:r>
      <w:bookmarkEnd w:id="59"/>
    </w:p>
    <w:p w14:paraId="078580FB" w14:textId="77777777" w:rsidR="00EA397B" w:rsidRDefault="001E7343">
      <w:pPr>
        <w:pStyle w:val="2"/>
        <w:widowControl w:val="0"/>
      </w:pPr>
      <w:bookmarkStart w:id="60" w:name="_Toc91179760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A397B" w14:paraId="0419E84B" w14:textId="77777777">
        <w:tc>
          <w:tcPr>
            <w:tcW w:w="1567" w:type="dxa"/>
            <w:shd w:val="clear" w:color="auto" w:fill="E6E6E6"/>
            <w:vAlign w:val="center"/>
          </w:tcPr>
          <w:p w14:paraId="27B1D9F4" w14:textId="77777777" w:rsidR="00EA397B" w:rsidRDefault="001E7343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D032507" w14:textId="77777777" w:rsidR="00EA397B" w:rsidRDefault="001E7343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CB07102" w14:textId="77777777" w:rsidR="00EA397B" w:rsidRDefault="001E7343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EC301F" w14:textId="77777777" w:rsidR="00EA397B" w:rsidRDefault="001E7343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FED94D" w14:textId="77777777" w:rsidR="00EA397B" w:rsidRDefault="001E7343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E30FC0" w14:textId="77777777" w:rsidR="00EA397B" w:rsidRDefault="001E7343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E01C1B" w14:textId="77777777" w:rsidR="00EA397B" w:rsidRDefault="001E734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A30C41" w14:textId="77777777" w:rsidR="00EA397B" w:rsidRDefault="001E734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A397B" w14:paraId="63832099" w14:textId="77777777">
        <w:tc>
          <w:tcPr>
            <w:tcW w:w="1567" w:type="dxa"/>
            <w:shd w:val="clear" w:color="auto" w:fill="E6E6E6"/>
            <w:vAlign w:val="center"/>
          </w:tcPr>
          <w:p w14:paraId="70F12E14" w14:textId="77777777" w:rsidR="00EA397B" w:rsidRDefault="001E734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F81B53E" w14:textId="77777777" w:rsidR="00EA397B" w:rsidRDefault="001E7343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12EEA7" w14:textId="77777777" w:rsidR="00EA397B" w:rsidRDefault="001E7343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75A6280" w14:textId="77777777" w:rsidR="00EA397B" w:rsidRDefault="001E73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817636" w14:textId="77777777" w:rsidR="00EA397B" w:rsidRDefault="001E7343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A0A173" w14:textId="77777777" w:rsidR="00EA397B" w:rsidRDefault="001E7343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5E9C95" w14:textId="77777777" w:rsidR="00EA397B" w:rsidRDefault="001E7343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A9E355" w14:textId="77777777" w:rsidR="00EA397B" w:rsidRDefault="001E734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8867D00" w14:textId="77777777" w:rsidR="00EA397B" w:rsidRDefault="001E7343">
      <w:pPr>
        <w:pStyle w:val="2"/>
        <w:widowControl w:val="0"/>
      </w:pPr>
      <w:bookmarkStart w:id="61" w:name="_Toc91179761"/>
      <w:r>
        <w:t>作息时间表</w:t>
      </w:r>
      <w:bookmarkEnd w:id="61"/>
    </w:p>
    <w:p w14:paraId="1A7646AA" w14:textId="77777777" w:rsidR="00EA397B" w:rsidRDefault="001E7343">
      <w:pPr>
        <w:widowControl w:val="0"/>
        <w:jc w:val="both"/>
      </w:pPr>
      <w:r>
        <w:t>详见附录</w:t>
      </w:r>
    </w:p>
    <w:p w14:paraId="46819D2E" w14:textId="77777777" w:rsidR="00EA397B" w:rsidRDefault="001E7343">
      <w:pPr>
        <w:pStyle w:val="1"/>
        <w:widowControl w:val="0"/>
        <w:jc w:val="both"/>
      </w:pPr>
      <w:bookmarkStart w:id="62" w:name="_Toc91179762"/>
      <w:r>
        <w:lastRenderedPageBreak/>
        <w:t>暖通空调系统</w:t>
      </w:r>
      <w:bookmarkEnd w:id="62"/>
    </w:p>
    <w:p w14:paraId="7577DB1A" w14:textId="77777777" w:rsidR="00EA397B" w:rsidRDefault="001E7343">
      <w:pPr>
        <w:pStyle w:val="2"/>
        <w:widowControl w:val="0"/>
      </w:pPr>
      <w:bookmarkStart w:id="63" w:name="_Toc91179763"/>
      <w: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A397B" w14:paraId="1E399ED0" w14:textId="77777777">
        <w:tc>
          <w:tcPr>
            <w:tcW w:w="1131" w:type="dxa"/>
            <w:shd w:val="clear" w:color="auto" w:fill="E6E6E6"/>
            <w:vAlign w:val="center"/>
          </w:tcPr>
          <w:p w14:paraId="121D7C25" w14:textId="77777777" w:rsidR="00EA397B" w:rsidRDefault="001E7343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030491F" w14:textId="77777777" w:rsidR="00EA397B" w:rsidRDefault="001E7343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71EE26" w14:textId="77777777" w:rsidR="00EA397B" w:rsidRDefault="001E734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C9F102" w14:textId="77777777" w:rsidR="00EA397B" w:rsidRDefault="001E734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62FC553" w14:textId="77777777" w:rsidR="00EA397B" w:rsidRDefault="001E734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1B1D4B4" w14:textId="77777777" w:rsidR="00EA397B" w:rsidRDefault="001E7343">
            <w:pPr>
              <w:jc w:val="center"/>
            </w:pPr>
            <w:r>
              <w:t>包含的房间</w:t>
            </w:r>
          </w:p>
        </w:tc>
      </w:tr>
      <w:tr w:rsidR="00EA397B" w14:paraId="4820A36D" w14:textId="77777777">
        <w:tc>
          <w:tcPr>
            <w:tcW w:w="1131" w:type="dxa"/>
            <w:vAlign w:val="center"/>
          </w:tcPr>
          <w:p w14:paraId="238E457E" w14:textId="77777777" w:rsidR="00EA397B" w:rsidRDefault="001E7343">
            <w:r>
              <w:t>Sys</w:t>
            </w:r>
          </w:p>
        </w:tc>
        <w:tc>
          <w:tcPr>
            <w:tcW w:w="1924" w:type="dxa"/>
            <w:vAlign w:val="center"/>
          </w:tcPr>
          <w:p w14:paraId="240CB889" w14:textId="77777777" w:rsidR="00EA397B" w:rsidRDefault="001E7343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710175F" w14:textId="77777777" w:rsidR="00EA397B" w:rsidRDefault="001E7343">
            <w:r>
              <w:t>－</w:t>
            </w:r>
          </w:p>
        </w:tc>
        <w:tc>
          <w:tcPr>
            <w:tcW w:w="848" w:type="dxa"/>
            <w:vAlign w:val="center"/>
          </w:tcPr>
          <w:p w14:paraId="5F5D4272" w14:textId="77777777" w:rsidR="00EA397B" w:rsidRDefault="001E7343">
            <w:r>
              <w:t>－</w:t>
            </w:r>
          </w:p>
        </w:tc>
        <w:tc>
          <w:tcPr>
            <w:tcW w:w="905" w:type="dxa"/>
            <w:vAlign w:val="center"/>
          </w:tcPr>
          <w:p w14:paraId="17CAEC54" w14:textId="77777777" w:rsidR="00EA397B" w:rsidRDefault="001E7343">
            <w:r>
              <w:t>7695.60</w:t>
            </w:r>
          </w:p>
        </w:tc>
        <w:tc>
          <w:tcPr>
            <w:tcW w:w="3673" w:type="dxa"/>
            <w:vAlign w:val="center"/>
          </w:tcPr>
          <w:p w14:paraId="5ED90EFB" w14:textId="77777777" w:rsidR="00EA397B" w:rsidRDefault="001E7343">
            <w:r>
              <w:t>所有房间</w:t>
            </w:r>
          </w:p>
        </w:tc>
      </w:tr>
    </w:tbl>
    <w:p w14:paraId="272A6A2F" w14:textId="77777777" w:rsidR="00EA397B" w:rsidRDefault="001E7343">
      <w:pPr>
        <w:pStyle w:val="2"/>
        <w:widowControl w:val="0"/>
      </w:pPr>
      <w:bookmarkStart w:id="64" w:name="_Toc91179764"/>
      <w:r>
        <w:t>制冷系统</w:t>
      </w:r>
      <w:bookmarkEnd w:id="64"/>
    </w:p>
    <w:p w14:paraId="213861E5" w14:textId="77777777" w:rsidR="00EA397B" w:rsidRDefault="001E7343">
      <w:pPr>
        <w:pStyle w:val="3"/>
        <w:widowControl w:val="0"/>
        <w:jc w:val="both"/>
      </w:pPr>
      <w:bookmarkStart w:id="65" w:name="_Toc91179765"/>
      <w:r>
        <w:t>冷水机组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EA397B" w14:paraId="453B72B3" w14:textId="77777777">
        <w:tc>
          <w:tcPr>
            <w:tcW w:w="1697" w:type="dxa"/>
            <w:shd w:val="clear" w:color="auto" w:fill="E6E6E6"/>
            <w:vAlign w:val="center"/>
          </w:tcPr>
          <w:p w14:paraId="0B105959" w14:textId="77777777" w:rsidR="00EA397B" w:rsidRDefault="001E7343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D4065EE" w14:textId="77777777" w:rsidR="00EA397B" w:rsidRDefault="001E7343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A931095" w14:textId="77777777" w:rsidR="00EA397B" w:rsidRDefault="001E7343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6F01C03" w14:textId="77777777" w:rsidR="00EA397B" w:rsidRDefault="001E7343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46F90E7" w14:textId="77777777" w:rsidR="00EA397B" w:rsidRDefault="001E7343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716EAD2" w14:textId="77777777" w:rsidR="00EA397B" w:rsidRDefault="001E7343">
            <w:pPr>
              <w:jc w:val="center"/>
            </w:pPr>
            <w:r>
              <w:t>台数</w:t>
            </w:r>
          </w:p>
        </w:tc>
      </w:tr>
      <w:tr w:rsidR="00EA397B" w14:paraId="4C549BE5" w14:textId="77777777">
        <w:tc>
          <w:tcPr>
            <w:tcW w:w="1697" w:type="dxa"/>
            <w:vAlign w:val="center"/>
          </w:tcPr>
          <w:p w14:paraId="14AC12F9" w14:textId="77777777" w:rsidR="00EA397B" w:rsidRDefault="001E7343">
            <w:r>
              <w:t>冷水机组</w:t>
            </w:r>
          </w:p>
        </w:tc>
        <w:tc>
          <w:tcPr>
            <w:tcW w:w="2445" w:type="dxa"/>
            <w:vAlign w:val="center"/>
          </w:tcPr>
          <w:p w14:paraId="28609B0C" w14:textId="77777777" w:rsidR="00EA397B" w:rsidRDefault="001E7343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D28E4DE" w14:textId="77777777" w:rsidR="00EA397B" w:rsidRDefault="001E7343">
            <w:r>
              <w:t>100</w:t>
            </w:r>
          </w:p>
        </w:tc>
        <w:tc>
          <w:tcPr>
            <w:tcW w:w="1273" w:type="dxa"/>
            <w:vAlign w:val="center"/>
          </w:tcPr>
          <w:p w14:paraId="44E0D364" w14:textId="77777777" w:rsidR="00EA397B" w:rsidRDefault="001E7343">
            <w:r>
              <w:t>500</w:t>
            </w:r>
          </w:p>
        </w:tc>
        <w:tc>
          <w:tcPr>
            <w:tcW w:w="1630" w:type="dxa"/>
            <w:vAlign w:val="center"/>
          </w:tcPr>
          <w:p w14:paraId="001A8CC2" w14:textId="77777777" w:rsidR="00EA397B" w:rsidRDefault="001E7343">
            <w:r>
              <w:t>5.00</w:t>
            </w:r>
          </w:p>
        </w:tc>
        <w:tc>
          <w:tcPr>
            <w:tcW w:w="628" w:type="dxa"/>
            <w:vAlign w:val="center"/>
          </w:tcPr>
          <w:p w14:paraId="15969165" w14:textId="77777777" w:rsidR="00EA397B" w:rsidRDefault="001E7343">
            <w:r>
              <w:t>1</w:t>
            </w:r>
          </w:p>
        </w:tc>
      </w:tr>
    </w:tbl>
    <w:p w14:paraId="64ED7DFB" w14:textId="77777777" w:rsidR="00EA397B" w:rsidRDefault="001E7343">
      <w:pPr>
        <w:pStyle w:val="3"/>
        <w:widowControl w:val="0"/>
        <w:jc w:val="both"/>
      </w:pPr>
      <w:bookmarkStart w:id="66" w:name="_Toc91179766"/>
      <w:r>
        <w:t>水泵系统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EA397B" w14:paraId="5A9A23AF" w14:textId="77777777">
        <w:tc>
          <w:tcPr>
            <w:tcW w:w="2677" w:type="dxa"/>
            <w:shd w:val="clear" w:color="auto" w:fill="E6E6E6"/>
            <w:vAlign w:val="center"/>
          </w:tcPr>
          <w:p w14:paraId="0606F7C7" w14:textId="77777777" w:rsidR="00EA397B" w:rsidRDefault="001E7343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45C4EDB" w14:textId="77777777" w:rsidR="00EA397B" w:rsidRDefault="001E7343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49FEEC" w14:textId="77777777" w:rsidR="00EA397B" w:rsidRDefault="001E7343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5C59BFE" w14:textId="77777777" w:rsidR="00EA397B" w:rsidRDefault="001E7343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FE4DA5" w14:textId="77777777" w:rsidR="00EA397B" w:rsidRDefault="001E7343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EF57BC5" w14:textId="77777777" w:rsidR="00EA397B" w:rsidRDefault="001E7343">
            <w:pPr>
              <w:jc w:val="center"/>
            </w:pPr>
            <w:r>
              <w:t>台数</w:t>
            </w:r>
          </w:p>
        </w:tc>
      </w:tr>
      <w:tr w:rsidR="00EA397B" w14:paraId="6F7E0A66" w14:textId="77777777">
        <w:tc>
          <w:tcPr>
            <w:tcW w:w="2677" w:type="dxa"/>
            <w:vAlign w:val="center"/>
          </w:tcPr>
          <w:p w14:paraId="6657D8CC" w14:textId="77777777" w:rsidR="00EA397B" w:rsidRDefault="001E7343">
            <w:r>
              <w:t>冷却水泵</w:t>
            </w:r>
          </w:p>
        </w:tc>
        <w:tc>
          <w:tcPr>
            <w:tcW w:w="1267" w:type="dxa"/>
            <w:vAlign w:val="center"/>
          </w:tcPr>
          <w:p w14:paraId="5324FD59" w14:textId="77777777" w:rsidR="00EA397B" w:rsidRDefault="001E7343">
            <w:r>
              <w:t>320</w:t>
            </w:r>
          </w:p>
        </w:tc>
        <w:tc>
          <w:tcPr>
            <w:tcW w:w="990" w:type="dxa"/>
            <w:vAlign w:val="center"/>
          </w:tcPr>
          <w:p w14:paraId="4D18271B" w14:textId="77777777" w:rsidR="00EA397B" w:rsidRDefault="001E7343">
            <w:r>
              <w:t>25</w:t>
            </w:r>
          </w:p>
        </w:tc>
        <w:tc>
          <w:tcPr>
            <w:tcW w:w="2122" w:type="dxa"/>
            <w:vAlign w:val="center"/>
          </w:tcPr>
          <w:p w14:paraId="32A1269A" w14:textId="77777777" w:rsidR="00EA397B" w:rsidRDefault="001E7343">
            <w:r>
              <w:t>80</w:t>
            </w:r>
          </w:p>
        </w:tc>
        <w:tc>
          <w:tcPr>
            <w:tcW w:w="1556" w:type="dxa"/>
            <w:vAlign w:val="center"/>
          </w:tcPr>
          <w:p w14:paraId="6B52BC15" w14:textId="77777777" w:rsidR="00EA397B" w:rsidRDefault="001E7343">
            <w:r>
              <w:t>31.3</w:t>
            </w:r>
          </w:p>
        </w:tc>
        <w:tc>
          <w:tcPr>
            <w:tcW w:w="701" w:type="dxa"/>
            <w:vAlign w:val="center"/>
          </w:tcPr>
          <w:p w14:paraId="60065F2C" w14:textId="77777777" w:rsidR="00EA397B" w:rsidRDefault="001E7343">
            <w:r>
              <w:t>1</w:t>
            </w:r>
          </w:p>
        </w:tc>
      </w:tr>
      <w:tr w:rsidR="00EA397B" w14:paraId="14C16F62" w14:textId="77777777">
        <w:tc>
          <w:tcPr>
            <w:tcW w:w="2677" w:type="dxa"/>
            <w:vAlign w:val="center"/>
          </w:tcPr>
          <w:p w14:paraId="5161EF14" w14:textId="77777777" w:rsidR="00EA397B" w:rsidRDefault="001E7343">
            <w:r>
              <w:t>冷冻水泵</w:t>
            </w:r>
          </w:p>
        </w:tc>
        <w:tc>
          <w:tcPr>
            <w:tcW w:w="1267" w:type="dxa"/>
            <w:vAlign w:val="center"/>
          </w:tcPr>
          <w:p w14:paraId="351DAE34" w14:textId="77777777" w:rsidR="00EA397B" w:rsidRDefault="001E7343">
            <w:r>
              <w:t>320</w:t>
            </w:r>
          </w:p>
        </w:tc>
        <w:tc>
          <w:tcPr>
            <w:tcW w:w="990" w:type="dxa"/>
            <w:vAlign w:val="center"/>
          </w:tcPr>
          <w:p w14:paraId="4EB0D5DC" w14:textId="77777777" w:rsidR="00EA397B" w:rsidRDefault="001E7343">
            <w:r>
              <w:t>30</w:t>
            </w:r>
          </w:p>
        </w:tc>
        <w:tc>
          <w:tcPr>
            <w:tcW w:w="2122" w:type="dxa"/>
            <w:vAlign w:val="center"/>
          </w:tcPr>
          <w:p w14:paraId="71093202" w14:textId="77777777" w:rsidR="00EA397B" w:rsidRDefault="001E7343">
            <w:r>
              <w:t>80</w:t>
            </w:r>
          </w:p>
        </w:tc>
        <w:tc>
          <w:tcPr>
            <w:tcW w:w="1556" w:type="dxa"/>
            <w:vAlign w:val="center"/>
          </w:tcPr>
          <w:p w14:paraId="08D075CF" w14:textId="77777777" w:rsidR="00EA397B" w:rsidRDefault="001E7343">
            <w:r>
              <w:t>37.6</w:t>
            </w:r>
          </w:p>
        </w:tc>
        <w:tc>
          <w:tcPr>
            <w:tcW w:w="701" w:type="dxa"/>
            <w:vAlign w:val="center"/>
          </w:tcPr>
          <w:p w14:paraId="40443C13" w14:textId="77777777" w:rsidR="00EA397B" w:rsidRDefault="001E7343">
            <w:r>
              <w:t>1</w:t>
            </w:r>
          </w:p>
        </w:tc>
      </w:tr>
    </w:tbl>
    <w:p w14:paraId="5BDACB35" w14:textId="77777777" w:rsidR="00EA397B" w:rsidRDefault="001E7343">
      <w:pPr>
        <w:pStyle w:val="3"/>
        <w:widowControl w:val="0"/>
        <w:jc w:val="both"/>
      </w:pPr>
      <w:bookmarkStart w:id="67" w:name="_Toc91179767"/>
      <w:r>
        <w:t>运行工况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A397B" w14:paraId="13E78CF9" w14:textId="77777777">
        <w:tc>
          <w:tcPr>
            <w:tcW w:w="1115" w:type="dxa"/>
            <w:shd w:val="clear" w:color="auto" w:fill="E6E6E6"/>
            <w:vAlign w:val="center"/>
          </w:tcPr>
          <w:p w14:paraId="73B28A77" w14:textId="77777777" w:rsidR="00EA397B" w:rsidRDefault="001E7343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76EBBF" w14:textId="77777777" w:rsidR="00EA397B" w:rsidRDefault="001E7343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3EC33F" w14:textId="77777777" w:rsidR="00EA397B" w:rsidRDefault="001E7343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D51EF5" w14:textId="77777777" w:rsidR="00EA397B" w:rsidRDefault="001E734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115308" w14:textId="77777777" w:rsidR="00EA397B" w:rsidRDefault="001E7343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AB0BF5" w14:textId="77777777" w:rsidR="00EA397B" w:rsidRDefault="001E7343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F69CBB" w14:textId="77777777" w:rsidR="00EA397B" w:rsidRDefault="001E7343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EA397B" w14:paraId="683D18B6" w14:textId="77777777">
        <w:tc>
          <w:tcPr>
            <w:tcW w:w="1115" w:type="dxa"/>
            <w:shd w:val="clear" w:color="auto" w:fill="E6E6E6"/>
            <w:vAlign w:val="center"/>
          </w:tcPr>
          <w:p w14:paraId="3517FA89" w14:textId="77777777" w:rsidR="00EA397B" w:rsidRDefault="001E7343">
            <w:r>
              <w:t>25</w:t>
            </w:r>
          </w:p>
        </w:tc>
        <w:tc>
          <w:tcPr>
            <w:tcW w:w="1273" w:type="dxa"/>
            <w:vAlign w:val="center"/>
          </w:tcPr>
          <w:p w14:paraId="73F31795" w14:textId="77777777" w:rsidR="00EA397B" w:rsidRDefault="001E7343">
            <w:r>
              <w:t>125</w:t>
            </w:r>
          </w:p>
        </w:tc>
        <w:tc>
          <w:tcPr>
            <w:tcW w:w="1273" w:type="dxa"/>
            <w:vAlign w:val="center"/>
          </w:tcPr>
          <w:p w14:paraId="4FDCA9B6" w14:textId="77777777" w:rsidR="00EA397B" w:rsidRDefault="001E7343">
            <w:r>
              <w:t>30</w:t>
            </w:r>
          </w:p>
        </w:tc>
        <w:tc>
          <w:tcPr>
            <w:tcW w:w="1273" w:type="dxa"/>
            <w:vAlign w:val="center"/>
          </w:tcPr>
          <w:p w14:paraId="5F678B40" w14:textId="77777777" w:rsidR="00EA397B" w:rsidRDefault="001E7343">
            <w:r>
              <w:t>4.17</w:t>
            </w:r>
          </w:p>
        </w:tc>
        <w:tc>
          <w:tcPr>
            <w:tcW w:w="1556" w:type="dxa"/>
            <w:vAlign w:val="center"/>
          </w:tcPr>
          <w:p w14:paraId="2255F1D1" w14:textId="77777777" w:rsidR="00EA397B" w:rsidRDefault="001E7343">
            <w:r>
              <w:t>31.3</w:t>
            </w:r>
          </w:p>
        </w:tc>
        <w:tc>
          <w:tcPr>
            <w:tcW w:w="1556" w:type="dxa"/>
            <w:vAlign w:val="center"/>
          </w:tcPr>
          <w:p w14:paraId="562A910D" w14:textId="77777777" w:rsidR="00EA397B" w:rsidRDefault="001E7343">
            <w:r>
              <w:t>37.6</w:t>
            </w:r>
          </w:p>
        </w:tc>
        <w:tc>
          <w:tcPr>
            <w:tcW w:w="1273" w:type="dxa"/>
            <w:vAlign w:val="center"/>
          </w:tcPr>
          <w:p w14:paraId="3A0B8D6B" w14:textId="77777777" w:rsidR="00EA397B" w:rsidRDefault="001E7343">
            <w:r>
              <w:t>10</w:t>
            </w:r>
          </w:p>
        </w:tc>
      </w:tr>
      <w:tr w:rsidR="00EA397B" w14:paraId="6CEEE9EA" w14:textId="77777777">
        <w:tc>
          <w:tcPr>
            <w:tcW w:w="1115" w:type="dxa"/>
            <w:shd w:val="clear" w:color="auto" w:fill="E6E6E6"/>
            <w:vAlign w:val="center"/>
          </w:tcPr>
          <w:p w14:paraId="0AE9EBF7" w14:textId="77777777" w:rsidR="00EA397B" w:rsidRDefault="001E7343">
            <w:r>
              <w:t>50</w:t>
            </w:r>
          </w:p>
        </w:tc>
        <w:tc>
          <w:tcPr>
            <w:tcW w:w="1273" w:type="dxa"/>
            <w:vAlign w:val="center"/>
          </w:tcPr>
          <w:p w14:paraId="4B0E2125" w14:textId="77777777" w:rsidR="00EA397B" w:rsidRDefault="001E7343">
            <w:r>
              <w:t>250</w:t>
            </w:r>
          </w:p>
        </w:tc>
        <w:tc>
          <w:tcPr>
            <w:tcW w:w="1273" w:type="dxa"/>
            <w:vAlign w:val="center"/>
          </w:tcPr>
          <w:p w14:paraId="781A6E0B" w14:textId="77777777" w:rsidR="00EA397B" w:rsidRDefault="001E7343">
            <w:r>
              <w:t>55</w:t>
            </w:r>
          </w:p>
        </w:tc>
        <w:tc>
          <w:tcPr>
            <w:tcW w:w="1273" w:type="dxa"/>
            <w:vAlign w:val="center"/>
          </w:tcPr>
          <w:p w14:paraId="28FC8187" w14:textId="77777777" w:rsidR="00EA397B" w:rsidRDefault="001E7343">
            <w:r>
              <w:t>4.55</w:t>
            </w:r>
          </w:p>
        </w:tc>
        <w:tc>
          <w:tcPr>
            <w:tcW w:w="1556" w:type="dxa"/>
            <w:vAlign w:val="center"/>
          </w:tcPr>
          <w:p w14:paraId="7A01D050" w14:textId="77777777" w:rsidR="00EA397B" w:rsidRDefault="001E7343">
            <w:r>
              <w:t>31.3</w:t>
            </w:r>
          </w:p>
        </w:tc>
        <w:tc>
          <w:tcPr>
            <w:tcW w:w="1556" w:type="dxa"/>
            <w:vAlign w:val="center"/>
          </w:tcPr>
          <w:p w14:paraId="32A176B6" w14:textId="77777777" w:rsidR="00EA397B" w:rsidRDefault="001E7343">
            <w:r>
              <w:t>37.6</w:t>
            </w:r>
          </w:p>
        </w:tc>
        <w:tc>
          <w:tcPr>
            <w:tcW w:w="1273" w:type="dxa"/>
            <w:vAlign w:val="center"/>
          </w:tcPr>
          <w:p w14:paraId="77540273" w14:textId="77777777" w:rsidR="00EA397B" w:rsidRDefault="001E7343">
            <w:r>
              <w:t>10</w:t>
            </w:r>
          </w:p>
        </w:tc>
      </w:tr>
      <w:tr w:rsidR="00EA397B" w14:paraId="3B36241C" w14:textId="77777777">
        <w:tc>
          <w:tcPr>
            <w:tcW w:w="1115" w:type="dxa"/>
            <w:shd w:val="clear" w:color="auto" w:fill="E6E6E6"/>
            <w:vAlign w:val="center"/>
          </w:tcPr>
          <w:p w14:paraId="2490A4D4" w14:textId="77777777" w:rsidR="00EA397B" w:rsidRDefault="001E7343">
            <w:r>
              <w:t>75</w:t>
            </w:r>
          </w:p>
        </w:tc>
        <w:tc>
          <w:tcPr>
            <w:tcW w:w="1273" w:type="dxa"/>
            <w:vAlign w:val="center"/>
          </w:tcPr>
          <w:p w14:paraId="5C10255E" w14:textId="77777777" w:rsidR="00EA397B" w:rsidRDefault="001E7343">
            <w:r>
              <w:t>375</w:t>
            </w:r>
          </w:p>
        </w:tc>
        <w:tc>
          <w:tcPr>
            <w:tcW w:w="1273" w:type="dxa"/>
            <w:vAlign w:val="center"/>
          </w:tcPr>
          <w:p w14:paraId="72766482" w14:textId="77777777" w:rsidR="00EA397B" w:rsidRDefault="001E7343">
            <w:r>
              <w:t>75</w:t>
            </w:r>
          </w:p>
        </w:tc>
        <w:tc>
          <w:tcPr>
            <w:tcW w:w="1273" w:type="dxa"/>
            <w:vAlign w:val="center"/>
          </w:tcPr>
          <w:p w14:paraId="42FAB581" w14:textId="77777777" w:rsidR="00EA397B" w:rsidRDefault="001E7343">
            <w:r>
              <w:t>5.00</w:t>
            </w:r>
          </w:p>
        </w:tc>
        <w:tc>
          <w:tcPr>
            <w:tcW w:w="1556" w:type="dxa"/>
            <w:vAlign w:val="center"/>
          </w:tcPr>
          <w:p w14:paraId="2711ED75" w14:textId="77777777" w:rsidR="00EA397B" w:rsidRDefault="001E7343">
            <w:r>
              <w:t>31.3</w:t>
            </w:r>
          </w:p>
        </w:tc>
        <w:tc>
          <w:tcPr>
            <w:tcW w:w="1556" w:type="dxa"/>
            <w:vAlign w:val="center"/>
          </w:tcPr>
          <w:p w14:paraId="75CF61F0" w14:textId="77777777" w:rsidR="00EA397B" w:rsidRDefault="001E7343">
            <w:r>
              <w:t>37.6</w:t>
            </w:r>
          </w:p>
        </w:tc>
        <w:tc>
          <w:tcPr>
            <w:tcW w:w="1273" w:type="dxa"/>
            <w:vAlign w:val="center"/>
          </w:tcPr>
          <w:p w14:paraId="2FED3C7C" w14:textId="77777777" w:rsidR="00EA397B" w:rsidRDefault="001E7343">
            <w:r>
              <w:t>10</w:t>
            </w:r>
          </w:p>
        </w:tc>
      </w:tr>
      <w:tr w:rsidR="00EA397B" w14:paraId="769759D0" w14:textId="77777777">
        <w:tc>
          <w:tcPr>
            <w:tcW w:w="1115" w:type="dxa"/>
            <w:shd w:val="clear" w:color="auto" w:fill="E6E6E6"/>
            <w:vAlign w:val="center"/>
          </w:tcPr>
          <w:p w14:paraId="27140F74" w14:textId="77777777" w:rsidR="00EA397B" w:rsidRDefault="001E7343">
            <w:r>
              <w:t>100</w:t>
            </w:r>
          </w:p>
        </w:tc>
        <w:tc>
          <w:tcPr>
            <w:tcW w:w="1273" w:type="dxa"/>
            <w:vAlign w:val="center"/>
          </w:tcPr>
          <w:p w14:paraId="47A1A158" w14:textId="77777777" w:rsidR="00EA397B" w:rsidRDefault="001E7343">
            <w:r>
              <w:t>500</w:t>
            </w:r>
          </w:p>
        </w:tc>
        <w:tc>
          <w:tcPr>
            <w:tcW w:w="1273" w:type="dxa"/>
            <w:vAlign w:val="center"/>
          </w:tcPr>
          <w:p w14:paraId="1EB77C65" w14:textId="77777777" w:rsidR="00EA397B" w:rsidRDefault="001E7343">
            <w:r>
              <w:t>100</w:t>
            </w:r>
          </w:p>
        </w:tc>
        <w:tc>
          <w:tcPr>
            <w:tcW w:w="1273" w:type="dxa"/>
            <w:vAlign w:val="center"/>
          </w:tcPr>
          <w:p w14:paraId="002BF6DA" w14:textId="77777777" w:rsidR="00EA397B" w:rsidRDefault="001E7343">
            <w:r>
              <w:t>5.00</w:t>
            </w:r>
          </w:p>
        </w:tc>
        <w:tc>
          <w:tcPr>
            <w:tcW w:w="1556" w:type="dxa"/>
            <w:vAlign w:val="center"/>
          </w:tcPr>
          <w:p w14:paraId="31A9B99A" w14:textId="77777777" w:rsidR="00EA397B" w:rsidRDefault="001E7343">
            <w:r>
              <w:t>31.3</w:t>
            </w:r>
          </w:p>
        </w:tc>
        <w:tc>
          <w:tcPr>
            <w:tcW w:w="1556" w:type="dxa"/>
            <w:vAlign w:val="center"/>
          </w:tcPr>
          <w:p w14:paraId="57420975" w14:textId="77777777" w:rsidR="00EA397B" w:rsidRDefault="001E7343">
            <w:r>
              <w:t>37.6</w:t>
            </w:r>
          </w:p>
        </w:tc>
        <w:tc>
          <w:tcPr>
            <w:tcW w:w="1273" w:type="dxa"/>
            <w:vAlign w:val="center"/>
          </w:tcPr>
          <w:p w14:paraId="1B71C4CB" w14:textId="77777777" w:rsidR="00EA397B" w:rsidRDefault="001E7343">
            <w:r>
              <w:t>10</w:t>
            </w:r>
          </w:p>
        </w:tc>
      </w:tr>
    </w:tbl>
    <w:p w14:paraId="275D7800" w14:textId="77777777" w:rsidR="00EA397B" w:rsidRDefault="001E7343">
      <w:pPr>
        <w:pStyle w:val="3"/>
        <w:widowControl w:val="0"/>
        <w:jc w:val="both"/>
      </w:pPr>
      <w:bookmarkStart w:id="68" w:name="_Toc91179768"/>
      <w:r>
        <w:t>制冷能耗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EA397B" w14:paraId="77EBEC59" w14:textId="77777777">
        <w:tc>
          <w:tcPr>
            <w:tcW w:w="1115" w:type="dxa"/>
            <w:shd w:val="clear" w:color="auto" w:fill="E6E6E6"/>
            <w:vAlign w:val="center"/>
          </w:tcPr>
          <w:p w14:paraId="47D16028" w14:textId="77777777" w:rsidR="00EA397B" w:rsidRDefault="001E7343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62B54C" w14:textId="77777777" w:rsidR="00EA397B" w:rsidRDefault="001E7343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D20B7C" w14:textId="77777777" w:rsidR="00EA397B" w:rsidRDefault="001E734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0F7CF2" w14:textId="77777777" w:rsidR="00EA397B" w:rsidRDefault="001E734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393525" w14:textId="77777777" w:rsidR="00EA397B" w:rsidRDefault="001E7343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B88F20" w14:textId="77777777" w:rsidR="00EA397B" w:rsidRDefault="001E7343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57B1CA" w14:textId="77777777" w:rsidR="00EA397B" w:rsidRDefault="001E7343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4C7332" w14:textId="77777777" w:rsidR="00EA397B" w:rsidRDefault="001E7343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EA397B" w14:paraId="119AE287" w14:textId="77777777">
        <w:tc>
          <w:tcPr>
            <w:tcW w:w="1115" w:type="dxa"/>
            <w:shd w:val="clear" w:color="auto" w:fill="E6E6E6"/>
            <w:vAlign w:val="center"/>
          </w:tcPr>
          <w:p w14:paraId="30D71276" w14:textId="77777777" w:rsidR="00EA397B" w:rsidRDefault="001E7343">
            <w:r>
              <w:t>0~25</w:t>
            </w:r>
          </w:p>
        </w:tc>
        <w:tc>
          <w:tcPr>
            <w:tcW w:w="1131" w:type="dxa"/>
            <w:vAlign w:val="center"/>
          </w:tcPr>
          <w:p w14:paraId="45EC03B8" w14:textId="77777777" w:rsidR="00EA397B" w:rsidRDefault="001E7343">
            <w:r>
              <w:t>5945</w:t>
            </w:r>
          </w:p>
        </w:tc>
        <w:tc>
          <w:tcPr>
            <w:tcW w:w="1131" w:type="dxa"/>
            <w:vAlign w:val="center"/>
          </w:tcPr>
          <w:p w14:paraId="0A57954B" w14:textId="77777777" w:rsidR="00EA397B" w:rsidRDefault="001E7343">
            <w:r>
              <w:t>200</w:t>
            </w:r>
          </w:p>
        </w:tc>
        <w:tc>
          <w:tcPr>
            <w:tcW w:w="1273" w:type="dxa"/>
            <w:vAlign w:val="center"/>
          </w:tcPr>
          <w:p w14:paraId="5D0723DA" w14:textId="77777777" w:rsidR="00EA397B" w:rsidRDefault="001E7343">
            <w:r>
              <w:t>4.17</w:t>
            </w:r>
          </w:p>
        </w:tc>
        <w:tc>
          <w:tcPr>
            <w:tcW w:w="1131" w:type="dxa"/>
            <w:vAlign w:val="center"/>
          </w:tcPr>
          <w:p w14:paraId="75F75894" w14:textId="77777777" w:rsidR="00EA397B" w:rsidRDefault="001E7343">
            <w:r>
              <w:t>1427</w:t>
            </w:r>
          </w:p>
        </w:tc>
        <w:tc>
          <w:tcPr>
            <w:tcW w:w="1273" w:type="dxa"/>
            <w:vAlign w:val="center"/>
          </w:tcPr>
          <w:p w14:paraId="2D0E25AB" w14:textId="77777777" w:rsidR="00EA397B" w:rsidRDefault="001E7343">
            <w:r>
              <w:t>6260</w:t>
            </w:r>
          </w:p>
        </w:tc>
        <w:tc>
          <w:tcPr>
            <w:tcW w:w="1131" w:type="dxa"/>
            <w:vAlign w:val="center"/>
          </w:tcPr>
          <w:p w14:paraId="12C7ED5C" w14:textId="77777777" w:rsidR="00EA397B" w:rsidRDefault="001E7343">
            <w:r>
              <w:t>7520</w:t>
            </w:r>
          </w:p>
        </w:tc>
        <w:tc>
          <w:tcPr>
            <w:tcW w:w="1131" w:type="dxa"/>
            <w:vAlign w:val="center"/>
          </w:tcPr>
          <w:p w14:paraId="1AE9ACE7" w14:textId="77777777" w:rsidR="00EA397B" w:rsidRDefault="001E7343">
            <w:r>
              <w:t>2000</w:t>
            </w:r>
          </w:p>
        </w:tc>
      </w:tr>
      <w:tr w:rsidR="00EA397B" w14:paraId="0B3FE56B" w14:textId="77777777">
        <w:tc>
          <w:tcPr>
            <w:tcW w:w="1115" w:type="dxa"/>
            <w:shd w:val="clear" w:color="auto" w:fill="E6E6E6"/>
            <w:vAlign w:val="center"/>
          </w:tcPr>
          <w:p w14:paraId="7DF108E4" w14:textId="77777777" w:rsidR="00EA397B" w:rsidRDefault="001E7343">
            <w:r>
              <w:t>25~50</w:t>
            </w:r>
          </w:p>
        </w:tc>
        <w:tc>
          <w:tcPr>
            <w:tcW w:w="1131" w:type="dxa"/>
            <w:vAlign w:val="center"/>
          </w:tcPr>
          <w:p w14:paraId="22EF0758" w14:textId="77777777" w:rsidR="00EA397B" w:rsidRDefault="001E7343">
            <w:r>
              <w:t>13247</w:t>
            </w:r>
          </w:p>
        </w:tc>
        <w:tc>
          <w:tcPr>
            <w:tcW w:w="1131" w:type="dxa"/>
            <w:vAlign w:val="center"/>
          </w:tcPr>
          <w:p w14:paraId="46F97FD4" w14:textId="77777777" w:rsidR="00EA397B" w:rsidRDefault="001E7343">
            <w:r>
              <w:t>71</w:t>
            </w:r>
          </w:p>
        </w:tc>
        <w:tc>
          <w:tcPr>
            <w:tcW w:w="1273" w:type="dxa"/>
            <w:vAlign w:val="center"/>
          </w:tcPr>
          <w:p w14:paraId="6CA9BF14" w14:textId="77777777" w:rsidR="00EA397B" w:rsidRDefault="001E7343">
            <w:r>
              <w:t>4.55</w:t>
            </w:r>
          </w:p>
        </w:tc>
        <w:tc>
          <w:tcPr>
            <w:tcW w:w="1131" w:type="dxa"/>
            <w:vAlign w:val="center"/>
          </w:tcPr>
          <w:p w14:paraId="47146504" w14:textId="77777777" w:rsidR="00EA397B" w:rsidRDefault="001E7343">
            <w:r>
              <w:t>2914</w:t>
            </w:r>
          </w:p>
        </w:tc>
        <w:tc>
          <w:tcPr>
            <w:tcW w:w="1273" w:type="dxa"/>
            <w:vAlign w:val="center"/>
          </w:tcPr>
          <w:p w14:paraId="747422F1" w14:textId="77777777" w:rsidR="00EA397B" w:rsidRDefault="001E7343">
            <w:r>
              <w:t>2222</w:t>
            </w:r>
          </w:p>
        </w:tc>
        <w:tc>
          <w:tcPr>
            <w:tcW w:w="1131" w:type="dxa"/>
            <w:vAlign w:val="center"/>
          </w:tcPr>
          <w:p w14:paraId="266D653F" w14:textId="77777777" w:rsidR="00EA397B" w:rsidRDefault="001E7343">
            <w:r>
              <w:t>2670</w:t>
            </w:r>
          </w:p>
        </w:tc>
        <w:tc>
          <w:tcPr>
            <w:tcW w:w="1131" w:type="dxa"/>
            <w:vAlign w:val="center"/>
          </w:tcPr>
          <w:p w14:paraId="4DD1F8BA" w14:textId="77777777" w:rsidR="00EA397B" w:rsidRDefault="001E7343">
            <w:r>
              <w:t>710</w:t>
            </w:r>
          </w:p>
        </w:tc>
      </w:tr>
      <w:tr w:rsidR="00EA397B" w14:paraId="66220FC0" w14:textId="77777777">
        <w:tc>
          <w:tcPr>
            <w:tcW w:w="1115" w:type="dxa"/>
            <w:shd w:val="clear" w:color="auto" w:fill="E6E6E6"/>
            <w:vAlign w:val="center"/>
          </w:tcPr>
          <w:p w14:paraId="2D50F84A" w14:textId="77777777" w:rsidR="00EA397B" w:rsidRDefault="001E7343">
            <w:r>
              <w:t>50~75</w:t>
            </w:r>
          </w:p>
        </w:tc>
        <w:tc>
          <w:tcPr>
            <w:tcW w:w="1131" w:type="dxa"/>
            <w:vAlign w:val="center"/>
          </w:tcPr>
          <w:p w14:paraId="1651EE20" w14:textId="77777777" w:rsidR="00EA397B" w:rsidRDefault="001E7343">
            <w:r>
              <w:t>43493</w:t>
            </w:r>
          </w:p>
        </w:tc>
        <w:tc>
          <w:tcPr>
            <w:tcW w:w="1131" w:type="dxa"/>
            <w:vAlign w:val="center"/>
          </w:tcPr>
          <w:p w14:paraId="602900CA" w14:textId="77777777" w:rsidR="00EA397B" w:rsidRDefault="001E7343">
            <w:r>
              <w:t>137</w:t>
            </w:r>
          </w:p>
        </w:tc>
        <w:tc>
          <w:tcPr>
            <w:tcW w:w="1273" w:type="dxa"/>
            <w:vAlign w:val="center"/>
          </w:tcPr>
          <w:p w14:paraId="201023F2" w14:textId="77777777" w:rsidR="00EA397B" w:rsidRDefault="001E7343">
            <w:r>
              <w:t>5.00</w:t>
            </w:r>
          </w:p>
        </w:tc>
        <w:tc>
          <w:tcPr>
            <w:tcW w:w="1131" w:type="dxa"/>
            <w:vAlign w:val="center"/>
          </w:tcPr>
          <w:p w14:paraId="263FB73C" w14:textId="77777777" w:rsidR="00EA397B" w:rsidRDefault="001E7343">
            <w:r>
              <w:t>8699</w:t>
            </w:r>
          </w:p>
        </w:tc>
        <w:tc>
          <w:tcPr>
            <w:tcW w:w="1273" w:type="dxa"/>
            <w:vAlign w:val="center"/>
          </w:tcPr>
          <w:p w14:paraId="756534BD" w14:textId="77777777" w:rsidR="00EA397B" w:rsidRDefault="001E7343">
            <w:r>
              <w:t>4288</w:t>
            </w:r>
          </w:p>
        </w:tc>
        <w:tc>
          <w:tcPr>
            <w:tcW w:w="1131" w:type="dxa"/>
            <w:vAlign w:val="center"/>
          </w:tcPr>
          <w:p w14:paraId="46A51C7D" w14:textId="77777777" w:rsidR="00EA397B" w:rsidRDefault="001E7343">
            <w:r>
              <w:t>5151</w:t>
            </w:r>
          </w:p>
        </w:tc>
        <w:tc>
          <w:tcPr>
            <w:tcW w:w="1131" w:type="dxa"/>
            <w:vAlign w:val="center"/>
          </w:tcPr>
          <w:p w14:paraId="4742BB8E" w14:textId="77777777" w:rsidR="00EA397B" w:rsidRDefault="001E7343">
            <w:r>
              <w:t>1370</w:t>
            </w:r>
          </w:p>
        </w:tc>
      </w:tr>
      <w:tr w:rsidR="00EA397B" w14:paraId="5FC3E08F" w14:textId="77777777">
        <w:tc>
          <w:tcPr>
            <w:tcW w:w="1115" w:type="dxa"/>
            <w:shd w:val="clear" w:color="auto" w:fill="E6E6E6"/>
            <w:vAlign w:val="center"/>
          </w:tcPr>
          <w:p w14:paraId="43C3186F" w14:textId="77777777" w:rsidR="00EA397B" w:rsidRDefault="001E7343">
            <w:r>
              <w:t>75~100</w:t>
            </w:r>
          </w:p>
        </w:tc>
        <w:tc>
          <w:tcPr>
            <w:tcW w:w="1131" w:type="dxa"/>
            <w:vAlign w:val="center"/>
          </w:tcPr>
          <w:p w14:paraId="2E8D3271" w14:textId="77777777" w:rsidR="00EA397B" w:rsidRDefault="001E7343">
            <w:r>
              <w:t>113756</w:t>
            </w:r>
          </w:p>
        </w:tc>
        <w:tc>
          <w:tcPr>
            <w:tcW w:w="1131" w:type="dxa"/>
            <w:vAlign w:val="center"/>
          </w:tcPr>
          <w:p w14:paraId="79D4E3E7" w14:textId="77777777" w:rsidR="00EA397B" w:rsidRDefault="001E7343">
            <w:r>
              <w:t>256</w:t>
            </w:r>
          </w:p>
        </w:tc>
        <w:tc>
          <w:tcPr>
            <w:tcW w:w="1273" w:type="dxa"/>
            <w:vAlign w:val="center"/>
          </w:tcPr>
          <w:p w14:paraId="7738005D" w14:textId="77777777" w:rsidR="00EA397B" w:rsidRDefault="001E7343">
            <w:r>
              <w:t>5.00</w:t>
            </w:r>
          </w:p>
        </w:tc>
        <w:tc>
          <w:tcPr>
            <w:tcW w:w="1131" w:type="dxa"/>
            <w:vAlign w:val="center"/>
          </w:tcPr>
          <w:p w14:paraId="3A72DBE8" w14:textId="77777777" w:rsidR="00EA397B" w:rsidRDefault="001E7343">
            <w:r>
              <w:t>22751</w:t>
            </w:r>
          </w:p>
        </w:tc>
        <w:tc>
          <w:tcPr>
            <w:tcW w:w="1273" w:type="dxa"/>
            <w:vAlign w:val="center"/>
          </w:tcPr>
          <w:p w14:paraId="636B3150" w14:textId="77777777" w:rsidR="00EA397B" w:rsidRDefault="001E7343">
            <w:r>
              <w:t>8013</w:t>
            </w:r>
          </w:p>
        </w:tc>
        <w:tc>
          <w:tcPr>
            <w:tcW w:w="1131" w:type="dxa"/>
            <w:vAlign w:val="center"/>
          </w:tcPr>
          <w:p w14:paraId="224FC8B2" w14:textId="77777777" w:rsidR="00EA397B" w:rsidRDefault="001E7343">
            <w:r>
              <w:t>9626</w:t>
            </w:r>
          </w:p>
        </w:tc>
        <w:tc>
          <w:tcPr>
            <w:tcW w:w="1131" w:type="dxa"/>
            <w:vAlign w:val="center"/>
          </w:tcPr>
          <w:p w14:paraId="69D30717" w14:textId="77777777" w:rsidR="00EA397B" w:rsidRDefault="001E7343">
            <w:r>
              <w:t>2560</w:t>
            </w:r>
          </w:p>
        </w:tc>
      </w:tr>
      <w:tr w:rsidR="00EA397B" w14:paraId="400CB2CF" w14:textId="77777777">
        <w:tc>
          <w:tcPr>
            <w:tcW w:w="1115" w:type="dxa"/>
            <w:shd w:val="clear" w:color="auto" w:fill="E6E6E6"/>
            <w:vAlign w:val="center"/>
          </w:tcPr>
          <w:p w14:paraId="788ABAAB" w14:textId="77777777" w:rsidR="00EA397B" w:rsidRDefault="001E7343">
            <w:r>
              <w:t>&gt;100</w:t>
            </w:r>
          </w:p>
        </w:tc>
        <w:tc>
          <w:tcPr>
            <w:tcW w:w="1131" w:type="dxa"/>
            <w:vAlign w:val="center"/>
          </w:tcPr>
          <w:p w14:paraId="7D282176" w14:textId="77777777" w:rsidR="00EA397B" w:rsidRDefault="001E7343">
            <w:r>
              <w:t>131401</w:t>
            </w:r>
          </w:p>
        </w:tc>
        <w:tc>
          <w:tcPr>
            <w:tcW w:w="1131" w:type="dxa"/>
            <w:vAlign w:val="center"/>
          </w:tcPr>
          <w:p w14:paraId="0798A913" w14:textId="77777777" w:rsidR="00EA397B" w:rsidRDefault="001E7343">
            <w:r>
              <w:t>213</w:t>
            </w:r>
          </w:p>
        </w:tc>
        <w:tc>
          <w:tcPr>
            <w:tcW w:w="1273" w:type="dxa"/>
            <w:vAlign w:val="center"/>
          </w:tcPr>
          <w:p w14:paraId="069B0576" w14:textId="77777777" w:rsidR="00EA397B" w:rsidRDefault="001E7343">
            <w:r>
              <w:t>－</w:t>
            </w:r>
          </w:p>
        </w:tc>
        <w:tc>
          <w:tcPr>
            <w:tcW w:w="1131" w:type="dxa"/>
            <w:vAlign w:val="center"/>
          </w:tcPr>
          <w:p w14:paraId="042D4541" w14:textId="77777777" w:rsidR="00EA397B" w:rsidRDefault="001E7343">
            <w:r>
              <w:t>21300</w:t>
            </w:r>
          </w:p>
        </w:tc>
        <w:tc>
          <w:tcPr>
            <w:tcW w:w="1273" w:type="dxa"/>
            <w:vAlign w:val="center"/>
          </w:tcPr>
          <w:p w14:paraId="57C689BB" w14:textId="77777777" w:rsidR="00EA397B" w:rsidRDefault="001E7343">
            <w:r>
              <w:t>6667</w:t>
            </w:r>
          </w:p>
        </w:tc>
        <w:tc>
          <w:tcPr>
            <w:tcW w:w="1131" w:type="dxa"/>
            <w:vAlign w:val="center"/>
          </w:tcPr>
          <w:p w14:paraId="769EB0D5" w14:textId="77777777" w:rsidR="00EA397B" w:rsidRDefault="001E7343">
            <w:r>
              <w:t>8009</w:t>
            </w:r>
          </w:p>
        </w:tc>
        <w:tc>
          <w:tcPr>
            <w:tcW w:w="1131" w:type="dxa"/>
            <w:vAlign w:val="center"/>
          </w:tcPr>
          <w:p w14:paraId="40F2DCC8" w14:textId="77777777" w:rsidR="00EA397B" w:rsidRDefault="001E7343">
            <w:r>
              <w:t>2130</w:t>
            </w:r>
          </w:p>
        </w:tc>
      </w:tr>
      <w:tr w:rsidR="00EA397B" w14:paraId="0B2A0DD7" w14:textId="77777777">
        <w:tc>
          <w:tcPr>
            <w:tcW w:w="1115" w:type="dxa"/>
            <w:shd w:val="clear" w:color="auto" w:fill="E6E6E6"/>
            <w:vAlign w:val="center"/>
          </w:tcPr>
          <w:p w14:paraId="423473FC" w14:textId="77777777" w:rsidR="00EA397B" w:rsidRDefault="001E7343">
            <w:r>
              <w:t>合计</w:t>
            </w:r>
          </w:p>
        </w:tc>
        <w:tc>
          <w:tcPr>
            <w:tcW w:w="1131" w:type="dxa"/>
            <w:vAlign w:val="center"/>
          </w:tcPr>
          <w:p w14:paraId="71525AA4" w14:textId="77777777" w:rsidR="00EA397B" w:rsidRDefault="001E7343">
            <w:r>
              <w:t>307841</w:t>
            </w:r>
          </w:p>
        </w:tc>
        <w:tc>
          <w:tcPr>
            <w:tcW w:w="1131" w:type="dxa"/>
            <w:vAlign w:val="center"/>
          </w:tcPr>
          <w:p w14:paraId="7F6C4C72" w14:textId="77777777" w:rsidR="00EA397B" w:rsidRDefault="001E7343">
            <w:r>
              <w:t>877</w:t>
            </w:r>
          </w:p>
        </w:tc>
        <w:tc>
          <w:tcPr>
            <w:tcW w:w="1273" w:type="dxa"/>
            <w:vAlign w:val="center"/>
          </w:tcPr>
          <w:p w14:paraId="78BDAFD1" w14:textId="77777777" w:rsidR="00EA397B" w:rsidRDefault="00EA397B"/>
        </w:tc>
        <w:tc>
          <w:tcPr>
            <w:tcW w:w="1131" w:type="dxa"/>
            <w:vAlign w:val="center"/>
          </w:tcPr>
          <w:p w14:paraId="200ECF40" w14:textId="77777777" w:rsidR="00EA397B" w:rsidRDefault="001E7343">
            <w:r>
              <w:t>57091</w:t>
            </w:r>
          </w:p>
        </w:tc>
        <w:tc>
          <w:tcPr>
            <w:tcW w:w="1273" w:type="dxa"/>
            <w:vAlign w:val="center"/>
          </w:tcPr>
          <w:p w14:paraId="73319A7F" w14:textId="77777777" w:rsidR="00EA397B" w:rsidRDefault="001E7343">
            <w:r>
              <w:t>27450</w:t>
            </w:r>
          </w:p>
        </w:tc>
        <w:tc>
          <w:tcPr>
            <w:tcW w:w="1131" w:type="dxa"/>
            <w:vAlign w:val="center"/>
          </w:tcPr>
          <w:p w14:paraId="5100E895" w14:textId="77777777" w:rsidR="00EA397B" w:rsidRDefault="001E7343">
            <w:r>
              <w:t>32975</w:t>
            </w:r>
          </w:p>
        </w:tc>
        <w:tc>
          <w:tcPr>
            <w:tcW w:w="1131" w:type="dxa"/>
            <w:vAlign w:val="center"/>
          </w:tcPr>
          <w:p w14:paraId="2AE76C14" w14:textId="77777777" w:rsidR="00EA397B" w:rsidRDefault="001E7343">
            <w:r>
              <w:t>8770</w:t>
            </w:r>
          </w:p>
        </w:tc>
      </w:tr>
    </w:tbl>
    <w:p w14:paraId="6761AB06" w14:textId="77777777" w:rsidR="00EA397B" w:rsidRDefault="00EA397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A397B" w14:paraId="4C3F38E6" w14:textId="77777777">
        <w:tc>
          <w:tcPr>
            <w:tcW w:w="2326" w:type="dxa"/>
            <w:shd w:val="clear" w:color="auto" w:fill="E6E6E6"/>
            <w:vAlign w:val="center"/>
          </w:tcPr>
          <w:p w14:paraId="28EAEEAE" w14:textId="77777777" w:rsidR="00EA397B" w:rsidRDefault="001E7343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7D35975" w14:textId="77777777" w:rsidR="00EA397B" w:rsidRDefault="001E734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21BCBF2" w14:textId="77777777" w:rsidR="00EA397B" w:rsidRDefault="001E7343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F6BF913" w14:textId="77777777" w:rsidR="00EA397B" w:rsidRDefault="001E734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97B" w14:paraId="59A1217A" w14:textId="77777777">
        <w:tc>
          <w:tcPr>
            <w:tcW w:w="2326" w:type="dxa"/>
            <w:shd w:val="clear" w:color="auto" w:fill="E6E6E6"/>
            <w:vAlign w:val="center"/>
          </w:tcPr>
          <w:p w14:paraId="3076B815" w14:textId="77777777" w:rsidR="00EA397B" w:rsidRDefault="001E7343">
            <w:r>
              <w:t>制冷机组</w:t>
            </w:r>
          </w:p>
        </w:tc>
        <w:tc>
          <w:tcPr>
            <w:tcW w:w="2326" w:type="dxa"/>
            <w:vAlign w:val="center"/>
          </w:tcPr>
          <w:p w14:paraId="5580C004" w14:textId="77777777" w:rsidR="00EA397B" w:rsidRDefault="001E7343">
            <w:r>
              <w:t>57091</w:t>
            </w:r>
          </w:p>
        </w:tc>
        <w:tc>
          <w:tcPr>
            <w:tcW w:w="2326" w:type="dxa"/>
            <w:vMerge w:val="restart"/>
            <w:vAlign w:val="center"/>
          </w:tcPr>
          <w:p w14:paraId="475330BF" w14:textId="77777777" w:rsidR="00EA397B" w:rsidRDefault="001E7343">
            <w:r>
              <w:t>0.5257</w:t>
            </w:r>
          </w:p>
        </w:tc>
        <w:tc>
          <w:tcPr>
            <w:tcW w:w="2337" w:type="dxa"/>
            <w:vAlign w:val="center"/>
          </w:tcPr>
          <w:p w14:paraId="5D81DA50" w14:textId="77777777" w:rsidR="00EA397B" w:rsidRDefault="001E7343">
            <w:r>
              <w:t>1501</w:t>
            </w:r>
          </w:p>
        </w:tc>
      </w:tr>
      <w:tr w:rsidR="00EA397B" w14:paraId="1102902D" w14:textId="77777777">
        <w:tc>
          <w:tcPr>
            <w:tcW w:w="2326" w:type="dxa"/>
            <w:shd w:val="clear" w:color="auto" w:fill="E6E6E6"/>
            <w:vAlign w:val="center"/>
          </w:tcPr>
          <w:p w14:paraId="158E2D2D" w14:textId="77777777" w:rsidR="00EA397B" w:rsidRDefault="001E7343">
            <w:r>
              <w:t>冷却水泵</w:t>
            </w:r>
          </w:p>
        </w:tc>
        <w:tc>
          <w:tcPr>
            <w:tcW w:w="2326" w:type="dxa"/>
            <w:vAlign w:val="center"/>
          </w:tcPr>
          <w:p w14:paraId="0A67C163" w14:textId="77777777" w:rsidR="00EA397B" w:rsidRDefault="001E7343">
            <w:r>
              <w:t>27450</w:t>
            </w:r>
          </w:p>
        </w:tc>
        <w:tc>
          <w:tcPr>
            <w:tcW w:w="2326" w:type="dxa"/>
            <w:vMerge/>
            <w:vAlign w:val="center"/>
          </w:tcPr>
          <w:p w14:paraId="4972A29E" w14:textId="77777777" w:rsidR="00EA397B" w:rsidRDefault="00EA397B"/>
        </w:tc>
        <w:tc>
          <w:tcPr>
            <w:tcW w:w="2337" w:type="dxa"/>
            <w:vAlign w:val="center"/>
          </w:tcPr>
          <w:p w14:paraId="4DD57551" w14:textId="77777777" w:rsidR="00EA397B" w:rsidRDefault="001E7343">
            <w:r>
              <w:t>722</w:t>
            </w:r>
          </w:p>
        </w:tc>
      </w:tr>
      <w:tr w:rsidR="00EA397B" w14:paraId="1F1540C0" w14:textId="77777777">
        <w:tc>
          <w:tcPr>
            <w:tcW w:w="2326" w:type="dxa"/>
            <w:shd w:val="clear" w:color="auto" w:fill="E6E6E6"/>
            <w:vAlign w:val="center"/>
          </w:tcPr>
          <w:p w14:paraId="2A61C978" w14:textId="77777777" w:rsidR="00EA397B" w:rsidRDefault="001E7343">
            <w:r>
              <w:t>冷冻水泵</w:t>
            </w:r>
          </w:p>
        </w:tc>
        <w:tc>
          <w:tcPr>
            <w:tcW w:w="2326" w:type="dxa"/>
            <w:vAlign w:val="center"/>
          </w:tcPr>
          <w:p w14:paraId="047AC023" w14:textId="77777777" w:rsidR="00EA397B" w:rsidRDefault="001E7343">
            <w:r>
              <w:t>32975</w:t>
            </w:r>
          </w:p>
        </w:tc>
        <w:tc>
          <w:tcPr>
            <w:tcW w:w="2326" w:type="dxa"/>
            <w:vMerge/>
            <w:vAlign w:val="center"/>
          </w:tcPr>
          <w:p w14:paraId="7429B363" w14:textId="77777777" w:rsidR="00EA397B" w:rsidRDefault="00EA397B"/>
        </w:tc>
        <w:tc>
          <w:tcPr>
            <w:tcW w:w="2337" w:type="dxa"/>
            <w:vAlign w:val="center"/>
          </w:tcPr>
          <w:p w14:paraId="7ED3D166" w14:textId="77777777" w:rsidR="00EA397B" w:rsidRDefault="001E7343">
            <w:r>
              <w:t>867</w:t>
            </w:r>
          </w:p>
        </w:tc>
      </w:tr>
      <w:tr w:rsidR="00EA397B" w14:paraId="7943F63F" w14:textId="77777777">
        <w:tc>
          <w:tcPr>
            <w:tcW w:w="2326" w:type="dxa"/>
            <w:shd w:val="clear" w:color="auto" w:fill="E6E6E6"/>
            <w:vAlign w:val="center"/>
          </w:tcPr>
          <w:p w14:paraId="0D61C19F" w14:textId="77777777" w:rsidR="00EA397B" w:rsidRDefault="001E7343">
            <w:r>
              <w:lastRenderedPageBreak/>
              <w:t>冷冻塔</w:t>
            </w:r>
          </w:p>
        </w:tc>
        <w:tc>
          <w:tcPr>
            <w:tcW w:w="2326" w:type="dxa"/>
            <w:vAlign w:val="center"/>
          </w:tcPr>
          <w:p w14:paraId="7A4DA941" w14:textId="77777777" w:rsidR="00EA397B" w:rsidRDefault="001E7343">
            <w:r>
              <w:t>8770</w:t>
            </w:r>
          </w:p>
        </w:tc>
        <w:tc>
          <w:tcPr>
            <w:tcW w:w="2326" w:type="dxa"/>
            <w:vMerge/>
            <w:vAlign w:val="center"/>
          </w:tcPr>
          <w:p w14:paraId="1063212C" w14:textId="77777777" w:rsidR="00EA397B" w:rsidRDefault="00EA397B"/>
        </w:tc>
        <w:tc>
          <w:tcPr>
            <w:tcW w:w="2337" w:type="dxa"/>
            <w:vAlign w:val="center"/>
          </w:tcPr>
          <w:p w14:paraId="45FC4085" w14:textId="77777777" w:rsidR="00EA397B" w:rsidRDefault="001E7343">
            <w:r>
              <w:t>231</w:t>
            </w:r>
          </w:p>
        </w:tc>
      </w:tr>
      <w:tr w:rsidR="00EA397B" w14:paraId="5F9CA3C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F4AB71D" w14:textId="77777777" w:rsidR="00EA397B" w:rsidRDefault="001E7343">
            <w:r>
              <w:t>合计</w:t>
            </w:r>
          </w:p>
        </w:tc>
        <w:tc>
          <w:tcPr>
            <w:tcW w:w="2337" w:type="dxa"/>
            <w:vAlign w:val="center"/>
          </w:tcPr>
          <w:p w14:paraId="305FA07D" w14:textId="77777777" w:rsidR="00EA397B" w:rsidRDefault="001E7343">
            <w:r>
              <w:t>3319</w:t>
            </w:r>
          </w:p>
        </w:tc>
      </w:tr>
    </w:tbl>
    <w:p w14:paraId="1744680F" w14:textId="77777777" w:rsidR="00EA397B" w:rsidRDefault="001E7343">
      <w:pPr>
        <w:pStyle w:val="2"/>
      </w:pPr>
      <w:bookmarkStart w:id="69" w:name="_Toc91179769"/>
      <w:r>
        <w:t>供暖系统</w:t>
      </w:r>
      <w:bookmarkEnd w:id="69"/>
    </w:p>
    <w:p w14:paraId="3658BB9A" w14:textId="77777777" w:rsidR="00EA397B" w:rsidRDefault="001E7343">
      <w:pPr>
        <w:pStyle w:val="3"/>
        <w:widowControl w:val="0"/>
        <w:jc w:val="both"/>
      </w:pPr>
      <w:bookmarkStart w:id="70" w:name="_Toc91179770"/>
      <w:r>
        <w:t>热泵系统</w:t>
      </w:r>
      <w:bookmarkEnd w:id="70"/>
    </w:p>
    <w:p w14:paraId="0521C69C" w14:textId="77777777" w:rsidR="00EA397B" w:rsidRDefault="001E7343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EA397B" w14:paraId="37919D5A" w14:textId="77777777">
        <w:tc>
          <w:tcPr>
            <w:tcW w:w="1811" w:type="dxa"/>
            <w:shd w:val="clear" w:color="auto" w:fill="E6E6E6"/>
            <w:vAlign w:val="center"/>
          </w:tcPr>
          <w:p w14:paraId="7BCD02F8" w14:textId="77777777" w:rsidR="00EA397B" w:rsidRDefault="001E7343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F7DC0F" w14:textId="77777777" w:rsidR="00EA397B" w:rsidRDefault="001E7343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C1D794" w14:textId="77777777" w:rsidR="00EA397B" w:rsidRDefault="001E7343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784873" w14:textId="77777777" w:rsidR="00EA397B" w:rsidRDefault="001E7343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D801BC0" w14:textId="77777777" w:rsidR="00EA397B" w:rsidRDefault="001E7343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46B56287" w14:textId="77777777" w:rsidR="00EA397B" w:rsidRDefault="001E7343">
            <w:pPr>
              <w:jc w:val="center"/>
            </w:pPr>
            <w:r>
              <w:t>台数</w:t>
            </w:r>
          </w:p>
        </w:tc>
      </w:tr>
      <w:tr w:rsidR="00EA397B" w14:paraId="52CD9DD4" w14:textId="77777777">
        <w:tc>
          <w:tcPr>
            <w:tcW w:w="1811" w:type="dxa"/>
            <w:vAlign w:val="center"/>
          </w:tcPr>
          <w:p w14:paraId="684E4409" w14:textId="77777777" w:rsidR="00EA397B" w:rsidRDefault="001E7343">
            <w:r>
              <w:t>热泵机组</w:t>
            </w:r>
          </w:p>
        </w:tc>
        <w:tc>
          <w:tcPr>
            <w:tcW w:w="1697" w:type="dxa"/>
            <w:vAlign w:val="center"/>
          </w:tcPr>
          <w:p w14:paraId="1D94EBE8" w14:textId="77777777" w:rsidR="00EA397B" w:rsidRDefault="001E7343">
            <w:r>
              <w:t>空气源热泵</w:t>
            </w:r>
          </w:p>
        </w:tc>
        <w:tc>
          <w:tcPr>
            <w:tcW w:w="1697" w:type="dxa"/>
            <w:vAlign w:val="center"/>
          </w:tcPr>
          <w:p w14:paraId="752AE690" w14:textId="77777777" w:rsidR="00EA397B" w:rsidRDefault="001E7343">
            <w:r>
              <w:t>125</w:t>
            </w:r>
          </w:p>
        </w:tc>
        <w:tc>
          <w:tcPr>
            <w:tcW w:w="1697" w:type="dxa"/>
            <w:vAlign w:val="center"/>
          </w:tcPr>
          <w:p w14:paraId="09DC26DD" w14:textId="77777777" w:rsidR="00EA397B" w:rsidRDefault="001E7343">
            <w:r>
              <w:t>500</w:t>
            </w:r>
          </w:p>
        </w:tc>
        <w:tc>
          <w:tcPr>
            <w:tcW w:w="1697" w:type="dxa"/>
            <w:vAlign w:val="center"/>
          </w:tcPr>
          <w:p w14:paraId="5DCBAC33" w14:textId="77777777" w:rsidR="00EA397B" w:rsidRDefault="001E7343">
            <w:r>
              <w:t>4.00</w:t>
            </w:r>
          </w:p>
        </w:tc>
        <w:tc>
          <w:tcPr>
            <w:tcW w:w="730" w:type="dxa"/>
            <w:vAlign w:val="center"/>
          </w:tcPr>
          <w:p w14:paraId="6999F80B" w14:textId="77777777" w:rsidR="00EA397B" w:rsidRDefault="001E7343">
            <w:r>
              <w:t>1</w:t>
            </w:r>
          </w:p>
        </w:tc>
      </w:tr>
    </w:tbl>
    <w:p w14:paraId="352CB412" w14:textId="77777777" w:rsidR="00EA397B" w:rsidRDefault="001E7343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EA397B" w14:paraId="266E759F" w14:textId="77777777">
        <w:tc>
          <w:tcPr>
            <w:tcW w:w="2677" w:type="dxa"/>
            <w:shd w:val="clear" w:color="auto" w:fill="E6E6E6"/>
            <w:vAlign w:val="center"/>
          </w:tcPr>
          <w:p w14:paraId="0F04D927" w14:textId="77777777" w:rsidR="00EA397B" w:rsidRDefault="001E7343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80B7300" w14:textId="77777777" w:rsidR="00EA397B" w:rsidRDefault="001E7343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47ABED" w14:textId="77777777" w:rsidR="00EA397B" w:rsidRDefault="001E7343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A9B96A4" w14:textId="77777777" w:rsidR="00EA397B" w:rsidRDefault="001E7343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EEC8A7" w14:textId="77777777" w:rsidR="00EA397B" w:rsidRDefault="001E7343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C94758D" w14:textId="77777777" w:rsidR="00EA397B" w:rsidRDefault="001E7343">
            <w:pPr>
              <w:jc w:val="center"/>
            </w:pPr>
            <w:r>
              <w:t>台数</w:t>
            </w:r>
          </w:p>
        </w:tc>
      </w:tr>
      <w:tr w:rsidR="00EA397B" w14:paraId="00A60AB4" w14:textId="77777777">
        <w:tc>
          <w:tcPr>
            <w:tcW w:w="2677" w:type="dxa"/>
            <w:vAlign w:val="center"/>
          </w:tcPr>
          <w:p w14:paraId="76A30E9A" w14:textId="77777777" w:rsidR="00EA397B" w:rsidRDefault="001E7343">
            <w:r>
              <w:t>单速</w:t>
            </w:r>
          </w:p>
        </w:tc>
        <w:tc>
          <w:tcPr>
            <w:tcW w:w="1267" w:type="dxa"/>
            <w:vAlign w:val="center"/>
          </w:tcPr>
          <w:p w14:paraId="687432D6" w14:textId="77777777" w:rsidR="00EA397B" w:rsidRDefault="001E7343">
            <w:r>
              <w:t>320</w:t>
            </w:r>
          </w:p>
        </w:tc>
        <w:tc>
          <w:tcPr>
            <w:tcW w:w="990" w:type="dxa"/>
            <w:vAlign w:val="center"/>
          </w:tcPr>
          <w:p w14:paraId="4CCF368D" w14:textId="77777777" w:rsidR="00EA397B" w:rsidRDefault="001E7343">
            <w:r>
              <w:t>30</w:t>
            </w:r>
          </w:p>
        </w:tc>
        <w:tc>
          <w:tcPr>
            <w:tcW w:w="2122" w:type="dxa"/>
            <w:vAlign w:val="center"/>
          </w:tcPr>
          <w:p w14:paraId="446C8DE6" w14:textId="77777777" w:rsidR="00EA397B" w:rsidRDefault="001E7343">
            <w:r>
              <w:t>80</w:t>
            </w:r>
          </w:p>
        </w:tc>
        <w:tc>
          <w:tcPr>
            <w:tcW w:w="1556" w:type="dxa"/>
            <w:vAlign w:val="center"/>
          </w:tcPr>
          <w:p w14:paraId="138C7FC2" w14:textId="77777777" w:rsidR="00EA397B" w:rsidRDefault="001E7343">
            <w:r>
              <w:t>37.6</w:t>
            </w:r>
          </w:p>
        </w:tc>
        <w:tc>
          <w:tcPr>
            <w:tcW w:w="701" w:type="dxa"/>
            <w:vAlign w:val="center"/>
          </w:tcPr>
          <w:p w14:paraId="100DE8BB" w14:textId="77777777" w:rsidR="00EA397B" w:rsidRDefault="001E7343">
            <w:r>
              <w:t>1</w:t>
            </w:r>
          </w:p>
        </w:tc>
      </w:tr>
    </w:tbl>
    <w:p w14:paraId="7CF55AC7" w14:textId="77777777" w:rsidR="00EA397B" w:rsidRDefault="001E7343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EA397B" w14:paraId="09C42AE2" w14:textId="77777777">
        <w:tc>
          <w:tcPr>
            <w:tcW w:w="1731" w:type="dxa"/>
            <w:shd w:val="clear" w:color="auto" w:fill="E6E6E6"/>
            <w:vAlign w:val="center"/>
          </w:tcPr>
          <w:p w14:paraId="6BA877C2" w14:textId="77777777" w:rsidR="00EA397B" w:rsidRDefault="001E7343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9072F69" w14:textId="77777777" w:rsidR="00EA397B" w:rsidRDefault="001E7343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63B29234" w14:textId="77777777" w:rsidR="00EA397B" w:rsidRDefault="001E7343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549FC488" w14:textId="77777777" w:rsidR="00EA397B" w:rsidRDefault="001E7343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104387FA" w14:textId="77777777" w:rsidR="00EA397B" w:rsidRDefault="001E7343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EA397B" w14:paraId="7781A732" w14:textId="77777777">
        <w:tc>
          <w:tcPr>
            <w:tcW w:w="1731" w:type="dxa"/>
            <w:shd w:val="clear" w:color="auto" w:fill="E6E6E6"/>
            <w:vAlign w:val="center"/>
          </w:tcPr>
          <w:p w14:paraId="45ADE842" w14:textId="77777777" w:rsidR="00EA397B" w:rsidRDefault="001E7343">
            <w:r>
              <w:t>25</w:t>
            </w:r>
          </w:p>
        </w:tc>
        <w:tc>
          <w:tcPr>
            <w:tcW w:w="1794" w:type="dxa"/>
            <w:vAlign w:val="center"/>
          </w:tcPr>
          <w:p w14:paraId="3BB402BE" w14:textId="77777777" w:rsidR="00EA397B" w:rsidRDefault="001E7343">
            <w:r>
              <w:t>125</w:t>
            </w:r>
          </w:p>
        </w:tc>
        <w:tc>
          <w:tcPr>
            <w:tcW w:w="1901" w:type="dxa"/>
            <w:vAlign w:val="center"/>
          </w:tcPr>
          <w:p w14:paraId="03DA19E7" w14:textId="77777777" w:rsidR="00EA397B" w:rsidRDefault="001E7343">
            <w:r>
              <w:t>31.25</w:t>
            </w:r>
          </w:p>
        </w:tc>
        <w:tc>
          <w:tcPr>
            <w:tcW w:w="1748" w:type="dxa"/>
            <w:vAlign w:val="center"/>
          </w:tcPr>
          <w:p w14:paraId="61207574" w14:textId="77777777" w:rsidR="00EA397B" w:rsidRDefault="001E7343">
            <w:r>
              <w:t>4.00</w:t>
            </w:r>
          </w:p>
        </w:tc>
        <w:tc>
          <w:tcPr>
            <w:tcW w:w="2139" w:type="dxa"/>
            <w:vAlign w:val="center"/>
          </w:tcPr>
          <w:p w14:paraId="3546C85F" w14:textId="77777777" w:rsidR="00EA397B" w:rsidRDefault="001E7343">
            <w:r>
              <w:t>37.6</w:t>
            </w:r>
          </w:p>
        </w:tc>
      </w:tr>
      <w:tr w:rsidR="00EA397B" w14:paraId="557EA6AD" w14:textId="77777777">
        <w:tc>
          <w:tcPr>
            <w:tcW w:w="1731" w:type="dxa"/>
            <w:shd w:val="clear" w:color="auto" w:fill="E6E6E6"/>
            <w:vAlign w:val="center"/>
          </w:tcPr>
          <w:p w14:paraId="43F81C54" w14:textId="77777777" w:rsidR="00EA397B" w:rsidRDefault="001E7343">
            <w:r>
              <w:t>50</w:t>
            </w:r>
          </w:p>
        </w:tc>
        <w:tc>
          <w:tcPr>
            <w:tcW w:w="1794" w:type="dxa"/>
            <w:vAlign w:val="center"/>
          </w:tcPr>
          <w:p w14:paraId="2063A366" w14:textId="77777777" w:rsidR="00EA397B" w:rsidRDefault="001E7343">
            <w:r>
              <w:t>250</w:t>
            </w:r>
          </w:p>
        </w:tc>
        <w:tc>
          <w:tcPr>
            <w:tcW w:w="1901" w:type="dxa"/>
            <w:vAlign w:val="center"/>
          </w:tcPr>
          <w:p w14:paraId="29805493" w14:textId="77777777" w:rsidR="00EA397B" w:rsidRDefault="001E7343">
            <w:r>
              <w:t>62.5</w:t>
            </w:r>
          </w:p>
        </w:tc>
        <w:tc>
          <w:tcPr>
            <w:tcW w:w="1748" w:type="dxa"/>
            <w:vAlign w:val="center"/>
          </w:tcPr>
          <w:p w14:paraId="3B39610C" w14:textId="77777777" w:rsidR="00EA397B" w:rsidRDefault="001E7343">
            <w:r>
              <w:t>4.00</w:t>
            </w:r>
          </w:p>
        </w:tc>
        <w:tc>
          <w:tcPr>
            <w:tcW w:w="2139" w:type="dxa"/>
            <w:vAlign w:val="center"/>
          </w:tcPr>
          <w:p w14:paraId="234CD471" w14:textId="77777777" w:rsidR="00EA397B" w:rsidRDefault="001E7343">
            <w:r>
              <w:t>37.6</w:t>
            </w:r>
          </w:p>
        </w:tc>
      </w:tr>
      <w:tr w:rsidR="00EA397B" w14:paraId="7E17CBF0" w14:textId="77777777">
        <w:tc>
          <w:tcPr>
            <w:tcW w:w="1731" w:type="dxa"/>
            <w:shd w:val="clear" w:color="auto" w:fill="E6E6E6"/>
            <w:vAlign w:val="center"/>
          </w:tcPr>
          <w:p w14:paraId="76CD1A74" w14:textId="77777777" w:rsidR="00EA397B" w:rsidRDefault="001E7343">
            <w:r>
              <w:t>75</w:t>
            </w:r>
          </w:p>
        </w:tc>
        <w:tc>
          <w:tcPr>
            <w:tcW w:w="1794" w:type="dxa"/>
            <w:vAlign w:val="center"/>
          </w:tcPr>
          <w:p w14:paraId="357CCBA7" w14:textId="77777777" w:rsidR="00EA397B" w:rsidRDefault="001E7343">
            <w:r>
              <w:t>375</w:t>
            </w:r>
          </w:p>
        </w:tc>
        <w:tc>
          <w:tcPr>
            <w:tcW w:w="1901" w:type="dxa"/>
            <w:vAlign w:val="center"/>
          </w:tcPr>
          <w:p w14:paraId="0F9D94B8" w14:textId="77777777" w:rsidR="00EA397B" w:rsidRDefault="001E7343">
            <w:r>
              <w:t>93.75</w:t>
            </w:r>
          </w:p>
        </w:tc>
        <w:tc>
          <w:tcPr>
            <w:tcW w:w="1748" w:type="dxa"/>
            <w:vAlign w:val="center"/>
          </w:tcPr>
          <w:p w14:paraId="2B5F2286" w14:textId="77777777" w:rsidR="00EA397B" w:rsidRDefault="001E7343">
            <w:r>
              <w:t>4.00</w:t>
            </w:r>
          </w:p>
        </w:tc>
        <w:tc>
          <w:tcPr>
            <w:tcW w:w="2139" w:type="dxa"/>
            <w:vAlign w:val="center"/>
          </w:tcPr>
          <w:p w14:paraId="7BBC33AF" w14:textId="77777777" w:rsidR="00EA397B" w:rsidRDefault="001E7343">
            <w:r>
              <w:t>37.6</w:t>
            </w:r>
          </w:p>
        </w:tc>
      </w:tr>
      <w:tr w:rsidR="00EA397B" w14:paraId="31304A02" w14:textId="77777777">
        <w:tc>
          <w:tcPr>
            <w:tcW w:w="1731" w:type="dxa"/>
            <w:shd w:val="clear" w:color="auto" w:fill="E6E6E6"/>
            <w:vAlign w:val="center"/>
          </w:tcPr>
          <w:p w14:paraId="71F7B0B1" w14:textId="77777777" w:rsidR="00EA397B" w:rsidRDefault="001E7343">
            <w:r>
              <w:t>100</w:t>
            </w:r>
          </w:p>
        </w:tc>
        <w:tc>
          <w:tcPr>
            <w:tcW w:w="1794" w:type="dxa"/>
            <w:vAlign w:val="center"/>
          </w:tcPr>
          <w:p w14:paraId="464275E7" w14:textId="77777777" w:rsidR="00EA397B" w:rsidRDefault="001E7343">
            <w:r>
              <w:t>500</w:t>
            </w:r>
          </w:p>
        </w:tc>
        <w:tc>
          <w:tcPr>
            <w:tcW w:w="1901" w:type="dxa"/>
            <w:vAlign w:val="center"/>
          </w:tcPr>
          <w:p w14:paraId="7EB205A4" w14:textId="77777777" w:rsidR="00EA397B" w:rsidRDefault="001E7343">
            <w:r>
              <w:t>125</w:t>
            </w:r>
          </w:p>
        </w:tc>
        <w:tc>
          <w:tcPr>
            <w:tcW w:w="1748" w:type="dxa"/>
            <w:vAlign w:val="center"/>
          </w:tcPr>
          <w:p w14:paraId="0E8F65E8" w14:textId="77777777" w:rsidR="00EA397B" w:rsidRDefault="001E7343">
            <w:r>
              <w:t>4.00</w:t>
            </w:r>
          </w:p>
        </w:tc>
        <w:tc>
          <w:tcPr>
            <w:tcW w:w="2139" w:type="dxa"/>
            <w:vAlign w:val="center"/>
          </w:tcPr>
          <w:p w14:paraId="2E453C8A" w14:textId="77777777" w:rsidR="00EA397B" w:rsidRDefault="001E7343">
            <w:r>
              <w:t>37.6</w:t>
            </w:r>
          </w:p>
        </w:tc>
      </w:tr>
    </w:tbl>
    <w:p w14:paraId="2493FA55" w14:textId="77777777" w:rsidR="00EA397B" w:rsidRDefault="001E7343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EA397B" w14:paraId="549748E9" w14:textId="77777777">
        <w:tc>
          <w:tcPr>
            <w:tcW w:w="1115" w:type="dxa"/>
            <w:shd w:val="clear" w:color="auto" w:fill="E6E6E6"/>
            <w:vAlign w:val="center"/>
          </w:tcPr>
          <w:p w14:paraId="5BF74CEB" w14:textId="77777777" w:rsidR="00EA397B" w:rsidRDefault="001E7343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4EBC7F" w14:textId="77777777" w:rsidR="00EA397B" w:rsidRDefault="001E7343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CA227E9" w14:textId="77777777" w:rsidR="00EA397B" w:rsidRDefault="001E7343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3E1CBF8" w14:textId="77777777" w:rsidR="00EA397B" w:rsidRDefault="001E734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85AB705" w14:textId="77777777" w:rsidR="00EA397B" w:rsidRDefault="001E7343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B2C110F" w14:textId="77777777" w:rsidR="00EA397B" w:rsidRDefault="001E7343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EA397B" w14:paraId="3B2E6BC9" w14:textId="77777777">
        <w:tc>
          <w:tcPr>
            <w:tcW w:w="1115" w:type="dxa"/>
            <w:shd w:val="clear" w:color="auto" w:fill="E6E6E6"/>
            <w:vAlign w:val="center"/>
          </w:tcPr>
          <w:p w14:paraId="4AD4F207" w14:textId="77777777" w:rsidR="00EA397B" w:rsidRDefault="001E7343">
            <w:r>
              <w:t>0~25</w:t>
            </w:r>
          </w:p>
        </w:tc>
        <w:tc>
          <w:tcPr>
            <w:tcW w:w="1584" w:type="dxa"/>
            <w:vAlign w:val="center"/>
          </w:tcPr>
          <w:p w14:paraId="6655D926" w14:textId="77777777" w:rsidR="00EA397B" w:rsidRDefault="001E7343">
            <w:r>
              <w:t>12523</w:t>
            </w:r>
          </w:p>
        </w:tc>
        <w:tc>
          <w:tcPr>
            <w:tcW w:w="1584" w:type="dxa"/>
            <w:vAlign w:val="center"/>
          </w:tcPr>
          <w:p w14:paraId="06786225" w14:textId="77777777" w:rsidR="00EA397B" w:rsidRDefault="001E7343">
            <w:r>
              <w:t>531</w:t>
            </w:r>
          </w:p>
        </w:tc>
        <w:tc>
          <w:tcPr>
            <w:tcW w:w="1584" w:type="dxa"/>
            <w:vAlign w:val="center"/>
          </w:tcPr>
          <w:p w14:paraId="5359E907" w14:textId="77777777" w:rsidR="00EA397B" w:rsidRDefault="001E7343">
            <w:r>
              <w:t>4.00</w:t>
            </w:r>
          </w:p>
        </w:tc>
        <w:tc>
          <w:tcPr>
            <w:tcW w:w="1726" w:type="dxa"/>
            <w:vAlign w:val="center"/>
          </w:tcPr>
          <w:p w14:paraId="3B4D853D" w14:textId="77777777" w:rsidR="00EA397B" w:rsidRDefault="001E7343">
            <w:r>
              <w:t>3131</w:t>
            </w:r>
          </w:p>
        </w:tc>
        <w:tc>
          <w:tcPr>
            <w:tcW w:w="1726" w:type="dxa"/>
            <w:vAlign w:val="center"/>
          </w:tcPr>
          <w:p w14:paraId="27FD4AE1" w14:textId="77777777" w:rsidR="00EA397B" w:rsidRDefault="001E7343">
            <w:r>
              <w:t>19966</w:t>
            </w:r>
          </w:p>
        </w:tc>
      </w:tr>
      <w:tr w:rsidR="00EA397B" w14:paraId="13F93C32" w14:textId="77777777">
        <w:tc>
          <w:tcPr>
            <w:tcW w:w="1115" w:type="dxa"/>
            <w:shd w:val="clear" w:color="auto" w:fill="E6E6E6"/>
            <w:vAlign w:val="center"/>
          </w:tcPr>
          <w:p w14:paraId="7EE9D3E2" w14:textId="77777777" w:rsidR="00EA397B" w:rsidRDefault="001E7343">
            <w:r>
              <w:t>25~50</w:t>
            </w:r>
          </w:p>
        </w:tc>
        <w:tc>
          <w:tcPr>
            <w:tcW w:w="1584" w:type="dxa"/>
            <w:vAlign w:val="center"/>
          </w:tcPr>
          <w:p w14:paraId="6B728B72" w14:textId="77777777" w:rsidR="00EA397B" w:rsidRDefault="001E7343">
            <w:r>
              <w:t>6401</w:t>
            </w:r>
          </w:p>
        </w:tc>
        <w:tc>
          <w:tcPr>
            <w:tcW w:w="1584" w:type="dxa"/>
            <w:vAlign w:val="center"/>
          </w:tcPr>
          <w:p w14:paraId="245C887B" w14:textId="77777777" w:rsidR="00EA397B" w:rsidRDefault="001E7343">
            <w:r>
              <w:t>36</w:t>
            </w:r>
          </w:p>
        </w:tc>
        <w:tc>
          <w:tcPr>
            <w:tcW w:w="1584" w:type="dxa"/>
            <w:vAlign w:val="center"/>
          </w:tcPr>
          <w:p w14:paraId="0CEC9819" w14:textId="77777777" w:rsidR="00EA397B" w:rsidRDefault="001E7343">
            <w:r>
              <w:t>4.00</w:t>
            </w:r>
          </w:p>
        </w:tc>
        <w:tc>
          <w:tcPr>
            <w:tcW w:w="1726" w:type="dxa"/>
            <w:vAlign w:val="center"/>
          </w:tcPr>
          <w:p w14:paraId="6B93C082" w14:textId="77777777" w:rsidR="00EA397B" w:rsidRDefault="001E7343">
            <w:r>
              <w:t>1600</w:t>
            </w:r>
          </w:p>
        </w:tc>
        <w:tc>
          <w:tcPr>
            <w:tcW w:w="1726" w:type="dxa"/>
            <w:vAlign w:val="center"/>
          </w:tcPr>
          <w:p w14:paraId="1E4D3BBB" w14:textId="77777777" w:rsidR="00EA397B" w:rsidRDefault="001E7343">
            <w:r>
              <w:t>1354</w:t>
            </w:r>
          </w:p>
        </w:tc>
      </w:tr>
      <w:tr w:rsidR="00EA397B" w14:paraId="51F5B104" w14:textId="77777777">
        <w:tc>
          <w:tcPr>
            <w:tcW w:w="1115" w:type="dxa"/>
            <w:shd w:val="clear" w:color="auto" w:fill="E6E6E6"/>
            <w:vAlign w:val="center"/>
          </w:tcPr>
          <w:p w14:paraId="5B86F3AC" w14:textId="77777777" w:rsidR="00EA397B" w:rsidRDefault="001E7343">
            <w:r>
              <w:t>50~75</w:t>
            </w:r>
          </w:p>
        </w:tc>
        <w:tc>
          <w:tcPr>
            <w:tcW w:w="1584" w:type="dxa"/>
            <w:vAlign w:val="center"/>
          </w:tcPr>
          <w:p w14:paraId="633EFF73" w14:textId="77777777" w:rsidR="00EA397B" w:rsidRDefault="001E7343">
            <w:r>
              <w:t>3074</w:t>
            </w:r>
          </w:p>
        </w:tc>
        <w:tc>
          <w:tcPr>
            <w:tcW w:w="1584" w:type="dxa"/>
            <w:vAlign w:val="center"/>
          </w:tcPr>
          <w:p w14:paraId="02DAC32F" w14:textId="77777777" w:rsidR="00EA397B" w:rsidRDefault="001E7343">
            <w:r>
              <w:t>10</w:t>
            </w:r>
          </w:p>
        </w:tc>
        <w:tc>
          <w:tcPr>
            <w:tcW w:w="1584" w:type="dxa"/>
            <w:vAlign w:val="center"/>
          </w:tcPr>
          <w:p w14:paraId="1D7EA4D6" w14:textId="77777777" w:rsidR="00EA397B" w:rsidRDefault="001E7343">
            <w:r>
              <w:t>4.00</w:t>
            </w:r>
          </w:p>
        </w:tc>
        <w:tc>
          <w:tcPr>
            <w:tcW w:w="1726" w:type="dxa"/>
            <w:vAlign w:val="center"/>
          </w:tcPr>
          <w:p w14:paraId="1E867984" w14:textId="77777777" w:rsidR="00EA397B" w:rsidRDefault="001E7343">
            <w:r>
              <w:t>769</w:t>
            </w:r>
          </w:p>
        </w:tc>
        <w:tc>
          <w:tcPr>
            <w:tcW w:w="1726" w:type="dxa"/>
            <w:vAlign w:val="center"/>
          </w:tcPr>
          <w:p w14:paraId="27F08A48" w14:textId="77777777" w:rsidR="00EA397B" w:rsidRDefault="001E7343">
            <w:r>
              <w:t>376</w:t>
            </w:r>
          </w:p>
        </w:tc>
      </w:tr>
      <w:tr w:rsidR="00EA397B" w14:paraId="16D463C0" w14:textId="77777777">
        <w:tc>
          <w:tcPr>
            <w:tcW w:w="1115" w:type="dxa"/>
            <w:shd w:val="clear" w:color="auto" w:fill="E6E6E6"/>
            <w:vAlign w:val="center"/>
          </w:tcPr>
          <w:p w14:paraId="5994BD85" w14:textId="77777777" w:rsidR="00EA397B" w:rsidRDefault="001E7343">
            <w:r>
              <w:t>75~100</w:t>
            </w:r>
          </w:p>
        </w:tc>
        <w:tc>
          <w:tcPr>
            <w:tcW w:w="1584" w:type="dxa"/>
            <w:vAlign w:val="center"/>
          </w:tcPr>
          <w:p w14:paraId="3A3773B4" w14:textId="77777777" w:rsidR="00EA397B" w:rsidRDefault="001E7343">
            <w:r>
              <w:t>454</w:t>
            </w:r>
          </w:p>
        </w:tc>
        <w:tc>
          <w:tcPr>
            <w:tcW w:w="1584" w:type="dxa"/>
            <w:vAlign w:val="center"/>
          </w:tcPr>
          <w:p w14:paraId="7C5E98CD" w14:textId="77777777" w:rsidR="00EA397B" w:rsidRDefault="001E7343">
            <w:r>
              <w:t>1</w:t>
            </w:r>
          </w:p>
        </w:tc>
        <w:tc>
          <w:tcPr>
            <w:tcW w:w="1584" w:type="dxa"/>
            <w:vAlign w:val="center"/>
          </w:tcPr>
          <w:p w14:paraId="5418FD90" w14:textId="77777777" w:rsidR="00EA397B" w:rsidRDefault="001E7343">
            <w:r>
              <w:t>4.00</w:t>
            </w:r>
          </w:p>
        </w:tc>
        <w:tc>
          <w:tcPr>
            <w:tcW w:w="1726" w:type="dxa"/>
            <w:vAlign w:val="center"/>
          </w:tcPr>
          <w:p w14:paraId="5DC45859" w14:textId="77777777" w:rsidR="00EA397B" w:rsidRDefault="001E7343">
            <w:r>
              <w:t>114</w:t>
            </w:r>
          </w:p>
        </w:tc>
        <w:tc>
          <w:tcPr>
            <w:tcW w:w="1726" w:type="dxa"/>
            <w:vAlign w:val="center"/>
          </w:tcPr>
          <w:p w14:paraId="507E42C5" w14:textId="77777777" w:rsidR="00EA397B" w:rsidRDefault="001E7343">
            <w:r>
              <w:t>38</w:t>
            </w:r>
          </w:p>
        </w:tc>
      </w:tr>
      <w:tr w:rsidR="00EA397B" w14:paraId="1A06A9B2" w14:textId="77777777">
        <w:tc>
          <w:tcPr>
            <w:tcW w:w="1115" w:type="dxa"/>
            <w:shd w:val="clear" w:color="auto" w:fill="E6E6E6"/>
            <w:vAlign w:val="center"/>
          </w:tcPr>
          <w:p w14:paraId="6D036A9B" w14:textId="77777777" w:rsidR="00EA397B" w:rsidRDefault="001E7343">
            <w:r>
              <w:t>&gt;100</w:t>
            </w:r>
          </w:p>
        </w:tc>
        <w:tc>
          <w:tcPr>
            <w:tcW w:w="1584" w:type="dxa"/>
            <w:vAlign w:val="center"/>
          </w:tcPr>
          <w:p w14:paraId="371D9C71" w14:textId="77777777" w:rsidR="00EA397B" w:rsidRDefault="001E7343">
            <w:r>
              <w:t>569</w:t>
            </w:r>
          </w:p>
        </w:tc>
        <w:tc>
          <w:tcPr>
            <w:tcW w:w="1584" w:type="dxa"/>
            <w:vAlign w:val="center"/>
          </w:tcPr>
          <w:p w14:paraId="060776B1" w14:textId="77777777" w:rsidR="00EA397B" w:rsidRDefault="001E7343">
            <w:r>
              <w:t>1</w:t>
            </w:r>
          </w:p>
        </w:tc>
        <w:tc>
          <w:tcPr>
            <w:tcW w:w="1584" w:type="dxa"/>
            <w:vAlign w:val="center"/>
          </w:tcPr>
          <w:p w14:paraId="67611D65" w14:textId="77777777" w:rsidR="00EA397B" w:rsidRDefault="001E7343">
            <w:r>
              <w:t>－</w:t>
            </w:r>
          </w:p>
        </w:tc>
        <w:tc>
          <w:tcPr>
            <w:tcW w:w="1726" w:type="dxa"/>
            <w:vAlign w:val="center"/>
          </w:tcPr>
          <w:p w14:paraId="13B19545" w14:textId="77777777" w:rsidR="00EA397B" w:rsidRDefault="001E7343">
            <w:r>
              <w:t>125</w:t>
            </w:r>
          </w:p>
        </w:tc>
        <w:tc>
          <w:tcPr>
            <w:tcW w:w="1726" w:type="dxa"/>
            <w:vAlign w:val="center"/>
          </w:tcPr>
          <w:p w14:paraId="1EB828EC" w14:textId="77777777" w:rsidR="00EA397B" w:rsidRDefault="001E7343">
            <w:r>
              <w:t>38</w:t>
            </w:r>
          </w:p>
        </w:tc>
      </w:tr>
      <w:tr w:rsidR="00EA397B" w14:paraId="483B03EB" w14:textId="77777777">
        <w:tc>
          <w:tcPr>
            <w:tcW w:w="1115" w:type="dxa"/>
            <w:shd w:val="clear" w:color="auto" w:fill="E6E6E6"/>
            <w:vAlign w:val="center"/>
          </w:tcPr>
          <w:p w14:paraId="0CA8E1D7" w14:textId="77777777" w:rsidR="00EA397B" w:rsidRDefault="001E7343">
            <w:r>
              <w:t>合计</w:t>
            </w:r>
          </w:p>
        </w:tc>
        <w:tc>
          <w:tcPr>
            <w:tcW w:w="1584" w:type="dxa"/>
            <w:vAlign w:val="center"/>
          </w:tcPr>
          <w:p w14:paraId="45ECB638" w14:textId="77777777" w:rsidR="00EA397B" w:rsidRDefault="001E7343">
            <w:r>
              <w:t>23021</w:t>
            </w:r>
          </w:p>
        </w:tc>
        <w:tc>
          <w:tcPr>
            <w:tcW w:w="1584" w:type="dxa"/>
            <w:vAlign w:val="center"/>
          </w:tcPr>
          <w:p w14:paraId="25175644" w14:textId="77777777" w:rsidR="00EA397B" w:rsidRDefault="001E7343">
            <w:r>
              <w:t>579</w:t>
            </w:r>
          </w:p>
        </w:tc>
        <w:tc>
          <w:tcPr>
            <w:tcW w:w="1584" w:type="dxa"/>
            <w:vAlign w:val="center"/>
          </w:tcPr>
          <w:p w14:paraId="0B5532F7" w14:textId="77777777" w:rsidR="00EA397B" w:rsidRDefault="00EA397B"/>
        </w:tc>
        <w:tc>
          <w:tcPr>
            <w:tcW w:w="1726" w:type="dxa"/>
            <w:vAlign w:val="center"/>
          </w:tcPr>
          <w:p w14:paraId="5E90F36A" w14:textId="77777777" w:rsidR="00EA397B" w:rsidRDefault="001E7343">
            <w:r>
              <w:t>5738</w:t>
            </w:r>
          </w:p>
        </w:tc>
        <w:tc>
          <w:tcPr>
            <w:tcW w:w="1726" w:type="dxa"/>
            <w:vAlign w:val="center"/>
          </w:tcPr>
          <w:p w14:paraId="79D7007F" w14:textId="77777777" w:rsidR="00EA397B" w:rsidRDefault="001E7343">
            <w:r>
              <w:t>21770</w:t>
            </w:r>
          </w:p>
        </w:tc>
      </w:tr>
    </w:tbl>
    <w:p w14:paraId="1B122AE9" w14:textId="77777777" w:rsidR="00EA397B" w:rsidRDefault="00EA397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A397B" w14:paraId="7BC83FA0" w14:textId="77777777">
        <w:tc>
          <w:tcPr>
            <w:tcW w:w="2326" w:type="dxa"/>
            <w:shd w:val="clear" w:color="auto" w:fill="E6E6E6"/>
            <w:vAlign w:val="center"/>
          </w:tcPr>
          <w:p w14:paraId="2304ECA3" w14:textId="77777777" w:rsidR="00EA397B" w:rsidRDefault="001E7343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EF6E157" w14:textId="77777777" w:rsidR="00EA397B" w:rsidRDefault="001E734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02F7BF5" w14:textId="77777777" w:rsidR="00EA397B" w:rsidRDefault="001E7343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8B32612" w14:textId="77777777" w:rsidR="00EA397B" w:rsidRDefault="001E734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97B" w14:paraId="33D5DF69" w14:textId="77777777">
        <w:tc>
          <w:tcPr>
            <w:tcW w:w="2326" w:type="dxa"/>
            <w:shd w:val="clear" w:color="auto" w:fill="E6E6E6"/>
            <w:vAlign w:val="center"/>
          </w:tcPr>
          <w:p w14:paraId="4C3DDB14" w14:textId="77777777" w:rsidR="00EA397B" w:rsidRDefault="001E7343">
            <w:r>
              <w:t>热泵机组</w:t>
            </w:r>
          </w:p>
        </w:tc>
        <w:tc>
          <w:tcPr>
            <w:tcW w:w="2326" w:type="dxa"/>
            <w:vAlign w:val="center"/>
          </w:tcPr>
          <w:p w14:paraId="7C0A7524" w14:textId="77777777" w:rsidR="00EA397B" w:rsidRDefault="001E7343">
            <w:r>
              <w:t>5738</w:t>
            </w:r>
          </w:p>
        </w:tc>
        <w:tc>
          <w:tcPr>
            <w:tcW w:w="2326" w:type="dxa"/>
            <w:vMerge w:val="restart"/>
            <w:vAlign w:val="center"/>
          </w:tcPr>
          <w:p w14:paraId="383CCEFB" w14:textId="77777777" w:rsidR="00EA397B" w:rsidRDefault="001E7343">
            <w:r>
              <w:t>0.5257</w:t>
            </w:r>
          </w:p>
        </w:tc>
        <w:tc>
          <w:tcPr>
            <w:tcW w:w="2337" w:type="dxa"/>
            <w:vAlign w:val="center"/>
          </w:tcPr>
          <w:p w14:paraId="0FDD320D" w14:textId="77777777" w:rsidR="00EA397B" w:rsidRDefault="001E7343">
            <w:r>
              <w:t>151</w:t>
            </w:r>
          </w:p>
        </w:tc>
      </w:tr>
      <w:tr w:rsidR="00EA397B" w14:paraId="3DF43661" w14:textId="77777777">
        <w:tc>
          <w:tcPr>
            <w:tcW w:w="2326" w:type="dxa"/>
            <w:shd w:val="clear" w:color="auto" w:fill="E6E6E6"/>
            <w:vAlign w:val="center"/>
          </w:tcPr>
          <w:p w14:paraId="2EE88BF3" w14:textId="77777777" w:rsidR="00EA397B" w:rsidRDefault="001E7343">
            <w:r>
              <w:t>供暖水泵</w:t>
            </w:r>
          </w:p>
        </w:tc>
        <w:tc>
          <w:tcPr>
            <w:tcW w:w="2326" w:type="dxa"/>
            <w:vAlign w:val="center"/>
          </w:tcPr>
          <w:p w14:paraId="2A4DA3B9" w14:textId="77777777" w:rsidR="00EA397B" w:rsidRDefault="001E7343">
            <w:r>
              <w:t>21770</w:t>
            </w:r>
          </w:p>
        </w:tc>
        <w:tc>
          <w:tcPr>
            <w:tcW w:w="2326" w:type="dxa"/>
            <w:vMerge/>
            <w:vAlign w:val="center"/>
          </w:tcPr>
          <w:p w14:paraId="7F8EBDC1" w14:textId="77777777" w:rsidR="00EA397B" w:rsidRDefault="00EA397B"/>
        </w:tc>
        <w:tc>
          <w:tcPr>
            <w:tcW w:w="2337" w:type="dxa"/>
            <w:vAlign w:val="center"/>
          </w:tcPr>
          <w:p w14:paraId="2212953E" w14:textId="77777777" w:rsidR="00EA397B" w:rsidRDefault="001E7343">
            <w:r>
              <w:t>572</w:t>
            </w:r>
          </w:p>
        </w:tc>
      </w:tr>
      <w:tr w:rsidR="00EA397B" w14:paraId="562B95D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CD6EC52" w14:textId="77777777" w:rsidR="00EA397B" w:rsidRDefault="001E7343">
            <w:r>
              <w:t>合计</w:t>
            </w:r>
          </w:p>
        </w:tc>
        <w:tc>
          <w:tcPr>
            <w:tcW w:w="2337" w:type="dxa"/>
            <w:vAlign w:val="center"/>
          </w:tcPr>
          <w:p w14:paraId="3C34F1C3" w14:textId="77777777" w:rsidR="00EA397B" w:rsidRDefault="001E7343">
            <w:r>
              <w:t>723</w:t>
            </w:r>
          </w:p>
        </w:tc>
      </w:tr>
    </w:tbl>
    <w:p w14:paraId="612118D3" w14:textId="77777777" w:rsidR="00EA397B" w:rsidRDefault="00EA397B"/>
    <w:p w14:paraId="4DC232D0" w14:textId="77777777" w:rsidR="00EA397B" w:rsidRDefault="001E7343">
      <w:pPr>
        <w:pStyle w:val="2"/>
        <w:widowControl w:val="0"/>
      </w:pPr>
      <w:bookmarkStart w:id="71" w:name="_Toc91179771"/>
      <w:r>
        <w:t>空调风机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A397B" w14:paraId="2DC57BC1" w14:textId="77777777">
        <w:tc>
          <w:tcPr>
            <w:tcW w:w="2326" w:type="dxa"/>
            <w:shd w:val="clear" w:color="auto" w:fill="E6E6E6"/>
            <w:vAlign w:val="center"/>
          </w:tcPr>
          <w:p w14:paraId="2E243F70" w14:textId="77777777" w:rsidR="00EA397B" w:rsidRDefault="001E7343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FA2786A" w14:textId="77777777" w:rsidR="00EA397B" w:rsidRDefault="001E734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6F25459" w14:textId="77777777" w:rsidR="00EA397B" w:rsidRDefault="001E734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99AAC01" w14:textId="77777777" w:rsidR="00EA397B" w:rsidRDefault="001E734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97B" w14:paraId="31588FB5" w14:textId="77777777">
        <w:tc>
          <w:tcPr>
            <w:tcW w:w="2326" w:type="dxa"/>
            <w:shd w:val="clear" w:color="auto" w:fill="E6E6E6"/>
            <w:vAlign w:val="center"/>
          </w:tcPr>
          <w:p w14:paraId="0C296958" w14:textId="77777777" w:rsidR="00EA397B" w:rsidRDefault="001E7343">
            <w:r>
              <w:lastRenderedPageBreak/>
              <w:t>独立新排风</w:t>
            </w:r>
          </w:p>
        </w:tc>
        <w:tc>
          <w:tcPr>
            <w:tcW w:w="2326" w:type="dxa"/>
            <w:vAlign w:val="center"/>
          </w:tcPr>
          <w:p w14:paraId="2BBAFA5C" w14:textId="77777777" w:rsidR="00EA397B" w:rsidRDefault="001E7343">
            <w:r>
              <w:t>17570</w:t>
            </w:r>
          </w:p>
        </w:tc>
        <w:tc>
          <w:tcPr>
            <w:tcW w:w="2326" w:type="dxa"/>
            <w:vMerge w:val="restart"/>
            <w:vAlign w:val="center"/>
          </w:tcPr>
          <w:p w14:paraId="3F236766" w14:textId="77777777" w:rsidR="00EA397B" w:rsidRDefault="001E7343">
            <w:r>
              <w:t>0.5257</w:t>
            </w:r>
          </w:p>
        </w:tc>
        <w:tc>
          <w:tcPr>
            <w:tcW w:w="2337" w:type="dxa"/>
            <w:vAlign w:val="center"/>
          </w:tcPr>
          <w:p w14:paraId="4C4294F0" w14:textId="77777777" w:rsidR="00EA397B" w:rsidRDefault="001E7343">
            <w:r>
              <w:t>462</w:t>
            </w:r>
          </w:p>
        </w:tc>
      </w:tr>
      <w:tr w:rsidR="00EA397B" w14:paraId="17348221" w14:textId="77777777">
        <w:tc>
          <w:tcPr>
            <w:tcW w:w="2326" w:type="dxa"/>
            <w:shd w:val="clear" w:color="auto" w:fill="E6E6E6"/>
            <w:vAlign w:val="center"/>
          </w:tcPr>
          <w:p w14:paraId="2D8DE866" w14:textId="77777777" w:rsidR="00EA397B" w:rsidRDefault="001E7343">
            <w:r>
              <w:t>风机盘管</w:t>
            </w:r>
          </w:p>
        </w:tc>
        <w:tc>
          <w:tcPr>
            <w:tcW w:w="2326" w:type="dxa"/>
            <w:vAlign w:val="center"/>
          </w:tcPr>
          <w:p w14:paraId="38195C22" w14:textId="77777777" w:rsidR="00EA397B" w:rsidRDefault="001E7343">
            <w:r>
              <w:t>483</w:t>
            </w:r>
          </w:p>
        </w:tc>
        <w:tc>
          <w:tcPr>
            <w:tcW w:w="2326" w:type="dxa"/>
            <w:vMerge/>
            <w:vAlign w:val="center"/>
          </w:tcPr>
          <w:p w14:paraId="3FF05E57" w14:textId="77777777" w:rsidR="00EA397B" w:rsidRDefault="00EA397B"/>
        </w:tc>
        <w:tc>
          <w:tcPr>
            <w:tcW w:w="2337" w:type="dxa"/>
            <w:vAlign w:val="center"/>
          </w:tcPr>
          <w:p w14:paraId="03600F38" w14:textId="77777777" w:rsidR="00EA397B" w:rsidRDefault="001E7343">
            <w:r>
              <w:t>13</w:t>
            </w:r>
          </w:p>
        </w:tc>
      </w:tr>
      <w:tr w:rsidR="00EA397B" w14:paraId="4D586045" w14:textId="77777777">
        <w:tc>
          <w:tcPr>
            <w:tcW w:w="2326" w:type="dxa"/>
            <w:shd w:val="clear" w:color="auto" w:fill="E6E6E6"/>
            <w:vAlign w:val="center"/>
          </w:tcPr>
          <w:p w14:paraId="5470FAF6" w14:textId="77777777" w:rsidR="00EA397B" w:rsidRDefault="001E7343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0D589A71" w14:textId="77777777" w:rsidR="00EA397B" w:rsidRDefault="001E7343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B29AA2F" w14:textId="77777777" w:rsidR="00EA397B" w:rsidRDefault="00EA397B"/>
        </w:tc>
        <w:tc>
          <w:tcPr>
            <w:tcW w:w="2337" w:type="dxa"/>
            <w:vAlign w:val="center"/>
          </w:tcPr>
          <w:p w14:paraId="28728B57" w14:textId="77777777" w:rsidR="00EA397B" w:rsidRDefault="001E7343">
            <w:r>
              <w:t>0</w:t>
            </w:r>
          </w:p>
        </w:tc>
      </w:tr>
      <w:tr w:rsidR="00EA397B" w14:paraId="08641C22" w14:textId="77777777">
        <w:tc>
          <w:tcPr>
            <w:tcW w:w="2326" w:type="dxa"/>
            <w:shd w:val="clear" w:color="auto" w:fill="E6E6E6"/>
            <w:vAlign w:val="center"/>
          </w:tcPr>
          <w:p w14:paraId="527224D6" w14:textId="77777777" w:rsidR="00EA397B" w:rsidRDefault="001E7343">
            <w:r>
              <w:t>全空气机组</w:t>
            </w:r>
          </w:p>
        </w:tc>
        <w:tc>
          <w:tcPr>
            <w:tcW w:w="2326" w:type="dxa"/>
            <w:vAlign w:val="center"/>
          </w:tcPr>
          <w:p w14:paraId="7FFC038D" w14:textId="77777777" w:rsidR="00EA397B" w:rsidRDefault="001E7343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22121F3" w14:textId="77777777" w:rsidR="00EA397B" w:rsidRDefault="00EA397B"/>
        </w:tc>
        <w:tc>
          <w:tcPr>
            <w:tcW w:w="2337" w:type="dxa"/>
            <w:vAlign w:val="center"/>
          </w:tcPr>
          <w:p w14:paraId="4C202624" w14:textId="77777777" w:rsidR="00EA397B" w:rsidRDefault="001E7343">
            <w:r>
              <w:t>0</w:t>
            </w:r>
          </w:p>
        </w:tc>
      </w:tr>
      <w:tr w:rsidR="00EA397B" w14:paraId="2FDEA9C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39801CC" w14:textId="77777777" w:rsidR="00EA397B" w:rsidRDefault="001E7343">
            <w:r>
              <w:t>合计</w:t>
            </w:r>
          </w:p>
        </w:tc>
        <w:tc>
          <w:tcPr>
            <w:tcW w:w="2337" w:type="dxa"/>
            <w:vAlign w:val="center"/>
          </w:tcPr>
          <w:p w14:paraId="7989A07C" w14:textId="77777777" w:rsidR="00EA397B" w:rsidRDefault="001E7343">
            <w:r>
              <w:t>475</w:t>
            </w:r>
          </w:p>
        </w:tc>
      </w:tr>
    </w:tbl>
    <w:p w14:paraId="0C245DDD" w14:textId="77777777" w:rsidR="00EA397B" w:rsidRDefault="001E7343">
      <w:pPr>
        <w:pStyle w:val="1"/>
        <w:widowControl w:val="0"/>
        <w:jc w:val="both"/>
      </w:pPr>
      <w:bookmarkStart w:id="72" w:name="_Toc91179772"/>
      <w:r>
        <w:t>照明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A397B" w14:paraId="62271F82" w14:textId="77777777">
        <w:tc>
          <w:tcPr>
            <w:tcW w:w="1822" w:type="dxa"/>
            <w:shd w:val="clear" w:color="auto" w:fill="E6E6E6"/>
            <w:vAlign w:val="center"/>
          </w:tcPr>
          <w:p w14:paraId="6A319297" w14:textId="77777777" w:rsidR="00EA397B" w:rsidRDefault="001E7343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D1AA9D" w14:textId="77777777" w:rsidR="00EA397B" w:rsidRDefault="001E7343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88AF0E6" w14:textId="77777777" w:rsidR="00EA397B" w:rsidRDefault="001E7343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548734E" w14:textId="77777777" w:rsidR="00EA397B" w:rsidRDefault="001E7343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77C69AC" w14:textId="77777777" w:rsidR="00EA397B" w:rsidRDefault="001E7343"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AEEF2E0" w14:textId="77777777" w:rsidR="00EA397B" w:rsidRDefault="001E734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BE88445" w14:textId="77777777" w:rsidR="00EA397B" w:rsidRDefault="001E734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97B" w14:paraId="1EE0ECD2" w14:textId="77777777">
        <w:tc>
          <w:tcPr>
            <w:tcW w:w="1822" w:type="dxa"/>
            <w:vAlign w:val="center"/>
          </w:tcPr>
          <w:p w14:paraId="11F0B345" w14:textId="77777777" w:rsidR="00EA397B" w:rsidRDefault="001E734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5A1A06E7" w14:textId="77777777" w:rsidR="00EA397B" w:rsidRDefault="001E7343">
            <w:r>
              <w:t>15.12</w:t>
            </w:r>
          </w:p>
        </w:tc>
        <w:tc>
          <w:tcPr>
            <w:tcW w:w="854" w:type="dxa"/>
            <w:vAlign w:val="center"/>
          </w:tcPr>
          <w:p w14:paraId="3387A589" w14:textId="77777777" w:rsidR="00EA397B" w:rsidRDefault="001E7343">
            <w:r>
              <w:t>167</w:t>
            </w:r>
          </w:p>
        </w:tc>
        <w:tc>
          <w:tcPr>
            <w:tcW w:w="1098" w:type="dxa"/>
            <w:vAlign w:val="center"/>
          </w:tcPr>
          <w:p w14:paraId="75E63589" w14:textId="77777777" w:rsidR="00EA397B" w:rsidRDefault="001E7343">
            <w:r>
              <w:t>8128</w:t>
            </w:r>
          </w:p>
        </w:tc>
        <w:tc>
          <w:tcPr>
            <w:tcW w:w="1330" w:type="dxa"/>
            <w:vAlign w:val="center"/>
          </w:tcPr>
          <w:p w14:paraId="1BA0AE86" w14:textId="77777777" w:rsidR="00EA397B" w:rsidRDefault="001E7343">
            <w:r>
              <w:t>122895</w:t>
            </w:r>
          </w:p>
        </w:tc>
        <w:tc>
          <w:tcPr>
            <w:tcW w:w="1330" w:type="dxa"/>
            <w:vAlign w:val="center"/>
          </w:tcPr>
          <w:p w14:paraId="7E5417ED" w14:textId="77777777" w:rsidR="00EA397B" w:rsidRDefault="001E7343">
            <w:r>
              <w:t>0.5257</w:t>
            </w:r>
          </w:p>
        </w:tc>
        <w:tc>
          <w:tcPr>
            <w:tcW w:w="1330" w:type="dxa"/>
            <w:vAlign w:val="center"/>
          </w:tcPr>
          <w:p w14:paraId="7B26E9B6" w14:textId="77777777" w:rsidR="00EA397B" w:rsidRDefault="001E7343">
            <w:r>
              <w:t>3230</w:t>
            </w:r>
          </w:p>
        </w:tc>
      </w:tr>
      <w:tr w:rsidR="00EA397B" w14:paraId="253C9226" w14:textId="77777777">
        <w:tc>
          <w:tcPr>
            <w:tcW w:w="7990" w:type="dxa"/>
            <w:gridSpan w:val="6"/>
            <w:vAlign w:val="center"/>
          </w:tcPr>
          <w:p w14:paraId="35E9F7F3" w14:textId="77777777" w:rsidR="00EA397B" w:rsidRDefault="001E7343">
            <w:r>
              <w:t>总计</w:t>
            </w:r>
          </w:p>
        </w:tc>
        <w:tc>
          <w:tcPr>
            <w:tcW w:w="1330" w:type="dxa"/>
            <w:vAlign w:val="center"/>
          </w:tcPr>
          <w:p w14:paraId="6BD9FFF0" w14:textId="77777777" w:rsidR="00EA397B" w:rsidRDefault="001E7343">
            <w:r>
              <w:t>3230</w:t>
            </w:r>
          </w:p>
        </w:tc>
      </w:tr>
    </w:tbl>
    <w:p w14:paraId="1FBF8E4E" w14:textId="77777777" w:rsidR="00EA397B" w:rsidRDefault="001E7343">
      <w:pPr>
        <w:pStyle w:val="1"/>
        <w:widowControl w:val="0"/>
        <w:jc w:val="both"/>
      </w:pPr>
      <w:bookmarkStart w:id="73" w:name="_Toc91179773"/>
      <w:r>
        <w:t>插座设备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A397B" w14:paraId="3CE47136" w14:textId="77777777">
        <w:tc>
          <w:tcPr>
            <w:tcW w:w="1822" w:type="dxa"/>
            <w:shd w:val="clear" w:color="auto" w:fill="E6E6E6"/>
            <w:vAlign w:val="center"/>
          </w:tcPr>
          <w:p w14:paraId="12C2F94A" w14:textId="77777777" w:rsidR="00EA397B" w:rsidRDefault="001E7343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E25323" w14:textId="77777777" w:rsidR="00EA397B" w:rsidRDefault="001E7343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19C5BF3" w14:textId="77777777" w:rsidR="00EA397B" w:rsidRDefault="001E7343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6806B3F" w14:textId="77777777" w:rsidR="00EA397B" w:rsidRDefault="001E7343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79F0E00" w14:textId="77777777" w:rsidR="00EA397B" w:rsidRDefault="001E7343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BE90619" w14:textId="77777777" w:rsidR="00EA397B" w:rsidRDefault="001E734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59B965F" w14:textId="77777777" w:rsidR="00EA397B" w:rsidRDefault="001E734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97B" w14:paraId="6E1101D7" w14:textId="77777777">
        <w:tc>
          <w:tcPr>
            <w:tcW w:w="1822" w:type="dxa"/>
            <w:vAlign w:val="center"/>
          </w:tcPr>
          <w:p w14:paraId="22D7EF06" w14:textId="77777777" w:rsidR="00EA397B" w:rsidRDefault="001E734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50F97AD1" w14:textId="77777777" w:rsidR="00EA397B" w:rsidRDefault="001E7343">
            <w:r>
              <w:t>35.25</w:t>
            </w:r>
          </w:p>
        </w:tc>
        <w:tc>
          <w:tcPr>
            <w:tcW w:w="854" w:type="dxa"/>
            <w:vAlign w:val="center"/>
          </w:tcPr>
          <w:p w14:paraId="0DE98244" w14:textId="77777777" w:rsidR="00EA397B" w:rsidRDefault="001E7343">
            <w:r>
              <w:t>167</w:t>
            </w:r>
          </w:p>
        </w:tc>
        <w:tc>
          <w:tcPr>
            <w:tcW w:w="1098" w:type="dxa"/>
            <w:vAlign w:val="center"/>
          </w:tcPr>
          <w:p w14:paraId="5237121D" w14:textId="77777777" w:rsidR="00EA397B" w:rsidRDefault="001E7343">
            <w:r>
              <w:t>8128</w:t>
            </w:r>
          </w:p>
        </w:tc>
        <w:tc>
          <w:tcPr>
            <w:tcW w:w="1330" w:type="dxa"/>
            <w:vAlign w:val="center"/>
          </w:tcPr>
          <w:p w14:paraId="25BED135" w14:textId="77777777" w:rsidR="00EA397B" w:rsidRDefault="001E7343">
            <w:r>
              <w:t>286511</w:t>
            </w:r>
          </w:p>
        </w:tc>
        <w:tc>
          <w:tcPr>
            <w:tcW w:w="1330" w:type="dxa"/>
            <w:vAlign w:val="center"/>
          </w:tcPr>
          <w:p w14:paraId="246C9C99" w14:textId="77777777" w:rsidR="00EA397B" w:rsidRDefault="001E7343">
            <w:r>
              <w:t>0.5257</w:t>
            </w:r>
          </w:p>
        </w:tc>
        <w:tc>
          <w:tcPr>
            <w:tcW w:w="1330" w:type="dxa"/>
            <w:vAlign w:val="center"/>
          </w:tcPr>
          <w:p w14:paraId="75C051DA" w14:textId="77777777" w:rsidR="00EA397B" w:rsidRDefault="001E7343">
            <w:r>
              <w:t>7531</w:t>
            </w:r>
          </w:p>
        </w:tc>
      </w:tr>
      <w:tr w:rsidR="00EA397B" w14:paraId="3779CC36" w14:textId="77777777">
        <w:tc>
          <w:tcPr>
            <w:tcW w:w="7990" w:type="dxa"/>
            <w:gridSpan w:val="6"/>
            <w:vAlign w:val="center"/>
          </w:tcPr>
          <w:p w14:paraId="1D8099CE" w14:textId="77777777" w:rsidR="00EA397B" w:rsidRDefault="001E7343">
            <w:r>
              <w:t>总计</w:t>
            </w:r>
          </w:p>
        </w:tc>
        <w:tc>
          <w:tcPr>
            <w:tcW w:w="1330" w:type="dxa"/>
            <w:vAlign w:val="center"/>
          </w:tcPr>
          <w:p w14:paraId="699941AF" w14:textId="77777777" w:rsidR="00EA397B" w:rsidRDefault="001E7343">
            <w:r>
              <w:t>7531</w:t>
            </w:r>
          </w:p>
        </w:tc>
      </w:tr>
    </w:tbl>
    <w:p w14:paraId="569C1433" w14:textId="77777777" w:rsidR="00EA397B" w:rsidRDefault="001E7343">
      <w:pPr>
        <w:pStyle w:val="1"/>
        <w:widowControl w:val="0"/>
        <w:jc w:val="both"/>
      </w:pPr>
      <w:bookmarkStart w:id="74" w:name="_Toc91179774"/>
      <w:r>
        <w:t>排风机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EA397B" w14:paraId="62A48B6D" w14:textId="77777777">
        <w:tc>
          <w:tcPr>
            <w:tcW w:w="1165" w:type="dxa"/>
            <w:shd w:val="clear" w:color="auto" w:fill="E6E6E6"/>
            <w:vAlign w:val="center"/>
          </w:tcPr>
          <w:p w14:paraId="3CBFC789" w14:textId="77777777" w:rsidR="00EA397B" w:rsidRDefault="001E7343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456B8E6" w14:textId="77777777" w:rsidR="00EA397B" w:rsidRDefault="001E7343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E001923" w14:textId="77777777" w:rsidR="00EA397B" w:rsidRDefault="001E7343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4D1156D" w14:textId="77777777" w:rsidR="00EA397B" w:rsidRDefault="001E7343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42FDBE6" w14:textId="77777777" w:rsidR="00EA397B" w:rsidRDefault="001E7343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B13F692" w14:textId="77777777" w:rsidR="00EA397B" w:rsidRDefault="001E7343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7E72E28" w14:textId="77777777" w:rsidR="00EA397B" w:rsidRDefault="001E734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AE29CC1" w14:textId="77777777" w:rsidR="00EA397B" w:rsidRDefault="001E734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97B" w14:paraId="2D3D933D" w14:textId="77777777">
        <w:tc>
          <w:tcPr>
            <w:tcW w:w="1165" w:type="dxa"/>
            <w:vAlign w:val="center"/>
          </w:tcPr>
          <w:p w14:paraId="5D85C36A" w14:textId="77777777" w:rsidR="00EA397B" w:rsidRDefault="001E7343">
            <w:r>
              <w:t>5</w:t>
            </w:r>
          </w:p>
        </w:tc>
        <w:tc>
          <w:tcPr>
            <w:tcW w:w="1160" w:type="dxa"/>
            <w:vAlign w:val="center"/>
          </w:tcPr>
          <w:p w14:paraId="6FA6AC25" w14:textId="77777777" w:rsidR="00EA397B" w:rsidRDefault="001E7343">
            <w:r>
              <w:t>10</w:t>
            </w:r>
          </w:p>
        </w:tc>
        <w:tc>
          <w:tcPr>
            <w:tcW w:w="1165" w:type="dxa"/>
            <w:vAlign w:val="center"/>
          </w:tcPr>
          <w:p w14:paraId="68270432" w14:textId="77777777" w:rsidR="00EA397B" w:rsidRDefault="001E7343">
            <w:r>
              <w:t>0.8</w:t>
            </w:r>
          </w:p>
        </w:tc>
        <w:tc>
          <w:tcPr>
            <w:tcW w:w="1165" w:type="dxa"/>
            <w:vAlign w:val="center"/>
          </w:tcPr>
          <w:p w14:paraId="3BD8DCA3" w14:textId="77777777" w:rsidR="00EA397B" w:rsidRDefault="001E7343">
            <w:r>
              <w:t>5</w:t>
            </w:r>
          </w:p>
        </w:tc>
        <w:tc>
          <w:tcPr>
            <w:tcW w:w="1165" w:type="dxa"/>
            <w:vAlign w:val="center"/>
          </w:tcPr>
          <w:p w14:paraId="09953754" w14:textId="77777777" w:rsidR="00EA397B" w:rsidRDefault="001E7343">
            <w:r>
              <w:t>365</w:t>
            </w:r>
          </w:p>
        </w:tc>
        <w:tc>
          <w:tcPr>
            <w:tcW w:w="1165" w:type="dxa"/>
            <w:vAlign w:val="center"/>
          </w:tcPr>
          <w:p w14:paraId="3C784A63" w14:textId="77777777" w:rsidR="00EA397B" w:rsidRDefault="001E7343">
            <w:r>
              <w:t>73000</w:t>
            </w:r>
          </w:p>
        </w:tc>
        <w:tc>
          <w:tcPr>
            <w:tcW w:w="1165" w:type="dxa"/>
            <w:vAlign w:val="center"/>
          </w:tcPr>
          <w:p w14:paraId="6DCA8CA2" w14:textId="77777777" w:rsidR="00EA397B" w:rsidRDefault="001E7343">
            <w:r>
              <w:t>0.5257</w:t>
            </w:r>
          </w:p>
        </w:tc>
        <w:tc>
          <w:tcPr>
            <w:tcW w:w="1165" w:type="dxa"/>
            <w:vAlign w:val="center"/>
          </w:tcPr>
          <w:p w14:paraId="0E82066F" w14:textId="77777777" w:rsidR="00EA397B" w:rsidRDefault="001E7343">
            <w:r>
              <w:t>1919</w:t>
            </w:r>
          </w:p>
        </w:tc>
      </w:tr>
      <w:tr w:rsidR="00EA397B" w14:paraId="2CB88060" w14:textId="77777777">
        <w:tc>
          <w:tcPr>
            <w:tcW w:w="8150" w:type="dxa"/>
            <w:gridSpan w:val="7"/>
            <w:vAlign w:val="center"/>
          </w:tcPr>
          <w:p w14:paraId="2E464681" w14:textId="77777777" w:rsidR="00EA397B" w:rsidRDefault="001E7343">
            <w:r>
              <w:t>总计</w:t>
            </w:r>
          </w:p>
        </w:tc>
        <w:tc>
          <w:tcPr>
            <w:tcW w:w="1165" w:type="dxa"/>
            <w:vAlign w:val="center"/>
          </w:tcPr>
          <w:p w14:paraId="590B974E" w14:textId="77777777" w:rsidR="00EA397B" w:rsidRDefault="001E7343">
            <w:r>
              <w:t>1919</w:t>
            </w:r>
          </w:p>
        </w:tc>
      </w:tr>
    </w:tbl>
    <w:p w14:paraId="3D21B213" w14:textId="77777777" w:rsidR="00EA397B" w:rsidRDefault="001E7343">
      <w:pPr>
        <w:widowControl w:val="0"/>
        <w:jc w:val="both"/>
      </w:pPr>
      <w:r>
        <w:t>注：此类风机指非空调区域排风机</w:t>
      </w:r>
    </w:p>
    <w:p w14:paraId="50B95C84" w14:textId="77777777" w:rsidR="00EA397B" w:rsidRDefault="001E7343">
      <w:pPr>
        <w:pStyle w:val="1"/>
        <w:widowControl w:val="0"/>
        <w:jc w:val="both"/>
      </w:pPr>
      <w:bookmarkStart w:id="75" w:name="_Toc91179775"/>
      <w:r>
        <w:t>生活热水</w:t>
      </w:r>
      <w:bookmarkEnd w:id="75"/>
    </w:p>
    <w:p w14:paraId="721F1715" w14:textId="77777777" w:rsidR="00EA397B" w:rsidRDefault="001E7343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EA397B" w14:paraId="17512F0F" w14:textId="77777777">
        <w:tc>
          <w:tcPr>
            <w:tcW w:w="933" w:type="dxa"/>
            <w:shd w:val="clear" w:color="auto" w:fill="E6E6E6"/>
            <w:vAlign w:val="center"/>
          </w:tcPr>
          <w:p w14:paraId="2DC56662" w14:textId="77777777" w:rsidR="00EA397B" w:rsidRDefault="001E7343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8F58ADB" w14:textId="77777777" w:rsidR="00EA397B" w:rsidRDefault="001E7343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EDCB173" w14:textId="77777777" w:rsidR="00EA397B" w:rsidRDefault="001E7343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39063F8" w14:textId="77777777" w:rsidR="00EA397B" w:rsidRDefault="001E7343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557D6BE" w14:textId="77777777" w:rsidR="00EA397B" w:rsidRDefault="001E7343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5D612F6" w14:textId="77777777" w:rsidR="00EA397B" w:rsidRDefault="001E7343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0A23C57" w14:textId="77777777" w:rsidR="00EA397B" w:rsidRDefault="001E7343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AF18856" w14:textId="77777777" w:rsidR="00EA397B" w:rsidRDefault="001E7343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F07FD97" w14:textId="77777777" w:rsidR="00EA397B" w:rsidRDefault="001E7343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0988C75" w14:textId="77777777" w:rsidR="00EA397B" w:rsidRDefault="001E7343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EA397B" w14:paraId="3A941159" w14:textId="77777777">
        <w:tc>
          <w:tcPr>
            <w:tcW w:w="933" w:type="dxa"/>
            <w:vAlign w:val="center"/>
          </w:tcPr>
          <w:p w14:paraId="20872206" w14:textId="77777777" w:rsidR="00EA397B" w:rsidRDefault="001E7343">
            <w:r>
              <w:t>办公</w:t>
            </w:r>
          </w:p>
        </w:tc>
        <w:tc>
          <w:tcPr>
            <w:tcW w:w="933" w:type="dxa"/>
            <w:vAlign w:val="center"/>
          </w:tcPr>
          <w:p w14:paraId="7B311645" w14:textId="77777777" w:rsidR="00EA397B" w:rsidRDefault="001E7343">
            <w:r>
              <w:t>0.9</w:t>
            </w:r>
          </w:p>
        </w:tc>
        <w:tc>
          <w:tcPr>
            <w:tcW w:w="933" w:type="dxa"/>
            <w:vAlign w:val="center"/>
          </w:tcPr>
          <w:p w14:paraId="253049F5" w14:textId="77777777" w:rsidR="00EA397B" w:rsidRDefault="001E7343">
            <w:r>
              <w:t>10</w:t>
            </w:r>
          </w:p>
        </w:tc>
        <w:tc>
          <w:tcPr>
            <w:tcW w:w="933" w:type="dxa"/>
            <w:vAlign w:val="center"/>
          </w:tcPr>
          <w:p w14:paraId="4891FD44" w14:textId="77777777" w:rsidR="00EA397B" w:rsidRDefault="001E7343">
            <w:r>
              <w:t>100</w:t>
            </w:r>
          </w:p>
        </w:tc>
        <w:tc>
          <w:tcPr>
            <w:tcW w:w="933" w:type="dxa"/>
            <w:vAlign w:val="center"/>
          </w:tcPr>
          <w:p w14:paraId="23ADFB90" w14:textId="77777777" w:rsidR="00EA397B" w:rsidRDefault="001E7343">
            <w:r>
              <w:t>365</w:t>
            </w:r>
          </w:p>
        </w:tc>
        <w:tc>
          <w:tcPr>
            <w:tcW w:w="933" w:type="dxa"/>
            <w:vAlign w:val="center"/>
          </w:tcPr>
          <w:p w14:paraId="64987F54" w14:textId="77777777" w:rsidR="00EA397B" w:rsidRDefault="001E7343">
            <w:r>
              <w:t>7120.16</w:t>
            </w:r>
          </w:p>
        </w:tc>
        <w:tc>
          <w:tcPr>
            <w:tcW w:w="933" w:type="dxa"/>
            <w:vAlign w:val="center"/>
          </w:tcPr>
          <w:p w14:paraId="4959A650" w14:textId="77777777" w:rsidR="00EA397B" w:rsidRDefault="001E7343">
            <w:r>
              <w:t>100</w:t>
            </w:r>
          </w:p>
        </w:tc>
        <w:tc>
          <w:tcPr>
            <w:tcW w:w="933" w:type="dxa"/>
            <w:vAlign w:val="center"/>
          </w:tcPr>
          <w:p w14:paraId="0F4E1B04" w14:textId="77777777" w:rsidR="00EA397B" w:rsidRDefault="001E7343">
            <w:r>
              <w:t>0.45</w:t>
            </w:r>
          </w:p>
        </w:tc>
        <w:tc>
          <w:tcPr>
            <w:tcW w:w="933" w:type="dxa"/>
            <w:vAlign w:val="center"/>
          </w:tcPr>
          <w:p w14:paraId="426F14A9" w14:textId="77777777" w:rsidR="00EA397B" w:rsidRDefault="001E7343">
            <w:r>
              <w:t>0.15</w:t>
            </w:r>
          </w:p>
        </w:tc>
        <w:tc>
          <w:tcPr>
            <w:tcW w:w="933" w:type="dxa"/>
            <w:vAlign w:val="center"/>
          </w:tcPr>
          <w:p w14:paraId="3A7877AE" w14:textId="77777777" w:rsidR="00EA397B" w:rsidRDefault="001E7343">
            <w:r>
              <w:t>7120.16</w:t>
            </w:r>
          </w:p>
        </w:tc>
      </w:tr>
      <w:tr w:rsidR="00EA397B" w14:paraId="3ABB6464" w14:textId="77777777">
        <w:tc>
          <w:tcPr>
            <w:tcW w:w="4665" w:type="dxa"/>
            <w:gridSpan w:val="5"/>
            <w:vAlign w:val="center"/>
          </w:tcPr>
          <w:p w14:paraId="5D6A5394" w14:textId="77777777" w:rsidR="00EA397B" w:rsidRDefault="001E7343">
            <w:r>
              <w:t>总计</w:t>
            </w:r>
          </w:p>
        </w:tc>
        <w:tc>
          <w:tcPr>
            <w:tcW w:w="933" w:type="dxa"/>
            <w:vAlign w:val="center"/>
          </w:tcPr>
          <w:p w14:paraId="53154336" w14:textId="77777777" w:rsidR="00EA397B" w:rsidRDefault="001E7343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71C03E6A" w14:textId="77777777" w:rsidR="00EA397B" w:rsidRDefault="00EA397B"/>
        </w:tc>
        <w:tc>
          <w:tcPr>
            <w:tcW w:w="933" w:type="dxa"/>
            <w:vAlign w:val="center"/>
          </w:tcPr>
          <w:p w14:paraId="77275381" w14:textId="77777777" w:rsidR="00EA397B" w:rsidRDefault="001E7343">
            <w:r>
              <w:t>7120</w:t>
            </w:r>
          </w:p>
        </w:tc>
      </w:tr>
    </w:tbl>
    <w:p w14:paraId="420712CA" w14:textId="77777777" w:rsidR="00EA397B" w:rsidRDefault="00EA397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A397B" w14:paraId="188E0815" w14:textId="77777777">
        <w:tc>
          <w:tcPr>
            <w:tcW w:w="2326" w:type="dxa"/>
            <w:shd w:val="clear" w:color="auto" w:fill="E6E6E6"/>
            <w:vAlign w:val="center"/>
          </w:tcPr>
          <w:p w14:paraId="2468ADA5" w14:textId="77777777" w:rsidR="00EA397B" w:rsidRDefault="001E7343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EDA59BF" w14:textId="77777777" w:rsidR="00EA397B" w:rsidRDefault="001E734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9B1E72C" w14:textId="77777777" w:rsidR="00EA397B" w:rsidRDefault="001E7343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8FE8DAD" w14:textId="77777777" w:rsidR="00EA397B" w:rsidRDefault="001E734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97B" w14:paraId="06F43078" w14:textId="77777777">
        <w:tc>
          <w:tcPr>
            <w:tcW w:w="2326" w:type="dxa"/>
            <w:shd w:val="clear" w:color="auto" w:fill="E6E6E6"/>
            <w:vAlign w:val="center"/>
          </w:tcPr>
          <w:p w14:paraId="1BD8C621" w14:textId="77777777" w:rsidR="00EA397B" w:rsidRDefault="001E7343">
            <w:r>
              <w:lastRenderedPageBreak/>
              <w:t>生活热水</w:t>
            </w:r>
          </w:p>
        </w:tc>
        <w:tc>
          <w:tcPr>
            <w:tcW w:w="2326" w:type="dxa"/>
            <w:vAlign w:val="center"/>
          </w:tcPr>
          <w:p w14:paraId="663591D0" w14:textId="77777777" w:rsidR="00EA397B" w:rsidRDefault="001E7343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3027D0C0" w14:textId="77777777" w:rsidR="00EA397B" w:rsidRDefault="001E7343">
            <w:r>
              <w:t>0.5257</w:t>
            </w:r>
          </w:p>
        </w:tc>
        <w:tc>
          <w:tcPr>
            <w:tcW w:w="2337" w:type="dxa"/>
            <w:vAlign w:val="center"/>
          </w:tcPr>
          <w:p w14:paraId="028016B8" w14:textId="77777777" w:rsidR="00EA397B" w:rsidRDefault="001E7343">
            <w:r>
              <w:t>187</w:t>
            </w:r>
          </w:p>
        </w:tc>
      </w:tr>
      <w:tr w:rsidR="00EA397B" w14:paraId="7A4C6739" w14:textId="77777777">
        <w:tc>
          <w:tcPr>
            <w:tcW w:w="2326" w:type="dxa"/>
            <w:shd w:val="clear" w:color="auto" w:fill="E6E6E6"/>
            <w:vAlign w:val="center"/>
          </w:tcPr>
          <w:p w14:paraId="60F411BC" w14:textId="77777777" w:rsidR="00EA397B" w:rsidRDefault="001E7343">
            <w:r>
              <w:t>太阳能</w:t>
            </w:r>
          </w:p>
        </w:tc>
        <w:tc>
          <w:tcPr>
            <w:tcW w:w="2326" w:type="dxa"/>
            <w:vAlign w:val="center"/>
          </w:tcPr>
          <w:p w14:paraId="0E59353A" w14:textId="77777777" w:rsidR="00EA397B" w:rsidRDefault="001E7343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0F5BB7C2" w14:textId="77777777" w:rsidR="00EA397B" w:rsidRDefault="00EA397B"/>
        </w:tc>
        <w:tc>
          <w:tcPr>
            <w:tcW w:w="2337" w:type="dxa"/>
            <w:vAlign w:val="center"/>
          </w:tcPr>
          <w:p w14:paraId="4CA53E1B" w14:textId="77777777" w:rsidR="00EA397B" w:rsidRDefault="001E7343">
            <w:r>
              <w:t>187</w:t>
            </w:r>
          </w:p>
        </w:tc>
      </w:tr>
      <w:tr w:rsidR="00EA397B" w14:paraId="2D0369C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020F89B" w14:textId="77777777" w:rsidR="00EA397B" w:rsidRDefault="001E7343">
            <w:r>
              <w:t>合计</w:t>
            </w:r>
          </w:p>
        </w:tc>
        <w:tc>
          <w:tcPr>
            <w:tcW w:w="2337" w:type="dxa"/>
            <w:vAlign w:val="center"/>
          </w:tcPr>
          <w:p w14:paraId="6BEE38BC" w14:textId="77777777" w:rsidR="00EA397B" w:rsidRDefault="001E7343">
            <w:r>
              <w:t>374</w:t>
            </w:r>
          </w:p>
        </w:tc>
      </w:tr>
    </w:tbl>
    <w:p w14:paraId="76FCC27D" w14:textId="77777777" w:rsidR="00EA397B" w:rsidRDefault="00EA397B"/>
    <w:p w14:paraId="59BE2A26" w14:textId="77777777" w:rsidR="00EA397B" w:rsidRDefault="001E7343">
      <w:pPr>
        <w:pStyle w:val="1"/>
        <w:widowControl w:val="0"/>
        <w:jc w:val="both"/>
      </w:pPr>
      <w:bookmarkStart w:id="76" w:name="_Toc91179776"/>
      <w:r>
        <w:t>电梯</w:t>
      </w:r>
      <w:bookmarkEnd w:id="76"/>
    </w:p>
    <w:p w14:paraId="6F63CDA4" w14:textId="77777777" w:rsidR="00EA397B" w:rsidRDefault="001E7343">
      <w:pPr>
        <w:pStyle w:val="2"/>
        <w:widowControl w:val="0"/>
      </w:pPr>
      <w:bookmarkStart w:id="77" w:name="_Toc91179777"/>
      <w:r>
        <w:t>直梯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EA397B" w14:paraId="09C45E50" w14:textId="77777777">
        <w:tc>
          <w:tcPr>
            <w:tcW w:w="1256" w:type="dxa"/>
            <w:shd w:val="clear" w:color="auto" w:fill="E6E6E6"/>
            <w:vAlign w:val="center"/>
          </w:tcPr>
          <w:p w14:paraId="62D5049D" w14:textId="77777777" w:rsidR="00EA397B" w:rsidRDefault="001E7343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1ED494" w14:textId="77777777" w:rsidR="00EA397B" w:rsidRDefault="001E7343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CDE791" w14:textId="77777777" w:rsidR="00EA397B" w:rsidRDefault="001E7343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396930" w14:textId="77777777" w:rsidR="00EA397B" w:rsidRDefault="001E7343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852329" w14:textId="77777777" w:rsidR="00EA397B" w:rsidRDefault="001E7343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A2DC1A" w14:textId="77777777" w:rsidR="00EA397B" w:rsidRDefault="001E7343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E27CD5" w14:textId="77777777" w:rsidR="00EA397B" w:rsidRDefault="001E7343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0DBB160" w14:textId="77777777" w:rsidR="00EA397B" w:rsidRDefault="001E7343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3079FB" w14:textId="77777777" w:rsidR="00EA397B" w:rsidRDefault="001E7343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A397B" w14:paraId="3F39828B" w14:textId="77777777">
        <w:tc>
          <w:tcPr>
            <w:tcW w:w="1256" w:type="dxa"/>
            <w:vAlign w:val="center"/>
          </w:tcPr>
          <w:p w14:paraId="4D62EB85" w14:textId="77777777" w:rsidR="00EA397B" w:rsidRDefault="001E7343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6F21997" w14:textId="77777777" w:rsidR="00EA397B" w:rsidRDefault="001E7343">
            <w:r>
              <w:t>1.26</w:t>
            </w:r>
          </w:p>
        </w:tc>
        <w:tc>
          <w:tcPr>
            <w:tcW w:w="1273" w:type="dxa"/>
            <w:vAlign w:val="center"/>
          </w:tcPr>
          <w:p w14:paraId="70CCB29C" w14:textId="77777777" w:rsidR="00EA397B" w:rsidRDefault="001E7343">
            <w:r>
              <w:t>1350</w:t>
            </w:r>
          </w:p>
        </w:tc>
        <w:tc>
          <w:tcPr>
            <w:tcW w:w="707" w:type="dxa"/>
            <w:vAlign w:val="center"/>
          </w:tcPr>
          <w:p w14:paraId="77ECF511" w14:textId="77777777" w:rsidR="00EA397B" w:rsidRDefault="001E7343">
            <w:r>
              <w:t>1.75</w:t>
            </w:r>
          </w:p>
        </w:tc>
        <w:tc>
          <w:tcPr>
            <w:tcW w:w="848" w:type="dxa"/>
            <w:vAlign w:val="center"/>
          </w:tcPr>
          <w:p w14:paraId="58828AAE" w14:textId="77777777" w:rsidR="00EA397B" w:rsidRDefault="001E7343">
            <w:r>
              <w:t>200</w:t>
            </w:r>
          </w:p>
        </w:tc>
        <w:tc>
          <w:tcPr>
            <w:tcW w:w="990" w:type="dxa"/>
            <w:vAlign w:val="center"/>
          </w:tcPr>
          <w:p w14:paraId="230F18A5" w14:textId="77777777" w:rsidR="00EA397B" w:rsidRDefault="001E7343">
            <w:r>
              <w:t>1.5</w:t>
            </w:r>
          </w:p>
        </w:tc>
        <w:tc>
          <w:tcPr>
            <w:tcW w:w="990" w:type="dxa"/>
            <w:vAlign w:val="center"/>
          </w:tcPr>
          <w:p w14:paraId="153126D8" w14:textId="77777777" w:rsidR="00EA397B" w:rsidRDefault="001E7343">
            <w:r>
              <w:t>365</w:t>
            </w:r>
          </w:p>
        </w:tc>
        <w:tc>
          <w:tcPr>
            <w:tcW w:w="565" w:type="dxa"/>
            <w:vAlign w:val="center"/>
          </w:tcPr>
          <w:p w14:paraId="19ABE917" w14:textId="77777777" w:rsidR="00EA397B" w:rsidRDefault="001E7343">
            <w:r>
              <w:t>2</w:t>
            </w:r>
          </w:p>
        </w:tc>
        <w:tc>
          <w:tcPr>
            <w:tcW w:w="1131" w:type="dxa"/>
            <w:vAlign w:val="center"/>
          </w:tcPr>
          <w:p w14:paraId="7319C8CE" w14:textId="77777777" w:rsidR="00EA397B" w:rsidRDefault="001E7343">
            <w:r>
              <w:t>11953</w:t>
            </w:r>
          </w:p>
        </w:tc>
      </w:tr>
      <w:tr w:rsidR="00EA397B" w14:paraId="716E4C84" w14:textId="77777777">
        <w:tc>
          <w:tcPr>
            <w:tcW w:w="8185" w:type="dxa"/>
            <w:gridSpan w:val="8"/>
            <w:vAlign w:val="center"/>
          </w:tcPr>
          <w:p w14:paraId="1C51E424" w14:textId="77777777" w:rsidR="00EA397B" w:rsidRDefault="001E7343">
            <w:r>
              <w:t>总计</w:t>
            </w:r>
          </w:p>
        </w:tc>
        <w:tc>
          <w:tcPr>
            <w:tcW w:w="1131" w:type="dxa"/>
            <w:vAlign w:val="center"/>
          </w:tcPr>
          <w:p w14:paraId="0CAA0429" w14:textId="77777777" w:rsidR="00EA397B" w:rsidRDefault="001E7343">
            <w:r>
              <w:t>11953</w:t>
            </w:r>
          </w:p>
        </w:tc>
      </w:tr>
    </w:tbl>
    <w:p w14:paraId="2F7A69ED" w14:textId="77777777" w:rsidR="00EA397B" w:rsidRDefault="001E7343">
      <w:pPr>
        <w:pStyle w:val="2"/>
        <w:widowControl w:val="0"/>
      </w:pPr>
      <w:bookmarkStart w:id="78" w:name="_Toc91179778"/>
      <w:r>
        <w:t>电梯碳排放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A397B" w14:paraId="352A2DD5" w14:textId="77777777">
        <w:tc>
          <w:tcPr>
            <w:tcW w:w="2326" w:type="dxa"/>
            <w:shd w:val="clear" w:color="auto" w:fill="E6E6E6"/>
            <w:vAlign w:val="center"/>
          </w:tcPr>
          <w:p w14:paraId="063E7A40" w14:textId="77777777" w:rsidR="00EA397B" w:rsidRDefault="001E7343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5E491DD" w14:textId="77777777" w:rsidR="00EA397B" w:rsidRDefault="001E734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CBC8FFE" w14:textId="77777777" w:rsidR="00EA397B" w:rsidRDefault="001E7343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8ECF2C3" w14:textId="77777777" w:rsidR="00EA397B" w:rsidRDefault="001E734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97B" w14:paraId="63BAF415" w14:textId="77777777">
        <w:tc>
          <w:tcPr>
            <w:tcW w:w="2326" w:type="dxa"/>
            <w:shd w:val="clear" w:color="auto" w:fill="E6E6E6"/>
            <w:vAlign w:val="center"/>
          </w:tcPr>
          <w:p w14:paraId="2E2D1C1F" w14:textId="77777777" w:rsidR="00EA397B" w:rsidRDefault="001E7343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139C9FA4" w14:textId="77777777" w:rsidR="00EA397B" w:rsidRDefault="001E7343">
            <w:r>
              <w:t>11953</w:t>
            </w:r>
          </w:p>
        </w:tc>
        <w:tc>
          <w:tcPr>
            <w:tcW w:w="2326" w:type="dxa"/>
            <w:vAlign w:val="center"/>
          </w:tcPr>
          <w:p w14:paraId="7AA509E7" w14:textId="77777777" w:rsidR="00EA397B" w:rsidRDefault="001E7343">
            <w:r>
              <w:t>0.5257</w:t>
            </w:r>
          </w:p>
        </w:tc>
        <w:tc>
          <w:tcPr>
            <w:tcW w:w="2337" w:type="dxa"/>
            <w:vAlign w:val="center"/>
          </w:tcPr>
          <w:p w14:paraId="2879CD05" w14:textId="77777777" w:rsidR="00EA397B" w:rsidRDefault="001E7343">
            <w:r>
              <w:t>314</w:t>
            </w:r>
          </w:p>
        </w:tc>
      </w:tr>
      <w:tr w:rsidR="00EA397B" w14:paraId="6E40062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632BD79" w14:textId="77777777" w:rsidR="00EA397B" w:rsidRDefault="001E7343">
            <w:r>
              <w:t>合计</w:t>
            </w:r>
          </w:p>
        </w:tc>
        <w:tc>
          <w:tcPr>
            <w:tcW w:w="2337" w:type="dxa"/>
            <w:vAlign w:val="center"/>
          </w:tcPr>
          <w:p w14:paraId="339B7764" w14:textId="77777777" w:rsidR="00EA397B" w:rsidRDefault="001E7343">
            <w:r>
              <w:t>314</w:t>
            </w:r>
          </w:p>
        </w:tc>
      </w:tr>
    </w:tbl>
    <w:p w14:paraId="2938E34E" w14:textId="77777777" w:rsidR="00EA397B" w:rsidRDefault="001E7343">
      <w:pPr>
        <w:pStyle w:val="1"/>
        <w:widowControl w:val="0"/>
        <w:jc w:val="both"/>
      </w:pPr>
      <w:bookmarkStart w:id="79" w:name="_Toc91179779"/>
      <w:r>
        <w:t>光伏发电</w:t>
      </w:r>
      <w:bookmarkEnd w:id="79"/>
    </w:p>
    <w:p w14:paraId="0674F8C9" w14:textId="77777777" w:rsidR="00EA397B" w:rsidRDefault="001E7343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EA397B" w14:paraId="1A460BB1" w14:textId="77777777">
        <w:tc>
          <w:tcPr>
            <w:tcW w:w="1398" w:type="dxa"/>
            <w:shd w:val="clear" w:color="auto" w:fill="E6E6E6"/>
            <w:vAlign w:val="center"/>
          </w:tcPr>
          <w:p w14:paraId="5078FB81" w14:textId="77777777" w:rsidR="00EA397B" w:rsidRDefault="001E7343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555E73" w14:textId="77777777" w:rsidR="00EA397B" w:rsidRDefault="001E7343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1552C6" w14:textId="77777777" w:rsidR="00EA397B" w:rsidRDefault="001E7343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15261D" w14:textId="77777777" w:rsidR="00EA397B" w:rsidRDefault="001E7343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63D225" w14:textId="77777777" w:rsidR="00EA397B" w:rsidRDefault="001E7343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D81BB55" w14:textId="77777777" w:rsidR="00EA397B" w:rsidRDefault="001E734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4FC9DFE" w14:textId="77777777" w:rsidR="00EA397B" w:rsidRDefault="001E7343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EA397B" w14:paraId="0359FC18" w14:textId="77777777">
        <w:tc>
          <w:tcPr>
            <w:tcW w:w="1398" w:type="dxa"/>
            <w:vAlign w:val="center"/>
          </w:tcPr>
          <w:p w14:paraId="0C3B46DE" w14:textId="77777777" w:rsidR="00EA397B" w:rsidRDefault="001E7343">
            <w:r>
              <w:t>162</w:t>
            </w:r>
          </w:p>
        </w:tc>
        <w:tc>
          <w:tcPr>
            <w:tcW w:w="1131" w:type="dxa"/>
            <w:vAlign w:val="center"/>
          </w:tcPr>
          <w:p w14:paraId="591A63A6" w14:textId="77777777" w:rsidR="00EA397B" w:rsidRDefault="001E7343">
            <w:r>
              <w:t>0.4</w:t>
            </w:r>
          </w:p>
        </w:tc>
        <w:tc>
          <w:tcPr>
            <w:tcW w:w="1131" w:type="dxa"/>
            <w:vAlign w:val="center"/>
          </w:tcPr>
          <w:p w14:paraId="646DCF90" w14:textId="77777777" w:rsidR="00EA397B" w:rsidRDefault="001E7343">
            <w:r>
              <w:t>0.8</w:t>
            </w:r>
          </w:p>
        </w:tc>
        <w:tc>
          <w:tcPr>
            <w:tcW w:w="1697" w:type="dxa"/>
            <w:vAlign w:val="center"/>
          </w:tcPr>
          <w:p w14:paraId="63C0B59B" w14:textId="77777777" w:rsidR="00EA397B" w:rsidRDefault="001E7343">
            <w:r>
              <w:t>0.9</w:t>
            </w:r>
          </w:p>
        </w:tc>
        <w:tc>
          <w:tcPr>
            <w:tcW w:w="1131" w:type="dxa"/>
            <w:vAlign w:val="center"/>
          </w:tcPr>
          <w:p w14:paraId="7303E388" w14:textId="77777777" w:rsidR="00EA397B" w:rsidRDefault="001E7343">
            <w:r>
              <w:t>77295</w:t>
            </w:r>
          </w:p>
        </w:tc>
        <w:tc>
          <w:tcPr>
            <w:tcW w:w="1431" w:type="dxa"/>
            <w:vAlign w:val="center"/>
          </w:tcPr>
          <w:p w14:paraId="773CCBA5" w14:textId="77777777" w:rsidR="00EA397B" w:rsidRDefault="001E7343">
            <w:r>
              <w:t>0.5257</w:t>
            </w:r>
          </w:p>
        </w:tc>
        <w:tc>
          <w:tcPr>
            <w:tcW w:w="1398" w:type="dxa"/>
            <w:vAlign w:val="center"/>
          </w:tcPr>
          <w:p w14:paraId="725D60DD" w14:textId="77777777" w:rsidR="00EA397B" w:rsidRDefault="001E7343">
            <w:r>
              <w:t>2032</w:t>
            </w:r>
          </w:p>
        </w:tc>
      </w:tr>
      <w:tr w:rsidR="00EA397B" w14:paraId="57843F71" w14:textId="77777777">
        <w:tc>
          <w:tcPr>
            <w:tcW w:w="7919" w:type="dxa"/>
            <w:gridSpan w:val="6"/>
            <w:vAlign w:val="center"/>
          </w:tcPr>
          <w:p w14:paraId="2E28D74C" w14:textId="77777777" w:rsidR="00EA397B" w:rsidRDefault="001E7343">
            <w:r>
              <w:t>总计</w:t>
            </w:r>
          </w:p>
        </w:tc>
        <w:tc>
          <w:tcPr>
            <w:tcW w:w="1398" w:type="dxa"/>
            <w:vAlign w:val="center"/>
          </w:tcPr>
          <w:p w14:paraId="6FD84963" w14:textId="77777777" w:rsidR="00EA397B" w:rsidRDefault="001E7343">
            <w:r>
              <w:t>2032</w:t>
            </w:r>
          </w:p>
        </w:tc>
      </w:tr>
    </w:tbl>
    <w:p w14:paraId="0782C239" w14:textId="77777777" w:rsidR="00EA397B" w:rsidRDefault="001E7343">
      <w:pPr>
        <w:pStyle w:val="1"/>
        <w:widowControl w:val="0"/>
        <w:jc w:val="both"/>
      </w:pPr>
      <w:bookmarkStart w:id="80" w:name="_Toc91179780"/>
      <w:r>
        <w:t>风力发电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EA397B" w14:paraId="3EA3A8AD" w14:textId="77777777">
        <w:tc>
          <w:tcPr>
            <w:tcW w:w="3096" w:type="dxa"/>
            <w:shd w:val="clear" w:color="auto" w:fill="E6E6E6"/>
            <w:vAlign w:val="center"/>
          </w:tcPr>
          <w:p w14:paraId="3E61B4F6" w14:textId="77777777" w:rsidR="00EA397B" w:rsidRDefault="001E7343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681A4F" w14:textId="77777777" w:rsidR="00EA397B" w:rsidRDefault="001E7343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C6137A" w14:textId="77777777" w:rsidR="00EA397B" w:rsidRDefault="001E7343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E613CC" w14:textId="77777777" w:rsidR="00EA397B" w:rsidRDefault="001E7343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7926934" w14:textId="77777777" w:rsidR="00EA397B" w:rsidRDefault="001E7343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6DABF8A" w14:textId="77777777" w:rsidR="00EA397B" w:rsidRDefault="001E7343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F2EE32" w14:textId="77777777" w:rsidR="00EA397B" w:rsidRDefault="001E7343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2A8BE92" w14:textId="77777777" w:rsidR="00EA397B" w:rsidRDefault="001E7343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EA397B" w14:paraId="3D43D713" w14:textId="77777777">
        <w:tc>
          <w:tcPr>
            <w:tcW w:w="3096" w:type="dxa"/>
            <w:vAlign w:val="center"/>
          </w:tcPr>
          <w:p w14:paraId="278AD32F" w14:textId="77777777" w:rsidR="00EA397B" w:rsidRDefault="001E7343">
            <w:r>
              <w:t>郊区、厂区</w:t>
            </w:r>
          </w:p>
        </w:tc>
        <w:tc>
          <w:tcPr>
            <w:tcW w:w="707" w:type="dxa"/>
            <w:vAlign w:val="center"/>
          </w:tcPr>
          <w:p w14:paraId="13D47FDA" w14:textId="77777777" w:rsidR="00EA397B" w:rsidRDefault="001E7343">
            <w:r>
              <w:t>54</w:t>
            </w:r>
          </w:p>
        </w:tc>
        <w:tc>
          <w:tcPr>
            <w:tcW w:w="990" w:type="dxa"/>
            <w:vAlign w:val="center"/>
          </w:tcPr>
          <w:p w14:paraId="5A399680" w14:textId="77777777" w:rsidR="00EA397B" w:rsidRDefault="001E7343">
            <w:r>
              <w:t>65</w:t>
            </w:r>
          </w:p>
        </w:tc>
        <w:tc>
          <w:tcPr>
            <w:tcW w:w="1131" w:type="dxa"/>
            <w:vAlign w:val="center"/>
          </w:tcPr>
          <w:p w14:paraId="6E4F9133" w14:textId="77777777" w:rsidR="00EA397B" w:rsidRDefault="001E7343">
            <w:r>
              <w:t>5</w:t>
            </w:r>
          </w:p>
        </w:tc>
        <w:tc>
          <w:tcPr>
            <w:tcW w:w="707" w:type="dxa"/>
            <w:vAlign w:val="center"/>
          </w:tcPr>
          <w:p w14:paraId="7D825686" w14:textId="77777777" w:rsidR="00EA397B" w:rsidRDefault="001E7343">
            <w:r>
              <w:t>0.35</w:t>
            </w:r>
          </w:p>
        </w:tc>
        <w:tc>
          <w:tcPr>
            <w:tcW w:w="565" w:type="dxa"/>
            <w:vAlign w:val="center"/>
          </w:tcPr>
          <w:p w14:paraId="0C3E3C68" w14:textId="77777777" w:rsidR="00EA397B" w:rsidRDefault="001E7343">
            <w:r>
              <w:t>10</w:t>
            </w:r>
          </w:p>
        </w:tc>
        <w:tc>
          <w:tcPr>
            <w:tcW w:w="990" w:type="dxa"/>
            <w:vAlign w:val="center"/>
          </w:tcPr>
          <w:p w14:paraId="4AA020A5" w14:textId="77777777" w:rsidR="00EA397B" w:rsidRDefault="001E7343">
            <w:r>
              <w:t>142</w:t>
            </w:r>
          </w:p>
        </w:tc>
        <w:tc>
          <w:tcPr>
            <w:tcW w:w="1137" w:type="dxa"/>
            <w:vAlign w:val="center"/>
          </w:tcPr>
          <w:p w14:paraId="7C1142FD" w14:textId="77777777" w:rsidR="00EA397B" w:rsidRDefault="001E7343">
            <w:r>
              <w:t>4</w:t>
            </w:r>
          </w:p>
        </w:tc>
      </w:tr>
      <w:tr w:rsidR="00EA397B" w14:paraId="23063EC7" w14:textId="77777777">
        <w:tc>
          <w:tcPr>
            <w:tcW w:w="8186" w:type="dxa"/>
            <w:gridSpan w:val="7"/>
            <w:vAlign w:val="center"/>
          </w:tcPr>
          <w:p w14:paraId="6E9ED4C8" w14:textId="77777777" w:rsidR="00EA397B" w:rsidRDefault="001E7343">
            <w:r>
              <w:t>总计</w:t>
            </w:r>
          </w:p>
        </w:tc>
        <w:tc>
          <w:tcPr>
            <w:tcW w:w="1137" w:type="dxa"/>
            <w:vAlign w:val="center"/>
          </w:tcPr>
          <w:p w14:paraId="5E55F78A" w14:textId="77777777" w:rsidR="00EA397B" w:rsidRDefault="001E7343">
            <w:r>
              <w:t>4</w:t>
            </w:r>
          </w:p>
        </w:tc>
      </w:tr>
    </w:tbl>
    <w:p w14:paraId="41A3235F" w14:textId="77777777" w:rsidR="00EA397B" w:rsidRDefault="001E7343">
      <w:pPr>
        <w:pStyle w:val="1"/>
        <w:widowControl w:val="0"/>
        <w:jc w:val="both"/>
      </w:pPr>
      <w:bookmarkStart w:id="81" w:name="_Toc91179781"/>
      <w:r>
        <w:t>计算结果</w:t>
      </w:r>
      <w:bookmarkEnd w:id="81"/>
    </w:p>
    <w:p w14:paraId="2A90CD81" w14:textId="77777777" w:rsidR="00EA397B" w:rsidRDefault="001E7343">
      <w:pPr>
        <w:pStyle w:val="2"/>
        <w:widowControl w:val="0"/>
      </w:pPr>
      <w:bookmarkStart w:id="82" w:name="_Toc91179782"/>
      <w:r>
        <w:t>碳汇</w:t>
      </w:r>
      <w:bookmarkEnd w:id="82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EA397B" w14:paraId="35488A47" w14:textId="77777777">
        <w:tc>
          <w:tcPr>
            <w:tcW w:w="3520" w:type="dxa"/>
            <w:shd w:val="clear" w:color="auto" w:fill="E6E6E6"/>
            <w:vAlign w:val="center"/>
          </w:tcPr>
          <w:p w14:paraId="1028871D" w14:textId="77777777" w:rsidR="00EA397B" w:rsidRDefault="001E7343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DD40E51" w14:textId="77777777" w:rsidR="00EA397B" w:rsidRDefault="001E7343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362EC3" w14:textId="77777777" w:rsidR="00EA397B" w:rsidRDefault="001E734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ACDA0F" w14:textId="77777777" w:rsidR="00EA397B" w:rsidRDefault="001E7343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1A366EE2" w14:textId="77777777" w:rsidR="00EA397B" w:rsidRDefault="001E7343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A397B" w14:paraId="7CDF8B41" w14:textId="77777777">
        <w:tc>
          <w:tcPr>
            <w:tcW w:w="3520" w:type="dxa"/>
            <w:shd w:val="clear" w:color="auto" w:fill="E6E6E6"/>
            <w:vAlign w:val="center"/>
          </w:tcPr>
          <w:p w14:paraId="3AED85C8" w14:textId="77777777" w:rsidR="00EA397B" w:rsidRDefault="001E7343">
            <w:r>
              <w:lastRenderedPageBreak/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45322824" w14:textId="77777777" w:rsidR="00EA397B" w:rsidRDefault="001E7343">
            <w:r>
              <w:t>30</w:t>
            </w:r>
          </w:p>
        </w:tc>
        <w:tc>
          <w:tcPr>
            <w:tcW w:w="990" w:type="dxa"/>
            <w:vAlign w:val="center"/>
          </w:tcPr>
          <w:p w14:paraId="303AC8CB" w14:textId="77777777" w:rsidR="00EA397B" w:rsidRDefault="001E7343">
            <w:r>
              <w:t>1300</w:t>
            </w:r>
          </w:p>
        </w:tc>
        <w:tc>
          <w:tcPr>
            <w:tcW w:w="707" w:type="dxa"/>
            <w:vMerge w:val="restart"/>
            <w:vAlign w:val="center"/>
          </w:tcPr>
          <w:p w14:paraId="5A35D3CF" w14:textId="77777777" w:rsidR="00EA397B" w:rsidRDefault="001E7343">
            <w:r>
              <w:t>50</w:t>
            </w:r>
          </w:p>
        </w:tc>
        <w:tc>
          <w:tcPr>
            <w:tcW w:w="2507" w:type="dxa"/>
            <w:vAlign w:val="center"/>
          </w:tcPr>
          <w:p w14:paraId="5E0B91A7" w14:textId="77777777" w:rsidR="00EA397B" w:rsidRDefault="001E7343">
            <w:r>
              <w:t>200</w:t>
            </w:r>
          </w:p>
        </w:tc>
      </w:tr>
      <w:tr w:rsidR="00EA397B" w14:paraId="30BCF54F" w14:textId="77777777">
        <w:tc>
          <w:tcPr>
            <w:tcW w:w="3520" w:type="dxa"/>
            <w:shd w:val="clear" w:color="auto" w:fill="E6E6E6"/>
            <w:vAlign w:val="center"/>
          </w:tcPr>
          <w:p w14:paraId="26EE49C8" w14:textId="77777777" w:rsidR="00EA397B" w:rsidRDefault="001E7343">
            <w:r>
              <w:t>阔叶大乔木</w:t>
            </w:r>
          </w:p>
        </w:tc>
        <w:tc>
          <w:tcPr>
            <w:tcW w:w="1562" w:type="dxa"/>
            <w:vAlign w:val="center"/>
          </w:tcPr>
          <w:p w14:paraId="1E91393A" w14:textId="77777777" w:rsidR="00EA397B" w:rsidRDefault="001E7343">
            <w:r>
              <w:t>22.5</w:t>
            </w:r>
          </w:p>
        </w:tc>
        <w:tc>
          <w:tcPr>
            <w:tcW w:w="990" w:type="dxa"/>
            <w:vAlign w:val="center"/>
          </w:tcPr>
          <w:p w14:paraId="444D290E" w14:textId="77777777" w:rsidR="00EA397B" w:rsidRDefault="001E7343">
            <w:r>
              <w:t>300</w:t>
            </w:r>
          </w:p>
        </w:tc>
        <w:tc>
          <w:tcPr>
            <w:tcW w:w="707" w:type="dxa"/>
            <w:vMerge/>
            <w:vAlign w:val="center"/>
          </w:tcPr>
          <w:p w14:paraId="5F2CE6C2" w14:textId="77777777" w:rsidR="00EA397B" w:rsidRDefault="00EA397B"/>
        </w:tc>
        <w:tc>
          <w:tcPr>
            <w:tcW w:w="2507" w:type="dxa"/>
            <w:vAlign w:val="center"/>
          </w:tcPr>
          <w:p w14:paraId="589D9729" w14:textId="77777777" w:rsidR="00EA397B" w:rsidRDefault="001E7343">
            <w:r>
              <w:t>35</w:t>
            </w:r>
          </w:p>
        </w:tc>
      </w:tr>
      <w:tr w:rsidR="00EA397B" w14:paraId="3BAD4472" w14:textId="77777777">
        <w:tc>
          <w:tcPr>
            <w:tcW w:w="3520" w:type="dxa"/>
            <w:shd w:val="clear" w:color="auto" w:fill="E6E6E6"/>
            <w:vAlign w:val="center"/>
          </w:tcPr>
          <w:p w14:paraId="5C1BA360" w14:textId="77777777" w:rsidR="00EA397B" w:rsidRDefault="001E7343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2B578540" w14:textId="77777777" w:rsidR="00EA397B" w:rsidRDefault="001E7343">
            <w:r>
              <w:t>15</w:t>
            </w:r>
          </w:p>
        </w:tc>
        <w:tc>
          <w:tcPr>
            <w:tcW w:w="990" w:type="dxa"/>
            <w:vAlign w:val="center"/>
          </w:tcPr>
          <w:p w14:paraId="579FA6E4" w14:textId="77777777" w:rsidR="00EA397B" w:rsidRDefault="001E7343">
            <w:r>
              <w:t>750</w:t>
            </w:r>
          </w:p>
        </w:tc>
        <w:tc>
          <w:tcPr>
            <w:tcW w:w="707" w:type="dxa"/>
            <w:vMerge/>
            <w:vAlign w:val="center"/>
          </w:tcPr>
          <w:p w14:paraId="22D24CFA" w14:textId="77777777" w:rsidR="00EA397B" w:rsidRDefault="00EA397B"/>
        </w:tc>
        <w:tc>
          <w:tcPr>
            <w:tcW w:w="2507" w:type="dxa"/>
            <w:vAlign w:val="center"/>
          </w:tcPr>
          <w:p w14:paraId="78DFC59E" w14:textId="77777777" w:rsidR="00EA397B" w:rsidRDefault="001E7343">
            <w:r>
              <w:t>58</w:t>
            </w:r>
          </w:p>
        </w:tc>
      </w:tr>
      <w:tr w:rsidR="00EA397B" w14:paraId="316B5D83" w14:textId="77777777">
        <w:tc>
          <w:tcPr>
            <w:tcW w:w="3520" w:type="dxa"/>
            <w:shd w:val="clear" w:color="auto" w:fill="E6E6E6"/>
            <w:vAlign w:val="center"/>
          </w:tcPr>
          <w:p w14:paraId="0127A19C" w14:textId="77777777" w:rsidR="00EA397B" w:rsidRDefault="001E7343">
            <w:r>
              <w:t>棕榈类</w:t>
            </w:r>
          </w:p>
        </w:tc>
        <w:tc>
          <w:tcPr>
            <w:tcW w:w="1562" w:type="dxa"/>
            <w:vAlign w:val="center"/>
          </w:tcPr>
          <w:p w14:paraId="686F8921" w14:textId="77777777" w:rsidR="00EA397B" w:rsidRDefault="001E7343">
            <w:r>
              <w:t>10</w:t>
            </w:r>
          </w:p>
        </w:tc>
        <w:tc>
          <w:tcPr>
            <w:tcW w:w="990" w:type="dxa"/>
            <w:vAlign w:val="center"/>
          </w:tcPr>
          <w:p w14:paraId="19EC9E51" w14:textId="77777777" w:rsidR="00EA397B" w:rsidRDefault="001E7343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25825AE0" w14:textId="77777777" w:rsidR="00EA397B" w:rsidRDefault="00EA397B"/>
        </w:tc>
        <w:tc>
          <w:tcPr>
            <w:tcW w:w="2507" w:type="dxa"/>
            <w:vAlign w:val="center"/>
          </w:tcPr>
          <w:p w14:paraId="14E507DD" w14:textId="77777777" w:rsidR="00EA397B" w:rsidRDefault="001E7343">
            <w:r>
              <w:t>5</w:t>
            </w:r>
          </w:p>
        </w:tc>
      </w:tr>
      <w:tr w:rsidR="00EA397B" w14:paraId="2218590A" w14:textId="77777777">
        <w:tc>
          <w:tcPr>
            <w:tcW w:w="3520" w:type="dxa"/>
            <w:shd w:val="clear" w:color="auto" w:fill="E6E6E6"/>
            <w:vAlign w:val="center"/>
          </w:tcPr>
          <w:p w14:paraId="7EEF3537" w14:textId="77777777" w:rsidR="00EA397B" w:rsidRDefault="001E7343">
            <w:r>
              <w:t>密植灌木</w:t>
            </w:r>
          </w:p>
        </w:tc>
        <w:tc>
          <w:tcPr>
            <w:tcW w:w="1562" w:type="dxa"/>
            <w:vAlign w:val="center"/>
          </w:tcPr>
          <w:p w14:paraId="39D97BE3" w14:textId="77777777" w:rsidR="00EA397B" w:rsidRDefault="001E7343">
            <w:r>
              <w:t>7.5</w:t>
            </w:r>
          </w:p>
        </w:tc>
        <w:tc>
          <w:tcPr>
            <w:tcW w:w="990" w:type="dxa"/>
            <w:vAlign w:val="center"/>
          </w:tcPr>
          <w:p w14:paraId="67728582" w14:textId="77777777" w:rsidR="00EA397B" w:rsidRDefault="001E7343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2F78C876" w14:textId="77777777" w:rsidR="00EA397B" w:rsidRDefault="00EA397B"/>
        </w:tc>
        <w:tc>
          <w:tcPr>
            <w:tcW w:w="2507" w:type="dxa"/>
            <w:vAlign w:val="center"/>
          </w:tcPr>
          <w:p w14:paraId="47AF107D" w14:textId="77777777" w:rsidR="00EA397B" w:rsidRDefault="001E7343">
            <w:r>
              <w:t>19</w:t>
            </w:r>
          </w:p>
        </w:tc>
      </w:tr>
      <w:tr w:rsidR="00EA397B" w14:paraId="0E829253" w14:textId="77777777">
        <w:tc>
          <w:tcPr>
            <w:tcW w:w="3520" w:type="dxa"/>
            <w:shd w:val="clear" w:color="auto" w:fill="E6E6E6"/>
            <w:vAlign w:val="center"/>
          </w:tcPr>
          <w:p w14:paraId="1B1C8F01" w14:textId="77777777" w:rsidR="00EA397B" w:rsidRDefault="001E7343">
            <w:r>
              <w:t>多年生蔓藤</w:t>
            </w:r>
          </w:p>
        </w:tc>
        <w:tc>
          <w:tcPr>
            <w:tcW w:w="1562" w:type="dxa"/>
            <w:vAlign w:val="center"/>
          </w:tcPr>
          <w:p w14:paraId="31A6DFF2" w14:textId="77777777" w:rsidR="00EA397B" w:rsidRDefault="001E7343">
            <w:r>
              <w:t>2.5</w:t>
            </w:r>
          </w:p>
        </w:tc>
        <w:tc>
          <w:tcPr>
            <w:tcW w:w="990" w:type="dxa"/>
            <w:vAlign w:val="center"/>
          </w:tcPr>
          <w:p w14:paraId="69EA24CC" w14:textId="77777777" w:rsidR="00EA397B" w:rsidRDefault="001E7343">
            <w:r>
              <w:t>350</w:t>
            </w:r>
          </w:p>
        </w:tc>
        <w:tc>
          <w:tcPr>
            <w:tcW w:w="707" w:type="dxa"/>
            <w:vMerge/>
            <w:vAlign w:val="center"/>
          </w:tcPr>
          <w:p w14:paraId="569296CD" w14:textId="77777777" w:rsidR="00EA397B" w:rsidRDefault="00EA397B"/>
        </w:tc>
        <w:tc>
          <w:tcPr>
            <w:tcW w:w="2507" w:type="dxa"/>
            <w:vAlign w:val="center"/>
          </w:tcPr>
          <w:p w14:paraId="50B01781" w14:textId="77777777" w:rsidR="00EA397B" w:rsidRDefault="001E7343">
            <w:r>
              <w:t>4</w:t>
            </w:r>
          </w:p>
        </w:tc>
      </w:tr>
      <w:tr w:rsidR="00EA397B" w14:paraId="6B4B0C95" w14:textId="77777777">
        <w:tc>
          <w:tcPr>
            <w:tcW w:w="3520" w:type="dxa"/>
            <w:shd w:val="clear" w:color="auto" w:fill="E6E6E6"/>
            <w:vAlign w:val="center"/>
          </w:tcPr>
          <w:p w14:paraId="42342131" w14:textId="77777777" w:rsidR="00EA397B" w:rsidRDefault="001E7343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64EA20A0" w14:textId="77777777" w:rsidR="00EA397B" w:rsidRDefault="001E7343">
            <w:r>
              <w:t>0.5</w:t>
            </w:r>
          </w:p>
        </w:tc>
        <w:tc>
          <w:tcPr>
            <w:tcW w:w="990" w:type="dxa"/>
            <w:vAlign w:val="center"/>
          </w:tcPr>
          <w:p w14:paraId="04F29370" w14:textId="77777777" w:rsidR="00EA397B" w:rsidRDefault="001E7343">
            <w:r>
              <w:t>400</w:t>
            </w:r>
          </w:p>
        </w:tc>
        <w:tc>
          <w:tcPr>
            <w:tcW w:w="707" w:type="dxa"/>
            <w:vMerge/>
            <w:vAlign w:val="center"/>
          </w:tcPr>
          <w:p w14:paraId="690EE615" w14:textId="77777777" w:rsidR="00EA397B" w:rsidRDefault="00EA397B"/>
        </w:tc>
        <w:tc>
          <w:tcPr>
            <w:tcW w:w="2507" w:type="dxa"/>
            <w:vAlign w:val="center"/>
          </w:tcPr>
          <w:p w14:paraId="7B9DAEE2" w14:textId="77777777" w:rsidR="00EA397B" w:rsidRDefault="001E7343">
            <w:r>
              <w:t>1</w:t>
            </w:r>
          </w:p>
        </w:tc>
      </w:tr>
      <w:tr w:rsidR="00EA397B" w14:paraId="271A2C1C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392EB354" w14:textId="77777777" w:rsidR="00EA397B" w:rsidRDefault="001E7343">
            <w:r>
              <w:t>合计</w:t>
            </w:r>
          </w:p>
        </w:tc>
        <w:tc>
          <w:tcPr>
            <w:tcW w:w="2507" w:type="dxa"/>
            <w:vAlign w:val="center"/>
          </w:tcPr>
          <w:p w14:paraId="4FA27974" w14:textId="77777777" w:rsidR="00EA397B" w:rsidRDefault="001E7343">
            <w:r>
              <w:t>322</w:t>
            </w:r>
          </w:p>
        </w:tc>
      </w:tr>
    </w:tbl>
    <w:p w14:paraId="321B0743" w14:textId="77777777" w:rsidR="00EA397B" w:rsidRDefault="001E7343">
      <w:pPr>
        <w:pStyle w:val="2"/>
        <w:widowControl w:val="0"/>
      </w:pPr>
      <w:bookmarkStart w:id="83" w:name="_Toc91179783"/>
      <w:r>
        <w:t>建筑运行碳排放</w:t>
      </w:r>
      <w:bookmarkEnd w:id="8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74674348" w14:textId="77777777" w:rsidTr="00E95C54">
        <w:tc>
          <w:tcPr>
            <w:tcW w:w="1063" w:type="dxa"/>
            <w:shd w:val="clear" w:color="auto" w:fill="D0CECE"/>
            <w:vAlign w:val="center"/>
          </w:tcPr>
          <w:p w14:paraId="51F26E0E" w14:textId="77777777" w:rsidR="00A4274E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C74EB52" w14:textId="77777777" w:rsidR="00A4274E" w:rsidRPr="00771B84" w:rsidRDefault="001E734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C7499A2" w14:textId="77777777" w:rsidR="00A4274E" w:rsidRDefault="001E734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7036A474" w14:textId="77777777" w:rsidR="00A4274E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B4FF6B7" w14:textId="77777777" w:rsidR="00A4274E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45B8BEFE" w14:textId="77777777" w:rsidR="00A4274E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5B84017F" w14:textId="77777777" w:rsidR="00A4274E" w:rsidRDefault="001E7343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23A3C33" w14:textId="77777777" w:rsidR="00A4274E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3F247347" w14:textId="77777777" w:rsidR="00A4274E" w:rsidRDefault="001E734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08AF75F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88D0EDA" w14:textId="77777777" w:rsidR="00E85C9F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167F980A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F87F1D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53316050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84" w:name="冷源能耗"/>
            <w:r w:rsidRPr="00771B84">
              <w:rPr>
                <w:lang w:val="en-US"/>
              </w:rPr>
              <w:t>293</w:t>
            </w:r>
            <w:bookmarkEnd w:id="84"/>
          </w:p>
        </w:tc>
        <w:tc>
          <w:tcPr>
            <w:tcW w:w="1559" w:type="dxa"/>
            <w:vMerge w:val="restart"/>
            <w:vAlign w:val="center"/>
          </w:tcPr>
          <w:p w14:paraId="2848C2AB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85" w:name="电力CO2排放因子"/>
            <w:r>
              <w:t>0.5257</w:t>
            </w:r>
            <w:bookmarkEnd w:id="85"/>
          </w:p>
        </w:tc>
        <w:tc>
          <w:tcPr>
            <w:tcW w:w="1417" w:type="dxa"/>
            <w:vMerge w:val="restart"/>
            <w:vAlign w:val="center"/>
          </w:tcPr>
          <w:p w14:paraId="0A60D94A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86" w:name="空调能耗_电耗CO2排放"/>
            <w:r>
              <w:t>3319</w:t>
            </w:r>
            <w:bookmarkEnd w:id="86"/>
          </w:p>
        </w:tc>
        <w:tc>
          <w:tcPr>
            <w:tcW w:w="2421" w:type="dxa"/>
          </w:tcPr>
          <w:p w14:paraId="407CA414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87" w:name="冷源能耗_电耗CO2排放平米"/>
            <w:r>
              <w:t>154</w:t>
            </w:r>
            <w:bookmarkEnd w:id="87"/>
          </w:p>
        </w:tc>
      </w:tr>
      <w:tr w:rsidR="00E85C9F" w:rsidRPr="00771B84" w14:paraId="3351CAF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E4CA738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DB7F52B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45456D0E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88" w:name="冷却水泵能耗"/>
            <w:r w:rsidRPr="00771B84">
              <w:rPr>
                <w:lang w:val="en-US"/>
              </w:rPr>
              <w:t>141</w:t>
            </w:r>
            <w:bookmarkEnd w:id="88"/>
          </w:p>
        </w:tc>
        <w:tc>
          <w:tcPr>
            <w:tcW w:w="1559" w:type="dxa"/>
            <w:vMerge/>
            <w:vAlign w:val="center"/>
          </w:tcPr>
          <w:p w14:paraId="1375846F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E6661B4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8BF05E3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89" w:name="冷却水泵能耗_电耗CO2排放平米"/>
            <w:r>
              <w:t>74</w:t>
            </w:r>
            <w:bookmarkEnd w:id="89"/>
          </w:p>
        </w:tc>
      </w:tr>
      <w:tr w:rsidR="00E85C9F" w:rsidRPr="00771B84" w14:paraId="1B54E16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3E3C549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41468C6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0E0432F3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90" w:name="冷冻水泵能耗"/>
            <w:r w:rsidRPr="00771B84">
              <w:rPr>
                <w:lang w:val="en-US"/>
              </w:rPr>
              <w:t>169</w:t>
            </w:r>
            <w:bookmarkEnd w:id="90"/>
          </w:p>
        </w:tc>
        <w:tc>
          <w:tcPr>
            <w:tcW w:w="1559" w:type="dxa"/>
            <w:vMerge/>
            <w:vAlign w:val="center"/>
          </w:tcPr>
          <w:p w14:paraId="52233E89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D22F8B2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1AB7FDC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91" w:name="冷冻水泵能耗_电耗CO2排放平米"/>
            <w:r>
              <w:t>89</w:t>
            </w:r>
            <w:bookmarkEnd w:id="91"/>
          </w:p>
        </w:tc>
      </w:tr>
      <w:tr w:rsidR="00E85C9F" w:rsidRPr="00771B84" w14:paraId="4624285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2590FE1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DC2F930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4BDE8718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92" w:name="冷却塔能耗"/>
            <w:r w:rsidRPr="00771B84">
              <w:rPr>
                <w:rFonts w:hint="eastAsia"/>
                <w:lang w:val="en-US"/>
              </w:rPr>
              <w:t>45</w:t>
            </w:r>
            <w:bookmarkEnd w:id="92"/>
          </w:p>
        </w:tc>
        <w:tc>
          <w:tcPr>
            <w:tcW w:w="1559" w:type="dxa"/>
            <w:vMerge/>
            <w:vAlign w:val="center"/>
          </w:tcPr>
          <w:p w14:paraId="32F189B3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73C53AB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062B770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93" w:name="冷却塔能耗_电耗CO2排放平米"/>
            <w:r>
              <w:t>24</w:t>
            </w:r>
            <w:bookmarkEnd w:id="93"/>
          </w:p>
        </w:tc>
      </w:tr>
      <w:tr w:rsidR="00E85C9F" w:rsidRPr="00771B84" w14:paraId="61F55EC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42B8317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450F720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71256482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71B84">
              <w:rPr>
                <w:lang w:val="en-US"/>
              </w:rPr>
              <w:t>0</w:t>
            </w:r>
            <w:bookmarkEnd w:id="94"/>
          </w:p>
        </w:tc>
        <w:tc>
          <w:tcPr>
            <w:tcW w:w="1559" w:type="dxa"/>
            <w:vMerge/>
            <w:vAlign w:val="center"/>
          </w:tcPr>
          <w:p w14:paraId="428DBFEB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3087B67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77300E1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95" w:name="单元式空调能耗_电耗CO2排放平米"/>
            <w:r>
              <w:t>0</w:t>
            </w:r>
            <w:bookmarkEnd w:id="95"/>
          </w:p>
        </w:tc>
      </w:tr>
      <w:tr w:rsidR="00E85C9F" w:rsidRPr="00771B84" w14:paraId="6416711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D41C41F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0DAC34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4A944A04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96" w:name="空调能耗"/>
            <w:r w:rsidRPr="00771B84">
              <w:rPr>
                <w:lang w:val="en-US"/>
              </w:rPr>
              <w:t>648</w:t>
            </w:r>
            <w:bookmarkEnd w:id="96"/>
          </w:p>
        </w:tc>
        <w:tc>
          <w:tcPr>
            <w:tcW w:w="1559" w:type="dxa"/>
            <w:vMerge/>
            <w:vAlign w:val="center"/>
          </w:tcPr>
          <w:p w14:paraId="35E8507F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C64F832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8926AC2" w14:textId="77777777" w:rsidR="00E85C9F" w:rsidRPr="00771B84" w:rsidRDefault="001E7343" w:rsidP="00F21AC0">
            <w:pPr>
              <w:jc w:val="center"/>
              <w:rPr>
                <w:lang w:val="en-US"/>
              </w:rPr>
            </w:pPr>
            <w:bookmarkStart w:id="97" w:name="空调能耗_电耗CO2排放平米"/>
            <w:r>
              <w:t>341</w:t>
            </w:r>
            <w:bookmarkEnd w:id="97"/>
          </w:p>
        </w:tc>
      </w:tr>
      <w:tr w:rsidR="00D92D6F" w:rsidRPr="00771B84" w14:paraId="7BD0CAE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BFD4650" w14:textId="77777777" w:rsidR="00D92D6F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4E7F456D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742B0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5CE6167A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98" w:name="热源能耗"/>
            <w:r w:rsidRPr="00771B84">
              <w:rPr>
                <w:lang w:val="en-US"/>
              </w:rPr>
              <w:t>29</w:t>
            </w:r>
            <w:bookmarkEnd w:id="98"/>
          </w:p>
        </w:tc>
        <w:tc>
          <w:tcPr>
            <w:tcW w:w="1559" w:type="dxa"/>
            <w:vMerge w:val="restart"/>
            <w:vAlign w:val="center"/>
          </w:tcPr>
          <w:p w14:paraId="01F93D89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99" w:name="电力CO2排放因子2"/>
            <w:r>
              <w:t>0.5257</w:t>
            </w:r>
            <w:bookmarkEnd w:id="99"/>
          </w:p>
        </w:tc>
        <w:tc>
          <w:tcPr>
            <w:tcW w:w="1417" w:type="dxa"/>
            <w:vMerge w:val="restart"/>
            <w:vAlign w:val="center"/>
          </w:tcPr>
          <w:p w14:paraId="51BA63DF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00" w:name="供暖能耗_电耗CO2排放"/>
            <w:r>
              <w:t>723</w:t>
            </w:r>
            <w:bookmarkEnd w:id="100"/>
          </w:p>
        </w:tc>
        <w:tc>
          <w:tcPr>
            <w:tcW w:w="2421" w:type="dxa"/>
          </w:tcPr>
          <w:p w14:paraId="76963734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01" w:name="热源能耗_电耗CO2排放平米"/>
            <w:r>
              <w:t>15</w:t>
            </w:r>
            <w:bookmarkEnd w:id="101"/>
          </w:p>
        </w:tc>
      </w:tr>
      <w:tr w:rsidR="00D92D6F" w:rsidRPr="00771B84" w14:paraId="5E0A8BC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4045031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526AB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032930D0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02" w:name="热水泵能耗"/>
            <w:r w:rsidRPr="00771B84">
              <w:rPr>
                <w:lang w:val="en-US"/>
              </w:rPr>
              <w:t>112</w:t>
            </w:r>
            <w:bookmarkEnd w:id="102"/>
          </w:p>
        </w:tc>
        <w:tc>
          <w:tcPr>
            <w:tcW w:w="1559" w:type="dxa"/>
            <w:vMerge/>
            <w:vAlign w:val="center"/>
          </w:tcPr>
          <w:p w14:paraId="5E424200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EEADAD0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2D91BC2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03" w:name="热水泵能耗_电耗CO2排放平米"/>
            <w:r>
              <w:t>59</w:t>
            </w:r>
            <w:bookmarkEnd w:id="103"/>
          </w:p>
        </w:tc>
      </w:tr>
      <w:tr w:rsidR="00D92D6F" w:rsidRPr="00771B84" w14:paraId="6FEF851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5A27617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9944CB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16F103EE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04" w:name="单元式热泵能耗"/>
            <w:r w:rsidRPr="00771B84">
              <w:rPr>
                <w:lang w:val="en-US"/>
              </w:rPr>
              <w:t>0</w:t>
            </w:r>
            <w:bookmarkEnd w:id="104"/>
          </w:p>
        </w:tc>
        <w:tc>
          <w:tcPr>
            <w:tcW w:w="1559" w:type="dxa"/>
            <w:vMerge/>
            <w:vAlign w:val="center"/>
          </w:tcPr>
          <w:p w14:paraId="37306F51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82B568F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1A48784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05" w:name="单元式热泵能耗_电耗CO2排放平米"/>
            <w:r>
              <w:t>0</w:t>
            </w:r>
            <w:bookmarkEnd w:id="105"/>
          </w:p>
        </w:tc>
      </w:tr>
      <w:tr w:rsidR="00D92D6F" w:rsidRPr="00771B84" w14:paraId="00F7FDD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2D13DF6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42DD36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602D2819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06" w:name="供暖能耗"/>
            <w:r w:rsidRPr="00771B84">
              <w:rPr>
                <w:lang w:val="en-US"/>
              </w:rPr>
              <w:t>141</w:t>
            </w:r>
            <w:bookmarkEnd w:id="106"/>
          </w:p>
        </w:tc>
        <w:tc>
          <w:tcPr>
            <w:tcW w:w="1559" w:type="dxa"/>
            <w:vMerge/>
            <w:vAlign w:val="center"/>
          </w:tcPr>
          <w:p w14:paraId="3F682BDC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A677C87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F210636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07" w:name="供暖能耗_电耗CO2排放平米"/>
            <w:r>
              <w:t>74</w:t>
            </w:r>
            <w:bookmarkEnd w:id="107"/>
          </w:p>
        </w:tc>
      </w:tr>
      <w:tr w:rsidR="00D92D6F" w:rsidRPr="00771B84" w14:paraId="0980165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4D0F73E" w14:textId="77777777" w:rsidR="00D92D6F" w:rsidRDefault="001E7343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1FA9E7D5" w14:textId="77777777" w:rsidR="00D92D6F" w:rsidRPr="00771B84" w:rsidRDefault="001E7343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FA14E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424C1FC0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08" w:name="新排风系统能耗"/>
            <w:r w:rsidRPr="00771B84">
              <w:rPr>
                <w:rFonts w:hint="eastAsia"/>
                <w:lang w:val="en-US"/>
              </w:rPr>
              <w:t>90</w:t>
            </w:r>
            <w:bookmarkEnd w:id="108"/>
          </w:p>
        </w:tc>
        <w:tc>
          <w:tcPr>
            <w:tcW w:w="1559" w:type="dxa"/>
            <w:vMerge w:val="restart"/>
            <w:vAlign w:val="center"/>
          </w:tcPr>
          <w:p w14:paraId="7D6AF099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09" w:name="电力CO2排放因子3"/>
            <w:r>
              <w:t>0.5257</w:t>
            </w:r>
            <w:bookmarkEnd w:id="109"/>
          </w:p>
        </w:tc>
        <w:tc>
          <w:tcPr>
            <w:tcW w:w="1417" w:type="dxa"/>
            <w:vMerge w:val="restart"/>
            <w:vAlign w:val="center"/>
          </w:tcPr>
          <w:p w14:paraId="0A9D1459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10" w:name="空调动力能耗_电耗CO2排放"/>
            <w:r>
              <w:t>475</w:t>
            </w:r>
            <w:bookmarkEnd w:id="110"/>
          </w:p>
        </w:tc>
        <w:tc>
          <w:tcPr>
            <w:tcW w:w="2421" w:type="dxa"/>
          </w:tcPr>
          <w:p w14:paraId="47224A10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11" w:name="新排风系统能耗_电耗CO2排放平米"/>
            <w:r>
              <w:t>47</w:t>
            </w:r>
            <w:bookmarkEnd w:id="111"/>
          </w:p>
        </w:tc>
      </w:tr>
      <w:tr w:rsidR="00D92D6F" w:rsidRPr="00771B84" w14:paraId="781679B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1E5C8DF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7CE81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3E9A0D3F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12" w:name="风机盘管能耗"/>
            <w:r w:rsidRPr="00771B84">
              <w:rPr>
                <w:rFonts w:hint="eastAsia"/>
                <w:lang w:val="en-US"/>
              </w:rPr>
              <w:t>2</w:t>
            </w:r>
            <w:bookmarkEnd w:id="112"/>
          </w:p>
        </w:tc>
        <w:tc>
          <w:tcPr>
            <w:tcW w:w="1559" w:type="dxa"/>
            <w:vMerge/>
            <w:vAlign w:val="center"/>
          </w:tcPr>
          <w:p w14:paraId="36FAF052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3E249BD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B33AA3C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13" w:name="风机盘管能耗_电耗CO2排放平米"/>
            <w:r>
              <w:t>1</w:t>
            </w:r>
            <w:bookmarkEnd w:id="113"/>
          </w:p>
        </w:tc>
      </w:tr>
      <w:tr w:rsidR="00D92D6F" w:rsidRPr="00771B84" w14:paraId="319E539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1484AFC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14F6F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1F011D68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14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08D1EE95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8BA8EC3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803B75E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15" w:name="多联机室内机能耗_电耗CO2排放平米"/>
            <w:r>
              <w:t>0</w:t>
            </w:r>
            <w:bookmarkEnd w:id="115"/>
          </w:p>
        </w:tc>
      </w:tr>
      <w:tr w:rsidR="00D92D6F" w:rsidRPr="00771B84" w14:paraId="5758472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1FA65EF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548A2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17603B48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16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61CEF71F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BEB426B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B5FDAC2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17" w:name="全空气系统能耗_电耗CO2排放平米"/>
            <w:r>
              <w:t>0</w:t>
            </w:r>
            <w:bookmarkEnd w:id="117"/>
          </w:p>
        </w:tc>
      </w:tr>
      <w:tr w:rsidR="00D92D6F" w:rsidRPr="00771B84" w14:paraId="33F2CB1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0AE749D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C95E1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30CED9D7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18" w:name="空调动力能耗"/>
            <w:r w:rsidRPr="00771B84">
              <w:rPr>
                <w:rFonts w:hint="eastAsia"/>
                <w:lang w:val="en-US"/>
              </w:rPr>
              <w:t>93</w:t>
            </w:r>
            <w:bookmarkEnd w:id="118"/>
          </w:p>
        </w:tc>
        <w:tc>
          <w:tcPr>
            <w:tcW w:w="1559" w:type="dxa"/>
            <w:vMerge/>
            <w:vAlign w:val="center"/>
          </w:tcPr>
          <w:p w14:paraId="0A87E5C0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A85A5A8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430ECA2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19" w:name="空调动力能耗_电耗CO2排放平米"/>
            <w:r>
              <w:t>49</w:t>
            </w:r>
            <w:bookmarkEnd w:id="119"/>
          </w:p>
        </w:tc>
      </w:tr>
      <w:tr w:rsidR="00A4274E" w:rsidRPr="00771B84" w14:paraId="49C3013C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465C25E" w14:textId="77777777" w:rsidR="00A4274E" w:rsidRDefault="001E7343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4EDE4C8A" w14:textId="77777777" w:rsidR="00A4274E" w:rsidRPr="00771B84" w:rsidRDefault="001E7343" w:rsidP="00DC5898">
            <w:pPr>
              <w:jc w:val="center"/>
              <w:rPr>
                <w:lang w:val="en-US"/>
              </w:rPr>
            </w:pPr>
            <w:bookmarkStart w:id="120" w:name="照明能耗"/>
            <w:r w:rsidRPr="00771B84">
              <w:rPr>
                <w:rFonts w:hint="eastAsia"/>
                <w:lang w:val="en-US"/>
              </w:rPr>
              <w:t>631</w:t>
            </w:r>
            <w:bookmarkEnd w:id="120"/>
          </w:p>
        </w:tc>
        <w:tc>
          <w:tcPr>
            <w:tcW w:w="1559" w:type="dxa"/>
            <w:vAlign w:val="center"/>
          </w:tcPr>
          <w:p w14:paraId="412B3368" w14:textId="77777777" w:rsidR="00A4274E" w:rsidRPr="00771B84" w:rsidRDefault="001E7343" w:rsidP="00DC5898">
            <w:pPr>
              <w:jc w:val="center"/>
              <w:rPr>
                <w:lang w:val="en-US"/>
              </w:rPr>
            </w:pPr>
            <w:bookmarkStart w:id="121" w:name="电力CO2排放因子4"/>
            <w:r>
              <w:t>0.5257</w:t>
            </w:r>
            <w:bookmarkEnd w:id="121"/>
          </w:p>
        </w:tc>
        <w:tc>
          <w:tcPr>
            <w:tcW w:w="1417" w:type="dxa"/>
          </w:tcPr>
          <w:p w14:paraId="315FFE7D" w14:textId="77777777" w:rsidR="00A4274E" w:rsidRPr="00771B84" w:rsidRDefault="001E7343" w:rsidP="00DC5898">
            <w:pPr>
              <w:jc w:val="center"/>
              <w:rPr>
                <w:lang w:val="en-US"/>
              </w:rPr>
            </w:pPr>
            <w:bookmarkStart w:id="122" w:name="照明能耗_电耗CO2排放"/>
            <w:r>
              <w:t>3230</w:t>
            </w:r>
            <w:bookmarkEnd w:id="122"/>
          </w:p>
        </w:tc>
        <w:tc>
          <w:tcPr>
            <w:tcW w:w="2421" w:type="dxa"/>
          </w:tcPr>
          <w:p w14:paraId="4AB2D5DB" w14:textId="77777777" w:rsidR="00A4274E" w:rsidRPr="00771B84" w:rsidRDefault="001E7343" w:rsidP="00DC5898">
            <w:pPr>
              <w:jc w:val="center"/>
              <w:rPr>
                <w:lang w:val="en-US"/>
              </w:rPr>
            </w:pPr>
            <w:bookmarkStart w:id="123" w:name="照明能耗_电耗CO2排放平米"/>
            <w:r>
              <w:t>332</w:t>
            </w:r>
            <w:bookmarkEnd w:id="123"/>
          </w:p>
        </w:tc>
      </w:tr>
      <w:tr w:rsidR="00A4274E" w:rsidRPr="00771B84" w14:paraId="6FDC4731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91329FF" w14:textId="77777777" w:rsidR="00A4274E" w:rsidRDefault="001E7343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4F3EF540" w14:textId="77777777" w:rsidR="00A4274E" w:rsidRPr="00771B84" w:rsidRDefault="001E7343" w:rsidP="00DC5898">
            <w:pPr>
              <w:jc w:val="center"/>
              <w:rPr>
                <w:lang w:val="en-US"/>
              </w:rPr>
            </w:pPr>
            <w:bookmarkStart w:id="124" w:name="设备用电"/>
            <w:r w:rsidRPr="00771B84">
              <w:rPr>
                <w:rFonts w:hint="eastAsia"/>
                <w:lang w:val="en-US"/>
              </w:rPr>
              <w:t>1471</w:t>
            </w:r>
            <w:bookmarkEnd w:id="124"/>
          </w:p>
        </w:tc>
        <w:tc>
          <w:tcPr>
            <w:tcW w:w="1559" w:type="dxa"/>
            <w:vAlign w:val="center"/>
          </w:tcPr>
          <w:p w14:paraId="3D537B61" w14:textId="77777777" w:rsidR="00A4274E" w:rsidRPr="00771B84" w:rsidRDefault="001E7343" w:rsidP="00DC5898">
            <w:pPr>
              <w:jc w:val="center"/>
              <w:rPr>
                <w:lang w:val="en-US"/>
              </w:rPr>
            </w:pPr>
            <w:bookmarkStart w:id="125" w:name="电力CO2排放因子5"/>
            <w:r>
              <w:t>0.5257</w:t>
            </w:r>
            <w:bookmarkEnd w:id="125"/>
          </w:p>
        </w:tc>
        <w:tc>
          <w:tcPr>
            <w:tcW w:w="1417" w:type="dxa"/>
          </w:tcPr>
          <w:p w14:paraId="46B11DFE" w14:textId="77777777" w:rsidR="00A4274E" w:rsidRPr="00771B84" w:rsidRDefault="001E7343" w:rsidP="00DC5898">
            <w:pPr>
              <w:jc w:val="center"/>
              <w:rPr>
                <w:lang w:val="en-US"/>
              </w:rPr>
            </w:pPr>
            <w:bookmarkStart w:id="126" w:name="设备用电_电耗CO2排放"/>
            <w:r>
              <w:t>7531</w:t>
            </w:r>
            <w:bookmarkEnd w:id="126"/>
          </w:p>
        </w:tc>
        <w:tc>
          <w:tcPr>
            <w:tcW w:w="2421" w:type="dxa"/>
          </w:tcPr>
          <w:p w14:paraId="13D86661" w14:textId="77777777" w:rsidR="00A4274E" w:rsidRPr="00771B84" w:rsidRDefault="001E7343" w:rsidP="00DC5898">
            <w:pPr>
              <w:jc w:val="center"/>
              <w:rPr>
                <w:lang w:val="en-US"/>
              </w:rPr>
            </w:pPr>
            <w:bookmarkStart w:id="127" w:name="设备用电_电耗CO2排放平米"/>
            <w:r>
              <w:t>773</w:t>
            </w:r>
            <w:bookmarkEnd w:id="127"/>
          </w:p>
        </w:tc>
      </w:tr>
      <w:tr w:rsidR="00D92D6F" w:rsidRPr="00771B84" w14:paraId="33B7224F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0A4063A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8FE0C5" w14:textId="77777777" w:rsidR="00D92D6F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2DAECF97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28" w:name="动力系统能耗"/>
            <w:r w:rsidRPr="00771B84">
              <w:rPr>
                <w:rFonts w:hint="eastAsia"/>
                <w:lang w:val="en-US"/>
              </w:rPr>
              <w:t>61</w:t>
            </w:r>
            <w:bookmarkEnd w:id="128"/>
          </w:p>
        </w:tc>
        <w:tc>
          <w:tcPr>
            <w:tcW w:w="1559" w:type="dxa"/>
            <w:vMerge w:val="restart"/>
            <w:vAlign w:val="center"/>
          </w:tcPr>
          <w:p w14:paraId="265EAE85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29" w:name="电力CO2排放因子6"/>
            <w:r>
              <w:t>0.5257</w:t>
            </w:r>
            <w:bookmarkEnd w:id="129"/>
          </w:p>
        </w:tc>
        <w:tc>
          <w:tcPr>
            <w:tcW w:w="1417" w:type="dxa"/>
            <w:vMerge w:val="restart"/>
            <w:vAlign w:val="center"/>
          </w:tcPr>
          <w:p w14:paraId="1959F5EA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30" w:name="其他能耗_电耗CO2排放"/>
            <w:r>
              <w:t>2233</w:t>
            </w:r>
            <w:bookmarkEnd w:id="130"/>
          </w:p>
        </w:tc>
        <w:tc>
          <w:tcPr>
            <w:tcW w:w="2421" w:type="dxa"/>
          </w:tcPr>
          <w:p w14:paraId="2B3BE46E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31" w:name="动力系统能耗_电耗CO2排放平米"/>
            <w:r>
              <w:t>32</w:t>
            </w:r>
            <w:bookmarkEnd w:id="131"/>
          </w:p>
        </w:tc>
      </w:tr>
      <w:tr w:rsidR="00D92D6F" w:rsidRPr="00771B84" w14:paraId="073D51F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3ABFC15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25AC4" w14:textId="77777777" w:rsidR="00D92D6F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3790E054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32" w:name="排风机能耗"/>
            <w:r w:rsidRPr="00771B84">
              <w:rPr>
                <w:rFonts w:hint="eastAsia"/>
                <w:lang w:val="en-US"/>
              </w:rPr>
              <w:t>375</w:t>
            </w:r>
            <w:bookmarkEnd w:id="132"/>
          </w:p>
        </w:tc>
        <w:tc>
          <w:tcPr>
            <w:tcW w:w="1559" w:type="dxa"/>
            <w:vMerge/>
          </w:tcPr>
          <w:p w14:paraId="4BFAC929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F041125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A129DD3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33" w:name="排风机能耗_电耗CO2排放平米"/>
            <w:r>
              <w:t>197</w:t>
            </w:r>
            <w:bookmarkEnd w:id="133"/>
          </w:p>
        </w:tc>
      </w:tr>
      <w:tr w:rsidR="00D92D6F" w:rsidRPr="00771B84" w14:paraId="5504B90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67F2270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9001F" w14:textId="77777777" w:rsidR="00D92D6F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7F669281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34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4"/>
          </w:p>
        </w:tc>
        <w:tc>
          <w:tcPr>
            <w:tcW w:w="1559" w:type="dxa"/>
            <w:vMerge/>
          </w:tcPr>
          <w:p w14:paraId="1D0F58A0" w14:textId="77777777" w:rsidR="00D92D6F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0C7AC0B" w14:textId="77777777" w:rsidR="00D92D6F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7200B7F" w14:textId="77777777" w:rsidR="00D92D6F" w:rsidRDefault="001E7343" w:rsidP="00F21AC0">
            <w:pPr>
              <w:jc w:val="center"/>
              <w:rPr>
                <w:lang w:val="en-US"/>
              </w:rPr>
            </w:pPr>
            <w:bookmarkStart w:id="135" w:name="热水系统能耗_电耗CO2排放平米"/>
            <w:r>
              <w:t>0</w:t>
            </w:r>
            <w:bookmarkEnd w:id="135"/>
          </w:p>
          <w:p w14:paraId="6365D762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11F41F5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13BD129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3D687" w14:textId="77777777" w:rsidR="00D92D6F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7FD9E190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36" w:name="其他能耗"/>
            <w:r w:rsidRPr="00771B84">
              <w:rPr>
                <w:rFonts w:hint="eastAsia"/>
                <w:lang w:val="en-US"/>
              </w:rPr>
              <w:t>436</w:t>
            </w:r>
            <w:bookmarkEnd w:id="136"/>
          </w:p>
        </w:tc>
        <w:tc>
          <w:tcPr>
            <w:tcW w:w="1559" w:type="dxa"/>
            <w:vMerge/>
          </w:tcPr>
          <w:p w14:paraId="64AF606C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7130D0A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0E8117F" w14:textId="77777777" w:rsidR="00D92D6F" w:rsidRPr="00771B84" w:rsidRDefault="001E7343" w:rsidP="00F21AC0">
            <w:pPr>
              <w:jc w:val="center"/>
              <w:rPr>
                <w:lang w:val="en-US"/>
              </w:rPr>
            </w:pPr>
            <w:bookmarkStart w:id="137" w:name="其他能耗_电耗CO2排放平米"/>
            <w:r>
              <w:t>229</w:t>
            </w:r>
            <w:bookmarkEnd w:id="137"/>
          </w:p>
        </w:tc>
      </w:tr>
      <w:tr w:rsidR="00A4274E" w:rsidRPr="00771B84" w14:paraId="1886E665" w14:textId="77777777" w:rsidTr="00E95C54">
        <w:tc>
          <w:tcPr>
            <w:tcW w:w="1063" w:type="dxa"/>
            <w:shd w:val="clear" w:color="auto" w:fill="D0CECE"/>
            <w:vAlign w:val="center"/>
          </w:tcPr>
          <w:p w14:paraId="5D62025F" w14:textId="77777777" w:rsidR="00A4274E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401ED33" w14:textId="77777777" w:rsidR="00A4274E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8F58C94" w14:textId="77777777" w:rsidR="00A4274E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F1ED571" w14:textId="77777777" w:rsidR="00A4274E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CEF3B6D" w14:textId="77777777" w:rsidR="00A4274E" w:rsidRDefault="001E7343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0C78350" w14:textId="77777777" w:rsidR="001123FF" w:rsidRDefault="001E7343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11056F2E" w14:textId="77777777" w:rsidR="00A4274E" w:rsidRPr="00771B84" w:rsidRDefault="001E734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5AD9D5EB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A416A64" w14:textId="77777777" w:rsidR="00A4274E" w:rsidRDefault="001E7343" w:rsidP="00F21AC0">
            <w:pPr>
              <w:jc w:val="center"/>
              <w:rPr>
                <w:lang w:val="en-US"/>
              </w:rPr>
            </w:pPr>
            <w:bookmarkStart w:id="138" w:name="热源能耗_燃料类型"/>
            <w:r>
              <w:t>无</w:t>
            </w:r>
            <w:bookmarkEnd w:id="138"/>
          </w:p>
        </w:tc>
        <w:tc>
          <w:tcPr>
            <w:tcW w:w="1276" w:type="dxa"/>
            <w:shd w:val="clear" w:color="auto" w:fill="FFFFFF"/>
            <w:vAlign w:val="center"/>
          </w:tcPr>
          <w:p w14:paraId="0A9B2C90" w14:textId="77777777" w:rsidR="00A4274E" w:rsidRDefault="001E7343" w:rsidP="00F21AC0">
            <w:pPr>
              <w:jc w:val="center"/>
              <w:rPr>
                <w:lang w:val="en-US"/>
              </w:rPr>
            </w:pPr>
            <w:bookmarkStart w:id="139" w:name="热源锅炉能耗"/>
            <w:r>
              <w:rPr>
                <w:rFonts w:hint="eastAsia"/>
                <w:lang w:val="en-US"/>
              </w:rPr>
              <w:t>0</w:t>
            </w:r>
            <w:bookmarkEnd w:id="139"/>
          </w:p>
        </w:tc>
        <w:tc>
          <w:tcPr>
            <w:tcW w:w="1559" w:type="dxa"/>
            <w:shd w:val="clear" w:color="auto" w:fill="FFFFFF"/>
          </w:tcPr>
          <w:p w14:paraId="7E09468F" w14:textId="77777777" w:rsidR="00A4274E" w:rsidRDefault="001E7343" w:rsidP="00F21AC0">
            <w:pPr>
              <w:jc w:val="center"/>
              <w:rPr>
                <w:lang w:val="en-US"/>
              </w:rPr>
            </w:pPr>
            <w:bookmarkStart w:id="140" w:name="热源能耗_燃料CO2排放因子"/>
            <w:r>
              <w:t>0</w:t>
            </w:r>
            <w:bookmarkEnd w:id="140"/>
          </w:p>
        </w:tc>
        <w:tc>
          <w:tcPr>
            <w:tcW w:w="1417" w:type="dxa"/>
            <w:shd w:val="clear" w:color="auto" w:fill="FFFFFF"/>
          </w:tcPr>
          <w:p w14:paraId="44E4C945" w14:textId="77777777" w:rsidR="00A4274E" w:rsidRDefault="001E7343" w:rsidP="00F21AC0">
            <w:pPr>
              <w:jc w:val="center"/>
              <w:rPr>
                <w:lang w:val="en-US"/>
              </w:rPr>
            </w:pPr>
            <w:bookmarkStart w:id="141" w:name="热源能耗锅炉碳排放"/>
            <w:r>
              <w:t>0</w:t>
            </w:r>
            <w:bookmarkEnd w:id="141"/>
          </w:p>
        </w:tc>
        <w:tc>
          <w:tcPr>
            <w:tcW w:w="2421" w:type="dxa"/>
            <w:shd w:val="clear" w:color="auto" w:fill="FFFFFF"/>
          </w:tcPr>
          <w:p w14:paraId="180A3682" w14:textId="77777777" w:rsidR="00A4274E" w:rsidRDefault="001E7343" w:rsidP="00F21AC0">
            <w:pPr>
              <w:jc w:val="center"/>
              <w:rPr>
                <w:lang w:val="en-US"/>
              </w:rPr>
            </w:pPr>
            <w:bookmarkStart w:id="142" w:name="热源能耗锅炉碳排放平米"/>
            <w:r>
              <w:t>0</w:t>
            </w:r>
            <w:bookmarkEnd w:id="142"/>
          </w:p>
        </w:tc>
      </w:tr>
      <w:tr w:rsidR="00A4274E" w:rsidRPr="00771B84" w14:paraId="3F63C758" w14:textId="77777777" w:rsidTr="00E95C54">
        <w:tc>
          <w:tcPr>
            <w:tcW w:w="1063" w:type="dxa"/>
            <w:shd w:val="clear" w:color="auto" w:fill="D0CECE"/>
            <w:vAlign w:val="center"/>
          </w:tcPr>
          <w:p w14:paraId="71F07727" w14:textId="77777777" w:rsidR="00A4274E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31180AC1" w14:textId="77777777" w:rsidR="00A4274E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261640F" w14:textId="77777777" w:rsidR="00A4274E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D485409" w14:textId="77777777" w:rsidR="00A4274E" w:rsidRDefault="001E734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ACCCD25" w14:textId="77777777" w:rsidR="00A4274E" w:rsidRDefault="001E7343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6DE6AFD3" w14:textId="77777777" w:rsidR="00AD3E40" w:rsidRDefault="001E7343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45F41203" w14:textId="77777777" w:rsidR="00A4274E" w:rsidRDefault="001E734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7B58987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1E35508" w14:textId="77777777" w:rsidR="00D92D6F" w:rsidRPr="00771B84" w:rsidRDefault="001E7343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1FA7C" w14:textId="77777777" w:rsidR="00D92D6F" w:rsidRDefault="001E734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33333426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  <w:bookmarkStart w:id="143" w:name="太阳能能耗"/>
            <w:r w:rsidRPr="00771B84">
              <w:rPr>
                <w:rFonts w:hint="eastAsia"/>
                <w:lang w:val="en-US"/>
              </w:rPr>
              <w:t>37</w:t>
            </w:r>
            <w:bookmarkEnd w:id="143"/>
          </w:p>
        </w:tc>
        <w:tc>
          <w:tcPr>
            <w:tcW w:w="1559" w:type="dxa"/>
            <w:vMerge w:val="restart"/>
            <w:vAlign w:val="center"/>
          </w:tcPr>
          <w:p w14:paraId="4E646C1F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  <w:bookmarkStart w:id="144" w:name="电力CO2排放因子7"/>
            <w:r>
              <w:t>0.5257</w:t>
            </w:r>
            <w:bookmarkEnd w:id="144"/>
          </w:p>
        </w:tc>
        <w:tc>
          <w:tcPr>
            <w:tcW w:w="1417" w:type="dxa"/>
            <w:vMerge w:val="restart"/>
            <w:vAlign w:val="center"/>
          </w:tcPr>
          <w:p w14:paraId="7D94C4B0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  <w:bookmarkStart w:id="145" w:name="可再生能源能耗_电耗CO2排放"/>
            <w:r>
              <w:t>2223</w:t>
            </w:r>
            <w:bookmarkEnd w:id="145"/>
          </w:p>
        </w:tc>
        <w:tc>
          <w:tcPr>
            <w:tcW w:w="2421" w:type="dxa"/>
          </w:tcPr>
          <w:p w14:paraId="4F4A9590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  <w:bookmarkStart w:id="146" w:name="太阳能能耗_电耗CO2排放平米"/>
            <w:r>
              <w:t>19</w:t>
            </w:r>
            <w:bookmarkEnd w:id="146"/>
          </w:p>
        </w:tc>
      </w:tr>
      <w:tr w:rsidR="00D92D6F" w:rsidRPr="00771B84" w14:paraId="0B453CE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0DD0CCE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10817" w14:textId="77777777" w:rsidR="00D92D6F" w:rsidRDefault="001E734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58E0183F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  <w:bookmarkStart w:id="147" w:name="光伏能耗"/>
            <w:r w:rsidRPr="00771B84">
              <w:rPr>
                <w:rFonts w:hint="eastAsia"/>
                <w:lang w:val="en-US"/>
              </w:rPr>
              <w:t>397</w:t>
            </w:r>
            <w:bookmarkEnd w:id="147"/>
          </w:p>
        </w:tc>
        <w:tc>
          <w:tcPr>
            <w:tcW w:w="1559" w:type="dxa"/>
            <w:vMerge/>
          </w:tcPr>
          <w:p w14:paraId="280F0414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31C28EA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A5A74F2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  <w:bookmarkStart w:id="148" w:name="光伏能耗_电耗CO2排放平米"/>
            <w:r>
              <w:t>209</w:t>
            </w:r>
            <w:bookmarkEnd w:id="148"/>
          </w:p>
        </w:tc>
      </w:tr>
      <w:tr w:rsidR="00C74B50" w:rsidRPr="00771B84" w14:paraId="606E393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A3D8330" w14:textId="77777777" w:rsidR="00C74B50" w:rsidRPr="00771B84" w:rsidRDefault="001E7343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EC785" w14:textId="77777777" w:rsidR="00C74B50" w:rsidRDefault="001E734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1198EF31" w14:textId="77777777" w:rsidR="00C74B50" w:rsidRPr="00771B84" w:rsidRDefault="001E7343" w:rsidP="00273712">
            <w:pPr>
              <w:jc w:val="center"/>
              <w:rPr>
                <w:lang w:val="en-US"/>
              </w:rPr>
            </w:pPr>
            <w:bookmarkStart w:id="149" w:name="风力能耗"/>
            <w:r>
              <w:rPr>
                <w:rFonts w:hint="eastAsia"/>
                <w:lang w:val="en-US"/>
              </w:rPr>
              <w:t>1</w:t>
            </w:r>
            <w:bookmarkEnd w:id="149"/>
          </w:p>
        </w:tc>
        <w:tc>
          <w:tcPr>
            <w:tcW w:w="1559" w:type="dxa"/>
            <w:vMerge/>
          </w:tcPr>
          <w:p w14:paraId="331CF548" w14:textId="77777777" w:rsidR="00C74B50" w:rsidRPr="00771B84" w:rsidRDefault="001E7343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8FA93C2" w14:textId="77777777" w:rsidR="00C74B50" w:rsidRPr="00771B84" w:rsidRDefault="001E7343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0037A0E" w14:textId="77777777" w:rsidR="00C74B50" w:rsidRPr="00771B84" w:rsidRDefault="001E7343" w:rsidP="00273712">
            <w:pPr>
              <w:jc w:val="center"/>
              <w:rPr>
                <w:lang w:val="en-US"/>
              </w:rPr>
            </w:pPr>
            <w:bookmarkStart w:id="150" w:name="风力能耗_电耗CO2排放平米"/>
            <w:r>
              <w:t>0</w:t>
            </w:r>
            <w:bookmarkEnd w:id="150"/>
          </w:p>
        </w:tc>
      </w:tr>
      <w:tr w:rsidR="00D92D6F" w:rsidRPr="00771B84" w14:paraId="7ED74F2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F969DF1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361D03" w14:textId="77777777" w:rsidR="00D92D6F" w:rsidRDefault="001E734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4703DCAC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  <w:bookmarkStart w:id="151" w:name="可再生能源能耗"/>
            <w:r w:rsidRPr="00771B84">
              <w:rPr>
                <w:rFonts w:hint="eastAsia"/>
                <w:lang w:val="en-US"/>
              </w:rPr>
              <w:t>434</w:t>
            </w:r>
            <w:bookmarkEnd w:id="151"/>
          </w:p>
        </w:tc>
        <w:tc>
          <w:tcPr>
            <w:tcW w:w="1559" w:type="dxa"/>
            <w:vMerge/>
          </w:tcPr>
          <w:p w14:paraId="7A35917D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41B74E6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C608B92" w14:textId="77777777" w:rsidR="00D92D6F" w:rsidRPr="00771B84" w:rsidRDefault="001E7343" w:rsidP="00273712">
            <w:pPr>
              <w:jc w:val="center"/>
              <w:rPr>
                <w:lang w:val="en-US"/>
              </w:rPr>
            </w:pPr>
            <w:bookmarkStart w:id="152" w:name="可再生能源能耗_电耗CO2排放平米"/>
            <w:r>
              <w:t>228</w:t>
            </w:r>
            <w:bookmarkEnd w:id="152"/>
          </w:p>
        </w:tc>
      </w:tr>
      <w:tr w:rsidR="00A4274E" w:rsidRPr="00771B84" w14:paraId="41EFD6F7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250499AF" w14:textId="77777777" w:rsidR="00A4274E" w:rsidRPr="00547314" w:rsidRDefault="001E7343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3C8894A2" w14:textId="77777777" w:rsidR="00A4274E" w:rsidRPr="00771B84" w:rsidRDefault="001E7343" w:rsidP="00F21AC0">
            <w:pPr>
              <w:jc w:val="center"/>
              <w:rPr>
                <w:lang w:val="en-US"/>
              </w:rPr>
            </w:pPr>
            <w:bookmarkStart w:id="153" w:name="建筑总碳排放"/>
            <w:r>
              <w:t>15476</w:t>
            </w:r>
            <w:bookmarkEnd w:id="153"/>
          </w:p>
        </w:tc>
        <w:tc>
          <w:tcPr>
            <w:tcW w:w="2421" w:type="dxa"/>
          </w:tcPr>
          <w:p w14:paraId="5EBADE52" w14:textId="77777777" w:rsidR="00A4274E" w:rsidRPr="00771B84" w:rsidRDefault="001E7343" w:rsidP="00F21AC0">
            <w:pPr>
              <w:jc w:val="center"/>
              <w:rPr>
                <w:lang w:val="en-US"/>
              </w:rPr>
            </w:pPr>
            <w:bookmarkStart w:id="154" w:name="建筑总碳排放平米"/>
            <w:r>
              <w:t>1589</w:t>
            </w:r>
            <w:bookmarkEnd w:id="154"/>
          </w:p>
        </w:tc>
      </w:tr>
    </w:tbl>
    <w:p w14:paraId="2916A024" w14:textId="77777777" w:rsidR="00CC2ABC" w:rsidRDefault="001E7343"/>
    <w:p w14:paraId="640A59D2" w14:textId="77777777" w:rsidR="00EA397B" w:rsidRDefault="00EA397B">
      <w:pPr>
        <w:widowControl w:val="0"/>
        <w:jc w:val="both"/>
      </w:pPr>
    </w:p>
    <w:p w14:paraId="7C24B7D5" w14:textId="77777777" w:rsidR="00EA397B" w:rsidRDefault="001E7343">
      <w:pPr>
        <w:pStyle w:val="2"/>
        <w:widowControl w:val="0"/>
      </w:pPr>
      <w:bookmarkStart w:id="155" w:name="_Toc91179784"/>
      <w:r>
        <w:t>全生命周期</w:t>
      </w:r>
      <w:bookmarkEnd w:id="15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EA397B" w14:paraId="43D582E5" w14:textId="77777777">
        <w:tc>
          <w:tcPr>
            <w:tcW w:w="2247" w:type="dxa"/>
            <w:shd w:val="clear" w:color="auto" w:fill="E6E6E6"/>
            <w:vAlign w:val="center"/>
          </w:tcPr>
          <w:p w14:paraId="27AD71D3" w14:textId="77777777" w:rsidR="00EA397B" w:rsidRDefault="001E7343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F4607A" w14:textId="77777777" w:rsidR="00EA397B" w:rsidRDefault="001E7343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11260456" w14:textId="77777777" w:rsidR="00EA397B" w:rsidRDefault="001E7343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7A810CD0" w14:textId="77777777" w:rsidR="00EA397B" w:rsidRDefault="001E7343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A397B" w14:paraId="0CCE1B10" w14:textId="77777777">
        <w:tc>
          <w:tcPr>
            <w:tcW w:w="2247" w:type="dxa"/>
            <w:shd w:val="clear" w:color="auto" w:fill="E6E6E6"/>
            <w:vAlign w:val="center"/>
          </w:tcPr>
          <w:p w14:paraId="710B646E" w14:textId="77777777" w:rsidR="00EA397B" w:rsidRDefault="001E7343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5D18B69C" w14:textId="77777777" w:rsidR="00EA397B" w:rsidRDefault="001E7343">
            <w:r>
              <w:t>--</w:t>
            </w:r>
          </w:p>
        </w:tc>
        <w:tc>
          <w:tcPr>
            <w:tcW w:w="2971" w:type="dxa"/>
            <w:vAlign w:val="center"/>
          </w:tcPr>
          <w:p w14:paraId="1822792F" w14:textId="77777777" w:rsidR="00EA397B" w:rsidRDefault="001E7343">
            <w:r>
              <w:t>--</w:t>
            </w:r>
          </w:p>
        </w:tc>
        <w:tc>
          <w:tcPr>
            <w:tcW w:w="2546" w:type="dxa"/>
            <w:vAlign w:val="center"/>
          </w:tcPr>
          <w:p w14:paraId="7D8FB2DF" w14:textId="77777777" w:rsidR="00EA397B" w:rsidRDefault="001E7343">
            <w:r>
              <w:t>--</w:t>
            </w:r>
          </w:p>
        </w:tc>
      </w:tr>
      <w:tr w:rsidR="00EA397B" w14:paraId="07E536FF" w14:textId="77777777">
        <w:tc>
          <w:tcPr>
            <w:tcW w:w="2247" w:type="dxa"/>
            <w:shd w:val="clear" w:color="auto" w:fill="E6E6E6"/>
            <w:vAlign w:val="center"/>
          </w:tcPr>
          <w:p w14:paraId="59F0E6A3" w14:textId="77777777" w:rsidR="00EA397B" w:rsidRDefault="001E7343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09CCF367" w14:textId="77777777" w:rsidR="00EA397B" w:rsidRDefault="001E7343">
            <w:r>
              <w:t>--</w:t>
            </w:r>
          </w:p>
        </w:tc>
        <w:tc>
          <w:tcPr>
            <w:tcW w:w="2971" w:type="dxa"/>
            <w:vAlign w:val="center"/>
          </w:tcPr>
          <w:p w14:paraId="16A27762" w14:textId="77777777" w:rsidR="00EA397B" w:rsidRDefault="001E7343">
            <w:r>
              <w:t>--</w:t>
            </w:r>
          </w:p>
        </w:tc>
        <w:tc>
          <w:tcPr>
            <w:tcW w:w="2546" w:type="dxa"/>
            <w:vAlign w:val="center"/>
          </w:tcPr>
          <w:p w14:paraId="71CAB095" w14:textId="77777777" w:rsidR="00EA397B" w:rsidRDefault="001E7343">
            <w:r>
              <w:t>--</w:t>
            </w:r>
          </w:p>
        </w:tc>
      </w:tr>
      <w:tr w:rsidR="00EA397B" w14:paraId="4116F5B8" w14:textId="77777777">
        <w:tc>
          <w:tcPr>
            <w:tcW w:w="2247" w:type="dxa"/>
            <w:shd w:val="clear" w:color="auto" w:fill="E6E6E6"/>
            <w:vAlign w:val="center"/>
          </w:tcPr>
          <w:p w14:paraId="7F7B99A4" w14:textId="77777777" w:rsidR="00EA397B" w:rsidRDefault="001E7343">
            <w:r>
              <w:t>建筑运行</w:t>
            </w:r>
          </w:p>
        </w:tc>
        <w:tc>
          <w:tcPr>
            <w:tcW w:w="1556" w:type="dxa"/>
            <w:vAlign w:val="center"/>
          </w:tcPr>
          <w:p w14:paraId="43C233F2" w14:textId="77777777" w:rsidR="00EA397B" w:rsidRDefault="001E7343">
            <w:r>
              <w:t>15476</w:t>
            </w:r>
          </w:p>
        </w:tc>
        <w:tc>
          <w:tcPr>
            <w:tcW w:w="2971" w:type="dxa"/>
            <w:vAlign w:val="center"/>
          </w:tcPr>
          <w:p w14:paraId="0C4F9F10" w14:textId="77777777" w:rsidR="00EA397B" w:rsidRDefault="001E7343">
            <w:r>
              <w:t>32</w:t>
            </w:r>
          </w:p>
        </w:tc>
        <w:tc>
          <w:tcPr>
            <w:tcW w:w="2546" w:type="dxa"/>
            <w:vAlign w:val="center"/>
          </w:tcPr>
          <w:p w14:paraId="6595DB9D" w14:textId="77777777" w:rsidR="00EA397B" w:rsidRDefault="001E7343">
            <w:r>
              <w:t>1589</w:t>
            </w:r>
          </w:p>
        </w:tc>
      </w:tr>
      <w:tr w:rsidR="00EA397B" w14:paraId="7128EA14" w14:textId="77777777">
        <w:tc>
          <w:tcPr>
            <w:tcW w:w="2247" w:type="dxa"/>
            <w:shd w:val="clear" w:color="auto" w:fill="E6E6E6"/>
            <w:vAlign w:val="center"/>
          </w:tcPr>
          <w:p w14:paraId="28DD6BF6" w14:textId="77777777" w:rsidR="00EA397B" w:rsidRDefault="001E7343">
            <w:r>
              <w:t>碳汇</w:t>
            </w:r>
          </w:p>
        </w:tc>
        <w:tc>
          <w:tcPr>
            <w:tcW w:w="1556" w:type="dxa"/>
            <w:vAlign w:val="center"/>
          </w:tcPr>
          <w:p w14:paraId="51838738" w14:textId="77777777" w:rsidR="00EA397B" w:rsidRDefault="001E7343">
            <w:r>
              <w:t>-3143</w:t>
            </w:r>
          </w:p>
        </w:tc>
        <w:tc>
          <w:tcPr>
            <w:tcW w:w="2971" w:type="dxa"/>
            <w:vAlign w:val="center"/>
          </w:tcPr>
          <w:p w14:paraId="3DE75ACB" w14:textId="77777777" w:rsidR="00EA397B" w:rsidRDefault="001E7343">
            <w:r>
              <w:t>-6</w:t>
            </w:r>
          </w:p>
        </w:tc>
        <w:tc>
          <w:tcPr>
            <w:tcW w:w="2546" w:type="dxa"/>
            <w:vAlign w:val="center"/>
          </w:tcPr>
          <w:p w14:paraId="6F92E35A" w14:textId="77777777" w:rsidR="00EA397B" w:rsidRDefault="001E7343">
            <w:r>
              <w:t>-322</w:t>
            </w:r>
          </w:p>
        </w:tc>
      </w:tr>
      <w:tr w:rsidR="00EA397B" w14:paraId="56B47C22" w14:textId="77777777">
        <w:tc>
          <w:tcPr>
            <w:tcW w:w="2247" w:type="dxa"/>
            <w:shd w:val="clear" w:color="auto" w:fill="E6E6E6"/>
            <w:vAlign w:val="center"/>
          </w:tcPr>
          <w:p w14:paraId="49A9012B" w14:textId="77777777" w:rsidR="00EA397B" w:rsidRDefault="001E7343">
            <w:r>
              <w:t>合计</w:t>
            </w:r>
          </w:p>
        </w:tc>
        <w:tc>
          <w:tcPr>
            <w:tcW w:w="1556" w:type="dxa"/>
            <w:vAlign w:val="center"/>
          </w:tcPr>
          <w:p w14:paraId="739EAADB" w14:textId="77777777" w:rsidR="00EA397B" w:rsidRDefault="001E7343">
            <w:r>
              <w:t>12333</w:t>
            </w:r>
          </w:p>
        </w:tc>
        <w:tc>
          <w:tcPr>
            <w:tcW w:w="2971" w:type="dxa"/>
            <w:vAlign w:val="center"/>
          </w:tcPr>
          <w:p w14:paraId="290D8467" w14:textId="77777777" w:rsidR="00EA397B" w:rsidRDefault="001E7343">
            <w:r>
              <w:t>26</w:t>
            </w:r>
          </w:p>
        </w:tc>
        <w:tc>
          <w:tcPr>
            <w:tcW w:w="2546" w:type="dxa"/>
            <w:vAlign w:val="center"/>
          </w:tcPr>
          <w:p w14:paraId="069D2C2D" w14:textId="77777777" w:rsidR="00EA397B" w:rsidRDefault="001E7343">
            <w:r>
              <w:t>1267</w:t>
            </w:r>
          </w:p>
        </w:tc>
      </w:tr>
    </w:tbl>
    <w:p w14:paraId="650B109F" w14:textId="77777777" w:rsidR="00EA397B" w:rsidRDefault="001E7343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32CA8FA" wp14:editId="135B65C6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5C2696" wp14:editId="4E41112C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98FA8" w14:textId="77777777" w:rsidR="00EA397B" w:rsidRDefault="00EA397B">
      <w:pPr>
        <w:jc w:val="both"/>
      </w:pPr>
    </w:p>
    <w:p w14:paraId="5C590F73" w14:textId="77777777" w:rsidR="00EA397B" w:rsidRDefault="00EA397B">
      <w:pPr>
        <w:sectPr w:rsidR="00EA397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FB28C83" w14:textId="77777777" w:rsidR="00EA397B" w:rsidRDefault="001E7343">
      <w:pPr>
        <w:pStyle w:val="1"/>
        <w:jc w:val="both"/>
      </w:pPr>
      <w:bookmarkStart w:id="156" w:name="_Toc91179785"/>
      <w:r>
        <w:lastRenderedPageBreak/>
        <w:t>附录</w:t>
      </w:r>
      <w:bookmarkEnd w:id="156"/>
    </w:p>
    <w:p w14:paraId="5FC56058" w14:textId="77777777" w:rsidR="00EA397B" w:rsidRDefault="001E7343">
      <w:pPr>
        <w:pStyle w:val="2"/>
      </w:pPr>
      <w:bookmarkStart w:id="157" w:name="_Toc91179786"/>
      <w:r>
        <w:t>工作日</w:t>
      </w:r>
      <w:r>
        <w:t>/</w:t>
      </w:r>
      <w:r>
        <w:t>节假日人员逐时在室率</w:t>
      </w:r>
      <w:r>
        <w:t>(%)</w:t>
      </w:r>
      <w:bookmarkEnd w:id="157"/>
    </w:p>
    <w:p w14:paraId="320DF93F" w14:textId="77777777" w:rsidR="00EA397B" w:rsidRDefault="00EA397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91F6A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FA13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928E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20E6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FC7B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D445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4AD4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8628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961F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FF0A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14D0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3FAA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2AF4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A365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4814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F4A9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C801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B671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E008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6C62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BDBB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8114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CCEC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5824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3E3C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5A75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A397B" w14:paraId="2060C2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E93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EC4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DDE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B20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176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A83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A2C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2AF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7B8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F70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A86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321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E8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659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A96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5E3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F5C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559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5A1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764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406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67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2C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DC2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91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90983B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6CC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36B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644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6C7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741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56A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F20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E5D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2C4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08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778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786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56B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81E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39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BEC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DAC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47C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99B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294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4A0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DCF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BE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F64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11E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0FF75A" w14:textId="77777777" w:rsidR="00EA397B" w:rsidRDefault="00EA397B">
      <w:pPr>
        <w:jc w:val="both"/>
      </w:pPr>
    </w:p>
    <w:p w14:paraId="0890FDAF" w14:textId="77777777" w:rsidR="00EA397B" w:rsidRDefault="001E7343">
      <w:r>
        <w:t>注：上行：工作日；下行：节假日</w:t>
      </w:r>
    </w:p>
    <w:p w14:paraId="3D60C8B7" w14:textId="77777777" w:rsidR="00EA397B" w:rsidRDefault="001E7343">
      <w:pPr>
        <w:pStyle w:val="2"/>
      </w:pPr>
      <w:bookmarkStart w:id="158" w:name="_Toc91179787"/>
      <w:r>
        <w:t>工作日</w:t>
      </w:r>
      <w:r>
        <w:t>/</w:t>
      </w:r>
      <w:r>
        <w:t>节假日照明开关时间表</w:t>
      </w:r>
      <w:r>
        <w:t>(%)</w:t>
      </w:r>
      <w:bookmarkEnd w:id="158"/>
    </w:p>
    <w:p w14:paraId="4500D96A" w14:textId="77777777" w:rsidR="00EA397B" w:rsidRDefault="00EA397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899F1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1958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2CDC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C8AA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F25C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8C3E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FED0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5E2C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A3BC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3CCF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B9FE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2889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F8FE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16D6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F27B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377C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65D5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7A2D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F73A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42A6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A8FD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E468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4DE9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C4B7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8747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9DDA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A397B" w14:paraId="668DA5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46F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1C7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092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E3D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FA9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F34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D4C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6C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DCF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833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912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34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ECE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0F4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B03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5DD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C07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953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1B8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DA9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DCE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6D4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EAB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A24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882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37C664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F8B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9C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038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31D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8AB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CCF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55C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27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F56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A1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107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BF0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78C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DAA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41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BF8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2C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14E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043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763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EE4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1E1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3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F91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30B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6B89CE" w14:textId="77777777" w:rsidR="00EA397B" w:rsidRDefault="00EA397B"/>
    <w:p w14:paraId="26927489" w14:textId="77777777" w:rsidR="00EA397B" w:rsidRDefault="001E7343">
      <w:r>
        <w:t>注：上行：工作日；下行：节假日</w:t>
      </w:r>
    </w:p>
    <w:p w14:paraId="5B8D774C" w14:textId="77777777" w:rsidR="00EA397B" w:rsidRDefault="001E7343">
      <w:pPr>
        <w:pStyle w:val="2"/>
      </w:pPr>
      <w:bookmarkStart w:id="159" w:name="_Toc91179788"/>
      <w:r>
        <w:t>工作日</w:t>
      </w:r>
      <w:r>
        <w:t>/</w:t>
      </w:r>
      <w:r>
        <w:t>节假日设备逐时使用率</w:t>
      </w:r>
      <w:r>
        <w:t>(%)</w:t>
      </w:r>
      <w:bookmarkEnd w:id="159"/>
    </w:p>
    <w:p w14:paraId="5D267C0B" w14:textId="77777777" w:rsidR="00EA397B" w:rsidRDefault="00EA397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17AA0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19F3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6E0E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F779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B4B4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4770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822D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D41F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93D0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6551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C0CC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326E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93D0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6CA6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E8B8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BC54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B788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C919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9211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68E9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A56D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2FB6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2A0B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B61B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0AB4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6CD8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A397B" w14:paraId="15CE98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B82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543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5D4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64F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8C2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9D4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F3E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83B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F62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FB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2A9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95E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F36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3FB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16C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46A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57C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F83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DD3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F1B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49B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FE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932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7A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0CF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764ECF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DE6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282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467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14C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1A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248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9B5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722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894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4DD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190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1F4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925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687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C5A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18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B6C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28B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E8E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3D7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880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066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99A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554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C58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E36006" w14:textId="77777777" w:rsidR="00EA397B" w:rsidRDefault="00EA397B"/>
    <w:p w14:paraId="2EE7AB1C" w14:textId="77777777" w:rsidR="00EA397B" w:rsidRDefault="001E7343">
      <w:r>
        <w:t>注：上行：工作日；下行：节假日</w:t>
      </w:r>
    </w:p>
    <w:p w14:paraId="089C1E6D" w14:textId="77777777" w:rsidR="00EA397B" w:rsidRDefault="001E7343">
      <w:pPr>
        <w:pStyle w:val="2"/>
      </w:pPr>
      <w:bookmarkStart w:id="160" w:name="_Toc91179789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0"/>
    </w:p>
    <w:p w14:paraId="6847F97C" w14:textId="77777777" w:rsidR="00EA397B" w:rsidRDefault="001E7343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1651E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B0B9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8C89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44B2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4129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9717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2907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CE6F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490D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5EB3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D65A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1E59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128C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6DF4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026A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753D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85F6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0199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37BF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8298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E9FC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4467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F634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F4E0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0B90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766F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A397B" w14:paraId="398A07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A10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532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DA6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90F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55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C7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4EF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D70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96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FD8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30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A3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25B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B2B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3E8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8AA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979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458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A15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4BA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D14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96E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6E1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58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E88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6A2736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D4C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D4E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3AA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C9A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E39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7B0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FE4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ED4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B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9C2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386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455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15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BD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891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41D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08E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6A2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F52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4F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369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7A5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679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57A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CAA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322C5C" w14:textId="77777777" w:rsidR="00EA397B" w:rsidRDefault="001E7343">
      <w:r>
        <w:t>供冷期：</w:t>
      </w:r>
    </w:p>
    <w:p w14:paraId="7CDC7526" w14:textId="77777777" w:rsidR="00EA397B" w:rsidRDefault="00EA397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7D10C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727B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AA47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44A0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92F2E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3F7D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7BDF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F4B7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E66C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8A3C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FBC7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E2F3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6593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8DBE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9401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C0F3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0838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398A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4361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C71D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727C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D063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4ED9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B598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749B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2F27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A397B" w14:paraId="204008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8A8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034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ECF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E40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72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1D5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F12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27D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5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AF3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37F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84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FFC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DFC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1D3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1F0C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C9F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7CA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0CB3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EB3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B188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C7B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C7A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B7D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B39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C4572E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ABC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03E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CD3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A83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719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59CA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9EB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573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2A5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7F7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C2E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285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3917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CFD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1D01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9C62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407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8EB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BD99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7C8F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5BF4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8FF6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8E90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D4A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AFD5" w14:textId="77777777" w:rsidR="001211D7" w:rsidRDefault="001E7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557FFA" w14:textId="77777777" w:rsidR="00EA397B" w:rsidRDefault="00EA397B"/>
    <w:p w14:paraId="2E1B69EC" w14:textId="77777777" w:rsidR="00EA397B" w:rsidRDefault="001E7343">
      <w:r>
        <w:t>注：上行：工作日；下行：节假日</w:t>
      </w:r>
    </w:p>
    <w:p w14:paraId="6CBB3CE0" w14:textId="77777777" w:rsidR="00EA397B" w:rsidRDefault="00EA397B"/>
    <w:sectPr w:rsidR="00EA397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257D" w14:textId="77777777" w:rsidR="001E7343" w:rsidRDefault="001E7343" w:rsidP="00203A7D">
      <w:r>
        <w:separator/>
      </w:r>
    </w:p>
  </w:endnote>
  <w:endnote w:type="continuationSeparator" w:id="0">
    <w:p w14:paraId="3E75B70D" w14:textId="77777777" w:rsidR="001E7343" w:rsidRDefault="001E734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77F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901A79B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42D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3ECFB967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16F6" w14:textId="77777777" w:rsidR="001E7343" w:rsidRDefault="001E7343" w:rsidP="00203A7D">
      <w:r>
        <w:separator/>
      </w:r>
    </w:p>
  </w:footnote>
  <w:footnote w:type="continuationSeparator" w:id="0">
    <w:p w14:paraId="73C40665" w14:textId="77777777" w:rsidR="001E7343" w:rsidRDefault="001E734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EA37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375C454" wp14:editId="77F99FC8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8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7343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3880"/>
    <w:rsid w:val="00DE70B5"/>
    <w:rsid w:val="00DF470C"/>
    <w:rsid w:val="00E01CCF"/>
    <w:rsid w:val="00E3135C"/>
    <w:rsid w:val="00E81ACD"/>
    <w:rsid w:val="00EA397B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E73B09F"/>
  <w15:chartTrackingRefBased/>
  <w15:docId w15:val="{38E2E779-143A-4E48-9E99-BDC55966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ner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1</TotalTime>
  <Pages>16</Pages>
  <Words>1420</Words>
  <Characters>8094</Characters>
  <Application>Microsoft Office Word</Application>
  <DocSecurity>0</DocSecurity>
  <Lines>67</Lines>
  <Paragraphs>18</Paragraphs>
  <ScaleCrop>false</ScaleCrop>
  <Company>ths</Company>
  <LinksUpToDate>false</LinksUpToDate>
  <CharactersWithSpaces>9496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abner</dc:creator>
  <cp:keywords/>
  <cp:lastModifiedBy>abner</cp:lastModifiedBy>
  <cp:revision>1</cp:revision>
  <cp:lastPrinted>1899-12-31T16:00:00Z</cp:lastPrinted>
  <dcterms:created xsi:type="dcterms:W3CDTF">2021-12-23T11:22:00Z</dcterms:created>
  <dcterms:modified xsi:type="dcterms:W3CDTF">2021-12-23T11:23:00Z</dcterms:modified>
</cp:coreProperties>
</file>